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557ADF" w:rsidRDefault="00DA186E" w:rsidP="00715914">
      <w:pPr>
        <w:rPr>
          <w:sz w:val="28"/>
        </w:rPr>
      </w:pPr>
      <w:r w:rsidRPr="00557ADF">
        <w:rPr>
          <w:noProof/>
          <w:lang w:eastAsia="en-AU"/>
        </w:rPr>
        <w:drawing>
          <wp:inline distT="0" distB="0" distL="0" distR="0" wp14:anchorId="6299CD04" wp14:editId="415AF4FC">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557ADF" w:rsidRDefault="00715914" w:rsidP="00715914">
      <w:pPr>
        <w:rPr>
          <w:sz w:val="19"/>
        </w:rPr>
      </w:pPr>
    </w:p>
    <w:p w:rsidR="00715914" w:rsidRPr="00557ADF" w:rsidRDefault="002413EA" w:rsidP="00715914">
      <w:pPr>
        <w:pStyle w:val="ShortT"/>
      </w:pPr>
      <w:r w:rsidRPr="00557ADF">
        <w:t>Fees and Payments Principles</w:t>
      </w:r>
      <w:r w:rsidR="00557ADF" w:rsidRPr="00557ADF">
        <w:t> </w:t>
      </w:r>
      <w:r w:rsidRPr="00557ADF">
        <w:t>2014 (No.</w:t>
      </w:r>
      <w:r w:rsidR="00557ADF" w:rsidRPr="00557ADF">
        <w:t> </w:t>
      </w:r>
      <w:r w:rsidRPr="00557ADF">
        <w:t>2)</w:t>
      </w:r>
    </w:p>
    <w:p w:rsidR="008C0488" w:rsidRPr="00557ADF" w:rsidRDefault="008C0488" w:rsidP="00650C11">
      <w:pPr>
        <w:pStyle w:val="SignCoverPageStart"/>
        <w:rPr>
          <w:szCs w:val="22"/>
        </w:rPr>
      </w:pPr>
      <w:r w:rsidRPr="00557ADF">
        <w:rPr>
          <w:szCs w:val="22"/>
        </w:rPr>
        <w:t>I, Mitch Fifield, Assistant Minister for Social Services, make the following principles.</w:t>
      </w:r>
    </w:p>
    <w:p w:rsidR="008C0488" w:rsidRPr="00557ADF" w:rsidRDefault="00DC53BC" w:rsidP="00650C11">
      <w:pPr>
        <w:keepNext/>
        <w:spacing w:before="300" w:line="240" w:lineRule="atLeast"/>
        <w:ind w:right="397"/>
        <w:jc w:val="both"/>
        <w:rPr>
          <w:szCs w:val="22"/>
        </w:rPr>
      </w:pPr>
      <w:r w:rsidRPr="00557ADF">
        <w:rPr>
          <w:szCs w:val="22"/>
        </w:rPr>
        <w:t>Dated</w:t>
      </w:r>
      <w:bookmarkStart w:id="0" w:name="BKCheck15B_1"/>
      <w:bookmarkEnd w:id="0"/>
      <w:r w:rsidR="00D951BF">
        <w:rPr>
          <w:szCs w:val="22"/>
        </w:rPr>
        <w:t xml:space="preserve"> </w:t>
      </w:r>
      <w:r w:rsidR="00D43F38" w:rsidRPr="00557ADF">
        <w:rPr>
          <w:szCs w:val="22"/>
        </w:rPr>
        <w:fldChar w:fldCharType="begin"/>
      </w:r>
      <w:r w:rsidR="00D43F38" w:rsidRPr="00557ADF">
        <w:rPr>
          <w:szCs w:val="22"/>
        </w:rPr>
        <w:instrText xml:space="preserve"> DOCPROPERTY  DateMade </w:instrText>
      </w:r>
      <w:r w:rsidR="00D43F38" w:rsidRPr="00557ADF">
        <w:rPr>
          <w:szCs w:val="22"/>
        </w:rPr>
        <w:fldChar w:fldCharType="separate"/>
      </w:r>
      <w:r w:rsidR="00D951BF">
        <w:rPr>
          <w:szCs w:val="22"/>
        </w:rPr>
        <w:t>24 June 2014</w:t>
      </w:r>
      <w:r w:rsidR="00D43F38" w:rsidRPr="00557ADF">
        <w:rPr>
          <w:szCs w:val="22"/>
        </w:rPr>
        <w:fldChar w:fldCharType="end"/>
      </w:r>
    </w:p>
    <w:p w:rsidR="008C0488" w:rsidRPr="00557ADF" w:rsidRDefault="008C0488" w:rsidP="00650C11">
      <w:pPr>
        <w:keepNext/>
        <w:tabs>
          <w:tab w:val="left" w:pos="3402"/>
        </w:tabs>
        <w:spacing w:before="1440" w:line="300" w:lineRule="atLeast"/>
        <w:ind w:right="397"/>
        <w:rPr>
          <w:szCs w:val="22"/>
        </w:rPr>
      </w:pPr>
      <w:r w:rsidRPr="00557ADF">
        <w:rPr>
          <w:szCs w:val="22"/>
        </w:rPr>
        <w:t>Mitch Fifield</w:t>
      </w:r>
      <w:bookmarkStart w:id="1" w:name="_GoBack"/>
      <w:bookmarkEnd w:id="1"/>
    </w:p>
    <w:p w:rsidR="008C0488" w:rsidRPr="00557ADF" w:rsidRDefault="008C0488" w:rsidP="00650C11">
      <w:pPr>
        <w:pStyle w:val="SignCoverPageEnd"/>
        <w:rPr>
          <w:szCs w:val="22"/>
        </w:rPr>
      </w:pPr>
      <w:r w:rsidRPr="00557ADF">
        <w:rPr>
          <w:szCs w:val="22"/>
        </w:rPr>
        <w:t>Assistant Minister for Social Services</w:t>
      </w:r>
    </w:p>
    <w:p w:rsidR="008C0488" w:rsidRPr="00557ADF" w:rsidRDefault="008C0488" w:rsidP="008C0488"/>
    <w:p w:rsidR="00715914" w:rsidRPr="00557ADF" w:rsidRDefault="00715914" w:rsidP="00715914">
      <w:pPr>
        <w:pStyle w:val="Header"/>
        <w:tabs>
          <w:tab w:val="clear" w:pos="4150"/>
          <w:tab w:val="clear" w:pos="8307"/>
        </w:tabs>
      </w:pPr>
      <w:r w:rsidRPr="00557ADF">
        <w:rPr>
          <w:rStyle w:val="CharChapNo"/>
        </w:rPr>
        <w:t xml:space="preserve"> </w:t>
      </w:r>
      <w:r w:rsidRPr="00557ADF">
        <w:rPr>
          <w:rStyle w:val="CharChapText"/>
        </w:rPr>
        <w:t xml:space="preserve"> </w:t>
      </w:r>
    </w:p>
    <w:p w:rsidR="00715914" w:rsidRPr="00557ADF" w:rsidRDefault="00715914" w:rsidP="00715914">
      <w:pPr>
        <w:pStyle w:val="Header"/>
        <w:tabs>
          <w:tab w:val="clear" w:pos="4150"/>
          <w:tab w:val="clear" w:pos="8307"/>
        </w:tabs>
      </w:pPr>
      <w:r w:rsidRPr="00557ADF">
        <w:rPr>
          <w:rStyle w:val="CharPartNo"/>
        </w:rPr>
        <w:t xml:space="preserve"> </w:t>
      </w:r>
      <w:r w:rsidRPr="00557ADF">
        <w:rPr>
          <w:rStyle w:val="CharPartText"/>
        </w:rPr>
        <w:t xml:space="preserve"> </w:t>
      </w:r>
    </w:p>
    <w:p w:rsidR="00715914" w:rsidRPr="00557ADF" w:rsidRDefault="00715914" w:rsidP="00715914">
      <w:pPr>
        <w:pStyle w:val="Header"/>
        <w:tabs>
          <w:tab w:val="clear" w:pos="4150"/>
          <w:tab w:val="clear" w:pos="8307"/>
        </w:tabs>
      </w:pPr>
      <w:r w:rsidRPr="00557ADF">
        <w:rPr>
          <w:rStyle w:val="CharDivNo"/>
        </w:rPr>
        <w:t xml:space="preserve"> </w:t>
      </w:r>
      <w:r w:rsidRPr="00557ADF">
        <w:rPr>
          <w:rStyle w:val="CharDivText"/>
        </w:rPr>
        <w:t xml:space="preserve"> </w:t>
      </w:r>
    </w:p>
    <w:p w:rsidR="00715914" w:rsidRPr="00557ADF" w:rsidRDefault="00715914" w:rsidP="00715914">
      <w:pPr>
        <w:sectPr w:rsidR="00715914" w:rsidRPr="00557ADF" w:rsidSect="00BB7F18">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557ADF" w:rsidRDefault="00715914" w:rsidP="007A7FB9">
      <w:pPr>
        <w:rPr>
          <w:sz w:val="36"/>
        </w:rPr>
      </w:pPr>
      <w:r w:rsidRPr="00557ADF">
        <w:rPr>
          <w:sz w:val="36"/>
        </w:rPr>
        <w:lastRenderedPageBreak/>
        <w:t>Contents</w:t>
      </w:r>
    </w:p>
    <w:bookmarkStart w:id="2" w:name="BKCheck15B_2"/>
    <w:bookmarkEnd w:id="2"/>
    <w:p w:rsidR="00B418D7" w:rsidRPr="00557ADF" w:rsidRDefault="00B418D7">
      <w:pPr>
        <w:pStyle w:val="TOC2"/>
        <w:rPr>
          <w:rFonts w:asciiTheme="minorHAnsi" w:eastAsiaTheme="minorEastAsia" w:hAnsiTheme="minorHAnsi" w:cstheme="minorBidi"/>
          <w:b w:val="0"/>
          <w:noProof/>
          <w:kern w:val="0"/>
          <w:sz w:val="22"/>
          <w:szCs w:val="22"/>
        </w:rPr>
      </w:pPr>
      <w:r w:rsidRPr="00557ADF">
        <w:fldChar w:fldCharType="begin"/>
      </w:r>
      <w:r w:rsidRPr="00557ADF">
        <w:instrText xml:space="preserve"> TOC \o "1-9" </w:instrText>
      </w:r>
      <w:r w:rsidRPr="00557ADF">
        <w:fldChar w:fldCharType="separate"/>
      </w:r>
      <w:r w:rsidRPr="00557ADF">
        <w:rPr>
          <w:noProof/>
        </w:rPr>
        <w:t>Part</w:t>
      </w:r>
      <w:r w:rsidR="00557ADF" w:rsidRPr="00557ADF">
        <w:rPr>
          <w:noProof/>
        </w:rPr>
        <w:t> </w:t>
      </w:r>
      <w:r w:rsidRPr="00557ADF">
        <w:rPr>
          <w:noProof/>
        </w:rPr>
        <w:t>1—Preliminary</w:t>
      </w:r>
      <w:r w:rsidRPr="00557ADF">
        <w:rPr>
          <w:b w:val="0"/>
          <w:noProof/>
          <w:sz w:val="18"/>
        </w:rPr>
        <w:tab/>
      </w:r>
      <w:r w:rsidRPr="00557ADF">
        <w:rPr>
          <w:b w:val="0"/>
          <w:noProof/>
          <w:sz w:val="18"/>
        </w:rPr>
        <w:fldChar w:fldCharType="begin"/>
      </w:r>
      <w:r w:rsidRPr="00557ADF">
        <w:rPr>
          <w:b w:val="0"/>
          <w:noProof/>
          <w:sz w:val="18"/>
        </w:rPr>
        <w:instrText xml:space="preserve"> PAGEREF _Toc391026091 \h </w:instrText>
      </w:r>
      <w:r w:rsidRPr="00557ADF">
        <w:rPr>
          <w:b w:val="0"/>
          <w:noProof/>
          <w:sz w:val="18"/>
        </w:rPr>
      </w:r>
      <w:r w:rsidRPr="00557ADF">
        <w:rPr>
          <w:b w:val="0"/>
          <w:noProof/>
          <w:sz w:val="18"/>
        </w:rPr>
        <w:fldChar w:fldCharType="separate"/>
      </w:r>
      <w:r w:rsidR="00D951BF">
        <w:rPr>
          <w:b w:val="0"/>
          <w:noProof/>
          <w:sz w:val="18"/>
        </w:rPr>
        <w:t>1</w:t>
      </w:r>
      <w:r w:rsidRPr="00557ADF">
        <w:rPr>
          <w:b w:val="0"/>
          <w:noProof/>
          <w:sz w:val="18"/>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1</w:t>
      </w:r>
      <w:r w:rsidRPr="00557ADF">
        <w:rPr>
          <w:noProof/>
        </w:rPr>
        <w:tab/>
        <w:t>Name of principles</w:t>
      </w:r>
      <w:r w:rsidRPr="00557ADF">
        <w:rPr>
          <w:noProof/>
        </w:rPr>
        <w:tab/>
      </w:r>
      <w:r w:rsidRPr="00557ADF">
        <w:rPr>
          <w:noProof/>
        </w:rPr>
        <w:fldChar w:fldCharType="begin"/>
      </w:r>
      <w:r w:rsidRPr="00557ADF">
        <w:rPr>
          <w:noProof/>
        </w:rPr>
        <w:instrText xml:space="preserve"> PAGEREF _Toc391026092 \h </w:instrText>
      </w:r>
      <w:r w:rsidRPr="00557ADF">
        <w:rPr>
          <w:noProof/>
        </w:rPr>
      </w:r>
      <w:r w:rsidRPr="00557ADF">
        <w:rPr>
          <w:noProof/>
        </w:rPr>
        <w:fldChar w:fldCharType="separate"/>
      </w:r>
      <w:r w:rsidR="00D951BF">
        <w:rPr>
          <w:noProof/>
        </w:rPr>
        <w:t>1</w:t>
      </w:r>
      <w:r w:rsidRPr="00557ADF">
        <w:rPr>
          <w:noProof/>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2</w:t>
      </w:r>
      <w:r w:rsidRPr="00557ADF">
        <w:rPr>
          <w:noProof/>
        </w:rPr>
        <w:tab/>
        <w:t>Commencement</w:t>
      </w:r>
      <w:r w:rsidRPr="00557ADF">
        <w:rPr>
          <w:noProof/>
        </w:rPr>
        <w:tab/>
      </w:r>
      <w:r w:rsidRPr="00557ADF">
        <w:rPr>
          <w:noProof/>
        </w:rPr>
        <w:fldChar w:fldCharType="begin"/>
      </w:r>
      <w:r w:rsidRPr="00557ADF">
        <w:rPr>
          <w:noProof/>
        </w:rPr>
        <w:instrText xml:space="preserve"> PAGEREF _Toc391026093 \h </w:instrText>
      </w:r>
      <w:r w:rsidRPr="00557ADF">
        <w:rPr>
          <w:noProof/>
        </w:rPr>
      </w:r>
      <w:r w:rsidRPr="00557ADF">
        <w:rPr>
          <w:noProof/>
        </w:rPr>
        <w:fldChar w:fldCharType="separate"/>
      </w:r>
      <w:r w:rsidR="00D951BF">
        <w:rPr>
          <w:noProof/>
        </w:rPr>
        <w:t>1</w:t>
      </w:r>
      <w:r w:rsidRPr="00557ADF">
        <w:rPr>
          <w:noProof/>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3</w:t>
      </w:r>
      <w:r w:rsidRPr="00557ADF">
        <w:rPr>
          <w:noProof/>
        </w:rPr>
        <w:tab/>
        <w:t>Authority</w:t>
      </w:r>
      <w:r w:rsidRPr="00557ADF">
        <w:rPr>
          <w:noProof/>
        </w:rPr>
        <w:tab/>
      </w:r>
      <w:r w:rsidRPr="00557ADF">
        <w:rPr>
          <w:noProof/>
        </w:rPr>
        <w:fldChar w:fldCharType="begin"/>
      </w:r>
      <w:r w:rsidRPr="00557ADF">
        <w:rPr>
          <w:noProof/>
        </w:rPr>
        <w:instrText xml:space="preserve"> PAGEREF _Toc391026094 \h </w:instrText>
      </w:r>
      <w:r w:rsidRPr="00557ADF">
        <w:rPr>
          <w:noProof/>
        </w:rPr>
      </w:r>
      <w:r w:rsidRPr="00557ADF">
        <w:rPr>
          <w:noProof/>
        </w:rPr>
        <w:fldChar w:fldCharType="separate"/>
      </w:r>
      <w:r w:rsidR="00D951BF">
        <w:rPr>
          <w:noProof/>
        </w:rPr>
        <w:t>1</w:t>
      </w:r>
      <w:r w:rsidRPr="00557ADF">
        <w:rPr>
          <w:noProof/>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4</w:t>
      </w:r>
      <w:r w:rsidRPr="00557ADF">
        <w:rPr>
          <w:noProof/>
        </w:rPr>
        <w:tab/>
        <w:t>Definitions</w:t>
      </w:r>
      <w:r w:rsidRPr="00557ADF">
        <w:rPr>
          <w:noProof/>
        </w:rPr>
        <w:tab/>
      </w:r>
      <w:r w:rsidRPr="00557ADF">
        <w:rPr>
          <w:noProof/>
        </w:rPr>
        <w:fldChar w:fldCharType="begin"/>
      </w:r>
      <w:r w:rsidRPr="00557ADF">
        <w:rPr>
          <w:noProof/>
        </w:rPr>
        <w:instrText xml:space="preserve"> PAGEREF _Toc391026095 \h </w:instrText>
      </w:r>
      <w:r w:rsidRPr="00557ADF">
        <w:rPr>
          <w:noProof/>
        </w:rPr>
      </w:r>
      <w:r w:rsidRPr="00557ADF">
        <w:rPr>
          <w:noProof/>
        </w:rPr>
        <w:fldChar w:fldCharType="separate"/>
      </w:r>
      <w:r w:rsidR="00D951BF">
        <w:rPr>
          <w:noProof/>
        </w:rPr>
        <w:t>1</w:t>
      </w:r>
      <w:r w:rsidRPr="00557ADF">
        <w:rPr>
          <w:noProof/>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5</w:t>
      </w:r>
      <w:r w:rsidRPr="00557ADF">
        <w:rPr>
          <w:noProof/>
        </w:rPr>
        <w:tab/>
        <w:t>Eligible flexible care services</w:t>
      </w:r>
      <w:r w:rsidRPr="00557ADF">
        <w:rPr>
          <w:noProof/>
        </w:rPr>
        <w:tab/>
      </w:r>
      <w:r w:rsidRPr="00557ADF">
        <w:rPr>
          <w:noProof/>
        </w:rPr>
        <w:fldChar w:fldCharType="begin"/>
      </w:r>
      <w:r w:rsidRPr="00557ADF">
        <w:rPr>
          <w:noProof/>
        </w:rPr>
        <w:instrText xml:space="preserve"> PAGEREF _Toc391026096 \h </w:instrText>
      </w:r>
      <w:r w:rsidRPr="00557ADF">
        <w:rPr>
          <w:noProof/>
        </w:rPr>
      </w:r>
      <w:r w:rsidRPr="00557ADF">
        <w:rPr>
          <w:noProof/>
        </w:rPr>
        <w:fldChar w:fldCharType="separate"/>
      </w:r>
      <w:r w:rsidR="00D951BF">
        <w:rPr>
          <w:noProof/>
        </w:rPr>
        <w:t>3</w:t>
      </w:r>
      <w:r w:rsidRPr="00557ADF">
        <w:rPr>
          <w:noProof/>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6</w:t>
      </w:r>
      <w:r w:rsidRPr="00557ADF">
        <w:rPr>
          <w:noProof/>
        </w:rPr>
        <w:tab/>
        <w:t>Maximum permissible interest rate</w:t>
      </w:r>
      <w:r w:rsidRPr="00557ADF">
        <w:rPr>
          <w:noProof/>
        </w:rPr>
        <w:tab/>
      </w:r>
      <w:r w:rsidRPr="00557ADF">
        <w:rPr>
          <w:noProof/>
        </w:rPr>
        <w:fldChar w:fldCharType="begin"/>
      </w:r>
      <w:r w:rsidRPr="00557ADF">
        <w:rPr>
          <w:noProof/>
        </w:rPr>
        <w:instrText xml:space="preserve"> PAGEREF _Toc391026097 \h </w:instrText>
      </w:r>
      <w:r w:rsidRPr="00557ADF">
        <w:rPr>
          <w:noProof/>
        </w:rPr>
      </w:r>
      <w:r w:rsidRPr="00557ADF">
        <w:rPr>
          <w:noProof/>
        </w:rPr>
        <w:fldChar w:fldCharType="separate"/>
      </w:r>
      <w:r w:rsidR="00D951BF">
        <w:rPr>
          <w:noProof/>
        </w:rPr>
        <w:t>4</w:t>
      </w:r>
      <w:r w:rsidRPr="00557ADF">
        <w:rPr>
          <w:noProof/>
        </w:rPr>
        <w:fldChar w:fldCharType="end"/>
      </w:r>
    </w:p>
    <w:p w:rsidR="00B418D7" w:rsidRPr="00557ADF" w:rsidRDefault="00B418D7">
      <w:pPr>
        <w:pStyle w:val="TOC2"/>
        <w:rPr>
          <w:rFonts w:asciiTheme="minorHAnsi" w:eastAsiaTheme="minorEastAsia" w:hAnsiTheme="minorHAnsi" w:cstheme="minorBidi"/>
          <w:b w:val="0"/>
          <w:noProof/>
          <w:kern w:val="0"/>
          <w:sz w:val="22"/>
          <w:szCs w:val="22"/>
        </w:rPr>
      </w:pPr>
      <w:r w:rsidRPr="00557ADF">
        <w:rPr>
          <w:noProof/>
        </w:rPr>
        <w:t>Part</w:t>
      </w:r>
      <w:r w:rsidR="00557ADF" w:rsidRPr="00557ADF">
        <w:rPr>
          <w:noProof/>
        </w:rPr>
        <w:t> </w:t>
      </w:r>
      <w:r w:rsidRPr="00557ADF">
        <w:rPr>
          <w:noProof/>
        </w:rPr>
        <w:t>2—Resident fees</w:t>
      </w:r>
      <w:r w:rsidRPr="00557ADF">
        <w:rPr>
          <w:b w:val="0"/>
          <w:noProof/>
          <w:sz w:val="18"/>
        </w:rPr>
        <w:tab/>
      </w:r>
      <w:r w:rsidRPr="00557ADF">
        <w:rPr>
          <w:b w:val="0"/>
          <w:noProof/>
          <w:sz w:val="18"/>
        </w:rPr>
        <w:fldChar w:fldCharType="begin"/>
      </w:r>
      <w:r w:rsidRPr="00557ADF">
        <w:rPr>
          <w:b w:val="0"/>
          <w:noProof/>
          <w:sz w:val="18"/>
        </w:rPr>
        <w:instrText xml:space="preserve"> PAGEREF _Toc391026098 \h </w:instrText>
      </w:r>
      <w:r w:rsidRPr="00557ADF">
        <w:rPr>
          <w:b w:val="0"/>
          <w:noProof/>
          <w:sz w:val="18"/>
        </w:rPr>
      </w:r>
      <w:r w:rsidRPr="00557ADF">
        <w:rPr>
          <w:b w:val="0"/>
          <w:noProof/>
          <w:sz w:val="18"/>
        </w:rPr>
        <w:fldChar w:fldCharType="separate"/>
      </w:r>
      <w:r w:rsidR="00D951BF">
        <w:rPr>
          <w:b w:val="0"/>
          <w:noProof/>
          <w:sz w:val="18"/>
        </w:rPr>
        <w:t>5</w:t>
      </w:r>
      <w:r w:rsidRPr="00557ADF">
        <w:rPr>
          <w:b w:val="0"/>
          <w:noProof/>
          <w:sz w:val="18"/>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7</w:t>
      </w:r>
      <w:r w:rsidRPr="00557ADF">
        <w:rPr>
          <w:noProof/>
        </w:rPr>
        <w:tab/>
        <w:t>Purpose of this Part</w:t>
      </w:r>
      <w:r w:rsidRPr="00557ADF">
        <w:rPr>
          <w:noProof/>
        </w:rPr>
        <w:tab/>
      </w:r>
      <w:r w:rsidRPr="00557ADF">
        <w:rPr>
          <w:noProof/>
        </w:rPr>
        <w:fldChar w:fldCharType="begin"/>
      </w:r>
      <w:r w:rsidRPr="00557ADF">
        <w:rPr>
          <w:noProof/>
        </w:rPr>
        <w:instrText xml:space="preserve"> PAGEREF _Toc391026099 \h </w:instrText>
      </w:r>
      <w:r w:rsidRPr="00557ADF">
        <w:rPr>
          <w:noProof/>
        </w:rPr>
      </w:r>
      <w:r w:rsidRPr="00557ADF">
        <w:rPr>
          <w:noProof/>
        </w:rPr>
        <w:fldChar w:fldCharType="separate"/>
      </w:r>
      <w:r w:rsidR="00D951BF">
        <w:rPr>
          <w:noProof/>
        </w:rPr>
        <w:t>5</w:t>
      </w:r>
      <w:r w:rsidRPr="00557ADF">
        <w:rPr>
          <w:noProof/>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8</w:t>
      </w:r>
      <w:r w:rsidRPr="00557ADF">
        <w:rPr>
          <w:noProof/>
        </w:rPr>
        <w:tab/>
        <w:t>Additional amount for residential care service in remote area</w:t>
      </w:r>
      <w:r w:rsidRPr="00557ADF">
        <w:rPr>
          <w:noProof/>
        </w:rPr>
        <w:tab/>
      </w:r>
      <w:r w:rsidRPr="00557ADF">
        <w:rPr>
          <w:noProof/>
        </w:rPr>
        <w:fldChar w:fldCharType="begin"/>
      </w:r>
      <w:r w:rsidRPr="00557ADF">
        <w:rPr>
          <w:noProof/>
        </w:rPr>
        <w:instrText xml:space="preserve"> PAGEREF _Toc391026100 \h </w:instrText>
      </w:r>
      <w:r w:rsidRPr="00557ADF">
        <w:rPr>
          <w:noProof/>
        </w:rPr>
      </w:r>
      <w:r w:rsidRPr="00557ADF">
        <w:rPr>
          <w:noProof/>
        </w:rPr>
        <w:fldChar w:fldCharType="separate"/>
      </w:r>
      <w:r w:rsidR="00D951BF">
        <w:rPr>
          <w:noProof/>
        </w:rPr>
        <w:t>5</w:t>
      </w:r>
      <w:r w:rsidRPr="00557ADF">
        <w:rPr>
          <w:noProof/>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9</w:t>
      </w:r>
      <w:r w:rsidRPr="00557ADF">
        <w:rPr>
          <w:noProof/>
        </w:rPr>
        <w:tab/>
        <w:t>Additional amount may be agreed by care recipient in unfunded place</w:t>
      </w:r>
      <w:r w:rsidRPr="00557ADF">
        <w:rPr>
          <w:noProof/>
        </w:rPr>
        <w:tab/>
      </w:r>
      <w:r w:rsidRPr="00557ADF">
        <w:rPr>
          <w:noProof/>
        </w:rPr>
        <w:fldChar w:fldCharType="begin"/>
      </w:r>
      <w:r w:rsidRPr="00557ADF">
        <w:rPr>
          <w:noProof/>
        </w:rPr>
        <w:instrText xml:space="preserve"> PAGEREF _Toc391026101 \h </w:instrText>
      </w:r>
      <w:r w:rsidRPr="00557ADF">
        <w:rPr>
          <w:noProof/>
        </w:rPr>
      </w:r>
      <w:r w:rsidRPr="00557ADF">
        <w:rPr>
          <w:noProof/>
        </w:rPr>
        <w:fldChar w:fldCharType="separate"/>
      </w:r>
      <w:r w:rsidR="00D951BF">
        <w:rPr>
          <w:noProof/>
        </w:rPr>
        <w:t>5</w:t>
      </w:r>
      <w:r w:rsidRPr="00557ADF">
        <w:rPr>
          <w:noProof/>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10</w:t>
      </w:r>
      <w:r w:rsidRPr="00557ADF">
        <w:rPr>
          <w:noProof/>
        </w:rPr>
        <w:tab/>
        <w:t>Booking fee for respite care</w:t>
      </w:r>
      <w:r w:rsidRPr="00557ADF">
        <w:rPr>
          <w:noProof/>
        </w:rPr>
        <w:tab/>
      </w:r>
      <w:r w:rsidRPr="00557ADF">
        <w:rPr>
          <w:noProof/>
        </w:rPr>
        <w:fldChar w:fldCharType="begin"/>
      </w:r>
      <w:r w:rsidRPr="00557ADF">
        <w:rPr>
          <w:noProof/>
        </w:rPr>
        <w:instrText xml:space="preserve"> PAGEREF _Toc391026102 \h </w:instrText>
      </w:r>
      <w:r w:rsidRPr="00557ADF">
        <w:rPr>
          <w:noProof/>
        </w:rPr>
      </w:r>
      <w:r w:rsidRPr="00557ADF">
        <w:rPr>
          <w:noProof/>
        </w:rPr>
        <w:fldChar w:fldCharType="separate"/>
      </w:r>
      <w:r w:rsidR="00D951BF">
        <w:rPr>
          <w:noProof/>
        </w:rPr>
        <w:t>6</w:t>
      </w:r>
      <w:r w:rsidRPr="00557ADF">
        <w:rPr>
          <w:noProof/>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11</w:t>
      </w:r>
      <w:r w:rsidRPr="00557ADF">
        <w:rPr>
          <w:noProof/>
        </w:rPr>
        <w:tab/>
        <w:t>Refund of overpaid resident fees</w:t>
      </w:r>
      <w:r w:rsidRPr="00557ADF">
        <w:rPr>
          <w:noProof/>
        </w:rPr>
        <w:tab/>
      </w:r>
      <w:r w:rsidRPr="00557ADF">
        <w:rPr>
          <w:noProof/>
        </w:rPr>
        <w:fldChar w:fldCharType="begin"/>
      </w:r>
      <w:r w:rsidRPr="00557ADF">
        <w:rPr>
          <w:noProof/>
        </w:rPr>
        <w:instrText xml:space="preserve"> PAGEREF _Toc391026103 \h </w:instrText>
      </w:r>
      <w:r w:rsidRPr="00557ADF">
        <w:rPr>
          <w:noProof/>
        </w:rPr>
      </w:r>
      <w:r w:rsidRPr="00557ADF">
        <w:rPr>
          <w:noProof/>
        </w:rPr>
        <w:fldChar w:fldCharType="separate"/>
      </w:r>
      <w:r w:rsidR="00D951BF">
        <w:rPr>
          <w:noProof/>
        </w:rPr>
        <w:t>7</w:t>
      </w:r>
      <w:r w:rsidRPr="00557ADF">
        <w:rPr>
          <w:noProof/>
        </w:rPr>
        <w:fldChar w:fldCharType="end"/>
      </w:r>
    </w:p>
    <w:p w:rsidR="00B418D7" w:rsidRPr="00557ADF" w:rsidRDefault="00B418D7">
      <w:pPr>
        <w:pStyle w:val="TOC2"/>
        <w:rPr>
          <w:rFonts w:asciiTheme="minorHAnsi" w:eastAsiaTheme="minorEastAsia" w:hAnsiTheme="minorHAnsi" w:cstheme="minorBidi"/>
          <w:b w:val="0"/>
          <w:noProof/>
          <w:kern w:val="0"/>
          <w:sz w:val="22"/>
          <w:szCs w:val="22"/>
        </w:rPr>
      </w:pPr>
      <w:r w:rsidRPr="00557ADF">
        <w:rPr>
          <w:noProof/>
        </w:rPr>
        <w:t>Part</w:t>
      </w:r>
      <w:r w:rsidR="00557ADF" w:rsidRPr="00557ADF">
        <w:rPr>
          <w:noProof/>
        </w:rPr>
        <w:t> </w:t>
      </w:r>
      <w:r w:rsidRPr="00557ADF">
        <w:rPr>
          <w:noProof/>
        </w:rPr>
        <w:t>3—Home care fees</w:t>
      </w:r>
      <w:r w:rsidRPr="00557ADF">
        <w:rPr>
          <w:b w:val="0"/>
          <w:noProof/>
          <w:sz w:val="18"/>
        </w:rPr>
        <w:tab/>
      </w:r>
      <w:r w:rsidRPr="00557ADF">
        <w:rPr>
          <w:b w:val="0"/>
          <w:noProof/>
          <w:sz w:val="18"/>
        </w:rPr>
        <w:fldChar w:fldCharType="begin"/>
      </w:r>
      <w:r w:rsidRPr="00557ADF">
        <w:rPr>
          <w:b w:val="0"/>
          <w:noProof/>
          <w:sz w:val="18"/>
        </w:rPr>
        <w:instrText xml:space="preserve"> PAGEREF _Toc391026104 \h </w:instrText>
      </w:r>
      <w:r w:rsidRPr="00557ADF">
        <w:rPr>
          <w:b w:val="0"/>
          <w:noProof/>
          <w:sz w:val="18"/>
        </w:rPr>
      </w:r>
      <w:r w:rsidRPr="00557ADF">
        <w:rPr>
          <w:b w:val="0"/>
          <w:noProof/>
          <w:sz w:val="18"/>
        </w:rPr>
        <w:fldChar w:fldCharType="separate"/>
      </w:r>
      <w:r w:rsidR="00D951BF">
        <w:rPr>
          <w:b w:val="0"/>
          <w:noProof/>
          <w:sz w:val="18"/>
        </w:rPr>
        <w:t>8</w:t>
      </w:r>
      <w:r w:rsidRPr="00557ADF">
        <w:rPr>
          <w:b w:val="0"/>
          <w:noProof/>
          <w:sz w:val="18"/>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12</w:t>
      </w:r>
      <w:r w:rsidRPr="00557ADF">
        <w:rPr>
          <w:noProof/>
        </w:rPr>
        <w:tab/>
        <w:t>Purpose of this Part</w:t>
      </w:r>
      <w:r w:rsidRPr="00557ADF">
        <w:rPr>
          <w:noProof/>
        </w:rPr>
        <w:tab/>
      </w:r>
      <w:r w:rsidRPr="00557ADF">
        <w:rPr>
          <w:noProof/>
        </w:rPr>
        <w:fldChar w:fldCharType="begin"/>
      </w:r>
      <w:r w:rsidRPr="00557ADF">
        <w:rPr>
          <w:noProof/>
        </w:rPr>
        <w:instrText xml:space="preserve"> PAGEREF _Toc391026105 \h </w:instrText>
      </w:r>
      <w:r w:rsidRPr="00557ADF">
        <w:rPr>
          <w:noProof/>
        </w:rPr>
      </w:r>
      <w:r w:rsidRPr="00557ADF">
        <w:rPr>
          <w:noProof/>
        </w:rPr>
        <w:fldChar w:fldCharType="separate"/>
      </w:r>
      <w:r w:rsidR="00D951BF">
        <w:rPr>
          <w:noProof/>
        </w:rPr>
        <w:t>8</w:t>
      </w:r>
      <w:r w:rsidRPr="00557ADF">
        <w:rPr>
          <w:noProof/>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13</w:t>
      </w:r>
      <w:r w:rsidRPr="00557ADF">
        <w:rPr>
          <w:noProof/>
        </w:rPr>
        <w:tab/>
        <w:t>Refund of overpaid home care fees</w:t>
      </w:r>
      <w:r w:rsidRPr="00557ADF">
        <w:rPr>
          <w:noProof/>
        </w:rPr>
        <w:tab/>
      </w:r>
      <w:r w:rsidRPr="00557ADF">
        <w:rPr>
          <w:noProof/>
        </w:rPr>
        <w:fldChar w:fldCharType="begin"/>
      </w:r>
      <w:r w:rsidRPr="00557ADF">
        <w:rPr>
          <w:noProof/>
        </w:rPr>
        <w:instrText xml:space="preserve"> PAGEREF _Toc391026106 \h </w:instrText>
      </w:r>
      <w:r w:rsidRPr="00557ADF">
        <w:rPr>
          <w:noProof/>
        </w:rPr>
      </w:r>
      <w:r w:rsidRPr="00557ADF">
        <w:rPr>
          <w:noProof/>
        </w:rPr>
        <w:fldChar w:fldCharType="separate"/>
      </w:r>
      <w:r w:rsidR="00D951BF">
        <w:rPr>
          <w:noProof/>
        </w:rPr>
        <w:t>8</w:t>
      </w:r>
      <w:r w:rsidRPr="00557ADF">
        <w:rPr>
          <w:noProof/>
        </w:rPr>
        <w:fldChar w:fldCharType="end"/>
      </w:r>
    </w:p>
    <w:p w:rsidR="00B418D7" w:rsidRPr="00557ADF" w:rsidRDefault="00B418D7">
      <w:pPr>
        <w:pStyle w:val="TOC2"/>
        <w:rPr>
          <w:rFonts w:asciiTheme="minorHAnsi" w:eastAsiaTheme="minorEastAsia" w:hAnsiTheme="minorHAnsi" w:cstheme="minorBidi"/>
          <w:b w:val="0"/>
          <w:noProof/>
          <w:kern w:val="0"/>
          <w:sz w:val="22"/>
          <w:szCs w:val="22"/>
        </w:rPr>
      </w:pPr>
      <w:r w:rsidRPr="00557ADF">
        <w:rPr>
          <w:noProof/>
        </w:rPr>
        <w:t>Part</w:t>
      </w:r>
      <w:r w:rsidR="00557ADF" w:rsidRPr="00557ADF">
        <w:rPr>
          <w:noProof/>
        </w:rPr>
        <w:t> </w:t>
      </w:r>
      <w:r w:rsidRPr="00557ADF">
        <w:rPr>
          <w:noProof/>
        </w:rPr>
        <w:t>4—Accommodation payments and accommodation contributions</w:t>
      </w:r>
      <w:r w:rsidRPr="00557ADF">
        <w:rPr>
          <w:b w:val="0"/>
          <w:noProof/>
          <w:sz w:val="18"/>
        </w:rPr>
        <w:tab/>
      </w:r>
      <w:r w:rsidRPr="00557ADF">
        <w:rPr>
          <w:b w:val="0"/>
          <w:noProof/>
          <w:sz w:val="18"/>
        </w:rPr>
        <w:fldChar w:fldCharType="begin"/>
      </w:r>
      <w:r w:rsidRPr="00557ADF">
        <w:rPr>
          <w:b w:val="0"/>
          <w:noProof/>
          <w:sz w:val="18"/>
        </w:rPr>
        <w:instrText xml:space="preserve"> PAGEREF _Toc391026107 \h </w:instrText>
      </w:r>
      <w:r w:rsidRPr="00557ADF">
        <w:rPr>
          <w:b w:val="0"/>
          <w:noProof/>
          <w:sz w:val="18"/>
        </w:rPr>
      </w:r>
      <w:r w:rsidRPr="00557ADF">
        <w:rPr>
          <w:b w:val="0"/>
          <w:noProof/>
          <w:sz w:val="18"/>
        </w:rPr>
        <w:fldChar w:fldCharType="separate"/>
      </w:r>
      <w:r w:rsidR="00D951BF">
        <w:rPr>
          <w:b w:val="0"/>
          <w:noProof/>
          <w:sz w:val="18"/>
        </w:rPr>
        <w:t>9</w:t>
      </w:r>
      <w:r w:rsidRPr="00557ADF">
        <w:rPr>
          <w:b w:val="0"/>
          <w:noProof/>
          <w:sz w:val="18"/>
        </w:rPr>
        <w:fldChar w:fldCharType="end"/>
      </w:r>
    </w:p>
    <w:p w:rsidR="00B418D7" w:rsidRPr="00557ADF" w:rsidRDefault="00B418D7">
      <w:pPr>
        <w:pStyle w:val="TOC3"/>
        <w:rPr>
          <w:rFonts w:asciiTheme="minorHAnsi" w:eastAsiaTheme="minorEastAsia" w:hAnsiTheme="minorHAnsi" w:cstheme="minorBidi"/>
          <w:b w:val="0"/>
          <w:noProof/>
          <w:kern w:val="0"/>
          <w:szCs w:val="22"/>
        </w:rPr>
      </w:pPr>
      <w:r w:rsidRPr="00557ADF">
        <w:rPr>
          <w:noProof/>
        </w:rPr>
        <w:t>Division</w:t>
      </w:r>
      <w:r w:rsidR="00557ADF" w:rsidRPr="00557ADF">
        <w:rPr>
          <w:noProof/>
        </w:rPr>
        <w:t> </w:t>
      </w:r>
      <w:r w:rsidRPr="00557ADF">
        <w:rPr>
          <w:noProof/>
        </w:rPr>
        <w:t>1—Accommodation agreements</w:t>
      </w:r>
      <w:r w:rsidRPr="00557ADF">
        <w:rPr>
          <w:b w:val="0"/>
          <w:noProof/>
          <w:sz w:val="18"/>
        </w:rPr>
        <w:tab/>
      </w:r>
      <w:r w:rsidRPr="00557ADF">
        <w:rPr>
          <w:b w:val="0"/>
          <w:noProof/>
          <w:sz w:val="18"/>
        </w:rPr>
        <w:fldChar w:fldCharType="begin"/>
      </w:r>
      <w:r w:rsidRPr="00557ADF">
        <w:rPr>
          <w:b w:val="0"/>
          <w:noProof/>
          <w:sz w:val="18"/>
        </w:rPr>
        <w:instrText xml:space="preserve"> PAGEREF _Toc391026108 \h </w:instrText>
      </w:r>
      <w:r w:rsidRPr="00557ADF">
        <w:rPr>
          <w:b w:val="0"/>
          <w:noProof/>
          <w:sz w:val="18"/>
        </w:rPr>
      </w:r>
      <w:r w:rsidRPr="00557ADF">
        <w:rPr>
          <w:b w:val="0"/>
          <w:noProof/>
          <w:sz w:val="18"/>
        </w:rPr>
        <w:fldChar w:fldCharType="separate"/>
      </w:r>
      <w:r w:rsidR="00D951BF">
        <w:rPr>
          <w:b w:val="0"/>
          <w:noProof/>
          <w:sz w:val="18"/>
        </w:rPr>
        <w:t>9</w:t>
      </w:r>
      <w:r w:rsidRPr="00557ADF">
        <w:rPr>
          <w:b w:val="0"/>
          <w:noProof/>
          <w:sz w:val="18"/>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14</w:t>
      </w:r>
      <w:r w:rsidRPr="00557ADF">
        <w:rPr>
          <w:noProof/>
        </w:rPr>
        <w:tab/>
        <w:t>Purpose of this Division</w:t>
      </w:r>
      <w:r w:rsidRPr="00557ADF">
        <w:rPr>
          <w:noProof/>
        </w:rPr>
        <w:tab/>
      </w:r>
      <w:r w:rsidRPr="00557ADF">
        <w:rPr>
          <w:noProof/>
        </w:rPr>
        <w:fldChar w:fldCharType="begin"/>
      </w:r>
      <w:r w:rsidRPr="00557ADF">
        <w:rPr>
          <w:noProof/>
        </w:rPr>
        <w:instrText xml:space="preserve"> PAGEREF _Toc391026109 \h </w:instrText>
      </w:r>
      <w:r w:rsidRPr="00557ADF">
        <w:rPr>
          <w:noProof/>
        </w:rPr>
      </w:r>
      <w:r w:rsidRPr="00557ADF">
        <w:rPr>
          <w:noProof/>
        </w:rPr>
        <w:fldChar w:fldCharType="separate"/>
      </w:r>
      <w:r w:rsidR="00D951BF">
        <w:rPr>
          <w:noProof/>
        </w:rPr>
        <w:t>9</w:t>
      </w:r>
      <w:r w:rsidRPr="00557ADF">
        <w:rPr>
          <w:noProof/>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15</w:t>
      </w:r>
      <w:r w:rsidRPr="00557ADF">
        <w:rPr>
          <w:noProof/>
        </w:rPr>
        <w:tab/>
        <w:t>Information to be given before person enters residential care service or eligible flexible care service</w:t>
      </w:r>
      <w:r w:rsidRPr="00557ADF">
        <w:rPr>
          <w:noProof/>
        </w:rPr>
        <w:tab/>
      </w:r>
      <w:r w:rsidRPr="00557ADF">
        <w:rPr>
          <w:noProof/>
        </w:rPr>
        <w:fldChar w:fldCharType="begin"/>
      </w:r>
      <w:r w:rsidRPr="00557ADF">
        <w:rPr>
          <w:noProof/>
        </w:rPr>
        <w:instrText xml:space="preserve"> PAGEREF _Toc391026110 \h </w:instrText>
      </w:r>
      <w:r w:rsidRPr="00557ADF">
        <w:rPr>
          <w:noProof/>
        </w:rPr>
      </w:r>
      <w:r w:rsidRPr="00557ADF">
        <w:rPr>
          <w:noProof/>
        </w:rPr>
        <w:fldChar w:fldCharType="separate"/>
      </w:r>
      <w:r w:rsidR="00D951BF">
        <w:rPr>
          <w:noProof/>
        </w:rPr>
        <w:t>9</w:t>
      </w:r>
      <w:r w:rsidRPr="00557ADF">
        <w:rPr>
          <w:noProof/>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16</w:t>
      </w:r>
      <w:r w:rsidRPr="00557ADF">
        <w:rPr>
          <w:noProof/>
        </w:rPr>
        <w:tab/>
        <w:t>Extension of time for entering into accommodation agreement</w:t>
      </w:r>
      <w:r w:rsidRPr="00557ADF">
        <w:rPr>
          <w:noProof/>
        </w:rPr>
        <w:tab/>
      </w:r>
      <w:r w:rsidRPr="00557ADF">
        <w:rPr>
          <w:noProof/>
        </w:rPr>
        <w:fldChar w:fldCharType="begin"/>
      </w:r>
      <w:r w:rsidRPr="00557ADF">
        <w:rPr>
          <w:noProof/>
        </w:rPr>
        <w:instrText xml:space="preserve"> PAGEREF _Toc391026111 \h </w:instrText>
      </w:r>
      <w:r w:rsidRPr="00557ADF">
        <w:rPr>
          <w:noProof/>
        </w:rPr>
      </w:r>
      <w:r w:rsidRPr="00557ADF">
        <w:rPr>
          <w:noProof/>
        </w:rPr>
        <w:fldChar w:fldCharType="separate"/>
      </w:r>
      <w:r w:rsidR="00D951BF">
        <w:rPr>
          <w:noProof/>
        </w:rPr>
        <w:t>9</w:t>
      </w:r>
      <w:r w:rsidRPr="00557ADF">
        <w:rPr>
          <w:noProof/>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17</w:t>
      </w:r>
      <w:r w:rsidRPr="00557ADF">
        <w:rPr>
          <w:noProof/>
        </w:rPr>
        <w:tab/>
        <w:t>Content of accommodation agreements</w:t>
      </w:r>
      <w:r w:rsidRPr="00557ADF">
        <w:rPr>
          <w:noProof/>
        </w:rPr>
        <w:tab/>
      </w:r>
      <w:r w:rsidRPr="00557ADF">
        <w:rPr>
          <w:noProof/>
        </w:rPr>
        <w:fldChar w:fldCharType="begin"/>
      </w:r>
      <w:r w:rsidRPr="00557ADF">
        <w:rPr>
          <w:noProof/>
        </w:rPr>
        <w:instrText xml:space="preserve"> PAGEREF _Toc391026112 \h </w:instrText>
      </w:r>
      <w:r w:rsidRPr="00557ADF">
        <w:rPr>
          <w:noProof/>
        </w:rPr>
      </w:r>
      <w:r w:rsidRPr="00557ADF">
        <w:rPr>
          <w:noProof/>
        </w:rPr>
        <w:fldChar w:fldCharType="separate"/>
      </w:r>
      <w:r w:rsidR="00D951BF">
        <w:rPr>
          <w:noProof/>
        </w:rPr>
        <w:t>9</w:t>
      </w:r>
      <w:r w:rsidRPr="00557ADF">
        <w:rPr>
          <w:noProof/>
        </w:rPr>
        <w:fldChar w:fldCharType="end"/>
      </w:r>
    </w:p>
    <w:p w:rsidR="00B418D7" w:rsidRPr="00557ADF" w:rsidRDefault="00B418D7">
      <w:pPr>
        <w:pStyle w:val="TOC3"/>
        <w:rPr>
          <w:rFonts w:asciiTheme="minorHAnsi" w:eastAsiaTheme="minorEastAsia" w:hAnsiTheme="minorHAnsi" w:cstheme="minorBidi"/>
          <w:b w:val="0"/>
          <w:noProof/>
          <w:kern w:val="0"/>
          <w:szCs w:val="22"/>
        </w:rPr>
      </w:pPr>
      <w:r w:rsidRPr="00557ADF">
        <w:rPr>
          <w:noProof/>
        </w:rPr>
        <w:t>Division</w:t>
      </w:r>
      <w:r w:rsidR="00557ADF" w:rsidRPr="00557ADF">
        <w:rPr>
          <w:noProof/>
        </w:rPr>
        <w:t> </w:t>
      </w:r>
      <w:r w:rsidRPr="00557ADF">
        <w:rPr>
          <w:noProof/>
        </w:rPr>
        <w:t>2—Rules about charging accommodation payments</w:t>
      </w:r>
      <w:r w:rsidRPr="00557ADF">
        <w:rPr>
          <w:b w:val="0"/>
          <w:noProof/>
          <w:sz w:val="18"/>
        </w:rPr>
        <w:tab/>
      </w:r>
      <w:r w:rsidRPr="00557ADF">
        <w:rPr>
          <w:b w:val="0"/>
          <w:noProof/>
          <w:sz w:val="18"/>
        </w:rPr>
        <w:fldChar w:fldCharType="begin"/>
      </w:r>
      <w:r w:rsidRPr="00557ADF">
        <w:rPr>
          <w:b w:val="0"/>
          <w:noProof/>
          <w:sz w:val="18"/>
        </w:rPr>
        <w:instrText xml:space="preserve"> PAGEREF _Toc391026113 \h </w:instrText>
      </w:r>
      <w:r w:rsidRPr="00557ADF">
        <w:rPr>
          <w:b w:val="0"/>
          <w:noProof/>
          <w:sz w:val="18"/>
        </w:rPr>
      </w:r>
      <w:r w:rsidRPr="00557ADF">
        <w:rPr>
          <w:b w:val="0"/>
          <w:noProof/>
          <w:sz w:val="18"/>
        </w:rPr>
        <w:fldChar w:fldCharType="separate"/>
      </w:r>
      <w:r w:rsidR="00D951BF">
        <w:rPr>
          <w:b w:val="0"/>
          <w:noProof/>
          <w:sz w:val="18"/>
        </w:rPr>
        <w:t>12</w:t>
      </w:r>
      <w:r w:rsidRPr="00557ADF">
        <w:rPr>
          <w:b w:val="0"/>
          <w:noProof/>
          <w:sz w:val="18"/>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18</w:t>
      </w:r>
      <w:r w:rsidRPr="00557ADF">
        <w:rPr>
          <w:noProof/>
        </w:rPr>
        <w:tab/>
        <w:t>Purpose of this Division</w:t>
      </w:r>
      <w:r w:rsidRPr="00557ADF">
        <w:rPr>
          <w:noProof/>
        </w:rPr>
        <w:tab/>
      </w:r>
      <w:r w:rsidRPr="00557ADF">
        <w:rPr>
          <w:noProof/>
        </w:rPr>
        <w:fldChar w:fldCharType="begin"/>
      </w:r>
      <w:r w:rsidRPr="00557ADF">
        <w:rPr>
          <w:noProof/>
        </w:rPr>
        <w:instrText xml:space="preserve"> PAGEREF _Toc391026114 \h </w:instrText>
      </w:r>
      <w:r w:rsidRPr="00557ADF">
        <w:rPr>
          <w:noProof/>
        </w:rPr>
      </w:r>
      <w:r w:rsidRPr="00557ADF">
        <w:rPr>
          <w:noProof/>
        </w:rPr>
        <w:fldChar w:fldCharType="separate"/>
      </w:r>
      <w:r w:rsidR="00D951BF">
        <w:rPr>
          <w:noProof/>
        </w:rPr>
        <w:t>12</w:t>
      </w:r>
      <w:r w:rsidRPr="00557ADF">
        <w:rPr>
          <w:noProof/>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19</w:t>
      </w:r>
      <w:r w:rsidRPr="00557ADF">
        <w:rPr>
          <w:noProof/>
        </w:rPr>
        <w:tab/>
        <w:t>Approved provider must publish information about maximum accommodation payment amount etc.</w:t>
      </w:r>
      <w:r w:rsidRPr="00557ADF">
        <w:rPr>
          <w:noProof/>
        </w:rPr>
        <w:tab/>
      </w:r>
      <w:r w:rsidRPr="00557ADF">
        <w:rPr>
          <w:noProof/>
        </w:rPr>
        <w:fldChar w:fldCharType="begin"/>
      </w:r>
      <w:r w:rsidRPr="00557ADF">
        <w:rPr>
          <w:noProof/>
        </w:rPr>
        <w:instrText xml:space="preserve"> PAGEREF _Toc391026115 \h </w:instrText>
      </w:r>
      <w:r w:rsidRPr="00557ADF">
        <w:rPr>
          <w:noProof/>
        </w:rPr>
      </w:r>
      <w:r w:rsidRPr="00557ADF">
        <w:rPr>
          <w:noProof/>
        </w:rPr>
        <w:fldChar w:fldCharType="separate"/>
      </w:r>
      <w:r w:rsidR="00D951BF">
        <w:rPr>
          <w:noProof/>
        </w:rPr>
        <w:t>12</w:t>
      </w:r>
      <w:r w:rsidRPr="00557ADF">
        <w:rPr>
          <w:noProof/>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20</w:t>
      </w:r>
      <w:r w:rsidRPr="00557ADF">
        <w:rPr>
          <w:noProof/>
        </w:rPr>
        <w:tab/>
        <w:t>Equivalence between provider’s refundable accommodation deposit amount and daily accommodation payment amount—general</w:t>
      </w:r>
      <w:r w:rsidRPr="00557ADF">
        <w:rPr>
          <w:noProof/>
        </w:rPr>
        <w:tab/>
      </w:r>
      <w:r w:rsidRPr="00557ADF">
        <w:rPr>
          <w:noProof/>
        </w:rPr>
        <w:fldChar w:fldCharType="begin"/>
      </w:r>
      <w:r w:rsidRPr="00557ADF">
        <w:rPr>
          <w:noProof/>
        </w:rPr>
        <w:instrText xml:space="preserve"> PAGEREF _Toc391026116 \h </w:instrText>
      </w:r>
      <w:r w:rsidRPr="00557ADF">
        <w:rPr>
          <w:noProof/>
        </w:rPr>
      </w:r>
      <w:r w:rsidRPr="00557ADF">
        <w:rPr>
          <w:noProof/>
        </w:rPr>
        <w:fldChar w:fldCharType="separate"/>
      </w:r>
      <w:r w:rsidR="00D951BF">
        <w:rPr>
          <w:noProof/>
        </w:rPr>
        <w:t>13</w:t>
      </w:r>
      <w:r w:rsidRPr="00557ADF">
        <w:rPr>
          <w:noProof/>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21</w:t>
      </w:r>
      <w:r w:rsidRPr="00557ADF">
        <w:rPr>
          <w:noProof/>
        </w:rPr>
        <w:tab/>
        <w:t>Approved provider must not charge more than provider’s published maximum accommodation payment amount</w:t>
      </w:r>
      <w:r w:rsidRPr="00557ADF">
        <w:rPr>
          <w:noProof/>
        </w:rPr>
        <w:tab/>
      </w:r>
      <w:r w:rsidRPr="00557ADF">
        <w:rPr>
          <w:noProof/>
        </w:rPr>
        <w:fldChar w:fldCharType="begin"/>
      </w:r>
      <w:r w:rsidRPr="00557ADF">
        <w:rPr>
          <w:noProof/>
        </w:rPr>
        <w:instrText xml:space="preserve"> PAGEREF _Toc391026117 \h </w:instrText>
      </w:r>
      <w:r w:rsidRPr="00557ADF">
        <w:rPr>
          <w:noProof/>
        </w:rPr>
      </w:r>
      <w:r w:rsidRPr="00557ADF">
        <w:rPr>
          <w:noProof/>
        </w:rPr>
        <w:fldChar w:fldCharType="separate"/>
      </w:r>
      <w:r w:rsidR="00D951BF">
        <w:rPr>
          <w:noProof/>
        </w:rPr>
        <w:t>14</w:t>
      </w:r>
      <w:r w:rsidRPr="00557ADF">
        <w:rPr>
          <w:noProof/>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22</w:t>
      </w:r>
      <w:r w:rsidRPr="00557ADF">
        <w:rPr>
          <w:noProof/>
        </w:rPr>
        <w:tab/>
        <w:t>Equivalence between provider’s refundable accommodation deposit amount and daily accommodation payment amount—for a particular person</w:t>
      </w:r>
      <w:r w:rsidRPr="00557ADF">
        <w:rPr>
          <w:noProof/>
        </w:rPr>
        <w:tab/>
      </w:r>
      <w:r w:rsidRPr="00557ADF">
        <w:rPr>
          <w:noProof/>
        </w:rPr>
        <w:fldChar w:fldCharType="begin"/>
      </w:r>
      <w:r w:rsidRPr="00557ADF">
        <w:rPr>
          <w:noProof/>
        </w:rPr>
        <w:instrText xml:space="preserve"> PAGEREF _Toc391026118 \h </w:instrText>
      </w:r>
      <w:r w:rsidRPr="00557ADF">
        <w:rPr>
          <w:noProof/>
        </w:rPr>
      </w:r>
      <w:r w:rsidRPr="00557ADF">
        <w:rPr>
          <w:noProof/>
        </w:rPr>
        <w:fldChar w:fldCharType="separate"/>
      </w:r>
      <w:r w:rsidR="00D951BF">
        <w:rPr>
          <w:noProof/>
        </w:rPr>
        <w:t>14</w:t>
      </w:r>
      <w:r w:rsidRPr="00557ADF">
        <w:rPr>
          <w:noProof/>
        </w:rPr>
        <w:fldChar w:fldCharType="end"/>
      </w:r>
    </w:p>
    <w:p w:rsidR="00B418D7" w:rsidRPr="00557ADF" w:rsidRDefault="00B418D7">
      <w:pPr>
        <w:pStyle w:val="TOC3"/>
        <w:rPr>
          <w:rFonts w:asciiTheme="minorHAnsi" w:eastAsiaTheme="minorEastAsia" w:hAnsiTheme="minorHAnsi" w:cstheme="minorBidi"/>
          <w:b w:val="0"/>
          <w:noProof/>
          <w:kern w:val="0"/>
          <w:szCs w:val="22"/>
        </w:rPr>
      </w:pPr>
      <w:r w:rsidRPr="00557ADF">
        <w:rPr>
          <w:noProof/>
        </w:rPr>
        <w:t>Division</w:t>
      </w:r>
      <w:r w:rsidR="00557ADF" w:rsidRPr="00557ADF">
        <w:rPr>
          <w:noProof/>
        </w:rPr>
        <w:t> </w:t>
      </w:r>
      <w:r w:rsidRPr="00557ADF">
        <w:rPr>
          <w:noProof/>
        </w:rPr>
        <w:t>3—Approval of higher maximum accommodation payment amount</w:t>
      </w:r>
      <w:r w:rsidRPr="00557ADF">
        <w:rPr>
          <w:b w:val="0"/>
          <w:noProof/>
          <w:sz w:val="18"/>
        </w:rPr>
        <w:tab/>
      </w:r>
      <w:r w:rsidRPr="00557ADF">
        <w:rPr>
          <w:b w:val="0"/>
          <w:noProof/>
          <w:sz w:val="18"/>
        </w:rPr>
        <w:fldChar w:fldCharType="begin"/>
      </w:r>
      <w:r w:rsidRPr="00557ADF">
        <w:rPr>
          <w:b w:val="0"/>
          <w:noProof/>
          <w:sz w:val="18"/>
        </w:rPr>
        <w:instrText xml:space="preserve"> PAGEREF _Toc391026119 \h </w:instrText>
      </w:r>
      <w:r w:rsidRPr="00557ADF">
        <w:rPr>
          <w:b w:val="0"/>
          <w:noProof/>
          <w:sz w:val="18"/>
        </w:rPr>
      </w:r>
      <w:r w:rsidRPr="00557ADF">
        <w:rPr>
          <w:b w:val="0"/>
          <w:noProof/>
          <w:sz w:val="18"/>
        </w:rPr>
        <w:fldChar w:fldCharType="separate"/>
      </w:r>
      <w:r w:rsidR="00D951BF">
        <w:rPr>
          <w:b w:val="0"/>
          <w:noProof/>
          <w:sz w:val="18"/>
        </w:rPr>
        <w:t>16</w:t>
      </w:r>
      <w:r w:rsidRPr="00557ADF">
        <w:rPr>
          <w:b w:val="0"/>
          <w:noProof/>
          <w:sz w:val="18"/>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23</w:t>
      </w:r>
      <w:r w:rsidRPr="00557ADF">
        <w:rPr>
          <w:noProof/>
        </w:rPr>
        <w:tab/>
        <w:t>Purpose of this Division</w:t>
      </w:r>
      <w:r w:rsidRPr="00557ADF">
        <w:rPr>
          <w:noProof/>
        </w:rPr>
        <w:tab/>
      </w:r>
      <w:r w:rsidRPr="00557ADF">
        <w:rPr>
          <w:noProof/>
        </w:rPr>
        <w:fldChar w:fldCharType="begin"/>
      </w:r>
      <w:r w:rsidRPr="00557ADF">
        <w:rPr>
          <w:noProof/>
        </w:rPr>
        <w:instrText xml:space="preserve"> PAGEREF _Toc391026120 \h </w:instrText>
      </w:r>
      <w:r w:rsidRPr="00557ADF">
        <w:rPr>
          <w:noProof/>
        </w:rPr>
      </w:r>
      <w:r w:rsidRPr="00557ADF">
        <w:rPr>
          <w:noProof/>
        </w:rPr>
        <w:fldChar w:fldCharType="separate"/>
      </w:r>
      <w:r w:rsidR="00D951BF">
        <w:rPr>
          <w:noProof/>
        </w:rPr>
        <w:t>16</w:t>
      </w:r>
      <w:r w:rsidRPr="00557ADF">
        <w:rPr>
          <w:noProof/>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24</w:t>
      </w:r>
      <w:r w:rsidRPr="00557ADF">
        <w:rPr>
          <w:noProof/>
        </w:rPr>
        <w:tab/>
        <w:t>Interpretation</w:t>
      </w:r>
      <w:r w:rsidRPr="00557ADF">
        <w:rPr>
          <w:noProof/>
        </w:rPr>
        <w:tab/>
      </w:r>
      <w:r w:rsidRPr="00557ADF">
        <w:rPr>
          <w:noProof/>
        </w:rPr>
        <w:fldChar w:fldCharType="begin"/>
      </w:r>
      <w:r w:rsidRPr="00557ADF">
        <w:rPr>
          <w:noProof/>
        </w:rPr>
        <w:instrText xml:space="preserve"> PAGEREF _Toc391026121 \h </w:instrText>
      </w:r>
      <w:r w:rsidRPr="00557ADF">
        <w:rPr>
          <w:noProof/>
        </w:rPr>
      </w:r>
      <w:r w:rsidRPr="00557ADF">
        <w:rPr>
          <w:noProof/>
        </w:rPr>
        <w:fldChar w:fldCharType="separate"/>
      </w:r>
      <w:r w:rsidR="00D951BF">
        <w:rPr>
          <w:noProof/>
        </w:rPr>
        <w:t>16</w:t>
      </w:r>
      <w:r w:rsidRPr="00557ADF">
        <w:rPr>
          <w:noProof/>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25</w:t>
      </w:r>
      <w:r w:rsidRPr="00557ADF">
        <w:rPr>
          <w:noProof/>
        </w:rPr>
        <w:tab/>
        <w:t>Applications for approval to charge higher maximum accommodation payment amount</w:t>
      </w:r>
      <w:r w:rsidRPr="00557ADF">
        <w:rPr>
          <w:noProof/>
        </w:rPr>
        <w:tab/>
      </w:r>
      <w:r w:rsidRPr="00557ADF">
        <w:rPr>
          <w:noProof/>
        </w:rPr>
        <w:fldChar w:fldCharType="begin"/>
      </w:r>
      <w:r w:rsidRPr="00557ADF">
        <w:rPr>
          <w:noProof/>
        </w:rPr>
        <w:instrText xml:space="preserve"> PAGEREF _Toc391026122 \h </w:instrText>
      </w:r>
      <w:r w:rsidRPr="00557ADF">
        <w:rPr>
          <w:noProof/>
        </w:rPr>
      </w:r>
      <w:r w:rsidRPr="00557ADF">
        <w:rPr>
          <w:noProof/>
        </w:rPr>
        <w:fldChar w:fldCharType="separate"/>
      </w:r>
      <w:r w:rsidR="00D951BF">
        <w:rPr>
          <w:noProof/>
        </w:rPr>
        <w:t>16</w:t>
      </w:r>
      <w:r w:rsidRPr="00557ADF">
        <w:rPr>
          <w:noProof/>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26</w:t>
      </w:r>
      <w:r w:rsidRPr="00557ADF">
        <w:rPr>
          <w:noProof/>
        </w:rPr>
        <w:tab/>
        <w:t>Decision by Aged Care Pricing Commissioner</w:t>
      </w:r>
      <w:r w:rsidRPr="00557ADF">
        <w:rPr>
          <w:noProof/>
        </w:rPr>
        <w:tab/>
      </w:r>
      <w:r w:rsidRPr="00557ADF">
        <w:rPr>
          <w:noProof/>
        </w:rPr>
        <w:fldChar w:fldCharType="begin"/>
      </w:r>
      <w:r w:rsidRPr="00557ADF">
        <w:rPr>
          <w:noProof/>
        </w:rPr>
        <w:instrText xml:space="preserve"> PAGEREF _Toc391026123 \h </w:instrText>
      </w:r>
      <w:r w:rsidRPr="00557ADF">
        <w:rPr>
          <w:noProof/>
        </w:rPr>
      </w:r>
      <w:r w:rsidRPr="00557ADF">
        <w:rPr>
          <w:noProof/>
        </w:rPr>
        <w:fldChar w:fldCharType="separate"/>
      </w:r>
      <w:r w:rsidR="00D951BF">
        <w:rPr>
          <w:noProof/>
        </w:rPr>
        <w:t>17</w:t>
      </w:r>
      <w:r w:rsidRPr="00557ADF">
        <w:rPr>
          <w:noProof/>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27</w:t>
      </w:r>
      <w:r w:rsidRPr="00557ADF">
        <w:rPr>
          <w:noProof/>
        </w:rPr>
        <w:tab/>
        <w:t>Notification of Aged Care Pricing Commissioner’s decision</w:t>
      </w:r>
      <w:r w:rsidRPr="00557ADF">
        <w:rPr>
          <w:noProof/>
        </w:rPr>
        <w:tab/>
      </w:r>
      <w:r w:rsidRPr="00557ADF">
        <w:rPr>
          <w:noProof/>
        </w:rPr>
        <w:fldChar w:fldCharType="begin"/>
      </w:r>
      <w:r w:rsidRPr="00557ADF">
        <w:rPr>
          <w:noProof/>
        </w:rPr>
        <w:instrText xml:space="preserve"> PAGEREF _Toc391026124 \h </w:instrText>
      </w:r>
      <w:r w:rsidRPr="00557ADF">
        <w:rPr>
          <w:noProof/>
        </w:rPr>
      </w:r>
      <w:r w:rsidRPr="00557ADF">
        <w:rPr>
          <w:noProof/>
        </w:rPr>
        <w:fldChar w:fldCharType="separate"/>
      </w:r>
      <w:r w:rsidR="00D951BF">
        <w:rPr>
          <w:noProof/>
        </w:rPr>
        <w:t>19</w:t>
      </w:r>
      <w:r w:rsidRPr="00557ADF">
        <w:rPr>
          <w:noProof/>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28</w:t>
      </w:r>
      <w:r w:rsidRPr="00557ADF">
        <w:rPr>
          <w:noProof/>
        </w:rPr>
        <w:tab/>
        <w:t>Duration of approval</w:t>
      </w:r>
      <w:r w:rsidRPr="00557ADF">
        <w:rPr>
          <w:noProof/>
        </w:rPr>
        <w:tab/>
      </w:r>
      <w:r w:rsidRPr="00557ADF">
        <w:rPr>
          <w:noProof/>
        </w:rPr>
        <w:fldChar w:fldCharType="begin"/>
      </w:r>
      <w:r w:rsidRPr="00557ADF">
        <w:rPr>
          <w:noProof/>
        </w:rPr>
        <w:instrText xml:space="preserve"> PAGEREF _Toc391026125 \h </w:instrText>
      </w:r>
      <w:r w:rsidRPr="00557ADF">
        <w:rPr>
          <w:noProof/>
        </w:rPr>
      </w:r>
      <w:r w:rsidRPr="00557ADF">
        <w:rPr>
          <w:noProof/>
        </w:rPr>
        <w:fldChar w:fldCharType="separate"/>
      </w:r>
      <w:r w:rsidR="00D951BF">
        <w:rPr>
          <w:noProof/>
        </w:rPr>
        <w:t>20</w:t>
      </w:r>
      <w:r w:rsidRPr="00557ADF">
        <w:rPr>
          <w:noProof/>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29</w:t>
      </w:r>
      <w:r w:rsidRPr="00557ADF">
        <w:rPr>
          <w:noProof/>
        </w:rPr>
        <w:tab/>
        <w:t>Indexation of Pricing Commissioner approved amount</w:t>
      </w:r>
      <w:r w:rsidRPr="00557ADF">
        <w:rPr>
          <w:noProof/>
        </w:rPr>
        <w:tab/>
      </w:r>
      <w:r w:rsidRPr="00557ADF">
        <w:rPr>
          <w:noProof/>
        </w:rPr>
        <w:fldChar w:fldCharType="begin"/>
      </w:r>
      <w:r w:rsidRPr="00557ADF">
        <w:rPr>
          <w:noProof/>
        </w:rPr>
        <w:instrText xml:space="preserve"> PAGEREF _Toc391026126 \h </w:instrText>
      </w:r>
      <w:r w:rsidRPr="00557ADF">
        <w:rPr>
          <w:noProof/>
        </w:rPr>
      </w:r>
      <w:r w:rsidRPr="00557ADF">
        <w:rPr>
          <w:noProof/>
        </w:rPr>
        <w:fldChar w:fldCharType="separate"/>
      </w:r>
      <w:r w:rsidR="00D951BF">
        <w:rPr>
          <w:noProof/>
        </w:rPr>
        <w:t>20</w:t>
      </w:r>
      <w:r w:rsidRPr="00557ADF">
        <w:rPr>
          <w:noProof/>
        </w:rPr>
        <w:fldChar w:fldCharType="end"/>
      </w:r>
    </w:p>
    <w:p w:rsidR="00B418D7" w:rsidRPr="00557ADF" w:rsidRDefault="00B418D7">
      <w:pPr>
        <w:pStyle w:val="TOC3"/>
        <w:rPr>
          <w:rFonts w:asciiTheme="minorHAnsi" w:eastAsiaTheme="minorEastAsia" w:hAnsiTheme="minorHAnsi" w:cstheme="minorBidi"/>
          <w:b w:val="0"/>
          <w:noProof/>
          <w:kern w:val="0"/>
          <w:szCs w:val="22"/>
        </w:rPr>
      </w:pPr>
      <w:r w:rsidRPr="00557ADF">
        <w:rPr>
          <w:noProof/>
        </w:rPr>
        <w:t>Division</w:t>
      </w:r>
      <w:r w:rsidR="00557ADF" w:rsidRPr="00557ADF">
        <w:rPr>
          <w:noProof/>
        </w:rPr>
        <w:t> </w:t>
      </w:r>
      <w:r w:rsidRPr="00557ADF">
        <w:rPr>
          <w:noProof/>
        </w:rPr>
        <w:t>4—Rules about charging accommodation contributions</w:t>
      </w:r>
      <w:r w:rsidRPr="00557ADF">
        <w:rPr>
          <w:b w:val="0"/>
          <w:noProof/>
          <w:sz w:val="18"/>
        </w:rPr>
        <w:tab/>
      </w:r>
      <w:r w:rsidRPr="00557ADF">
        <w:rPr>
          <w:b w:val="0"/>
          <w:noProof/>
          <w:sz w:val="18"/>
        </w:rPr>
        <w:fldChar w:fldCharType="begin"/>
      </w:r>
      <w:r w:rsidRPr="00557ADF">
        <w:rPr>
          <w:b w:val="0"/>
          <w:noProof/>
          <w:sz w:val="18"/>
        </w:rPr>
        <w:instrText xml:space="preserve"> PAGEREF _Toc391026127 \h </w:instrText>
      </w:r>
      <w:r w:rsidRPr="00557ADF">
        <w:rPr>
          <w:b w:val="0"/>
          <w:noProof/>
          <w:sz w:val="18"/>
        </w:rPr>
      </w:r>
      <w:r w:rsidRPr="00557ADF">
        <w:rPr>
          <w:b w:val="0"/>
          <w:noProof/>
          <w:sz w:val="18"/>
        </w:rPr>
        <w:fldChar w:fldCharType="separate"/>
      </w:r>
      <w:r w:rsidR="00D951BF">
        <w:rPr>
          <w:b w:val="0"/>
          <w:noProof/>
          <w:sz w:val="18"/>
        </w:rPr>
        <w:t>22</w:t>
      </w:r>
      <w:r w:rsidRPr="00557ADF">
        <w:rPr>
          <w:b w:val="0"/>
          <w:noProof/>
          <w:sz w:val="18"/>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30</w:t>
      </w:r>
      <w:r w:rsidRPr="00557ADF">
        <w:rPr>
          <w:noProof/>
        </w:rPr>
        <w:tab/>
        <w:t>Purpose of this Division</w:t>
      </w:r>
      <w:r w:rsidRPr="00557ADF">
        <w:rPr>
          <w:noProof/>
        </w:rPr>
        <w:tab/>
      </w:r>
      <w:r w:rsidRPr="00557ADF">
        <w:rPr>
          <w:noProof/>
        </w:rPr>
        <w:fldChar w:fldCharType="begin"/>
      </w:r>
      <w:r w:rsidRPr="00557ADF">
        <w:rPr>
          <w:noProof/>
        </w:rPr>
        <w:instrText xml:space="preserve"> PAGEREF _Toc391026128 \h </w:instrText>
      </w:r>
      <w:r w:rsidRPr="00557ADF">
        <w:rPr>
          <w:noProof/>
        </w:rPr>
      </w:r>
      <w:r w:rsidRPr="00557ADF">
        <w:rPr>
          <w:noProof/>
        </w:rPr>
        <w:fldChar w:fldCharType="separate"/>
      </w:r>
      <w:r w:rsidR="00D951BF">
        <w:rPr>
          <w:noProof/>
        </w:rPr>
        <w:t>22</w:t>
      </w:r>
      <w:r w:rsidRPr="00557ADF">
        <w:rPr>
          <w:noProof/>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31</w:t>
      </w:r>
      <w:r w:rsidRPr="00557ADF">
        <w:rPr>
          <w:noProof/>
        </w:rPr>
        <w:tab/>
        <w:t>Equivalence between care recipient’s daily accommodation contribution amount and refundable accommodation contribution amount</w:t>
      </w:r>
      <w:r w:rsidRPr="00557ADF">
        <w:rPr>
          <w:noProof/>
        </w:rPr>
        <w:tab/>
      </w:r>
      <w:r w:rsidRPr="00557ADF">
        <w:rPr>
          <w:noProof/>
        </w:rPr>
        <w:fldChar w:fldCharType="begin"/>
      </w:r>
      <w:r w:rsidRPr="00557ADF">
        <w:rPr>
          <w:noProof/>
        </w:rPr>
        <w:instrText xml:space="preserve"> PAGEREF _Toc391026129 \h </w:instrText>
      </w:r>
      <w:r w:rsidRPr="00557ADF">
        <w:rPr>
          <w:noProof/>
        </w:rPr>
      </w:r>
      <w:r w:rsidRPr="00557ADF">
        <w:rPr>
          <w:noProof/>
        </w:rPr>
        <w:fldChar w:fldCharType="separate"/>
      </w:r>
      <w:r w:rsidR="00D951BF">
        <w:rPr>
          <w:noProof/>
        </w:rPr>
        <w:t>22</w:t>
      </w:r>
      <w:r w:rsidRPr="00557ADF">
        <w:rPr>
          <w:noProof/>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32</w:t>
      </w:r>
      <w:r w:rsidRPr="00557ADF">
        <w:rPr>
          <w:noProof/>
        </w:rPr>
        <w:tab/>
        <w:t>Additional daily accommodation contribution amount payable if part of accommodation contribution paid by refundable accommodation contribution</w:t>
      </w:r>
      <w:r w:rsidRPr="00557ADF">
        <w:rPr>
          <w:noProof/>
        </w:rPr>
        <w:tab/>
      </w:r>
      <w:r w:rsidRPr="00557ADF">
        <w:rPr>
          <w:noProof/>
        </w:rPr>
        <w:fldChar w:fldCharType="begin"/>
      </w:r>
      <w:r w:rsidRPr="00557ADF">
        <w:rPr>
          <w:noProof/>
        </w:rPr>
        <w:instrText xml:space="preserve"> PAGEREF _Toc391026130 \h </w:instrText>
      </w:r>
      <w:r w:rsidRPr="00557ADF">
        <w:rPr>
          <w:noProof/>
        </w:rPr>
      </w:r>
      <w:r w:rsidRPr="00557ADF">
        <w:rPr>
          <w:noProof/>
        </w:rPr>
        <w:fldChar w:fldCharType="separate"/>
      </w:r>
      <w:r w:rsidR="00D951BF">
        <w:rPr>
          <w:noProof/>
        </w:rPr>
        <w:t>22</w:t>
      </w:r>
      <w:r w:rsidRPr="00557ADF">
        <w:rPr>
          <w:noProof/>
        </w:rPr>
        <w:fldChar w:fldCharType="end"/>
      </w:r>
    </w:p>
    <w:p w:rsidR="00B418D7" w:rsidRPr="00557ADF" w:rsidRDefault="00B418D7">
      <w:pPr>
        <w:pStyle w:val="TOC3"/>
        <w:rPr>
          <w:rFonts w:asciiTheme="minorHAnsi" w:eastAsiaTheme="minorEastAsia" w:hAnsiTheme="minorHAnsi" w:cstheme="minorBidi"/>
          <w:b w:val="0"/>
          <w:noProof/>
          <w:kern w:val="0"/>
          <w:szCs w:val="22"/>
        </w:rPr>
      </w:pPr>
      <w:r w:rsidRPr="00557ADF">
        <w:rPr>
          <w:noProof/>
        </w:rPr>
        <w:lastRenderedPageBreak/>
        <w:t>Division</w:t>
      </w:r>
      <w:r w:rsidR="00557ADF" w:rsidRPr="00557ADF">
        <w:rPr>
          <w:noProof/>
        </w:rPr>
        <w:t> </w:t>
      </w:r>
      <w:r w:rsidRPr="00557ADF">
        <w:rPr>
          <w:noProof/>
        </w:rPr>
        <w:t>5—Rules about daily payments</w:t>
      </w:r>
      <w:r w:rsidRPr="00557ADF">
        <w:rPr>
          <w:b w:val="0"/>
          <w:noProof/>
          <w:sz w:val="18"/>
        </w:rPr>
        <w:tab/>
      </w:r>
      <w:r w:rsidRPr="00557ADF">
        <w:rPr>
          <w:b w:val="0"/>
          <w:noProof/>
          <w:sz w:val="18"/>
        </w:rPr>
        <w:fldChar w:fldCharType="begin"/>
      </w:r>
      <w:r w:rsidRPr="00557ADF">
        <w:rPr>
          <w:b w:val="0"/>
          <w:noProof/>
          <w:sz w:val="18"/>
        </w:rPr>
        <w:instrText xml:space="preserve"> PAGEREF _Toc391026131 \h </w:instrText>
      </w:r>
      <w:r w:rsidRPr="00557ADF">
        <w:rPr>
          <w:b w:val="0"/>
          <w:noProof/>
          <w:sz w:val="18"/>
        </w:rPr>
      </w:r>
      <w:r w:rsidRPr="00557ADF">
        <w:rPr>
          <w:b w:val="0"/>
          <w:noProof/>
          <w:sz w:val="18"/>
        </w:rPr>
        <w:fldChar w:fldCharType="separate"/>
      </w:r>
      <w:r w:rsidR="00D951BF">
        <w:rPr>
          <w:b w:val="0"/>
          <w:noProof/>
          <w:sz w:val="18"/>
        </w:rPr>
        <w:t>24</w:t>
      </w:r>
      <w:r w:rsidRPr="00557ADF">
        <w:rPr>
          <w:b w:val="0"/>
          <w:noProof/>
          <w:sz w:val="18"/>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33</w:t>
      </w:r>
      <w:r w:rsidRPr="00557ADF">
        <w:rPr>
          <w:noProof/>
        </w:rPr>
        <w:tab/>
        <w:t>Purpose of this Division</w:t>
      </w:r>
      <w:r w:rsidRPr="00557ADF">
        <w:rPr>
          <w:noProof/>
        </w:rPr>
        <w:tab/>
      </w:r>
      <w:r w:rsidRPr="00557ADF">
        <w:rPr>
          <w:noProof/>
        </w:rPr>
        <w:fldChar w:fldCharType="begin"/>
      </w:r>
      <w:r w:rsidRPr="00557ADF">
        <w:rPr>
          <w:noProof/>
        </w:rPr>
        <w:instrText xml:space="preserve"> PAGEREF _Toc391026132 \h </w:instrText>
      </w:r>
      <w:r w:rsidRPr="00557ADF">
        <w:rPr>
          <w:noProof/>
        </w:rPr>
      </w:r>
      <w:r w:rsidRPr="00557ADF">
        <w:rPr>
          <w:noProof/>
        </w:rPr>
        <w:fldChar w:fldCharType="separate"/>
      </w:r>
      <w:r w:rsidR="00D951BF">
        <w:rPr>
          <w:noProof/>
        </w:rPr>
        <w:t>24</w:t>
      </w:r>
      <w:r w:rsidRPr="00557ADF">
        <w:rPr>
          <w:noProof/>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34</w:t>
      </w:r>
      <w:r w:rsidRPr="00557ADF">
        <w:rPr>
          <w:noProof/>
        </w:rPr>
        <w:tab/>
        <w:t>Frequency of daily payments</w:t>
      </w:r>
      <w:r w:rsidRPr="00557ADF">
        <w:rPr>
          <w:noProof/>
        </w:rPr>
        <w:tab/>
      </w:r>
      <w:r w:rsidRPr="00557ADF">
        <w:rPr>
          <w:noProof/>
        </w:rPr>
        <w:fldChar w:fldCharType="begin"/>
      </w:r>
      <w:r w:rsidRPr="00557ADF">
        <w:rPr>
          <w:noProof/>
        </w:rPr>
        <w:instrText xml:space="preserve"> PAGEREF _Toc391026133 \h </w:instrText>
      </w:r>
      <w:r w:rsidRPr="00557ADF">
        <w:rPr>
          <w:noProof/>
        </w:rPr>
      </w:r>
      <w:r w:rsidRPr="00557ADF">
        <w:rPr>
          <w:noProof/>
        </w:rPr>
        <w:fldChar w:fldCharType="separate"/>
      </w:r>
      <w:r w:rsidR="00D951BF">
        <w:rPr>
          <w:noProof/>
        </w:rPr>
        <w:t>24</w:t>
      </w:r>
      <w:r w:rsidRPr="00557ADF">
        <w:rPr>
          <w:noProof/>
        </w:rPr>
        <w:fldChar w:fldCharType="end"/>
      </w:r>
    </w:p>
    <w:p w:rsidR="00B418D7" w:rsidRPr="00557ADF" w:rsidRDefault="00B418D7">
      <w:pPr>
        <w:pStyle w:val="TOC3"/>
        <w:rPr>
          <w:rFonts w:asciiTheme="minorHAnsi" w:eastAsiaTheme="minorEastAsia" w:hAnsiTheme="minorHAnsi" w:cstheme="minorBidi"/>
          <w:b w:val="0"/>
          <w:noProof/>
          <w:kern w:val="0"/>
          <w:szCs w:val="22"/>
        </w:rPr>
      </w:pPr>
      <w:r w:rsidRPr="00557ADF">
        <w:rPr>
          <w:noProof/>
        </w:rPr>
        <w:t>Division</w:t>
      </w:r>
      <w:r w:rsidR="00557ADF" w:rsidRPr="00557ADF">
        <w:rPr>
          <w:noProof/>
        </w:rPr>
        <w:t> </w:t>
      </w:r>
      <w:r w:rsidRPr="00557ADF">
        <w:rPr>
          <w:noProof/>
        </w:rPr>
        <w:t>6—Rules about refundable deposits</w:t>
      </w:r>
      <w:r w:rsidRPr="00557ADF">
        <w:rPr>
          <w:b w:val="0"/>
          <w:noProof/>
          <w:sz w:val="18"/>
        </w:rPr>
        <w:tab/>
      </w:r>
      <w:r w:rsidRPr="00557ADF">
        <w:rPr>
          <w:b w:val="0"/>
          <w:noProof/>
          <w:sz w:val="18"/>
        </w:rPr>
        <w:fldChar w:fldCharType="begin"/>
      </w:r>
      <w:r w:rsidRPr="00557ADF">
        <w:rPr>
          <w:b w:val="0"/>
          <w:noProof/>
          <w:sz w:val="18"/>
        </w:rPr>
        <w:instrText xml:space="preserve"> PAGEREF _Toc391026134 \h </w:instrText>
      </w:r>
      <w:r w:rsidRPr="00557ADF">
        <w:rPr>
          <w:b w:val="0"/>
          <w:noProof/>
          <w:sz w:val="18"/>
        </w:rPr>
      </w:r>
      <w:r w:rsidRPr="00557ADF">
        <w:rPr>
          <w:b w:val="0"/>
          <w:noProof/>
          <w:sz w:val="18"/>
        </w:rPr>
        <w:fldChar w:fldCharType="separate"/>
      </w:r>
      <w:r w:rsidR="00D951BF">
        <w:rPr>
          <w:b w:val="0"/>
          <w:noProof/>
          <w:sz w:val="18"/>
        </w:rPr>
        <w:t>25</w:t>
      </w:r>
      <w:r w:rsidRPr="00557ADF">
        <w:rPr>
          <w:b w:val="0"/>
          <w:noProof/>
          <w:sz w:val="18"/>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35</w:t>
      </w:r>
      <w:r w:rsidRPr="00557ADF">
        <w:rPr>
          <w:noProof/>
        </w:rPr>
        <w:tab/>
        <w:t>Purpose of this Division</w:t>
      </w:r>
      <w:r w:rsidRPr="00557ADF">
        <w:rPr>
          <w:noProof/>
        </w:rPr>
        <w:tab/>
      </w:r>
      <w:r w:rsidRPr="00557ADF">
        <w:rPr>
          <w:noProof/>
        </w:rPr>
        <w:fldChar w:fldCharType="begin"/>
      </w:r>
      <w:r w:rsidRPr="00557ADF">
        <w:rPr>
          <w:noProof/>
        </w:rPr>
        <w:instrText xml:space="preserve"> PAGEREF _Toc391026135 \h </w:instrText>
      </w:r>
      <w:r w:rsidRPr="00557ADF">
        <w:rPr>
          <w:noProof/>
        </w:rPr>
      </w:r>
      <w:r w:rsidRPr="00557ADF">
        <w:rPr>
          <w:noProof/>
        </w:rPr>
        <w:fldChar w:fldCharType="separate"/>
      </w:r>
      <w:r w:rsidR="00D951BF">
        <w:rPr>
          <w:noProof/>
        </w:rPr>
        <w:t>25</w:t>
      </w:r>
      <w:r w:rsidRPr="00557ADF">
        <w:rPr>
          <w:noProof/>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36</w:t>
      </w:r>
      <w:r w:rsidRPr="00557ADF">
        <w:rPr>
          <w:noProof/>
        </w:rPr>
        <w:tab/>
        <w:t>Choice to pay refundable deposit</w:t>
      </w:r>
      <w:r w:rsidRPr="00557ADF">
        <w:rPr>
          <w:noProof/>
        </w:rPr>
        <w:tab/>
      </w:r>
      <w:r w:rsidRPr="00557ADF">
        <w:rPr>
          <w:noProof/>
        </w:rPr>
        <w:fldChar w:fldCharType="begin"/>
      </w:r>
      <w:r w:rsidRPr="00557ADF">
        <w:rPr>
          <w:noProof/>
        </w:rPr>
        <w:instrText xml:space="preserve"> PAGEREF _Toc391026136 \h </w:instrText>
      </w:r>
      <w:r w:rsidRPr="00557ADF">
        <w:rPr>
          <w:noProof/>
        </w:rPr>
      </w:r>
      <w:r w:rsidRPr="00557ADF">
        <w:rPr>
          <w:noProof/>
        </w:rPr>
        <w:fldChar w:fldCharType="separate"/>
      </w:r>
      <w:r w:rsidR="00D951BF">
        <w:rPr>
          <w:noProof/>
        </w:rPr>
        <w:t>25</w:t>
      </w:r>
      <w:r w:rsidRPr="00557ADF">
        <w:rPr>
          <w:noProof/>
        </w:rPr>
        <w:fldChar w:fldCharType="end"/>
      </w:r>
    </w:p>
    <w:p w:rsidR="00B418D7" w:rsidRPr="00557ADF" w:rsidRDefault="00B418D7">
      <w:pPr>
        <w:pStyle w:val="TOC3"/>
        <w:rPr>
          <w:rFonts w:asciiTheme="minorHAnsi" w:eastAsiaTheme="minorEastAsia" w:hAnsiTheme="minorHAnsi" w:cstheme="minorBidi"/>
          <w:b w:val="0"/>
          <w:noProof/>
          <w:kern w:val="0"/>
          <w:szCs w:val="22"/>
        </w:rPr>
      </w:pPr>
      <w:r w:rsidRPr="00557ADF">
        <w:rPr>
          <w:noProof/>
        </w:rPr>
        <w:t>Division</w:t>
      </w:r>
      <w:r w:rsidR="00557ADF" w:rsidRPr="00557ADF">
        <w:rPr>
          <w:noProof/>
        </w:rPr>
        <w:t> </w:t>
      </w:r>
      <w:r w:rsidRPr="00557ADF">
        <w:rPr>
          <w:noProof/>
        </w:rPr>
        <w:t>7—Financial hardship</w:t>
      </w:r>
      <w:r w:rsidRPr="00557ADF">
        <w:rPr>
          <w:b w:val="0"/>
          <w:noProof/>
          <w:sz w:val="18"/>
        </w:rPr>
        <w:tab/>
      </w:r>
      <w:r w:rsidRPr="00557ADF">
        <w:rPr>
          <w:b w:val="0"/>
          <w:noProof/>
          <w:sz w:val="18"/>
        </w:rPr>
        <w:fldChar w:fldCharType="begin"/>
      </w:r>
      <w:r w:rsidRPr="00557ADF">
        <w:rPr>
          <w:b w:val="0"/>
          <w:noProof/>
          <w:sz w:val="18"/>
        </w:rPr>
        <w:instrText xml:space="preserve"> PAGEREF _Toc391026137 \h </w:instrText>
      </w:r>
      <w:r w:rsidRPr="00557ADF">
        <w:rPr>
          <w:b w:val="0"/>
          <w:noProof/>
          <w:sz w:val="18"/>
        </w:rPr>
      </w:r>
      <w:r w:rsidRPr="00557ADF">
        <w:rPr>
          <w:b w:val="0"/>
          <w:noProof/>
          <w:sz w:val="18"/>
        </w:rPr>
        <w:fldChar w:fldCharType="separate"/>
      </w:r>
      <w:r w:rsidR="00D951BF">
        <w:rPr>
          <w:b w:val="0"/>
          <w:noProof/>
          <w:sz w:val="18"/>
        </w:rPr>
        <w:t>26</w:t>
      </w:r>
      <w:r w:rsidRPr="00557ADF">
        <w:rPr>
          <w:b w:val="0"/>
          <w:noProof/>
          <w:sz w:val="18"/>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37</w:t>
      </w:r>
      <w:r w:rsidRPr="00557ADF">
        <w:rPr>
          <w:noProof/>
        </w:rPr>
        <w:tab/>
        <w:t>Purpose of this Division</w:t>
      </w:r>
      <w:r w:rsidRPr="00557ADF">
        <w:rPr>
          <w:noProof/>
        </w:rPr>
        <w:tab/>
      </w:r>
      <w:r w:rsidRPr="00557ADF">
        <w:rPr>
          <w:noProof/>
        </w:rPr>
        <w:fldChar w:fldCharType="begin"/>
      </w:r>
      <w:r w:rsidRPr="00557ADF">
        <w:rPr>
          <w:noProof/>
        </w:rPr>
        <w:instrText xml:space="preserve"> PAGEREF _Toc391026138 \h </w:instrText>
      </w:r>
      <w:r w:rsidRPr="00557ADF">
        <w:rPr>
          <w:noProof/>
        </w:rPr>
      </w:r>
      <w:r w:rsidRPr="00557ADF">
        <w:rPr>
          <w:noProof/>
        </w:rPr>
        <w:fldChar w:fldCharType="separate"/>
      </w:r>
      <w:r w:rsidR="00D951BF">
        <w:rPr>
          <w:noProof/>
        </w:rPr>
        <w:t>26</w:t>
      </w:r>
      <w:r w:rsidRPr="00557ADF">
        <w:rPr>
          <w:noProof/>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38</w:t>
      </w:r>
      <w:r w:rsidRPr="00557ADF">
        <w:rPr>
          <w:noProof/>
        </w:rPr>
        <w:tab/>
        <w:t>Matters to which Secretary must have regard in deciding whether to make financial hardship determination</w:t>
      </w:r>
      <w:r w:rsidRPr="00557ADF">
        <w:rPr>
          <w:noProof/>
        </w:rPr>
        <w:tab/>
      </w:r>
      <w:r w:rsidRPr="00557ADF">
        <w:rPr>
          <w:noProof/>
        </w:rPr>
        <w:fldChar w:fldCharType="begin"/>
      </w:r>
      <w:r w:rsidRPr="00557ADF">
        <w:rPr>
          <w:noProof/>
        </w:rPr>
        <w:instrText xml:space="preserve"> PAGEREF _Toc391026139 \h </w:instrText>
      </w:r>
      <w:r w:rsidRPr="00557ADF">
        <w:rPr>
          <w:noProof/>
        </w:rPr>
      </w:r>
      <w:r w:rsidRPr="00557ADF">
        <w:rPr>
          <w:noProof/>
        </w:rPr>
        <w:fldChar w:fldCharType="separate"/>
      </w:r>
      <w:r w:rsidR="00D951BF">
        <w:rPr>
          <w:noProof/>
        </w:rPr>
        <w:t>26</w:t>
      </w:r>
      <w:r w:rsidRPr="00557ADF">
        <w:rPr>
          <w:noProof/>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39</w:t>
      </w:r>
      <w:r w:rsidRPr="00557ADF">
        <w:rPr>
          <w:noProof/>
        </w:rPr>
        <w:tab/>
        <w:t xml:space="preserve">Meaning of </w:t>
      </w:r>
      <w:r w:rsidRPr="00557ADF">
        <w:rPr>
          <w:i/>
          <w:noProof/>
        </w:rPr>
        <w:t>essential expenses</w:t>
      </w:r>
      <w:r w:rsidRPr="00557ADF">
        <w:rPr>
          <w:noProof/>
        </w:rPr>
        <w:tab/>
      </w:r>
      <w:r w:rsidRPr="00557ADF">
        <w:rPr>
          <w:noProof/>
        </w:rPr>
        <w:fldChar w:fldCharType="begin"/>
      </w:r>
      <w:r w:rsidRPr="00557ADF">
        <w:rPr>
          <w:noProof/>
        </w:rPr>
        <w:instrText xml:space="preserve"> PAGEREF _Toc391026140 \h </w:instrText>
      </w:r>
      <w:r w:rsidRPr="00557ADF">
        <w:rPr>
          <w:noProof/>
        </w:rPr>
      </w:r>
      <w:r w:rsidRPr="00557ADF">
        <w:rPr>
          <w:noProof/>
        </w:rPr>
        <w:fldChar w:fldCharType="separate"/>
      </w:r>
      <w:r w:rsidR="00D951BF">
        <w:rPr>
          <w:noProof/>
        </w:rPr>
        <w:t>27</w:t>
      </w:r>
      <w:r w:rsidRPr="00557ADF">
        <w:rPr>
          <w:noProof/>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40</w:t>
      </w:r>
      <w:r w:rsidRPr="00557ADF">
        <w:rPr>
          <w:noProof/>
        </w:rPr>
        <w:tab/>
        <w:t>Circumstances in which Secretary may revoke financial hardship determination</w:t>
      </w:r>
      <w:r w:rsidRPr="00557ADF">
        <w:rPr>
          <w:noProof/>
        </w:rPr>
        <w:tab/>
      </w:r>
      <w:r w:rsidRPr="00557ADF">
        <w:rPr>
          <w:noProof/>
        </w:rPr>
        <w:fldChar w:fldCharType="begin"/>
      </w:r>
      <w:r w:rsidRPr="00557ADF">
        <w:rPr>
          <w:noProof/>
        </w:rPr>
        <w:instrText xml:space="preserve"> PAGEREF _Toc391026141 \h </w:instrText>
      </w:r>
      <w:r w:rsidRPr="00557ADF">
        <w:rPr>
          <w:noProof/>
        </w:rPr>
      </w:r>
      <w:r w:rsidRPr="00557ADF">
        <w:rPr>
          <w:noProof/>
        </w:rPr>
        <w:fldChar w:fldCharType="separate"/>
      </w:r>
      <w:r w:rsidR="00D951BF">
        <w:rPr>
          <w:noProof/>
        </w:rPr>
        <w:t>28</w:t>
      </w:r>
      <w:r w:rsidRPr="00557ADF">
        <w:rPr>
          <w:noProof/>
        </w:rPr>
        <w:fldChar w:fldCharType="end"/>
      </w:r>
    </w:p>
    <w:p w:rsidR="00B418D7" w:rsidRPr="00557ADF" w:rsidRDefault="00B418D7">
      <w:pPr>
        <w:pStyle w:val="TOC2"/>
        <w:rPr>
          <w:rFonts w:asciiTheme="minorHAnsi" w:eastAsiaTheme="minorEastAsia" w:hAnsiTheme="minorHAnsi" w:cstheme="minorBidi"/>
          <w:b w:val="0"/>
          <w:noProof/>
          <w:kern w:val="0"/>
          <w:sz w:val="22"/>
          <w:szCs w:val="22"/>
        </w:rPr>
      </w:pPr>
      <w:r w:rsidRPr="00557ADF">
        <w:rPr>
          <w:noProof/>
        </w:rPr>
        <w:t>Part</w:t>
      </w:r>
      <w:r w:rsidR="00557ADF" w:rsidRPr="00557ADF">
        <w:rPr>
          <w:noProof/>
        </w:rPr>
        <w:t> </w:t>
      </w:r>
      <w:r w:rsidRPr="00557ADF">
        <w:rPr>
          <w:noProof/>
        </w:rPr>
        <w:t>5—Prudential Standards</w:t>
      </w:r>
      <w:r w:rsidRPr="00557ADF">
        <w:rPr>
          <w:b w:val="0"/>
          <w:noProof/>
          <w:sz w:val="18"/>
        </w:rPr>
        <w:tab/>
      </w:r>
      <w:r w:rsidRPr="00557ADF">
        <w:rPr>
          <w:b w:val="0"/>
          <w:noProof/>
          <w:sz w:val="18"/>
        </w:rPr>
        <w:fldChar w:fldCharType="begin"/>
      </w:r>
      <w:r w:rsidRPr="00557ADF">
        <w:rPr>
          <w:b w:val="0"/>
          <w:noProof/>
          <w:sz w:val="18"/>
        </w:rPr>
        <w:instrText xml:space="preserve"> PAGEREF _Toc391026142 \h </w:instrText>
      </w:r>
      <w:r w:rsidRPr="00557ADF">
        <w:rPr>
          <w:b w:val="0"/>
          <w:noProof/>
          <w:sz w:val="18"/>
        </w:rPr>
      </w:r>
      <w:r w:rsidRPr="00557ADF">
        <w:rPr>
          <w:b w:val="0"/>
          <w:noProof/>
          <w:sz w:val="18"/>
        </w:rPr>
        <w:fldChar w:fldCharType="separate"/>
      </w:r>
      <w:r w:rsidR="00D951BF">
        <w:rPr>
          <w:b w:val="0"/>
          <w:noProof/>
          <w:sz w:val="18"/>
        </w:rPr>
        <w:t>29</w:t>
      </w:r>
      <w:r w:rsidRPr="00557ADF">
        <w:rPr>
          <w:b w:val="0"/>
          <w:noProof/>
          <w:sz w:val="18"/>
        </w:rPr>
        <w:fldChar w:fldCharType="end"/>
      </w:r>
    </w:p>
    <w:p w:rsidR="00B418D7" w:rsidRPr="00557ADF" w:rsidRDefault="00B418D7">
      <w:pPr>
        <w:pStyle w:val="TOC3"/>
        <w:rPr>
          <w:rFonts w:asciiTheme="minorHAnsi" w:eastAsiaTheme="minorEastAsia" w:hAnsiTheme="minorHAnsi" w:cstheme="minorBidi"/>
          <w:b w:val="0"/>
          <w:noProof/>
          <w:kern w:val="0"/>
          <w:szCs w:val="22"/>
        </w:rPr>
      </w:pPr>
      <w:r w:rsidRPr="00557ADF">
        <w:rPr>
          <w:noProof/>
        </w:rPr>
        <w:t>Division</w:t>
      </w:r>
      <w:r w:rsidR="00557ADF" w:rsidRPr="00557ADF">
        <w:rPr>
          <w:noProof/>
        </w:rPr>
        <w:t> </w:t>
      </w:r>
      <w:r w:rsidRPr="00557ADF">
        <w:rPr>
          <w:noProof/>
        </w:rPr>
        <w:t>1—General</w:t>
      </w:r>
      <w:r w:rsidRPr="00557ADF">
        <w:rPr>
          <w:b w:val="0"/>
          <w:noProof/>
          <w:sz w:val="18"/>
        </w:rPr>
        <w:tab/>
      </w:r>
      <w:r w:rsidRPr="00557ADF">
        <w:rPr>
          <w:b w:val="0"/>
          <w:noProof/>
          <w:sz w:val="18"/>
        </w:rPr>
        <w:fldChar w:fldCharType="begin"/>
      </w:r>
      <w:r w:rsidRPr="00557ADF">
        <w:rPr>
          <w:b w:val="0"/>
          <w:noProof/>
          <w:sz w:val="18"/>
        </w:rPr>
        <w:instrText xml:space="preserve"> PAGEREF _Toc391026143 \h </w:instrText>
      </w:r>
      <w:r w:rsidRPr="00557ADF">
        <w:rPr>
          <w:b w:val="0"/>
          <w:noProof/>
          <w:sz w:val="18"/>
        </w:rPr>
      </w:r>
      <w:r w:rsidRPr="00557ADF">
        <w:rPr>
          <w:b w:val="0"/>
          <w:noProof/>
          <w:sz w:val="18"/>
        </w:rPr>
        <w:fldChar w:fldCharType="separate"/>
      </w:r>
      <w:r w:rsidR="00D951BF">
        <w:rPr>
          <w:b w:val="0"/>
          <w:noProof/>
          <w:sz w:val="18"/>
        </w:rPr>
        <w:t>29</w:t>
      </w:r>
      <w:r w:rsidRPr="00557ADF">
        <w:rPr>
          <w:b w:val="0"/>
          <w:noProof/>
          <w:sz w:val="18"/>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41</w:t>
      </w:r>
      <w:r w:rsidRPr="00557ADF">
        <w:rPr>
          <w:noProof/>
        </w:rPr>
        <w:tab/>
        <w:t>Purpose of this Part</w:t>
      </w:r>
      <w:r w:rsidRPr="00557ADF">
        <w:rPr>
          <w:noProof/>
        </w:rPr>
        <w:tab/>
      </w:r>
      <w:r w:rsidRPr="00557ADF">
        <w:rPr>
          <w:noProof/>
        </w:rPr>
        <w:fldChar w:fldCharType="begin"/>
      </w:r>
      <w:r w:rsidRPr="00557ADF">
        <w:rPr>
          <w:noProof/>
        </w:rPr>
        <w:instrText xml:space="preserve"> PAGEREF _Toc391026144 \h </w:instrText>
      </w:r>
      <w:r w:rsidRPr="00557ADF">
        <w:rPr>
          <w:noProof/>
        </w:rPr>
      </w:r>
      <w:r w:rsidRPr="00557ADF">
        <w:rPr>
          <w:noProof/>
        </w:rPr>
        <w:fldChar w:fldCharType="separate"/>
      </w:r>
      <w:r w:rsidR="00D951BF">
        <w:rPr>
          <w:noProof/>
        </w:rPr>
        <w:t>29</w:t>
      </w:r>
      <w:r w:rsidRPr="00557ADF">
        <w:rPr>
          <w:noProof/>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42</w:t>
      </w:r>
      <w:r w:rsidRPr="00557ADF">
        <w:rPr>
          <w:noProof/>
        </w:rPr>
        <w:tab/>
        <w:t>Application of this Part</w:t>
      </w:r>
      <w:r w:rsidRPr="00557ADF">
        <w:rPr>
          <w:noProof/>
        </w:rPr>
        <w:tab/>
      </w:r>
      <w:r w:rsidRPr="00557ADF">
        <w:rPr>
          <w:noProof/>
        </w:rPr>
        <w:fldChar w:fldCharType="begin"/>
      </w:r>
      <w:r w:rsidRPr="00557ADF">
        <w:rPr>
          <w:noProof/>
        </w:rPr>
        <w:instrText xml:space="preserve"> PAGEREF _Toc391026145 \h </w:instrText>
      </w:r>
      <w:r w:rsidRPr="00557ADF">
        <w:rPr>
          <w:noProof/>
        </w:rPr>
      </w:r>
      <w:r w:rsidRPr="00557ADF">
        <w:rPr>
          <w:noProof/>
        </w:rPr>
        <w:fldChar w:fldCharType="separate"/>
      </w:r>
      <w:r w:rsidR="00D951BF">
        <w:rPr>
          <w:noProof/>
        </w:rPr>
        <w:t>29</w:t>
      </w:r>
      <w:r w:rsidRPr="00557ADF">
        <w:rPr>
          <w:noProof/>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42A</w:t>
      </w:r>
      <w:r w:rsidRPr="00557ADF">
        <w:rPr>
          <w:noProof/>
        </w:rPr>
        <w:tab/>
        <w:t>Responsibilities of approved providers</w:t>
      </w:r>
      <w:r w:rsidRPr="00557ADF">
        <w:rPr>
          <w:noProof/>
        </w:rPr>
        <w:tab/>
      </w:r>
      <w:r w:rsidRPr="00557ADF">
        <w:rPr>
          <w:noProof/>
        </w:rPr>
        <w:fldChar w:fldCharType="begin"/>
      </w:r>
      <w:r w:rsidRPr="00557ADF">
        <w:rPr>
          <w:noProof/>
        </w:rPr>
        <w:instrText xml:space="preserve"> PAGEREF _Toc391026146 \h </w:instrText>
      </w:r>
      <w:r w:rsidRPr="00557ADF">
        <w:rPr>
          <w:noProof/>
        </w:rPr>
      </w:r>
      <w:r w:rsidRPr="00557ADF">
        <w:rPr>
          <w:noProof/>
        </w:rPr>
        <w:fldChar w:fldCharType="separate"/>
      </w:r>
      <w:r w:rsidR="00D951BF">
        <w:rPr>
          <w:noProof/>
        </w:rPr>
        <w:t>29</w:t>
      </w:r>
      <w:r w:rsidRPr="00557ADF">
        <w:rPr>
          <w:noProof/>
        </w:rPr>
        <w:fldChar w:fldCharType="end"/>
      </w:r>
    </w:p>
    <w:p w:rsidR="00B418D7" w:rsidRPr="00557ADF" w:rsidRDefault="00B418D7">
      <w:pPr>
        <w:pStyle w:val="TOC3"/>
        <w:rPr>
          <w:rFonts w:asciiTheme="minorHAnsi" w:eastAsiaTheme="minorEastAsia" w:hAnsiTheme="minorHAnsi" w:cstheme="minorBidi"/>
          <w:b w:val="0"/>
          <w:noProof/>
          <w:kern w:val="0"/>
          <w:szCs w:val="22"/>
        </w:rPr>
      </w:pPr>
      <w:r w:rsidRPr="00557ADF">
        <w:rPr>
          <w:noProof/>
        </w:rPr>
        <w:t>Division</w:t>
      </w:r>
      <w:r w:rsidR="00557ADF" w:rsidRPr="00557ADF">
        <w:rPr>
          <w:noProof/>
        </w:rPr>
        <w:t> </w:t>
      </w:r>
      <w:r w:rsidRPr="00557ADF">
        <w:rPr>
          <w:noProof/>
        </w:rPr>
        <w:t>2—Liquidity Standard</w:t>
      </w:r>
      <w:r w:rsidRPr="00557ADF">
        <w:rPr>
          <w:b w:val="0"/>
          <w:noProof/>
          <w:sz w:val="18"/>
        </w:rPr>
        <w:tab/>
      </w:r>
      <w:r w:rsidRPr="00557ADF">
        <w:rPr>
          <w:b w:val="0"/>
          <w:noProof/>
          <w:sz w:val="18"/>
        </w:rPr>
        <w:fldChar w:fldCharType="begin"/>
      </w:r>
      <w:r w:rsidRPr="00557ADF">
        <w:rPr>
          <w:b w:val="0"/>
          <w:noProof/>
          <w:sz w:val="18"/>
        </w:rPr>
        <w:instrText xml:space="preserve"> PAGEREF _Toc391026147 \h </w:instrText>
      </w:r>
      <w:r w:rsidRPr="00557ADF">
        <w:rPr>
          <w:b w:val="0"/>
          <w:noProof/>
          <w:sz w:val="18"/>
        </w:rPr>
      </w:r>
      <w:r w:rsidRPr="00557ADF">
        <w:rPr>
          <w:b w:val="0"/>
          <w:noProof/>
          <w:sz w:val="18"/>
        </w:rPr>
        <w:fldChar w:fldCharType="separate"/>
      </w:r>
      <w:r w:rsidR="00D951BF">
        <w:rPr>
          <w:b w:val="0"/>
          <w:noProof/>
          <w:sz w:val="18"/>
        </w:rPr>
        <w:t>30</w:t>
      </w:r>
      <w:r w:rsidRPr="00557ADF">
        <w:rPr>
          <w:b w:val="0"/>
          <w:noProof/>
          <w:sz w:val="18"/>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43</w:t>
      </w:r>
      <w:r w:rsidRPr="00557ADF">
        <w:rPr>
          <w:noProof/>
        </w:rPr>
        <w:tab/>
        <w:t>Requirement for sufficient liquidity</w:t>
      </w:r>
      <w:r w:rsidRPr="00557ADF">
        <w:rPr>
          <w:noProof/>
        </w:rPr>
        <w:tab/>
      </w:r>
      <w:r w:rsidRPr="00557ADF">
        <w:rPr>
          <w:noProof/>
        </w:rPr>
        <w:fldChar w:fldCharType="begin"/>
      </w:r>
      <w:r w:rsidRPr="00557ADF">
        <w:rPr>
          <w:noProof/>
        </w:rPr>
        <w:instrText xml:space="preserve"> PAGEREF _Toc391026148 \h </w:instrText>
      </w:r>
      <w:r w:rsidRPr="00557ADF">
        <w:rPr>
          <w:noProof/>
        </w:rPr>
      </w:r>
      <w:r w:rsidRPr="00557ADF">
        <w:rPr>
          <w:noProof/>
        </w:rPr>
        <w:fldChar w:fldCharType="separate"/>
      </w:r>
      <w:r w:rsidR="00D951BF">
        <w:rPr>
          <w:noProof/>
        </w:rPr>
        <w:t>30</w:t>
      </w:r>
      <w:r w:rsidRPr="00557ADF">
        <w:rPr>
          <w:noProof/>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44</w:t>
      </w:r>
      <w:r w:rsidRPr="00557ADF">
        <w:rPr>
          <w:noProof/>
        </w:rPr>
        <w:tab/>
        <w:t>Requirement to implement, maintain and comply with liquidity management strategy</w:t>
      </w:r>
      <w:r w:rsidRPr="00557ADF">
        <w:rPr>
          <w:noProof/>
        </w:rPr>
        <w:tab/>
      </w:r>
      <w:r w:rsidRPr="00557ADF">
        <w:rPr>
          <w:noProof/>
        </w:rPr>
        <w:fldChar w:fldCharType="begin"/>
      </w:r>
      <w:r w:rsidRPr="00557ADF">
        <w:rPr>
          <w:noProof/>
        </w:rPr>
        <w:instrText xml:space="preserve"> PAGEREF _Toc391026149 \h </w:instrText>
      </w:r>
      <w:r w:rsidRPr="00557ADF">
        <w:rPr>
          <w:noProof/>
        </w:rPr>
      </w:r>
      <w:r w:rsidRPr="00557ADF">
        <w:rPr>
          <w:noProof/>
        </w:rPr>
        <w:fldChar w:fldCharType="separate"/>
      </w:r>
      <w:r w:rsidR="00D951BF">
        <w:rPr>
          <w:noProof/>
        </w:rPr>
        <w:t>30</w:t>
      </w:r>
      <w:r w:rsidRPr="00557ADF">
        <w:rPr>
          <w:noProof/>
        </w:rPr>
        <w:fldChar w:fldCharType="end"/>
      </w:r>
    </w:p>
    <w:p w:rsidR="00B418D7" w:rsidRPr="00557ADF" w:rsidRDefault="00B418D7">
      <w:pPr>
        <w:pStyle w:val="TOC3"/>
        <w:rPr>
          <w:rFonts w:asciiTheme="minorHAnsi" w:eastAsiaTheme="minorEastAsia" w:hAnsiTheme="minorHAnsi" w:cstheme="minorBidi"/>
          <w:b w:val="0"/>
          <w:noProof/>
          <w:kern w:val="0"/>
          <w:szCs w:val="22"/>
        </w:rPr>
      </w:pPr>
      <w:r w:rsidRPr="00557ADF">
        <w:rPr>
          <w:noProof/>
        </w:rPr>
        <w:t>Division</w:t>
      </w:r>
      <w:r w:rsidR="00557ADF" w:rsidRPr="00557ADF">
        <w:rPr>
          <w:noProof/>
        </w:rPr>
        <w:t> </w:t>
      </w:r>
      <w:r w:rsidRPr="00557ADF">
        <w:rPr>
          <w:noProof/>
        </w:rPr>
        <w:t>3—Records Standard</w:t>
      </w:r>
      <w:r w:rsidRPr="00557ADF">
        <w:rPr>
          <w:b w:val="0"/>
          <w:noProof/>
          <w:sz w:val="18"/>
        </w:rPr>
        <w:tab/>
      </w:r>
      <w:r w:rsidRPr="00557ADF">
        <w:rPr>
          <w:b w:val="0"/>
          <w:noProof/>
          <w:sz w:val="18"/>
        </w:rPr>
        <w:fldChar w:fldCharType="begin"/>
      </w:r>
      <w:r w:rsidRPr="00557ADF">
        <w:rPr>
          <w:b w:val="0"/>
          <w:noProof/>
          <w:sz w:val="18"/>
        </w:rPr>
        <w:instrText xml:space="preserve"> PAGEREF _Toc391026150 \h </w:instrText>
      </w:r>
      <w:r w:rsidRPr="00557ADF">
        <w:rPr>
          <w:b w:val="0"/>
          <w:noProof/>
          <w:sz w:val="18"/>
        </w:rPr>
      </w:r>
      <w:r w:rsidRPr="00557ADF">
        <w:rPr>
          <w:b w:val="0"/>
          <w:noProof/>
          <w:sz w:val="18"/>
        </w:rPr>
        <w:fldChar w:fldCharType="separate"/>
      </w:r>
      <w:r w:rsidR="00D951BF">
        <w:rPr>
          <w:b w:val="0"/>
          <w:noProof/>
          <w:sz w:val="18"/>
        </w:rPr>
        <w:t>31</w:t>
      </w:r>
      <w:r w:rsidRPr="00557ADF">
        <w:rPr>
          <w:b w:val="0"/>
          <w:noProof/>
          <w:sz w:val="18"/>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45</w:t>
      </w:r>
      <w:r w:rsidRPr="00557ADF">
        <w:rPr>
          <w:noProof/>
        </w:rPr>
        <w:tab/>
        <w:t>Refundable deposit register</w:t>
      </w:r>
      <w:r w:rsidRPr="00557ADF">
        <w:rPr>
          <w:noProof/>
        </w:rPr>
        <w:tab/>
      </w:r>
      <w:r w:rsidRPr="00557ADF">
        <w:rPr>
          <w:noProof/>
        </w:rPr>
        <w:fldChar w:fldCharType="begin"/>
      </w:r>
      <w:r w:rsidRPr="00557ADF">
        <w:rPr>
          <w:noProof/>
        </w:rPr>
        <w:instrText xml:space="preserve"> PAGEREF _Toc391026151 \h </w:instrText>
      </w:r>
      <w:r w:rsidRPr="00557ADF">
        <w:rPr>
          <w:noProof/>
        </w:rPr>
      </w:r>
      <w:r w:rsidRPr="00557ADF">
        <w:rPr>
          <w:noProof/>
        </w:rPr>
        <w:fldChar w:fldCharType="separate"/>
      </w:r>
      <w:r w:rsidR="00D951BF">
        <w:rPr>
          <w:noProof/>
        </w:rPr>
        <w:t>31</w:t>
      </w:r>
      <w:r w:rsidRPr="00557ADF">
        <w:rPr>
          <w:noProof/>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46</w:t>
      </w:r>
      <w:r w:rsidRPr="00557ADF">
        <w:rPr>
          <w:noProof/>
        </w:rPr>
        <w:tab/>
        <w:t>Information about refundable deposits</w:t>
      </w:r>
      <w:r w:rsidRPr="00557ADF">
        <w:rPr>
          <w:noProof/>
        </w:rPr>
        <w:tab/>
      </w:r>
      <w:r w:rsidRPr="00557ADF">
        <w:rPr>
          <w:noProof/>
        </w:rPr>
        <w:fldChar w:fldCharType="begin"/>
      </w:r>
      <w:r w:rsidRPr="00557ADF">
        <w:rPr>
          <w:noProof/>
        </w:rPr>
        <w:instrText xml:space="preserve"> PAGEREF _Toc391026152 \h </w:instrText>
      </w:r>
      <w:r w:rsidRPr="00557ADF">
        <w:rPr>
          <w:noProof/>
        </w:rPr>
      </w:r>
      <w:r w:rsidRPr="00557ADF">
        <w:rPr>
          <w:noProof/>
        </w:rPr>
        <w:fldChar w:fldCharType="separate"/>
      </w:r>
      <w:r w:rsidR="00D951BF">
        <w:rPr>
          <w:noProof/>
        </w:rPr>
        <w:t>31</w:t>
      </w:r>
      <w:r w:rsidRPr="00557ADF">
        <w:rPr>
          <w:noProof/>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47</w:t>
      </w:r>
      <w:r w:rsidRPr="00557ADF">
        <w:rPr>
          <w:noProof/>
        </w:rPr>
        <w:tab/>
        <w:t>Information about accommodation bonds</w:t>
      </w:r>
      <w:r w:rsidRPr="00557ADF">
        <w:rPr>
          <w:noProof/>
        </w:rPr>
        <w:tab/>
      </w:r>
      <w:r w:rsidRPr="00557ADF">
        <w:rPr>
          <w:noProof/>
        </w:rPr>
        <w:fldChar w:fldCharType="begin"/>
      </w:r>
      <w:r w:rsidRPr="00557ADF">
        <w:rPr>
          <w:noProof/>
        </w:rPr>
        <w:instrText xml:space="preserve"> PAGEREF _Toc391026153 \h </w:instrText>
      </w:r>
      <w:r w:rsidRPr="00557ADF">
        <w:rPr>
          <w:noProof/>
        </w:rPr>
      </w:r>
      <w:r w:rsidRPr="00557ADF">
        <w:rPr>
          <w:noProof/>
        </w:rPr>
        <w:fldChar w:fldCharType="separate"/>
      </w:r>
      <w:r w:rsidR="00D951BF">
        <w:rPr>
          <w:noProof/>
        </w:rPr>
        <w:t>32</w:t>
      </w:r>
      <w:r w:rsidRPr="00557ADF">
        <w:rPr>
          <w:noProof/>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48</w:t>
      </w:r>
      <w:r w:rsidRPr="00557ADF">
        <w:rPr>
          <w:noProof/>
        </w:rPr>
        <w:tab/>
        <w:t>Information about entry contributions</w:t>
      </w:r>
      <w:r w:rsidRPr="00557ADF">
        <w:rPr>
          <w:noProof/>
        </w:rPr>
        <w:tab/>
      </w:r>
      <w:r w:rsidRPr="00557ADF">
        <w:rPr>
          <w:noProof/>
        </w:rPr>
        <w:fldChar w:fldCharType="begin"/>
      </w:r>
      <w:r w:rsidRPr="00557ADF">
        <w:rPr>
          <w:noProof/>
        </w:rPr>
        <w:instrText xml:space="preserve"> PAGEREF _Toc391026154 \h </w:instrText>
      </w:r>
      <w:r w:rsidRPr="00557ADF">
        <w:rPr>
          <w:noProof/>
        </w:rPr>
      </w:r>
      <w:r w:rsidRPr="00557ADF">
        <w:rPr>
          <w:noProof/>
        </w:rPr>
        <w:fldChar w:fldCharType="separate"/>
      </w:r>
      <w:r w:rsidR="00D951BF">
        <w:rPr>
          <w:noProof/>
        </w:rPr>
        <w:t>34</w:t>
      </w:r>
      <w:r w:rsidRPr="00557ADF">
        <w:rPr>
          <w:noProof/>
        </w:rPr>
        <w:fldChar w:fldCharType="end"/>
      </w:r>
    </w:p>
    <w:p w:rsidR="00B418D7" w:rsidRPr="00557ADF" w:rsidRDefault="00B418D7">
      <w:pPr>
        <w:pStyle w:val="TOC3"/>
        <w:rPr>
          <w:rFonts w:asciiTheme="minorHAnsi" w:eastAsiaTheme="minorEastAsia" w:hAnsiTheme="minorHAnsi" w:cstheme="minorBidi"/>
          <w:b w:val="0"/>
          <w:noProof/>
          <w:kern w:val="0"/>
          <w:szCs w:val="22"/>
        </w:rPr>
      </w:pPr>
      <w:r w:rsidRPr="00557ADF">
        <w:rPr>
          <w:noProof/>
        </w:rPr>
        <w:t>Division</w:t>
      </w:r>
      <w:r w:rsidR="00557ADF" w:rsidRPr="00557ADF">
        <w:rPr>
          <w:noProof/>
        </w:rPr>
        <w:t> </w:t>
      </w:r>
      <w:r w:rsidRPr="00557ADF">
        <w:rPr>
          <w:noProof/>
        </w:rPr>
        <w:t>4—Governance Standard</w:t>
      </w:r>
      <w:r w:rsidRPr="00557ADF">
        <w:rPr>
          <w:b w:val="0"/>
          <w:noProof/>
          <w:sz w:val="18"/>
        </w:rPr>
        <w:tab/>
      </w:r>
      <w:r w:rsidRPr="00557ADF">
        <w:rPr>
          <w:b w:val="0"/>
          <w:noProof/>
          <w:sz w:val="18"/>
        </w:rPr>
        <w:fldChar w:fldCharType="begin"/>
      </w:r>
      <w:r w:rsidRPr="00557ADF">
        <w:rPr>
          <w:b w:val="0"/>
          <w:noProof/>
          <w:sz w:val="18"/>
        </w:rPr>
        <w:instrText xml:space="preserve"> PAGEREF _Toc391026155 \h </w:instrText>
      </w:r>
      <w:r w:rsidRPr="00557ADF">
        <w:rPr>
          <w:b w:val="0"/>
          <w:noProof/>
          <w:sz w:val="18"/>
        </w:rPr>
      </w:r>
      <w:r w:rsidRPr="00557ADF">
        <w:rPr>
          <w:b w:val="0"/>
          <w:noProof/>
          <w:sz w:val="18"/>
        </w:rPr>
        <w:fldChar w:fldCharType="separate"/>
      </w:r>
      <w:r w:rsidR="00D951BF">
        <w:rPr>
          <w:b w:val="0"/>
          <w:noProof/>
          <w:sz w:val="18"/>
        </w:rPr>
        <w:t>35</w:t>
      </w:r>
      <w:r w:rsidRPr="00557ADF">
        <w:rPr>
          <w:b w:val="0"/>
          <w:noProof/>
          <w:sz w:val="18"/>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49</w:t>
      </w:r>
      <w:r w:rsidRPr="00557ADF">
        <w:rPr>
          <w:noProof/>
        </w:rPr>
        <w:tab/>
        <w:t>Requirement for governance system</w:t>
      </w:r>
      <w:r w:rsidRPr="00557ADF">
        <w:rPr>
          <w:noProof/>
        </w:rPr>
        <w:tab/>
      </w:r>
      <w:r w:rsidRPr="00557ADF">
        <w:rPr>
          <w:noProof/>
        </w:rPr>
        <w:fldChar w:fldCharType="begin"/>
      </w:r>
      <w:r w:rsidRPr="00557ADF">
        <w:rPr>
          <w:noProof/>
        </w:rPr>
        <w:instrText xml:space="preserve"> PAGEREF _Toc391026156 \h </w:instrText>
      </w:r>
      <w:r w:rsidRPr="00557ADF">
        <w:rPr>
          <w:noProof/>
        </w:rPr>
      </w:r>
      <w:r w:rsidRPr="00557ADF">
        <w:rPr>
          <w:noProof/>
        </w:rPr>
        <w:fldChar w:fldCharType="separate"/>
      </w:r>
      <w:r w:rsidR="00D951BF">
        <w:rPr>
          <w:noProof/>
        </w:rPr>
        <w:t>35</w:t>
      </w:r>
      <w:r w:rsidRPr="00557ADF">
        <w:rPr>
          <w:noProof/>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50</w:t>
      </w:r>
      <w:r w:rsidRPr="00557ADF">
        <w:rPr>
          <w:noProof/>
        </w:rPr>
        <w:tab/>
        <w:t>Requirement for investment management strategy</w:t>
      </w:r>
      <w:r w:rsidRPr="00557ADF">
        <w:rPr>
          <w:noProof/>
        </w:rPr>
        <w:tab/>
      </w:r>
      <w:r w:rsidRPr="00557ADF">
        <w:rPr>
          <w:noProof/>
        </w:rPr>
        <w:fldChar w:fldCharType="begin"/>
      </w:r>
      <w:r w:rsidRPr="00557ADF">
        <w:rPr>
          <w:noProof/>
        </w:rPr>
        <w:instrText xml:space="preserve"> PAGEREF _Toc391026157 \h </w:instrText>
      </w:r>
      <w:r w:rsidRPr="00557ADF">
        <w:rPr>
          <w:noProof/>
        </w:rPr>
      </w:r>
      <w:r w:rsidRPr="00557ADF">
        <w:rPr>
          <w:noProof/>
        </w:rPr>
        <w:fldChar w:fldCharType="separate"/>
      </w:r>
      <w:r w:rsidR="00D951BF">
        <w:rPr>
          <w:noProof/>
        </w:rPr>
        <w:t>35</w:t>
      </w:r>
      <w:r w:rsidRPr="00557ADF">
        <w:rPr>
          <w:noProof/>
        </w:rPr>
        <w:fldChar w:fldCharType="end"/>
      </w:r>
    </w:p>
    <w:p w:rsidR="00B418D7" w:rsidRPr="00557ADF" w:rsidRDefault="00B418D7">
      <w:pPr>
        <w:pStyle w:val="TOC3"/>
        <w:rPr>
          <w:rFonts w:asciiTheme="minorHAnsi" w:eastAsiaTheme="minorEastAsia" w:hAnsiTheme="minorHAnsi" w:cstheme="minorBidi"/>
          <w:b w:val="0"/>
          <w:noProof/>
          <w:kern w:val="0"/>
          <w:szCs w:val="22"/>
        </w:rPr>
      </w:pPr>
      <w:r w:rsidRPr="00557ADF">
        <w:rPr>
          <w:noProof/>
        </w:rPr>
        <w:t>Division</w:t>
      </w:r>
      <w:r w:rsidR="00557ADF" w:rsidRPr="00557ADF">
        <w:rPr>
          <w:noProof/>
        </w:rPr>
        <w:t> </w:t>
      </w:r>
      <w:r w:rsidRPr="00557ADF">
        <w:rPr>
          <w:noProof/>
        </w:rPr>
        <w:t>5—Disclosure Standard</w:t>
      </w:r>
      <w:r w:rsidRPr="00557ADF">
        <w:rPr>
          <w:b w:val="0"/>
          <w:noProof/>
          <w:sz w:val="18"/>
        </w:rPr>
        <w:tab/>
      </w:r>
      <w:r w:rsidRPr="00557ADF">
        <w:rPr>
          <w:b w:val="0"/>
          <w:noProof/>
          <w:sz w:val="18"/>
        </w:rPr>
        <w:fldChar w:fldCharType="begin"/>
      </w:r>
      <w:r w:rsidRPr="00557ADF">
        <w:rPr>
          <w:b w:val="0"/>
          <w:noProof/>
          <w:sz w:val="18"/>
        </w:rPr>
        <w:instrText xml:space="preserve"> PAGEREF _Toc391026158 \h </w:instrText>
      </w:r>
      <w:r w:rsidRPr="00557ADF">
        <w:rPr>
          <w:b w:val="0"/>
          <w:noProof/>
          <w:sz w:val="18"/>
        </w:rPr>
      </w:r>
      <w:r w:rsidRPr="00557ADF">
        <w:rPr>
          <w:b w:val="0"/>
          <w:noProof/>
          <w:sz w:val="18"/>
        </w:rPr>
        <w:fldChar w:fldCharType="separate"/>
      </w:r>
      <w:r w:rsidR="00D951BF">
        <w:rPr>
          <w:b w:val="0"/>
          <w:noProof/>
          <w:sz w:val="18"/>
        </w:rPr>
        <w:t>37</w:t>
      </w:r>
      <w:r w:rsidRPr="00557ADF">
        <w:rPr>
          <w:b w:val="0"/>
          <w:noProof/>
          <w:sz w:val="18"/>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51</w:t>
      </w:r>
      <w:r w:rsidRPr="00557ADF">
        <w:rPr>
          <w:noProof/>
        </w:rPr>
        <w:tab/>
        <w:t>Annual prudential compliance statement</w:t>
      </w:r>
      <w:r w:rsidRPr="00557ADF">
        <w:rPr>
          <w:noProof/>
        </w:rPr>
        <w:tab/>
      </w:r>
      <w:r w:rsidRPr="00557ADF">
        <w:rPr>
          <w:noProof/>
        </w:rPr>
        <w:fldChar w:fldCharType="begin"/>
      </w:r>
      <w:r w:rsidRPr="00557ADF">
        <w:rPr>
          <w:noProof/>
        </w:rPr>
        <w:instrText xml:space="preserve"> PAGEREF _Toc391026159 \h </w:instrText>
      </w:r>
      <w:r w:rsidRPr="00557ADF">
        <w:rPr>
          <w:noProof/>
        </w:rPr>
      </w:r>
      <w:r w:rsidRPr="00557ADF">
        <w:rPr>
          <w:noProof/>
        </w:rPr>
        <w:fldChar w:fldCharType="separate"/>
      </w:r>
      <w:r w:rsidR="00D951BF">
        <w:rPr>
          <w:noProof/>
        </w:rPr>
        <w:t>37</w:t>
      </w:r>
      <w:r w:rsidRPr="00557ADF">
        <w:rPr>
          <w:noProof/>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52</w:t>
      </w:r>
      <w:r w:rsidRPr="00557ADF">
        <w:rPr>
          <w:noProof/>
        </w:rPr>
        <w:tab/>
        <w:t>Information about refundable deposits that must be included in annual prudential compliance statement</w:t>
      </w:r>
      <w:r w:rsidRPr="00557ADF">
        <w:rPr>
          <w:noProof/>
        </w:rPr>
        <w:tab/>
      </w:r>
      <w:r w:rsidRPr="00557ADF">
        <w:rPr>
          <w:noProof/>
        </w:rPr>
        <w:fldChar w:fldCharType="begin"/>
      </w:r>
      <w:r w:rsidRPr="00557ADF">
        <w:rPr>
          <w:noProof/>
        </w:rPr>
        <w:instrText xml:space="preserve"> PAGEREF _Toc391026160 \h </w:instrText>
      </w:r>
      <w:r w:rsidRPr="00557ADF">
        <w:rPr>
          <w:noProof/>
        </w:rPr>
      </w:r>
      <w:r w:rsidRPr="00557ADF">
        <w:rPr>
          <w:noProof/>
        </w:rPr>
        <w:fldChar w:fldCharType="separate"/>
      </w:r>
      <w:r w:rsidR="00D951BF">
        <w:rPr>
          <w:noProof/>
        </w:rPr>
        <w:t>37</w:t>
      </w:r>
      <w:r w:rsidRPr="00557ADF">
        <w:rPr>
          <w:noProof/>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53</w:t>
      </w:r>
      <w:r w:rsidRPr="00557ADF">
        <w:rPr>
          <w:noProof/>
        </w:rPr>
        <w:tab/>
        <w:t>Information about accommodation bonds that must be included in annual prudential compliance statement</w:t>
      </w:r>
      <w:r w:rsidRPr="00557ADF">
        <w:rPr>
          <w:noProof/>
        </w:rPr>
        <w:tab/>
      </w:r>
      <w:r w:rsidRPr="00557ADF">
        <w:rPr>
          <w:noProof/>
        </w:rPr>
        <w:fldChar w:fldCharType="begin"/>
      </w:r>
      <w:r w:rsidRPr="00557ADF">
        <w:rPr>
          <w:noProof/>
        </w:rPr>
        <w:instrText xml:space="preserve"> PAGEREF _Toc391026161 \h </w:instrText>
      </w:r>
      <w:r w:rsidRPr="00557ADF">
        <w:rPr>
          <w:noProof/>
        </w:rPr>
      </w:r>
      <w:r w:rsidRPr="00557ADF">
        <w:rPr>
          <w:noProof/>
        </w:rPr>
        <w:fldChar w:fldCharType="separate"/>
      </w:r>
      <w:r w:rsidR="00D951BF">
        <w:rPr>
          <w:noProof/>
        </w:rPr>
        <w:t>39</w:t>
      </w:r>
      <w:r w:rsidRPr="00557ADF">
        <w:rPr>
          <w:noProof/>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54</w:t>
      </w:r>
      <w:r w:rsidRPr="00557ADF">
        <w:rPr>
          <w:noProof/>
        </w:rPr>
        <w:tab/>
        <w:t>Information about entry contributions that must be included in annual prudential compliance statement</w:t>
      </w:r>
      <w:r w:rsidRPr="00557ADF">
        <w:rPr>
          <w:noProof/>
        </w:rPr>
        <w:tab/>
      </w:r>
      <w:r w:rsidRPr="00557ADF">
        <w:rPr>
          <w:noProof/>
        </w:rPr>
        <w:fldChar w:fldCharType="begin"/>
      </w:r>
      <w:r w:rsidRPr="00557ADF">
        <w:rPr>
          <w:noProof/>
        </w:rPr>
        <w:instrText xml:space="preserve"> PAGEREF _Toc391026162 \h </w:instrText>
      </w:r>
      <w:r w:rsidRPr="00557ADF">
        <w:rPr>
          <w:noProof/>
        </w:rPr>
      </w:r>
      <w:r w:rsidRPr="00557ADF">
        <w:rPr>
          <w:noProof/>
        </w:rPr>
        <w:fldChar w:fldCharType="separate"/>
      </w:r>
      <w:r w:rsidR="00D951BF">
        <w:rPr>
          <w:noProof/>
        </w:rPr>
        <w:t>40</w:t>
      </w:r>
      <w:r w:rsidRPr="00557ADF">
        <w:rPr>
          <w:noProof/>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55</w:t>
      </w:r>
      <w:r w:rsidRPr="00557ADF">
        <w:rPr>
          <w:noProof/>
        </w:rPr>
        <w:tab/>
        <w:t>Statement and other information that must be included in annual prudential compliance statement</w:t>
      </w:r>
      <w:r w:rsidRPr="00557ADF">
        <w:rPr>
          <w:noProof/>
        </w:rPr>
        <w:tab/>
      </w:r>
      <w:r w:rsidRPr="00557ADF">
        <w:rPr>
          <w:noProof/>
        </w:rPr>
        <w:fldChar w:fldCharType="begin"/>
      </w:r>
      <w:r w:rsidRPr="00557ADF">
        <w:rPr>
          <w:noProof/>
        </w:rPr>
        <w:instrText xml:space="preserve"> PAGEREF _Toc391026163 \h </w:instrText>
      </w:r>
      <w:r w:rsidRPr="00557ADF">
        <w:rPr>
          <w:noProof/>
        </w:rPr>
      </w:r>
      <w:r w:rsidRPr="00557ADF">
        <w:rPr>
          <w:noProof/>
        </w:rPr>
        <w:fldChar w:fldCharType="separate"/>
      </w:r>
      <w:r w:rsidR="00D951BF">
        <w:rPr>
          <w:noProof/>
        </w:rPr>
        <w:t>41</w:t>
      </w:r>
      <w:r w:rsidRPr="00557ADF">
        <w:rPr>
          <w:noProof/>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56</w:t>
      </w:r>
      <w:r w:rsidRPr="00557ADF">
        <w:rPr>
          <w:noProof/>
        </w:rPr>
        <w:tab/>
        <w:t>Audit of annual prudential compliance statement</w:t>
      </w:r>
      <w:r w:rsidRPr="00557ADF">
        <w:rPr>
          <w:noProof/>
        </w:rPr>
        <w:tab/>
      </w:r>
      <w:r w:rsidRPr="00557ADF">
        <w:rPr>
          <w:noProof/>
        </w:rPr>
        <w:fldChar w:fldCharType="begin"/>
      </w:r>
      <w:r w:rsidRPr="00557ADF">
        <w:rPr>
          <w:noProof/>
        </w:rPr>
        <w:instrText xml:space="preserve"> PAGEREF _Toc391026164 \h </w:instrText>
      </w:r>
      <w:r w:rsidRPr="00557ADF">
        <w:rPr>
          <w:noProof/>
        </w:rPr>
      </w:r>
      <w:r w:rsidRPr="00557ADF">
        <w:rPr>
          <w:noProof/>
        </w:rPr>
        <w:fldChar w:fldCharType="separate"/>
      </w:r>
      <w:r w:rsidR="00D951BF">
        <w:rPr>
          <w:noProof/>
        </w:rPr>
        <w:t>41</w:t>
      </w:r>
      <w:r w:rsidRPr="00557ADF">
        <w:rPr>
          <w:noProof/>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57</w:t>
      </w:r>
      <w:r w:rsidRPr="00557ADF">
        <w:rPr>
          <w:noProof/>
        </w:rPr>
        <w:tab/>
        <w:t>Disclosure to care recipients</w:t>
      </w:r>
      <w:r w:rsidRPr="00557ADF">
        <w:rPr>
          <w:noProof/>
        </w:rPr>
        <w:tab/>
      </w:r>
      <w:r w:rsidRPr="00557ADF">
        <w:rPr>
          <w:noProof/>
        </w:rPr>
        <w:fldChar w:fldCharType="begin"/>
      </w:r>
      <w:r w:rsidRPr="00557ADF">
        <w:rPr>
          <w:noProof/>
        </w:rPr>
        <w:instrText xml:space="preserve"> PAGEREF _Toc391026165 \h </w:instrText>
      </w:r>
      <w:r w:rsidRPr="00557ADF">
        <w:rPr>
          <w:noProof/>
        </w:rPr>
      </w:r>
      <w:r w:rsidRPr="00557ADF">
        <w:rPr>
          <w:noProof/>
        </w:rPr>
        <w:fldChar w:fldCharType="separate"/>
      </w:r>
      <w:r w:rsidR="00D951BF">
        <w:rPr>
          <w:noProof/>
        </w:rPr>
        <w:t>42</w:t>
      </w:r>
      <w:r w:rsidRPr="00557ADF">
        <w:rPr>
          <w:noProof/>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58</w:t>
      </w:r>
      <w:r w:rsidRPr="00557ADF">
        <w:rPr>
          <w:noProof/>
        </w:rPr>
        <w:tab/>
        <w:t>Disclosure to prospective care recipients</w:t>
      </w:r>
      <w:r w:rsidRPr="00557ADF">
        <w:rPr>
          <w:noProof/>
        </w:rPr>
        <w:tab/>
      </w:r>
      <w:r w:rsidRPr="00557ADF">
        <w:rPr>
          <w:noProof/>
        </w:rPr>
        <w:fldChar w:fldCharType="begin"/>
      </w:r>
      <w:r w:rsidRPr="00557ADF">
        <w:rPr>
          <w:noProof/>
        </w:rPr>
        <w:instrText xml:space="preserve"> PAGEREF _Toc391026166 \h </w:instrText>
      </w:r>
      <w:r w:rsidRPr="00557ADF">
        <w:rPr>
          <w:noProof/>
        </w:rPr>
      </w:r>
      <w:r w:rsidRPr="00557ADF">
        <w:rPr>
          <w:noProof/>
        </w:rPr>
        <w:fldChar w:fldCharType="separate"/>
      </w:r>
      <w:r w:rsidR="00D951BF">
        <w:rPr>
          <w:noProof/>
        </w:rPr>
        <w:t>43</w:t>
      </w:r>
      <w:r w:rsidRPr="00557ADF">
        <w:rPr>
          <w:noProof/>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59</w:t>
      </w:r>
      <w:r w:rsidRPr="00557ADF">
        <w:rPr>
          <w:noProof/>
        </w:rPr>
        <w:tab/>
        <w:t>Determination by Secretary of different financial year for approved provider of eligible flexible care service</w:t>
      </w:r>
      <w:r w:rsidRPr="00557ADF">
        <w:rPr>
          <w:noProof/>
        </w:rPr>
        <w:tab/>
      </w:r>
      <w:r w:rsidRPr="00557ADF">
        <w:rPr>
          <w:noProof/>
        </w:rPr>
        <w:fldChar w:fldCharType="begin"/>
      </w:r>
      <w:r w:rsidRPr="00557ADF">
        <w:rPr>
          <w:noProof/>
        </w:rPr>
        <w:instrText xml:space="preserve"> PAGEREF _Toc391026167 \h </w:instrText>
      </w:r>
      <w:r w:rsidRPr="00557ADF">
        <w:rPr>
          <w:noProof/>
        </w:rPr>
      </w:r>
      <w:r w:rsidRPr="00557ADF">
        <w:rPr>
          <w:noProof/>
        </w:rPr>
        <w:fldChar w:fldCharType="separate"/>
      </w:r>
      <w:r w:rsidR="00D951BF">
        <w:rPr>
          <w:noProof/>
        </w:rPr>
        <w:t>43</w:t>
      </w:r>
      <w:r w:rsidRPr="00557ADF">
        <w:rPr>
          <w:noProof/>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60</w:t>
      </w:r>
      <w:r w:rsidRPr="00557ADF">
        <w:rPr>
          <w:noProof/>
        </w:rPr>
        <w:tab/>
        <w:t>Reviewable decision</w:t>
      </w:r>
      <w:r w:rsidRPr="00557ADF">
        <w:rPr>
          <w:noProof/>
        </w:rPr>
        <w:tab/>
      </w:r>
      <w:r w:rsidRPr="00557ADF">
        <w:rPr>
          <w:noProof/>
        </w:rPr>
        <w:fldChar w:fldCharType="begin"/>
      </w:r>
      <w:r w:rsidRPr="00557ADF">
        <w:rPr>
          <w:noProof/>
        </w:rPr>
        <w:instrText xml:space="preserve"> PAGEREF _Toc391026168 \h </w:instrText>
      </w:r>
      <w:r w:rsidRPr="00557ADF">
        <w:rPr>
          <w:noProof/>
        </w:rPr>
      </w:r>
      <w:r w:rsidRPr="00557ADF">
        <w:rPr>
          <w:noProof/>
        </w:rPr>
        <w:fldChar w:fldCharType="separate"/>
      </w:r>
      <w:r w:rsidR="00D951BF">
        <w:rPr>
          <w:noProof/>
        </w:rPr>
        <w:t>44</w:t>
      </w:r>
      <w:r w:rsidRPr="00557ADF">
        <w:rPr>
          <w:noProof/>
        </w:rPr>
        <w:fldChar w:fldCharType="end"/>
      </w:r>
    </w:p>
    <w:p w:rsidR="00B418D7" w:rsidRPr="00557ADF" w:rsidRDefault="00B418D7">
      <w:pPr>
        <w:pStyle w:val="TOC2"/>
        <w:rPr>
          <w:rFonts w:asciiTheme="minorHAnsi" w:eastAsiaTheme="minorEastAsia" w:hAnsiTheme="minorHAnsi" w:cstheme="minorBidi"/>
          <w:b w:val="0"/>
          <w:noProof/>
          <w:kern w:val="0"/>
          <w:sz w:val="22"/>
          <w:szCs w:val="22"/>
        </w:rPr>
      </w:pPr>
      <w:r w:rsidRPr="00557ADF">
        <w:rPr>
          <w:noProof/>
        </w:rPr>
        <w:t>Part</w:t>
      </w:r>
      <w:r w:rsidR="00557ADF" w:rsidRPr="00557ADF">
        <w:rPr>
          <w:noProof/>
        </w:rPr>
        <w:t> </w:t>
      </w:r>
      <w:r w:rsidRPr="00557ADF">
        <w:rPr>
          <w:noProof/>
        </w:rPr>
        <w:t>6—Permitted uses of refundable deposits and accommodation bonds</w:t>
      </w:r>
      <w:r w:rsidRPr="00557ADF">
        <w:rPr>
          <w:b w:val="0"/>
          <w:noProof/>
          <w:sz w:val="18"/>
        </w:rPr>
        <w:tab/>
      </w:r>
      <w:r w:rsidRPr="00557ADF">
        <w:rPr>
          <w:b w:val="0"/>
          <w:noProof/>
          <w:sz w:val="18"/>
        </w:rPr>
        <w:fldChar w:fldCharType="begin"/>
      </w:r>
      <w:r w:rsidRPr="00557ADF">
        <w:rPr>
          <w:b w:val="0"/>
          <w:noProof/>
          <w:sz w:val="18"/>
        </w:rPr>
        <w:instrText xml:space="preserve"> PAGEREF _Toc391026169 \h </w:instrText>
      </w:r>
      <w:r w:rsidRPr="00557ADF">
        <w:rPr>
          <w:b w:val="0"/>
          <w:noProof/>
          <w:sz w:val="18"/>
        </w:rPr>
      </w:r>
      <w:r w:rsidRPr="00557ADF">
        <w:rPr>
          <w:b w:val="0"/>
          <w:noProof/>
          <w:sz w:val="18"/>
        </w:rPr>
        <w:fldChar w:fldCharType="separate"/>
      </w:r>
      <w:r w:rsidR="00D951BF">
        <w:rPr>
          <w:b w:val="0"/>
          <w:noProof/>
          <w:sz w:val="18"/>
        </w:rPr>
        <w:t>45</w:t>
      </w:r>
      <w:r w:rsidRPr="00557ADF">
        <w:rPr>
          <w:b w:val="0"/>
          <w:noProof/>
          <w:sz w:val="18"/>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61</w:t>
      </w:r>
      <w:r w:rsidRPr="00557ADF">
        <w:rPr>
          <w:noProof/>
        </w:rPr>
        <w:tab/>
        <w:t>Purpose of this Part</w:t>
      </w:r>
      <w:r w:rsidRPr="00557ADF">
        <w:rPr>
          <w:noProof/>
        </w:rPr>
        <w:tab/>
      </w:r>
      <w:r w:rsidRPr="00557ADF">
        <w:rPr>
          <w:noProof/>
        </w:rPr>
        <w:fldChar w:fldCharType="begin"/>
      </w:r>
      <w:r w:rsidRPr="00557ADF">
        <w:rPr>
          <w:noProof/>
        </w:rPr>
        <w:instrText xml:space="preserve"> PAGEREF _Toc391026170 \h </w:instrText>
      </w:r>
      <w:r w:rsidRPr="00557ADF">
        <w:rPr>
          <w:noProof/>
        </w:rPr>
      </w:r>
      <w:r w:rsidRPr="00557ADF">
        <w:rPr>
          <w:noProof/>
        </w:rPr>
        <w:fldChar w:fldCharType="separate"/>
      </w:r>
      <w:r w:rsidR="00D951BF">
        <w:rPr>
          <w:noProof/>
        </w:rPr>
        <w:t>45</w:t>
      </w:r>
      <w:r w:rsidRPr="00557ADF">
        <w:rPr>
          <w:noProof/>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61A</w:t>
      </w:r>
      <w:r w:rsidRPr="00557ADF">
        <w:rPr>
          <w:noProof/>
        </w:rPr>
        <w:tab/>
        <w:t>Responsibilities of approved providers</w:t>
      </w:r>
      <w:r w:rsidRPr="00557ADF">
        <w:rPr>
          <w:noProof/>
        </w:rPr>
        <w:tab/>
      </w:r>
      <w:r w:rsidRPr="00557ADF">
        <w:rPr>
          <w:noProof/>
        </w:rPr>
        <w:fldChar w:fldCharType="begin"/>
      </w:r>
      <w:r w:rsidRPr="00557ADF">
        <w:rPr>
          <w:noProof/>
        </w:rPr>
        <w:instrText xml:space="preserve"> PAGEREF _Toc391026171 \h </w:instrText>
      </w:r>
      <w:r w:rsidRPr="00557ADF">
        <w:rPr>
          <w:noProof/>
        </w:rPr>
      </w:r>
      <w:r w:rsidRPr="00557ADF">
        <w:rPr>
          <w:noProof/>
        </w:rPr>
        <w:fldChar w:fldCharType="separate"/>
      </w:r>
      <w:r w:rsidR="00D951BF">
        <w:rPr>
          <w:noProof/>
        </w:rPr>
        <w:t>45</w:t>
      </w:r>
      <w:r w:rsidRPr="00557ADF">
        <w:rPr>
          <w:noProof/>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62</w:t>
      </w:r>
      <w:r w:rsidRPr="00557ADF">
        <w:rPr>
          <w:noProof/>
        </w:rPr>
        <w:tab/>
        <w:t>Use for capital expenditure</w:t>
      </w:r>
      <w:r w:rsidRPr="00557ADF">
        <w:rPr>
          <w:noProof/>
        </w:rPr>
        <w:tab/>
      </w:r>
      <w:r w:rsidRPr="00557ADF">
        <w:rPr>
          <w:noProof/>
        </w:rPr>
        <w:fldChar w:fldCharType="begin"/>
      </w:r>
      <w:r w:rsidRPr="00557ADF">
        <w:rPr>
          <w:noProof/>
        </w:rPr>
        <w:instrText xml:space="preserve"> PAGEREF _Toc391026172 \h </w:instrText>
      </w:r>
      <w:r w:rsidRPr="00557ADF">
        <w:rPr>
          <w:noProof/>
        </w:rPr>
      </w:r>
      <w:r w:rsidRPr="00557ADF">
        <w:rPr>
          <w:noProof/>
        </w:rPr>
        <w:fldChar w:fldCharType="separate"/>
      </w:r>
      <w:r w:rsidR="00D951BF">
        <w:rPr>
          <w:noProof/>
        </w:rPr>
        <w:t>45</w:t>
      </w:r>
      <w:r w:rsidRPr="00557ADF">
        <w:rPr>
          <w:noProof/>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63</w:t>
      </w:r>
      <w:r w:rsidRPr="00557ADF">
        <w:rPr>
          <w:noProof/>
        </w:rPr>
        <w:tab/>
        <w:t>Additional permitted uses</w:t>
      </w:r>
      <w:r w:rsidRPr="00557ADF">
        <w:rPr>
          <w:noProof/>
        </w:rPr>
        <w:tab/>
      </w:r>
      <w:r w:rsidRPr="00557ADF">
        <w:rPr>
          <w:noProof/>
        </w:rPr>
        <w:fldChar w:fldCharType="begin"/>
      </w:r>
      <w:r w:rsidRPr="00557ADF">
        <w:rPr>
          <w:noProof/>
        </w:rPr>
        <w:instrText xml:space="preserve"> PAGEREF _Toc391026173 \h </w:instrText>
      </w:r>
      <w:r w:rsidRPr="00557ADF">
        <w:rPr>
          <w:noProof/>
        </w:rPr>
      </w:r>
      <w:r w:rsidRPr="00557ADF">
        <w:rPr>
          <w:noProof/>
        </w:rPr>
        <w:fldChar w:fldCharType="separate"/>
      </w:r>
      <w:r w:rsidR="00D951BF">
        <w:rPr>
          <w:noProof/>
        </w:rPr>
        <w:t>45</w:t>
      </w:r>
      <w:r w:rsidRPr="00557ADF">
        <w:rPr>
          <w:noProof/>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lastRenderedPageBreak/>
        <w:t>64</w:t>
      </w:r>
      <w:r w:rsidRPr="00557ADF">
        <w:rPr>
          <w:noProof/>
        </w:rPr>
        <w:tab/>
        <w:t>Investment in financial products</w:t>
      </w:r>
      <w:r w:rsidRPr="00557ADF">
        <w:rPr>
          <w:noProof/>
        </w:rPr>
        <w:tab/>
      </w:r>
      <w:r w:rsidRPr="00557ADF">
        <w:rPr>
          <w:noProof/>
        </w:rPr>
        <w:fldChar w:fldCharType="begin"/>
      </w:r>
      <w:r w:rsidRPr="00557ADF">
        <w:rPr>
          <w:noProof/>
        </w:rPr>
        <w:instrText xml:space="preserve"> PAGEREF _Toc391026174 \h </w:instrText>
      </w:r>
      <w:r w:rsidRPr="00557ADF">
        <w:rPr>
          <w:noProof/>
        </w:rPr>
      </w:r>
      <w:r w:rsidRPr="00557ADF">
        <w:rPr>
          <w:noProof/>
        </w:rPr>
        <w:fldChar w:fldCharType="separate"/>
      </w:r>
      <w:r w:rsidR="00D951BF">
        <w:rPr>
          <w:noProof/>
        </w:rPr>
        <w:t>46</w:t>
      </w:r>
      <w:r w:rsidRPr="00557ADF">
        <w:rPr>
          <w:noProof/>
        </w:rPr>
        <w:fldChar w:fldCharType="end"/>
      </w:r>
    </w:p>
    <w:p w:rsidR="00B418D7" w:rsidRPr="00557ADF" w:rsidRDefault="00B418D7">
      <w:pPr>
        <w:pStyle w:val="TOC2"/>
        <w:rPr>
          <w:rFonts w:asciiTheme="minorHAnsi" w:eastAsiaTheme="minorEastAsia" w:hAnsiTheme="minorHAnsi" w:cstheme="minorBidi"/>
          <w:b w:val="0"/>
          <w:noProof/>
          <w:kern w:val="0"/>
          <w:sz w:val="22"/>
          <w:szCs w:val="22"/>
        </w:rPr>
      </w:pPr>
      <w:r w:rsidRPr="00557ADF">
        <w:rPr>
          <w:noProof/>
        </w:rPr>
        <w:t>Part</w:t>
      </w:r>
      <w:r w:rsidR="00557ADF" w:rsidRPr="00557ADF">
        <w:rPr>
          <w:noProof/>
        </w:rPr>
        <w:t> </w:t>
      </w:r>
      <w:r w:rsidRPr="00557ADF">
        <w:rPr>
          <w:noProof/>
        </w:rPr>
        <w:t>7—Refunds</w:t>
      </w:r>
      <w:r w:rsidRPr="00557ADF">
        <w:rPr>
          <w:b w:val="0"/>
          <w:noProof/>
          <w:sz w:val="18"/>
        </w:rPr>
        <w:tab/>
      </w:r>
      <w:r w:rsidRPr="00557ADF">
        <w:rPr>
          <w:b w:val="0"/>
          <w:noProof/>
          <w:sz w:val="18"/>
        </w:rPr>
        <w:fldChar w:fldCharType="begin"/>
      </w:r>
      <w:r w:rsidRPr="00557ADF">
        <w:rPr>
          <w:b w:val="0"/>
          <w:noProof/>
          <w:sz w:val="18"/>
        </w:rPr>
        <w:instrText xml:space="preserve"> PAGEREF _Toc391026175 \h </w:instrText>
      </w:r>
      <w:r w:rsidRPr="00557ADF">
        <w:rPr>
          <w:b w:val="0"/>
          <w:noProof/>
          <w:sz w:val="18"/>
        </w:rPr>
      </w:r>
      <w:r w:rsidRPr="00557ADF">
        <w:rPr>
          <w:b w:val="0"/>
          <w:noProof/>
          <w:sz w:val="18"/>
        </w:rPr>
        <w:fldChar w:fldCharType="separate"/>
      </w:r>
      <w:r w:rsidR="00D951BF">
        <w:rPr>
          <w:b w:val="0"/>
          <w:noProof/>
          <w:sz w:val="18"/>
        </w:rPr>
        <w:t>47</w:t>
      </w:r>
      <w:r w:rsidRPr="00557ADF">
        <w:rPr>
          <w:b w:val="0"/>
          <w:noProof/>
          <w:sz w:val="18"/>
        </w:rPr>
        <w:fldChar w:fldCharType="end"/>
      </w:r>
    </w:p>
    <w:p w:rsidR="00B418D7" w:rsidRPr="00557ADF" w:rsidRDefault="00B418D7">
      <w:pPr>
        <w:pStyle w:val="TOC3"/>
        <w:rPr>
          <w:rFonts w:asciiTheme="minorHAnsi" w:eastAsiaTheme="minorEastAsia" w:hAnsiTheme="minorHAnsi" w:cstheme="minorBidi"/>
          <w:b w:val="0"/>
          <w:noProof/>
          <w:kern w:val="0"/>
          <w:szCs w:val="22"/>
        </w:rPr>
      </w:pPr>
      <w:r w:rsidRPr="00557ADF">
        <w:rPr>
          <w:noProof/>
        </w:rPr>
        <w:t>Division</w:t>
      </w:r>
      <w:r w:rsidR="00557ADF" w:rsidRPr="00557ADF">
        <w:rPr>
          <w:noProof/>
        </w:rPr>
        <w:t> </w:t>
      </w:r>
      <w:r w:rsidRPr="00557ADF">
        <w:rPr>
          <w:noProof/>
        </w:rPr>
        <w:t>1—Payment of interest on refund of refundable deposit balance or accommodation bond balance</w:t>
      </w:r>
      <w:r w:rsidRPr="00557ADF">
        <w:rPr>
          <w:b w:val="0"/>
          <w:noProof/>
          <w:sz w:val="18"/>
        </w:rPr>
        <w:tab/>
      </w:r>
      <w:r w:rsidRPr="00557ADF">
        <w:rPr>
          <w:b w:val="0"/>
          <w:noProof/>
          <w:sz w:val="18"/>
        </w:rPr>
        <w:fldChar w:fldCharType="begin"/>
      </w:r>
      <w:r w:rsidRPr="00557ADF">
        <w:rPr>
          <w:b w:val="0"/>
          <w:noProof/>
          <w:sz w:val="18"/>
        </w:rPr>
        <w:instrText xml:space="preserve"> PAGEREF _Toc391026176 \h </w:instrText>
      </w:r>
      <w:r w:rsidRPr="00557ADF">
        <w:rPr>
          <w:b w:val="0"/>
          <w:noProof/>
          <w:sz w:val="18"/>
        </w:rPr>
      </w:r>
      <w:r w:rsidRPr="00557ADF">
        <w:rPr>
          <w:b w:val="0"/>
          <w:noProof/>
          <w:sz w:val="18"/>
        </w:rPr>
        <w:fldChar w:fldCharType="separate"/>
      </w:r>
      <w:r w:rsidR="00D951BF">
        <w:rPr>
          <w:b w:val="0"/>
          <w:noProof/>
          <w:sz w:val="18"/>
        </w:rPr>
        <w:t>47</w:t>
      </w:r>
      <w:r w:rsidRPr="00557ADF">
        <w:rPr>
          <w:b w:val="0"/>
          <w:noProof/>
          <w:sz w:val="18"/>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65</w:t>
      </w:r>
      <w:r w:rsidRPr="00557ADF">
        <w:rPr>
          <w:noProof/>
        </w:rPr>
        <w:tab/>
        <w:t>Purpose of this Division</w:t>
      </w:r>
      <w:r w:rsidRPr="00557ADF">
        <w:rPr>
          <w:noProof/>
        </w:rPr>
        <w:tab/>
      </w:r>
      <w:r w:rsidRPr="00557ADF">
        <w:rPr>
          <w:noProof/>
        </w:rPr>
        <w:fldChar w:fldCharType="begin"/>
      </w:r>
      <w:r w:rsidRPr="00557ADF">
        <w:rPr>
          <w:noProof/>
        </w:rPr>
        <w:instrText xml:space="preserve"> PAGEREF _Toc391026177 \h </w:instrText>
      </w:r>
      <w:r w:rsidRPr="00557ADF">
        <w:rPr>
          <w:noProof/>
        </w:rPr>
      </w:r>
      <w:r w:rsidRPr="00557ADF">
        <w:rPr>
          <w:noProof/>
        </w:rPr>
        <w:fldChar w:fldCharType="separate"/>
      </w:r>
      <w:r w:rsidR="00D951BF">
        <w:rPr>
          <w:noProof/>
        </w:rPr>
        <w:t>47</w:t>
      </w:r>
      <w:r w:rsidRPr="00557ADF">
        <w:rPr>
          <w:noProof/>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66</w:t>
      </w:r>
      <w:r w:rsidRPr="00557ADF">
        <w:rPr>
          <w:noProof/>
        </w:rPr>
        <w:tab/>
        <w:t>Definitions</w:t>
      </w:r>
      <w:r w:rsidRPr="00557ADF">
        <w:rPr>
          <w:noProof/>
        </w:rPr>
        <w:tab/>
      </w:r>
      <w:r w:rsidRPr="00557ADF">
        <w:rPr>
          <w:noProof/>
        </w:rPr>
        <w:fldChar w:fldCharType="begin"/>
      </w:r>
      <w:r w:rsidRPr="00557ADF">
        <w:rPr>
          <w:noProof/>
        </w:rPr>
        <w:instrText xml:space="preserve"> PAGEREF _Toc391026178 \h </w:instrText>
      </w:r>
      <w:r w:rsidRPr="00557ADF">
        <w:rPr>
          <w:noProof/>
        </w:rPr>
      </w:r>
      <w:r w:rsidRPr="00557ADF">
        <w:rPr>
          <w:noProof/>
        </w:rPr>
        <w:fldChar w:fldCharType="separate"/>
      </w:r>
      <w:r w:rsidR="00D951BF">
        <w:rPr>
          <w:noProof/>
        </w:rPr>
        <w:t>47</w:t>
      </w:r>
      <w:r w:rsidRPr="00557ADF">
        <w:rPr>
          <w:noProof/>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67</w:t>
      </w:r>
      <w:r w:rsidRPr="00557ADF">
        <w:rPr>
          <w:noProof/>
        </w:rPr>
        <w:tab/>
        <w:t>Application of this Division</w:t>
      </w:r>
      <w:r w:rsidRPr="00557ADF">
        <w:rPr>
          <w:noProof/>
        </w:rPr>
        <w:tab/>
      </w:r>
      <w:r w:rsidRPr="00557ADF">
        <w:rPr>
          <w:noProof/>
        </w:rPr>
        <w:fldChar w:fldCharType="begin"/>
      </w:r>
      <w:r w:rsidRPr="00557ADF">
        <w:rPr>
          <w:noProof/>
        </w:rPr>
        <w:instrText xml:space="preserve"> PAGEREF _Toc391026179 \h </w:instrText>
      </w:r>
      <w:r w:rsidRPr="00557ADF">
        <w:rPr>
          <w:noProof/>
        </w:rPr>
      </w:r>
      <w:r w:rsidRPr="00557ADF">
        <w:rPr>
          <w:noProof/>
        </w:rPr>
        <w:fldChar w:fldCharType="separate"/>
      </w:r>
      <w:r w:rsidR="00D951BF">
        <w:rPr>
          <w:noProof/>
        </w:rPr>
        <w:t>47</w:t>
      </w:r>
      <w:r w:rsidRPr="00557ADF">
        <w:rPr>
          <w:noProof/>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68</w:t>
      </w:r>
      <w:r w:rsidRPr="00557ADF">
        <w:rPr>
          <w:noProof/>
        </w:rPr>
        <w:tab/>
        <w:t>The person to whom, and the way in which, amounts of interest are to be paid</w:t>
      </w:r>
      <w:r w:rsidRPr="00557ADF">
        <w:rPr>
          <w:noProof/>
        </w:rPr>
        <w:tab/>
      </w:r>
      <w:r w:rsidRPr="00557ADF">
        <w:rPr>
          <w:noProof/>
        </w:rPr>
        <w:fldChar w:fldCharType="begin"/>
      </w:r>
      <w:r w:rsidRPr="00557ADF">
        <w:rPr>
          <w:noProof/>
        </w:rPr>
        <w:instrText xml:space="preserve"> PAGEREF _Toc391026180 \h </w:instrText>
      </w:r>
      <w:r w:rsidRPr="00557ADF">
        <w:rPr>
          <w:noProof/>
        </w:rPr>
      </w:r>
      <w:r w:rsidRPr="00557ADF">
        <w:rPr>
          <w:noProof/>
        </w:rPr>
        <w:fldChar w:fldCharType="separate"/>
      </w:r>
      <w:r w:rsidR="00D951BF">
        <w:rPr>
          <w:noProof/>
        </w:rPr>
        <w:t>47</w:t>
      </w:r>
      <w:r w:rsidRPr="00557ADF">
        <w:rPr>
          <w:noProof/>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69</w:t>
      </w:r>
      <w:r w:rsidRPr="00557ADF">
        <w:rPr>
          <w:noProof/>
        </w:rPr>
        <w:tab/>
        <w:t>Working out of amount of interest on refundable deposit balance or accommodation bond balance</w:t>
      </w:r>
      <w:r w:rsidRPr="00557ADF">
        <w:rPr>
          <w:noProof/>
        </w:rPr>
        <w:tab/>
      </w:r>
      <w:r w:rsidRPr="00557ADF">
        <w:rPr>
          <w:noProof/>
        </w:rPr>
        <w:fldChar w:fldCharType="begin"/>
      </w:r>
      <w:r w:rsidRPr="00557ADF">
        <w:rPr>
          <w:noProof/>
        </w:rPr>
        <w:instrText xml:space="preserve"> PAGEREF _Toc391026181 \h </w:instrText>
      </w:r>
      <w:r w:rsidRPr="00557ADF">
        <w:rPr>
          <w:noProof/>
        </w:rPr>
      </w:r>
      <w:r w:rsidRPr="00557ADF">
        <w:rPr>
          <w:noProof/>
        </w:rPr>
        <w:fldChar w:fldCharType="separate"/>
      </w:r>
      <w:r w:rsidR="00D951BF">
        <w:rPr>
          <w:noProof/>
        </w:rPr>
        <w:t>48</w:t>
      </w:r>
      <w:r w:rsidRPr="00557ADF">
        <w:rPr>
          <w:noProof/>
        </w:rPr>
        <w:fldChar w:fldCharType="end"/>
      </w:r>
    </w:p>
    <w:p w:rsidR="00B418D7" w:rsidRPr="00557ADF" w:rsidRDefault="00B418D7">
      <w:pPr>
        <w:pStyle w:val="TOC3"/>
        <w:rPr>
          <w:rFonts w:asciiTheme="minorHAnsi" w:eastAsiaTheme="minorEastAsia" w:hAnsiTheme="minorHAnsi" w:cstheme="minorBidi"/>
          <w:b w:val="0"/>
          <w:noProof/>
          <w:kern w:val="0"/>
          <w:szCs w:val="22"/>
        </w:rPr>
      </w:pPr>
      <w:r w:rsidRPr="00557ADF">
        <w:rPr>
          <w:noProof/>
        </w:rPr>
        <w:t>Division</w:t>
      </w:r>
      <w:r w:rsidR="00557ADF" w:rsidRPr="00557ADF">
        <w:rPr>
          <w:noProof/>
        </w:rPr>
        <w:t> </w:t>
      </w:r>
      <w:r w:rsidRPr="00557ADF">
        <w:rPr>
          <w:noProof/>
        </w:rPr>
        <w:t>2—Payment of interest on refund of entry contribution balance</w:t>
      </w:r>
      <w:r w:rsidRPr="00557ADF">
        <w:rPr>
          <w:b w:val="0"/>
          <w:noProof/>
          <w:sz w:val="18"/>
        </w:rPr>
        <w:tab/>
      </w:r>
      <w:r w:rsidRPr="00557ADF">
        <w:rPr>
          <w:b w:val="0"/>
          <w:noProof/>
          <w:sz w:val="18"/>
        </w:rPr>
        <w:fldChar w:fldCharType="begin"/>
      </w:r>
      <w:r w:rsidRPr="00557ADF">
        <w:rPr>
          <w:b w:val="0"/>
          <w:noProof/>
          <w:sz w:val="18"/>
        </w:rPr>
        <w:instrText xml:space="preserve"> PAGEREF _Toc391026182 \h </w:instrText>
      </w:r>
      <w:r w:rsidRPr="00557ADF">
        <w:rPr>
          <w:b w:val="0"/>
          <w:noProof/>
          <w:sz w:val="18"/>
        </w:rPr>
      </w:r>
      <w:r w:rsidRPr="00557ADF">
        <w:rPr>
          <w:b w:val="0"/>
          <w:noProof/>
          <w:sz w:val="18"/>
        </w:rPr>
        <w:fldChar w:fldCharType="separate"/>
      </w:r>
      <w:r w:rsidR="00D951BF">
        <w:rPr>
          <w:b w:val="0"/>
          <w:noProof/>
          <w:sz w:val="18"/>
        </w:rPr>
        <w:t>50</w:t>
      </w:r>
      <w:r w:rsidRPr="00557ADF">
        <w:rPr>
          <w:b w:val="0"/>
          <w:noProof/>
          <w:sz w:val="18"/>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70</w:t>
      </w:r>
      <w:r w:rsidRPr="00557ADF">
        <w:rPr>
          <w:noProof/>
        </w:rPr>
        <w:tab/>
        <w:t>Purpose of this Division</w:t>
      </w:r>
      <w:r w:rsidRPr="00557ADF">
        <w:rPr>
          <w:noProof/>
        </w:rPr>
        <w:tab/>
      </w:r>
      <w:r w:rsidRPr="00557ADF">
        <w:rPr>
          <w:noProof/>
        </w:rPr>
        <w:fldChar w:fldCharType="begin"/>
      </w:r>
      <w:r w:rsidRPr="00557ADF">
        <w:rPr>
          <w:noProof/>
        </w:rPr>
        <w:instrText xml:space="preserve"> PAGEREF _Toc391026183 \h </w:instrText>
      </w:r>
      <w:r w:rsidRPr="00557ADF">
        <w:rPr>
          <w:noProof/>
        </w:rPr>
      </w:r>
      <w:r w:rsidRPr="00557ADF">
        <w:rPr>
          <w:noProof/>
        </w:rPr>
        <w:fldChar w:fldCharType="separate"/>
      </w:r>
      <w:r w:rsidR="00D951BF">
        <w:rPr>
          <w:noProof/>
        </w:rPr>
        <w:t>50</w:t>
      </w:r>
      <w:r w:rsidRPr="00557ADF">
        <w:rPr>
          <w:noProof/>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71</w:t>
      </w:r>
      <w:r w:rsidRPr="00557ADF">
        <w:rPr>
          <w:noProof/>
        </w:rPr>
        <w:tab/>
        <w:t>Definition</w:t>
      </w:r>
      <w:r w:rsidRPr="00557ADF">
        <w:rPr>
          <w:noProof/>
        </w:rPr>
        <w:tab/>
      </w:r>
      <w:r w:rsidRPr="00557ADF">
        <w:rPr>
          <w:noProof/>
        </w:rPr>
        <w:fldChar w:fldCharType="begin"/>
      </w:r>
      <w:r w:rsidRPr="00557ADF">
        <w:rPr>
          <w:noProof/>
        </w:rPr>
        <w:instrText xml:space="preserve"> PAGEREF _Toc391026184 \h </w:instrText>
      </w:r>
      <w:r w:rsidRPr="00557ADF">
        <w:rPr>
          <w:noProof/>
        </w:rPr>
      </w:r>
      <w:r w:rsidRPr="00557ADF">
        <w:rPr>
          <w:noProof/>
        </w:rPr>
        <w:fldChar w:fldCharType="separate"/>
      </w:r>
      <w:r w:rsidR="00D951BF">
        <w:rPr>
          <w:noProof/>
        </w:rPr>
        <w:t>50</w:t>
      </w:r>
      <w:r w:rsidRPr="00557ADF">
        <w:rPr>
          <w:noProof/>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72</w:t>
      </w:r>
      <w:r w:rsidRPr="00557ADF">
        <w:rPr>
          <w:noProof/>
        </w:rPr>
        <w:tab/>
        <w:t>Application</w:t>
      </w:r>
      <w:r w:rsidRPr="00557ADF">
        <w:rPr>
          <w:noProof/>
        </w:rPr>
        <w:tab/>
      </w:r>
      <w:r w:rsidRPr="00557ADF">
        <w:rPr>
          <w:noProof/>
        </w:rPr>
        <w:fldChar w:fldCharType="begin"/>
      </w:r>
      <w:r w:rsidRPr="00557ADF">
        <w:rPr>
          <w:noProof/>
        </w:rPr>
        <w:instrText xml:space="preserve"> PAGEREF _Toc391026185 \h </w:instrText>
      </w:r>
      <w:r w:rsidRPr="00557ADF">
        <w:rPr>
          <w:noProof/>
        </w:rPr>
      </w:r>
      <w:r w:rsidRPr="00557ADF">
        <w:rPr>
          <w:noProof/>
        </w:rPr>
        <w:fldChar w:fldCharType="separate"/>
      </w:r>
      <w:r w:rsidR="00D951BF">
        <w:rPr>
          <w:noProof/>
        </w:rPr>
        <w:t>50</w:t>
      </w:r>
      <w:r w:rsidRPr="00557ADF">
        <w:rPr>
          <w:noProof/>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73</w:t>
      </w:r>
      <w:r w:rsidRPr="00557ADF">
        <w:rPr>
          <w:noProof/>
        </w:rPr>
        <w:tab/>
        <w:t>The person to whom, and the way in which, amounts of interest are to be paid</w:t>
      </w:r>
      <w:r w:rsidRPr="00557ADF">
        <w:rPr>
          <w:noProof/>
        </w:rPr>
        <w:tab/>
      </w:r>
      <w:r w:rsidRPr="00557ADF">
        <w:rPr>
          <w:noProof/>
        </w:rPr>
        <w:fldChar w:fldCharType="begin"/>
      </w:r>
      <w:r w:rsidRPr="00557ADF">
        <w:rPr>
          <w:noProof/>
        </w:rPr>
        <w:instrText xml:space="preserve"> PAGEREF _Toc391026186 \h </w:instrText>
      </w:r>
      <w:r w:rsidRPr="00557ADF">
        <w:rPr>
          <w:noProof/>
        </w:rPr>
      </w:r>
      <w:r w:rsidRPr="00557ADF">
        <w:rPr>
          <w:noProof/>
        </w:rPr>
        <w:fldChar w:fldCharType="separate"/>
      </w:r>
      <w:r w:rsidR="00D951BF">
        <w:rPr>
          <w:noProof/>
        </w:rPr>
        <w:t>50</w:t>
      </w:r>
      <w:r w:rsidRPr="00557ADF">
        <w:rPr>
          <w:noProof/>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74</w:t>
      </w:r>
      <w:r w:rsidRPr="00557ADF">
        <w:rPr>
          <w:noProof/>
        </w:rPr>
        <w:tab/>
        <w:t>Working out of amounts of interest on entry contribution balances</w:t>
      </w:r>
      <w:r w:rsidRPr="00557ADF">
        <w:rPr>
          <w:noProof/>
        </w:rPr>
        <w:tab/>
      </w:r>
      <w:r w:rsidRPr="00557ADF">
        <w:rPr>
          <w:noProof/>
        </w:rPr>
        <w:fldChar w:fldCharType="begin"/>
      </w:r>
      <w:r w:rsidRPr="00557ADF">
        <w:rPr>
          <w:noProof/>
        </w:rPr>
        <w:instrText xml:space="preserve"> PAGEREF _Toc391026187 \h </w:instrText>
      </w:r>
      <w:r w:rsidRPr="00557ADF">
        <w:rPr>
          <w:noProof/>
        </w:rPr>
      </w:r>
      <w:r w:rsidRPr="00557ADF">
        <w:rPr>
          <w:noProof/>
        </w:rPr>
        <w:fldChar w:fldCharType="separate"/>
      </w:r>
      <w:r w:rsidR="00D951BF">
        <w:rPr>
          <w:noProof/>
        </w:rPr>
        <w:t>50</w:t>
      </w:r>
      <w:r w:rsidRPr="00557ADF">
        <w:rPr>
          <w:noProof/>
        </w:rPr>
        <w:fldChar w:fldCharType="end"/>
      </w:r>
    </w:p>
    <w:p w:rsidR="00B418D7" w:rsidRPr="00557ADF" w:rsidRDefault="00B418D7">
      <w:pPr>
        <w:pStyle w:val="TOC3"/>
        <w:rPr>
          <w:rFonts w:asciiTheme="minorHAnsi" w:eastAsiaTheme="minorEastAsia" w:hAnsiTheme="minorHAnsi" w:cstheme="minorBidi"/>
          <w:b w:val="0"/>
          <w:noProof/>
          <w:kern w:val="0"/>
          <w:szCs w:val="22"/>
        </w:rPr>
      </w:pPr>
      <w:r w:rsidRPr="00557ADF">
        <w:rPr>
          <w:noProof/>
        </w:rPr>
        <w:t>Division</w:t>
      </w:r>
      <w:r w:rsidR="00557ADF" w:rsidRPr="00557ADF">
        <w:rPr>
          <w:noProof/>
        </w:rPr>
        <w:t> </w:t>
      </w:r>
      <w:r w:rsidRPr="00557ADF">
        <w:rPr>
          <w:noProof/>
        </w:rPr>
        <w:t>3—Additional responsibilities of approved providers in relation to refunds</w:t>
      </w:r>
      <w:r w:rsidRPr="00557ADF">
        <w:rPr>
          <w:b w:val="0"/>
          <w:noProof/>
          <w:sz w:val="18"/>
        </w:rPr>
        <w:tab/>
      </w:r>
      <w:r w:rsidRPr="00557ADF">
        <w:rPr>
          <w:b w:val="0"/>
          <w:noProof/>
          <w:sz w:val="18"/>
        </w:rPr>
        <w:fldChar w:fldCharType="begin"/>
      </w:r>
      <w:r w:rsidRPr="00557ADF">
        <w:rPr>
          <w:b w:val="0"/>
          <w:noProof/>
          <w:sz w:val="18"/>
        </w:rPr>
        <w:instrText xml:space="preserve"> PAGEREF _Toc391026188 \h </w:instrText>
      </w:r>
      <w:r w:rsidRPr="00557ADF">
        <w:rPr>
          <w:b w:val="0"/>
          <w:noProof/>
          <w:sz w:val="18"/>
        </w:rPr>
      </w:r>
      <w:r w:rsidRPr="00557ADF">
        <w:rPr>
          <w:b w:val="0"/>
          <w:noProof/>
          <w:sz w:val="18"/>
        </w:rPr>
        <w:fldChar w:fldCharType="separate"/>
      </w:r>
      <w:r w:rsidR="00D951BF">
        <w:rPr>
          <w:b w:val="0"/>
          <w:noProof/>
          <w:sz w:val="18"/>
        </w:rPr>
        <w:t>52</w:t>
      </w:r>
      <w:r w:rsidRPr="00557ADF">
        <w:rPr>
          <w:b w:val="0"/>
          <w:noProof/>
          <w:sz w:val="18"/>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74A</w:t>
      </w:r>
      <w:r w:rsidRPr="00557ADF">
        <w:rPr>
          <w:noProof/>
        </w:rPr>
        <w:tab/>
        <w:t>Purpose of this Division</w:t>
      </w:r>
      <w:r w:rsidRPr="00557ADF">
        <w:rPr>
          <w:noProof/>
        </w:rPr>
        <w:tab/>
      </w:r>
      <w:r w:rsidRPr="00557ADF">
        <w:rPr>
          <w:noProof/>
        </w:rPr>
        <w:fldChar w:fldCharType="begin"/>
      </w:r>
      <w:r w:rsidRPr="00557ADF">
        <w:rPr>
          <w:noProof/>
        </w:rPr>
        <w:instrText xml:space="preserve"> PAGEREF _Toc391026189 \h </w:instrText>
      </w:r>
      <w:r w:rsidRPr="00557ADF">
        <w:rPr>
          <w:noProof/>
        </w:rPr>
      </w:r>
      <w:r w:rsidRPr="00557ADF">
        <w:rPr>
          <w:noProof/>
        </w:rPr>
        <w:fldChar w:fldCharType="separate"/>
      </w:r>
      <w:r w:rsidR="00D951BF">
        <w:rPr>
          <w:noProof/>
        </w:rPr>
        <w:t>52</w:t>
      </w:r>
      <w:r w:rsidRPr="00557ADF">
        <w:rPr>
          <w:noProof/>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75</w:t>
      </w:r>
      <w:r w:rsidRPr="00557ADF">
        <w:rPr>
          <w:noProof/>
        </w:rPr>
        <w:tab/>
        <w:t>Refund of overpaid accommodation payment or accommodation contribution</w:t>
      </w:r>
      <w:r w:rsidRPr="00557ADF">
        <w:rPr>
          <w:noProof/>
        </w:rPr>
        <w:tab/>
      </w:r>
      <w:r w:rsidRPr="00557ADF">
        <w:rPr>
          <w:noProof/>
        </w:rPr>
        <w:fldChar w:fldCharType="begin"/>
      </w:r>
      <w:r w:rsidRPr="00557ADF">
        <w:rPr>
          <w:noProof/>
        </w:rPr>
        <w:instrText xml:space="preserve"> PAGEREF _Toc391026190 \h </w:instrText>
      </w:r>
      <w:r w:rsidRPr="00557ADF">
        <w:rPr>
          <w:noProof/>
        </w:rPr>
      </w:r>
      <w:r w:rsidRPr="00557ADF">
        <w:rPr>
          <w:noProof/>
        </w:rPr>
        <w:fldChar w:fldCharType="separate"/>
      </w:r>
      <w:r w:rsidR="00D951BF">
        <w:rPr>
          <w:noProof/>
        </w:rPr>
        <w:t>52</w:t>
      </w:r>
      <w:r w:rsidRPr="00557ADF">
        <w:rPr>
          <w:noProof/>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75A</w:t>
      </w:r>
      <w:r w:rsidRPr="00557ADF">
        <w:rPr>
          <w:noProof/>
        </w:rPr>
        <w:tab/>
        <w:t>Refund of refundable deposit balance, accommodation bond balance or entry contribution balance</w:t>
      </w:r>
      <w:r w:rsidRPr="00557ADF">
        <w:rPr>
          <w:noProof/>
        </w:rPr>
        <w:tab/>
      </w:r>
      <w:r w:rsidRPr="00557ADF">
        <w:rPr>
          <w:noProof/>
        </w:rPr>
        <w:fldChar w:fldCharType="begin"/>
      </w:r>
      <w:r w:rsidRPr="00557ADF">
        <w:rPr>
          <w:noProof/>
        </w:rPr>
        <w:instrText xml:space="preserve"> PAGEREF _Toc391026191 \h </w:instrText>
      </w:r>
      <w:r w:rsidRPr="00557ADF">
        <w:rPr>
          <w:noProof/>
        </w:rPr>
      </w:r>
      <w:r w:rsidRPr="00557ADF">
        <w:rPr>
          <w:noProof/>
        </w:rPr>
        <w:fldChar w:fldCharType="separate"/>
      </w:r>
      <w:r w:rsidR="00D951BF">
        <w:rPr>
          <w:noProof/>
        </w:rPr>
        <w:t>53</w:t>
      </w:r>
      <w:r w:rsidRPr="00557ADF">
        <w:rPr>
          <w:noProof/>
        </w:rPr>
        <w:fldChar w:fldCharType="end"/>
      </w:r>
    </w:p>
    <w:p w:rsidR="00B418D7" w:rsidRPr="00557ADF" w:rsidRDefault="00B418D7">
      <w:pPr>
        <w:pStyle w:val="TOC2"/>
        <w:rPr>
          <w:rFonts w:asciiTheme="minorHAnsi" w:eastAsiaTheme="minorEastAsia" w:hAnsiTheme="minorHAnsi" w:cstheme="minorBidi"/>
          <w:b w:val="0"/>
          <w:noProof/>
          <w:kern w:val="0"/>
          <w:sz w:val="22"/>
          <w:szCs w:val="22"/>
        </w:rPr>
      </w:pPr>
      <w:r w:rsidRPr="00557ADF">
        <w:rPr>
          <w:noProof/>
        </w:rPr>
        <w:t>Part</w:t>
      </w:r>
      <w:r w:rsidR="00557ADF" w:rsidRPr="00557ADF">
        <w:rPr>
          <w:noProof/>
        </w:rPr>
        <w:t> </w:t>
      </w:r>
      <w:r w:rsidRPr="00557ADF">
        <w:rPr>
          <w:noProof/>
        </w:rPr>
        <w:t>8—Miscellaneous</w:t>
      </w:r>
      <w:r w:rsidRPr="00557ADF">
        <w:rPr>
          <w:b w:val="0"/>
          <w:noProof/>
          <w:sz w:val="18"/>
        </w:rPr>
        <w:tab/>
      </w:r>
      <w:r w:rsidRPr="00557ADF">
        <w:rPr>
          <w:b w:val="0"/>
          <w:noProof/>
          <w:sz w:val="18"/>
        </w:rPr>
        <w:fldChar w:fldCharType="begin"/>
      </w:r>
      <w:r w:rsidRPr="00557ADF">
        <w:rPr>
          <w:b w:val="0"/>
          <w:noProof/>
          <w:sz w:val="18"/>
        </w:rPr>
        <w:instrText xml:space="preserve"> PAGEREF _Toc391026192 \h </w:instrText>
      </w:r>
      <w:r w:rsidRPr="00557ADF">
        <w:rPr>
          <w:b w:val="0"/>
          <w:noProof/>
          <w:sz w:val="18"/>
        </w:rPr>
      </w:r>
      <w:r w:rsidRPr="00557ADF">
        <w:rPr>
          <w:b w:val="0"/>
          <w:noProof/>
          <w:sz w:val="18"/>
        </w:rPr>
        <w:fldChar w:fldCharType="separate"/>
      </w:r>
      <w:r w:rsidR="00D951BF">
        <w:rPr>
          <w:b w:val="0"/>
          <w:noProof/>
          <w:sz w:val="18"/>
        </w:rPr>
        <w:t>54</w:t>
      </w:r>
      <w:r w:rsidRPr="00557ADF">
        <w:rPr>
          <w:b w:val="0"/>
          <w:noProof/>
          <w:sz w:val="18"/>
        </w:rPr>
        <w:fldChar w:fldCharType="end"/>
      </w:r>
    </w:p>
    <w:p w:rsidR="00B418D7" w:rsidRPr="00557ADF" w:rsidRDefault="00B418D7">
      <w:pPr>
        <w:pStyle w:val="TOC5"/>
        <w:rPr>
          <w:rFonts w:asciiTheme="minorHAnsi" w:eastAsiaTheme="minorEastAsia" w:hAnsiTheme="minorHAnsi" w:cstheme="minorBidi"/>
          <w:noProof/>
          <w:kern w:val="0"/>
          <w:sz w:val="22"/>
          <w:szCs w:val="22"/>
        </w:rPr>
      </w:pPr>
      <w:r w:rsidRPr="00557ADF">
        <w:rPr>
          <w:noProof/>
        </w:rPr>
        <w:t>76</w:t>
      </w:r>
      <w:r w:rsidRPr="00557ADF">
        <w:rPr>
          <w:noProof/>
        </w:rPr>
        <w:tab/>
        <w:t>Choice to be covered by Chapters</w:t>
      </w:r>
      <w:r w:rsidR="00557ADF" w:rsidRPr="00557ADF">
        <w:rPr>
          <w:noProof/>
        </w:rPr>
        <w:t> </w:t>
      </w:r>
      <w:r w:rsidRPr="00557ADF">
        <w:rPr>
          <w:noProof/>
        </w:rPr>
        <w:t>3 and 3A of the Act if moving to another aged care service—approved form</w:t>
      </w:r>
      <w:r w:rsidRPr="00557ADF">
        <w:rPr>
          <w:noProof/>
        </w:rPr>
        <w:tab/>
      </w:r>
      <w:r w:rsidRPr="00557ADF">
        <w:rPr>
          <w:noProof/>
        </w:rPr>
        <w:fldChar w:fldCharType="begin"/>
      </w:r>
      <w:r w:rsidRPr="00557ADF">
        <w:rPr>
          <w:noProof/>
        </w:rPr>
        <w:instrText xml:space="preserve"> PAGEREF _Toc391026193 \h </w:instrText>
      </w:r>
      <w:r w:rsidRPr="00557ADF">
        <w:rPr>
          <w:noProof/>
        </w:rPr>
      </w:r>
      <w:r w:rsidRPr="00557ADF">
        <w:rPr>
          <w:noProof/>
        </w:rPr>
        <w:fldChar w:fldCharType="separate"/>
      </w:r>
      <w:r w:rsidR="00D951BF">
        <w:rPr>
          <w:noProof/>
        </w:rPr>
        <w:t>54</w:t>
      </w:r>
      <w:r w:rsidRPr="00557ADF">
        <w:rPr>
          <w:noProof/>
        </w:rPr>
        <w:fldChar w:fldCharType="end"/>
      </w:r>
    </w:p>
    <w:p w:rsidR="00670EA1" w:rsidRPr="00557ADF" w:rsidRDefault="00B418D7" w:rsidP="00715914">
      <w:r w:rsidRPr="00557ADF">
        <w:fldChar w:fldCharType="end"/>
      </w:r>
    </w:p>
    <w:p w:rsidR="00670EA1" w:rsidRPr="00557ADF" w:rsidRDefault="00670EA1" w:rsidP="00715914">
      <w:pPr>
        <w:sectPr w:rsidR="00670EA1" w:rsidRPr="00557ADF" w:rsidSect="00BB7F18">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557ADF" w:rsidRDefault="00715914" w:rsidP="00715914">
      <w:pPr>
        <w:pStyle w:val="ActHead2"/>
      </w:pPr>
      <w:bookmarkStart w:id="3" w:name="_Toc391026091"/>
      <w:r w:rsidRPr="00557ADF">
        <w:rPr>
          <w:rStyle w:val="CharPartNo"/>
        </w:rPr>
        <w:lastRenderedPageBreak/>
        <w:t>Part</w:t>
      </w:r>
      <w:r w:rsidR="00557ADF" w:rsidRPr="00557ADF">
        <w:rPr>
          <w:rStyle w:val="CharPartNo"/>
        </w:rPr>
        <w:t> </w:t>
      </w:r>
      <w:r w:rsidRPr="00557ADF">
        <w:rPr>
          <w:rStyle w:val="CharPartNo"/>
        </w:rPr>
        <w:t>1</w:t>
      </w:r>
      <w:r w:rsidRPr="00557ADF">
        <w:t>—</w:t>
      </w:r>
      <w:r w:rsidRPr="00557ADF">
        <w:rPr>
          <w:rStyle w:val="CharPartText"/>
        </w:rPr>
        <w:t>Preliminary</w:t>
      </w:r>
      <w:bookmarkEnd w:id="3"/>
    </w:p>
    <w:p w:rsidR="00715914" w:rsidRPr="00557ADF" w:rsidRDefault="00715914" w:rsidP="00715914">
      <w:pPr>
        <w:pStyle w:val="Header"/>
      </w:pPr>
      <w:r w:rsidRPr="00557ADF">
        <w:rPr>
          <w:rStyle w:val="CharDivNo"/>
        </w:rPr>
        <w:t xml:space="preserve"> </w:t>
      </w:r>
      <w:r w:rsidRPr="00557ADF">
        <w:rPr>
          <w:rStyle w:val="CharDivText"/>
        </w:rPr>
        <w:t xml:space="preserve"> </w:t>
      </w:r>
    </w:p>
    <w:p w:rsidR="00715914" w:rsidRPr="00557ADF" w:rsidRDefault="008A74D6" w:rsidP="00715914">
      <w:pPr>
        <w:pStyle w:val="ActHead5"/>
      </w:pPr>
      <w:bookmarkStart w:id="4" w:name="_Toc391026092"/>
      <w:r w:rsidRPr="00557ADF">
        <w:rPr>
          <w:rStyle w:val="CharSectno"/>
        </w:rPr>
        <w:t>1</w:t>
      </w:r>
      <w:r w:rsidR="00715914" w:rsidRPr="00557ADF">
        <w:t xml:space="preserve">  </w:t>
      </w:r>
      <w:r w:rsidR="00CE493D" w:rsidRPr="00557ADF">
        <w:t xml:space="preserve">Name of </w:t>
      </w:r>
      <w:r w:rsidR="002413EA" w:rsidRPr="00557ADF">
        <w:t>principle</w:t>
      </w:r>
      <w:r w:rsidR="008C0488" w:rsidRPr="00557ADF">
        <w:t>s</w:t>
      </w:r>
      <w:bookmarkEnd w:id="4"/>
    </w:p>
    <w:p w:rsidR="00715914" w:rsidRPr="00557ADF" w:rsidRDefault="008C0488" w:rsidP="00715914">
      <w:pPr>
        <w:pStyle w:val="subsection"/>
      </w:pPr>
      <w:r w:rsidRPr="00557ADF">
        <w:tab/>
      </w:r>
      <w:r w:rsidRPr="00557ADF">
        <w:tab/>
        <w:t>These</w:t>
      </w:r>
      <w:r w:rsidR="00715914" w:rsidRPr="00557ADF">
        <w:t xml:space="preserve"> </w:t>
      </w:r>
      <w:r w:rsidR="002413EA" w:rsidRPr="00557ADF">
        <w:t>principle</w:t>
      </w:r>
      <w:r w:rsidRPr="00557ADF">
        <w:t>s</w:t>
      </w:r>
      <w:r w:rsidR="00715914" w:rsidRPr="00557ADF">
        <w:t xml:space="preserve"> </w:t>
      </w:r>
      <w:r w:rsidRPr="00557ADF">
        <w:t>are</w:t>
      </w:r>
      <w:r w:rsidR="00CE493D" w:rsidRPr="00557ADF">
        <w:t xml:space="preserve"> the </w:t>
      </w:r>
      <w:bookmarkStart w:id="5" w:name="BKCheck15B_3"/>
      <w:bookmarkEnd w:id="5"/>
      <w:r w:rsidR="00BC76AC" w:rsidRPr="00557ADF">
        <w:rPr>
          <w:i/>
        </w:rPr>
        <w:fldChar w:fldCharType="begin"/>
      </w:r>
      <w:r w:rsidR="00BC76AC" w:rsidRPr="00557ADF">
        <w:rPr>
          <w:i/>
        </w:rPr>
        <w:instrText xml:space="preserve"> STYLEREF  ShortT </w:instrText>
      </w:r>
      <w:r w:rsidR="00BC76AC" w:rsidRPr="00557ADF">
        <w:rPr>
          <w:i/>
        </w:rPr>
        <w:fldChar w:fldCharType="separate"/>
      </w:r>
      <w:r w:rsidR="00D951BF">
        <w:rPr>
          <w:i/>
          <w:noProof/>
        </w:rPr>
        <w:t>Fees and Payments Principles 2014 (No. 2)</w:t>
      </w:r>
      <w:r w:rsidR="00BC76AC" w:rsidRPr="00557ADF">
        <w:rPr>
          <w:i/>
        </w:rPr>
        <w:fldChar w:fldCharType="end"/>
      </w:r>
      <w:r w:rsidR="00715914" w:rsidRPr="00557ADF">
        <w:t>.</w:t>
      </w:r>
    </w:p>
    <w:p w:rsidR="00715914" w:rsidRPr="00557ADF" w:rsidRDefault="008A74D6" w:rsidP="00715914">
      <w:pPr>
        <w:pStyle w:val="ActHead5"/>
      </w:pPr>
      <w:bookmarkStart w:id="6" w:name="_Toc391026093"/>
      <w:r w:rsidRPr="00557ADF">
        <w:rPr>
          <w:rStyle w:val="CharSectno"/>
        </w:rPr>
        <w:t>2</w:t>
      </w:r>
      <w:r w:rsidR="00715914" w:rsidRPr="00557ADF">
        <w:t xml:space="preserve">  Commencement</w:t>
      </w:r>
      <w:bookmarkEnd w:id="6"/>
    </w:p>
    <w:p w:rsidR="007E163D" w:rsidRPr="00557ADF" w:rsidRDefault="00CE493D" w:rsidP="00CE493D">
      <w:pPr>
        <w:pStyle w:val="subsection"/>
      </w:pPr>
      <w:r w:rsidRPr="00557ADF">
        <w:tab/>
      </w:r>
      <w:r w:rsidRPr="00557ADF">
        <w:tab/>
      </w:r>
      <w:r w:rsidR="008C0488" w:rsidRPr="00557ADF">
        <w:t>These</w:t>
      </w:r>
      <w:r w:rsidRPr="00557ADF">
        <w:t xml:space="preserve"> </w:t>
      </w:r>
      <w:r w:rsidR="002413EA" w:rsidRPr="00557ADF">
        <w:t>principle</w:t>
      </w:r>
      <w:r w:rsidR="008C0488" w:rsidRPr="00557ADF">
        <w:t>s commence</w:t>
      </w:r>
      <w:r w:rsidRPr="00557ADF">
        <w:t xml:space="preserve"> on </w:t>
      </w:r>
      <w:r w:rsidR="002413EA" w:rsidRPr="00557ADF">
        <w:t>1</w:t>
      </w:r>
      <w:r w:rsidR="00557ADF" w:rsidRPr="00557ADF">
        <w:t> </w:t>
      </w:r>
      <w:r w:rsidR="002413EA" w:rsidRPr="00557ADF">
        <w:t>July 2014</w:t>
      </w:r>
      <w:r w:rsidRPr="00557ADF">
        <w:t>.</w:t>
      </w:r>
    </w:p>
    <w:p w:rsidR="007500C8" w:rsidRPr="00557ADF" w:rsidRDefault="008A74D6" w:rsidP="007500C8">
      <w:pPr>
        <w:pStyle w:val="ActHead5"/>
      </w:pPr>
      <w:bookmarkStart w:id="7" w:name="_Toc391026094"/>
      <w:r w:rsidRPr="00557ADF">
        <w:rPr>
          <w:rStyle w:val="CharSectno"/>
        </w:rPr>
        <w:t>3</w:t>
      </w:r>
      <w:r w:rsidR="007500C8" w:rsidRPr="00557ADF">
        <w:t xml:space="preserve">  Authority</w:t>
      </w:r>
      <w:bookmarkEnd w:id="7"/>
    </w:p>
    <w:p w:rsidR="00157B8B" w:rsidRPr="00557ADF" w:rsidRDefault="008C0488" w:rsidP="007E667A">
      <w:pPr>
        <w:pStyle w:val="subsection"/>
      </w:pPr>
      <w:r w:rsidRPr="00557ADF">
        <w:tab/>
      </w:r>
      <w:r w:rsidRPr="00557ADF">
        <w:tab/>
        <w:t>These</w:t>
      </w:r>
      <w:r w:rsidR="007500C8" w:rsidRPr="00557ADF">
        <w:t xml:space="preserve"> </w:t>
      </w:r>
      <w:r w:rsidR="002413EA" w:rsidRPr="00557ADF">
        <w:t>principle</w:t>
      </w:r>
      <w:r w:rsidRPr="00557ADF">
        <w:t>s are</w:t>
      </w:r>
      <w:r w:rsidR="007500C8" w:rsidRPr="00557ADF">
        <w:t xml:space="preserve"> made under </w:t>
      </w:r>
      <w:r w:rsidR="002413EA" w:rsidRPr="00557ADF">
        <w:t>section</w:t>
      </w:r>
      <w:r w:rsidR="00557ADF" w:rsidRPr="00557ADF">
        <w:t> </w:t>
      </w:r>
      <w:r w:rsidR="002413EA" w:rsidRPr="00557ADF">
        <w:t>96</w:t>
      </w:r>
      <w:r w:rsidR="00557ADF">
        <w:noBreakHyphen/>
      </w:r>
      <w:r w:rsidR="002413EA" w:rsidRPr="00557ADF">
        <w:t>1 of the</w:t>
      </w:r>
      <w:r w:rsidR="002413EA" w:rsidRPr="00557ADF">
        <w:rPr>
          <w:i/>
        </w:rPr>
        <w:t xml:space="preserve"> Aged Care Act 1997</w:t>
      </w:r>
      <w:r w:rsidR="00F4350D" w:rsidRPr="00557ADF">
        <w:t>.</w:t>
      </w:r>
    </w:p>
    <w:p w:rsidR="008C0488" w:rsidRPr="00557ADF" w:rsidRDefault="008A74D6" w:rsidP="008C0488">
      <w:pPr>
        <w:pStyle w:val="ActHead5"/>
      </w:pPr>
      <w:bookmarkStart w:id="8" w:name="_Toc391026095"/>
      <w:r w:rsidRPr="00557ADF">
        <w:rPr>
          <w:rStyle w:val="CharSectno"/>
        </w:rPr>
        <w:t>4</w:t>
      </w:r>
      <w:r w:rsidR="008C0488" w:rsidRPr="00557ADF">
        <w:t xml:space="preserve">  Definitions</w:t>
      </w:r>
      <w:bookmarkEnd w:id="8"/>
    </w:p>
    <w:p w:rsidR="009C6423" w:rsidRPr="00557ADF" w:rsidRDefault="009C6423" w:rsidP="009C6423">
      <w:pPr>
        <w:pStyle w:val="subsection"/>
      </w:pPr>
      <w:r w:rsidRPr="00557ADF">
        <w:tab/>
      </w:r>
      <w:r w:rsidRPr="00557ADF">
        <w:tab/>
        <w:t>In these principles:</w:t>
      </w:r>
    </w:p>
    <w:p w:rsidR="008C0488" w:rsidRPr="00557ADF" w:rsidRDefault="008C0488" w:rsidP="008C0488">
      <w:pPr>
        <w:pStyle w:val="Definition"/>
      </w:pPr>
      <w:r w:rsidRPr="00557ADF">
        <w:rPr>
          <w:b/>
          <w:i/>
        </w:rPr>
        <w:t>Act</w:t>
      </w:r>
      <w:r w:rsidRPr="00557ADF">
        <w:t xml:space="preserve"> means the </w:t>
      </w:r>
      <w:r w:rsidRPr="00557ADF">
        <w:rPr>
          <w:i/>
        </w:rPr>
        <w:t>Aged Care Act 1997</w:t>
      </w:r>
      <w:r w:rsidRPr="00557ADF">
        <w:t>.</w:t>
      </w:r>
    </w:p>
    <w:p w:rsidR="00196261" w:rsidRPr="00557ADF" w:rsidRDefault="00196261" w:rsidP="00196261">
      <w:pPr>
        <w:pStyle w:val="Definition"/>
      </w:pPr>
      <w:r w:rsidRPr="00557ADF">
        <w:rPr>
          <w:b/>
          <w:i/>
        </w:rPr>
        <w:t>annual prudential compliance statement</w:t>
      </w:r>
      <w:r w:rsidRPr="00557ADF">
        <w:t>, of an approved provider, means the annual prudential compliance statement required to be given under section</w:t>
      </w:r>
      <w:r w:rsidR="00557ADF" w:rsidRPr="00557ADF">
        <w:t> </w:t>
      </w:r>
      <w:r w:rsidR="008A74D6" w:rsidRPr="00557ADF">
        <w:t>51</w:t>
      </w:r>
      <w:r w:rsidRPr="00557ADF">
        <w:t>.</w:t>
      </w:r>
    </w:p>
    <w:p w:rsidR="000D2B64" w:rsidRPr="00557ADF" w:rsidRDefault="000D2B64" w:rsidP="000D2B64">
      <w:pPr>
        <w:pStyle w:val="Definition"/>
      </w:pPr>
      <w:r w:rsidRPr="00557ADF">
        <w:rPr>
          <w:b/>
          <w:i/>
        </w:rPr>
        <w:t>approval day</w:t>
      </w:r>
      <w:r w:rsidRPr="00557ADF">
        <w:t>, for a Pricing Commissioner approved amount, means the later of:</w:t>
      </w:r>
    </w:p>
    <w:p w:rsidR="000D2B64" w:rsidRPr="00557ADF" w:rsidRDefault="000D2B64" w:rsidP="000D2B64">
      <w:pPr>
        <w:pStyle w:val="paragraph"/>
      </w:pPr>
      <w:r w:rsidRPr="00557ADF">
        <w:tab/>
        <w:t>(a)</w:t>
      </w:r>
      <w:r w:rsidRPr="00557ADF">
        <w:tab/>
        <w:t>1</w:t>
      </w:r>
      <w:r w:rsidR="00557ADF" w:rsidRPr="00557ADF">
        <w:t> </w:t>
      </w:r>
      <w:r w:rsidRPr="00557ADF">
        <w:t>July 2014; and</w:t>
      </w:r>
    </w:p>
    <w:p w:rsidR="000D2B64" w:rsidRPr="00557ADF" w:rsidRDefault="000D2B64" w:rsidP="000D2B64">
      <w:pPr>
        <w:pStyle w:val="paragraph"/>
      </w:pPr>
      <w:r w:rsidRPr="00557ADF">
        <w:tab/>
        <w:t>(b)</w:t>
      </w:r>
      <w:r w:rsidRPr="00557ADF">
        <w:tab/>
        <w:t>the day on which the approval of the amount takes effect.</w:t>
      </w:r>
    </w:p>
    <w:p w:rsidR="000D2B64" w:rsidRPr="00557ADF" w:rsidRDefault="000D2B64" w:rsidP="000D2B64">
      <w:pPr>
        <w:pStyle w:val="Definition"/>
      </w:pPr>
      <w:r w:rsidRPr="00557ADF">
        <w:rPr>
          <w:b/>
          <w:i/>
        </w:rPr>
        <w:t>approval year</w:t>
      </w:r>
      <w:r w:rsidRPr="00557ADF">
        <w:t>, for a Pricing Commissioner approved amount, means the period of 1 year beginning on:</w:t>
      </w:r>
    </w:p>
    <w:p w:rsidR="000D2B64" w:rsidRPr="00557ADF" w:rsidRDefault="000D2B64" w:rsidP="000D2B64">
      <w:pPr>
        <w:pStyle w:val="paragraph"/>
      </w:pPr>
      <w:r w:rsidRPr="00557ADF">
        <w:tab/>
        <w:t>(a)</w:t>
      </w:r>
      <w:r w:rsidRPr="00557ADF">
        <w:tab/>
        <w:t>the approval day for the Pricing Commissioner approved amount; or</w:t>
      </w:r>
    </w:p>
    <w:p w:rsidR="000D2B64" w:rsidRPr="00557ADF" w:rsidRDefault="000D2B64" w:rsidP="000D2B64">
      <w:pPr>
        <w:pStyle w:val="paragraph"/>
      </w:pPr>
      <w:r w:rsidRPr="00557ADF">
        <w:tab/>
        <w:t>(b)</w:t>
      </w:r>
      <w:r w:rsidRPr="00557ADF">
        <w:tab/>
        <w:t>any later anniversary of that day.</w:t>
      </w:r>
    </w:p>
    <w:p w:rsidR="00F4182B" w:rsidRPr="00557ADF" w:rsidRDefault="00F4182B" w:rsidP="00F4182B">
      <w:pPr>
        <w:pStyle w:val="Definition"/>
      </w:pPr>
      <w:r w:rsidRPr="00557ADF">
        <w:rPr>
          <w:b/>
          <w:i/>
        </w:rPr>
        <w:t xml:space="preserve">base interest rate </w:t>
      </w:r>
      <w:r w:rsidRPr="00557ADF">
        <w:t>means a rate that:</w:t>
      </w:r>
    </w:p>
    <w:p w:rsidR="00F4182B" w:rsidRPr="00557ADF" w:rsidRDefault="00F4182B" w:rsidP="00F4182B">
      <w:pPr>
        <w:pStyle w:val="paragraph"/>
      </w:pPr>
      <w:r w:rsidRPr="00557ADF">
        <w:tab/>
        <w:t>(a)</w:t>
      </w:r>
      <w:r w:rsidRPr="00557ADF">
        <w:tab/>
        <w:t>is the sum of the below threshold rate and 2%, expressed as a percentage; and</w:t>
      </w:r>
    </w:p>
    <w:p w:rsidR="00F4182B" w:rsidRPr="00557ADF" w:rsidRDefault="00F4182B" w:rsidP="00F4182B">
      <w:pPr>
        <w:pStyle w:val="paragraph"/>
      </w:pPr>
      <w:r w:rsidRPr="00557ADF">
        <w:tab/>
        <w:t>(b)</w:t>
      </w:r>
      <w:r w:rsidRPr="00557ADF">
        <w:tab/>
        <w:t>takes effect on the first day of the month following the day when the below threshold rate is determined.</w:t>
      </w:r>
    </w:p>
    <w:p w:rsidR="00F4182B" w:rsidRPr="00557ADF" w:rsidRDefault="00F4182B" w:rsidP="00F4182B">
      <w:pPr>
        <w:pStyle w:val="Definition"/>
      </w:pPr>
      <w:r w:rsidRPr="00557ADF">
        <w:rPr>
          <w:b/>
          <w:i/>
        </w:rPr>
        <w:t xml:space="preserve">below threshold rate </w:t>
      </w:r>
      <w:r w:rsidRPr="00557ADF">
        <w:t>means the below threshold rate determined under subsection</w:t>
      </w:r>
      <w:r w:rsidR="00557ADF" w:rsidRPr="00557ADF">
        <w:t> </w:t>
      </w:r>
      <w:r w:rsidRPr="00557ADF">
        <w:t xml:space="preserve">1082(1) of the </w:t>
      </w:r>
      <w:r w:rsidRPr="00557ADF">
        <w:rPr>
          <w:i/>
        </w:rPr>
        <w:t>Social Security Act 1991</w:t>
      </w:r>
      <w:r w:rsidRPr="00557ADF">
        <w:t>.</w:t>
      </w:r>
    </w:p>
    <w:p w:rsidR="00760976" w:rsidRPr="00557ADF" w:rsidRDefault="00760976" w:rsidP="00760976">
      <w:pPr>
        <w:pStyle w:val="Definition"/>
      </w:pPr>
      <w:r w:rsidRPr="00557ADF">
        <w:rPr>
          <w:b/>
          <w:i/>
        </w:rPr>
        <w:t>entry day</w:t>
      </w:r>
      <w:r w:rsidRPr="00557ADF">
        <w:t xml:space="preserve">, for a </w:t>
      </w:r>
      <w:r w:rsidR="0075202F" w:rsidRPr="00557ADF">
        <w:t xml:space="preserve">person </w:t>
      </w:r>
      <w:r w:rsidRPr="00557ADF">
        <w:t>who is being provided with residential care through a residential care service</w:t>
      </w:r>
      <w:r w:rsidR="0022434A" w:rsidRPr="00557ADF">
        <w:t xml:space="preserve"> or an eligible flexible care service</w:t>
      </w:r>
      <w:r w:rsidRPr="00557ADF">
        <w:t>, means:</w:t>
      </w:r>
    </w:p>
    <w:p w:rsidR="00760976" w:rsidRPr="00557ADF" w:rsidRDefault="00760976" w:rsidP="00760976">
      <w:pPr>
        <w:pStyle w:val="paragraph"/>
      </w:pPr>
      <w:r w:rsidRPr="00557ADF">
        <w:tab/>
        <w:t>(a)</w:t>
      </w:r>
      <w:r w:rsidRPr="00557ADF">
        <w:tab/>
        <w:t xml:space="preserve">the day when the </w:t>
      </w:r>
      <w:r w:rsidR="0075202F" w:rsidRPr="00557ADF">
        <w:t xml:space="preserve">person </w:t>
      </w:r>
      <w:r w:rsidR="004A01FA" w:rsidRPr="00557ADF">
        <w:t xml:space="preserve">starts to be provided with care through </w:t>
      </w:r>
      <w:r w:rsidRPr="00557ADF">
        <w:t>the service; or</w:t>
      </w:r>
    </w:p>
    <w:p w:rsidR="00760976" w:rsidRPr="00557ADF" w:rsidRDefault="00760976" w:rsidP="00760976">
      <w:pPr>
        <w:pStyle w:val="paragraph"/>
      </w:pPr>
      <w:r w:rsidRPr="00557ADF">
        <w:tab/>
        <w:t>(b)</w:t>
      </w:r>
      <w:r w:rsidRPr="00557ADF">
        <w:tab/>
        <w:t xml:space="preserve">if the </w:t>
      </w:r>
      <w:r w:rsidR="0075202F" w:rsidRPr="00557ADF">
        <w:t xml:space="preserve">person </w:t>
      </w:r>
      <w:r w:rsidRPr="00557ADF">
        <w:t>is transferred from respite care to permanent accommodation—the day of the transfer.</w:t>
      </w:r>
    </w:p>
    <w:p w:rsidR="00152EAC" w:rsidRPr="00557ADF" w:rsidRDefault="00152EAC" w:rsidP="004E3A86">
      <w:pPr>
        <w:pStyle w:val="Definition"/>
        <w:rPr>
          <w:b/>
          <w:i/>
        </w:rPr>
      </w:pPr>
      <w:r w:rsidRPr="00557ADF">
        <w:rPr>
          <w:b/>
          <w:i/>
        </w:rPr>
        <w:t>essential expenses</w:t>
      </w:r>
      <w:r w:rsidRPr="00557ADF">
        <w:t xml:space="preserve"> has the meaning given by section</w:t>
      </w:r>
      <w:r w:rsidR="00557ADF" w:rsidRPr="00557ADF">
        <w:t> </w:t>
      </w:r>
      <w:r w:rsidR="008A74D6" w:rsidRPr="00557ADF">
        <w:t>39</w:t>
      </w:r>
      <w:r w:rsidRPr="00557ADF">
        <w:t>.</w:t>
      </w:r>
    </w:p>
    <w:p w:rsidR="004E3A86" w:rsidRPr="00557ADF" w:rsidRDefault="004E3A86" w:rsidP="004E3A86">
      <w:pPr>
        <w:pStyle w:val="Definition"/>
      </w:pPr>
      <w:r w:rsidRPr="00557ADF">
        <w:rPr>
          <w:b/>
          <w:i/>
        </w:rPr>
        <w:lastRenderedPageBreak/>
        <w:t>financial hardship determination</w:t>
      </w:r>
      <w:r w:rsidRPr="00557ADF">
        <w:t>, in relation to a person, means a determination made in relation to the person under subsection</w:t>
      </w:r>
      <w:r w:rsidR="00557ADF" w:rsidRPr="00557ADF">
        <w:t> </w:t>
      </w:r>
      <w:r w:rsidRPr="00557ADF">
        <w:t>52K</w:t>
      </w:r>
      <w:r w:rsidR="00557ADF">
        <w:noBreakHyphen/>
      </w:r>
      <w:r w:rsidRPr="00557ADF">
        <w:t>1(1) of the Act.</w:t>
      </w:r>
    </w:p>
    <w:p w:rsidR="004D73FC" w:rsidRPr="00557ADF" w:rsidRDefault="009905F7" w:rsidP="009905F7">
      <w:pPr>
        <w:pStyle w:val="Definition"/>
      </w:pPr>
      <w:r w:rsidRPr="00557ADF">
        <w:rPr>
          <w:b/>
          <w:i/>
        </w:rPr>
        <w:t>financial year</w:t>
      </w:r>
      <w:r w:rsidR="004D73FC" w:rsidRPr="00557ADF">
        <w:t>:</w:t>
      </w:r>
    </w:p>
    <w:p w:rsidR="009905F7" w:rsidRPr="00557ADF" w:rsidRDefault="004D73FC" w:rsidP="004D73FC">
      <w:pPr>
        <w:pStyle w:val="paragraph"/>
      </w:pPr>
      <w:r w:rsidRPr="00557ADF">
        <w:tab/>
        <w:t>(a)</w:t>
      </w:r>
      <w:r w:rsidRPr="00557ADF">
        <w:tab/>
      </w:r>
      <w:r w:rsidR="00285CFA" w:rsidRPr="00557ADF">
        <w:t xml:space="preserve">for </w:t>
      </w:r>
      <w:r w:rsidR="009905F7" w:rsidRPr="00557ADF">
        <w:t>an approved provider</w:t>
      </w:r>
      <w:r w:rsidRPr="00557ADF">
        <w:t xml:space="preserve"> of a residential care service, means:</w:t>
      </w:r>
    </w:p>
    <w:p w:rsidR="009905F7" w:rsidRPr="00557ADF" w:rsidRDefault="004D73FC" w:rsidP="004D73FC">
      <w:pPr>
        <w:pStyle w:val="paragraphsub"/>
      </w:pPr>
      <w:r w:rsidRPr="00557ADF">
        <w:tab/>
        <w:t>(</w:t>
      </w:r>
      <w:proofErr w:type="spellStart"/>
      <w:r w:rsidRPr="00557ADF">
        <w:t>i</w:t>
      </w:r>
      <w:proofErr w:type="spellEnd"/>
      <w:r w:rsidR="009905F7" w:rsidRPr="00557ADF">
        <w:t>)</w:t>
      </w:r>
      <w:r w:rsidR="009905F7" w:rsidRPr="00557ADF">
        <w:tab/>
        <w:t>a period of 12 months commencing on 1</w:t>
      </w:r>
      <w:r w:rsidR="00557ADF" w:rsidRPr="00557ADF">
        <w:t> </w:t>
      </w:r>
      <w:r w:rsidR="009905F7" w:rsidRPr="00557ADF">
        <w:t>July; or</w:t>
      </w:r>
    </w:p>
    <w:p w:rsidR="009905F7" w:rsidRPr="00557ADF" w:rsidRDefault="004D73FC" w:rsidP="004D73FC">
      <w:pPr>
        <w:pStyle w:val="paragraphsub"/>
      </w:pPr>
      <w:r w:rsidRPr="00557ADF">
        <w:tab/>
        <w:t>(ii</w:t>
      </w:r>
      <w:r w:rsidR="009905F7" w:rsidRPr="00557ADF">
        <w:t>)</w:t>
      </w:r>
      <w:r w:rsidR="009905F7" w:rsidRPr="00557ADF">
        <w:tab/>
        <w:t xml:space="preserve">if another period </w:t>
      </w:r>
      <w:r w:rsidR="00594D33" w:rsidRPr="00557ADF">
        <w:t xml:space="preserve">of 12 months </w:t>
      </w:r>
      <w:r w:rsidR="009905F7" w:rsidRPr="00557ADF">
        <w:t>has been determined by the Secretary for the app</w:t>
      </w:r>
      <w:r w:rsidR="007F03F8" w:rsidRPr="00557ADF">
        <w:t>roved provider under section</w:t>
      </w:r>
      <w:r w:rsidR="00557ADF" w:rsidRPr="00557ADF">
        <w:t> </w:t>
      </w:r>
      <w:r w:rsidR="0070210C" w:rsidRPr="00557ADF">
        <w:t>32</w:t>
      </w:r>
      <w:r w:rsidRPr="00557ADF">
        <w:t xml:space="preserve"> of the </w:t>
      </w:r>
      <w:r w:rsidRPr="00557ADF">
        <w:rPr>
          <w:i/>
        </w:rPr>
        <w:t>Accountability Principles</w:t>
      </w:r>
      <w:r w:rsidR="00557ADF" w:rsidRPr="00557ADF">
        <w:rPr>
          <w:i/>
        </w:rPr>
        <w:t> </w:t>
      </w:r>
      <w:r w:rsidRPr="00557ADF">
        <w:rPr>
          <w:i/>
        </w:rPr>
        <w:t>2014</w:t>
      </w:r>
      <w:r w:rsidRPr="00557ADF">
        <w:t>—that other period; or</w:t>
      </w:r>
    </w:p>
    <w:p w:rsidR="004D73FC" w:rsidRPr="00557ADF" w:rsidRDefault="004D73FC" w:rsidP="004D73FC">
      <w:pPr>
        <w:pStyle w:val="paragraph"/>
      </w:pPr>
      <w:r w:rsidRPr="00557ADF">
        <w:tab/>
        <w:t>(b)</w:t>
      </w:r>
      <w:r w:rsidR="009830E3" w:rsidRPr="00557ADF">
        <w:tab/>
        <w:t>for an approved provider of an eligible flexible</w:t>
      </w:r>
      <w:r w:rsidRPr="00557ADF">
        <w:t xml:space="preserve"> care service, means:</w:t>
      </w:r>
    </w:p>
    <w:p w:rsidR="004D73FC" w:rsidRPr="00557ADF" w:rsidRDefault="004D73FC" w:rsidP="004D73FC">
      <w:pPr>
        <w:pStyle w:val="paragraphsub"/>
      </w:pPr>
      <w:r w:rsidRPr="00557ADF">
        <w:tab/>
        <w:t>(</w:t>
      </w:r>
      <w:proofErr w:type="spellStart"/>
      <w:r w:rsidRPr="00557ADF">
        <w:t>i</w:t>
      </w:r>
      <w:proofErr w:type="spellEnd"/>
      <w:r w:rsidRPr="00557ADF">
        <w:t>)</w:t>
      </w:r>
      <w:r w:rsidRPr="00557ADF">
        <w:tab/>
        <w:t>a period of 12 months commencing on 1</w:t>
      </w:r>
      <w:r w:rsidR="00557ADF" w:rsidRPr="00557ADF">
        <w:t> </w:t>
      </w:r>
      <w:r w:rsidRPr="00557ADF">
        <w:t>July; or</w:t>
      </w:r>
    </w:p>
    <w:p w:rsidR="004D73FC" w:rsidRPr="00557ADF" w:rsidRDefault="004D73FC" w:rsidP="004D73FC">
      <w:pPr>
        <w:pStyle w:val="paragraphsub"/>
      </w:pPr>
      <w:r w:rsidRPr="00557ADF">
        <w:tab/>
        <w:t>(ii)</w:t>
      </w:r>
      <w:r w:rsidRPr="00557ADF">
        <w:tab/>
        <w:t>if another period of 12 months has been determined by the Secretary for the approved provider under section</w:t>
      </w:r>
      <w:r w:rsidR="00557ADF" w:rsidRPr="00557ADF">
        <w:t> </w:t>
      </w:r>
      <w:r w:rsidRPr="00557ADF">
        <w:t>59 of these</w:t>
      </w:r>
      <w:r w:rsidR="00A30643" w:rsidRPr="00557ADF">
        <w:t xml:space="preserve"> p</w:t>
      </w:r>
      <w:r w:rsidRPr="00557ADF">
        <w:t>rinciples—that other period.</w:t>
      </w:r>
    </w:p>
    <w:p w:rsidR="000D2B64" w:rsidRPr="00557ADF" w:rsidRDefault="000D2B64" w:rsidP="000D2B64">
      <w:pPr>
        <w:pStyle w:val="Definition"/>
      </w:pPr>
      <w:r w:rsidRPr="00557ADF">
        <w:rPr>
          <w:b/>
          <w:i/>
        </w:rPr>
        <w:t>index number</w:t>
      </w:r>
      <w:r w:rsidRPr="00557ADF">
        <w:t>, for a quarter, means the All Groups Consumer Price Index number, being the weighted average of the 8 capital cities, published by the Australian Statistician in respect of that quarter.</w:t>
      </w:r>
    </w:p>
    <w:p w:rsidR="00917CDA" w:rsidRPr="00557ADF" w:rsidRDefault="00917CDA" w:rsidP="000D2B64">
      <w:pPr>
        <w:pStyle w:val="Definition"/>
      </w:pPr>
      <w:r w:rsidRPr="00557ADF">
        <w:rPr>
          <w:b/>
          <w:i/>
        </w:rPr>
        <w:t>maximum permissible interest rate</w:t>
      </w:r>
      <w:r w:rsidRPr="00557ADF">
        <w:t>, for a day, means the maximum permissible interest rate for that day worked out in accordance with the calculator in section</w:t>
      </w:r>
      <w:r w:rsidR="00557ADF" w:rsidRPr="00557ADF">
        <w:t> </w:t>
      </w:r>
      <w:r w:rsidR="008A74D6" w:rsidRPr="00557ADF">
        <w:t>6</w:t>
      </w:r>
      <w:r w:rsidRPr="00557ADF">
        <w:t>.</w:t>
      </w:r>
    </w:p>
    <w:p w:rsidR="000D2B64" w:rsidRPr="00557ADF" w:rsidRDefault="000D2B64" w:rsidP="000D2B64">
      <w:pPr>
        <w:pStyle w:val="Definition"/>
      </w:pPr>
      <w:r w:rsidRPr="00557ADF">
        <w:rPr>
          <w:b/>
          <w:i/>
        </w:rPr>
        <w:t>Minister’s maximum accommodation payment amount</w:t>
      </w:r>
      <w:r w:rsidRPr="00557ADF">
        <w:t xml:space="preserve"> means the maximum amount of accommodation payment determined by the Minister under section</w:t>
      </w:r>
      <w:r w:rsidR="00557ADF" w:rsidRPr="00557ADF">
        <w:t> </w:t>
      </w:r>
      <w:r w:rsidRPr="00557ADF">
        <w:t>52G</w:t>
      </w:r>
      <w:r w:rsidR="00557ADF">
        <w:noBreakHyphen/>
      </w:r>
      <w:r w:rsidRPr="00557ADF">
        <w:t>3 of the Act.</w:t>
      </w:r>
    </w:p>
    <w:p w:rsidR="000D2B64" w:rsidRPr="00557ADF" w:rsidRDefault="000D2B64" w:rsidP="000D2B64">
      <w:pPr>
        <w:pStyle w:val="Definition"/>
      </w:pPr>
      <w:r w:rsidRPr="00557ADF">
        <w:rPr>
          <w:b/>
          <w:i/>
        </w:rPr>
        <w:t>multi</w:t>
      </w:r>
      <w:r w:rsidR="00557ADF">
        <w:rPr>
          <w:b/>
          <w:i/>
        </w:rPr>
        <w:noBreakHyphen/>
      </w:r>
      <w:r w:rsidRPr="00557ADF">
        <w:rPr>
          <w:b/>
          <w:i/>
        </w:rPr>
        <w:t>purpose service</w:t>
      </w:r>
      <w:r w:rsidRPr="00557ADF">
        <w:t xml:space="preserve"> has the </w:t>
      </w:r>
      <w:r w:rsidR="00DA2FC1" w:rsidRPr="00557ADF">
        <w:t xml:space="preserve">same </w:t>
      </w:r>
      <w:r w:rsidRPr="00557ADF">
        <w:t xml:space="preserve">meaning </w:t>
      </w:r>
      <w:r w:rsidR="00DA2FC1" w:rsidRPr="00557ADF">
        <w:t xml:space="preserve">as in </w:t>
      </w:r>
      <w:r w:rsidRPr="00557ADF">
        <w:t xml:space="preserve">the </w:t>
      </w:r>
      <w:r w:rsidRPr="00557ADF">
        <w:rPr>
          <w:i/>
        </w:rPr>
        <w:t>Subsidy Principles</w:t>
      </w:r>
      <w:r w:rsidR="00557ADF" w:rsidRPr="00557ADF">
        <w:rPr>
          <w:i/>
        </w:rPr>
        <w:t> </w:t>
      </w:r>
      <w:r w:rsidRPr="00557ADF">
        <w:rPr>
          <w:i/>
        </w:rPr>
        <w:t>2014</w:t>
      </w:r>
      <w:r w:rsidRPr="00557ADF">
        <w:t>.</w:t>
      </w:r>
    </w:p>
    <w:p w:rsidR="000D2B64" w:rsidRPr="00557ADF" w:rsidRDefault="000D2B64" w:rsidP="000D2B64">
      <w:pPr>
        <w:pStyle w:val="Definition"/>
      </w:pPr>
      <w:r w:rsidRPr="00557ADF">
        <w:rPr>
          <w:b/>
          <w:i/>
        </w:rPr>
        <w:t>part</w:t>
      </w:r>
      <w:r w:rsidRPr="00557ADF">
        <w:t>, of a room that is intended to provide accommodation for 2 or more persons, means an area of the room that is intended to be occupied as personal space by an individual person.</w:t>
      </w:r>
    </w:p>
    <w:p w:rsidR="007B25EF" w:rsidRPr="00557ADF" w:rsidRDefault="000D2B64" w:rsidP="000D2B64">
      <w:pPr>
        <w:pStyle w:val="Definition"/>
      </w:pPr>
      <w:r w:rsidRPr="00557ADF">
        <w:rPr>
          <w:b/>
          <w:i/>
        </w:rPr>
        <w:t>price agreement day</w:t>
      </w:r>
      <w:r w:rsidRPr="00557ADF">
        <w:t xml:space="preserve">, for a person and a </w:t>
      </w:r>
      <w:r w:rsidR="00F42A82" w:rsidRPr="00557ADF">
        <w:t>residential care service or an eligible flexible care service</w:t>
      </w:r>
      <w:r w:rsidR="007B25EF" w:rsidRPr="00557ADF">
        <w:t>, means:</w:t>
      </w:r>
    </w:p>
    <w:p w:rsidR="000D2B64" w:rsidRPr="00557ADF" w:rsidRDefault="007B25EF" w:rsidP="007B25EF">
      <w:pPr>
        <w:pStyle w:val="paragraph"/>
        <w:rPr>
          <w:szCs w:val="22"/>
        </w:rPr>
      </w:pPr>
      <w:r w:rsidRPr="00557ADF">
        <w:tab/>
        <w:t>(a)</w:t>
      </w:r>
      <w:r w:rsidRPr="00557ADF">
        <w:tab/>
      </w:r>
      <w:r w:rsidR="000D2B64" w:rsidRPr="00557ADF">
        <w:t>the day on which the person and the approved provider of the service agree, under paragraph</w:t>
      </w:r>
      <w:r w:rsidR="00557ADF" w:rsidRPr="00557ADF">
        <w:t> </w:t>
      </w:r>
      <w:r w:rsidR="000D2B64" w:rsidRPr="00557ADF">
        <w:t>52F</w:t>
      </w:r>
      <w:r w:rsidR="00557ADF">
        <w:noBreakHyphen/>
      </w:r>
      <w:r w:rsidR="000D2B64" w:rsidRPr="00557ADF">
        <w:t>1(1)(b) of the Act, about the maximum amount that would be payable if the person paid an accommodation payment for the service</w:t>
      </w:r>
      <w:r w:rsidRPr="00557ADF">
        <w:rPr>
          <w:szCs w:val="22"/>
        </w:rPr>
        <w:t>; or</w:t>
      </w:r>
    </w:p>
    <w:p w:rsidR="007B25EF" w:rsidRPr="00557ADF" w:rsidRDefault="007B25EF" w:rsidP="007B25EF">
      <w:pPr>
        <w:pStyle w:val="paragraph"/>
        <w:rPr>
          <w:szCs w:val="22"/>
        </w:rPr>
      </w:pPr>
      <w:r w:rsidRPr="00557ADF">
        <w:rPr>
          <w:szCs w:val="22"/>
        </w:rPr>
        <w:tab/>
        <w:t>(b)</w:t>
      </w:r>
      <w:r w:rsidRPr="00557ADF">
        <w:rPr>
          <w:szCs w:val="22"/>
        </w:rPr>
        <w:tab/>
        <w:t>if the accommodation agreement with the person is varied because the person proposes to move to a new room, or a new part of a room, in the service</w:t>
      </w:r>
      <w:r w:rsidR="00CE7683" w:rsidRPr="00557ADF">
        <w:rPr>
          <w:szCs w:val="22"/>
        </w:rPr>
        <w:t>, and the proposed move is voluntary</w:t>
      </w:r>
      <w:r w:rsidRPr="00557ADF">
        <w:rPr>
          <w:szCs w:val="22"/>
        </w:rPr>
        <w:t>—the day on which the accommodation agreement is varied; or</w:t>
      </w:r>
    </w:p>
    <w:p w:rsidR="007B25EF" w:rsidRPr="00557ADF" w:rsidRDefault="007B25EF" w:rsidP="007B25EF">
      <w:pPr>
        <w:pStyle w:val="paragraph"/>
        <w:rPr>
          <w:szCs w:val="22"/>
        </w:rPr>
      </w:pPr>
      <w:r w:rsidRPr="00557ADF">
        <w:rPr>
          <w:szCs w:val="22"/>
        </w:rPr>
        <w:tab/>
        <w:t>(c)</w:t>
      </w:r>
      <w:r w:rsidRPr="00557ADF">
        <w:rPr>
          <w:szCs w:val="22"/>
        </w:rPr>
        <w:tab/>
        <w:t xml:space="preserve">if the person is notified that the person is to be moved to a new room, or a new part of a room, in the service </w:t>
      </w:r>
      <w:r w:rsidR="00CE7683" w:rsidRPr="00557ADF">
        <w:rPr>
          <w:szCs w:val="22"/>
        </w:rPr>
        <w:t>for 28 days or longer, and the proposed move is not voluntary</w:t>
      </w:r>
      <w:r w:rsidRPr="00557ADF">
        <w:rPr>
          <w:szCs w:val="22"/>
        </w:rPr>
        <w:t>—the day on which the notice is given.</w:t>
      </w:r>
    </w:p>
    <w:p w:rsidR="00CE7683" w:rsidRPr="00557ADF" w:rsidRDefault="00CE7683" w:rsidP="00CE7683">
      <w:pPr>
        <w:pStyle w:val="notetext"/>
      </w:pPr>
      <w:r w:rsidRPr="00557ADF">
        <w:t>Note:</w:t>
      </w:r>
      <w:r w:rsidRPr="00557ADF">
        <w:tab/>
        <w:t>Subsections</w:t>
      </w:r>
      <w:r w:rsidR="00557ADF" w:rsidRPr="00557ADF">
        <w:t> </w:t>
      </w:r>
      <w:r w:rsidRPr="00557ADF">
        <w:t>17(3) and (5) deal with other matters relating to moves by a person within a service.</w:t>
      </w:r>
    </w:p>
    <w:p w:rsidR="000D2B64" w:rsidRPr="00557ADF" w:rsidRDefault="000D2B64" w:rsidP="000D2B64">
      <w:pPr>
        <w:pStyle w:val="Definition"/>
      </w:pPr>
      <w:r w:rsidRPr="00557ADF">
        <w:rPr>
          <w:b/>
          <w:i/>
        </w:rPr>
        <w:t>Pricing Commissioner approved amount</w:t>
      </w:r>
      <w:r w:rsidRPr="00557ADF">
        <w:t xml:space="preserve"> means a higher maximum amount of accommodation payment (expressed as a refundable accommodation deposit </w:t>
      </w:r>
      <w:r w:rsidRPr="00557ADF">
        <w:lastRenderedPageBreak/>
        <w:t>amount) approved by the Aged Care Pricing Commissioner under subsection</w:t>
      </w:r>
      <w:r w:rsidR="00557ADF" w:rsidRPr="00557ADF">
        <w:t> </w:t>
      </w:r>
      <w:r w:rsidRPr="00557ADF">
        <w:t>52G</w:t>
      </w:r>
      <w:r w:rsidR="00557ADF">
        <w:noBreakHyphen/>
      </w:r>
      <w:r w:rsidRPr="00557ADF">
        <w:t>4(5) of the Act.</w:t>
      </w:r>
    </w:p>
    <w:p w:rsidR="000D2B64" w:rsidRPr="00557ADF" w:rsidRDefault="000D2B64" w:rsidP="000D2B64">
      <w:pPr>
        <w:pStyle w:val="notetext"/>
      </w:pPr>
      <w:r w:rsidRPr="00557ADF">
        <w:t>Note:</w:t>
      </w:r>
      <w:r w:rsidRPr="00557ADF">
        <w:tab/>
        <w:t xml:space="preserve">See also </w:t>
      </w:r>
      <w:r w:rsidR="00DA2FC1" w:rsidRPr="00557ADF">
        <w:t>Division</w:t>
      </w:r>
      <w:r w:rsidR="00557ADF" w:rsidRPr="00557ADF">
        <w:t> </w:t>
      </w:r>
      <w:r w:rsidR="00DA2FC1" w:rsidRPr="00557ADF">
        <w:t xml:space="preserve">3 of </w:t>
      </w:r>
      <w:r w:rsidRPr="00557ADF">
        <w:t>Part</w:t>
      </w:r>
      <w:r w:rsidR="00557ADF" w:rsidRPr="00557ADF">
        <w:t> </w:t>
      </w:r>
      <w:r w:rsidR="00DA2FC1" w:rsidRPr="00557ADF">
        <w:t>4</w:t>
      </w:r>
      <w:r w:rsidRPr="00557ADF">
        <w:t xml:space="preserve"> of these principles.</w:t>
      </w:r>
    </w:p>
    <w:p w:rsidR="000D2B64" w:rsidRPr="00557ADF" w:rsidRDefault="000D2B64" w:rsidP="000D2B64">
      <w:pPr>
        <w:pStyle w:val="Definition"/>
      </w:pPr>
      <w:r w:rsidRPr="00557ADF">
        <w:rPr>
          <w:b/>
          <w:i/>
        </w:rPr>
        <w:t>quarter</w:t>
      </w:r>
      <w:r w:rsidRPr="00557ADF">
        <w:t xml:space="preserve"> means a period of 3 months commencing on 1</w:t>
      </w:r>
      <w:r w:rsidR="00557ADF" w:rsidRPr="00557ADF">
        <w:t> </w:t>
      </w:r>
      <w:r w:rsidRPr="00557ADF">
        <w:t>January, 1</w:t>
      </w:r>
      <w:r w:rsidR="00557ADF" w:rsidRPr="00557ADF">
        <w:t> </w:t>
      </w:r>
      <w:r w:rsidRPr="00557ADF">
        <w:t>April, 1</w:t>
      </w:r>
      <w:r w:rsidR="00557ADF" w:rsidRPr="00557ADF">
        <w:t> </w:t>
      </w:r>
      <w:r w:rsidRPr="00557ADF">
        <w:t>July or 1</w:t>
      </w:r>
      <w:r w:rsidR="00557ADF" w:rsidRPr="00557ADF">
        <w:t> </w:t>
      </w:r>
      <w:r w:rsidRPr="00557ADF">
        <w:t>October of a year.</w:t>
      </w:r>
    </w:p>
    <w:p w:rsidR="00F4182B" w:rsidRPr="00557ADF" w:rsidRDefault="00BD4EDB" w:rsidP="00F4182B">
      <w:pPr>
        <w:pStyle w:val="Definition"/>
      </w:pPr>
      <w:r w:rsidRPr="00557ADF">
        <w:rPr>
          <w:b/>
          <w:i/>
        </w:rPr>
        <w:t>refundable deposit register</w:t>
      </w:r>
      <w:r w:rsidR="00F4182B" w:rsidRPr="00557ADF">
        <w:t>, of an approved provider, means the register established and maintained by the approved provider in accordance with Division</w:t>
      </w:r>
      <w:r w:rsidR="00557ADF" w:rsidRPr="00557ADF">
        <w:t> </w:t>
      </w:r>
      <w:r w:rsidR="00F4182B" w:rsidRPr="00557ADF">
        <w:t>3 of Part</w:t>
      </w:r>
      <w:r w:rsidR="00557ADF" w:rsidRPr="00557ADF">
        <w:t> </w:t>
      </w:r>
      <w:r w:rsidR="00F4182B" w:rsidRPr="00557ADF">
        <w:t>5.</w:t>
      </w:r>
    </w:p>
    <w:p w:rsidR="00F4182B" w:rsidRPr="00557ADF" w:rsidRDefault="00F4182B" w:rsidP="00F4182B">
      <w:pPr>
        <w:pStyle w:val="Definition"/>
      </w:pPr>
      <w:r w:rsidRPr="00557ADF">
        <w:rPr>
          <w:b/>
          <w:i/>
        </w:rPr>
        <w:t>refund day</w:t>
      </w:r>
      <w:r w:rsidRPr="00557ADF">
        <w:t>, in relation to the refund of an entry contribution balance,</w:t>
      </w:r>
      <w:r w:rsidRPr="00557ADF">
        <w:rPr>
          <w:b/>
          <w:i/>
        </w:rPr>
        <w:t xml:space="preserve"> </w:t>
      </w:r>
      <w:r w:rsidRPr="00557ADF">
        <w:t>means the last day for the entry contribution balance to be refunded by the approved provider under a formal agreement applying in respect of the entry contribution balance.</w:t>
      </w:r>
    </w:p>
    <w:p w:rsidR="00F4182B" w:rsidRPr="00557ADF" w:rsidRDefault="00F4182B" w:rsidP="00F4182B">
      <w:pPr>
        <w:pStyle w:val="Definition"/>
      </w:pPr>
      <w:r w:rsidRPr="00557ADF">
        <w:rPr>
          <w:b/>
          <w:i/>
        </w:rPr>
        <w:t>refunding event</w:t>
      </w:r>
      <w:r w:rsidRPr="00557ADF">
        <w:t xml:space="preserve"> means an event referred to in paragraph</w:t>
      </w:r>
      <w:r w:rsidR="00557ADF" w:rsidRPr="00557ADF">
        <w:t> </w:t>
      </w:r>
      <w:r w:rsidRPr="00557ADF">
        <w:t>52P</w:t>
      </w:r>
      <w:r w:rsidR="00557ADF">
        <w:noBreakHyphen/>
      </w:r>
      <w:r w:rsidRPr="00557ADF">
        <w:t>1(2)(a) or (b) of the Act.</w:t>
      </w:r>
    </w:p>
    <w:p w:rsidR="00F4182B" w:rsidRPr="00557ADF" w:rsidRDefault="00F4182B" w:rsidP="00F4182B">
      <w:pPr>
        <w:pStyle w:val="Definition"/>
      </w:pPr>
      <w:r w:rsidRPr="00557ADF">
        <w:rPr>
          <w:b/>
          <w:i/>
        </w:rPr>
        <w:t>refund period</w:t>
      </w:r>
      <w:r w:rsidRPr="00557ADF">
        <w:t xml:space="preserve"> means the period specified in paragraph</w:t>
      </w:r>
      <w:r w:rsidR="00557ADF" w:rsidRPr="00557ADF">
        <w:t> </w:t>
      </w:r>
      <w:r w:rsidRPr="00557ADF">
        <w:t>52P</w:t>
      </w:r>
      <w:r w:rsidR="00557ADF">
        <w:noBreakHyphen/>
      </w:r>
      <w:r w:rsidRPr="00557ADF">
        <w:t>1(4)(a)</w:t>
      </w:r>
      <w:r w:rsidR="00DA2FC1" w:rsidRPr="00557ADF">
        <w:t>,</w:t>
      </w:r>
      <w:r w:rsidRPr="00557ADF">
        <w:t xml:space="preserve"> subparagraph</w:t>
      </w:r>
      <w:r w:rsidR="00557ADF" w:rsidRPr="00557ADF">
        <w:t> </w:t>
      </w:r>
      <w:r w:rsidRPr="00557ADF">
        <w:t>52P</w:t>
      </w:r>
      <w:r w:rsidR="00557ADF">
        <w:noBreakHyphen/>
      </w:r>
      <w:r w:rsidRPr="00557ADF">
        <w:t>1(4)(b)(ii) or (iii)</w:t>
      </w:r>
      <w:r w:rsidR="00DA2FC1" w:rsidRPr="00557ADF">
        <w:t xml:space="preserve"> or paragraph</w:t>
      </w:r>
      <w:r w:rsidR="00557ADF" w:rsidRPr="00557ADF">
        <w:t> </w:t>
      </w:r>
      <w:r w:rsidR="00DA2FC1" w:rsidRPr="00557ADF">
        <w:t>52P</w:t>
      </w:r>
      <w:r w:rsidR="00557ADF">
        <w:noBreakHyphen/>
      </w:r>
      <w:r w:rsidR="00DA2FC1" w:rsidRPr="00557ADF">
        <w:t>1(4)(c)</w:t>
      </w:r>
      <w:r w:rsidRPr="00557ADF">
        <w:t xml:space="preserve"> of the Act within which a refundable deposit balance must be refunded.</w:t>
      </w:r>
    </w:p>
    <w:p w:rsidR="00A12077" w:rsidRPr="00557ADF" w:rsidRDefault="00A12077" w:rsidP="00A12077">
      <w:pPr>
        <w:pStyle w:val="Definition"/>
      </w:pPr>
      <w:r w:rsidRPr="00557ADF">
        <w:rPr>
          <w:b/>
          <w:i/>
        </w:rPr>
        <w:t>remote area</w:t>
      </w:r>
      <w:r w:rsidRPr="00557ADF">
        <w:t xml:space="preserve"> has the meaning given by subsection</w:t>
      </w:r>
      <w:r w:rsidR="00557ADF" w:rsidRPr="00557ADF">
        <w:t> </w:t>
      </w:r>
      <w:r w:rsidRPr="00557ADF">
        <w:t>14(1) of the Social Security Act.</w:t>
      </w:r>
    </w:p>
    <w:p w:rsidR="008A0AD7" w:rsidRPr="00557ADF" w:rsidRDefault="008A0AD7" w:rsidP="008A0AD7">
      <w:pPr>
        <w:pStyle w:val="Definition"/>
      </w:pPr>
      <w:r w:rsidRPr="00557ADF">
        <w:rPr>
          <w:b/>
          <w:i/>
        </w:rPr>
        <w:t>Social Security Act</w:t>
      </w:r>
      <w:r w:rsidRPr="00557ADF">
        <w:t xml:space="preserve"> means the </w:t>
      </w:r>
      <w:r w:rsidRPr="00557ADF">
        <w:rPr>
          <w:i/>
        </w:rPr>
        <w:t>Social Security Act 1991</w:t>
      </w:r>
      <w:r w:rsidRPr="00557ADF">
        <w:t>.</w:t>
      </w:r>
    </w:p>
    <w:p w:rsidR="00760976" w:rsidRPr="00557ADF" w:rsidRDefault="00760976" w:rsidP="00760976">
      <w:pPr>
        <w:pStyle w:val="Definition"/>
      </w:pPr>
      <w:r w:rsidRPr="00557ADF">
        <w:rPr>
          <w:b/>
          <w:i/>
        </w:rPr>
        <w:t>transfer</w:t>
      </w:r>
      <w:r w:rsidRPr="00557ADF">
        <w:t>, of a care recipient from respite care to permanent accommodation, means the entry by the care recipient to the residential care service concerned on a permanent basis after having received respite care.</w:t>
      </w:r>
    </w:p>
    <w:p w:rsidR="008A0AD7" w:rsidRPr="00557ADF" w:rsidRDefault="008A0AD7" w:rsidP="008A0AD7">
      <w:pPr>
        <w:pStyle w:val="Definition"/>
      </w:pPr>
      <w:r w:rsidRPr="00557ADF">
        <w:rPr>
          <w:b/>
          <w:i/>
        </w:rPr>
        <w:t>unrealisable asset</w:t>
      </w:r>
      <w:r w:rsidRPr="00557ADF">
        <w:t xml:space="preserve">, of a care recipient, has </w:t>
      </w:r>
      <w:r w:rsidR="00B653CE" w:rsidRPr="00557ADF">
        <w:t>the meaning given by subsection</w:t>
      </w:r>
      <w:r w:rsidR="00694D4A" w:rsidRPr="00557ADF">
        <w:t>s</w:t>
      </w:r>
      <w:r w:rsidR="00557ADF" w:rsidRPr="00557ADF">
        <w:t> </w:t>
      </w:r>
      <w:r w:rsidR="00B653CE" w:rsidRPr="00557ADF">
        <w:t>11(1</w:t>
      </w:r>
      <w:r w:rsidR="00694D4A" w:rsidRPr="00557ADF">
        <w:t>2</w:t>
      </w:r>
      <w:r w:rsidRPr="00557ADF">
        <w:t>)</w:t>
      </w:r>
      <w:r w:rsidR="00B653CE" w:rsidRPr="00557ADF">
        <w:t xml:space="preserve"> </w:t>
      </w:r>
      <w:r w:rsidR="00694D4A" w:rsidRPr="00557ADF">
        <w:t xml:space="preserve">and (13) </w:t>
      </w:r>
      <w:r w:rsidRPr="00557ADF">
        <w:t>of the Social Security Act.</w:t>
      </w:r>
    </w:p>
    <w:p w:rsidR="000D2B64" w:rsidRPr="00557ADF" w:rsidRDefault="000D2B64" w:rsidP="000D2B64">
      <w:pPr>
        <w:pStyle w:val="notetext"/>
      </w:pPr>
      <w:r w:rsidRPr="00557ADF">
        <w:t>Note:</w:t>
      </w:r>
      <w:r w:rsidRPr="00557ADF">
        <w:tab/>
        <w:t>A number of expressions used in these principles are defined in the Act, including the following:</w:t>
      </w:r>
    </w:p>
    <w:p w:rsidR="000D2B64" w:rsidRPr="00557ADF" w:rsidRDefault="000D2B64" w:rsidP="000D2B64">
      <w:pPr>
        <w:pStyle w:val="notepara"/>
      </w:pPr>
      <w:r w:rsidRPr="00557ADF">
        <w:t>(a)</w:t>
      </w:r>
      <w:r w:rsidRPr="00557ADF">
        <w:tab/>
        <w:t>accommodation payment;</w:t>
      </w:r>
    </w:p>
    <w:p w:rsidR="000D2B64" w:rsidRPr="00557ADF" w:rsidRDefault="000D2B64" w:rsidP="000D2B64">
      <w:pPr>
        <w:pStyle w:val="notepara"/>
      </w:pPr>
      <w:r w:rsidRPr="00557ADF">
        <w:t>(b)</w:t>
      </w:r>
      <w:r w:rsidRPr="00557ADF">
        <w:tab/>
        <w:t>Aged Care Pricing Commissioner;</w:t>
      </w:r>
    </w:p>
    <w:p w:rsidR="000D2B64" w:rsidRPr="00557ADF" w:rsidRDefault="000D2B64" w:rsidP="000D2B64">
      <w:pPr>
        <w:pStyle w:val="notepara"/>
      </w:pPr>
      <w:r w:rsidRPr="00557ADF">
        <w:t>(c)</w:t>
      </w:r>
      <w:r w:rsidRPr="00557ADF">
        <w:tab/>
        <w:t>daily accommodation payment;</w:t>
      </w:r>
    </w:p>
    <w:p w:rsidR="000D2B64" w:rsidRPr="00557ADF" w:rsidRDefault="005F5FD1" w:rsidP="000D2B64">
      <w:pPr>
        <w:pStyle w:val="notepara"/>
      </w:pPr>
      <w:r w:rsidRPr="00557ADF">
        <w:t>(d</w:t>
      </w:r>
      <w:r w:rsidR="000D2B64" w:rsidRPr="00557ADF">
        <w:t>)</w:t>
      </w:r>
      <w:r w:rsidR="000D2B64" w:rsidRPr="00557ADF">
        <w:tab/>
        <w:t>r</w:t>
      </w:r>
      <w:r w:rsidRPr="00557ADF">
        <w:t>efundable accommodation deposit;</w:t>
      </w:r>
    </w:p>
    <w:p w:rsidR="005F5FD1" w:rsidRPr="00557ADF" w:rsidRDefault="00B653CE" w:rsidP="000D2B64">
      <w:pPr>
        <w:pStyle w:val="notepara"/>
      </w:pPr>
      <w:r w:rsidRPr="00557ADF">
        <w:t>(e)</w:t>
      </w:r>
      <w:r w:rsidRPr="00557ADF">
        <w:tab/>
        <w:t>refundable deposit;</w:t>
      </w:r>
    </w:p>
    <w:p w:rsidR="00B653CE" w:rsidRPr="00557ADF" w:rsidRDefault="00B653CE" w:rsidP="00B653CE">
      <w:pPr>
        <w:pStyle w:val="notepara"/>
      </w:pPr>
      <w:r w:rsidRPr="00557ADF">
        <w:t>(f)</w:t>
      </w:r>
      <w:r w:rsidRPr="00557ADF">
        <w:tab/>
        <w:t>refundable deposit balance.</w:t>
      </w:r>
    </w:p>
    <w:p w:rsidR="00F82B61" w:rsidRPr="00557ADF" w:rsidRDefault="008A74D6" w:rsidP="00F82B61">
      <w:pPr>
        <w:pStyle w:val="ActHead5"/>
        <w:rPr>
          <w:i/>
        </w:rPr>
      </w:pPr>
      <w:bookmarkStart w:id="9" w:name="_Toc391026096"/>
      <w:r w:rsidRPr="00557ADF">
        <w:rPr>
          <w:rStyle w:val="CharSectno"/>
        </w:rPr>
        <w:t>5</w:t>
      </w:r>
      <w:r w:rsidR="00F82B61" w:rsidRPr="00557ADF">
        <w:t xml:space="preserve">  Eligible flexible care services</w:t>
      </w:r>
      <w:bookmarkEnd w:id="9"/>
    </w:p>
    <w:p w:rsidR="00F82B61" w:rsidRPr="00557ADF" w:rsidRDefault="00F82B61" w:rsidP="00F82B61">
      <w:pPr>
        <w:pStyle w:val="subsection"/>
      </w:pPr>
      <w:r w:rsidRPr="00557ADF">
        <w:tab/>
      </w:r>
      <w:r w:rsidRPr="00557ADF">
        <w:tab/>
        <w:t>For subsection</w:t>
      </w:r>
      <w:r w:rsidR="00557ADF" w:rsidRPr="00557ADF">
        <w:t> </w:t>
      </w:r>
      <w:r w:rsidRPr="00557ADF">
        <w:t>52F</w:t>
      </w:r>
      <w:r w:rsidR="00557ADF">
        <w:noBreakHyphen/>
      </w:r>
      <w:r w:rsidRPr="00557ADF">
        <w:t>1(2) of the Act, a flexible care service is permitted to charge accommodation payments if the service is a multi</w:t>
      </w:r>
      <w:r w:rsidR="00557ADF">
        <w:noBreakHyphen/>
      </w:r>
      <w:r w:rsidRPr="00557ADF">
        <w:t>purpose service.</w:t>
      </w:r>
    </w:p>
    <w:p w:rsidR="00F82B61" w:rsidRPr="00557ADF" w:rsidRDefault="00F82B61" w:rsidP="00F82B61">
      <w:pPr>
        <w:pStyle w:val="notetext"/>
      </w:pPr>
      <w:r w:rsidRPr="00557ADF">
        <w:t>Note:</w:t>
      </w:r>
      <w:r w:rsidRPr="00557ADF">
        <w:tab/>
        <w:t xml:space="preserve">A flexible care service that is permitted, under these principles, to charge accommodation payments is an </w:t>
      </w:r>
      <w:r w:rsidRPr="00557ADF">
        <w:rPr>
          <w:b/>
          <w:i/>
        </w:rPr>
        <w:t>eligible flexible care service</w:t>
      </w:r>
      <w:r w:rsidRPr="00557ADF">
        <w:t xml:space="preserve"> (see subsection</w:t>
      </w:r>
      <w:r w:rsidR="00557ADF" w:rsidRPr="00557ADF">
        <w:t> </w:t>
      </w:r>
      <w:r w:rsidRPr="00557ADF">
        <w:t>52F</w:t>
      </w:r>
      <w:r w:rsidR="00557ADF">
        <w:noBreakHyphen/>
      </w:r>
      <w:r w:rsidRPr="00557ADF">
        <w:t>1(2) of the Act).</w:t>
      </w:r>
    </w:p>
    <w:p w:rsidR="00602C22" w:rsidRPr="00557ADF" w:rsidRDefault="008A74D6" w:rsidP="00602C22">
      <w:pPr>
        <w:pStyle w:val="ActHead5"/>
      </w:pPr>
      <w:bookmarkStart w:id="10" w:name="_Toc391026097"/>
      <w:r w:rsidRPr="00557ADF">
        <w:rPr>
          <w:rStyle w:val="CharSectno"/>
        </w:rPr>
        <w:lastRenderedPageBreak/>
        <w:t>6</w:t>
      </w:r>
      <w:r w:rsidR="00602C22" w:rsidRPr="00557ADF">
        <w:t xml:space="preserve">  Maximum permissible interest rate</w:t>
      </w:r>
      <w:bookmarkEnd w:id="10"/>
    </w:p>
    <w:p w:rsidR="00602C22" w:rsidRPr="00557ADF" w:rsidRDefault="00602C22" w:rsidP="00602C22">
      <w:pPr>
        <w:pStyle w:val="subsection"/>
      </w:pPr>
      <w:r w:rsidRPr="00557ADF">
        <w:tab/>
      </w:r>
      <w:r w:rsidRPr="00557ADF">
        <w:tab/>
        <w:t xml:space="preserve">The </w:t>
      </w:r>
      <w:r w:rsidRPr="00557ADF">
        <w:rPr>
          <w:b/>
          <w:i/>
        </w:rPr>
        <w:t>maximum permissible interest rate</w:t>
      </w:r>
      <w:r w:rsidRPr="00557ADF">
        <w:t xml:space="preserve"> for </w:t>
      </w:r>
      <w:r w:rsidR="00917CDA" w:rsidRPr="00557ADF">
        <w:t xml:space="preserve">a </w:t>
      </w:r>
      <w:r w:rsidRPr="00557ADF">
        <w:t xml:space="preserve">day </w:t>
      </w:r>
      <w:r w:rsidR="00917CDA" w:rsidRPr="00557ADF">
        <w:t xml:space="preserve">(the </w:t>
      </w:r>
      <w:r w:rsidR="00917CDA" w:rsidRPr="00557ADF">
        <w:rPr>
          <w:b/>
          <w:i/>
        </w:rPr>
        <w:t>relevant day</w:t>
      </w:r>
      <w:r w:rsidR="00917CDA" w:rsidRPr="00557ADF">
        <w:t xml:space="preserve">) </w:t>
      </w:r>
      <w:r w:rsidRPr="00557ADF">
        <w:t>is worked out as follows:</w:t>
      </w:r>
    </w:p>
    <w:p w:rsidR="00602C22" w:rsidRPr="00557ADF" w:rsidRDefault="00602C22" w:rsidP="00602C22">
      <w:pPr>
        <w:pStyle w:val="BoxHeadBold"/>
      </w:pPr>
      <w:r w:rsidRPr="00557ADF">
        <w:t>Maximum permissible interest rate calculator</w:t>
      </w:r>
    </w:p>
    <w:p w:rsidR="00602C22" w:rsidRPr="00557ADF" w:rsidRDefault="00602C22" w:rsidP="00602C22">
      <w:pPr>
        <w:pStyle w:val="BoxStep"/>
      </w:pPr>
      <w:r w:rsidRPr="00557ADF">
        <w:t>Step 1.</w:t>
      </w:r>
      <w:r w:rsidRPr="00557ADF">
        <w:tab/>
        <w:t>Work out the general interest charge rate for the relevant day under section</w:t>
      </w:r>
      <w:r w:rsidR="00557ADF" w:rsidRPr="00557ADF">
        <w:t> </w:t>
      </w:r>
      <w:r w:rsidRPr="00557ADF">
        <w:t xml:space="preserve">8AAD of the </w:t>
      </w:r>
      <w:r w:rsidRPr="00557ADF">
        <w:rPr>
          <w:i/>
        </w:rPr>
        <w:t>Taxation Administration Act 1953</w:t>
      </w:r>
      <w:r w:rsidRPr="00557ADF">
        <w:t>.</w:t>
      </w:r>
    </w:p>
    <w:p w:rsidR="00602C22" w:rsidRPr="00557ADF" w:rsidRDefault="00602C22" w:rsidP="00602C22">
      <w:pPr>
        <w:pStyle w:val="BoxStep"/>
      </w:pPr>
      <w:r w:rsidRPr="00557ADF">
        <w:t>Step 2.</w:t>
      </w:r>
      <w:r w:rsidRPr="00557ADF">
        <w:tab/>
        <w:t>Multiply the rate worked out at step 1 by the number of days in the calendar year in which the relevant day falls.</w:t>
      </w:r>
    </w:p>
    <w:p w:rsidR="00602C22" w:rsidRPr="00557ADF" w:rsidRDefault="00602C22" w:rsidP="00602C22">
      <w:pPr>
        <w:pStyle w:val="BoxStep"/>
      </w:pPr>
      <w:r w:rsidRPr="00557ADF">
        <w:t>Step 3.</w:t>
      </w:r>
      <w:r w:rsidRPr="00557ADF">
        <w:tab/>
        <w:t>Subtract 3 percentage points from the amount worked out at step 2.</w:t>
      </w:r>
    </w:p>
    <w:p w:rsidR="00602C22" w:rsidRPr="00557ADF" w:rsidRDefault="00602C22" w:rsidP="00602C22">
      <w:pPr>
        <w:pStyle w:val="BoxText"/>
      </w:pPr>
      <w:r w:rsidRPr="00557ADF">
        <w:t xml:space="preserve">The result is the </w:t>
      </w:r>
      <w:r w:rsidRPr="00557ADF">
        <w:rPr>
          <w:b/>
          <w:i/>
        </w:rPr>
        <w:t>maximum permissible interest rate</w:t>
      </w:r>
      <w:r w:rsidRPr="00557ADF">
        <w:t xml:space="preserve"> for the relevant day.</w:t>
      </w:r>
    </w:p>
    <w:p w:rsidR="00CC0E94" w:rsidRPr="00557ADF" w:rsidRDefault="00CC0E94" w:rsidP="00CC0E94">
      <w:pPr>
        <w:pStyle w:val="ActHead2"/>
        <w:pageBreakBefore/>
      </w:pPr>
      <w:bookmarkStart w:id="11" w:name="_Toc391026098"/>
      <w:r w:rsidRPr="00557ADF">
        <w:rPr>
          <w:rStyle w:val="CharPartNo"/>
        </w:rPr>
        <w:lastRenderedPageBreak/>
        <w:t>Part</w:t>
      </w:r>
      <w:r w:rsidR="00557ADF" w:rsidRPr="00557ADF">
        <w:rPr>
          <w:rStyle w:val="CharPartNo"/>
        </w:rPr>
        <w:t> </w:t>
      </w:r>
      <w:r w:rsidRPr="00557ADF">
        <w:rPr>
          <w:rStyle w:val="CharPartNo"/>
        </w:rPr>
        <w:t>2</w:t>
      </w:r>
      <w:r w:rsidRPr="00557ADF">
        <w:t>—</w:t>
      </w:r>
      <w:r w:rsidR="00E54236" w:rsidRPr="00557ADF">
        <w:rPr>
          <w:rStyle w:val="CharPartText"/>
        </w:rPr>
        <w:t>Resident fees</w:t>
      </w:r>
      <w:bookmarkEnd w:id="11"/>
    </w:p>
    <w:p w:rsidR="006018D9" w:rsidRPr="00557ADF" w:rsidRDefault="006018D9" w:rsidP="006018D9">
      <w:pPr>
        <w:pStyle w:val="Header"/>
      </w:pPr>
      <w:r w:rsidRPr="00557ADF">
        <w:rPr>
          <w:rStyle w:val="CharDivNo"/>
        </w:rPr>
        <w:t xml:space="preserve"> </w:t>
      </w:r>
      <w:r w:rsidRPr="00557ADF">
        <w:rPr>
          <w:rStyle w:val="CharDivText"/>
        </w:rPr>
        <w:t xml:space="preserve"> </w:t>
      </w:r>
    </w:p>
    <w:p w:rsidR="008214B8" w:rsidRPr="00557ADF" w:rsidRDefault="008A74D6" w:rsidP="00CC0E94">
      <w:pPr>
        <w:pStyle w:val="ActHead5"/>
      </w:pPr>
      <w:bookmarkStart w:id="12" w:name="_Toc391026099"/>
      <w:r w:rsidRPr="00557ADF">
        <w:rPr>
          <w:rStyle w:val="CharSectno"/>
        </w:rPr>
        <w:t>7</w:t>
      </w:r>
      <w:r w:rsidR="008214B8" w:rsidRPr="00557ADF">
        <w:t xml:space="preserve">  Purpose of this Part</w:t>
      </w:r>
      <w:bookmarkEnd w:id="12"/>
    </w:p>
    <w:p w:rsidR="00A45827" w:rsidRPr="00557ADF" w:rsidRDefault="008214B8" w:rsidP="00EC53D2">
      <w:pPr>
        <w:pStyle w:val="subsection"/>
      </w:pPr>
      <w:r w:rsidRPr="00557ADF">
        <w:tab/>
      </w:r>
      <w:r w:rsidR="00EC53D2" w:rsidRPr="00557ADF">
        <w:t>(1)</w:t>
      </w:r>
      <w:r w:rsidRPr="00557ADF">
        <w:tab/>
      </w:r>
      <w:r w:rsidR="00A45827" w:rsidRPr="00557ADF">
        <w:t>For Division</w:t>
      </w:r>
      <w:r w:rsidR="00557ADF" w:rsidRPr="00557ADF">
        <w:t> </w:t>
      </w:r>
      <w:r w:rsidR="00A45827" w:rsidRPr="00557ADF">
        <w:t>52C of the Act, t</w:t>
      </w:r>
      <w:r w:rsidRPr="00557ADF">
        <w:t>his Part</w:t>
      </w:r>
      <w:r w:rsidR="00A12077" w:rsidRPr="00557ADF">
        <w:t xml:space="preserve"> makes </w:t>
      </w:r>
      <w:r w:rsidR="00A45827" w:rsidRPr="00557ADF">
        <w:t xml:space="preserve">provision </w:t>
      </w:r>
      <w:r w:rsidR="00A12077" w:rsidRPr="00557ADF">
        <w:t xml:space="preserve">in relation to </w:t>
      </w:r>
      <w:r w:rsidR="00A45827" w:rsidRPr="00557ADF">
        <w:t xml:space="preserve">additional amounts that may be included in resident fees </w:t>
      </w:r>
      <w:r w:rsidR="00A12077" w:rsidRPr="00557ADF">
        <w:t>that may be charged to a care recipient for, or in connection with, residential care provided to the care recipient through a residential care service</w:t>
      </w:r>
      <w:r w:rsidR="00A45827" w:rsidRPr="00557ADF">
        <w:t>.</w:t>
      </w:r>
    </w:p>
    <w:p w:rsidR="00C73C96" w:rsidRPr="00557ADF" w:rsidRDefault="00EC53D2" w:rsidP="00EC53D2">
      <w:pPr>
        <w:pStyle w:val="subsection"/>
      </w:pPr>
      <w:r w:rsidRPr="00557ADF">
        <w:tab/>
        <w:t>(2</w:t>
      </w:r>
      <w:r w:rsidR="008214B8" w:rsidRPr="00557ADF">
        <w:t>)</w:t>
      </w:r>
      <w:r w:rsidR="008214B8" w:rsidRPr="00557ADF">
        <w:tab/>
      </w:r>
      <w:r w:rsidRPr="00557ADF">
        <w:t>This Part also specifies, for Division</w:t>
      </w:r>
      <w:r w:rsidR="00557ADF" w:rsidRPr="00557ADF">
        <w:t> </w:t>
      </w:r>
      <w:r w:rsidRPr="00557ADF">
        <w:t>56 of the Act</w:t>
      </w:r>
      <w:r w:rsidR="00C73C96" w:rsidRPr="00557ADF">
        <w:t>, additional responsibilities of an approved provider of a residential care service in relation to:</w:t>
      </w:r>
    </w:p>
    <w:p w:rsidR="00C73C96" w:rsidRPr="00557ADF" w:rsidRDefault="00C73C96" w:rsidP="00C73C96">
      <w:pPr>
        <w:pStyle w:val="paragraph"/>
      </w:pPr>
      <w:r w:rsidRPr="00557ADF">
        <w:tab/>
        <w:t>(a)</w:t>
      </w:r>
      <w:r w:rsidRPr="00557ADF">
        <w:tab/>
        <w:t>booking fees for respite care; and</w:t>
      </w:r>
    </w:p>
    <w:p w:rsidR="008214B8" w:rsidRPr="00557ADF" w:rsidRDefault="00C73C96" w:rsidP="00C73C96">
      <w:pPr>
        <w:pStyle w:val="paragraph"/>
      </w:pPr>
      <w:r w:rsidRPr="00557ADF">
        <w:tab/>
        <w:t>(b)</w:t>
      </w:r>
      <w:r w:rsidRPr="00557ADF">
        <w:tab/>
      </w:r>
      <w:r w:rsidR="003E1F14" w:rsidRPr="00557ADF">
        <w:t xml:space="preserve">refunding </w:t>
      </w:r>
      <w:r w:rsidRPr="00557ADF">
        <w:t>overpaid resident fees.</w:t>
      </w:r>
    </w:p>
    <w:p w:rsidR="00CC0E94" w:rsidRPr="00557ADF" w:rsidRDefault="008A74D6" w:rsidP="00CC0E94">
      <w:pPr>
        <w:pStyle w:val="ActHead5"/>
      </w:pPr>
      <w:bookmarkStart w:id="13" w:name="_Toc391026100"/>
      <w:r w:rsidRPr="00557ADF">
        <w:rPr>
          <w:rStyle w:val="CharSectno"/>
        </w:rPr>
        <w:t>8</w:t>
      </w:r>
      <w:r w:rsidR="00CC0E94" w:rsidRPr="00557ADF">
        <w:t xml:space="preserve">  </w:t>
      </w:r>
      <w:r w:rsidR="00262008" w:rsidRPr="00557ADF">
        <w:t>Additional amount for r</w:t>
      </w:r>
      <w:r w:rsidR="00CC0E94" w:rsidRPr="00557ADF">
        <w:t>esident</w:t>
      </w:r>
      <w:r w:rsidR="00262008" w:rsidRPr="00557ADF">
        <w:t>ial care service</w:t>
      </w:r>
      <w:r w:rsidR="00CC0E94" w:rsidRPr="00557ADF">
        <w:t xml:space="preserve"> </w:t>
      </w:r>
      <w:r w:rsidR="00262008" w:rsidRPr="00557ADF">
        <w:t>in remote area</w:t>
      </w:r>
      <w:bookmarkEnd w:id="13"/>
    </w:p>
    <w:p w:rsidR="00DD5FE6" w:rsidRPr="00557ADF" w:rsidRDefault="00DD5FE6" w:rsidP="00DD5FE6">
      <w:pPr>
        <w:pStyle w:val="subsection"/>
      </w:pPr>
      <w:r w:rsidRPr="00557ADF">
        <w:tab/>
        <w:t>(1)</w:t>
      </w:r>
      <w:r w:rsidRPr="00557ADF">
        <w:tab/>
      </w:r>
      <w:r w:rsidR="006018D9" w:rsidRPr="00557ADF">
        <w:t>For subparagraph</w:t>
      </w:r>
      <w:r w:rsidR="00557ADF" w:rsidRPr="00557ADF">
        <w:t> </w:t>
      </w:r>
      <w:r w:rsidR="006018D9" w:rsidRPr="00557ADF">
        <w:t>52C</w:t>
      </w:r>
      <w:r w:rsidR="00557ADF">
        <w:noBreakHyphen/>
      </w:r>
      <w:r w:rsidR="006018D9" w:rsidRPr="00557ADF">
        <w:t>2(2)(a)(ii) of the Act, t</w:t>
      </w:r>
      <w:r w:rsidRPr="00557ADF">
        <w:t xml:space="preserve">his section </w:t>
      </w:r>
      <w:r w:rsidR="006018D9" w:rsidRPr="00557ADF">
        <w:t>specifies an amount that may be added to the maximum daily amount of resident fees, worked out under section</w:t>
      </w:r>
      <w:r w:rsidR="00557ADF" w:rsidRPr="00557ADF">
        <w:t> </w:t>
      </w:r>
      <w:r w:rsidR="006018D9" w:rsidRPr="00557ADF">
        <w:t>52C</w:t>
      </w:r>
      <w:r w:rsidR="00557ADF">
        <w:noBreakHyphen/>
      </w:r>
      <w:r w:rsidR="006018D9" w:rsidRPr="00557ADF">
        <w:t xml:space="preserve">3 of the Act, for residential care provided through </w:t>
      </w:r>
      <w:r w:rsidRPr="00557ADF">
        <w:t>a residential care service that is located in a remote area.</w:t>
      </w:r>
    </w:p>
    <w:p w:rsidR="003A042E" w:rsidRPr="00557ADF" w:rsidRDefault="003A042E" w:rsidP="003A042E">
      <w:pPr>
        <w:pStyle w:val="subsection"/>
      </w:pPr>
      <w:r w:rsidRPr="00557ADF">
        <w:tab/>
      </w:r>
      <w:r w:rsidR="00DD5FE6" w:rsidRPr="00557ADF">
        <w:t>(2)</w:t>
      </w:r>
      <w:r w:rsidRPr="00557ADF">
        <w:tab/>
      </w:r>
      <w:r w:rsidR="006018D9" w:rsidRPr="00557ADF">
        <w:t>T</w:t>
      </w:r>
      <w:r w:rsidRPr="00557ADF">
        <w:t xml:space="preserve">he </w:t>
      </w:r>
      <w:r w:rsidR="006018D9" w:rsidRPr="00557ADF">
        <w:t xml:space="preserve">additional </w:t>
      </w:r>
      <w:r w:rsidRPr="00557ADF">
        <w:t xml:space="preserve">amount </w:t>
      </w:r>
      <w:r w:rsidR="006018D9" w:rsidRPr="00557ADF">
        <w:t xml:space="preserve">is the amount </w:t>
      </w:r>
      <w:r w:rsidRPr="00557ADF">
        <w:t>worked out in accordance with the following formula:</w:t>
      </w:r>
    </w:p>
    <w:bookmarkStart w:id="14" w:name="BKCheck15B_4"/>
    <w:bookmarkEnd w:id="14"/>
    <w:p w:rsidR="003A042E" w:rsidRPr="00557ADF" w:rsidRDefault="009D1196" w:rsidP="009C6423">
      <w:pPr>
        <w:pStyle w:val="subsection2"/>
      </w:pPr>
      <w:r w:rsidRPr="00557ADF">
        <w:rPr>
          <w:position w:val="-32"/>
        </w:rPr>
        <w:object w:dxaOrig="3019"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15pt;height:38.8pt" o:ole="">
            <v:imagedata r:id="rId21" o:title=""/>
          </v:shape>
          <o:OLEObject Type="Embed" ProgID="Equation.DSMT4" ShapeID="_x0000_i1025" DrawAspect="Content" ObjectID="_1465216739" r:id="rId22"/>
        </w:object>
      </w:r>
    </w:p>
    <w:p w:rsidR="003A042E" w:rsidRPr="00557ADF" w:rsidRDefault="00262008" w:rsidP="00262008">
      <w:pPr>
        <w:pStyle w:val="subsection2"/>
      </w:pPr>
      <w:r w:rsidRPr="00557ADF">
        <w:t>where:</w:t>
      </w:r>
    </w:p>
    <w:p w:rsidR="003A042E" w:rsidRPr="00557ADF" w:rsidRDefault="003A042E" w:rsidP="003A042E">
      <w:pPr>
        <w:pStyle w:val="Definition"/>
      </w:pPr>
      <w:r w:rsidRPr="00557ADF">
        <w:rPr>
          <w:b/>
          <w:i/>
        </w:rPr>
        <w:t>remote area amount</w:t>
      </w:r>
      <w:r w:rsidRPr="00557ADF">
        <w:t xml:space="preserve"> means the amount </w:t>
      </w:r>
      <w:r w:rsidR="002C2C2C" w:rsidRPr="00557ADF">
        <w:t>referred to</w:t>
      </w:r>
      <w:r w:rsidRPr="00557ADF">
        <w:t xml:space="preserve"> in column 4 (basic allowance per fortnight) of </w:t>
      </w:r>
      <w:r w:rsidR="00262008" w:rsidRPr="00557ADF">
        <w:t xml:space="preserve">table </w:t>
      </w:r>
      <w:r w:rsidRPr="00557ADF">
        <w:t>item</w:t>
      </w:r>
      <w:r w:rsidR="00557ADF" w:rsidRPr="00557ADF">
        <w:t> </w:t>
      </w:r>
      <w:r w:rsidRPr="00557ADF">
        <w:t>1 (per</w:t>
      </w:r>
      <w:r w:rsidR="00DA2FC1" w:rsidRPr="00557ADF">
        <w:t xml:space="preserve">son whose family situation is </w:t>
      </w:r>
      <w:r w:rsidR="00262008" w:rsidRPr="00557ADF">
        <w:t>n</w:t>
      </w:r>
      <w:r w:rsidRPr="00557ADF">
        <w:t>ot a m</w:t>
      </w:r>
      <w:r w:rsidR="00DA2FC1" w:rsidRPr="00557ADF">
        <w:t>ember of a couple</w:t>
      </w:r>
      <w:r w:rsidR="00262008" w:rsidRPr="00557ADF">
        <w:t>) of Table H—Remote area allowance</w:t>
      </w:r>
      <w:r w:rsidRPr="00557ADF">
        <w:t xml:space="preserve"> set out in section</w:t>
      </w:r>
      <w:r w:rsidR="00557ADF" w:rsidRPr="00557ADF">
        <w:t> </w:t>
      </w:r>
      <w:r w:rsidRPr="00557ADF">
        <w:t>1064</w:t>
      </w:r>
      <w:r w:rsidR="00557ADF">
        <w:noBreakHyphen/>
      </w:r>
      <w:r w:rsidRPr="00557ADF">
        <w:t>H2 of the Social Security Act.</w:t>
      </w:r>
    </w:p>
    <w:p w:rsidR="003A042E" w:rsidRPr="00557ADF" w:rsidRDefault="003A042E" w:rsidP="003A042E">
      <w:pPr>
        <w:pStyle w:val="notetext"/>
      </w:pPr>
      <w:r w:rsidRPr="00557ADF">
        <w:t>Note:</w:t>
      </w:r>
      <w:r w:rsidRPr="00557ADF">
        <w:tab/>
        <w:t xml:space="preserve">Paragraph </w:t>
      </w:r>
      <w:r w:rsidR="00262008" w:rsidRPr="00557ADF">
        <w:t>52C</w:t>
      </w:r>
      <w:r w:rsidR="00557ADF">
        <w:noBreakHyphen/>
      </w:r>
      <w:r w:rsidR="00262008" w:rsidRPr="00557ADF">
        <w:t>2(2)</w:t>
      </w:r>
      <w:r w:rsidRPr="00557ADF">
        <w:t>(a) of the Act refers to the resident fee in respect of any day, and the remote area a</w:t>
      </w:r>
      <w:r w:rsidR="00262008" w:rsidRPr="00557ADF">
        <w:t xml:space="preserve">mount is a fortnightly amount. </w:t>
      </w:r>
      <w:r w:rsidRPr="00557ADF">
        <w:t xml:space="preserve">The amount worked out using the </w:t>
      </w:r>
      <w:r w:rsidR="00262008" w:rsidRPr="00557ADF">
        <w:t xml:space="preserve">above </w:t>
      </w:r>
      <w:r w:rsidRPr="00557ADF">
        <w:t xml:space="preserve">formula is an amount equal to 85% of the daily equivalent of the fortnightly amount of remote area allowance at the rate in force immediately before the commencement of the </w:t>
      </w:r>
      <w:r w:rsidRPr="00557ADF">
        <w:rPr>
          <w:i/>
        </w:rPr>
        <w:t>A New Tax System (Compensation Measures Legislation Amendment) Act 1999</w:t>
      </w:r>
      <w:r w:rsidRPr="00557ADF">
        <w:t>.</w:t>
      </w:r>
    </w:p>
    <w:p w:rsidR="003A042E" w:rsidRPr="00557ADF" w:rsidRDefault="008A74D6" w:rsidP="00262008">
      <w:pPr>
        <w:pStyle w:val="ActHead5"/>
      </w:pPr>
      <w:bookmarkStart w:id="15" w:name="_Toc391026101"/>
      <w:r w:rsidRPr="00557ADF">
        <w:rPr>
          <w:rStyle w:val="CharSectno"/>
        </w:rPr>
        <w:t>9</w:t>
      </w:r>
      <w:r w:rsidR="00262008" w:rsidRPr="00557ADF">
        <w:t xml:space="preserve">  </w:t>
      </w:r>
      <w:r w:rsidR="003C6EB8" w:rsidRPr="00557ADF">
        <w:t>Additional amount may be agreed by care recipient in unfunded place</w:t>
      </w:r>
      <w:bookmarkEnd w:id="15"/>
    </w:p>
    <w:p w:rsidR="006018D9" w:rsidRPr="00557ADF" w:rsidRDefault="006018D9" w:rsidP="006018D9">
      <w:pPr>
        <w:pStyle w:val="subsection"/>
      </w:pPr>
      <w:r w:rsidRPr="00557ADF">
        <w:tab/>
        <w:t>(1)</w:t>
      </w:r>
      <w:r w:rsidRPr="00557ADF">
        <w:tab/>
        <w:t xml:space="preserve">This </w:t>
      </w:r>
      <w:r w:rsidR="003D654C" w:rsidRPr="00557ADF">
        <w:t>section</w:t>
      </w:r>
      <w:r w:rsidR="00A12077" w:rsidRPr="00557ADF">
        <w:t xml:space="preserve"> </w:t>
      </w:r>
      <w:r w:rsidRPr="00557ADF">
        <w:t xml:space="preserve">specifies the circumstances in which an amount </w:t>
      </w:r>
      <w:r w:rsidR="0078523C" w:rsidRPr="00557ADF">
        <w:t xml:space="preserve">(an </w:t>
      </w:r>
      <w:r w:rsidR="0078523C" w:rsidRPr="00557ADF">
        <w:rPr>
          <w:b/>
          <w:i/>
        </w:rPr>
        <w:t>additional amount</w:t>
      </w:r>
      <w:r w:rsidR="0078523C" w:rsidRPr="00557ADF">
        <w:t>)</w:t>
      </w:r>
      <w:r w:rsidR="00DC53BC" w:rsidRPr="00557ADF">
        <w:t>,</w:t>
      </w:r>
      <w:r w:rsidR="0078523C" w:rsidRPr="00557ADF">
        <w:t xml:space="preserve"> </w:t>
      </w:r>
      <w:r w:rsidRPr="00557ADF">
        <w:t xml:space="preserve">agreed between a care recipient and the approved provider of the residential care service through which the care recipient is </w:t>
      </w:r>
      <w:r w:rsidR="00B653CE" w:rsidRPr="00557ADF">
        <w:t>being provided</w:t>
      </w:r>
      <w:r w:rsidRPr="00557ADF">
        <w:t xml:space="preserve"> with residential care</w:t>
      </w:r>
      <w:r w:rsidR="00DC53BC" w:rsidRPr="00557ADF">
        <w:t>,</w:t>
      </w:r>
      <w:r w:rsidRPr="00557ADF">
        <w:t xml:space="preserve"> may be included at step 5 of the resident fee calculator set out in subsection</w:t>
      </w:r>
      <w:r w:rsidR="00557ADF" w:rsidRPr="00557ADF">
        <w:t> </w:t>
      </w:r>
      <w:r w:rsidRPr="00557ADF">
        <w:t>52C</w:t>
      </w:r>
      <w:r w:rsidR="00557ADF">
        <w:noBreakHyphen/>
      </w:r>
      <w:r w:rsidRPr="00557ADF">
        <w:t>3(1) of the Act in working out the maximum daily amount of resident fees for the care recipient.</w:t>
      </w:r>
    </w:p>
    <w:p w:rsidR="00262008" w:rsidRPr="00557ADF" w:rsidRDefault="006018D9" w:rsidP="00262008">
      <w:pPr>
        <w:pStyle w:val="subsection"/>
      </w:pPr>
      <w:r w:rsidRPr="00557ADF">
        <w:lastRenderedPageBreak/>
        <w:tab/>
        <w:t>(2</w:t>
      </w:r>
      <w:r w:rsidR="00262008" w:rsidRPr="00557ADF">
        <w:t>)</w:t>
      </w:r>
      <w:r w:rsidR="00262008" w:rsidRPr="00557ADF">
        <w:tab/>
      </w:r>
      <w:r w:rsidR="003D654C" w:rsidRPr="00557ADF">
        <w:t>T</w:t>
      </w:r>
      <w:r w:rsidR="00262008" w:rsidRPr="00557ADF">
        <w:t>he maximum daily amount of resident fees (the</w:t>
      </w:r>
      <w:r w:rsidR="00262008" w:rsidRPr="00557ADF">
        <w:rPr>
          <w:b/>
          <w:i/>
        </w:rPr>
        <w:t xml:space="preserve"> maximum daily fee</w:t>
      </w:r>
      <w:r w:rsidR="00262008" w:rsidRPr="00557ADF">
        <w:t xml:space="preserve">) payable by the care recipient </w:t>
      </w:r>
      <w:r w:rsidR="003D4C35" w:rsidRPr="00557ADF">
        <w:t xml:space="preserve">for a day (the </w:t>
      </w:r>
      <w:r w:rsidR="003D4C35" w:rsidRPr="00557ADF">
        <w:rPr>
          <w:b/>
          <w:i/>
        </w:rPr>
        <w:t>relevant day</w:t>
      </w:r>
      <w:r w:rsidR="003D4C35" w:rsidRPr="00557ADF">
        <w:t xml:space="preserve">) </w:t>
      </w:r>
      <w:r w:rsidR="00262008" w:rsidRPr="00557ADF">
        <w:t xml:space="preserve">may include an </w:t>
      </w:r>
      <w:r w:rsidR="0078523C" w:rsidRPr="00557ADF">
        <w:t xml:space="preserve">additional </w:t>
      </w:r>
      <w:r w:rsidR="00262008" w:rsidRPr="00557ADF">
        <w:t>amount agreed between the care recipient and the approved provider if:</w:t>
      </w:r>
    </w:p>
    <w:p w:rsidR="00DA2FC1" w:rsidRPr="00557ADF" w:rsidRDefault="00DA2FC1" w:rsidP="00262008">
      <w:pPr>
        <w:pStyle w:val="paragraph"/>
      </w:pPr>
      <w:r w:rsidRPr="00557ADF">
        <w:tab/>
        <w:t>(a)</w:t>
      </w:r>
      <w:r w:rsidRPr="00557ADF">
        <w:tab/>
        <w:t>before entering into the agreement with the care recipient, the approved provider has informed the care recipient, in writing, that the proposed maximum daily fee is more than the maximum daily amount that would have been payable if the care recipient’s place were funded; and</w:t>
      </w:r>
    </w:p>
    <w:p w:rsidR="00262008" w:rsidRPr="00557ADF" w:rsidRDefault="00262008" w:rsidP="00262008">
      <w:pPr>
        <w:pStyle w:val="paragraph"/>
      </w:pPr>
      <w:r w:rsidRPr="00557ADF">
        <w:tab/>
        <w:t>(b)</w:t>
      </w:r>
      <w:r w:rsidRPr="00557ADF">
        <w:tab/>
        <w:t>the care recipient agrees to pay the amount before it is incurred; and</w:t>
      </w:r>
    </w:p>
    <w:p w:rsidR="00262008" w:rsidRPr="00557ADF" w:rsidRDefault="00262008" w:rsidP="00262008">
      <w:pPr>
        <w:pStyle w:val="paragraph"/>
      </w:pPr>
      <w:r w:rsidRPr="00557ADF">
        <w:tab/>
        <w:t>(c)</w:t>
      </w:r>
      <w:r w:rsidRPr="00557ADF">
        <w:tab/>
        <w:t xml:space="preserve">on the </w:t>
      </w:r>
      <w:r w:rsidR="003D4C35" w:rsidRPr="00557ADF">
        <w:t xml:space="preserve">relevant </w:t>
      </w:r>
      <w:r w:rsidRPr="00557ADF">
        <w:t>day:</w:t>
      </w:r>
    </w:p>
    <w:p w:rsidR="00262008" w:rsidRPr="00557ADF" w:rsidRDefault="00262008" w:rsidP="00262008">
      <w:pPr>
        <w:pStyle w:val="paragraphsub"/>
      </w:pPr>
      <w:r w:rsidRPr="00557ADF">
        <w:tab/>
        <w:t>(</w:t>
      </w:r>
      <w:proofErr w:type="spellStart"/>
      <w:r w:rsidRPr="00557ADF">
        <w:t>i</w:t>
      </w:r>
      <w:proofErr w:type="spellEnd"/>
      <w:r w:rsidRPr="00557ADF">
        <w:t>)</w:t>
      </w:r>
      <w:r w:rsidRPr="00557ADF">
        <w:tab/>
        <w:t xml:space="preserve">the care recipient is </w:t>
      </w:r>
      <w:r w:rsidR="0078523C" w:rsidRPr="00557ADF">
        <w:t>approved under Part</w:t>
      </w:r>
      <w:r w:rsidR="00557ADF" w:rsidRPr="00557ADF">
        <w:t> </w:t>
      </w:r>
      <w:r w:rsidR="0078523C" w:rsidRPr="00557ADF">
        <w:t>2.3 of the Act as a recipient of residential care</w:t>
      </w:r>
      <w:r w:rsidRPr="00557ADF">
        <w:t>; and</w:t>
      </w:r>
    </w:p>
    <w:p w:rsidR="00262008" w:rsidRPr="00557ADF" w:rsidRDefault="00262008" w:rsidP="00262008">
      <w:pPr>
        <w:pStyle w:val="paragraphsub"/>
      </w:pPr>
      <w:r w:rsidRPr="00557ADF">
        <w:tab/>
        <w:t>(ii)</w:t>
      </w:r>
      <w:r w:rsidRPr="00557ADF">
        <w:tab/>
        <w:t xml:space="preserve">the </w:t>
      </w:r>
      <w:r w:rsidR="003D4C35" w:rsidRPr="00557ADF">
        <w:t xml:space="preserve">care recipient’s place </w:t>
      </w:r>
      <w:r w:rsidRPr="00557ADF">
        <w:t>in the service is unfunded.</w:t>
      </w:r>
    </w:p>
    <w:p w:rsidR="00262008" w:rsidRPr="00557ADF" w:rsidRDefault="00DA2FC1" w:rsidP="00262008">
      <w:pPr>
        <w:pStyle w:val="subsection"/>
      </w:pPr>
      <w:r w:rsidRPr="00557ADF">
        <w:tab/>
        <w:t>(3</w:t>
      </w:r>
      <w:r w:rsidR="00262008" w:rsidRPr="00557ADF">
        <w:t>)</w:t>
      </w:r>
      <w:r w:rsidR="00262008" w:rsidRPr="00557ADF">
        <w:tab/>
      </w:r>
      <w:r w:rsidR="0078523C" w:rsidRPr="00557ADF">
        <w:t xml:space="preserve">For </w:t>
      </w:r>
      <w:r w:rsidR="00262008" w:rsidRPr="00557ADF">
        <w:t>this section:</w:t>
      </w:r>
    </w:p>
    <w:p w:rsidR="00262008" w:rsidRPr="00557ADF" w:rsidRDefault="0078523C" w:rsidP="00262008">
      <w:pPr>
        <w:pStyle w:val="paragraph"/>
      </w:pPr>
      <w:r w:rsidRPr="00557ADF">
        <w:tab/>
        <w:t>(a</w:t>
      </w:r>
      <w:r w:rsidR="00262008" w:rsidRPr="00557ADF">
        <w:t>)</w:t>
      </w:r>
      <w:r w:rsidR="00262008" w:rsidRPr="00557ADF">
        <w:tab/>
        <w:t xml:space="preserve">a care recipient’s place </w:t>
      </w:r>
      <w:r w:rsidR="00B142E6" w:rsidRPr="00557ADF">
        <w:t xml:space="preserve">in a residential care service </w:t>
      </w:r>
      <w:r w:rsidR="00262008" w:rsidRPr="00557ADF">
        <w:t xml:space="preserve">is </w:t>
      </w:r>
      <w:r w:rsidR="00262008" w:rsidRPr="00557ADF">
        <w:rPr>
          <w:b/>
          <w:i/>
        </w:rPr>
        <w:t>funded</w:t>
      </w:r>
      <w:r w:rsidR="00262008" w:rsidRPr="00557ADF">
        <w:t xml:space="preserve"> if residential care subsidy is payable under Chapter</w:t>
      </w:r>
      <w:r w:rsidR="00557ADF" w:rsidRPr="00557ADF">
        <w:t> </w:t>
      </w:r>
      <w:r w:rsidR="00262008" w:rsidRPr="00557ADF">
        <w:t>3 of the Act</w:t>
      </w:r>
      <w:r w:rsidR="00B142E6" w:rsidRPr="00557ADF">
        <w:t xml:space="preserve"> </w:t>
      </w:r>
      <w:r w:rsidR="00262008" w:rsidRPr="00557ADF">
        <w:t>for the provision of care to the care recipient through the service; and</w:t>
      </w:r>
    </w:p>
    <w:p w:rsidR="00262008" w:rsidRPr="00557ADF" w:rsidRDefault="0078523C" w:rsidP="00262008">
      <w:pPr>
        <w:pStyle w:val="paragraph"/>
      </w:pPr>
      <w:r w:rsidRPr="00557ADF">
        <w:tab/>
        <w:t>(b</w:t>
      </w:r>
      <w:r w:rsidR="00262008" w:rsidRPr="00557ADF">
        <w:t>)</w:t>
      </w:r>
      <w:r w:rsidR="00262008" w:rsidRPr="00557ADF">
        <w:tab/>
        <w:t xml:space="preserve">a care recipient’s place </w:t>
      </w:r>
      <w:r w:rsidR="00B142E6" w:rsidRPr="00557ADF">
        <w:t xml:space="preserve">in a residential care service </w:t>
      </w:r>
      <w:r w:rsidR="00262008" w:rsidRPr="00557ADF">
        <w:t xml:space="preserve">is </w:t>
      </w:r>
      <w:r w:rsidR="00262008" w:rsidRPr="00557ADF">
        <w:rPr>
          <w:b/>
          <w:i/>
        </w:rPr>
        <w:t>unfunded</w:t>
      </w:r>
      <w:r w:rsidR="00262008" w:rsidRPr="00557ADF">
        <w:t xml:space="preserve"> if residential care subsidy otherwise payable under Chapter</w:t>
      </w:r>
      <w:r w:rsidR="00557ADF" w:rsidRPr="00557ADF">
        <w:t> </w:t>
      </w:r>
      <w:r w:rsidR="00262008" w:rsidRPr="00557ADF">
        <w:t>3 of the Act</w:t>
      </w:r>
      <w:r w:rsidRPr="00557ADF">
        <w:t xml:space="preserve"> </w:t>
      </w:r>
      <w:r w:rsidR="00262008" w:rsidRPr="00557ADF">
        <w:t>for the provision of care to the care recipient through the service is not payable because of paragraph</w:t>
      </w:r>
      <w:r w:rsidR="00557ADF" w:rsidRPr="00557ADF">
        <w:t> </w:t>
      </w:r>
      <w:r w:rsidR="00262008" w:rsidRPr="00557ADF">
        <w:t>42</w:t>
      </w:r>
      <w:r w:rsidR="00557ADF">
        <w:noBreakHyphen/>
      </w:r>
      <w:r w:rsidR="00262008" w:rsidRPr="00557ADF">
        <w:t>1(2)(a) of the Act.</w:t>
      </w:r>
    </w:p>
    <w:p w:rsidR="00262008" w:rsidRPr="00557ADF" w:rsidRDefault="00262008" w:rsidP="00262008">
      <w:pPr>
        <w:pStyle w:val="notetext"/>
      </w:pPr>
      <w:r w:rsidRPr="00557ADF">
        <w:t>Note:</w:t>
      </w:r>
      <w:r w:rsidRPr="00557ADF">
        <w:tab/>
        <w:t>Under paragraph</w:t>
      </w:r>
      <w:r w:rsidR="00557ADF" w:rsidRPr="00557ADF">
        <w:t> </w:t>
      </w:r>
      <w:r w:rsidRPr="00557ADF">
        <w:t>42</w:t>
      </w:r>
      <w:r w:rsidR="00557ADF">
        <w:noBreakHyphen/>
      </w:r>
      <w:r w:rsidRPr="00557ADF">
        <w:t>1(2)(a) of the Act, an approved provider is not eligible for residential care subsidy in respect of a care recipient if residential care provided to the care recipient is excluded (see section</w:t>
      </w:r>
      <w:r w:rsidR="00557ADF" w:rsidRPr="00557ADF">
        <w:t> </w:t>
      </w:r>
      <w:r w:rsidRPr="00557ADF">
        <w:t>42</w:t>
      </w:r>
      <w:r w:rsidR="00557ADF">
        <w:noBreakHyphen/>
      </w:r>
      <w:r w:rsidRPr="00557ADF">
        <w:t>7 of the Act</w:t>
      </w:r>
      <w:r w:rsidR="00B142E6" w:rsidRPr="00557ADF">
        <w:t xml:space="preserve"> </w:t>
      </w:r>
      <w:r w:rsidRPr="00557ADF">
        <w:t>because the approved provider exceeds the approved provider’s allocation of places for residential care subsidy.</w:t>
      </w:r>
    </w:p>
    <w:p w:rsidR="00BA0506" w:rsidRPr="00557ADF" w:rsidRDefault="008A74D6" w:rsidP="002627A2">
      <w:pPr>
        <w:pStyle w:val="ActHead5"/>
      </w:pPr>
      <w:bookmarkStart w:id="16" w:name="_Toc391026102"/>
      <w:r w:rsidRPr="00557ADF">
        <w:rPr>
          <w:rStyle w:val="CharSectno"/>
        </w:rPr>
        <w:t>10</w:t>
      </w:r>
      <w:r w:rsidR="00BA0506" w:rsidRPr="00557ADF">
        <w:t xml:space="preserve">  Booking fee for respite care</w:t>
      </w:r>
      <w:bookmarkEnd w:id="16"/>
    </w:p>
    <w:p w:rsidR="000D373B" w:rsidRPr="00557ADF" w:rsidRDefault="000D373B" w:rsidP="000D373B">
      <w:pPr>
        <w:pStyle w:val="subsection"/>
      </w:pPr>
      <w:r w:rsidRPr="00557ADF">
        <w:tab/>
        <w:t>(1)</w:t>
      </w:r>
      <w:r w:rsidRPr="00557ADF">
        <w:tab/>
        <w:t>For paragraph</w:t>
      </w:r>
      <w:r w:rsidR="00557ADF" w:rsidRPr="00557ADF">
        <w:t> </w:t>
      </w:r>
      <w:r w:rsidRPr="00557ADF">
        <w:t>56</w:t>
      </w:r>
      <w:r w:rsidR="00557ADF">
        <w:noBreakHyphen/>
      </w:r>
      <w:r w:rsidRPr="00557ADF">
        <w:t xml:space="preserve">1(d) of the Act, </w:t>
      </w:r>
      <w:r w:rsidR="00C73C96" w:rsidRPr="00557ADF">
        <w:t xml:space="preserve">this section specifies responsibilities of </w:t>
      </w:r>
      <w:r w:rsidRPr="00557ADF">
        <w:t xml:space="preserve">an approved provider </w:t>
      </w:r>
      <w:r w:rsidR="002D4C6B" w:rsidRPr="00557ADF">
        <w:t xml:space="preserve">of a residential care service </w:t>
      </w:r>
      <w:r w:rsidRPr="00557ADF">
        <w:t xml:space="preserve">in relation to a booking fee </w:t>
      </w:r>
      <w:r w:rsidR="00C73C96" w:rsidRPr="00557ADF">
        <w:t xml:space="preserve">that may be charged by the approved provider </w:t>
      </w:r>
      <w:r w:rsidRPr="00557ADF">
        <w:t xml:space="preserve">for respite care </w:t>
      </w:r>
      <w:r w:rsidR="00C73C96" w:rsidRPr="00557ADF">
        <w:t xml:space="preserve">provided </w:t>
      </w:r>
      <w:r w:rsidRPr="00557ADF">
        <w:t>to a care recipient</w:t>
      </w:r>
      <w:r w:rsidR="002D4C6B" w:rsidRPr="00557ADF">
        <w:t xml:space="preserve"> through the service</w:t>
      </w:r>
      <w:r w:rsidRPr="00557ADF">
        <w:t>.</w:t>
      </w:r>
    </w:p>
    <w:p w:rsidR="000D373B" w:rsidRPr="00557ADF" w:rsidRDefault="000D373B" w:rsidP="000D373B">
      <w:pPr>
        <w:pStyle w:val="subsection"/>
      </w:pPr>
      <w:r w:rsidRPr="00557ADF">
        <w:tab/>
        <w:t>(2</w:t>
      </w:r>
      <w:r w:rsidR="00C73C96" w:rsidRPr="00557ADF">
        <w:t>)</w:t>
      </w:r>
      <w:r w:rsidR="00C73C96" w:rsidRPr="00557ADF">
        <w:tab/>
        <w:t>The</w:t>
      </w:r>
      <w:r w:rsidRPr="00557ADF">
        <w:t xml:space="preserve"> booking fee must not exceed the lesser of:</w:t>
      </w:r>
    </w:p>
    <w:p w:rsidR="000D373B" w:rsidRPr="00557ADF" w:rsidRDefault="000D373B" w:rsidP="000D373B">
      <w:pPr>
        <w:pStyle w:val="paragraph"/>
      </w:pPr>
      <w:r w:rsidRPr="00557ADF">
        <w:tab/>
        <w:t>(a)</w:t>
      </w:r>
      <w:r w:rsidRPr="00557ADF">
        <w:tab/>
        <w:t>1 week’s fee for the respite care; and</w:t>
      </w:r>
    </w:p>
    <w:p w:rsidR="000D373B" w:rsidRPr="00557ADF" w:rsidRDefault="000D373B" w:rsidP="000D373B">
      <w:pPr>
        <w:pStyle w:val="paragraph"/>
      </w:pPr>
      <w:r w:rsidRPr="00557ADF">
        <w:tab/>
        <w:t>(b)</w:t>
      </w:r>
      <w:r w:rsidRPr="00557ADF">
        <w:tab/>
        <w:t>25% of the fee for the proposed period of respite care.</w:t>
      </w:r>
    </w:p>
    <w:p w:rsidR="000D373B" w:rsidRPr="00557ADF" w:rsidRDefault="000D373B" w:rsidP="000D373B">
      <w:pPr>
        <w:pStyle w:val="subsection"/>
      </w:pPr>
      <w:r w:rsidRPr="00557ADF">
        <w:tab/>
        <w:t>(3)</w:t>
      </w:r>
      <w:r w:rsidRPr="00557ADF">
        <w:tab/>
        <w:t>The booking fee must be deducted from the fee for the respite care.</w:t>
      </w:r>
    </w:p>
    <w:p w:rsidR="000D373B" w:rsidRPr="00557ADF" w:rsidRDefault="00C73C96" w:rsidP="000D373B">
      <w:pPr>
        <w:pStyle w:val="subsection"/>
      </w:pPr>
      <w:r w:rsidRPr="00557ADF">
        <w:tab/>
        <w:t>(4</w:t>
      </w:r>
      <w:r w:rsidR="000D373B" w:rsidRPr="00557ADF">
        <w:t>)</w:t>
      </w:r>
      <w:r w:rsidR="000D373B" w:rsidRPr="00557ADF">
        <w:tab/>
        <w:t>The booking fee must be refunded if the care recipient enters hospital or dies:</w:t>
      </w:r>
    </w:p>
    <w:p w:rsidR="000D373B" w:rsidRPr="00557ADF" w:rsidRDefault="000D373B" w:rsidP="000D373B">
      <w:pPr>
        <w:pStyle w:val="paragraph"/>
      </w:pPr>
      <w:r w:rsidRPr="00557ADF">
        <w:tab/>
        <w:t>(a)</w:t>
      </w:r>
      <w:r w:rsidRPr="00557ADF">
        <w:tab/>
        <w:t xml:space="preserve">before entering </w:t>
      </w:r>
      <w:r w:rsidR="002D4C6B" w:rsidRPr="00557ADF">
        <w:t>the residential care service for the provision of the respite care</w:t>
      </w:r>
      <w:r w:rsidRPr="00557ADF">
        <w:t>; or</w:t>
      </w:r>
    </w:p>
    <w:p w:rsidR="000D373B" w:rsidRPr="00557ADF" w:rsidRDefault="000D373B" w:rsidP="000D373B">
      <w:pPr>
        <w:pStyle w:val="paragraph"/>
      </w:pPr>
      <w:r w:rsidRPr="00557ADF">
        <w:tab/>
        <w:t>(b)</w:t>
      </w:r>
      <w:r w:rsidRPr="00557ADF">
        <w:tab/>
        <w:t xml:space="preserve">after entering </w:t>
      </w:r>
      <w:r w:rsidR="002D4C6B" w:rsidRPr="00557ADF">
        <w:t xml:space="preserve">the residential care service for the provision of the respite care </w:t>
      </w:r>
      <w:r w:rsidRPr="00557ADF">
        <w:t>and before the end of the booked period.</w:t>
      </w:r>
    </w:p>
    <w:p w:rsidR="000D373B" w:rsidRPr="00557ADF" w:rsidRDefault="00C73C96" w:rsidP="000D373B">
      <w:pPr>
        <w:pStyle w:val="subsection"/>
      </w:pPr>
      <w:r w:rsidRPr="00557ADF">
        <w:tab/>
        <w:t>(5)</w:t>
      </w:r>
      <w:r w:rsidRPr="00557ADF">
        <w:tab/>
        <w:t>If the</w:t>
      </w:r>
      <w:r w:rsidR="000D373B" w:rsidRPr="00557ADF">
        <w:t xml:space="preserve"> care recipient cancels a booking </w:t>
      </w:r>
      <w:r w:rsidR="0006754D" w:rsidRPr="00557ADF">
        <w:t xml:space="preserve">for respite care </w:t>
      </w:r>
      <w:r w:rsidR="000D373B" w:rsidRPr="00557ADF">
        <w:t xml:space="preserve">more than 7 days before the proposed day for entry into </w:t>
      </w:r>
      <w:r w:rsidR="002D4C6B" w:rsidRPr="00557ADF">
        <w:t>the residential care service for the provision of the respite care</w:t>
      </w:r>
      <w:r w:rsidR="000D373B" w:rsidRPr="00557ADF">
        <w:t>, the booking fee must be refunded within 14 days after the approved provider was notified that the care recipient cancelled the booking.</w:t>
      </w:r>
    </w:p>
    <w:p w:rsidR="000D373B" w:rsidRPr="00557ADF" w:rsidRDefault="00C73C96" w:rsidP="000D373B">
      <w:pPr>
        <w:pStyle w:val="subsection"/>
      </w:pPr>
      <w:r w:rsidRPr="00557ADF">
        <w:tab/>
        <w:t>(6</w:t>
      </w:r>
      <w:r w:rsidR="000D373B" w:rsidRPr="00557ADF">
        <w:t>)</w:t>
      </w:r>
      <w:r w:rsidR="000D373B" w:rsidRPr="00557ADF">
        <w:tab/>
        <w:t>If:</w:t>
      </w:r>
    </w:p>
    <w:p w:rsidR="000D373B" w:rsidRPr="00557ADF" w:rsidRDefault="000D373B" w:rsidP="000D373B">
      <w:pPr>
        <w:pStyle w:val="paragraph"/>
      </w:pPr>
      <w:r w:rsidRPr="00557ADF">
        <w:lastRenderedPageBreak/>
        <w:tab/>
        <w:t>(a)</w:t>
      </w:r>
      <w:r w:rsidRPr="00557ADF">
        <w:tab/>
      </w:r>
      <w:r w:rsidR="00C73C96" w:rsidRPr="00557ADF">
        <w:t>the</w:t>
      </w:r>
      <w:r w:rsidRPr="00557ADF">
        <w:t xml:space="preserve"> care recipient cancels a booking </w:t>
      </w:r>
      <w:r w:rsidR="0006754D" w:rsidRPr="00557ADF">
        <w:t xml:space="preserve">for respite care </w:t>
      </w:r>
      <w:r w:rsidRPr="00557ADF">
        <w:t xml:space="preserve">within 7 days before the proposed day for entry into </w:t>
      </w:r>
      <w:r w:rsidR="002D4C6B" w:rsidRPr="00557ADF">
        <w:t>the residential care service for the provision of the respite care</w:t>
      </w:r>
      <w:r w:rsidRPr="00557ADF">
        <w:t>; and</w:t>
      </w:r>
    </w:p>
    <w:p w:rsidR="000D373B" w:rsidRPr="00557ADF" w:rsidRDefault="000D373B" w:rsidP="000D373B">
      <w:pPr>
        <w:pStyle w:val="paragraph"/>
      </w:pPr>
      <w:r w:rsidRPr="00557ADF">
        <w:tab/>
        <w:t>(b)</w:t>
      </w:r>
      <w:r w:rsidRPr="00557ADF">
        <w:tab/>
        <w:t xml:space="preserve">the reason for the cancellation is other than the care recipient entering hospital or the death </w:t>
      </w:r>
      <w:r w:rsidR="002D4C6B" w:rsidRPr="00557ADF">
        <w:t>of the care recipient before that day</w:t>
      </w:r>
      <w:r w:rsidRPr="00557ADF">
        <w:t>;</w:t>
      </w:r>
    </w:p>
    <w:p w:rsidR="000D373B" w:rsidRPr="00557ADF" w:rsidRDefault="000D373B" w:rsidP="000D373B">
      <w:pPr>
        <w:pStyle w:val="subsection2"/>
      </w:pPr>
      <w:r w:rsidRPr="00557ADF">
        <w:t>the whole or part of the booking fee may be retained.</w:t>
      </w:r>
    </w:p>
    <w:p w:rsidR="000D373B" w:rsidRPr="00557ADF" w:rsidRDefault="00C73C96" w:rsidP="000D373B">
      <w:pPr>
        <w:pStyle w:val="subsection"/>
      </w:pPr>
      <w:r w:rsidRPr="00557ADF">
        <w:tab/>
        <w:t>(7</w:t>
      </w:r>
      <w:r w:rsidR="000D373B" w:rsidRPr="00557ADF">
        <w:t>)</w:t>
      </w:r>
      <w:r w:rsidR="000D373B" w:rsidRPr="00557ADF">
        <w:tab/>
        <w:t xml:space="preserve">The booking fee must also be refunded if the approved provider requires the care recipient to leave </w:t>
      </w:r>
      <w:r w:rsidR="002D4C6B" w:rsidRPr="00557ADF">
        <w:t xml:space="preserve">the residential care service where the respite care is being provided </w:t>
      </w:r>
      <w:r w:rsidR="000D373B" w:rsidRPr="00557ADF">
        <w:t>before the end of the booked period.</w:t>
      </w:r>
    </w:p>
    <w:p w:rsidR="000D373B" w:rsidRPr="00557ADF" w:rsidRDefault="00C73C96" w:rsidP="000D373B">
      <w:pPr>
        <w:pStyle w:val="subsection"/>
      </w:pPr>
      <w:r w:rsidRPr="00557ADF">
        <w:tab/>
        <w:t>(8)</w:t>
      </w:r>
      <w:r w:rsidRPr="00557ADF">
        <w:tab/>
        <w:t>If the</w:t>
      </w:r>
      <w:r w:rsidR="000D373B" w:rsidRPr="00557ADF">
        <w:t xml:space="preserve"> care recipient chooses to leave </w:t>
      </w:r>
      <w:r w:rsidR="002D4C6B" w:rsidRPr="00557ADF">
        <w:t xml:space="preserve">the residential care service where the respite care is being provided </w:t>
      </w:r>
      <w:r w:rsidR="000D373B" w:rsidRPr="00557ADF">
        <w:t>before the end of the booked period, the whole or part of the fee for the unused part of the booked period may be taken from the booking fee.</w:t>
      </w:r>
    </w:p>
    <w:p w:rsidR="00314D01" w:rsidRPr="00557ADF" w:rsidRDefault="008A74D6" w:rsidP="00314D01">
      <w:pPr>
        <w:pStyle w:val="ActHead5"/>
      </w:pPr>
      <w:bookmarkStart w:id="17" w:name="_Toc391026103"/>
      <w:r w:rsidRPr="00557ADF">
        <w:rPr>
          <w:rStyle w:val="CharSectno"/>
        </w:rPr>
        <w:t>11</w:t>
      </w:r>
      <w:r w:rsidR="00314D01" w:rsidRPr="00557ADF">
        <w:t xml:space="preserve">  Refund of overpaid resident fee</w:t>
      </w:r>
      <w:r w:rsidR="00650C11" w:rsidRPr="00557ADF">
        <w:t>s</w:t>
      </w:r>
      <w:bookmarkEnd w:id="17"/>
    </w:p>
    <w:p w:rsidR="00314D01" w:rsidRPr="00557ADF" w:rsidRDefault="00314D01" w:rsidP="00314D01">
      <w:pPr>
        <w:pStyle w:val="subsection"/>
      </w:pPr>
      <w:r w:rsidRPr="00557ADF">
        <w:tab/>
      </w:r>
      <w:r w:rsidRPr="00557ADF">
        <w:tab/>
        <w:t>For paragraph</w:t>
      </w:r>
      <w:r w:rsidR="00557ADF" w:rsidRPr="00557ADF">
        <w:t> </w:t>
      </w:r>
      <w:r w:rsidR="00650C11" w:rsidRPr="00557ADF">
        <w:t>56</w:t>
      </w:r>
      <w:r w:rsidR="00557ADF">
        <w:noBreakHyphen/>
      </w:r>
      <w:r w:rsidR="00650C11" w:rsidRPr="00557ADF">
        <w:t xml:space="preserve">1(n) </w:t>
      </w:r>
      <w:r w:rsidRPr="00557ADF">
        <w:t>of the Act, if the amount of resident fee</w:t>
      </w:r>
      <w:r w:rsidR="00B100BC" w:rsidRPr="00557ADF">
        <w:t>s</w:t>
      </w:r>
      <w:r w:rsidRPr="00557ADF">
        <w:t xml:space="preserve"> </w:t>
      </w:r>
      <w:r w:rsidR="002C2C2C" w:rsidRPr="00557ADF">
        <w:t>referred to</w:t>
      </w:r>
      <w:r w:rsidRPr="00557ADF">
        <w:t xml:space="preserve"> in section</w:t>
      </w:r>
      <w:r w:rsidR="00557ADF" w:rsidRPr="00557ADF">
        <w:t> </w:t>
      </w:r>
      <w:r w:rsidRPr="00557ADF">
        <w:t>52C</w:t>
      </w:r>
      <w:r w:rsidR="00557ADF">
        <w:noBreakHyphen/>
      </w:r>
      <w:r w:rsidRPr="00557ADF">
        <w:t xml:space="preserve">2 of the Act paid by a care recipient to an approved provider is </w:t>
      </w:r>
      <w:r w:rsidR="00650C11" w:rsidRPr="00557ADF">
        <w:t xml:space="preserve">higher </w:t>
      </w:r>
      <w:r w:rsidRPr="00557ADF">
        <w:t xml:space="preserve">than the amount of resident </w:t>
      </w:r>
      <w:r w:rsidR="009A6922" w:rsidRPr="00557ADF">
        <w:t>fee</w:t>
      </w:r>
      <w:r w:rsidR="00B100BC" w:rsidRPr="00557ADF">
        <w:t>s</w:t>
      </w:r>
      <w:r w:rsidR="009A6922" w:rsidRPr="00557ADF">
        <w:t xml:space="preserve"> that wa</w:t>
      </w:r>
      <w:r w:rsidRPr="00557ADF">
        <w:t xml:space="preserve">s properly payable, the approved provider must refund to the care recipient the </w:t>
      </w:r>
      <w:r w:rsidR="00650C11" w:rsidRPr="00557ADF">
        <w:t>difference bet</w:t>
      </w:r>
      <w:r w:rsidR="00B100BC" w:rsidRPr="00557ADF">
        <w:t>ween the amount of resident fees</w:t>
      </w:r>
      <w:r w:rsidR="00650C11" w:rsidRPr="00557ADF">
        <w:t xml:space="preserve"> that was properly payable</w:t>
      </w:r>
      <w:r w:rsidR="00B100BC" w:rsidRPr="00557ADF">
        <w:t xml:space="preserve"> and the amount of resident fees</w:t>
      </w:r>
      <w:r w:rsidR="00650C11" w:rsidRPr="00557ADF">
        <w:t xml:space="preserve"> that was paid</w:t>
      </w:r>
      <w:r w:rsidRPr="00557ADF">
        <w:t>.</w:t>
      </w:r>
    </w:p>
    <w:p w:rsidR="00DD5FE6" w:rsidRPr="00557ADF" w:rsidRDefault="00DD5FE6" w:rsidP="00F82B61">
      <w:pPr>
        <w:pStyle w:val="ActHead2"/>
        <w:pageBreakBefore/>
      </w:pPr>
      <w:bookmarkStart w:id="18" w:name="f_Check_Lines_above"/>
      <w:bookmarkStart w:id="19" w:name="_Toc391026104"/>
      <w:bookmarkEnd w:id="18"/>
      <w:r w:rsidRPr="00557ADF">
        <w:rPr>
          <w:rStyle w:val="CharPartNo"/>
        </w:rPr>
        <w:lastRenderedPageBreak/>
        <w:t>Part</w:t>
      </w:r>
      <w:r w:rsidR="00557ADF" w:rsidRPr="00557ADF">
        <w:rPr>
          <w:rStyle w:val="CharPartNo"/>
        </w:rPr>
        <w:t> </w:t>
      </w:r>
      <w:r w:rsidRPr="00557ADF">
        <w:rPr>
          <w:rStyle w:val="CharPartNo"/>
        </w:rPr>
        <w:t>3</w:t>
      </w:r>
      <w:r w:rsidRPr="00557ADF">
        <w:t>—</w:t>
      </w:r>
      <w:r w:rsidRPr="00557ADF">
        <w:rPr>
          <w:rStyle w:val="CharPartText"/>
        </w:rPr>
        <w:t>Home care fees</w:t>
      </w:r>
      <w:bookmarkEnd w:id="19"/>
    </w:p>
    <w:p w:rsidR="009C6423" w:rsidRPr="00557ADF" w:rsidRDefault="009C6423" w:rsidP="009C6423">
      <w:pPr>
        <w:pStyle w:val="Header"/>
      </w:pPr>
      <w:r w:rsidRPr="00557ADF">
        <w:rPr>
          <w:rStyle w:val="CharDivNo"/>
        </w:rPr>
        <w:t xml:space="preserve"> </w:t>
      </w:r>
      <w:r w:rsidRPr="00557ADF">
        <w:rPr>
          <w:rStyle w:val="CharDivText"/>
        </w:rPr>
        <w:t xml:space="preserve"> </w:t>
      </w:r>
    </w:p>
    <w:p w:rsidR="009A3607" w:rsidRPr="00557ADF" w:rsidRDefault="009A3607" w:rsidP="009A3607">
      <w:pPr>
        <w:pStyle w:val="ActHead5"/>
      </w:pPr>
      <w:bookmarkStart w:id="20" w:name="_Toc391026105"/>
      <w:r w:rsidRPr="00557ADF">
        <w:rPr>
          <w:rStyle w:val="CharSectno"/>
        </w:rPr>
        <w:t>12</w:t>
      </w:r>
      <w:r w:rsidRPr="00557ADF">
        <w:t xml:space="preserve">  Purpose of this Part</w:t>
      </w:r>
      <w:bookmarkEnd w:id="20"/>
    </w:p>
    <w:p w:rsidR="009A3607" w:rsidRPr="00557ADF" w:rsidRDefault="009A3607" w:rsidP="009A3607">
      <w:pPr>
        <w:pStyle w:val="subsection"/>
      </w:pPr>
      <w:r w:rsidRPr="00557ADF">
        <w:tab/>
      </w:r>
      <w:r w:rsidRPr="00557ADF">
        <w:tab/>
        <w:t>This Part specifies, for paragraph</w:t>
      </w:r>
      <w:r w:rsidR="00557ADF" w:rsidRPr="00557ADF">
        <w:t> </w:t>
      </w:r>
      <w:r w:rsidRPr="00557ADF">
        <w:t>56</w:t>
      </w:r>
      <w:r w:rsidR="00557ADF">
        <w:noBreakHyphen/>
      </w:r>
      <w:r w:rsidRPr="00557ADF">
        <w:t>2(l) of the Act, an additional responsibility of an approved provider of a home care service in relation to refunding overpaid home care fees.</w:t>
      </w:r>
    </w:p>
    <w:p w:rsidR="009A3607" w:rsidRPr="00557ADF" w:rsidRDefault="009A3607" w:rsidP="009A3607">
      <w:pPr>
        <w:pStyle w:val="ActHead5"/>
      </w:pPr>
      <w:bookmarkStart w:id="21" w:name="_Toc391026106"/>
      <w:r w:rsidRPr="00557ADF">
        <w:rPr>
          <w:rStyle w:val="CharSectno"/>
        </w:rPr>
        <w:t>13</w:t>
      </w:r>
      <w:r w:rsidRPr="00557ADF">
        <w:t xml:space="preserve">  Refund of overpaid home care fees</w:t>
      </w:r>
      <w:bookmarkEnd w:id="21"/>
    </w:p>
    <w:p w:rsidR="009A3607" w:rsidRPr="00557ADF" w:rsidRDefault="009A3607" w:rsidP="009A3607">
      <w:pPr>
        <w:pStyle w:val="subsection"/>
      </w:pPr>
      <w:r w:rsidRPr="00557ADF">
        <w:tab/>
      </w:r>
      <w:r w:rsidRPr="00557ADF">
        <w:tab/>
        <w:t>If the amount of home care fees referred to in section</w:t>
      </w:r>
      <w:r w:rsidR="00557ADF" w:rsidRPr="00557ADF">
        <w:t> </w:t>
      </w:r>
      <w:r w:rsidRPr="00557ADF">
        <w:t>52D</w:t>
      </w:r>
      <w:r w:rsidR="00557ADF">
        <w:noBreakHyphen/>
      </w:r>
      <w:r w:rsidRPr="00557ADF">
        <w:t>1 of the Act paid by a care recipient to an approved provider is higher than the amount of home care fees that was properly payable, the approved provider must refund to the care recipient the difference between the amount of home care fees that was properly payable and the amount of home care fees that was paid.</w:t>
      </w:r>
    </w:p>
    <w:p w:rsidR="00F82B61" w:rsidRPr="00557ADF" w:rsidRDefault="00F82B61" w:rsidP="00F82B61">
      <w:pPr>
        <w:pStyle w:val="ActHead2"/>
        <w:pageBreakBefore/>
      </w:pPr>
      <w:bookmarkStart w:id="22" w:name="_Toc391026107"/>
      <w:r w:rsidRPr="00557ADF">
        <w:rPr>
          <w:rStyle w:val="CharPartNo"/>
        </w:rPr>
        <w:lastRenderedPageBreak/>
        <w:t>Part</w:t>
      </w:r>
      <w:r w:rsidR="00557ADF" w:rsidRPr="00557ADF">
        <w:rPr>
          <w:rStyle w:val="CharPartNo"/>
        </w:rPr>
        <w:t> </w:t>
      </w:r>
      <w:r w:rsidR="00DD5FE6" w:rsidRPr="00557ADF">
        <w:rPr>
          <w:rStyle w:val="CharPartNo"/>
        </w:rPr>
        <w:t>4</w:t>
      </w:r>
      <w:r w:rsidRPr="00557ADF">
        <w:t>—</w:t>
      </w:r>
      <w:r w:rsidRPr="00557ADF">
        <w:rPr>
          <w:rStyle w:val="CharPartText"/>
        </w:rPr>
        <w:t xml:space="preserve">Accommodation </w:t>
      </w:r>
      <w:r w:rsidR="003F2BF0" w:rsidRPr="00557ADF">
        <w:rPr>
          <w:rStyle w:val="CharPartText"/>
        </w:rPr>
        <w:t>payments and accommodation contributions</w:t>
      </w:r>
      <w:bookmarkEnd w:id="22"/>
    </w:p>
    <w:p w:rsidR="003F2BF0" w:rsidRPr="00557ADF" w:rsidRDefault="003F2BF0" w:rsidP="003F2BF0">
      <w:pPr>
        <w:pStyle w:val="ActHead3"/>
      </w:pPr>
      <w:bookmarkStart w:id="23" w:name="_Toc391026108"/>
      <w:r w:rsidRPr="00557ADF">
        <w:rPr>
          <w:rStyle w:val="CharDivNo"/>
        </w:rPr>
        <w:t>Division</w:t>
      </w:r>
      <w:r w:rsidR="00557ADF" w:rsidRPr="00557ADF">
        <w:rPr>
          <w:rStyle w:val="CharDivNo"/>
        </w:rPr>
        <w:t> </w:t>
      </w:r>
      <w:r w:rsidRPr="00557ADF">
        <w:rPr>
          <w:rStyle w:val="CharDivNo"/>
        </w:rPr>
        <w:t>1</w:t>
      </w:r>
      <w:r w:rsidRPr="00557ADF">
        <w:t>—</w:t>
      </w:r>
      <w:r w:rsidRPr="00557ADF">
        <w:rPr>
          <w:rStyle w:val="CharDivText"/>
        </w:rPr>
        <w:t>Accommodation agreements</w:t>
      </w:r>
      <w:bookmarkEnd w:id="23"/>
    </w:p>
    <w:p w:rsidR="003F2BF0" w:rsidRPr="00557ADF" w:rsidRDefault="008A74D6" w:rsidP="003F2BF0">
      <w:pPr>
        <w:pStyle w:val="ActHead5"/>
      </w:pPr>
      <w:bookmarkStart w:id="24" w:name="_Toc391026109"/>
      <w:r w:rsidRPr="00557ADF">
        <w:rPr>
          <w:rStyle w:val="CharSectno"/>
        </w:rPr>
        <w:t>14</w:t>
      </w:r>
      <w:r w:rsidR="003F2BF0" w:rsidRPr="00557ADF">
        <w:t xml:space="preserve">  Purpose</w:t>
      </w:r>
      <w:r w:rsidR="00305523" w:rsidRPr="00557ADF">
        <w:t xml:space="preserve"> of this Division</w:t>
      </w:r>
      <w:bookmarkEnd w:id="24"/>
    </w:p>
    <w:p w:rsidR="003F2BF0" w:rsidRPr="00557ADF" w:rsidRDefault="003F2BF0" w:rsidP="003F2BF0">
      <w:pPr>
        <w:pStyle w:val="subsection"/>
      </w:pPr>
      <w:r w:rsidRPr="00557ADF">
        <w:tab/>
      </w:r>
      <w:r w:rsidRPr="00557ADF">
        <w:tab/>
      </w:r>
      <w:r w:rsidR="001679D2" w:rsidRPr="00557ADF">
        <w:t xml:space="preserve">For </w:t>
      </w:r>
      <w:r w:rsidRPr="00557ADF">
        <w:t>Division</w:t>
      </w:r>
      <w:r w:rsidR="00557ADF" w:rsidRPr="00557ADF">
        <w:t> </w:t>
      </w:r>
      <w:r w:rsidR="001679D2" w:rsidRPr="00557ADF">
        <w:t>52F of the Act, this Division specifies:</w:t>
      </w:r>
    </w:p>
    <w:p w:rsidR="001679D2" w:rsidRPr="00557ADF" w:rsidRDefault="001679D2" w:rsidP="001679D2">
      <w:pPr>
        <w:pStyle w:val="paragraph"/>
      </w:pPr>
      <w:r w:rsidRPr="00557ADF">
        <w:tab/>
        <w:t>(a)</w:t>
      </w:r>
      <w:r w:rsidRPr="00557ADF">
        <w:tab/>
        <w:t>other information that an approved provider of a residential care service</w:t>
      </w:r>
      <w:r w:rsidR="003E1F14" w:rsidRPr="00557ADF">
        <w:t xml:space="preserve"> or an eligible flexible care service </w:t>
      </w:r>
      <w:r w:rsidRPr="00557ADF">
        <w:t>must give a person before the person enters the service; and</w:t>
      </w:r>
    </w:p>
    <w:p w:rsidR="001679D2" w:rsidRPr="00557ADF" w:rsidRDefault="001679D2" w:rsidP="001679D2">
      <w:pPr>
        <w:pStyle w:val="paragraph"/>
      </w:pPr>
      <w:r w:rsidRPr="00557ADF">
        <w:tab/>
        <w:t>(b)</w:t>
      </w:r>
      <w:r w:rsidRPr="00557ADF">
        <w:tab/>
        <w:t>matters that the Secretary must have regard to in considering whether to extend the period within which an approved provider of a residential care service</w:t>
      </w:r>
      <w:r w:rsidR="003E1F14" w:rsidRPr="00557ADF">
        <w:t xml:space="preserve"> or an eligible flexible care service </w:t>
      </w:r>
      <w:r w:rsidRPr="00557ADF">
        <w:t>must enter into an accommodation agreemen</w:t>
      </w:r>
      <w:r w:rsidR="00ED2DD4" w:rsidRPr="00557ADF">
        <w:t>t with a person</w:t>
      </w:r>
      <w:r w:rsidRPr="00557ADF">
        <w:t>; and</w:t>
      </w:r>
    </w:p>
    <w:p w:rsidR="001679D2" w:rsidRPr="00557ADF" w:rsidRDefault="001679D2" w:rsidP="001679D2">
      <w:pPr>
        <w:pStyle w:val="paragraph"/>
      </w:pPr>
      <w:r w:rsidRPr="00557ADF">
        <w:tab/>
        <w:t>(c)</w:t>
      </w:r>
      <w:r w:rsidRPr="00557ADF">
        <w:tab/>
      </w:r>
      <w:r w:rsidR="00B207DC" w:rsidRPr="00557ADF">
        <w:t xml:space="preserve">other </w:t>
      </w:r>
      <w:r w:rsidRPr="00557ADF">
        <w:t>matters that must be set out in an accommodation agreement.</w:t>
      </w:r>
    </w:p>
    <w:p w:rsidR="003F2BF0" w:rsidRPr="00557ADF" w:rsidRDefault="008A74D6" w:rsidP="003F2BF0">
      <w:pPr>
        <w:pStyle w:val="ActHead5"/>
      </w:pPr>
      <w:bookmarkStart w:id="25" w:name="_Toc391026110"/>
      <w:r w:rsidRPr="00557ADF">
        <w:rPr>
          <w:rStyle w:val="CharSectno"/>
        </w:rPr>
        <w:t>15</w:t>
      </w:r>
      <w:r w:rsidR="003F2BF0" w:rsidRPr="00557ADF">
        <w:t xml:space="preserve">  Information to be given before person enters residential </w:t>
      </w:r>
      <w:r w:rsidR="00AA5A2D" w:rsidRPr="00557ADF">
        <w:t xml:space="preserve">care </w:t>
      </w:r>
      <w:r w:rsidR="003F2BF0" w:rsidRPr="00557ADF">
        <w:t>service or eligible flexible care service</w:t>
      </w:r>
      <w:bookmarkEnd w:id="25"/>
    </w:p>
    <w:p w:rsidR="003F2BF0" w:rsidRPr="00557ADF" w:rsidRDefault="003F2BF0" w:rsidP="003F2BF0">
      <w:pPr>
        <w:pStyle w:val="subsection"/>
      </w:pPr>
      <w:r w:rsidRPr="00557ADF">
        <w:tab/>
      </w:r>
      <w:r w:rsidRPr="00557ADF">
        <w:tab/>
        <w:t>For subparagraph</w:t>
      </w:r>
      <w:r w:rsidR="00557ADF" w:rsidRPr="00557ADF">
        <w:t> </w:t>
      </w:r>
      <w:r w:rsidRPr="00557ADF">
        <w:t>52F</w:t>
      </w:r>
      <w:r w:rsidR="00557ADF">
        <w:noBreakHyphen/>
      </w:r>
      <w:r w:rsidRPr="00557ADF">
        <w:t>1(1)(a)(ii) of the Act</w:t>
      </w:r>
      <w:r w:rsidR="00AA5A2D" w:rsidRPr="00557ADF">
        <w:t>, the approved provider of a residential care service</w:t>
      </w:r>
      <w:r w:rsidR="003E1F14" w:rsidRPr="00557ADF">
        <w:t xml:space="preserve"> or an eligible flexible care service </w:t>
      </w:r>
      <w:r w:rsidR="00AA5A2D" w:rsidRPr="00557ADF">
        <w:t>must give the following information</w:t>
      </w:r>
      <w:r w:rsidR="00A80155" w:rsidRPr="00557ADF">
        <w:t>, in writing,</w:t>
      </w:r>
      <w:r w:rsidR="00AA5A2D" w:rsidRPr="00557ADF">
        <w:t xml:space="preserve"> to a person before the person enters the service:</w:t>
      </w:r>
    </w:p>
    <w:p w:rsidR="00A80155" w:rsidRPr="00557ADF" w:rsidRDefault="00A80155" w:rsidP="00A80155">
      <w:pPr>
        <w:pStyle w:val="paragraph"/>
      </w:pPr>
      <w:r w:rsidRPr="00557ADF">
        <w:tab/>
        <w:t>(a)</w:t>
      </w:r>
      <w:r w:rsidRPr="00557ADF">
        <w:tab/>
        <w:t xml:space="preserve">a statement that, if the </w:t>
      </w:r>
      <w:r w:rsidR="00111AFC" w:rsidRPr="00557ADF">
        <w:t xml:space="preserve">person </w:t>
      </w:r>
      <w:r w:rsidRPr="00557ADF">
        <w:t xml:space="preserve">pays part or all of his or her accommodation payment or accommodation contribution by refundable deposit, the approved provider will, within 7 days of receiving a request from the </w:t>
      </w:r>
      <w:r w:rsidR="00111AFC" w:rsidRPr="00557ADF">
        <w:t>person</w:t>
      </w:r>
      <w:r w:rsidRPr="00557ADF">
        <w:t xml:space="preserve">, give the </w:t>
      </w:r>
      <w:r w:rsidR="00111AFC" w:rsidRPr="00557ADF">
        <w:t xml:space="preserve">person </w:t>
      </w:r>
      <w:r w:rsidR="003E1A67" w:rsidRPr="00557ADF">
        <w:t xml:space="preserve">the </w:t>
      </w:r>
      <w:r w:rsidRPr="00557ADF">
        <w:t xml:space="preserve">information </w:t>
      </w:r>
      <w:r w:rsidR="003E1A67" w:rsidRPr="00557ADF">
        <w:t>and documents referred to in subsection</w:t>
      </w:r>
      <w:r w:rsidR="00557ADF" w:rsidRPr="00557ADF">
        <w:t> </w:t>
      </w:r>
      <w:r w:rsidR="008A74D6" w:rsidRPr="00557ADF">
        <w:t>57</w:t>
      </w:r>
      <w:r w:rsidR="003E1A67" w:rsidRPr="00557ADF">
        <w:t>(1);</w:t>
      </w:r>
    </w:p>
    <w:p w:rsidR="00A80155" w:rsidRPr="00557ADF" w:rsidRDefault="00A80155" w:rsidP="00A80155">
      <w:pPr>
        <w:pStyle w:val="paragraph"/>
      </w:pPr>
      <w:r w:rsidRPr="00557ADF">
        <w:tab/>
        <w:t>(b)</w:t>
      </w:r>
      <w:r w:rsidRPr="00557ADF">
        <w:tab/>
        <w:t>information about the interest rate payable if there is a delay in the payment of daily accommodation payments or daily accommodation contributions;</w:t>
      </w:r>
    </w:p>
    <w:p w:rsidR="00A80155" w:rsidRPr="00557ADF" w:rsidRDefault="00A80155" w:rsidP="00A80155">
      <w:pPr>
        <w:pStyle w:val="paragraph"/>
      </w:pPr>
      <w:r w:rsidRPr="00557ADF">
        <w:tab/>
        <w:t>(c)</w:t>
      </w:r>
      <w:r w:rsidRPr="00557ADF">
        <w:tab/>
        <w:t xml:space="preserve">the method and timing by which any overpaid accommodation payments or accommodation contributions will be refunded to the </w:t>
      </w:r>
      <w:r w:rsidR="00111AFC" w:rsidRPr="00557ADF">
        <w:t>person</w:t>
      </w:r>
      <w:r w:rsidRPr="00557ADF">
        <w:t>;</w:t>
      </w:r>
    </w:p>
    <w:p w:rsidR="00A80155" w:rsidRPr="00557ADF" w:rsidRDefault="00A80155" w:rsidP="00A80155">
      <w:pPr>
        <w:pStyle w:val="paragraph"/>
      </w:pPr>
      <w:r w:rsidRPr="00557ADF">
        <w:tab/>
        <w:t>(d)</w:t>
      </w:r>
      <w:r w:rsidRPr="00557ADF">
        <w:tab/>
        <w:t>information about refund arrangements for refundable accommodation deposits and refundable accommodation contributions;</w:t>
      </w:r>
    </w:p>
    <w:p w:rsidR="00A80155" w:rsidRPr="00557ADF" w:rsidRDefault="00A80155" w:rsidP="00A80155">
      <w:pPr>
        <w:pStyle w:val="paragraph"/>
      </w:pPr>
      <w:r w:rsidRPr="00557ADF">
        <w:tab/>
        <w:t>(e)</w:t>
      </w:r>
      <w:r w:rsidRPr="00557ADF">
        <w:tab/>
        <w:t>the prudential arrangements applying to refundable accommodation deposits and refundable accommodation contributions.</w:t>
      </w:r>
    </w:p>
    <w:p w:rsidR="00AA5A2D" w:rsidRPr="00557ADF" w:rsidRDefault="008A74D6" w:rsidP="005B75DC">
      <w:pPr>
        <w:pStyle w:val="ActHead5"/>
      </w:pPr>
      <w:bookmarkStart w:id="26" w:name="_Toc391026111"/>
      <w:r w:rsidRPr="00557ADF">
        <w:rPr>
          <w:rStyle w:val="CharSectno"/>
        </w:rPr>
        <w:t>16</w:t>
      </w:r>
      <w:r w:rsidR="005B75DC" w:rsidRPr="00557ADF">
        <w:t xml:space="preserve">  Extension of time for entering into accommodation agreement</w:t>
      </w:r>
      <w:bookmarkEnd w:id="26"/>
    </w:p>
    <w:p w:rsidR="005B75DC" w:rsidRPr="00557ADF" w:rsidRDefault="005B75DC" w:rsidP="005B75DC">
      <w:pPr>
        <w:pStyle w:val="subsection"/>
      </w:pPr>
      <w:r w:rsidRPr="00557ADF">
        <w:tab/>
      </w:r>
      <w:r w:rsidRPr="00557ADF">
        <w:tab/>
        <w:t>For subsection</w:t>
      </w:r>
      <w:r w:rsidR="00557ADF" w:rsidRPr="00557ADF">
        <w:t> </w:t>
      </w:r>
      <w:r w:rsidRPr="00557ADF">
        <w:t>52F</w:t>
      </w:r>
      <w:r w:rsidR="00557ADF">
        <w:noBreakHyphen/>
      </w:r>
      <w:r w:rsidRPr="00557ADF">
        <w:t>2(2) of the Act, in considering the period by which the time for entering into an accommodation agreement is to be extended, the Secretary may have regard to any matter that the Secretary consid</w:t>
      </w:r>
      <w:r w:rsidR="005550C2" w:rsidRPr="00557ADF">
        <w:t>ers</w:t>
      </w:r>
      <w:r w:rsidRPr="00557ADF">
        <w:t xml:space="preserve"> relevant.</w:t>
      </w:r>
    </w:p>
    <w:p w:rsidR="005550C2" w:rsidRPr="00557ADF" w:rsidRDefault="008A74D6" w:rsidP="005550C2">
      <w:pPr>
        <w:pStyle w:val="ActHead5"/>
      </w:pPr>
      <w:bookmarkStart w:id="27" w:name="_Toc391026112"/>
      <w:r w:rsidRPr="00557ADF">
        <w:rPr>
          <w:rStyle w:val="CharSectno"/>
        </w:rPr>
        <w:t>17</w:t>
      </w:r>
      <w:r w:rsidR="005550C2" w:rsidRPr="00557ADF">
        <w:t xml:space="preserve">  Content of accommodation agreements</w:t>
      </w:r>
      <w:bookmarkEnd w:id="27"/>
    </w:p>
    <w:p w:rsidR="004F0AE7" w:rsidRPr="00557ADF" w:rsidRDefault="005550C2" w:rsidP="005550C2">
      <w:pPr>
        <w:pStyle w:val="subsection"/>
      </w:pPr>
      <w:r w:rsidRPr="00557ADF">
        <w:tab/>
      </w:r>
      <w:r w:rsidR="00707A48" w:rsidRPr="00557ADF">
        <w:t>(1)</w:t>
      </w:r>
      <w:r w:rsidRPr="00557ADF">
        <w:tab/>
      </w:r>
      <w:r w:rsidR="00B207DC" w:rsidRPr="00557ADF">
        <w:t>For paragraph</w:t>
      </w:r>
      <w:r w:rsidR="00557ADF" w:rsidRPr="00557ADF">
        <w:t> </w:t>
      </w:r>
      <w:r w:rsidR="00B207DC" w:rsidRPr="00557ADF">
        <w:t>52F</w:t>
      </w:r>
      <w:r w:rsidR="00557ADF">
        <w:noBreakHyphen/>
      </w:r>
      <w:r w:rsidR="00B207DC" w:rsidRPr="00557ADF">
        <w:t>3(1)(k) of the Act, t</w:t>
      </w:r>
      <w:r w:rsidR="004F0AE7" w:rsidRPr="00557ADF">
        <w:t xml:space="preserve">his section </w:t>
      </w:r>
      <w:r w:rsidR="00B207DC" w:rsidRPr="00557ADF">
        <w:t xml:space="preserve">specifies other matters that must be set out in </w:t>
      </w:r>
      <w:r w:rsidR="004F0AE7" w:rsidRPr="00557ADF">
        <w:t xml:space="preserve">an accommodation agreement between the approved provider </w:t>
      </w:r>
      <w:r w:rsidR="004F0AE7" w:rsidRPr="00557ADF">
        <w:lastRenderedPageBreak/>
        <w:t>of a residential care service</w:t>
      </w:r>
      <w:r w:rsidR="003E1F14" w:rsidRPr="00557ADF">
        <w:t xml:space="preserve"> or an eligible flexible care service </w:t>
      </w:r>
      <w:r w:rsidR="004F0AE7" w:rsidRPr="00557ADF">
        <w:t xml:space="preserve">and a </w:t>
      </w:r>
      <w:r w:rsidR="007E77CD" w:rsidRPr="00557ADF">
        <w:t xml:space="preserve">person </w:t>
      </w:r>
      <w:r w:rsidR="004F0AE7" w:rsidRPr="00557ADF">
        <w:t xml:space="preserve">who </w:t>
      </w:r>
      <w:r w:rsidR="007E77CD" w:rsidRPr="00557ADF">
        <w:t>will be paying</w:t>
      </w:r>
      <w:r w:rsidR="004F0AE7" w:rsidRPr="00557ADF">
        <w:t xml:space="preserve"> an accommodation payment for the service.</w:t>
      </w:r>
    </w:p>
    <w:p w:rsidR="00B207DC" w:rsidRPr="00557ADF" w:rsidRDefault="00B207DC" w:rsidP="00B207DC">
      <w:pPr>
        <w:pStyle w:val="SubsectionHead"/>
      </w:pPr>
      <w:r w:rsidRPr="00557ADF">
        <w:t>General matters</w:t>
      </w:r>
    </w:p>
    <w:p w:rsidR="005550C2" w:rsidRPr="00557ADF" w:rsidRDefault="004F0AE7" w:rsidP="005550C2">
      <w:pPr>
        <w:pStyle w:val="subsection"/>
      </w:pPr>
      <w:r w:rsidRPr="00557ADF">
        <w:tab/>
        <w:t>(2)</w:t>
      </w:r>
      <w:r w:rsidRPr="00557ADF">
        <w:tab/>
      </w:r>
      <w:r w:rsidR="00B207DC" w:rsidRPr="00557ADF">
        <w:t>T</w:t>
      </w:r>
      <w:r w:rsidRPr="00557ADF">
        <w:t xml:space="preserve">he </w:t>
      </w:r>
      <w:r w:rsidR="005550C2" w:rsidRPr="00557ADF">
        <w:t>accommodation agreement must set out the following:</w:t>
      </w:r>
    </w:p>
    <w:p w:rsidR="005550C2" w:rsidRPr="00557ADF" w:rsidRDefault="005550C2" w:rsidP="005550C2">
      <w:pPr>
        <w:pStyle w:val="paragraph"/>
      </w:pPr>
      <w:r w:rsidRPr="00557ADF">
        <w:tab/>
        <w:t>(a)</w:t>
      </w:r>
      <w:r w:rsidRPr="00557ADF">
        <w:tab/>
        <w:t xml:space="preserve">the specific accommodation that the </w:t>
      </w:r>
      <w:r w:rsidR="003C29EB" w:rsidRPr="00557ADF">
        <w:t>accommodation payment entitl</w:t>
      </w:r>
      <w:r w:rsidRPr="00557ADF">
        <w:t xml:space="preserve">es the </w:t>
      </w:r>
      <w:r w:rsidR="007E77CD" w:rsidRPr="00557ADF">
        <w:t xml:space="preserve">person </w:t>
      </w:r>
      <w:r w:rsidRPr="00557ADF">
        <w:t>to</w:t>
      </w:r>
      <w:r w:rsidR="003C29EB" w:rsidRPr="00557ADF">
        <w:t xml:space="preserve"> be provided with</w:t>
      </w:r>
      <w:r w:rsidRPr="00557ADF">
        <w:t>;</w:t>
      </w:r>
    </w:p>
    <w:p w:rsidR="005550C2" w:rsidRPr="00557ADF" w:rsidRDefault="003C29EB" w:rsidP="005550C2">
      <w:pPr>
        <w:pStyle w:val="paragraph"/>
      </w:pPr>
      <w:r w:rsidRPr="00557ADF">
        <w:tab/>
        <w:t>(b)</w:t>
      </w:r>
      <w:r w:rsidRPr="00557ADF">
        <w:tab/>
      </w:r>
      <w:r w:rsidR="005550C2" w:rsidRPr="00557ADF">
        <w:t xml:space="preserve">any services that the accommodation payment entitles the </w:t>
      </w:r>
      <w:r w:rsidR="007E77CD" w:rsidRPr="00557ADF">
        <w:t xml:space="preserve">person </w:t>
      </w:r>
      <w:r w:rsidR="005550C2" w:rsidRPr="00557ADF">
        <w:t>to</w:t>
      </w:r>
      <w:r w:rsidRPr="00557ADF">
        <w:t xml:space="preserve"> be provided with</w:t>
      </w:r>
      <w:r w:rsidR="005550C2" w:rsidRPr="00557ADF">
        <w:t>;</w:t>
      </w:r>
    </w:p>
    <w:p w:rsidR="003C29EB" w:rsidRPr="00557ADF" w:rsidRDefault="003C29EB" w:rsidP="003C29EB">
      <w:pPr>
        <w:pStyle w:val="paragraph"/>
      </w:pPr>
      <w:r w:rsidRPr="00557ADF">
        <w:tab/>
        <w:t>(c)</w:t>
      </w:r>
      <w:r w:rsidRPr="00557ADF">
        <w:tab/>
        <w:t xml:space="preserve">that, if the approved provider or the </w:t>
      </w:r>
      <w:r w:rsidR="007E77CD" w:rsidRPr="00557ADF">
        <w:t xml:space="preserve">person </w:t>
      </w:r>
      <w:r w:rsidRPr="00557ADF">
        <w:t xml:space="preserve">applies to the Secretary for a </w:t>
      </w:r>
      <w:r w:rsidR="00111AFC" w:rsidRPr="00557ADF">
        <w:t xml:space="preserve">financial hardship </w:t>
      </w:r>
      <w:r w:rsidR="008D5161" w:rsidRPr="00557ADF">
        <w:t xml:space="preserve">determination </w:t>
      </w:r>
      <w:r w:rsidR="00111AFC" w:rsidRPr="00557ADF">
        <w:t xml:space="preserve">to be made in relation to the </w:t>
      </w:r>
      <w:r w:rsidR="007E77CD" w:rsidRPr="00557ADF">
        <w:t>person</w:t>
      </w:r>
      <w:r w:rsidRPr="00557ADF">
        <w:t>, the accommodation payment is still payable if:</w:t>
      </w:r>
    </w:p>
    <w:p w:rsidR="003C29EB" w:rsidRPr="00557ADF" w:rsidRDefault="003C29EB" w:rsidP="003C29EB">
      <w:pPr>
        <w:pStyle w:val="paragraphsub"/>
        <w:rPr>
          <w:rFonts w:ascii="MS Mincho" w:eastAsia="MS Mincho" w:hAnsi="MS Mincho" w:cs="MS Mincho"/>
        </w:rPr>
      </w:pPr>
      <w:r w:rsidRPr="00557ADF">
        <w:tab/>
        <w:t>(</w:t>
      </w:r>
      <w:proofErr w:type="spellStart"/>
      <w:r w:rsidRPr="00557ADF">
        <w:t>i</w:t>
      </w:r>
      <w:proofErr w:type="spellEnd"/>
      <w:r w:rsidRPr="00557ADF">
        <w:t>)</w:t>
      </w:r>
      <w:r w:rsidRPr="00557ADF">
        <w:tab/>
        <w:t>the Secretary refuses to make the determination; or</w:t>
      </w:r>
    </w:p>
    <w:p w:rsidR="008D5161" w:rsidRPr="00557ADF" w:rsidRDefault="003C29EB" w:rsidP="003C29EB">
      <w:pPr>
        <w:pStyle w:val="paragraphsub"/>
      </w:pPr>
      <w:r w:rsidRPr="00557ADF">
        <w:rPr>
          <w:rFonts w:eastAsia="MS Mincho"/>
        </w:rPr>
        <w:tab/>
        <w:t>(ii)</w:t>
      </w:r>
      <w:r w:rsidRPr="00557ADF">
        <w:rPr>
          <w:rFonts w:eastAsia="MS Mincho"/>
        </w:rPr>
        <w:tab/>
      </w:r>
      <w:r w:rsidRPr="00557ADF">
        <w:t>the determination is made b</w:t>
      </w:r>
      <w:r w:rsidR="00B207DC" w:rsidRPr="00557ADF">
        <w:t>ut later ceases to be in force</w:t>
      </w:r>
      <w:r w:rsidR="00013A4F" w:rsidRPr="00557ADF">
        <w:t>;</w:t>
      </w:r>
    </w:p>
    <w:p w:rsidR="00013A4F" w:rsidRPr="00557ADF" w:rsidRDefault="00013A4F" w:rsidP="00013A4F">
      <w:pPr>
        <w:pStyle w:val="paragraph"/>
      </w:pPr>
      <w:r w:rsidRPr="00557ADF">
        <w:tab/>
        <w:t>(d)</w:t>
      </w:r>
      <w:r w:rsidRPr="00557ADF">
        <w:tab/>
        <w:t xml:space="preserve">that, if the person moves to another room (the </w:t>
      </w:r>
      <w:r w:rsidRPr="00557ADF">
        <w:rPr>
          <w:b/>
          <w:i/>
        </w:rPr>
        <w:t>new room</w:t>
      </w:r>
      <w:r w:rsidRPr="00557ADF">
        <w:t xml:space="preserve">), or to another part (the </w:t>
      </w:r>
      <w:r w:rsidRPr="00557ADF">
        <w:rPr>
          <w:b/>
          <w:i/>
        </w:rPr>
        <w:t>new part</w:t>
      </w:r>
      <w:r w:rsidRPr="00557ADF">
        <w:t>) of a room</w:t>
      </w:r>
      <w:r w:rsidR="00883938" w:rsidRPr="00557ADF">
        <w:t>,</w:t>
      </w:r>
      <w:r w:rsidRPr="00557ADF">
        <w:t xml:space="preserve"> in the service on a day:</w:t>
      </w:r>
    </w:p>
    <w:p w:rsidR="00013A4F" w:rsidRPr="00557ADF" w:rsidRDefault="00013A4F" w:rsidP="00013A4F">
      <w:pPr>
        <w:pStyle w:val="paragraphsub"/>
      </w:pPr>
      <w:r w:rsidRPr="00557ADF">
        <w:tab/>
        <w:t>(</w:t>
      </w:r>
      <w:proofErr w:type="spellStart"/>
      <w:r w:rsidRPr="00557ADF">
        <w:t>i</w:t>
      </w:r>
      <w:proofErr w:type="spellEnd"/>
      <w:r w:rsidRPr="00557ADF">
        <w:t>)</w:t>
      </w:r>
      <w:r w:rsidRPr="00557ADF">
        <w:tab/>
        <w:t>the person is not taken to have entered the service on that day; and</w:t>
      </w:r>
    </w:p>
    <w:p w:rsidR="00013A4F" w:rsidRPr="00557ADF" w:rsidRDefault="00013A4F" w:rsidP="00013A4F">
      <w:pPr>
        <w:pStyle w:val="paragraphsub"/>
      </w:pPr>
      <w:r w:rsidRPr="00557ADF">
        <w:tab/>
        <w:t>(ii)</w:t>
      </w:r>
      <w:r w:rsidRPr="00557ADF">
        <w:tab/>
        <w:t>the Act (in particular paragraph</w:t>
      </w:r>
      <w:r w:rsidR="00557ADF" w:rsidRPr="00557ADF">
        <w:t> </w:t>
      </w:r>
      <w:r w:rsidRPr="00557ADF">
        <w:t>52F</w:t>
      </w:r>
      <w:r w:rsidR="00557ADF">
        <w:noBreakHyphen/>
      </w:r>
      <w:r w:rsidRPr="00557ADF">
        <w:t>3(1)(e) and section</w:t>
      </w:r>
      <w:r w:rsidR="00557ADF" w:rsidRPr="00557ADF">
        <w:t> </w:t>
      </w:r>
      <w:r w:rsidRPr="00557ADF">
        <w:t>52J</w:t>
      </w:r>
      <w:r w:rsidR="00557ADF">
        <w:noBreakHyphen/>
      </w:r>
      <w:r w:rsidRPr="00557ADF">
        <w:t>5 of the Act) continues to apply in relation to the person by reference to the pe</w:t>
      </w:r>
      <w:r w:rsidR="007F03F8" w:rsidRPr="00557ADF">
        <w:t>rson’s entry day to the service.</w:t>
      </w:r>
    </w:p>
    <w:p w:rsidR="00B207DC" w:rsidRPr="00557ADF" w:rsidRDefault="00013A4F" w:rsidP="00B207DC">
      <w:pPr>
        <w:pStyle w:val="SubsectionHead"/>
      </w:pPr>
      <w:r w:rsidRPr="00557ADF">
        <w:t>Additional m</w:t>
      </w:r>
      <w:r w:rsidR="00B207DC" w:rsidRPr="00557ADF">
        <w:t xml:space="preserve">atters </w:t>
      </w:r>
      <w:r w:rsidR="00977BDE" w:rsidRPr="00557ADF">
        <w:t xml:space="preserve">in relation </w:t>
      </w:r>
      <w:r w:rsidR="00B207DC" w:rsidRPr="00557ADF">
        <w:t xml:space="preserve">to </w:t>
      </w:r>
      <w:r w:rsidR="00977BDE" w:rsidRPr="00557ADF">
        <w:t>voluntary moves</w:t>
      </w:r>
      <w:r w:rsidR="00B207DC" w:rsidRPr="00557ADF">
        <w:t xml:space="preserve"> within the service</w:t>
      </w:r>
    </w:p>
    <w:p w:rsidR="00B207DC" w:rsidRPr="00557ADF" w:rsidRDefault="00B207DC" w:rsidP="00B207DC">
      <w:pPr>
        <w:pStyle w:val="subsection"/>
      </w:pPr>
      <w:r w:rsidRPr="00557ADF">
        <w:tab/>
        <w:t>(</w:t>
      </w:r>
      <w:r w:rsidR="006815DF" w:rsidRPr="00557ADF">
        <w:t>3</w:t>
      </w:r>
      <w:r w:rsidRPr="00557ADF">
        <w:t>)</w:t>
      </w:r>
      <w:r w:rsidRPr="00557ADF">
        <w:tab/>
        <w:t xml:space="preserve">The accommodation agreement must </w:t>
      </w:r>
      <w:r w:rsidR="002D681A" w:rsidRPr="00557ADF">
        <w:t xml:space="preserve">set out </w:t>
      </w:r>
      <w:r w:rsidR="00977BDE" w:rsidRPr="00557ADF">
        <w:t>that</w:t>
      </w:r>
      <w:r w:rsidR="007F03F8" w:rsidRPr="00557ADF">
        <w:t>,</w:t>
      </w:r>
      <w:r w:rsidR="00977BDE" w:rsidRPr="00557ADF">
        <w:t xml:space="preserve"> if the person proposes to move</w:t>
      </w:r>
      <w:r w:rsidR="00B1038B" w:rsidRPr="00557ADF">
        <w:t xml:space="preserve"> </w:t>
      </w:r>
      <w:r w:rsidR="00977BDE" w:rsidRPr="00557ADF">
        <w:t xml:space="preserve">to </w:t>
      </w:r>
      <w:r w:rsidR="00883938" w:rsidRPr="00557ADF">
        <w:t xml:space="preserve">a new </w:t>
      </w:r>
      <w:r w:rsidR="00977BDE" w:rsidRPr="00557ADF">
        <w:t>room</w:t>
      </w:r>
      <w:r w:rsidR="00883938" w:rsidRPr="00557ADF">
        <w:t>, or to</w:t>
      </w:r>
      <w:r w:rsidR="009778F4" w:rsidRPr="00557ADF">
        <w:t xml:space="preserve"> </w:t>
      </w:r>
      <w:r w:rsidR="00883938" w:rsidRPr="00557ADF">
        <w:t xml:space="preserve">a new </w:t>
      </w:r>
      <w:r w:rsidR="009778F4" w:rsidRPr="00557ADF">
        <w:t>part of a room</w:t>
      </w:r>
      <w:r w:rsidR="00883938" w:rsidRPr="00557ADF">
        <w:t>,</w:t>
      </w:r>
      <w:r w:rsidR="00D71C4D" w:rsidRPr="00557ADF">
        <w:t xml:space="preserve"> in the service</w:t>
      </w:r>
      <w:r w:rsidR="001E424C" w:rsidRPr="00557ADF">
        <w:t>,</w:t>
      </w:r>
      <w:r w:rsidR="00D71C4D" w:rsidRPr="00557ADF">
        <w:t xml:space="preserve"> </w:t>
      </w:r>
      <w:r w:rsidR="009778F4" w:rsidRPr="00557ADF">
        <w:t xml:space="preserve">and the move </w:t>
      </w:r>
      <w:r w:rsidR="00B1038B" w:rsidRPr="00557ADF">
        <w:t xml:space="preserve">is </w:t>
      </w:r>
      <w:r w:rsidR="009778F4" w:rsidRPr="00557ADF">
        <w:t>voluntary:</w:t>
      </w:r>
    </w:p>
    <w:p w:rsidR="00707A48" w:rsidRPr="00557ADF" w:rsidRDefault="007F03F8" w:rsidP="007F03F8">
      <w:pPr>
        <w:pStyle w:val="paragraph"/>
      </w:pPr>
      <w:r w:rsidRPr="00557ADF">
        <w:tab/>
        <w:t>(a</w:t>
      </w:r>
      <w:r w:rsidR="00481616" w:rsidRPr="00557ADF">
        <w:t>)</w:t>
      </w:r>
      <w:r w:rsidR="00481616" w:rsidRPr="00557ADF">
        <w:tab/>
      </w:r>
      <w:r w:rsidR="00707A48" w:rsidRPr="00557ADF">
        <w:t xml:space="preserve">the accommodation agreement </w:t>
      </w:r>
      <w:r w:rsidR="009F74D5" w:rsidRPr="00557ADF">
        <w:t>must be varied</w:t>
      </w:r>
      <w:r w:rsidR="00B207DC" w:rsidRPr="00557ADF">
        <w:t>, before the move occurs,</w:t>
      </w:r>
      <w:r w:rsidR="009F74D5" w:rsidRPr="00557ADF">
        <w:t xml:space="preserve"> </w:t>
      </w:r>
      <w:r w:rsidR="00707A48" w:rsidRPr="00557ADF">
        <w:t xml:space="preserve">to specify the </w:t>
      </w:r>
      <w:r w:rsidR="009778F4" w:rsidRPr="00557ADF">
        <w:t xml:space="preserve">new </w:t>
      </w:r>
      <w:r w:rsidR="00B207DC" w:rsidRPr="00557ADF">
        <w:t>room</w:t>
      </w:r>
      <w:r w:rsidR="00707A48" w:rsidRPr="00557ADF">
        <w:t xml:space="preserve"> or the </w:t>
      </w:r>
      <w:r w:rsidR="009778F4" w:rsidRPr="00557ADF">
        <w:t xml:space="preserve">new </w:t>
      </w:r>
      <w:r w:rsidR="00707A48" w:rsidRPr="00557ADF">
        <w:t>pa</w:t>
      </w:r>
      <w:r w:rsidR="00562695" w:rsidRPr="00557ADF">
        <w:t>rt of the room</w:t>
      </w:r>
      <w:r w:rsidR="00707A48" w:rsidRPr="00557ADF">
        <w:t>;</w:t>
      </w:r>
      <w:r w:rsidR="00481616" w:rsidRPr="00557ADF">
        <w:t xml:space="preserve"> and</w:t>
      </w:r>
    </w:p>
    <w:p w:rsidR="00481616" w:rsidRPr="00557ADF" w:rsidRDefault="007F03F8" w:rsidP="007F03F8">
      <w:pPr>
        <w:pStyle w:val="paragraph"/>
      </w:pPr>
      <w:r w:rsidRPr="00557ADF">
        <w:tab/>
        <w:t>(b</w:t>
      </w:r>
      <w:r w:rsidR="00481616" w:rsidRPr="00557ADF">
        <w:t>)</w:t>
      </w:r>
      <w:r w:rsidR="00481616" w:rsidRPr="00557ADF">
        <w:tab/>
        <w:t xml:space="preserve">the day on which the agreement is varied </w:t>
      </w:r>
      <w:r w:rsidR="0021242B" w:rsidRPr="00557ADF">
        <w:t>will become</w:t>
      </w:r>
      <w:r w:rsidR="00481616" w:rsidRPr="00557ADF">
        <w:t xml:space="preserve"> the price agreement day for the </w:t>
      </w:r>
      <w:r w:rsidR="007E77CD" w:rsidRPr="00557ADF">
        <w:t>person</w:t>
      </w:r>
      <w:r w:rsidR="00481616" w:rsidRPr="00557ADF">
        <w:t>;</w:t>
      </w:r>
      <w:r w:rsidRPr="00557ADF">
        <w:t xml:space="preserve"> and</w:t>
      </w:r>
    </w:p>
    <w:p w:rsidR="002C2C2C" w:rsidRPr="00557ADF" w:rsidRDefault="007F03F8" w:rsidP="007F03F8">
      <w:pPr>
        <w:pStyle w:val="paragraph"/>
      </w:pPr>
      <w:r w:rsidRPr="00557ADF">
        <w:tab/>
        <w:t>(c</w:t>
      </w:r>
      <w:r w:rsidR="00D22F5B" w:rsidRPr="00557ADF">
        <w:t>)</w:t>
      </w:r>
      <w:r w:rsidR="00D22F5B" w:rsidRPr="00557ADF">
        <w:tab/>
      </w:r>
      <w:r w:rsidR="00707A48" w:rsidRPr="00557ADF">
        <w:t xml:space="preserve">the </w:t>
      </w:r>
      <w:r w:rsidR="007E77CD" w:rsidRPr="00557ADF">
        <w:t xml:space="preserve">person </w:t>
      </w:r>
      <w:r w:rsidR="00707A48" w:rsidRPr="00557ADF">
        <w:t>may be charged a</w:t>
      </w:r>
      <w:r w:rsidR="002C2C2C" w:rsidRPr="00557ADF">
        <w:t>n</w:t>
      </w:r>
      <w:r w:rsidR="00707A48" w:rsidRPr="00557ADF">
        <w:t xml:space="preserve"> </w:t>
      </w:r>
      <w:r w:rsidR="002C2C2C" w:rsidRPr="00557ADF">
        <w:t xml:space="preserve">accommodation payment amount, after the move, that is higher or lower than the accommodation payment amount </w:t>
      </w:r>
      <w:r w:rsidR="00BB332F" w:rsidRPr="00557ADF">
        <w:t xml:space="preserve">the </w:t>
      </w:r>
      <w:r w:rsidR="007E77CD" w:rsidRPr="00557ADF">
        <w:t xml:space="preserve">person is </w:t>
      </w:r>
      <w:r w:rsidR="00BB332F" w:rsidRPr="00557ADF">
        <w:t xml:space="preserve">paying </w:t>
      </w:r>
      <w:r w:rsidR="002C2C2C" w:rsidRPr="00557ADF">
        <w:t>before the move</w:t>
      </w:r>
      <w:r w:rsidRPr="00557ADF">
        <w:t>,</w:t>
      </w:r>
      <w:r w:rsidR="00481616" w:rsidRPr="00557ADF">
        <w:t xml:space="preserve"> </w:t>
      </w:r>
      <w:r w:rsidR="00D22F5B" w:rsidRPr="00557ADF">
        <w:t>but</w:t>
      </w:r>
      <w:r w:rsidRPr="00557ADF">
        <w:t xml:space="preserve"> </w:t>
      </w:r>
      <w:r w:rsidR="00D22F5B" w:rsidRPr="00557ADF">
        <w:t xml:space="preserve">the </w:t>
      </w:r>
      <w:r w:rsidR="007E77CD" w:rsidRPr="00557ADF">
        <w:t xml:space="preserve">person </w:t>
      </w:r>
      <w:r w:rsidR="00D22F5B" w:rsidRPr="00557ADF">
        <w:t>must not be charged an accommodation payment amount that is higher than the maximum accommodation payment amount that was made publicly available by the approved provider under section</w:t>
      </w:r>
      <w:r w:rsidR="00557ADF" w:rsidRPr="00557ADF">
        <w:t> </w:t>
      </w:r>
      <w:r w:rsidR="008A74D6" w:rsidRPr="00557ADF">
        <w:t>19</w:t>
      </w:r>
      <w:r w:rsidR="00D22F5B" w:rsidRPr="00557ADF">
        <w:t xml:space="preserve"> for the </w:t>
      </w:r>
      <w:r w:rsidR="007E77CD" w:rsidRPr="00557ADF">
        <w:t xml:space="preserve">person’s </w:t>
      </w:r>
      <w:r w:rsidR="00D22F5B" w:rsidRPr="00557ADF">
        <w:t xml:space="preserve">new price agreement day and the </w:t>
      </w:r>
      <w:r w:rsidR="009778F4" w:rsidRPr="00557ADF">
        <w:t>new room</w:t>
      </w:r>
      <w:r w:rsidR="00D22F5B" w:rsidRPr="00557ADF">
        <w:t xml:space="preserve"> or the </w:t>
      </w:r>
      <w:r w:rsidR="009778F4" w:rsidRPr="00557ADF">
        <w:t xml:space="preserve">new </w:t>
      </w:r>
      <w:r w:rsidR="00D22F5B" w:rsidRPr="00557ADF">
        <w:t>part of the room;</w:t>
      </w:r>
      <w:r w:rsidRPr="00557ADF">
        <w:t xml:space="preserve"> and</w:t>
      </w:r>
    </w:p>
    <w:p w:rsidR="00F93B92" w:rsidRPr="00557ADF" w:rsidRDefault="007F03F8" w:rsidP="00F93B92">
      <w:pPr>
        <w:pStyle w:val="paragraph"/>
      </w:pPr>
      <w:r w:rsidRPr="00557ADF">
        <w:tab/>
        <w:t>(d</w:t>
      </w:r>
      <w:r w:rsidR="00F93B92" w:rsidRPr="00557ADF">
        <w:t>)</w:t>
      </w:r>
      <w:r w:rsidR="00F93B92" w:rsidRPr="00557ADF">
        <w:tab/>
      </w:r>
      <w:r w:rsidR="009778F4" w:rsidRPr="00557ADF">
        <w:t xml:space="preserve">if </w:t>
      </w:r>
      <w:r w:rsidR="00F93B92" w:rsidRPr="00557ADF">
        <w:t xml:space="preserve">the </w:t>
      </w:r>
      <w:r w:rsidR="007E77CD" w:rsidRPr="00557ADF">
        <w:t xml:space="preserve">person </w:t>
      </w:r>
      <w:r w:rsidRPr="00557ADF">
        <w:t xml:space="preserve">is to </w:t>
      </w:r>
      <w:r w:rsidR="00F93B92" w:rsidRPr="00557ADF">
        <w:t>be charged a higher accommodation payment amount</w:t>
      </w:r>
      <w:r w:rsidR="00450107" w:rsidRPr="00557ADF">
        <w:t xml:space="preserve"> for the new room or the new part of the room</w:t>
      </w:r>
      <w:r w:rsidR="00F93B92" w:rsidRPr="00557ADF">
        <w:t xml:space="preserve">—the </w:t>
      </w:r>
      <w:r w:rsidR="007E77CD" w:rsidRPr="00557ADF">
        <w:t xml:space="preserve">person </w:t>
      </w:r>
      <w:r w:rsidR="00F93B92" w:rsidRPr="00557ADF">
        <w:t xml:space="preserve">may choose to pay the </w:t>
      </w:r>
      <w:r w:rsidR="00111AFC" w:rsidRPr="00557ADF">
        <w:t xml:space="preserve">additional </w:t>
      </w:r>
      <w:r w:rsidR="00F93B92" w:rsidRPr="00557ADF">
        <w:t>accommodation payment amount by:</w:t>
      </w:r>
    </w:p>
    <w:p w:rsidR="00F93B92" w:rsidRPr="00557ADF" w:rsidRDefault="00F93B92" w:rsidP="00F93B92">
      <w:pPr>
        <w:pStyle w:val="paragraphsub"/>
      </w:pPr>
      <w:r w:rsidRPr="00557ADF">
        <w:tab/>
        <w:t>(</w:t>
      </w:r>
      <w:proofErr w:type="spellStart"/>
      <w:r w:rsidRPr="00557ADF">
        <w:t>i</w:t>
      </w:r>
      <w:proofErr w:type="spellEnd"/>
      <w:r w:rsidRPr="00557ADF">
        <w:t>)</w:t>
      </w:r>
      <w:r w:rsidRPr="00557ADF">
        <w:tab/>
        <w:t>daily payments; or</w:t>
      </w:r>
    </w:p>
    <w:p w:rsidR="00F93B92" w:rsidRPr="00557ADF" w:rsidRDefault="00F93B92" w:rsidP="00F93B92">
      <w:pPr>
        <w:pStyle w:val="paragraphsub"/>
      </w:pPr>
      <w:r w:rsidRPr="00557ADF">
        <w:tab/>
        <w:t>(ii)</w:t>
      </w:r>
      <w:r w:rsidRPr="00557ADF">
        <w:tab/>
        <w:t>refundable deposit; or</w:t>
      </w:r>
    </w:p>
    <w:p w:rsidR="00F93B92" w:rsidRPr="00557ADF" w:rsidRDefault="00F93B92" w:rsidP="00F93B92">
      <w:pPr>
        <w:pStyle w:val="paragraphsub"/>
      </w:pPr>
      <w:r w:rsidRPr="00557ADF">
        <w:tab/>
        <w:t>(iii)</w:t>
      </w:r>
      <w:r w:rsidRPr="00557ADF">
        <w:tab/>
        <w:t>a combination of refundable deposit and daily p</w:t>
      </w:r>
      <w:r w:rsidR="0021242B" w:rsidRPr="00557ADF">
        <w:t>ayments.</w:t>
      </w:r>
    </w:p>
    <w:p w:rsidR="009778F4" w:rsidRPr="00557ADF" w:rsidRDefault="00883938" w:rsidP="009778F4">
      <w:pPr>
        <w:pStyle w:val="SubsectionHead"/>
      </w:pPr>
      <w:r w:rsidRPr="00557ADF">
        <w:t>Additional m</w:t>
      </w:r>
      <w:r w:rsidR="009778F4" w:rsidRPr="00557ADF">
        <w:t xml:space="preserve">atters in relation to </w:t>
      </w:r>
      <w:r w:rsidR="00013A4F" w:rsidRPr="00557ADF">
        <w:t>non</w:t>
      </w:r>
      <w:r w:rsidR="00557ADF">
        <w:noBreakHyphen/>
      </w:r>
      <w:r w:rsidR="00013A4F" w:rsidRPr="00557ADF">
        <w:t xml:space="preserve">voluntary </w:t>
      </w:r>
      <w:r w:rsidR="009778F4" w:rsidRPr="00557ADF">
        <w:t>moves within the service</w:t>
      </w:r>
    </w:p>
    <w:p w:rsidR="002D681A" w:rsidRPr="00557ADF" w:rsidRDefault="007F03F8" w:rsidP="007F03F8">
      <w:pPr>
        <w:pStyle w:val="subsection"/>
      </w:pPr>
      <w:r w:rsidRPr="00557ADF">
        <w:tab/>
        <w:t>(4)</w:t>
      </w:r>
      <w:r w:rsidRPr="00557ADF">
        <w:tab/>
        <w:t xml:space="preserve">The accommodation agreement must </w:t>
      </w:r>
      <w:r w:rsidR="002D681A" w:rsidRPr="00557ADF">
        <w:t xml:space="preserve">set out </w:t>
      </w:r>
      <w:r w:rsidRPr="00557ADF">
        <w:t>tha</w:t>
      </w:r>
      <w:r w:rsidR="00B1038B" w:rsidRPr="00557ADF">
        <w:t>t, if the person is to be moved</w:t>
      </w:r>
      <w:r w:rsidRPr="00557ADF">
        <w:t xml:space="preserve"> to a new room, or to a new part of a room, in the service for </w:t>
      </w:r>
      <w:r w:rsidR="00E05B34" w:rsidRPr="00557ADF">
        <w:t xml:space="preserve">less than </w:t>
      </w:r>
      <w:r w:rsidR="00791C3D" w:rsidRPr="00557ADF">
        <w:t>28 days</w:t>
      </w:r>
      <w:r w:rsidRPr="00557ADF">
        <w:t>, and the mo</w:t>
      </w:r>
      <w:r w:rsidR="00E05B34" w:rsidRPr="00557ADF">
        <w:t xml:space="preserve">ve </w:t>
      </w:r>
      <w:r w:rsidR="00B1038B" w:rsidRPr="00557ADF">
        <w:t xml:space="preserve">is </w:t>
      </w:r>
      <w:r w:rsidR="00E05B34" w:rsidRPr="00557ADF">
        <w:t xml:space="preserve">not </w:t>
      </w:r>
      <w:r w:rsidR="00B1038B" w:rsidRPr="00557ADF">
        <w:t>voluntary</w:t>
      </w:r>
      <w:r w:rsidR="002D681A" w:rsidRPr="00557ADF">
        <w:t>:</w:t>
      </w:r>
    </w:p>
    <w:p w:rsidR="002D681A" w:rsidRPr="00557ADF" w:rsidRDefault="002D681A" w:rsidP="002D681A">
      <w:pPr>
        <w:pStyle w:val="paragraph"/>
      </w:pPr>
      <w:r w:rsidRPr="00557ADF">
        <w:lastRenderedPageBreak/>
        <w:tab/>
        <w:t>(a)</w:t>
      </w:r>
      <w:r w:rsidRPr="00557ADF">
        <w:tab/>
        <w:t>the approved provider must, before the move occurs, notify the person, in writing, of the new room or the new part of the room; and</w:t>
      </w:r>
    </w:p>
    <w:p w:rsidR="002D681A" w:rsidRPr="00557ADF" w:rsidRDefault="002D681A" w:rsidP="002D681A">
      <w:pPr>
        <w:pStyle w:val="paragraph"/>
      </w:pPr>
      <w:r w:rsidRPr="00557ADF">
        <w:tab/>
        <w:t>(b)</w:t>
      </w:r>
      <w:r w:rsidRPr="00557ADF">
        <w:tab/>
        <w:t>there will be no change to the person’s price agreement day; and</w:t>
      </w:r>
    </w:p>
    <w:p w:rsidR="002D681A" w:rsidRPr="00557ADF" w:rsidRDefault="002D681A" w:rsidP="002D681A">
      <w:pPr>
        <w:pStyle w:val="paragraph"/>
      </w:pPr>
      <w:r w:rsidRPr="00557ADF">
        <w:tab/>
        <w:t>(c)</w:t>
      </w:r>
      <w:r w:rsidRPr="00557ADF">
        <w:tab/>
        <w:t xml:space="preserve">the person </w:t>
      </w:r>
      <w:r w:rsidR="00A05A52" w:rsidRPr="00557ADF">
        <w:t xml:space="preserve">will continue to </w:t>
      </w:r>
      <w:r w:rsidRPr="00557ADF">
        <w:t xml:space="preserve">be charged </w:t>
      </w:r>
      <w:r w:rsidR="00A05A52" w:rsidRPr="00557ADF">
        <w:t xml:space="preserve">the same </w:t>
      </w:r>
      <w:r w:rsidRPr="00557ADF">
        <w:t>accommodation payment amount that the person is paying before the move.</w:t>
      </w:r>
    </w:p>
    <w:p w:rsidR="009778F4" w:rsidRPr="00557ADF" w:rsidRDefault="009778F4" w:rsidP="009778F4">
      <w:pPr>
        <w:pStyle w:val="subsection"/>
      </w:pPr>
      <w:r w:rsidRPr="00557ADF">
        <w:tab/>
        <w:t>(</w:t>
      </w:r>
      <w:r w:rsidR="002D681A" w:rsidRPr="00557ADF">
        <w:t>5</w:t>
      </w:r>
      <w:r w:rsidRPr="00557ADF">
        <w:t>)</w:t>
      </w:r>
      <w:r w:rsidRPr="00557ADF">
        <w:tab/>
        <w:t xml:space="preserve">The accommodation agreement must </w:t>
      </w:r>
      <w:r w:rsidR="002D681A" w:rsidRPr="00557ADF">
        <w:t xml:space="preserve">set out </w:t>
      </w:r>
      <w:r w:rsidRPr="00557ADF">
        <w:t>that</w:t>
      </w:r>
      <w:r w:rsidR="007F03F8" w:rsidRPr="00557ADF">
        <w:t>,</w:t>
      </w:r>
      <w:r w:rsidRPr="00557ADF">
        <w:t xml:space="preserve"> if the person </w:t>
      </w:r>
      <w:r w:rsidR="00013A4F" w:rsidRPr="00557ADF">
        <w:t>is to be moved</w:t>
      </w:r>
      <w:r w:rsidR="00B1038B" w:rsidRPr="00557ADF">
        <w:t xml:space="preserve"> </w:t>
      </w:r>
      <w:r w:rsidRPr="00557ADF">
        <w:t xml:space="preserve">to </w:t>
      </w:r>
      <w:r w:rsidR="00883938" w:rsidRPr="00557ADF">
        <w:t xml:space="preserve">a new </w:t>
      </w:r>
      <w:r w:rsidRPr="00557ADF">
        <w:t xml:space="preserve">room, or to </w:t>
      </w:r>
      <w:r w:rsidR="00883938" w:rsidRPr="00557ADF">
        <w:t xml:space="preserve">a new </w:t>
      </w:r>
      <w:r w:rsidRPr="00557ADF">
        <w:t>part of a room</w:t>
      </w:r>
      <w:r w:rsidR="00883938" w:rsidRPr="00557ADF">
        <w:t>,</w:t>
      </w:r>
      <w:r w:rsidRPr="00557ADF">
        <w:t xml:space="preserve"> in the service </w:t>
      </w:r>
      <w:r w:rsidR="00D71C4D" w:rsidRPr="00557ADF">
        <w:t xml:space="preserve">for </w:t>
      </w:r>
      <w:r w:rsidR="00791C3D" w:rsidRPr="00557ADF">
        <w:t xml:space="preserve">28 days </w:t>
      </w:r>
      <w:r w:rsidR="00581538" w:rsidRPr="00557ADF">
        <w:t>or longer</w:t>
      </w:r>
      <w:r w:rsidR="006815DF" w:rsidRPr="00557ADF">
        <w:t xml:space="preserve">, </w:t>
      </w:r>
      <w:r w:rsidRPr="00557ADF">
        <w:t xml:space="preserve">and the move </w:t>
      </w:r>
      <w:r w:rsidR="00B1038B" w:rsidRPr="00557ADF">
        <w:t xml:space="preserve">is </w:t>
      </w:r>
      <w:r w:rsidRPr="00557ADF">
        <w:t xml:space="preserve">not </w:t>
      </w:r>
      <w:r w:rsidR="00B1038B" w:rsidRPr="00557ADF">
        <w:t>voluntary</w:t>
      </w:r>
      <w:r w:rsidRPr="00557ADF">
        <w:t>:</w:t>
      </w:r>
    </w:p>
    <w:p w:rsidR="00013A4F" w:rsidRPr="00557ADF" w:rsidRDefault="007F03F8" w:rsidP="007F03F8">
      <w:pPr>
        <w:pStyle w:val="paragraph"/>
      </w:pPr>
      <w:r w:rsidRPr="00557ADF">
        <w:tab/>
        <w:t>(a</w:t>
      </w:r>
      <w:r w:rsidR="00013A4F" w:rsidRPr="00557ADF">
        <w:t>)</w:t>
      </w:r>
      <w:r w:rsidR="00013A4F" w:rsidRPr="00557ADF">
        <w:tab/>
        <w:t>the approved provider must</w:t>
      </w:r>
      <w:r w:rsidRPr="00557ADF">
        <w:t>, before the move occurs,</w:t>
      </w:r>
      <w:r w:rsidR="00013A4F" w:rsidRPr="00557ADF">
        <w:t xml:space="preserve"> notify the person, in writing, of the new room or the new part of the room; and</w:t>
      </w:r>
    </w:p>
    <w:p w:rsidR="00013A4F" w:rsidRPr="00557ADF" w:rsidRDefault="007F03F8" w:rsidP="007F03F8">
      <w:pPr>
        <w:pStyle w:val="paragraph"/>
      </w:pPr>
      <w:r w:rsidRPr="00557ADF">
        <w:tab/>
        <w:t>(b</w:t>
      </w:r>
      <w:r w:rsidR="00013A4F" w:rsidRPr="00557ADF">
        <w:t>)</w:t>
      </w:r>
      <w:r w:rsidR="00013A4F" w:rsidRPr="00557ADF">
        <w:tab/>
        <w:t xml:space="preserve">the day on which the notice is given </w:t>
      </w:r>
      <w:r w:rsidR="0021242B" w:rsidRPr="00557ADF">
        <w:t>will become</w:t>
      </w:r>
      <w:r w:rsidR="00013A4F" w:rsidRPr="00557ADF">
        <w:t xml:space="preserve"> the price agreement day for the person;</w:t>
      </w:r>
      <w:r w:rsidRPr="00557ADF">
        <w:t xml:space="preserve"> and</w:t>
      </w:r>
    </w:p>
    <w:p w:rsidR="00AF4564" w:rsidRPr="00557ADF" w:rsidRDefault="007F03F8" w:rsidP="00AF4564">
      <w:pPr>
        <w:pStyle w:val="paragraph"/>
      </w:pPr>
      <w:r w:rsidRPr="00557ADF">
        <w:tab/>
        <w:t>(c</w:t>
      </w:r>
      <w:r w:rsidR="009778F4" w:rsidRPr="00557ADF">
        <w:t>)</w:t>
      </w:r>
      <w:r w:rsidR="009778F4" w:rsidRPr="00557ADF">
        <w:tab/>
      </w:r>
      <w:r w:rsidR="00AF4564" w:rsidRPr="00557ADF">
        <w:t xml:space="preserve">the </w:t>
      </w:r>
      <w:r w:rsidR="0075202F" w:rsidRPr="00557ADF">
        <w:t xml:space="preserve">person </w:t>
      </w:r>
      <w:r w:rsidR="00AF4564" w:rsidRPr="00557ADF">
        <w:t>must not be charged:</w:t>
      </w:r>
    </w:p>
    <w:p w:rsidR="00AF4564" w:rsidRPr="00557ADF" w:rsidRDefault="00AF4564" w:rsidP="00AF4564">
      <w:pPr>
        <w:pStyle w:val="paragraphsub"/>
      </w:pPr>
      <w:r w:rsidRPr="00557ADF">
        <w:tab/>
        <w:t>(</w:t>
      </w:r>
      <w:proofErr w:type="spellStart"/>
      <w:r w:rsidRPr="00557ADF">
        <w:t>i</w:t>
      </w:r>
      <w:proofErr w:type="spellEnd"/>
      <w:r w:rsidRPr="00557ADF">
        <w:t>)</w:t>
      </w:r>
      <w:r w:rsidRPr="00557ADF">
        <w:tab/>
        <w:t xml:space="preserve">an accommodation payment amount that is higher than the accommodation payment amount the </w:t>
      </w:r>
      <w:r w:rsidR="0075202F" w:rsidRPr="00557ADF">
        <w:t xml:space="preserve">person is </w:t>
      </w:r>
      <w:r w:rsidRPr="00557ADF">
        <w:t>paying before the move; or</w:t>
      </w:r>
    </w:p>
    <w:p w:rsidR="00AF4564" w:rsidRPr="00557ADF" w:rsidRDefault="00AF4564" w:rsidP="00AF4564">
      <w:pPr>
        <w:pStyle w:val="paragraphsub"/>
      </w:pPr>
      <w:r w:rsidRPr="00557ADF">
        <w:tab/>
        <w:t>(ii)</w:t>
      </w:r>
      <w:r w:rsidRPr="00557ADF">
        <w:tab/>
        <w:t xml:space="preserve">if the maximum accommodation payment amount (the </w:t>
      </w:r>
      <w:r w:rsidRPr="00557ADF">
        <w:rPr>
          <w:b/>
          <w:i/>
        </w:rPr>
        <w:t xml:space="preserve">provider’s </w:t>
      </w:r>
      <w:r w:rsidR="00ED2DD4" w:rsidRPr="00557ADF">
        <w:rPr>
          <w:b/>
          <w:i/>
        </w:rPr>
        <w:t xml:space="preserve">published </w:t>
      </w:r>
      <w:r w:rsidRPr="00557ADF">
        <w:rPr>
          <w:b/>
          <w:i/>
        </w:rPr>
        <w:t>maximum accommodation payment amount</w:t>
      </w:r>
      <w:r w:rsidRPr="00557ADF">
        <w:t>) that was made publicly available by the approved provider under section</w:t>
      </w:r>
      <w:r w:rsidR="00557ADF" w:rsidRPr="00557ADF">
        <w:t> </w:t>
      </w:r>
      <w:r w:rsidR="008A74D6" w:rsidRPr="00557ADF">
        <w:t>19</w:t>
      </w:r>
      <w:r w:rsidRPr="00557ADF">
        <w:t xml:space="preserve"> for the </w:t>
      </w:r>
      <w:r w:rsidR="0075202F" w:rsidRPr="00557ADF">
        <w:t xml:space="preserve">person’s </w:t>
      </w:r>
      <w:r w:rsidRPr="00557ADF">
        <w:t xml:space="preserve">new price agreement day and the </w:t>
      </w:r>
      <w:r w:rsidR="00013A4F" w:rsidRPr="00557ADF">
        <w:t xml:space="preserve">new </w:t>
      </w:r>
      <w:r w:rsidRPr="00557ADF">
        <w:t xml:space="preserve">room, or the </w:t>
      </w:r>
      <w:r w:rsidR="00013A4F" w:rsidRPr="00557ADF">
        <w:t xml:space="preserve">new </w:t>
      </w:r>
      <w:r w:rsidRPr="00557ADF">
        <w:t xml:space="preserve">part of the room, is lower than the amount the </w:t>
      </w:r>
      <w:r w:rsidR="0075202F" w:rsidRPr="00557ADF">
        <w:t>person i</w:t>
      </w:r>
      <w:r w:rsidRPr="00557ADF">
        <w:t xml:space="preserve">s paying before the move—an accommodation payment amount that is higher than the provider’s </w:t>
      </w:r>
      <w:r w:rsidR="00ED2DD4" w:rsidRPr="00557ADF">
        <w:t xml:space="preserve">published </w:t>
      </w:r>
      <w:r w:rsidRPr="00557ADF">
        <w:t>maxim</w:t>
      </w:r>
      <w:r w:rsidR="006815DF" w:rsidRPr="00557ADF">
        <w:t>um accommodation payment amount.</w:t>
      </w:r>
    </w:p>
    <w:p w:rsidR="00AF4564" w:rsidRPr="00557ADF" w:rsidRDefault="002D681A" w:rsidP="00AF4564">
      <w:pPr>
        <w:pStyle w:val="subsection"/>
      </w:pPr>
      <w:r w:rsidRPr="00557ADF">
        <w:tab/>
        <w:t>(6</w:t>
      </w:r>
      <w:r w:rsidR="00AF4564" w:rsidRPr="00557ADF">
        <w:t>)</w:t>
      </w:r>
      <w:r w:rsidR="00AF4564" w:rsidRPr="00557ADF">
        <w:tab/>
      </w:r>
      <w:r w:rsidR="001B19FA" w:rsidRPr="00557ADF">
        <w:t xml:space="preserve">For </w:t>
      </w:r>
      <w:r w:rsidR="00557ADF" w:rsidRPr="00557ADF">
        <w:t>subsections (</w:t>
      </w:r>
      <w:r w:rsidR="006815DF" w:rsidRPr="00557ADF">
        <w:t>4</w:t>
      </w:r>
      <w:r w:rsidR="001B19FA" w:rsidRPr="00557ADF">
        <w:t>)</w:t>
      </w:r>
      <w:r w:rsidRPr="00557ADF">
        <w:t xml:space="preserve"> and (5)</w:t>
      </w:r>
      <w:r w:rsidR="001B19FA" w:rsidRPr="00557ADF">
        <w:t xml:space="preserve">, a move </w:t>
      </w:r>
      <w:r w:rsidR="001679D2" w:rsidRPr="00557ADF">
        <w:t xml:space="preserve">by a </w:t>
      </w:r>
      <w:r w:rsidR="0075202F" w:rsidRPr="00557ADF">
        <w:t xml:space="preserve">person </w:t>
      </w:r>
      <w:r w:rsidR="006815DF" w:rsidRPr="00557ADF">
        <w:t xml:space="preserve">to a new room, or </w:t>
      </w:r>
      <w:r w:rsidR="008A13A2" w:rsidRPr="00557ADF">
        <w:t xml:space="preserve">to </w:t>
      </w:r>
      <w:r w:rsidR="006815DF" w:rsidRPr="00557ADF">
        <w:t>a new part of a room</w:t>
      </w:r>
      <w:r w:rsidR="001679D2" w:rsidRPr="00557ADF">
        <w:t xml:space="preserve">, in a </w:t>
      </w:r>
      <w:r w:rsidR="00B571E7" w:rsidRPr="00557ADF">
        <w:t>residential care service</w:t>
      </w:r>
      <w:r w:rsidR="003E1F14" w:rsidRPr="00557ADF">
        <w:t xml:space="preserve"> or an eligible flexible care service </w:t>
      </w:r>
      <w:r w:rsidR="001679D2" w:rsidRPr="00557ADF">
        <w:t>is not voluntary if:</w:t>
      </w:r>
    </w:p>
    <w:p w:rsidR="001679D2" w:rsidRPr="00557ADF" w:rsidRDefault="001679D2" w:rsidP="001679D2">
      <w:pPr>
        <w:pStyle w:val="paragraph"/>
      </w:pPr>
      <w:r w:rsidRPr="00557ADF">
        <w:tab/>
        <w:t>(a)</w:t>
      </w:r>
      <w:r w:rsidRPr="00557ADF">
        <w:tab/>
        <w:t>the move is necessary on genuine medical grounds as assessed by:</w:t>
      </w:r>
    </w:p>
    <w:p w:rsidR="001679D2" w:rsidRPr="00557ADF" w:rsidRDefault="001679D2" w:rsidP="001679D2">
      <w:pPr>
        <w:pStyle w:val="paragraphsub"/>
      </w:pPr>
      <w:r w:rsidRPr="00557ADF">
        <w:tab/>
        <w:t>(</w:t>
      </w:r>
      <w:proofErr w:type="spellStart"/>
      <w:r w:rsidRPr="00557ADF">
        <w:t>i</w:t>
      </w:r>
      <w:proofErr w:type="spellEnd"/>
      <w:r w:rsidRPr="00557ADF">
        <w:t>)</w:t>
      </w:r>
      <w:r w:rsidRPr="00557ADF">
        <w:tab/>
        <w:t>an aged care assessment team; or</w:t>
      </w:r>
    </w:p>
    <w:p w:rsidR="001679D2" w:rsidRPr="00557ADF" w:rsidRDefault="001679D2" w:rsidP="001679D2">
      <w:pPr>
        <w:pStyle w:val="paragraphsub"/>
      </w:pPr>
      <w:r w:rsidRPr="00557ADF">
        <w:tab/>
        <w:t>(ii)</w:t>
      </w:r>
      <w:r w:rsidRPr="00557ADF">
        <w:tab/>
        <w:t xml:space="preserve">at least 2 medical or other health practitioners who meet the criteria mentioned in </w:t>
      </w:r>
      <w:r w:rsidR="00557ADF" w:rsidRPr="00557ADF">
        <w:t>subsection (</w:t>
      </w:r>
      <w:r w:rsidR="002D681A" w:rsidRPr="00557ADF">
        <w:t>7</w:t>
      </w:r>
      <w:r w:rsidRPr="00557ADF">
        <w:t>); or</w:t>
      </w:r>
    </w:p>
    <w:p w:rsidR="001679D2" w:rsidRPr="00557ADF" w:rsidRDefault="001679D2" w:rsidP="001679D2">
      <w:pPr>
        <w:pStyle w:val="paragraph"/>
      </w:pPr>
      <w:r w:rsidRPr="00557ADF">
        <w:tab/>
        <w:t>(b)</w:t>
      </w:r>
      <w:r w:rsidRPr="00557ADF">
        <w:tab/>
        <w:t xml:space="preserve">the place occupied by the </w:t>
      </w:r>
      <w:r w:rsidR="0075202F" w:rsidRPr="00557ADF">
        <w:t xml:space="preserve">person </w:t>
      </w:r>
      <w:r w:rsidRPr="00557ADF">
        <w:t xml:space="preserve">becomes an extra service place and the </w:t>
      </w:r>
      <w:r w:rsidR="0075202F" w:rsidRPr="00557ADF">
        <w:t xml:space="preserve">person </w:t>
      </w:r>
      <w:r w:rsidRPr="00557ADF">
        <w:t>elects not to pay the extra service fee; or</w:t>
      </w:r>
    </w:p>
    <w:p w:rsidR="001679D2" w:rsidRPr="00557ADF" w:rsidRDefault="001679D2" w:rsidP="001679D2">
      <w:pPr>
        <w:pStyle w:val="paragraph"/>
      </w:pPr>
      <w:r w:rsidRPr="00557ADF">
        <w:tab/>
        <w:t>(c)</w:t>
      </w:r>
      <w:r w:rsidRPr="00557ADF">
        <w:tab/>
        <w:t>the move is necessary to carry out repairs or improvements</w:t>
      </w:r>
      <w:r w:rsidR="00ED2DD4" w:rsidRPr="00557ADF">
        <w:t xml:space="preserve"> to the premises of the service</w:t>
      </w:r>
      <w:r w:rsidRPr="00557ADF">
        <w:t>.</w:t>
      </w:r>
    </w:p>
    <w:p w:rsidR="001679D2" w:rsidRPr="00557ADF" w:rsidRDefault="006815DF" w:rsidP="001679D2">
      <w:pPr>
        <w:pStyle w:val="subsection"/>
      </w:pPr>
      <w:r w:rsidRPr="00557ADF">
        <w:tab/>
        <w:t>(</w:t>
      </w:r>
      <w:r w:rsidR="002D681A" w:rsidRPr="00557ADF">
        <w:t>7</w:t>
      </w:r>
      <w:r w:rsidR="001679D2" w:rsidRPr="00557ADF">
        <w:t>)</w:t>
      </w:r>
      <w:r w:rsidR="001679D2" w:rsidRPr="00557ADF">
        <w:tab/>
        <w:t xml:space="preserve">For </w:t>
      </w:r>
      <w:r w:rsidR="00557ADF" w:rsidRPr="00557ADF">
        <w:t>subparagraph (</w:t>
      </w:r>
      <w:r w:rsidR="002D681A" w:rsidRPr="00557ADF">
        <w:t>6</w:t>
      </w:r>
      <w:r w:rsidR="001679D2" w:rsidRPr="00557ADF">
        <w:t>)(a)(ii), the criteria are:</w:t>
      </w:r>
    </w:p>
    <w:p w:rsidR="001679D2" w:rsidRPr="00557ADF" w:rsidRDefault="001679D2" w:rsidP="001679D2">
      <w:pPr>
        <w:pStyle w:val="paragraph"/>
      </w:pPr>
      <w:r w:rsidRPr="00557ADF">
        <w:tab/>
        <w:t>(a)</w:t>
      </w:r>
      <w:r w:rsidRPr="00557ADF">
        <w:tab/>
        <w:t xml:space="preserve">one practitioner must be independent of the approved provider and the </w:t>
      </w:r>
      <w:r w:rsidR="0075202F" w:rsidRPr="00557ADF">
        <w:t>residential care service</w:t>
      </w:r>
      <w:r w:rsidR="00BD4EDB" w:rsidRPr="00557ADF">
        <w:t xml:space="preserve"> or eligible flexible care service</w:t>
      </w:r>
      <w:r w:rsidRPr="00557ADF">
        <w:t xml:space="preserve">, and must be chosen by the </w:t>
      </w:r>
      <w:r w:rsidR="0075202F" w:rsidRPr="00557ADF">
        <w:t>person</w:t>
      </w:r>
      <w:r w:rsidRPr="00557ADF">
        <w:t>; and</w:t>
      </w:r>
    </w:p>
    <w:p w:rsidR="001679D2" w:rsidRPr="00557ADF" w:rsidRDefault="001679D2" w:rsidP="001679D2">
      <w:pPr>
        <w:pStyle w:val="paragraph"/>
      </w:pPr>
      <w:r w:rsidRPr="00557ADF">
        <w:tab/>
        <w:t>(b)</w:t>
      </w:r>
      <w:r w:rsidRPr="00557ADF">
        <w:tab/>
        <w:t xml:space="preserve">both practitioners must be competent to assess the aged care needs of the </w:t>
      </w:r>
      <w:r w:rsidR="0075202F" w:rsidRPr="00557ADF">
        <w:t>person</w:t>
      </w:r>
      <w:r w:rsidRPr="00557ADF">
        <w:t>.</w:t>
      </w:r>
    </w:p>
    <w:p w:rsidR="006F2163" w:rsidRPr="00557ADF" w:rsidRDefault="006F2163" w:rsidP="006F2163">
      <w:pPr>
        <w:pStyle w:val="ActHead3"/>
        <w:pageBreakBefore/>
      </w:pPr>
      <w:bookmarkStart w:id="28" w:name="_Toc391026113"/>
      <w:r w:rsidRPr="00557ADF">
        <w:rPr>
          <w:rStyle w:val="CharDivNo"/>
        </w:rPr>
        <w:lastRenderedPageBreak/>
        <w:t>Division</w:t>
      </w:r>
      <w:r w:rsidR="00557ADF" w:rsidRPr="00557ADF">
        <w:rPr>
          <w:rStyle w:val="CharDivNo"/>
        </w:rPr>
        <w:t> </w:t>
      </w:r>
      <w:r w:rsidRPr="00557ADF">
        <w:rPr>
          <w:rStyle w:val="CharDivNo"/>
        </w:rPr>
        <w:t>2</w:t>
      </w:r>
      <w:r w:rsidRPr="00557ADF">
        <w:t>—</w:t>
      </w:r>
      <w:r w:rsidRPr="00557ADF">
        <w:rPr>
          <w:rStyle w:val="CharDivText"/>
        </w:rPr>
        <w:t>Rules about charging accommodation payments</w:t>
      </w:r>
      <w:bookmarkEnd w:id="28"/>
    </w:p>
    <w:p w:rsidR="006F2163" w:rsidRPr="00557ADF" w:rsidRDefault="008A74D6" w:rsidP="006F2163">
      <w:pPr>
        <w:pStyle w:val="ActHead5"/>
      </w:pPr>
      <w:bookmarkStart w:id="29" w:name="_Toc391026114"/>
      <w:r w:rsidRPr="00557ADF">
        <w:rPr>
          <w:rStyle w:val="CharSectno"/>
        </w:rPr>
        <w:t>18</w:t>
      </w:r>
      <w:r w:rsidR="006F2163" w:rsidRPr="00557ADF">
        <w:t xml:space="preserve">  Purpose of this Division</w:t>
      </w:r>
      <w:bookmarkEnd w:id="29"/>
    </w:p>
    <w:p w:rsidR="006F2163" w:rsidRPr="00557ADF" w:rsidRDefault="006F2163" w:rsidP="006F2163">
      <w:pPr>
        <w:pStyle w:val="subsection"/>
      </w:pPr>
      <w:r w:rsidRPr="00557ADF">
        <w:tab/>
      </w:r>
      <w:r w:rsidRPr="00557ADF">
        <w:tab/>
        <w:t>For subparagraph</w:t>
      </w:r>
      <w:r w:rsidR="00557ADF" w:rsidRPr="00557ADF">
        <w:t> </w:t>
      </w:r>
      <w:r w:rsidRPr="00557ADF">
        <w:t>52G</w:t>
      </w:r>
      <w:r w:rsidR="00557ADF">
        <w:noBreakHyphen/>
      </w:r>
      <w:r w:rsidRPr="00557ADF">
        <w:t xml:space="preserve">2(e)(ii) of the Act, this Division </w:t>
      </w:r>
      <w:r w:rsidR="00D43F38" w:rsidRPr="00557ADF">
        <w:t xml:space="preserve">specifies </w:t>
      </w:r>
      <w:r w:rsidRPr="00557ADF">
        <w:t xml:space="preserve">rules about charging accommodation payments that must be complied with by an approved provider of a </w:t>
      </w:r>
      <w:r w:rsidR="00BD4EDB" w:rsidRPr="00557ADF">
        <w:t>residential care service or an eligible flexible care service</w:t>
      </w:r>
      <w:r w:rsidRPr="00557ADF">
        <w:t>.</w:t>
      </w:r>
    </w:p>
    <w:p w:rsidR="006F2163" w:rsidRPr="00557ADF" w:rsidRDefault="00BD4EDB" w:rsidP="006F2163">
      <w:pPr>
        <w:pStyle w:val="notetext"/>
      </w:pPr>
      <w:r w:rsidRPr="00557ADF">
        <w:t>Note</w:t>
      </w:r>
      <w:r w:rsidR="006F2163" w:rsidRPr="00557ADF">
        <w:t>:</w:t>
      </w:r>
      <w:r w:rsidR="006F2163" w:rsidRPr="00557ADF">
        <w:tab/>
        <w:t>The approved provider must also comply with the other rules set out in section</w:t>
      </w:r>
      <w:r w:rsidR="00557ADF" w:rsidRPr="00557ADF">
        <w:t> </w:t>
      </w:r>
      <w:r w:rsidR="006F2163" w:rsidRPr="00557ADF">
        <w:t>52G</w:t>
      </w:r>
      <w:r w:rsidR="00557ADF">
        <w:noBreakHyphen/>
      </w:r>
      <w:r w:rsidR="006F2163" w:rsidRPr="00557ADF">
        <w:t>2 of the Act.</w:t>
      </w:r>
    </w:p>
    <w:p w:rsidR="006F2163" w:rsidRPr="00557ADF" w:rsidRDefault="008A74D6" w:rsidP="006F2163">
      <w:pPr>
        <w:pStyle w:val="ActHead5"/>
      </w:pPr>
      <w:bookmarkStart w:id="30" w:name="_Toc391026115"/>
      <w:r w:rsidRPr="00557ADF">
        <w:rPr>
          <w:rStyle w:val="CharSectno"/>
        </w:rPr>
        <w:t>19</w:t>
      </w:r>
      <w:r w:rsidR="006F2163" w:rsidRPr="00557ADF">
        <w:t xml:space="preserve">  Approved provider must publish information about maximum accommodation payment amount etc.</w:t>
      </w:r>
      <w:bookmarkEnd w:id="30"/>
    </w:p>
    <w:p w:rsidR="006F2163" w:rsidRPr="00557ADF" w:rsidRDefault="006F2163" w:rsidP="006F2163">
      <w:pPr>
        <w:pStyle w:val="subsection"/>
      </w:pPr>
      <w:r w:rsidRPr="00557ADF">
        <w:tab/>
        <w:t>(1)</w:t>
      </w:r>
      <w:r w:rsidRPr="00557ADF">
        <w:tab/>
      </w:r>
      <w:r w:rsidR="00401411" w:rsidRPr="00557ADF">
        <w:t>If a</w:t>
      </w:r>
      <w:r w:rsidRPr="00557ADF">
        <w:t xml:space="preserve">n approved provider of a </w:t>
      </w:r>
      <w:r w:rsidR="00BD4EDB" w:rsidRPr="00557ADF">
        <w:t xml:space="preserve">residential care service or an eligible flexible care service </w:t>
      </w:r>
      <w:r w:rsidR="00401411" w:rsidRPr="00557ADF">
        <w:t xml:space="preserve">proposes to charge an accommodation payment for a room, or a part of a room, in the service, the approved provider </w:t>
      </w:r>
      <w:r w:rsidRPr="00557ADF">
        <w:t>must make the following information pub</w:t>
      </w:r>
      <w:r w:rsidR="00401411" w:rsidRPr="00557ADF">
        <w:t>licly available in relation to the room or the</w:t>
      </w:r>
      <w:r w:rsidRPr="00557ADF">
        <w:t xml:space="preserve"> part of a room:</w:t>
      </w:r>
    </w:p>
    <w:p w:rsidR="006F2163" w:rsidRPr="00557ADF" w:rsidRDefault="006F2163" w:rsidP="006F2163">
      <w:pPr>
        <w:pStyle w:val="paragraph"/>
      </w:pPr>
      <w:r w:rsidRPr="00557ADF">
        <w:tab/>
        <w:t>(a)</w:t>
      </w:r>
      <w:r w:rsidRPr="00557ADF">
        <w:tab/>
        <w:t xml:space="preserve">a statement (including the information referred to in </w:t>
      </w:r>
      <w:r w:rsidR="00557ADF" w:rsidRPr="00557ADF">
        <w:t>subsection (</w:t>
      </w:r>
      <w:r w:rsidRPr="00557ADF">
        <w:t>2)) describing the key accommodation features of the room or the part of the room;</w:t>
      </w:r>
    </w:p>
    <w:p w:rsidR="006F2163" w:rsidRPr="00557ADF" w:rsidRDefault="006F2163" w:rsidP="006F2163">
      <w:pPr>
        <w:pStyle w:val="paragraph"/>
      </w:pPr>
      <w:r w:rsidRPr="00557ADF">
        <w:tab/>
        <w:t>(b)</w:t>
      </w:r>
      <w:r w:rsidRPr="00557ADF">
        <w:tab/>
        <w:t>the maximum accommodation payment amount (expressed as a refundable accommodation deposit amount, and as a daily accommodation payment amount worked out in accordance with section</w:t>
      </w:r>
      <w:r w:rsidR="00557ADF" w:rsidRPr="00557ADF">
        <w:t> </w:t>
      </w:r>
      <w:r w:rsidR="008A74D6" w:rsidRPr="00557ADF">
        <w:t>20</w:t>
      </w:r>
      <w:r w:rsidRPr="00557ADF">
        <w:t>) that the provider could charge a person on a day for the room, or a part of the room, if the person made an agreement with the provider under paragraph</w:t>
      </w:r>
      <w:r w:rsidR="00557ADF" w:rsidRPr="00557ADF">
        <w:t> </w:t>
      </w:r>
      <w:r w:rsidRPr="00557ADF">
        <w:t>52F</w:t>
      </w:r>
      <w:r w:rsidR="00557ADF">
        <w:noBreakHyphen/>
      </w:r>
      <w:r w:rsidRPr="00557ADF">
        <w:t>1(1)(b) of the Act on that day;</w:t>
      </w:r>
    </w:p>
    <w:p w:rsidR="006F2163" w:rsidRPr="00557ADF" w:rsidRDefault="006F2163" w:rsidP="006F2163">
      <w:pPr>
        <w:pStyle w:val="paragraph"/>
      </w:pPr>
      <w:r w:rsidRPr="00557ADF">
        <w:tab/>
        <w:t>(c)</w:t>
      </w:r>
      <w:r w:rsidRPr="00557ADF">
        <w:tab/>
        <w:t>information explaining the options (as provided in paragraph</w:t>
      </w:r>
      <w:r w:rsidR="00557ADF" w:rsidRPr="00557ADF">
        <w:t> </w:t>
      </w:r>
      <w:r w:rsidRPr="00557ADF">
        <w:t>52F</w:t>
      </w:r>
      <w:r w:rsidR="00557ADF">
        <w:noBreakHyphen/>
      </w:r>
      <w:r w:rsidRPr="00557ADF">
        <w:t>3(1)(e) of the Act) for paying the accommodation payment for the room or the part of the room;</w:t>
      </w:r>
    </w:p>
    <w:p w:rsidR="006F2163" w:rsidRPr="00557ADF" w:rsidRDefault="006F2163" w:rsidP="006F2163">
      <w:pPr>
        <w:pStyle w:val="paragraph"/>
      </w:pPr>
      <w:r w:rsidRPr="00557ADF">
        <w:tab/>
        <w:t>(d)</w:t>
      </w:r>
      <w:r w:rsidRPr="00557ADF">
        <w:tab/>
        <w:t>at least one example of the daily accommodation payment amount (worked out in accordance with section</w:t>
      </w:r>
      <w:r w:rsidR="00557ADF" w:rsidRPr="00557ADF">
        <w:t> </w:t>
      </w:r>
      <w:r w:rsidR="008A74D6" w:rsidRPr="00557ADF">
        <w:t>20</w:t>
      </w:r>
      <w:r w:rsidRPr="00557ADF">
        <w:t>) that would be payable for the room, or the part of the room, if the accommodation payment were paid by a combination of refundable accommodation deposit and daily accommodation payments.</w:t>
      </w:r>
    </w:p>
    <w:p w:rsidR="006F2163" w:rsidRPr="00557ADF" w:rsidRDefault="006F2163" w:rsidP="006F2163">
      <w:pPr>
        <w:pStyle w:val="subsection"/>
      </w:pPr>
      <w:r w:rsidRPr="00557ADF">
        <w:tab/>
        <w:t>(2)</w:t>
      </w:r>
      <w:r w:rsidRPr="00557ADF">
        <w:tab/>
        <w:t xml:space="preserve">For </w:t>
      </w:r>
      <w:r w:rsidR="00557ADF" w:rsidRPr="00557ADF">
        <w:t>paragraph (</w:t>
      </w:r>
      <w:r w:rsidRPr="00557ADF">
        <w:t>1)(a), the statement describing the key accommodation features of a room, or a part of a room, in the service must:</w:t>
      </w:r>
    </w:p>
    <w:p w:rsidR="006F2163" w:rsidRPr="00557ADF" w:rsidRDefault="006F2163" w:rsidP="006F2163">
      <w:pPr>
        <w:pStyle w:val="paragraph"/>
      </w:pPr>
      <w:r w:rsidRPr="00557ADF">
        <w:tab/>
        <w:t>(a)</w:t>
      </w:r>
      <w:r w:rsidRPr="00557ADF">
        <w:tab/>
        <w:t>state the location of the service; and</w:t>
      </w:r>
    </w:p>
    <w:p w:rsidR="006F2163" w:rsidRPr="00557ADF" w:rsidRDefault="006F2163" w:rsidP="006F2163">
      <w:pPr>
        <w:pStyle w:val="paragraph"/>
      </w:pPr>
      <w:r w:rsidRPr="00557ADF">
        <w:tab/>
        <w:t>(b)</w:t>
      </w:r>
      <w:r w:rsidRPr="00557ADF">
        <w:tab/>
        <w:t>include a description of the quality, condition, size and amenity of the room or the part of the room; and</w:t>
      </w:r>
    </w:p>
    <w:p w:rsidR="006F2163" w:rsidRPr="00557ADF" w:rsidRDefault="006F2163" w:rsidP="006F2163">
      <w:pPr>
        <w:pStyle w:val="paragraph"/>
      </w:pPr>
      <w:r w:rsidRPr="00557ADF">
        <w:tab/>
        <w:t>(c)</w:t>
      </w:r>
      <w:r w:rsidRPr="00557ADF">
        <w:tab/>
        <w:t>include information about the number of persons who may be provided with accommodation in the room; and</w:t>
      </w:r>
    </w:p>
    <w:p w:rsidR="006F2163" w:rsidRPr="00557ADF" w:rsidRDefault="006F2163" w:rsidP="006F2163">
      <w:pPr>
        <w:pStyle w:val="paragraph"/>
      </w:pPr>
      <w:r w:rsidRPr="00557ADF">
        <w:tab/>
        <w:t>(d)</w:t>
      </w:r>
      <w:r w:rsidRPr="00557ADF">
        <w:tab/>
        <w:t xml:space="preserve">state whether the room has access to a shared bathroom or has a private </w:t>
      </w:r>
      <w:proofErr w:type="spellStart"/>
      <w:r w:rsidRPr="00557ADF">
        <w:t>ensuite</w:t>
      </w:r>
      <w:proofErr w:type="spellEnd"/>
      <w:r w:rsidRPr="00557ADF">
        <w:t>; and</w:t>
      </w:r>
    </w:p>
    <w:p w:rsidR="006F2163" w:rsidRPr="00557ADF" w:rsidRDefault="006F2163" w:rsidP="006F2163">
      <w:pPr>
        <w:pStyle w:val="paragraph"/>
      </w:pPr>
      <w:r w:rsidRPr="00557ADF">
        <w:tab/>
        <w:t>(e)</w:t>
      </w:r>
      <w:r w:rsidRPr="00557ADF">
        <w:tab/>
        <w:t>include a description of the quality, condition, size and amenity of the common areas in the service that would be accessible to a person being provided with accommodation in the room; and</w:t>
      </w:r>
    </w:p>
    <w:p w:rsidR="006F2163" w:rsidRPr="00557ADF" w:rsidRDefault="006F2163" w:rsidP="006F2163">
      <w:pPr>
        <w:pStyle w:val="paragraph"/>
      </w:pPr>
      <w:r w:rsidRPr="00557ADF">
        <w:tab/>
        <w:t>(f)</w:t>
      </w:r>
      <w:r w:rsidRPr="00557ADF">
        <w:tab/>
        <w:t>include a description of any specific accommodation or design features in the room or the part of the room; and</w:t>
      </w:r>
    </w:p>
    <w:p w:rsidR="006F2163" w:rsidRPr="00557ADF" w:rsidRDefault="006F2163" w:rsidP="006F2163">
      <w:pPr>
        <w:pStyle w:val="paragraph"/>
      </w:pPr>
      <w:r w:rsidRPr="00557ADF">
        <w:lastRenderedPageBreak/>
        <w:tab/>
        <w:t>(g)</w:t>
      </w:r>
      <w:r w:rsidRPr="00557ADF">
        <w:tab/>
        <w:t>include a description of any specific accommodation or design features provided by the service that would be accessible to a person being provided with accommodation in the room; and</w:t>
      </w:r>
    </w:p>
    <w:p w:rsidR="006F2163" w:rsidRPr="00557ADF" w:rsidRDefault="006F2163" w:rsidP="006F2163">
      <w:pPr>
        <w:pStyle w:val="paragraph"/>
      </w:pPr>
      <w:r w:rsidRPr="00557ADF">
        <w:tab/>
        <w:t>(h)</w:t>
      </w:r>
      <w:r w:rsidRPr="00557ADF">
        <w:tab/>
        <w:t xml:space="preserve">include information about any additional care or services (other than care and services specified in the </w:t>
      </w:r>
      <w:r w:rsidRPr="00557ADF">
        <w:rPr>
          <w:i/>
        </w:rPr>
        <w:t>Quality of Care Principles</w:t>
      </w:r>
      <w:r w:rsidR="00557ADF" w:rsidRPr="00557ADF">
        <w:rPr>
          <w:i/>
        </w:rPr>
        <w:t> </w:t>
      </w:r>
      <w:r w:rsidR="000D2B64" w:rsidRPr="00557ADF">
        <w:rPr>
          <w:i/>
        </w:rPr>
        <w:t>2014</w:t>
      </w:r>
      <w:r w:rsidRPr="00557ADF">
        <w:t xml:space="preserve"> for the purposes of subsection</w:t>
      </w:r>
      <w:r w:rsidR="00557ADF" w:rsidRPr="00557ADF">
        <w:t> </w:t>
      </w:r>
      <w:r w:rsidRPr="00557ADF">
        <w:t>54</w:t>
      </w:r>
      <w:r w:rsidR="00557ADF">
        <w:noBreakHyphen/>
      </w:r>
      <w:r w:rsidRPr="00557ADF">
        <w:t>1(1) of the Act) included in the accommodation payment amount and offered at no additional cost to a person being provided with accommodation in the room or the part of the room; and</w:t>
      </w:r>
    </w:p>
    <w:p w:rsidR="006F2163" w:rsidRPr="00557ADF" w:rsidRDefault="006F2163" w:rsidP="006F2163">
      <w:pPr>
        <w:pStyle w:val="paragraph"/>
      </w:pPr>
      <w:r w:rsidRPr="00557ADF">
        <w:tab/>
        <w:t>(</w:t>
      </w:r>
      <w:proofErr w:type="spellStart"/>
      <w:r w:rsidRPr="00557ADF">
        <w:t>i</w:t>
      </w:r>
      <w:proofErr w:type="spellEnd"/>
      <w:r w:rsidRPr="00557ADF">
        <w:t>)</w:t>
      </w:r>
      <w:r w:rsidRPr="00557ADF">
        <w:tab/>
        <w:t xml:space="preserve">state any </w:t>
      </w:r>
      <w:r w:rsidR="00223D8B" w:rsidRPr="00557ADF">
        <w:t>extra service fee</w:t>
      </w:r>
      <w:r w:rsidR="0006680A" w:rsidRPr="00557ADF">
        <w:t xml:space="preserve"> </w:t>
      </w:r>
      <w:r w:rsidRPr="00557ADF">
        <w:t>associated with the room or the part of the room</w:t>
      </w:r>
      <w:r w:rsidR="0006680A" w:rsidRPr="00557ADF">
        <w:t>,</w:t>
      </w:r>
      <w:r w:rsidRPr="00557ADF">
        <w:t xml:space="preserve"> and describe the services offered for </w:t>
      </w:r>
      <w:r w:rsidR="009830E3" w:rsidRPr="00557ADF">
        <w:t>that fee</w:t>
      </w:r>
      <w:r w:rsidRPr="00557ADF">
        <w:t>.</w:t>
      </w:r>
    </w:p>
    <w:p w:rsidR="006F2163" w:rsidRPr="00557ADF" w:rsidRDefault="006F2163" w:rsidP="006F2163">
      <w:pPr>
        <w:pStyle w:val="subsection"/>
      </w:pPr>
      <w:r w:rsidRPr="00557ADF">
        <w:tab/>
        <w:t>(3)</w:t>
      </w:r>
      <w:r w:rsidRPr="00557ADF">
        <w:tab/>
        <w:t xml:space="preserve">The information referred to in </w:t>
      </w:r>
      <w:r w:rsidR="00557ADF" w:rsidRPr="00557ADF">
        <w:t>subsection (</w:t>
      </w:r>
      <w:r w:rsidRPr="00557ADF">
        <w:t>1) must:</w:t>
      </w:r>
    </w:p>
    <w:p w:rsidR="006F2163" w:rsidRPr="00557ADF" w:rsidRDefault="006F2163" w:rsidP="006F2163">
      <w:pPr>
        <w:pStyle w:val="paragraph"/>
      </w:pPr>
      <w:r w:rsidRPr="00557ADF">
        <w:tab/>
        <w:t>(a)</w:t>
      </w:r>
      <w:r w:rsidRPr="00557ADF">
        <w:tab/>
        <w:t>be published on the approved provider’s website (if it has one); and</w:t>
      </w:r>
    </w:p>
    <w:p w:rsidR="006F2163" w:rsidRPr="00557ADF" w:rsidRDefault="006F2163" w:rsidP="006F2163">
      <w:pPr>
        <w:pStyle w:val="paragraph"/>
      </w:pPr>
      <w:r w:rsidRPr="00557ADF">
        <w:tab/>
        <w:t>(b)</w:t>
      </w:r>
      <w:r w:rsidRPr="00557ADF">
        <w:tab/>
        <w:t>be given to the Secretary for publication by the Secretary; and</w:t>
      </w:r>
    </w:p>
    <w:p w:rsidR="006F2163" w:rsidRPr="00557ADF" w:rsidRDefault="006F2163" w:rsidP="006F2163">
      <w:pPr>
        <w:pStyle w:val="paragraph"/>
      </w:pPr>
      <w:r w:rsidRPr="00557ADF">
        <w:tab/>
        <w:t>(c)</w:t>
      </w:r>
      <w:r w:rsidRPr="00557ADF">
        <w:tab/>
        <w:t>be included in written material to be given to prospective care recipients by the approved provider.</w:t>
      </w:r>
    </w:p>
    <w:p w:rsidR="006F2163" w:rsidRPr="00557ADF" w:rsidRDefault="008A74D6" w:rsidP="006F2163">
      <w:pPr>
        <w:pStyle w:val="ActHead5"/>
      </w:pPr>
      <w:bookmarkStart w:id="31" w:name="_Toc391026116"/>
      <w:r w:rsidRPr="00557ADF">
        <w:rPr>
          <w:rStyle w:val="CharSectno"/>
        </w:rPr>
        <w:t>20</w:t>
      </w:r>
      <w:r w:rsidR="006F2163" w:rsidRPr="00557ADF">
        <w:t xml:space="preserve">  Equivalence between provider’s refundable accommodation deposit amount and daily accommodation payment amount—general</w:t>
      </w:r>
      <w:bookmarkEnd w:id="31"/>
    </w:p>
    <w:p w:rsidR="006F2163" w:rsidRPr="00557ADF" w:rsidRDefault="006F2163" w:rsidP="006F2163">
      <w:pPr>
        <w:pStyle w:val="subsection"/>
      </w:pPr>
      <w:r w:rsidRPr="00557ADF">
        <w:tab/>
        <w:t>(1)</w:t>
      </w:r>
      <w:r w:rsidRPr="00557ADF">
        <w:tab/>
        <w:t>For paragraph</w:t>
      </w:r>
      <w:r w:rsidR="00557ADF" w:rsidRPr="00557ADF">
        <w:t> </w:t>
      </w:r>
      <w:r w:rsidR="008A74D6" w:rsidRPr="00557ADF">
        <w:t>19</w:t>
      </w:r>
      <w:r w:rsidRPr="00557ADF">
        <w:t xml:space="preserve">(1)(b), the approved provider of a </w:t>
      </w:r>
      <w:r w:rsidR="00BD4EDB" w:rsidRPr="00557ADF">
        <w:t xml:space="preserve">residential care service or an eligible flexible care service </w:t>
      </w:r>
      <w:r w:rsidRPr="00557ADF">
        <w:t>must ensure that there is equivalence between:</w:t>
      </w:r>
    </w:p>
    <w:p w:rsidR="006F2163" w:rsidRPr="00557ADF" w:rsidRDefault="006F2163" w:rsidP="006F2163">
      <w:pPr>
        <w:pStyle w:val="paragraph"/>
      </w:pPr>
      <w:r w:rsidRPr="00557ADF">
        <w:tab/>
        <w:t>(a)</w:t>
      </w:r>
      <w:r w:rsidRPr="00557ADF">
        <w:tab/>
        <w:t>the refundable accommodation deposit amount; and</w:t>
      </w:r>
    </w:p>
    <w:p w:rsidR="006F2163" w:rsidRPr="00557ADF" w:rsidRDefault="006F2163" w:rsidP="006F2163">
      <w:pPr>
        <w:pStyle w:val="paragraph"/>
      </w:pPr>
      <w:r w:rsidRPr="00557ADF">
        <w:tab/>
        <w:t>(b)</w:t>
      </w:r>
      <w:r w:rsidRPr="00557ADF">
        <w:tab/>
        <w:t>the daily accommodation payment amount;</w:t>
      </w:r>
    </w:p>
    <w:p w:rsidR="006F2163" w:rsidRPr="00557ADF" w:rsidRDefault="006F2163" w:rsidP="006F2163">
      <w:pPr>
        <w:pStyle w:val="subsection2"/>
      </w:pPr>
      <w:r w:rsidRPr="00557ADF">
        <w:t xml:space="preserve">that are made publicly available, under that paragraph, for a day (the </w:t>
      </w:r>
      <w:r w:rsidRPr="00557ADF">
        <w:rPr>
          <w:b/>
          <w:i/>
        </w:rPr>
        <w:t>relevant day</w:t>
      </w:r>
      <w:r w:rsidRPr="00557ADF">
        <w:t>) and a room, or a part of a room, in the service.</w:t>
      </w:r>
    </w:p>
    <w:p w:rsidR="006F2163" w:rsidRPr="00557ADF" w:rsidRDefault="006F2163" w:rsidP="006F2163">
      <w:pPr>
        <w:pStyle w:val="subsection"/>
      </w:pPr>
      <w:r w:rsidRPr="00557ADF">
        <w:tab/>
        <w:t>(2)</w:t>
      </w:r>
      <w:r w:rsidRPr="00557ADF">
        <w:tab/>
        <w:t xml:space="preserve">For the purpose of complying with </w:t>
      </w:r>
      <w:r w:rsidR="00557ADF" w:rsidRPr="00557ADF">
        <w:t>subsection (</w:t>
      </w:r>
      <w:r w:rsidRPr="00557ADF">
        <w:t xml:space="preserve">1), the </w:t>
      </w:r>
      <w:r w:rsidRPr="00557ADF">
        <w:rPr>
          <w:b/>
          <w:i/>
        </w:rPr>
        <w:t>daily accommodation payment amount</w:t>
      </w:r>
      <w:r w:rsidRPr="00557ADF">
        <w:t xml:space="preserve"> for the relevant day for the room, or the part of the room, must be the amount worked out as follows:</w:t>
      </w:r>
    </w:p>
    <w:p w:rsidR="006F2163" w:rsidRPr="00557ADF" w:rsidRDefault="006F2163" w:rsidP="006F2163">
      <w:pPr>
        <w:pStyle w:val="BoxHeadBold"/>
        <w:keepNext/>
      </w:pPr>
      <w:r w:rsidRPr="00557ADF">
        <w:t>Daily accommodation payment amount calculator</w:t>
      </w:r>
    </w:p>
    <w:p w:rsidR="006F2163" w:rsidRPr="00557ADF" w:rsidRDefault="006F2163" w:rsidP="006F2163">
      <w:pPr>
        <w:pStyle w:val="BoxStep"/>
        <w:keepNext/>
      </w:pPr>
      <w:r w:rsidRPr="00557ADF">
        <w:t>Step 1.</w:t>
      </w:r>
      <w:r w:rsidRPr="00557ADF">
        <w:tab/>
        <w:t>Work out the maximum permissible int</w:t>
      </w:r>
      <w:r w:rsidR="00917CDA" w:rsidRPr="00557ADF">
        <w:t>erest rate for the relevant day</w:t>
      </w:r>
      <w:r w:rsidR="00B96AF1" w:rsidRPr="00557ADF">
        <w:t xml:space="preserve"> using the calculator in section</w:t>
      </w:r>
      <w:r w:rsidR="00557ADF" w:rsidRPr="00557ADF">
        <w:t> </w:t>
      </w:r>
      <w:r w:rsidR="008A74D6" w:rsidRPr="00557ADF">
        <w:t>6</w:t>
      </w:r>
      <w:r w:rsidRPr="00557ADF">
        <w:t>.</w:t>
      </w:r>
    </w:p>
    <w:p w:rsidR="006F2163" w:rsidRPr="00557ADF" w:rsidRDefault="006F2163" w:rsidP="006F2163">
      <w:pPr>
        <w:pStyle w:val="BoxStep"/>
      </w:pPr>
      <w:r w:rsidRPr="00557ADF">
        <w:t>Step 2.</w:t>
      </w:r>
      <w:r w:rsidRPr="00557ADF">
        <w:tab/>
        <w:t xml:space="preserve">Multiply the rate worked out at step 1 by the refundable accommodation deposit amount referred to in </w:t>
      </w:r>
      <w:r w:rsidR="00557ADF" w:rsidRPr="00557ADF">
        <w:t>paragraph (</w:t>
      </w:r>
      <w:r w:rsidRPr="00557ADF">
        <w:t>1)(a).</w:t>
      </w:r>
    </w:p>
    <w:p w:rsidR="006F2163" w:rsidRPr="00557ADF" w:rsidRDefault="006F2163" w:rsidP="006F2163">
      <w:pPr>
        <w:pStyle w:val="BoxStep"/>
      </w:pPr>
      <w:r w:rsidRPr="00557ADF">
        <w:t>Step 3.</w:t>
      </w:r>
      <w:r w:rsidRPr="00557ADF">
        <w:tab/>
        <w:t>Divide the amount worked out at step 2 by 365.</w:t>
      </w:r>
    </w:p>
    <w:p w:rsidR="006F2163" w:rsidRPr="00557ADF" w:rsidRDefault="006F2163" w:rsidP="006F2163">
      <w:pPr>
        <w:pStyle w:val="BoxText"/>
      </w:pPr>
      <w:r w:rsidRPr="00557ADF">
        <w:t xml:space="preserve">The result is the </w:t>
      </w:r>
      <w:r w:rsidRPr="00557ADF">
        <w:rPr>
          <w:b/>
          <w:i/>
        </w:rPr>
        <w:t>daily accommodation payment amount</w:t>
      </w:r>
      <w:r w:rsidRPr="00557ADF">
        <w:t xml:space="preserve"> for the relevant day for the room or the part of the room.</w:t>
      </w:r>
    </w:p>
    <w:p w:rsidR="006F2163" w:rsidRPr="00557ADF" w:rsidRDefault="00917CDA" w:rsidP="006F2163">
      <w:pPr>
        <w:pStyle w:val="subsection"/>
      </w:pPr>
      <w:r w:rsidRPr="00557ADF">
        <w:tab/>
        <w:t>(3</w:t>
      </w:r>
      <w:r w:rsidR="006F2163" w:rsidRPr="00557ADF">
        <w:t>)</w:t>
      </w:r>
      <w:r w:rsidR="006F2163" w:rsidRPr="00557ADF">
        <w:tab/>
        <w:t>For paragraph</w:t>
      </w:r>
      <w:r w:rsidR="00557ADF" w:rsidRPr="00557ADF">
        <w:t> </w:t>
      </w:r>
      <w:r w:rsidR="008A74D6" w:rsidRPr="00557ADF">
        <w:t>19</w:t>
      </w:r>
      <w:r w:rsidR="006F2163" w:rsidRPr="00557ADF">
        <w:t xml:space="preserve">(1)(d), the daily accommodation payment amount that would be payable for the room, or the part of the room, if the accommodation payment were paid by a combination of refundable accommodation deposit and daily accommodation payments must be the amount worked out in accordance with </w:t>
      </w:r>
      <w:r w:rsidR="00557ADF" w:rsidRPr="00557ADF">
        <w:t>subsection (</w:t>
      </w:r>
      <w:r w:rsidR="009C6423" w:rsidRPr="00557ADF">
        <w:t>2), as if the reference in s</w:t>
      </w:r>
      <w:r w:rsidR="006F2163" w:rsidRPr="00557ADF">
        <w:t xml:space="preserve">tep 2 to the refundable accommodation </w:t>
      </w:r>
      <w:r w:rsidR="006F2163" w:rsidRPr="00557ADF">
        <w:lastRenderedPageBreak/>
        <w:t>deposit amount were a reference to that amount as reduced by the amount of refundable accommodation deposit that would be paid.</w:t>
      </w:r>
    </w:p>
    <w:p w:rsidR="006F2163" w:rsidRPr="00557ADF" w:rsidRDefault="008A74D6" w:rsidP="006F2163">
      <w:pPr>
        <w:pStyle w:val="ActHead5"/>
      </w:pPr>
      <w:bookmarkStart w:id="32" w:name="_Toc391026117"/>
      <w:r w:rsidRPr="00557ADF">
        <w:rPr>
          <w:rStyle w:val="CharSectno"/>
        </w:rPr>
        <w:t>21</w:t>
      </w:r>
      <w:r w:rsidR="006F2163" w:rsidRPr="00557ADF">
        <w:t xml:space="preserve">  Approved provider must not charge more than provider’s </w:t>
      </w:r>
      <w:r w:rsidR="00ED2DD4" w:rsidRPr="00557ADF">
        <w:t xml:space="preserve">published </w:t>
      </w:r>
      <w:r w:rsidR="006F2163" w:rsidRPr="00557ADF">
        <w:t>maximum accommodation payment amount</w:t>
      </w:r>
      <w:bookmarkEnd w:id="32"/>
    </w:p>
    <w:p w:rsidR="006F2163" w:rsidRPr="00557ADF" w:rsidRDefault="006F2163" w:rsidP="006F2163">
      <w:pPr>
        <w:pStyle w:val="subsection"/>
      </w:pPr>
      <w:r w:rsidRPr="00557ADF">
        <w:tab/>
      </w:r>
      <w:r w:rsidRPr="00557ADF">
        <w:tab/>
        <w:t xml:space="preserve">An approved provider of a </w:t>
      </w:r>
      <w:r w:rsidR="00BD4EDB" w:rsidRPr="00557ADF">
        <w:t xml:space="preserve">residential care service or an eligible flexible care service </w:t>
      </w:r>
      <w:r w:rsidRPr="00557ADF">
        <w:t>must not charge a person an amount of accommodation payment on a day for a room, or a part of a room, in the service that is higher than the maximum accommodation payment amount that was made publicly available by the provider under section</w:t>
      </w:r>
      <w:r w:rsidR="00557ADF" w:rsidRPr="00557ADF">
        <w:t> </w:t>
      </w:r>
      <w:r w:rsidR="008A74D6" w:rsidRPr="00557ADF">
        <w:t>19</w:t>
      </w:r>
      <w:r w:rsidRPr="00557ADF">
        <w:t xml:space="preserve"> for the person’s price agreement day and the room or the part of the room.</w:t>
      </w:r>
    </w:p>
    <w:p w:rsidR="006F2163" w:rsidRPr="00557ADF" w:rsidRDefault="006F2163" w:rsidP="006F2163">
      <w:pPr>
        <w:pStyle w:val="notetext"/>
      </w:pPr>
      <w:r w:rsidRPr="00557ADF">
        <w:t>Note 1:</w:t>
      </w:r>
      <w:r w:rsidRPr="00557ADF">
        <w:tab/>
        <w:t>The approved provider must not charge a person an amount of accommodation payment for a</w:t>
      </w:r>
      <w:r w:rsidR="00BD4EDB" w:rsidRPr="00557ADF">
        <w:t xml:space="preserve"> room, or a part of a room, in the</w:t>
      </w:r>
      <w:r w:rsidRPr="00557ADF">
        <w:t xml:space="preserve"> service that is higher than:</w:t>
      </w:r>
    </w:p>
    <w:p w:rsidR="006F2163" w:rsidRPr="00557ADF" w:rsidRDefault="006F2163" w:rsidP="006F2163">
      <w:pPr>
        <w:pStyle w:val="notepara"/>
      </w:pPr>
      <w:r w:rsidRPr="00557ADF">
        <w:t>(a)</w:t>
      </w:r>
      <w:r w:rsidRPr="00557ADF">
        <w:tab/>
        <w:t>the Minister’s maximum accommodation payment amount; or</w:t>
      </w:r>
    </w:p>
    <w:p w:rsidR="006F2163" w:rsidRPr="00557ADF" w:rsidRDefault="006F2163" w:rsidP="006F2163">
      <w:pPr>
        <w:pStyle w:val="notepara"/>
      </w:pPr>
      <w:r w:rsidRPr="00557ADF">
        <w:t>(b)</w:t>
      </w:r>
      <w:r w:rsidRPr="00557ADF">
        <w:tab/>
        <w:t>if the Aged Care Pricing Commissioner has approved a higher maximum amount of accommodation payment for the room, or the part of the room, under subsection</w:t>
      </w:r>
      <w:r w:rsidR="00557ADF" w:rsidRPr="00557ADF">
        <w:t> </w:t>
      </w:r>
      <w:r w:rsidRPr="00557ADF">
        <w:t>52G</w:t>
      </w:r>
      <w:r w:rsidR="00557ADF">
        <w:noBreakHyphen/>
      </w:r>
      <w:r w:rsidRPr="00557ADF">
        <w:t>4(5) of the Act—the Pricing Commissioner approved amount.</w:t>
      </w:r>
    </w:p>
    <w:p w:rsidR="006F2163" w:rsidRPr="00557ADF" w:rsidRDefault="006F2163" w:rsidP="006F2163">
      <w:pPr>
        <w:pStyle w:val="notetext"/>
      </w:pPr>
      <w:r w:rsidRPr="00557ADF">
        <w:tab/>
        <w:t>See paragraph</w:t>
      </w:r>
      <w:r w:rsidR="00557ADF" w:rsidRPr="00557ADF">
        <w:t> </w:t>
      </w:r>
      <w:r w:rsidRPr="00557ADF">
        <w:t>52G</w:t>
      </w:r>
      <w:r w:rsidR="00557ADF">
        <w:noBreakHyphen/>
      </w:r>
      <w:r w:rsidRPr="00557ADF">
        <w:t xml:space="preserve">2(c) of the Act and </w:t>
      </w:r>
      <w:r w:rsidR="00260109" w:rsidRPr="00557ADF">
        <w:t>Division</w:t>
      </w:r>
      <w:r w:rsidR="00557ADF" w:rsidRPr="00557ADF">
        <w:t> </w:t>
      </w:r>
      <w:r w:rsidR="00260109" w:rsidRPr="00557ADF">
        <w:t>3 of this Part</w:t>
      </w:r>
      <w:r w:rsidRPr="00557ADF">
        <w:t>.</w:t>
      </w:r>
    </w:p>
    <w:p w:rsidR="006F2163" w:rsidRPr="00557ADF" w:rsidRDefault="006F2163" w:rsidP="006F2163">
      <w:pPr>
        <w:pStyle w:val="notetext"/>
      </w:pPr>
      <w:r w:rsidRPr="00557ADF">
        <w:t>Note 2:</w:t>
      </w:r>
      <w:r w:rsidRPr="00557ADF">
        <w:tab/>
        <w:t>An approved provider must not accept a payment that would result in a person paying an amount of accommodation payment that is greater than the amount set out in the person’s accommodation agreement (see section</w:t>
      </w:r>
      <w:r w:rsidR="00557ADF" w:rsidRPr="00557ADF">
        <w:t> </w:t>
      </w:r>
      <w:r w:rsidRPr="00557ADF">
        <w:t>52G</w:t>
      </w:r>
      <w:r w:rsidR="00557ADF">
        <w:noBreakHyphen/>
      </w:r>
      <w:r w:rsidRPr="00557ADF">
        <w:t>5 of the Act).</w:t>
      </w:r>
    </w:p>
    <w:p w:rsidR="006F2163" w:rsidRPr="00557ADF" w:rsidRDefault="008A74D6" w:rsidP="006F2163">
      <w:pPr>
        <w:pStyle w:val="ActHead5"/>
      </w:pPr>
      <w:bookmarkStart w:id="33" w:name="_Toc391026118"/>
      <w:r w:rsidRPr="00557ADF">
        <w:rPr>
          <w:rStyle w:val="CharSectno"/>
        </w:rPr>
        <w:t>22</w:t>
      </w:r>
      <w:r w:rsidR="006F2163" w:rsidRPr="00557ADF">
        <w:t xml:space="preserve">  Equivalence between provider’s refundable accommodation deposit amount and daily accommodation payment amount—for a particular person</w:t>
      </w:r>
      <w:bookmarkEnd w:id="33"/>
    </w:p>
    <w:p w:rsidR="006F2163" w:rsidRPr="00557ADF" w:rsidRDefault="006F2163" w:rsidP="006F2163">
      <w:pPr>
        <w:pStyle w:val="subsection"/>
      </w:pPr>
      <w:r w:rsidRPr="00557ADF">
        <w:tab/>
        <w:t>(1)</w:t>
      </w:r>
      <w:r w:rsidRPr="00557ADF">
        <w:tab/>
        <w:t xml:space="preserve">This section applies in relation to a person with whom the approved provider of a </w:t>
      </w:r>
      <w:r w:rsidR="00BD4EDB" w:rsidRPr="00557ADF">
        <w:t>residential care service or an eligible flexible care service</w:t>
      </w:r>
      <w:r w:rsidRPr="00557ADF">
        <w:t xml:space="preserve"> has made an agreement under paragraph</w:t>
      </w:r>
      <w:r w:rsidR="00557ADF" w:rsidRPr="00557ADF">
        <w:t> </w:t>
      </w:r>
      <w:r w:rsidRPr="00557ADF">
        <w:t>52F</w:t>
      </w:r>
      <w:r w:rsidR="00557ADF">
        <w:noBreakHyphen/>
      </w:r>
      <w:r w:rsidRPr="00557ADF">
        <w:t>1(1)(b) of the Act about the maximum amount that would be payable for a room, or a part of a room, in the service if the person paid an accommodation payment for the room or the part of the room.</w:t>
      </w:r>
    </w:p>
    <w:p w:rsidR="006F2163" w:rsidRPr="00557ADF" w:rsidRDefault="006F2163" w:rsidP="006F2163">
      <w:pPr>
        <w:pStyle w:val="subsection"/>
      </w:pPr>
      <w:r w:rsidRPr="00557ADF">
        <w:tab/>
        <w:t>(2)</w:t>
      </w:r>
      <w:r w:rsidRPr="00557ADF">
        <w:tab/>
        <w:t>The approved provider must ensure that there is equivalence between:</w:t>
      </w:r>
    </w:p>
    <w:p w:rsidR="006F2163" w:rsidRPr="00557ADF" w:rsidRDefault="006F2163" w:rsidP="006F2163">
      <w:pPr>
        <w:pStyle w:val="paragraph"/>
      </w:pPr>
      <w:r w:rsidRPr="00557ADF">
        <w:tab/>
        <w:t>(a)</w:t>
      </w:r>
      <w:r w:rsidRPr="00557ADF">
        <w:tab/>
        <w:t>the refundable accommodation deposit amount that the provider could charge the person on</w:t>
      </w:r>
      <w:r w:rsidRPr="00557ADF">
        <w:rPr>
          <w:i/>
        </w:rPr>
        <w:t xml:space="preserve"> </w:t>
      </w:r>
      <w:r w:rsidRPr="00557ADF">
        <w:t xml:space="preserve">a day (the </w:t>
      </w:r>
      <w:r w:rsidRPr="00557ADF">
        <w:rPr>
          <w:b/>
          <w:i/>
        </w:rPr>
        <w:t>relevant day</w:t>
      </w:r>
      <w:r w:rsidRPr="00557ADF">
        <w:t>) for the room or the part of the room; and</w:t>
      </w:r>
    </w:p>
    <w:p w:rsidR="006F2163" w:rsidRPr="00557ADF" w:rsidRDefault="006F2163" w:rsidP="006F2163">
      <w:pPr>
        <w:pStyle w:val="paragraph"/>
      </w:pPr>
      <w:r w:rsidRPr="00557ADF">
        <w:tab/>
        <w:t>(b)</w:t>
      </w:r>
      <w:r w:rsidRPr="00557ADF">
        <w:tab/>
        <w:t>the daily accommodation payment amount that the provider could charge the person on the relevant day for the room or the part of the room.</w:t>
      </w:r>
    </w:p>
    <w:p w:rsidR="006F2163" w:rsidRPr="00557ADF" w:rsidRDefault="006F2163" w:rsidP="006F2163">
      <w:pPr>
        <w:pStyle w:val="subsection"/>
      </w:pPr>
      <w:r w:rsidRPr="00557ADF">
        <w:tab/>
        <w:t>(3)</w:t>
      </w:r>
      <w:r w:rsidRPr="00557ADF">
        <w:tab/>
        <w:t xml:space="preserve">For the purpose of complying with </w:t>
      </w:r>
      <w:r w:rsidR="00557ADF" w:rsidRPr="00557ADF">
        <w:t>subsection (</w:t>
      </w:r>
      <w:r w:rsidRPr="00557ADF">
        <w:t xml:space="preserve">2), the </w:t>
      </w:r>
      <w:r w:rsidRPr="00557ADF">
        <w:rPr>
          <w:b/>
          <w:i/>
        </w:rPr>
        <w:t>daily accommodation payment amount</w:t>
      </w:r>
      <w:r w:rsidRPr="00557ADF">
        <w:t xml:space="preserve"> that the </w:t>
      </w:r>
      <w:r w:rsidR="002544DB" w:rsidRPr="00557ADF">
        <w:t xml:space="preserve">approved </w:t>
      </w:r>
      <w:r w:rsidRPr="00557ADF">
        <w:t>provider could charge the person on the relevant day for the room, or the part of the room, must be the amount worked out as follows:</w:t>
      </w:r>
    </w:p>
    <w:p w:rsidR="006F2163" w:rsidRPr="00557ADF" w:rsidRDefault="006F2163" w:rsidP="006F2163">
      <w:pPr>
        <w:pStyle w:val="BoxHeadBold"/>
        <w:keepNext/>
      </w:pPr>
      <w:r w:rsidRPr="00557ADF">
        <w:t>Daily accommodation payment amount calculator</w:t>
      </w:r>
    </w:p>
    <w:p w:rsidR="006F2163" w:rsidRPr="00557ADF" w:rsidRDefault="006F2163" w:rsidP="006F2163">
      <w:pPr>
        <w:pStyle w:val="BoxStep"/>
        <w:keepNext/>
      </w:pPr>
      <w:r w:rsidRPr="00557ADF">
        <w:t>Step 1.</w:t>
      </w:r>
      <w:r w:rsidRPr="00557ADF">
        <w:tab/>
        <w:t>Work out the maximum permissible interest rate for the person</w:t>
      </w:r>
      <w:r w:rsidR="003571CD" w:rsidRPr="00557ADF">
        <w:t>’s price agreement day</w:t>
      </w:r>
      <w:r w:rsidR="00B96AF1" w:rsidRPr="00557ADF">
        <w:t xml:space="preserve"> using the calculator in section</w:t>
      </w:r>
      <w:r w:rsidR="00557ADF" w:rsidRPr="00557ADF">
        <w:t> </w:t>
      </w:r>
      <w:r w:rsidR="008A74D6" w:rsidRPr="00557ADF">
        <w:t>6</w:t>
      </w:r>
      <w:r w:rsidRPr="00557ADF">
        <w:t>.</w:t>
      </w:r>
    </w:p>
    <w:p w:rsidR="006F2163" w:rsidRPr="00557ADF" w:rsidRDefault="006F2163" w:rsidP="006F2163">
      <w:pPr>
        <w:pStyle w:val="BoxStep"/>
      </w:pPr>
      <w:r w:rsidRPr="00557ADF">
        <w:t>Step 2.</w:t>
      </w:r>
      <w:r w:rsidRPr="00557ADF">
        <w:tab/>
        <w:t>Work out the amount that is the difference between:</w:t>
      </w:r>
    </w:p>
    <w:p w:rsidR="006F2163" w:rsidRPr="00557ADF" w:rsidRDefault="006F2163" w:rsidP="006F2163">
      <w:pPr>
        <w:pStyle w:val="BoxPara"/>
      </w:pPr>
      <w:r w:rsidRPr="00557ADF">
        <w:lastRenderedPageBreak/>
        <w:tab/>
        <w:t>(a)</w:t>
      </w:r>
      <w:r w:rsidRPr="00557ADF">
        <w:tab/>
        <w:t>the accommodation payment (expressed as a refundable accommodation deposit amount) agreed with the person under paragraph</w:t>
      </w:r>
      <w:r w:rsidR="00557ADF" w:rsidRPr="00557ADF">
        <w:t> </w:t>
      </w:r>
      <w:r w:rsidRPr="00557ADF">
        <w:t>52F</w:t>
      </w:r>
      <w:r w:rsidR="00557ADF">
        <w:noBreakHyphen/>
      </w:r>
      <w:r w:rsidRPr="00557ADF">
        <w:t>1(1)(b) of the Act for the room or the part of the room; and</w:t>
      </w:r>
    </w:p>
    <w:p w:rsidR="006F2163" w:rsidRPr="00557ADF" w:rsidRDefault="006F2163" w:rsidP="006F2163">
      <w:pPr>
        <w:pStyle w:val="BoxPara"/>
      </w:pPr>
      <w:r w:rsidRPr="00557ADF">
        <w:tab/>
        <w:t>(b)</w:t>
      </w:r>
      <w:r w:rsidRPr="00557ADF">
        <w:tab/>
        <w:t>the amount (if any) of that refundable accommodation deposit amount paid by the person on or before the relevant day for the room or the part of the room.</w:t>
      </w:r>
    </w:p>
    <w:p w:rsidR="006F2163" w:rsidRPr="00557ADF" w:rsidRDefault="006F2163" w:rsidP="006F2163">
      <w:pPr>
        <w:pStyle w:val="BoxStep"/>
      </w:pPr>
      <w:r w:rsidRPr="00557ADF">
        <w:t>Step 3.</w:t>
      </w:r>
      <w:r w:rsidRPr="00557ADF">
        <w:tab/>
        <w:t>Multiply the rate worked out at step 1 by the amount worked out at step 2.</w:t>
      </w:r>
    </w:p>
    <w:p w:rsidR="006F2163" w:rsidRPr="00557ADF" w:rsidRDefault="006F2163" w:rsidP="006F2163">
      <w:pPr>
        <w:pStyle w:val="BoxStep"/>
      </w:pPr>
      <w:r w:rsidRPr="00557ADF">
        <w:t>Step 4.</w:t>
      </w:r>
      <w:r w:rsidRPr="00557ADF">
        <w:tab/>
        <w:t>Divide the amount worked out at step 3 by 365.</w:t>
      </w:r>
    </w:p>
    <w:p w:rsidR="006F2163" w:rsidRPr="00557ADF" w:rsidRDefault="006F2163" w:rsidP="006F2163">
      <w:pPr>
        <w:pStyle w:val="BoxText"/>
      </w:pPr>
      <w:r w:rsidRPr="00557ADF">
        <w:t xml:space="preserve">The result is the </w:t>
      </w:r>
      <w:r w:rsidRPr="00557ADF">
        <w:rPr>
          <w:b/>
          <w:i/>
        </w:rPr>
        <w:t>daily accommodation payment amount</w:t>
      </w:r>
      <w:r w:rsidRPr="00557ADF">
        <w:t xml:space="preserve"> that the approved provider could charge the person on the relevant day for the room or the part of the room.</w:t>
      </w:r>
    </w:p>
    <w:p w:rsidR="00981D8A" w:rsidRPr="00557ADF" w:rsidRDefault="00981D8A" w:rsidP="00981D8A">
      <w:pPr>
        <w:pStyle w:val="notetext"/>
      </w:pPr>
      <w:r w:rsidRPr="00557ADF">
        <w:t>Note:</w:t>
      </w:r>
      <w:r w:rsidRPr="00557ADF">
        <w:tab/>
      </w:r>
      <w:r w:rsidRPr="00557ADF">
        <w:rPr>
          <w:b/>
          <w:i/>
        </w:rPr>
        <w:t>Price agreement day</w:t>
      </w:r>
      <w:r w:rsidRPr="00557ADF">
        <w:t>, for a person, is defined in section</w:t>
      </w:r>
      <w:r w:rsidR="00557ADF" w:rsidRPr="00557ADF">
        <w:t> </w:t>
      </w:r>
      <w:r w:rsidRPr="00557ADF">
        <w:t>4.</w:t>
      </w:r>
    </w:p>
    <w:p w:rsidR="00305523" w:rsidRPr="00557ADF" w:rsidRDefault="00305523" w:rsidP="00305523">
      <w:pPr>
        <w:pStyle w:val="ActHead3"/>
        <w:pageBreakBefore/>
      </w:pPr>
      <w:bookmarkStart w:id="34" w:name="_Toc391026119"/>
      <w:r w:rsidRPr="00557ADF">
        <w:rPr>
          <w:rStyle w:val="CharDivNo"/>
        </w:rPr>
        <w:lastRenderedPageBreak/>
        <w:t>Division</w:t>
      </w:r>
      <w:r w:rsidR="00557ADF" w:rsidRPr="00557ADF">
        <w:rPr>
          <w:rStyle w:val="CharDivNo"/>
        </w:rPr>
        <w:t> </w:t>
      </w:r>
      <w:r w:rsidRPr="00557ADF">
        <w:rPr>
          <w:rStyle w:val="CharDivNo"/>
        </w:rPr>
        <w:t>3</w:t>
      </w:r>
      <w:r w:rsidRPr="00557ADF">
        <w:t>—</w:t>
      </w:r>
      <w:r w:rsidRPr="00557ADF">
        <w:rPr>
          <w:rStyle w:val="CharDivText"/>
        </w:rPr>
        <w:t>Approval of higher maximum accommodation payment amount</w:t>
      </w:r>
      <w:bookmarkEnd w:id="34"/>
    </w:p>
    <w:p w:rsidR="00305523" w:rsidRPr="00557ADF" w:rsidRDefault="008A74D6" w:rsidP="009C6423">
      <w:pPr>
        <w:pStyle w:val="ActHead5"/>
      </w:pPr>
      <w:bookmarkStart w:id="35" w:name="_Toc391026120"/>
      <w:r w:rsidRPr="00557ADF">
        <w:rPr>
          <w:rStyle w:val="CharSectno"/>
        </w:rPr>
        <w:t>23</w:t>
      </w:r>
      <w:r w:rsidR="00305523" w:rsidRPr="00557ADF">
        <w:t xml:space="preserve">  Purpose of this Division</w:t>
      </w:r>
      <w:bookmarkEnd w:id="35"/>
    </w:p>
    <w:p w:rsidR="00260109" w:rsidRPr="00557ADF" w:rsidRDefault="00260109" w:rsidP="00260109">
      <w:pPr>
        <w:pStyle w:val="subsection"/>
      </w:pPr>
      <w:r w:rsidRPr="00557ADF">
        <w:tab/>
      </w:r>
      <w:r w:rsidRPr="00557ADF">
        <w:tab/>
      </w:r>
      <w:r w:rsidR="00BB332F" w:rsidRPr="00557ADF">
        <w:t>For section</w:t>
      </w:r>
      <w:r w:rsidR="00557ADF" w:rsidRPr="00557ADF">
        <w:t> </w:t>
      </w:r>
      <w:r w:rsidR="00BB332F" w:rsidRPr="00557ADF">
        <w:t>52G</w:t>
      </w:r>
      <w:r w:rsidR="00557ADF">
        <w:noBreakHyphen/>
      </w:r>
      <w:r w:rsidR="00BB332F" w:rsidRPr="00557ADF">
        <w:t>4 of the Act, t</w:t>
      </w:r>
      <w:r w:rsidRPr="00557ADF">
        <w:t>his Division</w:t>
      </w:r>
      <w:r w:rsidR="00BB332F" w:rsidRPr="00557ADF">
        <w:t>:</w:t>
      </w:r>
    </w:p>
    <w:p w:rsidR="00BB332F" w:rsidRPr="00557ADF" w:rsidRDefault="00BB332F" w:rsidP="00BB332F">
      <w:pPr>
        <w:pStyle w:val="paragraph"/>
      </w:pPr>
      <w:r w:rsidRPr="00557ADF">
        <w:tab/>
        <w:t>(a)</w:t>
      </w:r>
      <w:r w:rsidRPr="00557ADF">
        <w:tab/>
        <w:t xml:space="preserve">sets out requirements for an application to the Aged Care Pricing Commissioner by an approved provider of a </w:t>
      </w:r>
      <w:r w:rsidR="00BD4EDB" w:rsidRPr="00557ADF">
        <w:t xml:space="preserve">residential care service or an eligible flexible care service </w:t>
      </w:r>
      <w:r w:rsidRPr="00557ADF">
        <w:t>for approval to charge an accommodation payment for a room, or a part of a room, in the service that is higher than the Minister’s maximum accommodation payment amount; and</w:t>
      </w:r>
    </w:p>
    <w:p w:rsidR="00BB332F" w:rsidRPr="00557ADF" w:rsidRDefault="00BB332F" w:rsidP="00BB332F">
      <w:pPr>
        <w:pStyle w:val="paragraph"/>
      </w:pPr>
      <w:r w:rsidRPr="00557ADF">
        <w:tab/>
        <w:t>(b)</w:t>
      </w:r>
      <w:r w:rsidRPr="00557ADF">
        <w:tab/>
        <w:t>specifies the period within which such an application must not be made; and</w:t>
      </w:r>
    </w:p>
    <w:p w:rsidR="00BB332F" w:rsidRPr="00557ADF" w:rsidRDefault="00BB332F" w:rsidP="00BB332F">
      <w:pPr>
        <w:pStyle w:val="paragraph"/>
      </w:pPr>
      <w:r w:rsidRPr="00557ADF">
        <w:tab/>
        <w:t>(c)</w:t>
      </w:r>
      <w:r w:rsidRPr="00557ADF">
        <w:tab/>
        <w:t xml:space="preserve">sets out matters relating to the Aged Care Pricing Commissioner’s </w:t>
      </w:r>
      <w:r w:rsidR="00EA4924" w:rsidRPr="00557ADF">
        <w:t>decision whether to approve a higher maximum accommodation payment amount; and</w:t>
      </w:r>
    </w:p>
    <w:p w:rsidR="00EA4924" w:rsidRPr="00557ADF" w:rsidRDefault="00EA4924" w:rsidP="00BB332F">
      <w:pPr>
        <w:pStyle w:val="paragraph"/>
      </w:pPr>
      <w:r w:rsidRPr="00557ADF">
        <w:tab/>
        <w:t>(d)</w:t>
      </w:r>
      <w:r w:rsidRPr="00557ADF">
        <w:tab/>
        <w:t>sets out other matters relating to an approval of a higher maximum accommodation payment amount.</w:t>
      </w:r>
    </w:p>
    <w:p w:rsidR="00305523" w:rsidRPr="00557ADF" w:rsidRDefault="008A74D6" w:rsidP="00305523">
      <w:pPr>
        <w:pStyle w:val="ActHead5"/>
      </w:pPr>
      <w:bookmarkStart w:id="36" w:name="_Toc391026121"/>
      <w:r w:rsidRPr="00557ADF">
        <w:rPr>
          <w:rStyle w:val="CharSectno"/>
        </w:rPr>
        <w:t>24</w:t>
      </w:r>
      <w:r w:rsidR="00305523" w:rsidRPr="00557ADF">
        <w:t xml:space="preserve">  Interpretation</w:t>
      </w:r>
      <w:bookmarkEnd w:id="36"/>
    </w:p>
    <w:p w:rsidR="00305523" w:rsidRPr="00557ADF" w:rsidRDefault="00305523" w:rsidP="00305523">
      <w:pPr>
        <w:pStyle w:val="subsection"/>
      </w:pPr>
      <w:r w:rsidRPr="00557ADF">
        <w:tab/>
      </w:r>
      <w:r w:rsidRPr="00557ADF">
        <w:tab/>
        <w:t>In this Division:</w:t>
      </w:r>
    </w:p>
    <w:p w:rsidR="00305523" w:rsidRPr="00557ADF" w:rsidRDefault="00305523" w:rsidP="00305523">
      <w:pPr>
        <w:pStyle w:val="paragraph"/>
      </w:pPr>
      <w:r w:rsidRPr="00557ADF">
        <w:tab/>
        <w:t>(a)</w:t>
      </w:r>
      <w:r w:rsidRPr="00557ADF">
        <w:tab/>
        <w:t xml:space="preserve">a reference to a </w:t>
      </w:r>
      <w:r w:rsidR="00BD4EDB" w:rsidRPr="00557ADF">
        <w:t xml:space="preserve">residential care service or an eligible flexible care service </w:t>
      </w:r>
      <w:r w:rsidRPr="00557ADF">
        <w:t xml:space="preserve">includes a reference to a proposed </w:t>
      </w:r>
      <w:r w:rsidR="00BD4EDB" w:rsidRPr="00557ADF">
        <w:t>residential care service or a proposed eligible flexible care service</w:t>
      </w:r>
      <w:r w:rsidRPr="00557ADF">
        <w:t>; and</w:t>
      </w:r>
    </w:p>
    <w:p w:rsidR="00305523" w:rsidRPr="00557ADF" w:rsidRDefault="00305523" w:rsidP="00305523">
      <w:pPr>
        <w:pStyle w:val="paragraph"/>
      </w:pPr>
      <w:r w:rsidRPr="00557ADF">
        <w:tab/>
        <w:t>(b)</w:t>
      </w:r>
      <w:r w:rsidRPr="00557ADF">
        <w:tab/>
        <w:t xml:space="preserve">a reference to a room in a </w:t>
      </w:r>
      <w:r w:rsidR="00BD4EDB" w:rsidRPr="00557ADF">
        <w:t xml:space="preserve">residential care service or an eligible flexible care service </w:t>
      </w:r>
      <w:r w:rsidRPr="00557ADF">
        <w:t>includes a reference to a proposed room in the service; and</w:t>
      </w:r>
    </w:p>
    <w:p w:rsidR="00305523" w:rsidRPr="00557ADF" w:rsidRDefault="00305523" w:rsidP="00305523">
      <w:pPr>
        <w:pStyle w:val="paragraph"/>
      </w:pPr>
      <w:r w:rsidRPr="00557ADF">
        <w:tab/>
        <w:t>(c)</w:t>
      </w:r>
      <w:r w:rsidRPr="00557ADF">
        <w:tab/>
        <w:t xml:space="preserve">a reference to a part of a room in a </w:t>
      </w:r>
      <w:r w:rsidR="00BD4EDB" w:rsidRPr="00557ADF">
        <w:t xml:space="preserve">residential care service or an eligible flexible care service </w:t>
      </w:r>
      <w:r w:rsidRPr="00557ADF">
        <w:t>includes a reference to a proposed part of a room in the service.</w:t>
      </w:r>
    </w:p>
    <w:p w:rsidR="00305523" w:rsidRPr="00557ADF" w:rsidRDefault="008A74D6" w:rsidP="00305523">
      <w:pPr>
        <w:pStyle w:val="ActHead5"/>
      </w:pPr>
      <w:bookmarkStart w:id="37" w:name="_Toc391026122"/>
      <w:r w:rsidRPr="00557ADF">
        <w:rPr>
          <w:rStyle w:val="CharSectno"/>
        </w:rPr>
        <w:t>25</w:t>
      </w:r>
      <w:r w:rsidR="00305523" w:rsidRPr="00557ADF">
        <w:t xml:space="preserve">  Applications for approval to charge higher maximum accommodation payment amount</w:t>
      </w:r>
      <w:bookmarkEnd w:id="37"/>
    </w:p>
    <w:p w:rsidR="00305523" w:rsidRPr="00557ADF" w:rsidRDefault="00305523" w:rsidP="00305523">
      <w:pPr>
        <w:pStyle w:val="SubsectionHead"/>
      </w:pPr>
      <w:r w:rsidRPr="00557ADF">
        <w:t>Requirements for applications</w:t>
      </w:r>
    </w:p>
    <w:p w:rsidR="00305523" w:rsidRPr="00557ADF" w:rsidRDefault="00305523" w:rsidP="00305523">
      <w:pPr>
        <w:pStyle w:val="subsection"/>
      </w:pPr>
      <w:r w:rsidRPr="00557ADF">
        <w:tab/>
        <w:t>(1)</w:t>
      </w:r>
      <w:r w:rsidRPr="00557ADF">
        <w:tab/>
        <w:t>For paragraph</w:t>
      </w:r>
      <w:r w:rsidR="00557ADF" w:rsidRPr="00557ADF">
        <w:t> </w:t>
      </w:r>
      <w:r w:rsidRPr="00557ADF">
        <w:t>52G</w:t>
      </w:r>
      <w:r w:rsidR="00557ADF">
        <w:noBreakHyphen/>
      </w:r>
      <w:r w:rsidRPr="00557ADF">
        <w:t xml:space="preserve">4(2)(a) of the Act, </w:t>
      </w:r>
      <w:r w:rsidR="00557ADF" w:rsidRPr="00557ADF">
        <w:t>subsections (</w:t>
      </w:r>
      <w:r w:rsidRPr="00557ADF">
        <w:t xml:space="preserve">2) to (5) set out requirements for an application by an approved provider of a </w:t>
      </w:r>
      <w:r w:rsidR="002943BB" w:rsidRPr="00557ADF">
        <w:t>residential care service or an eligible flexible care service</w:t>
      </w:r>
      <w:r w:rsidRPr="00557ADF">
        <w:t>, under subsection</w:t>
      </w:r>
      <w:r w:rsidR="00557ADF" w:rsidRPr="00557ADF">
        <w:t> </w:t>
      </w:r>
      <w:r w:rsidRPr="00557ADF">
        <w:t>52G</w:t>
      </w:r>
      <w:r w:rsidR="00557ADF">
        <w:noBreakHyphen/>
      </w:r>
      <w:r w:rsidRPr="00557ADF">
        <w:t>4(1) of the Act, for approval to charge an accommodation payment for a room, or a part of a room, in the service that is higher than the Minister’s maximum accommodation payment amount.</w:t>
      </w:r>
    </w:p>
    <w:p w:rsidR="00305523" w:rsidRPr="00557ADF" w:rsidRDefault="00305523" w:rsidP="00305523">
      <w:pPr>
        <w:pStyle w:val="notetext"/>
      </w:pPr>
      <w:r w:rsidRPr="00557ADF">
        <w:t>Note:</w:t>
      </w:r>
      <w:r w:rsidRPr="00557ADF">
        <w:tab/>
        <w:t xml:space="preserve">The higher maximum accommodation payment amount must be expressed as a refundable accommodation deposit amount (see </w:t>
      </w:r>
      <w:r w:rsidR="00557ADF" w:rsidRPr="00557ADF">
        <w:t>paragraph (</w:t>
      </w:r>
      <w:r w:rsidRPr="00557ADF">
        <w:t>4)(b) of this section).</w:t>
      </w:r>
    </w:p>
    <w:p w:rsidR="00305523" w:rsidRPr="00557ADF" w:rsidRDefault="00305523" w:rsidP="00305523">
      <w:pPr>
        <w:pStyle w:val="subsection"/>
      </w:pPr>
      <w:r w:rsidRPr="00557ADF">
        <w:tab/>
        <w:t>(2)</w:t>
      </w:r>
      <w:r w:rsidRPr="00557ADF">
        <w:tab/>
        <w:t>An application must:</w:t>
      </w:r>
    </w:p>
    <w:p w:rsidR="00305523" w:rsidRPr="00557ADF" w:rsidRDefault="00305523" w:rsidP="00305523">
      <w:pPr>
        <w:pStyle w:val="paragraph"/>
      </w:pPr>
      <w:r w:rsidRPr="00557ADF">
        <w:tab/>
        <w:t>(a)</w:t>
      </w:r>
      <w:r w:rsidRPr="00557ADF">
        <w:tab/>
        <w:t>be in writing; and</w:t>
      </w:r>
    </w:p>
    <w:p w:rsidR="00305523" w:rsidRPr="00557ADF" w:rsidRDefault="00305523" w:rsidP="00305523">
      <w:pPr>
        <w:pStyle w:val="paragraph"/>
      </w:pPr>
      <w:r w:rsidRPr="00557ADF">
        <w:tab/>
        <w:t>(b)</w:t>
      </w:r>
      <w:r w:rsidRPr="00557ADF">
        <w:tab/>
        <w:t>be in a form approved by the Aged Care Pricing Commissioner; and</w:t>
      </w:r>
    </w:p>
    <w:p w:rsidR="00305523" w:rsidRPr="00557ADF" w:rsidRDefault="00305523" w:rsidP="00305523">
      <w:pPr>
        <w:pStyle w:val="paragraph"/>
      </w:pPr>
      <w:r w:rsidRPr="00557ADF">
        <w:lastRenderedPageBreak/>
        <w:tab/>
        <w:t>(c)</w:t>
      </w:r>
      <w:r w:rsidRPr="00557ADF">
        <w:tab/>
        <w:t>be accompanied by any information or documents specified by the approved form.</w:t>
      </w:r>
    </w:p>
    <w:p w:rsidR="00305523" w:rsidRPr="00557ADF" w:rsidRDefault="00305523" w:rsidP="00305523">
      <w:pPr>
        <w:pStyle w:val="subsection"/>
      </w:pPr>
      <w:r w:rsidRPr="00557ADF">
        <w:tab/>
        <w:t>(3)</w:t>
      </w:r>
      <w:r w:rsidRPr="00557ADF">
        <w:tab/>
        <w:t>An application may relate to one or more of any of the following:</w:t>
      </w:r>
    </w:p>
    <w:p w:rsidR="00305523" w:rsidRPr="00557ADF" w:rsidRDefault="00305523" w:rsidP="00305523">
      <w:pPr>
        <w:pStyle w:val="paragraph"/>
      </w:pPr>
      <w:r w:rsidRPr="00557ADF">
        <w:tab/>
        <w:t>(a)</w:t>
      </w:r>
      <w:r w:rsidRPr="00557ADF">
        <w:tab/>
        <w:t>a room that is intended to provide accommodation for one individual person;</w:t>
      </w:r>
    </w:p>
    <w:p w:rsidR="00305523" w:rsidRPr="00557ADF" w:rsidRDefault="00305523" w:rsidP="00305523">
      <w:pPr>
        <w:pStyle w:val="paragraph"/>
      </w:pPr>
      <w:r w:rsidRPr="00557ADF">
        <w:tab/>
        <w:t>(b)</w:t>
      </w:r>
      <w:r w:rsidRPr="00557ADF">
        <w:tab/>
        <w:t>a part of a room that is intended to provide accommodation for 2 or more persons.</w:t>
      </w:r>
    </w:p>
    <w:p w:rsidR="00305523" w:rsidRPr="00557ADF" w:rsidRDefault="00305523" w:rsidP="00305523">
      <w:pPr>
        <w:pStyle w:val="subsection2"/>
      </w:pPr>
      <w:r w:rsidRPr="00557ADF">
        <w:t>However, an application must not relate to more than one service.</w:t>
      </w:r>
    </w:p>
    <w:p w:rsidR="00305523" w:rsidRPr="00557ADF" w:rsidRDefault="00305523" w:rsidP="00305523">
      <w:pPr>
        <w:pStyle w:val="subsection"/>
      </w:pPr>
      <w:r w:rsidRPr="00557ADF">
        <w:tab/>
        <w:t>(4)</w:t>
      </w:r>
      <w:r w:rsidRPr="00557ADF">
        <w:tab/>
        <w:t>An application must specify:</w:t>
      </w:r>
    </w:p>
    <w:p w:rsidR="00305523" w:rsidRPr="00557ADF" w:rsidRDefault="00305523" w:rsidP="00305523">
      <w:pPr>
        <w:pStyle w:val="paragraph"/>
      </w:pPr>
      <w:r w:rsidRPr="00557ADF">
        <w:tab/>
        <w:t>(a)</w:t>
      </w:r>
      <w:r w:rsidRPr="00557ADF">
        <w:tab/>
        <w:t xml:space="preserve">each room, or each part of a room, in the </w:t>
      </w:r>
      <w:r w:rsidR="002943BB" w:rsidRPr="00557ADF">
        <w:t xml:space="preserve">residential care service or eligible flexible care service </w:t>
      </w:r>
      <w:r w:rsidRPr="00557ADF">
        <w:t>for which approval to charge a higher maximum accommodation payment amount is sought; and</w:t>
      </w:r>
    </w:p>
    <w:p w:rsidR="00305523" w:rsidRPr="00557ADF" w:rsidRDefault="00305523" w:rsidP="00305523">
      <w:pPr>
        <w:pStyle w:val="paragraph"/>
      </w:pPr>
      <w:r w:rsidRPr="00557ADF">
        <w:tab/>
        <w:t>(b)</w:t>
      </w:r>
      <w:r w:rsidRPr="00557ADF">
        <w:tab/>
        <w:t>the higher maximum accommodation payment amount (expressed as a refundable accommodation deposit amount) that the approved provider is seeking approval to charge for the room or the part of the room.</w:t>
      </w:r>
    </w:p>
    <w:p w:rsidR="00305523" w:rsidRPr="00557ADF" w:rsidRDefault="00305523" w:rsidP="00305523">
      <w:pPr>
        <w:pStyle w:val="subsection"/>
      </w:pPr>
      <w:r w:rsidRPr="00557ADF">
        <w:tab/>
        <w:t>(5)</w:t>
      </w:r>
      <w:r w:rsidRPr="00557ADF">
        <w:tab/>
        <w:t xml:space="preserve">A different higher maximum accommodation payment amount may be specified under </w:t>
      </w:r>
      <w:r w:rsidR="00557ADF" w:rsidRPr="00557ADF">
        <w:t>subsection (</w:t>
      </w:r>
      <w:r w:rsidRPr="00557ADF">
        <w:t>4) for different rooms, or different parts of a room, in the service.</w:t>
      </w:r>
    </w:p>
    <w:p w:rsidR="00305523" w:rsidRPr="00557ADF" w:rsidRDefault="00305523" w:rsidP="00305523">
      <w:pPr>
        <w:pStyle w:val="notetext"/>
      </w:pPr>
      <w:r w:rsidRPr="00557ADF">
        <w:t>Note:</w:t>
      </w:r>
      <w:r w:rsidRPr="00557ADF">
        <w:tab/>
        <w:t>The Aged Care Pricing Commissioner may require an approved provider to give the Commissioner further information in relation to an application made under subsection</w:t>
      </w:r>
      <w:r w:rsidR="00557ADF" w:rsidRPr="00557ADF">
        <w:t> </w:t>
      </w:r>
      <w:r w:rsidRPr="00557ADF">
        <w:t>52G</w:t>
      </w:r>
      <w:r w:rsidR="00557ADF">
        <w:noBreakHyphen/>
      </w:r>
      <w:r w:rsidRPr="00557ADF">
        <w:t>4(1) of the Act. The application is taken to have been withdrawn if the information is not given within the required time (see subsections</w:t>
      </w:r>
      <w:r w:rsidR="00557ADF" w:rsidRPr="00557ADF">
        <w:t> </w:t>
      </w:r>
      <w:r w:rsidRPr="00557ADF">
        <w:t>52G</w:t>
      </w:r>
      <w:r w:rsidR="00557ADF">
        <w:noBreakHyphen/>
      </w:r>
      <w:r w:rsidRPr="00557ADF">
        <w:t>4(3) and (4) of the Act).</w:t>
      </w:r>
    </w:p>
    <w:p w:rsidR="00305523" w:rsidRPr="00557ADF" w:rsidRDefault="00305523" w:rsidP="00305523">
      <w:pPr>
        <w:pStyle w:val="SubsectionHead"/>
      </w:pPr>
      <w:r w:rsidRPr="00557ADF">
        <w:t>Period within which application must not be made</w:t>
      </w:r>
    </w:p>
    <w:p w:rsidR="00305523" w:rsidRPr="00557ADF" w:rsidRDefault="00305523" w:rsidP="00305523">
      <w:pPr>
        <w:pStyle w:val="subsection"/>
      </w:pPr>
      <w:r w:rsidRPr="00557ADF">
        <w:tab/>
        <w:t>(6)</w:t>
      </w:r>
      <w:r w:rsidRPr="00557ADF">
        <w:tab/>
        <w:t>For subparagraph</w:t>
      </w:r>
      <w:r w:rsidR="00557ADF" w:rsidRPr="00557ADF">
        <w:t> </w:t>
      </w:r>
      <w:r w:rsidRPr="00557ADF">
        <w:t>52G</w:t>
      </w:r>
      <w:r w:rsidR="00557ADF">
        <w:noBreakHyphen/>
      </w:r>
      <w:r w:rsidRPr="00557ADF">
        <w:t>4(2)(b)(</w:t>
      </w:r>
      <w:proofErr w:type="spellStart"/>
      <w:r w:rsidRPr="00557ADF">
        <w:t>i</w:t>
      </w:r>
      <w:proofErr w:type="spellEnd"/>
      <w:r w:rsidRPr="00557ADF">
        <w:t>) of the Act, the period of 4 months is specified.</w:t>
      </w:r>
    </w:p>
    <w:p w:rsidR="00305523" w:rsidRPr="00557ADF" w:rsidRDefault="00305523" w:rsidP="00305523">
      <w:pPr>
        <w:pStyle w:val="notetext"/>
      </w:pPr>
      <w:r w:rsidRPr="00557ADF">
        <w:t>Note:</w:t>
      </w:r>
      <w:r w:rsidRPr="00557ADF">
        <w:tab/>
        <w:t xml:space="preserve">The effect of </w:t>
      </w:r>
      <w:r w:rsidR="00557ADF" w:rsidRPr="00557ADF">
        <w:t>subsection (</w:t>
      </w:r>
      <w:r w:rsidRPr="00557ADF">
        <w:t xml:space="preserve">6) is that an application for approval to charge a higher maximum accommodation payment amount for a room, or a part of a room, in a </w:t>
      </w:r>
      <w:r w:rsidR="002943BB" w:rsidRPr="00557ADF">
        <w:t xml:space="preserve">residential care service or an eligible flexible care service </w:t>
      </w:r>
      <w:r w:rsidRPr="00557ADF">
        <w:t>must not be made within 4 months after the Aged Care Pricing Commissioner last made a decision under subsection</w:t>
      </w:r>
      <w:r w:rsidR="00557ADF" w:rsidRPr="00557ADF">
        <w:t> </w:t>
      </w:r>
      <w:r w:rsidRPr="00557ADF">
        <w:t>52G</w:t>
      </w:r>
      <w:r w:rsidR="00557ADF">
        <w:noBreakHyphen/>
      </w:r>
      <w:r w:rsidRPr="00557ADF">
        <w:t>4(5) of the Act in relation to that room or that part of the room. However, this restriction does not prevent an application being made in relation to another room, or another part of a room, in the service.</w:t>
      </w:r>
    </w:p>
    <w:p w:rsidR="00305523" w:rsidRPr="00557ADF" w:rsidRDefault="008A74D6" w:rsidP="00305523">
      <w:pPr>
        <w:pStyle w:val="ActHead5"/>
      </w:pPr>
      <w:bookmarkStart w:id="38" w:name="_Toc391026123"/>
      <w:r w:rsidRPr="00557ADF">
        <w:rPr>
          <w:rStyle w:val="CharSectno"/>
        </w:rPr>
        <w:t>26</w:t>
      </w:r>
      <w:r w:rsidR="00305523" w:rsidRPr="00557ADF">
        <w:t xml:space="preserve">  Decision by Aged Care Pricing Commissioner</w:t>
      </w:r>
      <w:bookmarkEnd w:id="38"/>
    </w:p>
    <w:p w:rsidR="00305523" w:rsidRPr="00557ADF" w:rsidRDefault="00305523" w:rsidP="00305523">
      <w:pPr>
        <w:pStyle w:val="subsection"/>
      </w:pPr>
      <w:r w:rsidRPr="00557ADF">
        <w:tab/>
        <w:t>(1)</w:t>
      </w:r>
      <w:r w:rsidRPr="00557ADF">
        <w:tab/>
        <w:t>For subsection</w:t>
      </w:r>
      <w:r w:rsidR="00557ADF" w:rsidRPr="00557ADF">
        <w:t> </w:t>
      </w:r>
      <w:r w:rsidRPr="00557ADF">
        <w:t>52G</w:t>
      </w:r>
      <w:r w:rsidR="00557ADF">
        <w:noBreakHyphen/>
      </w:r>
      <w:r w:rsidRPr="00557ADF">
        <w:t xml:space="preserve">4(5) of the Act, this section applies in relation to an application to the Aged Care Pricing Commissioner by an approved provider of a </w:t>
      </w:r>
      <w:r w:rsidR="002943BB" w:rsidRPr="00557ADF">
        <w:t>residential care service or an eligible flexible care service</w:t>
      </w:r>
      <w:r w:rsidRPr="00557ADF">
        <w:t>, under subsection</w:t>
      </w:r>
      <w:r w:rsidR="00557ADF" w:rsidRPr="00557ADF">
        <w:t> </w:t>
      </w:r>
      <w:r w:rsidRPr="00557ADF">
        <w:t>52G</w:t>
      </w:r>
      <w:r w:rsidR="00557ADF">
        <w:noBreakHyphen/>
      </w:r>
      <w:r w:rsidRPr="00557ADF">
        <w:t>4(1) of the Act, for approval to charge an accommodation payment for a room, or a part of a room, in the service that is higher than the Minister’s maximum accommodation payment amount.</w:t>
      </w:r>
    </w:p>
    <w:p w:rsidR="00305523" w:rsidRPr="00557ADF" w:rsidRDefault="00305523" w:rsidP="00305523">
      <w:pPr>
        <w:pStyle w:val="SubsectionHead"/>
      </w:pPr>
      <w:r w:rsidRPr="00557ADF">
        <w:t>Factors to be considered</w:t>
      </w:r>
    </w:p>
    <w:p w:rsidR="00305523" w:rsidRPr="00557ADF" w:rsidRDefault="00305523" w:rsidP="00305523">
      <w:pPr>
        <w:pStyle w:val="subsection"/>
      </w:pPr>
      <w:r w:rsidRPr="00557ADF">
        <w:tab/>
        <w:t>(2)</w:t>
      </w:r>
      <w:r w:rsidRPr="00557ADF">
        <w:tab/>
        <w:t>In deciding whether to approve the higher maximum accommodation payment amount for the room, or the part of the room, in the service, the Aged Care Pricing Commissioner:</w:t>
      </w:r>
    </w:p>
    <w:p w:rsidR="00305523" w:rsidRPr="00557ADF" w:rsidRDefault="00305523" w:rsidP="00305523">
      <w:pPr>
        <w:pStyle w:val="paragraph"/>
      </w:pPr>
      <w:r w:rsidRPr="00557ADF">
        <w:tab/>
        <w:t>(a)</w:t>
      </w:r>
      <w:r w:rsidRPr="00557ADF">
        <w:tab/>
        <w:t>must consider the following:</w:t>
      </w:r>
    </w:p>
    <w:p w:rsidR="00305523" w:rsidRPr="00557ADF" w:rsidRDefault="00305523" w:rsidP="00305523">
      <w:pPr>
        <w:pStyle w:val="paragraphsub"/>
      </w:pPr>
      <w:r w:rsidRPr="00557ADF">
        <w:lastRenderedPageBreak/>
        <w:tab/>
        <w:t>(</w:t>
      </w:r>
      <w:proofErr w:type="spellStart"/>
      <w:r w:rsidRPr="00557ADF">
        <w:t>i</w:t>
      </w:r>
      <w:proofErr w:type="spellEnd"/>
      <w:r w:rsidRPr="00557ADF">
        <w:t>)</w:t>
      </w:r>
      <w:r w:rsidRPr="00557ADF">
        <w:tab/>
        <w:t>the proposed higher maximum accommodation payment amount;</w:t>
      </w:r>
    </w:p>
    <w:p w:rsidR="00305523" w:rsidRPr="00557ADF" w:rsidRDefault="00305523" w:rsidP="00305523">
      <w:pPr>
        <w:pStyle w:val="paragraphsub"/>
      </w:pPr>
      <w:r w:rsidRPr="00557ADF">
        <w:tab/>
        <w:t>(ii)</w:t>
      </w:r>
      <w:r w:rsidRPr="00557ADF">
        <w:tab/>
        <w:t>the location of the service;</w:t>
      </w:r>
    </w:p>
    <w:p w:rsidR="00305523" w:rsidRPr="00557ADF" w:rsidRDefault="00305523" w:rsidP="00305523">
      <w:pPr>
        <w:pStyle w:val="paragraphsub"/>
      </w:pPr>
      <w:r w:rsidRPr="00557ADF">
        <w:tab/>
        <w:t>(iii)</w:t>
      </w:r>
      <w:r w:rsidRPr="00557ADF">
        <w:tab/>
        <w:t>the quality, condition, size and amenity of the room or the part of the room;</w:t>
      </w:r>
    </w:p>
    <w:p w:rsidR="00305523" w:rsidRPr="00557ADF" w:rsidRDefault="00305523" w:rsidP="00305523">
      <w:pPr>
        <w:pStyle w:val="paragraphsub"/>
      </w:pPr>
      <w:r w:rsidRPr="00557ADF">
        <w:tab/>
        <w:t>(iv)</w:t>
      </w:r>
      <w:r w:rsidRPr="00557ADF">
        <w:tab/>
        <w:t>the number of persons who may be provided with accommodation in the room;</w:t>
      </w:r>
    </w:p>
    <w:p w:rsidR="00305523" w:rsidRPr="00557ADF" w:rsidRDefault="00305523" w:rsidP="00305523">
      <w:pPr>
        <w:pStyle w:val="paragraphsub"/>
      </w:pPr>
      <w:r w:rsidRPr="00557ADF">
        <w:tab/>
        <w:t>(v)</w:t>
      </w:r>
      <w:r w:rsidRPr="00557ADF">
        <w:tab/>
        <w:t xml:space="preserve">whether the room has access to a shared bathroom or has a private </w:t>
      </w:r>
      <w:proofErr w:type="spellStart"/>
      <w:r w:rsidRPr="00557ADF">
        <w:t>ensuite</w:t>
      </w:r>
      <w:proofErr w:type="spellEnd"/>
      <w:r w:rsidRPr="00557ADF">
        <w:t>;</w:t>
      </w:r>
    </w:p>
    <w:p w:rsidR="00305523" w:rsidRPr="00557ADF" w:rsidRDefault="00305523" w:rsidP="00305523">
      <w:pPr>
        <w:pStyle w:val="paragraphsub"/>
      </w:pPr>
      <w:r w:rsidRPr="00557ADF">
        <w:tab/>
        <w:t>(vi)</w:t>
      </w:r>
      <w:r w:rsidRPr="00557ADF">
        <w:tab/>
        <w:t>the quality, condition, size and amenity of the common areas in the service that would be accessible to a person being provided with accommodation in the room;</w:t>
      </w:r>
    </w:p>
    <w:p w:rsidR="00305523" w:rsidRPr="00557ADF" w:rsidRDefault="00305523" w:rsidP="00305523">
      <w:pPr>
        <w:pStyle w:val="paragraphsub"/>
      </w:pPr>
      <w:r w:rsidRPr="00557ADF">
        <w:tab/>
        <w:t>(vii)</w:t>
      </w:r>
      <w:r w:rsidRPr="00557ADF">
        <w:tab/>
        <w:t>whether the room, or the part of the room, has any specific accommodation or design features;</w:t>
      </w:r>
    </w:p>
    <w:p w:rsidR="00305523" w:rsidRPr="00557ADF" w:rsidRDefault="00305523" w:rsidP="00305523">
      <w:pPr>
        <w:pStyle w:val="paragraphsub"/>
      </w:pPr>
      <w:r w:rsidRPr="00557ADF">
        <w:tab/>
        <w:t>(viii)</w:t>
      </w:r>
      <w:r w:rsidRPr="00557ADF">
        <w:tab/>
        <w:t>whether the service has any specific accommodation or design features that would be accessible to a person being provided with accommodation in the room;</w:t>
      </w:r>
    </w:p>
    <w:p w:rsidR="00305523" w:rsidRPr="00557ADF" w:rsidRDefault="00305523" w:rsidP="00305523">
      <w:pPr>
        <w:pStyle w:val="paragraphsub"/>
      </w:pPr>
      <w:r w:rsidRPr="00557ADF">
        <w:tab/>
        <w:t>(ix)</w:t>
      </w:r>
      <w:r w:rsidRPr="00557ADF">
        <w:tab/>
        <w:t xml:space="preserve">any additional care or services (other than care and services specified in the </w:t>
      </w:r>
      <w:r w:rsidRPr="00557ADF">
        <w:rPr>
          <w:i/>
        </w:rPr>
        <w:t>Quality of Care Principles</w:t>
      </w:r>
      <w:r w:rsidR="00557ADF" w:rsidRPr="00557ADF">
        <w:rPr>
          <w:i/>
        </w:rPr>
        <w:t> </w:t>
      </w:r>
      <w:r w:rsidR="00415171" w:rsidRPr="00557ADF">
        <w:rPr>
          <w:i/>
        </w:rPr>
        <w:t>2014</w:t>
      </w:r>
      <w:r w:rsidRPr="00557ADF">
        <w:t xml:space="preserve"> for the purposes of subsection</w:t>
      </w:r>
      <w:r w:rsidR="00557ADF" w:rsidRPr="00557ADF">
        <w:t> </w:t>
      </w:r>
      <w:r w:rsidRPr="00557ADF">
        <w:t>54</w:t>
      </w:r>
      <w:r w:rsidR="00557ADF">
        <w:noBreakHyphen/>
      </w:r>
      <w:r w:rsidRPr="00557ADF">
        <w:t>1(1) of the Act) included in the accommodation payment amount and offered at no additional cost to a person being provided with accommodation in the room or the part of the room; and</w:t>
      </w:r>
    </w:p>
    <w:p w:rsidR="00305523" w:rsidRPr="00557ADF" w:rsidRDefault="00305523" w:rsidP="00305523">
      <w:pPr>
        <w:pStyle w:val="paragraph"/>
      </w:pPr>
      <w:r w:rsidRPr="00557ADF">
        <w:tab/>
        <w:t>(b)</w:t>
      </w:r>
      <w:r w:rsidRPr="00557ADF">
        <w:tab/>
        <w:t>may consider:</w:t>
      </w:r>
    </w:p>
    <w:p w:rsidR="00305523" w:rsidRPr="00557ADF" w:rsidRDefault="00305523" w:rsidP="00305523">
      <w:pPr>
        <w:pStyle w:val="paragraphsub"/>
      </w:pPr>
      <w:r w:rsidRPr="00557ADF">
        <w:tab/>
        <w:t>(</w:t>
      </w:r>
      <w:proofErr w:type="spellStart"/>
      <w:r w:rsidRPr="00557ADF">
        <w:t>i</w:t>
      </w:r>
      <w:proofErr w:type="spellEnd"/>
      <w:r w:rsidRPr="00557ADF">
        <w:t>)</w:t>
      </w:r>
      <w:r w:rsidRPr="00557ADF">
        <w:tab/>
        <w:t>the cost of providing the accommodation; and</w:t>
      </w:r>
    </w:p>
    <w:p w:rsidR="00305523" w:rsidRPr="00557ADF" w:rsidRDefault="00305523" w:rsidP="00305523">
      <w:pPr>
        <w:pStyle w:val="paragraphsub"/>
      </w:pPr>
      <w:r w:rsidRPr="00557ADF">
        <w:tab/>
        <w:t>(ii)</w:t>
      </w:r>
      <w:r w:rsidRPr="00557ADF">
        <w:tab/>
        <w:t>any other relevant matter.</w:t>
      </w:r>
    </w:p>
    <w:p w:rsidR="00305523" w:rsidRPr="00557ADF" w:rsidRDefault="00305523" w:rsidP="00305523">
      <w:pPr>
        <w:pStyle w:val="notetext"/>
      </w:pPr>
      <w:r w:rsidRPr="00557ADF">
        <w:t>Note:</w:t>
      </w:r>
      <w:r w:rsidRPr="00557ADF">
        <w:tab/>
        <w:t>In considering the cost of providing the accommodation in relation to an application that relates to a proposed room, or a proposed part of a room, the Aged Care Pricing Commissioner may consider the proposed cost of construction or refurbishment.</w:t>
      </w:r>
    </w:p>
    <w:p w:rsidR="00305523" w:rsidRPr="00557ADF" w:rsidRDefault="00305523" w:rsidP="00305523">
      <w:pPr>
        <w:pStyle w:val="SubsectionHead"/>
      </w:pPr>
      <w:r w:rsidRPr="00557ADF">
        <w:t>Approval in relation to proposed room etc. may be given subject to conditions</w:t>
      </w:r>
    </w:p>
    <w:p w:rsidR="00305523" w:rsidRPr="00557ADF" w:rsidRDefault="00305523" w:rsidP="00305523">
      <w:pPr>
        <w:pStyle w:val="subsection"/>
      </w:pPr>
      <w:r w:rsidRPr="00557ADF">
        <w:tab/>
        <w:t>(3)</w:t>
      </w:r>
      <w:r w:rsidRPr="00557ADF">
        <w:tab/>
        <w:t xml:space="preserve">If the application relates to a proposed room, or a proposed part of a room, in the </w:t>
      </w:r>
      <w:r w:rsidR="00F42A82" w:rsidRPr="00557ADF">
        <w:t>residential care service or eligible flexible care service</w:t>
      </w:r>
      <w:r w:rsidRPr="00557ADF">
        <w:t>, the Aged Care Pricing Commissioner may approve the higher maximum accommodation payment amount for the room, or the part of the room, subject to the condition that the approval does not take effect unless:</w:t>
      </w:r>
    </w:p>
    <w:p w:rsidR="00305523" w:rsidRPr="00557ADF" w:rsidRDefault="00305523" w:rsidP="00305523">
      <w:pPr>
        <w:pStyle w:val="paragraph"/>
      </w:pPr>
      <w:r w:rsidRPr="00557ADF">
        <w:tab/>
        <w:t>(a)</w:t>
      </w:r>
      <w:r w:rsidRPr="00557ADF">
        <w:tab/>
        <w:t>the approved provider gives the following information to the Aged Care Pricing Commissioner, in writing:</w:t>
      </w:r>
    </w:p>
    <w:p w:rsidR="00305523" w:rsidRPr="00557ADF" w:rsidRDefault="00305523" w:rsidP="00305523">
      <w:pPr>
        <w:pStyle w:val="paragraphsub"/>
      </w:pPr>
      <w:r w:rsidRPr="00557ADF">
        <w:tab/>
        <w:t>(</w:t>
      </w:r>
      <w:proofErr w:type="spellStart"/>
      <w:r w:rsidRPr="00557ADF">
        <w:t>i</w:t>
      </w:r>
      <w:proofErr w:type="spellEnd"/>
      <w:r w:rsidRPr="00557ADF">
        <w:t>)</w:t>
      </w:r>
      <w:r w:rsidRPr="00557ADF">
        <w:tab/>
        <w:t>information showing that the construction or refurbishment of the room, or the part of the room, has been completed and that the completed or refurbished room, or part of the room, is equivalent to or better than the proposal described in the application;</w:t>
      </w:r>
    </w:p>
    <w:p w:rsidR="00305523" w:rsidRPr="00557ADF" w:rsidRDefault="00305523" w:rsidP="00305523">
      <w:pPr>
        <w:pStyle w:val="paragraphsub"/>
      </w:pPr>
      <w:r w:rsidRPr="00557ADF">
        <w:tab/>
        <w:t>(ii)</w:t>
      </w:r>
      <w:r w:rsidRPr="00557ADF">
        <w:tab/>
        <w:t xml:space="preserve">the total actual cost (the </w:t>
      </w:r>
      <w:r w:rsidRPr="00557ADF">
        <w:rPr>
          <w:b/>
          <w:i/>
        </w:rPr>
        <w:t>actual cost</w:t>
      </w:r>
      <w:r w:rsidRPr="00557ADF">
        <w:t>) of the completed construction or refurbishment; and</w:t>
      </w:r>
    </w:p>
    <w:p w:rsidR="00305523" w:rsidRPr="00557ADF" w:rsidRDefault="00305523" w:rsidP="00305523">
      <w:pPr>
        <w:pStyle w:val="paragraph"/>
      </w:pPr>
      <w:r w:rsidRPr="00557ADF">
        <w:tab/>
        <w:t>(b)</w:t>
      </w:r>
      <w:r w:rsidRPr="00557ADF">
        <w:tab/>
        <w:t xml:space="preserve">the Aged Care Pricing Commissioner notifies the approved provider under </w:t>
      </w:r>
      <w:r w:rsidR="00557ADF" w:rsidRPr="00557ADF">
        <w:t>paragraph (</w:t>
      </w:r>
      <w:r w:rsidRPr="00557ADF">
        <w:t xml:space="preserve">4)(b) that he or she is satisfied, having regard to the information given under </w:t>
      </w:r>
      <w:r w:rsidR="00557ADF" w:rsidRPr="00557ADF">
        <w:t>paragraph (</w:t>
      </w:r>
      <w:r w:rsidRPr="00557ADF">
        <w:t xml:space="preserve">a), that the requirements referred to in </w:t>
      </w:r>
      <w:r w:rsidR="00557ADF" w:rsidRPr="00557ADF">
        <w:t>subparagraph (</w:t>
      </w:r>
      <w:r w:rsidRPr="00557ADF">
        <w:t>a)(</w:t>
      </w:r>
      <w:proofErr w:type="spellStart"/>
      <w:r w:rsidRPr="00557ADF">
        <w:t>i</w:t>
      </w:r>
      <w:proofErr w:type="spellEnd"/>
      <w:r w:rsidRPr="00557ADF">
        <w:t>) have been met in relation to the room, or the part of the room, and that:</w:t>
      </w:r>
    </w:p>
    <w:p w:rsidR="00305523" w:rsidRPr="00557ADF" w:rsidRDefault="00305523" w:rsidP="00305523">
      <w:pPr>
        <w:pStyle w:val="paragraphsub"/>
      </w:pPr>
      <w:r w:rsidRPr="00557ADF">
        <w:lastRenderedPageBreak/>
        <w:tab/>
        <w:t>(</w:t>
      </w:r>
      <w:proofErr w:type="spellStart"/>
      <w:r w:rsidRPr="00557ADF">
        <w:t>i</w:t>
      </w:r>
      <w:proofErr w:type="spellEnd"/>
      <w:r w:rsidRPr="00557ADF">
        <w:t>)</w:t>
      </w:r>
      <w:r w:rsidRPr="00557ADF">
        <w:tab/>
        <w:t>the actual cost of the completed construction or refurbishment is not significantly lower than the proposed cost of the construction or refurbishment; or</w:t>
      </w:r>
    </w:p>
    <w:p w:rsidR="00305523" w:rsidRPr="00557ADF" w:rsidRDefault="00305523" w:rsidP="00305523">
      <w:pPr>
        <w:pStyle w:val="paragraphsub"/>
      </w:pPr>
      <w:r w:rsidRPr="00557ADF">
        <w:tab/>
        <w:t>(ii)</w:t>
      </w:r>
      <w:r w:rsidRPr="00557ADF">
        <w:tab/>
        <w:t>if the actual cost of the completed construction or refurbishment is significantly lower than the proposed cost of the construction or refurbishment and if the lower actual cost had been provided to the Aged Care Pricing Commissioner with the application as the proposed cost—the Aged Care Pricing Commissioner would still have approved the higher maximum accommodation payment amount applied for.</w:t>
      </w:r>
    </w:p>
    <w:p w:rsidR="00305523" w:rsidRPr="00557ADF" w:rsidRDefault="00305523" w:rsidP="00305523">
      <w:pPr>
        <w:pStyle w:val="subsection"/>
      </w:pPr>
      <w:r w:rsidRPr="00557ADF">
        <w:tab/>
        <w:t>(4)</w:t>
      </w:r>
      <w:r w:rsidRPr="00557ADF">
        <w:tab/>
        <w:t xml:space="preserve">The Aged Care Pricing Commissioner must, within 28 days after receiving information in relation to a proposed room, or a proposed part of a room, under </w:t>
      </w:r>
      <w:r w:rsidR="00557ADF" w:rsidRPr="00557ADF">
        <w:t>paragraph (</w:t>
      </w:r>
      <w:r w:rsidRPr="00557ADF">
        <w:t>3)(a):</w:t>
      </w:r>
    </w:p>
    <w:p w:rsidR="00305523" w:rsidRPr="00557ADF" w:rsidRDefault="00305523" w:rsidP="00305523">
      <w:pPr>
        <w:pStyle w:val="paragraph"/>
      </w:pPr>
      <w:r w:rsidRPr="00557ADF">
        <w:tab/>
        <w:t>(a)</w:t>
      </w:r>
      <w:r w:rsidRPr="00557ADF">
        <w:tab/>
        <w:t xml:space="preserve">decide whether, having regard to the information, the Aged Care Pricing Commissioner is satisfied as referred to in </w:t>
      </w:r>
      <w:r w:rsidR="00557ADF" w:rsidRPr="00557ADF">
        <w:t>paragraph (</w:t>
      </w:r>
      <w:r w:rsidRPr="00557ADF">
        <w:t>3)(b) in relation to the room or the part of the room; and</w:t>
      </w:r>
    </w:p>
    <w:p w:rsidR="00305523" w:rsidRPr="00557ADF" w:rsidRDefault="00305523" w:rsidP="00305523">
      <w:pPr>
        <w:pStyle w:val="paragraph"/>
      </w:pPr>
      <w:r w:rsidRPr="00557ADF">
        <w:tab/>
        <w:t>(b)</w:t>
      </w:r>
      <w:r w:rsidRPr="00557ADF">
        <w:tab/>
        <w:t>notify the approved provider, in writing, of the Aged Care Pricing Commissioner’s decision.</w:t>
      </w:r>
    </w:p>
    <w:p w:rsidR="00305523" w:rsidRPr="00557ADF" w:rsidRDefault="00305523" w:rsidP="00305523">
      <w:pPr>
        <w:pStyle w:val="subsection"/>
      </w:pPr>
      <w:r w:rsidRPr="00557ADF">
        <w:tab/>
        <w:t>(5)</w:t>
      </w:r>
      <w:r w:rsidRPr="00557ADF">
        <w:tab/>
        <w:t xml:space="preserve">If the Aged Care Pricing Commissioner is satisfied as referred to in </w:t>
      </w:r>
      <w:r w:rsidR="00557ADF" w:rsidRPr="00557ADF">
        <w:t>paragraph (</w:t>
      </w:r>
      <w:r w:rsidRPr="00557ADF">
        <w:t xml:space="preserve">3)(b) in relation to the room or the part of the room, the notice given under </w:t>
      </w:r>
      <w:r w:rsidR="00557ADF" w:rsidRPr="00557ADF">
        <w:t>paragraph (</w:t>
      </w:r>
      <w:r w:rsidRPr="00557ADF">
        <w:t>4)(b) must specify the date on which the approval of the higher maximum accommodation payment amount for the room, or the part of the room, is to take effect.</w:t>
      </w:r>
    </w:p>
    <w:p w:rsidR="00305523" w:rsidRPr="00557ADF" w:rsidRDefault="00305523" w:rsidP="00305523">
      <w:pPr>
        <w:pStyle w:val="SubsectionHead"/>
      </w:pPr>
      <w:r w:rsidRPr="00557ADF">
        <w:t>Review of decision</w:t>
      </w:r>
    </w:p>
    <w:p w:rsidR="00305523" w:rsidRPr="00557ADF" w:rsidRDefault="00305523" w:rsidP="00305523">
      <w:pPr>
        <w:pStyle w:val="subsection"/>
      </w:pPr>
      <w:r w:rsidRPr="00557ADF">
        <w:tab/>
        <w:t>(6)</w:t>
      </w:r>
      <w:r w:rsidRPr="00557ADF">
        <w:tab/>
        <w:t xml:space="preserve">A decision under </w:t>
      </w:r>
      <w:r w:rsidR="00557ADF" w:rsidRPr="00557ADF">
        <w:t>paragraph (</w:t>
      </w:r>
      <w:r w:rsidRPr="00557ADF">
        <w:t xml:space="preserve">4)(a) that the Aged Care Pricing Commissioner is not satisfied as referred to in </w:t>
      </w:r>
      <w:r w:rsidR="00557ADF" w:rsidRPr="00557ADF">
        <w:t>paragraph (</w:t>
      </w:r>
      <w:r w:rsidRPr="00557ADF">
        <w:t>3)(b) in relation to a proposed room, or a proposed part of a room, is a reviewable decision under section</w:t>
      </w:r>
      <w:r w:rsidR="00557ADF" w:rsidRPr="00557ADF">
        <w:t> </w:t>
      </w:r>
      <w:r w:rsidRPr="00557ADF">
        <w:t>85</w:t>
      </w:r>
      <w:r w:rsidR="00557ADF">
        <w:noBreakHyphen/>
      </w:r>
      <w:r w:rsidRPr="00557ADF">
        <w:t>1 of the Act.</w:t>
      </w:r>
    </w:p>
    <w:p w:rsidR="00415171" w:rsidRPr="00557ADF" w:rsidRDefault="00415171" w:rsidP="00415171">
      <w:pPr>
        <w:pStyle w:val="subsection"/>
      </w:pPr>
      <w:r w:rsidRPr="00557ADF">
        <w:tab/>
        <w:t>(7)</w:t>
      </w:r>
      <w:r w:rsidRPr="00557ADF">
        <w:tab/>
        <w:t>Part</w:t>
      </w:r>
      <w:r w:rsidR="00557ADF" w:rsidRPr="00557ADF">
        <w:t> </w:t>
      </w:r>
      <w:r w:rsidRPr="00557ADF">
        <w:t xml:space="preserve">6.1 of the Act applies to a reviewable decision referred to in </w:t>
      </w:r>
      <w:r w:rsidR="00557ADF" w:rsidRPr="00557ADF">
        <w:t>subsection (</w:t>
      </w:r>
      <w:r w:rsidRPr="00557ADF">
        <w:t>6) as if a reference in that Part to this Act included a reference to these principles.</w:t>
      </w:r>
    </w:p>
    <w:p w:rsidR="00305523" w:rsidRPr="00557ADF" w:rsidRDefault="008A74D6" w:rsidP="00305523">
      <w:pPr>
        <w:pStyle w:val="ActHead5"/>
      </w:pPr>
      <w:bookmarkStart w:id="39" w:name="_Toc391026124"/>
      <w:r w:rsidRPr="00557ADF">
        <w:rPr>
          <w:rStyle w:val="CharSectno"/>
        </w:rPr>
        <w:t>27</w:t>
      </w:r>
      <w:r w:rsidR="00305523" w:rsidRPr="00557ADF">
        <w:t xml:space="preserve">  Notification of Aged Care Pricing Commissioner’s decision</w:t>
      </w:r>
      <w:bookmarkEnd w:id="39"/>
    </w:p>
    <w:p w:rsidR="00305523" w:rsidRPr="00557ADF" w:rsidRDefault="00305523" w:rsidP="00305523">
      <w:pPr>
        <w:pStyle w:val="subsection"/>
      </w:pPr>
      <w:r w:rsidRPr="00557ADF">
        <w:tab/>
        <w:t>(1)</w:t>
      </w:r>
      <w:r w:rsidRPr="00557ADF">
        <w:tab/>
        <w:t>The Aged Care Pricing Commissioner must notify, in writing, an approved provider who made an application, under subsection</w:t>
      </w:r>
      <w:r w:rsidR="00557ADF" w:rsidRPr="00557ADF">
        <w:t> </w:t>
      </w:r>
      <w:r w:rsidRPr="00557ADF">
        <w:t>52G</w:t>
      </w:r>
      <w:r w:rsidR="00557ADF">
        <w:noBreakHyphen/>
      </w:r>
      <w:r w:rsidRPr="00557ADF">
        <w:t>4(1) of the Act, for approval to charge a higher maximum accommodation payment amount</w:t>
      </w:r>
      <w:r w:rsidR="00F42A82" w:rsidRPr="00557ADF">
        <w:t xml:space="preserve"> for a room, or a part of a room, in a residential care service or an eligible flexible care service</w:t>
      </w:r>
      <w:r w:rsidRPr="00557ADF">
        <w:t>:</w:t>
      </w:r>
    </w:p>
    <w:p w:rsidR="00305523" w:rsidRPr="00557ADF" w:rsidRDefault="00305523" w:rsidP="00305523">
      <w:pPr>
        <w:pStyle w:val="paragraph"/>
      </w:pPr>
      <w:r w:rsidRPr="00557ADF">
        <w:tab/>
        <w:t>(a)</w:t>
      </w:r>
      <w:r w:rsidRPr="00557ADF">
        <w:tab/>
        <w:t>whether or not the higher amount is approved; and</w:t>
      </w:r>
    </w:p>
    <w:p w:rsidR="00305523" w:rsidRPr="00557ADF" w:rsidRDefault="00305523" w:rsidP="00305523">
      <w:pPr>
        <w:pStyle w:val="paragraph"/>
      </w:pPr>
      <w:r w:rsidRPr="00557ADF">
        <w:tab/>
        <w:t>(b)</w:t>
      </w:r>
      <w:r w:rsidRPr="00557ADF">
        <w:tab/>
        <w:t>if the higher amount is approved and the approval is not subject to the condition referred to in subsection</w:t>
      </w:r>
      <w:r w:rsidR="00557ADF" w:rsidRPr="00557ADF">
        <w:t> </w:t>
      </w:r>
      <w:r w:rsidR="008A74D6" w:rsidRPr="00557ADF">
        <w:t>26</w:t>
      </w:r>
      <w:r w:rsidRPr="00557ADF">
        <w:t>(3)—of the date on which the approval is to take effect.</w:t>
      </w:r>
    </w:p>
    <w:p w:rsidR="00305523" w:rsidRPr="00557ADF" w:rsidRDefault="00305523" w:rsidP="00305523">
      <w:pPr>
        <w:pStyle w:val="notetext"/>
      </w:pPr>
      <w:r w:rsidRPr="00557ADF">
        <w:t>Note 1:</w:t>
      </w:r>
      <w:r w:rsidRPr="00557ADF">
        <w:tab/>
        <w:t>A decision not to approve a higher maximum accommodation payment amount is reviewable under Part</w:t>
      </w:r>
      <w:r w:rsidR="00557ADF" w:rsidRPr="00557ADF">
        <w:t> </w:t>
      </w:r>
      <w:r w:rsidRPr="00557ADF">
        <w:t>6.1 of the Act.</w:t>
      </w:r>
    </w:p>
    <w:p w:rsidR="00305523" w:rsidRPr="00557ADF" w:rsidRDefault="00305523" w:rsidP="00305523">
      <w:pPr>
        <w:pStyle w:val="notetext"/>
      </w:pPr>
      <w:r w:rsidRPr="00557ADF">
        <w:t>Note 2:</w:t>
      </w:r>
      <w:r w:rsidRPr="00557ADF">
        <w:tab/>
        <w:t>If a higher maximum accommodation payment amount is approved, the amount applies only in relation to a person:</w:t>
      </w:r>
    </w:p>
    <w:p w:rsidR="00305523" w:rsidRPr="00557ADF" w:rsidRDefault="00305523" w:rsidP="00305523">
      <w:pPr>
        <w:pStyle w:val="notepara"/>
      </w:pPr>
      <w:r w:rsidRPr="00557ADF">
        <w:t>(a)</w:t>
      </w:r>
      <w:r w:rsidRPr="00557ADF">
        <w:tab/>
        <w:t>who at the date of approval has not entered into an accommodation agreement with the approved provider; and</w:t>
      </w:r>
    </w:p>
    <w:p w:rsidR="00305523" w:rsidRPr="00557ADF" w:rsidRDefault="00305523" w:rsidP="00305523">
      <w:pPr>
        <w:pStyle w:val="notepara"/>
      </w:pPr>
      <w:r w:rsidRPr="00557ADF">
        <w:t>(b)</w:t>
      </w:r>
      <w:r w:rsidRPr="00557ADF">
        <w:tab/>
        <w:t>whose entry to the service occurs on or after the date of the approval.</w:t>
      </w:r>
    </w:p>
    <w:p w:rsidR="00305523" w:rsidRPr="00557ADF" w:rsidRDefault="00305523" w:rsidP="00305523">
      <w:pPr>
        <w:pStyle w:val="notetext"/>
      </w:pPr>
      <w:r w:rsidRPr="00557ADF">
        <w:lastRenderedPageBreak/>
        <w:tab/>
        <w:t>See subsection</w:t>
      </w:r>
      <w:r w:rsidR="00557ADF" w:rsidRPr="00557ADF">
        <w:t> </w:t>
      </w:r>
      <w:r w:rsidRPr="00557ADF">
        <w:t>52G</w:t>
      </w:r>
      <w:r w:rsidR="00557ADF">
        <w:noBreakHyphen/>
      </w:r>
      <w:r w:rsidRPr="00557ADF">
        <w:t>4(6) of the Act.</w:t>
      </w:r>
    </w:p>
    <w:p w:rsidR="00305523" w:rsidRPr="00557ADF" w:rsidRDefault="00305523" w:rsidP="00305523">
      <w:pPr>
        <w:pStyle w:val="subsection"/>
      </w:pPr>
      <w:r w:rsidRPr="00557ADF">
        <w:tab/>
        <w:t>(2)</w:t>
      </w:r>
      <w:r w:rsidRPr="00557ADF">
        <w:tab/>
        <w:t>If the higher maximum accommodation payment amount is approved subject to the condition referred to in subsection</w:t>
      </w:r>
      <w:r w:rsidR="00557ADF" w:rsidRPr="00557ADF">
        <w:t> </w:t>
      </w:r>
      <w:r w:rsidR="008A74D6" w:rsidRPr="00557ADF">
        <w:t>26</w:t>
      </w:r>
      <w:r w:rsidRPr="00557ADF">
        <w:t>(3), the notice must include a statement setting out the condition.</w:t>
      </w:r>
    </w:p>
    <w:p w:rsidR="00305523" w:rsidRPr="00557ADF" w:rsidRDefault="00305523" w:rsidP="00305523">
      <w:pPr>
        <w:pStyle w:val="subsection"/>
      </w:pPr>
      <w:r w:rsidRPr="00557ADF">
        <w:tab/>
        <w:t>(3)</w:t>
      </w:r>
      <w:r w:rsidRPr="00557ADF">
        <w:tab/>
        <w:t>The notice must be given within 60 days after the Aged Care Pricing Commissioner received the application.</w:t>
      </w:r>
    </w:p>
    <w:p w:rsidR="00305523" w:rsidRPr="00557ADF" w:rsidRDefault="00305523" w:rsidP="00305523">
      <w:pPr>
        <w:pStyle w:val="subsection"/>
      </w:pPr>
      <w:r w:rsidRPr="00557ADF">
        <w:tab/>
        <w:t>(4)</w:t>
      </w:r>
      <w:r w:rsidRPr="00557ADF">
        <w:tab/>
        <w:t>If the Aged Care Pricing Commissioner requested further information under subsection</w:t>
      </w:r>
      <w:r w:rsidR="00557ADF" w:rsidRPr="00557ADF">
        <w:t> </w:t>
      </w:r>
      <w:r w:rsidRPr="00557ADF">
        <w:t>52G</w:t>
      </w:r>
      <w:r w:rsidR="00557ADF">
        <w:noBreakHyphen/>
      </w:r>
      <w:r w:rsidRPr="00557ADF">
        <w:t xml:space="preserve">4(3) of the Act to determine the application, the 60 day period referred to in </w:t>
      </w:r>
      <w:r w:rsidR="00557ADF" w:rsidRPr="00557ADF">
        <w:t>subsection (</w:t>
      </w:r>
      <w:r w:rsidRPr="00557ADF">
        <w:t>3) does not include the period beginning on the day the request was made and ending on the day the information was received.</w:t>
      </w:r>
    </w:p>
    <w:p w:rsidR="00305523" w:rsidRPr="00557ADF" w:rsidRDefault="008A74D6" w:rsidP="00305523">
      <w:pPr>
        <w:pStyle w:val="ActHead5"/>
      </w:pPr>
      <w:bookmarkStart w:id="40" w:name="_Toc391026125"/>
      <w:r w:rsidRPr="00557ADF">
        <w:rPr>
          <w:rStyle w:val="CharSectno"/>
        </w:rPr>
        <w:t>28</w:t>
      </w:r>
      <w:r w:rsidR="00305523" w:rsidRPr="00557ADF">
        <w:t xml:space="preserve">  Duration of approval</w:t>
      </w:r>
      <w:bookmarkEnd w:id="40"/>
    </w:p>
    <w:p w:rsidR="00305523" w:rsidRPr="00557ADF" w:rsidRDefault="00305523" w:rsidP="00305523">
      <w:pPr>
        <w:pStyle w:val="subsection"/>
      </w:pPr>
      <w:r w:rsidRPr="00557ADF">
        <w:tab/>
      </w:r>
      <w:r w:rsidRPr="00557ADF">
        <w:tab/>
        <w:t>An approval given under subsection</w:t>
      </w:r>
      <w:r w:rsidR="00557ADF" w:rsidRPr="00557ADF">
        <w:t> </w:t>
      </w:r>
      <w:r w:rsidRPr="00557ADF">
        <w:t>52G</w:t>
      </w:r>
      <w:r w:rsidR="00557ADF">
        <w:noBreakHyphen/>
      </w:r>
      <w:r w:rsidRPr="00557ADF">
        <w:t xml:space="preserve">4(5) of the Act to charge a higher maximum accommodation payment amount for a room, or a part of a room, in a </w:t>
      </w:r>
      <w:r w:rsidR="00F42A82" w:rsidRPr="00557ADF">
        <w:t xml:space="preserve">residential care service or an eligible flexible care service </w:t>
      </w:r>
      <w:r w:rsidRPr="00557ADF">
        <w:t>ceases to have effect:</w:t>
      </w:r>
    </w:p>
    <w:p w:rsidR="00305523" w:rsidRPr="00557ADF" w:rsidRDefault="00305523" w:rsidP="00305523">
      <w:pPr>
        <w:pStyle w:val="paragraph"/>
      </w:pPr>
      <w:r w:rsidRPr="00557ADF">
        <w:tab/>
        <w:t>(a)</w:t>
      </w:r>
      <w:r w:rsidRPr="00557ADF">
        <w:tab/>
        <w:t>if there is a change in the location at which residential care is provided through the service; or</w:t>
      </w:r>
    </w:p>
    <w:p w:rsidR="00305523" w:rsidRPr="00557ADF" w:rsidRDefault="00305523" w:rsidP="00305523">
      <w:pPr>
        <w:pStyle w:val="paragraph"/>
      </w:pPr>
      <w:r w:rsidRPr="00557ADF">
        <w:tab/>
        <w:t>(b)</w:t>
      </w:r>
      <w:r w:rsidRPr="00557ADF">
        <w:tab/>
        <w:t>in any other case—at the end of 4 years beginning on the approval day.</w:t>
      </w:r>
    </w:p>
    <w:p w:rsidR="00305523" w:rsidRPr="00557ADF" w:rsidRDefault="008A74D6" w:rsidP="00305523">
      <w:pPr>
        <w:pStyle w:val="ActHead5"/>
      </w:pPr>
      <w:bookmarkStart w:id="41" w:name="_Toc391026126"/>
      <w:r w:rsidRPr="00557ADF">
        <w:rPr>
          <w:rStyle w:val="CharSectno"/>
        </w:rPr>
        <w:t>29</w:t>
      </w:r>
      <w:r w:rsidR="00305523" w:rsidRPr="00557ADF">
        <w:t xml:space="preserve">  Indexation of Pricing Commissioner approved amount</w:t>
      </w:r>
      <w:bookmarkEnd w:id="41"/>
    </w:p>
    <w:p w:rsidR="00305523" w:rsidRPr="00557ADF" w:rsidRDefault="00305523" w:rsidP="00305523">
      <w:pPr>
        <w:pStyle w:val="subsection"/>
      </w:pPr>
      <w:r w:rsidRPr="00557ADF">
        <w:tab/>
        <w:t>(1)</w:t>
      </w:r>
      <w:r w:rsidRPr="00557ADF">
        <w:tab/>
        <w:t xml:space="preserve">A Pricing Commissioner approved amount that may be charged by an approved provider (the </w:t>
      </w:r>
      <w:r w:rsidRPr="00557ADF">
        <w:rPr>
          <w:b/>
          <w:i/>
        </w:rPr>
        <w:t>relevant approved provider</w:t>
      </w:r>
      <w:r w:rsidRPr="00557ADF">
        <w:t xml:space="preserve">) may be indexed by the approved provider on the first day of the second, or a later, approval year (the </w:t>
      </w:r>
      <w:r w:rsidRPr="00557ADF">
        <w:rPr>
          <w:b/>
          <w:i/>
        </w:rPr>
        <w:t>current approval year</w:t>
      </w:r>
      <w:r w:rsidRPr="00557ADF">
        <w:t>) for the amount, by multiplying the amount by the indexation factor worked out using the formula:</w:t>
      </w:r>
    </w:p>
    <w:bookmarkStart w:id="42" w:name="BKCheck15B_5"/>
    <w:bookmarkEnd w:id="42"/>
    <w:p w:rsidR="00305523" w:rsidRPr="00557ADF" w:rsidRDefault="00305523" w:rsidP="00305523">
      <w:pPr>
        <w:pStyle w:val="subsection2"/>
      </w:pPr>
      <w:r w:rsidRPr="00557ADF">
        <w:object w:dxaOrig="2220" w:dyaOrig="760">
          <v:shape id="_x0000_i1026" type="#_x0000_t75" style="width:110.8pt;height:38.8pt" o:ole="">
            <v:imagedata r:id="rId23" o:title=""/>
          </v:shape>
          <o:OLEObject Type="Embed" ProgID="Equation.DSMT4" ShapeID="_x0000_i1026" DrawAspect="Content" ObjectID="_1465216740" r:id="rId24"/>
        </w:object>
      </w:r>
    </w:p>
    <w:p w:rsidR="00305523" w:rsidRPr="00557ADF" w:rsidRDefault="00305523" w:rsidP="00305523">
      <w:pPr>
        <w:pStyle w:val="subsection2"/>
      </w:pPr>
      <w:r w:rsidRPr="00557ADF">
        <w:t>where:</w:t>
      </w:r>
    </w:p>
    <w:p w:rsidR="00305523" w:rsidRPr="00557ADF" w:rsidRDefault="00305523" w:rsidP="00305523">
      <w:pPr>
        <w:pStyle w:val="Definition"/>
      </w:pPr>
      <w:r w:rsidRPr="00557ADF">
        <w:rPr>
          <w:b/>
          <w:i/>
        </w:rPr>
        <w:t>most recent index number</w:t>
      </w:r>
      <w:r w:rsidRPr="00557ADF">
        <w:t xml:space="preserve"> means the index number for the most recent quarter ending before the first day of the current approval year.</w:t>
      </w:r>
    </w:p>
    <w:p w:rsidR="00305523" w:rsidRPr="00557ADF" w:rsidRDefault="00305523" w:rsidP="00305523">
      <w:pPr>
        <w:pStyle w:val="Definition"/>
      </w:pPr>
      <w:r w:rsidRPr="00557ADF">
        <w:rPr>
          <w:b/>
          <w:i/>
        </w:rPr>
        <w:t>previous index number</w:t>
      </w:r>
      <w:r w:rsidRPr="00557ADF">
        <w:t xml:space="preserve"> means the index number for the most recent quarter ending before the first day of the previous approval year.</w:t>
      </w:r>
    </w:p>
    <w:p w:rsidR="00305523" w:rsidRPr="00557ADF" w:rsidRDefault="00305523" w:rsidP="00305523">
      <w:pPr>
        <w:pStyle w:val="notetext"/>
      </w:pPr>
      <w:r w:rsidRPr="00557ADF">
        <w:t>Note:</w:t>
      </w:r>
      <w:r w:rsidRPr="00557ADF">
        <w:tab/>
        <w:t>The following terms are defined in section</w:t>
      </w:r>
      <w:r w:rsidR="00557ADF" w:rsidRPr="00557ADF">
        <w:t> </w:t>
      </w:r>
      <w:r w:rsidRPr="00557ADF">
        <w:t>4: approval year; index number; Pricing Commissioner approved amount; quarter.</w:t>
      </w:r>
    </w:p>
    <w:p w:rsidR="00305523" w:rsidRPr="00557ADF" w:rsidRDefault="00305523" w:rsidP="00305523">
      <w:pPr>
        <w:pStyle w:val="subsection"/>
      </w:pPr>
      <w:r w:rsidRPr="00557ADF">
        <w:tab/>
        <w:t>(2)</w:t>
      </w:r>
      <w:r w:rsidRPr="00557ADF">
        <w:tab/>
        <w:t>If a Pricing Commissioner approved amount is indexed under this section, the Act and these principles have effect as if the indexed amount were substituted for the Pricing Commissioner approved amount.</w:t>
      </w:r>
    </w:p>
    <w:p w:rsidR="00305523" w:rsidRPr="00557ADF" w:rsidRDefault="00305523" w:rsidP="00305523">
      <w:pPr>
        <w:pStyle w:val="subsection"/>
      </w:pPr>
      <w:r w:rsidRPr="00557ADF">
        <w:tab/>
        <w:t>(3)</w:t>
      </w:r>
      <w:r w:rsidRPr="00557ADF">
        <w:tab/>
        <w:t>If a Pricing Commissioner approved amount is indexed on a day under this section, the indexed amount applies only in relation to a person:</w:t>
      </w:r>
    </w:p>
    <w:p w:rsidR="00305523" w:rsidRPr="00557ADF" w:rsidRDefault="00305523" w:rsidP="00305523">
      <w:pPr>
        <w:pStyle w:val="paragraph"/>
      </w:pPr>
      <w:r w:rsidRPr="00557ADF">
        <w:tab/>
        <w:t>(a)</w:t>
      </w:r>
      <w:r w:rsidRPr="00557ADF">
        <w:tab/>
        <w:t>who, before that day, has not entered into an accommodation agreement with the relevant approved provider; and</w:t>
      </w:r>
    </w:p>
    <w:p w:rsidR="00305523" w:rsidRPr="00557ADF" w:rsidRDefault="00305523" w:rsidP="00305523">
      <w:pPr>
        <w:pStyle w:val="paragraph"/>
      </w:pPr>
      <w:r w:rsidRPr="00557ADF">
        <w:lastRenderedPageBreak/>
        <w:tab/>
        <w:t>(b)</w:t>
      </w:r>
      <w:r w:rsidRPr="00557ADF">
        <w:tab/>
        <w:t xml:space="preserve">whose entry to the </w:t>
      </w:r>
      <w:r w:rsidR="00F42A82" w:rsidRPr="00557ADF">
        <w:t xml:space="preserve">residential care service or eligible flexible care service </w:t>
      </w:r>
      <w:r w:rsidRPr="00557ADF">
        <w:t>occurs on or after that day.</w:t>
      </w:r>
    </w:p>
    <w:p w:rsidR="00305523" w:rsidRPr="00557ADF" w:rsidRDefault="00305523" w:rsidP="00305523">
      <w:pPr>
        <w:pStyle w:val="subsection"/>
      </w:pPr>
      <w:r w:rsidRPr="00557ADF">
        <w:tab/>
        <w:t>(4)</w:t>
      </w:r>
      <w:r w:rsidRPr="00557ADF">
        <w:tab/>
        <w:t>If, apart from this subsection, a Pricing Commissioner approved amount indexed under this section would be an amount of dollars and cents:</w:t>
      </w:r>
    </w:p>
    <w:p w:rsidR="00305523" w:rsidRPr="00557ADF" w:rsidRDefault="00305523" w:rsidP="00305523">
      <w:pPr>
        <w:pStyle w:val="paragraph"/>
      </w:pPr>
      <w:r w:rsidRPr="00557ADF">
        <w:tab/>
        <w:t>(a)</w:t>
      </w:r>
      <w:r w:rsidRPr="00557ADF">
        <w:tab/>
        <w:t>the amount is to be rounded to the nearest whole dollar; and</w:t>
      </w:r>
    </w:p>
    <w:p w:rsidR="00305523" w:rsidRPr="00557ADF" w:rsidRDefault="00305523" w:rsidP="00305523">
      <w:pPr>
        <w:pStyle w:val="paragraph"/>
      </w:pPr>
      <w:r w:rsidRPr="00557ADF">
        <w:tab/>
        <w:t>(b)</w:t>
      </w:r>
      <w:r w:rsidRPr="00557ADF">
        <w:tab/>
        <w:t>if the amount to be rounded is 50 cents, the amount is to be rounded down.</w:t>
      </w:r>
    </w:p>
    <w:p w:rsidR="00305523" w:rsidRPr="00557ADF" w:rsidRDefault="00305523" w:rsidP="00305523">
      <w:pPr>
        <w:pStyle w:val="subsection"/>
      </w:pPr>
      <w:r w:rsidRPr="00557ADF">
        <w:tab/>
        <w:t>(5)</w:t>
      </w:r>
      <w:r w:rsidRPr="00557ADF">
        <w:tab/>
        <w:t>If, at any time (whether before or after the commencement of these principles), the Australian Statistician publishes an index number for a quarter in substitution for an index number previously published by the Australian Statistician for that quarter, the publication of the later index number is to be disregarded for this section.</w:t>
      </w:r>
    </w:p>
    <w:p w:rsidR="00305523" w:rsidRPr="00557ADF" w:rsidRDefault="00305523" w:rsidP="00305523">
      <w:pPr>
        <w:pStyle w:val="subsection"/>
      </w:pPr>
      <w:r w:rsidRPr="00557ADF">
        <w:tab/>
        <w:t>(6)</w:t>
      </w:r>
      <w:r w:rsidRPr="00557ADF">
        <w:tab/>
        <w:t>If, at any time (whether before or after the commencement of these principles), the Australian Statistician changes the index reference period for the Consumer Price Index, then, in applying this section after the change is made, regard is to be had only to index numbers published in terms of the new index reference period.</w:t>
      </w:r>
    </w:p>
    <w:p w:rsidR="00A2787C" w:rsidRPr="00557ADF" w:rsidRDefault="00A2787C" w:rsidP="00A2787C">
      <w:pPr>
        <w:pStyle w:val="ActHead3"/>
        <w:pageBreakBefore/>
      </w:pPr>
      <w:bookmarkStart w:id="43" w:name="_Toc391026127"/>
      <w:r w:rsidRPr="00557ADF">
        <w:rPr>
          <w:rStyle w:val="CharDivNo"/>
        </w:rPr>
        <w:lastRenderedPageBreak/>
        <w:t>Division</w:t>
      </w:r>
      <w:r w:rsidR="00557ADF" w:rsidRPr="00557ADF">
        <w:rPr>
          <w:rStyle w:val="CharDivNo"/>
        </w:rPr>
        <w:t> </w:t>
      </w:r>
      <w:r w:rsidRPr="00557ADF">
        <w:rPr>
          <w:rStyle w:val="CharDivNo"/>
        </w:rPr>
        <w:t>4</w:t>
      </w:r>
      <w:r w:rsidRPr="00557ADF">
        <w:t>—</w:t>
      </w:r>
      <w:r w:rsidRPr="00557ADF">
        <w:rPr>
          <w:rStyle w:val="CharDivText"/>
        </w:rPr>
        <w:t>Rules about charging accommodation contributions</w:t>
      </w:r>
      <w:bookmarkEnd w:id="43"/>
    </w:p>
    <w:p w:rsidR="00A2787C" w:rsidRPr="00557ADF" w:rsidRDefault="008A74D6" w:rsidP="00A2787C">
      <w:pPr>
        <w:pStyle w:val="ActHead5"/>
      </w:pPr>
      <w:bookmarkStart w:id="44" w:name="_Toc391026128"/>
      <w:r w:rsidRPr="00557ADF">
        <w:rPr>
          <w:rStyle w:val="CharSectno"/>
        </w:rPr>
        <w:t>30</w:t>
      </w:r>
      <w:r w:rsidR="00A2787C" w:rsidRPr="00557ADF">
        <w:t xml:space="preserve">  Purpose of this Division</w:t>
      </w:r>
      <w:bookmarkEnd w:id="44"/>
    </w:p>
    <w:p w:rsidR="00A2787C" w:rsidRPr="00557ADF" w:rsidRDefault="00A2787C" w:rsidP="00A2787C">
      <w:pPr>
        <w:pStyle w:val="subsection"/>
      </w:pPr>
      <w:r w:rsidRPr="00557ADF">
        <w:tab/>
      </w:r>
      <w:r w:rsidRPr="00557ADF">
        <w:tab/>
        <w:t>For subparagraph</w:t>
      </w:r>
      <w:r w:rsidR="00557ADF" w:rsidRPr="00557ADF">
        <w:t> </w:t>
      </w:r>
      <w:r w:rsidRPr="00557ADF">
        <w:t>52G</w:t>
      </w:r>
      <w:r w:rsidR="00557ADF">
        <w:noBreakHyphen/>
      </w:r>
      <w:r w:rsidRPr="00557ADF">
        <w:t xml:space="preserve">6(e)(ii) of the Act, this Division </w:t>
      </w:r>
      <w:r w:rsidR="00D43F38" w:rsidRPr="00557ADF">
        <w:t xml:space="preserve">specifies </w:t>
      </w:r>
      <w:r w:rsidRPr="00557ADF">
        <w:t>rules about charging accommodation contributions that must be complied with by an approved provider of a residential care service.</w:t>
      </w:r>
    </w:p>
    <w:p w:rsidR="00A2787C" w:rsidRPr="00557ADF" w:rsidRDefault="00A2787C" w:rsidP="00A2787C">
      <w:pPr>
        <w:pStyle w:val="notetext"/>
      </w:pPr>
      <w:r w:rsidRPr="00557ADF">
        <w:t>Note:</w:t>
      </w:r>
      <w:r w:rsidRPr="00557ADF">
        <w:tab/>
        <w:t>The approved provider must also comply with the other rules set out in section</w:t>
      </w:r>
      <w:r w:rsidR="00557ADF" w:rsidRPr="00557ADF">
        <w:t> </w:t>
      </w:r>
      <w:r w:rsidRPr="00557ADF">
        <w:t>52G</w:t>
      </w:r>
      <w:r w:rsidR="00557ADF">
        <w:noBreakHyphen/>
      </w:r>
      <w:r w:rsidRPr="00557ADF">
        <w:t>6 of the Act.</w:t>
      </w:r>
    </w:p>
    <w:p w:rsidR="008214B8" w:rsidRPr="00557ADF" w:rsidRDefault="008A74D6" w:rsidP="008214B8">
      <w:pPr>
        <w:pStyle w:val="ActHead5"/>
      </w:pPr>
      <w:bookmarkStart w:id="45" w:name="_Toc391026129"/>
      <w:r w:rsidRPr="00557ADF">
        <w:rPr>
          <w:rStyle w:val="CharSectno"/>
        </w:rPr>
        <w:t>31</w:t>
      </w:r>
      <w:r w:rsidR="008214B8" w:rsidRPr="00557ADF">
        <w:t xml:space="preserve">  Equivalence between </w:t>
      </w:r>
      <w:r w:rsidR="004D7762" w:rsidRPr="00557ADF">
        <w:t xml:space="preserve">care recipient’s </w:t>
      </w:r>
      <w:r w:rsidR="008214B8" w:rsidRPr="00557ADF">
        <w:t xml:space="preserve">daily accommodation </w:t>
      </w:r>
      <w:r w:rsidR="00E8343B" w:rsidRPr="00557ADF">
        <w:t xml:space="preserve">contribution </w:t>
      </w:r>
      <w:r w:rsidR="008214B8" w:rsidRPr="00557ADF">
        <w:t>amount</w:t>
      </w:r>
      <w:r w:rsidR="00892451" w:rsidRPr="00557ADF">
        <w:t xml:space="preserve"> and refundable accommodation contribution amount</w:t>
      </w:r>
      <w:bookmarkEnd w:id="45"/>
    </w:p>
    <w:p w:rsidR="008214B8" w:rsidRPr="00557ADF" w:rsidRDefault="008214B8" w:rsidP="008214B8">
      <w:pPr>
        <w:pStyle w:val="subsection"/>
      </w:pPr>
      <w:r w:rsidRPr="00557ADF">
        <w:tab/>
        <w:t>(1)</w:t>
      </w:r>
      <w:r w:rsidRPr="00557ADF">
        <w:tab/>
      </w:r>
      <w:r w:rsidR="00E8343B" w:rsidRPr="00557ADF">
        <w:t>T</w:t>
      </w:r>
      <w:r w:rsidRPr="00557ADF">
        <w:t xml:space="preserve">he approved provider of a </w:t>
      </w:r>
      <w:r w:rsidR="00E8343B" w:rsidRPr="00557ADF">
        <w:t xml:space="preserve">residential care </w:t>
      </w:r>
      <w:r w:rsidRPr="00557ADF">
        <w:t>service must ensure that there is equivalence between:</w:t>
      </w:r>
    </w:p>
    <w:p w:rsidR="008214B8" w:rsidRPr="00557ADF" w:rsidRDefault="00892451" w:rsidP="008214B8">
      <w:pPr>
        <w:pStyle w:val="paragraph"/>
      </w:pPr>
      <w:r w:rsidRPr="00557ADF">
        <w:tab/>
        <w:t>(a</w:t>
      </w:r>
      <w:r w:rsidR="008214B8" w:rsidRPr="00557ADF">
        <w:t>)</w:t>
      </w:r>
      <w:r w:rsidR="008214B8" w:rsidRPr="00557ADF">
        <w:tab/>
      </w:r>
      <w:r w:rsidRPr="00557ADF">
        <w:t xml:space="preserve">a </w:t>
      </w:r>
      <w:r w:rsidR="004D7762" w:rsidRPr="00557ADF">
        <w:t xml:space="preserve">care recipient’s </w:t>
      </w:r>
      <w:r w:rsidR="008214B8" w:rsidRPr="00557ADF">
        <w:t xml:space="preserve">daily accommodation </w:t>
      </w:r>
      <w:r w:rsidR="00E8343B" w:rsidRPr="00557ADF">
        <w:t xml:space="preserve">contribution </w:t>
      </w:r>
      <w:r w:rsidR="008214B8" w:rsidRPr="00557ADF">
        <w:t>amount;</w:t>
      </w:r>
      <w:r w:rsidRPr="00557ADF">
        <w:t xml:space="preserve"> and</w:t>
      </w:r>
    </w:p>
    <w:p w:rsidR="00892451" w:rsidRPr="00557ADF" w:rsidRDefault="00892451" w:rsidP="00892451">
      <w:pPr>
        <w:pStyle w:val="paragraph"/>
      </w:pPr>
      <w:r w:rsidRPr="00557ADF">
        <w:tab/>
        <w:t>(b)</w:t>
      </w:r>
      <w:r w:rsidRPr="00557ADF">
        <w:tab/>
        <w:t xml:space="preserve">the maximum refundable accommodation contribution amount that the </w:t>
      </w:r>
      <w:r w:rsidR="004D7762" w:rsidRPr="00557ADF">
        <w:t xml:space="preserve">care recipient </w:t>
      </w:r>
      <w:r w:rsidRPr="00557ADF">
        <w:t>may be charged;</w:t>
      </w:r>
    </w:p>
    <w:p w:rsidR="008214B8" w:rsidRPr="00557ADF" w:rsidRDefault="002544DB" w:rsidP="008214B8">
      <w:pPr>
        <w:pStyle w:val="subsection2"/>
      </w:pPr>
      <w:r w:rsidRPr="00557ADF">
        <w:t xml:space="preserve">on </w:t>
      </w:r>
      <w:r w:rsidR="008214B8" w:rsidRPr="00557ADF">
        <w:t xml:space="preserve">a day (the </w:t>
      </w:r>
      <w:r w:rsidR="008214B8" w:rsidRPr="00557ADF">
        <w:rPr>
          <w:b/>
          <w:i/>
        </w:rPr>
        <w:t>relevant day</w:t>
      </w:r>
      <w:r w:rsidR="008214B8" w:rsidRPr="00557ADF">
        <w:t xml:space="preserve">) </w:t>
      </w:r>
      <w:r w:rsidR="00E8343B" w:rsidRPr="00557ADF">
        <w:t xml:space="preserve">for </w:t>
      </w:r>
      <w:r w:rsidR="008214B8" w:rsidRPr="00557ADF">
        <w:t>the service.</w:t>
      </w:r>
    </w:p>
    <w:p w:rsidR="008214B8" w:rsidRPr="00557ADF" w:rsidRDefault="008214B8" w:rsidP="008214B8">
      <w:pPr>
        <w:pStyle w:val="subsection"/>
      </w:pPr>
      <w:r w:rsidRPr="00557ADF">
        <w:tab/>
        <w:t>(2)</w:t>
      </w:r>
      <w:r w:rsidRPr="00557ADF">
        <w:tab/>
        <w:t xml:space="preserve">For the purpose of complying with </w:t>
      </w:r>
      <w:r w:rsidR="00557ADF" w:rsidRPr="00557ADF">
        <w:t>subsection (</w:t>
      </w:r>
      <w:r w:rsidRPr="00557ADF">
        <w:t xml:space="preserve">1), the </w:t>
      </w:r>
      <w:r w:rsidR="00892451" w:rsidRPr="00557ADF">
        <w:rPr>
          <w:b/>
          <w:i/>
        </w:rPr>
        <w:t xml:space="preserve">maximum refundable </w:t>
      </w:r>
      <w:r w:rsidRPr="00557ADF">
        <w:rPr>
          <w:b/>
          <w:i/>
        </w:rPr>
        <w:t xml:space="preserve">accommodation </w:t>
      </w:r>
      <w:r w:rsidR="00E8343B" w:rsidRPr="00557ADF">
        <w:rPr>
          <w:b/>
          <w:i/>
        </w:rPr>
        <w:t xml:space="preserve">contribution </w:t>
      </w:r>
      <w:r w:rsidRPr="00557ADF">
        <w:rPr>
          <w:b/>
          <w:i/>
        </w:rPr>
        <w:t>amount</w:t>
      </w:r>
      <w:r w:rsidRPr="00557ADF">
        <w:t xml:space="preserve"> </w:t>
      </w:r>
      <w:r w:rsidR="002544DB" w:rsidRPr="00557ADF">
        <w:t xml:space="preserve">that the approved provider could charge the </w:t>
      </w:r>
      <w:r w:rsidR="004D7762" w:rsidRPr="00557ADF">
        <w:t xml:space="preserve">care recipient </w:t>
      </w:r>
      <w:r w:rsidR="002544DB" w:rsidRPr="00557ADF">
        <w:t xml:space="preserve">on the </w:t>
      </w:r>
      <w:r w:rsidRPr="00557ADF">
        <w:t xml:space="preserve">relevant day </w:t>
      </w:r>
      <w:r w:rsidR="002544DB" w:rsidRPr="00557ADF">
        <w:t xml:space="preserve">for the service </w:t>
      </w:r>
      <w:r w:rsidRPr="00557ADF">
        <w:t>must be the amount worked out as follows:</w:t>
      </w:r>
    </w:p>
    <w:p w:rsidR="008214B8" w:rsidRPr="00557ADF" w:rsidRDefault="00892451" w:rsidP="008214B8">
      <w:pPr>
        <w:pStyle w:val="BoxHeadBold"/>
        <w:keepNext/>
      </w:pPr>
      <w:r w:rsidRPr="00557ADF">
        <w:t xml:space="preserve">Maximum refundable </w:t>
      </w:r>
      <w:r w:rsidR="008214B8" w:rsidRPr="00557ADF">
        <w:t xml:space="preserve">accommodation </w:t>
      </w:r>
      <w:r w:rsidR="00171CD1" w:rsidRPr="00557ADF">
        <w:t xml:space="preserve">contribution </w:t>
      </w:r>
      <w:r w:rsidR="008214B8" w:rsidRPr="00557ADF">
        <w:t>amount calculator</w:t>
      </w:r>
    </w:p>
    <w:p w:rsidR="00892451" w:rsidRPr="00557ADF" w:rsidRDefault="008214B8" w:rsidP="008214B8">
      <w:pPr>
        <w:pStyle w:val="BoxStep"/>
        <w:keepNext/>
      </w:pPr>
      <w:r w:rsidRPr="00557ADF">
        <w:t>Step 1.</w:t>
      </w:r>
      <w:r w:rsidRPr="00557ADF">
        <w:tab/>
        <w:t xml:space="preserve">Work out the maximum </w:t>
      </w:r>
      <w:r w:rsidR="00892451" w:rsidRPr="00557ADF">
        <w:t xml:space="preserve">daily accommodation contribution amount for the </w:t>
      </w:r>
      <w:r w:rsidR="004D7762" w:rsidRPr="00557ADF">
        <w:t xml:space="preserve">care recipient </w:t>
      </w:r>
      <w:r w:rsidRPr="00557ADF">
        <w:t>for the relevant day</w:t>
      </w:r>
      <w:r w:rsidR="00892451" w:rsidRPr="00557ADF">
        <w:t>.</w:t>
      </w:r>
    </w:p>
    <w:p w:rsidR="00ED2DD4" w:rsidRPr="00557ADF" w:rsidRDefault="00ED2DD4" w:rsidP="00ED2DD4">
      <w:pPr>
        <w:pStyle w:val="BoxNote"/>
      </w:pPr>
      <w:r w:rsidRPr="00557ADF">
        <w:tab/>
        <w:t>Note:</w:t>
      </w:r>
      <w:r w:rsidRPr="00557ADF">
        <w:tab/>
        <w:t>Section</w:t>
      </w:r>
      <w:r w:rsidR="00557ADF" w:rsidRPr="00557ADF">
        <w:t> </w:t>
      </w:r>
      <w:r w:rsidRPr="00557ADF">
        <w:t>52G</w:t>
      </w:r>
      <w:r w:rsidR="00557ADF">
        <w:noBreakHyphen/>
      </w:r>
      <w:r w:rsidRPr="00557ADF">
        <w:t xml:space="preserve">6 of the Act sets out rules about </w:t>
      </w:r>
      <w:r w:rsidR="004D7762" w:rsidRPr="00557ADF">
        <w:t xml:space="preserve">the amount of </w:t>
      </w:r>
      <w:r w:rsidRPr="00557ADF">
        <w:t>accommodation contribution</w:t>
      </w:r>
      <w:r w:rsidR="004D7762" w:rsidRPr="00557ADF">
        <w:t xml:space="preserve"> that a person may be charged for a day</w:t>
      </w:r>
      <w:r w:rsidRPr="00557ADF">
        <w:t>.</w:t>
      </w:r>
    </w:p>
    <w:p w:rsidR="008214B8" w:rsidRPr="00557ADF" w:rsidRDefault="008214B8" w:rsidP="008214B8">
      <w:pPr>
        <w:pStyle w:val="BoxStep"/>
      </w:pPr>
      <w:r w:rsidRPr="00557ADF">
        <w:t>Step 2.</w:t>
      </w:r>
      <w:r w:rsidRPr="00557ADF">
        <w:tab/>
        <w:t xml:space="preserve">Multiply the </w:t>
      </w:r>
      <w:r w:rsidR="00892451" w:rsidRPr="00557ADF">
        <w:t xml:space="preserve">amount </w:t>
      </w:r>
      <w:r w:rsidRPr="00557ADF">
        <w:t xml:space="preserve">worked out at step 1 by </w:t>
      </w:r>
      <w:r w:rsidR="00892451" w:rsidRPr="00557ADF">
        <w:t>365</w:t>
      </w:r>
      <w:r w:rsidRPr="00557ADF">
        <w:t>.</w:t>
      </w:r>
    </w:p>
    <w:p w:rsidR="008214B8" w:rsidRPr="00557ADF" w:rsidRDefault="008214B8" w:rsidP="008214B8">
      <w:pPr>
        <w:pStyle w:val="BoxStep"/>
      </w:pPr>
      <w:r w:rsidRPr="00557ADF">
        <w:t>Step 3.</w:t>
      </w:r>
      <w:r w:rsidRPr="00557ADF">
        <w:tab/>
        <w:t xml:space="preserve">Divide the amount worked out at step 2 by </w:t>
      </w:r>
      <w:r w:rsidR="00892451" w:rsidRPr="00557ADF">
        <w:t xml:space="preserve">the maximum permissible interest rate for the </w:t>
      </w:r>
      <w:r w:rsidR="004D7762" w:rsidRPr="00557ADF">
        <w:t xml:space="preserve">care recipient’s </w:t>
      </w:r>
      <w:r w:rsidR="00892451" w:rsidRPr="00557ADF">
        <w:t>entry day using the calculator in section</w:t>
      </w:r>
      <w:r w:rsidR="00557ADF" w:rsidRPr="00557ADF">
        <w:t> </w:t>
      </w:r>
      <w:r w:rsidR="008A74D6" w:rsidRPr="00557ADF">
        <w:t>6</w:t>
      </w:r>
      <w:r w:rsidR="00892451" w:rsidRPr="00557ADF">
        <w:t>.</w:t>
      </w:r>
    </w:p>
    <w:p w:rsidR="008214B8" w:rsidRPr="00557ADF" w:rsidRDefault="008214B8" w:rsidP="008214B8">
      <w:pPr>
        <w:pStyle w:val="BoxText"/>
      </w:pPr>
      <w:r w:rsidRPr="00557ADF">
        <w:t xml:space="preserve">The result is the </w:t>
      </w:r>
      <w:r w:rsidR="00892451" w:rsidRPr="00557ADF">
        <w:rPr>
          <w:b/>
          <w:i/>
        </w:rPr>
        <w:t xml:space="preserve">maximum refundable </w:t>
      </w:r>
      <w:r w:rsidRPr="00557ADF">
        <w:rPr>
          <w:b/>
          <w:i/>
        </w:rPr>
        <w:t xml:space="preserve">accommodation </w:t>
      </w:r>
      <w:r w:rsidR="00171CD1" w:rsidRPr="00557ADF">
        <w:rPr>
          <w:b/>
          <w:i/>
        </w:rPr>
        <w:t>contribution</w:t>
      </w:r>
      <w:r w:rsidR="00171CD1" w:rsidRPr="00557ADF">
        <w:t xml:space="preserve"> </w:t>
      </w:r>
      <w:r w:rsidRPr="00557ADF">
        <w:rPr>
          <w:b/>
          <w:i/>
        </w:rPr>
        <w:t>amount</w:t>
      </w:r>
      <w:r w:rsidRPr="00557ADF">
        <w:t xml:space="preserve"> </w:t>
      </w:r>
      <w:r w:rsidR="002544DB" w:rsidRPr="00557ADF">
        <w:t xml:space="preserve">that the approved provider could charge the </w:t>
      </w:r>
      <w:r w:rsidR="004D7762" w:rsidRPr="00557ADF">
        <w:t xml:space="preserve">care recipient </w:t>
      </w:r>
      <w:r w:rsidR="002544DB" w:rsidRPr="00557ADF">
        <w:t xml:space="preserve">on the relevant day </w:t>
      </w:r>
      <w:r w:rsidRPr="00557ADF">
        <w:t xml:space="preserve">for the </w:t>
      </w:r>
      <w:r w:rsidR="002544DB" w:rsidRPr="00557ADF">
        <w:t>service</w:t>
      </w:r>
      <w:r w:rsidR="00171CD1" w:rsidRPr="00557ADF">
        <w:t>.</w:t>
      </w:r>
    </w:p>
    <w:p w:rsidR="00171CD1" w:rsidRPr="00557ADF" w:rsidRDefault="008A74D6" w:rsidP="00171CD1">
      <w:pPr>
        <w:pStyle w:val="ActHead5"/>
      </w:pPr>
      <w:bookmarkStart w:id="46" w:name="_Toc391026130"/>
      <w:r w:rsidRPr="00557ADF">
        <w:rPr>
          <w:rStyle w:val="CharSectno"/>
        </w:rPr>
        <w:t>32</w:t>
      </w:r>
      <w:r w:rsidR="00171CD1" w:rsidRPr="00557ADF">
        <w:t xml:space="preserve">  </w:t>
      </w:r>
      <w:r w:rsidR="001573F6" w:rsidRPr="00557ADF">
        <w:t xml:space="preserve">Additional </w:t>
      </w:r>
      <w:r w:rsidR="00171CD1" w:rsidRPr="00557ADF">
        <w:t xml:space="preserve">daily accommodation </w:t>
      </w:r>
      <w:r w:rsidR="00C3045C" w:rsidRPr="00557ADF">
        <w:t xml:space="preserve">contribution </w:t>
      </w:r>
      <w:r w:rsidR="00171CD1" w:rsidRPr="00557ADF">
        <w:t>amount</w:t>
      </w:r>
      <w:r w:rsidR="001573F6" w:rsidRPr="00557ADF">
        <w:t xml:space="preserve"> payable if part of accommodation contribution paid by refundable accommodation contribution</w:t>
      </w:r>
      <w:bookmarkEnd w:id="46"/>
    </w:p>
    <w:p w:rsidR="0087236E" w:rsidRPr="00557ADF" w:rsidRDefault="00171CD1" w:rsidP="00171CD1">
      <w:pPr>
        <w:pStyle w:val="subsection"/>
      </w:pPr>
      <w:r w:rsidRPr="00557ADF">
        <w:tab/>
        <w:t>(1)</w:t>
      </w:r>
      <w:r w:rsidRPr="00557ADF">
        <w:tab/>
        <w:t xml:space="preserve">This section applies in relation to a </w:t>
      </w:r>
      <w:r w:rsidR="004D7762" w:rsidRPr="00557ADF">
        <w:t xml:space="preserve">care recipient </w:t>
      </w:r>
      <w:r w:rsidR="0087236E" w:rsidRPr="00557ADF">
        <w:t>who:</w:t>
      </w:r>
    </w:p>
    <w:p w:rsidR="0087236E" w:rsidRPr="00557ADF" w:rsidRDefault="0087236E" w:rsidP="0087236E">
      <w:pPr>
        <w:pStyle w:val="paragraph"/>
      </w:pPr>
      <w:r w:rsidRPr="00557ADF">
        <w:tab/>
        <w:t>(a)</w:t>
      </w:r>
      <w:r w:rsidRPr="00557ADF">
        <w:tab/>
        <w:t>may be charged an accommodation contribution for a residential care service; and</w:t>
      </w:r>
    </w:p>
    <w:p w:rsidR="00171CD1" w:rsidRPr="00557ADF" w:rsidRDefault="0087236E" w:rsidP="0087236E">
      <w:pPr>
        <w:pStyle w:val="paragraph"/>
      </w:pPr>
      <w:r w:rsidRPr="00557ADF">
        <w:lastRenderedPageBreak/>
        <w:tab/>
        <w:t>(b)</w:t>
      </w:r>
      <w:r w:rsidRPr="00557ADF">
        <w:tab/>
      </w:r>
      <w:r w:rsidR="00892451" w:rsidRPr="00557ADF">
        <w:t xml:space="preserve">has paid </w:t>
      </w:r>
      <w:r w:rsidR="00D85B0B" w:rsidRPr="00557ADF">
        <w:t xml:space="preserve">part of </w:t>
      </w:r>
      <w:r w:rsidRPr="00557ADF">
        <w:t>the</w:t>
      </w:r>
      <w:r w:rsidR="00D85B0B" w:rsidRPr="00557ADF">
        <w:t xml:space="preserve"> accommodation contribution for </w:t>
      </w:r>
      <w:r w:rsidRPr="00557ADF">
        <w:t xml:space="preserve">the </w:t>
      </w:r>
      <w:r w:rsidR="00D85B0B" w:rsidRPr="00557ADF">
        <w:t>service by refundable accommodation contribution</w:t>
      </w:r>
      <w:r w:rsidR="0064573E" w:rsidRPr="00557ADF">
        <w:t>.</w:t>
      </w:r>
    </w:p>
    <w:p w:rsidR="0087236E" w:rsidRPr="00557ADF" w:rsidRDefault="0087236E" w:rsidP="0087236E">
      <w:pPr>
        <w:pStyle w:val="notetext"/>
      </w:pPr>
      <w:r w:rsidRPr="00557ADF">
        <w:t>Note:</w:t>
      </w:r>
      <w:r w:rsidRPr="00557ADF">
        <w:tab/>
        <w:t xml:space="preserve">A </w:t>
      </w:r>
      <w:r w:rsidR="004D7762" w:rsidRPr="00557ADF">
        <w:t xml:space="preserve">care recipient </w:t>
      </w:r>
      <w:r w:rsidRPr="00557ADF">
        <w:t xml:space="preserve">must not be charged an accommodation contribution for a residential care service unless the </w:t>
      </w:r>
      <w:r w:rsidR="004D7762" w:rsidRPr="00557ADF">
        <w:t xml:space="preserve">care recipient’s </w:t>
      </w:r>
      <w:r w:rsidRPr="00557ADF">
        <w:t xml:space="preserve">means tested amount, at the date the </w:t>
      </w:r>
      <w:r w:rsidR="004D7762" w:rsidRPr="00557ADF">
        <w:t xml:space="preserve">care recipient </w:t>
      </w:r>
      <w:r w:rsidRPr="00557ADF">
        <w:t>enters the service, is less than the maximum accommodation supplement amount for that day (see subsection</w:t>
      </w:r>
      <w:r w:rsidR="00557ADF" w:rsidRPr="00557ADF">
        <w:t> </w:t>
      </w:r>
      <w:r w:rsidRPr="00557ADF">
        <w:t>44</w:t>
      </w:r>
      <w:r w:rsidR="00557ADF">
        <w:noBreakHyphen/>
      </w:r>
      <w:r w:rsidRPr="00557ADF">
        <w:t>21(6) and paragraph</w:t>
      </w:r>
      <w:r w:rsidR="00557ADF" w:rsidRPr="00557ADF">
        <w:t> </w:t>
      </w:r>
      <w:r w:rsidRPr="00557ADF">
        <w:t>52G</w:t>
      </w:r>
      <w:r w:rsidR="00557ADF">
        <w:noBreakHyphen/>
      </w:r>
      <w:r w:rsidRPr="00557ADF">
        <w:t>6(a) of the Act).</w:t>
      </w:r>
    </w:p>
    <w:p w:rsidR="00D85B0B" w:rsidRPr="00557ADF" w:rsidRDefault="00171CD1" w:rsidP="00171CD1">
      <w:pPr>
        <w:pStyle w:val="subsection"/>
      </w:pPr>
      <w:r w:rsidRPr="00557ADF">
        <w:tab/>
        <w:t>(2)</w:t>
      </w:r>
      <w:r w:rsidRPr="00557ADF">
        <w:tab/>
        <w:t xml:space="preserve">The </w:t>
      </w:r>
      <w:r w:rsidR="00D85B0B" w:rsidRPr="00557ADF">
        <w:t xml:space="preserve">daily accommodation contribution amount </w:t>
      </w:r>
      <w:r w:rsidR="002544DB" w:rsidRPr="00557ADF">
        <w:t xml:space="preserve">(the </w:t>
      </w:r>
      <w:r w:rsidR="002544DB" w:rsidRPr="00557ADF">
        <w:rPr>
          <w:b/>
          <w:i/>
        </w:rPr>
        <w:t>additional daily accommodation contribution amount</w:t>
      </w:r>
      <w:r w:rsidR="002544DB" w:rsidRPr="00557ADF">
        <w:t xml:space="preserve">) </w:t>
      </w:r>
      <w:r w:rsidR="00D85B0B" w:rsidRPr="00557ADF">
        <w:t xml:space="preserve">that the </w:t>
      </w:r>
      <w:r w:rsidR="002544DB" w:rsidRPr="00557ADF">
        <w:t xml:space="preserve">approved provider of the service could charge the </w:t>
      </w:r>
      <w:r w:rsidR="004D7762" w:rsidRPr="00557ADF">
        <w:t xml:space="preserve">care recipient </w:t>
      </w:r>
      <w:r w:rsidR="002544DB" w:rsidRPr="00557ADF">
        <w:t xml:space="preserve">on </w:t>
      </w:r>
      <w:r w:rsidR="0087236E" w:rsidRPr="00557ADF">
        <w:t xml:space="preserve">a day (the </w:t>
      </w:r>
      <w:r w:rsidR="0087236E" w:rsidRPr="00557ADF">
        <w:rPr>
          <w:b/>
          <w:i/>
        </w:rPr>
        <w:t>relevant day</w:t>
      </w:r>
      <w:r w:rsidR="0087236E" w:rsidRPr="00557ADF">
        <w:t xml:space="preserve">) </w:t>
      </w:r>
      <w:r w:rsidR="00D85B0B" w:rsidRPr="00557ADF">
        <w:t>for the service</w:t>
      </w:r>
      <w:r w:rsidR="0087236E" w:rsidRPr="00557ADF">
        <w:t xml:space="preserve">, in addition to the refundable accommodation contribution amount already paid by the </w:t>
      </w:r>
      <w:r w:rsidR="004D7762" w:rsidRPr="00557ADF">
        <w:t>care recipient</w:t>
      </w:r>
      <w:r w:rsidR="0087236E" w:rsidRPr="00557ADF">
        <w:t>,</w:t>
      </w:r>
      <w:r w:rsidR="00D85B0B" w:rsidRPr="00557ADF">
        <w:t xml:space="preserve"> must be the amount worked out as follows:</w:t>
      </w:r>
    </w:p>
    <w:p w:rsidR="00171CD1" w:rsidRPr="00557ADF" w:rsidRDefault="00D85B0B" w:rsidP="00171CD1">
      <w:pPr>
        <w:pStyle w:val="BoxHeadBold"/>
        <w:keepNext/>
      </w:pPr>
      <w:r w:rsidRPr="00557ADF">
        <w:t>Additional d</w:t>
      </w:r>
      <w:r w:rsidR="00171CD1" w:rsidRPr="00557ADF">
        <w:t xml:space="preserve">aily accommodation </w:t>
      </w:r>
      <w:r w:rsidR="0064573E" w:rsidRPr="00557ADF">
        <w:t xml:space="preserve">contribution </w:t>
      </w:r>
      <w:r w:rsidR="00171CD1" w:rsidRPr="00557ADF">
        <w:t>amount calculator</w:t>
      </w:r>
    </w:p>
    <w:p w:rsidR="00171CD1" w:rsidRPr="00557ADF" w:rsidRDefault="00171CD1" w:rsidP="00171CD1">
      <w:pPr>
        <w:pStyle w:val="BoxStep"/>
        <w:keepNext/>
      </w:pPr>
      <w:r w:rsidRPr="00557ADF">
        <w:t>Step 1.</w:t>
      </w:r>
      <w:r w:rsidRPr="00557ADF">
        <w:tab/>
        <w:t xml:space="preserve">Work out the maximum permissible interest rate for the </w:t>
      </w:r>
      <w:r w:rsidR="004D7762" w:rsidRPr="00557ADF">
        <w:t xml:space="preserve">care recipient’s </w:t>
      </w:r>
      <w:r w:rsidR="00F233AD" w:rsidRPr="00557ADF">
        <w:t>entry day</w:t>
      </w:r>
      <w:r w:rsidR="00B96AF1" w:rsidRPr="00557ADF">
        <w:t xml:space="preserve"> using the calculator in section</w:t>
      </w:r>
      <w:r w:rsidR="00557ADF" w:rsidRPr="00557ADF">
        <w:t> </w:t>
      </w:r>
      <w:r w:rsidR="008A74D6" w:rsidRPr="00557ADF">
        <w:t>6</w:t>
      </w:r>
      <w:r w:rsidRPr="00557ADF">
        <w:t>.</w:t>
      </w:r>
    </w:p>
    <w:p w:rsidR="00171CD1" w:rsidRPr="00557ADF" w:rsidRDefault="00171CD1" w:rsidP="00171CD1">
      <w:pPr>
        <w:pStyle w:val="BoxStep"/>
      </w:pPr>
      <w:r w:rsidRPr="00557ADF">
        <w:t>Step 2.</w:t>
      </w:r>
      <w:r w:rsidRPr="00557ADF">
        <w:tab/>
        <w:t>Work out the amount that is the difference between:</w:t>
      </w:r>
    </w:p>
    <w:p w:rsidR="00171CD1" w:rsidRPr="00557ADF" w:rsidRDefault="00171CD1" w:rsidP="00171CD1">
      <w:pPr>
        <w:pStyle w:val="BoxPara"/>
      </w:pPr>
      <w:r w:rsidRPr="00557ADF">
        <w:tab/>
        <w:t>(a)</w:t>
      </w:r>
      <w:r w:rsidRPr="00557ADF">
        <w:tab/>
        <w:t xml:space="preserve">the </w:t>
      </w:r>
      <w:r w:rsidR="00D85B0B" w:rsidRPr="00557ADF">
        <w:t xml:space="preserve">maximum </w:t>
      </w:r>
      <w:r w:rsidR="000907FF" w:rsidRPr="00557ADF">
        <w:t xml:space="preserve">refundable </w:t>
      </w:r>
      <w:r w:rsidRPr="00557ADF">
        <w:t xml:space="preserve">accommodation </w:t>
      </w:r>
      <w:r w:rsidR="0064573E" w:rsidRPr="00557ADF">
        <w:t xml:space="preserve">contribution </w:t>
      </w:r>
      <w:r w:rsidR="000907FF" w:rsidRPr="00557ADF">
        <w:t xml:space="preserve">amount </w:t>
      </w:r>
      <w:r w:rsidR="0087236E" w:rsidRPr="00557ADF">
        <w:t xml:space="preserve">for the </w:t>
      </w:r>
      <w:r w:rsidR="004D7762" w:rsidRPr="00557ADF">
        <w:t xml:space="preserve">care recipient </w:t>
      </w:r>
      <w:r w:rsidR="0087236E" w:rsidRPr="00557ADF">
        <w:t>for the relevant day worked out using the calculator in section</w:t>
      </w:r>
      <w:r w:rsidR="00557ADF" w:rsidRPr="00557ADF">
        <w:t> </w:t>
      </w:r>
      <w:r w:rsidR="008A74D6" w:rsidRPr="00557ADF">
        <w:t>31</w:t>
      </w:r>
      <w:r w:rsidRPr="00557ADF">
        <w:t>; and</w:t>
      </w:r>
    </w:p>
    <w:p w:rsidR="00171CD1" w:rsidRPr="00557ADF" w:rsidRDefault="00171CD1" w:rsidP="00171CD1">
      <w:pPr>
        <w:pStyle w:val="BoxPara"/>
      </w:pPr>
      <w:r w:rsidRPr="00557ADF">
        <w:tab/>
        <w:t>(b)</w:t>
      </w:r>
      <w:r w:rsidRPr="00557ADF">
        <w:tab/>
        <w:t xml:space="preserve">the refundable accommodation </w:t>
      </w:r>
      <w:r w:rsidR="0064573E" w:rsidRPr="00557ADF">
        <w:t xml:space="preserve">contribution </w:t>
      </w:r>
      <w:r w:rsidR="00B65777" w:rsidRPr="00557ADF">
        <w:t xml:space="preserve">balance for </w:t>
      </w:r>
      <w:r w:rsidRPr="00557ADF">
        <w:t xml:space="preserve">the </w:t>
      </w:r>
      <w:r w:rsidR="004D7762" w:rsidRPr="00557ADF">
        <w:t xml:space="preserve">care recipient </w:t>
      </w:r>
      <w:r w:rsidRPr="00557ADF">
        <w:t>on the relevant day.</w:t>
      </w:r>
    </w:p>
    <w:p w:rsidR="00171CD1" w:rsidRPr="00557ADF" w:rsidRDefault="00171CD1" w:rsidP="00171CD1">
      <w:pPr>
        <w:pStyle w:val="BoxStep"/>
      </w:pPr>
      <w:r w:rsidRPr="00557ADF">
        <w:t>Step 3.</w:t>
      </w:r>
      <w:r w:rsidRPr="00557ADF">
        <w:tab/>
        <w:t>Multiply the rate worked out at step 1 by the amount worked out at step 2.</w:t>
      </w:r>
    </w:p>
    <w:p w:rsidR="00171CD1" w:rsidRPr="00557ADF" w:rsidRDefault="00171CD1" w:rsidP="00171CD1">
      <w:pPr>
        <w:pStyle w:val="BoxStep"/>
      </w:pPr>
      <w:r w:rsidRPr="00557ADF">
        <w:t>Step 4.</w:t>
      </w:r>
      <w:r w:rsidRPr="00557ADF">
        <w:tab/>
        <w:t>Divide the amount worked out at step 3 by 365.</w:t>
      </w:r>
    </w:p>
    <w:p w:rsidR="00171CD1" w:rsidRPr="00557ADF" w:rsidRDefault="00171CD1" w:rsidP="00171CD1">
      <w:pPr>
        <w:pStyle w:val="BoxText"/>
      </w:pPr>
      <w:r w:rsidRPr="00557ADF">
        <w:t xml:space="preserve">The result is the </w:t>
      </w:r>
      <w:r w:rsidR="002544DB" w:rsidRPr="00557ADF">
        <w:rPr>
          <w:b/>
          <w:i/>
        </w:rPr>
        <w:t>additional</w:t>
      </w:r>
      <w:r w:rsidR="002544DB" w:rsidRPr="00557ADF">
        <w:t xml:space="preserve"> </w:t>
      </w:r>
      <w:r w:rsidR="0087236E" w:rsidRPr="00557ADF">
        <w:rPr>
          <w:b/>
          <w:i/>
        </w:rPr>
        <w:t>maximum</w:t>
      </w:r>
      <w:r w:rsidR="0087236E" w:rsidRPr="00557ADF">
        <w:t xml:space="preserve"> </w:t>
      </w:r>
      <w:r w:rsidRPr="00557ADF">
        <w:rPr>
          <w:b/>
          <w:i/>
        </w:rPr>
        <w:t xml:space="preserve">daily accommodation </w:t>
      </w:r>
      <w:r w:rsidR="007A7FB9" w:rsidRPr="00557ADF">
        <w:rPr>
          <w:b/>
          <w:i/>
        </w:rPr>
        <w:t xml:space="preserve">contribution </w:t>
      </w:r>
      <w:r w:rsidRPr="00557ADF">
        <w:rPr>
          <w:b/>
          <w:i/>
        </w:rPr>
        <w:t>amount</w:t>
      </w:r>
      <w:r w:rsidRPr="00557ADF">
        <w:t xml:space="preserve"> that the </w:t>
      </w:r>
      <w:r w:rsidR="002544DB" w:rsidRPr="00557ADF">
        <w:t xml:space="preserve">approved provider could charge the </w:t>
      </w:r>
      <w:r w:rsidR="004D7762" w:rsidRPr="00557ADF">
        <w:t xml:space="preserve">care recipient </w:t>
      </w:r>
      <w:r w:rsidR="002544DB" w:rsidRPr="00557ADF">
        <w:t>on the relevant day for the service</w:t>
      </w:r>
      <w:r w:rsidRPr="00557ADF">
        <w:t>.</w:t>
      </w:r>
    </w:p>
    <w:p w:rsidR="007A7FB9" w:rsidRPr="00557ADF" w:rsidRDefault="007A7FB9" w:rsidP="007A7FB9">
      <w:pPr>
        <w:pStyle w:val="ActHead3"/>
        <w:pageBreakBefore/>
      </w:pPr>
      <w:bookmarkStart w:id="47" w:name="_Toc391026131"/>
      <w:r w:rsidRPr="00557ADF">
        <w:rPr>
          <w:rStyle w:val="CharDivNo"/>
        </w:rPr>
        <w:lastRenderedPageBreak/>
        <w:t>Division</w:t>
      </w:r>
      <w:r w:rsidR="00557ADF" w:rsidRPr="00557ADF">
        <w:rPr>
          <w:rStyle w:val="CharDivNo"/>
        </w:rPr>
        <w:t> </w:t>
      </w:r>
      <w:r w:rsidRPr="00557ADF">
        <w:rPr>
          <w:rStyle w:val="CharDivNo"/>
        </w:rPr>
        <w:t>5</w:t>
      </w:r>
      <w:r w:rsidRPr="00557ADF">
        <w:t>—</w:t>
      </w:r>
      <w:r w:rsidRPr="00557ADF">
        <w:rPr>
          <w:rStyle w:val="CharDivText"/>
        </w:rPr>
        <w:t>Rules about daily payments</w:t>
      </w:r>
      <w:bookmarkEnd w:id="47"/>
    </w:p>
    <w:p w:rsidR="007A7FB9" w:rsidRPr="00557ADF" w:rsidRDefault="008A74D6" w:rsidP="00DC6FB4">
      <w:pPr>
        <w:pStyle w:val="ActHead5"/>
      </w:pPr>
      <w:bookmarkStart w:id="48" w:name="_Toc391026132"/>
      <w:r w:rsidRPr="00557ADF">
        <w:rPr>
          <w:rStyle w:val="CharSectno"/>
        </w:rPr>
        <w:t>33</w:t>
      </w:r>
      <w:r w:rsidR="007A7FB9" w:rsidRPr="00557ADF">
        <w:t xml:space="preserve">  Purpose of this Division</w:t>
      </w:r>
      <w:bookmarkEnd w:id="48"/>
    </w:p>
    <w:p w:rsidR="00D43F38" w:rsidRPr="00557ADF" w:rsidRDefault="00D43F38" w:rsidP="00D43F38">
      <w:pPr>
        <w:pStyle w:val="subsection"/>
      </w:pPr>
      <w:r w:rsidRPr="00557ADF">
        <w:tab/>
      </w:r>
      <w:r w:rsidRPr="00557ADF">
        <w:tab/>
        <w:t xml:space="preserve">For </w:t>
      </w:r>
      <w:r w:rsidR="00DC6FB4" w:rsidRPr="00557ADF">
        <w:t>paragraph</w:t>
      </w:r>
      <w:r w:rsidR="00557ADF" w:rsidRPr="00557ADF">
        <w:t> </w:t>
      </w:r>
      <w:r w:rsidRPr="00557ADF">
        <w:t>52H</w:t>
      </w:r>
      <w:r w:rsidR="00557ADF">
        <w:noBreakHyphen/>
      </w:r>
      <w:r w:rsidR="00166229" w:rsidRPr="00557ADF">
        <w:t>4</w:t>
      </w:r>
      <w:r w:rsidR="00DC6FB4" w:rsidRPr="00557ADF">
        <w:t>(a)</w:t>
      </w:r>
      <w:r w:rsidRPr="00557ADF">
        <w:t xml:space="preserve"> of the Act, this Division specifies rules about when daily payments are </w:t>
      </w:r>
      <w:r w:rsidR="00DC6FB4" w:rsidRPr="00557ADF">
        <w:t>to be made</w:t>
      </w:r>
      <w:r w:rsidRPr="00557ADF">
        <w:t>.</w:t>
      </w:r>
    </w:p>
    <w:p w:rsidR="00D43F38" w:rsidRPr="00557ADF" w:rsidRDefault="00D43F38" w:rsidP="00D43F38">
      <w:pPr>
        <w:pStyle w:val="notetext"/>
      </w:pPr>
      <w:r w:rsidRPr="00557ADF">
        <w:t>Note:</w:t>
      </w:r>
      <w:r w:rsidRPr="00557ADF">
        <w:tab/>
        <w:t>The rules in this Division are in addition to the rules set out in Division</w:t>
      </w:r>
      <w:r w:rsidR="00557ADF" w:rsidRPr="00557ADF">
        <w:t> </w:t>
      </w:r>
      <w:r w:rsidRPr="00557ADF">
        <w:t>52H of the Act.</w:t>
      </w:r>
    </w:p>
    <w:p w:rsidR="00D43F38" w:rsidRPr="00557ADF" w:rsidRDefault="008A74D6" w:rsidP="00D43F38">
      <w:pPr>
        <w:pStyle w:val="ActHead5"/>
      </w:pPr>
      <w:bookmarkStart w:id="49" w:name="_Toc391026133"/>
      <w:r w:rsidRPr="00557ADF">
        <w:rPr>
          <w:rStyle w:val="CharSectno"/>
        </w:rPr>
        <w:t>34</w:t>
      </w:r>
      <w:r w:rsidR="00D43F38" w:rsidRPr="00557ADF">
        <w:t xml:space="preserve">  Frequency of daily payments</w:t>
      </w:r>
      <w:bookmarkEnd w:id="49"/>
    </w:p>
    <w:p w:rsidR="00D43F38" w:rsidRPr="00557ADF" w:rsidRDefault="00D43F38" w:rsidP="00D43F38">
      <w:pPr>
        <w:pStyle w:val="subsection"/>
      </w:pPr>
      <w:r w:rsidRPr="00557ADF">
        <w:tab/>
      </w:r>
      <w:r w:rsidRPr="00557ADF">
        <w:tab/>
      </w:r>
      <w:r w:rsidR="00FA1D4E" w:rsidRPr="00557ADF">
        <w:t>If a</w:t>
      </w:r>
      <w:r w:rsidRPr="00557ADF">
        <w:t xml:space="preserve"> care recipient is </w:t>
      </w:r>
      <w:r w:rsidR="00DC6FB4" w:rsidRPr="00557ADF">
        <w:t xml:space="preserve">required to </w:t>
      </w:r>
      <w:r w:rsidR="00FA1D4E" w:rsidRPr="00557ADF">
        <w:t xml:space="preserve">make </w:t>
      </w:r>
      <w:r w:rsidR="00DC6FB4" w:rsidRPr="00557ADF">
        <w:t>daily payments</w:t>
      </w:r>
      <w:r w:rsidR="00FA1D4E" w:rsidRPr="00557ADF">
        <w:t>, the approved provider</w:t>
      </w:r>
      <w:r w:rsidR="00DC6FB4" w:rsidRPr="00557ADF">
        <w:t xml:space="preserve"> of the aged care service through which the care recipient is being provided with care </w:t>
      </w:r>
      <w:r w:rsidR="00FA1D4E" w:rsidRPr="00557ADF">
        <w:t xml:space="preserve">must agree with the care recipient on </w:t>
      </w:r>
      <w:r w:rsidRPr="00557ADF">
        <w:t xml:space="preserve">the frequency of </w:t>
      </w:r>
      <w:r w:rsidR="00DC6FB4" w:rsidRPr="00557ADF">
        <w:t xml:space="preserve">the daily </w:t>
      </w:r>
      <w:r w:rsidRPr="00557ADF">
        <w:t>payments.</w:t>
      </w:r>
    </w:p>
    <w:p w:rsidR="007A7FB9" w:rsidRPr="00557ADF" w:rsidRDefault="007A7FB9" w:rsidP="007A7FB9">
      <w:pPr>
        <w:pStyle w:val="ActHead3"/>
        <w:pageBreakBefore/>
      </w:pPr>
      <w:bookmarkStart w:id="50" w:name="_Toc391026134"/>
      <w:r w:rsidRPr="00557ADF">
        <w:rPr>
          <w:rStyle w:val="CharDivNo"/>
        </w:rPr>
        <w:lastRenderedPageBreak/>
        <w:t>Division</w:t>
      </w:r>
      <w:r w:rsidR="00557ADF" w:rsidRPr="00557ADF">
        <w:rPr>
          <w:rStyle w:val="CharDivNo"/>
        </w:rPr>
        <w:t> </w:t>
      </w:r>
      <w:r w:rsidRPr="00557ADF">
        <w:rPr>
          <w:rStyle w:val="CharDivNo"/>
        </w:rPr>
        <w:t>6</w:t>
      </w:r>
      <w:r w:rsidRPr="00557ADF">
        <w:t>—</w:t>
      </w:r>
      <w:r w:rsidRPr="00557ADF">
        <w:rPr>
          <w:rStyle w:val="CharDivText"/>
        </w:rPr>
        <w:t>Rules about refundable deposits</w:t>
      </w:r>
      <w:bookmarkEnd w:id="50"/>
    </w:p>
    <w:p w:rsidR="007A7FB9" w:rsidRPr="00557ADF" w:rsidRDefault="008A74D6" w:rsidP="00DC6FB4">
      <w:pPr>
        <w:pStyle w:val="ActHead5"/>
      </w:pPr>
      <w:bookmarkStart w:id="51" w:name="_Toc391026135"/>
      <w:r w:rsidRPr="00557ADF">
        <w:rPr>
          <w:rStyle w:val="CharSectno"/>
        </w:rPr>
        <w:t>35</w:t>
      </w:r>
      <w:r w:rsidR="007A7FB9" w:rsidRPr="00557ADF">
        <w:t xml:space="preserve">  Purpose of this Division</w:t>
      </w:r>
      <w:bookmarkEnd w:id="51"/>
    </w:p>
    <w:p w:rsidR="00750AE3" w:rsidRPr="00557ADF" w:rsidRDefault="00750AE3" w:rsidP="00F5373B">
      <w:pPr>
        <w:pStyle w:val="subsection"/>
      </w:pPr>
      <w:r w:rsidRPr="00557ADF">
        <w:tab/>
      </w:r>
      <w:r w:rsidRPr="00557ADF">
        <w:tab/>
      </w:r>
      <w:r w:rsidR="00F70451" w:rsidRPr="00557ADF">
        <w:t>For Division</w:t>
      </w:r>
      <w:r w:rsidR="00557ADF" w:rsidRPr="00557ADF">
        <w:t> </w:t>
      </w:r>
      <w:r w:rsidR="00F70451" w:rsidRPr="00557ADF">
        <w:t>52J of the Act, t</w:t>
      </w:r>
      <w:r w:rsidR="00F5373B" w:rsidRPr="00557ADF">
        <w:t xml:space="preserve">his Division specifies </w:t>
      </w:r>
      <w:r w:rsidRPr="00557ADF">
        <w:t>how a choice to pay a refun</w:t>
      </w:r>
      <w:r w:rsidR="00F5373B" w:rsidRPr="00557ADF">
        <w:t>dable deposit is to be made.</w:t>
      </w:r>
    </w:p>
    <w:p w:rsidR="00166229" w:rsidRPr="00557ADF" w:rsidRDefault="008A74D6" w:rsidP="00166229">
      <w:pPr>
        <w:pStyle w:val="ActHead5"/>
      </w:pPr>
      <w:bookmarkStart w:id="52" w:name="_Toc391026136"/>
      <w:r w:rsidRPr="00557ADF">
        <w:rPr>
          <w:rStyle w:val="CharSectno"/>
        </w:rPr>
        <w:t>36</w:t>
      </w:r>
      <w:r w:rsidR="00166229" w:rsidRPr="00557ADF">
        <w:t xml:space="preserve">  Choice to pay refundable deposit</w:t>
      </w:r>
      <w:bookmarkEnd w:id="52"/>
    </w:p>
    <w:p w:rsidR="00166229" w:rsidRPr="00557ADF" w:rsidRDefault="00166229" w:rsidP="00166229">
      <w:pPr>
        <w:pStyle w:val="subsection"/>
      </w:pPr>
      <w:r w:rsidRPr="00557ADF">
        <w:tab/>
      </w:r>
      <w:r w:rsidRPr="00557ADF">
        <w:tab/>
        <w:t>For paragraph</w:t>
      </w:r>
      <w:r w:rsidR="00557ADF" w:rsidRPr="00557ADF">
        <w:t> </w:t>
      </w:r>
      <w:r w:rsidRPr="00557ADF">
        <w:t>52J</w:t>
      </w:r>
      <w:r w:rsidR="00557ADF">
        <w:noBreakHyphen/>
      </w:r>
      <w:r w:rsidRPr="00557ADF">
        <w:t>3(a) of the Act, a choice about how to pay a refundable deposit must be recorded in writing.</w:t>
      </w:r>
    </w:p>
    <w:p w:rsidR="007A7FB9" w:rsidRPr="00557ADF" w:rsidRDefault="007A7FB9" w:rsidP="007A7FB9">
      <w:pPr>
        <w:pStyle w:val="ActHead3"/>
        <w:pageBreakBefore/>
      </w:pPr>
      <w:bookmarkStart w:id="53" w:name="_Toc391026137"/>
      <w:r w:rsidRPr="00557ADF">
        <w:rPr>
          <w:rStyle w:val="CharDivNo"/>
        </w:rPr>
        <w:lastRenderedPageBreak/>
        <w:t>Division</w:t>
      </w:r>
      <w:r w:rsidR="00557ADF" w:rsidRPr="00557ADF">
        <w:rPr>
          <w:rStyle w:val="CharDivNo"/>
        </w:rPr>
        <w:t> </w:t>
      </w:r>
      <w:r w:rsidRPr="00557ADF">
        <w:rPr>
          <w:rStyle w:val="CharDivNo"/>
        </w:rPr>
        <w:t>7</w:t>
      </w:r>
      <w:r w:rsidRPr="00557ADF">
        <w:t>—</w:t>
      </w:r>
      <w:r w:rsidRPr="00557ADF">
        <w:rPr>
          <w:rStyle w:val="CharDivText"/>
        </w:rPr>
        <w:t>Financial hardship</w:t>
      </w:r>
      <w:bookmarkEnd w:id="53"/>
    </w:p>
    <w:p w:rsidR="007A7FB9" w:rsidRPr="00557ADF" w:rsidRDefault="008A74D6" w:rsidP="00B57548">
      <w:pPr>
        <w:pStyle w:val="ActHead5"/>
      </w:pPr>
      <w:bookmarkStart w:id="54" w:name="_Toc391026138"/>
      <w:r w:rsidRPr="00557ADF">
        <w:rPr>
          <w:rStyle w:val="CharSectno"/>
        </w:rPr>
        <w:t>37</w:t>
      </w:r>
      <w:r w:rsidR="007A7FB9" w:rsidRPr="00557ADF">
        <w:t xml:space="preserve">  Purpose of this </w:t>
      </w:r>
      <w:r w:rsidR="00AA112B" w:rsidRPr="00557ADF">
        <w:t>D</w:t>
      </w:r>
      <w:r w:rsidR="007A7FB9" w:rsidRPr="00557ADF">
        <w:t>ivision</w:t>
      </w:r>
      <w:bookmarkEnd w:id="54"/>
    </w:p>
    <w:p w:rsidR="00041360" w:rsidRPr="00557ADF" w:rsidRDefault="004E3A86" w:rsidP="004E3A86">
      <w:pPr>
        <w:pStyle w:val="subsection"/>
      </w:pPr>
      <w:r w:rsidRPr="00557ADF">
        <w:tab/>
      </w:r>
      <w:r w:rsidRPr="00557ADF">
        <w:tab/>
      </w:r>
      <w:r w:rsidR="00AA112B" w:rsidRPr="00557ADF">
        <w:t>For Division</w:t>
      </w:r>
      <w:r w:rsidR="00557ADF" w:rsidRPr="00557ADF">
        <w:t> </w:t>
      </w:r>
      <w:r w:rsidR="00AA112B" w:rsidRPr="00557ADF">
        <w:t>52K of the Act, t</w:t>
      </w:r>
      <w:r w:rsidR="00041360" w:rsidRPr="00557ADF">
        <w:t xml:space="preserve">his </w:t>
      </w:r>
      <w:r w:rsidR="00AA112B" w:rsidRPr="00557ADF">
        <w:t>D</w:t>
      </w:r>
      <w:r w:rsidR="00041360" w:rsidRPr="00557ADF">
        <w:t>ivision specifies:</w:t>
      </w:r>
    </w:p>
    <w:p w:rsidR="00041360" w:rsidRPr="00557ADF" w:rsidRDefault="00BE5512" w:rsidP="00041360">
      <w:pPr>
        <w:pStyle w:val="paragraph"/>
      </w:pPr>
      <w:r w:rsidRPr="00557ADF">
        <w:tab/>
        <w:t>(a</w:t>
      </w:r>
      <w:r w:rsidR="00041360" w:rsidRPr="00557ADF">
        <w:t>)</w:t>
      </w:r>
      <w:r w:rsidR="00041360" w:rsidRPr="00557ADF">
        <w:tab/>
        <w:t>matters to which the Secretary must have regard in deciding whether to make a financial hardship determinat</w:t>
      </w:r>
      <w:r w:rsidR="00AA112B" w:rsidRPr="00557ADF">
        <w:t>ion in relation to a person</w:t>
      </w:r>
      <w:r w:rsidR="004F3C6F" w:rsidRPr="00557ADF">
        <w:t xml:space="preserve"> who may be charged an accommodation payment or accommodation contribution</w:t>
      </w:r>
      <w:r w:rsidR="00AA112B" w:rsidRPr="00557ADF">
        <w:t>; and</w:t>
      </w:r>
    </w:p>
    <w:p w:rsidR="00AA112B" w:rsidRPr="00557ADF" w:rsidRDefault="00BE5512" w:rsidP="00041360">
      <w:pPr>
        <w:pStyle w:val="paragraph"/>
      </w:pPr>
      <w:r w:rsidRPr="00557ADF">
        <w:tab/>
        <w:t>(b</w:t>
      </w:r>
      <w:r w:rsidR="00AA112B" w:rsidRPr="00557ADF">
        <w:t>)</w:t>
      </w:r>
      <w:r w:rsidR="00AA112B" w:rsidRPr="00557ADF">
        <w:tab/>
        <w:t>circumstances in which the Secretary may revoke a financial hardship determination in relation to a person.</w:t>
      </w:r>
    </w:p>
    <w:p w:rsidR="00CF371D" w:rsidRPr="00557ADF" w:rsidRDefault="00CF371D" w:rsidP="0006754D">
      <w:pPr>
        <w:pStyle w:val="notetext"/>
      </w:pPr>
      <w:r w:rsidRPr="00557ADF">
        <w:t>Note:</w:t>
      </w:r>
      <w:r w:rsidRPr="00557ADF">
        <w:tab/>
      </w:r>
      <w:r w:rsidR="0006754D" w:rsidRPr="00557ADF">
        <w:t>See Subdivision B of Division</w:t>
      </w:r>
      <w:r w:rsidR="00557ADF" w:rsidRPr="00557ADF">
        <w:t> </w:t>
      </w:r>
      <w:r w:rsidR="0006754D" w:rsidRPr="00557ADF">
        <w:t>5 of Part</w:t>
      </w:r>
      <w:r w:rsidR="00557ADF" w:rsidRPr="00557ADF">
        <w:t> </w:t>
      </w:r>
      <w:r w:rsidR="0006754D" w:rsidRPr="00557ADF">
        <w:t>3 of Chapter</w:t>
      </w:r>
      <w:r w:rsidR="00557ADF" w:rsidRPr="00557ADF">
        <w:t> </w:t>
      </w:r>
      <w:r w:rsidR="0006754D" w:rsidRPr="00557ADF">
        <w:t xml:space="preserve">2 of the </w:t>
      </w:r>
      <w:r w:rsidRPr="00557ADF">
        <w:rPr>
          <w:i/>
        </w:rPr>
        <w:t>Subsidy Principles</w:t>
      </w:r>
      <w:r w:rsidR="00557ADF" w:rsidRPr="00557ADF">
        <w:rPr>
          <w:i/>
        </w:rPr>
        <w:t> </w:t>
      </w:r>
      <w:r w:rsidRPr="00557ADF">
        <w:rPr>
          <w:i/>
        </w:rPr>
        <w:t>2014</w:t>
      </w:r>
      <w:r w:rsidRPr="00557ADF">
        <w:t xml:space="preserve"> </w:t>
      </w:r>
      <w:r w:rsidR="0006754D" w:rsidRPr="00557ADF">
        <w:t xml:space="preserve">in relation to </w:t>
      </w:r>
      <w:r w:rsidRPr="00557ADF">
        <w:t>determining whether a care recipient is eli</w:t>
      </w:r>
      <w:r w:rsidR="00AC6B04" w:rsidRPr="00557ADF">
        <w:t>gible for a hardship supplement</w:t>
      </w:r>
      <w:r w:rsidR="0006754D" w:rsidRPr="00557ADF">
        <w:t xml:space="preserve"> in relation to residential care subsidy and Subdivision A of Division</w:t>
      </w:r>
      <w:r w:rsidR="00557ADF" w:rsidRPr="00557ADF">
        <w:t> </w:t>
      </w:r>
      <w:r w:rsidR="0006754D" w:rsidRPr="00557ADF">
        <w:t>4 of Part</w:t>
      </w:r>
      <w:r w:rsidR="00557ADF" w:rsidRPr="00557ADF">
        <w:t> </w:t>
      </w:r>
      <w:r w:rsidR="0006754D" w:rsidRPr="00557ADF">
        <w:t>2 of Chapter</w:t>
      </w:r>
      <w:r w:rsidR="00557ADF" w:rsidRPr="00557ADF">
        <w:t> </w:t>
      </w:r>
      <w:r w:rsidR="0006754D" w:rsidRPr="00557ADF">
        <w:t xml:space="preserve">3 of those Principles </w:t>
      </w:r>
      <w:r w:rsidR="00AC6B04" w:rsidRPr="00557ADF">
        <w:t xml:space="preserve">in relation to </w:t>
      </w:r>
      <w:r w:rsidR="0006754D" w:rsidRPr="00557ADF">
        <w:t>determining whether a care recipient is eligible for a hardship supplement in relation to home care subsidy.</w:t>
      </w:r>
    </w:p>
    <w:p w:rsidR="004E3A86" w:rsidRPr="00557ADF" w:rsidRDefault="008A74D6" w:rsidP="004E3A86">
      <w:pPr>
        <w:pStyle w:val="ActHead5"/>
      </w:pPr>
      <w:bookmarkStart w:id="55" w:name="_Toc391026139"/>
      <w:r w:rsidRPr="00557ADF">
        <w:rPr>
          <w:rStyle w:val="CharSectno"/>
        </w:rPr>
        <w:t>38</w:t>
      </w:r>
      <w:r w:rsidR="004E3A86" w:rsidRPr="00557ADF">
        <w:t xml:space="preserve">  </w:t>
      </w:r>
      <w:r w:rsidR="00BE5512" w:rsidRPr="00557ADF">
        <w:t xml:space="preserve">Matters to which </w:t>
      </w:r>
      <w:r w:rsidR="004E3A86" w:rsidRPr="00557ADF">
        <w:t xml:space="preserve">Secretary must </w:t>
      </w:r>
      <w:r w:rsidR="00BE5512" w:rsidRPr="00557ADF">
        <w:t xml:space="preserve">have regard in deciding whether to </w:t>
      </w:r>
      <w:r w:rsidR="004E3A86" w:rsidRPr="00557ADF">
        <w:t>make financial hardship determination</w:t>
      </w:r>
      <w:bookmarkEnd w:id="55"/>
    </w:p>
    <w:p w:rsidR="00BE5512" w:rsidRPr="00557ADF" w:rsidRDefault="004E3A86" w:rsidP="004E3A86">
      <w:pPr>
        <w:pStyle w:val="subsection"/>
      </w:pPr>
      <w:r w:rsidRPr="00557ADF">
        <w:tab/>
      </w:r>
      <w:r w:rsidR="008A0AD7" w:rsidRPr="00557ADF">
        <w:t>(1)</w:t>
      </w:r>
      <w:r w:rsidRPr="00557ADF">
        <w:tab/>
      </w:r>
      <w:r w:rsidR="00BE5512" w:rsidRPr="00557ADF">
        <w:t>For section</w:t>
      </w:r>
      <w:r w:rsidR="00557ADF" w:rsidRPr="00557ADF">
        <w:t> </w:t>
      </w:r>
      <w:r w:rsidR="00BE5512" w:rsidRPr="00557ADF">
        <w:t>52K</w:t>
      </w:r>
      <w:r w:rsidR="00557ADF">
        <w:noBreakHyphen/>
      </w:r>
      <w:r w:rsidR="00BE5512" w:rsidRPr="00557ADF">
        <w:t>1 of the Act, this section sets out matters to which the Secretary must have regard in deciding whether to make a financial hardship determination in relation to a person.</w:t>
      </w:r>
    </w:p>
    <w:p w:rsidR="004E3A86" w:rsidRPr="00557ADF" w:rsidRDefault="00BE5512" w:rsidP="004E3A86">
      <w:pPr>
        <w:pStyle w:val="subsection"/>
      </w:pPr>
      <w:r w:rsidRPr="00557ADF">
        <w:tab/>
        <w:t>(2)</w:t>
      </w:r>
      <w:r w:rsidRPr="00557ADF">
        <w:tab/>
      </w:r>
      <w:r w:rsidR="004E3A86" w:rsidRPr="00557ADF">
        <w:t>The Secretary must not make a financial hardship determination in relation to a person if:</w:t>
      </w:r>
    </w:p>
    <w:p w:rsidR="004E3A86" w:rsidRPr="00557ADF" w:rsidRDefault="004E3A86" w:rsidP="004E3A86">
      <w:pPr>
        <w:pStyle w:val="paragraph"/>
      </w:pPr>
      <w:r w:rsidRPr="00557ADF">
        <w:tab/>
        <w:t>(a)</w:t>
      </w:r>
      <w:r w:rsidRPr="00557ADF">
        <w:tab/>
        <w:t>the person’s means have not been assessed in accordance with the Act; or</w:t>
      </w:r>
    </w:p>
    <w:p w:rsidR="004E3A86" w:rsidRPr="00557ADF" w:rsidRDefault="004E3A86" w:rsidP="004E3A86">
      <w:pPr>
        <w:pStyle w:val="paragraph"/>
      </w:pPr>
      <w:r w:rsidRPr="00557ADF">
        <w:tab/>
        <w:t>(b)</w:t>
      </w:r>
      <w:r w:rsidRPr="00557ADF">
        <w:tab/>
      </w:r>
      <w:r w:rsidR="008A0AD7" w:rsidRPr="00557ADF">
        <w:t xml:space="preserve">the </w:t>
      </w:r>
      <w:r w:rsidR="007B3056" w:rsidRPr="00557ADF">
        <w:t xml:space="preserve">value of the </w:t>
      </w:r>
      <w:r w:rsidR="008A0AD7" w:rsidRPr="00557ADF">
        <w:t>person’s assets</w:t>
      </w:r>
      <w:r w:rsidR="007B3056" w:rsidRPr="00557ADF">
        <w:t xml:space="preserve"> </w:t>
      </w:r>
      <w:r w:rsidR="00105B3A" w:rsidRPr="00557ADF">
        <w:t>(</w:t>
      </w:r>
      <w:r w:rsidR="007B3056" w:rsidRPr="00557ADF">
        <w:t>worked out under section</w:t>
      </w:r>
      <w:r w:rsidR="00557ADF" w:rsidRPr="00557ADF">
        <w:t> </w:t>
      </w:r>
      <w:r w:rsidR="007B3056" w:rsidRPr="00557ADF">
        <w:t>44</w:t>
      </w:r>
      <w:r w:rsidR="00557ADF">
        <w:noBreakHyphen/>
      </w:r>
      <w:r w:rsidR="007B3056" w:rsidRPr="00557ADF">
        <w:t>26A of the Act</w:t>
      </w:r>
      <w:r w:rsidR="00B2012A" w:rsidRPr="00557ADF">
        <w:t xml:space="preserve"> and section</w:t>
      </w:r>
      <w:r w:rsidR="00557ADF" w:rsidRPr="00557ADF">
        <w:t> </w:t>
      </w:r>
      <w:r w:rsidR="00E62CB3" w:rsidRPr="00557ADF">
        <w:t>4</w:t>
      </w:r>
      <w:r w:rsidR="00B2012A" w:rsidRPr="00557ADF">
        <w:t xml:space="preserve">7 of the </w:t>
      </w:r>
      <w:r w:rsidR="00B2012A" w:rsidRPr="00557ADF">
        <w:rPr>
          <w:i/>
        </w:rPr>
        <w:t>Subsidy Principles</w:t>
      </w:r>
      <w:r w:rsidR="00557ADF" w:rsidRPr="00557ADF">
        <w:rPr>
          <w:i/>
        </w:rPr>
        <w:t> </w:t>
      </w:r>
      <w:r w:rsidR="002F7FA4" w:rsidRPr="00557ADF">
        <w:rPr>
          <w:i/>
        </w:rPr>
        <w:t>2014</w:t>
      </w:r>
      <w:r w:rsidR="00105B3A" w:rsidRPr="00557ADF">
        <w:t>)</w:t>
      </w:r>
      <w:r w:rsidR="007B3056" w:rsidRPr="00557ADF">
        <w:t xml:space="preserve"> is</w:t>
      </w:r>
      <w:r w:rsidR="008A0AD7" w:rsidRPr="00557ADF">
        <w:t xml:space="preserve"> </w:t>
      </w:r>
      <w:r w:rsidR="007B3056" w:rsidRPr="00557ADF">
        <w:t xml:space="preserve">more than </w:t>
      </w:r>
      <w:r w:rsidR="00B2012A" w:rsidRPr="00557ADF">
        <w:t xml:space="preserve">1.5 times </w:t>
      </w:r>
      <w:r w:rsidR="007B3056" w:rsidRPr="00557ADF">
        <w:t>the sum of the annual amount of</w:t>
      </w:r>
      <w:r w:rsidR="00105B3A" w:rsidRPr="00557ADF">
        <w:t xml:space="preserve"> the following (worked out under the Social Security Act)</w:t>
      </w:r>
      <w:r w:rsidR="007B3056" w:rsidRPr="00557ADF">
        <w:t>:</w:t>
      </w:r>
    </w:p>
    <w:p w:rsidR="008A0AD7" w:rsidRPr="00557ADF" w:rsidRDefault="008A0AD7" w:rsidP="008A0AD7">
      <w:pPr>
        <w:pStyle w:val="paragraphsub"/>
      </w:pPr>
      <w:r w:rsidRPr="00557ADF">
        <w:tab/>
        <w:t>(</w:t>
      </w:r>
      <w:proofErr w:type="spellStart"/>
      <w:r w:rsidRPr="00557ADF">
        <w:t>i</w:t>
      </w:r>
      <w:proofErr w:type="spellEnd"/>
      <w:r w:rsidRPr="00557ADF">
        <w:t>)</w:t>
      </w:r>
      <w:r w:rsidRPr="00557ADF">
        <w:tab/>
        <w:t xml:space="preserve">the basic </w:t>
      </w:r>
      <w:r w:rsidR="00105B3A" w:rsidRPr="00557ADF">
        <w:t xml:space="preserve">age </w:t>
      </w:r>
      <w:r w:rsidR="007B3056" w:rsidRPr="00557ADF">
        <w:t xml:space="preserve">pension </w:t>
      </w:r>
      <w:r w:rsidR="00105B3A" w:rsidRPr="00557ADF">
        <w:t>amount;</w:t>
      </w:r>
    </w:p>
    <w:p w:rsidR="008A0AD7" w:rsidRPr="00557ADF" w:rsidRDefault="008A0AD7" w:rsidP="008A0AD7">
      <w:pPr>
        <w:pStyle w:val="paragraphsub"/>
      </w:pPr>
      <w:r w:rsidRPr="00557ADF">
        <w:tab/>
        <w:t>(ii)</w:t>
      </w:r>
      <w:r w:rsidRPr="00557ADF">
        <w:tab/>
        <w:t xml:space="preserve">the pension supplement </w:t>
      </w:r>
      <w:r w:rsidR="00B2012A" w:rsidRPr="00557ADF">
        <w:t>amount</w:t>
      </w:r>
      <w:r w:rsidR="00105B3A" w:rsidRPr="00557ADF">
        <w:t>;</w:t>
      </w:r>
    </w:p>
    <w:p w:rsidR="008A0AD7" w:rsidRPr="00557ADF" w:rsidRDefault="008A0AD7" w:rsidP="008A0AD7">
      <w:pPr>
        <w:pStyle w:val="paragraphsub"/>
      </w:pPr>
      <w:r w:rsidRPr="00557ADF">
        <w:tab/>
        <w:t>(i</w:t>
      </w:r>
      <w:r w:rsidR="00B2012A" w:rsidRPr="00557ADF">
        <w:t>ii)</w:t>
      </w:r>
      <w:r w:rsidR="00B2012A" w:rsidRPr="00557ADF">
        <w:tab/>
        <w:t>the clean energy supplement</w:t>
      </w:r>
      <w:r w:rsidRPr="00557ADF">
        <w:t>;</w:t>
      </w:r>
      <w:r w:rsidR="00041360" w:rsidRPr="00557ADF">
        <w:t xml:space="preserve"> or</w:t>
      </w:r>
    </w:p>
    <w:p w:rsidR="008A0AD7" w:rsidRPr="00557ADF" w:rsidRDefault="008A0AD7" w:rsidP="008A0AD7">
      <w:pPr>
        <w:pStyle w:val="paragraph"/>
      </w:pPr>
      <w:r w:rsidRPr="00557ADF">
        <w:tab/>
        <w:t>(c)</w:t>
      </w:r>
      <w:r w:rsidRPr="00557ADF">
        <w:tab/>
        <w:t>the person has gifted:</w:t>
      </w:r>
    </w:p>
    <w:p w:rsidR="008A0AD7" w:rsidRPr="00557ADF" w:rsidRDefault="008A0AD7" w:rsidP="008A0AD7">
      <w:pPr>
        <w:pStyle w:val="paragraphsub"/>
      </w:pPr>
      <w:r w:rsidRPr="00557ADF">
        <w:tab/>
        <w:t>(</w:t>
      </w:r>
      <w:proofErr w:type="spellStart"/>
      <w:r w:rsidRPr="00557ADF">
        <w:t>i</w:t>
      </w:r>
      <w:proofErr w:type="spellEnd"/>
      <w:r w:rsidRPr="00557ADF">
        <w:t>)</w:t>
      </w:r>
      <w:r w:rsidRPr="00557ADF">
        <w:tab/>
      </w:r>
      <w:r w:rsidR="00105B3A" w:rsidRPr="00557ADF">
        <w:t>more than $10</w:t>
      </w:r>
      <w:r w:rsidR="00557ADF" w:rsidRPr="00557ADF">
        <w:t> </w:t>
      </w:r>
      <w:r w:rsidRPr="00557ADF">
        <w:t>000 in the previous 12 months; or</w:t>
      </w:r>
    </w:p>
    <w:p w:rsidR="008A0AD7" w:rsidRPr="00557ADF" w:rsidRDefault="008A0AD7" w:rsidP="008A0AD7">
      <w:pPr>
        <w:pStyle w:val="paragraphsub"/>
      </w:pPr>
      <w:r w:rsidRPr="00557ADF">
        <w:tab/>
        <w:t>(ii)</w:t>
      </w:r>
      <w:r w:rsidRPr="00557ADF">
        <w:tab/>
      </w:r>
      <w:r w:rsidR="00105B3A" w:rsidRPr="00557ADF">
        <w:t>more than $30</w:t>
      </w:r>
      <w:r w:rsidR="00557ADF" w:rsidRPr="00557ADF">
        <w:t> </w:t>
      </w:r>
      <w:r w:rsidRPr="00557ADF">
        <w:t>000 in the previous 5 years.</w:t>
      </w:r>
    </w:p>
    <w:p w:rsidR="00105B3A" w:rsidRPr="00557ADF" w:rsidRDefault="00105B3A" w:rsidP="00105B3A">
      <w:pPr>
        <w:pStyle w:val="notetext"/>
      </w:pPr>
      <w:r w:rsidRPr="00557ADF">
        <w:t>Note:</w:t>
      </w:r>
      <w:r w:rsidRPr="00557ADF">
        <w:tab/>
      </w:r>
      <w:r w:rsidRPr="00557ADF">
        <w:rPr>
          <w:b/>
          <w:i/>
        </w:rPr>
        <w:t>Basic age pension amount</w:t>
      </w:r>
      <w:r w:rsidRPr="00557ADF">
        <w:t xml:space="preserve"> is defined in clause</w:t>
      </w:r>
      <w:r w:rsidR="00557ADF" w:rsidRPr="00557ADF">
        <w:t> </w:t>
      </w:r>
      <w:r w:rsidRPr="00557ADF">
        <w:t>1 to Schedule</w:t>
      </w:r>
      <w:r w:rsidR="00557ADF" w:rsidRPr="00557ADF">
        <w:t> </w:t>
      </w:r>
      <w:r w:rsidRPr="00557ADF">
        <w:t>1 to the Act.</w:t>
      </w:r>
    </w:p>
    <w:p w:rsidR="008A0AD7" w:rsidRPr="00557ADF" w:rsidRDefault="00BE5512" w:rsidP="008A0AD7">
      <w:pPr>
        <w:pStyle w:val="subsection"/>
      </w:pPr>
      <w:r w:rsidRPr="00557ADF">
        <w:tab/>
        <w:t>(3</w:t>
      </w:r>
      <w:r w:rsidR="008A0AD7" w:rsidRPr="00557ADF">
        <w:t>)</w:t>
      </w:r>
      <w:r w:rsidR="008A0AD7" w:rsidRPr="00557ADF">
        <w:tab/>
        <w:t xml:space="preserve">In determining the value of a person’s assets for </w:t>
      </w:r>
      <w:r w:rsidR="00557ADF" w:rsidRPr="00557ADF">
        <w:t>paragraph (</w:t>
      </w:r>
      <w:r w:rsidR="00B96AF1" w:rsidRPr="00557ADF">
        <w:t>2</w:t>
      </w:r>
      <w:r w:rsidR="008A0AD7" w:rsidRPr="00557ADF">
        <w:t>)(b), unrealisable assets are not to be included.</w:t>
      </w:r>
    </w:p>
    <w:p w:rsidR="008A0AD7" w:rsidRPr="00557ADF" w:rsidRDefault="008A0AD7" w:rsidP="008A0AD7">
      <w:pPr>
        <w:pStyle w:val="notetext"/>
      </w:pPr>
      <w:r w:rsidRPr="00557ADF">
        <w:t>Note:</w:t>
      </w:r>
      <w:r w:rsidRPr="00557ADF">
        <w:tab/>
      </w:r>
      <w:r w:rsidR="007B3056" w:rsidRPr="00557ADF">
        <w:rPr>
          <w:b/>
          <w:i/>
        </w:rPr>
        <w:t>Unrealisable asset</w:t>
      </w:r>
      <w:r w:rsidRPr="00557ADF">
        <w:t xml:space="preserve"> </w:t>
      </w:r>
      <w:r w:rsidR="007B3056" w:rsidRPr="00557ADF">
        <w:t xml:space="preserve">is </w:t>
      </w:r>
      <w:r w:rsidRPr="00557ADF">
        <w:t>defined in section</w:t>
      </w:r>
      <w:r w:rsidR="00557ADF" w:rsidRPr="00557ADF">
        <w:t> </w:t>
      </w:r>
      <w:r w:rsidR="008A74D6" w:rsidRPr="00557ADF">
        <w:t>4</w:t>
      </w:r>
      <w:r w:rsidRPr="00557ADF">
        <w:t>.</w:t>
      </w:r>
    </w:p>
    <w:p w:rsidR="00041360" w:rsidRPr="00557ADF" w:rsidRDefault="00BE5512" w:rsidP="00041360">
      <w:pPr>
        <w:pStyle w:val="subsection"/>
      </w:pPr>
      <w:r w:rsidRPr="00557ADF">
        <w:tab/>
        <w:t>(4</w:t>
      </w:r>
      <w:r w:rsidR="00041360" w:rsidRPr="00557ADF">
        <w:t>)</w:t>
      </w:r>
      <w:r w:rsidR="00041360" w:rsidRPr="00557ADF">
        <w:tab/>
      </w:r>
      <w:r w:rsidR="002131E1" w:rsidRPr="00557ADF">
        <w:t>In deciding whether to make a financial hardship determ</w:t>
      </w:r>
      <w:r w:rsidR="0065413D" w:rsidRPr="00557ADF">
        <w:t>ination in relation to a person</w:t>
      </w:r>
      <w:r w:rsidR="002131E1" w:rsidRPr="00557ADF">
        <w:t xml:space="preserve">, the Secretary </w:t>
      </w:r>
      <w:r w:rsidR="0065413D" w:rsidRPr="00557ADF">
        <w:t xml:space="preserve">may </w:t>
      </w:r>
      <w:r w:rsidR="002131E1" w:rsidRPr="00557ADF">
        <w:t>have regard to the following matters:</w:t>
      </w:r>
    </w:p>
    <w:p w:rsidR="002131E1" w:rsidRPr="00557ADF" w:rsidRDefault="002131E1" w:rsidP="002131E1">
      <w:pPr>
        <w:pStyle w:val="paragraph"/>
      </w:pPr>
      <w:r w:rsidRPr="00557ADF">
        <w:tab/>
        <w:t>(a)</w:t>
      </w:r>
      <w:r w:rsidRPr="00557ADF">
        <w:tab/>
        <w:t xml:space="preserve">the person’s </w:t>
      </w:r>
      <w:r w:rsidR="00B2012A" w:rsidRPr="00557ADF">
        <w:t>total assessable income (worked out under section</w:t>
      </w:r>
      <w:r w:rsidR="00557ADF" w:rsidRPr="00557ADF">
        <w:t> </w:t>
      </w:r>
      <w:r w:rsidR="00B2012A" w:rsidRPr="00557ADF">
        <w:t>44</w:t>
      </w:r>
      <w:r w:rsidR="00557ADF">
        <w:noBreakHyphen/>
      </w:r>
      <w:r w:rsidR="00B2012A" w:rsidRPr="00557ADF">
        <w:t>24 of the Act and section</w:t>
      </w:r>
      <w:r w:rsidR="00557ADF" w:rsidRPr="00557ADF">
        <w:t> </w:t>
      </w:r>
      <w:r w:rsidR="00E62CB3" w:rsidRPr="00557ADF">
        <w:t>4</w:t>
      </w:r>
      <w:r w:rsidR="00B2012A" w:rsidRPr="00557ADF">
        <w:t xml:space="preserve">1 of the </w:t>
      </w:r>
      <w:r w:rsidR="00B2012A" w:rsidRPr="00557ADF">
        <w:rPr>
          <w:i/>
        </w:rPr>
        <w:t>Subsidy Principles</w:t>
      </w:r>
      <w:r w:rsidR="00557ADF" w:rsidRPr="00557ADF">
        <w:rPr>
          <w:i/>
        </w:rPr>
        <w:t> </w:t>
      </w:r>
      <w:r w:rsidR="002F7FA4" w:rsidRPr="00557ADF">
        <w:rPr>
          <w:i/>
        </w:rPr>
        <w:t>2014</w:t>
      </w:r>
      <w:r w:rsidR="00B2012A" w:rsidRPr="00557ADF">
        <w:t>)</w:t>
      </w:r>
      <w:r w:rsidRPr="00557ADF">
        <w:t>;</w:t>
      </w:r>
    </w:p>
    <w:p w:rsidR="002131E1" w:rsidRPr="00557ADF" w:rsidRDefault="002131E1" w:rsidP="002131E1">
      <w:pPr>
        <w:pStyle w:val="paragraph"/>
      </w:pPr>
      <w:r w:rsidRPr="00557ADF">
        <w:tab/>
        <w:t>(b)</w:t>
      </w:r>
      <w:r w:rsidRPr="00557ADF">
        <w:tab/>
        <w:t xml:space="preserve">whether the amount of income available to the person after expenditure on essential expenses is less than 15% of the </w:t>
      </w:r>
      <w:r w:rsidR="00105B3A" w:rsidRPr="00557ADF">
        <w:t>basic</w:t>
      </w:r>
      <w:r w:rsidR="00DF4884" w:rsidRPr="00557ADF">
        <w:t xml:space="preserve"> </w:t>
      </w:r>
      <w:r w:rsidRPr="00557ADF">
        <w:t>age pension</w:t>
      </w:r>
      <w:r w:rsidR="00105B3A" w:rsidRPr="00557ADF">
        <w:t xml:space="preserve"> amount</w:t>
      </w:r>
      <w:r w:rsidRPr="00557ADF">
        <w:t>;</w:t>
      </w:r>
    </w:p>
    <w:p w:rsidR="002131E1" w:rsidRPr="00557ADF" w:rsidRDefault="002131E1" w:rsidP="002131E1">
      <w:pPr>
        <w:pStyle w:val="paragraph"/>
      </w:pPr>
      <w:r w:rsidRPr="00557ADF">
        <w:tab/>
        <w:t>(c)</w:t>
      </w:r>
      <w:r w:rsidRPr="00557ADF">
        <w:tab/>
        <w:t>the person’s financial arrangements;</w:t>
      </w:r>
    </w:p>
    <w:p w:rsidR="00DF4884" w:rsidRPr="00557ADF" w:rsidRDefault="002131E1" w:rsidP="002131E1">
      <w:pPr>
        <w:pStyle w:val="paragraph"/>
      </w:pPr>
      <w:r w:rsidRPr="00557ADF">
        <w:lastRenderedPageBreak/>
        <w:tab/>
        <w:t>(d)</w:t>
      </w:r>
      <w:r w:rsidRPr="00557ADF">
        <w:tab/>
        <w:t>the person’</w:t>
      </w:r>
      <w:r w:rsidR="00DF4884" w:rsidRPr="00557ADF">
        <w:t>s entitlement to income support:</w:t>
      </w:r>
    </w:p>
    <w:p w:rsidR="00DF4884" w:rsidRPr="00557ADF" w:rsidRDefault="00DF4884" w:rsidP="00DF4884">
      <w:pPr>
        <w:pStyle w:val="paragraphsub"/>
      </w:pPr>
      <w:r w:rsidRPr="00557ADF">
        <w:tab/>
        <w:t>(</w:t>
      </w:r>
      <w:proofErr w:type="spellStart"/>
      <w:r w:rsidRPr="00557ADF">
        <w:t>i</w:t>
      </w:r>
      <w:proofErr w:type="spellEnd"/>
      <w:r w:rsidRPr="00557ADF">
        <w:t>)</w:t>
      </w:r>
      <w:r w:rsidRPr="00557ADF">
        <w:tab/>
        <w:t xml:space="preserve">under the </w:t>
      </w:r>
      <w:r w:rsidR="002131E1" w:rsidRPr="00557ADF">
        <w:t>Social Security</w:t>
      </w:r>
      <w:r w:rsidRPr="00557ADF">
        <w:t xml:space="preserve"> Act; or</w:t>
      </w:r>
    </w:p>
    <w:p w:rsidR="00DF4884" w:rsidRPr="00557ADF" w:rsidRDefault="00DF4884" w:rsidP="00DF4884">
      <w:pPr>
        <w:pStyle w:val="paragraphsub"/>
      </w:pPr>
      <w:r w:rsidRPr="00557ADF">
        <w:tab/>
        <w:t>(ii)</w:t>
      </w:r>
      <w:r w:rsidRPr="00557ADF">
        <w:tab/>
        <w:t xml:space="preserve">under the </w:t>
      </w:r>
      <w:r w:rsidR="002131E1" w:rsidRPr="00557ADF">
        <w:rPr>
          <w:i/>
        </w:rPr>
        <w:t xml:space="preserve">Veterans’ </w:t>
      </w:r>
      <w:r w:rsidRPr="00557ADF">
        <w:rPr>
          <w:i/>
        </w:rPr>
        <w:t>Entitlements Act</w:t>
      </w:r>
      <w:r w:rsidR="00B65777" w:rsidRPr="00557ADF">
        <w:rPr>
          <w:i/>
        </w:rPr>
        <w:t xml:space="preserve"> 1986</w:t>
      </w:r>
      <w:r w:rsidRPr="00557ADF">
        <w:t>; or</w:t>
      </w:r>
    </w:p>
    <w:p w:rsidR="002131E1" w:rsidRPr="00557ADF" w:rsidRDefault="00DF4884" w:rsidP="00DF4884">
      <w:pPr>
        <w:pStyle w:val="paragraphsub"/>
      </w:pPr>
      <w:r w:rsidRPr="00557ADF">
        <w:tab/>
        <w:t>(iii)</w:t>
      </w:r>
      <w:r w:rsidRPr="00557ADF">
        <w:tab/>
        <w:t xml:space="preserve">from </w:t>
      </w:r>
      <w:r w:rsidR="002131E1" w:rsidRPr="00557ADF">
        <w:t>any other source;</w:t>
      </w:r>
    </w:p>
    <w:p w:rsidR="002131E1" w:rsidRPr="00557ADF" w:rsidRDefault="00C94268" w:rsidP="002131E1">
      <w:pPr>
        <w:pStyle w:val="paragraph"/>
      </w:pPr>
      <w:r w:rsidRPr="00557ADF">
        <w:tab/>
        <w:t>(e)</w:t>
      </w:r>
      <w:r w:rsidRPr="00557ADF">
        <w:tab/>
      </w:r>
      <w:r w:rsidR="002131E1" w:rsidRPr="00557ADF">
        <w:t xml:space="preserve">whether the </w:t>
      </w:r>
      <w:r w:rsidRPr="00557ADF">
        <w:t xml:space="preserve">person </w:t>
      </w:r>
      <w:r w:rsidR="002131E1" w:rsidRPr="00557ADF">
        <w:t xml:space="preserve">has taken steps to obtain information about his or her entitlement to </w:t>
      </w:r>
      <w:r w:rsidRPr="00557ADF">
        <w:t xml:space="preserve">a </w:t>
      </w:r>
      <w:r w:rsidR="002131E1" w:rsidRPr="00557ADF">
        <w:t xml:space="preserve">pension, benefit </w:t>
      </w:r>
      <w:r w:rsidRPr="00557ADF">
        <w:t>or other income support payment</w:t>
      </w:r>
      <w:r w:rsidR="002131E1" w:rsidRPr="00557ADF">
        <w:t>;</w:t>
      </w:r>
    </w:p>
    <w:p w:rsidR="00B45732" w:rsidRPr="00557ADF" w:rsidRDefault="00C94268" w:rsidP="002131E1">
      <w:pPr>
        <w:pStyle w:val="paragraph"/>
      </w:pPr>
      <w:r w:rsidRPr="00557ADF">
        <w:tab/>
        <w:t>(f)</w:t>
      </w:r>
      <w:r w:rsidRPr="00557ADF">
        <w:tab/>
      </w:r>
      <w:r w:rsidR="002131E1" w:rsidRPr="00557ADF">
        <w:t xml:space="preserve">whether the </w:t>
      </w:r>
      <w:r w:rsidRPr="00557ADF">
        <w:t xml:space="preserve">person </w:t>
      </w:r>
      <w:r w:rsidR="002131E1" w:rsidRPr="00557ADF">
        <w:t>has acces</w:t>
      </w:r>
      <w:r w:rsidR="00026B05" w:rsidRPr="00557ADF">
        <w:t>s to financial assistance</w:t>
      </w:r>
      <w:r w:rsidR="00B45732" w:rsidRPr="00557ADF">
        <w:t>:</w:t>
      </w:r>
    </w:p>
    <w:p w:rsidR="00B45732" w:rsidRPr="00557ADF" w:rsidRDefault="00B45732" w:rsidP="00B45732">
      <w:pPr>
        <w:pStyle w:val="paragraphsub"/>
      </w:pPr>
      <w:r w:rsidRPr="00557ADF">
        <w:tab/>
        <w:t>(</w:t>
      </w:r>
      <w:proofErr w:type="spellStart"/>
      <w:r w:rsidRPr="00557ADF">
        <w:t>i</w:t>
      </w:r>
      <w:proofErr w:type="spellEnd"/>
      <w:r w:rsidRPr="00557ADF">
        <w:t>)</w:t>
      </w:r>
      <w:r w:rsidRPr="00557ADF">
        <w:tab/>
      </w:r>
      <w:r w:rsidR="00026B05" w:rsidRPr="00557ADF">
        <w:t xml:space="preserve">under </w:t>
      </w:r>
      <w:r w:rsidR="002131E1" w:rsidRPr="00557ADF">
        <w:t>section</w:t>
      </w:r>
      <w:r w:rsidR="00557ADF" w:rsidRPr="00557ADF">
        <w:t> </w:t>
      </w:r>
      <w:r w:rsidR="002131E1" w:rsidRPr="00557ADF">
        <w:t xml:space="preserve">1129 of the </w:t>
      </w:r>
      <w:r w:rsidR="00C94268" w:rsidRPr="00557ADF">
        <w:t xml:space="preserve">Social Security Act </w:t>
      </w:r>
      <w:r w:rsidR="002131E1" w:rsidRPr="00557ADF">
        <w:t>(relating to access to financi</w:t>
      </w:r>
      <w:r w:rsidRPr="00557ADF">
        <w:t>al hardship rules for pensions); or</w:t>
      </w:r>
    </w:p>
    <w:p w:rsidR="00B45732" w:rsidRPr="00557ADF" w:rsidRDefault="00B45732" w:rsidP="00B45732">
      <w:pPr>
        <w:pStyle w:val="paragraphsub"/>
      </w:pPr>
      <w:r w:rsidRPr="00557ADF">
        <w:tab/>
        <w:t>(ii)</w:t>
      </w:r>
      <w:r w:rsidRPr="00557ADF">
        <w:tab/>
      </w:r>
      <w:r w:rsidR="00026B05" w:rsidRPr="00557ADF">
        <w:t>under the pension loans s</w:t>
      </w:r>
      <w:r w:rsidR="002131E1" w:rsidRPr="00557ADF">
        <w:t>cheme unde</w:t>
      </w:r>
      <w:r w:rsidR="00C94268" w:rsidRPr="00557ADF">
        <w:t>r Division</w:t>
      </w:r>
      <w:r w:rsidR="00557ADF" w:rsidRPr="00557ADF">
        <w:t> </w:t>
      </w:r>
      <w:r w:rsidR="00C94268" w:rsidRPr="00557ADF">
        <w:t>4 of Part</w:t>
      </w:r>
      <w:r w:rsidR="00557ADF" w:rsidRPr="00557ADF">
        <w:t> </w:t>
      </w:r>
      <w:r w:rsidR="00C94268" w:rsidRPr="00557ADF">
        <w:t xml:space="preserve">3.12 of </w:t>
      </w:r>
      <w:r w:rsidRPr="00557ADF">
        <w:t xml:space="preserve">the Social Security </w:t>
      </w:r>
      <w:r w:rsidR="00C94268" w:rsidRPr="00557ADF">
        <w:t>Act</w:t>
      </w:r>
      <w:r w:rsidRPr="00557ADF">
        <w:t>; or</w:t>
      </w:r>
    </w:p>
    <w:p w:rsidR="002131E1" w:rsidRPr="00557ADF" w:rsidRDefault="00B45732" w:rsidP="00B45732">
      <w:pPr>
        <w:pStyle w:val="paragraphsub"/>
      </w:pPr>
      <w:r w:rsidRPr="00557ADF">
        <w:tab/>
        <w:t>(iii)</w:t>
      </w:r>
      <w:r w:rsidRPr="00557ADF">
        <w:tab/>
      </w:r>
      <w:r w:rsidR="00026B05" w:rsidRPr="00557ADF">
        <w:t xml:space="preserve">from </w:t>
      </w:r>
      <w:r w:rsidR="002131E1" w:rsidRPr="00557ADF">
        <w:t>any other source;</w:t>
      </w:r>
    </w:p>
    <w:p w:rsidR="002131E1" w:rsidRPr="00557ADF" w:rsidRDefault="00C94268" w:rsidP="002131E1">
      <w:pPr>
        <w:pStyle w:val="paragraph"/>
      </w:pPr>
      <w:r w:rsidRPr="00557ADF">
        <w:tab/>
        <w:t>(g)</w:t>
      </w:r>
      <w:r w:rsidRPr="00557ADF">
        <w:tab/>
      </w:r>
      <w:r w:rsidR="002131E1" w:rsidRPr="00557ADF">
        <w:t xml:space="preserve">whether any income of the </w:t>
      </w:r>
      <w:r w:rsidRPr="00557ADF">
        <w:t xml:space="preserve">person </w:t>
      </w:r>
      <w:r w:rsidR="002131E1" w:rsidRPr="00557ADF">
        <w:t>is income that he or she does not reasonably have access to;</w:t>
      </w:r>
    </w:p>
    <w:p w:rsidR="002131E1" w:rsidRPr="00557ADF" w:rsidRDefault="00C94268" w:rsidP="002131E1">
      <w:pPr>
        <w:pStyle w:val="paragraph"/>
      </w:pPr>
      <w:r w:rsidRPr="00557ADF">
        <w:tab/>
        <w:t>(h)</w:t>
      </w:r>
      <w:r w:rsidRPr="00557ADF">
        <w:tab/>
      </w:r>
      <w:r w:rsidR="002131E1" w:rsidRPr="00557ADF">
        <w:t xml:space="preserve">whether there is a charge on the </w:t>
      </w:r>
      <w:r w:rsidRPr="00557ADF">
        <w:t xml:space="preserve">person’s </w:t>
      </w:r>
      <w:r w:rsidR="002131E1" w:rsidRPr="00557ADF">
        <w:t xml:space="preserve">income over which the payment of </w:t>
      </w:r>
      <w:r w:rsidR="003846F9" w:rsidRPr="00557ADF">
        <w:t xml:space="preserve">an accommodation payment or accommodation contribution </w:t>
      </w:r>
      <w:r w:rsidR="002131E1" w:rsidRPr="00557ADF">
        <w:t>cannot practically take precedence;</w:t>
      </w:r>
    </w:p>
    <w:p w:rsidR="002131E1" w:rsidRPr="00557ADF" w:rsidRDefault="00C94268" w:rsidP="002131E1">
      <w:pPr>
        <w:pStyle w:val="paragraph"/>
      </w:pPr>
      <w:r w:rsidRPr="00557ADF">
        <w:tab/>
        <w:t>(</w:t>
      </w:r>
      <w:proofErr w:type="spellStart"/>
      <w:r w:rsidRPr="00557ADF">
        <w:t>i</w:t>
      </w:r>
      <w:proofErr w:type="spellEnd"/>
      <w:r w:rsidRPr="00557ADF">
        <w:t>)</w:t>
      </w:r>
      <w:r w:rsidRPr="00557ADF">
        <w:tab/>
      </w:r>
      <w:r w:rsidR="002131E1" w:rsidRPr="00557ADF">
        <w:t xml:space="preserve">whether the </w:t>
      </w:r>
      <w:r w:rsidRPr="00557ADF">
        <w:t xml:space="preserve">person </w:t>
      </w:r>
      <w:r w:rsidR="002131E1" w:rsidRPr="00557ADF">
        <w:t>is in Australia on a temporary basis</w:t>
      </w:r>
      <w:r w:rsidR="0065413D" w:rsidRPr="00557ADF">
        <w:t>;</w:t>
      </w:r>
    </w:p>
    <w:p w:rsidR="0065413D" w:rsidRPr="00557ADF" w:rsidRDefault="0065413D" w:rsidP="002131E1">
      <w:pPr>
        <w:pStyle w:val="paragraph"/>
      </w:pPr>
      <w:r w:rsidRPr="00557ADF">
        <w:tab/>
        <w:t>(j)</w:t>
      </w:r>
      <w:r w:rsidRPr="00557ADF">
        <w:tab/>
        <w:t>any other matter</w:t>
      </w:r>
      <w:r w:rsidR="00791C3D" w:rsidRPr="00557ADF">
        <w:t>s the Secretary considers relevant</w:t>
      </w:r>
      <w:r w:rsidRPr="00557ADF">
        <w:t>.</w:t>
      </w:r>
    </w:p>
    <w:p w:rsidR="006062F8" w:rsidRPr="00557ADF" w:rsidRDefault="006062F8" w:rsidP="006062F8">
      <w:pPr>
        <w:pStyle w:val="notetext"/>
      </w:pPr>
      <w:r w:rsidRPr="00557ADF">
        <w:t>Note:</w:t>
      </w:r>
      <w:r w:rsidRPr="00557ADF">
        <w:tab/>
      </w:r>
      <w:r w:rsidR="00152EAC" w:rsidRPr="00557ADF">
        <w:rPr>
          <w:b/>
          <w:i/>
        </w:rPr>
        <w:t>Essential expenses</w:t>
      </w:r>
      <w:r w:rsidR="00152EAC" w:rsidRPr="00557ADF">
        <w:t xml:space="preserve"> is defined in section</w:t>
      </w:r>
      <w:r w:rsidR="00557ADF" w:rsidRPr="00557ADF">
        <w:t> </w:t>
      </w:r>
      <w:r w:rsidR="008A74D6" w:rsidRPr="00557ADF">
        <w:t>39</w:t>
      </w:r>
      <w:r w:rsidRPr="00557ADF">
        <w:t>.</w:t>
      </w:r>
    </w:p>
    <w:p w:rsidR="00152EAC" w:rsidRPr="00557ADF" w:rsidRDefault="00152EAC" w:rsidP="00152EAC">
      <w:pPr>
        <w:pStyle w:val="subsection"/>
      </w:pPr>
      <w:r w:rsidRPr="00557ADF">
        <w:tab/>
        <w:t>(</w:t>
      </w:r>
      <w:r w:rsidR="0065413D" w:rsidRPr="00557ADF">
        <w:t>5</w:t>
      </w:r>
      <w:r w:rsidRPr="00557ADF">
        <w:t>)</w:t>
      </w:r>
      <w:r w:rsidRPr="00557ADF">
        <w:tab/>
        <w:t>A financial hardship determination may be expressed to take effect from a date before it is made.</w:t>
      </w:r>
    </w:p>
    <w:p w:rsidR="00152EAC" w:rsidRPr="00557ADF" w:rsidRDefault="008A74D6" w:rsidP="00152EAC">
      <w:pPr>
        <w:pStyle w:val="ActHead5"/>
      </w:pPr>
      <w:bookmarkStart w:id="56" w:name="_Toc391026140"/>
      <w:r w:rsidRPr="00557ADF">
        <w:rPr>
          <w:rStyle w:val="CharSectno"/>
        </w:rPr>
        <w:t>39</w:t>
      </w:r>
      <w:r w:rsidR="00152EAC" w:rsidRPr="00557ADF">
        <w:t xml:space="preserve">  Meaning of </w:t>
      </w:r>
      <w:r w:rsidR="00152EAC" w:rsidRPr="00557ADF">
        <w:rPr>
          <w:i/>
        </w:rPr>
        <w:t>essential expenses</w:t>
      </w:r>
      <w:bookmarkEnd w:id="56"/>
    </w:p>
    <w:p w:rsidR="006062F8" w:rsidRPr="00557ADF" w:rsidRDefault="006062F8" w:rsidP="00C94268">
      <w:pPr>
        <w:pStyle w:val="subsection"/>
      </w:pPr>
      <w:r w:rsidRPr="00557ADF">
        <w:tab/>
      </w:r>
      <w:r w:rsidR="00152EAC" w:rsidRPr="00557ADF">
        <w:t>(1</w:t>
      </w:r>
      <w:r w:rsidRPr="00557ADF">
        <w:t>)</w:t>
      </w:r>
      <w:r w:rsidRPr="00557ADF">
        <w:tab/>
      </w:r>
      <w:r w:rsidR="00152EAC" w:rsidRPr="00557ADF">
        <w:rPr>
          <w:b/>
          <w:i/>
        </w:rPr>
        <w:t>E</w:t>
      </w:r>
      <w:r w:rsidRPr="00557ADF">
        <w:rPr>
          <w:b/>
          <w:i/>
        </w:rPr>
        <w:t>ssential expenses</w:t>
      </w:r>
      <w:r w:rsidRPr="00557ADF">
        <w:t xml:space="preserve">, in relation to a person, include </w:t>
      </w:r>
      <w:r w:rsidR="00BA2DFD" w:rsidRPr="00557ADF">
        <w:t>expenditure on any of the following</w:t>
      </w:r>
      <w:r w:rsidRPr="00557ADF">
        <w:t>:</w:t>
      </w:r>
    </w:p>
    <w:p w:rsidR="00922435" w:rsidRPr="00557ADF" w:rsidRDefault="00922435" w:rsidP="00922435">
      <w:pPr>
        <w:pStyle w:val="paragraph"/>
      </w:pPr>
      <w:r w:rsidRPr="00557ADF">
        <w:tab/>
        <w:t>(a)</w:t>
      </w:r>
      <w:r w:rsidRPr="00557ADF">
        <w:tab/>
        <w:t>resident fees;</w:t>
      </w:r>
    </w:p>
    <w:p w:rsidR="00922435" w:rsidRPr="00557ADF" w:rsidRDefault="00922435" w:rsidP="00922435">
      <w:pPr>
        <w:pStyle w:val="paragraph"/>
      </w:pPr>
      <w:r w:rsidRPr="00557ADF">
        <w:tab/>
        <w:t>(b)</w:t>
      </w:r>
      <w:r w:rsidRPr="00557ADF">
        <w:tab/>
        <w:t>if the person has a partner or dependent child living at the person’s principal home—rent or mortgage payments for the principal home;</w:t>
      </w:r>
    </w:p>
    <w:p w:rsidR="00BA2DFD" w:rsidRPr="00557ADF" w:rsidRDefault="00BA2DFD" w:rsidP="00922435">
      <w:pPr>
        <w:pStyle w:val="paragraph"/>
      </w:pPr>
      <w:r w:rsidRPr="00557ADF">
        <w:tab/>
        <w:t>(c)</w:t>
      </w:r>
      <w:r w:rsidRPr="00557ADF">
        <w:tab/>
        <w:t>private health insurance;</w:t>
      </w:r>
    </w:p>
    <w:p w:rsidR="002F7FA4" w:rsidRPr="00557ADF" w:rsidRDefault="002F7FA4" w:rsidP="00922435">
      <w:pPr>
        <w:pStyle w:val="paragraph"/>
      </w:pPr>
      <w:r w:rsidRPr="00557ADF">
        <w:tab/>
        <w:t>(d)</w:t>
      </w:r>
      <w:r w:rsidRPr="00557ADF">
        <w:tab/>
        <w:t>ambulance cover;</w:t>
      </w:r>
    </w:p>
    <w:p w:rsidR="002F7FA4" w:rsidRPr="00557ADF" w:rsidRDefault="002F7FA4" w:rsidP="00922435">
      <w:pPr>
        <w:pStyle w:val="paragraph"/>
      </w:pPr>
      <w:r w:rsidRPr="00557ADF">
        <w:tab/>
        <w:t>(e)</w:t>
      </w:r>
      <w:r w:rsidRPr="00557ADF">
        <w:tab/>
        <w:t>medical expenses including expenses incurred under a health professional’s direction;</w:t>
      </w:r>
    </w:p>
    <w:p w:rsidR="002F7FA4" w:rsidRPr="00557ADF" w:rsidRDefault="002F7FA4" w:rsidP="00922435">
      <w:pPr>
        <w:pStyle w:val="paragraph"/>
      </w:pPr>
      <w:r w:rsidRPr="00557ADF">
        <w:tab/>
        <w:t>(f)</w:t>
      </w:r>
      <w:r w:rsidRPr="00557ADF">
        <w:tab/>
        <w:t>transport costs to attend medical appointments;</w:t>
      </w:r>
    </w:p>
    <w:p w:rsidR="002F7FA4" w:rsidRPr="00557ADF" w:rsidRDefault="002F7FA4" w:rsidP="00922435">
      <w:pPr>
        <w:pStyle w:val="paragraph"/>
      </w:pPr>
      <w:r w:rsidRPr="00557ADF">
        <w:tab/>
        <w:t>(g)</w:t>
      </w:r>
      <w:r w:rsidRPr="00557ADF">
        <w:tab/>
        <w:t>dental care;</w:t>
      </w:r>
    </w:p>
    <w:p w:rsidR="002131E1" w:rsidRPr="00557ADF" w:rsidRDefault="002F7FA4" w:rsidP="006062F8">
      <w:pPr>
        <w:pStyle w:val="paragraph"/>
      </w:pPr>
      <w:r w:rsidRPr="00557ADF">
        <w:tab/>
        <w:t>(h</w:t>
      </w:r>
      <w:r w:rsidR="006062F8" w:rsidRPr="00557ADF">
        <w:t>)</w:t>
      </w:r>
      <w:r w:rsidR="006062F8" w:rsidRPr="00557ADF">
        <w:tab/>
      </w:r>
      <w:r w:rsidR="002131E1" w:rsidRPr="00557ADF">
        <w:t>prescription glasses (one pa</w:t>
      </w:r>
      <w:r w:rsidR="006062F8" w:rsidRPr="00557ADF">
        <w:t>ir per year) or contact lenses;</w:t>
      </w:r>
    </w:p>
    <w:p w:rsidR="002131E1" w:rsidRPr="00557ADF" w:rsidRDefault="002F7FA4" w:rsidP="006062F8">
      <w:pPr>
        <w:pStyle w:val="paragraph"/>
      </w:pPr>
      <w:r w:rsidRPr="00557ADF">
        <w:tab/>
        <w:t>(</w:t>
      </w:r>
      <w:proofErr w:type="spellStart"/>
      <w:r w:rsidRPr="00557ADF">
        <w:t>i</w:t>
      </w:r>
      <w:proofErr w:type="spellEnd"/>
      <w:r w:rsidR="006062F8" w:rsidRPr="00557ADF">
        <w:t>)</w:t>
      </w:r>
      <w:r w:rsidR="006062F8" w:rsidRPr="00557ADF">
        <w:tab/>
      </w:r>
      <w:r w:rsidR="002131E1" w:rsidRPr="00557ADF">
        <w:t>artificial limbs, eyes or hearing aids for amounts that ar</w:t>
      </w:r>
      <w:r w:rsidR="006062F8" w:rsidRPr="00557ADF">
        <w:t>e not already covered by other g</w:t>
      </w:r>
      <w:r w:rsidR="002131E1" w:rsidRPr="00557ADF">
        <w:t>overnment schemes or programs;</w:t>
      </w:r>
    </w:p>
    <w:p w:rsidR="002131E1" w:rsidRPr="00557ADF" w:rsidRDefault="002F7FA4" w:rsidP="006062F8">
      <w:pPr>
        <w:pStyle w:val="paragraph"/>
      </w:pPr>
      <w:r w:rsidRPr="00557ADF">
        <w:tab/>
        <w:t>(j</w:t>
      </w:r>
      <w:r w:rsidR="006062F8" w:rsidRPr="00557ADF">
        <w:t>)</w:t>
      </w:r>
      <w:r w:rsidR="006062F8" w:rsidRPr="00557ADF">
        <w:tab/>
        <w:t>wheel</w:t>
      </w:r>
      <w:r w:rsidR="002131E1" w:rsidRPr="00557ADF">
        <w:t xml:space="preserve">chair </w:t>
      </w:r>
      <w:r w:rsidR="006062F8" w:rsidRPr="00557ADF">
        <w:t xml:space="preserve">or </w:t>
      </w:r>
      <w:r w:rsidR="00BA2DFD" w:rsidRPr="00557ADF">
        <w:t>mobility aids</w:t>
      </w:r>
      <w:r w:rsidR="006062F8" w:rsidRPr="00557ADF">
        <w:t>;</w:t>
      </w:r>
    </w:p>
    <w:p w:rsidR="002131E1" w:rsidRPr="00557ADF" w:rsidRDefault="002F7FA4" w:rsidP="006062F8">
      <w:pPr>
        <w:pStyle w:val="paragraph"/>
      </w:pPr>
      <w:r w:rsidRPr="00557ADF">
        <w:tab/>
        <w:t>(k</w:t>
      </w:r>
      <w:r w:rsidR="006062F8" w:rsidRPr="00557ADF">
        <w:t>)</w:t>
      </w:r>
      <w:r w:rsidR="006062F8" w:rsidRPr="00557ADF">
        <w:tab/>
      </w:r>
      <w:r w:rsidR="00922435" w:rsidRPr="00557ADF">
        <w:t xml:space="preserve">if the person is </w:t>
      </w:r>
      <w:r w:rsidR="00791C3D" w:rsidRPr="00557ADF">
        <w:t xml:space="preserve">paying </w:t>
      </w:r>
      <w:r w:rsidR="006062F8" w:rsidRPr="00557ADF">
        <w:t>a funeral plan</w:t>
      </w:r>
      <w:r w:rsidR="00791C3D" w:rsidRPr="00557ADF">
        <w:t xml:space="preserve"> on a periodic basis—th</w:t>
      </w:r>
      <w:r w:rsidR="00922435" w:rsidRPr="00557ADF">
        <w:t xml:space="preserve">e </w:t>
      </w:r>
      <w:r w:rsidR="00791C3D" w:rsidRPr="00557ADF">
        <w:t>funeral plan</w:t>
      </w:r>
      <w:r w:rsidR="00922435" w:rsidRPr="00557ADF">
        <w:t>.</w:t>
      </w:r>
    </w:p>
    <w:p w:rsidR="002131E1" w:rsidRPr="00557ADF" w:rsidRDefault="00152EAC" w:rsidP="006062F8">
      <w:pPr>
        <w:pStyle w:val="subsection"/>
      </w:pPr>
      <w:r w:rsidRPr="00557ADF">
        <w:tab/>
        <w:t>(2</w:t>
      </w:r>
      <w:r w:rsidR="006062F8" w:rsidRPr="00557ADF">
        <w:t>)</w:t>
      </w:r>
      <w:r w:rsidR="006062F8" w:rsidRPr="00557ADF">
        <w:tab/>
      </w:r>
      <w:r w:rsidRPr="00557ADF">
        <w:t>However</w:t>
      </w:r>
      <w:r w:rsidR="006062F8" w:rsidRPr="00557ADF">
        <w:t xml:space="preserve">, </w:t>
      </w:r>
      <w:r w:rsidR="006062F8" w:rsidRPr="00557ADF">
        <w:rPr>
          <w:b/>
          <w:i/>
        </w:rPr>
        <w:t>essential expenses</w:t>
      </w:r>
      <w:r w:rsidR="006062F8" w:rsidRPr="00557ADF">
        <w:t xml:space="preserve">, in relation to a person, do not include </w:t>
      </w:r>
      <w:r w:rsidR="00CD4E53" w:rsidRPr="00557ADF">
        <w:t xml:space="preserve">expenditure on </w:t>
      </w:r>
      <w:r w:rsidR="006062F8" w:rsidRPr="00557ADF">
        <w:t>any of the following:</w:t>
      </w:r>
    </w:p>
    <w:p w:rsidR="00DF4884" w:rsidRPr="00557ADF" w:rsidRDefault="00DF4884" w:rsidP="00DF4884">
      <w:pPr>
        <w:pStyle w:val="paragraph"/>
      </w:pPr>
      <w:r w:rsidRPr="00557ADF">
        <w:tab/>
        <w:t>(a)</w:t>
      </w:r>
      <w:r w:rsidRPr="00557ADF">
        <w:tab/>
        <w:t>extra service fees</w:t>
      </w:r>
      <w:r w:rsidR="00CD4E53" w:rsidRPr="00557ADF">
        <w:t xml:space="preserve"> for a place in a residential care service that has extra service status</w:t>
      </w:r>
      <w:r w:rsidRPr="00557ADF">
        <w:t>;</w:t>
      </w:r>
    </w:p>
    <w:p w:rsidR="00DF4884" w:rsidRPr="00557ADF" w:rsidRDefault="00DF4884" w:rsidP="00DF4884">
      <w:pPr>
        <w:pStyle w:val="paragraph"/>
      </w:pPr>
      <w:r w:rsidRPr="00557ADF">
        <w:lastRenderedPageBreak/>
        <w:tab/>
        <w:t>(b)</w:t>
      </w:r>
      <w:r w:rsidRPr="00557ADF">
        <w:tab/>
        <w:t>amounts paid for additional care and services agreed as mentioned in paragraph</w:t>
      </w:r>
      <w:r w:rsidR="00557ADF" w:rsidRPr="00557ADF">
        <w:t> </w:t>
      </w:r>
      <w:r w:rsidRPr="00557ADF">
        <w:t>56</w:t>
      </w:r>
      <w:r w:rsidR="00557ADF">
        <w:noBreakHyphen/>
      </w:r>
      <w:r w:rsidRPr="00557ADF">
        <w:t>1(e) of the Act;</w:t>
      </w:r>
    </w:p>
    <w:p w:rsidR="00DF4884" w:rsidRPr="00557ADF" w:rsidRDefault="00DF4884" w:rsidP="00DF4884">
      <w:pPr>
        <w:pStyle w:val="paragraph"/>
      </w:pPr>
      <w:r w:rsidRPr="00557ADF">
        <w:tab/>
        <w:t>(c)</w:t>
      </w:r>
      <w:r w:rsidRPr="00557ADF">
        <w:tab/>
      </w:r>
      <w:r w:rsidR="00CD4E53" w:rsidRPr="00557ADF">
        <w:t>amounts spent by someone else, authorised to act on the person’s behalf, other than for the benefit of the person</w:t>
      </w:r>
      <w:r w:rsidR="002F7FA4" w:rsidRPr="00557ADF">
        <w:t>.</w:t>
      </w:r>
    </w:p>
    <w:p w:rsidR="00833C5E" w:rsidRPr="00557ADF" w:rsidRDefault="008A74D6" w:rsidP="00833C5E">
      <w:pPr>
        <w:pStyle w:val="ActHead5"/>
      </w:pPr>
      <w:bookmarkStart w:id="57" w:name="_Toc391026141"/>
      <w:r w:rsidRPr="00557ADF">
        <w:rPr>
          <w:rStyle w:val="CharSectno"/>
        </w:rPr>
        <w:t>40</w:t>
      </w:r>
      <w:r w:rsidR="00833C5E" w:rsidRPr="00557ADF">
        <w:t xml:space="preserve">  Circumstances in which Secretary may revoke financial hardship determination</w:t>
      </w:r>
      <w:bookmarkEnd w:id="57"/>
    </w:p>
    <w:p w:rsidR="00833C5E" w:rsidRPr="00557ADF" w:rsidRDefault="00833C5E" w:rsidP="00833C5E">
      <w:pPr>
        <w:pStyle w:val="subsection"/>
      </w:pPr>
      <w:r w:rsidRPr="00557ADF">
        <w:tab/>
      </w:r>
      <w:r w:rsidRPr="00557ADF">
        <w:tab/>
      </w:r>
      <w:r w:rsidR="00AA4EA7" w:rsidRPr="00557ADF">
        <w:t xml:space="preserve">For </w:t>
      </w:r>
      <w:r w:rsidR="00BC0A66" w:rsidRPr="00557ADF">
        <w:t>sub</w:t>
      </w:r>
      <w:r w:rsidR="00AA4EA7" w:rsidRPr="00557ADF">
        <w:t>section</w:t>
      </w:r>
      <w:r w:rsidR="00557ADF" w:rsidRPr="00557ADF">
        <w:t> </w:t>
      </w:r>
      <w:r w:rsidR="00AA4EA7" w:rsidRPr="00557ADF">
        <w:t>52K</w:t>
      </w:r>
      <w:r w:rsidR="00557ADF">
        <w:noBreakHyphen/>
      </w:r>
      <w:r w:rsidR="00026B05" w:rsidRPr="00557ADF">
        <w:t>2</w:t>
      </w:r>
      <w:r w:rsidR="007448B2" w:rsidRPr="00557ADF">
        <w:t>(1)</w:t>
      </w:r>
      <w:r w:rsidR="00AA4EA7" w:rsidRPr="00557ADF">
        <w:t xml:space="preserve"> of the Act, t</w:t>
      </w:r>
      <w:r w:rsidRPr="00557ADF">
        <w:t>he Secretary may revoke a financial hardship determination in relation to a person if:</w:t>
      </w:r>
    </w:p>
    <w:p w:rsidR="00833C5E" w:rsidRPr="00557ADF" w:rsidRDefault="00833C5E" w:rsidP="00833C5E">
      <w:pPr>
        <w:pStyle w:val="paragraph"/>
      </w:pPr>
      <w:r w:rsidRPr="00557ADF">
        <w:tab/>
        <w:t>(a)</w:t>
      </w:r>
      <w:r w:rsidRPr="00557ADF">
        <w:tab/>
        <w:t>the circumstances of the person have changed; and</w:t>
      </w:r>
    </w:p>
    <w:p w:rsidR="00833C5E" w:rsidRPr="00557ADF" w:rsidRDefault="00B45732" w:rsidP="00B65777">
      <w:pPr>
        <w:pStyle w:val="paragraph"/>
      </w:pPr>
      <w:r w:rsidRPr="00557ADF">
        <w:tab/>
        <w:t>(b)</w:t>
      </w:r>
      <w:r w:rsidRPr="00557ADF">
        <w:tab/>
      </w:r>
      <w:r w:rsidR="00B65777" w:rsidRPr="00557ADF">
        <w:t xml:space="preserve">the Secretary is satisfied that </w:t>
      </w:r>
      <w:r w:rsidR="009C6423" w:rsidRPr="00557ADF">
        <w:t>paying an accommodation</w:t>
      </w:r>
      <w:r w:rsidR="00833C5E" w:rsidRPr="00557ADF">
        <w:t xml:space="preserve"> payment or </w:t>
      </w:r>
      <w:r w:rsidR="009C6423" w:rsidRPr="00557ADF">
        <w:t xml:space="preserve">accommodation </w:t>
      </w:r>
      <w:r w:rsidR="007448B2" w:rsidRPr="00557ADF">
        <w:t>contribution that is more than the</w:t>
      </w:r>
      <w:r w:rsidR="00833C5E" w:rsidRPr="00557ADF">
        <w:t xml:space="preserve"> amount </w:t>
      </w:r>
      <w:r w:rsidR="007448B2" w:rsidRPr="00557ADF">
        <w:t xml:space="preserve">specified in the determination </w:t>
      </w:r>
      <w:r w:rsidR="00833C5E" w:rsidRPr="00557ADF">
        <w:t xml:space="preserve">would not cause the </w:t>
      </w:r>
      <w:r w:rsidR="009C6423" w:rsidRPr="00557ADF">
        <w:t xml:space="preserve">person </w:t>
      </w:r>
      <w:r w:rsidR="00833C5E" w:rsidRPr="00557ADF">
        <w:t>financial hardship.</w:t>
      </w:r>
    </w:p>
    <w:p w:rsidR="00833C5E" w:rsidRPr="00557ADF" w:rsidRDefault="00833C5E" w:rsidP="00B96AF1">
      <w:pPr>
        <w:pStyle w:val="notetext"/>
      </w:pPr>
      <w:r w:rsidRPr="00557ADF">
        <w:t>Exa</w:t>
      </w:r>
      <w:r w:rsidR="002E266A" w:rsidRPr="00557ADF">
        <w:t>mple</w:t>
      </w:r>
      <w:r w:rsidR="00B96AF1" w:rsidRPr="00557ADF">
        <w:t>:</w:t>
      </w:r>
      <w:r w:rsidR="00B96AF1" w:rsidRPr="00557ADF">
        <w:tab/>
        <w:t>F</w:t>
      </w:r>
      <w:r w:rsidR="002E266A" w:rsidRPr="00557ADF">
        <w:t xml:space="preserve">or </w:t>
      </w:r>
      <w:r w:rsidR="00557ADF" w:rsidRPr="00557ADF">
        <w:t>paragraph (</w:t>
      </w:r>
      <w:r w:rsidR="00B96AF1" w:rsidRPr="00557ADF">
        <w:t xml:space="preserve">a), a </w:t>
      </w:r>
      <w:r w:rsidR="002E266A" w:rsidRPr="00557ADF">
        <w:t>person’s circumstances may change if a</w:t>
      </w:r>
      <w:r w:rsidRPr="00557ADF">
        <w:t xml:space="preserve">ssets of the </w:t>
      </w:r>
      <w:r w:rsidR="009C6423" w:rsidRPr="00557ADF">
        <w:t xml:space="preserve">person </w:t>
      </w:r>
      <w:r w:rsidRPr="00557ADF">
        <w:t>that were unrealisable assets are no longer assets of that kind.</w:t>
      </w:r>
    </w:p>
    <w:p w:rsidR="00833C5E" w:rsidRPr="00557ADF" w:rsidRDefault="009C6423" w:rsidP="009C6423">
      <w:pPr>
        <w:pStyle w:val="ActHead2"/>
        <w:pageBreakBefore/>
      </w:pPr>
      <w:bookmarkStart w:id="58" w:name="_Toc391026142"/>
      <w:r w:rsidRPr="00557ADF">
        <w:rPr>
          <w:rStyle w:val="CharPartNo"/>
        </w:rPr>
        <w:lastRenderedPageBreak/>
        <w:t>Part</w:t>
      </w:r>
      <w:r w:rsidR="00557ADF" w:rsidRPr="00557ADF">
        <w:rPr>
          <w:rStyle w:val="CharPartNo"/>
        </w:rPr>
        <w:t> </w:t>
      </w:r>
      <w:r w:rsidRPr="00557ADF">
        <w:rPr>
          <w:rStyle w:val="CharPartNo"/>
        </w:rPr>
        <w:t>5</w:t>
      </w:r>
      <w:r w:rsidRPr="00557ADF">
        <w:t>—</w:t>
      </w:r>
      <w:r w:rsidRPr="00557ADF">
        <w:rPr>
          <w:rStyle w:val="CharPartText"/>
        </w:rPr>
        <w:t xml:space="preserve">Prudential </w:t>
      </w:r>
      <w:r w:rsidR="00B418D7" w:rsidRPr="00557ADF">
        <w:rPr>
          <w:rStyle w:val="CharPartText"/>
        </w:rPr>
        <w:t>S</w:t>
      </w:r>
      <w:r w:rsidRPr="00557ADF">
        <w:rPr>
          <w:rStyle w:val="CharPartText"/>
        </w:rPr>
        <w:t>tandards</w:t>
      </w:r>
      <w:bookmarkEnd w:id="58"/>
    </w:p>
    <w:p w:rsidR="001B4251" w:rsidRPr="00557ADF" w:rsidRDefault="00D55592" w:rsidP="00D55592">
      <w:pPr>
        <w:pStyle w:val="ActHead3"/>
      </w:pPr>
      <w:bookmarkStart w:id="59" w:name="_Toc391026143"/>
      <w:r w:rsidRPr="00557ADF">
        <w:rPr>
          <w:rStyle w:val="CharDivNo"/>
        </w:rPr>
        <w:t>D</w:t>
      </w:r>
      <w:r w:rsidR="001B4251" w:rsidRPr="00557ADF">
        <w:rPr>
          <w:rStyle w:val="CharDivNo"/>
        </w:rPr>
        <w:t>ivision</w:t>
      </w:r>
      <w:r w:rsidR="00557ADF" w:rsidRPr="00557ADF">
        <w:rPr>
          <w:rStyle w:val="CharDivNo"/>
        </w:rPr>
        <w:t> </w:t>
      </w:r>
      <w:r w:rsidR="001B4251" w:rsidRPr="00557ADF">
        <w:rPr>
          <w:rStyle w:val="CharDivNo"/>
        </w:rPr>
        <w:t>1</w:t>
      </w:r>
      <w:r w:rsidR="001B4251" w:rsidRPr="00557ADF">
        <w:t>—</w:t>
      </w:r>
      <w:r w:rsidR="00ED21FA" w:rsidRPr="00557ADF">
        <w:rPr>
          <w:rStyle w:val="CharDivText"/>
        </w:rPr>
        <w:t>General</w:t>
      </w:r>
      <w:bookmarkEnd w:id="59"/>
    </w:p>
    <w:p w:rsidR="001B4251" w:rsidRPr="00557ADF" w:rsidRDefault="008A74D6" w:rsidP="00D55592">
      <w:pPr>
        <w:pStyle w:val="ActHead5"/>
      </w:pPr>
      <w:bookmarkStart w:id="60" w:name="_Toc391026144"/>
      <w:r w:rsidRPr="00557ADF">
        <w:rPr>
          <w:rStyle w:val="CharSectno"/>
        </w:rPr>
        <w:t>41</w:t>
      </w:r>
      <w:r w:rsidR="001B4251" w:rsidRPr="00557ADF">
        <w:t xml:space="preserve">  Purpose of </w:t>
      </w:r>
      <w:r w:rsidR="00D55592" w:rsidRPr="00557ADF">
        <w:t>this Part</w:t>
      </w:r>
      <w:bookmarkEnd w:id="60"/>
    </w:p>
    <w:p w:rsidR="001B4251" w:rsidRPr="00557ADF" w:rsidRDefault="001B4251" w:rsidP="00D55592">
      <w:pPr>
        <w:pStyle w:val="subsection"/>
      </w:pPr>
      <w:r w:rsidRPr="00557ADF">
        <w:tab/>
      </w:r>
      <w:r w:rsidR="00795D48" w:rsidRPr="00557ADF">
        <w:t>(1)</w:t>
      </w:r>
      <w:r w:rsidRPr="00557ADF">
        <w:tab/>
      </w:r>
      <w:r w:rsidR="00D55592" w:rsidRPr="00557ADF">
        <w:t>For subsection</w:t>
      </w:r>
      <w:r w:rsidR="00557ADF" w:rsidRPr="00557ADF">
        <w:t> </w:t>
      </w:r>
      <w:r w:rsidR="00D55592" w:rsidRPr="00557ADF">
        <w:t>52M</w:t>
      </w:r>
      <w:r w:rsidR="00557ADF">
        <w:noBreakHyphen/>
      </w:r>
      <w:r w:rsidR="00D55592" w:rsidRPr="00557ADF">
        <w:t>1(2) of the Act, t</w:t>
      </w:r>
      <w:r w:rsidRPr="00557ADF">
        <w:t xml:space="preserve">his </w:t>
      </w:r>
      <w:r w:rsidR="00D55592" w:rsidRPr="00557ADF">
        <w:t xml:space="preserve">Part </w:t>
      </w:r>
      <w:r w:rsidRPr="00557ADF">
        <w:t>sets out Pru</w:t>
      </w:r>
      <w:r w:rsidR="002E266A" w:rsidRPr="00557ADF">
        <w:t>dential Standards providing for the following:</w:t>
      </w:r>
    </w:p>
    <w:p w:rsidR="001B4251" w:rsidRPr="00557ADF" w:rsidRDefault="001B4251" w:rsidP="00D55592">
      <w:pPr>
        <w:pStyle w:val="paragraph"/>
      </w:pPr>
      <w:r w:rsidRPr="00557ADF">
        <w:tab/>
        <w:t>(a)</w:t>
      </w:r>
      <w:r w:rsidRPr="00557ADF">
        <w:tab/>
        <w:t xml:space="preserve">protection of </w:t>
      </w:r>
      <w:r w:rsidR="00D55592" w:rsidRPr="00557ADF">
        <w:t xml:space="preserve">refundable deposit </w:t>
      </w:r>
      <w:r w:rsidRPr="00557ADF">
        <w:t>balances</w:t>
      </w:r>
      <w:r w:rsidR="00D55592" w:rsidRPr="00557ADF">
        <w:t>, accommodation bond balances and entry contribution balances</w:t>
      </w:r>
      <w:r w:rsidRPr="00557ADF">
        <w:t xml:space="preserve"> of care recipients (the Liquidity Standard</w:t>
      </w:r>
      <w:r w:rsidR="00D55592" w:rsidRPr="00557ADF">
        <w:t>—see Division</w:t>
      </w:r>
      <w:r w:rsidR="00557ADF" w:rsidRPr="00557ADF">
        <w:t> </w:t>
      </w:r>
      <w:r w:rsidR="00D55592" w:rsidRPr="00557ADF">
        <w:t>2</w:t>
      </w:r>
      <w:r w:rsidR="002E266A" w:rsidRPr="00557ADF">
        <w:t>);</w:t>
      </w:r>
    </w:p>
    <w:p w:rsidR="001B4251" w:rsidRPr="00557ADF" w:rsidRDefault="001B4251" w:rsidP="00D55592">
      <w:pPr>
        <w:pStyle w:val="paragraph"/>
      </w:pPr>
      <w:r w:rsidRPr="00557ADF">
        <w:tab/>
        <w:t>(b)</w:t>
      </w:r>
      <w:r w:rsidRPr="00557ADF">
        <w:tab/>
        <w:t>sound financial management of approved providers (the Records Standard</w:t>
      </w:r>
      <w:r w:rsidR="00D55592" w:rsidRPr="00557ADF">
        <w:t>—see Division</w:t>
      </w:r>
      <w:r w:rsidR="00557ADF" w:rsidRPr="00557ADF">
        <w:t> </w:t>
      </w:r>
      <w:r w:rsidR="00D55592" w:rsidRPr="00557ADF">
        <w:t>3</w:t>
      </w:r>
      <w:r w:rsidR="002E266A" w:rsidRPr="00557ADF">
        <w:t>);</w:t>
      </w:r>
    </w:p>
    <w:p w:rsidR="001B4251" w:rsidRPr="00557ADF" w:rsidRDefault="001B4251" w:rsidP="00D55592">
      <w:pPr>
        <w:pStyle w:val="paragraph"/>
      </w:pPr>
      <w:r w:rsidRPr="00557ADF">
        <w:tab/>
        <w:t>(c)</w:t>
      </w:r>
      <w:r w:rsidRPr="00557ADF">
        <w:tab/>
        <w:t xml:space="preserve">arrangements by approved providers for the management of </w:t>
      </w:r>
      <w:r w:rsidR="00CA3EFB" w:rsidRPr="00557ADF">
        <w:t xml:space="preserve">refundable deposit balances and </w:t>
      </w:r>
      <w:r w:rsidRPr="00557ADF">
        <w:t>accommodation bond balances (the Governance Standard</w:t>
      </w:r>
      <w:r w:rsidR="00D55592" w:rsidRPr="00557ADF">
        <w:t>—see Division</w:t>
      </w:r>
      <w:r w:rsidR="00557ADF" w:rsidRPr="00557ADF">
        <w:t> </w:t>
      </w:r>
      <w:r w:rsidR="00D55592" w:rsidRPr="00557ADF">
        <w:t>4</w:t>
      </w:r>
      <w:r w:rsidR="002E266A" w:rsidRPr="00557ADF">
        <w:t>);</w:t>
      </w:r>
    </w:p>
    <w:p w:rsidR="001B4251" w:rsidRPr="00557ADF" w:rsidRDefault="001B4251" w:rsidP="00D55592">
      <w:pPr>
        <w:pStyle w:val="paragraph"/>
      </w:pPr>
      <w:r w:rsidRPr="00557ADF">
        <w:tab/>
        <w:t>(d)</w:t>
      </w:r>
      <w:r w:rsidRPr="00557ADF">
        <w:tab/>
        <w:t>provision of information about the financial management of approved providers (the Disclosure Standard</w:t>
      </w:r>
      <w:r w:rsidR="00D55592" w:rsidRPr="00557ADF">
        <w:t>—see Division</w:t>
      </w:r>
      <w:r w:rsidR="00557ADF" w:rsidRPr="00557ADF">
        <w:t> </w:t>
      </w:r>
      <w:r w:rsidR="00D55592" w:rsidRPr="00557ADF">
        <w:t>5</w:t>
      </w:r>
      <w:r w:rsidRPr="00557ADF">
        <w:t>).</w:t>
      </w:r>
    </w:p>
    <w:p w:rsidR="00795D48" w:rsidRPr="00557ADF" w:rsidRDefault="00795D48" w:rsidP="00795D48">
      <w:pPr>
        <w:pStyle w:val="subsection"/>
      </w:pPr>
      <w:r w:rsidRPr="00557ADF">
        <w:tab/>
        <w:t>(2)</w:t>
      </w:r>
      <w:r w:rsidRPr="00557ADF">
        <w:tab/>
        <w:t xml:space="preserve">This Part also </w:t>
      </w:r>
      <w:r w:rsidR="00327645" w:rsidRPr="00557ADF">
        <w:t>specifies, for paragraphs 56</w:t>
      </w:r>
      <w:r w:rsidR="00557ADF">
        <w:noBreakHyphen/>
      </w:r>
      <w:r w:rsidR="00327645" w:rsidRPr="00557ADF">
        <w:t>1(n) and 56</w:t>
      </w:r>
      <w:r w:rsidR="00557ADF">
        <w:noBreakHyphen/>
      </w:r>
      <w:r w:rsidR="00327645" w:rsidRPr="00557ADF">
        <w:t>3(m) of the Act,</w:t>
      </w:r>
      <w:r w:rsidRPr="00557ADF">
        <w:t xml:space="preserve"> </w:t>
      </w:r>
      <w:r w:rsidR="00327645" w:rsidRPr="00557ADF">
        <w:t>an additional responsibility</w:t>
      </w:r>
      <w:r w:rsidRPr="00557ADF">
        <w:t xml:space="preserve"> </w:t>
      </w:r>
      <w:r w:rsidR="00327645" w:rsidRPr="00557ADF">
        <w:t xml:space="preserve">of an approved provider </w:t>
      </w:r>
      <w:r w:rsidR="00246949" w:rsidRPr="00557ADF">
        <w:t xml:space="preserve">to which this Part applies </w:t>
      </w:r>
      <w:r w:rsidR="00327645" w:rsidRPr="00557ADF">
        <w:t xml:space="preserve">to </w:t>
      </w:r>
      <w:r w:rsidR="003671B4" w:rsidRPr="00557ADF">
        <w:t xml:space="preserve">comply </w:t>
      </w:r>
      <w:r w:rsidR="00327645" w:rsidRPr="00557ADF">
        <w:t>with the Prudential Standards.</w:t>
      </w:r>
    </w:p>
    <w:p w:rsidR="001B4251" w:rsidRPr="00557ADF" w:rsidRDefault="008A74D6" w:rsidP="001B4251">
      <w:pPr>
        <w:pStyle w:val="ActHead5"/>
      </w:pPr>
      <w:bookmarkStart w:id="61" w:name="_Toc391026145"/>
      <w:r w:rsidRPr="00557ADF">
        <w:rPr>
          <w:rStyle w:val="CharSectno"/>
        </w:rPr>
        <w:t>42</w:t>
      </w:r>
      <w:r w:rsidR="001B4251" w:rsidRPr="00557ADF">
        <w:t xml:space="preserve">  Application of </w:t>
      </w:r>
      <w:r w:rsidR="00D55592" w:rsidRPr="00557ADF">
        <w:t>this Part</w:t>
      </w:r>
      <w:bookmarkEnd w:id="61"/>
    </w:p>
    <w:p w:rsidR="001B4251" w:rsidRPr="00557ADF" w:rsidRDefault="001B4251" w:rsidP="001B4251">
      <w:pPr>
        <w:pStyle w:val="subsection"/>
      </w:pPr>
      <w:r w:rsidRPr="00557ADF">
        <w:tab/>
      </w:r>
      <w:r w:rsidRPr="00557ADF">
        <w:tab/>
        <w:t xml:space="preserve">This </w:t>
      </w:r>
      <w:r w:rsidR="00D55592" w:rsidRPr="00557ADF">
        <w:t xml:space="preserve">Part </w:t>
      </w:r>
      <w:r w:rsidR="00C939A4" w:rsidRPr="00557ADF">
        <w:t>applies to an approved provider of a residential care service or a flexible care service:</w:t>
      </w:r>
    </w:p>
    <w:p w:rsidR="002E266A" w:rsidRPr="00557ADF" w:rsidRDefault="002E266A" w:rsidP="001B4251">
      <w:pPr>
        <w:pStyle w:val="paragraph"/>
      </w:pPr>
      <w:r w:rsidRPr="00557ADF">
        <w:tab/>
        <w:t>(a)</w:t>
      </w:r>
      <w:r w:rsidRPr="00557ADF">
        <w:tab/>
        <w:t>if, on or after 1</w:t>
      </w:r>
      <w:r w:rsidR="00557ADF" w:rsidRPr="00557ADF">
        <w:t> </w:t>
      </w:r>
      <w:r w:rsidRPr="00557ADF">
        <w:t xml:space="preserve">July 2014, a refundable deposit is paid, wholly or partly as a lump sum, for entry to </w:t>
      </w:r>
      <w:r w:rsidR="00C939A4" w:rsidRPr="00557ADF">
        <w:t xml:space="preserve">the </w:t>
      </w:r>
      <w:r w:rsidRPr="00557ADF">
        <w:t xml:space="preserve">service </w:t>
      </w:r>
      <w:r w:rsidR="00C939A4" w:rsidRPr="00557ADF">
        <w:t xml:space="preserve">for the provision of </w:t>
      </w:r>
      <w:r w:rsidRPr="00557ADF">
        <w:t>re</w:t>
      </w:r>
      <w:r w:rsidR="00C939A4" w:rsidRPr="00557ADF">
        <w:t>sidential care or flexible care</w:t>
      </w:r>
      <w:r w:rsidRPr="00557ADF">
        <w:t>; or</w:t>
      </w:r>
    </w:p>
    <w:p w:rsidR="001B4251" w:rsidRPr="00557ADF" w:rsidRDefault="00391E84" w:rsidP="001B4251">
      <w:pPr>
        <w:pStyle w:val="paragraph"/>
      </w:pPr>
      <w:r w:rsidRPr="00557ADF">
        <w:tab/>
        <w:t>(b</w:t>
      </w:r>
      <w:r w:rsidR="001B4251" w:rsidRPr="00557ADF">
        <w:t>)</w:t>
      </w:r>
      <w:r w:rsidR="001B4251" w:rsidRPr="00557ADF">
        <w:tab/>
        <w:t>if, on or after 1</w:t>
      </w:r>
      <w:r w:rsidR="00557ADF" w:rsidRPr="00557ADF">
        <w:t> </w:t>
      </w:r>
      <w:r w:rsidR="002E266A" w:rsidRPr="00557ADF">
        <w:t>July 2006, an</w:t>
      </w:r>
      <w:r w:rsidR="001B4251" w:rsidRPr="00557ADF">
        <w:t xml:space="preserve"> accommodation bond is</w:t>
      </w:r>
      <w:r w:rsidR="00C939A4" w:rsidRPr="00557ADF">
        <w:t>, or was,</w:t>
      </w:r>
      <w:r w:rsidR="001B4251" w:rsidRPr="00557ADF">
        <w:t xml:space="preserve"> paid, wholly or partly as a lump sum, for entry to </w:t>
      </w:r>
      <w:r w:rsidR="00C939A4" w:rsidRPr="00557ADF">
        <w:t xml:space="preserve">the </w:t>
      </w:r>
      <w:r w:rsidR="001B4251" w:rsidRPr="00557ADF">
        <w:t xml:space="preserve">service </w:t>
      </w:r>
      <w:r w:rsidR="00C939A4" w:rsidRPr="00557ADF">
        <w:t xml:space="preserve">for the provision of </w:t>
      </w:r>
      <w:r w:rsidR="001B4251" w:rsidRPr="00557ADF">
        <w:t>re</w:t>
      </w:r>
      <w:r w:rsidR="00C939A4" w:rsidRPr="00557ADF">
        <w:t>sidential care or flexible care</w:t>
      </w:r>
      <w:r w:rsidR="001B4251" w:rsidRPr="00557ADF">
        <w:t>; or</w:t>
      </w:r>
    </w:p>
    <w:p w:rsidR="001B4251" w:rsidRPr="00557ADF" w:rsidRDefault="00391E84" w:rsidP="001B4251">
      <w:pPr>
        <w:pStyle w:val="paragraph"/>
      </w:pPr>
      <w:r w:rsidRPr="00557ADF">
        <w:tab/>
        <w:t>(c</w:t>
      </w:r>
      <w:r w:rsidR="001B4251" w:rsidRPr="00557ADF">
        <w:t>)</w:t>
      </w:r>
      <w:r w:rsidR="001B4251" w:rsidRPr="00557ADF">
        <w:tab/>
        <w:t>if:</w:t>
      </w:r>
    </w:p>
    <w:p w:rsidR="001B4251" w:rsidRPr="00557ADF" w:rsidRDefault="001B4251" w:rsidP="001B4251">
      <w:pPr>
        <w:pStyle w:val="paragraphsub"/>
      </w:pPr>
      <w:r w:rsidRPr="00557ADF">
        <w:tab/>
        <w:t>(</w:t>
      </w:r>
      <w:proofErr w:type="spellStart"/>
      <w:r w:rsidRPr="00557ADF">
        <w:t>i</w:t>
      </w:r>
      <w:proofErr w:type="spellEnd"/>
      <w:r w:rsidRPr="00557ADF">
        <w:t>)</w:t>
      </w:r>
      <w:r w:rsidRPr="00557ADF">
        <w:tab/>
        <w:t>before 1</w:t>
      </w:r>
      <w:r w:rsidR="00557ADF" w:rsidRPr="00557ADF">
        <w:t> </w:t>
      </w:r>
      <w:r w:rsidRPr="00557ADF">
        <w:t>July 2006, a</w:t>
      </w:r>
      <w:r w:rsidR="002E266A" w:rsidRPr="00557ADF">
        <w:t>n accommodation</w:t>
      </w:r>
      <w:r w:rsidRPr="00557ADF">
        <w:t xml:space="preserve"> bond </w:t>
      </w:r>
      <w:r w:rsidR="002E266A" w:rsidRPr="00557ADF">
        <w:t xml:space="preserve">or an entry contribution </w:t>
      </w:r>
      <w:r w:rsidRPr="00557ADF">
        <w:t xml:space="preserve">was paid, wholly or partly as a lump sum, for entry to </w:t>
      </w:r>
      <w:r w:rsidR="00C939A4" w:rsidRPr="00557ADF">
        <w:t xml:space="preserve">the </w:t>
      </w:r>
      <w:r w:rsidRPr="00557ADF">
        <w:t xml:space="preserve">service </w:t>
      </w:r>
      <w:r w:rsidR="00C939A4" w:rsidRPr="00557ADF">
        <w:t xml:space="preserve">for the provision of </w:t>
      </w:r>
      <w:r w:rsidRPr="00557ADF">
        <w:t>res</w:t>
      </w:r>
      <w:r w:rsidR="00391E84" w:rsidRPr="00557ADF">
        <w:t>idential care or flexible care on or after that date</w:t>
      </w:r>
      <w:r w:rsidRPr="00557ADF">
        <w:t>; and</w:t>
      </w:r>
    </w:p>
    <w:p w:rsidR="001B4251" w:rsidRPr="00557ADF" w:rsidRDefault="001B4251" w:rsidP="001B4251">
      <w:pPr>
        <w:pStyle w:val="paragraphsub"/>
      </w:pPr>
      <w:r w:rsidRPr="00557ADF">
        <w:tab/>
        <w:t>(ii)</w:t>
      </w:r>
      <w:r w:rsidRPr="00557ADF">
        <w:tab/>
        <w:t>as at 1</w:t>
      </w:r>
      <w:r w:rsidR="00557ADF" w:rsidRPr="00557ADF">
        <w:t> </w:t>
      </w:r>
      <w:r w:rsidRPr="00557ADF">
        <w:t xml:space="preserve">July 2006, the </w:t>
      </w:r>
      <w:r w:rsidR="002E266A" w:rsidRPr="00557ADF">
        <w:t xml:space="preserve">accommodation bond balance or entry contribution balance </w:t>
      </w:r>
      <w:r w:rsidRPr="00557ADF">
        <w:t>had not been refunded.</w:t>
      </w:r>
    </w:p>
    <w:p w:rsidR="00795D48" w:rsidRPr="00557ADF" w:rsidRDefault="00795D48" w:rsidP="00795D48">
      <w:pPr>
        <w:pStyle w:val="ActHead5"/>
      </w:pPr>
      <w:bookmarkStart w:id="62" w:name="_Toc391026146"/>
      <w:r w:rsidRPr="00557ADF">
        <w:rPr>
          <w:rStyle w:val="CharSectno"/>
        </w:rPr>
        <w:t>42A</w:t>
      </w:r>
      <w:r w:rsidRPr="00557ADF">
        <w:t xml:space="preserve">  Responsibilities of approved providers</w:t>
      </w:r>
      <w:bookmarkEnd w:id="62"/>
    </w:p>
    <w:p w:rsidR="00795D48" w:rsidRPr="00557ADF" w:rsidRDefault="00795D48" w:rsidP="00795D48">
      <w:pPr>
        <w:pStyle w:val="subsection"/>
      </w:pPr>
      <w:r w:rsidRPr="00557ADF">
        <w:tab/>
      </w:r>
      <w:r w:rsidRPr="00557ADF">
        <w:tab/>
        <w:t>For paragraph</w:t>
      </w:r>
      <w:r w:rsidR="00DE54C0" w:rsidRPr="00557ADF">
        <w:t>s</w:t>
      </w:r>
      <w:r w:rsidR="009D533E" w:rsidRPr="00557ADF">
        <w:t xml:space="preserve"> </w:t>
      </w:r>
      <w:r w:rsidRPr="00557ADF">
        <w:t>56</w:t>
      </w:r>
      <w:r w:rsidR="00557ADF">
        <w:noBreakHyphen/>
      </w:r>
      <w:r w:rsidRPr="00557ADF">
        <w:t xml:space="preserve">1(n) </w:t>
      </w:r>
      <w:r w:rsidR="00DE54C0" w:rsidRPr="00557ADF">
        <w:t>and 56</w:t>
      </w:r>
      <w:r w:rsidR="00557ADF">
        <w:noBreakHyphen/>
      </w:r>
      <w:r w:rsidR="00DE54C0" w:rsidRPr="00557ADF">
        <w:t xml:space="preserve">3(m) </w:t>
      </w:r>
      <w:r w:rsidRPr="00557ADF">
        <w:t>of the Act</w:t>
      </w:r>
      <w:r w:rsidR="003973BF" w:rsidRPr="00557ADF">
        <w:t>,</w:t>
      </w:r>
      <w:r w:rsidRPr="00557ADF">
        <w:t xml:space="preserve"> an approved provider </w:t>
      </w:r>
      <w:r w:rsidR="00246949" w:rsidRPr="00557ADF">
        <w:t xml:space="preserve">to which this Part applies </w:t>
      </w:r>
      <w:r w:rsidRPr="00557ADF">
        <w:t>must comply with the Prudential Standards set out in Divisions</w:t>
      </w:r>
      <w:r w:rsidR="00557ADF" w:rsidRPr="00557ADF">
        <w:t> </w:t>
      </w:r>
      <w:r w:rsidRPr="00557ADF">
        <w:t>2 to 5 of this Part.</w:t>
      </w:r>
    </w:p>
    <w:p w:rsidR="001B4251" w:rsidRPr="00557ADF" w:rsidRDefault="00560FD0" w:rsidP="00560FD0">
      <w:pPr>
        <w:pStyle w:val="ActHead3"/>
        <w:pageBreakBefore/>
      </w:pPr>
      <w:bookmarkStart w:id="63" w:name="_Toc391026147"/>
      <w:r w:rsidRPr="00557ADF">
        <w:rPr>
          <w:rStyle w:val="CharDivNo"/>
        </w:rPr>
        <w:lastRenderedPageBreak/>
        <w:t>D</w:t>
      </w:r>
      <w:r w:rsidR="001B4251" w:rsidRPr="00557ADF">
        <w:rPr>
          <w:rStyle w:val="CharDivNo"/>
        </w:rPr>
        <w:t>ivision</w:t>
      </w:r>
      <w:r w:rsidR="00557ADF" w:rsidRPr="00557ADF">
        <w:rPr>
          <w:rStyle w:val="CharDivNo"/>
        </w:rPr>
        <w:t> </w:t>
      </w:r>
      <w:r w:rsidR="001B4251" w:rsidRPr="00557ADF">
        <w:rPr>
          <w:rStyle w:val="CharDivNo"/>
        </w:rPr>
        <w:t>2</w:t>
      </w:r>
      <w:r w:rsidR="001B4251" w:rsidRPr="00557ADF">
        <w:t>—</w:t>
      </w:r>
      <w:r w:rsidR="001B4251" w:rsidRPr="00557ADF">
        <w:rPr>
          <w:rStyle w:val="CharDivText"/>
        </w:rPr>
        <w:t>Liquidity Standard</w:t>
      </w:r>
      <w:bookmarkEnd w:id="63"/>
    </w:p>
    <w:p w:rsidR="001B4251" w:rsidRPr="00557ADF" w:rsidRDefault="008A74D6" w:rsidP="001B4251">
      <w:pPr>
        <w:pStyle w:val="ActHead5"/>
      </w:pPr>
      <w:bookmarkStart w:id="64" w:name="_Toc391026148"/>
      <w:r w:rsidRPr="00557ADF">
        <w:rPr>
          <w:rStyle w:val="CharSectno"/>
        </w:rPr>
        <w:t>43</w:t>
      </w:r>
      <w:r w:rsidR="001B4251" w:rsidRPr="00557ADF">
        <w:t xml:space="preserve">  Requirement for sufficient liquidity</w:t>
      </w:r>
      <w:bookmarkEnd w:id="64"/>
    </w:p>
    <w:p w:rsidR="001B4251" w:rsidRPr="00557ADF" w:rsidRDefault="001B4251" w:rsidP="001B4251">
      <w:pPr>
        <w:pStyle w:val="subsection"/>
      </w:pPr>
      <w:r w:rsidRPr="00557ADF">
        <w:tab/>
      </w:r>
      <w:r w:rsidRPr="00557ADF">
        <w:tab/>
      </w:r>
      <w:r w:rsidR="00560FD0" w:rsidRPr="00557ADF">
        <w:t xml:space="preserve">If </w:t>
      </w:r>
      <w:r w:rsidRPr="00557ADF">
        <w:t xml:space="preserve">an approved provider holds </w:t>
      </w:r>
      <w:r w:rsidR="00A432AE" w:rsidRPr="00557ADF">
        <w:t>one or more refundable deposit balances, accommodation bond balances or entry contribution balances</w:t>
      </w:r>
      <w:r w:rsidR="00F90C1C" w:rsidRPr="00557ADF">
        <w:t xml:space="preserve">, </w:t>
      </w:r>
      <w:r w:rsidRPr="00557ADF">
        <w:t>the approved provider must maintain sufficient liquidity to ensure that the approved provider can refund, in acco</w:t>
      </w:r>
      <w:r w:rsidR="00560FD0" w:rsidRPr="00557ADF">
        <w:t>rdance with the Act and these p</w:t>
      </w:r>
      <w:r w:rsidRPr="00557ADF">
        <w:t xml:space="preserve">rinciples, any </w:t>
      </w:r>
      <w:r w:rsidR="00F90C1C" w:rsidRPr="00557ADF">
        <w:t xml:space="preserve">of those </w:t>
      </w:r>
      <w:r w:rsidR="00560FD0" w:rsidRPr="00557ADF">
        <w:t xml:space="preserve">balances </w:t>
      </w:r>
      <w:r w:rsidRPr="00557ADF">
        <w:t>that can be expected to fall due in the following 12 months.</w:t>
      </w:r>
    </w:p>
    <w:p w:rsidR="001B4251" w:rsidRPr="00557ADF" w:rsidRDefault="008A74D6" w:rsidP="001B4251">
      <w:pPr>
        <w:pStyle w:val="ActHead5"/>
      </w:pPr>
      <w:bookmarkStart w:id="65" w:name="_Toc391026149"/>
      <w:r w:rsidRPr="00557ADF">
        <w:rPr>
          <w:rStyle w:val="CharSectno"/>
        </w:rPr>
        <w:t>44</w:t>
      </w:r>
      <w:r w:rsidR="001B4251" w:rsidRPr="00557ADF">
        <w:t xml:space="preserve">  Requirement to implement, maintain and comply with liquidity management strategy</w:t>
      </w:r>
      <w:bookmarkEnd w:id="65"/>
    </w:p>
    <w:p w:rsidR="001B4251" w:rsidRPr="00557ADF" w:rsidRDefault="001B4251" w:rsidP="001B4251">
      <w:pPr>
        <w:pStyle w:val="subsection"/>
      </w:pPr>
      <w:r w:rsidRPr="00557ADF">
        <w:tab/>
        <w:t>(1)</w:t>
      </w:r>
      <w:r w:rsidRPr="00557ADF">
        <w:tab/>
        <w:t xml:space="preserve">An approved provider that holds </w:t>
      </w:r>
      <w:r w:rsidR="00A432AE" w:rsidRPr="00557ADF">
        <w:t xml:space="preserve">one or more refundable deposit balances, accommodation bond balances or entry contribution balances </w:t>
      </w:r>
      <w:r w:rsidRPr="00557ADF">
        <w:t>must implement and maintain a written liquidity management strategy that sets out:</w:t>
      </w:r>
    </w:p>
    <w:p w:rsidR="001B4251" w:rsidRPr="00557ADF" w:rsidRDefault="001B4251" w:rsidP="001B4251">
      <w:pPr>
        <w:pStyle w:val="paragraph"/>
      </w:pPr>
      <w:r w:rsidRPr="00557ADF">
        <w:tab/>
        <w:t>(a)</w:t>
      </w:r>
      <w:r w:rsidRPr="00557ADF">
        <w:tab/>
        <w:t>the amount (expressed as an amount of whole dollars) required to ensure that the approved provider has sufficient liquidity for the purposes of section</w:t>
      </w:r>
      <w:r w:rsidR="00557ADF" w:rsidRPr="00557ADF">
        <w:t> </w:t>
      </w:r>
      <w:r w:rsidR="008A74D6" w:rsidRPr="00557ADF">
        <w:t>43</w:t>
      </w:r>
      <w:r w:rsidRPr="00557ADF">
        <w:t xml:space="preserve"> (the </w:t>
      </w:r>
      <w:r w:rsidRPr="00557ADF">
        <w:rPr>
          <w:b/>
          <w:i/>
        </w:rPr>
        <w:t>minimum level of liquidity</w:t>
      </w:r>
      <w:r w:rsidRPr="00557ADF">
        <w:t>); and</w:t>
      </w:r>
    </w:p>
    <w:p w:rsidR="001B4251" w:rsidRPr="00557ADF" w:rsidRDefault="001B4251" w:rsidP="001B4251">
      <w:pPr>
        <w:pStyle w:val="paragraph"/>
      </w:pPr>
      <w:r w:rsidRPr="00557ADF">
        <w:tab/>
        <w:t>(b)</w:t>
      </w:r>
      <w:r w:rsidRPr="00557ADF">
        <w:tab/>
        <w:t>the factors that the approved provider had regard to in determining the minimum level of liquidity; and</w:t>
      </w:r>
    </w:p>
    <w:p w:rsidR="001B4251" w:rsidRPr="00557ADF" w:rsidRDefault="001B4251" w:rsidP="001B4251">
      <w:pPr>
        <w:pStyle w:val="paragraph"/>
      </w:pPr>
      <w:r w:rsidRPr="00557ADF">
        <w:tab/>
        <w:t>(c)</w:t>
      </w:r>
      <w:r w:rsidRPr="00557ADF">
        <w:tab/>
        <w:t>the form in which the approved provider will maintain the minimum level of liquidity.</w:t>
      </w:r>
    </w:p>
    <w:p w:rsidR="001B4251" w:rsidRPr="00557ADF" w:rsidRDefault="001B4251" w:rsidP="001B4251">
      <w:pPr>
        <w:pStyle w:val="subsection"/>
      </w:pPr>
      <w:r w:rsidRPr="00557ADF">
        <w:tab/>
        <w:t>(2)</w:t>
      </w:r>
      <w:r w:rsidRPr="00557ADF">
        <w:tab/>
        <w:t>An approved provider must:</w:t>
      </w:r>
    </w:p>
    <w:p w:rsidR="001B4251" w:rsidRPr="00557ADF" w:rsidRDefault="001B4251" w:rsidP="001B4251">
      <w:pPr>
        <w:pStyle w:val="paragraph"/>
      </w:pPr>
      <w:r w:rsidRPr="00557ADF">
        <w:tab/>
        <w:t>(a)</w:t>
      </w:r>
      <w:r w:rsidRPr="00557ADF">
        <w:tab/>
        <w:t>maintain, in the form specified in the provider’s liquidity management strategy, the minimum level of liquidity; and</w:t>
      </w:r>
    </w:p>
    <w:p w:rsidR="001B4251" w:rsidRPr="00557ADF" w:rsidRDefault="001B4251" w:rsidP="001B4251">
      <w:pPr>
        <w:pStyle w:val="paragraph"/>
      </w:pPr>
      <w:r w:rsidRPr="00557ADF">
        <w:tab/>
        <w:t>(b)</w:t>
      </w:r>
      <w:r w:rsidRPr="00557ADF">
        <w:tab/>
        <w:t>ensure that the provider’s liqu</w:t>
      </w:r>
      <w:r w:rsidR="00391E84" w:rsidRPr="00557ADF">
        <w:t>idity management strategy is kept up</w:t>
      </w:r>
      <w:r w:rsidR="00557ADF">
        <w:noBreakHyphen/>
      </w:r>
      <w:r w:rsidR="00391E84" w:rsidRPr="00557ADF">
        <w:t>to</w:t>
      </w:r>
      <w:r w:rsidR="00557ADF">
        <w:noBreakHyphen/>
      </w:r>
      <w:r w:rsidRPr="00557ADF">
        <w:t xml:space="preserve">date and complies with the requirements set out in </w:t>
      </w:r>
      <w:r w:rsidR="00557ADF" w:rsidRPr="00557ADF">
        <w:t>subsection (</w:t>
      </w:r>
      <w:r w:rsidRPr="00557ADF">
        <w:t>1); and</w:t>
      </w:r>
    </w:p>
    <w:p w:rsidR="001B4251" w:rsidRPr="00557ADF" w:rsidRDefault="001B4251" w:rsidP="001B4251">
      <w:pPr>
        <w:pStyle w:val="paragraph"/>
      </w:pPr>
      <w:r w:rsidRPr="00557ADF">
        <w:tab/>
        <w:t>(c)</w:t>
      </w:r>
      <w:r w:rsidRPr="00557ADF">
        <w:tab/>
        <w:t xml:space="preserve">modify, or replace, its liquidity management strategy if the provider becomes aware that the strategy no longer complies with the requirements set out in </w:t>
      </w:r>
      <w:r w:rsidR="00557ADF" w:rsidRPr="00557ADF">
        <w:t>subsection (</w:t>
      </w:r>
      <w:r w:rsidRPr="00557ADF">
        <w:t>1).</w:t>
      </w:r>
    </w:p>
    <w:p w:rsidR="001B4251" w:rsidRPr="00557ADF" w:rsidRDefault="008025B4" w:rsidP="008025B4">
      <w:pPr>
        <w:pStyle w:val="ActHead3"/>
        <w:pageBreakBefore/>
      </w:pPr>
      <w:bookmarkStart w:id="66" w:name="_Toc391026150"/>
      <w:r w:rsidRPr="00557ADF">
        <w:rPr>
          <w:rStyle w:val="CharDivNo"/>
        </w:rPr>
        <w:lastRenderedPageBreak/>
        <w:t>Division</w:t>
      </w:r>
      <w:r w:rsidR="00557ADF" w:rsidRPr="00557ADF">
        <w:rPr>
          <w:rStyle w:val="CharDivNo"/>
        </w:rPr>
        <w:t> </w:t>
      </w:r>
      <w:r w:rsidRPr="00557ADF">
        <w:rPr>
          <w:rStyle w:val="CharDivNo"/>
        </w:rPr>
        <w:t>3</w:t>
      </w:r>
      <w:r w:rsidR="001B4251" w:rsidRPr="00557ADF">
        <w:t>—</w:t>
      </w:r>
      <w:r w:rsidR="001B4251" w:rsidRPr="00557ADF">
        <w:rPr>
          <w:rStyle w:val="CharDivText"/>
        </w:rPr>
        <w:t>Records Standard</w:t>
      </w:r>
      <w:bookmarkEnd w:id="66"/>
    </w:p>
    <w:p w:rsidR="001B4251" w:rsidRPr="00557ADF" w:rsidRDefault="008A74D6" w:rsidP="001B4251">
      <w:pPr>
        <w:pStyle w:val="ActHead5"/>
      </w:pPr>
      <w:bookmarkStart w:id="67" w:name="_Toc391026151"/>
      <w:r w:rsidRPr="00557ADF">
        <w:rPr>
          <w:rStyle w:val="CharSectno"/>
        </w:rPr>
        <w:t>45</w:t>
      </w:r>
      <w:r w:rsidR="001B4251" w:rsidRPr="00557ADF">
        <w:t xml:space="preserve">  </w:t>
      </w:r>
      <w:r w:rsidR="00BD4EDB" w:rsidRPr="00557ADF">
        <w:t>Refundable deposit register</w:t>
      </w:r>
      <w:bookmarkEnd w:id="67"/>
    </w:p>
    <w:p w:rsidR="00790E4F" w:rsidRPr="00557ADF" w:rsidRDefault="004E662B" w:rsidP="001B4251">
      <w:pPr>
        <w:pStyle w:val="subsection"/>
      </w:pPr>
      <w:r w:rsidRPr="00557ADF">
        <w:tab/>
      </w:r>
      <w:r w:rsidR="001B4251" w:rsidRPr="00557ADF">
        <w:tab/>
        <w:t xml:space="preserve">An approved provider must establish and maintain a register (the </w:t>
      </w:r>
      <w:r w:rsidR="00BD4EDB" w:rsidRPr="00557ADF">
        <w:rPr>
          <w:b/>
          <w:i/>
        </w:rPr>
        <w:t>refundable deposit register</w:t>
      </w:r>
      <w:r w:rsidR="001B4251" w:rsidRPr="00557ADF">
        <w:t xml:space="preserve">) that </w:t>
      </w:r>
      <w:r w:rsidR="00790E4F" w:rsidRPr="00557ADF">
        <w:t>includes:</w:t>
      </w:r>
    </w:p>
    <w:p w:rsidR="001B4251" w:rsidRPr="00557ADF" w:rsidRDefault="00790E4F" w:rsidP="00790E4F">
      <w:pPr>
        <w:pStyle w:val="paragraph"/>
      </w:pPr>
      <w:r w:rsidRPr="00557ADF">
        <w:tab/>
        <w:t>(a)</w:t>
      </w:r>
      <w:r w:rsidRPr="00557ADF">
        <w:tab/>
      </w:r>
      <w:r w:rsidR="00355070" w:rsidRPr="00557ADF">
        <w:t xml:space="preserve">the </w:t>
      </w:r>
      <w:r w:rsidR="001B4251" w:rsidRPr="00557ADF">
        <w:t>i</w:t>
      </w:r>
      <w:r w:rsidR="004E662B" w:rsidRPr="00557ADF">
        <w:t xml:space="preserve">nformation in relation to </w:t>
      </w:r>
      <w:r w:rsidR="00716852" w:rsidRPr="00557ADF">
        <w:t xml:space="preserve">refundable deposits, accommodation </w:t>
      </w:r>
      <w:r w:rsidR="008D4502" w:rsidRPr="00557ADF">
        <w:t>bonds</w:t>
      </w:r>
      <w:r w:rsidR="00716852" w:rsidRPr="00557ADF">
        <w:t xml:space="preserve"> and entry contributions </w:t>
      </w:r>
      <w:r w:rsidR="007B58CD" w:rsidRPr="00557ADF">
        <w:t xml:space="preserve">as provided by </w:t>
      </w:r>
      <w:r w:rsidRPr="00557ADF">
        <w:t>this Division; and</w:t>
      </w:r>
    </w:p>
    <w:p w:rsidR="00790E4F" w:rsidRPr="00557ADF" w:rsidRDefault="00790E4F" w:rsidP="00790E4F">
      <w:pPr>
        <w:pStyle w:val="paragraph"/>
      </w:pPr>
      <w:r w:rsidRPr="00557ADF">
        <w:tab/>
        <w:t>(b)</w:t>
      </w:r>
      <w:r w:rsidRPr="00557ADF">
        <w:tab/>
        <w:t xml:space="preserve">any other information in relation to </w:t>
      </w:r>
      <w:r w:rsidR="00716852" w:rsidRPr="00557ADF">
        <w:t xml:space="preserve">refundable deposits, </w:t>
      </w:r>
      <w:r w:rsidR="008D4502" w:rsidRPr="00557ADF">
        <w:t xml:space="preserve">accommodation bonds </w:t>
      </w:r>
      <w:r w:rsidR="00716852" w:rsidRPr="00557ADF">
        <w:t xml:space="preserve">or entry contributions </w:t>
      </w:r>
      <w:r w:rsidRPr="00557ADF">
        <w:t>determined, by legislative instrument, by the Secretary.</w:t>
      </w:r>
    </w:p>
    <w:p w:rsidR="004E662B" w:rsidRPr="00557ADF" w:rsidRDefault="008A74D6" w:rsidP="004E662B">
      <w:pPr>
        <w:pStyle w:val="ActHead5"/>
      </w:pPr>
      <w:bookmarkStart w:id="68" w:name="_Toc391026152"/>
      <w:r w:rsidRPr="00557ADF">
        <w:rPr>
          <w:rStyle w:val="CharSectno"/>
        </w:rPr>
        <w:t>46</w:t>
      </w:r>
      <w:r w:rsidR="004E662B" w:rsidRPr="00557ADF">
        <w:t xml:space="preserve">  Information about refundable deposits</w:t>
      </w:r>
      <w:bookmarkEnd w:id="68"/>
    </w:p>
    <w:p w:rsidR="00377882" w:rsidRPr="00557ADF" w:rsidRDefault="00377882" w:rsidP="00377882">
      <w:pPr>
        <w:pStyle w:val="SubsectionHead"/>
      </w:pPr>
      <w:r w:rsidRPr="00557ADF">
        <w:t>Refundable deposits paid and refundable deposit balances held</w:t>
      </w:r>
    </w:p>
    <w:p w:rsidR="004E662B" w:rsidRPr="00557ADF" w:rsidRDefault="004E662B" w:rsidP="004E662B">
      <w:pPr>
        <w:pStyle w:val="subsection"/>
      </w:pPr>
      <w:r w:rsidRPr="00557ADF">
        <w:tab/>
        <w:t>(1)</w:t>
      </w:r>
      <w:r w:rsidRPr="00557ADF">
        <w:tab/>
        <w:t xml:space="preserve">The </w:t>
      </w:r>
      <w:r w:rsidR="00BD4EDB" w:rsidRPr="00557ADF">
        <w:t>refundable deposit register</w:t>
      </w:r>
      <w:r w:rsidRPr="00557ADF">
        <w:t xml:space="preserve"> must include, but is not limited to, the following information for each care recipient in respect of whom a refundable deposit i</w:t>
      </w:r>
      <w:r w:rsidR="00285CFA" w:rsidRPr="00557ADF">
        <w:t>s paid to the approved provider</w:t>
      </w:r>
      <w:r w:rsidRPr="00557ADF">
        <w:t>, or in respect of who</w:t>
      </w:r>
      <w:r w:rsidR="005D1900" w:rsidRPr="00557ADF">
        <w:t>m the approved provider holds a refundable deposit</w:t>
      </w:r>
      <w:r w:rsidR="00285CFA" w:rsidRPr="00557ADF">
        <w:t xml:space="preserve"> balance</w:t>
      </w:r>
      <w:r w:rsidRPr="00557ADF">
        <w:t>:</w:t>
      </w:r>
    </w:p>
    <w:p w:rsidR="004E662B" w:rsidRPr="00557ADF" w:rsidRDefault="004E662B" w:rsidP="004E662B">
      <w:pPr>
        <w:pStyle w:val="paragraph"/>
      </w:pPr>
      <w:r w:rsidRPr="00557ADF">
        <w:tab/>
        <w:t>(a)</w:t>
      </w:r>
      <w:r w:rsidRPr="00557ADF">
        <w:tab/>
        <w:t>the name of the care recipient;</w:t>
      </w:r>
    </w:p>
    <w:p w:rsidR="004E662B" w:rsidRPr="00557ADF" w:rsidRDefault="004E662B" w:rsidP="004E662B">
      <w:pPr>
        <w:pStyle w:val="paragraph"/>
      </w:pPr>
      <w:r w:rsidRPr="00557ADF">
        <w:tab/>
        <w:t>(b)</w:t>
      </w:r>
      <w:r w:rsidRPr="00557ADF">
        <w:tab/>
        <w:t>the Resident Identification Number allocated by the Department in respect of the care recipient;</w:t>
      </w:r>
    </w:p>
    <w:p w:rsidR="004E662B" w:rsidRPr="00557ADF" w:rsidRDefault="004E662B" w:rsidP="004E662B">
      <w:pPr>
        <w:pStyle w:val="paragraph"/>
      </w:pPr>
      <w:r w:rsidRPr="00557ADF">
        <w:tab/>
        <w:t>(c)</w:t>
      </w:r>
      <w:r w:rsidRPr="00557ADF">
        <w:tab/>
        <w:t>the date on which the care recipient entered the aged care service through which the care recipient is provided with care b</w:t>
      </w:r>
      <w:r w:rsidR="005D1900" w:rsidRPr="00557ADF">
        <w:t>y the approved provider</w:t>
      </w:r>
      <w:r w:rsidRPr="00557ADF">
        <w:t>;</w:t>
      </w:r>
    </w:p>
    <w:p w:rsidR="004E662B" w:rsidRPr="00557ADF" w:rsidRDefault="004E662B" w:rsidP="004E662B">
      <w:pPr>
        <w:pStyle w:val="paragraph"/>
      </w:pPr>
      <w:r w:rsidRPr="00557ADF">
        <w:tab/>
        <w:t>(</w:t>
      </w:r>
      <w:r w:rsidR="005D1900" w:rsidRPr="00557ADF">
        <w:t>d</w:t>
      </w:r>
      <w:r w:rsidRPr="00557ADF">
        <w:t>)</w:t>
      </w:r>
      <w:r w:rsidRPr="00557ADF">
        <w:tab/>
        <w:t>the date on wh</w:t>
      </w:r>
      <w:r w:rsidR="005D1900" w:rsidRPr="00557ADF">
        <w:t>ich the whole or each part of a refundable deposit</w:t>
      </w:r>
      <w:r w:rsidRPr="00557ADF">
        <w:t xml:space="preserve"> paid by lump sum was paid for entry to the aged care service </w:t>
      </w:r>
      <w:r w:rsidR="002C2C2C" w:rsidRPr="00557ADF">
        <w:t>referred to</w:t>
      </w:r>
      <w:r w:rsidRPr="00557ADF">
        <w:t xml:space="preserve"> in </w:t>
      </w:r>
      <w:r w:rsidR="00557ADF" w:rsidRPr="00557ADF">
        <w:t>paragraph (</w:t>
      </w:r>
      <w:r w:rsidRPr="00557ADF">
        <w:t>c);</w:t>
      </w:r>
    </w:p>
    <w:p w:rsidR="004E662B" w:rsidRPr="00557ADF" w:rsidRDefault="004E662B" w:rsidP="004E662B">
      <w:pPr>
        <w:pStyle w:val="paragraph"/>
      </w:pPr>
      <w:r w:rsidRPr="00557ADF">
        <w:tab/>
        <w:t>(</w:t>
      </w:r>
      <w:r w:rsidR="005D1900" w:rsidRPr="00557ADF">
        <w:t>e</w:t>
      </w:r>
      <w:r w:rsidRPr="00557ADF">
        <w:t>)</w:t>
      </w:r>
      <w:r w:rsidRPr="00557ADF">
        <w:tab/>
        <w:t xml:space="preserve">the amount of each payment </w:t>
      </w:r>
      <w:r w:rsidR="007B58CD" w:rsidRPr="00557ADF">
        <w:t xml:space="preserve">referred to </w:t>
      </w:r>
      <w:r w:rsidRPr="00557ADF">
        <w:t xml:space="preserve">in </w:t>
      </w:r>
      <w:r w:rsidR="00557ADF" w:rsidRPr="00557ADF">
        <w:t>paragraph (</w:t>
      </w:r>
      <w:r w:rsidR="005D1900" w:rsidRPr="00557ADF">
        <w:t>d</w:t>
      </w:r>
      <w:r w:rsidRPr="00557ADF">
        <w:t>);</w:t>
      </w:r>
    </w:p>
    <w:p w:rsidR="004E662B" w:rsidRPr="00557ADF" w:rsidRDefault="004E662B" w:rsidP="004E662B">
      <w:pPr>
        <w:pStyle w:val="paragraph"/>
      </w:pPr>
      <w:r w:rsidRPr="00557ADF">
        <w:tab/>
        <w:t>(</w:t>
      </w:r>
      <w:r w:rsidR="005D1900" w:rsidRPr="00557ADF">
        <w:t>f</w:t>
      </w:r>
      <w:r w:rsidRPr="00557ADF">
        <w:t>)</w:t>
      </w:r>
      <w:r w:rsidRPr="00557ADF">
        <w:tab/>
        <w:t xml:space="preserve">the amount of any deduction made from the </w:t>
      </w:r>
      <w:r w:rsidR="007B58CD" w:rsidRPr="00557ADF">
        <w:t>refundable deposit</w:t>
      </w:r>
      <w:r w:rsidRPr="00557ADF">
        <w:t>;</w:t>
      </w:r>
    </w:p>
    <w:p w:rsidR="004E662B" w:rsidRPr="00557ADF" w:rsidRDefault="004E662B" w:rsidP="004E662B">
      <w:pPr>
        <w:pStyle w:val="paragraph"/>
      </w:pPr>
      <w:r w:rsidRPr="00557ADF">
        <w:tab/>
        <w:t>(</w:t>
      </w:r>
      <w:r w:rsidR="007B58CD" w:rsidRPr="00557ADF">
        <w:t>g</w:t>
      </w:r>
      <w:r w:rsidRPr="00557ADF">
        <w:t>)</w:t>
      </w:r>
      <w:r w:rsidRPr="00557ADF">
        <w:tab/>
        <w:t xml:space="preserve">the date of any deduction </w:t>
      </w:r>
      <w:r w:rsidR="007B58CD" w:rsidRPr="00557ADF">
        <w:t xml:space="preserve">referred to </w:t>
      </w:r>
      <w:r w:rsidRPr="00557ADF">
        <w:t xml:space="preserve">in </w:t>
      </w:r>
      <w:r w:rsidR="00557ADF" w:rsidRPr="00557ADF">
        <w:t>paragraph (</w:t>
      </w:r>
      <w:r w:rsidR="007B58CD" w:rsidRPr="00557ADF">
        <w:t>f</w:t>
      </w:r>
      <w:r w:rsidRPr="00557ADF">
        <w:t>);</w:t>
      </w:r>
    </w:p>
    <w:p w:rsidR="004E662B" w:rsidRPr="00557ADF" w:rsidRDefault="007B58CD" w:rsidP="004E662B">
      <w:pPr>
        <w:pStyle w:val="paragraph"/>
      </w:pPr>
      <w:r w:rsidRPr="00557ADF">
        <w:tab/>
        <w:t>(h</w:t>
      </w:r>
      <w:r w:rsidR="004E662B" w:rsidRPr="00557ADF">
        <w:t>)</w:t>
      </w:r>
      <w:r w:rsidR="004E662B" w:rsidRPr="00557ADF">
        <w:tab/>
        <w:t xml:space="preserve">the reason for any deduction </w:t>
      </w:r>
      <w:r w:rsidRPr="00557ADF">
        <w:t xml:space="preserve">referred to </w:t>
      </w:r>
      <w:r w:rsidR="004E662B" w:rsidRPr="00557ADF">
        <w:t xml:space="preserve">in </w:t>
      </w:r>
      <w:r w:rsidR="00557ADF" w:rsidRPr="00557ADF">
        <w:t>paragraph (</w:t>
      </w:r>
      <w:r w:rsidRPr="00557ADF">
        <w:t>f</w:t>
      </w:r>
      <w:r w:rsidR="004E662B" w:rsidRPr="00557ADF">
        <w:t>);</w:t>
      </w:r>
    </w:p>
    <w:p w:rsidR="004E662B" w:rsidRPr="00557ADF" w:rsidRDefault="004E662B" w:rsidP="004E662B">
      <w:pPr>
        <w:pStyle w:val="paragraph"/>
      </w:pPr>
      <w:r w:rsidRPr="00557ADF">
        <w:tab/>
        <w:t>(</w:t>
      </w:r>
      <w:proofErr w:type="spellStart"/>
      <w:r w:rsidR="007B58CD" w:rsidRPr="00557ADF">
        <w:t>i</w:t>
      </w:r>
      <w:proofErr w:type="spellEnd"/>
      <w:r w:rsidRPr="00557ADF">
        <w:t>)</w:t>
      </w:r>
      <w:r w:rsidRPr="00557ADF">
        <w:tab/>
        <w:t xml:space="preserve">the </w:t>
      </w:r>
      <w:r w:rsidR="007B58CD" w:rsidRPr="00557ADF">
        <w:t xml:space="preserve">refundable deposit </w:t>
      </w:r>
      <w:r w:rsidRPr="00557ADF">
        <w:t>balance as at the end of each calendar month during whi</w:t>
      </w:r>
      <w:r w:rsidR="007B58CD" w:rsidRPr="00557ADF">
        <w:t>ch the approved provider held a</w:t>
      </w:r>
      <w:r w:rsidRPr="00557ADF">
        <w:t xml:space="preserve"> </w:t>
      </w:r>
      <w:r w:rsidR="007B58CD" w:rsidRPr="00557ADF">
        <w:t xml:space="preserve">refundable deposit </w:t>
      </w:r>
      <w:r w:rsidRPr="00557ADF">
        <w:t>balance i</w:t>
      </w:r>
      <w:r w:rsidR="002544DB" w:rsidRPr="00557ADF">
        <w:t>n respect of the care recipient;</w:t>
      </w:r>
    </w:p>
    <w:p w:rsidR="002544DB" w:rsidRPr="00557ADF" w:rsidRDefault="002544DB" w:rsidP="004E662B">
      <w:pPr>
        <w:pStyle w:val="paragraph"/>
      </w:pPr>
      <w:r w:rsidRPr="00557ADF">
        <w:tab/>
        <w:t>(j)</w:t>
      </w:r>
      <w:r w:rsidRPr="00557ADF">
        <w:tab/>
      </w:r>
      <w:r w:rsidR="00884BEA" w:rsidRPr="00557ADF">
        <w:t>any amount refunded to the c</w:t>
      </w:r>
      <w:r w:rsidR="004B3674" w:rsidRPr="00557ADF">
        <w:t>are recipient under section</w:t>
      </w:r>
      <w:r w:rsidR="00557ADF" w:rsidRPr="00557ADF">
        <w:t> </w:t>
      </w:r>
      <w:r w:rsidR="008A74D6" w:rsidRPr="00557ADF">
        <w:t>75</w:t>
      </w:r>
      <w:r w:rsidR="004B3674" w:rsidRPr="00557ADF">
        <w:t>;</w:t>
      </w:r>
    </w:p>
    <w:p w:rsidR="004B3674" w:rsidRPr="00557ADF" w:rsidRDefault="004B3674" w:rsidP="004E662B">
      <w:pPr>
        <w:pStyle w:val="paragraph"/>
      </w:pPr>
      <w:r w:rsidRPr="00557ADF">
        <w:tab/>
        <w:t>(k)</w:t>
      </w:r>
      <w:r w:rsidRPr="00557ADF">
        <w:tab/>
        <w:t>the date of any refund under section</w:t>
      </w:r>
      <w:r w:rsidR="00557ADF" w:rsidRPr="00557ADF">
        <w:t> </w:t>
      </w:r>
      <w:r w:rsidR="008A74D6" w:rsidRPr="00557ADF">
        <w:t>75</w:t>
      </w:r>
      <w:r w:rsidRPr="00557ADF">
        <w:t>.</w:t>
      </w:r>
    </w:p>
    <w:p w:rsidR="00AB69DC" w:rsidRPr="00557ADF" w:rsidRDefault="00AB69DC" w:rsidP="00AB69DC">
      <w:pPr>
        <w:pStyle w:val="SubsectionHead"/>
      </w:pPr>
      <w:r w:rsidRPr="00557ADF">
        <w:t>Refundable deposit balances refunded</w:t>
      </w:r>
    </w:p>
    <w:p w:rsidR="00AB69DC" w:rsidRPr="00557ADF" w:rsidRDefault="00AB69DC" w:rsidP="00AB69DC">
      <w:pPr>
        <w:pStyle w:val="subsection"/>
      </w:pPr>
      <w:r w:rsidRPr="00557ADF">
        <w:tab/>
        <w:t>(2)</w:t>
      </w:r>
      <w:r w:rsidRPr="00557ADF">
        <w:tab/>
        <w:t xml:space="preserve">The </w:t>
      </w:r>
      <w:r w:rsidR="00BD4EDB" w:rsidRPr="00557ADF">
        <w:t>refundable deposit register</w:t>
      </w:r>
      <w:r w:rsidRPr="00557ADF">
        <w:t xml:space="preserve"> must include, but is not limited to, the following information for each care recipient in respect of whom a refunda</w:t>
      </w:r>
      <w:r w:rsidR="00285CFA" w:rsidRPr="00557ADF">
        <w:t>ble deposit balance is refunded</w:t>
      </w:r>
      <w:r w:rsidRPr="00557ADF">
        <w:t>:</w:t>
      </w:r>
    </w:p>
    <w:p w:rsidR="00AB69DC" w:rsidRPr="00557ADF" w:rsidRDefault="00AB69DC" w:rsidP="00AB69DC">
      <w:pPr>
        <w:pStyle w:val="paragraph"/>
      </w:pPr>
      <w:r w:rsidRPr="00557ADF">
        <w:tab/>
        <w:t>(a)</w:t>
      </w:r>
      <w:r w:rsidRPr="00557ADF">
        <w:tab/>
        <w:t>if the refundable deposit balance was refunded because the care recipient died:</w:t>
      </w:r>
    </w:p>
    <w:p w:rsidR="00AB69DC" w:rsidRPr="00557ADF" w:rsidRDefault="00AB69DC" w:rsidP="00AB69DC">
      <w:pPr>
        <w:pStyle w:val="paragraphsub"/>
      </w:pPr>
      <w:r w:rsidRPr="00557ADF">
        <w:tab/>
        <w:t>(</w:t>
      </w:r>
      <w:proofErr w:type="spellStart"/>
      <w:r w:rsidRPr="00557ADF">
        <w:t>i</w:t>
      </w:r>
      <w:proofErr w:type="spellEnd"/>
      <w:r w:rsidRPr="00557ADF">
        <w:t>)</w:t>
      </w:r>
      <w:r w:rsidRPr="00557ADF">
        <w:tab/>
        <w:t>the date on which the care recipient died; and</w:t>
      </w:r>
    </w:p>
    <w:p w:rsidR="00AB69DC" w:rsidRPr="00557ADF" w:rsidRDefault="00AB69DC" w:rsidP="00AB69DC">
      <w:pPr>
        <w:pStyle w:val="paragraphsub"/>
      </w:pPr>
      <w:r w:rsidRPr="00557ADF">
        <w:lastRenderedPageBreak/>
        <w:tab/>
        <w:t>(ii)</w:t>
      </w:r>
      <w:r w:rsidRPr="00557ADF">
        <w:tab/>
        <w:t>if applicable, the date on which the approved provider is shown the probate of the will of the care recipient or letters of administration of the estate of the care recipient;</w:t>
      </w:r>
    </w:p>
    <w:p w:rsidR="00AB69DC" w:rsidRPr="00557ADF" w:rsidRDefault="00AB69DC" w:rsidP="00AB69DC">
      <w:pPr>
        <w:pStyle w:val="paragraph"/>
      </w:pPr>
      <w:r w:rsidRPr="00557ADF">
        <w:tab/>
        <w:t>(b)</w:t>
      </w:r>
      <w:r w:rsidRPr="00557ADF">
        <w:tab/>
        <w:t>if the refundable deposit balance was refunded because the care recipient ceased to be provided with care through the aged care service—the date on which the care recipient ceased to be provided with that care;</w:t>
      </w:r>
    </w:p>
    <w:p w:rsidR="00AB69DC" w:rsidRPr="00557ADF" w:rsidRDefault="00AB69DC" w:rsidP="00AB69DC">
      <w:pPr>
        <w:pStyle w:val="paragraph"/>
      </w:pPr>
      <w:r w:rsidRPr="00557ADF">
        <w:tab/>
        <w:t>(c)</w:t>
      </w:r>
      <w:r w:rsidRPr="00557ADF">
        <w:tab/>
        <w:t xml:space="preserve">if </w:t>
      </w:r>
      <w:r w:rsidR="00557ADF" w:rsidRPr="00557ADF">
        <w:t>paragraph (</w:t>
      </w:r>
      <w:r w:rsidRPr="00557ADF">
        <w:t>b) applies and the care recipient notified the approved provider, before the date referred to in that paragraph, that the care recipient intended to enter another aged care service to receive residential care—the date of the notification;</w:t>
      </w:r>
    </w:p>
    <w:p w:rsidR="00AB69DC" w:rsidRPr="00557ADF" w:rsidRDefault="00AB69DC" w:rsidP="00AB69DC">
      <w:pPr>
        <w:pStyle w:val="paragraph"/>
      </w:pPr>
      <w:r w:rsidRPr="00557ADF">
        <w:tab/>
        <w:t>(d)</w:t>
      </w:r>
      <w:r w:rsidRPr="00557ADF">
        <w:tab/>
        <w:t>if the refundable deposit was paid for entry to a residential care service, and the refundable deposit balance was refunded because the residential care service ceased to be certified—the date the residential care service ceased to be certified;</w:t>
      </w:r>
    </w:p>
    <w:p w:rsidR="00AB69DC" w:rsidRPr="00557ADF" w:rsidRDefault="00AB69DC" w:rsidP="00AB69DC">
      <w:pPr>
        <w:pStyle w:val="paragraph"/>
      </w:pPr>
      <w:r w:rsidRPr="00557ADF">
        <w:tab/>
        <w:t>(e)</w:t>
      </w:r>
      <w:r w:rsidRPr="00557ADF">
        <w:tab/>
        <w:t xml:space="preserve">the date on which, or by which, the approved provider was required to refund the refundable deposit balance to </w:t>
      </w:r>
      <w:r w:rsidR="00285CFA" w:rsidRPr="00557ADF">
        <w:t>the care recipient, worked out</w:t>
      </w:r>
      <w:r w:rsidRPr="00557ADF">
        <w:t xml:space="preserve"> in accordance with Division</w:t>
      </w:r>
      <w:r w:rsidR="00557ADF" w:rsidRPr="00557ADF">
        <w:t> </w:t>
      </w:r>
      <w:r w:rsidRPr="00557ADF">
        <w:t>52P of the Act;</w:t>
      </w:r>
    </w:p>
    <w:p w:rsidR="00AB69DC" w:rsidRPr="00557ADF" w:rsidRDefault="00AB69DC" w:rsidP="00AB69DC">
      <w:pPr>
        <w:pStyle w:val="paragraph"/>
      </w:pPr>
      <w:r w:rsidRPr="00557ADF">
        <w:tab/>
        <w:t>(f)</w:t>
      </w:r>
      <w:r w:rsidRPr="00557ADF">
        <w:tab/>
        <w:t>the date on which the refundable deposit balance was refunded;</w:t>
      </w:r>
    </w:p>
    <w:p w:rsidR="00AB69DC" w:rsidRPr="00557ADF" w:rsidRDefault="00AB69DC" w:rsidP="00AB69DC">
      <w:pPr>
        <w:pStyle w:val="paragraph"/>
      </w:pPr>
      <w:r w:rsidRPr="00557ADF">
        <w:tab/>
        <w:t>(g)</w:t>
      </w:r>
      <w:r w:rsidRPr="00557ADF">
        <w:tab/>
        <w:t>the amount of the refundable deposit balance refunded;</w:t>
      </w:r>
    </w:p>
    <w:p w:rsidR="00AB69DC" w:rsidRPr="00557ADF" w:rsidRDefault="00AB69DC" w:rsidP="00AB69DC">
      <w:pPr>
        <w:pStyle w:val="paragraph"/>
      </w:pPr>
      <w:r w:rsidRPr="00557ADF">
        <w:tab/>
        <w:t>(h)</w:t>
      </w:r>
      <w:r w:rsidRPr="00557ADF">
        <w:tab/>
        <w:t>the amount (if any) of base</w:t>
      </w:r>
      <w:r w:rsidR="0095204A" w:rsidRPr="00557ADF">
        <w:t xml:space="preserve"> </w:t>
      </w:r>
      <w:r w:rsidRPr="00557ADF">
        <w:t>interest paid under Division</w:t>
      </w:r>
      <w:r w:rsidR="00557ADF" w:rsidRPr="00557ADF">
        <w:t> </w:t>
      </w:r>
      <w:r w:rsidR="001971AA" w:rsidRPr="00557ADF">
        <w:t>1</w:t>
      </w:r>
      <w:r w:rsidRPr="00557ADF">
        <w:t xml:space="preserve"> </w:t>
      </w:r>
      <w:r w:rsidR="001971AA" w:rsidRPr="00557ADF">
        <w:t>of Part</w:t>
      </w:r>
      <w:r w:rsidR="00557ADF" w:rsidRPr="00557ADF">
        <w:t> </w:t>
      </w:r>
      <w:r w:rsidR="001971AA" w:rsidRPr="00557ADF">
        <w:t xml:space="preserve">7 </w:t>
      </w:r>
      <w:r w:rsidRPr="00557ADF">
        <w:t xml:space="preserve">and the date when </w:t>
      </w:r>
      <w:r w:rsidR="001971AA" w:rsidRPr="00557ADF">
        <w:t>the interest was paid;</w:t>
      </w:r>
    </w:p>
    <w:p w:rsidR="00AB69DC" w:rsidRPr="00557ADF" w:rsidRDefault="00AB69DC" w:rsidP="00AB69DC">
      <w:pPr>
        <w:pStyle w:val="paragraph"/>
      </w:pPr>
      <w:r w:rsidRPr="00557ADF">
        <w:tab/>
        <w:t>(</w:t>
      </w:r>
      <w:proofErr w:type="spellStart"/>
      <w:r w:rsidRPr="00557ADF">
        <w:t>i</w:t>
      </w:r>
      <w:proofErr w:type="spellEnd"/>
      <w:r w:rsidRPr="00557ADF">
        <w:t>)</w:t>
      </w:r>
      <w:r w:rsidRPr="00557ADF">
        <w:tab/>
        <w:t xml:space="preserve">the amount (if any) of maximum permissible interest paid under </w:t>
      </w:r>
      <w:r w:rsidR="001971AA" w:rsidRPr="00557ADF">
        <w:t>Division</w:t>
      </w:r>
      <w:r w:rsidR="00557ADF" w:rsidRPr="00557ADF">
        <w:t> </w:t>
      </w:r>
      <w:r w:rsidR="001971AA" w:rsidRPr="00557ADF">
        <w:t>1 of Part</w:t>
      </w:r>
      <w:r w:rsidR="00557ADF" w:rsidRPr="00557ADF">
        <w:t> </w:t>
      </w:r>
      <w:r w:rsidR="001971AA" w:rsidRPr="00557ADF">
        <w:t xml:space="preserve">7 </w:t>
      </w:r>
      <w:r w:rsidRPr="00557ADF">
        <w:t>and the date when the maximum permissible interest was paid.</w:t>
      </w:r>
    </w:p>
    <w:p w:rsidR="004E662B" w:rsidRPr="00557ADF" w:rsidRDefault="008A74D6" w:rsidP="004E662B">
      <w:pPr>
        <w:pStyle w:val="ActHead5"/>
      </w:pPr>
      <w:bookmarkStart w:id="69" w:name="_Toc391026153"/>
      <w:r w:rsidRPr="00557ADF">
        <w:rPr>
          <w:rStyle w:val="CharSectno"/>
        </w:rPr>
        <w:t>47</w:t>
      </w:r>
      <w:r w:rsidR="004E662B" w:rsidRPr="00557ADF">
        <w:t xml:space="preserve">  Information about accommodation </w:t>
      </w:r>
      <w:r w:rsidR="004B10C6" w:rsidRPr="00557ADF">
        <w:t>bonds</w:t>
      </w:r>
      <w:bookmarkEnd w:id="69"/>
    </w:p>
    <w:p w:rsidR="00377882" w:rsidRPr="00557ADF" w:rsidRDefault="008D4502" w:rsidP="00377882">
      <w:pPr>
        <w:pStyle w:val="SubsectionHead"/>
      </w:pPr>
      <w:r w:rsidRPr="00557ADF">
        <w:t xml:space="preserve">Accommodation bonds </w:t>
      </w:r>
      <w:r w:rsidR="00377882" w:rsidRPr="00557ADF">
        <w:t>paid and accommodation bond balances held</w:t>
      </w:r>
    </w:p>
    <w:p w:rsidR="001B4251" w:rsidRPr="00557ADF" w:rsidRDefault="004E662B" w:rsidP="004E662B">
      <w:pPr>
        <w:pStyle w:val="subsection"/>
      </w:pPr>
      <w:r w:rsidRPr="00557ADF">
        <w:tab/>
        <w:t>(1</w:t>
      </w:r>
      <w:r w:rsidR="001B4251" w:rsidRPr="00557ADF">
        <w:t>)</w:t>
      </w:r>
      <w:r w:rsidR="001B4251" w:rsidRPr="00557ADF">
        <w:tab/>
        <w:t xml:space="preserve">The </w:t>
      </w:r>
      <w:r w:rsidR="00BD4EDB" w:rsidRPr="00557ADF">
        <w:t>refundable deposit register</w:t>
      </w:r>
      <w:r w:rsidR="001B4251" w:rsidRPr="00557ADF">
        <w:t xml:space="preserve"> must include, but is not limite</w:t>
      </w:r>
      <w:r w:rsidRPr="00557ADF">
        <w:t xml:space="preserve">d to, the following information </w:t>
      </w:r>
      <w:r w:rsidR="001B4251" w:rsidRPr="00557ADF">
        <w:t>for each care recipient in respect of whom an accommodation bond is paid to the approved provider on or after 1</w:t>
      </w:r>
      <w:r w:rsidR="00557ADF" w:rsidRPr="00557ADF">
        <w:t> </w:t>
      </w:r>
      <w:r w:rsidR="001B4251" w:rsidRPr="00557ADF">
        <w:t xml:space="preserve">July 2006, or in respect of whom the approved provider holds an accommodation bond balance on or after </w:t>
      </w:r>
      <w:r w:rsidR="005D1900" w:rsidRPr="00557ADF">
        <w:t>that date</w:t>
      </w:r>
      <w:r w:rsidR="001B4251" w:rsidRPr="00557ADF">
        <w:t>:</w:t>
      </w:r>
    </w:p>
    <w:p w:rsidR="001B4251" w:rsidRPr="00557ADF" w:rsidRDefault="004E662B" w:rsidP="004E662B">
      <w:pPr>
        <w:pStyle w:val="paragraph"/>
      </w:pPr>
      <w:r w:rsidRPr="00557ADF">
        <w:tab/>
        <w:t>(a</w:t>
      </w:r>
      <w:r w:rsidR="001B4251" w:rsidRPr="00557ADF">
        <w:t>)</w:t>
      </w:r>
      <w:r w:rsidR="001B4251" w:rsidRPr="00557ADF">
        <w:tab/>
        <w:t>the name of the c</w:t>
      </w:r>
      <w:r w:rsidRPr="00557ADF">
        <w:t>are recipient;</w:t>
      </w:r>
    </w:p>
    <w:p w:rsidR="001B4251" w:rsidRPr="00557ADF" w:rsidRDefault="004E662B" w:rsidP="004E662B">
      <w:pPr>
        <w:pStyle w:val="paragraph"/>
      </w:pPr>
      <w:r w:rsidRPr="00557ADF">
        <w:tab/>
        <w:t>(b</w:t>
      </w:r>
      <w:r w:rsidR="001B4251" w:rsidRPr="00557ADF">
        <w:t>)</w:t>
      </w:r>
      <w:r w:rsidR="001B4251" w:rsidRPr="00557ADF">
        <w:tab/>
        <w:t>the Resident Identification Number allocated by the Department in re</w:t>
      </w:r>
      <w:r w:rsidRPr="00557ADF">
        <w:t>spect of the care recipient;</w:t>
      </w:r>
    </w:p>
    <w:p w:rsidR="001B4251" w:rsidRPr="00557ADF" w:rsidRDefault="004E662B" w:rsidP="004E662B">
      <w:pPr>
        <w:pStyle w:val="paragraph"/>
      </w:pPr>
      <w:r w:rsidRPr="00557ADF">
        <w:tab/>
        <w:t>(c</w:t>
      </w:r>
      <w:r w:rsidR="001B4251" w:rsidRPr="00557ADF">
        <w:t>)</w:t>
      </w:r>
      <w:r w:rsidR="001B4251" w:rsidRPr="00557ADF">
        <w:tab/>
        <w:t>the date on which the care recipient entered the aged care service through which the care recipient is provided with care by the approved provider on or after 1</w:t>
      </w:r>
      <w:r w:rsidR="00557ADF" w:rsidRPr="00557ADF">
        <w:t> </w:t>
      </w:r>
      <w:r w:rsidRPr="00557ADF">
        <w:t>July 2006;</w:t>
      </w:r>
    </w:p>
    <w:p w:rsidR="001B4251" w:rsidRPr="00557ADF" w:rsidRDefault="001B4251" w:rsidP="004E662B">
      <w:pPr>
        <w:pStyle w:val="paragraph"/>
      </w:pPr>
      <w:r w:rsidRPr="00557ADF">
        <w:tab/>
        <w:t>(</w:t>
      </w:r>
      <w:r w:rsidR="004E662B" w:rsidRPr="00557ADF">
        <w:t>d</w:t>
      </w:r>
      <w:r w:rsidRPr="00557ADF">
        <w:t>)</w:t>
      </w:r>
      <w:r w:rsidRPr="00557ADF">
        <w:tab/>
        <w:t xml:space="preserve">if, immediately before entering the aged care service </w:t>
      </w:r>
      <w:r w:rsidR="002C2C2C" w:rsidRPr="00557ADF">
        <w:t>referred to</w:t>
      </w:r>
      <w:r w:rsidRPr="00557ADF">
        <w:t xml:space="preserve"> in </w:t>
      </w:r>
      <w:r w:rsidR="00557ADF" w:rsidRPr="00557ADF">
        <w:t>paragraph (</w:t>
      </w:r>
      <w:r w:rsidR="004E662B" w:rsidRPr="00557ADF">
        <w:t>c</w:t>
      </w:r>
      <w:r w:rsidRPr="00557ADF">
        <w:t xml:space="preserve">), the care recipient was provided with care through an aged care service (the </w:t>
      </w:r>
      <w:r w:rsidRPr="00557ADF">
        <w:rPr>
          <w:b/>
          <w:i/>
        </w:rPr>
        <w:t>original aged care service</w:t>
      </w:r>
      <w:r w:rsidRPr="00557ADF">
        <w:t>), and an accommodation bond was paid for the care recipient’s entry to the original aged care service—the date on which the care recipient entered the</w:t>
      </w:r>
      <w:r w:rsidR="004E662B" w:rsidRPr="00557ADF">
        <w:t xml:space="preserve"> original aged care service;</w:t>
      </w:r>
    </w:p>
    <w:p w:rsidR="001B4251" w:rsidRPr="00557ADF" w:rsidRDefault="004E662B" w:rsidP="004E662B">
      <w:pPr>
        <w:pStyle w:val="paragraph"/>
      </w:pPr>
      <w:r w:rsidRPr="00557ADF">
        <w:tab/>
        <w:t>(e</w:t>
      </w:r>
      <w:r w:rsidR="001B4251" w:rsidRPr="00557ADF">
        <w:t>)</w:t>
      </w:r>
      <w:r w:rsidR="001B4251" w:rsidRPr="00557ADF">
        <w:tab/>
        <w:t xml:space="preserve">the date on which the whole or each part of an accommodation bond paid by lump sum was paid for entry to the aged care service </w:t>
      </w:r>
      <w:r w:rsidR="002C2C2C" w:rsidRPr="00557ADF">
        <w:t>referred to</w:t>
      </w:r>
      <w:r w:rsidR="001B4251" w:rsidRPr="00557ADF">
        <w:t xml:space="preserve"> in </w:t>
      </w:r>
      <w:r w:rsidR="00557ADF" w:rsidRPr="00557ADF">
        <w:t>paragraph (</w:t>
      </w:r>
      <w:r w:rsidRPr="00557ADF">
        <w:t>c);</w:t>
      </w:r>
    </w:p>
    <w:p w:rsidR="001B4251" w:rsidRPr="00557ADF" w:rsidRDefault="001B4251" w:rsidP="004E662B">
      <w:pPr>
        <w:pStyle w:val="paragraph"/>
      </w:pPr>
      <w:r w:rsidRPr="00557ADF">
        <w:tab/>
        <w:t>(</w:t>
      </w:r>
      <w:r w:rsidR="004E662B" w:rsidRPr="00557ADF">
        <w:t>f</w:t>
      </w:r>
      <w:r w:rsidRPr="00557ADF">
        <w:t>)</w:t>
      </w:r>
      <w:r w:rsidRPr="00557ADF">
        <w:tab/>
        <w:t xml:space="preserve">the amount of each payment </w:t>
      </w:r>
      <w:r w:rsidR="00377882" w:rsidRPr="00557ADF">
        <w:t xml:space="preserve">referred to </w:t>
      </w:r>
      <w:r w:rsidRPr="00557ADF">
        <w:t xml:space="preserve">in </w:t>
      </w:r>
      <w:r w:rsidR="00557ADF" w:rsidRPr="00557ADF">
        <w:t>paragraph (</w:t>
      </w:r>
      <w:r w:rsidR="004E662B" w:rsidRPr="00557ADF">
        <w:t>e);</w:t>
      </w:r>
    </w:p>
    <w:p w:rsidR="001B4251" w:rsidRPr="00557ADF" w:rsidRDefault="001B4251" w:rsidP="004E662B">
      <w:pPr>
        <w:pStyle w:val="paragraph"/>
      </w:pPr>
      <w:r w:rsidRPr="00557ADF">
        <w:lastRenderedPageBreak/>
        <w:tab/>
        <w:t>(</w:t>
      </w:r>
      <w:r w:rsidR="004E662B" w:rsidRPr="00557ADF">
        <w:t>g</w:t>
      </w:r>
      <w:r w:rsidRPr="00557ADF">
        <w:t>)</w:t>
      </w:r>
      <w:r w:rsidRPr="00557ADF">
        <w:tab/>
        <w:t>the amount of any deduction made from the accommodation bond on or after 1</w:t>
      </w:r>
      <w:r w:rsidR="00557ADF" w:rsidRPr="00557ADF">
        <w:t> </w:t>
      </w:r>
      <w:r w:rsidR="004E662B" w:rsidRPr="00557ADF">
        <w:t>July 2006;</w:t>
      </w:r>
    </w:p>
    <w:p w:rsidR="001B4251" w:rsidRPr="00557ADF" w:rsidRDefault="001B4251" w:rsidP="004E662B">
      <w:pPr>
        <w:pStyle w:val="paragraph"/>
      </w:pPr>
      <w:r w:rsidRPr="00557ADF">
        <w:tab/>
        <w:t>(</w:t>
      </w:r>
      <w:r w:rsidR="004E662B" w:rsidRPr="00557ADF">
        <w:t>h</w:t>
      </w:r>
      <w:r w:rsidRPr="00557ADF">
        <w:t>)</w:t>
      </w:r>
      <w:r w:rsidRPr="00557ADF">
        <w:tab/>
        <w:t xml:space="preserve">the date of any deduction </w:t>
      </w:r>
      <w:r w:rsidR="00377882" w:rsidRPr="00557ADF">
        <w:t xml:space="preserve">referred to </w:t>
      </w:r>
      <w:r w:rsidRPr="00557ADF">
        <w:t xml:space="preserve">in </w:t>
      </w:r>
      <w:r w:rsidR="00557ADF" w:rsidRPr="00557ADF">
        <w:t>paragraph (</w:t>
      </w:r>
      <w:r w:rsidR="004E662B" w:rsidRPr="00557ADF">
        <w:t>g);</w:t>
      </w:r>
    </w:p>
    <w:p w:rsidR="001B4251" w:rsidRPr="00557ADF" w:rsidRDefault="004E662B" w:rsidP="004E662B">
      <w:pPr>
        <w:pStyle w:val="paragraph"/>
      </w:pPr>
      <w:r w:rsidRPr="00557ADF">
        <w:tab/>
        <w:t>(</w:t>
      </w:r>
      <w:proofErr w:type="spellStart"/>
      <w:r w:rsidRPr="00557ADF">
        <w:t>i</w:t>
      </w:r>
      <w:proofErr w:type="spellEnd"/>
      <w:r w:rsidR="001B4251" w:rsidRPr="00557ADF">
        <w:t>)</w:t>
      </w:r>
      <w:r w:rsidR="001B4251" w:rsidRPr="00557ADF">
        <w:tab/>
        <w:t xml:space="preserve">the reason for any deduction </w:t>
      </w:r>
      <w:r w:rsidR="00377882" w:rsidRPr="00557ADF">
        <w:t xml:space="preserve">referred to </w:t>
      </w:r>
      <w:r w:rsidR="001B4251" w:rsidRPr="00557ADF">
        <w:t xml:space="preserve">in </w:t>
      </w:r>
      <w:r w:rsidR="00557ADF" w:rsidRPr="00557ADF">
        <w:t>paragraph (</w:t>
      </w:r>
      <w:r w:rsidRPr="00557ADF">
        <w:t>g);</w:t>
      </w:r>
    </w:p>
    <w:p w:rsidR="001B4251" w:rsidRPr="00557ADF" w:rsidRDefault="004E662B" w:rsidP="004E662B">
      <w:pPr>
        <w:pStyle w:val="paragraph"/>
      </w:pPr>
      <w:r w:rsidRPr="00557ADF">
        <w:tab/>
        <w:t>(j</w:t>
      </w:r>
      <w:r w:rsidR="001B4251" w:rsidRPr="00557ADF">
        <w:t>)</w:t>
      </w:r>
      <w:r w:rsidR="001B4251" w:rsidRPr="00557ADF">
        <w:tab/>
        <w:t>the accommodation bond balance as at 1</w:t>
      </w:r>
      <w:r w:rsidR="00557ADF" w:rsidRPr="00557ADF">
        <w:t> </w:t>
      </w:r>
      <w:r w:rsidRPr="00557ADF">
        <w:t>July 2006 (if applicable);</w:t>
      </w:r>
    </w:p>
    <w:p w:rsidR="001B4251" w:rsidRPr="00557ADF" w:rsidRDefault="004E662B" w:rsidP="004E662B">
      <w:pPr>
        <w:pStyle w:val="paragraph"/>
      </w:pPr>
      <w:r w:rsidRPr="00557ADF">
        <w:tab/>
        <w:t>(k</w:t>
      </w:r>
      <w:r w:rsidR="001B4251" w:rsidRPr="00557ADF">
        <w:t>)</w:t>
      </w:r>
      <w:r w:rsidR="001B4251" w:rsidRPr="00557ADF">
        <w:tab/>
        <w:t xml:space="preserve">the accommodation bond balance as at the end of each calendar month commencing </w:t>
      </w:r>
      <w:r w:rsidRPr="00557ADF">
        <w:t xml:space="preserve">on or after </w:t>
      </w:r>
      <w:r w:rsidR="001B4251" w:rsidRPr="00557ADF">
        <w:t>1</w:t>
      </w:r>
      <w:r w:rsidR="00557ADF" w:rsidRPr="00557ADF">
        <w:t> </w:t>
      </w:r>
      <w:r w:rsidR="001B4251" w:rsidRPr="00557ADF">
        <w:t>July 2006 during which the approved provider held an accommodation bond balance i</w:t>
      </w:r>
      <w:r w:rsidRPr="00557ADF">
        <w:t>n respect of the care recipient.</w:t>
      </w:r>
    </w:p>
    <w:p w:rsidR="00377882" w:rsidRPr="00557ADF" w:rsidRDefault="00377882" w:rsidP="00377882">
      <w:pPr>
        <w:pStyle w:val="SubsectionHead"/>
      </w:pPr>
      <w:r w:rsidRPr="00557ADF">
        <w:t>Accommodation bond balances refunded</w:t>
      </w:r>
    </w:p>
    <w:p w:rsidR="00377882" w:rsidRPr="00557ADF" w:rsidRDefault="00377882" w:rsidP="00377882">
      <w:pPr>
        <w:pStyle w:val="subsection"/>
      </w:pPr>
      <w:r w:rsidRPr="00557ADF">
        <w:tab/>
        <w:t>(2)</w:t>
      </w:r>
      <w:r w:rsidRPr="00557ADF">
        <w:tab/>
        <w:t xml:space="preserve">The </w:t>
      </w:r>
      <w:r w:rsidR="00BD4EDB" w:rsidRPr="00557ADF">
        <w:t>refundable deposit register</w:t>
      </w:r>
      <w:r w:rsidRPr="00557ADF">
        <w:t xml:space="preserve"> must include, but is not limited to, the following information for each care recipient in respect of whom an accommodation bond balance is refunded on or after 1</w:t>
      </w:r>
      <w:r w:rsidR="00557ADF" w:rsidRPr="00557ADF">
        <w:t> </w:t>
      </w:r>
      <w:r w:rsidRPr="00557ADF">
        <w:t>July 2006:</w:t>
      </w:r>
    </w:p>
    <w:p w:rsidR="00377882" w:rsidRPr="00557ADF" w:rsidRDefault="00377882" w:rsidP="00377882">
      <w:pPr>
        <w:pStyle w:val="paragraph"/>
      </w:pPr>
      <w:r w:rsidRPr="00557ADF">
        <w:tab/>
        <w:t>(a)</w:t>
      </w:r>
      <w:r w:rsidRPr="00557ADF">
        <w:tab/>
        <w:t>if the accommodation bond balance was refunded because the care recipient died:</w:t>
      </w:r>
    </w:p>
    <w:p w:rsidR="00377882" w:rsidRPr="00557ADF" w:rsidRDefault="00377882" w:rsidP="00377882">
      <w:pPr>
        <w:pStyle w:val="paragraphsub"/>
      </w:pPr>
      <w:r w:rsidRPr="00557ADF">
        <w:tab/>
        <w:t>(</w:t>
      </w:r>
      <w:proofErr w:type="spellStart"/>
      <w:r w:rsidRPr="00557ADF">
        <w:t>i</w:t>
      </w:r>
      <w:proofErr w:type="spellEnd"/>
      <w:r w:rsidRPr="00557ADF">
        <w:t>)</w:t>
      </w:r>
      <w:r w:rsidRPr="00557ADF">
        <w:tab/>
        <w:t>the date on which the care recipient died; and</w:t>
      </w:r>
    </w:p>
    <w:p w:rsidR="00377882" w:rsidRPr="00557ADF" w:rsidRDefault="00377882" w:rsidP="00377882">
      <w:pPr>
        <w:pStyle w:val="paragraphsub"/>
      </w:pPr>
      <w:r w:rsidRPr="00557ADF">
        <w:tab/>
        <w:t>(ii)</w:t>
      </w:r>
      <w:r w:rsidRPr="00557ADF">
        <w:tab/>
        <w:t>if applicable, the date on which the approved provider is shown the probate of the will of the care recipient or letters of administration of the estate of the care recipient;</w:t>
      </w:r>
    </w:p>
    <w:p w:rsidR="00377882" w:rsidRPr="00557ADF" w:rsidRDefault="00377882" w:rsidP="00377882">
      <w:pPr>
        <w:pStyle w:val="paragraph"/>
      </w:pPr>
      <w:r w:rsidRPr="00557ADF">
        <w:tab/>
        <w:t>(b)</w:t>
      </w:r>
      <w:r w:rsidRPr="00557ADF">
        <w:tab/>
        <w:t>if the accommodation bond balance was refunded because the care recipient ceased to be provided with care through the aged care service—the date on which the care recipient ceased to be provided with that care;</w:t>
      </w:r>
    </w:p>
    <w:p w:rsidR="00377882" w:rsidRPr="00557ADF" w:rsidRDefault="00377882" w:rsidP="00377882">
      <w:pPr>
        <w:pStyle w:val="paragraph"/>
      </w:pPr>
      <w:r w:rsidRPr="00557ADF">
        <w:tab/>
        <w:t>(c)</w:t>
      </w:r>
      <w:r w:rsidRPr="00557ADF">
        <w:tab/>
        <w:t xml:space="preserve">if </w:t>
      </w:r>
      <w:r w:rsidR="00557ADF" w:rsidRPr="00557ADF">
        <w:t>paragraph (</w:t>
      </w:r>
      <w:r w:rsidRPr="00557ADF">
        <w:t>b) applies and the care recipient notified the approved provider, before the date referred to in that paragraph, that the care recipient intended to enter another aged care service to receive residential care—the date of the notification;</w:t>
      </w:r>
    </w:p>
    <w:p w:rsidR="00377882" w:rsidRPr="00557ADF" w:rsidRDefault="00377882" w:rsidP="00377882">
      <w:pPr>
        <w:pStyle w:val="paragraph"/>
      </w:pPr>
      <w:r w:rsidRPr="00557ADF">
        <w:tab/>
        <w:t>(d)</w:t>
      </w:r>
      <w:r w:rsidRPr="00557ADF">
        <w:tab/>
        <w:t>if the accommodation bond was paid for entry to a residential care service, and the accommodation bond balance was refunded because the residential care service ceased to be certified—the date the residential care service ceased to be certified;</w:t>
      </w:r>
    </w:p>
    <w:p w:rsidR="00377882" w:rsidRPr="00557ADF" w:rsidRDefault="00377882" w:rsidP="00377882">
      <w:pPr>
        <w:pStyle w:val="paragraph"/>
      </w:pPr>
      <w:r w:rsidRPr="00557ADF">
        <w:tab/>
        <w:t>(e)</w:t>
      </w:r>
      <w:r w:rsidRPr="00557ADF">
        <w:tab/>
        <w:t xml:space="preserve">the date on which, or by which, the approved provider was required to refund the accommodation bond balance to the care recipient, worked out, subject to </w:t>
      </w:r>
      <w:r w:rsidR="00557ADF" w:rsidRPr="00557ADF">
        <w:t>subsection (</w:t>
      </w:r>
      <w:r w:rsidRPr="00557ADF">
        <w:t xml:space="preserve">3), in accordance with </w:t>
      </w:r>
      <w:r w:rsidR="00ED21FA" w:rsidRPr="00557ADF">
        <w:t>D</w:t>
      </w:r>
      <w:r w:rsidRPr="00557ADF">
        <w:t>ivision</w:t>
      </w:r>
      <w:r w:rsidR="00557ADF" w:rsidRPr="00557ADF">
        <w:t> </w:t>
      </w:r>
      <w:r w:rsidR="00285CFA" w:rsidRPr="00557ADF">
        <w:t>52P</w:t>
      </w:r>
      <w:r w:rsidR="00C76CAA" w:rsidRPr="00557ADF">
        <w:t xml:space="preserve"> of the Act;</w:t>
      </w:r>
    </w:p>
    <w:p w:rsidR="00377882" w:rsidRPr="00557ADF" w:rsidRDefault="00377882" w:rsidP="00377882">
      <w:pPr>
        <w:pStyle w:val="paragraph"/>
      </w:pPr>
      <w:r w:rsidRPr="00557ADF">
        <w:tab/>
        <w:t>(</w:t>
      </w:r>
      <w:r w:rsidR="00C76CAA" w:rsidRPr="00557ADF">
        <w:t>f</w:t>
      </w:r>
      <w:r w:rsidRPr="00557ADF">
        <w:t>)</w:t>
      </w:r>
      <w:r w:rsidRPr="00557ADF">
        <w:tab/>
        <w:t>the date on which the accommodation</w:t>
      </w:r>
      <w:r w:rsidR="00C76CAA" w:rsidRPr="00557ADF">
        <w:t xml:space="preserve"> bond balance was refunded;</w:t>
      </w:r>
    </w:p>
    <w:p w:rsidR="00377882" w:rsidRPr="00557ADF" w:rsidRDefault="00C76CAA" w:rsidP="00377882">
      <w:pPr>
        <w:pStyle w:val="paragraph"/>
      </w:pPr>
      <w:r w:rsidRPr="00557ADF">
        <w:tab/>
        <w:t>(g</w:t>
      </w:r>
      <w:r w:rsidR="00377882" w:rsidRPr="00557ADF">
        <w:t>)</w:t>
      </w:r>
      <w:r w:rsidR="00377882" w:rsidRPr="00557ADF">
        <w:tab/>
        <w:t>the amount of the accommoda</w:t>
      </w:r>
      <w:r w:rsidRPr="00557ADF">
        <w:t>tion bond balance refunded;</w:t>
      </w:r>
    </w:p>
    <w:p w:rsidR="00377882" w:rsidRPr="00557ADF" w:rsidRDefault="00377882" w:rsidP="00377882">
      <w:pPr>
        <w:pStyle w:val="paragraph"/>
      </w:pPr>
      <w:r w:rsidRPr="00557ADF">
        <w:tab/>
        <w:t>(</w:t>
      </w:r>
      <w:r w:rsidR="00C76CAA" w:rsidRPr="00557ADF">
        <w:t>h</w:t>
      </w:r>
      <w:r w:rsidRPr="00557ADF">
        <w:t>)</w:t>
      </w:r>
      <w:r w:rsidRPr="00557ADF">
        <w:tab/>
        <w:t xml:space="preserve">the amount </w:t>
      </w:r>
      <w:r w:rsidR="00C76CAA" w:rsidRPr="00557ADF">
        <w:t xml:space="preserve">(if any) </w:t>
      </w:r>
      <w:r w:rsidRPr="00557ADF">
        <w:t xml:space="preserve">of </w:t>
      </w:r>
      <w:r w:rsidR="00C76CAA" w:rsidRPr="00557ADF">
        <w:t xml:space="preserve">base interest paid under </w:t>
      </w:r>
      <w:r w:rsidR="001971AA" w:rsidRPr="00557ADF">
        <w:t>Division</w:t>
      </w:r>
      <w:r w:rsidR="00557ADF" w:rsidRPr="00557ADF">
        <w:t> </w:t>
      </w:r>
      <w:r w:rsidR="001971AA" w:rsidRPr="00557ADF">
        <w:t>1 of Part</w:t>
      </w:r>
      <w:r w:rsidR="00557ADF" w:rsidRPr="00557ADF">
        <w:t> </w:t>
      </w:r>
      <w:r w:rsidR="001971AA" w:rsidRPr="00557ADF">
        <w:t xml:space="preserve">7 </w:t>
      </w:r>
      <w:r w:rsidRPr="00557ADF">
        <w:t xml:space="preserve">and the date when </w:t>
      </w:r>
      <w:r w:rsidR="001971AA" w:rsidRPr="00557ADF">
        <w:t>the interest was paid;</w:t>
      </w:r>
    </w:p>
    <w:p w:rsidR="00377882" w:rsidRPr="00557ADF" w:rsidRDefault="00DC74A1" w:rsidP="00377882">
      <w:pPr>
        <w:pStyle w:val="paragraph"/>
      </w:pPr>
      <w:r w:rsidRPr="00557ADF">
        <w:tab/>
        <w:t>(</w:t>
      </w:r>
      <w:proofErr w:type="spellStart"/>
      <w:r w:rsidRPr="00557ADF">
        <w:t>i</w:t>
      </w:r>
      <w:proofErr w:type="spellEnd"/>
      <w:r w:rsidR="00377882" w:rsidRPr="00557ADF">
        <w:t>)</w:t>
      </w:r>
      <w:r w:rsidR="00377882" w:rsidRPr="00557ADF">
        <w:tab/>
        <w:t xml:space="preserve">the amount </w:t>
      </w:r>
      <w:r w:rsidRPr="00557ADF">
        <w:t xml:space="preserve">(if any) </w:t>
      </w:r>
      <w:r w:rsidR="00377882" w:rsidRPr="00557ADF">
        <w:t xml:space="preserve">of maximum permissible interest paid under </w:t>
      </w:r>
      <w:r w:rsidR="001971AA" w:rsidRPr="00557ADF">
        <w:t>Division</w:t>
      </w:r>
      <w:r w:rsidR="00557ADF" w:rsidRPr="00557ADF">
        <w:t> </w:t>
      </w:r>
      <w:r w:rsidR="001971AA" w:rsidRPr="00557ADF">
        <w:t>1 of Part</w:t>
      </w:r>
      <w:r w:rsidR="00557ADF" w:rsidRPr="00557ADF">
        <w:t> </w:t>
      </w:r>
      <w:r w:rsidR="001971AA" w:rsidRPr="00557ADF">
        <w:t xml:space="preserve">7 </w:t>
      </w:r>
      <w:r w:rsidR="00377882" w:rsidRPr="00557ADF">
        <w:t>and the date when the maximu</w:t>
      </w:r>
      <w:r w:rsidRPr="00557ADF">
        <w:t>m permissible interest was paid.</w:t>
      </w:r>
    </w:p>
    <w:p w:rsidR="00790E4F" w:rsidRPr="00557ADF" w:rsidRDefault="00790E4F" w:rsidP="00790E4F">
      <w:pPr>
        <w:pStyle w:val="subsection"/>
      </w:pPr>
      <w:r w:rsidRPr="00557ADF">
        <w:tab/>
        <w:t>(3)</w:t>
      </w:r>
      <w:r w:rsidRPr="00557ADF">
        <w:tab/>
        <w:t xml:space="preserve">For </w:t>
      </w:r>
      <w:r w:rsidR="00557ADF" w:rsidRPr="00557ADF">
        <w:t>paragraph (</w:t>
      </w:r>
      <w:r w:rsidR="00B67E47" w:rsidRPr="00557ADF">
        <w:t>2)(e)</w:t>
      </w:r>
      <w:r w:rsidRPr="00557ADF">
        <w:t xml:space="preserve">, if </w:t>
      </w:r>
      <w:r w:rsidR="00B67E47" w:rsidRPr="00557ADF">
        <w:t xml:space="preserve">an event </w:t>
      </w:r>
      <w:r w:rsidR="002C2C2C" w:rsidRPr="00557ADF">
        <w:t>referred to</w:t>
      </w:r>
      <w:r w:rsidR="00B67E47" w:rsidRPr="00557ADF">
        <w:t xml:space="preserve"> in paragraph</w:t>
      </w:r>
      <w:r w:rsidR="00557ADF" w:rsidRPr="00557ADF">
        <w:t> </w:t>
      </w:r>
      <w:r w:rsidR="00B67E47" w:rsidRPr="00557ADF">
        <w:t>57</w:t>
      </w:r>
      <w:r w:rsidR="00557ADF">
        <w:noBreakHyphen/>
      </w:r>
      <w:r w:rsidR="00B67E47" w:rsidRPr="00557ADF">
        <w:t>21(1)(a), (b) or (c) of the Act, as in force immediately before 31</w:t>
      </w:r>
      <w:r w:rsidR="00557ADF" w:rsidRPr="00557ADF">
        <w:t> </w:t>
      </w:r>
      <w:r w:rsidR="00B67E47" w:rsidRPr="00557ADF">
        <w:t xml:space="preserve">May 2006, </w:t>
      </w:r>
      <w:r w:rsidRPr="00557ADF">
        <w:t>occurred before 31</w:t>
      </w:r>
      <w:r w:rsidR="00557ADF" w:rsidRPr="00557ADF">
        <w:t> </w:t>
      </w:r>
      <w:r w:rsidRPr="00557ADF">
        <w:t>May 2006, the date on which, or by which, the approved provider is required to refund the accommodation bond balance to the care recipient is worked out in accordance with Subdivision</w:t>
      </w:r>
      <w:r w:rsidR="00557ADF" w:rsidRPr="00557ADF">
        <w:t> </w:t>
      </w:r>
      <w:r w:rsidRPr="00557ADF">
        <w:t>57</w:t>
      </w:r>
      <w:r w:rsidR="00557ADF">
        <w:noBreakHyphen/>
      </w:r>
      <w:r w:rsidRPr="00557ADF">
        <w:t>G of the Act</w:t>
      </w:r>
      <w:r w:rsidR="00A86379" w:rsidRPr="00557ADF">
        <w:t>,</w:t>
      </w:r>
      <w:r w:rsidRPr="00557ADF">
        <w:t xml:space="preserve"> as in force immediately before 31</w:t>
      </w:r>
      <w:r w:rsidR="00557ADF" w:rsidRPr="00557ADF">
        <w:t> </w:t>
      </w:r>
      <w:r w:rsidRPr="00557ADF">
        <w:t>May 2006.</w:t>
      </w:r>
    </w:p>
    <w:p w:rsidR="00B54E56" w:rsidRPr="00557ADF" w:rsidRDefault="008A74D6" w:rsidP="00B54E56">
      <w:pPr>
        <w:pStyle w:val="ActHead5"/>
      </w:pPr>
      <w:bookmarkStart w:id="70" w:name="_Toc391026154"/>
      <w:r w:rsidRPr="00557ADF">
        <w:rPr>
          <w:rStyle w:val="CharSectno"/>
        </w:rPr>
        <w:lastRenderedPageBreak/>
        <w:t>48</w:t>
      </w:r>
      <w:r w:rsidR="00B54E56" w:rsidRPr="00557ADF">
        <w:t xml:space="preserve">  Information about entry contributions</w:t>
      </w:r>
      <w:bookmarkEnd w:id="70"/>
    </w:p>
    <w:p w:rsidR="00377882" w:rsidRPr="00557ADF" w:rsidRDefault="00377882" w:rsidP="00377882">
      <w:pPr>
        <w:pStyle w:val="SubsectionHead"/>
      </w:pPr>
      <w:r w:rsidRPr="00557ADF">
        <w:t>Entry contributions paid and entry contribution balances held</w:t>
      </w:r>
    </w:p>
    <w:p w:rsidR="001B4251" w:rsidRPr="00557ADF" w:rsidRDefault="00B54E56" w:rsidP="00B54E56">
      <w:pPr>
        <w:pStyle w:val="subsection"/>
      </w:pPr>
      <w:r w:rsidRPr="00557ADF">
        <w:tab/>
        <w:t>(1)</w:t>
      </w:r>
      <w:r w:rsidRPr="00557ADF">
        <w:tab/>
        <w:t xml:space="preserve">The </w:t>
      </w:r>
      <w:r w:rsidR="00BD4EDB" w:rsidRPr="00557ADF">
        <w:t>refundable deposit register</w:t>
      </w:r>
      <w:r w:rsidRPr="00557ADF">
        <w:t xml:space="preserve"> must include, but is not limited to, the following information for </w:t>
      </w:r>
      <w:r w:rsidR="001B4251" w:rsidRPr="00557ADF">
        <w:t>each care recipient in respect of whom the approved provider holds an entry contribution balance on or after 1</w:t>
      </w:r>
      <w:r w:rsidR="00557ADF" w:rsidRPr="00557ADF">
        <w:t> </w:t>
      </w:r>
      <w:r w:rsidR="001B4251" w:rsidRPr="00557ADF">
        <w:t>July 2006:</w:t>
      </w:r>
    </w:p>
    <w:p w:rsidR="001B4251" w:rsidRPr="00557ADF" w:rsidRDefault="00423973" w:rsidP="00423973">
      <w:pPr>
        <w:pStyle w:val="paragraph"/>
      </w:pPr>
      <w:r w:rsidRPr="00557ADF">
        <w:tab/>
        <w:t>(a</w:t>
      </w:r>
      <w:r w:rsidR="001B4251" w:rsidRPr="00557ADF">
        <w:t>)</w:t>
      </w:r>
      <w:r w:rsidR="001B4251" w:rsidRPr="00557ADF">
        <w:tab/>
        <w:t xml:space="preserve">the </w:t>
      </w:r>
      <w:r w:rsidR="00377882" w:rsidRPr="00557ADF">
        <w:t>name of the care recipient;</w:t>
      </w:r>
    </w:p>
    <w:p w:rsidR="001B4251" w:rsidRPr="00557ADF" w:rsidRDefault="00423973" w:rsidP="00423973">
      <w:pPr>
        <w:pStyle w:val="paragraph"/>
      </w:pPr>
      <w:r w:rsidRPr="00557ADF">
        <w:tab/>
        <w:t>(b</w:t>
      </w:r>
      <w:r w:rsidR="001B4251" w:rsidRPr="00557ADF">
        <w:t>)</w:t>
      </w:r>
      <w:r w:rsidR="001B4251" w:rsidRPr="00557ADF">
        <w:tab/>
        <w:t>the Resident Identification Number allocated by the Department in re</w:t>
      </w:r>
      <w:r w:rsidR="00377882" w:rsidRPr="00557ADF">
        <w:t>spect of the care recipient;</w:t>
      </w:r>
    </w:p>
    <w:p w:rsidR="001B4251" w:rsidRPr="00557ADF" w:rsidRDefault="00423973" w:rsidP="00423973">
      <w:pPr>
        <w:pStyle w:val="paragraph"/>
      </w:pPr>
      <w:r w:rsidRPr="00557ADF">
        <w:tab/>
        <w:t>(c</w:t>
      </w:r>
      <w:r w:rsidR="001B4251" w:rsidRPr="00557ADF">
        <w:t>)</w:t>
      </w:r>
      <w:r w:rsidR="001B4251" w:rsidRPr="00557ADF">
        <w:tab/>
        <w:t>the date on which the entr</w:t>
      </w:r>
      <w:r w:rsidR="00377882" w:rsidRPr="00557ADF">
        <w:t>y contribution was paid;</w:t>
      </w:r>
    </w:p>
    <w:p w:rsidR="001B4251" w:rsidRPr="00557ADF" w:rsidRDefault="00423973" w:rsidP="00423973">
      <w:pPr>
        <w:pStyle w:val="paragraph"/>
      </w:pPr>
      <w:r w:rsidRPr="00557ADF">
        <w:tab/>
        <w:t>(d</w:t>
      </w:r>
      <w:r w:rsidR="001B4251" w:rsidRPr="00557ADF">
        <w:t>)</w:t>
      </w:r>
      <w:r w:rsidR="001B4251" w:rsidRPr="00557ADF">
        <w:tab/>
        <w:t>the amoun</w:t>
      </w:r>
      <w:r w:rsidR="00377882" w:rsidRPr="00557ADF">
        <w:t>t of the entry contribution;</w:t>
      </w:r>
    </w:p>
    <w:p w:rsidR="001B4251" w:rsidRPr="00557ADF" w:rsidRDefault="00423973" w:rsidP="00423973">
      <w:pPr>
        <w:pStyle w:val="paragraph"/>
      </w:pPr>
      <w:r w:rsidRPr="00557ADF">
        <w:tab/>
        <w:t>(e)</w:t>
      </w:r>
      <w:r w:rsidR="001B4251" w:rsidRPr="00557ADF">
        <w:tab/>
        <w:t xml:space="preserve">the entry contribution balance as at the end of each calendar month commencing </w:t>
      </w:r>
      <w:r w:rsidR="00377882" w:rsidRPr="00557ADF">
        <w:t xml:space="preserve">on or after </w:t>
      </w:r>
      <w:r w:rsidR="001B4251" w:rsidRPr="00557ADF">
        <w:t>1</w:t>
      </w:r>
      <w:r w:rsidR="00557ADF" w:rsidRPr="00557ADF">
        <w:t> </w:t>
      </w:r>
      <w:r w:rsidR="001B4251" w:rsidRPr="00557ADF">
        <w:t xml:space="preserve">July 2006 during which the approved provider held an entry contribution balance in </w:t>
      </w:r>
      <w:r w:rsidR="00377882" w:rsidRPr="00557ADF">
        <w:t>respect of the care recipient.</w:t>
      </w:r>
    </w:p>
    <w:p w:rsidR="00790E4F" w:rsidRPr="00557ADF" w:rsidRDefault="00790E4F" w:rsidP="00790E4F">
      <w:pPr>
        <w:pStyle w:val="SubsectionHead"/>
      </w:pPr>
      <w:r w:rsidRPr="00557ADF">
        <w:t>Entry contributions balances refunded</w:t>
      </w:r>
    </w:p>
    <w:p w:rsidR="001B4251" w:rsidRPr="00557ADF" w:rsidRDefault="00790E4F" w:rsidP="00790E4F">
      <w:pPr>
        <w:pStyle w:val="subsection"/>
      </w:pPr>
      <w:r w:rsidRPr="00557ADF">
        <w:tab/>
        <w:t>(2)</w:t>
      </w:r>
      <w:r w:rsidRPr="00557ADF">
        <w:tab/>
        <w:t xml:space="preserve">The </w:t>
      </w:r>
      <w:r w:rsidR="00BD4EDB" w:rsidRPr="00557ADF">
        <w:t>refundable deposit register</w:t>
      </w:r>
      <w:r w:rsidRPr="00557ADF">
        <w:t xml:space="preserve"> must include, but is not limited to, the following information </w:t>
      </w:r>
      <w:r w:rsidR="001B4251" w:rsidRPr="00557ADF">
        <w:t>for each care recipient in respect of whom an entry contribution balance is refunded on or after 1</w:t>
      </w:r>
      <w:r w:rsidR="00557ADF" w:rsidRPr="00557ADF">
        <w:t> </w:t>
      </w:r>
      <w:r w:rsidR="001B4251" w:rsidRPr="00557ADF">
        <w:t>July 2006:</w:t>
      </w:r>
    </w:p>
    <w:p w:rsidR="001B4251" w:rsidRPr="00557ADF" w:rsidRDefault="001B4251" w:rsidP="00790E4F">
      <w:pPr>
        <w:pStyle w:val="paragraph"/>
      </w:pPr>
      <w:r w:rsidRPr="00557ADF">
        <w:tab/>
      </w:r>
      <w:r w:rsidR="00790E4F" w:rsidRPr="00557ADF">
        <w:t>(a</w:t>
      </w:r>
      <w:r w:rsidRPr="00557ADF">
        <w:t>)</w:t>
      </w:r>
      <w:r w:rsidRPr="00557ADF">
        <w:tab/>
        <w:t>the date on which the care recipient ceased to be provided with care th</w:t>
      </w:r>
      <w:r w:rsidR="00790E4F" w:rsidRPr="00557ADF">
        <w:t>rough the aged care service;</w:t>
      </w:r>
    </w:p>
    <w:p w:rsidR="001B4251" w:rsidRPr="00557ADF" w:rsidRDefault="00790E4F" w:rsidP="00790E4F">
      <w:pPr>
        <w:pStyle w:val="paragraph"/>
      </w:pPr>
      <w:r w:rsidRPr="00557ADF">
        <w:tab/>
        <w:t>(b</w:t>
      </w:r>
      <w:r w:rsidR="001B4251" w:rsidRPr="00557ADF">
        <w:t>)</w:t>
      </w:r>
      <w:r w:rsidR="001B4251" w:rsidRPr="00557ADF">
        <w:tab/>
        <w:t xml:space="preserve">the date on which the approved provider was required to refund the entry contribution balance to the care recipient, worked out in accordance with the formal agreement applying in respect of the </w:t>
      </w:r>
      <w:r w:rsidRPr="00557ADF">
        <w:t>entry contribution balance;</w:t>
      </w:r>
    </w:p>
    <w:p w:rsidR="001B4251" w:rsidRPr="00557ADF" w:rsidRDefault="00790E4F" w:rsidP="00790E4F">
      <w:pPr>
        <w:pStyle w:val="paragraph"/>
      </w:pPr>
      <w:r w:rsidRPr="00557ADF">
        <w:tab/>
        <w:t>(c</w:t>
      </w:r>
      <w:r w:rsidR="001B4251" w:rsidRPr="00557ADF">
        <w:t>)</w:t>
      </w:r>
      <w:r w:rsidR="001B4251" w:rsidRPr="00557ADF">
        <w:tab/>
        <w:t>the date on which the entry contrib</w:t>
      </w:r>
      <w:r w:rsidRPr="00557ADF">
        <w:t>ution balance was refunded;</w:t>
      </w:r>
    </w:p>
    <w:p w:rsidR="001B4251" w:rsidRPr="00557ADF" w:rsidRDefault="00790E4F" w:rsidP="00790E4F">
      <w:pPr>
        <w:pStyle w:val="paragraph"/>
      </w:pPr>
      <w:r w:rsidRPr="00557ADF">
        <w:tab/>
        <w:t>(d</w:t>
      </w:r>
      <w:r w:rsidR="001B4251" w:rsidRPr="00557ADF">
        <w:t>)</w:t>
      </w:r>
      <w:r w:rsidR="001B4251" w:rsidRPr="00557ADF">
        <w:tab/>
        <w:t>the amount of the entry con</w:t>
      </w:r>
      <w:r w:rsidRPr="00557ADF">
        <w:t>tribution balance refunded;</w:t>
      </w:r>
    </w:p>
    <w:p w:rsidR="001B4251" w:rsidRPr="00557ADF" w:rsidRDefault="00790E4F" w:rsidP="00790E4F">
      <w:pPr>
        <w:pStyle w:val="paragraph"/>
      </w:pPr>
      <w:r w:rsidRPr="00557ADF">
        <w:tab/>
        <w:t>(e</w:t>
      </w:r>
      <w:r w:rsidR="001B4251" w:rsidRPr="00557ADF">
        <w:t>)</w:t>
      </w:r>
      <w:r w:rsidR="001B4251" w:rsidRPr="00557ADF">
        <w:tab/>
        <w:t xml:space="preserve">the amount </w:t>
      </w:r>
      <w:r w:rsidR="00355070" w:rsidRPr="00557ADF">
        <w:t xml:space="preserve">(if any) </w:t>
      </w:r>
      <w:r w:rsidR="001B4251" w:rsidRPr="00557ADF">
        <w:t xml:space="preserve">of maximum permissible interest paid under </w:t>
      </w:r>
      <w:r w:rsidR="001971AA" w:rsidRPr="00557ADF">
        <w:t>Division</w:t>
      </w:r>
      <w:r w:rsidR="00557ADF" w:rsidRPr="00557ADF">
        <w:t> </w:t>
      </w:r>
      <w:r w:rsidR="001971AA" w:rsidRPr="00557ADF">
        <w:t>2 of Part</w:t>
      </w:r>
      <w:r w:rsidR="00557ADF" w:rsidRPr="00557ADF">
        <w:t> </w:t>
      </w:r>
      <w:r w:rsidR="001971AA" w:rsidRPr="00557ADF">
        <w:t xml:space="preserve">7 </w:t>
      </w:r>
      <w:r w:rsidR="001B4251" w:rsidRPr="00557ADF">
        <w:t>and the date when the maximum</w:t>
      </w:r>
      <w:r w:rsidRPr="00557ADF">
        <w:t xml:space="preserve"> permissible interest was paid.</w:t>
      </w:r>
    </w:p>
    <w:p w:rsidR="001B4251" w:rsidRPr="00557ADF" w:rsidRDefault="00355070" w:rsidP="00355070">
      <w:pPr>
        <w:pStyle w:val="ActHead3"/>
        <w:pageBreakBefore/>
      </w:pPr>
      <w:bookmarkStart w:id="71" w:name="_Toc391026155"/>
      <w:r w:rsidRPr="00557ADF">
        <w:rPr>
          <w:rStyle w:val="CharDivNo"/>
        </w:rPr>
        <w:lastRenderedPageBreak/>
        <w:t>D</w:t>
      </w:r>
      <w:r w:rsidR="001B4251" w:rsidRPr="00557ADF">
        <w:rPr>
          <w:rStyle w:val="CharDivNo"/>
        </w:rPr>
        <w:t>ivision</w:t>
      </w:r>
      <w:r w:rsidR="00557ADF" w:rsidRPr="00557ADF">
        <w:rPr>
          <w:rStyle w:val="CharDivNo"/>
        </w:rPr>
        <w:t> </w:t>
      </w:r>
      <w:r w:rsidRPr="00557ADF">
        <w:rPr>
          <w:rStyle w:val="CharDivNo"/>
        </w:rPr>
        <w:t>4</w:t>
      </w:r>
      <w:r w:rsidR="001B4251" w:rsidRPr="00557ADF">
        <w:t>—</w:t>
      </w:r>
      <w:r w:rsidR="001B4251" w:rsidRPr="00557ADF">
        <w:rPr>
          <w:rStyle w:val="CharDivText"/>
        </w:rPr>
        <w:t>Governance Standard</w:t>
      </w:r>
      <w:bookmarkEnd w:id="71"/>
    </w:p>
    <w:p w:rsidR="001B4251" w:rsidRPr="00557ADF" w:rsidRDefault="008A74D6" w:rsidP="001B4251">
      <w:pPr>
        <w:pStyle w:val="ActHead5"/>
      </w:pPr>
      <w:bookmarkStart w:id="72" w:name="_Toc391026156"/>
      <w:r w:rsidRPr="00557ADF">
        <w:rPr>
          <w:rStyle w:val="CharSectno"/>
        </w:rPr>
        <w:t>49</w:t>
      </w:r>
      <w:r w:rsidR="001B4251" w:rsidRPr="00557ADF">
        <w:t xml:space="preserve">  Requirement for governance system</w:t>
      </w:r>
      <w:bookmarkEnd w:id="72"/>
    </w:p>
    <w:p w:rsidR="001B4251" w:rsidRPr="00557ADF" w:rsidRDefault="001B4251" w:rsidP="001B4251">
      <w:pPr>
        <w:pStyle w:val="subsection"/>
      </w:pPr>
      <w:r w:rsidRPr="00557ADF">
        <w:tab/>
        <w:t>(1)</w:t>
      </w:r>
      <w:r w:rsidRPr="00557ADF">
        <w:tab/>
        <w:t xml:space="preserve">An approved provider that holds one or more </w:t>
      </w:r>
      <w:r w:rsidR="00355070" w:rsidRPr="00557ADF">
        <w:t xml:space="preserve">refundable deposit balances or </w:t>
      </w:r>
      <w:r w:rsidRPr="00557ADF">
        <w:t>accommodation bond balances must implement and ma</w:t>
      </w:r>
      <w:r w:rsidR="00355070" w:rsidRPr="00557ADF">
        <w:t>intain a governance system that ensures that those balances:</w:t>
      </w:r>
    </w:p>
    <w:p w:rsidR="001B4251" w:rsidRPr="00557ADF" w:rsidRDefault="001B4251" w:rsidP="001B4251">
      <w:pPr>
        <w:pStyle w:val="paragraph"/>
      </w:pPr>
      <w:r w:rsidRPr="00557ADF">
        <w:tab/>
        <w:t>(a)</w:t>
      </w:r>
      <w:r w:rsidRPr="00557ADF">
        <w:tab/>
        <w:t>are used only for permitted uses; and</w:t>
      </w:r>
    </w:p>
    <w:p w:rsidR="001B4251" w:rsidRPr="00557ADF" w:rsidRDefault="001B4251" w:rsidP="001B4251">
      <w:pPr>
        <w:pStyle w:val="paragraph"/>
      </w:pPr>
      <w:r w:rsidRPr="00557ADF">
        <w:tab/>
        <w:t>(b)</w:t>
      </w:r>
      <w:r w:rsidRPr="00557ADF">
        <w:tab/>
        <w:t xml:space="preserve">are refunded to care recipients in accordance with </w:t>
      </w:r>
      <w:r w:rsidR="00794CC7" w:rsidRPr="00557ADF">
        <w:t>section</w:t>
      </w:r>
      <w:r w:rsidR="00557ADF" w:rsidRPr="00557ADF">
        <w:t> </w:t>
      </w:r>
      <w:r w:rsidR="00B2667F" w:rsidRPr="00557ADF">
        <w:t>52P</w:t>
      </w:r>
      <w:r w:rsidR="00557ADF">
        <w:noBreakHyphen/>
      </w:r>
      <w:r w:rsidR="00794CC7" w:rsidRPr="00557ADF">
        <w:t>1 of the Act</w:t>
      </w:r>
      <w:r w:rsidRPr="00557ADF">
        <w:t>.</w:t>
      </w:r>
    </w:p>
    <w:p w:rsidR="00B2667F" w:rsidRPr="00557ADF" w:rsidRDefault="00B2667F" w:rsidP="00B2667F">
      <w:pPr>
        <w:pStyle w:val="notetext"/>
      </w:pPr>
      <w:r w:rsidRPr="00557ADF">
        <w:t>Note:</w:t>
      </w:r>
      <w:r w:rsidRPr="00557ADF">
        <w:tab/>
        <w:t>See Division</w:t>
      </w:r>
      <w:r w:rsidR="00557ADF" w:rsidRPr="00557ADF">
        <w:t> </w:t>
      </w:r>
      <w:r w:rsidRPr="00557ADF">
        <w:t>52N of the Act and Part</w:t>
      </w:r>
      <w:r w:rsidR="00557ADF" w:rsidRPr="00557ADF">
        <w:t> </w:t>
      </w:r>
      <w:r w:rsidRPr="00557ADF">
        <w:t>6 of these principles in relation to permitted uses of refundable deposit balances and accommodation bond balances.</w:t>
      </w:r>
    </w:p>
    <w:p w:rsidR="001B4251" w:rsidRPr="00557ADF" w:rsidRDefault="001B4251" w:rsidP="001B4251">
      <w:pPr>
        <w:pStyle w:val="subsection"/>
      </w:pPr>
      <w:r w:rsidRPr="00557ADF">
        <w:tab/>
        <w:t>(2)</w:t>
      </w:r>
      <w:r w:rsidRPr="00557ADF">
        <w:tab/>
        <w:t>Without limiting the matters that a</w:t>
      </w:r>
      <w:r w:rsidR="00A86379" w:rsidRPr="00557ADF">
        <w:t>n approved provider’s</w:t>
      </w:r>
      <w:r w:rsidRPr="00557ADF">
        <w:t xml:space="preserve"> governance system may deal with, the system must provide for the following:</w:t>
      </w:r>
    </w:p>
    <w:p w:rsidR="001B4251" w:rsidRPr="00557ADF" w:rsidRDefault="001B4251" w:rsidP="001B4251">
      <w:pPr>
        <w:pStyle w:val="paragraph"/>
      </w:pPr>
      <w:r w:rsidRPr="00557ADF">
        <w:tab/>
        <w:t>(a)</w:t>
      </w:r>
      <w:r w:rsidRPr="00557ADF">
        <w:tab/>
        <w:t xml:space="preserve">allocating responsibilities to the key personnel of the approved provider in relation to the management of </w:t>
      </w:r>
      <w:r w:rsidR="00B2667F" w:rsidRPr="00557ADF">
        <w:t xml:space="preserve">refundable deposit balances </w:t>
      </w:r>
      <w:r w:rsidR="00056E01" w:rsidRPr="00557ADF">
        <w:t xml:space="preserve">or </w:t>
      </w:r>
      <w:r w:rsidRPr="00557ADF">
        <w:t>accommodation bond balances held by the provider;</w:t>
      </w:r>
    </w:p>
    <w:p w:rsidR="001B4251" w:rsidRPr="00557ADF" w:rsidRDefault="001B4251" w:rsidP="001B4251">
      <w:pPr>
        <w:pStyle w:val="paragraph"/>
      </w:pPr>
      <w:r w:rsidRPr="00557ADF">
        <w:tab/>
        <w:t>(b)</w:t>
      </w:r>
      <w:r w:rsidRPr="00557ADF">
        <w:tab/>
        <w:t>monitoring and controlling any delegation or outsourcing of the allocated responsibilities;</w:t>
      </w:r>
    </w:p>
    <w:p w:rsidR="001B4251" w:rsidRPr="00557ADF" w:rsidRDefault="001B4251" w:rsidP="001B4251">
      <w:pPr>
        <w:pStyle w:val="paragraph"/>
      </w:pPr>
      <w:r w:rsidRPr="00557ADF">
        <w:tab/>
        <w:t>(c)</w:t>
      </w:r>
      <w:r w:rsidRPr="00557ADF">
        <w:tab/>
        <w:t xml:space="preserve">reporting mechanisms for the allocated responsibilities that ensure </w:t>
      </w:r>
      <w:r w:rsidR="00A86379" w:rsidRPr="00557ADF">
        <w:t xml:space="preserve">that </w:t>
      </w:r>
      <w:r w:rsidRPr="00557ADF">
        <w:t xml:space="preserve">the key personnel who are responsible for the executive decisions of the approved provider can effectively monitor and control the use of </w:t>
      </w:r>
      <w:r w:rsidR="00B2667F" w:rsidRPr="00557ADF">
        <w:t xml:space="preserve">refundable deposit balances and </w:t>
      </w:r>
      <w:r w:rsidRPr="00557ADF">
        <w:t>accommodation bond balances;</w:t>
      </w:r>
    </w:p>
    <w:p w:rsidR="001B4251" w:rsidRPr="00557ADF" w:rsidRDefault="001B4251" w:rsidP="001B4251">
      <w:pPr>
        <w:pStyle w:val="paragraph"/>
      </w:pPr>
      <w:r w:rsidRPr="00557ADF">
        <w:tab/>
        <w:t>(d)</w:t>
      </w:r>
      <w:r w:rsidRPr="00557ADF">
        <w:tab/>
        <w:t xml:space="preserve">ensuring that </w:t>
      </w:r>
      <w:r w:rsidR="00A86379" w:rsidRPr="00557ADF">
        <w:t xml:space="preserve">the </w:t>
      </w:r>
      <w:r w:rsidRPr="00557ADF">
        <w:t>key personnel who are allocated responsibilities, and persons to whom responsibilities are delegated or outsourced, are aware of the req</w:t>
      </w:r>
      <w:r w:rsidR="00B2667F" w:rsidRPr="00557ADF">
        <w:t>uirements of the Act and these p</w:t>
      </w:r>
      <w:r w:rsidRPr="00557ADF">
        <w:t xml:space="preserve">rinciples in relation to </w:t>
      </w:r>
      <w:r w:rsidR="00B2667F" w:rsidRPr="00557ADF">
        <w:t xml:space="preserve">refundable deposits and </w:t>
      </w:r>
      <w:r w:rsidR="007C0B1C" w:rsidRPr="00557ADF">
        <w:t>accommodation</w:t>
      </w:r>
      <w:r w:rsidR="00A86379" w:rsidRPr="00557ADF">
        <w:t xml:space="preserve"> bonds</w:t>
      </w:r>
      <w:r w:rsidRPr="00557ADF">
        <w:t>;</w:t>
      </w:r>
    </w:p>
    <w:p w:rsidR="001B4251" w:rsidRPr="00557ADF" w:rsidRDefault="001B4251" w:rsidP="001B4251">
      <w:pPr>
        <w:pStyle w:val="paragraph"/>
      </w:pPr>
      <w:r w:rsidRPr="00557ADF">
        <w:tab/>
        <w:t>(e)</w:t>
      </w:r>
      <w:r w:rsidRPr="00557ADF">
        <w:tab/>
        <w:t>detecting, recording and responding to</w:t>
      </w:r>
      <w:r w:rsidR="00A86379" w:rsidRPr="00557ADF">
        <w:t xml:space="preserve"> any failure to comply with th</w:t>
      </w:r>
      <w:r w:rsidRPr="00557ADF">
        <w:t>e requirements</w:t>
      </w:r>
      <w:r w:rsidR="00A86379" w:rsidRPr="00557ADF">
        <w:t xml:space="preserve"> referred to in </w:t>
      </w:r>
      <w:r w:rsidR="00557ADF" w:rsidRPr="00557ADF">
        <w:t>paragraph (</w:t>
      </w:r>
      <w:r w:rsidR="00A86379" w:rsidRPr="00557ADF">
        <w:t>d)</w:t>
      </w:r>
      <w:r w:rsidRPr="00557ADF">
        <w:t>.</w:t>
      </w:r>
    </w:p>
    <w:p w:rsidR="001B4251" w:rsidRPr="00557ADF" w:rsidRDefault="001B4251" w:rsidP="001B4251">
      <w:pPr>
        <w:pStyle w:val="subsection"/>
      </w:pPr>
      <w:r w:rsidRPr="00557ADF">
        <w:tab/>
        <w:t>(3)</w:t>
      </w:r>
      <w:r w:rsidRPr="00557ADF">
        <w:tab/>
        <w:t>An approved provider must:</w:t>
      </w:r>
    </w:p>
    <w:p w:rsidR="001B4251" w:rsidRPr="00557ADF" w:rsidRDefault="001B4251" w:rsidP="001B4251">
      <w:pPr>
        <w:pStyle w:val="paragraph"/>
      </w:pPr>
      <w:r w:rsidRPr="00557ADF">
        <w:tab/>
        <w:t>(a)</w:t>
      </w:r>
      <w:r w:rsidRPr="00557ADF">
        <w:tab/>
        <w:t>keep written documentation describing the provider’s governance system; and</w:t>
      </w:r>
    </w:p>
    <w:p w:rsidR="001B4251" w:rsidRPr="00557ADF" w:rsidRDefault="001B4251" w:rsidP="001B4251">
      <w:pPr>
        <w:pStyle w:val="paragraph"/>
      </w:pPr>
      <w:r w:rsidRPr="00557ADF">
        <w:tab/>
        <w:t>(b)</w:t>
      </w:r>
      <w:r w:rsidRPr="00557ADF">
        <w:tab/>
        <w:t>ensure that the written documentation of the provid</w:t>
      </w:r>
      <w:r w:rsidR="00B96AF1" w:rsidRPr="00557ADF">
        <w:t>er’s governance system is up</w:t>
      </w:r>
      <w:r w:rsidR="00557ADF">
        <w:noBreakHyphen/>
      </w:r>
      <w:r w:rsidR="00B96AF1" w:rsidRPr="00557ADF">
        <w:t>to</w:t>
      </w:r>
      <w:r w:rsidR="00557ADF">
        <w:noBreakHyphen/>
      </w:r>
      <w:r w:rsidRPr="00557ADF">
        <w:t>date; and</w:t>
      </w:r>
    </w:p>
    <w:p w:rsidR="001B4251" w:rsidRPr="00557ADF" w:rsidRDefault="001B4251" w:rsidP="001B4251">
      <w:pPr>
        <w:pStyle w:val="paragraph"/>
      </w:pPr>
      <w:r w:rsidRPr="00557ADF">
        <w:tab/>
        <w:t>(c)</w:t>
      </w:r>
      <w:r w:rsidRPr="00557ADF">
        <w:tab/>
        <w:t xml:space="preserve">modify or replace its governance system if the provider becomes aware that the system no longer complies with the requirements set out in </w:t>
      </w:r>
      <w:r w:rsidR="00557ADF" w:rsidRPr="00557ADF">
        <w:t>subsections (</w:t>
      </w:r>
      <w:r w:rsidRPr="00557ADF">
        <w:t>1) and (2).</w:t>
      </w:r>
    </w:p>
    <w:p w:rsidR="001B4251" w:rsidRPr="00557ADF" w:rsidRDefault="008A74D6" w:rsidP="00401452">
      <w:pPr>
        <w:pStyle w:val="ActHead5"/>
      </w:pPr>
      <w:bookmarkStart w:id="73" w:name="_Toc391026157"/>
      <w:r w:rsidRPr="00557ADF">
        <w:rPr>
          <w:rStyle w:val="CharSectno"/>
        </w:rPr>
        <w:t>50</w:t>
      </w:r>
      <w:r w:rsidR="00794CC7" w:rsidRPr="00557ADF">
        <w:t xml:space="preserve">  </w:t>
      </w:r>
      <w:r w:rsidR="001B4251" w:rsidRPr="00557ADF">
        <w:t>Requirement for investment management strategy</w:t>
      </w:r>
      <w:bookmarkEnd w:id="73"/>
    </w:p>
    <w:p w:rsidR="001B4251" w:rsidRPr="00557ADF" w:rsidRDefault="001B4251" w:rsidP="001B4251">
      <w:pPr>
        <w:pStyle w:val="subsection"/>
      </w:pPr>
      <w:r w:rsidRPr="00557ADF">
        <w:tab/>
        <w:t>(1)</w:t>
      </w:r>
      <w:r w:rsidRPr="00557ADF">
        <w:tab/>
        <w:t>This section applies to an a</w:t>
      </w:r>
      <w:r w:rsidR="00794CC7" w:rsidRPr="00557ADF">
        <w:t>pproved provider that invests a refundable deposit or</w:t>
      </w:r>
      <w:r w:rsidRPr="00557ADF">
        <w:t xml:space="preserve"> </w:t>
      </w:r>
      <w:r w:rsidR="00794CC7" w:rsidRPr="00557ADF">
        <w:t xml:space="preserve">an </w:t>
      </w:r>
      <w:r w:rsidRPr="00557ADF">
        <w:t>accommodation bond in:</w:t>
      </w:r>
    </w:p>
    <w:p w:rsidR="001B4251" w:rsidRPr="00557ADF" w:rsidRDefault="001B4251" w:rsidP="001B4251">
      <w:pPr>
        <w:pStyle w:val="paragraph"/>
      </w:pPr>
      <w:r w:rsidRPr="00557ADF">
        <w:tab/>
        <w:t>(a)</w:t>
      </w:r>
      <w:r w:rsidRPr="00557ADF">
        <w:tab/>
        <w:t xml:space="preserve">a financial </w:t>
      </w:r>
      <w:r w:rsidR="00794CC7" w:rsidRPr="00557ADF">
        <w:t xml:space="preserve">product covered by </w:t>
      </w:r>
      <w:r w:rsidR="00A86379" w:rsidRPr="00557ADF">
        <w:t xml:space="preserve">any of </w:t>
      </w:r>
      <w:r w:rsidR="00794CC7" w:rsidRPr="00557ADF">
        <w:t>paragraphs 52N</w:t>
      </w:r>
      <w:r w:rsidR="00557ADF">
        <w:noBreakHyphen/>
      </w:r>
      <w:r w:rsidR="00794CC7" w:rsidRPr="00557ADF">
        <w:t>1</w:t>
      </w:r>
      <w:r w:rsidRPr="00557ADF">
        <w:t>(3)(b) to (e) of the Act;</w:t>
      </w:r>
    </w:p>
    <w:p w:rsidR="001B4251" w:rsidRPr="00557ADF" w:rsidRDefault="001B4251" w:rsidP="001B4251">
      <w:pPr>
        <w:pStyle w:val="paragraph"/>
      </w:pPr>
      <w:r w:rsidRPr="00557ADF">
        <w:tab/>
        <w:t>(b)</w:t>
      </w:r>
      <w:r w:rsidRPr="00557ADF">
        <w:tab/>
        <w:t>a fund, but not a controlling entity of a fund, listed in item</w:t>
      </w:r>
      <w:r w:rsidR="00557ADF" w:rsidRPr="00557ADF">
        <w:t> </w:t>
      </w:r>
      <w:r w:rsidRPr="00557ADF">
        <w:t xml:space="preserve">2 of the </w:t>
      </w:r>
      <w:r w:rsidR="006E3B1A" w:rsidRPr="00557ADF">
        <w:t xml:space="preserve">first </w:t>
      </w:r>
      <w:r w:rsidRPr="00557ADF">
        <w:t>Schedule to Banking exemption No.</w:t>
      </w:r>
      <w:r w:rsidR="00557ADF" w:rsidRPr="00557ADF">
        <w:t> </w:t>
      </w:r>
      <w:r w:rsidRPr="00557ADF">
        <w:t xml:space="preserve">1 of 2013 made under the </w:t>
      </w:r>
      <w:r w:rsidRPr="00557ADF">
        <w:rPr>
          <w:i/>
        </w:rPr>
        <w:t>Banking Act 1959</w:t>
      </w:r>
      <w:r w:rsidR="00794CC7" w:rsidRPr="00557ADF">
        <w:t>.</w:t>
      </w:r>
    </w:p>
    <w:p w:rsidR="001B4251" w:rsidRPr="00557ADF" w:rsidRDefault="001B4251" w:rsidP="001B4251">
      <w:pPr>
        <w:pStyle w:val="notetext"/>
      </w:pPr>
      <w:r w:rsidRPr="00557ADF">
        <w:lastRenderedPageBreak/>
        <w:t>Note</w:t>
      </w:r>
      <w:r w:rsidR="00056E01" w:rsidRPr="00557ADF">
        <w:t>:</w:t>
      </w:r>
      <w:r w:rsidRPr="00557ADF">
        <w:tab/>
        <w:t>Fin</w:t>
      </w:r>
      <w:r w:rsidR="00794CC7" w:rsidRPr="00557ADF">
        <w:t>ancial products for paragraph</w:t>
      </w:r>
      <w:r w:rsidR="00557ADF" w:rsidRPr="00557ADF">
        <w:t> </w:t>
      </w:r>
      <w:r w:rsidR="00794CC7" w:rsidRPr="00557ADF">
        <w:t>52N</w:t>
      </w:r>
      <w:r w:rsidR="00557ADF">
        <w:noBreakHyphen/>
      </w:r>
      <w:r w:rsidR="00794CC7" w:rsidRPr="00557ADF">
        <w:t>1</w:t>
      </w:r>
      <w:r w:rsidRPr="00557ADF">
        <w:t xml:space="preserve">(3)(e) of the Act are </w:t>
      </w:r>
      <w:r w:rsidR="00BF2218" w:rsidRPr="00557ADF">
        <w:t xml:space="preserve">specified </w:t>
      </w:r>
      <w:r w:rsidRPr="00557ADF">
        <w:t>in section</w:t>
      </w:r>
      <w:r w:rsidR="00557ADF" w:rsidRPr="00557ADF">
        <w:t> </w:t>
      </w:r>
      <w:r w:rsidR="008A74D6" w:rsidRPr="00557ADF">
        <w:t>64</w:t>
      </w:r>
      <w:r w:rsidR="00794CC7" w:rsidRPr="00557ADF">
        <w:t xml:space="preserve"> of these p</w:t>
      </w:r>
      <w:r w:rsidRPr="00557ADF">
        <w:t>rinciples.</w:t>
      </w:r>
    </w:p>
    <w:p w:rsidR="001B4251" w:rsidRPr="00557ADF" w:rsidRDefault="001B4251" w:rsidP="001B4251">
      <w:pPr>
        <w:pStyle w:val="subsection"/>
      </w:pPr>
      <w:r w:rsidRPr="00557ADF">
        <w:tab/>
        <w:t>(2)</w:t>
      </w:r>
      <w:r w:rsidRPr="00557ADF">
        <w:tab/>
      </w:r>
      <w:r w:rsidR="00A86379" w:rsidRPr="00557ADF">
        <w:t>The</w:t>
      </w:r>
      <w:r w:rsidRPr="00557ADF">
        <w:t xml:space="preserve"> approved provider must implement and maintain a written investment ma</w:t>
      </w:r>
      <w:r w:rsidR="00056E01" w:rsidRPr="00557ADF">
        <w:t>nagement strategy that sets out the following:</w:t>
      </w:r>
    </w:p>
    <w:p w:rsidR="001B4251" w:rsidRPr="00557ADF" w:rsidRDefault="001B4251" w:rsidP="001B4251">
      <w:pPr>
        <w:pStyle w:val="paragraph"/>
      </w:pPr>
      <w:r w:rsidRPr="00557ADF">
        <w:tab/>
        <w:t>(a)</w:t>
      </w:r>
      <w:r w:rsidRPr="00557ADF">
        <w:tab/>
        <w:t>the approved provider’s investme</w:t>
      </w:r>
      <w:r w:rsidR="00056E01" w:rsidRPr="00557ADF">
        <w:t>nt objectives;</w:t>
      </w:r>
    </w:p>
    <w:p w:rsidR="001B4251" w:rsidRPr="00557ADF" w:rsidRDefault="001B4251" w:rsidP="001B4251">
      <w:pPr>
        <w:pStyle w:val="paragraph"/>
      </w:pPr>
      <w:r w:rsidRPr="00557ADF">
        <w:tab/>
        <w:t>(b)</w:t>
      </w:r>
      <w:r w:rsidRPr="00557ADF">
        <w:tab/>
        <w:t xml:space="preserve">the approved provider’s assessment of the level of risk to the provider’s ability to refund </w:t>
      </w:r>
      <w:r w:rsidR="00056E01" w:rsidRPr="00557ADF">
        <w:t xml:space="preserve">refundable deposit balances or </w:t>
      </w:r>
      <w:r w:rsidRPr="00557ADF">
        <w:t>accommodation bond balances</w:t>
      </w:r>
      <w:r w:rsidR="00056E01" w:rsidRPr="00557ADF">
        <w:t xml:space="preserve"> in accordance with the Act;</w:t>
      </w:r>
    </w:p>
    <w:p w:rsidR="001B4251" w:rsidRPr="00557ADF" w:rsidRDefault="001B4251" w:rsidP="001B4251">
      <w:pPr>
        <w:pStyle w:val="paragraph"/>
      </w:pPr>
      <w:r w:rsidRPr="00557ADF">
        <w:tab/>
        <w:t>(c)</w:t>
      </w:r>
      <w:r w:rsidRPr="00557ADF">
        <w:tab/>
        <w:t xml:space="preserve">a strategy for achieving the investment objectives while ensuring that the approved provider is able to refund </w:t>
      </w:r>
      <w:r w:rsidR="00056E01" w:rsidRPr="00557ADF">
        <w:t xml:space="preserve">refundable deposit balances and </w:t>
      </w:r>
      <w:r w:rsidRPr="00557ADF">
        <w:t>accommodation bond balances</w:t>
      </w:r>
      <w:r w:rsidR="00056E01" w:rsidRPr="00557ADF">
        <w:t xml:space="preserve"> in accordance with the Act;</w:t>
      </w:r>
    </w:p>
    <w:p w:rsidR="001B4251" w:rsidRPr="00557ADF" w:rsidRDefault="001B4251" w:rsidP="001B4251">
      <w:pPr>
        <w:pStyle w:val="paragraph"/>
      </w:pPr>
      <w:r w:rsidRPr="00557ADF">
        <w:tab/>
        <w:t>(d)</w:t>
      </w:r>
      <w:r w:rsidRPr="00557ADF">
        <w:tab/>
        <w:t>the asset classes the appr</w:t>
      </w:r>
      <w:r w:rsidR="00056E01" w:rsidRPr="00557ADF">
        <w:t>oved provider may invest in;</w:t>
      </w:r>
    </w:p>
    <w:p w:rsidR="001B4251" w:rsidRPr="00557ADF" w:rsidRDefault="001B4251" w:rsidP="001B4251">
      <w:pPr>
        <w:pStyle w:val="paragraph"/>
      </w:pPr>
      <w:r w:rsidRPr="00557ADF">
        <w:tab/>
        <w:t>(e)</w:t>
      </w:r>
      <w:r w:rsidRPr="00557ADF">
        <w:tab/>
        <w:t xml:space="preserve">investment limits for each asset class that are consistent </w:t>
      </w:r>
      <w:r w:rsidR="00056E01" w:rsidRPr="00557ADF">
        <w:t>with the investment objectives;</w:t>
      </w:r>
    </w:p>
    <w:p w:rsidR="001B4251" w:rsidRPr="00557ADF" w:rsidRDefault="001B4251" w:rsidP="001B4251">
      <w:pPr>
        <w:pStyle w:val="paragraph"/>
      </w:pPr>
      <w:r w:rsidRPr="00557ADF">
        <w:tab/>
        <w:t>(f)</w:t>
      </w:r>
      <w:r w:rsidRPr="00557ADF">
        <w:tab/>
        <w:t>key personnel with appropriate skills and experience who are responsible for implementing the investment management strategy.</w:t>
      </w:r>
    </w:p>
    <w:p w:rsidR="001B4251" w:rsidRPr="00557ADF" w:rsidRDefault="001B4251" w:rsidP="001B4251">
      <w:pPr>
        <w:pStyle w:val="subsection"/>
      </w:pPr>
      <w:r w:rsidRPr="00557ADF">
        <w:tab/>
        <w:t>(3)</w:t>
      </w:r>
      <w:r w:rsidRPr="00557ADF">
        <w:tab/>
        <w:t>The investment management strategy must be approved by the key personnel who are responsible for the executive decisions of the approved provider.</w:t>
      </w:r>
    </w:p>
    <w:p w:rsidR="001B4251" w:rsidRPr="00557ADF" w:rsidRDefault="00A86379" w:rsidP="001B4251">
      <w:pPr>
        <w:pStyle w:val="subsection"/>
      </w:pPr>
      <w:r w:rsidRPr="00557ADF">
        <w:tab/>
        <w:t>(4)</w:t>
      </w:r>
      <w:r w:rsidRPr="00557ADF">
        <w:tab/>
        <w:t>The</w:t>
      </w:r>
      <w:r w:rsidR="001B4251" w:rsidRPr="00557ADF">
        <w:t xml:space="preserve"> approved provider must:</w:t>
      </w:r>
    </w:p>
    <w:p w:rsidR="001B4251" w:rsidRPr="00557ADF" w:rsidRDefault="001B4251" w:rsidP="001B4251">
      <w:pPr>
        <w:pStyle w:val="paragraph"/>
      </w:pPr>
      <w:r w:rsidRPr="00557ADF">
        <w:tab/>
        <w:t>(a)</w:t>
      </w:r>
      <w:r w:rsidRPr="00557ADF">
        <w:tab/>
        <w:t xml:space="preserve">ensure that any investment of </w:t>
      </w:r>
      <w:r w:rsidR="00056E01" w:rsidRPr="00557ADF">
        <w:t>refundable deposit</w:t>
      </w:r>
      <w:r w:rsidR="00A86379" w:rsidRPr="00557ADF">
        <w:t>s</w:t>
      </w:r>
      <w:r w:rsidR="00056E01" w:rsidRPr="00557ADF">
        <w:t xml:space="preserve"> or </w:t>
      </w:r>
      <w:r w:rsidR="008D4502" w:rsidRPr="00557ADF">
        <w:t xml:space="preserve">accommodation bonds </w:t>
      </w:r>
      <w:r w:rsidRPr="00557ADF">
        <w:t>is in accordance with the provider’s investment management strategy; and</w:t>
      </w:r>
    </w:p>
    <w:p w:rsidR="001B4251" w:rsidRPr="00557ADF" w:rsidRDefault="001B4251" w:rsidP="001B4251">
      <w:pPr>
        <w:pStyle w:val="paragraph"/>
      </w:pPr>
      <w:r w:rsidRPr="00557ADF">
        <w:tab/>
        <w:t>(b)</w:t>
      </w:r>
      <w:r w:rsidRPr="00557ADF">
        <w:tab/>
        <w:t xml:space="preserve">ensure that the provider’s investment management strategy is </w:t>
      </w:r>
      <w:r w:rsidR="00A86379" w:rsidRPr="00557ADF">
        <w:t>kept up</w:t>
      </w:r>
      <w:r w:rsidR="00557ADF">
        <w:noBreakHyphen/>
      </w:r>
      <w:r w:rsidR="00A86379" w:rsidRPr="00557ADF">
        <w:t>to</w:t>
      </w:r>
      <w:r w:rsidR="00557ADF">
        <w:noBreakHyphen/>
      </w:r>
      <w:r w:rsidRPr="00557ADF">
        <w:t xml:space="preserve">date and complies with the requirements set out in </w:t>
      </w:r>
      <w:r w:rsidR="00557ADF" w:rsidRPr="00557ADF">
        <w:t>subsection (</w:t>
      </w:r>
      <w:r w:rsidRPr="00557ADF">
        <w:t>2); and</w:t>
      </w:r>
    </w:p>
    <w:p w:rsidR="001B4251" w:rsidRPr="00557ADF" w:rsidRDefault="001B4251" w:rsidP="001B4251">
      <w:pPr>
        <w:pStyle w:val="paragraph"/>
      </w:pPr>
      <w:r w:rsidRPr="00557ADF">
        <w:tab/>
        <w:t>(c)</w:t>
      </w:r>
      <w:r w:rsidRPr="00557ADF">
        <w:tab/>
        <w:t xml:space="preserve">modify, or replace, its investment management strategy if the provider becomes aware that the investment management strategy no longer complies with the requirements set out in </w:t>
      </w:r>
      <w:r w:rsidR="00557ADF" w:rsidRPr="00557ADF">
        <w:t>subsection (</w:t>
      </w:r>
      <w:r w:rsidRPr="00557ADF">
        <w:t>2).</w:t>
      </w:r>
    </w:p>
    <w:p w:rsidR="001B4251" w:rsidRPr="00557ADF" w:rsidRDefault="00056E01" w:rsidP="00056E01">
      <w:pPr>
        <w:pStyle w:val="ActHead3"/>
        <w:pageBreakBefore/>
      </w:pPr>
      <w:bookmarkStart w:id="74" w:name="_Toc391026158"/>
      <w:r w:rsidRPr="00557ADF">
        <w:rPr>
          <w:rStyle w:val="CharDivNo"/>
        </w:rPr>
        <w:lastRenderedPageBreak/>
        <w:t>D</w:t>
      </w:r>
      <w:r w:rsidR="001B4251" w:rsidRPr="00557ADF">
        <w:rPr>
          <w:rStyle w:val="CharDivNo"/>
        </w:rPr>
        <w:t>ivision</w:t>
      </w:r>
      <w:r w:rsidR="00557ADF" w:rsidRPr="00557ADF">
        <w:rPr>
          <w:rStyle w:val="CharDivNo"/>
        </w:rPr>
        <w:t> </w:t>
      </w:r>
      <w:r w:rsidRPr="00557ADF">
        <w:rPr>
          <w:rStyle w:val="CharDivNo"/>
        </w:rPr>
        <w:t>5</w:t>
      </w:r>
      <w:r w:rsidR="001B4251" w:rsidRPr="00557ADF">
        <w:t>—</w:t>
      </w:r>
      <w:r w:rsidR="001B4251" w:rsidRPr="00557ADF">
        <w:rPr>
          <w:rStyle w:val="CharDivText"/>
        </w:rPr>
        <w:t>Disclosure Standard</w:t>
      </w:r>
      <w:bookmarkEnd w:id="74"/>
    </w:p>
    <w:p w:rsidR="001B4251" w:rsidRPr="00557ADF" w:rsidRDefault="008A74D6" w:rsidP="001B4251">
      <w:pPr>
        <w:pStyle w:val="ActHead5"/>
      </w:pPr>
      <w:bookmarkStart w:id="75" w:name="_Toc391026159"/>
      <w:r w:rsidRPr="00557ADF">
        <w:rPr>
          <w:rStyle w:val="CharSectno"/>
        </w:rPr>
        <w:t>51</w:t>
      </w:r>
      <w:r w:rsidR="001B4251" w:rsidRPr="00557ADF">
        <w:t xml:space="preserve">  Annual prudential compliance statement</w:t>
      </w:r>
      <w:bookmarkEnd w:id="75"/>
    </w:p>
    <w:p w:rsidR="001B4251" w:rsidRPr="00557ADF" w:rsidRDefault="001B4251" w:rsidP="001B4251">
      <w:pPr>
        <w:pStyle w:val="subsection"/>
      </w:pPr>
      <w:r w:rsidRPr="00557ADF">
        <w:tab/>
      </w:r>
      <w:r w:rsidR="00A7195B" w:rsidRPr="00557ADF">
        <w:t>(1)</w:t>
      </w:r>
      <w:r w:rsidRPr="00557ADF">
        <w:tab/>
        <w:t xml:space="preserve">Within 4 months after the end of each financial year for an approved provider, the </w:t>
      </w:r>
      <w:r w:rsidR="004263ED" w:rsidRPr="00557ADF">
        <w:t xml:space="preserve">approved provider must give the Secretary </w:t>
      </w:r>
      <w:r w:rsidRPr="00557ADF">
        <w:t xml:space="preserve">a statement (the </w:t>
      </w:r>
      <w:r w:rsidRPr="00557ADF">
        <w:rPr>
          <w:b/>
          <w:i/>
        </w:rPr>
        <w:t>annual prudential compliance statement</w:t>
      </w:r>
      <w:r w:rsidRPr="00557ADF">
        <w:t>) that includes</w:t>
      </w:r>
      <w:r w:rsidR="004263ED" w:rsidRPr="00557ADF">
        <w:t xml:space="preserve"> the following</w:t>
      </w:r>
      <w:r w:rsidRPr="00557ADF">
        <w:t>:</w:t>
      </w:r>
    </w:p>
    <w:p w:rsidR="00056E01" w:rsidRPr="00557ADF" w:rsidRDefault="00056E01" w:rsidP="00056E01">
      <w:pPr>
        <w:pStyle w:val="paragraph"/>
      </w:pPr>
      <w:r w:rsidRPr="00557ADF">
        <w:tab/>
        <w:t>(a)</w:t>
      </w:r>
      <w:r w:rsidRPr="00557ADF">
        <w:tab/>
        <w:t xml:space="preserve">information about refundable deposits </w:t>
      </w:r>
      <w:r w:rsidR="00AC0E53" w:rsidRPr="00557ADF">
        <w:t xml:space="preserve">and refundable deposit balances </w:t>
      </w:r>
      <w:r w:rsidRPr="00557ADF">
        <w:t>referred to in section</w:t>
      </w:r>
      <w:r w:rsidR="00557ADF" w:rsidRPr="00557ADF">
        <w:t> </w:t>
      </w:r>
      <w:r w:rsidR="008A74D6" w:rsidRPr="00557ADF">
        <w:t>52</w:t>
      </w:r>
      <w:r w:rsidR="00AB2A5A" w:rsidRPr="00557ADF">
        <w:t>;</w:t>
      </w:r>
    </w:p>
    <w:p w:rsidR="00196261" w:rsidRPr="00557ADF" w:rsidRDefault="00196261" w:rsidP="00196261">
      <w:pPr>
        <w:pStyle w:val="paragraph"/>
      </w:pPr>
      <w:r w:rsidRPr="00557ADF">
        <w:tab/>
        <w:t>(b)</w:t>
      </w:r>
      <w:r w:rsidRPr="00557ADF">
        <w:tab/>
        <w:t xml:space="preserve">information about </w:t>
      </w:r>
      <w:r w:rsidR="008D4502" w:rsidRPr="00557ADF">
        <w:t xml:space="preserve">accommodation bonds </w:t>
      </w:r>
      <w:r w:rsidR="00AC0E53" w:rsidRPr="00557ADF">
        <w:t xml:space="preserve">and accommodation bond balances </w:t>
      </w:r>
      <w:r w:rsidR="00AB2A5A" w:rsidRPr="00557ADF">
        <w:t>referred to in section</w:t>
      </w:r>
      <w:r w:rsidR="00557ADF" w:rsidRPr="00557ADF">
        <w:t> </w:t>
      </w:r>
      <w:r w:rsidR="008A74D6" w:rsidRPr="00557ADF">
        <w:t>53</w:t>
      </w:r>
      <w:r w:rsidR="00AB2A5A" w:rsidRPr="00557ADF">
        <w:t>;</w:t>
      </w:r>
    </w:p>
    <w:p w:rsidR="009250D8" w:rsidRPr="00557ADF" w:rsidRDefault="009250D8" w:rsidP="009250D8">
      <w:pPr>
        <w:pStyle w:val="paragraph"/>
      </w:pPr>
      <w:r w:rsidRPr="00557ADF">
        <w:tab/>
        <w:t>(c)</w:t>
      </w:r>
      <w:r w:rsidRPr="00557ADF">
        <w:tab/>
        <w:t>information about entry contributions and entry contribution balances</w:t>
      </w:r>
      <w:r w:rsidR="00AB2A5A" w:rsidRPr="00557ADF">
        <w:t xml:space="preserve"> referred to in section</w:t>
      </w:r>
      <w:r w:rsidR="00557ADF" w:rsidRPr="00557ADF">
        <w:t> </w:t>
      </w:r>
      <w:r w:rsidR="008A74D6" w:rsidRPr="00557ADF">
        <w:t>54</w:t>
      </w:r>
      <w:r w:rsidR="00AB2A5A" w:rsidRPr="00557ADF">
        <w:t>;</w:t>
      </w:r>
    </w:p>
    <w:p w:rsidR="00196261" w:rsidRPr="00557ADF" w:rsidRDefault="00196261" w:rsidP="00196261">
      <w:pPr>
        <w:pStyle w:val="paragraph"/>
      </w:pPr>
      <w:r w:rsidRPr="00557ADF">
        <w:tab/>
      </w:r>
      <w:r w:rsidR="009250D8" w:rsidRPr="00557ADF">
        <w:t>(d</w:t>
      </w:r>
      <w:r w:rsidRPr="00557ADF">
        <w:t>)</w:t>
      </w:r>
      <w:r w:rsidRPr="00557ADF">
        <w:tab/>
        <w:t>the statements and other informa</w:t>
      </w:r>
      <w:r w:rsidR="009250D8" w:rsidRPr="00557ADF">
        <w:t>tion referred to in section</w:t>
      </w:r>
      <w:r w:rsidR="00557ADF" w:rsidRPr="00557ADF">
        <w:t> </w:t>
      </w:r>
      <w:r w:rsidR="008A74D6" w:rsidRPr="00557ADF">
        <w:t>55</w:t>
      </w:r>
      <w:r w:rsidR="00AB2A5A" w:rsidRPr="00557ADF">
        <w:t>;</w:t>
      </w:r>
    </w:p>
    <w:p w:rsidR="00D13120" w:rsidRPr="00557ADF" w:rsidRDefault="00D13120" w:rsidP="00D13120">
      <w:pPr>
        <w:pStyle w:val="paragraph"/>
      </w:pPr>
      <w:r w:rsidRPr="00557ADF">
        <w:tab/>
        <w:t>(</w:t>
      </w:r>
      <w:r w:rsidR="009250D8" w:rsidRPr="00557ADF">
        <w:t>e</w:t>
      </w:r>
      <w:r w:rsidRPr="00557ADF">
        <w:t>)</w:t>
      </w:r>
      <w:r w:rsidRPr="00557ADF">
        <w:tab/>
        <w:t xml:space="preserve">any other </w:t>
      </w:r>
      <w:r w:rsidR="00A7195B" w:rsidRPr="00557ADF">
        <w:t xml:space="preserve">statements and </w:t>
      </w:r>
      <w:r w:rsidRPr="00557ADF">
        <w:t>information determined, by legislative instrument, by the Secretary.</w:t>
      </w:r>
    </w:p>
    <w:p w:rsidR="00A7195B" w:rsidRPr="00557ADF" w:rsidRDefault="004263ED" w:rsidP="00A7195B">
      <w:pPr>
        <w:pStyle w:val="subsection"/>
      </w:pPr>
      <w:r w:rsidRPr="00557ADF">
        <w:tab/>
        <w:t>(2</w:t>
      </w:r>
      <w:r w:rsidR="00A7195B" w:rsidRPr="00557ADF">
        <w:t>)</w:t>
      </w:r>
      <w:r w:rsidR="00A7195B" w:rsidRPr="00557ADF">
        <w:tab/>
        <w:t xml:space="preserve">An annual </w:t>
      </w:r>
      <w:r w:rsidR="003304F3" w:rsidRPr="00557ADF">
        <w:t>prudential compliance statement:</w:t>
      </w:r>
    </w:p>
    <w:p w:rsidR="003304F3" w:rsidRPr="00557ADF" w:rsidRDefault="00A7195B" w:rsidP="00A7195B">
      <w:pPr>
        <w:pStyle w:val="paragraph"/>
      </w:pPr>
      <w:r w:rsidRPr="00557ADF">
        <w:tab/>
        <w:t>(a)</w:t>
      </w:r>
      <w:r w:rsidRPr="00557ADF">
        <w:tab/>
      </w:r>
      <w:r w:rsidR="003304F3" w:rsidRPr="00557ADF">
        <w:t>must be in writing; and</w:t>
      </w:r>
    </w:p>
    <w:p w:rsidR="00A7195B" w:rsidRPr="00557ADF" w:rsidRDefault="003304F3" w:rsidP="00A7195B">
      <w:pPr>
        <w:pStyle w:val="paragraph"/>
      </w:pPr>
      <w:r w:rsidRPr="00557ADF">
        <w:tab/>
        <w:t>(b)</w:t>
      </w:r>
      <w:r w:rsidRPr="00557ADF">
        <w:tab/>
        <w:t xml:space="preserve">must be </w:t>
      </w:r>
      <w:r w:rsidR="00A7195B" w:rsidRPr="00557ADF">
        <w:t>in a form approved by the Secretary; and</w:t>
      </w:r>
    </w:p>
    <w:p w:rsidR="00A7195B" w:rsidRPr="00557ADF" w:rsidRDefault="00285CFA" w:rsidP="00A7195B">
      <w:pPr>
        <w:pStyle w:val="paragraph"/>
      </w:pPr>
      <w:r w:rsidRPr="00557ADF">
        <w:tab/>
        <w:t>(</w:t>
      </w:r>
      <w:r w:rsidR="003304F3" w:rsidRPr="00557ADF">
        <w:t>c</w:t>
      </w:r>
      <w:r w:rsidR="00A7195B" w:rsidRPr="00557ADF">
        <w:t>)</w:t>
      </w:r>
      <w:r w:rsidR="00A7195B" w:rsidRPr="00557ADF">
        <w:tab/>
        <w:t>must not contain false or misleading information; and</w:t>
      </w:r>
    </w:p>
    <w:p w:rsidR="00A7195B" w:rsidRPr="00557ADF" w:rsidRDefault="00285CFA" w:rsidP="00A7195B">
      <w:pPr>
        <w:pStyle w:val="paragraph"/>
      </w:pPr>
      <w:r w:rsidRPr="00557ADF">
        <w:tab/>
        <w:t>(</w:t>
      </w:r>
      <w:r w:rsidR="003304F3" w:rsidRPr="00557ADF">
        <w:t>d</w:t>
      </w:r>
      <w:r w:rsidR="00A7195B" w:rsidRPr="00557ADF">
        <w:t>)</w:t>
      </w:r>
      <w:r w:rsidR="00A7195B" w:rsidRPr="00557ADF">
        <w:tab/>
        <w:t>must be signed by a person who:</w:t>
      </w:r>
    </w:p>
    <w:p w:rsidR="00A7195B" w:rsidRPr="00557ADF" w:rsidRDefault="00A7195B" w:rsidP="00A7195B">
      <w:pPr>
        <w:pStyle w:val="paragraphsub"/>
      </w:pPr>
      <w:r w:rsidRPr="00557ADF">
        <w:tab/>
        <w:t>(</w:t>
      </w:r>
      <w:proofErr w:type="spellStart"/>
      <w:r w:rsidRPr="00557ADF">
        <w:t>i</w:t>
      </w:r>
      <w:proofErr w:type="spellEnd"/>
      <w:r w:rsidRPr="00557ADF">
        <w:t>)</w:t>
      </w:r>
      <w:r w:rsidRPr="00557ADF">
        <w:tab/>
        <w:t>is one of the approved provider’s key personnel; and</w:t>
      </w:r>
    </w:p>
    <w:p w:rsidR="00A7195B" w:rsidRPr="00557ADF" w:rsidRDefault="00A7195B" w:rsidP="00A7195B">
      <w:pPr>
        <w:pStyle w:val="paragraphsub"/>
      </w:pPr>
      <w:r w:rsidRPr="00557ADF">
        <w:tab/>
        <w:t>(ii)</w:t>
      </w:r>
      <w:r w:rsidRPr="00557ADF">
        <w:tab/>
        <w:t>is authorised by the approved provider to sign the statement.</w:t>
      </w:r>
    </w:p>
    <w:p w:rsidR="00196261" w:rsidRPr="00557ADF" w:rsidRDefault="008A74D6" w:rsidP="00AC0E53">
      <w:pPr>
        <w:pStyle w:val="ActHead5"/>
      </w:pPr>
      <w:bookmarkStart w:id="76" w:name="_Toc391026160"/>
      <w:r w:rsidRPr="00557ADF">
        <w:rPr>
          <w:rStyle w:val="CharSectno"/>
        </w:rPr>
        <w:t>52</w:t>
      </w:r>
      <w:r w:rsidR="00196261" w:rsidRPr="00557ADF">
        <w:t xml:space="preserve">  Information about refundable deposits that must be included in annual prudential compliance statement</w:t>
      </w:r>
      <w:bookmarkEnd w:id="76"/>
    </w:p>
    <w:p w:rsidR="001B4251" w:rsidRPr="00557ADF" w:rsidRDefault="001B4251" w:rsidP="00AC0E53">
      <w:pPr>
        <w:pStyle w:val="subsection"/>
      </w:pPr>
      <w:r w:rsidRPr="00557ADF">
        <w:tab/>
      </w:r>
      <w:r w:rsidR="00AC0E53" w:rsidRPr="00557ADF">
        <w:tab/>
      </w:r>
      <w:r w:rsidR="00986D25" w:rsidRPr="00557ADF">
        <w:t>T</w:t>
      </w:r>
      <w:r w:rsidR="00AC0E53" w:rsidRPr="00557ADF">
        <w:t xml:space="preserve">he information about refundable deposits and refundable deposit balances </w:t>
      </w:r>
      <w:r w:rsidR="00986D25" w:rsidRPr="00557ADF">
        <w:t xml:space="preserve">that must be included </w:t>
      </w:r>
      <w:r w:rsidR="00AC0E53" w:rsidRPr="00557ADF">
        <w:t xml:space="preserve">in </w:t>
      </w:r>
      <w:r w:rsidR="00986D25" w:rsidRPr="00557ADF">
        <w:t xml:space="preserve">an </w:t>
      </w:r>
      <w:r w:rsidR="00AC0E53" w:rsidRPr="00557ADF">
        <w:t>approved provider’s annual prudential compliance statement</w:t>
      </w:r>
      <w:r w:rsidR="00A83AE8" w:rsidRPr="00557ADF">
        <w:t xml:space="preserve"> for a financial year</w:t>
      </w:r>
      <w:r w:rsidR="00986D25" w:rsidRPr="00557ADF">
        <w:t xml:space="preserve"> is as follows:</w:t>
      </w:r>
    </w:p>
    <w:p w:rsidR="00AC0E53" w:rsidRPr="00557ADF" w:rsidRDefault="00AC0E53" w:rsidP="00AC0E53">
      <w:pPr>
        <w:pStyle w:val="paragraph"/>
      </w:pPr>
      <w:r w:rsidRPr="00557ADF">
        <w:tab/>
        <w:t>(a)</w:t>
      </w:r>
      <w:r w:rsidRPr="00557ADF">
        <w:tab/>
        <w:t>the total number of refundable deposit balances held by the approved provider as a</w:t>
      </w:r>
      <w:r w:rsidR="003304F3" w:rsidRPr="00557ADF">
        <w:t>t the end of the financial year</w:t>
      </w:r>
      <w:r w:rsidRPr="00557ADF">
        <w:t>;</w:t>
      </w:r>
    </w:p>
    <w:p w:rsidR="00AC0E53" w:rsidRPr="00557ADF" w:rsidRDefault="00AC0E53" w:rsidP="00AC0E53">
      <w:pPr>
        <w:pStyle w:val="paragraph"/>
      </w:pPr>
      <w:r w:rsidRPr="00557ADF">
        <w:tab/>
        <w:t>(</w:t>
      </w:r>
      <w:r w:rsidR="00A83AE8" w:rsidRPr="00557ADF">
        <w:t>b</w:t>
      </w:r>
      <w:r w:rsidRPr="00557ADF">
        <w:t>)</w:t>
      </w:r>
      <w:r w:rsidRPr="00557ADF">
        <w:tab/>
        <w:t>the total value of refundable deposit balances held by the approved provider as a</w:t>
      </w:r>
      <w:r w:rsidR="00986D25" w:rsidRPr="00557ADF">
        <w:t>t the end of the financial year</w:t>
      </w:r>
      <w:r w:rsidRPr="00557ADF">
        <w:t>;</w:t>
      </w:r>
    </w:p>
    <w:p w:rsidR="00AC0E53" w:rsidRPr="00557ADF" w:rsidRDefault="00AC0E53" w:rsidP="00AC0E53">
      <w:pPr>
        <w:pStyle w:val="paragraph"/>
      </w:pPr>
      <w:r w:rsidRPr="00557ADF">
        <w:tab/>
        <w:t>(</w:t>
      </w:r>
      <w:r w:rsidR="00A83AE8" w:rsidRPr="00557ADF">
        <w:t>c</w:t>
      </w:r>
      <w:r w:rsidRPr="00557ADF">
        <w:t>)</w:t>
      </w:r>
      <w:r w:rsidRPr="00557ADF">
        <w:tab/>
        <w:t>the total value of refundable deposits received by the approved provider during the financial year;</w:t>
      </w:r>
    </w:p>
    <w:p w:rsidR="00AC0E53" w:rsidRPr="00557ADF" w:rsidRDefault="00AC0E53" w:rsidP="00AC0E53">
      <w:pPr>
        <w:pStyle w:val="paragraph"/>
      </w:pPr>
      <w:r w:rsidRPr="00557ADF">
        <w:tab/>
        <w:t>(</w:t>
      </w:r>
      <w:r w:rsidR="00A83AE8" w:rsidRPr="00557ADF">
        <w:t>d</w:t>
      </w:r>
      <w:r w:rsidRPr="00557ADF">
        <w:t>)</w:t>
      </w:r>
      <w:r w:rsidRPr="00557ADF">
        <w:tab/>
        <w:t>the total amount deducted by the approved provider during the financial year from re</w:t>
      </w:r>
      <w:r w:rsidR="00BC39CF" w:rsidRPr="00557ADF">
        <w:t>fundable deposit balances</w:t>
      </w:r>
      <w:r w:rsidR="00A83AE8" w:rsidRPr="00557ADF">
        <w:t>;</w:t>
      </w:r>
    </w:p>
    <w:p w:rsidR="00AC0E53" w:rsidRPr="00557ADF" w:rsidRDefault="00A83AE8" w:rsidP="00AC0E53">
      <w:pPr>
        <w:pStyle w:val="paragraph"/>
      </w:pPr>
      <w:r w:rsidRPr="00557ADF">
        <w:tab/>
        <w:t>(e</w:t>
      </w:r>
      <w:r w:rsidR="00AC0E53" w:rsidRPr="00557ADF">
        <w:t>)</w:t>
      </w:r>
      <w:r w:rsidR="00AC0E53" w:rsidRPr="00557ADF">
        <w:tab/>
        <w:t>the total amount deducted by the approved provider during the financial year from refundable deposits that were received during the year;</w:t>
      </w:r>
    </w:p>
    <w:p w:rsidR="00AC0E53" w:rsidRPr="00557ADF" w:rsidRDefault="00A83AE8" w:rsidP="00AC0E53">
      <w:pPr>
        <w:pStyle w:val="paragraph"/>
      </w:pPr>
      <w:r w:rsidRPr="00557ADF">
        <w:tab/>
        <w:t>(f</w:t>
      </w:r>
      <w:r w:rsidR="00AC0E53" w:rsidRPr="00557ADF">
        <w:t>)</w:t>
      </w:r>
      <w:r w:rsidR="00AC0E53" w:rsidRPr="00557ADF">
        <w:tab/>
        <w:t>the total value of refundable deposit balances refunded by the approved provider during the financial year;</w:t>
      </w:r>
    </w:p>
    <w:p w:rsidR="00340B32" w:rsidRPr="00557ADF" w:rsidRDefault="00340B32" w:rsidP="00340B32">
      <w:pPr>
        <w:pStyle w:val="paragraph"/>
      </w:pPr>
      <w:r w:rsidRPr="00557ADF">
        <w:tab/>
        <w:t>(g)</w:t>
      </w:r>
      <w:r w:rsidRPr="00557ADF">
        <w:tab/>
        <w:t>if, during the financial year, refundable deposit balances were not refunded in accordance with subsection</w:t>
      </w:r>
      <w:r w:rsidR="00557ADF" w:rsidRPr="00557ADF">
        <w:t> </w:t>
      </w:r>
      <w:r w:rsidRPr="00557ADF">
        <w:t>52P</w:t>
      </w:r>
      <w:r w:rsidR="00557ADF">
        <w:noBreakHyphen/>
      </w:r>
      <w:r w:rsidRPr="00557ADF">
        <w:t xml:space="preserve">1(4) of the Act (other than a refundable deposit balance in relation to which the approved provider has made an agreement as </w:t>
      </w:r>
      <w:r w:rsidR="002C2C2C" w:rsidRPr="00557ADF">
        <w:t>referred to</w:t>
      </w:r>
      <w:r w:rsidRPr="00557ADF">
        <w:t xml:space="preserve"> in subsection</w:t>
      </w:r>
      <w:r w:rsidR="00557ADF" w:rsidRPr="00557ADF">
        <w:t> </w:t>
      </w:r>
      <w:r w:rsidRPr="00557ADF">
        <w:t>52P</w:t>
      </w:r>
      <w:r w:rsidR="00557ADF">
        <w:noBreakHyphen/>
      </w:r>
      <w:r w:rsidR="00D96D3F" w:rsidRPr="00557ADF">
        <w:t>4(2) of the Act)</w:t>
      </w:r>
      <w:r w:rsidRPr="00557ADF">
        <w:t>—the following information:</w:t>
      </w:r>
    </w:p>
    <w:p w:rsidR="00340B32" w:rsidRPr="00557ADF" w:rsidRDefault="00340B32" w:rsidP="00340B32">
      <w:pPr>
        <w:pStyle w:val="paragraphsub"/>
      </w:pPr>
      <w:r w:rsidRPr="00557ADF">
        <w:lastRenderedPageBreak/>
        <w:tab/>
        <w:t>(</w:t>
      </w:r>
      <w:proofErr w:type="spellStart"/>
      <w:r w:rsidRPr="00557ADF">
        <w:t>i</w:t>
      </w:r>
      <w:proofErr w:type="spellEnd"/>
      <w:r w:rsidRPr="00557ADF">
        <w:t>)</w:t>
      </w:r>
      <w:r w:rsidRPr="00557ADF">
        <w:tab/>
        <w:t xml:space="preserve">the total number of refundable deposit balances </w:t>
      </w:r>
      <w:r w:rsidR="007E44D3" w:rsidRPr="00557ADF">
        <w:t xml:space="preserve">that were </w:t>
      </w:r>
      <w:r w:rsidRPr="00557ADF">
        <w:t>not refunded in accordance with subsection</w:t>
      </w:r>
      <w:r w:rsidR="00557ADF" w:rsidRPr="00557ADF">
        <w:t> </w:t>
      </w:r>
      <w:r w:rsidRPr="00557ADF">
        <w:t>52P</w:t>
      </w:r>
      <w:r w:rsidR="00557ADF">
        <w:noBreakHyphen/>
      </w:r>
      <w:r w:rsidRPr="00557ADF">
        <w:t>1(4) of the Act;</w:t>
      </w:r>
    </w:p>
    <w:p w:rsidR="00340B32" w:rsidRPr="00557ADF" w:rsidRDefault="00340B32" w:rsidP="00340B32">
      <w:pPr>
        <w:pStyle w:val="paragraphsub"/>
      </w:pPr>
      <w:r w:rsidRPr="00557ADF">
        <w:tab/>
        <w:t>(ii)</w:t>
      </w:r>
      <w:r w:rsidRPr="00557ADF">
        <w:tab/>
        <w:t>the reason or reasons for the delay in refunding the refundable deposit balances;</w:t>
      </w:r>
    </w:p>
    <w:p w:rsidR="00340B32" w:rsidRPr="00557ADF" w:rsidRDefault="00340B32" w:rsidP="00340B32">
      <w:pPr>
        <w:pStyle w:val="paragraphsub"/>
      </w:pPr>
      <w:r w:rsidRPr="00557ADF">
        <w:tab/>
        <w:t>(iii)</w:t>
      </w:r>
      <w:r w:rsidRPr="00557ADF">
        <w:tab/>
        <w:t>in respect of each reason provided—the total number of instances of delay attributable to the reason;</w:t>
      </w:r>
    </w:p>
    <w:p w:rsidR="00986D25" w:rsidRPr="00557ADF" w:rsidRDefault="00A83AE8" w:rsidP="00AC0E53">
      <w:pPr>
        <w:pStyle w:val="paragraph"/>
      </w:pPr>
      <w:r w:rsidRPr="00557ADF">
        <w:tab/>
        <w:t>(h</w:t>
      </w:r>
      <w:r w:rsidR="00AC0E53" w:rsidRPr="00557ADF">
        <w:t>)</w:t>
      </w:r>
      <w:r w:rsidR="00AC0E53" w:rsidRPr="00557ADF">
        <w:tab/>
        <w:t>if, for the whole or a part of the financial year, the approved provider was not permitted to charge a refundable deposit for entry by a care recipient to any aged care service that the approved provid</w:t>
      </w:r>
      <w:r w:rsidR="00986D25" w:rsidRPr="00557ADF">
        <w:t>er is responsible for operating:</w:t>
      </w:r>
    </w:p>
    <w:p w:rsidR="00986D25" w:rsidRPr="00557ADF" w:rsidRDefault="00986D25" w:rsidP="00986D25">
      <w:pPr>
        <w:pStyle w:val="paragraphsub"/>
      </w:pPr>
      <w:r w:rsidRPr="00557ADF">
        <w:tab/>
        <w:t>(</w:t>
      </w:r>
      <w:proofErr w:type="spellStart"/>
      <w:r w:rsidRPr="00557ADF">
        <w:t>i</w:t>
      </w:r>
      <w:proofErr w:type="spellEnd"/>
      <w:r w:rsidRPr="00557ADF">
        <w:t>)</w:t>
      </w:r>
      <w:r w:rsidRPr="00557ADF">
        <w:tab/>
      </w:r>
      <w:r w:rsidR="00AC0E53" w:rsidRPr="00557ADF">
        <w:t>the period or periods during which the approved provider was not permitted</w:t>
      </w:r>
      <w:r w:rsidRPr="00557ADF">
        <w:t xml:space="preserve"> to charge a refundable deposit;</w:t>
      </w:r>
      <w:r w:rsidR="00AC0E53" w:rsidRPr="00557ADF">
        <w:t xml:space="preserve"> </w:t>
      </w:r>
      <w:r w:rsidRPr="00557ADF">
        <w:t>and</w:t>
      </w:r>
    </w:p>
    <w:p w:rsidR="00AC0E53" w:rsidRPr="00557ADF" w:rsidRDefault="00986D25" w:rsidP="00986D25">
      <w:pPr>
        <w:pStyle w:val="paragraphsub"/>
      </w:pPr>
      <w:r w:rsidRPr="00557ADF">
        <w:tab/>
        <w:t>(ii)</w:t>
      </w:r>
      <w:r w:rsidRPr="00557ADF">
        <w:tab/>
      </w:r>
      <w:r w:rsidR="00AC0E53" w:rsidRPr="00557ADF">
        <w:t>the aged care service in respect of which each period specified applies;</w:t>
      </w:r>
    </w:p>
    <w:p w:rsidR="00AC0E53" w:rsidRPr="00557ADF" w:rsidRDefault="00A83AE8" w:rsidP="00AC0E53">
      <w:pPr>
        <w:pStyle w:val="paragraph"/>
      </w:pPr>
      <w:r w:rsidRPr="00557ADF">
        <w:tab/>
        <w:t>(</w:t>
      </w:r>
      <w:proofErr w:type="spellStart"/>
      <w:r w:rsidRPr="00557ADF">
        <w:t>i</w:t>
      </w:r>
      <w:proofErr w:type="spellEnd"/>
      <w:r w:rsidR="00AC0E53" w:rsidRPr="00557ADF">
        <w:t>)</w:t>
      </w:r>
      <w:r w:rsidR="00AC0E53" w:rsidRPr="00557ADF">
        <w:tab/>
        <w:t>the use of refundable deposits by the approved provider during the financial year;</w:t>
      </w:r>
    </w:p>
    <w:p w:rsidR="00AC0E53" w:rsidRPr="00557ADF" w:rsidRDefault="00492603" w:rsidP="00AC0E53">
      <w:pPr>
        <w:pStyle w:val="paragraph"/>
      </w:pPr>
      <w:r w:rsidRPr="00557ADF">
        <w:tab/>
        <w:t>(j</w:t>
      </w:r>
      <w:r w:rsidR="00AC0E53" w:rsidRPr="00557ADF">
        <w:t>)</w:t>
      </w:r>
      <w:r w:rsidR="00AC0E53" w:rsidRPr="00557ADF">
        <w:tab/>
        <w:t>whether any use of refundable deposits by the approved provider during the financial year was not permitted under section</w:t>
      </w:r>
      <w:r w:rsidR="00557ADF" w:rsidRPr="00557ADF">
        <w:t> </w:t>
      </w:r>
      <w:r w:rsidR="00AC0E53" w:rsidRPr="00557ADF">
        <w:t>52N</w:t>
      </w:r>
      <w:r w:rsidR="00557ADF">
        <w:noBreakHyphen/>
      </w:r>
      <w:r w:rsidR="00AC0E53" w:rsidRPr="00557ADF">
        <w:t>1 of the Act;</w:t>
      </w:r>
    </w:p>
    <w:p w:rsidR="00AC0E53" w:rsidRPr="00557ADF" w:rsidRDefault="00AC0E53" w:rsidP="00AC0E53">
      <w:pPr>
        <w:pStyle w:val="paragraph"/>
      </w:pPr>
      <w:r w:rsidRPr="00557ADF">
        <w:tab/>
        <w:t>(</w:t>
      </w:r>
      <w:r w:rsidR="00492603" w:rsidRPr="00557ADF">
        <w:t>k</w:t>
      </w:r>
      <w:r w:rsidRPr="00557ADF">
        <w:t>)</w:t>
      </w:r>
      <w:r w:rsidRPr="00557ADF">
        <w:tab/>
        <w:t xml:space="preserve">the total amount expended by the approved provider (whether or not obtained from refundable deposits) during the financial year on capital expenditure for which use of a refundable deposit </w:t>
      </w:r>
      <w:r w:rsidR="00986D25" w:rsidRPr="00557ADF">
        <w:t xml:space="preserve">was </w:t>
      </w:r>
      <w:r w:rsidRPr="00557ADF">
        <w:t>permitted under section</w:t>
      </w:r>
      <w:r w:rsidR="00557ADF" w:rsidRPr="00557ADF">
        <w:t> </w:t>
      </w:r>
      <w:r w:rsidRPr="00557ADF">
        <w:t>52N</w:t>
      </w:r>
      <w:r w:rsidR="00557ADF">
        <w:noBreakHyphen/>
      </w:r>
      <w:r w:rsidRPr="00557ADF">
        <w:t>1 of the Act;</w:t>
      </w:r>
    </w:p>
    <w:p w:rsidR="00AC0E53" w:rsidRPr="00557ADF" w:rsidRDefault="00492603" w:rsidP="00AC0E53">
      <w:pPr>
        <w:pStyle w:val="paragraph"/>
      </w:pPr>
      <w:r w:rsidRPr="00557ADF">
        <w:tab/>
        <w:t>(l</w:t>
      </w:r>
      <w:r w:rsidR="00AC0E53" w:rsidRPr="00557ADF">
        <w:t>)</w:t>
      </w:r>
      <w:r w:rsidR="00AC0E53" w:rsidRPr="00557ADF">
        <w:tab/>
        <w:t xml:space="preserve">the total amount expended by the approved provider (whether or not obtained from refundable deposits) during the financial year on investment in financial products for which use of a refundable deposit </w:t>
      </w:r>
      <w:r w:rsidR="00986D25" w:rsidRPr="00557ADF">
        <w:t xml:space="preserve">was </w:t>
      </w:r>
      <w:r w:rsidR="00AC0E53" w:rsidRPr="00557ADF">
        <w:t>permitted under section</w:t>
      </w:r>
      <w:r w:rsidR="00557ADF" w:rsidRPr="00557ADF">
        <w:t> </w:t>
      </w:r>
      <w:r w:rsidR="00AC0E53" w:rsidRPr="00557ADF">
        <w:t>52N</w:t>
      </w:r>
      <w:r w:rsidR="00557ADF">
        <w:noBreakHyphen/>
      </w:r>
      <w:r w:rsidR="00AC0E53" w:rsidRPr="00557ADF">
        <w:t>1 of the Act;</w:t>
      </w:r>
    </w:p>
    <w:p w:rsidR="00AC0E53" w:rsidRPr="00557ADF" w:rsidRDefault="00AC0E53" w:rsidP="00AC0E53">
      <w:pPr>
        <w:pStyle w:val="paragraph"/>
      </w:pPr>
      <w:r w:rsidRPr="00557ADF">
        <w:tab/>
        <w:t>(</w:t>
      </w:r>
      <w:r w:rsidR="00492603" w:rsidRPr="00557ADF">
        <w:t>m</w:t>
      </w:r>
      <w:r w:rsidRPr="00557ADF">
        <w:t>)</w:t>
      </w:r>
      <w:r w:rsidRPr="00557ADF">
        <w:tab/>
        <w:t xml:space="preserve">the total amount expended by the approved provider (whether or not obtained from refundable deposits) during the financial year on loans for which use of a refundable deposit </w:t>
      </w:r>
      <w:r w:rsidR="00986D25" w:rsidRPr="00557ADF">
        <w:t xml:space="preserve">was </w:t>
      </w:r>
      <w:r w:rsidRPr="00557ADF">
        <w:t>permitted under section</w:t>
      </w:r>
      <w:r w:rsidR="00557ADF" w:rsidRPr="00557ADF">
        <w:t> </w:t>
      </w:r>
      <w:r w:rsidRPr="00557ADF">
        <w:t>52N</w:t>
      </w:r>
      <w:r w:rsidR="00557ADF">
        <w:noBreakHyphen/>
      </w:r>
      <w:r w:rsidRPr="00557ADF">
        <w:t>1 of the Act;</w:t>
      </w:r>
    </w:p>
    <w:p w:rsidR="00AC0E53" w:rsidRPr="00557ADF" w:rsidRDefault="00492603" w:rsidP="00AC0E53">
      <w:pPr>
        <w:pStyle w:val="paragraph"/>
      </w:pPr>
      <w:r w:rsidRPr="00557ADF">
        <w:tab/>
        <w:t>(n</w:t>
      </w:r>
      <w:r w:rsidR="00AC0E53" w:rsidRPr="00557ADF">
        <w:t>)</w:t>
      </w:r>
      <w:r w:rsidR="00AC0E53" w:rsidRPr="00557ADF">
        <w:tab/>
        <w:t>the total amount expended by the approved provider (whether or not obtained from refundable deposits) during the financial year on repaying debt accrued for the purposes of:</w:t>
      </w:r>
    </w:p>
    <w:p w:rsidR="00AC0E53" w:rsidRPr="00557ADF" w:rsidRDefault="00492603" w:rsidP="00492603">
      <w:pPr>
        <w:pStyle w:val="paragraphsub"/>
      </w:pPr>
      <w:r w:rsidRPr="00557ADF">
        <w:tab/>
        <w:t>(</w:t>
      </w:r>
      <w:proofErr w:type="spellStart"/>
      <w:r w:rsidRPr="00557ADF">
        <w:t>i</w:t>
      </w:r>
      <w:proofErr w:type="spellEnd"/>
      <w:r w:rsidR="00AC0E53" w:rsidRPr="00557ADF">
        <w:t>)</w:t>
      </w:r>
      <w:r w:rsidR="00AC0E53" w:rsidRPr="00557ADF">
        <w:tab/>
        <w:t xml:space="preserve">capital expenditure of the kind described in </w:t>
      </w:r>
      <w:r w:rsidR="00557ADF" w:rsidRPr="00557ADF">
        <w:t>paragraph (</w:t>
      </w:r>
      <w:r w:rsidRPr="00557ADF">
        <w:t>k</w:t>
      </w:r>
      <w:r w:rsidR="00AC0E53" w:rsidRPr="00557ADF">
        <w:t>); or</w:t>
      </w:r>
    </w:p>
    <w:p w:rsidR="00AC0E53" w:rsidRPr="00557ADF" w:rsidRDefault="00492603" w:rsidP="00492603">
      <w:pPr>
        <w:pStyle w:val="paragraphsub"/>
      </w:pPr>
      <w:r w:rsidRPr="00557ADF">
        <w:tab/>
        <w:t>(ii</w:t>
      </w:r>
      <w:r w:rsidR="00AC0E53" w:rsidRPr="00557ADF">
        <w:t>)</w:t>
      </w:r>
      <w:r w:rsidR="00AC0E53" w:rsidRPr="00557ADF">
        <w:tab/>
        <w:t>refunding refundable deposit balances;</w:t>
      </w:r>
    </w:p>
    <w:p w:rsidR="00AC0E53" w:rsidRPr="00557ADF" w:rsidRDefault="00492603" w:rsidP="00AC0E53">
      <w:pPr>
        <w:pStyle w:val="paragraph"/>
      </w:pPr>
      <w:r w:rsidRPr="00557ADF">
        <w:tab/>
        <w:t>(o</w:t>
      </w:r>
      <w:r w:rsidR="00AC0E53" w:rsidRPr="00557ADF">
        <w:t>)</w:t>
      </w:r>
      <w:r w:rsidR="00AC0E53" w:rsidRPr="00557ADF">
        <w:tab/>
        <w:t>the total amount expended by the approved provider (whether or not obtained from refundable deposits) during the financial year on repaying debt that accrued before 1</w:t>
      </w:r>
      <w:r w:rsidR="00557ADF" w:rsidRPr="00557ADF">
        <w:t> </w:t>
      </w:r>
      <w:r w:rsidR="00AC0E53" w:rsidRPr="00557ADF">
        <w:t>October 2011 if the debt was accrued for the purpose of providing aged care to care recipients;</w:t>
      </w:r>
    </w:p>
    <w:p w:rsidR="00AC0E53" w:rsidRPr="00557ADF" w:rsidRDefault="00492603" w:rsidP="00AC0E53">
      <w:pPr>
        <w:pStyle w:val="paragraph"/>
      </w:pPr>
      <w:r w:rsidRPr="00557ADF">
        <w:tab/>
        <w:t>(p</w:t>
      </w:r>
      <w:r w:rsidR="00AC0E53" w:rsidRPr="00557ADF">
        <w:t>)</w:t>
      </w:r>
      <w:r w:rsidR="00AC0E53" w:rsidRPr="00557ADF">
        <w:tab/>
        <w:t xml:space="preserve">the total amount expended by the approved provider (whether or not obtained from </w:t>
      </w:r>
      <w:r w:rsidRPr="00557ADF">
        <w:t>refundable deposits</w:t>
      </w:r>
      <w:r w:rsidR="00AC0E53" w:rsidRPr="00557ADF">
        <w:t>) during the financial year on each of the uses of refundable deposits p</w:t>
      </w:r>
      <w:r w:rsidRPr="00557ADF">
        <w:t xml:space="preserve">ermitted under </w:t>
      </w:r>
      <w:r w:rsidR="00226E91" w:rsidRPr="00557ADF">
        <w:t>section</w:t>
      </w:r>
      <w:r w:rsidR="00557ADF" w:rsidRPr="00557ADF">
        <w:t> </w:t>
      </w:r>
      <w:r w:rsidR="008A74D6" w:rsidRPr="00557ADF">
        <w:t>63</w:t>
      </w:r>
      <w:r w:rsidR="00226E91" w:rsidRPr="00557ADF">
        <w:t xml:space="preserve"> </w:t>
      </w:r>
      <w:r w:rsidRPr="00557ADF">
        <w:t>of these p</w:t>
      </w:r>
      <w:r w:rsidR="00AC0E53" w:rsidRPr="00557ADF">
        <w:t>rinciples;</w:t>
      </w:r>
    </w:p>
    <w:p w:rsidR="00AC0E53" w:rsidRPr="00557ADF" w:rsidRDefault="00492603" w:rsidP="00AC0E53">
      <w:pPr>
        <w:pStyle w:val="paragraph"/>
      </w:pPr>
      <w:r w:rsidRPr="00557ADF">
        <w:tab/>
        <w:t>(q)</w:t>
      </w:r>
      <w:r w:rsidR="00AC0E53" w:rsidRPr="00557ADF">
        <w:tab/>
        <w:t>the amount that has been returned to the approved provider during the financial year from the sale, disposal or redemption of financial products covered by paragraphs 52N</w:t>
      </w:r>
      <w:r w:rsidR="00557ADF">
        <w:noBreakHyphen/>
      </w:r>
      <w:r w:rsidR="00AC0E53" w:rsidRPr="00557ADF">
        <w:t>1(3)(b) to (e) of the Act</w:t>
      </w:r>
      <w:r w:rsidRPr="00557ADF">
        <w:t>,</w:t>
      </w:r>
      <w:r w:rsidR="00AC0E53" w:rsidRPr="00557ADF">
        <w:t xml:space="preserve"> or paragraph</w:t>
      </w:r>
      <w:r w:rsidR="00557ADF" w:rsidRPr="00557ADF">
        <w:t> </w:t>
      </w:r>
      <w:r w:rsidR="008A74D6" w:rsidRPr="00557ADF">
        <w:t>63</w:t>
      </w:r>
      <w:r w:rsidR="00BF2218" w:rsidRPr="00557ADF">
        <w:t xml:space="preserve">(c) </w:t>
      </w:r>
      <w:r w:rsidRPr="00557ADF">
        <w:t>of these p</w:t>
      </w:r>
      <w:r w:rsidR="00AC0E53" w:rsidRPr="00557ADF">
        <w:t>rinciples</w:t>
      </w:r>
      <w:r w:rsidRPr="00557ADF">
        <w:t>,</w:t>
      </w:r>
      <w:r w:rsidR="00AC0E53" w:rsidRPr="00557ADF">
        <w:t xml:space="preserve"> that the approved provider invested in after 1</w:t>
      </w:r>
      <w:r w:rsidR="00557ADF" w:rsidRPr="00557ADF">
        <w:t> </w:t>
      </w:r>
      <w:r w:rsidR="00AC0E53" w:rsidRPr="00557ADF">
        <w:t>October 2011, whether or not the investment was ob</w:t>
      </w:r>
      <w:r w:rsidR="00D96D3F" w:rsidRPr="00557ADF">
        <w:t>tained from refundable deposits.</w:t>
      </w:r>
    </w:p>
    <w:p w:rsidR="009250D8" w:rsidRPr="00557ADF" w:rsidRDefault="008A74D6" w:rsidP="009250D8">
      <w:pPr>
        <w:pStyle w:val="ActHead5"/>
      </w:pPr>
      <w:bookmarkStart w:id="77" w:name="_Toc391026161"/>
      <w:r w:rsidRPr="00557ADF">
        <w:rPr>
          <w:rStyle w:val="CharSectno"/>
        </w:rPr>
        <w:lastRenderedPageBreak/>
        <w:t>53</w:t>
      </w:r>
      <w:r w:rsidR="009250D8" w:rsidRPr="00557ADF">
        <w:t xml:space="preserve">  Information about </w:t>
      </w:r>
      <w:r w:rsidR="008D4502" w:rsidRPr="00557ADF">
        <w:t xml:space="preserve">accommodation bonds </w:t>
      </w:r>
      <w:r w:rsidR="009250D8" w:rsidRPr="00557ADF">
        <w:t>that must be included in annual prudential compliance statement</w:t>
      </w:r>
      <w:bookmarkEnd w:id="77"/>
    </w:p>
    <w:p w:rsidR="009250D8" w:rsidRPr="00557ADF" w:rsidRDefault="009250D8" w:rsidP="009250D8">
      <w:pPr>
        <w:pStyle w:val="subsection"/>
      </w:pPr>
      <w:r w:rsidRPr="00557ADF">
        <w:tab/>
      </w:r>
      <w:r w:rsidRPr="00557ADF">
        <w:tab/>
      </w:r>
      <w:r w:rsidR="00986D25" w:rsidRPr="00557ADF">
        <w:t>T</w:t>
      </w:r>
      <w:r w:rsidRPr="00557ADF">
        <w:t xml:space="preserve">he information about </w:t>
      </w:r>
      <w:r w:rsidR="008D4502" w:rsidRPr="00557ADF">
        <w:t xml:space="preserve">accommodation bonds </w:t>
      </w:r>
      <w:r w:rsidRPr="00557ADF">
        <w:t xml:space="preserve">and accommodation bond balances </w:t>
      </w:r>
      <w:r w:rsidR="00986D25" w:rsidRPr="00557ADF">
        <w:t xml:space="preserve">that must be included in an </w:t>
      </w:r>
      <w:r w:rsidRPr="00557ADF">
        <w:t>approved provider’s annual prudential compliance</w:t>
      </w:r>
      <w:r w:rsidR="00986D25" w:rsidRPr="00557ADF">
        <w:t xml:space="preserve"> statement for a financial year is as follows:</w:t>
      </w:r>
    </w:p>
    <w:p w:rsidR="009250D8" w:rsidRPr="00557ADF" w:rsidRDefault="009250D8" w:rsidP="009250D8">
      <w:pPr>
        <w:pStyle w:val="paragraph"/>
      </w:pPr>
      <w:r w:rsidRPr="00557ADF">
        <w:tab/>
        <w:t>(a)</w:t>
      </w:r>
      <w:r w:rsidRPr="00557ADF">
        <w:tab/>
        <w:t>the total number of accommodation bond balances held by the approved provider as at the end of the financial year;</w:t>
      </w:r>
    </w:p>
    <w:p w:rsidR="009250D8" w:rsidRPr="00557ADF" w:rsidRDefault="009250D8" w:rsidP="009250D8">
      <w:pPr>
        <w:pStyle w:val="paragraph"/>
      </w:pPr>
      <w:r w:rsidRPr="00557ADF">
        <w:tab/>
        <w:t>(b)</w:t>
      </w:r>
      <w:r w:rsidRPr="00557ADF">
        <w:tab/>
        <w:t>the total value of accommodation bond balances held by the approved provider as at the end of the financial year;</w:t>
      </w:r>
    </w:p>
    <w:p w:rsidR="009250D8" w:rsidRPr="00557ADF" w:rsidRDefault="009250D8" w:rsidP="009250D8">
      <w:pPr>
        <w:pStyle w:val="paragraph"/>
      </w:pPr>
      <w:r w:rsidRPr="00557ADF">
        <w:tab/>
        <w:t>(c)</w:t>
      </w:r>
      <w:r w:rsidRPr="00557ADF">
        <w:tab/>
        <w:t xml:space="preserve">the total value of </w:t>
      </w:r>
      <w:r w:rsidR="008D4502" w:rsidRPr="00557ADF">
        <w:t xml:space="preserve">accommodation bonds </w:t>
      </w:r>
      <w:r w:rsidRPr="00557ADF">
        <w:t>received by the approved provider during the financial year;</w:t>
      </w:r>
    </w:p>
    <w:p w:rsidR="009250D8" w:rsidRPr="00557ADF" w:rsidRDefault="009250D8" w:rsidP="009250D8">
      <w:pPr>
        <w:pStyle w:val="paragraph"/>
      </w:pPr>
      <w:r w:rsidRPr="00557ADF">
        <w:tab/>
        <w:t>(d)</w:t>
      </w:r>
      <w:r w:rsidRPr="00557ADF">
        <w:tab/>
        <w:t>the total amount deducted by the approved provider during the financial year from accommodation bond balances in accordance with section</w:t>
      </w:r>
      <w:r w:rsidR="00557ADF" w:rsidRPr="00557ADF">
        <w:t> </w:t>
      </w:r>
      <w:r w:rsidRPr="00557ADF">
        <w:t>57</w:t>
      </w:r>
      <w:r w:rsidR="00557ADF">
        <w:noBreakHyphen/>
      </w:r>
      <w:r w:rsidRPr="00557ADF">
        <w:t xml:space="preserve">19 of the </w:t>
      </w:r>
      <w:r w:rsidR="00986D25" w:rsidRPr="00557ADF">
        <w:rPr>
          <w:i/>
        </w:rPr>
        <w:t xml:space="preserve">Aged Care (Transitional Provisions) </w:t>
      </w:r>
      <w:r w:rsidRPr="00557ADF">
        <w:rPr>
          <w:i/>
        </w:rPr>
        <w:t>Act</w:t>
      </w:r>
      <w:r w:rsidR="00986D25" w:rsidRPr="00557ADF">
        <w:rPr>
          <w:i/>
        </w:rPr>
        <w:t xml:space="preserve"> 1997</w:t>
      </w:r>
      <w:r w:rsidRPr="00557ADF">
        <w:t>;</w:t>
      </w:r>
    </w:p>
    <w:p w:rsidR="009250D8" w:rsidRPr="00557ADF" w:rsidRDefault="009250D8" w:rsidP="009250D8">
      <w:pPr>
        <w:pStyle w:val="paragraph"/>
      </w:pPr>
      <w:r w:rsidRPr="00557ADF">
        <w:tab/>
        <w:t>(e)</w:t>
      </w:r>
      <w:r w:rsidRPr="00557ADF">
        <w:tab/>
        <w:t>the total amount deducted by the approved provider during the financial year, in accordance with section</w:t>
      </w:r>
      <w:r w:rsidR="00557ADF" w:rsidRPr="00557ADF">
        <w:t> </w:t>
      </w:r>
      <w:r w:rsidRPr="00557ADF">
        <w:t>57</w:t>
      </w:r>
      <w:r w:rsidR="00557ADF">
        <w:noBreakHyphen/>
      </w:r>
      <w:r w:rsidRPr="00557ADF">
        <w:t xml:space="preserve">19 of the </w:t>
      </w:r>
      <w:r w:rsidR="00D96D3F" w:rsidRPr="00557ADF">
        <w:rPr>
          <w:i/>
        </w:rPr>
        <w:t>Aged Care (Transitional Provisions</w:t>
      </w:r>
      <w:r w:rsidR="005739FE" w:rsidRPr="00557ADF">
        <w:rPr>
          <w:i/>
        </w:rPr>
        <w:t>)</w:t>
      </w:r>
      <w:r w:rsidR="00D96D3F" w:rsidRPr="00557ADF">
        <w:rPr>
          <w:i/>
        </w:rPr>
        <w:t xml:space="preserve"> </w:t>
      </w:r>
      <w:r w:rsidRPr="00557ADF">
        <w:rPr>
          <w:i/>
        </w:rPr>
        <w:t>Act</w:t>
      </w:r>
      <w:r w:rsidR="00D96D3F" w:rsidRPr="00557ADF">
        <w:rPr>
          <w:i/>
        </w:rPr>
        <w:t xml:space="preserve"> 1997</w:t>
      </w:r>
      <w:r w:rsidRPr="00557ADF">
        <w:t xml:space="preserve">, from </w:t>
      </w:r>
      <w:r w:rsidR="008D4502" w:rsidRPr="00557ADF">
        <w:t xml:space="preserve">accommodation bonds </w:t>
      </w:r>
      <w:r w:rsidRPr="00557ADF">
        <w:t>that were received during the year;</w:t>
      </w:r>
    </w:p>
    <w:p w:rsidR="009250D8" w:rsidRPr="00557ADF" w:rsidRDefault="00C21008" w:rsidP="009250D8">
      <w:pPr>
        <w:pStyle w:val="paragraph"/>
      </w:pPr>
      <w:r w:rsidRPr="00557ADF">
        <w:tab/>
        <w:t>(f</w:t>
      </w:r>
      <w:r w:rsidR="009250D8" w:rsidRPr="00557ADF">
        <w:t>)</w:t>
      </w:r>
      <w:r w:rsidR="009250D8" w:rsidRPr="00557ADF">
        <w:tab/>
        <w:t xml:space="preserve">the total value of </w:t>
      </w:r>
      <w:r w:rsidRPr="00557ADF">
        <w:t xml:space="preserve">accommodation </w:t>
      </w:r>
      <w:r w:rsidR="009250D8" w:rsidRPr="00557ADF">
        <w:t>bond balances refunded by the approved provider during the financial year;</w:t>
      </w:r>
    </w:p>
    <w:p w:rsidR="009250D8" w:rsidRPr="00557ADF" w:rsidRDefault="009250D8" w:rsidP="009250D8">
      <w:pPr>
        <w:pStyle w:val="paragraph"/>
      </w:pPr>
      <w:r w:rsidRPr="00557ADF">
        <w:tab/>
        <w:t>(</w:t>
      </w:r>
      <w:r w:rsidR="00C21008" w:rsidRPr="00557ADF">
        <w:t>g</w:t>
      </w:r>
      <w:r w:rsidRPr="00557ADF">
        <w:t>)</w:t>
      </w:r>
      <w:r w:rsidRPr="00557ADF">
        <w:tab/>
        <w:t xml:space="preserve">if, during the financial year, </w:t>
      </w:r>
      <w:r w:rsidR="00C21008" w:rsidRPr="00557ADF">
        <w:t xml:space="preserve">accommodation </w:t>
      </w:r>
      <w:r w:rsidRPr="00557ADF">
        <w:t>bond balances were not refunded in accordance with subsection</w:t>
      </w:r>
      <w:r w:rsidR="00557ADF" w:rsidRPr="00557ADF">
        <w:t> </w:t>
      </w:r>
      <w:r w:rsidR="00C21008" w:rsidRPr="00557ADF">
        <w:t>52P</w:t>
      </w:r>
      <w:r w:rsidR="00557ADF">
        <w:noBreakHyphen/>
      </w:r>
      <w:r w:rsidR="00C21008" w:rsidRPr="00557ADF">
        <w:t>1(4</w:t>
      </w:r>
      <w:r w:rsidRPr="00557ADF">
        <w:t xml:space="preserve">) of the Act (other than an accommodation bond balance in relation to which the approved provider has made an agreement as </w:t>
      </w:r>
      <w:r w:rsidR="002C2C2C" w:rsidRPr="00557ADF">
        <w:t>referred to</w:t>
      </w:r>
      <w:r w:rsidRPr="00557ADF">
        <w:t xml:space="preserve"> in subsection</w:t>
      </w:r>
      <w:r w:rsidR="00557ADF" w:rsidRPr="00557ADF">
        <w:t> </w:t>
      </w:r>
      <w:r w:rsidR="00C21008" w:rsidRPr="00557ADF">
        <w:t>52P</w:t>
      </w:r>
      <w:r w:rsidR="00557ADF">
        <w:noBreakHyphen/>
      </w:r>
      <w:r w:rsidR="00C21008" w:rsidRPr="00557ADF">
        <w:t>4(2</w:t>
      </w:r>
      <w:r w:rsidR="00D96D3F" w:rsidRPr="00557ADF">
        <w:t>) of the Act)</w:t>
      </w:r>
      <w:r w:rsidRPr="00557ADF">
        <w:t xml:space="preserve">—the </w:t>
      </w:r>
      <w:r w:rsidR="00C21008" w:rsidRPr="00557ADF">
        <w:t>following information:</w:t>
      </w:r>
    </w:p>
    <w:p w:rsidR="00C21008" w:rsidRPr="00557ADF" w:rsidRDefault="00C21008" w:rsidP="00C21008">
      <w:pPr>
        <w:pStyle w:val="paragraphsub"/>
      </w:pPr>
      <w:r w:rsidRPr="00557ADF">
        <w:tab/>
        <w:t>(</w:t>
      </w:r>
      <w:proofErr w:type="spellStart"/>
      <w:r w:rsidRPr="00557ADF">
        <w:t>i</w:t>
      </w:r>
      <w:proofErr w:type="spellEnd"/>
      <w:r w:rsidRPr="00557ADF">
        <w:t>)</w:t>
      </w:r>
      <w:r w:rsidRPr="00557ADF">
        <w:tab/>
        <w:t xml:space="preserve">the total number of accommodation bond balances </w:t>
      </w:r>
      <w:r w:rsidR="007E44D3" w:rsidRPr="00557ADF">
        <w:t xml:space="preserve">that were </w:t>
      </w:r>
      <w:r w:rsidRPr="00557ADF">
        <w:t>not refunded in accordance with subsection</w:t>
      </w:r>
      <w:r w:rsidR="00557ADF" w:rsidRPr="00557ADF">
        <w:t> </w:t>
      </w:r>
      <w:r w:rsidRPr="00557ADF">
        <w:t>52P</w:t>
      </w:r>
      <w:r w:rsidR="00557ADF">
        <w:noBreakHyphen/>
      </w:r>
      <w:r w:rsidRPr="00557ADF">
        <w:t>1(4) of the Act;</w:t>
      </w:r>
    </w:p>
    <w:p w:rsidR="00C21008" w:rsidRPr="00557ADF" w:rsidRDefault="00C21008" w:rsidP="00C21008">
      <w:pPr>
        <w:pStyle w:val="paragraphsub"/>
      </w:pPr>
      <w:r w:rsidRPr="00557ADF">
        <w:tab/>
        <w:t>(ii)</w:t>
      </w:r>
      <w:r w:rsidRPr="00557ADF">
        <w:tab/>
        <w:t>the reason or reasons for the delay in refunding the accommodation bond balances;</w:t>
      </w:r>
    </w:p>
    <w:p w:rsidR="00C21008" w:rsidRPr="00557ADF" w:rsidRDefault="00C21008" w:rsidP="00C21008">
      <w:pPr>
        <w:pStyle w:val="paragraphsub"/>
      </w:pPr>
      <w:r w:rsidRPr="00557ADF">
        <w:tab/>
        <w:t>(iii)</w:t>
      </w:r>
      <w:r w:rsidRPr="00557ADF">
        <w:tab/>
        <w:t>in respect of each reason provided—the total number of instances of delay attributable to the reason;</w:t>
      </w:r>
    </w:p>
    <w:p w:rsidR="007E44D3" w:rsidRPr="00557ADF" w:rsidRDefault="00C21008" w:rsidP="009250D8">
      <w:pPr>
        <w:pStyle w:val="paragraph"/>
      </w:pPr>
      <w:r w:rsidRPr="00557ADF">
        <w:tab/>
        <w:t>(h</w:t>
      </w:r>
      <w:r w:rsidR="009250D8" w:rsidRPr="00557ADF">
        <w:t>)</w:t>
      </w:r>
      <w:r w:rsidR="009250D8" w:rsidRPr="00557ADF">
        <w:tab/>
        <w:t>if, for the whole or a part of the financial year, the approved provider was not permitted to charge an accommodation bond for entry by a care recipient to any aged care service that the approved provid</w:t>
      </w:r>
      <w:r w:rsidR="007E44D3" w:rsidRPr="00557ADF">
        <w:t>er is responsible for operating:</w:t>
      </w:r>
    </w:p>
    <w:p w:rsidR="007E44D3" w:rsidRPr="00557ADF" w:rsidRDefault="007E44D3" w:rsidP="007E44D3">
      <w:pPr>
        <w:pStyle w:val="paragraphsub"/>
      </w:pPr>
      <w:r w:rsidRPr="00557ADF">
        <w:tab/>
        <w:t>(</w:t>
      </w:r>
      <w:proofErr w:type="spellStart"/>
      <w:r w:rsidRPr="00557ADF">
        <w:t>i</w:t>
      </w:r>
      <w:proofErr w:type="spellEnd"/>
      <w:r w:rsidRPr="00557ADF">
        <w:t>)</w:t>
      </w:r>
      <w:r w:rsidRPr="00557ADF">
        <w:tab/>
      </w:r>
      <w:r w:rsidR="009250D8" w:rsidRPr="00557ADF">
        <w:t xml:space="preserve">the period or periods during which the approved provider was not permitted </w:t>
      </w:r>
      <w:r w:rsidRPr="00557ADF">
        <w:t>to charge an accommodation bond; and</w:t>
      </w:r>
    </w:p>
    <w:p w:rsidR="009250D8" w:rsidRPr="00557ADF" w:rsidRDefault="007E44D3" w:rsidP="007E44D3">
      <w:pPr>
        <w:pStyle w:val="paragraphsub"/>
      </w:pPr>
      <w:r w:rsidRPr="00557ADF">
        <w:tab/>
        <w:t>(ii)</w:t>
      </w:r>
      <w:r w:rsidRPr="00557ADF">
        <w:tab/>
      </w:r>
      <w:r w:rsidR="009250D8" w:rsidRPr="00557ADF">
        <w:t>the aged care service in respect of which each period specified applies;</w:t>
      </w:r>
    </w:p>
    <w:p w:rsidR="009250D8" w:rsidRPr="00557ADF" w:rsidRDefault="000E46BF" w:rsidP="009250D8">
      <w:pPr>
        <w:pStyle w:val="paragraph"/>
      </w:pPr>
      <w:r w:rsidRPr="00557ADF">
        <w:tab/>
        <w:t>(</w:t>
      </w:r>
      <w:proofErr w:type="spellStart"/>
      <w:r w:rsidRPr="00557ADF">
        <w:t>i</w:t>
      </w:r>
      <w:proofErr w:type="spellEnd"/>
      <w:r w:rsidR="009250D8" w:rsidRPr="00557ADF">
        <w:t>)</w:t>
      </w:r>
      <w:r w:rsidR="009250D8" w:rsidRPr="00557ADF">
        <w:tab/>
        <w:t xml:space="preserve">the use of </w:t>
      </w:r>
      <w:r w:rsidR="008D4502" w:rsidRPr="00557ADF">
        <w:t xml:space="preserve">accommodation bonds </w:t>
      </w:r>
      <w:r w:rsidR="009250D8" w:rsidRPr="00557ADF">
        <w:t>by the approved provider during the financial year;</w:t>
      </w:r>
    </w:p>
    <w:p w:rsidR="009250D8" w:rsidRPr="00557ADF" w:rsidRDefault="000E46BF" w:rsidP="00D96D3F">
      <w:pPr>
        <w:pStyle w:val="paragraph"/>
      </w:pPr>
      <w:r w:rsidRPr="00557ADF">
        <w:tab/>
        <w:t>(j</w:t>
      </w:r>
      <w:r w:rsidR="009250D8" w:rsidRPr="00557ADF">
        <w:t>)</w:t>
      </w:r>
      <w:r w:rsidR="009250D8" w:rsidRPr="00557ADF">
        <w:tab/>
        <w:t xml:space="preserve">whether any use of </w:t>
      </w:r>
      <w:r w:rsidR="008D4502" w:rsidRPr="00557ADF">
        <w:t xml:space="preserve">accommodation bonds </w:t>
      </w:r>
      <w:r w:rsidR="009250D8" w:rsidRPr="00557ADF">
        <w:t>by the approved pro</w:t>
      </w:r>
      <w:r w:rsidR="00D96D3F" w:rsidRPr="00557ADF">
        <w:t xml:space="preserve">vider during the financial year </w:t>
      </w:r>
      <w:r w:rsidR="009250D8" w:rsidRPr="00557ADF">
        <w:t>was not permitted under section</w:t>
      </w:r>
      <w:r w:rsidR="00557ADF" w:rsidRPr="00557ADF">
        <w:t> </w:t>
      </w:r>
      <w:r w:rsidRPr="00557ADF">
        <w:t>52N</w:t>
      </w:r>
      <w:r w:rsidR="00557ADF">
        <w:noBreakHyphen/>
      </w:r>
      <w:r w:rsidR="00D96D3F" w:rsidRPr="00557ADF">
        <w:t>1 of the Act;</w:t>
      </w:r>
    </w:p>
    <w:p w:rsidR="009250D8" w:rsidRPr="00557ADF" w:rsidRDefault="000E46BF" w:rsidP="000E46BF">
      <w:pPr>
        <w:pStyle w:val="paragraph"/>
      </w:pPr>
      <w:r w:rsidRPr="00557ADF">
        <w:tab/>
        <w:t>(k</w:t>
      </w:r>
      <w:r w:rsidR="009250D8" w:rsidRPr="00557ADF">
        <w:t>)</w:t>
      </w:r>
      <w:r w:rsidR="009250D8" w:rsidRPr="00557ADF">
        <w:tab/>
        <w:t xml:space="preserve">the total amount expended by the approved provider (whether or not obtained from accommodation </w:t>
      </w:r>
      <w:r w:rsidR="007E44D3" w:rsidRPr="00557ADF">
        <w:t>bonds</w:t>
      </w:r>
      <w:r w:rsidR="009250D8" w:rsidRPr="00557ADF">
        <w:t xml:space="preserve">) during the financial year on capital expenditure for which use of an accommodation bond </w:t>
      </w:r>
      <w:r w:rsidR="007E44D3" w:rsidRPr="00557ADF">
        <w:t xml:space="preserve">was </w:t>
      </w:r>
      <w:r w:rsidR="009250D8" w:rsidRPr="00557ADF">
        <w:t>permitted under paragraph</w:t>
      </w:r>
      <w:r w:rsidR="00557ADF" w:rsidRPr="00557ADF">
        <w:t> </w:t>
      </w:r>
      <w:r w:rsidRPr="00557ADF">
        <w:t>52N</w:t>
      </w:r>
      <w:r w:rsidR="00557ADF">
        <w:noBreakHyphen/>
      </w:r>
      <w:r w:rsidRPr="00557ADF">
        <w:t>1(2</w:t>
      </w:r>
      <w:r w:rsidR="009250D8" w:rsidRPr="00557ADF">
        <w:t>)(a) of the Act;</w:t>
      </w:r>
    </w:p>
    <w:p w:rsidR="009250D8" w:rsidRPr="00557ADF" w:rsidRDefault="009250D8" w:rsidP="000E46BF">
      <w:pPr>
        <w:pStyle w:val="paragraph"/>
      </w:pPr>
      <w:r w:rsidRPr="00557ADF">
        <w:lastRenderedPageBreak/>
        <w:tab/>
        <w:t>(</w:t>
      </w:r>
      <w:r w:rsidR="00421F42" w:rsidRPr="00557ADF">
        <w:t>l</w:t>
      </w:r>
      <w:r w:rsidRPr="00557ADF">
        <w:t>)</w:t>
      </w:r>
      <w:r w:rsidRPr="00557ADF">
        <w:tab/>
        <w:t xml:space="preserve">the total amount expended by the approved provider (whether or not obtained from accommodation </w:t>
      </w:r>
      <w:r w:rsidR="007E44D3" w:rsidRPr="00557ADF">
        <w:t>bonds</w:t>
      </w:r>
      <w:r w:rsidRPr="00557ADF">
        <w:t xml:space="preserve">) during the financial year on investment in financial products for which use of an accommodation bond </w:t>
      </w:r>
      <w:r w:rsidR="007E44D3" w:rsidRPr="00557ADF">
        <w:t xml:space="preserve">was </w:t>
      </w:r>
      <w:r w:rsidRPr="00557ADF">
        <w:t>permitted under paragraph</w:t>
      </w:r>
      <w:r w:rsidR="00557ADF" w:rsidRPr="00557ADF">
        <w:t> </w:t>
      </w:r>
      <w:r w:rsidR="00421F42" w:rsidRPr="00557ADF">
        <w:t>52N</w:t>
      </w:r>
      <w:r w:rsidR="00557ADF">
        <w:noBreakHyphen/>
      </w:r>
      <w:r w:rsidR="00421F42" w:rsidRPr="00557ADF">
        <w:t>1(2</w:t>
      </w:r>
      <w:r w:rsidRPr="00557ADF">
        <w:t>)(b) of the Act;</w:t>
      </w:r>
    </w:p>
    <w:p w:rsidR="009250D8" w:rsidRPr="00557ADF" w:rsidRDefault="009250D8" w:rsidP="000E46BF">
      <w:pPr>
        <w:pStyle w:val="paragraph"/>
      </w:pPr>
      <w:r w:rsidRPr="00557ADF">
        <w:tab/>
        <w:t>(</w:t>
      </w:r>
      <w:r w:rsidR="00421F42" w:rsidRPr="00557ADF">
        <w:t>m</w:t>
      </w:r>
      <w:r w:rsidRPr="00557ADF">
        <w:t>)</w:t>
      </w:r>
      <w:r w:rsidRPr="00557ADF">
        <w:tab/>
        <w:t xml:space="preserve">the total amount expended by the approved provider (whether or not obtained from accommodation </w:t>
      </w:r>
      <w:r w:rsidR="007E44D3" w:rsidRPr="00557ADF">
        <w:t>bonds</w:t>
      </w:r>
      <w:r w:rsidRPr="00557ADF">
        <w:t xml:space="preserve">) during the financial year on loans for which use of an accommodation bond </w:t>
      </w:r>
      <w:r w:rsidR="007E44D3" w:rsidRPr="00557ADF">
        <w:t xml:space="preserve">was </w:t>
      </w:r>
      <w:r w:rsidRPr="00557ADF">
        <w:t>permitted under paragraph</w:t>
      </w:r>
      <w:r w:rsidR="00557ADF" w:rsidRPr="00557ADF">
        <w:t> </w:t>
      </w:r>
      <w:r w:rsidR="00421F42" w:rsidRPr="00557ADF">
        <w:t>52N</w:t>
      </w:r>
      <w:r w:rsidR="00557ADF">
        <w:noBreakHyphen/>
      </w:r>
      <w:r w:rsidR="00421F42" w:rsidRPr="00557ADF">
        <w:t>1</w:t>
      </w:r>
      <w:r w:rsidRPr="00557ADF">
        <w:t>(</w:t>
      </w:r>
      <w:r w:rsidR="00421F42" w:rsidRPr="00557ADF">
        <w:t>2</w:t>
      </w:r>
      <w:r w:rsidRPr="00557ADF">
        <w:t>)(c) of the Act;</w:t>
      </w:r>
    </w:p>
    <w:p w:rsidR="009250D8" w:rsidRPr="00557ADF" w:rsidRDefault="009250D8" w:rsidP="000E46BF">
      <w:pPr>
        <w:pStyle w:val="paragraph"/>
      </w:pPr>
      <w:r w:rsidRPr="00557ADF">
        <w:tab/>
        <w:t>(</w:t>
      </w:r>
      <w:r w:rsidR="00421F42" w:rsidRPr="00557ADF">
        <w:t>n</w:t>
      </w:r>
      <w:r w:rsidRPr="00557ADF">
        <w:t>)</w:t>
      </w:r>
      <w:r w:rsidRPr="00557ADF">
        <w:tab/>
        <w:t xml:space="preserve">the total amount expended by the approved provider (whether or not obtained from accommodation </w:t>
      </w:r>
      <w:r w:rsidR="007E44D3" w:rsidRPr="00557ADF">
        <w:t>bonds</w:t>
      </w:r>
      <w:r w:rsidRPr="00557ADF">
        <w:t>) during the financial year on repaying debt accrued for the purposes of:</w:t>
      </w:r>
    </w:p>
    <w:p w:rsidR="009250D8" w:rsidRPr="00557ADF" w:rsidRDefault="009250D8" w:rsidP="00421F42">
      <w:pPr>
        <w:pStyle w:val="paragraphsub"/>
      </w:pPr>
      <w:r w:rsidRPr="00557ADF">
        <w:tab/>
      </w:r>
      <w:r w:rsidR="00421F42" w:rsidRPr="00557ADF">
        <w:t>(</w:t>
      </w:r>
      <w:proofErr w:type="spellStart"/>
      <w:r w:rsidR="00421F42" w:rsidRPr="00557ADF">
        <w:t>i</w:t>
      </w:r>
      <w:proofErr w:type="spellEnd"/>
      <w:r w:rsidRPr="00557ADF">
        <w:t>)</w:t>
      </w:r>
      <w:r w:rsidRPr="00557ADF">
        <w:tab/>
        <w:t xml:space="preserve">capital expenditure of the kind described in </w:t>
      </w:r>
      <w:r w:rsidR="00557ADF" w:rsidRPr="00557ADF">
        <w:t>paragraph (</w:t>
      </w:r>
      <w:r w:rsidR="00421F42" w:rsidRPr="00557ADF">
        <w:t>k</w:t>
      </w:r>
      <w:r w:rsidRPr="00557ADF">
        <w:t>); or</w:t>
      </w:r>
    </w:p>
    <w:p w:rsidR="009250D8" w:rsidRPr="00557ADF" w:rsidRDefault="00421F42" w:rsidP="00421F42">
      <w:pPr>
        <w:pStyle w:val="paragraphsub"/>
      </w:pPr>
      <w:r w:rsidRPr="00557ADF">
        <w:tab/>
        <w:t>(ii</w:t>
      </w:r>
      <w:r w:rsidR="009250D8" w:rsidRPr="00557ADF">
        <w:t>)</w:t>
      </w:r>
      <w:r w:rsidR="009250D8" w:rsidRPr="00557ADF">
        <w:tab/>
        <w:t>refunding accommodation bond balances;</w:t>
      </w:r>
    </w:p>
    <w:p w:rsidR="009250D8" w:rsidRPr="00557ADF" w:rsidRDefault="009250D8" w:rsidP="00421F42">
      <w:pPr>
        <w:pStyle w:val="paragraph"/>
      </w:pPr>
      <w:r w:rsidRPr="00557ADF">
        <w:tab/>
        <w:t>(</w:t>
      </w:r>
      <w:r w:rsidR="00421F42" w:rsidRPr="00557ADF">
        <w:t>o</w:t>
      </w:r>
      <w:r w:rsidRPr="00557ADF">
        <w:t>)</w:t>
      </w:r>
      <w:r w:rsidRPr="00557ADF">
        <w:tab/>
        <w:t xml:space="preserve">the total amount expended by the approved provider (whether or not obtained from accommodation </w:t>
      </w:r>
      <w:r w:rsidR="007E44D3" w:rsidRPr="00557ADF">
        <w:t>bonds</w:t>
      </w:r>
      <w:r w:rsidRPr="00557ADF">
        <w:t>) during the financial year on repaying debt that accrued before 1</w:t>
      </w:r>
      <w:r w:rsidR="00557ADF" w:rsidRPr="00557ADF">
        <w:t> </w:t>
      </w:r>
      <w:r w:rsidRPr="00557ADF">
        <w:t>October 2011 if the debt was accrued for the purpose of providing aged care to care recipients;</w:t>
      </w:r>
    </w:p>
    <w:p w:rsidR="009250D8" w:rsidRPr="00557ADF" w:rsidRDefault="009250D8" w:rsidP="00421F42">
      <w:pPr>
        <w:pStyle w:val="paragraph"/>
      </w:pPr>
      <w:r w:rsidRPr="00557ADF">
        <w:tab/>
        <w:t>(</w:t>
      </w:r>
      <w:r w:rsidR="00421F42" w:rsidRPr="00557ADF">
        <w:t>p</w:t>
      </w:r>
      <w:r w:rsidRPr="00557ADF">
        <w:t>)</w:t>
      </w:r>
      <w:r w:rsidRPr="00557ADF">
        <w:tab/>
        <w:t xml:space="preserve">the total amount expended by the approved provider (whether or not obtained from accommodation </w:t>
      </w:r>
      <w:r w:rsidR="007E44D3" w:rsidRPr="00557ADF">
        <w:t>bonds</w:t>
      </w:r>
      <w:r w:rsidRPr="00557ADF">
        <w:t xml:space="preserve">) during the financial year on each of the uses of </w:t>
      </w:r>
      <w:r w:rsidR="008D4502" w:rsidRPr="00557ADF">
        <w:t xml:space="preserve">accommodation bonds </w:t>
      </w:r>
      <w:r w:rsidRPr="00557ADF">
        <w:t>permitted</w:t>
      </w:r>
      <w:r w:rsidR="00421F42" w:rsidRPr="00557ADF">
        <w:t xml:space="preserve"> under section</w:t>
      </w:r>
      <w:r w:rsidR="00557ADF" w:rsidRPr="00557ADF">
        <w:t> </w:t>
      </w:r>
      <w:r w:rsidR="008A74D6" w:rsidRPr="00557ADF">
        <w:t>63</w:t>
      </w:r>
      <w:r w:rsidR="00421F42" w:rsidRPr="00557ADF">
        <w:t xml:space="preserve"> of these p</w:t>
      </w:r>
      <w:r w:rsidRPr="00557ADF">
        <w:t>rinciples;</w:t>
      </w:r>
    </w:p>
    <w:p w:rsidR="009250D8" w:rsidRPr="00557ADF" w:rsidRDefault="009250D8" w:rsidP="00421F42">
      <w:pPr>
        <w:pStyle w:val="paragraph"/>
      </w:pPr>
      <w:r w:rsidRPr="00557ADF">
        <w:tab/>
        <w:t>(</w:t>
      </w:r>
      <w:r w:rsidR="00421F42" w:rsidRPr="00557ADF">
        <w:t>q)</w:t>
      </w:r>
      <w:r w:rsidRPr="00557ADF">
        <w:tab/>
        <w:t>the amount that has been returned to the approved provider during the financial year from the sale, disposal or redemption of financial products covered by</w:t>
      </w:r>
      <w:r w:rsidR="00421F42" w:rsidRPr="00557ADF">
        <w:t xml:space="preserve"> paragraphs 52N</w:t>
      </w:r>
      <w:r w:rsidR="00557ADF">
        <w:noBreakHyphen/>
      </w:r>
      <w:r w:rsidR="00421F42" w:rsidRPr="00557ADF">
        <w:t>1(3)(b) to (e) of the Act, or paragraph</w:t>
      </w:r>
      <w:r w:rsidR="00557ADF" w:rsidRPr="00557ADF">
        <w:t> </w:t>
      </w:r>
      <w:r w:rsidR="008A74D6" w:rsidRPr="00557ADF">
        <w:t>63</w:t>
      </w:r>
      <w:r w:rsidR="00BF2218" w:rsidRPr="00557ADF">
        <w:t xml:space="preserve">(c) </w:t>
      </w:r>
      <w:r w:rsidR="00421F42" w:rsidRPr="00557ADF">
        <w:t xml:space="preserve">of these principles, </w:t>
      </w:r>
      <w:r w:rsidRPr="00557ADF">
        <w:t>that the approved provider invested in after 1</w:t>
      </w:r>
      <w:r w:rsidR="00557ADF" w:rsidRPr="00557ADF">
        <w:t> </w:t>
      </w:r>
      <w:r w:rsidRPr="00557ADF">
        <w:t xml:space="preserve">October 2011, whether or not the investment </w:t>
      </w:r>
      <w:r w:rsidR="00D96D3F" w:rsidRPr="00557ADF">
        <w:t>was obtained from accommodation</w:t>
      </w:r>
      <w:r w:rsidR="007E44D3" w:rsidRPr="00557ADF">
        <w:t xml:space="preserve"> bonds</w:t>
      </w:r>
      <w:r w:rsidR="00D96D3F" w:rsidRPr="00557ADF">
        <w:t>.</w:t>
      </w:r>
    </w:p>
    <w:p w:rsidR="009250D8" w:rsidRPr="00557ADF" w:rsidRDefault="008A74D6" w:rsidP="009250D8">
      <w:pPr>
        <w:pStyle w:val="ActHead5"/>
      </w:pPr>
      <w:bookmarkStart w:id="78" w:name="_Toc391026162"/>
      <w:r w:rsidRPr="00557ADF">
        <w:rPr>
          <w:rStyle w:val="CharSectno"/>
        </w:rPr>
        <w:t>54</w:t>
      </w:r>
      <w:r w:rsidR="009250D8" w:rsidRPr="00557ADF">
        <w:t xml:space="preserve">  Information about entry contributions that must be included in annual prudential compliance statement</w:t>
      </w:r>
      <w:bookmarkEnd w:id="78"/>
    </w:p>
    <w:p w:rsidR="009250D8" w:rsidRPr="00557ADF" w:rsidRDefault="009250D8" w:rsidP="009250D8">
      <w:pPr>
        <w:pStyle w:val="subsection"/>
      </w:pPr>
      <w:r w:rsidRPr="00557ADF">
        <w:tab/>
      </w:r>
      <w:r w:rsidRPr="00557ADF">
        <w:tab/>
      </w:r>
      <w:r w:rsidR="007E44D3" w:rsidRPr="00557ADF">
        <w:t>T</w:t>
      </w:r>
      <w:r w:rsidRPr="00557ADF">
        <w:t xml:space="preserve">he information about entry contributions and entry contribution balances </w:t>
      </w:r>
      <w:r w:rsidR="007E44D3" w:rsidRPr="00557ADF">
        <w:t xml:space="preserve">that must be included in an </w:t>
      </w:r>
      <w:r w:rsidRPr="00557ADF">
        <w:t>approved provider’s annual prudential compliance statement for a financial year</w:t>
      </w:r>
      <w:r w:rsidR="007E44D3" w:rsidRPr="00557ADF">
        <w:t xml:space="preserve"> is as follows</w:t>
      </w:r>
      <w:r w:rsidRPr="00557ADF">
        <w:t>:</w:t>
      </w:r>
    </w:p>
    <w:p w:rsidR="001B4251" w:rsidRPr="00557ADF" w:rsidRDefault="00BE430E" w:rsidP="00421F42">
      <w:pPr>
        <w:pStyle w:val="paragraph"/>
      </w:pPr>
      <w:r w:rsidRPr="00557ADF">
        <w:tab/>
        <w:t>(a</w:t>
      </w:r>
      <w:r w:rsidR="001B4251" w:rsidRPr="00557ADF">
        <w:t>)</w:t>
      </w:r>
      <w:r w:rsidR="001B4251" w:rsidRPr="00557ADF">
        <w:tab/>
        <w:t xml:space="preserve">the total number of </w:t>
      </w:r>
      <w:r w:rsidR="00421F42" w:rsidRPr="00557ADF">
        <w:t xml:space="preserve">entry contribution balances </w:t>
      </w:r>
      <w:r w:rsidR="001B4251" w:rsidRPr="00557ADF">
        <w:t>held by the approved provider as at the end of the financial year;</w:t>
      </w:r>
    </w:p>
    <w:p w:rsidR="001B4251" w:rsidRPr="00557ADF" w:rsidRDefault="00BE430E" w:rsidP="00421F42">
      <w:pPr>
        <w:pStyle w:val="paragraph"/>
      </w:pPr>
      <w:r w:rsidRPr="00557ADF">
        <w:tab/>
        <w:t>(b</w:t>
      </w:r>
      <w:r w:rsidR="001B4251" w:rsidRPr="00557ADF">
        <w:t>)</w:t>
      </w:r>
      <w:r w:rsidR="001B4251" w:rsidRPr="00557ADF">
        <w:tab/>
        <w:t xml:space="preserve">the total value of </w:t>
      </w:r>
      <w:r w:rsidR="00421F42" w:rsidRPr="00557ADF">
        <w:t xml:space="preserve">entry contribution balances </w:t>
      </w:r>
      <w:r w:rsidR="001B4251" w:rsidRPr="00557ADF">
        <w:t>held by the approved provider as at the end of the financial year;</w:t>
      </w:r>
    </w:p>
    <w:p w:rsidR="001B4251" w:rsidRPr="00557ADF" w:rsidRDefault="00BE430E" w:rsidP="00421F42">
      <w:pPr>
        <w:pStyle w:val="paragraph"/>
      </w:pPr>
      <w:r w:rsidRPr="00557ADF">
        <w:tab/>
        <w:t>(c</w:t>
      </w:r>
      <w:r w:rsidR="001B4251" w:rsidRPr="00557ADF">
        <w:t>)</w:t>
      </w:r>
      <w:r w:rsidR="001B4251" w:rsidRPr="00557ADF">
        <w:tab/>
        <w:t xml:space="preserve">the total value of </w:t>
      </w:r>
      <w:r w:rsidRPr="00557ADF">
        <w:t xml:space="preserve">entry contribution balances </w:t>
      </w:r>
      <w:r w:rsidR="001B4251" w:rsidRPr="00557ADF">
        <w:t>refunded by the approved provider during the financial year;</w:t>
      </w:r>
    </w:p>
    <w:p w:rsidR="001B4251" w:rsidRPr="00557ADF" w:rsidRDefault="00BE430E" w:rsidP="00421F42">
      <w:pPr>
        <w:pStyle w:val="paragraph"/>
      </w:pPr>
      <w:r w:rsidRPr="00557ADF">
        <w:tab/>
        <w:t>(d</w:t>
      </w:r>
      <w:r w:rsidR="001B4251" w:rsidRPr="00557ADF">
        <w:t>)</w:t>
      </w:r>
      <w:r w:rsidR="001B4251" w:rsidRPr="00557ADF">
        <w:tab/>
        <w:t xml:space="preserve">if, during the financial year, </w:t>
      </w:r>
      <w:r w:rsidRPr="00557ADF">
        <w:t xml:space="preserve">entry contribution balances </w:t>
      </w:r>
      <w:r w:rsidR="001B4251" w:rsidRPr="00557ADF">
        <w:t xml:space="preserve">were not refunded in accordance with </w:t>
      </w:r>
      <w:r w:rsidR="00226E91" w:rsidRPr="00557ADF">
        <w:t>an applicable formal agreement with a care recipient</w:t>
      </w:r>
      <w:r w:rsidRPr="00557ADF">
        <w:t>—</w:t>
      </w:r>
      <w:r w:rsidR="001B4251" w:rsidRPr="00557ADF">
        <w:t xml:space="preserve">the </w:t>
      </w:r>
      <w:r w:rsidRPr="00557ADF">
        <w:t>following information:</w:t>
      </w:r>
    </w:p>
    <w:p w:rsidR="00BE430E" w:rsidRPr="00557ADF" w:rsidRDefault="00BE430E" w:rsidP="00BE430E">
      <w:pPr>
        <w:pStyle w:val="paragraphsub"/>
      </w:pPr>
      <w:r w:rsidRPr="00557ADF">
        <w:tab/>
        <w:t>(</w:t>
      </w:r>
      <w:proofErr w:type="spellStart"/>
      <w:r w:rsidRPr="00557ADF">
        <w:t>i</w:t>
      </w:r>
      <w:proofErr w:type="spellEnd"/>
      <w:r w:rsidRPr="00557ADF">
        <w:t>)</w:t>
      </w:r>
      <w:r w:rsidRPr="00557ADF">
        <w:tab/>
        <w:t xml:space="preserve">the total number of entry contribution balances </w:t>
      </w:r>
      <w:r w:rsidR="007E44D3" w:rsidRPr="00557ADF">
        <w:t xml:space="preserve">that were </w:t>
      </w:r>
      <w:r w:rsidRPr="00557ADF">
        <w:t>refunded after the last day for the entry contribution balance</w:t>
      </w:r>
      <w:r w:rsidR="007E44D3" w:rsidRPr="00557ADF">
        <w:t>s</w:t>
      </w:r>
      <w:r w:rsidRPr="00557ADF">
        <w:t xml:space="preserve"> to be refunded under the formal agreement applying in respect of the </w:t>
      </w:r>
      <w:r w:rsidR="007E44D3" w:rsidRPr="00557ADF">
        <w:t xml:space="preserve">relevant </w:t>
      </w:r>
      <w:r w:rsidRPr="00557ADF">
        <w:t>entry contribution balance;</w:t>
      </w:r>
    </w:p>
    <w:p w:rsidR="00BE430E" w:rsidRPr="00557ADF" w:rsidRDefault="00BE430E" w:rsidP="00BE430E">
      <w:pPr>
        <w:pStyle w:val="paragraphsub"/>
      </w:pPr>
      <w:r w:rsidRPr="00557ADF">
        <w:tab/>
        <w:t>(ii)</w:t>
      </w:r>
      <w:r w:rsidRPr="00557ADF">
        <w:tab/>
        <w:t>the reason or reasons for the delay in refunding the entry contribution balances;</w:t>
      </w:r>
    </w:p>
    <w:p w:rsidR="00BE430E" w:rsidRPr="00557ADF" w:rsidRDefault="00BE430E" w:rsidP="00BE430E">
      <w:pPr>
        <w:pStyle w:val="paragraphsub"/>
      </w:pPr>
      <w:r w:rsidRPr="00557ADF">
        <w:lastRenderedPageBreak/>
        <w:tab/>
        <w:t>(iii)</w:t>
      </w:r>
      <w:r w:rsidRPr="00557ADF">
        <w:tab/>
        <w:t>in respect of each reason provided—the total number of instances of d</w:t>
      </w:r>
      <w:r w:rsidR="00D96D3F" w:rsidRPr="00557ADF">
        <w:t>elay attributable to the reason.</w:t>
      </w:r>
    </w:p>
    <w:p w:rsidR="00A7195B" w:rsidRPr="00557ADF" w:rsidRDefault="008A74D6" w:rsidP="00A7195B">
      <w:pPr>
        <w:pStyle w:val="ActHead5"/>
      </w:pPr>
      <w:bookmarkStart w:id="79" w:name="_Toc391026163"/>
      <w:r w:rsidRPr="00557ADF">
        <w:rPr>
          <w:rStyle w:val="CharSectno"/>
        </w:rPr>
        <w:t>55</w:t>
      </w:r>
      <w:r w:rsidR="00A7195B" w:rsidRPr="00557ADF">
        <w:t xml:space="preserve">  Statement and other information that must be included in annual prudential compliance statement</w:t>
      </w:r>
      <w:bookmarkEnd w:id="79"/>
    </w:p>
    <w:p w:rsidR="00A7195B" w:rsidRPr="00557ADF" w:rsidRDefault="00A7195B" w:rsidP="00A7195B">
      <w:pPr>
        <w:pStyle w:val="subsection"/>
      </w:pPr>
      <w:r w:rsidRPr="00557ADF">
        <w:tab/>
      </w:r>
      <w:r w:rsidRPr="00557ADF">
        <w:tab/>
      </w:r>
      <w:r w:rsidR="007E44D3" w:rsidRPr="00557ADF">
        <w:t xml:space="preserve">The statements </w:t>
      </w:r>
      <w:r w:rsidR="00210021" w:rsidRPr="00557ADF">
        <w:t xml:space="preserve">and other information that </w:t>
      </w:r>
      <w:r w:rsidR="007E44D3" w:rsidRPr="00557ADF">
        <w:t xml:space="preserve">must be included in an </w:t>
      </w:r>
      <w:r w:rsidRPr="00557ADF">
        <w:t>approved provider’s annual prudential compliance statement for a financial year</w:t>
      </w:r>
      <w:r w:rsidR="00210021" w:rsidRPr="00557ADF">
        <w:t xml:space="preserve"> are as follows</w:t>
      </w:r>
      <w:r w:rsidRPr="00557ADF">
        <w:t>:</w:t>
      </w:r>
    </w:p>
    <w:p w:rsidR="001B4251" w:rsidRPr="00557ADF" w:rsidRDefault="00A7195B" w:rsidP="001B4251">
      <w:pPr>
        <w:pStyle w:val="paragraph"/>
      </w:pPr>
      <w:r w:rsidRPr="00557ADF">
        <w:tab/>
        <w:t>(a</w:t>
      </w:r>
      <w:r w:rsidR="001B4251" w:rsidRPr="00557ADF">
        <w:t>)</w:t>
      </w:r>
      <w:r w:rsidR="001B4251" w:rsidRPr="00557ADF">
        <w:tab/>
        <w:t>a statement about whether the approved provider has, during th</w:t>
      </w:r>
      <w:r w:rsidR="006E3B1A" w:rsidRPr="00557ADF">
        <w:t>e financial year, complied with the following:</w:t>
      </w:r>
    </w:p>
    <w:p w:rsidR="001B4251" w:rsidRPr="00557ADF" w:rsidRDefault="00A7195B" w:rsidP="001B4251">
      <w:pPr>
        <w:pStyle w:val="paragraphsub"/>
      </w:pPr>
      <w:r w:rsidRPr="00557ADF">
        <w:tab/>
        <w:t>(</w:t>
      </w:r>
      <w:proofErr w:type="spellStart"/>
      <w:r w:rsidRPr="00557ADF">
        <w:t>i</w:t>
      </w:r>
      <w:proofErr w:type="spellEnd"/>
      <w:r w:rsidRPr="00557ADF">
        <w:t>)</w:t>
      </w:r>
      <w:r w:rsidRPr="00557ADF">
        <w:tab/>
      </w:r>
      <w:r w:rsidR="00026B05" w:rsidRPr="00557ADF">
        <w:t xml:space="preserve">the Liquidity Standard in </w:t>
      </w:r>
      <w:r w:rsidRPr="00557ADF">
        <w:t>Division</w:t>
      </w:r>
      <w:r w:rsidR="00557ADF" w:rsidRPr="00557ADF">
        <w:t> </w:t>
      </w:r>
      <w:r w:rsidR="00026B05" w:rsidRPr="00557ADF">
        <w:t>2</w:t>
      </w:r>
      <w:r w:rsidR="006E3B1A" w:rsidRPr="00557ADF">
        <w:t>;</w:t>
      </w:r>
    </w:p>
    <w:p w:rsidR="001B4251" w:rsidRPr="00557ADF" w:rsidRDefault="001B4251" w:rsidP="001B4251">
      <w:pPr>
        <w:pStyle w:val="paragraphsub"/>
      </w:pPr>
      <w:r w:rsidRPr="00557ADF">
        <w:tab/>
        <w:t>(ii)</w:t>
      </w:r>
      <w:r w:rsidRPr="00557ADF">
        <w:tab/>
      </w:r>
      <w:r w:rsidR="00026B05" w:rsidRPr="00557ADF">
        <w:t xml:space="preserve">the Records Standard in </w:t>
      </w:r>
      <w:r w:rsidR="00340B32" w:rsidRPr="00557ADF">
        <w:t>D</w:t>
      </w:r>
      <w:r w:rsidRPr="00557ADF">
        <w:t>ivision</w:t>
      </w:r>
      <w:r w:rsidR="00557ADF" w:rsidRPr="00557ADF">
        <w:t> </w:t>
      </w:r>
      <w:r w:rsidR="00026B05" w:rsidRPr="00557ADF">
        <w:t>3</w:t>
      </w:r>
      <w:r w:rsidR="006E3B1A" w:rsidRPr="00557ADF">
        <w:t>;</w:t>
      </w:r>
    </w:p>
    <w:p w:rsidR="001B4251" w:rsidRPr="00557ADF" w:rsidRDefault="001B4251" w:rsidP="001B4251">
      <w:pPr>
        <w:pStyle w:val="paragraphsub"/>
      </w:pPr>
      <w:r w:rsidRPr="00557ADF">
        <w:tab/>
        <w:t>(iii)</w:t>
      </w:r>
      <w:r w:rsidRPr="00557ADF">
        <w:tab/>
      </w:r>
      <w:r w:rsidR="00026B05" w:rsidRPr="00557ADF">
        <w:t xml:space="preserve">the Governance Standard in </w:t>
      </w:r>
      <w:r w:rsidR="00340B32" w:rsidRPr="00557ADF">
        <w:t>D</w:t>
      </w:r>
      <w:r w:rsidRPr="00557ADF">
        <w:t>ivision</w:t>
      </w:r>
      <w:r w:rsidR="00557ADF" w:rsidRPr="00557ADF">
        <w:t> </w:t>
      </w:r>
      <w:r w:rsidR="00340B32" w:rsidRPr="00557ADF">
        <w:t>4</w:t>
      </w:r>
      <w:r w:rsidR="006E3B1A" w:rsidRPr="00557ADF">
        <w:t>;</w:t>
      </w:r>
    </w:p>
    <w:p w:rsidR="001B4251" w:rsidRPr="00557ADF" w:rsidRDefault="001B4251" w:rsidP="001B4251">
      <w:pPr>
        <w:pStyle w:val="paragraphsub"/>
      </w:pPr>
      <w:r w:rsidRPr="00557ADF">
        <w:rPr>
          <w:i/>
        </w:rPr>
        <w:tab/>
      </w:r>
      <w:r w:rsidRPr="00557ADF">
        <w:t>(iv)</w:t>
      </w:r>
      <w:r w:rsidRPr="00557ADF">
        <w:tab/>
      </w:r>
      <w:r w:rsidR="00026B05" w:rsidRPr="00557ADF">
        <w:t xml:space="preserve">the </w:t>
      </w:r>
      <w:r w:rsidR="006E3B1A" w:rsidRPr="00557ADF">
        <w:t xml:space="preserve">other provisions of the </w:t>
      </w:r>
      <w:r w:rsidR="00026B05" w:rsidRPr="00557ADF">
        <w:t xml:space="preserve">Disclosure Standard in </w:t>
      </w:r>
      <w:r w:rsidR="00340B32" w:rsidRPr="00557ADF">
        <w:t xml:space="preserve">this </w:t>
      </w:r>
      <w:r w:rsidRPr="00557ADF">
        <w:t>Div</w:t>
      </w:r>
      <w:r w:rsidR="006E3B1A" w:rsidRPr="00557ADF">
        <w:t>ision;</w:t>
      </w:r>
    </w:p>
    <w:p w:rsidR="001B4251" w:rsidRPr="00557ADF" w:rsidRDefault="001B4251" w:rsidP="001B4251">
      <w:pPr>
        <w:pStyle w:val="paragraphsub"/>
      </w:pPr>
      <w:r w:rsidRPr="00557ADF">
        <w:tab/>
        <w:t>(v)</w:t>
      </w:r>
      <w:r w:rsidRPr="00557ADF">
        <w:tab/>
        <w:t>paragraph</w:t>
      </w:r>
      <w:r w:rsidR="00557ADF" w:rsidRPr="00557ADF">
        <w:t> </w:t>
      </w:r>
      <w:r w:rsidRPr="00557ADF">
        <w:t>57</w:t>
      </w:r>
      <w:r w:rsidR="00557ADF">
        <w:noBreakHyphen/>
      </w:r>
      <w:r w:rsidRPr="00557ADF">
        <w:t xml:space="preserve">2(1)(e) </w:t>
      </w:r>
      <w:r w:rsidR="007B1154" w:rsidRPr="00557ADF">
        <w:t xml:space="preserve">of the </w:t>
      </w:r>
      <w:r w:rsidR="007B1154" w:rsidRPr="00557ADF">
        <w:rPr>
          <w:i/>
        </w:rPr>
        <w:t>Aged Care (Transitional Provisions) Act 1997</w:t>
      </w:r>
      <w:r w:rsidR="007B1154" w:rsidRPr="00557ADF">
        <w:t xml:space="preserve"> </w:t>
      </w:r>
      <w:r w:rsidRPr="00557ADF">
        <w:t xml:space="preserve">and </w:t>
      </w:r>
      <w:r w:rsidR="006E3B1A" w:rsidRPr="00557ADF">
        <w:t>subsection</w:t>
      </w:r>
      <w:r w:rsidR="00557ADF" w:rsidRPr="00557ADF">
        <w:t> </w:t>
      </w:r>
      <w:r w:rsidR="00492208" w:rsidRPr="00557ADF">
        <w:t>52F</w:t>
      </w:r>
      <w:r w:rsidR="00557ADF">
        <w:noBreakHyphen/>
      </w:r>
      <w:r w:rsidR="00492208" w:rsidRPr="00557ADF">
        <w:t>2(1)</w:t>
      </w:r>
      <w:r w:rsidR="006E3B1A" w:rsidRPr="00557ADF">
        <w:t xml:space="preserve"> and sections</w:t>
      </w:r>
      <w:r w:rsidR="00557ADF" w:rsidRPr="00557ADF">
        <w:t> </w:t>
      </w:r>
      <w:r w:rsidR="00492208" w:rsidRPr="00557ADF">
        <w:t>52P</w:t>
      </w:r>
      <w:r w:rsidR="00557ADF">
        <w:noBreakHyphen/>
      </w:r>
      <w:r w:rsidR="00492208" w:rsidRPr="00557ADF">
        <w:t>1 and 52P</w:t>
      </w:r>
      <w:r w:rsidR="00557ADF">
        <w:noBreakHyphen/>
      </w:r>
      <w:r w:rsidR="00492208" w:rsidRPr="00557ADF">
        <w:t xml:space="preserve">3 </w:t>
      </w:r>
      <w:r w:rsidR="006E3B1A" w:rsidRPr="00557ADF">
        <w:t>of the Act;</w:t>
      </w:r>
    </w:p>
    <w:p w:rsidR="001B4251" w:rsidRPr="00557ADF" w:rsidRDefault="001B4251" w:rsidP="001B4251">
      <w:pPr>
        <w:pStyle w:val="paragraphsub"/>
      </w:pPr>
      <w:r w:rsidRPr="00557ADF">
        <w:tab/>
        <w:t>(vi)</w:t>
      </w:r>
      <w:r w:rsidRPr="00557ADF">
        <w:tab/>
      </w:r>
      <w:r w:rsidR="00492208" w:rsidRPr="00557ADF">
        <w:t>Division</w:t>
      </w:r>
      <w:r w:rsidR="00557ADF" w:rsidRPr="00557ADF">
        <w:t> </w:t>
      </w:r>
      <w:r w:rsidR="00492208" w:rsidRPr="00557ADF">
        <w:t>1</w:t>
      </w:r>
      <w:r w:rsidRPr="00557ADF">
        <w:t xml:space="preserve"> of Part</w:t>
      </w:r>
      <w:r w:rsidR="00557ADF" w:rsidRPr="00557ADF">
        <w:t> </w:t>
      </w:r>
      <w:r w:rsidR="00492208" w:rsidRPr="00557ADF">
        <w:t>4</w:t>
      </w:r>
      <w:r w:rsidR="007E44D3" w:rsidRPr="00557ADF">
        <w:t xml:space="preserve"> of these p</w:t>
      </w:r>
      <w:r w:rsidRPr="00557ADF">
        <w:t>rinciples</w:t>
      </w:r>
      <w:r w:rsidR="007E44D3" w:rsidRPr="00557ADF">
        <w:t xml:space="preserve"> (which deals with accommodation </w:t>
      </w:r>
      <w:r w:rsidR="006E3B1A" w:rsidRPr="00557ADF">
        <w:t>agreements</w:t>
      </w:r>
      <w:r w:rsidR="007E44D3" w:rsidRPr="00557ADF">
        <w:t>)</w:t>
      </w:r>
      <w:r w:rsidR="006E3B1A" w:rsidRPr="00557ADF">
        <w:t>;</w:t>
      </w:r>
    </w:p>
    <w:p w:rsidR="001B4251" w:rsidRPr="00557ADF" w:rsidRDefault="001B4251" w:rsidP="001B4251">
      <w:pPr>
        <w:pStyle w:val="paragraphsub"/>
      </w:pPr>
      <w:r w:rsidRPr="00557ADF">
        <w:tab/>
        <w:t>(vii)</w:t>
      </w:r>
      <w:r w:rsidRPr="00557ADF">
        <w:tab/>
        <w:t>paragraph</w:t>
      </w:r>
      <w:r w:rsidR="00557ADF" w:rsidRPr="00557ADF">
        <w:t> </w:t>
      </w:r>
      <w:r w:rsidRPr="00557ADF">
        <w:t>57</w:t>
      </w:r>
      <w:r w:rsidR="00557ADF">
        <w:noBreakHyphen/>
      </w:r>
      <w:r w:rsidR="00340B32" w:rsidRPr="00557ADF">
        <w:t xml:space="preserve">2(1)(k) </w:t>
      </w:r>
      <w:r w:rsidR="00492208" w:rsidRPr="00557ADF">
        <w:t xml:space="preserve">of the </w:t>
      </w:r>
      <w:r w:rsidR="00492208" w:rsidRPr="00557ADF">
        <w:rPr>
          <w:i/>
        </w:rPr>
        <w:t>Aged Care (Transitional Provisions) Act 1997</w:t>
      </w:r>
      <w:r w:rsidR="00492208" w:rsidRPr="00557ADF">
        <w:t xml:space="preserve"> and </w:t>
      </w:r>
      <w:r w:rsidR="007C0B1C" w:rsidRPr="00557ADF">
        <w:t>sub</w:t>
      </w:r>
      <w:r w:rsidR="00492208" w:rsidRPr="00557ADF">
        <w:t>section</w:t>
      </w:r>
      <w:r w:rsidR="00557ADF" w:rsidRPr="00557ADF">
        <w:t> </w:t>
      </w:r>
      <w:r w:rsidR="00492208" w:rsidRPr="00557ADF">
        <w:t>52N</w:t>
      </w:r>
      <w:r w:rsidR="00557ADF">
        <w:noBreakHyphen/>
      </w:r>
      <w:r w:rsidR="00492208" w:rsidRPr="00557ADF">
        <w:t xml:space="preserve">1(1) </w:t>
      </w:r>
      <w:r w:rsidR="00340B32" w:rsidRPr="00557ADF">
        <w:t>of the Act;</w:t>
      </w:r>
    </w:p>
    <w:p w:rsidR="001B4251" w:rsidRPr="00557ADF" w:rsidRDefault="001B4251" w:rsidP="001B4251">
      <w:pPr>
        <w:pStyle w:val="paragraph"/>
      </w:pPr>
      <w:r w:rsidRPr="00557ADF">
        <w:tab/>
        <w:t>(</w:t>
      </w:r>
      <w:r w:rsidR="00D96D3F" w:rsidRPr="00557ADF">
        <w:t>b</w:t>
      </w:r>
      <w:r w:rsidRPr="00557ADF">
        <w:t>)</w:t>
      </w:r>
      <w:r w:rsidRPr="00557ADF">
        <w:tab/>
        <w:t xml:space="preserve">if the approved provider has not complied with the Records Standard—a statement about why the approved provider has not </w:t>
      </w:r>
      <w:r w:rsidR="00340B32" w:rsidRPr="00557ADF">
        <w:t>complied with the Standard;</w:t>
      </w:r>
    </w:p>
    <w:p w:rsidR="001B4251" w:rsidRPr="00557ADF" w:rsidRDefault="00D96D3F" w:rsidP="001B4251">
      <w:pPr>
        <w:pStyle w:val="paragraph"/>
      </w:pPr>
      <w:r w:rsidRPr="00557ADF">
        <w:tab/>
        <w:t>(c</w:t>
      </w:r>
      <w:r w:rsidR="001B4251" w:rsidRPr="00557ADF">
        <w:t>)</w:t>
      </w:r>
      <w:r w:rsidR="001B4251" w:rsidRPr="00557ADF">
        <w:tab/>
        <w:t>if the approved provider has not complied with the Governance Standard—a statement about why the approved provider has not</w:t>
      </w:r>
      <w:r w:rsidR="00340B32" w:rsidRPr="00557ADF">
        <w:t xml:space="preserve"> complied with the Standard;</w:t>
      </w:r>
    </w:p>
    <w:p w:rsidR="001B4251" w:rsidRPr="00557ADF" w:rsidRDefault="00D96D3F" w:rsidP="001B4251">
      <w:pPr>
        <w:pStyle w:val="paragraph"/>
      </w:pPr>
      <w:r w:rsidRPr="00557ADF">
        <w:tab/>
        <w:t>(d</w:t>
      </w:r>
      <w:r w:rsidR="001B4251" w:rsidRPr="00557ADF">
        <w:t>)</w:t>
      </w:r>
      <w:r w:rsidR="001B4251" w:rsidRPr="00557ADF">
        <w:tab/>
        <w:t xml:space="preserve">if the approved provider has not complied with the Disclosure Standard—the </w:t>
      </w:r>
      <w:r w:rsidR="00340B32" w:rsidRPr="00557ADF">
        <w:t>following information:</w:t>
      </w:r>
    </w:p>
    <w:p w:rsidR="00340B32" w:rsidRPr="00557ADF" w:rsidRDefault="00340B32" w:rsidP="00340B32">
      <w:pPr>
        <w:pStyle w:val="paragraphsub"/>
      </w:pPr>
      <w:r w:rsidRPr="00557ADF">
        <w:tab/>
        <w:t>(</w:t>
      </w:r>
      <w:proofErr w:type="spellStart"/>
      <w:r w:rsidRPr="00557ADF">
        <w:t>i</w:t>
      </w:r>
      <w:proofErr w:type="spellEnd"/>
      <w:r w:rsidRPr="00557ADF">
        <w:t>)</w:t>
      </w:r>
      <w:r w:rsidRPr="00557ADF">
        <w:tab/>
        <w:t>the total number of occasions on which the approved provider did not comply with the Standard;</w:t>
      </w:r>
    </w:p>
    <w:p w:rsidR="00340B32" w:rsidRPr="00557ADF" w:rsidRDefault="00340B32" w:rsidP="00340B32">
      <w:pPr>
        <w:pStyle w:val="paragraphsub"/>
      </w:pPr>
      <w:r w:rsidRPr="00557ADF">
        <w:tab/>
        <w:t>(ii)</w:t>
      </w:r>
      <w:r w:rsidRPr="00557ADF">
        <w:tab/>
        <w:t>the reason or reasons for the approved provider’s failure to comply with the Standard;</w:t>
      </w:r>
    </w:p>
    <w:p w:rsidR="00340B32" w:rsidRPr="00557ADF" w:rsidRDefault="00340B32" w:rsidP="00340B32">
      <w:pPr>
        <w:pStyle w:val="paragraphsub"/>
      </w:pPr>
      <w:r w:rsidRPr="00557ADF">
        <w:tab/>
        <w:t>(iii)</w:t>
      </w:r>
      <w:r w:rsidRPr="00557ADF">
        <w:tab/>
        <w:t>in respect of each reason provided—the total number of occasions of non</w:t>
      </w:r>
      <w:r w:rsidR="00557ADF">
        <w:noBreakHyphen/>
      </w:r>
      <w:r w:rsidRPr="00557ADF">
        <w:t>compliance attributable to the reason;</w:t>
      </w:r>
    </w:p>
    <w:p w:rsidR="00D96D3F" w:rsidRPr="00557ADF" w:rsidRDefault="00D96D3F" w:rsidP="00D96D3F">
      <w:pPr>
        <w:pStyle w:val="paragraph"/>
      </w:pPr>
      <w:r w:rsidRPr="00557ADF">
        <w:tab/>
        <w:t>(e)</w:t>
      </w:r>
      <w:r w:rsidRPr="00557ADF">
        <w:tab/>
        <w:t>the amount set out in the approved provider’s liquidity management strategy</w:t>
      </w:r>
      <w:r w:rsidR="00D92D45" w:rsidRPr="00557ADF">
        <w:t xml:space="preserve"> (implemented under Division</w:t>
      </w:r>
      <w:r w:rsidR="00557ADF" w:rsidRPr="00557ADF">
        <w:t> </w:t>
      </w:r>
      <w:r w:rsidR="00D92D45" w:rsidRPr="00557ADF">
        <w:t>2)</w:t>
      </w:r>
      <w:r w:rsidRPr="00557ADF">
        <w:t>, as at the end of the financial year, as the minimum level of liquidity;</w:t>
      </w:r>
    </w:p>
    <w:p w:rsidR="001B4251" w:rsidRPr="00557ADF" w:rsidRDefault="00D96D3F" w:rsidP="001B4251">
      <w:pPr>
        <w:pStyle w:val="paragraph"/>
      </w:pPr>
      <w:r w:rsidRPr="00557ADF">
        <w:tab/>
        <w:t>(f</w:t>
      </w:r>
      <w:r w:rsidR="001B4251" w:rsidRPr="00557ADF">
        <w:t>)</w:t>
      </w:r>
      <w:r w:rsidR="001B4251" w:rsidRPr="00557ADF">
        <w:tab/>
        <w:t xml:space="preserve">an audit opinion, provided by the person who provides the independent audit </w:t>
      </w:r>
      <w:r w:rsidR="00340B32" w:rsidRPr="00557ADF">
        <w:t xml:space="preserve">referred to </w:t>
      </w:r>
      <w:r w:rsidR="001B4251" w:rsidRPr="00557ADF">
        <w:t>in section</w:t>
      </w:r>
      <w:r w:rsidR="00557ADF" w:rsidRPr="00557ADF">
        <w:t> </w:t>
      </w:r>
      <w:r w:rsidR="008A74D6" w:rsidRPr="00557ADF">
        <w:t>56</w:t>
      </w:r>
      <w:r w:rsidR="001B4251" w:rsidRPr="00557ADF">
        <w:t xml:space="preserve">, on whether the approved provider has complied with this </w:t>
      </w:r>
      <w:r w:rsidR="00340B32" w:rsidRPr="00557ADF">
        <w:t xml:space="preserve">Part </w:t>
      </w:r>
      <w:r w:rsidR="001B4251" w:rsidRPr="00557ADF">
        <w:t>in the financial year.</w:t>
      </w:r>
    </w:p>
    <w:p w:rsidR="001B4251" w:rsidRPr="00557ADF" w:rsidRDefault="00340B32" w:rsidP="001B4251">
      <w:pPr>
        <w:pStyle w:val="notetext"/>
      </w:pPr>
      <w:r w:rsidRPr="00557ADF">
        <w:t>Note</w:t>
      </w:r>
      <w:r w:rsidR="001B4251" w:rsidRPr="00557ADF">
        <w:t>:</w:t>
      </w:r>
      <w:r w:rsidR="001B4251" w:rsidRPr="00557ADF">
        <w:tab/>
        <w:t>The annual prudential compliance statement must be su</w:t>
      </w:r>
      <w:r w:rsidR="00B96AF1" w:rsidRPr="00557ADF">
        <w:t>pported by an independent audit (</w:t>
      </w:r>
      <w:r w:rsidR="001B4251" w:rsidRPr="00557ADF">
        <w:t>see section</w:t>
      </w:r>
      <w:r w:rsidR="00557ADF" w:rsidRPr="00557ADF">
        <w:t> </w:t>
      </w:r>
      <w:r w:rsidR="008A74D6" w:rsidRPr="00557ADF">
        <w:t>56</w:t>
      </w:r>
      <w:r w:rsidR="00B96AF1" w:rsidRPr="00557ADF">
        <w:t>)</w:t>
      </w:r>
      <w:r w:rsidR="001B4251" w:rsidRPr="00557ADF">
        <w:t>.</w:t>
      </w:r>
    </w:p>
    <w:p w:rsidR="001B4251" w:rsidRPr="00557ADF" w:rsidRDefault="008A74D6" w:rsidP="001B4251">
      <w:pPr>
        <w:pStyle w:val="ActHead5"/>
      </w:pPr>
      <w:bookmarkStart w:id="80" w:name="_Toc391026164"/>
      <w:r w:rsidRPr="00557ADF">
        <w:rPr>
          <w:rStyle w:val="CharSectno"/>
        </w:rPr>
        <w:t>56</w:t>
      </w:r>
      <w:r w:rsidR="001B4251" w:rsidRPr="00557ADF">
        <w:t xml:space="preserve">  Audit of annual prudential compliance statement</w:t>
      </w:r>
      <w:bookmarkEnd w:id="80"/>
    </w:p>
    <w:p w:rsidR="001B4251" w:rsidRPr="00557ADF" w:rsidRDefault="001B4251" w:rsidP="001B4251">
      <w:pPr>
        <w:pStyle w:val="subsection"/>
      </w:pPr>
      <w:r w:rsidRPr="00557ADF">
        <w:tab/>
      </w:r>
      <w:r w:rsidR="009B7206" w:rsidRPr="00557ADF">
        <w:t>(1)</w:t>
      </w:r>
      <w:r w:rsidRPr="00557ADF">
        <w:tab/>
        <w:t>An annual prudential compliance statement must be supported by an independent audit provided by:</w:t>
      </w:r>
    </w:p>
    <w:p w:rsidR="001B4251" w:rsidRPr="00557ADF" w:rsidRDefault="001B4251" w:rsidP="001B4251">
      <w:pPr>
        <w:pStyle w:val="paragraph"/>
      </w:pPr>
      <w:r w:rsidRPr="00557ADF">
        <w:lastRenderedPageBreak/>
        <w:tab/>
        <w:t>(a)</w:t>
      </w:r>
      <w:r w:rsidRPr="00557ADF">
        <w:tab/>
        <w:t xml:space="preserve">a registered company auditor within the meaning of the </w:t>
      </w:r>
      <w:r w:rsidRPr="00557ADF">
        <w:rPr>
          <w:i/>
        </w:rPr>
        <w:t>Corporations Act 2001</w:t>
      </w:r>
      <w:r w:rsidRPr="00557ADF">
        <w:t>; or</w:t>
      </w:r>
    </w:p>
    <w:p w:rsidR="001B4251" w:rsidRPr="00557ADF" w:rsidRDefault="001B4251" w:rsidP="001B4251">
      <w:pPr>
        <w:pStyle w:val="paragraph"/>
      </w:pPr>
      <w:r w:rsidRPr="00557ADF">
        <w:tab/>
        <w:t>(b)</w:t>
      </w:r>
      <w:r w:rsidRPr="00557ADF">
        <w:tab/>
        <w:t xml:space="preserve">a person approved by the Secretary under </w:t>
      </w:r>
      <w:r w:rsidR="00557ADF" w:rsidRPr="00557ADF">
        <w:t>subsection (</w:t>
      </w:r>
      <w:r w:rsidR="009B7206" w:rsidRPr="00557ADF">
        <w:t>2)</w:t>
      </w:r>
      <w:r w:rsidRPr="00557ADF">
        <w:t>.</w:t>
      </w:r>
    </w:p>
    <w:p w:rsidR="009B7206" w:rsidRPr="00557ADF" w:rsidRDefault="009B7206" w:rsidP="009B7206">
      <w:pPr>
        <w:pStyle w:val="subsection"/>
      </w:pPr>
      <w:r w:rsidRPr="00557ADF">
        <w:tab/>
        <w:t>(2)</w:t>
      </w:r>
      <w:r w:rsidRPr="00557ADF">
        <w:tab/>
        <w:t>The Secretary may approve a person to audit an annual prudential compliance statement if the Secretary is satisfied that the person has appropriate qualifications and experience.</w:t>
      </w:r>
    </w:p>
    <w:p w:rsidR="001B4251" w:rsidRPr="00557ADF" w:rsidRDefault="008A74D6" w:rsidP="001B4251">
      <w:pPr>
        <w:pStyle w:val="ActHead5"/>
      </w:pPr>
      <w:bookmarkStart w:id="81" w:name="_Toc391026165"/>
      <w:r w:rsidRPr="00557ADF">
        <w:rPr>
          <w:rStyle w:val="CharSectno"/>
        </w:rPr>
        <w:t>57</w:t>
      </w:r>
      <w:r w:rsidR="001B4251" w:rsidRPr="00557ADF">
        <w:t xml:space="preserve">  Disclosure to care recipients</w:t>
      </w:r>
      <w:bookmarkEnd w:id="81"/>
    </w:p>
    <w:p w:rsidR="001B4251" w:rsidRPr="00557ADF" w:rsidRDefault="001B4251" w:rsidP="00F74232">
      <w:pPr>
        <w:pStyle w:val="subsection"/>
      </w:pPr>
      <w:r w:rsidRPr="00557ADF">
        <w:tab/>
        <w:t>(1)</w:t>
      </w:r>
      <w:r w:rsidRPr="00557ADF">
        <w:tab/>
      </w:r>
      <w:r w:rsidR="00777B2E" w:rsidRPr="00557ADF">
        <w:t xml:space="preserve">Within 7 days after an accommodation agreement is entered into between an </w:t>
      </w:r>
      <w:r w:rsidRPr="00557ADF">
        <w:t xml:space="preserve">approved provider </w:t>
      </w:r>
      <w:r w:rsidR="00E7708D" w:rsidRPr="00557ADF">
        <w:t xml:space="preserve">of an aged care service </w:t>
      </w:r>
      <w:r w:rsidR="00777B2E" w:rsidRPr="00557ADF">
        <w:t xml:space="preserve">and a care recipient, the approved provider </w:t>
      </w:r>
      <w:r w:rsidRPr="00557ADF">
        <w:t xml:space="preserve">must </w:t>
      </w:r>
      <w:r w:rsidR="00F74232" w:rsidRPr="00557ADF">
        <w:t xml:space="preserve">notify </w:t>
      </w:r>
      <w:r w:rsidR="001E390B" w:rsidRPr="00557ADF">
        <w:t xml:space="preserve">the </w:t>
      </w:r>
      <w:r w:rsidR="00226E91" w:rsidRPr="00557ADF">
        <w:t>care recipient</w:t>
      </w:r>
      <w:r w:rsidR="00F74232" w:rsidRPr="00557ADF">
        <w:t xml:space="preserve">, in writing, </w:t>
      </w:r>
      <w:r w:rsidRPr="00557ADF">
        <w:t xml:space="preserve">that the approved provider will </w:t>
      </w:r>
      <w:r w:rsidR="00F74232" w:rsidRPr="00557ADF">
        <w:t xml:space="preserve">give the care recipient, </w:t>
      </w:r>
      <w:r w:rsidRPr="00557ADF">
        <w:t>within 7 days of a request</w:t>
      </w:r>
      <w:r w:rsidR="00F74232" w:rsidRPr="00557ADF">
        <w:t xml:space="preserve"> by the care recipient, the following</w:t>
      </w:r>
      <w:r w:rsidR="00E7708D" w:rsidRPr="00557ADF">
        <w:t xml:space="preserve"> information and documents</w:t>
      </w:r>
      <w:r w:rsidRPr="00557ADF">
        <w:t>:</w:t>
      </w:r>
    </w:p>
    <w:p w:rsidR="001B4251" w:rsidRPr="00557ADF" w:rsidRDefault="00F74232" w:rsidP="00F74232">
      <w:pPr>
        <w:pStyle w:val="paragraph"/>
      </w:pPr>
      <w:r w:rsidRPr="00557ADF">
        <w:tab/>
        <w:t>(a</w:t>
      </w:r>
      <w:r w:rsidR="001B4251" w:rsidRPr="00557ADF">
        <w:t>)</w:t>
      </w:r>
      <w:r w:rsidR="001B4251" w:rsidRPr="00557ADF">
        <w:tab/>
        <w:t xml:space="preserve">a summary of the permitted uses for which </w:t>
      </w:r>
      <w:r w:rsidRPr="00557ADF">
        <w:t xml:space="preserve">refundable deposits </w:t>
      </w:r>
      <w:r w:rsidR="00884BEA" w:rsidRPr="00557ADF">
        <w:t xml:space="preserve">and accommodation bonds </w:t>
      </w:r>
      <w:r w:rsidR="001B4251" w:rsidRPr="00557ADF">
        <w:t xml:space="preserve">have been used </w:t>
      </w:r>
      <w:r w:rsidR="00D92D45" w:rsidRPr="00557ADF">
        <w:t xml:space="preserve">by the approved provider </w:t>
      </w:r>
      <w:r w:rsidR="001B4251" w:rsidRPr="00557ADF">
        <w:t xml:space="preserve">during </w:t>
      </w:r>
      <w:r w:rsidRPr="00557ADF">
        <w:t>the previous financial year;</w:t>
      </w:r>
    </w:p>
    <w:p w:rsidR="001B4251" w:rsidRPr="00557ADF" w:rsidRDefault="001B4251" w:rsidP="00F74232">
      <w:pPr>
        <w:pStyle w:val="paragraph"/>
      </w:pPr>
      <w:r w:rsidRPr="00557ADF">
        <w:tab/>
        <w:t>(</w:t>
      </w:r>
      <w:r w:rsidR="00F74232" w:rsidRPr="00557ADF">
        <w:t>b</w:t>
      </w:r>
      <w:r w:rsidRPr="00557ADF">
        <w:t>)</w:t>
      </w:r>
      <w:r w:rsidRPr="00557ADF">
        <w:tab/>
        <w:t xml:space="preserve">information about whether the approved provider has, during the previous financial year, complied with </w:t>
      </w:r>
      <w:r w:rsidR="00B25077" w:rsidRPr="00557ADF">
        <w:t>sections</w:t>
      </w:r>
      <w:r w:rsidR="00557ADF" w:rsidRPr="00557ADF">
        <w:t> </w:t>
      </w:r>
      <w:r w:rsidR="00B25077" w:rsidRPr="00557ADF">
        <w:t>52M</w:t>
      </w:r>
      <w:r w:rsidR="00557ADF">
        <w:noBreakHyphen/>
      </w:r>
      <w:r w:rsidR="00B25077" w:rsidRPr="00557ADF">
        <w:t>1 and 52N</w:t>
      </w:r>
      <w:r w:rsidR="00557ADF">
        <w:noBreakHyphen/>
      </w:r>
      <w:r w:rsidR="004263ED" w:rsidRPr="00557ADF">
        <w:t>1</w:t>
      </w:r>
      <w:r w:rsidR="00B25077" w:rsidRPr="00557ADF">
        <w:t xml:space="preserve"> of the Act;</w:t>
      </w:r>
    </w:p>
    <w:p w:rsidR="004B10C6" w:rsidRPr="00557ADF" w:rsidRDefault="00B25077" w:rsidP="00F74232">
      <w:pPr>
        <w:pStyle w:val="paragraph"/>
      </w:pPr>
      <w:r w:rsidRPr="00557ADF">
        <w:tab/>
        <w:t>(c</w:t>
      </w:r>
      <w:r w:rsidR="004B10C6" w:rsidRPr="00557ADF">
        <w:t>)</w:t>
      </w:r>
      <w:r w:rsidR="004B10C6" w:rsidRPr="00557ADF">
        <w:tab/>
        <w:t>information about:</w:t>
      </w:r>
    </w:p>
    <w:p w:rsidR="001B4251" w:rsidRPr="00557ADF" w:rsidRDefault="004B10C6" w:rsidP="004B10C6">
      <w:pPr>
        <w:pStyle w:val="paragraphsub"/>
      </w:pPr>
      <w:r w:rsidRPr="00557ADF">
        <w:tab/>
        <w:t>(</w:t>
      </w:r>
      <w:proofErr w:type="spellStart"/>
      <w:r w:rsidRPr="00557ADF">
        <w:t>i</w:t>
      </w:r>
      <w:proofErr w:type="spellEnd"/>
      <w:r w:rsidRPr="00557ADF">
        <w:t>)</w:t>
      </w:r>
      <w:r w:rsidRPr="00557ADF">
        <w:tab/>
      </w:r>
      <w:r w:rsidR="001B4251" w:rsidRPr="00557ADF">
        <w:t xml:space="preserve">the number </w:t>
      </w:r>
      <w:r w:rsidRPr="00557ADF">
        <w:t xml:space="preserve">(if any) </w:t>
      </w:r>
      <w:r w:rsidR="001B4251" w:rsidRPr="00557ADF">
        <w:t xml:space="preserve">of </w:t>
      </w:r>
      <w:r w:rsidR="00B25077" w:rsidRPr="00557ADF">
        <w:t xml:space="preserve">refundable deposit </w:t>
      </w:r>
      <w:r w:rsidR="001B4251" w:rsidRPr="00557ADF">
        <w:t>balances</w:t>
      </w:r>
      <w:r w:rsidRPr="00557ADF">
        <w:t xml:space="preserve"> or accommodation bond balances </w:t>
      </w:r>
      <w:r w:rsidR="001B4251" w:rsidRPr="00557ADF">
        <w:t>that, in the previous financial year, were not refunded in accordance with subsection</w:t>
      </w:r>
      <w:r w:rsidR="00557ADF" w:rsidRPr="00557ADF">
        <w:t> </w:t>
      </w:r>
      <w:r w:rsidR="00B25077" w:rsidRPr="00557ADF">
        <w:t>52P</w:t>
      </w:r>
      <w:r w:rsidR="00557ADF">
        <w:noBreakHyphen/>
      </w:r>
      <w:r w:rsidR="004263ED" w:rsidRPr="00557ADF">
        <w:t>1(4)</w:t>
      </w:r>
      <w:r w:rsidR="00B25077" w:rsidRPr="00557ADF">
        <w:t xml:space="preserve"> </w:t>
      </w:r>
      <w:r w:rsidR="001B4251" w:rsidRPr="00557ADF">
        <w:t>of th</w:t>
      </w:r>
      <w:r w:rsidRPr="00557ADF">
        <w:t>e Act</w:t>
      </w:r>
      <w:r w:rsidR="00B25077" w:rsidRPr="00557ADF">
        <w:t>;</w:t>
      </w:r>
      <w:r w:rsidRPr="00557ADF">
        <w:t xml:space="preserve"> and</w:t>
      </w:r>
    </w:p>
    <w:p w:rsidR="004B10C6" w:rsidRPr="00557ADF" w:rsidRDefault="004B10C6" w:rsidP="004B10C6">
      <w:pPr>
        <w:pStyle w:val="paragraphsub"/>
      </w:pPr>
      <w:r w:rsidRPr="00557ADF">
        <w:tab/>
        <w:t>(ii)</w:t>
      </w:r>
      <w:r w:rsidRPr="00557ADF">
        <w:tab/>
        <w:t>the number (if any) of entry contribution balances that, in the previous financial year, were not refunded in accordance with a formal agreement;</w:t>
      </w:r>
    </w:p>
    <w:p w:rsidR="001B4251" w:rsidRPr="00557ADF" w:rsidRDefault="001B4251" w:rsidP="00F74232">
      <w:pPr>
        <w:pStyle w:val="paragraph"/>
      </w:pPr>
      <w:r w:rsidRPr="00557ADF">
        <w:tab/>
        <w:t>(</w:t>
      </w:r>
      <w:r w:rsidR="00B25077" w:rsidRPr="00557ADF">
        <w:t>d</w:t>
      </w:r>
      <w:r w:rsidRPr="00557ADF">
        <w:t>)</w:t>
      </w:r>
      <w:r w:rsidRPr="00557ADF">
        <w:tab/>
        <w:t xml:space="preserve">if the approved provider is investing </w:t>
      </w:r>
      <w:r w:rsidR="00B25077" w:rsidRPr="00557ADF">
        <w:t xml:space="preserve">refundable deposits </w:t>
      </w:r>
      <w:r w:rsidR="004B10C6" w:rsidRPr="00557ADF">
        <w:t xml:space="preserve">or accommodation bonds </w:t>
      </w:r>
      <w:r w:rsidRPr="00557ADF">
        <w:t xml:space="preserve">in financial products covered by </w:t>
      </w:r>
      <w:r w:rsidR="00D92D45" w:rsidRPr="00557ADF">
        <w:t xml:space="preserve">any of </w:t>
      </w:r>
      <w:r w:rsidRPr="00557ADF">
        <w:t xml:space="preserve">paragraphs </w:t>
      </w:r>
      <w:r w:rsidR="00716852" w:rsidRPr="00557ADF">
        <w:t>52N</w:t>
      </w:r>
      <w:r w:rsidR="00557ADF">
        <w:noBreakHyphen/>
      </w:r>
      <w:r w:rsidR="004B10C6" w:rsidRPr="00557ADF">
        <w:t>1(3)(b) to (e)</w:t>
      </w:r>
      <w:r w:rsidR="00716852" w:rsidRPr="00557ADF">
        <w:t xml:space="preserve"> </w:t>
      </w:r>
      <w:r w:rsidRPr="00557ADF">
        <w:t>of the Act—the approved provider’s investment objectives and the asset classes the approved provider may invest in, as recorded in the approved provider’s inv</w:t>
      </w:r>
      <w:r w:rsidR="00716852" w:rsidRPr="00557ADF">
        <w:t>estment management strategy implemented under section</w:t>
      </w:r>
      <w:r w:rsidR="00557ADF" w:rsidRPr="00557ADF">
        <w:t> </w:t>
      </w:r>
      <w:r w:rsidR="008A74D6" w:rsidRPr="00557ADF">
        <w:t>50</w:t>
      </w:r>
      <w:r w:rsidR="00716852" w:rsidRPr="00557ADF">
        <w:t xml:space="preserve"> of these principles;</w:t>
      </w:r>
    </w:p>
    <w:p w:rsidR="001B4251" w:rsidRPr="00557ADF" w:rsidRDefault="00716852" w:rsidP="00F74232">
      <w:pPr>
        <w:pStyle w:val="paragraph"/>
      </w:pPr>
      <w:r w:rsidRPr="00557ADF">
        <w:tab/>
        <w:t>(e</w:t>
      </w:r>
      <w:r w:rsidR="001B4251" w:rsidRPr="00557ADF">
        <w:t>)</w:t>
      </w:r>
      <w:r w:rsidR="001B4251" w:rsidRPr="00557ADF">
        <w:tab/>
        <w:t xml:space="preserve">a copy of the audit opinion </w:t>
      </w:r>
      <w:r w:rsidRPr="00557ADF">
        <w:t xml:space="preserve">referred to </w:t>
      </w:r>
      <w:r w:rsidR="001B4251" w:rsidRPr="00557ADF">
        <w:t>in paragraph</w:t>
      </w:r>
      <w:r w:rsidR="00557ADF" w:rsidRPr="00557ADF">
        <w:t> </w:t>
      </w:r>
      <w:r w:rsidR="008A74D6" w:rsidRPr="00557ADF">
        <w:t>55</w:t>
      </w:r>
      <w:r w:rsidR="00D92D45" w:rsidRPr="00557ADF">
        <w:t>(f</w:t>
      </w:r>
      <w:r w:rsidR="001B4251" w:rsidRPr="00557ADF">
        <w:t xml:space="preserve">) for </w:t>
      </w:r>
      <w:r w:rsidRPr="00557ADF">
        <w:t>the previous financial year;</w:t>
      </w:r>
    </w:p>
    <w:p w:rsidR="001B4251" w:rsidRPr="00557ADF" w:rsidRDefault="00716852" w:rsidP="00F74232">
      <w:pPr>
        <w:pStyle w:val="paragraph"/>
      </w:pPr>
      <w:r w:rsidRPr="00557ADF">
        <w:tab/>
        <w:t>(f</w:t>
      </w:r>
      <w:r w:rsidR="001B4251" w:rsidRPr="00557ADF">
        <w:t>)</w:t>
      </w:r>
      <w:r w:rsidR="001B4251" w:rsidRPr="00557ADF">
        <w:tab/>
        <w:t>a copy of either:</w:t>
      </w:r>
    </w:p>
    <w:p w:rsidR="001B4251" w:rsidRPr="00557ADF" w:rsidRDefault="001B4251" w:rsidP="00716852">
      <w:pPr>
        <w:pStyle w:val="paragraphsub"/>
      </w:pPr>
      <w:r w:rsidRPr="00557ADF">
        <w:tab/>
      </w:r>
      <w:r w:rsidR="00716852" w:rsidRPr="00557ADF">
        <w:t>(</w:t>
      </w:r>
      <w:proofErr w:type="spellStart"/>
      <w:r w:rsidR="00716852" w:rsidRPr="00557ADF">
        <w:t>i</w:t>
      </w:r>
      <w:proofErr w:type="spellEnd"/>
      <w:r w:rsidRPr="00557ADF">
        <w:t>)</w:t>
      </w:r>
      <w:r w:rsidRPr="00557ADF">
        <w:tab/>
        <w:t>the most recent statement of the audited accounts in relation to the aged care service; or</w:t>
      </w:r>
    </w:p>
    <w:p w:rsidR="001B4251" w:rsidRPr="00557ADF" w:rsidRDefault="00716852" w:rsidP="00716852">
      <w:pPr>
        <w:pStyle w:val="paragraphsub"/>
      </w:pPr>
      <w:r w:rsidRPr="00557ADF">
        <w:tab/>
        <w:t>(ii</w:t>
      </w:r>
      <w:r w:rsidR="001B4251" w:rsidRPr="00557ADF">
        <w:t>)</w:t>
      </w:r>
      <w:r w:rsidR="001B4251" w:rsidRPr="00557ADF">
        <w:tab/>
        <w:t>if the aged care service is operated as part of a broader organisation—the most recent statement of the audited accounts of the organis</w:t>
      </w:r>
      <w:r w:rsidRPr="00557ADF">
        <w:t>ation’s aged care component;</w:t>
      </w:r>
    </w:p>
    <w:p w:rsidR="001B4251" w:rsidRPr="00557ADF" w:rsidRDefault="00716852" w:rsidP="00716852">
      <w:pPr>
        <w:pStyle w:val="paragraph"/>
      </w:pPr>
      <w:r w:rsidRPr="00557ADF">
        <w:tab/>
        <w:t>(g</w:t>
      </w:r>
      <w:r w:rsidR="001B4251" w:rsidRPr="00557ADF">
        <w:t>)</w:t>
      </w:r>
      <w:r w:rsidR="001B4251" w:rsidRPr="00557ADF">
        <w:tab/>
        <w:t xml:space="preserve">a copy of the entry in the </w:t>
      </w:r>
      <w:r w:rsidR="00BD4EDB" w:rsidRPr="00557ADF">
        <w:t>refundable deposit register</w:t>
      </w:r>
      <w:r w:rsidR="001B4251" w:rsidRPr="00557ADF">
        <w:t xml:space="preserve"> that relates to the care recipient, as at the time of the request.</w:t>
      </w:r>
    </w:p>
    <w:p w:rsidR="00777B2E" w:rsidRPr="00557ADF" w:rsidRDefault="00777B2E" w:rsidP="00777B2E">
      <w:pPr>
        <w:pStyle w:val="subsection"/>
      </w:pPr>
      <w:r w:rsidRPr="00557ADF">
        <w:tab/>
        <w:t>(2)</w:t>
      </w:r>
      <w:r w:rsidRPr="00557ADF">
        <w:tab/>
        <w:t xml:space="preserve">If a care recipient who </w:t>
      </w:r>
      <w:r w:rsidR="004B3674" w:rsidRPr="00557ADF">
        <w:t xml:space="preserve">has paid a refundable deposit, an accommodation bond or an entry contribution </w:t>
      </w:r>
      <w:r w:rsidRPr="00557ADF">
        <w:t xml:space="preserve">requests the approved provider of the service </w:t>
      </w:r>
      <w:r w:rsidR="004B3674" w:rsidRPr="00557ADF">
        <w:t xml:space="preserve">through which the care recipient is being provided with care </w:t>
      </w:r>
      <w:r w:rsidRPr="00557ADF">
        <w:t xml:space="preserve">to give the care recipient the information and documents referred to in </w:t>
      </w:r>
      <w:r w:rsidR="00557ADF" w:rsidRPr="00557ADF">
        <w:t>subsection (</w:t>
      </w:r>
      <w:r w:rsidRPr="00557ADF">
        <w:t>1), the approved provider must give the care recipient the information and documents requested within 7 days after receiving the request.</w:t>
      </w:r>
    </w:p>
    <w:p w:rsidR="001B4251" w:rsidRPr="00557ADF" w:rsidRDefault="00777B2E" w:rsidP="001B4251">
      <w:pPr>
        <w:pStyle w:val="subsection"/>
      </w:pPr>
      <w:r w:rsidRPr="00557ADF">
        <w:lastRenderedPageBreak/>
        <w:tab/>
        <w:t>(</w:t>
      </w:r>
      <w:r w:rsidR="004B3674" w:rsidRPr="00557ADF">
        <w:t>3</w:t>
      </w:r>
      <w:r w:rsidR="001B4251" w:rsidRPr="00557ADF">
        <w:t>)</w:t>
      </w:r>
      <w:r w:rsidR="001B4251" w:rsidRPr="00557ADF">
        <w:tab/>
        <w:t xml:space="preserve">Within 4 months after the end of each financial year for an approved provider, the approved provider must give each care recipient </w:t>
      </w:r>
      <w:r w:rsidR="004B3674" w:rsidRPr="00557ADF">
        <w:t xml:space="preserve">who has paid </w:t>
      </w:r>
      <w:r w:rsidR="001B4251" w:rsidRPr="00557ADF">
        <w:t xml:space="preserve">a </w:t>
      </w:r>
      <w:r w:rsidR="00996B52" w:rsidRPr="00557ADF">
        <w:t>refundable deposit</w:t>
      </w:r>
      <w:r w:rsidR="004B3674" w:rsidRPr="00557ADF">
        <w:t>,</w:t>
      </w:r>
      <w:r w:rsidR="00996B52" w:rsidRPr="00557ADF">
        <w:t xml:space="preserve"> </w:t>
      </w:r>
      <w:r w:rsidR="004B3674" w:rsidRPr="00557ADF">
        <w:t xml:space="preserve">an </w:t>
      </w:r>
      <w:r w:rsidR="00884BEA" w:rsidRPr="00557ADF">
        <w:t xml:space="preserve">accommodation bond </w:t>
      </w:r>
      <w:r w:rsidR="004B3674" w:rsidRPr="00557ADF">
        <w:t xml:space="preserve">or an entry contribution </w:t>
      </w:r>
      <w:r w:rsidR="00884BEA" w:rsidRPr="00557ADF">
        <w:t xml:space="preserve">to the approved provider </w:t>
      </w:r>
      <w:r w:rsidR="001B4251" w:rsidRPr="00557ADF">
        <w:t>for entry to the aged care service operated by the approved provider:</w:t>
      </w:r>
    </w:p>
    <w:p w:rsidR="001B4251" w:rsidRPr="00557ADF" w:rsidRDefault="001B4251" w:rsidP="001B4251">
      <w:pPr>
        <w:pStyle w:val="paragraph"/>
      </w:pPr>
      <w:r w:rsidRPr="00557ADF">
        <w:tab/>
        <w:t>(a)</w:t>
      </w:r>
      <w:r w:rsidRPr="00557ADF">
        <w:tab/>
        <w:t xml:space="preserve">a copy of the entry in the </w:t>
      </w:r>
      <w:r w:rsidR="00BD4EDB" w:rsidRPr="00557ADF">
        <w:t>refundable deposit register</w:t>
      </w:r>
      <w:r w:rsidRPr="00557ADF">
        <w:t xml:space="preserve"> that relates to the care recipient as at the end of the financial year; and</w:t>
      </w:r>
    </w:p>
    <w:p w:rsidR="001B4251" w:rsidRPr="00557ADF" w:rsidRDefault="001B4251" w:rsidP="001B4251">
      <w:pPr>
        <w:pStyle w:val="paragraph"/>
      </w:pPr>
      <w:r w:rsidRPr="00557ADF">
        <w:tab/>
        <w:t>(b)</w:t>
      </w:r>
      <w:r w:rsidRPr="00557ADF">
        <w:tab/>
        <w:t>a written statement that the approved provider will provide, within 7 days of a request</w:t>
      </w:r>
      <w:r w:rsidR="00996B52" w:rsidRPr="00557ADF">
        <w:t xml:space="preserve"> by the care recipient</w:t>
      </w:r>
      <w:r w:rsidRPr="00557ADF">
        <w:t xml:space="preserve">, the information and documents </w:t>
      </w:r>
      <w:r w:rsidR="00380E00" w:rsidRPr="00557ADF">
        <w:t xml:space="preserve">referred to </w:t>
      </w:r>
      <w:r w:rsidRPr="00557ADF">
        <w:t xml:space="preserve">in </w:t>
      </w:r>
      <w:r w:rsidR="00557ADF" w:rsidRPr="00557ADF">
        <w:t>subsection (</w:t>
      </w:r>
      <w:r w:rsidRPr="00557ADF">
        <w:t>1).</w:t>
      </w:r>
    </w:p>
    <w:p w:rsidR="001B4251" w:rsidRPr="00557ADF" w:rsidRDefault="008A74D6" w:rsidP="001B4251">
      <w:pPr>
        <w:pStyle w:val="ActHead5"/>
      </w:pPr>
      <w:bookmarkStart w:id="82" w:name="_Toc391026166"/>
      <w:r w:rsidRPr="00557ADF">
        <w:rPr>
          <w:rStyle w:val="CharSectno"/>
        </w:rPr>
        <w:t>58</w:t>
      </w:r>
      <w:r w:rsidR="001B4251" w:rsidRPr="00557ADF">
        <w:t xml:space="preserve">  Disclosure to prospective care recipients</w:t>
      </w:r>
      <w:bookmarkEnd w:id="82"/>
    </w:p>
    <w:p w:rsidR="001B4251" w:rsidRPr="00557ADF" w:rsidRDefault="001B4251" w:rsidP="001B4251">
      <w:pPr>
        <w:pStyle w:val="subsection"/>
      </w:pPr>
      <w:r w:rsidRPr="00557ADF">
        <w:tab/>
      </w:r>
      <w:r w:rsidRPr="00557ADF">
        <w:tab/>
        <w:t xml:space="preserve">Within 7 days of a request from a prospective care recipient </w:t>
      </w:r>
      <w:r w:rsidR="00380E00" w:rsidRPr="00557ADF">
        <w:t>(</w:t>
      </w:r>
      <w:r w:rsidRPr="00557ADF">
        <w:t>or a prospective care recipient’s representative</w:t>
      </w:r>
      <w:r w:rsidR="00380E00" w:rsidRPr="00557ADF">
        <w:t>)</w:t>
      </w:r>
      <w:r w:rsidRPr="00557ADF">
        <w:t xml:space="preserve">, an approved provider must give the prospective care recipient (or the representative) the information and documents </w:t>
      </w:r>
      <w:r w:rsidR="00380E00" w:rsidRPr="00557ADF">
        <w:t xml:space="preserve">referred to </w:t>
      </w:r>
      <w:r w:rsidRPr="00557ADF">
        <w:t>in paragraphs</w:t>
      </w:r>
      <w:r w:rsidR="00401452" w:rsidRPr="00557ADF">
        <w:t xml:space="preserve"> </w:t>
      </w:r>
      <w:r w:rsidR="008A74D6" w:rsidRPr="00557ADF">
        <w:t>57</w:t>
      </w:r>
      <w:r w:rsidR="00380E00" w:rsidRPr="00557ADF">
        <w:t>(1)(a) to (f</w:t>
      </w:r>
      <w:r w:rsidRPr="00557ADF">
        <w:t>).</w:t>
      </w:r>
    </w:p>
    <w:p w:rsidR="004D73FC" w:rsidRPr="00557ADF" w:rsidRDefault="004D73FC" w:rsidP="004D73FC">
      <w:pPr>
        <w:pStyle w:val="ActHead5"/>
      </w:pPr>
      <w:bookmarkStart w:id="83" w:name="_Toc391026167"/>
      <w:r w:rsidRPr="00557ADF">
        <w:rPr>
          <w:rStyle w:val="CharSectno"/>
        </w:rPr>
        <w:t>59</w:t>
      </w:r>
      <w:r w:rsidRPr="00557ADF">
        <w:t xml:space="preserve">  Determination by Secretary of different financial year</w:t>
      </w:r>
      <w:r w:rsidR="00223D8B" w:rsidRPr="00557ADF">
        <w:t xml:space="preserve"> for approved provider of eligible flexible care service</w:t>
      </w:r>
      <w:bookmarkEnd w:id="83"/>
    </w:p>
    <w:p w:rsidR="004D73FC" w:rsidRPr="00557ADF" w:rsidRDefault="004D73FC" w:rsidP="004D73FC">
      <w:pPr>
        <w:pStyle w:val="subsection"/>
      </w:pPr>
      <w:r w:rsidRPr="00557ADF">
        <w:tab/>
        <w:t>(1)</w:t>
      </w:r>
      <w:r w:rsidRPr="00557ADF">
        <w:tab/>
        <w:t xml:space="preserve">An approved provider of an </w:t>
      </w:r>
      <w:r w:rsidR="00223D8B" w:rsidRPr="00557ADF">
        <w:t xml:space="preserve">eligible flexible care </w:t>
      </w:r>
      <w:r w:rsidRPr="00557ADF">
        <w:t>service may apply to the Secretary to determine a period of 12 months, other than the period starting on 1</w:t>
      </w:r>
      <w:r w:rsidR="00557ADF" w:rsidRPr="00557ADF">
        <w:t> </w:t>
      </w:r>
      <w:r w:rsidRPr="00557ADF">
        <w:t>July, to be the approved provider’s financial year.</w:t>
      </w:r>
    </w:p>
    <w:p w:rsidR="004D73FC" w:rsidRPr="00557ADF" w:rsidRDefault="004D73FC" w:rsidP="004D73FC">
      <w:pPr>
        <w:pStyle w:val="notetext"/>
      </w:pPr>
      <w:r w:rsidRPr="00557ADF">
        <w:t>Note:</w:t>
      </w:r>
      <w:r w:rsidRPr="00557ADF">
        <w:tab/>
        <w:t xml:space="preserve">An approved provider of </w:t>
      </w:r>
      <w:r w:rsidR="009830E3" w:rsidRPr="00557ADF">
        <w:t xml:space="preserve">a </w:t>
      </w:r>
      <w:r w:rsidRPr="00557ADF">
        <w:t xml:space="preserve">residential care service may apply to the Secretary, </w:t>
      </w:r>
      <w:r w:rsidR="009D2680" w:rsidRPr="00557ADF">
        <w:t>under section</w:t>
      </w:r>
      <w:r w:rsidR="00557ADF" w:rsidRPr="00557ADF">
        <w:t> </w:t>
      </w:r>
      <w:r w:rsidR="0070210C" w:rsidRPr="00557ADF">
        <w:t>32</w:t>
      </w:r>
      <w:r w:rsidRPr="00557ADF">
        <w:t xml:space="preserve"> of the </w:t>
      </w:r>
      <w:r w:rsidRPr="00557ADF">
        <w:rPr>
          <w:i/>
        </w:rPr>
        <w:t>Accountability Principles</w:t>
      </w:r>
      <w:r w:rsidR="00557ADF" w:rsidRPr="00557ADF">
        <w:rPr>
          <w:i/>
        </w:rPr>
        <w:t> </w:t>
      </w:r>
      <w:r w:rsidRPr="00557ADF">
        <w:rPr>
          <w:i/>
        </w:rPr>
        <w:t>2014</w:t>
      </w:r>
      <w:r w:rsidRPr="00557ADF">
        <w:t>, to determine a period of 12 months, other than the period starting on 1</w:t>
      </w:r>
      <w:r w:rsidR="00557ADF" w:rsidRPr="00557ADF">
        <w:t> </w:t>
      </w:r>
      <w:r w:rsidRPr="00557ADF">
        <w:t>July, to be the approved provider’s financial year.</w:t>
      </w:r>
    </w:p>
    <w:p w:rsidR="004D73FC" w:rsidRPr="00557ADF" w:rsidRDefault="004D73FC" w:rsidP="004D73FC">
      <w:pPr>
        <w:pStyle w:val="subsection"/>
      </w:pPr>
      <w:r w:rsidRPr="00557ADF">
        <w:tab/>
        <w:t>(2)</w:t>
      </w:r>
      <w:r w:rsidRPr="00557ADF">
        <w:tab/>
        <w:t xml:space="preserve">If the Secretary receives an application from an approved provider for a determination under </w:t>
      </w:r>
      <w:r w:rsidR="00557ADF" w:rsidRPr="00557ADF">
        <w:t>subsection (</w:t>
      </w:r>
      <w:r w:rsidRPr="00557ADF">
        <w:t>1), the Secretary must:</w:t>
      </w:r>
    </w:p>
    <w:p w:rsidR="004D73FC" w:rsidRPr="00557ADF" w:rsidRDefault="004D73FC" w:rsidP="004D73FC">
      <w:pPr>
        <w:pStyle w:val="paragraph"/>
      </w:pPr>
      <w:r w:rsidRPr="00557ADF">
        <w:tab/>
        <w:t>(a)</w:t>
      </w:r>
      <w:r w:rsidRPr="00557ADF">
        <w:tab/>
        <w:t>make, or refuse to make, the determination; and</w:t>
      </w:r>
    </w:p>
    <w:p w:rsidR="004D73FC" w:rsidRPr="00557ADF" w:rsidRDefault="004D73FC" w:rsidP="004D73FC">
      <w:pPr>
        <w:pStyle w:val="paragraph"/>
      </w:pPr>
      <w:r w:rsidRPr="00557ADF">
        <w:tab/>
        <w:t>(b)</w:t>
      </w:r>
      <w:r w:rsidRPr="00557ADF">
        <w:tab/>
        <w:t>notify the approved provider, in writing, of the Secretary’s decision:</w:t>
      </w:r>
    </w:p>
    <w:p w:rsidR="004D73FC" w:rsidRPr="00557ADF" w:rsidRDefault="004D73FC" w:rsidP="004D73FC">
      <w:pPr>
        <w:pStyle w:val="paragraphsub"/>
      </w:pPr>
      <w:r w:rsidRPr="00557ADF">
        <w:tab/>
        <w:t>(</w:t>
      </w:r>
      <w:proofErr w:type="spellStart"/>
      <w:r w:rsidRPr="00557ADF">
        <w:t>i</w:t>
      </w:r>
      <w:proofErr w:type="spellEnd"/>
      <w:r w:rsidRPr="00557ADF">
        <w:t>)</w:t>
      </w:r>
      <w:r w:rsidRPr="00557ADF">
        <w:tab/>
        <w:t>within 28 days; or</w:t>
      </w:r>
    </w:p>
    <w:p w:rsidR="004D73FC" w:rsidRPr="00557ADF" w:rsidRDefault="004D73FC" w:rsidP="004D73FC">
      <w:pPr>
        <w:pStyle w:val="paragraphsub"/>
      </w:pPr>
      <w:r w:rsidRPr="00557ADF">
        <w:tab/>
        <w:t>(ii)</w:t>
      </w:r>
      <w:r w:rsidRPr="00557ADF">
        <w:tab/>
        <w:t>if the Secretary has requested further information in relation to the application—within 28 days, excluding the period within which the information is requested and received.</w:t>
      </w:r>
    </w:p>
    <w:p w:rsidR="004D73FC" w:rsidRPr="00557ADF" w:rsidRDefault="004D73FC" w:rsidP="004D73FC">
      <w:pPr>
        <w:pStyle w:val="notetext"/>
      </w:pPr>
      <w:r w:rsidRPr="00557ADF">
        <w:t>Note:</w:t>
      </w:r>
      <w:r w:rsidRPr="00557ADF">
        <w:tab/>
        <w:t>A decision to refuse to make a determination is a reviewable decision under section</w:t>
      </w:r>
      <w:r w:rsidR="00557ADF" w:rsidRPr="00557ADF">
        <w:t> </w:t>
      </w:r>
      <w:r w:rsidRPr="00557ADF">
        <w:t>60.</w:t>
      </w:r>
    </w:p>
    <w:p w:rsidR="004D73FC" w:rsidRPr="00557ADF" w:rsidRDefault="004D73FC" w:rsidP="004D73FC">
      <w:pPr>
        <w:pStyle w:val="subsection"/>
      </w:pPr>
      <w:r w:rsidRPr="00557ADF">
        <w:tab/>
        <w:t>(3)</w:t>
      </w:r>
      <w:r w:rsidRPr="00557ADF">
        <w:tab/>
        <w:t xml:space="preserve">The Secretary may determine another period to be the approved provider’s financial year under </w:t>
      </w:r>
      <w:r w:rsidR="00557ADF" w:rsidRPr="00557ADF">
        <w:t>subsection (</w:t>
      </w:r>
      <w:r w:rsidRPr="00557ADF">
        <w:t>2) only if the Secretary is satisfied, on reasonable grounds, that it would be impracticable for the approved provider to comply with the requirements of this Division in relation to a period of 12 months starting on 1</w:t>
      </w:r>
      <w:r w:rsidR="00557ADF" w:rsidRPr="00557ADF">
        <w:t> </w:t>
      </w:r>
      <w:r w:rsidRPr="00557ADF">
        <w:t>July.</w:t>
      </w:r>
    </w:p>
    <w:p w:rsidR="004D73FC" w:rsidRPr="00557ADF" w:rsidRDefault="004D73FC" w:rsidP="004D73FC">
      <w:pPr>
        <w:pStyle w:val="subsection"/>
      </w:pPr>
      <w:r w:rsidRPr="00557ADF">
        <w:tab/>
        <w:t>(4)</w:t>
      </w:r>
      <w:r w:rsidRPr="00557ADF">
        <w:tab/>
        <w:t xml:space="preserve">If the Secretary’s decision is to refuse to make a determination for the approved provider under </w:t>
      </w:r>
      <w:r w:rsidR="00557ADF" w:rsidRPr="00557ADF">
        <w:t>subsection (</w:t>
      </w:r>
      <w:r w:rsidRPr="00557ADF">
        <w:t>2), the Secretary must also give the approved provider a written statement of the reasons for the decision.</w:t>
      </w:r>
    </w:p>
    <w:p w:rsidR="004D73FC" w:rsidRPr="00557ADF" w:rsidRDefault="004D73FC" w:rsidP="004D73FC">
      <w:pPr>
        <w:pStyle w:val="ActHead5"/>
      </w:pPr>
      <w:bookmarkStart w:id="84" w:name="_Toc391026168"/>
      <w:r w:rsidRPr="00557ADF">
        <w:rPr>
          <w:rStyle w:val="CharSectno"/>
        </w:rPr>
        <w:lastRenderedPageBreak/>
        <w:t>60</w:t>
      </w:r>
      <w:r w:rsidRPr="00557ADF">
        <w:t xml:space="preserve">  Reviewable decision</w:t>
      </w:r>
      <w:bookmarkEnd w:id="84"/>
    </w:p>
    <w:p w:rsidR="004D73FC" w:rsidRPr="00557ADF" w:rsidRDefault="004D73FC" w:rsidP="004D73FC">
      <w:pPr>
        <w:pStyle w:val="subsection"/>
      </w:pPr>
      <w:r w:rsidRPr="00557ADF">
        <w:tab/>
        <w:t>(1)</w:t>
      </w:r>
      <w:r w:rsidRPr="00557ADF">
        <w:tab/>
        <w:t>A decision under subsection</w:t>
      </w:r>
      <w:r w:rsidR="00557ADF" w:rsidRPr="00557ADF">
        <w:t> </w:t>
      </w:r>
      <w:r w:rsidRPr="00557ADF">
        <w:t>59(2) to refuse to make a determination that a period of 12 months, other than the period starting on 1</w:t>
      </w:r>
      <w:r w:rsidR="00557ADF" w:rsidRPr="00557ADF">
        <w:t> </w:t>
      </w:r>
      <w:r w:rsidRPr="00557ADF">
        <w:t>July, be an approved provider’s financial year is a reviewable decision under section</w:t>
      </w:r>
      <w:r w:rsidR="00557ADF" w:rsidRPr="00557ADF">
        <w:t> </w:t>
      </w:r>
      <w:r w:rsidRPr="00557ADF">
        <w:t>85</w:t>
      </w:r>
      <w:r w:rsidR="00557ADF">
        <w:noBreakHyphen/>
      </w:r>
      <w:r w:rsidRPr="00557ADF">
        <w:t>1 of the Act.</w:t>
      </w:r>
    </w:p>
    <w:p w:rsidR="004D73FC" w:rsidRPr="00557ADF" w:rsidRDefault="004D73FC" w:rsidP="004D73FC">
      <w:pPr>
        <w:pStyle w:val="subsection"/>
      </w:pPr>
      <w:r w:rsidRPr="00557ADF">
        <w:tab/>
        <w:t>(2)</w:t>
      </w:r>
      <w:r w:rsidRPr="00557ADF">
        <w:tab/>
        <w:t>Part</w:t>
      </w:r>
      <w:r w:rsidR="00557ADF" w:rsidRPr="00557ADF">
        <w:t> </w:t>
      </w:r>
      <w:r w:rsidRPr="00557ADF">
        <w:t xml:space="preserve">6.1 of the Act applies to a reviewable decision mentioned in </w:t>
      </w:r>
      <w:r w:rsidR="00557ADF" w:rsidRPr="00557ADF">
        <w:t>subsection (</w:t>
      </w:r>
      <w:r w:rsidRPr="00557ADF">
        <w:t>1) as if a reference in that Part to this Act included a reference to these principles.</w:t>
      </w:r>
    </w:p>
    <w:p w:rsidR="009C6423" w:rsidRPr="00557ADF" w:rsidRDefault="009C6423" w:rsidP="009C6423">
      <w:pPr>
        <w:pStyle w:val="ActHead2"/>
        <w:pageBreakBefore/>
      </w:pPr>
      <w:bookmarkStart w:id="85" w:name="_Toc391026169"/>
      <w:r w:rsidRPr="00557ADF">
        <w:rPr>
          <w:rStyle w:val="CharPartNo"/>
        </w:rPr>
        <w:lastRenderedPageBreak/>
        <w:t>Part</w:t>
      </w:r>
      <w:r w:rsidR="00557ADF" w:rsidRPr="00557ADF">
        <w:rPr>
          <w:rStyle w:val="CharPartNo"/>
        </w:rPr>
        <w:t> </w:t>
      </w:r>
      <w:r w:rsidRPr="00557ADF">
        <w:rPr>
          <w:rStyle w:val="CharPartNo"/>
        </w:rPr>
        <w:t>6</w:t>
      </w:r>
      <w:r w:rsidRPr="00557ADF">
        <w:t>—</w:t>
      </w:r>
      <w:r w:rsidRPr="00557ADF">
        <w:rPr>
          <w:rStyle w:val="CharPartText"/>
        </w:rPr>
        <w:t>Permitted uses</w:t>
      </w:r>
      <w:r w:rsidR="00FA12AB" w:rsidRPr="00557ADF">
        <w:rPr>
          <w:rStyle w:val="CharPartText"/>
        </w:rPr>
        <w:t xml:space="preserve"> of refundable deposits and accommodation </w:t>
      </w:r>
      <w:r w:rsidR="007C0B1C" w:rsidRPr="00557ADF">
        <w:rPr>
          <w:rStyle w:val="CharPartText"/>
        </w:rPr>
        <w:t>bonds</w:t>
      </w:r>
      <w:bookmarkEnd w:id="85"/>
    </w:p>
    <w:p w:rsidR="009C6423" w:rsidRPr="00557ADF" w:rsidRDefault="009C6423" w:rsidP="009C6423">
      <w:pPr>
        <w:pStyle w:val="Header"/>
      </w:pPr>
      <w:r w:rsidRPr="00557ADF">
        <w:rPr>
          <w:rStyle w:val="CharDivNo"/>
        </w:rPr>
        <w:t xml:space="preserve"> </w:t>
      </w:r>
      <w:r w:rsidRPr="00557ADF">
        <w:rPr>
          <w:rStyle w:val="CharDivText"/>
        </w:rPr>
        <w:t xml:space="preserve"> </w:t>
      </w:r>
    </w:p>
    <w:p w:rsidR="00D03424" w:rsidRPr="00557ADF" w:rsidRDefault="008A74D6" w:rsidP="00D03424">
      <w:pPr>
        <w:pStyle w:val="ActHead5"/>
      </w:pPr>
      <w:bookmarkStart w:id="86" w:name="_Toc391026170"/>
      <w:r w:rsidRPr="00557ADF">
        <w:rPr>
          <w:rStyle w:val="CharSectno"/>
        </w:rPr>
        <w:t>61</w:t>
      </w:r>
      <w:r w:rsidR="00D03424" w:rsidRPr="00557ADF">
        <w:t xml:space="preserve">  Purpose of this Part</w:t>
      </w:r>
      <w:bookmarkEnd w:id="86"/>
    </w:p>
    <w:p w:rsidR="00C417F2" w:rsidRPr="00557ADF" w:rsidRDefault="00C417F2" w:rsidP="00C417F2">
      <w:pPr>
        <w:pStyle w:val="subsection"/>
      </w:pPr>
      <w:r w:rsidRPr="00557ADF">
        <w:tab/>
      </w:r>
      <w:r w:rsidR="00327645" w:rsidRPr="00557ADF">
        <w:t>(1)</w:t>
      </w:r>
      <w:r w:rsidRPr="00557ADF">
        <w:tab/>
        <w:t>For section</w:t>
      </w:r>
      <w:r w:rsidR="00557ADF" w:rsidRPr="00557ADF">
        <w:t> </w:t>
      </w:r>
      <w:r w:rsidRPr="00557ADF">
        <w:t>52N</w:t>
      </w:r>
      <w:r w:rsidR="00557ADF">
        <w:noBreakHyphen/>
      </w:r>
      <w:r w:rsidRPr="00557ADF">
        <w:t>1 of the Act, this Part specifies uses for which an approved provider is permitted to use a refundable deposit or an accommodation bond.</w:t>
      </w:r>
    </w:p>
    <w:p w:rsidR="00327645" w:rsidRPr="00557ADF" w:rsidRDefault="00327645" w:rsidP="00327645">
      <w:pPr>
        <w:pStyle w:val="subsection"/>
      </w:pPr>
      <w:r w:rsidRPr="00557ADF">
        <w:tab/>
        <w:t>(2)</w:t>
      </w:r>
      <w:r w:rsidRPr="00557ADF">
        <w:tab/>
        <w:t xml:space="preserve">This Part also </w:t>
      </w:r>
      <w:r w:rsidR="003973BF" w:rsidRPr="00557ADF">
        <w:t>specifies</w:t>
      </w:r>
      <w:r w:rsidRPr="00557ADF">
        <w:t>, for paragraphs 56</w:t>
      </w:r>
      <w:r w:rsidR="00557ADF">
        <w:noBreakHyphen/>
      </w:r>
      <w:r w:rsidRPr="00557ADF">
        <w:t>1(n) and 56</w:t>
      </w:r>
      <w:r w:rsidR="00557ADF">
        <w:noBreakHyphen/>
      </w:r>
      <w:r w:rsidRPr="00557ADF">
        <w:t xml:space="preserve">3(m) of the Act, an additional responsibility of an approved provider of a residential care service or </w:t>
      </w:r>
      <w:r w:rsidR="00DE54C0" w:rsidRPr="00557ADF">
        <w:t xml:space="preserve">a </w:t>
      </w:r>
      <w:r w:rsidRPr="00557ADF">
        <w:t>flexible care service in relation to the use of refundable deposits or accommodation bonds.</w:t>
      </w:r>
    </w:p>
    <w:p w:rsidR="00795D48" w:rsidRPr="00557ADF" w:rsidRDefault="00795D48" w:rsidP="00795D48">
      <w:pPr>
        <w:pStyle w:val="ActHead5"/>
      </w:pPr>
      <w:bookmarkStart w:id="87" w:name="_Toc391026171"/>
      <w:r w:rsidRPr="00557ADF">
        <w:rPr>
          <w:rStyle w:val="CharSectno"/>
        </w:rPr>
        <w:t>61A</w:t>
      </w:r>
      <w:r w:rsidRPr="00557ADF">
        <w:t xml:space="preserve">  Responsibilities of approved providers</w:t>
      </w:r>
      <w:bookmarkEnd w:id="87"/>
    </w:p>
    <w:p w:rsidR="00795D48" w:rsidRPr="00557ADF" w:rsidRDefault="00795D48" w:rsidP="00795D48">
      <w:pPr>
        <w:pStyle w:val="subsection"/>
      </w:pPr>
      <w:r w:rsidRPr="00557ADF">
        <w:tab/>
        <w:t>(1)</w:t>
      </w:r>
      <w:r w:rsidRPr="00557ADF">
        <w:tab/>
        <w:t>For paragraph</w:t>
      </w:r>
      <w:r w:rsidR="00557ADF" w:rsidRPr="00557ADF">
        <w:t> </w:t>
      </w:r>
      <w:r w:rsidRPr="00557ADF">
        <w:t>56</w:t>
      </w:r>
      <w:r w:rsidR="00557ADF">
        <w:noBreakHyphen/>
      </w:r>
      <w:r w:rsidRPr="00557ADF">
        <w:t>1(n) of the Act</w:t>
      </w:r>
      <w:r w:rsidR="003973BF" w:rsidRPr="00557ADF">
        <w:t>,</w:t>
      </w:r>
      <w:r w:rsidRPr="00557ADF">
        <w:t xml:space="preserve"> an approved provider of a residential care service must not use a refundable deposit or an accommodation bond unless the use is permitted under Division</w:t>
      </w:r>
      <w:r w:rsidR="00557ADF" w:rsidRPr="00557ADF">
        <w:t> </w:t>
      </w:r>
      <w:r w:rsidRPr="00557ADF">
        <w:t>52</w:t>
      </w:r>
      <w:r w:rsidR="00ED21FA" w:rsidRPr="00557ADF">
        <w:t>N</w:t>
      </w:r>
      <w:r w:rsidRPr="00557ADF">
        <w:t xml:space="preserve"> of the Act or this Part.</w:t>
      </w:r>
    </w:p>
    <w:p w:rsidR="00795D48" w:rsidRPr="00557ADF" w:rsidRDefault="00795D48" w:rsidP="00795D48">
      <w:pPr>
        <w:pStyle w:val="subsection"/>
      </w:pPr>
      <w:r w:rsidRPr="00557ADF">
        <w:tab/>
        <w:t>(2)</w:t>
      </w:r>
      <w:r w:rsidRPr="00557ADF">
        <w:tab/>
        <w:t>For paragraph</w:t>
      </w:r>
      <w:r w:rsidR="00557ADF" w:rsidRPr="00557ADF">
        <w:t> </w:t>
      </w:r>
      <w:r w:rsidRPr="00557ADF">
        <w:t>56</w:t>
      </w:r>
      <w:r w:rsidR="00557ADF">
        <w:noBreakHyphen/>
      </w:r>
      <w:r w:rsidRPr="00557ADF">
        <w:t>3(m) of the Act</w:t>
      </w:r>
      <w:r w:rsidR="003973BF" w:rsidRPr="00557ADF">
        <w:t>,</w:t>
      </w:r>
      <w:r w:rsidRPr="00557ADF">
        <w:t xml:space="preserve"> an approved provider of </w:t>
      </w:r>
      <w:r w:rsidR="00DE54C0" w:rsidRPr="00557ADF">
        <w:t xml:space="preserve">a </w:t>
      </w:r>
      <w:r w:rsidRPr="00557ADF">
        <w:t>flexible care service must not use a refundable deposit or an accommodation bond unless the use is permitted under Division</w:t>
      </w:r>
      <w:r w:rsidR="00557ADF" w:rsidRPr="00557ADF">
        <w:t> </w:t>
      </w:r>
      <w:r w:rsidRPr="00557ADF">
        <w:t>52</w:t>
      </w:r>
      <w:r w:rsidR="00ED21FA" w:rsidRPr="00557ADF">
        <w:t>N</w:t>
      </w:r>
      <w:r w:rsidRPr="00557ADF">
        <w:t xml:space="preserve"> of the Act or this Part.</w:t>
      </w:r>
    </w:p>
    <w:p w:rsidR="00FA12AB" w:rsidRPr="00557ADF" w:rsidRDefault="008A74D6" w:rsidP="00FA12AB">
      <w:pPr>
        <w:pStyle w:val="ActHead5"/>
      </w:pPr>
      <w:bookmarkStart w:id="88" w:name="_Toc391026172"/>
      <w:r w:rsidRPr="00557ADF">
        <w:rPr>
          <w:rStyle w:val="CharSectno"/>
        </w:rPr>
        <w:t>62</w:t>
      </w:r>
      <w:r w:rsidR="00FA12AB" w:rsidRPr="00557ADF">
        <w:t xml:space="preserve">  </w:t>
      </w:r>
      <w:r w:rsidR="00D522EF" w:rsidRPr="00557ADF">
        <w:t>Use for capital expenditure</w:t>
      </w:r>
      <w:bookmarkEnd w:id="88"/>
    </w:p>
    <w:p w:rsidR="00FA12AB" w:rsidRPr="00557ADF" w:rsidRDefault="00FA12AB" w:rsidP="00FA12AB">
      <w:pPr>
        <w:pStyle w:val="subsection"/>
      </w:pPr>
      <w:r w:rsidRPr="00557ADF">
        <w:tab/>
      </w:r>
      <w:r w:rsidRPr="00557ADF">
        <w:tab/>
        <w:t>For par</w:t>
      </w:r>
      <w:r w:rsidR="00D522EF" w:rsidRPr="00557ADF">
        <w:t>agraph</w:t>
      </w:r>
      <w:r w:rsidR="00557ADF" w:rsidRPr="00557ADF">
        <w:t> </w:t>
      </w:r>
      <w:r w:rsidR="00D522EF" w:rsidRPr="00557ADF">
        <w:t>52N</w:t>
      </w:r>
      <w:r w:rsidR="00557ADF">
        <w:noBreakHyphen/>
      </w:r>
      <w:r w:rsidR="00D522EF" w:rsidRPr="00557ADF">
        <w:t xml:space="preserve">1(2)(a) of the Act, </w:t>
      </w:r>
      <w:r w:rsidRPr="00557ADF">
        <w:t xml:space="preserve">a refundable deposit or an accommodation bond </w:t>
      </w:r>
      <w:r w:rsidR="00D522EF" w:rsidRPr="00557ADF">
        <w:t xml:space="preserve">is permitted to be used </w:t>
      </w:r>
      <w:r w:rsidRPr="00557ADF">
        <w:t>for any of the followin</w:t>
      </w:r>
      <w:r w:rsidR="00945884" w:rsidRPr="00557ADF">
        <w:t xml:space="preserve">g kinds of capital expenditure </w:t>
      </w:r>
      <w:r w:rsidRPr="00557ADF">
        <w:t>(being expenditure that is reasonable in the circumstances):</w:t>
      </w:r>
    </w:p>
    <w:p w:rsidR="00FA12AB" w:rsidRPr="00557ADF" w:rsidRDefault="00FA12AB" w:rsidP="00FA12AB">
      <w:pPr>
        <w:pStyle w:val="paragraph"/>
      </w:pPr>
      <w:r w:rsidRPr="00557ADF">
        <w:tab/>
        <w:t>(a)</w:t>
      </w:r>
      <w:r w:rsidRPr="00557ADF">
        <w:tab/>
        <w:t>expenditure to acquire land on which are, or are to be built, the premises needed for providing residential care or flexible care;</w:t>
      </w:r>
    </w:p>
    <w:p w:rsidR="00FA12AB" w:rsidRPr="00557ADF" w:rsidRDefault="00FA12AB" w:rsidP="00FA12AB">
      <w:pPr>
        <w:pStyle w:val="paragraph"/>
      </w:pPr>
      <w:r w:rsidRPr="00557ADF">
        <w:tab/>
        <w:t>(b)</w:t>
      </w:r>
      <w:r w:rsidRPr="00557ADF">
        <w:tab/>
        <w:t>expenditure to acquire, erect, extend or significantly alter premises used or proposed to be used for providing residential care or flexible care;</w:t>
      </w:r>
    </w:p>
    <w:p w:rsidR="00FA12AB" w:rsidRPr="00557ADF" w:rsidRDefault="00FA12AB" w:rsidP="00FA12AB">
      <w:pPr>
        <w:pStyle w:val="paragraph"/>
      </w:pPr>
      <w:r w:rsidRPr="00557ADF">
        <w:tab/>
        <w:t>(c)</w:t>
      </w:r>
      <w:r w:rsidRPr="00557ADF">
        <w:tab/>
        <w:t>expenditure to acquire or install furniture, fittings or equipment for premises used or proposed to be used for providing residential care or flexible care, when those premises are initially erected or following an extension, a significant alteration or a significant refurbishment;</w:t>
      </w:r>
    </w:p>
    <w:p w:rsidR="00FA12AB" w:rsidRPr="00557ADF" w:rsidRDefault="00FA12AB" w:rsidP="00FA12AB">
      <w:pPr>
        <w:pStyle w:val="paragraph"/>
      </w:pPr>
      <w:r w:rsidRPr="00557ADF">
        <w:tab/>
        <w:t>(d)</w:t>
      </w:r>
      <w:r w:rsidRPr="00557ADF">
        <w:tab/>
        <w:t xml:space="preserve">expenditure that is directly attributable to doing a thing </w:t>
      </w:r>
      <w:r w:rsidR="002C2C2C" w:rsidRPr="00557ADF">
        <w:t>referred to</w:t>
      </w:r>
      <w:r w:rsidRPr="00557ADF">
        <w:t xml:space="preserve"> in </w:t>
      </w:r>
      <w:r w:rsidR="00557ADF" w:rsidRPr="00557ADF">
        <w:t>paragraph (</w:t>
      </w:r>
      <w:r w:rsidRPr="00557ADF">
        <w:t>a), (b) or (c).</w:t>
      </w:r>
    </w:p>
    <w:p w:rsidR="00D522EF" w:rsidRPr="00557ADF" w:rsidRDefault="008A74D6" w:rsidP="00D522EF">
      <w:pPr>
        <w:pStyle w:val="ActHead5"/>
      </w:pPr>
      <w:bookmarkStart w:id="89" w:name="_Toc391026173"/>
      <w:r w:rsidRPr="00557ADF">
        <w:rPr>
          <w:rStyle w:val="CharSectno"/>
        </w:rPr>
        <w:t>63</w:t>
      </w:r>
      <w:r w:rsidR="00D522EF" w:rsidRPr="00557ADF">
        <w:t xml:space="preserve">  Additional permitted uses</w:t>
      </w:r>
      <w:bookmarkEnd w:id="89"/>
    </w:p>
    <w:p w:rsidR="00D522EF" w:rsidRPr="00557ADF" w:rsidRDefault="00D522EF" w:rsidP="00D522EF">
      <w:pPr>
        <w:pStyle w:val="subsection"/>
      </w:pPr>
      <w:r w:rsidRPr="00557ADF">
        <w:tab/>
      </w:r>
      <w:r w:rsidRPr="00557ADF">
        <w:tab/>
        <w:t>For paragraph</w:t>
      </w:r>
      <w:r w:rsidR="00557ADF" w:rsidRPr="00557ADF">
        <w:t> </w:t>
      </w:r>
      <w:r w:rsidRPr="00557ADF">
        <w:t>52N</w:t>
      </w:r>
      <w:r w:rsidR="00557ADF">
        <w:noBreakHyphen/>
      </w:r>
      <w:r w:rsidRPr="00557ADF">
        <w:t xml:space="preserve">1(2)(g) of the Act, </w:t>
      </w:r>
      <w:r w:rsidR="00E863F8" w:rsidRPr="00557ADF">
        <w:t xml:space="preserve">an approved provider may use </w:t>
      </w:r>
      <w:r w:rsidRPr="00557ADF">
        <w:t>a refundable d</w:t>
      </w:r>
      <w:r w:rsidR="00E863F8" w:rsidRPr="00557ADF">
        <w:t>eposit or an accommodation bond for any of the following purposes</w:t>
      </w:r>
      <w:r w:rsidRPr="00557ADF">
        <w:t>:</w:t>
      </w:r>
    </w:p>
    <w:p w:rsidR="00D522EF" w:rsidRPr="00557ADF" w:rsidRDefault="00D522EF" w:rsidP="00D522EF">
      <w:pPr>
        <w:pStyle w:val="paragraph"/>
        <w:keepNext/>
      </w:pPr>
      <w:r w:rsidRPr="00557ADF">
        <w:tab/>
        <w:t>(a)</w:t>
      </w:r>
      <w:r w:rsidRPr="00557ADF">
        <w:tab/>
        <w:t>to meet reasonable business losses that are incurred in the period:</w:t>
      </w:r>
    </w:p>
    <w:p w:rsidR="00D522EF" w:rsidRPr="00557ADF" w:rsidRDefault="00D522EF" w:rsidP="00D522EF">
      <w:pPr>
        <w:pStyle w:val="paragraphsub"/>
      </w:pPr>
      <w:r w:rsidRPr="00557ADF">
        <w:tab/>
        <w:t>(</w:t>
      </w:r>
      <w:proofErr w:type="spellStart"/>
      <w:r w:rsidRPr="00557ADF">
        <w:t>i</w:t>
      </w:r>
      <w:proofErr w:type="spellEnd"/>
      <w:r w:rsidRPr="00557ADF">
        <w:t>)</w:t>
      </w:r>
      <w:r w:rsidRPr="00557ADF">
        <w:tab/>
        <w:t>beginning when the approved provider begins receiving residential care subsidy in relation to a residential care service or flexible care subsidy in relation to a flexible care service; and</w:t>
      </w:r>
    </w:p>
    <w:p w:rsidR="00D522EF" w:rsidRPr="00557ADF" w:rsidRDefault="00D522EF" w:rsidP="00D522EF">
      <w:pPr>
        <w:pStyle w:val="paragraphsub"/>
      </w:pPr>
      <w:r w:rsidRPr="00557ADF">
        <w:lastRenderedPageBreak/>
        <w:tab/>
        <w:t>(ii)</w:t>
      </w:r>
      <w:r w:rsidRPr="00557ADF">
        <w:tab/>
        <w:t>ending 12 months after the approved provider begins to receive the subsidy</w:t>
      </w:r>
      <w:r w:rsidR="00E863F8" w:rsidRPr="00557ADF">
        <w:t xml:space="preserve"> in relation to that service;</w:t>
      </w:r>
    </w:p>
    <w:p w:rsidR="00D522EF" w:rsidRPr="00557ADF" w:rsidRDefault="00D522EF" w:rsidP="00D522EF">
      <w:pPr>
        <w:pStyle w:val="paragraph"/>
        <w:keepNext/>
      </w:pPr>
      <w:r w:rsidRPr="00557ADF">
        <w:rPr>
          <w:i/>
        </w:rPr>
        <w:tab/>
      </w:r>
      <w:r w:rsidRPr="00557ADF">
        <w:t>(b)</w:t>
      </w:r>
      <w:r w:rsidRPr="00557ADF">
        <w:tab/>
        <w:t xml:space="preserve">to make a loan </w:t>
      </w:r>
      <w:r w:rsidR="00E863F8" w:rsidRPr="00557ADF">
        <w:t xml:space="preserve">in relation </w:t>
      </w:r>
      <w:r w:rsidRPr="00557ADF">
        <w:t>to which the following conditions are satisfied:</w:t>
      </w:r>
    </w:p>
    <w:p w:rsidR="00D522EF" w:rsidRPr="00557ADF" w:rsidRDefault="00D522EF" w:rsidP="00D522EF">
      <w:pPr>
        <w:pStyle w:val="paragraphsub"/>
      </w:pPr>
      <w:r w:rsidRPr="00557ADF">
        <w:tab/>
        <w:t>(</w:t>
      </w:r>
      <w:proofErr w:type="spellStart"/>
      <w:r w:rsidRPr="00557ADF">
        <w:t>i</w:t>
      </w:r>
      <w:proofErr w:type="spellEnd"/>
      <w:r w:rsidRPr="00557ADF">
        <w:t>)</w:t>
      </w:r>
      <w:r w:rsidRPr="00557ADF">
        <w:tab/>
        <w:t>the loan is not made to an individual;</w:t>
      </w:r>
    </w:p>
    <w:p w:rsidR="00D522EF" w:rsidRPr="00557ADF" w:rsidRDefault="00D522EF" w:rsidP="00D522EF">
      <w:pPr>
        <w:pStyle w:val="paragraphsub"/>
      </w:pPr>
      <w:r w:rsidRPr="00557ADF">
        <w:tab/>
        <w:t>(ii)</w:t>
      </w:r>
      <w:r w:rsidRPr="00557ADF">
        <w:tab/>
        <w:t>the loan is made on a commercial basis;</w:t>
      </w:r>
    </w:p>
    <w:p w:rsidR="00D522EF" w:rsidRPr="00557ADF" w:rsidRDefault="00D522EF" w:rsidP="00D522EF">
      <w:pPr>
        <w:pStyle w:val="paragraphsub"/>
      </w:pPr>
      <w:r w:rsidRPr="00557ADF">
        <w:tab/>
        <w:t>(iii)</w:t>
      </w:r>
      <w:r w:rsidRPr="00557ADF">
        <w:tab/>
        <w:t>there is a written agreement in relation to the loan;</w:t>
      </w:r>
    </w:p>
    <w:p w:rsidR="00D522EF" w:rsidRPr="00557ADF" w:rsidRDefault="00D522EF" w:rsidP="00D522EF">
      <w:pPr>
        <w:pStyle w:val="paragraphsub"/>
      </w:pPr>
      <w:r w:rsidRPr="00557ADF">
        <w:tab/>
        <w:t>(iv)</w:t>
      </w:r>
      <w:r w:rsidRPr="00557ADF">
        <w:tab/>
        <w:t xml:space="preserve">it is a condition of the agreement that the money loaned will only be used as </w:t>
      </w:r>
      <w:r w:rsidR="002C2C2C" w:rsidRPr="00557ADF">
        <w:t>referred to</w:t>
      </w:r>
      <w:r w:rsidRPr="00557ADF">
        <w:t xml:space="preserve"> in </w:t>
      </w:r>
      <w:r w:rsidR="00C024D1" w:rsidRPr="00557ADF">
        <w:t>paragraph</w:t>
      </w:r>
      <w:r w:rsidR="00557ADF" w:rsidRPr="00557ADF">
        <w:t> </w:t>
      </w:r>
      <w:r w:rsidR="00945884" w:rsidRPr="00557ADF">
        <w:t>52N</w:t>
      </w:r>
      <w:r w:rsidR="00557ADF">
        <w:noBreakHyphen/>
      </w:r>
      <w:r w:rsidRPr="00557ADF">
        <w:t>1</w:t>
      </w:r>
      <w:r w:rsidR="00945884" w:rsidRPr="00557ADF">
        <w:t>(2)</w:t>
      </w:r>
      <w:r w:rsidRPr="00557ADF">
        <w:t xml:space="preserve">(d) </w:t>
      </w:r>
      <w:r w:rsidR="00C024D1" w:rsidRPr="00557ADF">
        <w:t>or</w:t>
      </w:r>
      <w:r w:rsidR="00E863F8" w:rsidRPr="00557ADF">
        <w:t xml:space="preserve"> (e) of the Act;</w:t>
      </w:r>
    </w:p>
    <w:p w:rsidR="00D522EF" w:rsidRPr="00557ADF" w:rsidRDefault="00D522EF" w:rsidP="00D522EF">
      <w:pPr>
        <w:pStyle w:val="paragraph"/>
        <w:keepNext/>
      </w:pPr>
      <w:r w:rsidRPr="00557ADF">
        <w:tab/>
        <w:t>(c)</w:t>
      </w:r>
      <w:r w:rsidRPr="00557ADF">
        <w:tab/>
      </w:r>
      <w:r w:rsidR="00E863F8" w:rsidRPr="00557ADF">
        <w:t>to invest</w:t>
      </w:r>
      <w:r w:rsidRPr="00557ADF">
        <w:t xml:space="preserve"> in a fund, but not a controlling entity of a fund, listed in item</w:t>
      </w:r>
      <w:r w:rsidR="00557ADF" w:rsidRPr="00557ADF">
        <w:t> </w:t>
      </w:r>
      <w:r w:rsidRPr="00557ADF">
        <w:t xml:space="preserve">2 of the </w:t>
      </w:r>
      <w:r w:rsidR="006E3B1A" w:rsidRPr="00557ADF">
        <w:t xml:space="preserve">first </w:t>
      </w:r>
      <w:r w:rsidRPr="00557ADF">
        <w:t>Schedule to Banking exemption No.</w:t>
      </w:r>
      <w:r w:rsidR="00557ADF" w:rsidRPr="00557ADF">
        <w:t> </w:t>
      </w:r>
      <w:r w:rsidRPr="00557ADF">
        <w:t xml:space="preserve">1 of 2013 made under the </w:t>
      </w:r>
      <w:r w:rsidRPr="00557ADF">
        <w:rPr>
          <w:i/>
        </w:rPr>
        <w:t>Banking Act 1959</w:t>
      </w:r>
      <w:r w:rsidRPr="00557ADF">
        <w:t>.</w:t>
      </w:r>
    </w:p>
    <w:p w:rsidR="00D522EF" w:rsidRPr="00557ADF" w:rsidRDefault="008A74D6" w:rsidP="00D522EF">
      <w:pPr>
        <w:pStyle w:val="ActHead5"/>
      </w:pPr>
      <w:bookmarkStart w:id="90" w:name="_Toc391026174"/>
      <w:r w:rsidRPr="00557ADF">
        <w:rPr>
          <w:rStyle w:val="CharSectno"/>
        </w:rPr>
        <w:t>64</w:t>
      </w:r>
      <w:r w:rsidR="00D522EF" w:rsidRPr="00557ADF">
        <w:t xml:space="preserve">  Investment in financial products</w:t>
      </w:r>
      <w:bookmarkEnd w:id="90"/>
    </w:p>
    <w:p w:rsidR="00D522EF" w:rsidRPr="00557ADF" w:rsidRDefault="00D522EF" w:rsidP="00D522EF">
      <w:pPr>
        <w:pStyle w:val="subsection"/>
      </w:pPr>
      <w:r w:rsidRPr="00557ADF">
        <w:tab/>
      </w:r>
      <w:r w:rsidR="00C024D1" w:rsidRPr="00557ADF">
        <w:t>(1)</w:t>
      </w:r>
      <w:r w:rsidRPr="00557ADF">
        <w:tab/>
        <w:t>For paragraph</w:t>
      </w:r>
      <w:r w:rsidR="00557ADF" w:rsidRPr="00557ADF">
        <w:t> </w:t>
      </w:r>
      <w:r w:rsidRPr="00557ADF">
        <w:t>52N</w:t>
      </w:r>
      <w:r w:rsidR="00557ADF">
        <w:noBreakHyphen/>
      </w:r>
      <w:r w:rsidRPr="00557ADF">
        <w:t xml:space="preserve">1(3)(e) of the Act, each of the following </w:t>
      </w:r>
      <w:r w:rsidR="00BF2218" w:rsidRPr="00557ADF">
        <w:t xml:space="preserve">financial products </w:t>
      </w:r>
      <w:r w:rsidRPr="00557ADF">
        <w:t xml:space="preserve">in relation to an aged care investment scheme </w:t>
      </w:r>
      <w:r w:rsidR="00C417F2" w:rsidRPr="00557ADF">
        <w:t xml:space="preserve">is </w:t>
      </w:r>
      <w:r w:rsidR="00BF2218" w:rsidRPr="00557ADF">
        <w:t>specified</w:t>
      </w:r>
      <w:r w:rsidRPr="00557ADF">
        <w:t>:</w:t>
      </w:r>
    </w:p>
    <w:p w:rsidR="00D522EF" w:rsidRPr="00557ADF" w:rsidRDefault="00D522EF" w:rsidP="00D522EF">
      <w:pPr>
        <w:pStyle w:val="paragraph"/>
      </w:pPr>
      <w:r w:rsidRPr="00557ADF">
        <w:tab/>
        <w:t>(a)</w:t>
      </w:r>
      <w:r w:rsidRPr="00557ADF">
        <w:tab/>
        <w:t>an interest in the scheme;</w:t>
      </w:r>
    </w:p>
    <w:p w:rsidR="00D522EF" w:rsidRPr="00557ADF" w:rsidRDefault="00D522EF" w:rsidP="00D522EF">
      <w:pPr>
        <w:pStyle w:val="paragraph"/>
      </w:pPr>
      <w:r w:rsidRPr="00557ADF">
        <w:tab/>
        <w:t>(b)</w:t>
      </w:r>
      <w:r w:rsidRPr="00557ADF">
        <w:tab/>
        <w:t xml:space="preserve">a legal or equitable right or interest in an interest covered by </w:t>
      </w:r>
      <w:r w:rsidR="00557ADF" w:rsidRPr="00557ADF">
        <w:t>paragraph (</w:t>
      </w:r>
      <w:r w:rsidRPr="00557ADF">
        <w:t>a);</w:t>
      </w:r>
    </w:p>
    <w:p w:rsidR="00D522EF" w:rsidRPr="00557ADF" w:rsidRDefault="00D522EF" w:rsidP="00D522EF">
      <w:pPr>
        <w:pStyle w:val="paragraph"/>
      </w:pPr>
      <w:r w:rsidRPr="00557ADF">
        <w:tab/>
        <w:t>(c)</w:t>
      </w:r>
      <w:r w:rsidRPr="00557ADF">
        <w:tab/>
        <w:t xml:space="preserve">an option to acquire, by way of issue, an interest or right covered by </w:t>
      </w:r>
      <w:r w:rsidR="00557ADF" w:rsidRPr="00557ADF">
        <w:t>paragraph (</w:t>
      </w:r>
      <w:r w:rsidRPr="00557ADF">
        <w:t>a) or (b).</w:t>
      </w:r>
    </w:p>
    <w:p w:rsidR="00C024D1" w:rsidRPr="00557ADF" w:rsidRDefault="00C024D1" w:rsidP="00C024D1">
      <w:pPr>
        <w:pStyle w:val="notetext"/>
      </w:pPr>
      <w:r w:rsidRPr="00557ADF">
        <w:t>Note:</w:t>
      </w:r>
      <w:r w:rsidRPr="00557ADF">
        <w:tab/>
        <w:t xml:space="preserve">An approved provider may use a refundable deposit or an accommodation bond to invest in a financial product specified in </w:t>
      </w:r>
      <w:r w:rsidR="00557ADF" w:rsidRPr="00557ADF">
        <w:t>subsection (</w:t>
      </w:r>
      <w:r w:rsidRPr="00557ADF">
        <w:t>1) (see paragraphs 52N</w:t>
      </w:r>
      <w:r w:rsidR="00557ADF">
        <w:noBreakHyphen/>
      </w:r>
      <w:r w:rsidRPr="00557ADF">
        <w:t>1(2)(b) and (3)(e) of the Act).</w:t>
      </w:r>
    </w:p>
    <w:p w:rsidR="00D522EF" w:rsidRPr="00557ADF" w:rsidRDefault="00D522EF" w:rsidP="00BF2218">
      <w:pPr>
        <w:pStyle w:val="subsection"/>
      </w:pPr>
      <w:r w:rsidRPr="00557ADF">
        <w:tab/>
        <w:t>(2)</w:t>
      </w:r>
      <w:r w:rsidRPr="00557ADF">
        <w:tab/>
      </w:r>
      <w:r w:rsidR="00BF2218" w:rsidRPr="00557ADF">
        <w:t xml:space="preserve">An </w:t>
      </w:r>
      <w:r w:rsidRPr="00557ADF">
        <w:rPr>
          <w:b/>
          <w:i/>
        </w:rPr>
        <w:t>aged care investment scheme</w:t>
      </w:r>
      <w:r w:rsidRPr="00557ADF">
        <w:t xml:space="preserve"> </w:t>
      </w:r>
      <w:r w:rsidR="00BF2218" w:rsidRPr="00557ADF">
        <w:t xml:space="preserve">is </w:t>
      </w:r>
      <w:r w:rsidRPr="00557ADF">
        <w:t>a scheme established for the purpose of investment in residential care or flexible care that:</w:t>
      </w:r>
    </w:p>
    <w:p w:rsidR="00D522EF" w:rsidRPr="00557ADF" w:rsidRDefault="00D522EF" w:rsidP="00D522EF">
      <w:pPr>
        <w:pStyle w:val="paragraph"/>
      </w:pPr>
      <w:r w:rsidRPr="00557ADF">
        <w:tab/>
        <w:t>(a)</w:t>
      </w:r>
      <w:r w:rsidRPr="00557ADF">
        <w:tab/>
        <w:t xml:space="preserve">is a managed investment scheme within the meaning of the </w:t>
      </w:r>
      <w:r w:rsidRPr="00557ADF">
        <w:rPr>
          <w:i/>
        </w:rPr>
        <w:t>Corporations Act 2001</w:t>
      </w:r>
      <w:r w:rsidRPr="00557ADF">
        <w:t>; and</w:t>
      </w:r>
    </w:p>
    <w:p w:rsidR="00D522EF" w:rsidRPr="00557ADF" w:rsidRDefault="00D522EF" w:rsidP="00D522EF">
      <w:pPr>
        <w:pStyle w:val="paragraph"/>
      </w:pPr>
      <w:r w:rsidRPr="00557ADF">
        <w:tab/>
        <w:t>(b)</w:t>
      </w:r>
      <w:r w:rsidRPr="00557ADF">
        <w:tab/>
        <w:t xml:space="preserve">is not a registered scheme within the meaning of the </w:t>
      </w:r>
      <w:r w:rsidRPr="00557ADF">
        <w:rPr>
          <w:i/>
        </w:rPr>
        <w:t>Corporations Act 2001</w:t>
      </w:r>
      <w:r w:rsidRPr="00557ADF">
        <w:t>.</w:t>
      </w:r>
    </w:p>
    <w:p w:rsidR="00C417F2" w:rsidRPr="00557ADF" w:rsidRDefault="00C417F2" w:rsidP="00C417F2">
      <w:pPr>
        <w:pStyle w:val="ActHead2"/>
        <w:pageBreakBefore/>
      </w:pPr>
      <w:bookmarkStart w:id="91" w:name="_Toc391026175"/>
      <w:r w:rsidRPr="00557ADF">
        <w:rPr>
          <w:rStyle w:val="CharPartNo"/>
        </w:rPr>
        <w:lastRenderedPageBreak/>
        <w:t>Part</w:t>
      </w:r>
      <w:r w:rsidR="00557ADF" w:rsidRPr="00557ADF">
        <w:rPr>
          <w:rStyle w:val="CharPartNo"/>
        </w:rPr>
        <w:t> </w:t>
      </w:r>
      <w:r w:rsidRPr="00557ADF">
        <w:rPr>
          <w:rStyle w:val="CharPartNo"/>
        </w:rPr>
        <w:t>7</w:t>
      </w:r>
      <w:r w:rsidRPr="00557ADF">
        <w:t>—</w:t>
      </w:r>
      <w:r w:rsidRPr="00557ADF">
        <w:rPr>
          <w:rStyle w:val="CharPartText"/>
        </w:rPr>
        <w:t>Refunds</w:t>
      </w:r>
      <w:bookmarkEnd w:id="91"/>
    </w:p>
    <w:p w:rsidR="007009E5" w:rsidRPr="00557ADF" w:rsidRDefault="007009E5" w:rsidP="00401452">
      <w:pPr>
        <w:pStyle w:val="ActHead3"/>
      </w:pPr>
      <w:bookmarkStart w:id="92" w:name="_Toc391026176"/>
      <w:r w:rsidRPr="00557ADF">
        <w:rPr>
          <w:rStyle w:val="CharDivNo"/>
        </w:rPr>
        <w:t>Division</w:t>
      </w:r>
      <w:r w:rsidR="00557ADF" w:rsidRPr="00557ADF">
        <w:rPr>
          <w:rStyle w:val="CharDivNo"/>
        </w:rPr>
        <w:t> </w:t>
      </w:r>
      <w:r w:rsidRPr="00557ADF">
        <w:rPr>
          <w:rStyle w:val="CharDivNo"/>
        </w:rPr>
        <w:t>1</w:t>
      </w:r>
      <w:r w:rsidRPr="00557ADF">
        <w:t>—</w:t>
      </w:r>
      <w:r w:rsidRPr="00557ADF">
        <w:rPr>
          <w:rStyle w:val="CharDivText"/>
        </w:rPr>
        <w:t xml:space="preserve">Payment of interest on </w:t>
      </w:r>
      <w:r w:rsidR="001B5C68" w:rsidRPr="00557ADF">
        <w:rPr>
          <w:rStyle w:val="CharDivText"/>
        </w:rPr>
        <w:t xml:space="preserve">refund of </w:t>
      </w:r>
      <w:r w:rsidRPr="00557ADF">
        <w:rPr>
          <w:rStyle w:val="CharDivText"/>
        </w:rPr>
        <w:t>refundable deposit balance</w:t>
      </w:r>
      <w:r w:rsidR="001B5C68" w:rsidRPr="00557ADF">
        <w:rPr>
          <w:rStyle w:val="CharDivText"/>
        </w:rPr>
        <w:t xml:space="preserve"> or accommodation bond balance</w:t>
      </w:r>
      <w:bookmarkEnd w:id="92"/>
    </w:p>
    <w:p w:rsidR="00C417F2" w:rsidRPr="00557ADF" w:rsidRDefault="008A74D6" w:rsidP="007009E5">
      <w:pPr>
        <w:pStyle w:val="ActHead5"/>
      </w:pPr>
      <w:bookmarkStart w:id="93" w:name="_Toc391026177"/>
      <w:r w:rsidRPr="00557ADF">
        <w:rPr>
          <w:rStyle w:val="CharSectno"/>
        </w:rPr>
        <w:t>65</w:t>
      </w:r>
      <w:r w:rsidR="00C417F2" w:rsidRPr="00557ADF">
        <w:t xml:space="preserve">  </w:t>
      </w:r>
      <w:r w:rsidR="00391AFB" w:rsidRPr="00557ADF">
        <w:t xml:space="preserve">Purpose of this </w:t>
      </w:r>
      <w:r w:rsidR="007009E5" w:rsidRPr="00557ADF">
        <w:t>Division</w:t>
      </w:r>
      <w:bookmarkEnd w:id="93"/>
    </w:p>
    <w:p w:rsidR="001B5C68" w:rsidRPr="00557ADF" w:rsidRDefault="001B5C68" w:rsidP="001B5C68">
      <w:pPr>
        <w:pStyle w:val="subsection"/>
      </w:pPr>
      <w:r w:rsidRPr="00557ADF">
        <w:tab/>
      </w:r>
      <w:r w:rsidRPr="00557ADF">
        <w:tab/>
        <w:t>For section</w:t>
      </w:r>
      <w:r w:rsidR="00557ADF" w:rsidRPr="00557ADF">
        <w:t> </w:t>
      </w:r>
      <w:r w:rsidRPr="00557ADF">
        <w:t>52P</w:t>
      </w:r>
      <w:r w:rsidR="00557ADF">
        <w:noBreakHyphen/>
      </w:r>
      <w:r w:rsidRPr="00557ADF">
        <w:t>3 of the Act, this Division:</w:t>
      </w:r>
    </w:p>
    <w:p w:rsidR="001B5C68" w:rsidRPr="00557ADF" w:rsidRDefault="001B5C68" w:rsidP="001B5C68">
      <w:pPr>
        <w:pStyle w:val="paragraph"/>
      </w:pPr>
      <w:r w:rsidRPr="00557ADF">
        <w:tab/>
        <w:t>(a)</w:t>
      </w:r>
      <w:r w:rsidRPr="00557ADF">
        <w:tab/>
        <w:t>specifies circumstances in which interest is to be paid in relation to the refund of a refundable deposit balance or an accommodation bond balance; and</w:t>
      </w:r>
    </w:p>
    <w:p w:rsidR="001B5C68" w:rsidRPr="00557ADF" w:rsidRDefault="001B5C68" w:rsidP="001B5C68">
      <w:pPr>
        <w:pStyle w:val="paragraph"/>
      </w:pPr>
      <w:r w:rsidRPr="00557ADF">
        <w:tab/>
        <w:t>(b)</w:t>
      </w:r>
      <w:r w:rsidRPr="00557ADF">
        <w:tab/>
        <w:t>sets out the method for working out the amount of the interest.</w:t>
      </w:r>
    </w:p>
    <w:p w:rsidR="007009E5" w:rsidRPr="00557ADF" w:rsidRDefault="008A74D6" w:rsidP="007009E5">
      <w:pPr>
        <w:pStyle w:val="ActHead5"/>
      </w:pPr>
      <w:bookmarkStart w:id="94" w:name="_Toc391026178"/>
      <w:r w:rsidRPr="00557ADF">
        <w:rPr>
          <w:rStyle w:val="CharSectno"/>
        </w:rPr>
        <w:t>66</w:t>
      </w:r>
      <w:r w:rsidR="007009E5" w:rsidRPr="00557ADF">
        <w:t xml:space="preserve">  Definition</w:t>
      </w:r>
      <w:r w:rsidR="00F50670" w:rsidRPr="00557ADF">
        <w:t>s</w:t>
      </w:r>
      <w:bookmarkEnd w:id="94"/>
    </w:p>
    <w:p w:rsidR="007009E5" w:rsidRPr="00557ADF" w:rsidRDefault="007009E5" w:rsidP="007009E5">
      <w:pPr>
        <w:pStyle w:val="subsection"/>
      </w:pPr>
      <w:r w:rsidRPr="00557ADF">
        <w:tab/>
      </w:r>
      <w:r w:rsidRPr="00557ADF">
        <w:tab/>
        <w:t>In this Division:</w:t>
      </w:r>
    </w:p>
    <w:p w:rsidR="008C7CE0" w:rsidRPr="00557ADF" w:rsidRDefault="008C7CE0" w:rsidP="007009E5">
      <w:pPr>
        <w:pStyle w:val="Definition"/>
        <w:rPr>
          <w:b/>
          <w:i/>
        </w:rPr>
      </w:pPr>
      <w:r w:rsidRPr="00557ADF">
        <w:rPr>
          <w:b/>
          <w:i/>
        </w:rPr>
        <w:t>approved provider</w:t>
      </w:r>
      <w:r w:rsidRPr="00557ADF">
        <w:t xml:space="preserve"> includes a former approved provider</w:t>
      </w:r>
      <w:r w:rsidR="00FB00F8" w:rsidRPr="00557ADF">
        <w:t xml:space="preserve"> (within the meaning of section</w:t>
      </w:r>
      <w:r w:rsidR="00557ADF" w:rsidRPr="00557ADF">
        <w:t> </w:t>
      </w:r>
      <w:r w:rsidR="00FB00F8" w:rsidRPr="00557ADF">
        <w:t>52P</w:t>
      </w:r>
      <w:r w:rsidR="00557ADF">
        <w:noBreakHyphen/>
      </w:r>
      <w:r w:rsidR="00FB00F8" w:rsidRPr="00557ADF">
        <w:t>2 of the Act)</w:t>
      </w:r>
      <w:r w:rsidRPr="00557ADF">
        <w:t>.</w:t>
      </w:r>
    </w:p>
    <w:p w:rsidR="00391AFB" w:rsidRPr="00557ADF" w:rsidRDefault="008A74D6" w:rsidP="00391AFB">
      <w:pPr>
        <w:pStyle w:val="ActHead5"/>
      </w:pPr>
      <w:bookmarkStart w:id="95" w:name="_Toc391026179"/>
      <w:r w:rsidRPr="00557ADF">
        <w:rPr>
          <w:rStyle w:val="CharSectno"/>
        </w:rPr>
        <w:t>67</w:t>
      </w:r>
      <w:r w:rsidR="00391AFB" w:rsidRPr="00557ADF">
        <w:t xml:space="preserve">  Application</w:t>
      </w:r>
      <w:r w:rsidR="003973BF" w:rsidRPr="00557ADF">
        <w:t xml:space="preserve"> of this Division</w:t>
      </w:r>
      <w:bookmarkEnd w:id="95"/>
    </w:p>
    <w:p w:rsidR="00391AFB" w:rsidRPr="00557ADF" w:rsidRDefault="00391AFB" w:rsidP="00391AFB">
      <w:pPr>
        <w:pStyle w:val="subsection"/>
      </w:pPr>
      <w:r w:rsidRPr="00557ADF">
        <w:tab/>
      </w:r>
      <w:r w:rsidRPr="00557ADF">
        <w:tab/>
        <w:t>This Division applies to an approved provider</w:t>
      </w:r>
      <w:r w:rsidR="008C7CE0" w:rsidRPr="00557ADF">
        <w:t xml:space="preserve"> </w:t>
      </w:r>
      <w:r w:rsidR="00ED21FA" w:rsidRPr="00557ADF">
        <w:t>of a residential</w:t>
      </w:r>
      <w:r w:rsidRPr="00557ADF">
        <w:t xml:space="preserve"> care service </w:t>
      </w:r>
      <w:r w:rsidR="00C939A4" w:rsidRPr="00557ADF">
        <w:t>or a</w:t>
      </w:r>
      <w:r w:rsidR="00ED21FA" w:rsidRPr="00557ADF">
        <w:t xml:space="preserve"> flexible care service </w:t>
      </w:r>
      <w:r w:rsidRPr="00557ADF">
        <w:t>if:</w:t>
      </w:r>
    </w:p>
    <w:p w:rsidR="00391AFB" w:rsidRPr="00557ADF" w:rsidRDefault="00391AFB" w:rsidP="00391AFB">
      <w:pPr>
        <w:pStyle w:val="paragraph"/>
      </w:pPr>
      <w:r w:rsidRPr="00557ADF">
        <w:tab/>
        <w:t>(a)</w:t>
      </w:r>
      <w:r w:rsidRPr="00557ADF">
        <w:tab/>
        <w:t>the approved provider</w:t>
      </w:r>
      <w:r w:rsidR="001478EE" w:rsidRPr="00557ADF">
        <w:t xml:space="preserve"> </w:t>
      </w:r>
      <w:r w:rsidRPr="00557ADF">
        <w:t xml:space="preserve">is required under </w:t>
      </w:r>
      <w:r w:rsidR="00EA41D4" w:rsidRPr="00557ADF">
        <w:t>D</w:t>
      </w:r>
      <w:r w:rsidRPr="00557ADF">
        <w:t>ivision</w:t>
      </w:r>
      <w:r w:rsidR="00557ADF" w:rsidRPr="00557ADF">
        <w:t> </w:t>
      </w:r>
      <w:r w:rsidR="00EA41D4" w:rsidRPr="00557ADF">
        <w:t>52P of the Act to refund a refundable deposit balance or an</w:t>
      </w:r>
      <w:r w:rsidRPr="00557ADF">
        <w:t xml:space="preserve"> accommodation bond balance to a care recipient; and</w:t>
      </w:r>
    </w:p>
    <w:p w:rsidR="00391AFB" w:rsidRPr="00557ADF" w:rsidRDefault="00391AFB" w:rsidP="00391AFB">
      <w:pPr>
        <w:pStyle w:val="paragraph"/>
      </w:pPr>
      <w:r w:rsidRPr="00557ADF">
        <w:tab/>
        <w:t>(b)</w:t>
      </w:r>
      <w:r w:rsidRPr="00557ADF">
        <w:tab/>
        <w:t>either:</w:t>
      </w:r>
    </w:p>
    <w:p w:rsidR="00391AFB" w:rsidRPr="00557ADF" w:rsidRDefault="00391AFB" w:rsidP="00391AFB">
      <w:pPr>
        <w:pStyle w:val="paragraphsub"/>
      </w:pPr>
      <w:r w:rsidRPr="00557ADF">
        <w:tab/>
        <w:t>(</w:t>
      </w:r>
      <w:proofErr w:type="spellStart"/>
      <w:r w:rsidRPr="00557ADF">
        <w:t>i</w:t>
      </w:r>
      <w:proofErr w:type="spellEnd"/>
      <w:r w:rsidRPr="00557ADF">
        <w:t>)</w:t>
      </w:r>
      <w:r w:rsidRPr="00557ADF">
        <w:tab/>
        <w:t xml:space="preserve">the approved provider has not made an agreement with the care recipient as </w:t>
      </w:r>
      <w:r w:rsidR="002C2C2C" w:rsidRPr="00557ADF">
        <w:t>referred to</w:t>
      </w:r>
      <w:r w:rsidRPr="00557ADF">
        <w:t xml:space="preserve"> in subsection</w:t>
      </w:r>
      <w:r w:rsidR="00557ADF" w:rsidRPr="00557ADF">
        <w:t> </w:t>
      </w:r>
      <w:r w:rsidR="001478EE" w:rsidRPr="00557ADF">
        <w:t>52P</w:t>
      </w:r>
      <w:r w:rsidR="00557ADF">
        <w:noBreakHyphen/>
      </w:r>
      <w:r w:rsidR="001478EE" w:rsidRPr="00557ADF">
        <w:t>4(2</w:t>
      </w:r>
      <w:r w:rsidRPr="00557ADF">
        <w:t>) of the Act; or</w:t>
      </w:r>
    </w:p>
    <w:p w:rsidR="00391AFB" w:rsidRPr="00557ADF" w:rsidRDefault="00391AFB" w:rsidP="00391AFB">
      <w:pPr>
        <w:pStyle w:val="paragraphsub"/>
      </w:pPr>
      <w:r w:rsidRPr="00557ADF">
        <w:tab/>
        <w:t>(ii)</w:t>
      </w:r>
      <w:r w:rsidRPr="00557ADF">
        <w:tab/>
        <w:t xml:space="preserve">such an agreement </w:t>
      </w:r>
      <w:r w:rsidR="00032024" w:rsidRPr="00557ADF">
        <w:t>was made</w:t>
      </w:r>
      <w:r w:rsidR="009A09CE" w:rsidRPr="00557ADF">
        <w:t>,</w:t>
      </w:r>
      <w:r w:rsidR="00032024" w:rsidRPr="00557ADF">
        <w:t xml:space="preserve"> but </w:t>
      </w:r>
      <w:r w:rsidRPr="00557ADF">
        <w:t>has ceased to be in effect between the approved provider and the care recipient.</w:t>
      </w:r>
    </w:p>
    <w:p w:rsidR="007D7848" w:rsidRPr="00557ADF" w:rsidRDefault="008A74D6" w:rsidP="007D7848">
      <w:pPr>
        <w:pStyle w:val="ActHead5"/>
      </w:pPr>
      <w:bookmarkStart w:id="96" w:name="_Toc391026180"/>
      <w:r w:rsidRPr="00557ADF">
        <w:rPr>
          <w:rStyle w:val="CharSectno"/>
        </w:rPr>
        <w:t>68</w:t>
      </w:r>
      <w:r w:rsidR="007D7848" w:rsidRPr="00557ADF">
        <w:t xml:space="preserve">  The person to whom, and the way in which, amounts of interest are to be paid</w:t>
      </w:r>
      <w:bookmarkEnd w:id="96"/>
    </w:p>
    <w:p w:rsidR="007D7848" w:rsidRPr="00557ADF" w:rsidRDefault="007D7848" w:rsidP="007D7848">
      <w:pPr>
        <w:pStyle w:val="subsection"/>
      </w:pPr>
      <w:r w:rsidRPr="00557ADF">
        <w:tab/>
      </w:r>
      <w:r w:rsidRPr="00557ADF">
        <w:tab/>
        <w:t>An approved provider must pay an amount of interest relating to a refund of refundable deposit balance or accommodation bond balance, worked out in accordance with section</w:t>
      </w:r>
      <w:r w:rsidR="00557ADF" w:rsidRPr="00557ADF">
        <w:t> </w:t>
      </w:r>
      <w:r w:rsidR="008A74D6" w:rsidRPr="00557ADF">
        <w:t>69</w:t>
      </w:r>
      <w:r w:rsidRPr="00557ADF">
        <w:t>, to a care recipient on the day on which the approved provider refunds the refundable deposit balance or accommodation bond balance to the care recipient.</w:t>
      </w:r>
    </w:p>
    <w:p w:rsidR="00391AFB" w:rsidRPr="00557ADF" w:rsidRDefault="008A74D6" w:rsidP="00391AFB">
      <w:pPr>
        <w:pStyle w:val="ActHead5"/>
        <w:keepNext w:val="0"/>
        <w:keepLines w:val="0"/>
        <w:pageBreakBefore/>
      </w:pPr>
      <w:bookmarkStart w:id="97" w:name="_Toc391026181"/>
      <w:r w:rsidRPr="00557ADF">
        <w:rPr>
          <w:rStyle w:val="CharSectno"/>
        </w:rPr>
        <w:lastRenderedPageBreak/>
        <w:t>69</w:t>
      </w:r>
      <w:r w:rsidR="004E2C0A" w:rsidRPr="00557ADF">
        <w:t xml:space="preserve">  Working out of amount</w:t>
      </w:r>
      <w:r w:rsidR="00391AFB" w:rsidRPr="00557ADF">
        <w:t xml:space="preserve"> of interest on </w:t>
      </w:r>
      <w:r w:rsidR="009A666A" w:rsidRPr="00557ADF">
        <w:t xml:space="preserve">refundable deposit </w:t>
      </w:r>
      <w:r w:rsidR="00391AFB" w:rsidRPr="00557ADF">
        <w:t>balance</w:t>
      </w:r>
      <w:r w:rsidR="00702D91" w:rsidRPr="00557ADF">
        <w:t xml:space="preserve"> or accommodation bond balance</w:t>
      </w:r>
      <w:bookmarkEnd w:id="97"/>
    </w:p>
    <w:p w:rsidR="00391AFB" w:rsidRPr="00557ADF" w:rsidRDefault="00391AFB" w:rsidP="00391AFB">
      <w:pPr>
        <w:pStyle w:val="SubsectionHead"/>
      </w:pPr>
      <w:r w:rsidRPr="00557ADF">
        <w:t xml:space="preserve">Amount of </w:t>
      </w:r>
      <w:r w:rsidR="00EE231D" w:rsidRPr="00557ADF">
        <w:t>base interest</w:t>
      </w:r>
      <w:r w:rsidRPr="00557ADF">
        <w:t>—balance refunded on or before last day of refund period</w:t>
      </w:r>
    </w:p>
    <w:p w:rsidR="00391AFB" w:rsidRPr="00557ADF" w:rsidRDefault="00391AFB" w:rsidP="00391AFB">
      <w:pPr>
        <w:pStyle w:val="subsection"/>
      </w:pPr>
      <w:r w:rsidRPr="00557ADF">
        <w:tab/>
        <w:t>(1)</w:t>
      </w:r>
      <w:r w:rsidRPr="00557ADF">
        <w:tab/>
        <w:t xml:space="preserve">If the approved provider refunds </w:t>
      </w:r>
      <w:r w:rsidR="004E2C0A" w:rsidRPr="00557ADF">
        <w:t xml:space="preserve">the </w:t>
      </w:r>
      <w:r w:rsidR="009A666A" w:rsidRPr="00557ADF">
        <w:t xml:space="preserve">refundable deposit </w:t>
      </w:r>
      <w:r w:rsidRPr="00557ADF">
        <w:t xml:space="preserve">balance </w:t>
      </w:r>
      <w:r w:rsidR="004E2C0A" w:rsidRPr="00557ADF">
        <w:t xml:space="preserve">or accommodation bond balance </w:t>
      </w:r>
      <w:r w:rsidRPr="00557ADF">
        <w:t xml:space="preserve">on or before the last day of the refund period, the amount </w:t>
      </w:r>
      <w:r w:rsidR="00EE231D" w:rsidRPr="00557ADF">
        <w:t xml:space="preserve">of base </w:t>
      </w:r>
      <w:r w:rsidRPr="00557ADF">
        <w:t xml:space="preserve">interest on the </w:t>
      </w:r>
      <w:r w:rsidR="009A666A" w:rsidRPr="00557ADF">
        <w:t xml:space="preserve">refundable deposit </w:t>
      </w:r>
      <w:r w:rsidRPr="00557ADF">
        <w:t xml:space="preserve">balance </w:t>
      </w:r>
      <w:r w:rsidR="004E2C0A" w:rsidRPr="00557ADF">
        <w:t xml:space="preserve">or accommodation bond balance </w:t>
      </w:r>
      <w:r w:rsidRPr="00557ADF">
        <w:t>is the amount worked out in accordance with the following formula:</w:t>
      </w:r>
    </w:p>
    <w:bookmarkStart w:id="98" w:name="BKCheck15B_6"/>
    <w:bookmarkEnd w:id="98"/>
    <w:p w:rsidR="002C7263" w:rsidRPr="00557ADF" w:rsidRDefault="009A666A" w:rsidP="008E61DE">
      <w:pPr>
        <w:pStyle w:val="subsection2"/>
      </w:pPr>
      <w:r w:rsidRPr="00557ADF">
        <w:rPr>
          <w:position w:val="-32"/>
        </w:rPr>
        <w:object w:dxaOrig="1760" w:dyaOrig="760">
          <v:shape id="_x0000_i1027" type="#_x0000_t75" style="width:87.65pt;height:38.8pt" o:ole="">
            <v:imagedata r:id="rId25" o:title=""/>
          </v:shape>
          <o:OLEObject Type="Embed" ProgID="Equation.DSMT4" ShapeID="_x0000_i1027" DrawAspect="Content" ObjectID="_1465216741" r:id="rId26"/>
        </w:object>
      </w:r>
    </w:p>
    <w:p w:rsidR="00401452" w:rsidRPr="00557ADF" w:rsidRDefault="00401452" w:rsidP="00401452">
      <w:pPr>
        <w:pStyle w:val="subsection2"/>
      </w:pPr>
      <w:r w:rsidRPr="00557ADF">
        <w:t>where:</w:t>
      </w:r>
    </w:p>
    <w:p w:rsidR="00401452" w:rsidRPr="00557ADF" w:rsidRDefault="00401452" w:rsidP="006871A3">
      <w:pPr>
        <w:pStyle w:val="Definition"/>
      </w:pPr>
      <w:proofErr w:type="spellStart"/>
      <w:r w:rsidRPr="00557ADF">
        <w:rPr>
          <w:b/>
          <w:i/>
        </w:rPr>
        <w:t>BIR</w:t>
      </w:r>
      <w:proofErr w:type="spellEnd"/>
      <w:r w:rsidRPr="00557ADF">
        <w:rPr>
          <w:b/>
          <w:i/>
        </w:rPr>
        <w:t xml:space="preserve"> </w:t>
      </w:r>
      <w:r w:rsidRPr="00557ADF">
        <w:t>is the base interest rate, calculated on the first day of the refund period.</w:t>
      </w:r>
    </w:p>
    <w:p w:rsidR="00246A74" w:rsidRPr="00557ADF" w:rsidRDefault="00246A74" w:rsidP="00246A74">
      <w:pPr>
        <w:pStyle w:val="Definition"/>
      </w:pPr>
      <w:r w:rsidRPr="00557ADF">
        <w:rPr>
          <w:b/>
          <w:i/>
        </w:rPr>
        <w:t>ND</w:t>
      </w:r>
      <w:r w:rsidRPr="00557ADF">
        <w:t xml:space="preserve"> is the number of days in the period beginning on the day after the day on which the refunding event occurred and ending on the day on which the refundable deposit balance </w:t>
      </w:r>
      <w:r w:rsidR="004E2C0A" w:rsidRPr="00557ADF">
        <w:t xml:space="preserve">or accommodation bond balance </w:t>
      </w:r>
      <w:r w:rsidRPr="00557ADF">
        <w:t>is refunded.</w:t>
      </w:r>
    </w:p>
    <w:p w:rsidR="00391AFB" w:rsidRPr="00557ADF" w:rsidRDefault="009A666A" w:rsidP="00391AFB">
      <w:pPr>
        <w:pStyle w:val="Definition"/>
      </w:pPr>
      <w:proofErr w:type="spellStart"/>
      <w:r w:rsidRPr="00557ADF">
        <w:rPr>
          <w:b/>
          <w:i/>
        </w:rPr>
        <w:t>RD</w:t>
      </w:r>
      <w:r w:rsidR="00391AFB" w:rsidRPr="00557ADF">
        <w:rPr>
          <w:b/>
          <w:i/>
        </w:rPr>
        <w:t>B</w:t>
      </w:r>
      <w:proofErr w:type="spellEnd"/>
      <w:r w:rsidR="00391AFB" w:rsidRPr="00557ADF">
        <w:rPr>
          <w:b/>
          <w:i/>
        </w:rPr>
        <w:t xml:space="preserve"> </w:t>
      </w:r>
      <w:r w:rsidR="00391AFB" w:rsidRPr="00557ADF">
        <w:t xml:space="preserve">is the amount of the </w:t>
      </w:r>
      <w:r w:rsidRPr="00557ADF">
        <w:t xml:space="preserve">refundable deposit </w:t>
      </w:r>
      <w:r w:rsidR="00391AFB" w:rsidRPr="00557ADF">
        <w:t>balance</w:t>
      </w:r>
      <w:r w:rsidR="004E2C0A" w:rsidRPr="00557ADF">
        <w:t xml:space="preserve"> or accommodation bond balance</w:t>
      </w:r>
      <w:r w:rsidR="00391AFB" w:rsidRPr="00557ADF">
        <w:t>.</w:t>
      </w:r>
    </w:p>
    <w:p w:rsidR="00391AFB" w:rsidRPr="00557ADF" w:rsidRDefault="00391AFB" w:rsidP="00391AFB">
      <w:pPr>
        <w:pStyle w:val="notetext"/>
      </w:pPr>
      <w:r w:rsidRPr="00557ADF">
        <w:t>Note:</w:t>
      </w:r>
      <w:r w:rsidRPr="00557ADF">
        <w:tab/>
      </w:r>
      <w:r w:rsidR="00557ADF" w:rsidRPr="00557ADF">
        <w:t>Subsection (</w:t>
      </w:r>
      <w:r w:rsidRPr="00557ADF">
        <w:t>1) does not apply in the situation described in subparagraph</w:t>
      </w:r>
      <w:r w:rsidR="00557ADF" w:rsidRPr="00557ADF">
        <w:t> </w:t>
      </w:r>
      <w:r w:rsidR="00246A74" w:rsidRPr="00557ADF">
        <w:t>52P</w:t>
      </w:r>
      <w:r w:rsidR="00557ADF">
        <w:noBreakHyphen/>
      </w:r>
      <w:r w:rsidR="00246A74" w:rsidRPr="00557ADF">
        <w:t>1(4)(b</w:t>
      </w:r>
      <w:r w:rsidRPr="00557ADF">
        <w:t>)(</w:t>
      </w:r>
      <w:proofErr w:type="spellStart"/>
      <w:r w:rsidRPr="00557ADF">
        <w:t>i</w:t>
      </w:r>
      <w:proofErr w:type="spellEnd"/>
      <w:r w:rsidRPr="00557ADF">
        <w:t>) of the Act because that subparagraph does not specify a refund period.</w:t>
      </w:r>
    </w:p>
    <w:p w:rsidR="00391AFB" w:rsidRPr="00557ADF" w:rsidRDefault="00391AFB" w:rsidP="00391AFB">
      <w:pPr>
        <w:pStyle w:val="SubsectionHead"/>
      </w:pPr>
      <w:r w:rsidRPr="00557ADF">
        <w:t>Amount of base interest pl</w:t>
      </w:r>
      <w:r w:rsidR="00EE231D" w:rsidRPr="00557ADF">
        <w:t>us maximum permissible interest</w:t>
      </w:r>
      <w:r w:rsidRPr="00557ADF">
        <w:t>—balance refunded after last day of refund period</w:t>
      </w:r>
    </w:p>
    <w:p w:rsidR="00391AFB" w:rsidRPr="00557ADF" w:rsidRDefault="00391AFB" w:rsidP="00391AFB">
      <w:pPr>
        <w:pStyle w:val="subsection"/>
      </w:pPr>
      <w:r w:rsidRPr="00557ADF">
        <w:tab/>
        <w:t>(2)</w:t>
      </w:r>
      <w:r w:rsidRPr="00557ADF">
        <w:tab/>
        <w:t xml:space="preserve">If the approved provider refunds </w:t>
      </w:r>
      <w:r w:rsidR="004E2C0A" w:rsidRPr="00557ADF">
        <w:t xml:space="preserve">the </w:t>
      </w:r>
      <w:r w:rsidR="00246A74" w:rsidRPr="00557ADF">
        <w:t xml:space="preserve">refundable deposit </w:t>
      </w:r>
      <w:r w:rsidRPr="00557ADF">
        <w:t xml:space="preserve">balance </w:t>
      </w:r>
      <w:r w:rsidR="004E2C0A" w:rsidRPr="00557ADF">
        <w:t xml:space="preserve">or accommodation bond balance </w:t>
      </w:r>
      <w:r w:rsidRPr="00557ADF">
        <w:t xml:space="preserve">after the last day of the refund period, or after the day </w:t>
      </w:r>
      <w:r w:rsidR="002C2C2C" w:rsidRPr="00557ADF">
        <w:t>referred to</w:t>
      </w:r>
      <w:r w:rsidRPr="00557ADF">
        <w:t xml:space="preserve"> in subparagraph</w:t>
      </w:r>
      <w:r w:rsidR="00557ADF" w:rsidRPr="00557ADF">
        <w:t> </w:t>
      </w:r>
      <w:r w:rsidR="00246A74" w:rsidRPr="00557ADF">
        <w:t>52P</w:t>
      </w:r>
      <w:r w:rsidR="00557ADF">
        <w:noBreakHyphen/>
      </w:r>
      <w:r w:rsidR="00246A74" w:rsidRPr="00557ADF">
        <w:t>1(4)(b)(</w:t>
      </w:r>
      <w:proofErr w:type="spellStart"/>
      <w:r w:rsidR="00246A74" w:rsidRPr="00557ADF">
        <w:t>i</w:t>
      </w:r>
      <w:proofErr w:type="spellEnd"/>
      <w:r w:rsidR="00246A74" w:rsidRPr="00557ADF">
        <w:t>)</w:t>
      </w:r>
      <w:r w:rsidR="00EE231D" w:rsidRPr="00557ADF">
        <w:t xml:space="preserve"> of the Act</w:t>
      </w:r>
      <w:r w:rsidRPr="00557ADF">
        <w:t xml:space="preserve"> </w:t>
      </w:r>
      <w:r w:rsidR="00EE231D" w:rsidRPr="00557ADF">
        <w:t>(</w:t>
      </w:r>
      <w:r w:rsidRPr="00557ADF">
        <w:t>as applicable</w:t>
      </w:r>
      <w:r w:rsidR="00EE231D" w:rsidRPr="00557ADF">
        <w:t>)</w:t>
      </w:r>
      <w:r w:rsidRPr="00557ADF">
        <w:t xml:space="preserve">, the amount </w:t>
      </w:r>
      <w:r w:rsidR="00EE231D" w:rsidRPr="00557ADF">
        <w:t xml:space="preserve">of </w:t>
      </w:r>
      <w:r w:rsidRPr="00557ADF">
        <w:t xml:space="preserve">interest on the </w:t>
      </w:r>
      <w:r w:rsidR="00246A74" w:rsidRPr="00557ADF">
        <w:t xml:space="preserve">refundable deposit </w:t>
      </w:r>
      <w:r w:rsidRPr="00557ADF">
        <w:t xml:space="preserve">balance </w:t>
      </w:r>
      <w:r w:rsidR="004E2C0A" w:rsidRPr="00557ADF">
        <w:t xml:space="preserve">or accommodation bond balance </w:t>
      </w:r>
      <w:r w:rsidRPr="00557ADF">
        <w:t>is the amount worked out in accordance with the following formula:</w:t>
      </w:r>
    </w:p>
    <w:bookmarkStart w:id="99" w:name="BKCheck15B_7"/>
    <w:bookmarkEnd w:id="99"/>
    <w:p w:rsidR="00610E2B" w:rsidRPr="00557ADF" w:rsidRDefault="00F0697D" w:rsidP="008E61DE">
      <w:pPr>
        <w:pStyle w:val="subsection2"/>
      </w:pPr>
      <w:r w:rsidRPr="00557ADF">
        <w:rPr>
          <w:position w:val="-36"/>
        </w:rPr>
        <w:object w:dxaOrig="5060" w:dyaOrig="820">
          <v:shape id="_x0000_i1028" type="#_x0000_t75" style="width:252.3pt;height:40.7pt" o:ole="">
            <v:imagedata r:id="rId27" o:title=""/>
          </v:shape>
          <o:OLEObject Type="Embed" ProgID="Equation.DSMT4" ShapeID="_x0000_i1028" DrawAspect="Content" ObjectID="_1465216742" r:id="rId28"/>
        </w:object>
      </w:r>
    </w:p>
    <w:p w:rsidR="002C7263" w:rsidRPr="00557ADF" w:rsidRDefault="002C7263" w:rsidP="002C7263">
      <w:pPr>
        <w:pStyle w:val="subsection2"/>
      </w:pPr>
      <w:r w:rsidRPr="00557ADF">
        <w:t>where:</w:t>
      </w:r>
    </w:p>
    <w:p w:rsidR="00391AFB" w:rsidRPr="00557ADF" w:rsidRDefault="00391AFB" w:rsidP="002C7263">
      <w:pPr>
        <w:pStyle w:val="Definition"/>
      </w:pPr>
      <w:proofErr w:type="spellStart"/>
      <w:r w:rsidRPr="00557ADF">
        <w:rPr>
          <w:b/>
          <w:i/>
        </w:rPr>
        <w:t>BIR</w:t>
      </w:r>
      <w:proofErr w:type="spellEnd"/>
      <w:r w:rsidRPr="00557ADF">
        <w:rPr>
          <w:b/>
          <w:i/>
        </w:rPr>
        <w:t xml:space="preserve"> </w:t>
      </w:r>
      <w:r w:rsidRPr="00557ADF">
        <w:t>is the base interest rate, calculated on the first day of the refund period.</w:t>
      </w:r>
    </w:p>
    <w:p w:rsidR="00246A74" w:rsidRPr="00557ADF" w:rsidRDefault="00246A74" w:rsidP="00246A74">
      <w:pPr>
        <w:pStyle w:val="Definition"/>
      </w:pPr>
      <w:proofErr w:type="spellStart"/>
      <w:r w:rsidRPr="00557ADF">
        <w:rPr>
          <w:b/>
          <w:i/>
        </w:rPr>
        <w:t>MPIR</w:t>
      </w:r>
      <w:proofErr w:type="spellEnd"/>
      <w:r w:rsidRPr="00557ADF">
        <w:rPr>
          <w:b/>
          <w:i/>
        </w:rPr>
        <w:t xml:space="preserve"> </w:t>
      </w:r>
      <w:r w:rsidRPr="00557ADF">
        <w:t>is the maximum permissible interest rate</w:t>
      </w:r>
      <w:r w:rsidR="004E2C0A" w:rsidRPr="00557ADF">
        <w:t>, worked out using the calculator in section</w:t>
      </w:r>
      <w:r w:rsidR="00557ADF" w:rsidRPr="00557ADF">
        <w:t> </w:t>
      </w:r>
      <w:r w:rsidR="008A74D6" w:rsidRPr="00557ADF">
        <w:t>6</w:t>
      </w:r>
      <w:r w:rsidR="004E2C0A" w:rsidRPr="00557ADF">
        <w:t>,</w:t>
      </w:r>
      <w:r w:rsidRPr="00557ADF">
        <w:t xml:space="preserve"> </w:t>
      </w:r>
      <w:r w:rsidR="00503019" w:rsidRPr="00557ADF">
        <w:t>for</w:t>
      </w:r>
      <w:r w:rsidRPr="00557ADF">
        <w:t>:</w:t>
      </w:r>
    </w:p>
    <w:p w:rsidR="00246A74" w:rsidRPr="00557ADF" w:rsidRDefault="00246A74" w:rsidP="00246A74">
      <w:pPr>
        <w:pStyle w:val="paragraph"/>
      </w:pPr>
      <w:r w:rsidRPr="00557ADF">
        <w:tab/>
        <w:t>(a)</w:t>
      </w:r>
      <w:r w:rsidRPr="00557ADF">
        <w:tab/>
        <w:t>if paragraph</w:t>
      </w:r>
      <w:r w:rsidR="00557ADF" w:rsidRPr="00557ADF">
        <w:t> </w:t>
      </w:r>
      <w:r w:rsidR="00EF0700" w:rsidRPr="00557ADF">
        <w:t>52P</w:t>
      </w:r>
      <w:r w:rsidR="00557ADF">
        <w:noBreakHyphen/>
      </w:r>
      <w:r w:rsidR="00EE231D" w:rsidRPr="00557ADF">
        <w:t>1(4)(a)</w:t>
      </w:r>
      <w:r w:rsidRPr="00557ADF">
        <w:t>, subparagraph</w:t>
      </w:r>
      <w:r w:rsidR="00557ADF" w:rsidRPr="00557ADF">
        <w:t> </w:t>
      </w:r>
      <w:r w:rsidR="00EF0700" w:rsidRPr="00557ADF">
        <w:t>52P</w:t>
      </w:r>
      <w:r w:rsidR="00557ADF">
        <w:noBreakHyphen/>
      </w:r>
      <w:r w:rsidR="00EF0700" w:rsidRPr="00557ADF">
        <w:t>1(4)(b</w:t>
      </w:r>
      <w:r w:rsidRPr="00557ADF">
        <w:t xml:space="preserve">)(ii) or (iii) </w:t>
      </w:r>
      <w:r w:rsidR="00EE231D" w:rsidRPr="00557ADF">
        <w:t>or paragraph</w:t>
      </w:r>
      <w:r w:rsidR="00557ADF" w:rsidRPr="00557ADF">
        <w:t> </w:t>
      </w:r>
      <w:r w:rsidR="00EE231D" w:rsidRPr="00557ADF">
        <w:t>52P</w:t>
      </w:r>
      <w:r w:rsidR="00557ADF">
        <w:noBreakHyphen/>
      </w:r>
      <w:r w:rsidR="00EE231D" w:rsidRPr="00557ADF">
        <w:t xml:space="preserve">1(4)(c) </w:t>
      </w:r>
      <w:r w:rsidRPr="00557ADF">
        <w:t>of the Act applies—the day after the last day in the refund period; or</w:t>
      </w:r>
    </w:p>
    <w:p w:rsidR="00246A74" w:rsidRPr="00557ADF" w:rsidRDefault="00246A74" w:rsidP="00246A74">
      <w:pPr>
        <w:pStyle w:val="paragraph"/>
      </w:pPr>
      <w:r w:rsidRPr="00557ADF">
        <w:tab/>
        <w:t>(b)</w:t>
      </w:r>
      <w:r w:rsidRPr="00557ADF">
        <w:tab/>
        <w:t>if subparagraph</w:t>
      </w:r>
      <w:r w:rsidR="00557ADF" w:rsidRPr="00557ADF">
        <w:t> </w:t>
      </w:r>
      <w:r w:rsidR="00EF0700" w:rsidRPr="00557ADF">
        <w:t>52P</w:t>
      </w:r>
      <w:r w:rsidR="00557ADF">
        <w:noBreakHyphen/>
      </w:r>
      <w:r w:rsidR="00EF0700" w:rsidRPr="00557ADF">
        <w:t>1(4)(b</w:t>
      </w:r>
      <w:r w:rsidRPr="00557ADF">
        <w:t>)(</w:t>
      </w:r>
      <w:proofErr w:type="spellStart"/>
      <w:r w:rsidRPr="00557ADF">
        <w:t>i</w:t>
      </w:r>
      <w:proofErr w:type="spellEnd"/>
      <w:r w:rsidRPr="00557ADF">
        <w:t xml:space="preserve">) of the Act applies—the day after the day </w:t>
      </w:r>
      <w:r w:rsidR="002C2C2C" w:rsidRPr="00557ADF">
        <w:t>referred to</w:t>
      </w:r>
      <w:r w:rsidRPr="00557ADF">
        <w:t xml:space="preserve"> in that subparagraph.</w:t>
      </w:r>
    </w:p>
    <w:p w:rsidR="00391AFB" w:rsidRPr="00557ADF" w:rsidRDefault="00391AFB" w:rsidP="00391AFB">
      <w:pPr>
        <w:pStyle w:val="Definition"/>
      </w:pPr>
      <w:r w:rsidRPr="00557ADF">
        <w:rPr>
          <w:b/>
          <w:i/>
        </w:rPr>
        <w:lastRenderedPageBreak/>
        <w:t>ND(</w:t>
      </w:r>
      <w:proofErr w:type="spellStart"/>
      <w:r w:rsidRPr="00557ADF">
        <w:rPr>
          <w:b/>
          <w:i/>
        </w:rPr>
        <w:t>PP</w:t>
      </w:r>
      <w:proofErr w:type="spellEnd"/>
      <w:r w:rsidRPr="00557ADF">
        <w:rPr>
          <w:b/>
          <w:i/>
        </w:rPr>
        <w:t>)</w:t>
      </w:r>
      <w:r w:rsidRPr="00557ADF">
        <w:t xml:space="preserve"> is the number of days in the period:</w:t>
      </w:r>
    </w:p>
    <w:p w:rsidR="00391AFB" w:rsidRPr="00557ADF" w:rsidRDefault="00246A74" w:rsidP="00246A74">
      <w:pPr>
        <w:pStyle w:val="paragraph"/>
      </w:pPr>
      <w:r w:rsidRPr="00557ADF">
        <w:tab/>
      </w:r>
      <w:r w:rsidR="00391AFB" w:rsidRPr="00557ADF">
        <w:t>(a)</w:t>
      </w:r>
      <w:r w:rsidR="00391AFB" w:rsidRPr="00557ADF">
        <w:tab/>
        <w:t>beginning on:</w:t>
      </w:r>
    </w:p>
    <w:p w:rsidR="00391AFB" w:rsidRPr="00557ADF" w:rsidRDefault="00391AFB" w:rsidP="00714703">
      <w:pPr>
        <w:pStyle w:val="paragraphsub"/>
      </w:pPr>
      <w:r w:rsidRPr="00557ADF">
        <w:tab/>
        <w:t>(</w:t>
      </w:r>
      <w:proofErr w:type="spellStart"/>
      <w:r w:rsidRPr="00557ADF">
        <w:t>i</w:t>
      </w:r>
      <w:proofErr w:type="spellEnd"/>
      <w:r w:rsidRPr="00557ADF">
        <w:t>)</w:t>
      </w:r>
      <w:r w:rsidRPr="00557ADF">
        <w:tab/>
        <w:t>if paragraph</w:t>
      </w:r>
      <w:r w:rsidR="00557ADF" w:rsidRPr="00557ADF">
        <w:t> </w:t>
      </w:r>
      <w:r w:rsidR="00EF0700" w:rsidRPr="00557ADF">
        <w:t>52P</w:t>
      </w:r>
      <w:r w:rsidR="00557ADF">
        <w:noBreakHyphen/>
      </w:r>
      <w:r w:rsidR="00EE231D" w:rsidRPr="00557ADF">
        <w:t>1(4)(a)</w:t>
      </w:r>
      <w:r w:rsidRPr="00557ADF">
        <w:t>, subparagraph</w:t>
      </w:r>
      <w:r w:rsidR="00557ADF" w:rsidRPr="00557ADF">
        <w:t> </w:t>
      </w:r>
      <w:r w:rsidR="00EF0700" w:rsidRPr="00557ADF">
        <w:t>52P</w:t>
      </w:r>
      <w:r w:rsidR="00557ADF">
        <w:noBreakHyphen/>
      </w:r>
      <w:r w:rsidR="00EF0700" w:rsidRPr="00557ADF">
        <w:t>1(4)(b</w:t>
      </w:r>
      <w:r w:rsidRPr="00557ADF">
        <w:t xml:space="preserve">)(ii) or (iii) </w:t>
      </w:r>
      <w:r w:rsidR="00EE231D" w:rsidRPr="00557ADF">
        <w:t>or paragraph</w:t>
      </w:r>
      <w:r w:rsidR="00557ADF" w:rsidRPr="00557ADF">
        <w:t> </w:t>
      </w:r>
      <w:r w:rsidR="00EE231D" w:rsidRPr="00557ADF">
        <w:t>52P</w:t>
      </w:r>
      <w:r w:rsidR="00557ADF">
        <w:noBreakHyphen/>
      </w:r>
      <w:r w:rsidR="00EE231D" w:rsidRPr="00557ADF">
        <w:t xml:space="preserve">1(4)(c) </w:t>
      </w:r>
      <w:r w:rsidRPr="00557ADF">
        <w:t>of the Act applies—the day after the last day of the refund period; or</w:t>
      </w:r>
    </w:p>
    <w:p w:rsidR="00391AFB" w:rsidRPr="00557ADF" w:rsidRDefault="00391AFB" w:rsidP="00714703">
      <w:pPr>
        <w:pStyle w:val="paragraphsub"/>
      </w:pPr>
      <w:r w:rsidRPr="00557ADF">
        <w:tab/>
        <w:t>(ii)</w:t>
      </w:r>
      <w:r w:rsidRPr="00557ADF">
        <w:tab/>
        <w:t>if subparagraph</w:t>
      </w:r>
      <w:r w:rsidR="00557ADF" w:rsidRPr="00557ADF">
        <w:t> </w:t>
      </w:r>
      <w:r w:rsidR="00EF0700" w:rsidRPr="00557ADF">
        <w:t>52P</w:t>
      </w:r>
      <w:r w:rsidR="00557ADF">
        <w:noBreakHyphen/>
      </w:r>
      <w:r w:rsidR="00EF0700" w:rsidRPr="00557ADF">
        <w:t>1(4)(b</w:t>
      </w:r>
      <w:r w:rsidRPr="00557ADF">
        <w:t>)(</w:t>
      </w:r>
      <w:proofErr w:type="spellStart"/>
      <w:r w:rsidRPr="00557ADF">
        <w:t>i</w:t>
      </w:r>
      <w:proofErr w:type="spellEnd"/>
      <w:r w:rsidRPr="00557ADF">
        <w:t xml:space="preserve">) of the Act applies—the day after the day </w:t>
      </w:r>
      <w:r w:rsidR="002C2C2C" w:rsidRPr="00557ADF">
        <w:t>referred to</w:t>
      </w:r>
      <w:r w:rsidR="00714703" w:rsidRPr="00557ADF">
        <w:t xml:space="preserve"> in that subparagraph; and</w:t>
      </w:r>
    </w:p>
    <w:p w:rsidR="00391AFB" w:rsidRPr="00557ADF" w:rsidRDefault="00391AFB" w:rsidP="00391AFB">
      <w:pPr>
        <w:pStyle w:val="paragraph"/>
      </w:pPr>
      <w:r w:rsidRPr="00557ADF">
        <w:tab/>
        <w:t>(b)</w:t>
      </w:r>
      <w:r w:rsidRPr="00557ADF">
        <w:tab/>
        <w:t xml:space="preserve">ending on the day on which the </w:t>
      </w:r>
      <w:r w:rsidR="00246A74" w:rsidRPr="00557ADF">
        <w:t xml:space="preserve">refundable deposit </w:t>
      </w:r>
      <w:r w:rsidRPr="00557ADF">
        <w:t xml:space="preserve">balance </w:t>
      </w:r>
      <w:r w:rsidR="004E2C0A" w:rsidRPr="00557ADF">
        <w:t xml:space="preserve">or accommodation bond balance </w:t>
      </w:r>
      <w:r w:rsidRPr="00557ADF">
        <w:t>is refunded.</w:t>
      </w:r>
    </w:p>
    <w:p w:rsidR="003339A4" w:rsidRPr="00557ADF" w:rsidRDefault="003339A4" w:rsidP="003339A4">
      <w:pPr>
        <w:pStyle w:val="Definition"/>
      </w:pPr>
      <w:r w:rsidRPr="00557ADF">
        <w:rPr>
          <w:b/>
          <w:i/>
        </w:rPr>
        <w:t>ND(RP)</w:t>
      </w:r>
      <w:r w:rsidRPr="00557ADF">
        <w:t xml:space="preserve"> is equal to:</w:t>
      </w:r>
    </w:p>
    <w:p w:rsidR="003339A4" w:rsidRPr="00557ADF" w:rsidRDefault="003339A4" w:rsidP="003339A4">
      <w:pPr>
        <w:pStyle w:val="paragraph"/>
      </w:pPr>
      <w:r w:rsidRPr="00557ADF">
        <w:tab/>
        <w:t>(a)</w:t>
      </w:r>
      <w:r w:rsidRPr="00557ADF">
        <w:tab/>
      </w:r>
      <w:r w:rsidR="00714703" w:rsidRPr="00557ADF">
        <w:t>if paragraph</w:t>
      </w:r>
      <w:r w:rsidR="00557ADF" w:rsidRPr="00557ADF">
        <w:t> </w:t>
      </w:r>
      <w:r w:rsidR="00714703" w:rsidRPr="00557ADF">
        <w:t>52P</w:t>
      </w:r>
      <w:r w:rsidR="00557ADF">
        <w:noBreakHyphen/>
      </w:r>
      <w:r w:rsidR="00EE231D" w:rsidRPr="00557ADF">
        <w:t>1(4)(a)</w:t>
      </w:r>
      <w:r w:rsidR="00714703" w:rsidRPr="00557ADF">
        <w:t>, subparagraph</w:t>
      </w:r>
      <w:r w:rsidR="00557ADF" w:rsidRPr="00557ADF">
        <w:t> </w:t>
      </w:r>
      <w:r w:rsidR="00714703" w:rsidRPr="00557ADF">
        <w:t>52P</w:t>
      </w:r>
      <w:r w:rsidR="00557ADF">
        <w:noBreakHyphen/>
      </w:r>
      <w:r w:rsidR="00714703" w:rsidRPr="00557ADF">
        <w:t>1(4)(b)(ii) or (iii)</w:t>
      </w:r>
      <w:r w:rsidR="00EE231D" w:rsidRPr="00557ADF">
        <w:t xml:space="preserve"> or paragraph</w:t>
      </w:r>
      <w:r w:rsidR="00557ADF" w:rsidRPr="00557ADF">
        <w:t> </w:t>
      </w:r>
      <w:r w:rsidR="00EE231D" w:rsidRPr="00557ADF">
        <w:t>52P</w:t>
      </w:r>
      <w:r w:rsidR="00557ADF">
        <w:noBreakHyphen/>
      </w:r>
      <w:r w:rsidR="00EE231D" w:rsidRPr="00557ADF">
        <w:t>1(4)(c)</w:t>
      </w:r>
      <w:r w:rsidR="00714703" w:rsidRPr="00557ADF">
        <w:t xml:space="preserve"> of the Act applies—</w:t>
      </w:r>
      <w:r w:rsidRPr="00557ADF">
        <w:t>the number of days in the period beginning on the day after the day on which the refunding event occurred and ending on the la</w:t>
      </w:r>
      <w:r w:rsidR="00714703" w:rsidRPr="00557ADF">
        <w:t>st day of the refund period; or</w:t>
      </w:r>
    </w:p>
    <w:p w:rsidR="003339A4" w:rsidRPr="00557ADF" w:rsidRDefault="003339A4" w:rsidP="003339A4">
      <w:pPr>
        <w:pStyle w:val="paragraph"/>
      </w:pPr>
      <w:r w:rsidRPr="00557ADF">
        <w:tab/>
        <w:t>(b)</w:t>
      </w:r>
      <w:r w:rsidRPr="00557ADF">
        <w:tab/>
      </w:r>
      <w:r w:rsidR="00714703" w:rsidRPr="00557ADF">
        <w:t>if subparagraph</w:t>
      </w:r>
      <w:r w:rsidR="00557ADF" w:rsidRPr="00557ADF">
        <w:t> </w:t>
      </w:r>
      <w:r w:rsidR="00714703" w:rsidRPr="00557ADF">
        <w:t>52P</w:t>
      </w:r>
      <w:r w:rsidR="00557ADF">
        <w:noBreakHyphen/>
      </w:r>
      <w:r w:rsidR="00714703" w:rsidRPr="00557ADF">
        <w:t>1(4)(b)(</w:t>
      </w:r>
      <w:proofErr w:type="spellStart"/>
      <w:r w:rsidR="00714703" w:rsidRPr="00557ADF">
        <w:t>i</w:t>
      </w:r>
      <w:proofErr w:type="spellEnd"/>
      <w:r w:rsidR="00714703" w:rsidRPr="00557ADF">
        <w:t>) of the Act applies—zero.</w:t>
      </w:r>
    </w:p>
    <w:p w:rsidR="00246A74" w:rsidRPr="00557ADF" w:rsidRDefault="00246A74" w:rsidP="00246A74">
      <w:pPr>
        <w:pStyle w:val="Definition"/>
      </w:pPr>
      <w:proofErr w:type="spellStart"/>
      <w:r w:rsidRPr="00557ADF">
        <w:rPr>
          <w:b/>
          <w:i/>
        </w:rPr>
        <w:t>RDB</w:t>
      </w:r>
      <w:proofErr w:type="spellEnd"/>
      <w:r w:rsidRPr="00557ADF">
        <w:rPr>
          <w:b/>
          <w:i/>
        </w:rPr>
        <w:t xml:space="preserve"> </w:t>
      </w:r>
      <w:r w:rsidRPr="00557ADF">
        <w:t>is the amount of the refundable deposit balance</w:t>
      </w:r>
      <w:r w:rsidR="004E2C0A" w:rsidRPr="00557ADF">
        <w:t xml:space="preserve"> or accommodation bond balance</w:t>
      </w:r>
      <w:r w:rsidRPr="00557ADF">
        <w:t>.</w:t>
      </w:r>
    </w:p>
    <w:p w:rsidR="00391AFB" w:rsidRPr="00557ADF" w:rsidRDefault="00495DCF" w:rsidP="00495DCF">
      <w:pPr>
        <w:pStyle w:val="ActHead3"/>
        <w:pageBreakBefore/>
      </w:pPr>
      <w:bookmarkStart w:id="100" w:name="_Toc391026182"/>
      <w:r w:rsidRPr="00557ADF">
        <w:rPr>
          <w:rStyle w:val="CharDivNo"/>
        </w:rPr>
        <w:lastRenderedPageBreak/>
        <w:t>Division</w:t>
      </w:r>
      <w:r w:rsidR="00557ADF" w:rsidRPr="00557ADF">
        <w:rPr>
          <w:rStyle w:val="CharDivNo"/>
        </w:rPr>
        <w:t> </w:t>
      </w:r>
      <w:r w:rsidRPr="00557ADF">
        <w:rPr>
          <w:rStyle w:val="CharDivNo"/>
        </w:rPr>
        <w:t>2</w:t>
      </w:r>
      <w:r w:rsidR="00391AFB" w:rsidRPr="00557ADF">
        <w:t>—</w:t>
      </w:r>
      <w:r w:rsidR="00391AFB" w:rsidRPr="00557ADF">
        <w:rPr>
          <w:rStyle w:val="CharDivText"/>
        </w:rPr>
        <w:t xml:space="preserve">Payment of interest on </w:t>
      </w:r>
      <w:r w:rsidR="00157CEC" w:rsidRPr="00557ADF">
        <w:rPr>
          <w:rStyle w:val="CharDivText"/>
        </w:rPr>
        <w:t xml:space="preserve">refund of </w:t>
      </w:r>
      <w:r w:rsidR="00391AFB" w:rsidRPr="00557ADF">
        <w:rPr>
          <w:rStyle w:val="CharDivText"/>
        </w:rPr>
        <w:t>entry contribution balance</w:t>
      </w:r>
      <w:bookmarkEnd w:id="100"/>
    </w:p>
    <w:p w:rsidR="00401452" w:rsidRPr="00557ADF" w:rsidRDefault="008A74D6" w:rsidP="00401452">
      <w:pPr>
        <w:pStyle w:val="ActHead5"/>
      </w:pPr>
      <w:bookmarkStart w:id="101" w:name="_Toc391026183"/>
      <w:r w:rsidRPr="00557ADF">
        <w:rPr>
          <w:rStyle w:val="CharSectno"/>
        </w:rPr>
        <w:t>70</w:t>
      </w:r>
      <w:r w:rsidR="00401452" w:rsidRPr="00557ADF">
        <w:t xml:space="preserve">  Purpose of this Division</w:t>
      </w:r>
      <w:bookmarkEnd w:id="101"/>
    </w:p>
    <w:p w:rsidR="00401452" w:rsidRPr="00557ADF" w:rsidRDefault="00401452" w:rsidP="00401452">
      <w:pPr>
        <w:pStyle w:val="subsection"/>
      </w:pPr>
      <w:r w:rsidRPr="00557ADF">
        <w:tab/>
      </w:r>
      <w:r w:rsidRPr="00557ADF">
        <w:tab/>
        <w:t>For section</w:t>
      </w:r>
      <w:r w:rsidR="00557ADF" w:rsidRPr="00557ADF">
        <w:t> </w:t>
      </w:r>
      <w:r w:rsidRPr="00557ADF">
        <w:t>52P</w:t>
      </w:r>
      <w:r w:rsidR="00557ADF">
        <w:noBreakHyphen/>
      </w:r>
      <w:r w:rsidRPr="00557ADF">
        <w:t>3 of the Act, this Division:</w:t>
      </w:r>
    </w:p>
    <w:p w:rsidR="00401452" w:rsidRPr="00557ADF" w:rsidRDefault="00401452" w:rsidP="00401452">
      <w:pPr>
        <w:pStyle w:val="paragraph"/>
      </w:pPr>
      <w:r w:rsidRPr="00557ADF">
        <w:tab/>
        <w:t>(a)</w:t>
      </w:r>
      <w:r w:rsidRPr="00557ADF">
        <w:tab/>
        <w:t>specifies circumstances in which interest is to be paid in relation to the refund of an entry contribution balance; and</w:t>
      </w:r>
    </w:p>
    <w:p w:rsidR="00401452" w:rsidRPr="00557ADF" w:rsidRDefault="00401452" w:rsidP="00401452">
      <w:pPr>
        <w:pStyle w:val="paragraph"/>
      </w:pPr>
      <w:r w:rsidRPr="00557ADF">
        <w:tab/>
        <w:t>(b)</w:t>
      </w:r>
      <w:r w:rsidRPr="00557ADF">
        <w:tab/>
        <w:t>sets out the method for working out the amount of the interest.</w:t>
      </w:r>
    </w:p>
    <w:p w:rsidR="00391AFB" w:rsidRPr="00557ADF" w:rsidRDefault="008A74D6" w:rsidP="00391AFB">
      <w:pPr>
        <w:pStyle w:val="ActHead5"/>
      </w:pPr>
      <w:bookmarkStart w:id="102" w:name="_Toc391026184"/>
      <w:r w:rsidRPr="00557ADF">
        <w:rPr>
          <w:rStyle w:val="CharSectno"/>
        </w:rPr>
        <w:t>71</w:t>
      </w:r>
      <w:r w:rsidR="00391AFB" w:rsidRPr="00557ADF">
        <w:t xml:space="preserve">  Definition</w:t>
      </w:r>
      <w:bookmarkEnd w:id="102"/>
    </w:p>
    <w:p w:rsidR="00391AFB" w:rsidRPr="00557ADF" w:rsidRDefault="00391AFB" w:rsidP="00391AFB">
      <w:pPr>
        <w:pStyle w:val="subsection"/>
      </w:pPr>
      <w:r w:rsidRPr="00557ADF">
        <w:tab/>
      </w:r>
      <w:r w:rsidRPr="00557ADF">
        <w:tab/>
        <w:t>In this Division:</w:t>
      </w:r>
    </w:p>
    <w:p w:rsidR="0059427F" w:rsidRPr="00557ADF" w:rsidRDefault="0059427F" w:rsidP="0059427F">
      <w:pPr>
        <w:pStyle w:val="Definition"/>
        <w:rPr>
          <w:b/>
          <w:i/>
        </w:rPr>
      </w:pPr>
      <w:r w:rsidRPr="00557ADF">
        <w:rPr>
          <w:b/>
          <w:i/>
        </w:rPr>
        <w:t>approved provider</w:t>
      </w:r>
      <w:r w:rsidRPr="00557ADF">
        <w:t xml:space="preserve"> includes a former approved provider (within the meaning of section</w:t>
      </w:r>
      <w:r w:rsidR="00557ADF" w:rsidRPr="00557ADF">
        <w:t> </w:t>
      </w:r>
      <w:r w:rsidRPr="00557ADF">
        <w:t>52P</w:t>
      </w:r>
      <w:r w:rsidR="00557ADF">
        <w:noBreakHyphen/>
      </w:r>
      <w:r w:rsidRPr="00557ADF">
        <w:t>2 of the Act).</w:t>
      </w:r>
    </w:p>
    <w:p w:rsidR="00391AFB" w:rsidRPr="00557ADF" w:rsidRDefault="008A74D6" w:rsidP="00391AFB">
      <w:pPr>
        <w:pStyle w:val="ActHead5"/>
      </w:pPr>
      <w:bookmarkStart w:id="103" w:name="_Toc391026185"/>
      <w:r w:rsidRPr="00557ADF">
        <w:rPr>
          <w:rStyle w:val="CharSectno"/>
        </w:rPr>
        <w:t>72</w:t>
      </w:r>
      <w:r w:rsidR="00391AFB" w:rsidRPr="00557ADF">
        <w:t xml:space="preserve">  Application</w:t>
      </w:r>
      <w:bookmarkEnd w:id="103"/>
    </w:p>
    <w:p w:rsidR="00391AFB" w:rsidRPr="00557ADF" w:rsidRDefault="00391AFB" w:rsidP="00391AFB">
      <w:pPr>
        <w:pStyle w:val="subsection"/>
      </w:pPr>
      <w:r w:rsidRPr="00557ADF">
        <w:tab/>
      </w:r>
      <w:r w:rsidRPr="00557ADF">
        <w:tab/>
        <w:t>This Division applies to an approved provider of a residential care service or a flexible care service if:</w:t>
      </w:r>
    </w:p>
    <w:p w:rsidR="00391AFB" w:rsidRPr="00557ADF" w:rsidRDefault="00391AFB" w:rsidP="00391AFB">
      <w:pPr>
        <w:pStyle w:val="paragraph"/>
      </w:pPr>
      <w:r w:rsidRPr="00557ADF">
        <w:tab/>
        <w:t>(a)</w:t>
      </w:r>
      <w:r w:rsidRPr="00557ADF">
        <w:tab/>
        <w:t>the approved provider is required under a formal agreement to refund an entry contribution balance to a care recipient; and</w:t>
      </w:r>
    </w:p>
    <w:p w:rsidR="00391AFB" w:rsidRPr="00557ADF" w:rsidRDefault="00391AFB" w:rsidP="00391AFB">
      <w:pPr>
        <w:pStyle w:val="paragraph"/>
      </w:pPr>
      <w:r w:rsidRPr="00557ADF">
        <w:tab/>
        <w:t>(b)</w:t>
      </w:r>
      <w:r w:rsidRPr="00557ADF">
        <w:tab/>
        <w:t>either:</w:t>
      </w:r>
    </w:p>
    <w:p w:rsidR="00391AFB" w:rsidRPr="00557ADF" w:rsidRDefault="00391AFB" w:rsidP="00391AFB">
      <w:pPr>
        <w:pStyle w:val="paragraphsub"/>
      </w:pPr>
      <w:r w:rsidRPr="00557ADF">
        <w:tab/>
        <w:t>(</w:t>
      </w:r>
      <w:proofErr w:type="spellStart"/>
      <w:r w:rsidRPr="00557ADF">
        <w:t>i</w:t>
      </w:r>
      <w:proofErr w:type="spellEnd"/>
      <w:r w:rsidRPr="00557ADF">
        <w:t>)</w:t>
      </w:r>
      <w:r w:rsidRPr="00557ADF">
        <w:tab/>
        <w:t>the approved provider has not made an agreement with the care recipient to delay refunding the balance to secure re</w:t>
      </w:r>
      <w:r w:rsidR="00557ADF">
        <w:noBreakHyphen/>
      </w:r>
      <w:r w:rsidRPr="00557ADF">
        <w:t>entry to the service; or</w:t>
      </w:r>
    </w:p>
    <w:p w:rsidR="00391AFB" w:rsidRPr="00557ADF" w:rsidRDefault="00391AFB" w:rsidP="00391AFB">
      <w:pPr>
        <w:pStyle w:val="paragraphsub"/>
      </w:pPr>
      <w:r w:rsidRPr="00557ADF">
        <w:tab/>
        <w:t>(ii)</w:t>
      </w:r>
      <w:r w:rsidRPr="00557ADF">
        <w:tab/>
        <w:t xml:space="preserve">such an agreement </w:t>
      </w:r>
      <w:r w:rsidR="009A09CE" w:rsidRPr="00557ADF">
        <w:t xml:space="preserve">was made, but </w:t>
      </w:r>
      <w:r w:rsidRPr="00557ADF">
        <w:t>has ceased to be in effect between the approved provider and the care recipient.</w:t>
      </w:r>
    </w:p>
    <w:p w:rsidR="007D7848" w:rsidRPr="00557ADF" w:rsidRDefault="008A74D6" w:rsidP="007D7848">
      <w:pPr>
        <w:pStyle w:val="ActHead5"/>
      </w:pPr>
      <w:bookmarkStart w:id="104" w:name="_Toc391026186"/>
      <w:r w:rsidRPr="00557ADF">
        <w:rPr>
          <w:rStyle w:val="CharSectno"/>
        </w:rPr>
        <w:t>73</w:t>
      </w:r>
      <w:r w:rsidR="007D7848" w:rsidRPr="00557ADF">
        <w:t xml:space="preserve">  The person to whom, and the way in which, amounts of interest are to be paid</w:t>
      </w:r>
      <w:bookmarkEnd w:id="104"/>
    </w:p>
    <w:p w:rsidR="007D7848" w:rsidRPr="00557ADF" w:rsidRDefault="007D7848" w:rsidP="007D7848">
      <w:pPr>
        <w:pStyle w:val="subsection"/>
      </w:pPr>
      <w:r w:rsidRPr="00557ADF">
        <w:tab/>
      </w:r>
      <w:r w:rsidRPr="00557ADF">
        <w:tab/>
        <w:t>An approved provider must pay an amount of interest relating to a refund of an entry contribution balance, worked out in accordance with section</w:t>
      </w:r>
      <w:r w:rsidR="00557ADF" w:rsidRPr="00557ADF">
        <w:t> </w:t>
      </w:r>
      <w:r w:rsidR="008A74D6" w:rsidRPr="00557ADF">
        <w:t>74</w:t>
      </w:r>
      <w:r w:rsidRPr="00557ADF">
        <w:t>, to a care recipient on the day on which the approved provider refunds the entry contribution balance to the care recipient.</w:t>
      </w:r>
    </w:p>
    <w:p w:rsidR="00391AFB" w:rsidRPr="00557ADF" w:rsidRDefault="008A74D6" w:rsidP="00391AFB">
      <w:pPr>
        <w:pStyle w:val="ActHead5"/>
      </w:pPr>
      <w:bookmarkStart w:id="105" w:name="_Toc391026187"/>
      <w:r w:rsidRPr="00557ADF">
        <w:rPr>
          <w:rStyle w:val="CharSectno"/>
        </w:rPr>
        <w:t>74</w:t>
      </w:r>
      <w:r w:rsidR="00391AFB" w:rsidRPr="00557ADF">
        <w:t xml:space="preserve">  Working out of amounts of interest on entry contribution balances</w:t>
      </w:r>
      <w:bookmarkEnd w:id="105"/>
    </w:p>
    <w:p w:rsidR="00391AFB" w:rsidRPr="00557ADF" w:rsidRDefault="00391AFB" w:rsidP="00391AFB">
      <w:pPr>
        <w:pStyle w:val="subsection"/>
      </w:pPr>
      <w:r w:rsidRPr="00557ADF">
        <w:tab/>
      </w:r>
      <w:r w:rsidR="00796944" w:rsidRPr="00557ADF">
        <w:t>(1)</w:t>
      </w:r>
      <w:r w:rsidRPr="00557ADF">
        <w:tab/>
        <w:t>If the approved provider refunds the entry contribution balance after the refund day, the amount representing interest on the entry contribution balance is the amount worked out in accordance with the following formula:</w:t>
      </w:r>
    </w:p>
    <w:bookmarkStart w:id="106" w:name="BKCheck15B_8"/>
    <w:bookmarkEnd w:id="106"/>
    <w:p w:rsidR="008E61DE" w:rsidRPr="00557ADF" w:rsidRDefault="00F0697D" w:rsidP="008E61DE">
      <w:pPr>
        <w:pStyle w:val="subsection2"/>
      </w:pPr>
      <w:r w:rsidRPr="00557ADF">
        <w:rPr>
          <w:position w:val="-32"/>
        </w:rPr>
        <w:object w:dxaOrig="2299" w:dyaOrig="760">
          <v:shape id="_x0000_i1029" type="#_x0000_t75" style="width:115.85pt;height:38.8pt" o:ole="">
            <v:imagedata r:id="rId29" o:title=""/>
          </v:shape>
          <o:OLEObject Type="Embed" ProgID="Equation.DSMT4" ShapeID="_x0000_i1029" DrawAspect="Content" ObjectID="_1465216743" r:id="rId30"/>
        </w:object>
      </w:r>
    </w:p>
    <w:p w:rsidR="00391AFB" w:rsidRPr="00557ADF" w:rsidRDefault="00391AFB" w:rsidP="00391AFB">
      <w:pPr>
        <w:pStyle w:val="subsection2"/>
      </w:pPr>
      <w:r w:rsidRPr="00557ADF">
        <w:t>where:</w:t>
      </w:r>
    </w:p>
    <w:p w:rsidR="00391AFB" w:rsidRPr="00557ADF" w:rsidRDefault="00391AFB" w:rsidP="00391AFB">
      <w:pPr>
        <w:pStyle w:val="Definition"/>
      </w:pPr>
      <w:proofErr w:type="spellStart"/>
      <w:r w:rsidRPr="00557ADF">
        <w:rPr>
          <w:b/>
          <w:i/>
        </w:rPr>
        <w:t>ECB</w:t>
      </w:r>
      <w:proofErr w:type="spellEnd"/>
      <w:r w:rsidRPr="00557ADF">
        <w:rPr>
          <w:b/>
          <w:i/>
        </w:rPr>
        <w:t xml:space="preserve"> </w:t>
      </w:r>
      <w:r w:rsidRPr="00557ADF">
        <w:t>is the amount of the entry contribution balance.</w:t>
      </w:r>
    </w:p>
    <w:p w:rsidR="0059427F" w:rsidRPr="00557ADF" w:rsidRDefault="0059427F" w:rsidP="0059427F">
      <w:pPr>
        <w:pStyle w:val="Definition"/>
      </w:pPr>
      <w:proofErr w:type="spellStart"/>
      <w:r w:rsidRPr="00557ADF">
        <w:rPr>
          <w:b/>
          <w:i/>
        </w:rPr>
        <w:lastRenderedPageBreak/>
        <w:t>MPIR</w:t>
      </w:r>
      <w:proofErr w:type="spellEnd"/>
      <w:r w:rsidRPr="00557ADF">
        <w:rPr>
          <w:b/>
          <w:i/>
        </w:rPr>
        <w:t xml:space="preserve"> </w:t>
      </w:r>
      <w:r w:rsidRPr="00557ADF">
        <w:t xml:space="preserve">is the maximum permissible interest rate </w:t>
      </w:r>
      <w:r w:rsidR="009A09CE" w:rsidRPr="00557ADF">
        <w:t xml:space="preserve">for </w:t>
      </w:r>
      <w:r w:rsidRPr="00557ADF">
        <w:t>the day after the refund day</w:t>
      </w:r>
      <w:r w:rsidR="00F06B60" w:rsidRPr="00557ADF">
        <w:t>, worked out using the calculator in section</w:t>
      </w:r>
      <w:r w:rsidR="00557ADF" w:rsidRPr="00557ADF">
        <w:t> </w:t>
      </w:r>
      <w:r w:rsidR="008A74D6" w:rsidRPr="00557ADF">
        <w:t>6</w:t>
      </w:r>
      <w:r w:rsidR="00F06B60" w:rsidRPr="00557ADF">
        <w:t>.</w:t>
      </w:r>
    </w:p>
    <w:p w:rsidR="00391AFB" w:rsidRPr="00557ADF" w:rsidRDefault="00391AFB" w:rsidP="00391AFB">
      <w:pPr>
        <w:pStyle w:val="Definition"/>
      </w:pPr>
      <w:r w:rsidRPr="00557ADF">
        <w:rPr>
          <w:b/>
          <w:i/>
        </w:rPr>
        <w:t>ND(</w:t>
      </w:r>
      <w:proofErr w:type="spellStart"/>
      <w:r w:rsidRPr="00557ADF">
        <w:rPr>
          <w:b/>
          <w:i/>
        </w:rPr>
        <w:t>PP</w:t>
      </w:r>
      <w:proofErr w:type="spellEnd"/>
      <w:r w:rsidRPr="00557ADF">
        <w:rPr>
          <w:b/>
          <w:i/>
        </w:rPr>
        <w:t>)</w:t>
      </w:r>
      <w:r w:rsidRPr="00557ADF">
        <w:t xml:space="preserve"> is the number of days in the period:</w:t>
      </w:r>
    </w:p>
    <w:p w:rsidR="00391AFB" w:rsidRPr="00557ADF" w:rsidRDefault="000261F2" w:rsidP="000261F2">
      <w:pPr>
        <w:pStyle w:val="paragraph"/>
      </w:pPr>
      <w:r w:rsidRPr="00557ADF">
        <w:tab/>
        <w:t>(a)</w:t>
      </w:r>
      <w:r w:rsidRPr="00557ADF">
        <w:tab/>
        <w:t>beginning on the day after the refund day; and</w:t>
      </w:r>
    </w:p>
    <w:p w:rsidR="00391AFB" w:rsidRPr="00557ADF" w:rsidRDefault="00391AFB" w:rsidP="00391AFB">
      <w:pPr>
        <w:pStyle w:val="paragraph"/>
      </w:pPr>
      <w:r w:rsidRPr="00557ADF">
        <w:tab/>
        <w:t>(b)</w:t>
      </w:r>
      <w:r w:rsidRPr="00557ADF">
        <w:tab/>
        <w:t>ending on the day on which the entry contribution balance is refunded.</w:t>
      </w:r>
    </w:p>
    <w:p w:rsidR="004E2C0A" w:rsidRPr="00557ADF" w:rsidRDefault="004E2C0A" w:rsidP="004E2C0A">
      <w:pPr>
        <w:pStyle w:val="subsection"/>
      </w:pPr>
      <w:r w:rsidRPr="00557ADF">
        <w:tab/>
        <w:t>(2)</w:t>
      </w:r>
      <w:r w:rsidRPr="00557ADF">
        <w:tab/>
        <w:t xml:space="preserve">If the conditions set out in </w:t>
      </w:r>
      <w:r w:rsidR="00557ADF" w:rsidRPr="00557ADF">
        <w:t>subsection (</w:t>
      </w:r>
      <w:r w:rsidRPr="00557ADF">
        <w:t>3) are satisfied</w:t>
      </w:r>
      <w:r w:rsidR="00796944" w:rsidRPr="00557ADF">
        <w:t xml:space="preserve"> in relation to the </w:t>
      </w:r>
      <w:r w:rsidRPr="00557ADF">
        <w:t>approved provider</w:t>
      </w:r>
      <w:r w:rsidR="00796944" w:rsidRPr="00557ADF">
        <w:t xml:space="preserve">, </w:t>
      </w:r>
      <w:r w:rsidR="00557ADF" w:rsidRPr="00557ADF">
        <w:t>subsection (</w:t>
      </w:r>
      <w:r w:rsidR="00796944" w:rsidRPr="00557ADF">
        <w:t>1)</w:t>
      </w:r>
      <w:r w:rsidRPr="00557ADF">
        <w:t xml:space="preserve"> applies </w:t>
      </w:r>
      <w:r w:rsidR="00796944" w:rsidRPr="00557ADF">
        <w:t>as if the</w:t>
      </w:r>
      <w:r w:rsidRPr="00557ADF">
        <w:t xml:space="preserve"> reference in </w:t>
      </w:r>
      <w:r w:rsidR="00557ADF" w:rsidRPr="00557ADF">
        <w:t>paragraph (</w:t>
      </w:r>
      <w:r w:rsidRPr="00557ADF">
        <w:t xml:space="preserve">a) of the definition of </w:t>
      </w:r>
      <w:r w:rsidRPr="00557ADF">
        <w:rPr>
          <w:b/>
          <w:i/>
        </w:rPr>
        <w:t>ND(</w:t>
      </w:r>
      <w:proofErr w:type="spellStart"/>
      <w:r w:rsidRPr="00557ADF">
        <w:rPr>
          <w:b/>
          <w:i/>
        </w:rPr>
        <w:t>PP</w:t>
      </w:r>
      <w:proofErr w:type="spellEnd"/>
      <w:r w:rsidRPr="00557ADF">
        <w:rPr>
          <w:b/>
          <w:i/>
        </w:rPr>
        <w:t>)</w:t>
      </w:r>
      <w:r w:rsidRPr="00557ADF">
        <w:rPr>
          <w:b/>
        </w:rPr>
        <w:t xml:space="preserve"> </w:t>
      </w:r>
      <w:r w:rsidRPr="00557ADF">
        <w:t>to the day after the refund day were a reference to the day after the day on which probate of the will of the care recipient is, or letters of administration of the estate of the care recipient are, shown to the approved provider.</w:t>
      </w:r>
    </w:p>
    <w:p w:rsidR="004E2C0A" w:rsidRPr="00557ADF" w:rsidRDefault="004E2C0A" w:rsidP="004E2C0A">
      <w:pPr>
        <w:pStyle w:val="subsection"/>
      </w:pPr>
      <w:r w:rsidRPr="00557ADF">
        <w:tab/>
        <w:t>(3)</w:t>
      </w:r>
      <w:r w:rsidRPr="00557ADF">
        <w:tab/>
        <w:t xml:space="preserve">For </w:t>
      </w:r>
      <w:r w:rsidR="00557ADF" w:rsidRPr="00557ADF">
        <w:t>subsection (</w:t>
      </w:r>
      <w:r w:rsidRPr="00557ADF">
        <w:t>2), the conditions are as follows:</w:t>
      </w:r>
    </w:p>
    <w:p w:rsidR="004E2C0A" w:rsidRPr="00557ADF" w:rsidRDefault="004E2C0A" w:rsidP="004E2C0A">
      <w:pPr>
        <w:pStyle w:val="paragraph"/>
      </w:pPr>
      <w:r w:rsidRPr="00557ADF">
        <w:tab/>
        <w:t>(a)</w:t>
      </w:r>
      <w:r w:rsidRPr="00557ADF">
        <w:tab/>
        <w:t>the approved provider is required, under the formal agreement, to refund the entry contribution balance because the care recipient in relation to whom the entry contribution was paid has died;</w:t>
      </w:r>
    </w:p>
    <w:p w:rsidR="004E2C0A" w:rsidRPr="00557ADF" w:rsidRDefault="004E2C0A" w:rsidP="004E2C0A">
      <w:pPr>
        <w:pStyle w:val="paragraph"/>
      </w:pPr>
      <w:r w:rsidRPr="00557ADF">
        <w:tab/>
        <w:t>(b)</w:t>
      </w:r>
      <w:r w:rsidRPr="00557ADF">
        <w:tab/>
        <w:t>the entry contribution balance is refunded after the refund day;</w:t>
      </w:r>
    </w:p>
    <w:p w:rsidR="004E2C0A" w:rsidRPr="00557ADF" w:rsidRDefault="004E2C0A" w:rsidP="004E2C0A">
      <w:pPr>
        <w:pStyle w:val="paragraph"/>
      </w:pPr>
      <w:r w:rsidRPr="00557ADF">
        <w:tab/>
        <w:t>(c)</w:t>
      </w:r>
      <w:r w:rsidRPr="00557ADF">
        <w:tab/>
        <w:t>the reason that the entry contribution balance is refunded after the refund day is that neither the probate of the will of the care recipient, nor letters of administration of the estate of the care recipient, were shown to the approved provider before the refund day.</w:t>
      </w:r>
    </w:p>
    <w:p w:rsidR="00391AFB" w:rsidRPr="00557ADF" w:rsidRDefault="007009E5" w:rsidP="007009E5">
      <w:pPr>
        <w:pStyle w:val="ActHead3"/>
        <w:pageBreakBefore/>
      </w:pPr>
      <w:bookmarkStart w:id="107" w:name="_Toc391026188"/>
      <w:r w:rsidRPr="00557ADF">
        <w:rPr>
          <w:rStyle w:val="CharDivNo"/>
        </w:rPr>
        <w:lastRenderedPageBreak/>
        <w:t>Division</w:t>
      </w:r>
      <w:r w:rsidR="00557ADF" w:rsidRPr="00557ADF">
        <w:rPr>
          <w:rStyle w:val="CharDivNo"/>
        </w:rPr>
        <w:t> </w:t>
      </w:r>
      <w:r w:rsidRPr="00557ADF">
        <w:rPr>
          <w:rStyle w:val="CharDivNo"/>
        </w:rPr>
        <w:t>3</w:t>
      </w:r>
      <w:r w:rsidRPr="00557ADF">
        <w:t>—</w:t>
      </w:r>
      <w:r w:rsidR="00AC41D8" w:rsidRPr="00557ADF">
        <w:rPr>
          <w:rStyle w:val="CharDivText"/>
        </w:rPr>
        <w:t>Additional responsibilities of approved providers in relation to refunds</w:t>
      </w:r>
      <w:bookmarkEnd w:id="107"/>
    </w:p>
    <w:p w:rsidR="00B878F7" w:rsidRPr="00557ADF" w:rsidRDefault="00B878F7" w:rsidP="00B878F7">
      <w:pPr>
        <w:pStyle w:val="ActHead5"/>
      </w:pPr>
      <w:bookmarkStart w:id="108" w:name="_Toc391026189"/>
      <w:r w:rsidRPr="00557ADF">
        <w:rPr>
          <w:rStyle w:val="CharSectno"/>
        </w:rPr>
        <w:t>74A</w:t>
      </w:r>
      <w:r w:rsidRPr="00557ADF">
        <w:t xml:space="preserve">  Purpose of this Division</w:t>
      </w:r>
      <w:bookmarkEnd w:id="108"/>
    </w:p>
    <w:p w:rsidR="00AC41D8" w:rsidRPr="00557ADF" w:rsidRDefault="00B878F7" w:rsidP="00B878F7">
      <w:pPr>
        <w:pStyle w:val="subsection"/>
      </w:pPr>
      <w:r w:rsidRPr="00557ADF">
        <w:tab/>
      </w:r>
      <w:r w:rsidRPr="00557ADF">
        <w:tab/>
        <w:t xml:space="preserve">This </w:t>
      </w:r>
      <w:r w:rsidR="00AC41D8" w:rsidRPr="00557ADF">
        <w:t xml:space="preserve">Division </w:t>
      </w:r>
      <w:r w:rsidRPr="00557ADF">
        <w:t>specifies</w:t>
      </w:r>
      <w:r w:rsidR="00AC41D8" w:rsidRPr="00557ADF">
        <w:t>, for paragraphs 56</w:t>
      </w:r>
      <w:r w:rsidR="00557ADF">
        <w:noBreakHyphen/>
      </w:r>
      <w:r w:rsidR="00AC41D8" w:rsidRPr="00557ADF">
        <w:t>1(n) and 56</w:t>
      </w:r>
      <w:r w:rsidR="00557ADF">
        <w:noBreakHyphen/>
      </w:r>
      <w:r w:rsidR="00AC41D8" w:rsidRPr="00557ADF">
        <w:t xml:space="preserve">3(m) of the Act, additional responsibilities of </w:t>
      </w:r>
      <w:r w:rsidR="00DE54C0" w:rsidRPr="00557ADF">
        <w:t xml:space="preserve">certain </w:t>
      </w:r>
      <w:r w:rsidR="00AC41D8" w:rsidRPr="00557ADF">
        <w:t>approved provider</w:t>
      </w:r>
      <w:r w:rsidR="00DE54C0" w:rsidRPr="00557ADF">
        <w:t>s</w:t>
      </w:r>
      <w:r w:rsidR="00AC41D8" w:rsidRPr="00557ADF">
        <w:t xml:space="preserve"> in relation to:</w:t>
      </w:r>
    </w:p>
    <w:p w:rsidR="00AC41D8" w:rsidRPr="00557ADF" w:rsidRDefault="00AC41D8" w:rsidP="00AC41D8">
      <w:pPr>
        <w:pStyle w:val="paragraph"/>
      </w:pPr>
      <w:r w:rsidRPr="00557ADF">
        <w:tab/>
        <w:t>(a)</w:t>
      </w:r>
      <w:r w:rsidRPr="00557ADF">
        <w:tab/>
        <w:t>the refund of an overpaid amount of accommodation payment or accommodation contribution; and</w:t>
      </w:r>
    </w:p>
    <w:p w:rsidR="00B878F7" w:rsidRPr="00557ADF" w:rsidRDefault="00AC41D8" w:rsidP="00AC41D8">
      <w:pPr>
        <w:pStyle w:val="paragraph"/>
      </w:pPr>
      <w:r w:rsidRPr="00557ADF">
        <w:tab/>
        <w:t>(b)</w:t>
      </w:r>
      <w:r w:rsidRPr="00557ADF">
        <w:tab/>
      </w:r>
      <w:r w:rsidR="00B878F7" w:rsidRPr="00557ADF">
        <w:t xml:space="preserve">the refund of </w:t>
      </w:r>
      <w:r w:rsidRPr="00557ADF">
        <w:t>a refundable deposit</w:t>
      </w:r>
      <w:r w:rsidR="00B878F7" w:rsidRPr="00557ADF">
        <w:t xml:space="preserve"> </w:t>
      </w:r>
      <w:r w:rsidRPr="00557ADF">
        <w:t>balance, an accommodation bond balance or an entry contribution balance.</w:t>
      </w:r>
    </w:p>
    <w:p w:rsidR="007009E5" w:rsidRPr="00557ADF" w:rsidRDefault="008A74D6" w:rsidP="007009E5">
      <w:pPr>
        <w:pStyle w:val="ActHead5"/>
      </w:pPr>
      <w:bookmarkStart w:id="109" w:name="_Toc391026190"/>
      <w:r w:rsidRPr="00557ADF">
        <w:rPr>
          <w:rStyle w:val="CharSectno"/>
        </w:rPr>
        <w:t>75</w:t>
      </w:r>
      <w:r w:rsidR="007009E5" w:rsidRPr="00557ADF">
        <w:t xml:space="preserve">  Refund of overpaid accommodation payment or accommodation contribution</w:t>
      </w:r>
      <w:bookmarkEnd w:id="109"/>
    </w:p>
    <w:p w:rsidR="007009E5" w:rsidRPr="00557ADF" w:rsidRDefault="007009E5" w:rsidP="007009E5">
      <w:pPr>
        <w:pStyle w:val="subsection"/>
      </w:pPr>
      <w:r w:rsidRPr="00557ADF">
        <w:tab/>
        <w:t>(1)</w:t>
      </w:r>
      <w:r w:rsidRPr="00557ADF">
        <w:tab/>
        <w:t>This section applies if a care recipient who is, or was, being provided with residential care through a residential care service</w:t>
      </w:r>
      <w:r w:rsidR="003E1F14" w:rsidRPr="00557ADF">
        <w:t xml:space="preserve"> or an eligible flexible care service </w:t>
      </w:r>
      <w:r w:rsidRPr="00557ADF">
        <w:t>has paid a higher amount of accommodation payment or accommodation contribution than was properly payable.</w:t>
      </w:r>
    </w:p>
    <w:p w:rsidR="0009067E" w:rsidRPr="00557ADF" w:rsidRDefault="0009067E" w:rsidP="0009067E">
      <w:pPr>
        <w:pStyle w:val="subsection"/>
      </w:pPr>
      <w:r w:rsidRPr="00557ADF">
        <w:tab/>
        <w:t>(2)</w:t>
      </w:r>
      <w:r w:rsidRPr="00557ADF">
        <w:tab/>
      </w:r>
      <w:r w:rsidR="00521CF2" w:rsidRPr="00557ADF">
        <w:t>T</w:t>
      </w:r>
      <w:r w:rsidRPr="00557ADF">
        <w:t xml:space="preserve">he approved provider of the service must refund to the care recipient the difference (the </w:t>
      </w:r>
      <w:r w:rsidRPr="00557ADF">
        <w:rPr>
          <w:b/>
          <w:i/>
        </w:rPr>
        <w:t>overpaid amount</w:t>
      </w:r>
      <w:r w:rsidRPr="00557ADF">
        <w:t>) between the amount of accommodation payment or accommodation contribution that was properly payable and the amount of accommodation payment or accommodation contribution that was paid.</w:t>
      </w:r>
    </w:p>
    <w:p w:rsidR="00C412B5" w:rsidRPr="00557ADF" w:rsidRDefault="0009067E" w:rsidP="007009E5">
      <w:pPr>
        <w:pStyle w:val="subsection"/>
      </w:pPr>
      <w:r w:rsidRPr="00557ADF">
        <w:tab/>
        <w:t>(3</w:t>
      </w:r>
      <w:r w:rsidR="00C412B5" w:rsidRPr="00557ADF">
        <w:t>)</w:t>
      </w:r>
      <w:r w:rsidR="00C412B5" w:rsidRPr="00557ADF">
        <w:tab/>
        <w:t xml:space="preserve">The care recipient may request the approved provider, in writing, to refund </w:t>
      </w:r>
      <w:r w:rsidR="007078D8" w:rsidRPr="00557ADF">
        <w:t>the overpaid amount to the care recipient</w:t>
      </w:r>
      <w:r w:rsidR="00C412B5" w:rsidRPr="00557ADF">
        <w:t>.</w:t>
      </w:r>
    </w:p>
    <w:p w:rsidR="0009067E" w:rsidRPr="00557ADF" w:rsidRDefault="0009067E" w:rsidP="007009E5">
      <w:pPr>
        <w:pStyle w:val="subsection"/>
      </w:pPr>
      <w:r w:rsidRPr="00557ADF">
        <w:tab/>
        <w:t>(4)</w:t>
      </w:r>
      <w:r w:rsidRPr="00557ADF">
        <w:tab/>
        <w:t xml:space="preserve">If the approved provider does not refund the overpaid amount to the care recipient within </w:t>
      </w:r>
      <w:r w:rsidR="00791C3D" w:rsidRPr="00557ADF">
        <w:t xml:space="preserve">28 days </w:t>
      </w:r>
      <w:r w:rsidRPr="00557ADF">
        <w:t>after the earlier of:</w:t>
      </w:r>
    </w:p>
    <w:p w:rsidR="0009067E" w:rsidRPr="00557ADF" w:rsidRDefault="0009067E" w:rsidP="0009067E">
      <w:pPr>
        <w:pStyle w:val="paragraph"/>
      </w:pPr>
      <w:r w:rsidRPr="00557ADF">
        <w:tab/>
        <w:t>(a)</w:t>
      </w:r>
      <w:r w:rsidRPr="00557ADF">
        <w:tab/>
        <w:t>the day the approved provider becomes aware of the overpaid amount; and</w:t>
      </w:r>
    </w:p>
    <w:p w:rsidR="0009067E" w:rsidRPr="00557ADF" w:rsidRDefault="0009067E" w:rsidP="0009067E">
      <w:pPr>
        <w:pStyle w:val="paragraph"/>
      </w:pPr>
      <w:r w:rsidRPr="00557ADF">
        <w:tab/>
        <w:t>(b)</w:t>
      </w:r>
      <w:r w:rsidRPr="00557ADF">
        <w:tab/>
        <w:t xml:space="preserve">if the care recipient makes a request under </w:t>
      </w:r>
      <w:r w:rsidR="00557ADF" w:rsidRPr="00557ADF">
        <w:t>subsection (</w:t>
      </w:r>
      <w:r w:rsidRPr="00557ADF">
        <w:t>3)—the day the approved provider receives the request;</w:t>
      </w:r>
    </w:p>
    <w:p w:rsidR="00F06B60" w:rsidRPr="00557ADF" w:rsidRDefault="00F06B60" w:rsidP="00F06B60">
      <w:pPr>
        <w:pStyle w:val="subsection2"/>
      </w:pPr>
      <w:r w:rsidRPr="00557ADF">
        <w:t>the approved provider</w:t>
      </w:r>
      <w:r w:rsidR="00E065CA" w:rsidRPr="00557ADF">
        <w:t xml:space="preserve"> must pay an amount of interest relating to the</w:t>
      </w:r>
      <w:r w:rsidR="007D7848" w:rsidRPr="00557ADF">
        <w:t xml:space="preserve"> overpaid amount, worked out in accordance with the following formula:</w:t>
      </w:r>
    </w:p>
    <w:bookmarkStart w:id="110" w:name="BKCheck15B_10"/>
    <w:bookmarkStart w:id="111" w:name="BKCheck15B_9"/>
    <w:bookmarkEnd w:id="110"/>
    <w:bookmarkEnd w:id="111"/>
    <w:p w:rsidR="007D7848" w:rsidRPr="00557ADF" w:rsidRDefault="007D7848" w:rsidP="002E1BE6">
      <w:pPr>
        <w:pStyle w:val="subsection2"/>
      </w:pPr>
      <w:r w:rsidRPr="00557ADF">
        <w:object w:dxaOrig="2240" w:dyaOrig="760">
          <v:shape id="_x0000_i1030" type="#_x0000_t75" style="width:112.05pt;height:38.8pt" o:ole="">
            <v:imagedata r:id="rId31" o:title=""/>
          </v:shape>
          <o:OLEObject Type="Embed" ProgID="Equation.DSMT4" ShapeID="_x0000_i1030" DrawAspect="Content" ObjectID="_1465216744" r:id="rId32"/>
        </w:object>
      </w:r>
    </w:p>
    <w:p w:rsidR="007D7848" w:rsidRPr="00557ADF" w:rsidRDefault="007D7848" w:rsidP="007D7848">
      <w:pPr>
        <w:pStyle w:val="subsection2"/>
      </w:pPr>
      <w:r w:rsidRPr="00557ADF">
        <w:t>where:</w:t>
      </w:r>
    </w:p>
    <w:p w:rsidR="007D7848" w:rsidRPr="00557ADF" w:rsidRDefault="007D7848" w:rsidP="007D7848">
      <w:pPr>
        <w:pStyle w:val="Definition"/>
      </w:pPr>
      <w:r w:rsidRPr="00557ADF">
        <w:rPr>
          <w:b/>
          <w:i/>
        </w:rPr>
        <w:t>MPIR</w:t>
      </w:r>
      <w:r w:rsidRPr="00557ADF">
        <w:rPr>
          <w:b/>
        </w:rPr>
        <w:t xml:space="preserve"> </w:t>
      </w:r>
      <w:r w:rsidRPr="00557ADF">
        <w:t xml:space="preserve">is the maximum permissible interest rate for the day that is </w:t>
      </w:r>
      <w:r w:rsidR="00791C3D" w:rsidRPr="00557ADF">
        <w:t xml:space="preserve">28 days </w:t>
      </w:r>
      <w:r w:rsidRPr="00557ADF">
        <w:t>after the day</w:t>
      </w:r>
      <w:r w:rsidR="0009067E" w:rsidRPr="00557ADF">
        <w:t xml:space="preserve"> referred to in </w:t>
      </w:r>
      <w:r w:rsidR="00557ADF" w:rsidRPr="00557ADF">
        <w:t>paragraph (</w:t>
      </w:r>
      <w:r w:rsidR="0009067E" w:rsidRPr="00557ADF">
        <w:t>a) or (b) (as the case requires)</w:t>
      </w:r>
      <w:r w:rsidR="007B645E" w:rsidRPr="00557ADF">
        <w:t xml:space="preserve"> of this subsection</w:t>
      </w:r>
      <w:r w:rsidRPr="00557ADF">
        <w:t>, worked out using the calculator in section</w:t>
      </w:r>
      <w:r w:rsidR="00557ADF" w:rsidRPr="00557ADF">
        <w:t> </w:t>
      </w:r>
      <w:r w:rsidR="008A74D6" w:rsidRPr="00557ADF">
        <w:t>6</w:t>
      </w:r>
      <w:r w:rsidRPr="00557ADF">
        <w:t>.</w:t>
      </w:r>
    </w:p>
    <w:p w:rsidR="007D7848" w:rsidRPr="00557ADF" w:rsidRDefault="007D7848" w:rsidP="007D7848">
      <w:pPr>
        <w:pStyle w:val="Definition"/>
      </w:pPr>
      <w:r w:rsidRPr="00557ADF">
        <w:rPr>
          <w:b/>
          <w:i/>
        </w:rPr>
        <w:t>ND(PP)</w:t>
      </w:r>
      <w:r w:rsidRPr="00557ADF">
        <w:t xml:space="preserve"> is the number of days in the period:</w:t>
      </w:r>
    </w:p>
    <w:p w:rsidR="007D7848" w:rsidRPr="00557ADF" w:rsidRDefault="007D7848" w:rsidP="007D7848">
      <w:pPr>
        <w:pStyle w:val="paragraph"/>
      </w:pPr>
      <w:r w:rsidRPr="00557ADF">
        <w:tab/>
        <w:t>(a)</w:t>
      </w:r>
      <w:r w:rsidRPr="00557ADF">
        <w:tab/>
        <w:t xml:space="preserve">beginning on the day that is </w:t>
      </w:r>
      <w:r w:rsidR="00791C3D" w:rsidRPr="00557ADF">
        <w:t xml:space="preserve">28 days </w:t>
      </w:r>
      <w:r w:rsidRPr="00557ADF">
        <w:t xml:space="preserve">after the day </w:t>
      </w:r>
      <w:r w:rsidR="0009067E" w:rsidRPr="00557ADF">
        <w:t xml:space="preserve">referred to in </w:t>
      </w:r>
      <w:r w:rsidR="00557ADF" w:rsidRPr="00557ADF">
        <w:t>paragraph (</w:t>
      </w:r>
      <w:r w:rsidR="0009067E" w:rsidRPr="00557ADF">
        <w:t>a) or (b) (as the case requires)</w:t>
      </w:r>
      <w:r w:rsidR="007B645E" w:rsidRPr="00557ADF">
        <w:t xml:space="preserve"> of this subsection</w:t>
      </w:r>
      <w:r w:rsidRPr="00557ADF">
        <w:t>; and</w:t>
      </w:r>
    </w:p>
    <w:p w:rsidR="007D7848" w:rsidRPr="00557ADF" w:rsidRDefault="007D7848" w:rsidP="007D7848">
      <w:pPr>
        <w:pStyle w:val="paragraph"/>
      </w:pPr>
      <w:r w:rsidRPr="00557ADF">
        <w:tab/>
        <w:t>(b)</w:t>
      </w:r>
      <w:r w:rsidRPr="00557ADF">
        <w:tab/>
        <w:t>ending on the day on which the overpaid amount is refunded.</w:t>
      </w:r>
    </w:p>
    <w:p w:rsidR="007D7848" w:rsidRPr="00557ADF" w:rsidRDefault="007D7848" w:rsidP="007D7848">
      <w:pPr>
        <w:pStyle w:val="Definition"/>
      </w:pPr>
      <w:r w:rsidRPr="00557ADF">
        <w:rPr>
          <w:b/>
          <w:i/>
        </w:rPr>
        <w:t xml:space="preserve">OA </w:t>
      </w:r>
      <w:r w:rsidRPr="00557ADF">
        <w:t>is the overpaid amount.</w:t>
      </w:r>
    </w:p>
    <w:p w:rsidR="00B878F7" w:rsidRPr="00557ADF" w:rsidRDefault="00AC41D8" w:rsidP="00B878F7">
      <w:pPr>
        <w:pStyle w:val="ActHead5"/>
      </w:pPr>
      <w:bookmarkStart w:id="112" w:name="_Toc391026191"/>
      <w:r w:rsidRPr="00557ADF">
        <w:rPr>
          <w:rStyle w:val="CharSectno"/>
        </w:rPr>
        <w:lastRenderedPageBreak/>
        <w:t>75</w:t>
      </w:r>
      <w:r w:rsidR="00B878F7" w:rsidRPr="00557ADF">
        <w:rPr>
          <w:rStyle w:val="CharSectno"/>
        </w:rPr>
        <w:t>A</w:t>
      </w:r>
      <w:r w:rsidR="00B878F7" w:rsidRPr="00557ADF">
        <w:t xml:space="preserve">  </w:t>
      </w:r>
      <w:r w:rsidRPr="00557ADF">
        <w:t>Refund of refundable deposit balance, accommodation bond balance or entry contribution balance</w:t>
      </w:r>
      <w:bookmarkEnd w:id="112"/>
    </w:p>
    <w:p w:rsidR="00D424CF" w:rsidRPr="00557ADF" w:rsidRDefault="00D424CF" w:rsidP="00521CF2">
      <w:pPr>
        <w:pStyle w:val="subsection"/>
      </w:pPr>
      <w:r w:rsidRPr="00557ADF">
        <w:tab/>
      </w:r>
      <w:r w:rsidR="00521CF2" w:rsidRPr="00557ADF">
        <w:t>(1</w:t>
      </w:r>
      <w:r w:rsidRPr="00557ADF">
        <w:t>)</w:t>
      </w:r>
      <w:r w:rsidRPr="00557ADF">
        <w:tab/>
      </w:r>
      <w:r w:rsidR="00521CF2" w:rsidRPr="00557ADF">
        <w:t>A</w:t>
      </w:r>
      <w:r w:rsidRPr="00557ADF">
        <w:t>n approved provider to which Division</w:t>
      </w:r>
      <w:r w:rsidR="00557ADF" w:rsidRPr="00557ADF">
        <w:t> </w:t>
      </w:r>
      <w:r w:rsidRPr="00557ADF">
        <w:t xml:space="preserve">1 of this Part applies must </w:t>
      </w:r>
      <w:r w:rsidR="00521CF2" w:rsidRPr="00557ADF">
        <w:t>comply with Division</w:t>
      </w:r>
      <w:r w:rsidR="00557ADF" w:rsidRPr="00557ADF">
        <w:t> </w:t>
      </w:r>
      <w:r w:rsidR="00521CF2" w:rsidRPr="00557ADF">
        <w:t>52P of the Act and Division</w:t>
      </w:r>
      <w:r w:rsidR="00557ADF" w:rsidRPr="00557ADF">
        <w:t> </w:t>
      </w:r>
      <w:r w:rsidR="00521CF2" w:rsidRPr="00557ADF">
        <w:t xml:space="preserve">1 of this Part in relation to the </w:t>
      </w:r>
      <w:r w:rsidRPr="00557ADF">
        <w:t xml:space="preserve">refund </w:t>
      </w:r>
      <w:r w:rsidR="00521CF2" w:rsidRPr="00557ADF">
        <w:t xml:space="preserve">of </w:t>
      </w:r>
      <w:r w:rsidRPr="00557ADF">
        <w:t>a refundable deposit balance o</w:t>
      </w:r>
      <w:r w:rsidR="00521CF2" w:rsidRPr="00557ADF">
        <w:t>r an accommodation bond balance.</w:t>
      </w:r>
    </w:p>
    <w:p w:rsidR="00D424CF" w:rsidRPr="00557ADF" w:rsidRDefault="00D424CF" w:rsidP="00521CF2">
      <w:pPr>
        <w:pStyle w:val="subsection"/>
      </w:pPr>
      <w:r w:rsidRPr="00557ADF">
        <w:tab/>
      </w:r>
      <w:r w:rsidR="00521CF2" w:rsidRPr="00557ADF">
        <w:t>(2</w:t>
      </w:r>
      <w:r w:rsidRPr="00557ADF">
        <w:t>)</w:t>
      </w:r>
      <w:r w:rsidRPr="00557ADF">
        <w:tab/>
      </w:r>
      <w:r w:rsidR="00521CF2" w:rsidRPr="00557ADF">
        <w:t>A</w:t>
      </w:r>
      <w:r w:rsidRPr="00557ADF">
        <w:t>n approved provider to which Division</w:t>
      </w:r>
      <w:r w:rsidR="00557ADF" w:rsidRPr="00557ADF">
        <w:t> </w:t>
      </w:r>
      <w:r w:rsidRPr="00557ADF">
        <w:t xml:space="preserve">2 of this Part applies must </w:t>
      </w:r>
      <w:r w:rsidR="00521CF2" w:rsidRPr="00557ADF">
        <w:t xml:space="preserve">comply with that Division in relation to the </w:t>
      </w:r>
      <w:r w:rsidRPr="00557ADF">
        <w:t xml:space="preserve">refund </w:t>
      </w:r>
      <w:r w:rsidR="00521CF2" w:rsidRPr="00557ADF">
        <w:t xml:space="preserve">of </w:t>
      </w:r>
      <w:r w:rsidRPr="00557ADF">
        <w:t xml:space="preserve">an entry contribution </w:t>
      </w:r>
      <w:r w:rsidR="00521CF2" w:rsidRPr="00557ADF">
        <w:t>balance</w:t>
      </w:r>
      <w:r w:rsidRPr="00557ADF">
        <w:t>.</w:t>
      </w:r>
    </w:p>
    <w:p w:rsidR="00796944" w:rsidRPr="00557ADF" w:rsidRDefault="00796944" w:rsidP="00796944">
      <w:pPr>
        <w:pStyle w:val="ActHead2"/>
        <w:pageBreakBefore/>
      </w:pPr>
      <w:bookmarkStart w:id="113" w:name="_Toc391026192"/>
      <w:r w:rsidRPr="00557ADF">
        <w:rPr>
          <w:rStyle w:val="CharPartNo"/>
        </w:rPr>
        <w:lastRenderedPageBreak/>
        <w:t>Part</w:t>
      </w:r>
      <w:r w:rsidR="00557ADF" w:rsidRPr="00557ADF">
        <w:rPr>
          <w:rStyle w:val="CharPartNo"/>
        </w:rPr>
        <w:t> </w:t>
      </w:r>
      <w:r w:rsidR="00C412B5" w:rsidRPr="00557ADF">
        <w:rPr>
          <w:rStyle w:val="CharPartNo"/>
        </w:rPr>
        <w:t>8</w:t>
      </w:r>
      <w:r w:rsidR="00C412B5" w:rsidRPr="00557ADF">
        <w:t>—</w:t>
      </w:r>
      <w:r w:rsidR="00C412B5" w:rsidRPr="00557ADF">
        <w:rPr>
          <w:rStyle w:val="CharPartText"/>
        </w:rPr>
        <w:t>Mis</w:t>
      </w:r>
      <w:r w:rsidRPr="00557ADF">
        <w:rPr>
          <w:rStyle w:val="CharPartText"/>
        </w:rPr>
        <w:t>cellaneous</w:t>
      </w:r>
      <w:bookmarkEnd w:id="113"/>
    </w:p>
    <w:p w:rsidR="00796944" w:rsidRPr="00557ADF" w:rsidRDefault="00796944" w:rsidP="00796944">
      <w:pPr>
        <w:pStyle w:val="Header"/>
      </w:pPr>
      <w:r w:rsidRPr="00557ADF">
        <w:rPr>
          <w:rStyle w:val="CharDivNo"/>
        </w:rPr>
        <w:t xml:space="preserve"> </w:t>
      </w:r>
      <w:r w:rsidRPr="00557ADF">
        <w:rPr>
          <w:rStyle w:val="CharDivText"/>
        </w:rPr>
        <w:t xml:space="preserve"> </w:t>
      </w:r>
    </w:p>
    <w:p w:rsidR="00796944" w:rsidRPr="00557ADF" w:rsidRDefault="008A74D6" w:rsidP="00796944">
      <w:pPr>
        <w:pStyle w:val="ActHead5"/>
      </w:pPr>
      <w:bookmarkStart w:id="114" w:name="_Toc391026193"/>
      <w:r w:rsidRPr="00557ADF">
        <w:rPr>
          <w:rStyle w:val="CharSectno"/>
        </w:rPr>
        <w:t>76</w:t>
      </w:r>
      <w:r w:rsidR="00796944" w:rsidRPr="00557ADF">
        <w:t xml:space="preserve">  </w:t>
      </w:r>
      <w:r w:rsidR="00C412B5" w:rsidRPr="00557ADF">
        <w:t>Choice to be covered by Chapters</w:t>
      </w:r>
      <w:r w:rsidR="00557ADF" w:rsidRPr="00557ADF">
        <w:t> </w:t>
      </w:r>
      <w:r w:rsidR="00C412B5" w:rsidRPr="00557ADF">
        <w:t xml:space="preserve">3 and 3A of </w:t>
      </w:r>
      <w:r w:rsidR="00791C3D" w:rsidRPr="00557ADF">
        <w:t xml:space="preserve">the </w:t>
      </w:r>
      <w:r w:rsidR="00C412B5" w:rsidRPr="00557ADF">
        <w:t xml:space="preserve">Act </w:t>
      </w:r>
      <w:r w:rsidR="00791C3D" w:rsidRPr="00557ADF">
        <w:t xml:space="preserve">if </w:t>
      </w:r>
      <w:r w:rsidR="00C412B5" w:rsidRPr="00557ADF">
        <w:t xml:space="preserve">moving to another </w:t>
      </w:r>
      <w:r w:rsidR="00A30643" w:rsidRPr="00557ADF">
        <w:t xml:space="preserve">aged care </w:t>
      </w:r>
      <w:r w:rsidR="00C412B5" w:rsidRPr="00557ADF">
        <w:t>service—approved form</w:t>
      </w:r>
      <w:bookmarkEnd w:id="114"/>
    </w:p>
    <w:p w:rsidR="00A30643" w:rsidRPr="00557ADF" w:rsidRDefault="00A30643" w:rsidP="00A30643">
      <w:pPr>
        <w:pStyle w:val="subsection"/>
      </w:pPr>
      <w:r w:rsidRPr="00557ADF">
        <w:tab/>
        <w:t>(1)</w:t>
      </w:r>
      <w:r w:rsidRPr="00557ADF">
        <w:tab/>
        <w:t xml:space="preserve">For </w:t>
      </w:r>
      <w:r w:rsidR="00557ADF" w:rsidRPr="00557ADF">
        <w:t>subparagraph (</w:t>
      </w:r>
      <w:r w:rsidRPr="00557ADF">
        <w:t xml:space="preserve">b)(ii) of the definition of </w:t>
      </w:r>
      <w:r w:rsidRPr="00557ADF">
        <w:rPr>
          <w:b/>
          <w:i/>
        </w:rPr>
        <w:t>continuing flexible care recipient</w:t>
      </w:r>
      <w:r w:rsidRPr="00557ADF">
        <w:t xml:space="preserve"> in clause</w:t>
      </w:r>
      <w:r w:rsidR="00557ADF" w:rsidRPr="00557ADF">
        <w:t> </w:t>
      </w:r>
      <w:r w:rsidRPr="00557ADF">
        <w:t>1 of Schedule</w:t>
      </w:r>
      <w:r w:rsidR="00557ADF" w:rsidRPr="00557ADF">
        <w:t> </w:t>
      </w:r>
      <w:r w:rsidRPr="00557ADF">
        <w:t>1 to the Act, a choice referred to in that subparagraph must be made in a form approved by the Secretary.</w:t>
      </w:r>
    </w:p>
    <w:p w:rsidR="00796944" w:rsidRPr="00557ADF" w:rsidRDefault="00A30643" w:rsidP="00796944">
      <w:pPr>
        <w:pStyle w:val="subsection"/>
      </w:pPr>
      <w:r w:rsidRPr="00557ADF">
        <w:tab/>
        <w:t>(2</w:t>
      </w:r>
      <w:r w:rsidR="00796944" w:rsidRPr="00557ADF">
        <w:t>)</w:t>
      </w:r>
      <w:r w:rsidR="00796944" w:rsidRPr="00557ADF">
        <w:tab/>
        <w:t xml:space="preserve">For </w:t>
      </w:r>
      <w:r w:rsidR="00557ADF" w:rsidRPr="00557ADF">
        <w:t>subparagraph (</w:t>
      </w:r>
      <w:r w:rsidR="00796944" w:rsidRPr="00557ADF">
        <w:t xml:space="preserve">b)(ii) of the definition of </w:t>
      </w:r>
      <w:r w:rsidR="00796944" w:rsidRPr="00557ADF">
        <w:rPr>
          <w:b/>
          <w:i/>
        </w:rPr>
        <w:t>continuing home care recipient</w:t>
      </w:r>
      <w:r w:rsidR="00796944" w:rsidRPr="00557ADF">
        <w:t xml:space="preserve"> in clause</w:t>
      </w:r>
      <w:r w:rsidR="00557ADF" w:rsidRPr="00557ADF">
        <w:t> </w:t>
      </w:r>
      <w:r w:rsidR="00796944" w:rsidRPr="00557ADF">
        <w:t>1 of Schedule</w:t>
      </w:r>
      <w:r w:rsidR="00557ADF" w:rsidRPr="00557ADF">
        <w:t> </w:t>
      </w:r>
      <w:r w:rsidR="00796944" w:rsidRPr="00557ADF">
        <w:t xml:space="preserve">1 to the Act, </w:t>
      </w:r>
      <w:r w:rsidR="00C412B5" w:rsidRPr="00557ADF">
        <w:t>a choice referred to in that subparagraph must be made in a form approved by the Secretary.</w:t>
      </w:r>
    </w:p>
    <w:p w:rsidR="00C412B5" w:rsidRPr="00557ADF" w:rsidRDefault="00A30643" w:rsidP="00C412B5">
      <w:pPr>
        <w:pStyle w:val="subsection"/>
      </w:pPr>
      <w:r w:rsidRPr="00557ADF">
        <w:tab/>
        <w:t>(3</w:t>
      </w:r>
      <w:r w:rsidR="00C412B5" w:rsidRPr="00557ADF">
        <w:t>)</w:t>
      </w:r>
      <w:r w:rsidR="00C412B5" w:rsidRPr="00557ADF">
        <w:tab/>
        <w:t xml:space="preserve">For </w:t>
      </w:r>
      <w:r w:rsidR="00557ADF" w:rsidRPr="00557ADF">
        <w:t>subparagraph (</w:t>
      </w:r>
      <w:r w:rsidR="00C412B5" w:rsidRPr="00557ADF">
        <w:t xml:space="preserve">b)(ii) of the definition of </w:t>
      </w:r>
      <w:r w:rsidR="00C412B5" w:rsidRPr="00557ADF">
        <w:rPr>
          <w:b/>
          <w:i/>
        </w:rPr>
        <w:t>continuing residential care recipient</w:t>
      </w:r>
      <w:r w:rsidR="00C412B5" w:rsidRPr="00557ADF">
        <w:t xml:space="preserve"> in clause</w:t>
      </w:r>
      <w:r w:rsidR="00557ADF" w:rsidRPr="00557ADF">
        <w:t> </w:t>
      </w:r>
      <w:r w:rsidR="00C412B5" w:rsidRPr="00557ADF">
        <w:t>1 of Schedule</w:t>
      </w:r>
      <w:r w:rsidR="00557ADF" w:rsidRPr="00557ADF">
        <w:t> </w:t>
      </w:r>
      <w:r w:rsidR="00C412B5" w:rsidRPr="00557ADF">
        <w:t>1 to the Act, a choice referred to in that subparagraph must be made in a form approved by the Secretary.</w:t>
      </w:r>
    </w:p>
    <w:sectPr w:rsidR="00C412B5" w:rsidRPr="00557ADF" w:rsidSect="00BB7F18">
      <w:headerReference w:type="even" r:id="rId33"/>
      <w:headerReference w:type="default" r:id="rId34"/>
      <w:footerReference w:type="even" r:id="rId35"/>
      <w:footerReference w:type="default" r:id="rId36"/>
      <w:headerReference w:type="first" r:id="rId37"/>
      <w:footerReference w:type="first" r:id="rId38"/>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E8F" w:rsidRDefault="00717E8F" w:rsidP="00715914">
      <w:pPr>
        <w:spacing w:line="240" w:lineRule="auto"/>
      </w:pPr>
      <w:r>
        <w:separator/>
      </w:r>
    </w:p>
  </w:endnote>
  <w:endnote w:type="continuationSeparator" w:id="0">
    <w:p w:rsidR="00717E8F" w:rsidRDefault="00717E8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F18" w:rsidRPr="00BB7F18" w:rsidRDefault="00BB7F18" w:rsidP="00BB7F18">
    <w:pPr>
      <w:pStyle w:val="Footer"/>
      <w:rPr>
        <w:i/>
        <w:sz w:val="18"/>
      </w:rPr>
    </w:pPr>
    <w:r w:rsidRPr="00BB7F18">
      <w:rPr>
        <w:i/>
        <w:sz w:val="18"/>
      </w:rPr>
      <w:t>OPC60464 -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E8F" w:rsidRDefault="00717E8F" w:rsidP="007500C8">
    <w:pPr>
      <w:pStyle w:val="Footer"/>
    </w:pPr>
  </w:p>
  <w:p w:rsidR="00717E8F" w:rsidRPr="007500C8" w:rsidRDefault="00BB7F18" w:rsidP="00BB7F18">
    <w:pPr>
      <w:pStyle w:val="Footer"/>
    </w:pPr>
    <w:r w:rsidRPr="00BB7F18">
      <w:rPr>
        <w:i/>
        <w:sz w:val="18"/>
      </w:rPr>
      <w:t>OPC60464 -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E8F" w:rsidRPr="00ED79B6" w:rsidRDefault="00717E8F"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E8F" w:rsidRPr="00BB7F18" w:rsidRDefault="00717E8F" w:rsidP="004E063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717E8F" w:rsidRPr="00BB7F18" w:rsidTr="00557ADF">
      <w:tc>
        <w:tcPr>
          <w:tcW w:w="709" w:type="dxa"/>
          <w:tcBorders>
            <w:top w:val="nil"/>
            <w:left w:val="nil"/>
            <w:bottom w:val="nil"/>
            <w:right w:val="nil"/>
          </w:tcBorders>
        </w:tcPr>
        <w:p w:rsidR="00717E8F" w:rsidRPr="00BB7F18" w:rsidRDefault="00717E8F" w:rsidP="00650C11">
          <w:pPr>
            <w:spacing w:line="0" w:lineRule="atLeast"/>
            <w:rPr>
              <w:rFonts w:cs="Times New Roman"/>
              <w:i/>
              <w:sz w:val="18"/>
            </w:rPr>
          </w:pPr>
          <w:r w:rsidRPr="00BB7F18">
            <w:rPr>
              <w:rFonts w:cs="Times New Roman"/>
              <w:i/>
              <w:sz w:val="18"/>
            </w:rPr>
            <w:fldChar w:fldCharType="begin"/>
          </w:r>
          <w:r w:rsidRPr="00BB7F18">
            <w:rPr>
              <w:rFonts w:cs="Times New Roman"/>
              <w:i/>
              <w:sz w:val="18"/>
            </w:rPr>
            <w:instrText xml:space="preserve"> PAGE </w:instrText>
          </w:r>
          <w:r w:rsidRPr="00BB7F18">
            <w:rPr>
              <w:rFonts w:cs="Times New Roman"/>
              <w:i/>
              <w:sz w:val="18"/>
            </w:rPr>
            <w:fldChar w:fldCharType="separate"/>
          </w:r>
          <w:r w:rsidR="00D951BF">
            <w:rPr>
              <w:rFonts w:cs="Times New Roman"/>
              <w:i/>
              <w:noProof/>
              <w:sz w:val="18"/>
            </w:rPr>
            <w:t>ii</w:t>
          </w:r>
          <w:r w:rsidRPr="00BB7F18">
            <w:rPr>
              <w:rFonts w:cs="Times New Roman"/>
              <w:i/>
              <w:sz w:val="18"/>
            </w:rPr>
            <w:fldChar w:fldCharType="end"/>
          </w:r>
        </w:p>
      </w:tc>
      <w:tc>
        <w:tcPr>
          <w:tcW w:w="6379" w:type="dxa"/>
          <w:tcBorders>
            <w:top w:val="nil"/>
            <w:left w:val="nil"/>
            <w:bottom w:val="nil"/>
            <w:right w:val="nil"/>
          </w:tcBorders>
        </w:tcPr>
        <w:p w:rsidR="00717E8F" w:rsidRPr="00BB7F18" w:rsidRDefault="00717E8F" w:rsidP="00650C11">
          <w:pPr>
            <w:spacing w:line="0" w:lineRule="atLeast"/>
            <w:jc w:val="center"/>
            <w:rPr>
              <w:rFonts w:cs="Times New Roman"/>
              <w:i/>
              <w:sz w:val="18"/>
            </w:rPr>
          </w:pPr>
          <w:r w:rsidRPr="00BB7F18">
            <w:rPr>
              <w:rFonts w:cs="Times New Roman"/>
              <w:i/>
              <w:sz w:val="18"/>
            </w:rPr>
            <w:fldChar w:fldCharType="begin"/>
          </w:r>
          <w:r w:rsidRPr="00BB7F18">
            <w:rPr>
              <w:rFonts w:cs="Times New Roman"/>
              <w:i/>
              <w:sz w:val="18"/>
            </w:rPr>
            <w:instrText xml:space="preserve"> DOCPROPERTY ShortT </w:instrText>
          </w:r>
          <w:r w:rsidRPr="00BB7F18">
            <w:rPr>
              <w:rFonts w:cs="Times New Roman"/>
              <w:i/>
              <w:sz w:val="18"/>
            </w:rPr>
            <w:fldChar w:fldCharType="separate"/>
          </w:r>
          <w:r w:rsidR="00D951BF">
            <w:rPr>
              <w:rFonts w:cs="Times New Roman"/>
              <w:i/>
              <w:sz w:val="18"/>
            </w:rPr>
            <w:t>Fees and Payments Principles 2014 (No. 2)</w:t>
          </w:r>
          <w:r w:rsidRPr="00BB7F18">
            <w:rPr>
              <w:rFonts w:cs="Times New Roman"/>
              <w:i/>
              <w:sz w:val="18"/>
            </w:rPr>
            <w:fldChar w:fldCharType="end"/>
          </w:r>
        </w:p>
      </w:tc>
      <w:tc>
        <w:tcPr>
          <w:tcW w:w="1384" w:type="dxa"/>
          <w:tcBorders>
            <w:top w:val="nil"/>
            <w:left w:val="nil"/>
            <w:bottom w:val="nil"/>
            <w:right w:val="nil"/>
          </w:tcBorders>
        </w:tcPr>
        <w:p w:rsidR="00717E8F" w:rsidRPr="00BB7F18" w:rsidRDefault="00717E8F" w:rsidP="00650C11">
          <w:pPr>
            <w:spacing w:line="0" w:lineRule="atLeast"/>
            <w:jc w:val="right"/>
            <w:rPr>
              <w:rFonts w:cs="Times New Roman"/>
              <w:i/>
              <w:sz w:val="18"/>
            </w:rPr>
          </w:pPr>
        </w:p>
      </w:tc>
    </w:tr>
  </w:tbl>
  <w:p w:rsidR="00717E8F" w:rsidRPr="00BB7F18" w:rsidRDefault="00BB7F18" w:rsidP="00BB7F18">
    <w:pPr>
      <w:rPr>
        <w:rFonts w:cs="Times New Roman"/>
        <w:i/>
        <w:sz w:val="18"/>
      </w:rPr>
    </w:pPr>
    <w:r w:rsidRPr="00BB7F18">
      <w:rPr>
        <w:rFonts w:cs="Times New Roman"/>
        <w:i/>
        <w:sz w:val="18"/>
      </w:rPr>
      <w:t>OPC60464 -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E8F" w:rsidRPr="00E33C1C" w:rsidRDefault="00717E8F"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717E8F" w:rsidTr="00B33709">
      <w:tc>
        <w:tcPr>
          <w:tcW w:w="1383" w:type="dxa"/>
          <w:tcBorders>
            <w:top w:val="nil"/>
            <w:left w:val="nil"/>
            <w:bottom w:val="nil"/>
            <w:right w:val="nil"/>
          </w:tcBorders>
        </w:tcPr>
        <w:p w:rsidR="00717E8F" w:rsidRDefault="00717E8F" w:rsidP="00650C11">
          <w:pPr>
            <w:spacing w:line="0" w:lineRule="atLeast"/>
            <w:rPr>
              <w:sz w:val="18"/>
            </w:rPr>
          </w:pPr>
        </w:p>
      </w:tc>
      <w:tc>
        <w:tcPr>
          <w:tcW w:w="6380" w:type="dxa"/>
          <w:tcBorders>
            <w:top w:val="nil"/>
            <w:left w:val="nil"/>
            <w:bottom w:val="nil"/>
            <w:right w:val="nil"/>
          </w:tcBorders>
        </w:tcPr>
        <w:p w:rsidR="00717E8F" w:rsidRDefault="00717E8F" w:rsidP="00650C1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951BF">
            <w:rPr>
              <w:i/>
              <w:sz w:val="18"/>
            </w:rPr>
            <w:t>Fees and Payments Principles 2014 (No. 2)</w:t>
          </w:r>
          <w:r w:rsidRPr="007A1328">
            <w:rPr>
              <w:i/>
              <w:sz w:val="18"/>
            </w:rPr>
            <w:fldChar w:fldCharType="end"/>
          </w:r>
        </w:p>
      </w:tc>
      <w:tc>
        <w:tcPr>
          <w:tcW w:w="709" w:type="dxa"/>
          <w:tcBorders>
            <w:top w:val="nil"/>
            <w:left w:val="nil"/>
            <w:bottom w:val="nil"/>
            <w:right w:val="nil"/>
          </w:tcBorders>
        </w:tcPr>
        <w:p w:rsidR="00717E8F" w:rsidRDefault="00717E8F" w:rsidP="00650C1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951BF">
            <w:rPr>
              <w:i/>
              <w:noProof/>
              <w:sz w:val="18"/>
            </w:rPr>
            <w:t>i</w:t>
          </w:r>
          <w:r w:rsidRPr="00ED79B6">
            <w:rPr>
              <w:i/>
              <w:sz w:val="18"/>
            </w:rPr>
            <w:fldChar w:fldCharType="end"/>
          </w:r>
        </w:p>
      </w:tc>
    </w:tr>
  </w:tbl>
  <w:p w:rsidR="00717E8F" w:rsidRPr="00ED79B6" w:rsidRDefault="00BB7F18" w:rsidP="00BB7F18">
    <w:pPr>
      <w:rPr>
        <w:i/>
        <w:sz w:val="18"/>
      </w:rPr>
    </w:pPr>
    <w:r w:rsidRPr="00BB7F18">
      <w:rPr>
        <w:rFonts w:cs="Times New Roman"/>
        <w:i/>
        <w:sz w:val="18"/>
      </w:rPr>
      <w:t>OPC60464 -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E8F" w:rsidRPr="00BB7F18" w:rsidRDefault="00717E8F" w:rsidP="004E063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717E8F" w:rsidRPr="00BB7F18" w:rsidTr="00557ADF">
      <w:tc>
        <w:tcPr>
          <w:tcW w:w="709" w:type="dxa"/>
          <w:tcBorders>
            <w:top w:val="nil"/>
            <w:left w:val="nil"/>
            <w:bottom w:val="nil"/>
            <w:right w:val="nil"/>
          </w:tcBorders>
        </w:tcPr>
        <w:p w:rsidR="00717E8F" w:rsidRPr="00BB7F18" w:rsidRDefault="00717E8F" w:rsidP="00650C11">
          <w:pPr>
            <w:spacing w:line="0" w:lineRule="atLeast"/>
            <w:rPr>
              <w:rFonts w:cs="Times New Roman"/>
              <w:i/>
              <w:sz w:val="18"/>
            </w:rPr>
          </w:pPr>
          <w:r w:rsidRPr="00BB7F18">
            <w:rPr>
              <w:rFonts w:cs="Times New Roman"/>
              <w:i/>
              <w:sz w:val="18"/>
            </w:rPr>
            <w:fldChar w:fldCharType="begin"/>
          </w:r>
          <w:r w:rsidRPr="00BB7F18">
            <w:rPr>
              <w:rFonts w:cs="Times New Roman"/>
              <w:i/>
              <w:sz w:val="18"/>
            </w:rPr>
            <w:instrText xml:space="preserve"> PAGE </w:instrText>
          </w:r>
          <w:r w:rsidRPr="00BB7F18">
            <w:rPr>
              <w:rFonts w:cs="Times New Roman"/>
              <w:i/>
              <w:sz w:val="18"/>
            </w:rPr>
            <w:fldChar w:fldCharType="separate"/>
          </w:r>
          <w:r w:rsidR="00D951BF">
            <w:rPr>
              <w:rFonts w:cs="Times New Roman"/>
              <w:i/>
              <w:noProof/>
              <w:sz w:val="18"/>
            </w:rPr>
            <w:t>54</w:t>
          </w:r>
          <w:r w:rsidRPr="00BB7F18">
            <w:rPr>
              <w:rFonts w:cs="Times New Roman"/>
              <w:i/>
              <w:sz w:val="18"/>
            </w:rPr>
            <w:fldChar w:fldCharType="end"/>
          </w:r>
        </w:p>
      </w:tc>
      <w:tc>
        <w:tcPr>
          <w:tcW w:w="6379" w:type="dxa"/>
          <w:tcBorders>
            <w:top w:val="nil"/>
            <w:left w:val="nil"/>
            <w:bottom w:val="nil"/>
            <w:right w:val="nil"/>
          </w:tcBorders>
        </w:tcPr>
        <w:p w:rsidR="00717E8F" w:rsidRPr="00BB7F18" w:rsidRDefault="00717E8F" w:rsidP="00650C11">
          <w:pPr>
            <w:spacing w:line="0" w:lineRule="atLeast"/>
            <w:jc w:val="center"/>
            <w:rPr>
              <w:rFonts w:cs="Times New Roman"/>
              <w:i/>
              <w:sz w:val="18"/>
            </w:rPr>
          </w:pPr>
          <w:r w:rsidRPr="00BB7F18">
            <w:rPr>
              <w:rFonts w:cs="Times New Roman"/>
              <w:i/>
              <w:sz w:val="18"/>
            </w:rPr>
            <w:fldChar w:fldCharType="begin"/>
          </w:r>
          <w:r w:rsidRPr="00BB7F18">
            <w:rPr>
              <w:rFonts w:cs="Times New Roman"/>
              <w:i/>
              <w:sz w:val="18"/>
            </w:rPr>
            <w:instrText xml:space="preserve"> DOCPROPERTY ShortT </w:instrText>
          </w:r>
          <w:r w:rsidRPr="00BB7F18">
            <w:rPr>
              <w:rFonts w:cs="Times New Roman"/>
              <w:i/>
              <w:sz w:val="18"/>
            </w:rPr>
            <w:fldChar w:fldCharType="separate"/>
          </w:r>
          <w:r w:rsidR="00D951BF">
            <w:rPr>
              <w:rFonts w:cs="Times New Roman"/>
              <w:i/>
              <w:sz w:val="18"/>
            </w:rPr>
            <w:t>Fees and Payments Principles 2014 (No. 2)</w:t>
          </w:r>
          <w:r w:rsidRPr="00BB7F18">
            <w:rPr>
              <w:rFonts w:cs="Times New Roman"/>
              <w:i/>
              <w:sz w:val="18"/>
            </w:rPr>
            <w:fldChar w:fldCharType="end"/>
          </w:r>
        </w:p>
      </w:tc>
      <w:tc>
        <w:tcPr>
          <w:tcW w:w="1384" w:type="dxa"/>
          <w:tcBorders>
            <w:top w:val="nil"/>
            <w:left w:val="nil"/>
            <w:bottom w:val="nil"/>
            <w:right w:val="nil"/>
          </w:tcBorders>
        </w:tcPr>
        <w:p w:rsidR="00717E8F" w:rsidRPr="00BB7F18" w:rsidRDefault="00717E8F" w:rsidP="00650C11">
          <w:pPr>
            <w:spacing w:line="0" w:lineRule="atLeast"/>
            <w:jc w:val="right"/>
            <w:rPr>
              <w:rFonts w:cs="Times New Roman"/>
              <w:i/>
              <w:sz w:val="18"/>
            </w:rPr>
          </w:pPr>
        </w:p>
      </w:tc>
    </w:tr>
  </w:tbl>
  <w:p w:rsidR="00717E8F" w:rsidRPr="00BB7F18" w:rsidRDefault="00BB7F18" w:rsidP="00BB7F18">
    <w:pPr>
      <w:rPr>
        <w:rFonts w:cs="Times New Roman"/>
        <w:i/>
        <w:sz w:val="18"/>
      </w:rPr>
    </w:pPr>
    <w:r w:rsidRPr="00BB7F18">
      <w:rPr>
        <w:rFonts w:cs="Times New Roman"/>
        <w:i/>
        <w:sz w:val="18"/>
      </w:rPr>
      <w:t>OPC60464 -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E8F" w:rsidRPr="00E33C1C" w:rsidRDefault="00717E8F"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17E8F" w:rsidTr="00650C11">
      <w:tc>
        <w:tcPr>
          <w:tcW w:w="1384" w:type="dxa"/>
          <w:tcBorders>
            <w:top w:val="nil"/>
            <w:left w:val="nil"/>
            <w:bottom w:val="nil"/>
            <w:right w:val="nil"/>
          </w:tcBorders>
        </w:tcPr>
        <w:p w:rsidR="00717E8F" w:rsidRDefault="00717E8F" w:rsidP="00650C11">
          <w:pPr>
            <w:spacing w:line="0" w:lineRule="atLeast"/>
            <w:rPr>
              <w:sz w:val="18"/>
            </w:rPr>
          </w:pPr>
        </w:p>
      </w:tc>
      <w:tc>
        <w:tcPr>
          <w:tcW w:w="6379" w:type="dxa"/>
          <w:tcBorders>
            <w:top w:val="nil"/>
            <w:left w:val="nil"/>
            <w:bottom w:val="nil"/>
            <w:right w:val="nil"/>
          </w:tcBorders>
        </w:tcPr>
        <w:p w:rsidR="00717E8F" w:rsidRDefault="00717E8F" w:rsidP="00650C1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951BF">
            <w:rPr>
              <w:i/>
              <w:sz w:val="18"/>
            </w:rPr>
            <w:t>Fees and Payments Principles 2014 (No. 2)</w:t>
          </w:r>
          <w:r w:rsidRPr="007A1328">
            <w:rPr>
              <w:i/>
              <w:sz w:val="18"/>
            </w:rPr>
            <w:fldChar w:fldCharType="end"/>
          </w:r>
        </w:p>
      </w:tc>
      <w:tc>
        <w:tcPr>
          <w:tcW w:w="709" w:type="dxa"/>
          <w:tcBorders>
            <w:top w:val="nil"/>
            <w:left w:val="nil"/>
            <w:bottom w:val="nil"/>
            <w:right w:val="nil"/>
          </w:tcBorders>
        </w:tcPr>
        <w:p w:rsidR="00717E8F" w:rsidRDefault="00717E8F" w:rsidP="00650C1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951BF">
            <w:rPr>
              <w:i/>
              <w:noProof/>
              <w:sz w:val="18"/>
            </w:rPr>
            <w:t>53</w:t>
          </w:r>
          <w:r w:rsidRPr="00ED79B6">
            <w:rPr>
              <w:i/>
              <w:sz w:val="18"/>
            </w:rPr>
            <w:fldChar w:fldCharType="end"/>
          </w:r>
        </w:p>
      </w:tc>
    </w:tr>
  </w:tbl>
  <w:p w:rsidR="00717E8F" w:rsidRPr="00ED79B6" w:rsidRDefault="00BB7F18" w:rsidP="00BB7F18">
    <w:pPr>
      <w:rPr>
        <w:i/>
        <w:sz w:val="18"/>
      </w:rPr>
    </w:pPr>
    <w:r w:rsidRPr="00BB7F18">
      <w:rPr>
        <w:rFonts w:cs="Times New Roman"/>
        <w:i/>
        <w:sz w:val="18"/>
      </w:rPr>
      <w:t>OPC60464 -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E8F" w:rsidRPr="00E33C1C" w:rsidRDefault="00717E8F"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17E8F" w:rsidTr="00B33709">
      <w:tc>
        <w:tcPr>
          <w:tcW w:w="1384" w:type="dxa"/>
          <w:tcBorders>
            <w:top w:val="nil"/>
            <w:left w:val="nil"/>
            <w:bottom w:val="nil"/>
            <w:right w:val="nil"/>
          </w:tcBorders>
        </w:tcPr>
        <w:p w:rsidR="00717E8F" w:rsidRDefault="00717E8F" w:rsidP="00650C11">
          <w:pPr>
            <w:spacing w:line="0" w:lineRule="atLeast"/>
            <w:rPr>
              <w:sz w:val="18"/>
            </w:rPr>
          </w:pPr>
        </w:p>
      </w:tc>
      <w:tc>
        <w:tcPr>
          <w:tcW w:w="6379" w:type="dxa"/>
          <w:tcBorders>
            <w:top w:val="nil"/>
            <w:left w:val="nil"/>
            <w:bottom w:val="nil"/>
            <w:right w:val="nil"/>
          </w:tcBorders>
        </w:tcPr>
        <w:p w:rsidR="00717E8F" w:rsidRDefault="00717E8F" w:rsidP="00650C1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951BF">
            <w:rPr>
              <w:i/>
              <w:sz w:val="18"/>
            </w:rPr>
            <w:t>Fees and Payments Principles 2014 (No. 2)</w:t>
          </w:r>
          <w:r w:rsidRPr="007A1328">
            <w:rPr>
              <w:i/>
              <w:sz w:val="18"/>
            </w:rPr>
            <w:fldChar w:fldCharType="end"/>
          </w:r>
        </w:p>
      </w:tc>
      <w:tc>
        <w:tcPr>
          <w:tcW w:w="709" w:type="dxa"/>
          <w:tcBorders>
            <w:top w:val="nil"/>
            <w:left w:val="nil"/>
            <w:bottom w:val="nil"/>
            <w:right w:val="nil"/>
          </w:tcBorders>
        </w:tcPr>
        <w:p w:rsidR="00717E8F" w:rsidRDefault="00717E8F" w:rsidP="00650C1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951BF">
            <w:rPr>
              <w:i/>
              <w:noProof/>
              <w:sz w:val="18"/>
            </w:rPr>
            <w:t>54</w:t>
          </w:r>
          <w:r w:rsidRPr="00ED79B6">
            <w:rPr>
              <w:i/>
              <w:sz w:val="18"/>
            </w:rPr>
            <w:fldChar w:fldCharType="end"/>
          </w:r>
        </w:p>
      </w:tc>
    </w:tr>
  </w:tbl>
  <w:p w:rsidR="00717E8F" w:rsidRPr="00ED79B6" w:rsidRDefault="00717E8F"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E8F" w:rsidRDefault="00717E8F" w:rsidP="00715914">
      <w:pPr>
        <w:spacing w:line="240" w:lineRule="auto"/>
      </w:pPr>
      <w:r>
        <w:separator/>
      </w:r>
    </w:p>
  </w:footnote>
  <w:footnote w:type="continuationSeparator" w:id="0">
    <w:p w:rsidR="00717E8F" w:rsidRDefault="00717E8F"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E8F" w:rsidRPr="005F1388" w:rsidRDefault="00717E8F"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E8F" w:rsidRPr="005F1388" w:rsidRDefault="00717E8F"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E8F" w:rsidRPr="005F1388" w:rsidRDefault="00717E8F"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E8F" w:rsidRPr="00ED79B6" w:rsidRDefault="00717E8F"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E8F" w:rsidRPr="00ED79B6" w:rsidRDefault="00717E8F"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E8F" w:rsidRPr="00ED79B6" w:rsidRDefault="00717E8F"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E8F" w:rsidRDefault="00717E8F"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717E8F" w:rsidRDefault="00717E8F" w:rsidP="00715914">
    <w:pPr>
      <w:rPr>
        <w:sz w:val="20"/>
      </w:rPr>
    </w:pPr>
    <w:r w:rsidRPr="007A1328">
      <w:rPr>
        <w:b/>
        <w:sz w:val="20"/>
      </w:rPr>
      <w:fldChar w:fldCharType="begin"/>
    </w:r>
    <w:r w:rsidRPr="007A1328">
      <w:rPr>
        <w:b/>
        <w:sz w:val="20"/>
      </w:rPr>
      <w:instrText xml:space="preserve"> STYLEREF CharPartNo </w:instrText>
    </w:r>
    <w:r w:rsidR="00D951BF">
      <w:rPr>
        <w:b/>
        <w:sz w:val="20"/>
      </w:rPr>
      <w:fldChar w:fldCharType="separate"/>
    </w:r>
    <w:r w:rsidR="00D951BF">
      <w:rPr>
        <w:b/>
        <w:noProof/>
        <w:sz w:val="20"/>
      </w:rPr>
      <w:t>Part 8</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D951BF">
      <w:rPr>
        <w:sz w:val="20"/>
      </w:rPr>
      <w:fldChar w:fldCharType="separate"/>
    </w:r>
    <w:r w:rsidR="00D951BF">
      <w:rPr>
        <w:noProof/>
        <w:sz w:val="20"/>
      </w:rPr>
      <w:t>Miscellaneous</w:t>
    </w:r>
    <w:r>
      <w:rPr>
        <w:sz w:val="20"/>
      </w:rPr>
      <w:fldChar w:fldCharType="end"/>
    </w:r>
  </w:p>
  <w:p w:rsidR="00717E8F" w:rsidRPr="007A1328" w:rsidRDefault="00717E8F"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717E8F" w:rsidRPr="007A1328" w:rsidRDefault="00717E8F" w:rsidP="00715914">
    <w:pPr>
      <w:rPr>
        <w:b/>
        <w:sz w:val="24"/>
      </w:rPr>
    </w:pPr>
  </w:p>
  <w:p w:rsidR="00717E8F" w:rsidRPr="007A1328" w:rsidRDefault="00717E8F"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D951BF">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951BF">
      <w:rPr>
        <w:noProof/>
        <w:sz w:val="24"/>
      </w:rPr>
      <w:t>76</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E8F" w:rsidRPr="007A1328" w:rsidRDefault="00717E8F"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717E8F" w:rsidRPr="007A1328" w:rsidRDefault="00717E8F" w:rsidP="00715914">
    <w:pPr>
      <w:jc w:val="right"/>
      <w:rPr>
        <w:sz w:val="20"/>
      </w:rPr>
    </w:pPr>
    <w:r w:rsidRPr="007A1328">
      <w:rPr>
        <w:sz w:val="20"/>
      </w:rPr>
      <w:fldChar w:fldCharType="begin"/>
    </w:r>
    <w:r w:rsidRPr="007A1328">
      <w:rPr>
        <w:sz w:val="20"/>
      </w:rPr>
      <w:instrText xml:space="preserve"> STYLEREF CharPartText </w:instrText>
    </w:r>
    <w:r w:rsidR="00D951BF">
      <w:rPr>
        <w:sz w:val="20"/>
      </w:rPr>
      <w:fldChar w:fldCharType="separate"/>
    </w:r>
    <w:r w:rsidR="00D951BF">
      <w:rPr>
        <w:noProof/>
        <w:sz w:val="20"/>
      </w:rPr>
      <w:t>Refunds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D951BF">
      <w:rPr>
        <w:b/>
        <w:sz w:val="20"/>
      </w:rPr>
      <w:fldChar w:fldCharType="separate"/>
    </w:r>
    <w:r w:rsidR="00D951BF">
      <w:rPr>
        <w:b/>
        <w:noProof/>
        <w:sz w:val="20"/>
      </w:rPr>
      <w:t>Part 7</w:t>
    </w:r>
    <w:r>
      <w:rPr>
        <w:b/>
        <w:sz w:val="20"/>
      </w:rPr>
      <w:fldChar w:fldCharType="end"/>
    </w:r>
  </w:p>
  <w:p w:rsidR="00717E8F" w:rsidRPr="007A1328" w:rsidRDefault="00717E8F" w:rsidP="00715914">
    <w:pPr>
      <w:jc w:val="right"/>
      <w:rPr>
        <w:sz w:val="20"/>
      </w:rPr>
    </w:pPr>
    <w:r w:rsidRPr="007A1328">
      <w:rPr>
        <w:sz w:val="20"/>
      </w:rPr>
      <w:fldChar w:fldCharType="begin"/>
    </w:r>
    <w:r w:rsidRPr="007A1328">
      <w:rPr>
        <w:sz w:val="20"/>
      </w:rPr>
      <w:instrText xml:space="preserve"> STYLEREF CharDivText </w:instrText>
    </w:r>
    <w:r w:rsidR="00D951BF">
      <w:rPr>
        <w:sz w:val="20"/>
      </w:rPr>
      <w:fldChar w:fldCharType="separate"/>
    </w:r>
    <w:r w:rsidR="00D951BF">
      <w:rPr>
        <w:noProof/>
        <w:sz w:val="20"/>
      </w:rPr>
      <w:t>Additional responsibilities of approved providers in relation to refunds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D951BF">
      <w:rPr>
        <w:b/>
        <w:sz w:val="20"/>
      </w:rPr>
      <w:fldChar w:fldCharType="separate"/>
    </w:r>
    <w:r w:rsidR="00D951BF">
      <w:rPr>
        <w:b/>
        <w:noProof/>
        <w:sz w:val="20"/>
      </w:rPr>
      <w:t>Division 3</w:t>
    </w:r>
    <w:r>
      <w:rPr>
        <w:b/>
        <w:sz w:val="20"/>
      </w:rPr>
      <w:fldChar w:fldCharType="end"/>
    </w:r>
  </w:p>
  <w:p w:rsidR="00717E8F" w:rsidRPr="007A1328" w:rsidRDefault="00717E8F" w:rsidP="00715914">
    <w:pPr>
      <w:jc w:val="right"/>
      <w:rPr>
        <w:b/>
        <w:sz w:val="24"/>
      </w:rPr>
    </w:pPr>
  </w:p>
  <w:p w:rsidR="00717E8F" w:rsidRPr="007A1328" w:rsidRDefault="00717E8F"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D951BF">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951BF">
      <w:rPr>
        <w:noProof/>
        <w:sz w:val="24"/>
      </w:rPr>
      <w:t>75A</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E8F" w:rsidRPr="007A1328" w:rsidRDefault="00717E8F"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403F659B"/>
    <w:multiLevelType w:val="hybridMultilevel"/>
    <w:tmpl w:val="550AE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1E81DF0"/>
    <w:multiLevelType w:val="hybridMultilevel"/>
    <w:tmpl w:val="715AEA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51DE6F71"/>
    <w:multiLevelType w:val="hybridMultilevel"/>
    <w:tmpl w:val="259E6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7387E3D"/>
    <w:multiLevelType w:val="hybridMultilevel"/>
    <w:tmpl w:val="B5005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 w:numId="14">
    <w:abstractNumId w:val="15"/>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3EA"/>
    <w:rsid w:val="00004470"/>
    <w:rsid w:val="000136AF"/>
    <w:rsid w:val="00013A4F"/>
    <w:rsid w:val="000205D1"/>
    <w:rsid w:val="00024781"/>
    <w:rsid w:val="000261F2"/>
    <w:rsid w:val="00026B05"/>
    <w:rsid w:val="00032024"/>
    <w:rsid w:val="000340B4"/>
    <w:rsid w:val="00041360"/>
    <w:rsid w:val="0004168D"/>
    <w:rsid w:val="000437C1"/>
    <w:rsid w:val="00050DBD"/>
    <w:rsid w:val="0005365D"/>
    <w:rsid w:val="00056E01"/>
    <w:rsid w:val="000614BF"/>
    <w:rsid w:val="0006680A"/>
    <w:rsid w:val="0006754D"/>
    <w:rsid w:val="000713B8"/>
    <w:rsid w:val="00073780"/>
    <w:rsid w:val="0009067E"/>
    <w:rsid w:val="000907FF"/>
    <w:rsid w:val="000A52AF"/>
    <w:rsid w:val="000B58FA"/>
    <w:rsid w:val="000D05EF"/>
    <w:rsid w:val="000D2B64"/>
    <w:rsid w:val="000D373B"/>
    <w:rsid w:val="000D3E2C"/>
    <w:rsid w:val="000E2261"/>
    <w:rsid w:val="000E46BF"/>
    <w:rsid w:val="000F21C1"/>
    <w:rsid w:val="00105B3A"/>
    <w:rsid w:val="00106938"/>
    <w:rsid w:val="0010745C"/>
    <w:rsid w:val="00111AFC"/>
    <w:rsid w:val="00132CEB"/>
    <w:rsid w:val="00142B62"/>
    <w:rsid w:val="001478EE"/>
    <w:rsid w:val="00152EAC"/>
    <w:rsid w:val="001573F6"/>
    <w:rsid w:val="00157B8B"/>
    <w:rsid w:val="00157CEC"/>
    <w:rsid w:val="00166229"/>
    <w:rsid w:val="00166C2F"/>
    <w:rsid w:val="001679D2"/>
    <w:rsid w:val="00171CD1"/>
    <w:rsid w:val="001809D7"/>
    <w:rsid w:val="00186595"/>
    <w:rsid w:val="001939E1"/>
    <w:rsid w:val="00194B6C"/>
    <w:rsid w:val="00194C3E"/>
    <w:rsid w:val="00195382"/>
    <w:rsid w:val="00196261"/>
    <w:rsid w:val="001971AA"/>
    <w:rsid w:val="001B19FA"/>
    <w:rsid w:val="001B4251"/>
    <w:rsid w:val="001B5C68"/>
    <w:rsid w:val="001C0485"/>
    <w:rsid w:val="001C61C5"/>
    <w:rsid w:val="001C69C4"/>
    <w:rsid w:val="001D37EF"/>
    <w:rsid w:val="001E0CAA"/>
    <w:rsid w:val="001E3590"/>
    <w:rsid w:val="001E390B"/>
    <w:rsid w:val="001E424C"/>
    <w:rsid w:val="001E7407"/>
    <w:rsid w:val="001F045D"/>
    <w:rsid w:val="001F5D5E"/>
    <w:rsid w:val="001F6219"/>
    <w:rsid w:val="001F6CD4"/>
    <w:rsid w:val="00201DEE"/>
    <w:rsid w:val="00206C4D"/>
    <w:rsid w:val="00210021"/>
    <w:rsid w:val="0021053C"/>
    <w:rsid w:val="0021242B"/>
    <w:rsid w:val="002131E1"/>
    <w:rsid w:val="00215AF1"/>
    <w:rsid w:val="002161E4"/>
    <w:rsid w:val="00223D8B"/>
    <w:rsid w:val="0022434A"/>
    <w:rsid w:val="00226E91"/>
    <w:rsid w:val="002321E8"/>
    <w:rsid w:val="00236EEC"/>
    <w:rsid w:val="0024010F"/>
    <w:rsid w:val="00240749"/>
    <w:rsid w:val="002413EA"/>
    <w:rsid w:val="00243018"/>
    <w:rsid w:val="00246949"/>
    <w:rsid w:val="00246A74"/>
    <w:rsid w:val="002544DB"/>
    <w:rsid w:val="002564A4"/>
    <w:rsid w:val="00260109"/>
    <w:rsid w:val="002608AC"/>
    <w:rsid w:val="00262008"/>
    <w:rsid w:val="002627A2"/>
    <w:rsid w:val="0026736C"/>
    <w:rsid w:val="0027730C"/>
    <w:rsid w:val="00281308"/>
    <w:rsid w:val="00284719"/>
    <w:rsid w:val="00285CFA"/>
    <w:rsid w:val="002943BB"/>
    <w:rsid w:val="00296E27"/>
    <w:rsid w:val="00297ECB"/>
    <w:rsid w:val="002A38DC"/>
    <w:rsid w:val="002A7BCF"/>
    <w:rsid w:val="002B754F"/>
    <w:rsid w:val="002C2C2C"/>
    <w:rsid w:val="002C7263"/>
    <w:rsid w:val="002D043A"/>
    <w:rsid w:val="002D4C6B"/>
    <w:rsid w:val="002D6224"/>
    <w:rsid w:val="002D6631"/>
    <w:rsid w:val="002D681A"/>
    <w:rsid w:val="002E1BE6"/>
    <w:rsid w:val="002E266A"/>
    <w:rsid w:val="002E3F4B"/>
    <w:rsid w:val="002F0C6F"/>
    <w:rsid w:val="002F7FA4"/>
    <w:rsid w:val="00304F8B"/>
    <w:rsid w:val="00305523"/>
    <w:rsid w:val="00314D01"/>
    <w:rsid w:val="00327645"/>
    <w:rsid w:val="003304F3"/>
    <w:rsid w:val="00330A98"/>
    <w:rsid w:val="003339A4"/>
    <w:rsid w:val="003352FE"/>
    <w:rsid w:val="003354D2"/>
    <w:rsid w:val="00335BC6"/>
    <w:rsid w:val="00340570"/>
    <w:rsid w:val="00340B32"/>
    <w:rsid w:val="003415D3"/>
    <w:rsid w:val="00344701"/>
    <w:rsid w:val="00352B0F"/>
    <w:rsid w:val="003535F3"/>
    <w:rsid w:val="00355070"/>
    <w:rsid w:val="00356690"/>
    <w:rsid w:val="003571CD"/>
    <w:rsid w:val="00360459"/>
    <w:rsid w:val="00363D21"/>
    <w:rsid w:val="00364841"/>
    <w:rsid w:val="00366E40"/>
    <w:rsid w:val="003671B4"/>
    <w:rsid w:val="00376865"/>
    <w:rsid w:val="00377882"/>
    <w:rsid w:val="00380E00"/>
    <w:rsid w:val="003846F9"/>
    <w:rsid w:val="00385913"/>
    <w:rsid w:val="00391AFB"/>
    <w:rsid w:val="00391E84"/>
    <w:rsid w:val="00392A07"/>
    <w:rsid w:val="003973BF"/>
    <w:rsid w:val="003A042E"/>
    <w:rsid w:val="003B0EA0"/>
    <w:rsid w:val="003C0D43"/>
    <w:rsid w:val="003C29EB"/>
    <w:rsid w:val="003C6231"/>
    <w:rsid w:val="003C6EB8"/>
    <w:rsid w:val="003D0BFE"/>
    <w:rsid w:val="003D4C1C"/>
    <w:rsid w:val="003D4C35"/>
    <w:rsid w:val="003D5700"/>
    <w:rsid w:val="003D654C"/>
    <w:rsid w:val="003E08DF"/>
    <w:rsid w:val="003E1A67"/>
    <w:rsid w:val="003E1F14"/>
    <w:rsid w:val="003E341B"/>
    <w:rsid w:val="003E7596"/>
    <w:rsid w:val="003F2BF0"/>
    <w:rsid w:val="00401411"/>
    <w:rsid w:val="00401452"/>
    <w:rsid w:val="00403839"/>
    <w:rsid w:val="004116CD"/>
    <w:rsid w:val="004144EC"/>
    <w:rsid w:val="00415171"/>
    <w:rsid w:val="00417EB9"/>
    <w:rsid w:val="00421F42"/>
    <w:rsid w:val="00423973"/>
    <w:rsid w:val="00424CA9"/>
    <w:rsid w:val="004263ED"/>
    <w:rsid w:val="004273AA"/>
    <w:rsid w:val="00431E9B"/>
    <w:rsid w:val="00437359"/>
    <w:rsid w:val="004379E3"/>
    <w:rsid w:val="0044015E"/>
    <w:rsid w:val="0044291A"/>
    <w:rsid w:val="00444ABD"/>
    <w:rsid w:val="00450107"/>
    <w:rsid w:val="004537EF"/>
    <w:rsid w:val="00460497"/>
    <w:rsid w:val="00467661"/>
    <w:rsid w:val="004705B7"/>
    <w:rsid w:val="00471E03"/>
    <w:rsid w:val="00472650"/>
    <w:rsid w:val="00472DBE"/>
    <w:rsid w:val="00474A19"/>
    <w:rsid w:val="00481616"/>
    <w:rsid w:val="0048640D"/>
    <w:rsid w:val="00486FC4"/>
    <w:rsid w:val="00492208"/>
    <w:rsid w:val="00492603"/>
    <w:rsid w:val="00495DCF"/>
    <w:rsid w:val="00496F97"/>
    <w:rsid w:val="004A01FA"/>
    <w:rsid w:val="004B10C6"/>
    <w:rsid w:val="004B3674"/>
    <w:rsid w:val="004C7B7F"/>
    <w:rsid w:val="004D73FC"/>
    <w:rsid w:val="004D7762"/>
    <w:rsid w:val="004E063A"/>
    <w:rsid w:val="004E2AE9"/>
    <w:rsid w:val="004E2C0A"/>
    <w:rsid w:val="004E3A86"/>
    <w:rsid w:val="004E662B"/>
    <w:rsid w:val="004E7BEC"/>
    <w:rsid w:val="004F0AE7"/>
    <w:rsid w:val="004F3C6F"/>
    <w:rsid w:val="00503019"/>
    <w:rsid w:val="00505D3D"/>
    <w:rsid w:val="00506AF6"/>
    <w:rsid w:val="005149AA"/>
    <w:rsid w:val="00516B8D"/>
    <w:rsid w:val="00521CF2"/>
    <w:rsid w:val="00526049"/>
    <w:rsid w:val="00537FBC"/>
    <w:rsid w:val="00540994"/>
    <w:rsid w:val="005550C2"/>
    <w:rsid w:val="005574D1"/>
    <w:rsid w:val="00557ADF"/>
    <w:rsid w:val="00560FD0"/>
    <w:rsid w:val="00562695"/>
    <w:rsid w:val="0056569C"/>
    <w:rsid w:val="005739FE"/>
    <w:rsid w:val="00581538"/>
    <w:rsid w:val="00584811"/>
    <w:rsid w:val="00584A11"/>
    <w:rsid w:val="00585784"/>
    <w:rsid w:val="00593AA6"/>
    <w:rsid w:val="00594161"/>
    <w:rsid w:val="0059427F"/>
    <w:rsid w:val="00594749"/>
    <w:rsid w:val="00594D33"/>
    <w:rsid w:val="00595BBD"/>
    <w:rsid w:val="005B4067"/>
    <w:rsid w:val="005B75DC"/>
    <w:rsid w:val="005C3F41"/>
    <w:rsid w:val="005D1900"/>
    <w:rsid w:val="005D2D09"/>
    <w:rsid w:val="005E524C"/>
    <w:rsid w:val="005F06BD"/>
    <w:rsid w:val="005F5FD1"/>
    <w:rsid w:val="00600219"/>
    <w:rsid w:val="00600740"/>
    <w:rsid w:val="006018D9"/>
    <w:rsid w:val="00602C22"/>
    <w:rsid w:val="00603DC4"/>
    <w:rsid w:val="006062F8"/>
    <w:rsid w:val="00610E2B"/>
    <w:rsid w:val="00620076"/>
    <w:rsid w:val="00625FFB"/>
    <w:rsid w:val="0064573E"/>
    <w:rsid w:val="00650C11"/>
    <w:rsid w:val="00653EE7"/>
    <w:rsid w:val="0065413D"/>
    <w:rsid w:val="00667957"/>
    <w:rsid w:val="00670EA1"/>
    <w:rsid w:val="00677CC2"/>
    <w:rsid w:val="006815DF"/>
    <w:rsid w:val="006871A3"/>
    <w:rsid w:val="006905DE"/>
    <w:rsid w:val="0069207B"/>
    <w:rsid w:val="00694D4A"/>
    <w:rsid w:val="006B0719"/>
    <w:rsid w:val="006B5789"/>
    <w:rsid w:val="006C29A0"/>
    <w:rsid w:val="006C30C5"/>
    <w:rsid w:val="006C7F8C"/>
    <w:rsid w:val="006D2FB3"/>
    <w:rsid w:val="006D59B9"/>
    <w:rsid w:val="006E3B1A"/>
    <w:rsid w:val="006E6246"/>
    <w:rsid w:val="006F2163"/>
    <w:rsid w:val="006F318F"/>
    <w:rsid w:val="006F4226"/>
    <w:rsid w:val="0070017E"/>
    <w:rsid w:val="007009E5"/>
    <w:rsid w:val="00700B2C"/>
    <w:rsid w:val="0070210C"/>
    <w:rsid w:val="00702D91"/>
    <w:rsid w:val="007050A2"/>
    <w:rsid w:val="007078D8"/>
    <w:rsid w:val="00707A48"/>
    <w:rsid w:val="00713084"/>
    <w:rsid w:val="00714703"/>
    <w:rsid w:val="00714F20"/>
    <w:rsid w:val="0071590F"/>
    <w:rsid w:val="00715914"/>
    <w:rsid w:val="00716852"/>
    <w:rsid w:val="00717E8F"/>
    <w:rsid w:val="0072410C"/>
    <w:rsid w:val="00731E00"/>
    <w:rsid w:val="007363BF"/>
    <w:rsid w:val="00736FB4"/>
    <w:rsid w:val="007440B7"/>
    <w:rsid w:val="007448B2"/>
    <w:rsid w:val="007500C8"/>
    <w:rsid w:val="00750AE3"/>
    <w:rsid w:val="0075202F"/>
    <w:rsid w:val="00756272"/>
    <w:rsid w:val="00760976"/>
    <w:rsid w:val="007627E2"/>
    <w:rsid w:val="0076681A"/>
    <w:rsid w:val="007715C9"/>
    <w:rsid w:val="00771613"/>
    <w:rsid w:val="00774EDD"/>
    <w:rsid w:val="007757EC"/>
    <w:rsid w:val="00777B2E"/>
    <w:rsid w:val="00777D20"/>
    <w:rsid w:val="00783E89"/>
    <w:rsid w:val="0078523C"/>
    <w:rsid w:val="00790E4F"/>
    <w:rsid w:val="00791C3D"/>
    <w:rsid w:val="00793915"/>
    <w:rsid w:val="00794CC7"/>
    <w:rsid w:val="00795D48"/>
    <w:rsid w:val="00796944"/>
    <w:rsid w:val="007A0921"/>
    <w:rsid w:val="007A4FC3"/>
    <w:rsid w:val="007A7FB9"/>
    <w:rsid w:val="007B1154"/>
    <w:rsid w:val="007B25EF"/>
    <w:rsid w:val="007B3056"/>
    <w:rsid w:val="007B58CD"/>
    <w:rsid w:val="007B645E"/>
    <w:rsid w:val="007C0B1C"/>
    <w:rsid w:val="007C2253"/>
    <w:rsid w:val="007D350B"/>
    <w:rsid w:val="007D7848"/>
    <w:rsid w:val="007E163D"/>
    <w:rsid w:val="007E44D3"/>
    <w:rsid w:val="007E667A"/>
    <w:rsid w:val="007E77CD"/>
    <w:rsid w:val="007F03F8"/>
    <w:rsid w:val="007F28C9"/>
    <w:rsid w:val="008025B4"/>
    <w:rsid w:val="00803587"/>
    <w:rsid w:val="008117E9"/>
    <w:rsid w:val="00814F60"/>
    <w:rsid w:val="008214B8"/>
    <w:rsid w:val="00824498"/>
    <w:rsid w:val="00827FA7"/>
    <w:rsid w:val="00833C5E"/>
    <w:rsid w:val="00856A31"/>
    <w:rsid w:val="00867B37"/>
    <w:rsid w:val="0087236E"/>
    <w:rsid w:val="008754D0"/>
    <w:rsid w:val="00883938"/>
    <w:rsid w:val="00884BEA"/>
    <w:rsid w:val="008855C9"/>
    <w:rsid w:val="00886456"/>
    <w:rsid w:val="00892451"/>
    <w:rsid w:val="008935FE"/>
    <w:rsid w:val="008A0AD7"/>
    <w:rsid w:val="008A13A2"/>
    <w:rsid w:val="008A2D44"/>
    <w:rsid w:val="008A46E1"/>
    <w:rsid w:val="008A4F43"/>
    <w:rsid w:val="008A74D6"/>
    <w:rsid w:val="008B2706"/>
    <w:rsid w:val="008C0488"/>
    <w:rsid w:val="008C7CE0"/>
    <w:rsid w:val="008D0EE0"/>
    <w:rsid w:val="008D4502"/>
    <w:rsid w:val="008D5161"/>
    <w:rsid w:val="008E253B"/>
    <w:rsid w:val="008E6067"/>
    <w:rsid w:val="008E61DE"/>
    <w:rsid w:val="008F54E7"/>
    <w:rsid w:val="00903422"/>
    <w:rsid w:val="00915DF9"/>
    <w:rsid w:val="00917CDA"/>
    <w:rsid w:val="00922435"/>
    <w:rsid w:val="009250D8"/>
    <w:rsid w:val="009254C3"/>
    <w:rsid w:val="00932377"/>
    <w:rsid w:val="00945884"/>
    <w:rsid w:val="00947D5A"/>
    <w:rsid w:val="0095204A"/>
    <w:rsid w:val="009532A5"/>
    <w:rsid w:val="0095702C"/>
    <w:rsid w:val="00961D8C"/>
    <w:rsid w:val="009778F4"/>
    <w:rsid w:val="00977BDE"/>
    <w:rsid w:val="00981697"/>
    <w:rsid w:val="00981D8A"/>
    <w:rsid w:val="00982242"/>
    <w:rsid w:val="009830E3"/>
    <w:rsid w:val="009868E9"/>
    <w:rsid w:val="00986D25"/>
    <w:rsid w:val="009905F7"/>
    <w:rsid w:val="00996B52"/>
    <w:rsid w:val="009A09CE"/>
    <w:rsid w:val="009A3607"/>
    <w:rsid w:val="009A666A"/>
    <w:rsid w:val="009A6922"/>
    <w:rsid w:val="009B4DED"/>
    <w:rsid w:val="009B7206"/>
    <w:rsid w:val="009C6423"/>
    <w:rsid w:val="009D1196"/>
    <w:rsid w:val="009D2680"/>
    <w:rsid w:val="009D533E"/>
    <w:rsid w:val="009E2EF1"/>
    <w:rsid w:val="009E5CFC"/>
    <w:rsid w:val="009F74D5"/>
    <w:rsid w:val="00A05A52"/>
    <w:rsid w:val="00A079CB"/>
    <w:rsid w:val="00A12077"/>
    <w:rsid w:val="00A12128"/>
    <w:rsid w:val="00A1663C"/>
    <w:rsid w:val="00A22C98"/>
    <w:rsid w:val="00A231E2"/>
    <w:rsid w:val="00A2787C"/>
    <w:rsid w:val="00A30643"/>
    <w:rsid w:val="00A313B7"/>
    <w:rsid w:val="00A3241A"/>
    <w:rsid w:val="00A366C3"/>
    <w:rsid w:val="00A36F37"/>
    <w:rsid w:val="00A432AE"/>
    <w:rsid w:val="00A45827"/>
    <w:rsid w:val="00A64912"/>
    <w:rsid w:val="00A70A74"/>
    <w:rsid w:val="00A7195B"/>
    <w:rsid w:val="00A80155"/>
    <w:rsid w:val="00A83AE8"/>
    <w:rsid w:val="00A86379"/>
    <w:rsid w:val="00AA112B"/>
    <w:rsid w:val="00AA4EA7"/>
    <w:rsid w:val="00AA5A2D"/>
    <w:rsid w:val="00AB2A5A"/>
    <w:rsid w:val="00AB4C4B"/>
    <w:rsid w:val="00AB69DC"/>
    <w:rsid w:val="00AC0E53"/>
    <w:rsid w:val="00AC15BF"/>
    <w:rsid w:val="00AC41D8"/>
    <w:rsid w:val="00AC6B04"/>
    <w:rsid w:val="00AD5641"/>
    <w:rsid w:val="00AD7889"/>
    <w:rsid w:val="00AF021B"/>
    <w:rsid w:val="00AF06CF"/>
    <w:rsid w:val="00AF4564"/>
    <w:rsid w:val="00B07CDB"/>
    <w:rsid w:val="00B100BC"/>
    <w:rsid w:val="00B1038B"/>
    <w:rsid w:val="00B142E6"/>
    <w:rsid w:val="00B16A31"/>
    <w:rsid w:val="00B17DFD"/>
    <w:rsid w:val="00B2012A"/>
    <w:rsid w:val="00B207DC"/>
    <w:rsid w:val="00B25077"/>
    <w:rsid w:val="00B2667F"/>
    <w:rsid w:val="00B308FE"/>
    <w:rsid w:val="00B33709"/>
    <w:rsid w:val="00B33B3C"/>
    <w:rsid w:val="00B418D7"/>
    <w:rsid w:val="00B44807"/>
    <w:rsid w:val="00B45732"/>
    <w:rsid w:val="00B4738C"/>
    <w:rsid w:val="00B50ADC"/>
    <w:rsid w:val="00B54E56"/>
    <w:rsid w:val="00B55253"/>
    <w:rsid w:val="00B566B1"/>
    <w:rsid w:val="00B56D6B"/>
    <w:rsid w:val="00B5713A"/>
    <w:rsid w:val="00B571E7"/>
    <w:rsid w:val="00B57548"/>
    <w:rsid w:val="00B63834"/>
    <w:rsid w:val="00B63EDE"/>
    <w:rsid w:val="00B653CE"/>
    <w:rsid w:val="00B65777"/>
    <w:rsid w:val="00B67E47"/>
    <w:rsid w:val="00B72734"/>
    <w:rsid w:val="00B80199"/>
    <w:rsid w:val="00B83204"/>
    <w:rsid w:val="00B878F7"/>
    <w:rsid w:val="00B96AF1"/>
    <w:rsid w:val="00BA0506"/>
    <w:rsid w:val="00BA220B"/>
    <w:rsid w:val="00BA2DFD"/>
    <w:rsid w:val="00BA3A57"/>
    <w:rsid w:val="00BB315D"/>
    <w:rsid w:val="00BB332F"/>
    <w:rsid w:val="00BB4E1A"/>
    <w:rsid w:val="00BB7F18"/>
    <w:rsid w:val="00BC015E"/>
    <w:rsid w:val="00BC0A66"/>
    <w:rsid w:val="00BC39CF"/>
    <w:rsid w:val="00BC76AC"/>
    <w:rsid w:val="00BD0ECB"/>
    <w:rsid w:val="00BD204B"/>
    <w:rsid w:val="00BD4EDB"/>
    <w:rsid w:val="00BD5362"/>
    <w:rsid w:val="00BE0932"/>
    <w:rsid w:val="00BE2155"/>
    <w:rsid w:val="00BE2213"/>
    <w:rsid w:val="00BE430E"/>
    <w:rsid w:val="00BE5512"/>
    <w:rsid w:val="00BE677C"/>
    <w:rsid w:val="00BE719A"/>
    <w:rsid w:val="00BE720A"/>
    <w:rsid w:val="00BF0D73"/>
    <w:rsid w:val="00BF2218"/>
    <w:rsid w:val="00BF2465"/>
    <w:rsid w:val="00C024D1"/>
    <w:rsid w:val="00C153FB"/>
    <w:rsid w:val="00C21008"/>
    <w:rsid w:val="00C25E7F"/>
    <w:rsid w:val="00C2746F"/>
    <w:rsid w:val="00C3045C"/>
    <w:rsid w:val="00C324A0"/>
    <w:rsid w:val="00C3300F"/>
    <w:rsid w:val="00C36FB3"/>
    <w:rsid w:val="00C412B5"/>
    <w:rsid w:val="00C417F2"/>
    <w:rsid w:val="00C42BF8"/>
    <w:rsid w:val="00C4569F"/>
    <w:rsid w:val="00C50043"/>
    <w:rsid w:val="00C570F1"/>
    <w:rsid w:val="00C73C96"/>
    <w:rsid w:val="00C7573B"/>
    <w:rsid w:val="00C76CAA"/>
    <w:rsid w:val="00C92F4B"/>
    <w:rsid w:val="00C939A4"/>
    <w:rsid w:val="00C939B3"/>
    <w:rsid w:val="00C93C03"/>
    <w:rsid w:val="00C94268"/>
    <w:rsid w:val="00CA3EFB"/>
    <w:rsid w:val="00CB2C8E"/>
    <w:rsid w:val="00CB4E96"/>
    <w:rsid w:val="00CB602E"/>
    <w:rsid w:val="00CB72EA"/>
    <w:rsid w:val="00CC0B61"/>
    <w:rsid w:val="00CC0E94"/>
    <w:rsid w:val="00CD4E53"/>
    <w:rsid w:val="00CE051D"/>
    <w:rsid w:val="00CE1335"/>
    <w:rsid w:val="00CE493D"/>
    <w:rsid w:val="00CE7683"/>
    <w:rsid w:val="00CF07FA"/>
    <w:rsid w:val="00CF0BB2"/>
    <w:rsid w:val="00CF1D1C"/>
    <w:rsid w:val="00CF3462"/>
    <w:rsid w:val="00CF371D"/>
    <w:rsid w:val="00CF3EE8"/>
    <w:rsid w:val="00D0001B"/>
    <w:rsid w:val="00D03424"/>
    <w:rsid w:val="00D050E6"/>
    <w:rsid w:val="00D13120"/>
    <w:rsid w:val="00D13441"/>
    <w:rsid w:val="00D150E7"/>
    <w:rsid w:val="00D22F5B"/>
    <w:rsid w:val="00D424CF"/>
    <w:rsid w:val="00D43F38"/>
    <w:rsid w:val="00D46E4B"/>
    <w:rsid w:val="00D522EF"/>
    <w:rsid w:val="00D52945"/>
    <w:rsid w:val="00D52DC2"/>
    <w:rsid w:val="00D53BCC"/>
    <w:rsid w:val="00D55592"/>
    <w:rsid w:val="00D70DFB"/>
    <w:rsid w:val="00D71C4D"/>
    <w:rsid w:val="00D766DF"/>
    <w:rsid w:val="00D85B0B"/>
    <w:rsid w:val="00D92D45"/>
    <w:rsid w:val="00D951BF"/>
    <w:rsid w:val="00D96D3F"/>
    <w:rsid w:val="00DA186E"/>
    <w:rsid w:val="00DA2FC1"/>
    <w:rsid w:val="00DA4116"/>
    <w:rsid w:val="00DA4DCA"/>
    <w:rsid w:val="00DB251C"/>
    <w:rsid w:val="00DB4630"/>
    <w:rsid w:val="00DC4F88"/>
    <w:rsid w:val="00DC53BC"/>
    <w:rsid w:val="00DC6741"/>
    <w:rsid w:val="00DC6FB4"/>
    <w:rsid w:val="00DC74A1"/>
    <w:rsid w:val="00DD5FE6"/>
    <w:rsid w:val="00DE460D"/>
    <w:rsid w:val="00DE54C0"/>
    <w:rsid w:val="00DF00D8"/>
    <w:rsid w:val="00DF4884"/>
    <w:rsid w:val="00E05704"/>
    <w:rsid w:val="00E05B34"/>
    <w:rsid w:val="00E065CA"/>
    <w:rsid w:val="00E1178F"/>
    <w:rsid w:val="00E11E44"/>
    <w:rsid w:val="00E207B6"/>
    <w:rsid w:val="00E338EF"/>
    <w:rsid w:val="00E54236"/>
    <w:rsid w:val="00E544BB"/>
    <w:rsid w:val="00E557FA"/>
    <w:rsid w:val="00E6090E"/>
    <w:rsid w:val="00E62CB3"/>
    <w:rsid w:val="00E662CB"/>
    <w:rsid w:val="00E74DC7"/>
    <w:rsid w:val="00E7708D"/>
    <w:rsid w:val="00E8075A"/>
    <w:rsid w:val="00E8343B"/>
    <w:rsid w:val="00E863F8"/>
    <w:rsid w:val="00E94D5E"/>
    <w:rsid w:val="00EA41D4"/>
    <w:rsid w:val="00EA4924"/>
    <w:rsid w:val="00EA7100"/>
    <w:rsid w:val="00EA7F9F"/>
    <w:rsid w:val="00EB1274"/>
    <w:rsid w:val="00EC53D2"/>
    <w:rsid w:val="00ED21FA"/>
    <w:rsid w:val="00ED2BB6"/>
    <w:rsid w:val="00ED2DD4"/>
    <w:rsid w:val="00ED34E1"/>
    <w:rsid w:val="00ED3B8D"/>
    <w:rsid w:val="00EE231D"/>
    <w:rsid w:val="00EF0700"/>
    <w:rsid w:val="00EF2E3A"/>
    <w:rsid w:val="00F0697D"/>
    <w:rsid w:val="00F06B60"/>
    <w:rsid w:val="00F072A7"/>
    <w:rsid w:val="00F078DC"/>
    <w:rsid w:val="00F20692"/>
    <w:rsid w:val="00F233AD"/>
    <w:rsid w:val="00F32BA8"/>
    <w:rsid w:val="00F349F1"/>
    <w:rsid w:val="00F40D52"/>
    <w:rsid w:val="00F4182B"/>
    <w:rsid w:val="00F42A82"/>
    <w:rsid w:val="00F4350D"/>
    <w:rsid w:val="00F50670"/>
    <w:rsid w:val="00F5373B"/>
    <w:rsid w:val="00F567F7"/>
    <w:rsid w:val="00F62036"/>
    <w:rsid w:val="00F65B52"/>
    <w:rsid w:val="00F67BCA"/>
    <w:rsid w:val="00F70451"/>
    <w:rsid w:val="00F73BD6"/>
    <w:rsid w:val="00F74232"/>
    <w:rsid w:val="00F75504"/>
    <w:rsid w:val="00F82B61"/>
    <w:rsid w:val="00F83989"/>
    <w:rsid w:val="00F85099"/>
    <w:rsid w:val="00F90C1C"/>
    <w:rsid w:val="00F9379C"/>
    <w:rsid w:val="00F93B92"/>
    <w:rsid w:val="00F9632C"/>
    <w:rsid w:val="00FA12AB"/>
    <w:rsid w:val="00FA1D4E"/>
    <w:rsid w:val="00FA1E52"/>
    <w:rsid w:val="00FB00F8"/>
    <w:rsid w:val="00FC7507"/>
    <w:rsid w:val="00FE4688"/>
    <w:rsid w:val="00FE6AC5"/>
    <w:rsid w:val="00FF5B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57ADF"/>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57ADF"/>
  </w:style>
  <w:style w:type="paragraph" w:customStyle="1" w:styleId="OPCParaBase">
    <w:name w:val="OPCParaBase"/>
    <w:qFormat/>
    <w:rsid w:val="00557ADF"/>
    <w:pPr>
      <w:spacing w:line="260" w:lineRule="atLeast"/>
    </w:pPr>
    <w:rPr>
      <w:rFonts w:eastAsia="Times New Roman" w:cs="Times New Roman"/>
      <w:sz w:val="22"/>
      <w:lang w:eastAsia="en-AU"/>
    </w:rPr>
  </w:style>
  <w:style w:type="paragraph" w:customStyle="1" w:styleId="ShortT">
    <w:name w:val="ShortT"/>
    <w:basedOn w:val="OPCParaBase"/>
    <w:next w:val="Normal"/>
    <w:qFormat/>
    <w:rsid w:val="00557ADF"/>
    <w:pPr>
      <w:spacing w:line="240" w:lineRule="auto"/>
    </w:pPr>
    <w:rPr>
      <w:b/>
      <w:sz w:val="40"/>
    </w:rPr>
  </w:style>
  <w:style w:type="paragraph" w:customStyle="1" w:styleId="ActHead1">
    <w:name w:val="ActHead 1"/>
    <w:aliases w:val="c"/>
    <w:basedOn w:val="OPCParaBase"/>
    <w:next w:val="Normal"/>
    <w:qFormat/>
    <w:rsid w:val="00557AD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57AD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57AD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57AD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57AD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57AD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57AD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57AD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57AD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57ADF"/>
  </w:style>
  <w:style w:type="paragraph" w:customStyle="1" w:styleId="Blocks">
    <w:name w:val="Blocks"/>
    <w:aliases w:val="bb"/>
    <w:basedOn w:val="OPCParaBase"/>
    <w:qFormat/>
    <w:rsid w:val="00557ADF"/>
    <w:pPr>
      <w:spacing w:line="240" w:lineRule="auto"/>
    </w:pPr>
    <w:rPr>
      <w:sz w:val="24"/>
    </w:rPr>
  </w:style>
  <w:style w:type="paragraph" w:customStyle="1" w:styleId="BoxText">
    <w:name w:val="BoxText"/>
    <w:aliases w:val="bt"/>
    <w:basedOn w:val="OPCParaBase"/>
    <w:qFormat/>
    <w:rsid w:val="00557AD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57ADF"/>
    <w:rPr>
      <w:b/>
    </w:rPr>
  </w:style>
  <w:style w:type="paragraph" w:customStyle="1" w:styleId="BoxHeadItalic">
    <w:name w:val="BoxHeadItalic"/>
    <w:aliases w:val="bhi"/>
    <w:basedOn w:val="BoxText"/>
    <w:next w:val="BoxStep"/>
    <w:qFormat/>
    <w:rsid w:val="00557ADF"/>
    <w:rPr>
      <w:i/>
    </w:rPr>
  </w:style>
  <w:style w:type="paragraph" w:customStyle="1" w:styleId="BoxList">
    <w:name w:val="BoxList"/>
    <w:aliases w:val="bl"/>
    <w:basedOn w:val="BoxText"/>
    <w:qFormat/>
    <w:rsid w:val="00557ADF"/>
    <w:pPr>
      <w:ind w:left="1559" w:hanging="425"/>
    </w:pPr>
  </w:style>
  <w:style w:type="paragraph" w:customStyle="1" w:styleId="BoxNote">
    <w:name w:val="BoxNote"/>
    <w:aliases w:val="bn"/>
    <w:basedOn w:val="BoxText"/>
    <w:qFormat/>
    <w:rsid w:val="00557ADF"/>
    <w:pPr>
      <w:tabs>
        <w:tab w:val="left" w:pos="1985"/>
      </w:tabs>
      <w:spacing w:before="122" w:line="198" w:lineRule="exact"/>
      <w:ind w:left="2948" w:hanging="1814"/>
    </w:pPr>
    <w:rPr>
      <w:sz w:val="18"/>
    </w:rPr>
  </w:style>
  <w:style w:type="paragraph" w:customStyle="1" w:styleId="BoxPara">
    <w:name w:val="BoxPara"/>
    <w:aliases w:val="bp"/>
    <w:basedOn w:val="BoxText"/>
    <w:qFormat/>
    <w:rsid w:val="00557ADF"/>
    <w:pPr>
      <w:tabs>
        <w:tab w:val="right" w:pos="2268"/>
      </w:tabs>
      <w:ind w:left="2552" w:hanging="1418"/>
    </w:pPr>
  </w:style>
  <w:style w:type="paragraph" w:customStyle="1" w:styleId="BoxStep">
    <w:name w:val="BoxStep"/>
    <w:aliases w:val="bs"/>
    <w:basedOn w:val="BoxText"/>
    <w:qFormat/>
    <w:rsid w:val="00557ADF"/>
    <w:pPr>
      <w:ind w:left="1985" w:hanging="851"/>
    </w:pPr>
  </w:style>
  <w:style w:type="character" w:customStyle="1" w:styleId="CharAmPartNo">
    <w:name w:val="CharAmPartNo"/>
    <w:basedOn w:val="OPCCharBase"/>
    <w:uiPriority w:val="1"/>
    <w:qFormat/>
    <w:rsid w:val="00557ADF"/>
  </w:style>
  <w:style w:type="character" w:customStyle="1" w:styleId="CharAmPartText">
    <w:name w:val="CharAmPartText"/>
    <w:basedOn w:val="OPCCharBase"/>
    <w:uiPriority w:val="1"/>
    <w:qFormat/>
    <w:rsid w:val="00557ADF"/>
  </w:style>
  <w:style w:type="character" w:customStyle="1" w:styleId="CharAmSchNo">
    <w:name w:val="CharAmSchNo"/>
    <w:basedOn w:val="OPCCharBase"/>
    <w:uiPriority w:val="1"/>
    <w:qFormat/>
    <w:rsid w:val="00557ADF"/>
  </w:style>
  <w:style w:type="character" w:customStyle="1" w:styleId="CharAmSchText">
    <w:name w:val="CharAmSchText"/>
    <w:basedOn w:val="OPCCharBase"/>
    <w:uiPriority w:val="1"/>
    <w:qFormat/>
    <w:rsid w:val="00557ADF"/>
  </w:style>
  <w:style w:type="character" w:customStyle="1" w:styleId="CharBoldItalic">
    <w:name w:val="CharBoldItalic"/>
    <w:basedOn w:val="OPCCharBase"/>
    <w:uiPriority w:val="1"/>
    <w:qFormat/>
    <w:rsid w:val="00557ADF"/>
    <w:rPr>
      <w:b/>
      <w:i/>
    </w:rPr>
  </w:style>
  <w:style w:type="character" w:customStyle="1" w:styleId="CharChapNo">
    <w:name w:val="CharChapNo"/>
    <w:basedOn w:val="OPCCharBase"/>
    <w:qFormat/>
    <w:rsid w:val="00557ADF"/>
  </w:style>
  <w:style w:type="character" w:customStyle="1" w:styleId="CharChapText">
    <w:name w:val="CharChapText"/>
    <w:basedOn w:val="OPCCharBase"/>
    <w:qFormat/>
    <w:rsid w:val="00557ADF"/>
  </w:style>
  <w:style w:type="character" w:customStyle="1" w:styleId="CharDivNo">
    <w:name w:val="CharDivNo"/>
    <w:basedOn w:val="OPCCharBase"/>
    <w:qFormat/>
    <w:rsid w:val="00557ADF"/>
  </w:style>
  <w:style w:type="character" w:customStyle="1" w:styleId="CharDivText">
    <w:name w:val="CharDivText"/>
    <w:basedOn w:val="OPCCharBase"/>
    <w:qFormat/>
    <w:rsid w:val="00557ADF"/>
  </w:style>
  <w:style w:type="character" w:customStyle="1" w:styleId="CharItalic">
    <w:name w:val="CharItalic"/>
    <w:basedOn w:val="OPCCharBase"/>
    <w:uiPriority w:val="1"/>
    <w:qFormat/>
    <w:rsid w:val="00557ADF"/>
    <w:rPr>
      <w:i/>
    </w:rPr>
  </w:style>
  <w:style w:type="character" w:customStyle="1" w:styleId="CharPartNo">
    <w:name w:val="CharPartNo"/>
    <w:basedOn w:val="OPCCharBase"/>
    <w:qFormat/>
    <w:rsid w:val="00557ADF"/>
  </w:style>
  <w:style w:type="character" w:customStyle="1" w:styleId="CharPartText">
    <w:name w:val="CharPartText"/>
    <w:basedOn w:val="OPCCharBase"/>
    <w:qFormat/>
    <w:rsid w:val="00557ADF"/>
  </w:style>
  <w:style w:type="character" w:customStyle="1" w:styleId="CharSectno">
    <w:name w:val="CharSectno"/>
    <w:basedOn w:val="OPCCharBase"/>
    <w:qFormat/>
    <w:rsid w:val="00557ADF"/>
  </w:style>
  <w:style w:type="character" w:customStyle="1" w:styleId="CharSubdNo">
    <w:name w:val="CharSubdNo"/>
    <w:basedOn w:val="OPCCharBase"/>
    <w:uiPriority w:val="1"/>
    <w:qFormat/>
    <w:rsid w:val="00557ADF"/>
  </w:style>
  <w:style w:type="character" w:customStyle="1" w:styleId="CharSubdText">
    <w:name w:val="CharSubdText"/>
    <w:basedOn w:val="OPCCharBase"/>
    <w:uiPriority w:val="1"/>
    <w:qFormat/>
    <w:rsid w:val="00557ADF"/>
  </w:style>
  <w:style w:type="paragraph" w:customStyle="1" w:styleId="CTA--">
    <w:name w:val="CTA --"/>
    <w:basedOn w:val="OPCParaBase"/>
    <w:next w:val="Normal"/>
    <w:rsid w:val="00557ADF"/>
    <w:pPr>
      <w:spacing w:before="60" w:line="240" w:lineRule="atLeast"/>
      <w:ind w:left="142" w:hanging="142"/>
    </w:pPr>
    <w:rPr>
      <w:sz w:val="20"/>
    </w:rPr>
  </w:style>
  <w:style w:type="paragraph" w:customStyle="1" w:styleId="CTA-">
    <w:name w:val="CTA -"/>
    <w:basedOn w:val="OPCParaBase"/>
    <w:rsid w:val="00557ADF"/>
    <w:pPr>
      <w:spacing w:before="60" w:line="240" w:lineRule="atLeast"/>
      <w:ind w:left="85" w:hanging="85"/>
    </w:pPr>
    <w:rPr>
      <w:sz w:val="20"/>
    </w:rPr>
  </w:style>
  <w:style w:type="paragraph" w:customStyle="1" w:styleId="CTA---">
    <w:name w:val="CTA ---"/>
    <w:basedOn w:val="OPCParaBase"/>
    <w:next w:val="Normal"/>
    <w:rsid w:val="00557ADF"/>
    <w:pPr>
      <w:spacing w:before="60" w:line="240" w:lineRule="atLeast"/>
      <w:ind w:left="198" w:hanging="198"/>
    </w:pPr>
    <w:rPr>
      <w:sz w:val="20"/>
    </w:rPr>
  </w:style>
  <w:style w:type="paragraph" w:customStyle="1" w:styleId="CTA----">
    <w:name w:val="CTA ----"/>
    <w:basedOn w:val="OPCParaBase"/>
    <w:next w:val="Normal"/>
    <w:rsid w:val="00557ADF"/>
    <w:pPr>
      <w:spacing w:before="60" w:line="240" w:lineRule="atLeast"/>
      <w:ind w:left="255" w:hanging="255"/>
    </w:pPr>
    <w:rPr>
      <w:sz w:val="20"/>
    </w:rPr>
  </w:style>
  <w:style w:type="paragraph" w:customStyle="1" w:styleId="CTA1a">
    <w:name w:val="CTA 1(a)"/>
    <w:basedOn w:val="OPCParaBase"/>
    <w:rsid w:val="00557ADF"/>
    <w:pPr>
      <w:tabs>
        <w:tab w:val="right" w:pos="414"/>
      </w:tabs>
      <w:spacing w:before="40" w:line="240" w:lineRule="atLeast"/>
      <w:ind w:left="675" w:hanging="675"/>
    </w:pPr>
    <w:rPr>
      <w:sz w:val="20"/>
    </w:rPr>
  </w:style>
  <w:style w:type="paragraph" w:customStyle="1" w:styleId="CTA1ai">
    <w:name w:val="CTA 1(a)(i)"/>
    <w:basedOn w:val="OPCParaBase"/>
    <w:rsid w:val="00557ADF"/>
    <w:pPr>
      <w:tabs>
        <w:tab w:val="right" w:pos="1004"/>
      </w:tabs>
      <w:spacing w:before="40" w:line="240" w:lineRule="atLeast"/>
      <w:ind w:left="1253" w:hanging="1253"/>
    </w:pPr>
    <w:rPr>
      <w:sz w:val="20"/>
    </w:rPr>
  </w:style>
  <w:style w:type="paragraph" w:customStyle="1" w:styleId="CTA2a">
    <w:name w:val="CTA 2(a)"/>
    <w:basedOn w:val="OPCParaBase"/>
    <w:rsid w:val="00557ADF"/>
    <w:pPr>
      <w:tabs>
        <w:tab w:val="right" w:pos="482"/>
      </w:tabs>
      <w:spacing w:before="40" w:line="240" w:lineRule="atLeast"/>
      <w:ind w:left="748" w:hanging="748"/>
    </w:pPr>
    <w:rPr>
      <w:sz w:val="20"/>
    </w:rPr>
  </w:style>
  <w:style w:type="paragraph" w:customStyle="1" w:styleId="CTA2ai">
    <w:name w:val="CTA 2(a)(i)"/>
    <w:basedOn w:val="OPCParaBase"/>
    <w:rsid w:val="00557ADF"/>
    <w:pPr>
      <w:tabs>
        <w:tab w:val="right" w:pos="1089"/>
      </w:tabs>
      <w:spacing w:before="40" w:line="240" w:lineRule="atLeast"/>
      <w:ind w:left="1327" w:hanging="1327"/>
    </w:pPr>
    <w:rPr>
      <w:sz w:val="20"/>
    </w:rPr>
  </w:style>
  <w:style w:type="paragraph" w:customStyle="1" w:styleId="CTA3a">
    <w:name w:val="CTA 3(a)"/>
    <w:basedOn w:val="OPCParaBase"/>
    <w:rsid w:val="00557ADF"/>
    <w:pPr>
      <w:tabs>
        <w:tab w:val="right" w:pos="556"/>
      </w:tabs>
      <w:spacing w:before="40" w:line="240" w:lineRule="atLeast"/>
      <w:ind w:left="805" w:hanging="805"/>
    </w:pPr>
    <w:rPr>
      <w:sz w:val="20"/>
    </w:rPr>
  </w:style>
  <w:style w:type="paragraph" w:customStyle="1" w:styleId="CTA3ai">
    <w:name w:val="CTA 3(a)(i)"/>
    <w:basedOn w:val="OPCParaBase"/>
    <w:rsid w:val="00557ADF"/>
    <w:pPr>
      <w:tabs>
        <w:tab w:val="right" w:pos="1140"/>
      </w:tabs>
      <w:spacing w:before="40" w:line="240" w:lineRule="atLeast"/>
      <w:ind w:left="1361" w:hanging="1361"/>
    </w:pPr>
    <w:rPr>
      <w:sz w:val="20"/>
    </w:rPr>
  </w:style>
  <w:style w:type="paragraph" w:customStyle="1" w:styleId="CTA4a">
    <w:name w:val="CTA 4(a)"/>
    <w:basedOn w:val="OPCParaBase"/>
    <w:rsid w:val="00557ADF"/>
    <w:pPr>
      <w:tabs>
        <w:tab w:val="right" w:pos="624"/>
      </w:tabs>
      <w:spacing w:before="40" w:line="240" w:lineRule="atLeast"/>
      <w:ind w:left="873" w:hanging="873"/>
    </w:pPr>
    <w:rPr>
      <w:sz w:val="20"/>
    </w:rPr>
  </w:style>
  <w:style w:type="paragraph" w:customStyle="1" w:styleId="CTA4ai">
    <w:name w:val="CTA 4(a)(i)"/>
    <w:basedOn w:val="OPCParaBase"/>
    <w:rsid w:val="00557ADF"/>
    <w:pPr>
      <w:tabs>
        <w:tab w:val="right" w:pos="1213"/>
      </w:tabs>
      <w:spacing w:before="40" w:line="240" w:lineRule="atLeast"/>
      <w:ind w:left="1452" w:hanging="1452"/>
    </w:pPr>
    <w:rPr>
      <w:sz w:val="20"/>
    </w:rPr>
  </w:style>
  <w:style w:type="paragraph" w:customStyle="1" w:styleId="CTACAPS">
    <w:name w:val="CTA CAPS"/>
    <w:basedOn w:val="OPCParaBase"/>
    <w:rsid w:val="00557ADF"/>
    <w:pPr>
      <w:spacing w:before="60" w:line="240" w:lineRule="atLeast"/>
    </w:pPr>
    <w:rPr>
      <w:sz w:val="20"/>
    </w:rPr>
  </w:style>
  <w:style w:type="paragraph" w:customStyle="1" w:styleId="CTAright">
    <w:name w:val="CTA right"/>
    <w:basedOn w:val="OPCParaBase"/>
    <w:rsid w:val="00557ADF"/>
    <w:pPr>
      <w:spacing w:before="60" w:line="240" w:lineRule="auto"/>
      <w:jc w:val="right"/>
    </w:pPr>
    <w:rPr>
      <w:sz w:val="20"/>
    </w:rPr>
  </w:style>
  <w:style w:type="paragraph" w:customStyle="1" w:styleId="subsection">
    <w:name w:val="subsection"/>
    <w:aliases w:val="ss"/>
    <w:basedOn w:val="OPCParaBase"/>
    <w:link w:val="subsectionChar"/>
    <w:rsid w:val="00557ADF"/>
    <w:pPr>
      <w:tabs>
        <w:tab w:val="right" w:pos="1021"/>
      </w:tabs>
      <w:spacing w:before="180" w:line="240" w:lineRule="auto"/>
      <w:ind w:left="1134" w:hanging="1134"/>
    </w:pPr>
  </w:style>
  <w:style w:type="paragraph" w:customStyle="1" w:styleId="Definition">
    <w:name w:val="Definition"/>
    <w:aliases w:val="dd"/>
    <w:basedOn w:val="OPCParaBase"/>
    <w:rsid w:val="00557ADF"/>
    <w:pPr>
      <w:spacing w:before="180" w:line="240" w:lineRule="auto"/>
      <w:ind w:left="1134"/>
    </w:pPr>
  </w:style>
  <w:style w:type="paragraph" w:customStyle="1" w:styleId="EndNotespara">
    <w:name w:val="EndNotes(para)"/>
    <w:aliases w:val="eta"/>
    <w:basedOn w:val="OPCParaBase"/>
    <w:next w:val="EndNotessubpara"/>
    <w:rsid w:val="00557AD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57AD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57AD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57ADF"/>
    <w:pPr>
      <w:tabs>
        <w:tab w:val="right" w:pos="1412"/>
      </w:tabs>
      <w:spacing w:before="60" w:line="240" w:lineRule="auto"/>
      <w:ind w:left="1525" w:hanging="1525"/>
    </w:pPr>
    <w:rPr>
      <w:sz w:val="20"/>
    </w:rPr>
  </w:style>
  <w:style w:type="paragraph" w:customStyle="1" w:styleId="Formula">
    <w:name w:val="Formula"/>
    <w:basedOn w:val="OPCParaBase"/>
    <w:rsid w:val="00557ADF"/>
    <w:pPr>
      <w:spacing w:line="240" w:lineRule="auto"/>
      <w:ind w:left="1134"/>
    </w:pPr>
    <w:rPr>
      <w:sz w:val="20"/>
    </w:rPr>
  </w:style>
  <w:style w:type="paragraph" w:styleId="Header">
    <w:name w:val="header"/>
    <w:basedOn w:val="OPCParaBase"/>
    <w:link w:val="HeaderChar"/>
    <w:unhideWhenUsed/>
    <w:rsid w:val="00557AD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57ADF"/>
    <w:rPr>
      <w:rFonts w:eastAsia="Times New Roman" w:cs="Times New Roman"/>
      <w:sz w:val="16"/>
      <w:lang w:eastAsia="en-AU"/>
    </w:rPr>
  </w:style>
  <w:style w:type="paragraph" w:customStyle="1" w:styleId="House">
    <w:name w:val="House"/>
    <w:basedOn w:val="OPCParaBase"/>
    <w:rsid w:val="00557ADF"/>
    <w:pPr>
      <w:spacing w:line="240" w:lineRule="auto"/>
    </w:pPr>
    <w:rPr>
      <w:sz w:val="28"/>
    </w:rPr>
  </w:style>
  <w:style w:type="paragraph" w:customStyle="1" w:styleId="Item">
    <w:name w:val="Item"/>
    <w:aliases w:val="i"/>
    <w:basedOn w:val="OPCParaBase"/>
    <w:next w:val="ItemHead"/>
    <w:rsid w:val="00557ADF"/>
    <w:pPr>
      <w:keepLines/>
      <w:spacing w:before="80" w:line="240" w:lineRule="auto"/>
      <w:ind w:left="709"/>
    </w:pPr>
  </w:style>
  <w:style w:type="paragraph" w:customStyle="1" w:styleId="ItemHead">
    <w:name w:val="ItemHead"/>
    <w:aliases w:val="ih"/>
    <w:basedOn w:val="OPCParaBase"/>
    <w:next w:val="Item"/>
    <w:rsid w:val="00557AD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57ADF"/>
    <w:pPr>
      <w:spacing w:line="240" w:lineRule="auto"/>
    </w:pPr>
    <w:rPr>
      <w:b/>
      <w:sz w:val="32"/>
    </w:rPr>
  </w:style>
  <w:style w:type="paragraph" w:customStyle="1" w:styleId="notedraft">
    <w:name w:val="note(draft)"/>
    <w:aliases w:val="nd"/>
    <w:basedOn w:val="OPCParaBase"/>
    <w:rsid w:val="00557ADF"/>
    <w:pPr>
      <w:spacing w:before="240" w:line="240" w:lineRule="auto"/>
      <w:ind w:left="284" w:hanging="284"/>
    </w:pPr>
    <w:rPr>
      <w:i/>
      <w:sz w:val="24"/>
    </w:rPr>
  </w:style>
  <w:style w:type="paragraph" w:customStyle="1" w:styleId="notemargin">
    <w:name w:val="note(margin)"/>
    <w:aliases w:val="nm"/>
    <w:basedOn w:val="OPCParaBase"/>
    <w:rsid w:val="00557ADF"/>
    <w:pPr>
      <w:tabs>
        <w:tab w:val="left" w:pos="709"/>
      </w:tabs>
      <w:spacing w:before="122" w:line="198" w:lineRule="exact"/>
      <w:ind w:left="709" w:hanging="709"/>
    </w:pPr>
    <w:rPr>
      <w:sz w:val="18"/>
    </w:rPr>
  </w:style>
  <w:style w:type="paragraph" w:customStyle="1" w:styleId="noteToPara">
    <w:name w:val="noteToPara"/>
    <w:aliases w:val="ntp"/>
    <w:basedOn w:val="OPCParaBase"/>
    <w:rsid w:val="00557ADF"/>
    <w:pPr>
      <w:spacing w:before="122" w:line="198" w:lineRule="exact"/>
      <w:ind w:left="2353" w:hanging="709"/>
    </w:pPr>
    <w:rPr>
      <w:sz w:val="18"/>
    </w:rPr>
  </w:style>
  <w:style w:type="paragraph" w:customStyle="1" w:styleId="noteParlAmend">
    <w:name w:val="note(ParlAmend)"/>
    <w:aliases w:val="npp"/>
    <w:basedOn w:val="OPCParaBase"/>
    <w:next w:val="ParlAmend"/>
    <w:rsid w:val="00557ADF"/>
    <w:pPr>
      <w:spacing w:line="240" w:lineRule="auto"/>
      <w:jc w:val="right"/>
    </w:pPr>
    <w:rPr>
      <w:rFonts w:ascii="Arial" w:hAnsi="Arial"/>
      <w:b/>
      <w:i/>
    </w:rPr>
  </w:style>
  <w:style w:type="paragraph" w:customStyle="1" w:styleId="Page1">
    <w:name w:val="Page1"/>
    <w:basedOn w:val="OPCParaBase"/>
    <w:rsid w:val="00557ADF"/>
    <w:pPr>
      <w:spacing w:before="5600" w:line="240" w:lineRule="auto"/>
    </w:pPr>
    <w:rPr>
      <w:b/>
      <w:sz w:val="32"/>
    </w:rPr>
  </w:style>
  <w:style w:type="paragraph" w:customStyle="1" w:styleId="PageBreak">
    <w:name w:val="PageBreak"/>
    <w:aliases w:val="pb"/>
    <w:basedOn w:val="OPCParaBase"/>
    <w:rsid w:val="00557ADF"/>
    <w:pPr>
      <w:spacing w:line="240" w:lineRule="auto"/>
    </w:pPr>
    <w:rPr>
      <w:sz w:val="20"/>
    </w:rPr>
  </w:style>
  <w:style w:type="paragraph" w:customStyle="1" w:styleId="paragraphsub">
    <w:name w:val="paragraph(sub)"/>
    <w:aliases w:val="aa"/>
    <w:basedOn w:val="OPCParaBase"/>
    <w:rsid w:val="00557ADF"/>
    <w:pPr>
      <w:tabs>
        <w:tab w:val="right" w:pos="1985"/>
      </w:tabs>
      <w:spacing w:before="40" w:line="240" w:lineRule="auto"/>
      <w:ind w:left="2098" w:hanging="2098"/>
    </w:pPr>
  </w:style>
  <w:style w:type="paragraph" w:customStyle="1" w:styleId="paragraphsub-sub">
    <w:name w:val="paragraph(sub-sub)"/>
    <w:aliases w:val="aaa"/>
    <w:basedOn w:val="OPCParaBase"/>
    <w:rsid w:val="00557ADF"/>
    <w:pPr>
      <w:tabs>
        <w:tab w:val="right" w:pos="2722"/>
      </w:tabs>
      <w:spacing w:before="40" w:line="240" w:lineRule="auto"/>
      <w:ind w:left="2835" w:hanging="2835"/>
    </w:pPr>
  </w:style>
  <w:style w:type="paragraph" w:customStyle="1" w:styleId="paragraph">
    <w:name w:val="paragraph"/>
    <w:aliases w:val="a"/>
    <w:basedOn w:val="OPCParaBase"/>
    <w:link w:val="paragraphChar"/>
    <w:rsid w:val="00557ADF"/>
    <w:pPr>
      <w:tabs>
        <w:tab w:val="right" w:pos="1531"/>
      </w:tabs>
      <w:spacing w:before="40" w:line="240" w:lineRule="auto"/>
      <w:ind w:left="1644" w:hanging="1644"/>
    </w:pPr>
  </w:style>
  <w:style w:type="paragraph" w:customStyle="1" w:styleId="ParlAmend">
    <w:name w:val="ParlAmend"/>
    <w:aliases w:val="pp"/>
    <w:basedOn w:val="OPCParaBase"/>
    <w:rsid w:val="00557ADF"/>
    <w:pPr>
      <w:spacing w:before="240" w:line="240" w:lineRule="atLeast"/>
      <w:ind w:hanging="567"/>
    </w:pPr>
    <w:rPr>
      <w:sz w:val="24"/>
    </w:rPr>
  </w:style>
  <w:style w:type="paragraph" w:customStyle="1" w:styleId="Penalty">
    <w:name w:val="Penalty"/>
    <w:basedOn w:val="OPCParaBase"/>
    <w:rsid w:val="00557ADF"/>
    <w:pPr>
      <w:tabs>
        <w:tab w:val="left" w:pos="2977"/>
      </w:tabs>
      <w:spacing w:before="180" w:line="240" w:lineRule="auto"/>
      <w:ind w:left="1985" w:hanging="851"/>
    </w:pPr>
  </w:style>
  <w:style w:type="paragraph" w:customStyle="1" w:styleId="Portfolio">
    <w:name w:val="Portfolio"/>
    <w:basedOn w:val="OPCParaBase"/>
    <w:rsid w:val="00557ADF"/>
    <w:pPr>
      <w:spacing w:line="240" w:lineRule="auto"/>
    </w:pPr>
    <w:rPr>
      <w:i/>
      <w:sz w:val="20"/>
    </w:rPr>
  </w:style>
  <w:style w:type="paragraph" w:customStyle="1" w:styleId="Preamble">
    <w:name w:val="Preamble"/>
    <w:basedOn w:val="OPCParaBase"/>
    <w:next w:val="Normal"/>
    <w:rsid w:val="00557AD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57ADF"/>
    <w:pPr>
      <w:spacing w:line="240" w:lineRule="auto"/>
    </w:pPr>
    <w:rPr>
      <w:i/>
      <w:sz w:val="20"/>
    </w:rPr>
  </w:style>
  <w:style w:type="paragraph" w:customStyle="1" w:styleId="Session">
    <w:name w:val="Session"/>
    <w:basedOn w:val="OPCParaBase"/>
    <w:rsid w:val="00557ADF"/>
    <w:pPr>
      <w:spacing w:line="240" w:lineRule="auto"/>
    </w:pPr>
    <w:rPr>
      <w:sz w:val="28"/>
    </w:rPr>
  </w:style>
  <w:style w:type="paragraph" w:customStyle="1" w:styleId="Sponsor">
    <w:name w:val="Sponsor"/>
    <w:basedOn w:val="OPCParaBase"/>
    <w:rsid w:val="00557ADF"/>
    <w:pPr>
      <w:spacing w:line="240" w:lineRule="auto"/>
    </w:pPr>
    <w:rPr>
      <w:i/>
    </w:rPr>
  </w:style>
  <w:style w:type="paragraph" w:customStyle="1" w:styleId="Subitem">
    <w:name w:val="Subitem"/>
    <w:aliases w:val="iss"/>
    <w:basedOn w:val="OPCParaBase"/>
    <w:rsid w:val="00557ADF"/>
    <w:pPr>
      <w:spacing w:before="180" w:line="240" w:lineRule="auto"/>
      <w:ind w:left="709" w:hanging="709"/>
    </w:pPr>
  </w:style>
  <w:style w:type="paragraph" w:customStyle="1" w:styleId="SubitemHead">
    <w:name w:val="SubitemHead"/>
    <w:aliases w:val="issh"/>
    <w:basedOn w:val="OPCParaBase"/>
    <w:rsid w:val="00557AD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57ADF"/>
    <w:pPr>
      <w:spacing w:before="40" w:line="240" w:lineRule="auto"/>
      <w:ind w:left="1134"/>
    </w:pPr>
  </w:style>
  <w:style w:type="paragraph" w:customStyle="1" w:styleId="SubsectionHead">
    <w:name w:val="SubsectionHead"/>
    <w:aliases w:val="ssh"/>
    <w:basedOn w:val="OPCParaBase"/>
    <w:next w:val="subsection"/>
    <w:rsid w:val="00557ADF"/>
    <w:pPr>
      <w:keepNext/>
      <w:keepLines/>
      <w:spacing w:before="240" w:line="240" w:lineRule="auto"/>
      <w:ind w:left="1134"/>
    </w:pPr>
    <w:rPr>
      <w:i/>
    </w:rPr>
  </w:style>
  <w:style w:type="paragraph" w:customStyle="1" w:styleId="Tablea">
    <w:name w:val="Table(a)"/>
    <w:aliases w:val="ta"/>
    <w:basedOn w:val="OPCParaBase"/>
    <w:rsid w:val="00557ADF"/>
    <w:pPr>
      <w:spacing w:before="60" w:line="240" w:lineRule="auto"/>
      <w:ind w:left="284" w:hanging="284"/>
    </w:pPr>
    <w:rPr>
      <w:sz w:val="20"/>
    </w:rPr>
  </w:style>
  <w:style w:type="paragraph" w:customStyle="1" w:styleId="TableAA">
    <w:name w:val="Table(AA)"/>
    <w:aliases w:val="taaa"/>
    <w:basedOn w:val="OPCParaBase"/>
    <w:rsid w:val="00557AD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57AD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57ADF"/>
    <w:pPr>
      <w:spacing w:before="60" w:line="240" w:lineRule="atLeast"/>
    </w:pPr>
    <w:rPr>
      <w:sz w:val="20"/>
    </w:rPr>
  </w:style>
  <w:style w:type="paragraph" w:customStyle="1" w:styleId="TLPBoxTextnote">
    <w:name w:val="TLPBoxText(note"/>
    <w:aliases w:val="right)"/>
    <w:basedOn w:val="OPCParaBase"/>
    <w:rsid w:val="00557AD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57AD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57ADF"/>
    <w:pPr>
      <w:spacing w:before="122" w:line="198" w:lineRule="exact"/>
      <w:ind w:left="1985" w:hanging="851"/>
      <w:jc w:val="right"/>
    </w:pPr>
    <w:rPr>
      <w:sz w:val="18"/>
    </w:rPr>
  </w:style>
  <w:style w:type="paragraph" w:customStyle="1" w:styleId="TLPTableBullet">
    <w:name w:val="TLPTableBullet"/>
    <w:aliases w:val="ttb"/>
    <w:basedOn w:val="OPCParaBase"/>
    <w:rsid w:val="00557ADF"/>
    <w:pPr>
      <w:spacing w:line="240" w:lineRule="exact"/>
      <w:ind w:left="284" w:hanging="284"/>
    </w:pPr>
    <w:rPr>
      <w:sz w:val="20"/>
    </w:rPr>
  </w:style>
  <w:style w:type="paragraph" w:styleId="TOC1">
    <w:name w:val="toc 1"/>
    <w:basedOn w:val="OPCParaBase"/>
    <w:next w:val="Normal"/>
    <w:uiPriority w:val="39"/>
    <w:semiHidden/>
    <w:unhideWhenUsed/>
    <w:rsid w:val="00557ADF"/>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557ADF"/>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557ADF"/>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557ADF"/>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557ADF"/>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557ADF"/>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557ADF"/>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57ADF"/>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557ADF"/>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57ADF"/>
    <w:pPr>
      <w:keepLines/>
      <w:spacing w:before="240" w:after="120" w:line="240" w:lineRule="auto"/>
      <w:ind w:left="794"/>
    </w:pPr>
    <w:rPr>
      <w:b/>
      <w:kern w:val="28"/>
      <w:sz w:val="20"/>
    </w:rPr>
  </w:style>
  <w:style w:type="paragraph" w:customStyle="1" w:styleId="TofSectsHeading">
    <w:name w:val="TofSects(Heading)"/>
    <w:basedOn w:val="OPCParaBase"/>
    <w:rsid w:val="00557ADF"/>
    <w:pPr>
      <w:spacing w:before="240" w:after="120" w:line="240" w:lineRule="auto"/>
    </w:pPr>
    <w:rPr>
      <w:b/>
      <w:sz w:val="24"/>
    </w:rPr>
  </w:style>
  <w:style w:type="paragraph" w:customStyle="1" w:styleId="TofSectsSection">
    <w:name w:val="TofSects(Section)"/>
    <w:basedOn w:val="OPCParaBase"/>
    <w:rsid w:val="00557ADF"/>
    <w:pPr>
      <w:keepLines/>
      <w:spacing w:before="40" w:line="240" w:lineRule="auto"/>
      <w:ind w:left="1588" w:hanging="794"/>
    </w:pPr>
    <w:rPr>
      <w:kern w:val="28"/>
      <w:sz w:val="18"/>
    </w:rPr>
  </w:style>
  <w:style w:type="paragraph" w:customStyle="1" w:styleId="TofSectsSubdiv">
    <w:name w:val="TofSects(Subdiv)"/>
    <w:basedOn w:val="OPCParaBase"/>
    <w:rsid w:val="00557ADF"/>
    <w:pPr>
      <w:keepLines/>
      <w:spacing w:before="80" w:line="240" w:lineRule="auto"/>
      <w:ind w:left="1588" w:hanging="794"/>
    </w:pPr>
    <w:rPr>
      <w:kern w:val="28"/>
    </w:rPr>
  </w:style>
  <w:style w:type="paragraph" w:customStyle="1" w:styleId="WRStyle">
    <w:name w:val="WR Style"/>
    <w:aliases w:val="WR"/>
    <w:basedOn w:val="OPCParaBase"/>
    <w:rsid w:val="00557ADF"/>
    <w:pPr>
      <w:spacing w:before="240" w:line="240" w:lineRule="auto"/>
      <w:ind w:left="284" w:hanging="284"/>
    </w:pPr>
    <w:rPr>
      <w:b/>
      <w:i/>
      <w:kern w:val="28"/>
      <w:sz w:val="24"/>
    </w:rPr>
  </w:style>
  <w:style w:type="paragraph" w:customStyle="1" w:styleId="notepara">
    <w:name w:val="note(para)"/>
    <w:aliases w:val="na"/>
    <w:basedOn w:val="OPCParaBase"/>
    <w:rsid w:val="00557ADF"/>
    <w:pPr>
      <w:spacing w:before="40" w:line="198" w:lineRule="exact"/>
      <w:ind w:left="2354" w:hanging="369"/>
    </w:pPr>
    <w:rPr>
      <w:sz w:val="18"/>
    </w:rPr>
  </w:style>
  <w:style w:type="paragraph" w:styleId="Footer">
    <w:name w:val="footer"/>
    <w:link w:val="FooterChar"/>
    <w:rsid w:val="00557AD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57ADF"/>
    <w:rPr>
      <w:rFonts w:eastAsia="Times New Roman" w:cs="Times New Roman"/>
      <w:sz w:val="22"/>
      <w:szCs w:val="24"/>
      <w:lang w:eastAsia="en-AU"/>
    </w:rPr>
  </w:style>
  <w:style w:type="character" w:styleId="LineNumber">
    <w:name w:val="line number"/>
    <w:basedOn w:val="OPCCharBase"/>
    <w:uiPriority w:val="99"/>
    <w:semiHidden/>
    <w:unhideWhenUsed/>
    <w:rsid w:val="00557ADF"/>
    <w:rPr>
      <w:sz w:val="16"/>
    </w:rPr>
  </w:style>
  <w:style w:type="table" w:customStyle="1" w:styleId="CFlag">
    <w:name w:val="CFlag"/>
    <w:basedOn w:val="TableNormal"/>
    <w:uiPriority w:val="99"/>
    <w:rsid w:val="00557ADF"/>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7AD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ADF"/>
    <w:rPr>
      <w:rFonts w:ascii="Tahoma" w:hAnsi="Tahoma" w:cs="Tahoma"/>
      <w:sz w:val="16"/>
      <w:szCs w:val="16"/>
    </w:rPr>
  </w:style>
  <w:style w:type="table" w:styleId="TableGrid">
    <w:name w:val="Table Grid"/>
    <w:basedOn w:val="TableNormal"/>
    <w:uiPriority w:val="59"/>
    <w:rsid w:val="00557A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557ADF"/>
    <w:rPr>
      <w:b/>
      <w:sz w:val="28"/>
      <w:szCs w:val="32"/>
    </w:rPr>
  </w:style>
  <w:style w:type="paragraph" w:customStyle="1" w:styleId="LegislationMadeUnder">
    <w:name w:val="LegislationMadeUnder"/>
    <w:basedOn w:val="OPCParaBase"/>
    <w:next w:val="Normal"/>
    <w:rsid w:val="00557ADF"/>
    <w:rPr>
      <w:i/>
      <w:sz w:val="32"/>
      <w:szCs w:val="32"/>
    </w:rPr>
  </w:style>
  <w:style w:type="paragraph" w:customStyle="1" w:styleId="SignCoverPageEnd">
    <w:name w:val="SignCoverPageEnd"/>
    <w:basedOn w:val="OPCParaBase"/>
    <w:next w:val="Normal"/>
    <w:rsid w:val="00557ADF"/>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557ADF"/>
    <w:pPr>
      <w:pBdr>
        <w:top w:val="single" w:sz="4" w:space="1" w:color="auto"/>
      </w:pBdr>
      <w:spacing w:before="360"/>
      <w:ind w:right="397"/>
      <w:jc w:val="both"/>
    </w:pPr>
  </w:style>
  <w:style w:type="paragraph" w:customStyle="1" w:styleId="NotesHeading1">
    <w:name w:val="NotesHeading 1"/>
    <w:basedOn w:val="OPCParaBase"/>
    <w:next w:val="Normal"/>
    <w:rsid w:val="00557ADF"/>
    <w:pPr>
      <w:outlineLvl w:val="0"/>
    </w:pPr>
    <w:rPr>
      <w:b/>
      <w:sz w:val="28"/>
      <w:szCs w:val="28"/>
    </w:rPr>
  </w:style>
  <w:style w:type="paragraph" w:customStyle="1" w:styleId="NotesHeading2">
    <w:name w:val="NotesHeading 2"/>
    <w:basedOn w:val="OPCParaBase"/>
    <w:next w:val="Normal"/>
    <w:rsid w:val="00557ADF"/>
    <w:rPr>
      <w:b/>
      <w:sz w:val="28"/>
      <w:szCs w:val="28"/>
    </w:rPr>
  </w:style>
  <w:style w:type="paragraph" w:customStyle="1" w:styleId="CompiledActNo">
    <w:name w:val="CompiledActNo"/>
    <w:basedOn w:val="OPCParaBase"/>
    <w:next w:val="Normal"/>
    <w:rsid w:val="00557ADF"/>
    <w:rPr>
      <w:b/>
      <w:sz w:val="24"/>
      <w:szCs w:val="24"/>
    </w:rPr>
  </w:style>
  <w:style w:type="paragraph" w:customStyle="1" w:styleId="ENotesText">
    <w:name w:val="ENotesText"/>
    <w:aliases w:val="Ent"/>
    <w:basedOn w:val="OPCParaBase"/>
    <w:next w:val="Normal"/>
    <w:rsid w:val="00557ADF"/>
    <w:pPr>
      <w:spacing w:before="120"/>
    </w:pPr>
  </w:style>
  <w:style w:type="paragraph" w:customStyle="1" w:styleId="CompiledMadeUnder">
    <w:name w:val="CompiledMadeUnder"/>
    <w:basedOn w:val="OPCParaBase"/>
    <w:next w:val="Normal"/>
    <w:rsid w:val="00557ADF"/>
    <w:rPr>
      <w:i/>
      <w:sz w:val="24"/>
      <w:szCs w:val="24"/>
    </w:rPr>
  </w:style>
  <w:style w:type="paragraph" w:customStyle="1" w:styleId="Paragraphsub-sub-sub">
    <w:name w:val="Paragraph(sub-sub-sub)"/>
    <w:aliases w:val="aaaa"/>
    <w:basedOn w:val="OPCParaBase"/>
    <w:rsid w:val="00557ADF"/>
    <w:pPr>
      <w:tabs>
        <w:tab w:val="right" w:pos="3402"/>
      </w:tabs>
      <w:spacing w:before="40" w:line="240" w:lineRule="auto"/>
      <w:ind w:left="3402" w:hanging="3402"/>
    </w:pPr>
  </w:style>
  <w:style w:type="paragraph" w:customStyle="1" w:styleId="TableTextEndNotes">
    <w:name w:val="TableTextEndNotes"/>
    <w:aliases w:val="Tten"/>
    <w:basedOn w:val="Normal"/>
    <w:rsid w:val="00557ADF"/>
    <w:pPr>
      <w:spacing w:before="60" w:line="240" w:lineRule="auto"/>
    </w:pPr>
    <w:rPr>
      <w:rFonts w:cs="Arial"/>
      <w:sz w:val="20"/>
      <w:szCs w:val="22"/>
    </w:rPr>
  </w:style>
  <w:style w:type="paragraph" w:customStyle="1" w:styleId="NoteToSubpara">
    <w:name w:val="NoteToSubpara"/>
    <w:aliases w:val="nts"/>
    <w:basedOn w:val="OPCParaBase"/>
    <w:rsid w:val="00557ADF"/>
    <w:pPr>
      <w:spacing w:before="40" w:line="198" w:lineRule="exact"/>
      <w:ind w:left="2835" w:hanging="709"/>
    </w:pPr>
    <w:rPr>
      <w:sz w:val="18"/>
    </w:rPr>
  </w:style>
  <w:style w:type="paragraph" w:customStyle="1" w:styleId="ENoteTableHeading">
    <w:name w:val="ENoteTableHeading"/>
    <w:aliases w:val="enth"/>
    <w:basedOn w:val="OPCParaBase"/>
    <w:rsid w:val="00557ADF"/>
    <w:pPr>
      <w:keepNext/>
      <w:spacing w:before="60" w:line="240" w:lineRule="atLeast"/>
    </w:pPr>
    <w:rPr>
      <w:rFonts w:ascii="Arial" w:hAnsi="Arial"/>
      <w:b/>
      <w:sz w:val="16"/>
    </w:rPr>
  </w:style>
  <w:style w:type="paragraph" w:customStyle="1" w:styleId="ENoteTTi">
    <w:name w:val="ENoteTTi"/>
    <w:aliases w:val="entti"/>
    <w:basedOn w:val="OPCParaBase"/>
    <w:rsid w:val="00557ADF"/>
    <w:pPr>
      <w:keepNext/>
      <w:spacing w:before="60" w:line="240" w:lineRule="atLeast"/>
      <w:ind w:left="170"/>
    </w:pPr>
    <w:rPr>
      <w:sz w:val="16"/>
    </w:rPr>
  </w:style>
  <w:style w:type="paragraph" w:customStyle="1" w:styleId="ENotesHeading1">
    <w:name w:val="ENotesHeading 1"/>
    <w:aliases w:val="Enh1"/>
    <w:basedOn w:val="OPCParaBase"/>
    <w:next w:val="Normal"/>
    <w:rsid w:val="00557ADF"/>
    <w:pPr>
      <w:spacing w:before="120"/>
      <w:outlineLvl w:val="1"/>
    </w:pPr>
    <w:rPr>
      <w:b/>
      <w:sz w:val="28"/>
      <w:szCs w:val="28"/>
    </w:rPr>
  </w:style>
  <w:style w:type="paragraph" w:customStyle="1" w:styleId="ENotesHeading2">
    <w:name w:val="ENotesHeading 2"/>
    <w:aliases w:val="Enh2"/>
    <w:basedOn w:val="OPCParaBase"/>
    <w:next w:val="Normal"/>
    <w:rsid w:val="00557ADF"/>
    <w:pPr>
      <w:spacing w:before="120" w:after="120"/>
      <w:outlineLvl w:val="2"/>
    </w:pPr>
    <w:rPr>
      <w:b/>
      <w:sz w:val="24"/>
      <w:szCs w:val="28"/>
    </w:rPr>
  </w:style>
  <w:style w:type="paragraph" w:customStyle="1" w:styleId="ENoteTTIndentHeading">
    <w:name w:val="ENoteTTIndentHeading"/>
    <w:aliases w:val="enTTHi"/>
    <w:basedOn w:val="OPCParaBase"/>
    <w:rsid w:val="00557AD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57ADF"/>
    <w:pPr>
      <w:spacing w:before="60" w:line="240" w:lineRule="atLeast"/>
    </w:pPr>
    <w:rPr>
      <w:sz w:val="16"/>
    </w:rPr>
  </w:style>
  <w:style w:type="paragraph" w:customStyle="1" w:styleId="MadeunderText">
    <w:name w:val="MadeunderText"/>
    <w:basedOn w:val="OPCParaBase"/>
    <w:next w:val="CompiledMadeUnder"/>
    <w:rsid w:val="00557ADF"/>
    <w:pPr>
      <w:spacing w:before="240"/>
    </w:pPr>
    <w:rPr>
      <w:sz w:val="24"/>
      <w:szCs w:val="24"/>
    </w:rPr>
  </w:style>
  <w:style w:type="paragraph" w:customStyle="1" w:styleId="ENotesHeading3">
    <w:name w:val="ENotesHeading 3"/>
    <w:aliases w:val="Enh3"/>
    <w:basedOn w:val="OPCParaBase"/>
    <w:next w:val="Normal"/>
    <w:rsid w:val="00557ADF"/>
    <w:pPr>
      <w:keepNext/>
      <w:spacing w:before="120" w:line="240" w:lineRule="auto"/>
      <w:outlineLvl w:val="4"/>
    </w:pPr>
    <w:rPr>
      <w:b/>
      <w:szCs w:val="24"/>
    </w:rPr>
  </w:style>
  <w:style w:type="paragraph" w:customStyle="1" w:styleId="SubPartCASA">
    <w:name w:val="SubPart(CASA)"/>
    <w:aliases w:val="csp"/>
    <w:basedOn w:val="OPCParaBase"/>
    <w:next w:val="ActHead3"/>
    <w:rsid w:val="00557ADF"/>
    <w:pPr>
      <w:keepNext/>
      <w:keepLines/>
      <w:spacing w:before="280"/>
      <w:outlineLvl w:val="1"/>
    </w:pPr>
    <w:rPr>
      <w:b/>
      <w:kern w:val="28"/>
      <w:sz w:val="32"/>
    </w:rPr>
  </w:style>
  <w:style w:type="character" w:customStyle="1" w:styleId="CharSubPartTextCASA">
    <w:name w:val="CharSubPartText(CASA)"/>
    <w:basedOn w:val="OPCCharBase"/>
    <w:uiPriority w:val="1"/>
    <w:rsid w:val="00557ADF"/>
  </w:style>
  <w:style w:type="character" w:customStyle="1" w:styleId="CharSubPartNoCASA">
    <w:name w:val="CharSubPartNo(CASA)"/>
    <w:basedOn w:val="OPCCharBase"/>
    <w:uiPriority w:val="1"/>
    <w:rsid w:val="00557ADF"/>
  </w:style>
  <w:style w:type="paragraph" w:customStyle="1" w:styleId="ENoteTTIndentHeadingSub">
    <w:name w:val="ENoteTTIndentHeadingSub"/>
    <w:aliases w:val="enTTHis"/>
    <w:basedOn w:val="OPCParaBase"/>
    <w:rsid w:val="00557ADF"/>
    <w:pPr>
      <w:keepNext/>
      <w:spacing w:before="60" w:line="240" w:lineRule="atLeast"/>
      <w:ind w:left="340"/>
    </w:pPr>
    <w:rPr>
      <w:b/>
      <w:sz w:val="16"/>
    </w:rPr>
  </w:style>
  <w:style w:type="paragraph" w:customStyle="1" w:styleId="ENoteTTiSub">
    <w:name w:val="ENoteTTiSub"/>
    <w:aliases w:val="enttis"/>
    <w:basedOn w:val="OPCParaBase"/>
    <w:rsid w:val="00557ADF"/>
    <w:pPr>
      <w:keepNext/>
      <w:spacing w:before="60" w:line="240" w:lineRule="atLeast"/>
      <w:ind w:left="340"/>
    </w:pPr>
    <w:rPr>
      <w:sz w:val="16"/>
    </w:rPr>
  </w:style>
  <w:style w:type="paragraph" w:customStyle="1" w:styleId="SubDivisionMigration">
    <w:name w:val="SubDivisionMigration"/>
    <w:aliases w:val="sdm"/>
    <w:basedOn w:val="OPCParaBase"/>
    <w:rsid w:val="00557AD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57ADF"/>
    <w:pPr>
      <w:keepNext/>
      <w:keepLines/>
      <w:spacing w:before="240" w:line="240" w:lineRule="auto"/>
      <w:ind w:left="1134" w:hanging="1134"/>
    </w:pPr>
    <w:rPr>
      <w:b/>
      <w:sz w:val="28"/>
    </w:rPr>
  </w:style>
  <w:style w:type="paragraph" w:customStyle="1" w:styleId="notetext">
    <w:name w:val="note(text)"/>
    <w:aliases w:val="n"/>
    <w:basedOn w:val="OPCParaBase"/>
    <w:rsid w:val="00557ADF"/>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557AD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57ADF"/>
    <w:rPr>
      <w:sz w:val="22"/>
    </w:rPr>
  </w:style>
  <w:style w:type="paragraph" w:customStyle="1" w:styleId="SOTextNote">
    <w:name w:val="SO TextNote"/>
    <w:aliases w:val="sont"/>
    <w:basedOn w:val="SOText"/>
    <w:qFormat/>
    <w:rsid w:val="00557ADF"/>
    <w:pPr>
      <w:spacing w:before="122" w:line="198" w:lineRule="exact"/>
      <w:ind w:left="1843" w:hanging="709"/>
    </w:pPr>
    <w:rPr>
      <w:sz w:val="18"/>
    </w:rPr>
  </w:style>
  <w:style w:type="paragraph" w:customStyle="1" w:styleId="SOPara">
    <w:name w:val="SO Para"/>
    <w:aliases w:val="soa"/>
    <w:basedOn w:val="SOText"/>
    <w:link w:val="SOParaChar"/>
    <w:qFormat/>
    <w:rsid w:val="00557ADF"/>
    <w:pPr>
      <w:tabs>
        <w:tab w:val="right" w:pos="1786"/>
      </w:tabs>
      <w:spacing w:before="40"/>
      <w:ind w:left="2070" w:hanging="936"/>
    </w:pPr>
  </w:style>
  <w:style w:type="character" w:customStyle="1" w:styleId="SOParaChar">
    <w:name w:val="SO Para Char"/>
    <w:aliases w:val="soa Char"/>
    <w:basedOn w:val="DefaultParagraphFont"/>
    <w:link w:val="SOPara"/>
    <w:rsid w:val="00557ADF"/>
    <w:rPr>
      <w:sz w:val="22"/>
    </w:rPr>
  </w:style>
  <w:style w:type="paragraph" w:customStyle="1" w:styleId="FileName">
    <w:name w:val="FileName"/>
    <w:basedOn w:val="Normal"/>
    <w:rsid w:val="00557ADF"/>
  </w:style>
  <w:style w:type="paragraph" w:customStyle="1" w:styleId="TableHeading">
    <w:name w:val="TableHeading"/>
    <w:aliases w:val="th"/>
    <w:basedOn w:val="OPCParaBase"/>
    <w:next w:val="Tabletext"/>
    <w:rsid w:val="00557ADF"/>
    <w:pPr>
      <w:keepNext/>
      <w:spacing w:before="60" w:line="240" w:lineRule="atLeast"/>
    </w:pPr>
    <w:rPr>
      <w:b/>
      <w:sz w:val="20"/>
    </w:rPr>
  </w:style>
  <w:style w:type="paragraph" w:customStyle="1" w:styleId="SOHeadBold">
    <w:name w:val="SO HeadBold"/>
    <w:aliases w:val="sohb"/>
    <w:basedOn w:val="SOText"/>
    <w:next w:val="SOText"/>
    <w:link w:val="SOHeadBoldChar"/>
    <w:qFormat/>
    <w:rsid w:val="00557ADF"/>
    <w:rPr>
      <w:b/>
    </w:rPr>
  </w:style>
  <w:style w:type="character" w:customStyle="1" w:styleId="SOHeadBoldChar">
    <w:name w:val="SO HeadBold Char"/>
    <w:aliases w:val="sohb Char"/>
    <w:basedOn w:val="DefaultParagraphFont"/>
    <w:link w:val="SOHeadBold"/>
    <w:rsid w:val="00557ADF"/>
    <w:rPr>
      <w:b/>
      <w:sz w:val="22"/>
    </w:rPr>
  </w:style>
  <w:style w:type="paragraph" w:customStyle="1" w:styleId="SOHeadItalic">
    <w:name w:val="SO HeadItalic"/>
    <w:aliases w:val="sohi"/>
    <w:basedOn w:val="SOText"/>
    <w:next w:val="SOText"/>
    <w:link w:val="SOHeadItalicChar"/>
    <w:qFormat/>
    <w:rsid w:val="00557ADF"/>
    <w:rPr>
      <w:i/>
    </w:rPr>
  </w:style>
  <w:style w:type="character" w:customStyle="1" w:styleId="SOHeadItalicChar">
    <w:name w:val="SO HeadItalic Char"/>
    <w:aliases w:val="sohi Char"/>
    <w:basedOn w:val="DefaultParagraphFont"/>
    <w:link w:val="SOHeadItalic"/>
    <w:rsid w:val="00557ADF"/>
    <w:rPr>
      <w:i/>
      <w:sz w:val="22"/>
    </w:rPr>
  </w:style>
  <w:style w:type="paragraph" w:customStyle="1" w:styleId="SOBullet">
    <w:name w:val="SO Bullet"/>
    <w:aliases w:val="sotb"/>
    <w:basedOn w:val="SOText"/>
    <w:link w:val="SOBulletChar"/>
    <w:qFormat/>
    <w:rsid w:val="00557ADF"/>
    <w:pPr>
      <w:ind w:left="1559" w:hanging="425"/>
    </w:pPr>
  </w:style>
  <w:style w:type="character" w:customStyle="1" w:styleId="SOBulletChar">
    <w:name w:val="SO Bullet Char"/>
    <w:aliases w:val="sotb Char"/>
    <w:basedOn w:val="DefaultParagraphFont"/>
    <w:link w:val="SOBullet"/>
    <w:rsid w:val="00557ADF"/>
    <w:rPr>
      <w:sz w:val="22"/>
    </w:rPr>
  </w:style>
  <w:style w:type="paragraph" w:customStyle="1" w:styleId="SOBulletNote">
    <w:name w:val="SO BulletNote"/>
    <w:aliases w:val="sonb"/>
    <w:basedOn w:val="SOTextNote"/>
    <w:link w:val="SOBulletNoteChar"/>
    <w:qFormat/>
    <w:rsid w:val="00557ADF"/>
    <w:pPr>
      <w:tabs>
        <w:tab w:val="left" w:pos="1560"/>
      </w:tabs>
      <w:ind w:left="2268" w:hanging="1134"/>
    </w:pPr>
  </w:style>
  <w:style w:type="character" w:customStyle="1" w:styleId="SOBulletNoteChar">
    <w:name w:val="SO BulletNote Char"/>
    <w:aliases w:val="sonb Char"/>
    <w:basedOn w:val="DefaultParagraphFont"/>
    <w:link w:val="SOBulletNote"/>
    <w:rsid w:val="00557ADF"/>
    <w:rPr>
      <w:sz w:val="18"/>
    </w:rPr>
  </w:style>
  <w:style w:type="paragraph" w:customStyle="1" w:styleId="SOText2">
    <w:name w:val="SO Text2"/>
    <w:aliases w:val="sot2"/>
    <w:basedOn w:val="Normal"/>
    <w:next w:val="SOText"/>
    <w:link w:val="SOText2Char"/>
    <w:rsid w:val="00557AD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57ADF"/>
    <w:rPr>
      <w:sz w:val="22"/>
    </w:rPr>
  </w:style>
  <w:style w:type="character" w:customStyle="1" w:styleId="subsectionChar">
    <w:name w:val="subsection Char"/>
    <w:aliases w:val="ss Char"/>
    <w:link w:val="subsection"/>
    <w:rsid w:val="003A042E"/>
    <w:rPr>
      <w:rFonts w:eastAsia="Times New Roman" w:cs="Times New Roman"/>
      <w:sz w:val="22"/>
      <w:lang w:eastAsia="en-AU"/>
    </w:rPr>
  </w:style>
  <w:style w:type="character" w:customStyle="1" w:styleId="paragraphChar">
    <w:name w:val="paragraph Char"/>
    <w:aliases w:val="a Char"/>
    <w:link w:val="paragraph"/>
    <w:rsid w:val="00262008"/>
    <w:rPr>
      <w:rFonts w:eastAsia="Times New Roman" w:cs="Times New Roman"/>
      <w:sz w:val="22"/>
      <w:lang w:eastAsia="en-AU"/>
    </w:rPr>
  </w:style>
  <w:style w:type="character" w:customStyle="1" w:styleId="ActHead5Char">
    <w:name w:val="ActHead 5 Char"/>
    <w:aliases w:val="s Char"/>
    <w:basedOn w:val="DefaultParagraphFont"/>
    <w:link w:val="ActHead5"/>
    <w:rsid w:val="00E54236"/>
    <w:rPr>
      <w:rFonts w:eastAsia="Times New Roman"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57ADF"/>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57ADF"/>
  </w:style>
  <w:style w:type="paragraph" w:customStyle="1" w:styleId="OPCParaBase">
    <w:name w:val="OPCParaBase"/>
    <w:qFormat/>
    <w:rsid w:val="00557ADF"/>
    <w:pPr>
      <w:spacing w:line="260" w:lineRule="atLeast"/>
    </w:pPr>
    <w:rPr>
      <w:rFonts w:eastAsia="Times New Roman" w:cs="Times New Roman"/>
      <w:sz w:val="22"/>
      <w:lang w:eastAsia="en-AU"/>
    </w:rPr>
  </w:style>
  <w:style w:type="paragraph" w:customStyle="1" w:styleId="ShortT">
    <w:name w:val="ShortT"/>
    <w:basedOn w:val="OPCParaBase"/>
    <w:next w:val="Normal"/>
    <w:qFormat/>
    <w:rsid w:val="00557ADF"/>
    <w:pPr>
      <w:spacing w:line="240" w:lineRule="auto"/>
    </w:pPr>
    <w:rPr>
      <w:b/>
      <w:sz w:val="40"/>
    </w:rPr>
  </w:style>
  <w:style w:type="paragraph" w:customStyle="1" w:styleId="ActHead1">
    <w:name w:val="ActHead 1"/>
    <w:aliases w:val="c"/>
    <w:basedOn w:val="OPCParaBase"/>
    <w:next w:val="Normal"/>
    <w:qFormat/>
    <w:rsid w:val="00557AD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57AD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57AD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57AD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57AD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57AD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57AD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57AD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57AD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57ADF"/>
  </w:style>
  <w:style w:type="paragraph" w:customStyle="1" w:styleId="Blocks">
    <w:name w:val="Blocks"/>
    <w:aliases w:val="bb"/>
    <w:basedOn w:val="OPCParaBase"/>
    <w:qFormat/>
    <w:rsid w:val="00557ADF"/>
    <w:pPr>
      <w:spacing w:line="240" w:lineRule="auto"/>
    </w:pPr>
    <w:rPr>
      <w:sz w:val="24"/>
    </w:rPr>
  </w:style>
  <w:style w:type="paragraph" w:customStyle="1" w:styleId="BoxText">
    <w:name w:val="BoxText"/>
    <w:aliases w:val="bt"/>
    <w:basedOn w:val="OPCParaBase"/>
    <w:qFormat/>
    <w:rsid w:val="00557AD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57ADF"/>
    <w:rPr>
      <w:b/>
    </w:rPr>
  </w:style>
  <w:style w:type="paragraph" w:customStyle="1" w:styleId="BoxHeadItalic">
    <w:name w:val="BoxHeadItalic"/>
    <w:aliases w:val="bhi"/>
    <w:basedOn w:val="BoxText"/>
    <w:next w:val="BoxStep"/>
    <w:qFormat/>
    <w:rsid w:val="00557ADF"/>
    <w:rPr>
      <w:i/>
    </w:rPr>
  </w:style>
  <w:style w:type="paragraph" w:customStyle="1" w:styleId="BoxList">
    <w:name w:val="BoxList"/>
    <w:aliases w:val="bl"/>
    <w:basedOn w:val="BoxText"/>
    <w:qFormat/>
    <w:rsid w:val="00557ADF"/>
    <w:pPr>
      <w:ind w:left="1559" w:hanging="425"/>
    </w:pPr>
  </w:style>
  <w:style w:type="paragraph" w:customStyle="1" w:styleId="BoxNote">
    <w:name w:val="BoxNote"/>
    <w:aliases w:val="bn"/>
    <w:basedOn w:val="BoxText"/>
    <w:qFormat/>
    <w:rsid w:val="00557ADF"/>
    <w:pPr>
      <w:tabs>
        <w:tab w:val="left" w:pos="1985"/>
      </w:tabs>
      <w:spacing w:before="122" w:line="198" w:lineRule="exact"/>
      <w:ind w:left="2948" w:hanging="1814"/>
    </w:pPr>
    <w:rPr>
      <w:sz w:val="18"/>
    </w:rPr>
  </w:style>
  <w:style w:type="paragraph" w:customStyle="1" w:styleId="BoxPara">
    <w:name w:val="BoxPara"/>
    <w:aliases w:val="bp"/>
    <w:basedOn w:val="BoxText"/>
    <w:qFormat/>
    <w:rsid w:val="00557ADF"/>
    <w:pPr>
      <w:tabs>
        <w:tab w:val="right" w:pos="2268"/>
      </w:tabs>
      <w:ind w:left="2552" w:hanging="1418"/>
    </w:pPr>
  </w:style>
  <w:style w:type="paragraph" w:customStyle="1" w:styleId="BoxStep">
    <w:name w:val="BoxStep"/>
    <w:aliases w:val="bs"/>
    <w:basedOn w:val="BoxText"/>
    <w:qFormat/>
    <w:rsid w:val="00557ADF"/>
    <w:pPr>
      <w:ind w:left="1985" w:hanging="851"/>
    </w:pPr>
  </w:style>
  <w:style w:type="character" w:customStyle="1" w:styleId="CharAmPartNo">
    <w:name w:val="CharAmPartNo"/>
    <w:basedOn w:val="OPCCharBase"/>
    <w:uiPriority w:val="1"/>
    <w:qFormat/>
    <w:rsid w:val="00557ADF"/>
  </w:style>
  <w:style w:type="character" w:customStyle="1" w:styleId="CharAmPartText">
    <w:name w:val="CharAmPartText"/>
    <w:basedOn w:val="OPCCharBase"/>
    <w:uiPriority w:val="1"/>
    <w:qFormat/>
    <w:rsid w:val="00557ADF"/>
  </w:style>
  <w:style w:type="character" w:customStyle="1" w:styleId="CharAmSchNo">
    <w:name w:val="CharAmSchNo"/>
    <w:basedOn w:val="OPCCharBase"/>
    <w:uiPriority w:val="1"/>
    <w:qFormat/>
    <w:rsid w:val="00557ADF"/>
  </w:style>
  <w:style w:type="character" w:customStyle="1" w:styleId="CharAmSchText">
    <w:name w:val="CharAmSchText"/>
    <w:basedOn w:val="OPCCharBase"/>
    <w:uiPriority w:val="1"/>
    <w:qFormat/>
    <w:rsid w:val="00557ADF"/>
  </w:style>
  <w:style w:type="character" w:customStyle="1" w:styleId="CharBoldItalic">
    <w:name w:val="CharBoldItalic"/>
    <w:basedOn w:val="OPCCharBase"/>
    <w:uiPriority w:val="1"/>
    <w:qFormat/>
    <w:rsid w:val="00557ADF"/>
    <w:rPr>
      <w:b/>
      <w:i/>
    </w:rPr>
  </w:style>
  <w:style w:type="character" w:customStyle="1" w:styleId="CharChapNo">
    <w:name w:val="CharChapNo"/>
    <w:basedOn w:val="OPCCharBase"/>
    <w:qFormat/>
    <w:rsid w:val="00557ADF"/>
  </w:style>
  <w:style w:type="character" w:customStyle="1" w:styleId="CharChapText">
    <w:name w:val="CharChapText"/>
    <w:basedOn w:val="OPCCharBase"/>
    <w:qFormat/>
    <w:rsid w:val="00557ADF"/>
  </w:style>
  <w:style w:type="character" w:customStyle="1" w:styleId="CharDivNo">
    <w:name w:val="CharDivNo"/>
    <w:basedOn w:val="OPCCharBase"/>
    <w:qFormat/>
    <w:rsid w:val="00557ADF"/>
  </w:style>
  <w:style w:type="character" w:customStyle="1" w:styleId="CharDivText">
    <w:name w:val="CharDivText"/>
    <w:basedOn w:val="OPCCharBase"/>
    <w:qFormat/>
    <w:rsid w:val="00557ADF"/>
  </w:style>
  <w:style w:type="character" w:customStyle="1" w:styleId="CharItalic">
    <w:name w:val="CharItalic"/>
    <w:basedOn w:val="OPCCharBase"/>
    <w:uiPriority w:val="1"/>
    <w:qFormat/>
    <w:rsid w:val="00557ADF"/>
    <w:rPr>
      <w:i/>
    </w:rPr>
  </w:style>
  <w:style w:type="character" w:customStyle="1" w:styleId="CharPartNo">
    <w:name w:val="CharPartNo"/>
    <w:basedOn w:val="OPCCharBase"/>
    <w:qFormat/>
    <w:rsid w:val="00557ADF"/>
  </w:style>
  <w:style w:type="character" w:customStyle="1" w:styleId="CharPartText">
    <w:name w:val="CharPartText"/>
    <w:basedOn w:val="OPCCharBase"/>
    <w:qFormat/>
    <w:rsid w:val="00557ADF"/>
  </w:style>
  <w:style w:type="character" w:customStyle="1" w:styleId="CharSectno">
    <w:name w:val="CharSectno"/>
    <w:basedOn w:val="OPCCharBase"/>
    <w:qFormat/>
    <w:rsid w:val="00557ADF"/>
  </w:style>
  <w:style w:type="character" w:customStyle="1" w:styleId="CharSubdNo">
    <w:name w:val="CharSubdNo"/>
    <w:basedOn w:val="OPCCharBase"/>
    <w:uiPriority w:val="1"/>
    <w:qFormat/>
    <w:rsid w:val="00557ADF"/>
  </w:style>
  <w:style w:type="character" w:customStyle="1" w:styleId="CharSubdText">
    <w:name w:val="CharSubdText"/>
    <w:basedOn w:val="OPCCharBase"/>
    <w:uiPriority w:val="1"/>
    <w:qFormat/>
    <w:rsid w:val="00557ADF"/>
  </w:style>
  <w:style w:type="paragraph" w:customStyle="1" w:styleId="CTA--">
    <w:name w:val="CTA --"/>
    <w:basedOn w:val="OPCParaBase"/>
    <w:next w:val="Normal"/>
    <w:rsid w:val="00557ADF"/>
    <w:pPr>
      <w:spacing w:before="60" w:line="240" w:lineRule="atLeast"/>
      <w:ind w:left="142" w:hanging="142"/>
    </w:pPr>
    <w:rPr>
      <w:sz w:val="20"/>
    </w:rPr>
  </w:style>
  <w:style w:type="paragraph" w:customStyle="1" w:styleId="CTA-">
    <w:name w:val="CTA -"/>
    <w:basedOn w:val="OPCParaBase"/>
    <w:rsid w:val="00557ADF"/>
    <w:pPr>
      <w:spacing w:before="60" w:line="240" w:lineRule="atLeast"/>
      <w:ind w:left="85" w:hanging="85"/>
    </w:pPr>
    <w:rPr>
      <w:sz w:val="20"/>
    </w:rPr>
  </w:style>
  <w:style w:type="paragraph" w:customStyle="1" w:styleId="CTA---">
    <w:name w:val="CTA ---"/>
    <w:basedOn w:val="OPCParaBase"/>
    <w:next w:val="Normal"/>
    <w:rsid w:val="00557ADF"/>
    <w:pPr>
      <w:spacing w:before="60" w:line="240" w:lineRule="atLeast"/>
      <w:ind w:left="198" w:hanging="198"/>
    </w:pPr>
    <w:rPr>
      <w:sz w:val="20"/>
    </w:rPr>
  </w:style>
  <w:style w:type="paragraph" w:customStyle="1" w:styleId="CTA----">
    <w:name w:val="CTA ----"/>
    <w:basedOn w:val="OPCParaBase"/>
    <w:next w:val="Normal"/>
    <w:rsid w:val="00557ADF"/>
    <w:pPr>
      <w:spacing w:before="60" w:line="240" w:lineRule="atLeast"/>
      <w:ind w:left="255" w:hanging="255"/>
    </w:pPr>
    <w:rPr>
      <w:sz w:val="20"/>
    </w:rPr>
  </w:style>
  <w:style w:type="paragraph" w:customStyle="1" w:styleId="CTA1a">
    <w:name w:val="CTA 1(a)"/>
    <w:basedOn w:val="OPCParaBase"/>
    <w:rsid w:val="00557ADF"/>
    <w:pPr>
      <w:tabs>
        <w:tab w:val="right" w:pos="414"/>
      </w:tabs>
      <w:spacing w:before="40" w:line="240" w:lineRule="atLeast"/>
      <w:ind w:left="675" w:hanging="675"/>
    </w:pPr>
    <w:rPr>
      <w:sz w:val="20"/>
    </w:rPr>
  </w:style>
  <w:style w:type="paragraph" w:customStyle="1" w:styleId="CTA1ai">
    <w:name w:val="CTA 1(a)(i)"/>
    <w:basedOn w:val="OPCParaBase"/>
    <w:rsid w:val="00557ADF"/>
    <w:pPr>
      <w:tabs>
        <w:tab w:val="right" w:pos="1004"/>
      </w:tabs>
      <w:spacing w:before="40" w:line="240" w:lineRule="atLeast"/>
      <w:ind w:left="1253" w:hanging="1253"/>
    </w:pPr>
    <w:rPr>
      <w:sz w:val="20"/>
    </w:rPr>
  </w:style>
  <w:style w:type="paragraph" w:customStyle="1" w:styleId="CTA2a">
    <w:name w:val="CTA 2(a)"/>
    <w:basedOn w:val="OPCParaBase"/>
    <w:rsid w:val="00557ADF"/>
    <w:pPr>
      <w:tabs>
        <w:tab w:val="right" w:pos="482"/>
      </w:tabs>
      <w:spacing w:before="40" w:line="240" w:lineRule="atLeast"/>
      <w:ind w:left="748" w:hanging="748"/>
    </w:pPr>
    <w:rPr>
      <w:sz w:val="20"/>
    </w:rPr>
  </w:style>
  <w:style w:type="paragraph" w:customStyle="1" w:styleId="CTA2ai">
    <w:name w:val="CTA 2(a)(i)"/>
    <w:basedOn w:val="OPCParaBase"/>
    <w:rsid w:val="00557ADF"/>
    <w:pPr>
      <w:tabs>
        <w:tab w:val="right" w:pos="1089"/>
      </w:tabs>
      <w:spacing w:before="40" w:line="240" w:lineRule="atLeast"/>
      <w:ind w:left="1327" w:hanging="1327"/>
    </w:pPr>
    <w:rPr>
      <w:sz w:val="20"/>
    </w:rPr>
  </w:style>
  <w:style w:type="paragraph" w:customStyle="1" w:styleId="CTA3a">
    <w:name w:val="CTA 3(a)"/>
    <w:basedOn w:val="OPCParaBase"/>
    <w:rsid w:val="00557ADF"/>
    <w:pPr>
      <w:tabs>
        <w:tab w:val="right" w:pos="556"/>
      </w:tabs>
      <w:spacing w:before="40" w:line="240" w:lineRule="atLeast"/>
      <w:ind w:left="805" w:hanging="805"/>
    </w:pPr>
    <w:rPr>
      <w:sz w:val="20"/>
    </w:rPr>
  </w:style>
  <w:style w:type="paragraph" w:customStyle="1" w:styleId="CTA3ai">
    <w:name w:val="CTA 3(a)(i)"/>
    <w:basedOn w:val="OPCParaBase"/>
    <w:rsid w:val="00557ADF"/>
    <w:pPr>
      <w:tabs>
        <w:tab w:val="right" w:pos="1140"/>
      </w:tabs>
      <w:spacing w:before="40" w:line="240" w:lineRule="atLeast"/>
      <w:ind w:left="1361" w:hanging="1361"/>
    </w:pPr>
    <w:rPr>
      <w:sz w:val="20"/>
    </w:rPr>
  </w:style>
  <w:style w:type="paragraph" w:customStyle="1" w:styleId="CTA4a">
    <w:name w:val="CTA 4(a)"/>
    <w:basedOn w:val="OPCParaBase"/>
    <w:rsid w:val="00557ADF"/>
    <w:pPr>
      <w:tabs>
        <w:tab w:val="right" w:pos="624"/>
      </w:tabs>
      <w:spacing w:before="40" w:line="240" w:lineRule="atLeast"/>
      <w:ind w:left="873" w:hanging="873"/>
    </w:pPr>
    <w:rPr>
      <w:sz w:val="20"/>
    </w:rPr>
  </w:style>
  <w:style w:type="paragraph" w:customStyle="1" w:styleId="CTA4ai">
    <w:name w:val="CTA 4(a)(i)"/>
    <w:basedOn w:val="OPCParaBase"/>
    <w:rsid w:val="00557ADF"/>
    <w:pPr>
      <w:tabs>
        <w:tab w:val="right" w:pos="1213"/>
      </w:tabs>
      <w:spacing w:before="40" w:line="240" w:lineRule="atLeast"/>
      <w:ind w:left="1452" w:hanging="1452"/>
    </w:pPr>
    <w:rPr>
      <w:sz w:val="20"/>
    </w:rPr>
  </w:style>
  <w:style w:type="paragraph" w:customStyle="1" w:styleId="CTACAPS">
    <w:name w:val="CTA CAPS"/>
    <w:basedOn w:val="OPCParaBase"/>
    <w:rsid w:val="00557ADF"/>
    <w:pPr>
      <w:spacing w:before="60" w:line="240" w:lineRule="atLeast"/>
    </w:pPr>
    <w:rPr>
      <w:sz w:val="20"/>
    </w:rPr>
  </w:style>
  <w:style w:type="paragraph" w:customStyle="1" w:styleId="CTAright">
    <w:name w:val="CTA right"/>
    <w:basedOn w:val="OPCParaBase"/>
    <w:rsid w:val="00557ADF"/>
    <w:pPr>
      <w:spacing w:before="60" w:line="240" w:lineRule="auto"/>
      <w:jc w:val="right"/>
    </w:pPr>
    <w:rPr>
      <w:sz w:val="20"/>
    </w:rPr>
  </w:style>
  <w:style w:type="paragraph" w:customStyle="1" w:styleId="subsection">
    <w:name w:val="subsection"/>
    <w:aliases w:val="ss"/>
    <w:basedOn w:val="OPCParaBase"/>
    <w:link w:val="subsectionChar"/>
    <w:rsid w:val="00557ADF"/>
    <w:pPr>
      <w:tabs>
        <w:tab w:val="right" w:pos="1021"/>
      </w:tabs>
      <w:spacing w:before="180" w:line="240" w:lineRule="auto"/>
      <w:ind w:left="1134" w:hanging="1134"/>
    </w:pPr>
  </w:style>
  <w:style w:type="paragraph" w:customStyle="1" w:styleId="Definition">
    <w:name w:val="Definition"/>
    <w:aliases w:val="dd"/>
    <w:basedOn w:val="OPCParaBase"/>
    <w:rsid w:val="00557ADF"/>
    <w:pPr>
      <w:spacing w:before="180" w:line="240" w:lineRule="auto"/>
      <w:ind w:left="1134"/>
    </w:pPr>
  </w:style>
  <w:style w:type="paragraph" w:customStyle="1" w:styleId="EndNotespara">
    <w:name w:val="EndNotes(para)"/>
    <w:aliases w:val="eta"/>
    <w:basedOn w:val="OPCParaBase"/>
    <w:next w:val="EndNotessubpara"/>
    <w:rsid w:val="00557AD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57AD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57AD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57ADF"/>
    <w:pPr>
      <w:tabs>
        <w:tab w:val="right" w:pos="1412"/>
      </w:tabs>
      <w:spacing w:before="60" w:line="240" w:lineRule="auto"/>
      <w:ind w:left="1525" w:hanging="1525"/>
    </w:pPr>
    <w:rPr>
      <w:sz w:val="20"/>
    </w:rPr>
  </w:style>
  <w:style w:type="paragraph" w:customStyle="1" w:styleId="Formula">
    <w:name w:val="Formula"/>
    <w:basedOn w:val="OPCParaBase"/>
    <w:rsid w:val="00557ADF"/>
    <w:pPr>
      <w:spacing w:line="240" w:lineRule="auto"/>
      <w:ind w:left="1134"/>
    </w:pPr>
    <w:rPr>
      <w:sz w:val="20"/>
    </w:rPr>
  </w:style>
  <w:style w:type="paragraph" w:styleId="Header">
    <w:name w:val="header"/>
    <w:basedOn w:val="OPCParaBase"/>
    <w:link w:val="HeaderChar"/>
    <w:unhideWhenUsed/>
    <w:rsid w:val="00557AD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57ADF"/>
    <w:rPr>
      <w:rFonts w:eastAsia="Times New Roman" w:cs="Times New Roman"/>
      <w:sz w:val="16"/>
      <w:lang w:eastAsia="en-AU"/>
    </w:rPr>
  </w:style>
  <w:style w:type="paragraph" w:customStyle="1" w:styleId="House">
    <w:name w:val="House"/>
    <w:basedOn w:val="OPCParaBase"/>
    <w:rsid w:val="00557ADF"/>
    <w:pPr>
      <w:spacing w:line="240" w:lineRule="auto"/>
    </w:pPr>
    <w:rPr>
      <w:sz w:val="28"/>
    </w:rPr>
  </w:style>
  <w:style w:type="paragraph" w:customStyle="1" w:styleId="Item">
    <w:name w:val="Item"/>
    <w:aliases w:val="i"/>
    <w:basedOn w:val="OPCParaBase"/>
    <w:next w:val="ItemHead"/>
    <w:rsid w:val="00557ADF"/>
    <w:pPr>
      <w:keepLines/>
      <w:spacing w:before="80" w:line="240" w:lineRule="auto"/>
      <w:ind w:left="709"/>
    </w:pPr>
  </w:style>
  <w:style w:type="paragraph" w:customStyle="1" w:styleId="ItemHead">
    <w:name w:val="ItemHead"/>
    <w:aliases w:val="ih"/>
    <w:basedOn w:val="OPCParaBase"/>
    <w:next w:val="Item"/>
    <w:rsid w:val="00557AD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57ADF"/>
    <w:pPr>
      <w:spacing w:line="240" w:lineRule="auto"/>
    </w:pPr>
    <w:rPr>
      <w:b/>
      <w:sz w:val="32"/>
    </w:rPr>
  </w:style>
  <w:style w:type="paragraph" w:customStyle="1" w:styleId="notedraft">
    <w:name w:val="note(draft)"/>
    <w:aliases w:val="nd"/>
    <w:basedOn w:val="OPCParaBase"/>
    <w:rsid w:val="00557ADF"/>
    <w:pPr>
      <w:spacing w:before="240" w:line="240" w:lineRule="auto"/>
      <w:ind w:left="284" w:hanging="284"/>
    </w:pPr>
    <w:rPr>
      <w:i/>
      <w:sz w:val="24"/>
    </w:rPr>
  </w:style>
  <w:style w:type="paragraph" w:customStyle="1" w:styleId="notemargin">
    <w:name w:val="note(margin)"/>
    <w:aliases w:val="nm"/>
    <w:basedOn w:val="OPCParaBase"/>
    <w:rsid w:val="00557ADF"/>
    <w:pPr>
      <w:tabs>
        <w:tab w:val="left" w:pos="709"/>
      </w:tabs>
      <w:spacing w:before="122" w:line="198" w:lineRule="exact"/>
      <w:ind w:left="709" w:hanging="709"/>
    </w:pPr>
    <w:rPr>
      <w:sz w:val="18"/>
    </w:rPr>
  </w:style>
  <w:style w:type="paragraph" w:customStyle="1" w:styleId="noteToPara">
    <w:name w:val="noteToPara"/>
    <w:aliases w:val="ntp"/>
    <w:basedOn w:val="OPCParaBase"/>
    <w:rsid w:val="00557ADF"/>
    <w:pPr>
      <w:spacing w:before="122" w:line="198" w:lineRule="exact"/>
      <w:ind w:left="2353" w:hanging="709"/>
    </w:pPr>
    <w:rPr>
      <w:sz w:val="18"/>
    </w:rPr>
  </w:style>
  <w:style w:type="paragraph" w:customStyle="1" w:styleId="noteParlAmend">
    <w:name w:val="note(ParlAmend)"/>
    <w:aliases w:val="npp"/>
    <w:basedOn w:val="OPCParaBase"/>
    <w:next w:val="ParlAmend"/>
    <w:rsid w:val="00557ADF"/>
    <w:pPr>
      <w:spacing w:line="240" w:lineRule="auto"/>
      <w:jc w:val="right"/>
    </w:pPr>
    <w:rPr>
      <w:rFonts w:ascii="Arial" w:hAnsi="Arial"/>
      <w:b/>
      <w:i/>
    </w:rPr>
  </w:style>
  <w:style w:type="paragraph" w:customStyle="1" w:styleId="Page1">
    <w:name w:val="Page1"/>
    <w:basedOn w:val="OPCParaBase"/>
    <w:rsid w:val="00557ADF"/>
    <w:pPr>
      <w:spacing w:before="5600" w:line="240" w:lineRule="auto"/>
    </w:pPr>
    <w:rPr>
      <w:b/>
      <w:sz w:val="32"/>
    </w:rPr>
  </w:style>
  <w:style w:type="paragraph" w:customStyle="1" w:styleId="PageBreak">
    <w:name w:val="PageBreak"/>
    <w:aliases w:val="pb"/>
    <w:basedOn w:val="OPCParaBase"/>
    <w:rsid w:val="00557ADF"/>
    <w:pPr>
      <w:spacing w:line="240" w:lineRule="auto"/>
    </w:pPr>
    <w:rPr>
      <w:sz w:val="20"/>
    </w:rPr>
  </w:style>
  <w:style w:type="paragraph" w:customStyle="1" w:styleId="paragraphsub">
    <w:name w:val="paragraph(sub)"/>
    <w:aliases w:val="aa"/>
    <w:basedOn w:val="OPCParaBase"/>
    <w:rsid w:val="00557ADF"/>
    <w:pPr>
      <w:tabs>
        <w:tab w:val="right" w:pos="1985"/>
      </w:tabs>
      <w:spacing w:before="40" w:line="240" w:lineRule="auto"/>
      <w:ind w:left="2098" w:hanging="2098"/>
    </w:pPr>
  </w:style>
  <w:style w:type="paragraph" w:customStyle="1" w:styleId="paragraphsub-sub">
    <w:name w:val="paragraph(sub-sub)"/>
    <w:aliases w:val="aaa"/>
    <w:basedOn w:val="OPCParaBase"/>
    <w:rsid w:val="00557ADF"/>
    <w:pPr>
      <w:tabs>
        <w:tab w:val="right" w:pos="2722"/>
      </w:tabs>
      <w:spacing w:before="40" w:line="240" w:lineRule="auto"/>
      <w:ind w:left="2835" w:hanging="2835"/>
    </w:pPr>
  </w:style>
  <w:style w:type="paragraph" w:customStyle="1" w:styleId="paragraph">
    <w:name w:val="paragraph"/>
    <w:aliases w:val="a"/>
    <w:basedOn w:val="OPCParaBase"/>
    <w:link w:val="paragraphChar"/>
    <w:rsid w:val="00557ADF"/>
    <w:pPr>
      <w:tabs>
        <w:tab w:val="right" w:pos="1531"/>
      </w:tabs>
      <w:spacing w:before="40" w:line="240" w:lineRule="auto"/>
      <w:ind w:left="1644" w:hanging="1644"/>
    </w:pPr>
  </w:style>
  <w:style w:type="paragraph" w:customStyle="1" w:styleId="ParlAmend">
    <w:name w:val="ParlAmend"/>
    <w:aliases w:val="pp"/>
    <w:basedOn w:val="OPCParaBase"/>
    <w:rsid w:val="00557ADF"/>
    <w:pPr>
      <w:spacing w:before="240" w:line="240" w:lineRule="atLeast"/>
      <w:ind w:hanging="567"/>
    </w:pPr>
    <w:rPr>
      <w:sz w:val="24"/>
    </w:rPr>
  </w:style>
  <w:style w:type="paragraph" w:customStyle="1" w:styleId="Penalty">
    <w:name w:val="Penalty"/>
    <w:basedOn w:val="OPCParaBase"/>
    <w:rsid w:val="00557ADF"/>
    <w:pPr>
      <w:tabs>
        <w:tab w:val="left" w:pos="2977"/>
      </w:tabs>
      <w:spacing w:before="180" w:line="240" w:lineRule="auto"/>
      <w:ind w:left="1985" w:hanging="851"/>
    </w:pPr>
  </w:style>
  <w:style w:type="paragraph" w:customStyle="1" w:styleId="Portfolio">
    <w:name w:val="Portfolio"/>
    <w:basedOn w:val="OPCParaBase"/>
    <w:rsid w:val="00557ADF"/>
    <w:pPr>
      <w:spacing w:line="240" w:lineRule="auto"/>
    </w:pPr>
    <w:rPr>
      <w:i/>
      <w:sz w:val="20"/>
    </w:rPr>
  </w:style>
  <w:style w:type="paragraph" w:customStyle="1" w:styleId="Preamble">
    <w:name w:val="Preamble"/>
    <w:basedOn w:val="OPCParaBase"/>
    <w:next w:val="Normal"/>
    <w:rsid w:val="00557AD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57ADF"/>
    <w:pPr>
      <w:spacing w:line="240" w:lineRule="auto"/>
    </w:pPr>
    <w:rPr>
      <w:i/>
      <w:sz w:val="20"/>
    </w:rPr>
  </w:style>
  <w:style w:type="paragraph" w:customStyle="1" w:styleId="Session">
    <w:name w:val="Session"/>
    <w:basedOn w:val="OPCParaBase"/>
    <w:rsid w:val="00557ADF"/>
    <w:pPr>
      <w:spacing w:line="240" w:lineRule="auto"/>
    </w:pPr>
    <w:rPr>
      <w:sz w:val="28"/>
    </w:rPr>
  </w:style>
  <w:style w:type="paragraph" w:customStyle="1" w:styleId="Sponsor">
    <w:name w:val="Sponsor"/>
    <w:basedOn w:val="OPCParaBase"/>
    <w:rsid w:val="00557ADF"/>
    <w:pPr>
      <w:spacing w:line="240" w:lineRule="auto"/>
    </w:pPr>
    <w:rPr>
      <w:i/>
    </w:rPr>
  </w:style>
  <w:style w:type="paragraph" w:customStyle="1" w:styleId="Subitem">
    <w:name w:val="Subitem"/>
    <w:aliases w:val="iss"/>
    <w:basedOn w:val="OPCParaBase"/>
    <w:rsid w:val="00557ADF"/>
    <w:pPr>
      <w:spacing w:before="180" w:line="240" w:lineRule="auto"/>
      <w:ind w:left="709" w:hanging="709"/>
    </w:pPr>
  </w:style>
  <w:style w:type="paragraph" w:customStyle="1" w:styleId="SubitemHead">
    <w:name w:val="SubitemHead"/>
    <w:aliases w:val="issh"/>
    <w:basedOn w:val="OPCParaBase"/>
    <w:rsid w:val="00557AD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57ADF"/>
    <w:pPr>
      <w:spacing w:before="40" w:line="240" w:lineRule="auto"/>
      <w:ind w:left="1134"/>
    </w:pPr>
  </w:style>
  <w:style w:type="paragraph" w:customStyle="1" w:styleId="SubsectionHead">
    <w:name w:val="SubsectionHead"/>
    <w:aliases w:val="ssh"/>
    <w:basedOn w:val="OPCParaBase"/>
    <w:next w:val="subsection"/>
    <w:rsid w:val="00557ADF"/>
    <w:pPr>
      <w:keepNext/>
      <w:keepLines/>
      <w:spacing w:before="240" w:line="240" w:lineRule="auto"/>
      <w:ind w:left="1134"/>
    </w:pPr>
    <w:rPr>
      <w:i/>
    </w:rPr>
  </w:style>
  <w:style w:type="paragraph" w:customStyle="1" w:styleId="Tablea">
    <w:name w:val="Table(a)"/>
    <w:aliases w:val="ta"/>
    <w:basedOn w:val="OPCParaBase"/>
    <w:rsid w:val="00557ADF"/>
    <w:pPr>
      <w:spacing w:before="60" w:line="240" w:lineRule="auto"/>
      <w:ind w:left="284" w:hanging="284"/>
    </w:pPr>
    <w:rPr>
      <w:sz w:val="20"/>
    </w:rPr>
  </w:style>
  <w:style w:type="paragraph" w:customStyle="1" w:styleId="TableAA">
    <w:name w:val="Table(AA)"/>
    <w:aliases w:val="taaa"/>
    <w:basedOn w:val="OPCParaBase"/>
    <w:rsid w:val="00557AD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57AD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57ADF"/>
    <w:pPr>
      <w:spacing w:before="60" w:line="240" w:lineRule="atLeast"/>
    </w:pPr>
    <w:rPr>
      <w:sz w:val="20"/>
    </w:rPr>
  </w:style>
  <w:style w:type="paragraph" w:customStyle="1" w:styleId="TLPBoxTextnote">
    <w:name w:val="TLPBoxText(note"/>
    <w:aliases w:val="right)"/>
    <w:basedOn w:val="OPCParaBase"/>
    <w:rsid w:val="00557AD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57AD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57ADF"/>
    <w:pPr>
      <w:spacing w:before="122" w:line="198" w:lineRule="exact"/>
      <w:ind w:left="1985" w:hanging="851"/>
      <w:jc w:val="right"/>
    </w:pPr>
    <w:rPr>
      <w:sz w:val="18"/>
    </w:rPr>
  </w:style>
  <w:style w:type="paragraph" w:customStyle="1" w:styleId="TLPTableBullet">
    <w:name w:val="TLPTableBullet"/>
    <w:aliases w:val="ttb"/>
    <w:basedOn w:val="OPCParaBase"/>
    <w:rsid w:val="00557ADF"/>
    <w:pPr>
      <w:spacing w:line="240" w:lineRule="exact"/>
      <w:ind w:left="284" w:hanging="284"/>
    </w:pPr>
    <w:rPr>
      <w:sz w:val="20"/>
    </w:rPr>
  </w:style>
  <w:style w:type="paragraph" w:styleId="TOC1">
    <w:name w:val="toc 1"/>
    <w:basedOn w:val="OPCParaBase"/>
    <w:next w:val="Normal"/>
    <w:uiPriority w:val="39"/>
    <w:semiHidden/>
    <w:unhideWhenUsed/>
    <w:rsid w:val="00557ADF"/>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557ADF"/>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557ADF"/>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557ADF"/>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557ADF"/>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557ADF"/>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557ADF"/>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57ADF"/>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557ADF"/>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57ADF"/>
    <w:pPr>
      <w:keepLines/>
      <w:spacing w:before="240" w:after="120" w:line="240" w:lineRule="auto"/>
      <w:ind w:left="794"/>
    </w:pPr>
    <w:rPr>
      <w:b/>
      <w:kern w:val="28"/>
      <w:sz w:val="20"/>
    </w:rPr>
  </w:style>
  <w:style w:type="paragraph" w:customStyle="1" w:styleId="TofSectsHeading">
    <w:name w:val="TofSects(Heading)"/>
    <w:basedOn w:val="OPCParaBase"/>
    <w:rsid w:val="00557ADF"/>
    <w:pPr>
      <w:spacing w:before="240" w:after="120" w:line="240" w:lineRule="auto"/>
    </w:pPr>
    <w:rPr>
      <w:b/>
      <w:sz w:val="24"/>
    </w:rPr>
  </w:style>
  <w:style w:type="paragraph" w:customStyle="1" w:styleId="TofSectsSection">
    <w:name w:val="TofSects(Section)"/>
    <w:basedOn w:val="OPCParaBase"/>
    <w:rsid w:val="00557ADF"/>
    <w:pPr>
      <w:keepLines/>
      <w:spacing w:before="40" w:line="240" w:lineRule="auto"/>
      <w:ind w:left="1588" w:hanging="794"/>
    </w:pPr>
    <w:rPr>
      <w:kern w:val="28"/>
      <w:sz w:val="18"/>
    </w:rPr>
  </w:style>
  <w:style w:type="paragraph" w:customStyle="1" w:styleId="TofSectsSubdiv">
    <w:name w:val="TofSects(Subdiv)"/>
    <w:basedOn w:val="OPCParaBase"/>
    <w:rsid w:val="00557ADF"/>
    <w:pPr>
      <w:keepLines/>
      <w:spacing w:before="80" w:line="240" w:lineRule="auto"/>
      <w:ind w:left="1588" w:hanging="794"/>
    </w:pPr>
    <w:rPr>
      <w:kern w:val="28"/>
    </w:rPr>
  </w:style>
  <w:style w:type="paragraph" w:customStyle="1" w:styleId="WRStyle">
    <w:name w:val="WR Style"/>
    <w:aliases w:val="WR"/>
    <w:basedOn w:val="OPCParaBase"/>
    <w:rsid w:val="00557ADF"/>
    <w:pPr>
      <w:spacing w:before="240" w:line="240" w:lineRule="auto"/>
      <w:ind w:left="284" w:hanging="284"/>
    </w:pPr>
    <w:rPr>
      <w:b/>
      <w:i/>
      <w:kern w:val="28"/>
      <w:sz w:val="24"/>
    </w:rPr>
  </w:style>
  <w:style w:type="paragraph" w:customStyle="1" w:styleId="notepara">
    <w:name w:val="note(para)"/>
    <w:aliases w:val="na"/>
    <w:basedOn w:val="OPCParaBase"/>
    <w:rsid w:val="00557ADF"/>
    <w:pPr>
      <w:spacing w:before="40" w:line="198" w:lineRule="exact"/>
      <w:ind w:left="2354" w:hanging="369"/>
    </w:pPr>
    <w:rPr>
      <w:sz w:val="18"/>
    </w:rPr>
  </w:style>
  <w:style w:type="paragraph" w:styleId="Footer">
    <w:name w:val="footer"/>
    <w:link w:val="FooterChar"/>
    <w:rsid w:val="00557AD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57ADF"/>
    <w:rPr>
      <w:rFonts w:eastAsia="Times New Roman" w:cs="Times New Roman"/>
      <w:sz w:val="22"/>
      <w:szCs w:val="24"/>
      <w:lang w:eastAsia="en-AU"/>
    </w:rPr>
  </w:style>
  <w:style w:type="character" w:styleId="LineNumber">
    <w:name w:val="line number"/>
    <w:basedOn w:val="OPCCharBase"/>
    <w:uiPriority w:val="99"/>
    <w:semiHidden/>
    <w:unhideWhenUsed/>
    <w:rsid w:val="00557ADF"/>
    <w:rPr>
      <w:sz w:val="16"/>
    </w:rPr>
  </w:style>
  <w:style w:type="table" w:customStyle="1" w:styleId="CFlag">
    <w:name w:val="CFlag"/>
    <w:basedOn w:val="TableNormal"/>
    <w:uiPriority w:val="99"/>
    <w:rsid w:val="00557ADF"/>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7AD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ADF"/>
    <w:rPr>
      <w:rFonts w:ascii="Tahoma" w:hAnsi="Tahoma" w:cs="Tahoma"/>
      <w:sz w:val="16"/>
      <w:szCs w:val="16"/>
    </w:rPr>
  </w:style>
  <w:style w:type="table" w:styleId="TableGrid">
    <w:name w:val="Table Grid"/>
    <w:basedOn w:val="TableNormal"/>
    <w:uiPriority w:val="59"/>
    <w:rsid w:val="00557A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557ADF"/>
    <w:rPr>
      <w:b/>
      <w:sz w:val="28"/>
      <w:szCs w:val="32"/>
    </w:rPr>
  </w:style>
  <w:style w:type="paragraph" w:customStyle="1" w:styleId="LegislationMadeUnder">
    <w:name w:val="LegislationMadeUnder"/>
    <w:basedOn w:val="OPCParaBase"/>
    <w:next w:val="Normal"/>
    <w:rsid w:val="00557ADF"/>
    <w:rPr>
      <w:i/>
      <w:sz w:val="32"/>
      <w:szCs w:val="32"/>
    </w:rPr>
  </w:style>
  <w:style w:type="paragraph" w:customStyle="1" w:styleId="SignCoverPageEnd">
    <w:name w:val="SignCoverPageEnd"/>
    <w:basedOn w:val="OPCParaBase"/>
    <w:next w:val="Normal"/>
    <w:rsid w:val="00557ADF"/>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557ADF"/>
    <w:pPr>
      <w:pBdr>
        <w:top w:val="single" w:sz="4" w:space="1" w:color="auto"/>
      </w:pBdr>
      <w:spacing w:before="360"/>
      <w:ind w:right="397"/>
      <w:jc w:val="both"/>
    </w:pPr>
  </w:style>
  <w:style w:type="paragraph" w:customStyle="1" w:styleId="NotesHeading1">
    <w:name w:val="NotesHeading 1"/>
    <w:basedOn w:val="OPCParaBase"/>
    <w:next w:val="Normal"/>
    <w:rsid w:val="00557ADF"/>
    <w:pPr>
      <w:outlineLvl w:val="0"/>
    </w:pPr>
    <w:rPr>
      <w:b/>
      <w:sz w:val="28"/>
      <w:szCs w:val="28"/>
    </w:rPr>
  </w:style>
  <w:style w:type="paragraph" w:customStyle="1" w:styleId="NotesHeading2">
    <w:name w:val="NotesHeading 2"/>
    <w:basedOn w:val="OPCParaBase"/>
    <w:next w:val="Normal"/>
    <w:rsid w:val="00557ADF"/>
    <w:rPr>
      <w:b/>
      <w:sz w:val="28"/>
      <w:szCs w:val="28"/>
    </w:rPr>
  </w:style>
  <w:style w:type="paragraph" w:customStyle="1" w:styleId="CompiledActNo">
    <w:name w:val="CompiledActNo"/>
    <w:basedOn w:val="OPCParaBase"/>
    <w:next w:val="Normal"/>
    <w:rsid w:val="00557ADF"/>
    <w:rPr>
      <w:b/>
      <w:sz w:val="24"/>
      <w:szCs w:val="24"/>
    </w:rPr>
  </w:style>
  <w:style w:type="paragraph" w:customStyle="1" w:styleId="ENotesText">
    <w:name w:val="ENotesText"/>
    <w:aliases w:val="Ent"/>
    <w:basedOn w:val="OPCParaBase"/>
    <w:next w:val="Normal"/>
    <w:rsid w:val="00557ADF"/>
    <w:pPr>
      <w:spacing w:before="120"/>
    </w:pPr>
  </w:style>
  <w:style w:type="paragraph" w:customStyle="1" w:styleId="CompiledMadeUnder">
    <w:name w:val="CompiledMadeUnder"/>
    <w:basedOn w:val="OPCParaBase"/>
    <w:next w:val="Normal"/>
    <w:rsid w:val="00557ADF"/>
    <w:rPr>
      <w:i/>
      <w:sz w:val="24"/>
      <w:szCs w:val="24"/>
    </w:rPr>
  </w:style>
  <w:style w:type="paragraph" w:customStyle="1" w:styleId="Paragraphsub-sub-sub">
    <w:name w:val="Paragraph(sub-sub-sub)"/>
    <w:aliases w:val="aaaa"/>
    <w:basedOn w:val="OPCParaBase"/>
    <w:rsid w:val="00557ADF"/>
    <w:pPr>
      <w:tabs>
        <w:tab w:val="right" w:pos="3402"/>
      </w:tabs>
      <w:spacing w:before="40" w:line="240" w:lineRule="auto"/>
      <w:ind w:left="3402" w:hanging="3402"/>
    </w:pPr>
  </w:style>
  <w:style w:type="paragraph" w:customStyle="1" w:styleId="TableTextEndNotes">
    <w:name w:val="TableTextEndNotes"/>
    <w:aliases w:val="Tten"/>
    <w:basedOn w:val="Normal"/>
    <w:rsid w:val="00557ADF"/>
    <w:pPr>
      <w:spacing w:before="60" w:line="240" w:lineRule="auto"/>
    </w:pPr>
    <w:rPr>
      <w:rFonts w:cs="Arial"/>
      <w:sz w:val="20"/>
      <w:szCs w:val="22"/>
    </w:rPr>
  </w:style>
  <w:style w:type="paragraph" w:customStyle="1" w:styleId="NoteToSubpara">
    <w:name w:val="NoteToSubpara"/>
    <w:aliases w:val="nts"/>
    <w:basedOn w:val="OPCParaBase"/>
    <w:rsid w:val="00557ADF"/>
    <w:pPr>
      <w:spacing w:before="40" w:line="198" w:lineRule="exact"/>
      <w:ind w:left="2835" w:hanging="709"/>
    </w:pPr>
    <w:rPr>
      <w:sz w:val="18"/>
    </w:rPr>
  </w:style>
  <w:style w:type="paragraph" w:customStyle="1" w:styleId="ENoteTableHeading">
    <w:name w:val="ENoteTableHeading"/>
    <w:aliases w:val="enth"/>
    <w:basedOn w:val="OPCParaBase"/>
    <w:rsid w:val="00557ADF"/>
    <w:pPr>
      <w:keepNext/>
      <w:spacing w:before="60" w:line="240" w:lineRule="atLeast"/>
    </w:pPr>
    <w:rPr>
      <w:rFonts w:ascii="Arial" w:hAnsi="Arial"/>
      <w:b/>
      <w:sz w:val="16"/>
    </w:rPr>
  </w:style>
  <w:style w:type="paragraph" w:customStyle="1" w:styleId="ENoteTTi">
    <w:name w:val="ENoteTTi"/>
    <w:aliases w:val="entti"/>
    <w:basedOn w:val="OPCParaBase"/>
    <w:rsid w:val="00557ADF"/>
    <w:pPr>
      <w:keepNext/>
      <w:spacing w:before="60" w:line="240" w:lineRule="atLeast"/>
      <w:ind w:left="170"/>
    </w:pPr>
    <w:rPr>
      <w:sz w:val="16"/>
    </w:rPr>
  </w:style>
  <w:style w:type="paragraph" w:customStyle="1" w:styleId="ENotesHeading1">
    <w:name w:val="ENotesHeading 1"/>
    <w:aliases w:val="Enh1"/>
    <w:basedOn w:val="OPCParaBase"/>
    <w:next w:val="Normal"/>
    <w:rsid w:val="00557ADF"/>
    <w:pPr>
      <w:spacing w:before="120"/>
      <w:outlineLvl w:val="1"/>
    </w:pPr>
    <w:rPr>
      <w:b/>
      <w:sz w:val="28"/>
      <w:szCs w:val="28"/>
    </w:rPr>
  </w:style>
  <w:style w:type="paragraph" w:customStyle="1" w:styleId="ENotesHeading2">
    <w:name w:val="ENotesHeading 2"/>
    <w:aliases w:val="Enh2"/>
    <w:basedOn w:val="OPCParaBase"/>
    <w:next w:val="Normal"/>
    <w:rsid w:val="00557ADF"/>
    <w:pPr>
      <w:spacing w:before="120" w:after="120"/>
      <w:outlineLvl w:val="2"/>
    </w:pPr>
    <w:rPr>
      <w:b/>
      <w:sz w:val="24"/>
      <w:szCs w:val="28"/>
    </w:rPr>
  </w:style>
  <w:style w:type="paragraph" w:customStyle="1" w:styleId="ENoteTTIndentHeading">
    <w:name w:val="ENoteTTIndentHeading"/>
    <w:aliases w:val="enTTHi"/>
    <w:basedOn w:val="OPCParaBase"/>
    <w:rsid w:val="00557AD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57ADF"/>
    <w:pPr>
      <w:spacing w:before="60" w:line="240" w:lineRule="atLeast"/>
    </w:pPr>
    <w:rPr>
      <w:sz w:val="16"/>
    </w:rPr>
  </w:style>
  <w:style w:type="paragraph" w:customStyle="1" w:styleId="MadeunderText">
    <w:name w:val="MadeunderText"/>
    <w:basedOn w:val="OPCParaBase"/>
    <w:next w:val="CompiledMadeUnder"/>
    <w:rsid w:val="00557ADF"/>
    <w:pPr>
      <w:spacing w:before="240"/>
    </w:pPr>
    <w:rPr>
      <w:sz w:val="24"/>
      <w:szCs w:val="24"/>
    </w:rPr>
  </w:style>
  <w:style w:type="paragraph" w:customStyle="1" w:styleId="ENotesHeading3">
    <w:name w:val="ENotesHeading 3"/>
    <w:aliases w:val="Enh3"/>
    <w:basedOn w:val="OPCParaBase"/>
    <w:next w:val="Normal"/>
    <w:rsid w:val="00557ADF"/>
    <w:pPr>
      <w:keepNext/>
      <w:spacing w:before="120" w:line="240" w:lineRule="auto"/>
      <w:outlineLvl w:val="4"/>
    </w:pPr>
    <w:rPr>
      <w:b/>
      <w:szCs w:val="24"/>
    </w:rPr>
  </w:style>
  <w:style w:type="paragraph" w:customStyle="1" w:styleId="SubPartCASA">
    <w:name w:val="SubPart(CASA)"/>
    <w:aliases w:val="csp"/>
    <w:basedOn w:val="OPCParaBase"/>
    <w:next w:val="ActHead3"/>
    <w:rsid w:val="00557ADF"/>
    <w:pPr>
      <w:keepNext/>
      <w:keepLines/>
      <w:spacing w:before="280"/>
      <w:outlineLvl w:val="1"/>
    </w:pPr>
    <w:rPr>
      <w:b/>
      <w:kern w:val="28"/>
      <w:sz w:val="32"/>
    </w:rPr>
  </w:style>
  <w:style w:type="character" w:customStyle="1" w:styleId="CharSubPartTextCASA">
    <w:name w:val="CharSubPartText(CASA)"/>
    <w:basedOn w:val="OPCCharBase"/>
    <w:uiPriority w:val="1"/>
    <w:rsid w:val="00557ADF"/>
  </w:style>
  <w:style w:type="character" w:customStyle="1" w:styleId="CharSubPartNoCASA">
    <w:name w:val="CharSubPartNo(CASA)"/>
    <w:basedOn w:val="OPCCharBase"/>
    <w:uiPriority w:val="1"/>
    <w:rsid w:val="00557ADF"/>
  </w:style>
  <w:style w:type="paragraph" w:customStyle="1" w:styleId="ENoteTTIndentHeadingSub">
    <w:name w:val="ENoteTTIndentHeadingSub"/>
    <w:aliases w:val="enTTHis"/>
    <w:basedOn w:val="OPCParaBase"/>
    <w:rsid w:val="00557ADF"/>
    <w:pPr>
      <w:keepNext/>
      <w:spacing w:before="60" w:line="240" w:lineRule="atLeast"/>
      <w:ind w:left="340"/>
    </w:pPr>
    <w:rPr>
      <w:b/>
      <w:sz w:val="16"/>
    </w:rPr>
  </w:style>
  <w:style w:type="paragraph" w:customStyle="1" w:styleId="ENoteTTiSub">
    <w:name w:val="ENoteTTiSub"/>
    <w:aliases w:val="enttis"/>
    <w:basedOn w:val="OPCParaBase"/>
    <w:rsid w:val="00557ADF"/>
    <w:pPr>
      <w:keepNext/>
      <w:spacing w:before="60" w:line="240" w:lineRule="atLeast"/>
      <w:ind w:left="340"/>
    </w:pPr>
    <w:rPr>
      <w:sz w:val="16"/>
    </w:rPr>
  </w:style>
  <w:style w:type="paragraph" w:customStyle="1" w:styleId="SubDivisionMigration">
    <w:name w:val="SubDivisionMigration"/>
    <w:aliases w:val="sdm"/>
    <w:basedOn w:val="OPCParaBase"/>
    <w:rsid w:val="00557AD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57ADF"/>
    <w:pPr>
      <w:keepNext/>
      <w:keepLines/>
      <w:spacing w:before="240" w:line="240" w:lineRule="auto"/>
      <w:ind w:left="1134" w:hanging="1134"/>
    </w:pPr>
    <w:rPr>
      <w:b/>
      <w:sz w:val="28"/>
    </w:rPr>
  </w:style>
  <w:style w:type="paragraph" w:customStyle="1" w:styleId="notetext">
    <w:name w:val="note(text)"/>
    <w:aliases w:val="n"/>
    <w:basedOn w:val="OPCParaBase"/>
    <w:rsid w:val="00557ADF"/>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557AD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57ADF"/>
    <w:rPr>
      <w:sz w:val="22"/>
    </w:rPr>
  </w:style>
  <w:style w:type="paragraph" w:customStyle="1" w:styleId="SOTextNote">
    <w:name w:val="SO TextNote"/>
    <w:aliases w:val="sont"/>
    <w:basedOn w:val="SOText"/>
    <w:qFormat/>
    <w:rsid w:val="00557ADF"/>
    <w:pPr>
      <w:spacing w:before="122" w:line="198" w:lineRule="exact"/>
      <w:ind w:left="1843" w:hanging="709"/>
    </w:pPr>
    <w:rPr>
      <w:sz w:val="18"/>
    </w:rPr>
  </w:style>
  <w:style w:type="paragraph" w:customStyle="1" w:styleId="SOPara">
    <w:name w:val="SO Para"/>
    <w:aliases w:val="soa"/>
    <w:basedOn w:val="SOText"/>
    <w:link w:val="SOParaChar"/>
    <w:qFormat/>
    <w:rsid w:val="00557ADF"/>
    <w:pPr>
      <w:tabs>
        <w:tab w:val="right" w:pos="1786"/>
      </w:tabs>
      <w:spacing w:before="40"/>
      <w:ind w:left="2070" w:hanging="936"/>
    </w:pPr>
  </w:style>
  <w:style w:type="character" w:customStyle="1" w:styleId="SOParaChar">
    <w:name w:val="SO Para Char"/>
    <w:aliases w:val="soa Char"/>
    <w:basedOn w:val="DefaultParagraphFont"/>
    <w:link w:val="SOPara"/>
    <w:rsid w:val="00557ADF"/>
    <w:rPr>
      <w:sz w:val="22"/>
    </w:rPr>
  </w:style>
  <w:style w:type="paragraph" w:customStyle="1" w:styleId="FileName">
    <w:name w:val="FileName"/>
    <w:basedOn w:val="Normal"/>
    <w:rsid w:val="00557ADF"/>
  </w:style>
  <w:style w:type="paragraph" w:customStyle="1" w:styleId="TableHeading">
    <w:name w:val="TableHeading"/>
    <w:aliases w:val="th"/>
    <w:basedOn w:val="OPCParaBase"/>
    <w:next w:val="Tabletext"/>
    <w:rsid w:val="00557ADF"/>
    <w:pPr>
      <w:keepNext/>
      <w:spacing w:before="60" w:line="240" w:lineRule="atLeast"/>
    </w:pPr>
    <w:rPr>
      <w:b/>
      <w:sz w:val="20"/>
    </w:rPr>
  </w:style>
  <w:style w:type="paragraph" w:customStyle="1" w:styleId="SOHeadBold">
    <w:name w:val="SO HeadBold"/>
    <w:aliases w:val="sohb"/>
    <w:basedOn w:val="SOText"/>
    <w:next w:val="SOText"/>
    <w:link w:val="SOHeadBoldChar"/>
    <w:qFormat/>
    <w:rsid w:val="00557ADF"/>
    <w:rPr>
      <w:b/>
    </w:rPr>
  </w:style>
  <w:style w:type="character" w:customStyle="1" w:styleId="SOHeadBoldChar">
    <w:name w:val="SO HeadBold Char"/>
    <w:aliases w:val="sohb Char"/>
    <w:basedOn w:val="DefaultParagraphFont"/>
    <w:link w:val="SOHeadBold"/>
    <w:rsid w:val="00557ADF"/>
    <w:rPr>
      <w:b/>
      <w:sz w:val="22"/>
    </w:rPr>
  </w:style>
  <w:style w:type="paragraph" w:customStyle="1" w:styleId="SOHeadItalic">
    <w:name w:val="SO HeadItalic"/>
    <w:aliases w:val="sohi"/>
    <w:basedOn w:val="SOText"/>
    <w:next w:val="SOText"/>
    <w:link w:val="SOHeadItalicChar"/>
    <w:qFormat/>
    <w:rsid w:val="00557ADF"/>
    <w:rPr>
      <w:i/>
    </w:rPr>
  </w:style>
  <w:style w:type="character" w:customStyle="1" w:styleId="SOHeadItalicChar">
    <w:name w:val="SO HeadItalic Char"/>
    <w:aliases w:val="sohi Char"/>
    <w:basedOn w:val="DefaultParagraphFont"/>
    <w:link w:val="SOHeadItalic"/>
    <w:rsid w:val="00557ADF"/>
    <w:rPr>
      <w:i/>
      <w:sz w:val="22"/>
    </w:rPr>
  </w:style>
  <w:style w:type="paragraph" w:customStyle="1" w:styleId="SOBullet">
    <w:name w:val="SO Bullet"/>
    <w:aliases w:val="sotb"/>
    <w:basedOn w:val="SOText"/>
    <w:link w:val="SOBulletChar"/>
    <w:qFormat/>
    <w:rsid w:val="00557ADF"/>
    <w:pPr>
      <w:ind w:left="1559" w:hanging="425"/>
    </w:pPr>
  </w:style>
  <w:style w:type="character" w:customStyle="1" w:styleId="SOBulletChar">
    <w:name w:val="SO Bullet Char"/>
    <w:aliases w:val="sotb Char"/>
    <w:basedOn w:val="DefaultParagraphFont"/>
    <w:link w:val="SOBullet"/>
    <w:rsid w:val="00557ADF"/>
    <w:rPr>
      <w:sz w:val="22"/>
    </w:rPr>
  </w:style>
  <w:style w:type="paragraph" w:customStyle="1" w:styleId="SOBulletNote">
    <w:name w:val="SO BulletNote"/>
    <w:aliases w:val="sonb"/>
    <w:basedOn w:val="SOTextNote"/>
    <w:link w:val="SOBulletNoteChar"/>
    <w:qFormat/>
    <w:rsid w:val="00557ADF"/>
    <w:pPr>
      <w:tabs>
        <w:tab w:val="left" w:pos="1560"/>
      </w:tabs>
      <w:ind w:left="2268" w:hanging="1134"/>
    </w:pPr>
  </w:style>
  <w:style w:type="character" w:customStyle="1" w:styleId="SOBulletNoteChar">
    <w:name w:val="SO BulletNote Char"/>
    <w:aliases w:val="sonb Char"/>
    <w:basedOn w:val="DefaultParagraphFont"/>
    <w:link w:val="SOBulletNote"/>
    <w:rsid w:val="00557ADF"/>
    <w:rPr>
      <w:sz w:val="18"/>
    </w:rPr>
  </w:style>
  <w:style w:type="paragraph" w:customStyle="1" w:styleId="SOText2">
    <w:name w:val="SO Text2"/>
    <w:aliases w:val="sot2"/>
    <w:basedOn w:val="Normal"/>
    <w:next w:val="SOText"/>
    <w:link w:val="SOText2Char"/>
    <w:rsid w:val="00557AD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57ADF"/>
    <w:rPr>
      <w:sz w:val="22"/>
    </w:rPr>
  </w:style>
  <w:style w:type="character" w:customStyle="1" w:styleId="subsectionChar">
    <w:name w:val="subsection Char"/>
    <w:aliases w:val="ss Char"/>
    <w:link w:val="subsection"/>
    <w:rsid w:val="003A042E"/>
    <w:rPr>
      <w:rFonts w:eastAsia="Times New Roman" w:cs="Times New Roman"/>
      <w:sz w:val="22"/>
      <w:lang w:eastAsia="en-AU"/>
    </w:rPr>
  </w:style>
  <w:style w:type="character" w:customStyle="1" w:styleId="paragraphChar">
    <w:name w:val="paragraph Char"/>
    <w:aliases w:val="a Char"/>
    <w:link w:val="paragraph"/>
    <w:rsid w:val="00262008"/>
    <w:rPr>
      <w:rFonts w:eastAsia="Times New Roman" w:cs="Times New Roman"/>
      <w:sz w:val="22"/>
      <w:lang w:eastAsia="en-AU"/>
    </w:rPr>
  </w:style>
  <w:style w:type="character" w:customStyle="1" w:styleId="ActHead5Char">
    <w:name w:val="ActHead 5 Char"/>
    <w:aliases w:val="s Char"/>
    <w:basedOn w:val="DefaultParagraphFont"/>
    <w:link w:val="ActHead5"/>
    <w:rsid w:val="00E54236"/>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oleObject" Target="embeddings/oleObject3.bin"/><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4.wmf"/><Relationship Id="rId33" Type="http://schemas.openxmlformats.org/officeDocument/2006/relationships/header" Target="header7.xml"/><Relationship Id="rId38"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header" Target="header9.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image" Target="media/image5.wmf"/><Relationship Id="rId30" Type="http://schemas.openxmlformats.org/officeDocument/2006/relationships/oleObject" Target="embeddings/oleObject5.bin"/><Relationship Id="rId35"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8B33D-E075-4ED2-85AD-842D62F23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60</Pages>
  <Words>18714</Words>
  <Characters>95258</Characters>
  <Application>Microsoft Office Word</Application>
  <DocSecurity>0</DocSecurity>
  <PresentationFormat/>
  <Lines>2026</Lines>
  <Paragraphs>1162</Paragraphs>
  <ScaleCrop>false</ScaleCrop>
  <HeadingPairs>
    <vt:vector size="2" baseType="variant">
      <vt:variant>
        <vt:lpstr>Title</vt:lpstr>
      </vt:variant>
      <vt:variant>
        <vt:i4>1</vt:i4>
      </vt:variant>
    </vt:vector>
  </HeadingPairs>
  <TitlesOfParts>
    <vt:vector size="1" baseType="lpstr">
      <vt:lpstr>Fees and Payments Principles 2014 (No. 2)</vt:lpstr>
    </vt:vector>
  </TitlesOfParts>
  <Manager/>
  <Company/>
  <LinksUpToDate>false</LinksUpToDate>
  <CharactersWithSpaces>112810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2014-06-17T06:59:00Z</cp:lastPrinted>
  <dcterms:created xsi:type="dcterms:W3CDTF">2014-06-25T05:51:00Z</dcterms:created>
  <dcterms:modified xsi:type="dcterms:W3CDTF">2014-06-25T05:52:00Z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Fees and Payments Principles 2014 (No. 2)</vt:lpwstr>
  </property>
  <property fmtid="{D5CDD505-2E9C-101B-9397-08002B2CF9AE}" pid="4" name="Header">
    <vt:lpwstr>Section</vt:lpwstr>
  </property>
  <property fmtid="{D5CDD505-2E9C-101B-9397-08002B2CF9AE}" pid="5" name="Class">
    <vt:lpwstr>Principle</vt:lpwstr>
  </property>
  <property fmtid="{D5CDD505-2E9C-101B-9397-08002B2CF9AE}" pid="6" name="Type">
    <vt:lpwstr>LI</vt:lpwstr>
  </property>
  <property fmtid="{D5CDD505-2E9C-101B-9397-08002B2CF9AE}" pid="7" name="DocType">
    <vt:lpwstr>NEW</vt:lpwstr>
  </property>
  <property fmtid="{D5CDD505-2E9C-101B-9397-08002B2CF9AE}" pid="8" name="Exco">
    <vt:lpwstr>Yes</vt:lpwstr>
  </property>
  <property fmtid="{D5CDD505-2E9C-101B-9397-08002B2CF9AE}" pid="9" name="Authority">
    <vt:lpwstr/>
  </property>
  <property fmtid="{D5CDD505-2E9C-101B-9397-08002B2CF9AE}" pid="10" name="ID">
    <vt:lpwstr>OPC60464</vt:lpwstr>
  </property>
  <property fmtid="{D5CDD505-2E9C-101B-9397-08002B2CF9AE}" pid="11" name="Classification">
    <vt:lpwstr> </vt:lpwstr>
  </property>
  <property fmtid="{D5CDD505-2E9C-101B-9397-08002B2CF9AE}" pid="12" name="DLM">
    <vt:lpwstr> </vt:lpwstr>
  </property>
  <property fmtid="{D5CDD505-2E9C-101B-9397-08002B2CF9AE}" pid="13" name="ActMadeUnder">
    <vt:lpwstr>section 96-1 of the Aged Care Act 1997</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A</vt:lpwstr>
  </property>
  <property fmtid="{D5CDD505-2E9C-101B-9397-08002B2CF9AE}" pid="18" name="CounterSign">
    <vt:lpwstr/>
  </property>
  <property fmtid="{D5CDD505-2E9C-101B-9397-08002B2CF9AE}" pid="19" name="DateMade">
    <vt:lpwstr>24 June 2014</vt:lpwstr>
  </property>
</Properties>
</file>