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9D" w:rsidRPr="00D14AA3" w:rsidRDefault="00D24D5C" w:rsidP="00331276">
      <w:pPr>
        <w:pStyle w:val="LDBodytext"/>
        <w:spacing w:before="240"/>
      </w:pPr>
      <w:bookmarkStart w:id="0" w:name="MakerName2"/>
      <w:bookmarkStart w:id="1" w:name="InstrumentDescription"/>
      <w:bookmarkEnd w:id="0"/>
      <w:bookmarkEnd w:id="1"/>
      <w:r w:rsidRPr="00D14AA3">
        <w:rPr>
          <w:caps/>
        </w:rPr>
        <w:t xml:space="preserve">I, </w:t>
      </w:r>
      <w:bookmarkStart w:id="2" w:name="MakerName"/>
      <w:bookmarkEnd w:id="2"/>
      <w:r>
        <w:rPr>
          <w:caps/>
        </w:rPr>
        <w:t xml:space="preserve">john francis </w:t>
      </w:r>
      <w:proofErr w:type="spellStart"/>
      <w:r>
        <w:rPr>
          <w:caps/>
        </w:rPr>
        <w:t>m</w:t>
      </w:r>
      <w:r w:rsidRPr="00D14AA3">
        <w:t>c</w:t>
      </w:r>
      <w:r>
        <w:rPr>
          <w:caps/>
        </w:rPr>
        <w:t>cormick</w:t>
      </w:r>
      <w:proofErr w:type="spellEnd"/>
      <w:r w:rsidRPr="00D14AA3">
        <w:t xml:space="preserve">, </w:t>
      </w:r>
      <w:bookmarkStart w:id="3" w:name="MakerPosition"/>
      <w:bookmarkEnd w:id="3"/>
      <w:r w:rsidRPr="00D14AA3">
        <w:t xml:space="preserve">Director of Aviation Safety, </w:t>
      </w:r>
      <w:bookmarkStart w:id="4" w:name="MakerStatus"/>
      <w:bookmarkEnd w:id="4"/>
      <w:r w:rsidRPr="00D14AA3">
        <w:t>on behalf of CASA, make this instrument</w:t>
      </w:r>
      <w:r w:rsidR="0006569D">
        <w:t xml:space="preserve"> </w:t>
      </w:r>
      <w:r w:rsidR="0006569D" w:rsidRPr="00D14AA3">
        <w:t xml:space="preserve">under </w:t>
      </w:r>
      <w:r w:rsidR="0006569D">
        <w:t>paragraph 28BA (1) (b)</w:t>
      </w:r>
      <w:r w:rsidR="0006569D" w:rsidRPr="00D14AA3">
        <w:t xml:space="preserve"> </w:t>
      </w:r>
      <w:r w:rsidR="0006569D">
        <w:t xml:space="preserve">and subsection 98 (4A) </w:t>
      </w:r>
      <w:r w:rsidR="0006569D" w:rsidRPr="00D14AA3">
        <w:t xml:space="preserve">of the </w:t>
      </w:r>
      <w:r w:rsidR="0006569D" w:rsidRPr="00D14AA3">
        <w:rPr>
          <w:rStyle w:val="LDCitation"/>
        </w:rPr>
        <w:t xml:space="preserve">Civil Aviation </w:t>
      </w:r>
      <w:r w:rsidR="0006569D">
        <w:rPr>
          <w:rStyle w:val="LDCitation"/>
        </w:rPr>
        <w:t>Act</w:t>
      </w:r>
      <w:r w:rsidR="0006569D" w:rsidRPr="00D14AA3">
        <w:rPr>
          <w:rStyle w:val="LDCitation"/>
        </w:rPr>
        <w:t xml:space="preserve"> 1988</w:t>
      </w:r>
      <w:r w:rsidR="0006569D">
        <w:rPr>
          <w:rStyle w:val="LDCitation"/>
        </w:rPr>
        <w:t>.</w:t>
      </w:r>
    </w:p>
    <w:p w:rsidR="00362790" w:rsidRPr="00D14AA3" w:rsidRDefault="005333BC" w:rsidP="00362790">
      <w:pPr>
        <w:pStyle w:val="LDSignatory"/>
      </w:pPr>
      <w:r w:rsidRPr="00305217">
        <w:rPr>
          <w:rFonts w:ascii="Arial" w:hAnsi="Arial" w:cs="Arial"/>
          <w:b/>
        </w:rPr>
        <w:t>[Signed John F. McCormick]</w:t>
      </w:r>
    </w:p>
    <w:p w:rsidR="00362790" w:rsidRDefault="00362790" w:rsidP="00362790">
      <w:pPr>
        <w:pStyle w:val="LDBodytext"/>
      </w:pPr>
      <w:r>
        <w:t>John F. McCormick</w:t>
      </w:r>
      <w:r>
        <w:br/>
      </w:r>
      <w:bookmarkStart w:id="5" w:name="MakerPosition2"/>
      <w:bookmarkEnd w:id="5"/>
      <w:r w:rsidRPr="00D14AA3">
        <w:t>Director of Aviation Safety</w:t>
      </w:r>
    </w:p>
    <w:p w:rsidR="00362790" w:rsidRPr="008D6CD1" w:rsidRDefault="005333BC" w:rsidP="00331276">
      <w:pPr>
        <w:pStyle w:val="LDDate"/>
        <w:spacing w:before="300"/>
      </w:pPr>
      <w:r>
        <w:t xml:space="preserve">6 </w:t>
      </w:r>
      <w:bookmarkStart w:id="6" w:name="_GoBack"/>
      <w:bookmarkEnd w:id="6"/>
      <w:r w:rsidR="00063D64">
        <w:t>Ma</w:t>
      </w:r>
      <w:r w:rsidR="00865D39">
        <w:t>y</w:t>
      </w:r>
      <w:r w:rsidR="00063D64">
        <w:t xml:space="preserve"> 2014</w:t>
      </w:r>
    </w:p>
    <w:p w:rsidR="000B30B4" w:rsidRPr="00216D75" w:rsidRDefault="000B30B4" w:rsidP="000B30B4">
      <w:pPr>
        <w:pStyle w:val="LDDescription"/>
        <w:rPr>
          <w:rFonts w:cs="Arial"/>
        </w:rPr>
      </w:pPr>
      <w:r w:rsidRPr="00216D75">
        <w:rPr>
          <w:rFonts w:cs="Arial"/>
        </w:rPr>
        <w:t xml:space="preserve">Civil Aviation Order </w:t>
      </w:r>
      <w:r>
        <w:rPr>
          <w:rFonts w:cs="Arial"/>
        </w:rPr>
        <w:t>82.5</w:t>
      </w:r>
      <w:r w:rsidRPr="00216D75">
        <w:rPr>
          <w:rFonts w:cs="Arial"/>
        </w:rPr>
        <w:t xml:space="preserve"> Amendment </w:t>
      </w:r>
      <w:r w:rsidR="000E7D10">
        <w:rPr>
          <w:rFonts w:cs="Arial"/>
        </w:rPr>
        <w:t xml:space="preserve">Instrument </w:t>
      </w:r>
      <w:r w:rsidRPr="00216D75">
        <w:rPr>
          <w:rFonts w:cs="Arial"/>
        </w:rPr>
        <w:t>20</w:t>
      </w:r>
      <w:r w:rsidR="00D24D5C">
        <w:rPr>
          <w:rFonts w:cs="Arial"/>
        </w:rPr>
        <w:t>1</w:t>
      </w:r>
      <w:r w:rsidR="00063D64">
        <w:rPr>
          <w:rFonts w:cs="Arial"/>
        </w:rPr>
        <w:t>4</w:t>
      </w:r>
      <w:r w:rsidR="00C02C41">
        <w:rPr>
          <w:rFonts w:cs="Arial"/>
        </w:rPr>
        <w:t xml:space="preserve"> </w:t>
      </w:r>
      <w:r w:rsidR="00C02C41" w:rsidRPr="00216D75">
        <w:rPr>
          <w:rFonts w:cs="Arial"/>
        </w:rPr>
        <w:t>(No.</w:t>
      </w:r>
      <w:r w:rsidR="00C02C41">
        <w:rPr>
          <w:rFonts w:cs="Arial"/>
        </w:rPr>
        <w:t xml:space="preserve"> </w:t>
      </w:r>
      <w:r w:rsidR="00331276">
        <w:rPr>
          <w:rFonts w:cs="Arial"/>
        </w:rPr>
        <w:t>1</w:t>
      </w:r>
      <w:r w:rsidR="00C02C41">
        <w:rPr>
          <w:rFonts w:cs="Arial"/>
        </w:rPr>
        <w:t>)</w:t>
      </w:r>
    </w:p>
    <w:p w:rsidR="000B30B4" w:rsidRPr="00D14AA3" w:rsidRDefault="000B30B4" w:rsidP="000B30B4">
      <w:pPr>
        <w:pStyle w:val="LDClauseHeading"/>
      </w:pPr>
      <w:r w:rsidRPr="00D14AA3">
        <w:t>1</w:t>
      </w:r>
      <w:r w:rsidRPr="00D14AA3">
        <w:tab/>
      </w:r>
      <w:bookmarkStart w:id="7" w:name="Clause1Heading"/>
      <w:bookmarkEnd w:id="7"/>
      <w:r w:rsidRPr="00D14AA3">
        <w:t>Name of instrument</w:t>
      </w:r>
    </w:p>
    <w:p w:rsidR="000B30B4" w:rsidRPr="00D14AA3" w:rsidRDefault="000B30B4" w:rsidP="000B30B4">
      <w:pPr>
        <w:pStyle w:val="LDClause"/>
      </w:pPr>
      <w:r w:rsidRPr="00D14AA3">
        <w:tab/>
      </w:r>
      <w:r w:rsidRPr="00D14AA3">
        <w:tab/>
      </w:r>
      <w:bookmarkStart w:id="8" w:name="Clause1Text"/>
      <w:bookmarkEnd w:id="8"/>
      <w:r w:rsidRPr="00D14AA3">
        <w:t>This instrument is</w:t>
      </w:r>
      <w:r w:rsidR="00BC7620">
        <w:t xml:space="preserve"> the</w:t>
      </w:r>
      <w:r w:rsidRPr="00D14AA3">
        <w:t xml:space="preserve"> </w:t>
      </w:r>
      <w:r w:rsidRPr="00D14AA3">
        <w:rPr>
          <w:rStyle w:val="LDCitation"/>
        </w:rPr>
        <w:t xml:space="preserve">Civil Aviation Order </w:t>
      </w:r>
      <w:r>
        <w:rPr>
          <w:rStyle w:val="LDCitation"/>
        </w:rPr>
        <w:t>82.5</w:t>
      </w:r>
      <w:r w:rsidRPr="00D14AA3">
        <w:rPr>
          <w:rStyle w:val="LDCitation"/>
        </w:rPr>
        <w:t xml:space="preserve"> </w:t>
      </w:r>
      <w:r>
        <w:rPr>
          <w:rStyle w:val="LDCitation"/>
        </w:rPr>
        <w:t xml:space="preserve">Amendment </w:t>
      </w:r>
      <w:r w:rsidR="000E7D10">
        <w:rPr>
          <w:rStyle w:val="LDCitation"/>
        </w:rPr>
        <w:t xml:space="preserve">Instrument </w:t>
      </w:r>
      <w:r w:rsidRPr="00D14AA3">
        <w:rPr>
          <w:rStyle w:val="LDCitation"/>
        </w:rPr>
        <w:t>20</w:t>
      </w:r>
      <w:r w:rsidR="00D24D5C">
        <w:rPr>
          <w:rStyle w:val="LDCitation"/>
        </w:rPr>
        <w:t>1</w:t>
      </w:r>
      <w:r w:rsidR="00063D64">
        <w:rPr>
          <w:rStyle w:val="LDCitation"/>
        </w:rPr>
        <w:t>4</w:t>
      </w:r>
      <w:r w:rsidR="00C02C41">
        <w:rPr>
          <w:rStyle w:val="LDCitation"/>
        </w:rPr>
        <w:t xml:space="preserve"> (No. </w:t>
      </w:r>
      <w:r w:rsidR="00331276">
        <w:rPr>
          <w:rStyle w:val="LDCitation"/>
        </w:rPr>
        <w:t>1</w:t>
      </w:r>
      <w:r w:rsidR="00C02C41">
        <w:rPr>
          <w:rStyle w:val="LDCitation"/>
        </w:rPr>
        <w:t>)</w:t>
      </w:r>
      <w:r w:rsidRPr="00D14AA3">
        <w:t>.</w:t>
      </w:r>
    </w:p>
    <w:p w:rsidR="000B30B4" w:rsidRPr="00D14AA3" w:rsidRDefault="000B30B4" w:rsidP="000B30B4">
      <w:pPr>
        <w:pStyle w:val="LDClauseHeading"/>
      </w:pPr>
      <w:r w:rsidRPr="00D14AA3">
        <w:t>2</w:t>
      </w:r>
      <w:r w:rsidRPr="00D14AA3">
        <w:tab/>
        <w:t>Commencement</w:t>
      </w:r>
    </w:p>
    <w:p w:rsidR="000B30B4" w:rsidRDefault="000B30B4" w:rsidP="000B30B4">
      <w:pPr>
        <w:pStyle w:val="LDClause"/>
      </w:pPr>
      <w:r w:rsidRPr="00D14AA3">
        <w:tab/>
      </w:r>
      <w:r w:rsidRPr="00D14AA3">
        <w:tab/>
        <w:t>This instrument commences on the day after regist</w:t>
      </w:r>
      <w:r w:rsidR="00331276">
        <w:t>ration</w:t>
      </w:r>
      <w:r w:rsidRPr="00D14AA3">
        <w:t>.</w:t>
      </w:r>
    </w:p>
    <w:p w:rsidR="000B30B4" w:rsidRPr="00D14AA3" w:rsidRDefault="0006569D" w:rsidP="000B30B4">
      <w:pPr>
        <w:pStyle w:val="LDClauseHeading"/>
      </w:pPr>
      <w:r>
        <w:t>3</w:t>
      </w:r>
      <w:r w:rsidR="000B30B4" w:rsidRPr="00D14AA3">
        <w:tab/>
      </w:r>
      <w:r w:rsidR="000B30B4">
        <w:t xml:space="preserve">Amendment of </w:t>
      </w:r>
      <w:r w:rsidR="000B30B4" w:rsidRPr="00D14AA3">
        <w:t xml:space="preserve">Civil Aviation Order </w:t>
      </w:r>
      <w:r w:rsidR="000B30B4">
        <w:t>82.5</w:t>
      </w:r>
    </w:p>
    <w:p w:rsidR="000B30B4" w:rsidRPr="00D14AA3" w:rsidRDefault="000B30B4" w:rsidP="000B30B4">
      <w:pPr>
        <w:pStyle w:val="LDClause"/>
      </w:pPr>
      <w:r w:rsidRPr="00D14AA3">
        <w:tab/>
      </w:r>
      <w:r w:rsidRPr="00D14AA3">
        <w:tab/>
        <w:t>Schedule 1</w:t>
      </w:r>
      <w:r w:rsidRPr="00D14AA3">
        <w:rPr>
          <w:sz w:val="26"/>
        </w:rPr>
        <w:t xml:space="preserve"> </w:t>
      </w:r>
      <w:r w:rsidRPr="00D14AA3">
        <w:t>amends Civil Aviation Order</w:t>
      </w:r>
      <w:r>
        <w:t xml:space="preserve"> 82.5</w:t>
      </w:r>
      <w:r w:rsidRPr="00D14AA3">
        <w:t>.</w:t>
      </w:r>
    </w:p>
    <w:p w:rsidR="00D24D5C" w:rsidRDefault="00D24D5C" w:rsidP="00D24D5C">
      <w:pPr>
        <w:pStyle w:val="LDScheduleheading"/>
        <w:spacing w:before="360"/>
      </w:pPr>
      <w:bookmarkStart w:id="9" w:name="ExpiryOnly"/>
      <w:bookmarkEnd w:id="9"/>
      <w:r w:rsidRPr="00D14AA3">
        <w:t>Schedule 1</w:t>
      </w:r>
      <w:r w:rsidRPr="00D14AA3">
        <w:tab/>
        <w:t>Amendment</w:t>
      </w:r>
      <w:r>
        <w:t>s</w:t>
      </w:r>
    </w:p>
    <w:p w:rsidR="00EF5B33" w:rsidRDefault="00EF5B33" w:rsidP="00EF5B33">
      <w:pPr>
        <w:pStyle w:val="LDScheduleClauseHead"/>
        <w:spacing w:before="120"/>
      </w:pPr>
      <w:r w:rsidRPr="00D14AA3">
        <w:t>[</w:t>
      </w:r>
      <w:r>
        <w:t>1</w:t>
      </w:r>
      <w:r w:rsidRPr="00D14AA3">
        <w:t>]</w:t>
      </w:r>
      <w:r w:rsidRPr="00D14AA3">
        <w:tab/>
      </w:r>
      <w:r>
        <w:t>Appendix 4, after clause 7</w:t>
      </w:r>
    </w:p>
    <w:p w:rsidR="00EF5B33" w:rsidRDefault="00EF5B33" w:rsidP="00EF5B33">
      <w:pPr>
        <w:pStyle w:val="LDAmendInstruction"/>
      </w:pPr>
      <w:proofErr w:type="gramStart"/>
      <w:r>
        <w:t>insert</w:t>
      </w:r>
      <w:proofErr w:type="gramEnd"/>
    </w:p>
    <w:p w:rsidR="00EF5B33" w:rsidRDefault="00EF5B33" w:rsidP="00EF5B33">
      <w:pPr>
        <w:pStyle w:val="LDClause"/>
      </w:pPr>
      <w:r>
        <w:tab/>
        <w:t>7A</w:t>
      </w:r>
      <w:r w:rsidRPr="00F62FF5">
        <w:tab/>
      </w:r>
      <w:r>
        <w:t>Subject to clause 8, on and after 2 February 2017, an aircraft that is operated under the I.F.R. must carry serviceable ADS-B equipment that complies with an approved equipment configuration.</w:t>
      </w:r>
    </w:p>
    <w:p w:rsidR="00EF5B33" w:rsidRDefault="00EF5B33" w:rsidP="00EF5B33">
      <w:pPr>
        <w:pStyle w:val="LDScheduleClauseHead"/>
        <w:spacing w:before="120"/>
      </w:pPr>
      <w:r w:rsidRPr="00D14AA3">
        <w:t>[</w:t>
      </w:r>
      <w:r>
        <w:t>2</w:t>
      </w:r>
      <w:r w:rsidRPr="00D14AA3">
        <w:t>]</w:t>
      </w:r>
      <w:r w:rsidRPr="00D14AA3">
        <w:tab/>
      </w:r>
      <w:r>
        <w:t>Appendix 4, clause 8</w:t>
      </w:r>
    </w:p>
    <w:p w:rsidR="00EF5B33" w:rsidRDefault="00EF5B33" w:rsidP="00EF5B33">
      <w:pPr>
        <w:pStyle w:val="LDAmendInstruction"/>
      </w:pPr>
      <w:proofErr w:type="gramStart"/>
      <w:r>
        <w:t>omit</w:t>
      </w:r>
      <w:proofErr w:type="gramEnd"/>
    </w:p>
    <w:p w:rsidR="00EF5B33" w:rsidRPr="007E43ED" w:rsidRDefault="00EF5B33" w:rsidP="00EF5B33">
      <w:pPr>
        <w:pStyle w:val="LDAmendText"/>
      </w:pPr>
      <w:r>
        <w:t>Clause 7 does not</w:t>
      </w:r>
    </w:p>
    <w:p w:rsidR="00EF5B33" w:rsidRDefault="00EF5B33" w:rsidP="00EF5B33">
      <w:pPr>
        <w:pStyle w:val="LDAmendInstruction"/>
      </w:pPr>
      <w:proofErr w:type="gramStart"/>
      <w:r>
        <w:t>insert</w:t>
      </w:r>
      <w:proofErr w:type="gramEnd"/>
    </w:p>
    <w:p w:rsidR="00D24D5C" w:rsidRDefault="00EF5B33" w:rsidP="00063D64">
      <w:pPr>
        <w:pStyle w:val="LDAmendText"/>
      </w:pPr>
      <w:r>
        <w:t>Clauses 7 and 7A do not</w:t>
      </w:r>
    </w:p>
    <w:p w:rsidR="00331276" w:rsidRPr="00331276" w:rsidRDefault="00331276" w:rsidP="00331276">
      <w:pPr>
        <w:pStyle w:val="LDEndLine"/>
      </w:pPr>
    </w:p>
    <w:sectPr w:rsidR="00331276" w:rsidRPr="00331276" w:rsidSect="005A22C5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E7" w:rsidRDefault="00D14BE7">
      <w:r>
        <w:separator/>
      </w:r>
    </w:p>
  </w:endnote>
  <w:endnote w:type="continuationSeparator" w:id="0">
    <w:p w:rsidR="00D14BE7" w:rsidRDefault="00D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C5" w:rsidRDefault="005A22C5" w:rsidP="005A22C5">
    <w:pPr>
      <w:pStyle w:val="LDFooter"/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3D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86F5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C5" w:rsidRDefault="005A22C5" w:rsidP="005A22C5">
    <w:pPr>
      <w:pStyle w:val="LDFooter"/>
      <w:rPr>
        <w:rStyle w:val="PageNumber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E7" w:rsidRDefault="00D14BE7">
      <w:r>
        <w:separator/>
      </w:r>
    </w:p>
  </w:footnote>
  <w:footnote w:type="continuationSeparator" w:id="0">
    <w:p w:rsidR="00D14BE7" w:rsidRDefault="00D1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C5" w:rsidRDefault="00331276" w:rsidP="00331276">
    <w:pPr>
      <w:pStyle w:val="Header"/>
      <w:ind w:left="-851"/>
    </w:pPr>
    <w:r>
      <w:rPr>
        <w:noProof/>
        <w:lang w:eastAsia="en-AU"/>
      </w:rPr>
      <w:drawing>
        <wp:inline distT="0" distB="0" distL="0" distR="0">
          <wp:extent cx="4023360" cy="1065530"/>
          <wp:effectExtent l="0" t="0" r="0" b="1270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A1467"/>
    <w:multiLevelType w:val="hybridMultilevel"/>
    <w:tmpl w:val="59B25E14"/>
    <w:lvl w:ilvl="0" w:tplc="E6BC4180">
      <w:start w:val="2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EC25D4"/>
    <w:multiLevelType w:val="hybridMultilevel"/>
    <w:tmpl w:val="1E2CCE00"/>
    <w:lvl w:ilvl="0" w:tplc="EC202404">
      <w:start w:val="3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>
    <w:nsid w:val="100F30E6"/>
    <w:multiLevelType w:val="hybridMultilevel"/>
    <w:tmpl w:val="00FC3C3E"/>
    <w:lvl w:ilvl="0" w:tplc="FC503718">
      <w:start w:val="3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4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94"/>
    <w:rsid w:val="000045F3"/>
    <w:rsid w:val="00004CA4"/>
    <w:rsid w:val="00013E93"/>
    <w:rsid w:val="000144D1"/>
    <w:rsid w:val="000159CD"/>
    <w:rsid w:val="00016433"/>
    <w:rsid w:val="00023A0D"/>
    <w:rsid w:val="00024516"/>
    <w:rsid w:val="00025513"/>
    <w:rsid w:val="000326E0"/>
    <w:rsid w:val="00032989"/>
    <w:rsid w:val="000422BD"/>
    <w:rsid w:val="00042BA8"/>
    <w:rsid w:val="00042CAB"/>
    <w:rsid w:val="00044B2A"/>
    <w:rsid w:val="0004639E"/>
    <w:rsid w:val="0005205C"/>
    <w:rsid w:val="00063586"/>
    <w:rsid w:val="00063D64"/>
    <w:rsid w:val="00063E3D"/>
    <w:rsid w:val="00065071"/>
    <w:rsid w:val="0006569D"/>
    <w:rsid w:val="00065E75"/>
    <w:rsid w:val="000667B3"/>
    <w:rsid w:val="0006721A"/>
    <w:rsid w:val="00070968"/>
    <w:rsid w:val="00070ECB"/>
    <w:rsid w:val="00085EB6"/>
    <w:rsid w:val="00086CDD"/>
    <w:rsid w:val="00087A50"/>
    <w:rsid w:val="00091823"/>
    <w:rsid w:val="00096155"/>
    <w:rsid w:val="000A0755"/>
    <w:rsid w:val="000B2CD3"/>
    <w:rsid w:val="000B30B4"/>
    <w:rsid w:val="000B756A"/>
    <w:rsid w:val="000C08E8"/>
    <w:rsid w:val="000C0E79"/>
    <w:rsid w:val="000C4D11"/>
    <w:rsid w:val="000D2865"/>
    <w:rsid w:val="000D2E2B"/>
    <w:rsid w:val="000D4CB5"/>
    <w:rsid w:val="000E0EE7"/>
    <w:rsid w:val="000E2341"/>
    <w:rsid w:val="000E291A"/>
    <w:rsid w:val="000E341B"/>
    <w:rsid w:val="000E3654"/>
    <w:rsid w:val="000E5849"/>
    <w:rsid w:val="000E649A"/>
    <w:rsid w:val="000E6DEB"/>
    <w:rsid w:val="000E7D10"/>
    <w:rsid w:val="000F0151"/>
    <w:rsid w:val="000F15D6"/>
    <w:rsid w:val="000F1762"/>
    <w:rsid w:val="000F49DD"/>
    <w:rsid w:val="000F5EE8"/>
    <w:rsid w:val="000F7D5D"/>
    <w:rsid w:val="00101C57"/>
    <w:rsid w:val="00107225"/>
    <w:rsid w:val="0011013D"/>
    <w:rsid w:val="00111ABD"/>
    <w:rsid w:val="00113EAA"/>
    <w:rsid w:val="00114202"/>
    <w:rsid w:val="00116952"/>
    <w:rsid w:val="00127D6C"/>
    <w:rsid w:val="001313B8"/>
    <w:rsid w:val="001406DE"/>
    <w:rsid w:val="00150EF3"/>
    <w:rsid w:val="00151323"/>
    <w:rsid w:val="001544A2"/>
    <w:rsid w:val="001557C7"/>
    <w:rsid w:val="0016023E"/>
    <w:rsid w:val="001646FC"/>
    <w:rsid w:val="0017283C"/>
    <w:rsid w:val="00173E90"/>
    <w:rsid w:val="001754E6"/>
    <w:rsid w:val="00175877"/>
    <w:rsid w:val="00176066"/>
    <w:rsid w:val="00192B93"/>
    <w:rsid w:val="00192FFB"/>
    <w:rsid w:val="00195657"/>
    <w:rsid w:val="001A24FA"/>
    <w:rsid w:val="001A3A31"/>
    <w:rsid w:val="001A47AD"/>
    <w:rsid w:val="001A7DDD"/>
    <w:rsid w:val="001B16C9"/>
    <w:rsid w:val="001B3505"/>
    <w:rsid w:val="001B5906"/>
    <w:rsid w:val="001B6831"/>
    <w:rsid w:val="001C2EB0"/>
    <w:rsid w:val="001C77B6"/>
    <w:rsid w:val="001D39A1"/>
    <w:rsid w:val="001D7DC7"/>
    <w:rsid w:val="001E0908"/>
    <w:rsid w:val="001E2DBB"/>
    <w:rsid w:val="001E3EA3"/>
    <w:rsid w:val="001E7485"/>
    <w:rsid w:val="001E7502"/>
    <w:rsid w:val="001F4081"/>
    <w:rsid w:val="00203216"/>
    <w:rsid w:val="00207054"/>
    <w:rsid w:val="00207120"/>
    <w:rsid w:val="00214442"/>
    <w:rsid w:val="00216D75"/>
    <w:rsid w:val="002207EA"/>
    <w:rsid w:val="00225C9B"/>
    <w:rsid w:val="00226A3C"/>
    <w:rsid w:val="00231B9D"/>
    <w:rsid w:val="00231D0F"/>
    <w:rsid w:val="0023318D"/>
    <w:rsid w:val="00233D34"/>
    <w:rsid w:val="00235126"/>
    <w:rsid w:val="002402DB"/>
    <w:rsid w:val="00240E2C"/>
    <w:rsid w:val="002470B2"/>
    <w:rsid w:val="00250BD5"/>
    <w:rsid w:val="002527E9"/>
    <w:rsid w:val="00252B33"/>
    <w:rsid w:val="002537C6"/>
    <w:rsid w:val="00256292"/>
    <w:rsid w:val="002565EE"/>
    <w:rsid w:val="002566FD"/>
    <w:rsid w:val="00257234"/>
    <w:rsid w:val="002606A0"/>
    <w:rsid w:val="00263112"/>
    <w:rsid w:val="00263EE3"/>
    <w:rsid w:val="00276624"/>
    <w:rsid w:val="00281DD5"/>
    <w:rsid w:val="00283BFB"/>
    <w:rsid w:val="00286F52"/>
    <w:rsid w:val="00291B13"/>
    <w:rsid w:val="00294FCC"/>
    <w:rsid w:val="002A7287"/>
    <w:rsid w:val="002B441D"/>
    <w:rsid w:val="002B4CDF"/>
    <w:rsid w:val="002B603F"/>
    <w:rsid w:val="002C16DA"/>
    <w:rsid w:val="002C17DC"/>
    <w:rsid w:val="002C2B24"/>
    <w:rsid w:val="002C3640"/>
    <w:rsid w:val="002C3D9D"/>
    <w:rsid w:val="002C4FE4"/>
    <w:rsid w:val="002D2A00"/>
    <w:rsid w:val="002D65BE"/>
    <w:rsid w:val="002E0969"/>
    <w:rsid w:val="002E3DF3"/>
    <w:rsid w:val="002E5A9F"/>
    <w:rsid w:val="002F300D"/>
    <w:rsid w:val="002F4159"/>
    <w:rsid w:val="00305581"/>
    <w:rsid w:val="00305785"/>
    <w:rsid w:val="0031323B"/>
    <w:rsid w:val="00317C16"/>
    <w:rsid w:val="003205E1"/>
    <w:rsid w:val="00327300"/>
    <w:rsid w:val="003301DE"/>
    <w:rsid w:val="00330BFE"/>
    <w:rsid w:val="00331276"/>
    <w:rsid w:val="00332A7E"/>
    <w:rsid w:val="0033609F"/>
    <w:rsid w:val="003370D8"/>
    <w:rsid w:val="00337B6C"/>
    <w:rsid w:val="003440B3"/>
    <w:rsid w:val="00351B84"/>
    <w:rsid w:val="00351F47"/>
    <w:rsid w:val="00355BB6"/>
    <w:rsid w:val="00357042"/>
    <w:rsid w:val="00362790"/>
    <w:rsid w:val="0036776C"/>
    <w:rsid w:val="00373905"/>
    <w:rsid w:val="003740A3"/>
    <w:rsid w:val="00374AFF"/>
    <w:rsid w:val="00376F27"/>
    <w:rsid w:val="003833A2"/>
    <w:rsid w:val="00385DA0"/>
    <w:rsid w:val="003865D5"/>
    <w:rsid w:val="00395C96"/>
    <w:rsid w:val="003962C5"/>
    <w:rsid w:val="00397B3A"/>
    <w:rsid w:val="003A077B"/>
    <w:rsid w:val="003A0EF5"/>
    <w:rsid w:val="003A1E4C"/>
    <w:rsid w:val="003A35BD"/>
    <w:rsid w:val="003A6FFA"/>
    <w:rsid w:val="003B0300"/>
    <w:rsid w:val="003B2F97"/>
    <w:rsid w:val="003B50C4"/>
    <w:rsid w:val="003C010F"/>
    <w:rsid w:val="003C04DC"/>
    <w:rsid w:val="003D0F63"/>
    <w:rsid w:val="003D5296"/>
    <w:rsid w:val="003E0CF3"/>
    <w:rsid w:val="003E2F84"/>
    <w:rsid w:val="003E64FE"/>
    <w:rsid w:val="003E6892"/>
    <w:rsid w:val="003E7FAD"/>
    <w:rsid w:val="003F1675"/>
    <w:rsid w:val="003F70E7"/>
    <w:rsid w:val="004012F8"/>
    <w:rsid w:val="00401C7F"/>
    <w:rsid w:val="0040488B"/>
    <w:rsid w:val="00405F34"/>
    <w:rsid w:val="00406A6A"/>
    <w:rsid w:val="004129C4"/>
    <w:rsid w:val="004154EE"/>
    <w:rsid w:val="00417003"/>
    <w:rsid w:val="0042493A"/>
    <w:rsid w:val="00424C6C"/>
    <w:rsid w:val="00430EC7"/>
    <w:rsid w:val="004332D0"/>
    <w:rsid w:val="004349A9"/>
    <w:rsid w:val="00443387"/>
    <w:rsid w:val="00444FF8"/>
    <w:rsid w:val="00446CFE"/>
    <w:rsid w:val="00457B1B"/>
    <w:rsid w:val="0046409D"/>
    <w:rsid w:val="00465ECF"/>
    <w:rsid w:val="00466C24"/>
    <w:rsid w:val="00470EE0"/>
    <w:rsid w:val="004743B3"/>
    <w:rsid w:val="00475B39"/>
    <w:rsid w:val="00476EB7"/>
    <w:rsid w:val="00481654"/>
    <w:rsid w:val="0048189E"/>
    <w:rsid w:val="00487078"/>
    <w:rsid w:val="004877A1"/>
    <w:rsid w:val="00487E88"/>
    <w:rsid w:val="00492497"/>
    <w:rsid w:val="00496268"/>
    <w:rsid w:val="00497922"/>
    <w:rsid w:val="004A5EFD"/>
    <w:rsid w:val="004B0D40"/>
    <w:rsid w:val="004B1838"/>
    <w:rsid w:val="004B193D"/>
    <w:rsid w:val="004B4690"/>
    <w:rsid w:val="004B5DC2"/>
    <w:rsid w:val="004C03BF"/>
    <w:rsid w:val="004C2743"/>
    <w:rsid w:val="004C421F"/>
    <w:rsid w:val="004D56AD"/>
    <w:rsid w:val="004E042A"/>
    <w:rsid w:val="004E125B"/>
    <w:rsid w:val="004E2378"/>
    <w:rsid w:val="004F081B"/>
    <w:rsid w:val="004F121F"/>
    <w:rsid w:val="004F48B0"/>
    <w:rsid w:val="004F4EA6"/>
    <w:rsid w:val="004F6B0B"/>
    <w:rsid w:val="004F762D"/>
    <w:rsid w:val="00501220"/>
    <w:rsid w:val="00513C93"/>
    <w:rsid w:val="00516BF3"/>
    <w:rsid w:val="0052004E"/>
    <w:rsid w:val="00527CD1"/>
    <w:rsid w:val="005333BC"/>
    <w:rsid w:val="00540588"/>
    <w:rsid w:val="005475F5"/>
    <w:rsid w:val="00550CC0"/>
    <w:rsid w:val="005516A6"/>
    <w:rsid w:val="00551ED1"/>
    <w:rsid w:val="00553E4E"/>
    <w:rsid w:val="00555DB3"/>
    <w:rsid w:val="005614DD"/>
    <w:rsid w:val="0056682A"/>
    <w:rsid w:val="005673D1"/>
    <w:rsid w:val="00577D38"/>
    <w:rsid w:val="00584B55"/>
    <w:rsid w:val="005902B2"/>
    <w:rsid w:val="00591715"/>
    <w:rsid w:val="005929F1"/>
    <w:rsid w:val="005A0921"/>
    <w:rsid w:val="005A22C5"/>
    <w:rsid w:val="005A36E7"/>
    <w:rsid w:val="005A3ABB"/>
    <w:rsid w:val="005B0407"/>
    <w:rsid w:val="005C1E9D"/>
    <w:rsid w:val="005D4164"/>
    <w:rsid w:val="005E2C94"/>
    <w:rsid w:val="005E34D6"/>
    <w:rsid w:val="005E3C8E"/>
    <w:rsid w:val="005F1C09"/>
    <w:rsid w:val="005F2DE4"/>
    <w:rsid w:val="005F367D"/>
    <w:rsid w:val="005F6A8B"/>
    <w:rsid w:val="006008DF"/>
    <w:rsid w:val="00600EA1"/>
    <w:rsid w:val="00601D25"/>
    <w:rsid w:val="0060259E"/>
    <w:rsid w:val="0060482A"/>
    <w:rsid w:val="00605405"/>
    <w:rsid w:val="006059B3"/>
    <w:rsid w:val="006104EE"/>
    <w:rsid w:val="006118C8"/>
    <w:rsid w:val="00612D68"/>
    <w:rsid w:val="0061686B"/>
    <w:rsid w:val="0063183D"/>
    <w:rsid w:val="0063433F"/>
    <w:rsid w:val="00660C0A"/>
    <w:rsid w:val="00664E41"/>
    <w:rsid w:val="006673A7"/>
    <w:rsid w:val="00667B50"/>
    <w:rsid w:val="00674856"/>
    <w:rsid w:val="006811F6"/>
    <w:rsid w:val="00681A05"/>
    <w:rsid w:val="006841B2"/>
    <w:rsid w:val="006867B1"/>
    <w:rsid w:val="006906F4"/>
    <w:rsid w:val="006B2F2E"/>
    <w:rsid w:val="006B3875"/>
    <w:rsid w:val="006B4CF4"/>
    <w:rsid w:val="006B5F58"/>
    <w:rsid w:val="006C28D5"/>
    <w:rsid w:val="006C4035"/>
    <w:rsid w:val="006C5E97"/>
    <w:rsid w:val="006D2801"/>
    <w:rsid w:val="006D366C"/>
    <w:rsid w:val="006D37AD"/>
    <w:rsid w:val="006E32EF"/>
    <w:rsid w:val="006E52FD"/>
    <w:rsid w:val="006E7662"/>
    <w:rsid w:val="006F3279"/>
    <w:rsid w:val="006F468D"/>
    <w:rsid w:val="0070370A"/>
    <w:rsid w:val="007048B6"/>
    <w:rsid w:val="00705199"/>
    <w:rsid w:val="007074E6"/>
    <w:rsid w:val="00713223"/>
    <w:rsid w:val="00714DB0"/>
    <w:rsid w:val="0071527B"/>
    <w:rsid w:val="00721A5C"/>
    <w:rsid w:val="00727DC9"/>
    <w:rsid w:val="00735060"/>
    <w:rsid w:val="007416F6"/>
    <w:rsid w:val="0074223B"/>
    <w:rsid w:val="007441E6"/>
    <w:rsid w:val="007461AF"/>
    <w:rsid w:val="0075320D"/>
    <w:rsid w:val="0075474A"/>
    <w:rsid w:val="00755FA7"/>
    <w:rsid w:val="00765524"/>
    <w:rsid w:val="00767490"/>
    <w:rsid w:val="007700C4"/>
    <w:rsid w:val="00771506"/>
    <w:rsid w:val="00773598"/>
    <w:rsid w:val="007747DB"/>
    <w:rsid w:val="0077733E"/>
    <w:rsid w:val="0078455F"/>
    <w:rsid w:val="007850C0"/>
    <w:rsid w:val="00786934"/>
    <w:rsid w:val="00790B10"/>
    <w:rsid w:val="00790F86"/>
    <w:rsid w:val="00792DE3"/>
    <w:rsid w:val="00793FEB"/>
    <w:rsid w:val="007946C0"/>
    <w:rsid w:val="007A54DF"/>
    <w:rsid w:val="007B0057"/>
    <w:rsid w:val="007B796C"/>
    <w:rsid w:val="007C2AF7"/>
    <w:rsid w:val="007C49CE"/>
    <w:rsid w:val="007C58C3"/>
    <w:rsid w:val="007D1A20"/>
    <w:rsid w:val="007D7659"/>
    <w:rsid w:val="007E08A9"/>
    <w:rsid w:val="007E190D"/>
    <w:rsid w:val="007E2A8D"/>
    <w:rsid w:val="007E44B4"/>
    <w:rsid w:val="007F04EA"/>
    <w:rsid w:val="007F09CB"/>
    <w:rsid w:val="007F0AB4"/>
    <w:rsid w:val="007F16C7"/>
    <w:rsid w:val="008022D9"/>
    <w:rsid w:val="00802345"/>
    <w:rsid w:val="00803D92"/>
    <w:rsid w:val="008148ED"/>
    <w:rsid w:val="0082027B"/>
    <w:rsid w:val="0082181A"/>
    <w:rsid w:val="00826CF5"/>
    <w:rsid w:val="00826EFC"/>
    <w:rsid w:val="00830232"/>
    <w:rsid w:val="008352A0"/>
    <w:rsid w:val="00836601"/>
    <w:rsid w:val="00847289"/>
    <w:rsid w:val="008501F1"/>
    <w:rsid w:val="00850FDB"/>
    <w:rsid w:val="008520DE"/>
    <w:rsid w:val="008570A3"/>
    <w:rsid w:val="00857489"/>
    <w:rsid w:val="00864A9F"/>
    <w:rsid w:val="00865131"/>
    <w:rsid w:val="00865D39"/>
    <w:rsid w:val="00873B8D"/>
    <w:rsid w:val="00877725"/>
    <w:rsid w:val="00882291"/>
    <w:rsid w:val="008906D7"/>
    <w:rsid w:val="00891943"/>
    <w:rsid w:val="00892611"/>
    <w:rsid w:val="00892892"/>
    <w:rsid w:val="00892BFE"/>
    <w:rsid w:val="00895DD3"/>
    <w:rsid w:val="008A2B40"/>
    <w:rsid w:val="008A3DDE"/>
    <w:rsid w:val="008A657E"/>
    <w:rsid w:val="008C07BE"/>
    <w:rsid w:val="008C0E99"/>
    <w:rsid w:val="008C17D6"/>
    <w:rsid w:val="008C1F8A"/>
    <w:rsid w:val="008C3538"/>
    <w:rsid w:val="008C6C77"/>
    <w:rsid w:val="008C6DE3"/>
    <w:rsid w:val="008D15EE"/>
    <w:rsid w:val="008D1A48"/>
    <w:rsid w:val="008D59EA"/>
    <w:rsid w:val="008D74DA"/>
    <w:rsid w:val="008E71FA"/>
    <w:rsid w:val="008F1DD5"/>
    <w:rsid w:val="008F328F"/>
    <w:rsid w:val="00903B5D"/>
    <w:rsid w:val="00907C84"/>
    <w:rsid w:val="00916CFD"/>
    <w:rsid w:val="00925111"/>
    <w:rsid w:val="00926322"/>
    <w:rsid w:val="00926FA0"/>
    <w:rsid w:val="00934ECE"/>
    <w:rsid w:val="009353EB"/>
    <w:rsid w:val="00935C4F"/>
    <w:rsid w:val="0093672F"/>
    <w:rsid w:val="00937513"/>
    <w:rsid w:val="00942C9A"/>
    <w:rsid w:val="00944C77"/>
    <w:rsid w:val="00945A40"/>
    <w:rsid w:val="00945CC4"/>
    <w:rsid w:val="00956E57"/>
    <w:rsid w:val="0096221F"/>
    <w:rsid w:val="00962A7B"/>
    <w:rsid w:val="0096332D"/>
    <w:rsid w:val="00963551"/>
    <w:rsid w:val="0096532C"/>
    <w:rsid w:val="00970FE2"/>
    <w:rsid w:val="00973C65"/>
    <w:rsid w:val="009756D0"/>
    <w:rsid w:val="00975A10"/>
    <w:rsid w:val="00981A0B"/>
    <w:rsid w:val="00982D2B"/>
    <w:rsid w:val="00983281"/>
    <w:rsid w:val="00985862"/>
    <w:rsid w:val="00987CCF"/>
    <w:rsid w:val="00990008"/>
    <w:rsid w:val="009928AB"/>
    <w:rsid w:val="00994C01"/>
    <w:rsid w:val="009A065B"/>
    <w:rsid w:val="009A0915"/>
    <w:rsid w:val="009A0FEE"/>
    <w:rsid w:val="009A4515"/>
    <w:rsid w:val="009A47B8"/>
    <w:rsid w:val="009A5F31"/>
    <w:rsid w:val="009B12BA"/>
    <w:rsid w:val="009B2192"/>
    <w:rsid w:val="009C6F03"/>
    <w:rsid w:val="009D0A09"/>
    <w:rsid w:val="009D1AB4"/>
    <w:rsid w:val="009D26BC"/>
    <w:rsid w:val="009D6472"/>
    <w:rsid w:val="009D7F0F"/>
    <w:rsid w:val="009E01DC"/>
    <w:rsid w:val="009E652C"/>
    <w:rsid w:val="009E6EF8"/>
    <w:rsid w:val="009F041E"/>
    <w:rsid w:val="009F1365"/>
    <w:rsid w:val="009F6516"/>
    <w:rsid w:val="00A01C39"/>
    <w:rsid w:val="00A0423D"/>
    <w:rsid w:val="00A0458C"/>
    <w:rsid w:val="00A078F2"/>
    <w:rsid w:val="00A07AAC"/>
    <w:rsid w:val="00A175CA"/>
    <w:rsid w:val="00A20B97"/>
    <w:rsid w:val="00A24676"/>
    <w:rsid w:val="00A27C32"/>
    <w:rsid w:val="00A27F78"/>
    <w:rsid w:val="00A330FB"/>
    <w:rsid w:val="00A37460"/>
    <w:rsid w:val="00A4033B"/>
    <w:rsid w:val="00A40783"/>
    <w:rsid w:val="00A4157F"/>
    <w:rsid w:val="00A417B1"/>
    <w:rsid w:val="00A427C1"/>
    <w:rsid w:val="00A42C90"/>
    <w:rsid w:val="00A45669"/>
    <w:rsid w:val="00A45A94"/>
    <w:rsid w:val="00A5108B"/>
    <w:rsid w:val="00A54F49"/>
    <w:rsid w:val="00A5525A"/>
    <w:rsid w:val="00A62B8E"/>
    <w:rsid w:val="00A678F4"/>
    <w:rsid w:val="00A70AA9"/>
    <w:rsid w:val="00A771AF"/>
    <w:rsid w:val="00A8194D"/>
    <w:rsid w:val="00A821C8"/>
    <w:rsid w:val="00A95870"/>
    <w:rsid w:val="00AA28DB"/>
    <w:rsid w:val="00AA4F7B"/>
    <w:rsid w:val="00AA66B3"/>
    <w:rsid w:val="00AA6D4C"/>
    <w:rsid w:val="00AB034D"/>
    <w:rsid w:val="00AB710D"/>
    <w:rsid w:val="00AE16D8"/>
    <w:rsid w:val="00AE28CD"/>
    <w:rsid w:val="00AE4FB4"/>
    <w:rsid w:val="00AF06A8"/>
    <w:rsid w:val="00AF5A94"/>
    <w:rsid w:val="00AF63FE"/>
    <w:rsid w:val="00B02712"/>
    <w:rsid w:val="00B039FF"/>
    <w:rsid w:val="00B10CE5"/>
    <w:rsid w:val="00B241A2"/>
    <w:rsid w:val="00B30550"/>
    <w:rsid w:val="00B30688"/>
    <w:rsid w:val="00B33B0A"/>
    <w:rsid w:val="00B34C3B"/>
    <w:rsid w:val="00B350B4"/>
    <w:rsid w:val="00B35B71"/>
    <w:rsid w:val="00B37341"/>
    <w:rsid w:val="00B40236"/>
    <w:rsid w:val="00B40297"/>
    <w:rsid w:val="00B40324"/>
    <w:rsid w:val="00B46886"/>
    <w:rsid w:val="00B477DA"/>
    <w:rsid w:val="00B507BA"/>
    <w:rsid w:val="00B54147"/>
    <w:rsid w:val="00B6538E"/>
    <w:rsid w:val="00B67F7F"/>
    <w:rsid w:val="00B76050"/>
    <w:rsid w:val="00B76700"/>
    <w:rsid w:val="00B77D9A"/>
    <w:rsid w:val="00B81A95"/>
    <w:rsid w:val="00B8505B"/>
    <w:rsid w:val="00B87160"/>
    <w:rsid w:val="00B91892"/>
    <w:rsid w:val="00BA382F"/>
    <w:rsid w:val="00BA77AB"/>
    <w:rsid w:val="00BB76AB"/>
    <w:rsid w:val="00BC21A8"/>
    <w:rsid w:val="00BC6124"/>
    <w:rsid w:val="00BC6D10"/>
    <w:rsid w:val="00BC7620"/>
    <w:rsid w:val="00BD1108"/>
    <w:rsid w:val="00BD3DC8"/>
    <w:rsid w:val="00BD4AF8"/>
    <w:rsid w:val="00BD7426"/>
    <w:rsid w:val="00BD78FC"/>
    <w:rsid w:val="00BE4821"/>
    <w:rsid w:val="00BE6A18"/>
    <w:rsid w:val="00BF3755"/>
    <w:rsid w:val="00C02C41"/>
    <w:rsid w:val="00C033C0"/>
    <w:rsid w:val="00C111D3"/>
    <w:rsid w:val="00C1448E"/>
    <w:rsid w:val="00C15DDC"/>
    <w:rsid w:val="00C20EFC"/>
    <w:rsid w:val="00C239D7"/>
    <w:rsid w:val="00C376F1"/>
    <w:rsid w:val="00C41F1B"/>
    <w:rsid w:val="00C4262B"/>
    <w:rsid w:val="00C45FA4"/>
    <w:rsid w:val="00C55946"/>
    <w:rsid w:val="00C60053"/>
    <w:rsid w:val="00C60AC5"/>
    <w:rsid w:val="00C6263F"/>
    <w:rsid w:val="00C65E9A"/>
    <w:rsid w:val="00C72499"/>
    <w:rsid w:val="00C7466B"/>
    <w:rsid w:val="00C80D67"/>
    <w:rsid w:val="00C81352"/>
    <w:rsid w:val="00C860B1"/>
    <w:rsid w:val="00C875B1"/>
    <w:rsid w:val="00C90FF5"/>
    <w:rsid w:val="00C9149B"/>
    <w:rsid w:val="00C91994"/>
    <w:rsid w:val="00C95695"/>
    <w:rsid w:val="00CA009C"/>
    <w:rsid w:val="00CA1BB1"/>
    <w:rsid w:val="00CA4EB1"/>
    <w:rsid w:val="00CA707D"/>
    <w:rsid w:val="00CA7A41"/>
    <w:rsid w:val="00CB063C"/>
    <w:rsid w:val="00CC0B9B"/>
    <w:rsid w:val="00CC72AC"/>
    <w:rsid w:val="00CC7CA5"/>
    <w:rsid w:val="00CD3A54"/>
    <w:rsid w:val="00CE13B8"/>
    <w:rsid w:val="00CE429A"/>
    <w:rsid w:val="00CE6FDA"/>
    <w:rsid w:val="00CF5D69"/>
    <w:rsid w:val="00CF7B30"/>
    <w:rsid w:val="00D0056D"/>
    <w:rsid w:val="00D028C9"/>
    <w:rsid w:val="00D02A09"/>
    <w:rsid w:val="00D02DEF"/>
    <w:rsid w:val="00D066A4"/>
    <w:rsid w:val="00D10E05"/>
    <w:rsid w:val="00D14AA3"/>
    <w:rsid w:val="00D14BE7"/>
    <w:rsid w:val="00D2076E"/>
    <w:rsid w:val="00D235DE"/>
    <w:rsid w:val="00D247D6"/>
    <w:rsid w:val="00D24D5C"/>
    <w:rsid w:val="00D27901"/>
    <w:rsid w:val="00D32D15"/>
    <w:rsid w:val="00D34318"/>
    <w:rsid w:val="00D36721"/>
    <w:rsid w:val="00D36793"/>
    <w:rsid w:val="00D37D56"/>
    <w:rsid w:val="00D37DD7"/>
    <w:rsid w:val="00D433A9"/>
    <w:rsid w:val="00D46056"/>
    <w:rsid w:val="00D52157"/>
    <w:rsid w:val="00D5220A"/>
    <w:rsid w:val="00D61CE0"/>
    <w:rsid w:val="00D80A81"/>
    <w:rsid w:val="00D833F7"/>
    <w:rsid w:val="00D84CEA"/>
    <w:rsid w:val="00D84EAE"/>
    <w:rsid w:val="00D85783"/>
    <w:rsid w:val="00D94DE9"/>
    <w:rsid w:val="00DA07C8"/>
    <w:rsid w:val="00DA336C"/>
    <w:rsid w:val="00DB5BF4"/>
    <w:rsid w:val="00DC29F5"/>
    <w:rsid w:val="00DC2D27"/>
    <w:rsid w:val="00DC4067"/>
    <w:rsid w:val="00DC5423"/>
    <w:rsid w:val="00DC6414"/>
    <w:rsid w:val="00DD04D5"/>
    <w:rsid w:val="00DD26FA"/>
    <w:rsid w:val="00DD4E1E"/>
    <w:rsid w:val="00DD7F43"/>
    <w:rsid w:val="00DE09CF"/>
    <w:rsid w:val="00DE5BEE"/>
    <w:rsid w:val="00DF22C8"/>
    <w:rsid w:val="00DF6ECB"/>
    <w:rsid w:val="00E03766"/>
    <w:rsid w:val="00E03C0E"/>
    <w:rsid w:val="00E05864"/>
    <w:rsid w:val="00E103C2"/>
    <w:rsid w:val="00E13CBB"/>
    <w:rsid w:val="00E15ABB"/>
    <w:rsid w:val="00E217A1"/>
    <w:rsid w:val="00E25F23"/>
    <w:rsid w:val="00E27EEE"/>
    <w:rsid w:val="00E330AF"/>
    <w:rsid w:val="00E33624"/>
    <w:rsid w:val="00E34020"/>
    <w:rsid w:val="00E36BAC"/>
    <w:rsid w:val="00E41181"/>
    <w:rsid w:val="00E43ED7"/>
    <w:rsid w:val="00E43F2F"/>
    <w:rsid w:val="00E43FA1"/>
    <w:rsid w:val="00E4406E"/>
    <w:rsid w:val="00E442B8"/>
    <w:rsid w:val="00E44A21"/>
    <w:rsid w:val="00E450E2"/>
    <w:rsid w:val="00E63DE2"/>
    <w:rsid w:val="00E71F94"/>
    <w:rsid w:val="00E722A5"/>
    <w:rsid w:val="00E72C68"/>
    <w:rsid w:val="00E735F3"/>
    <w:rsid w:val="00E73A65"/>
    <w:rsid w:val="00E7719C"/>
    <w:rsid w:val="00E773A9"/>
    <w:rsid w:val="00E84433"/>
    <w:rsid w:val="00E93E95"/>
    <w:rsid w:val="00E9551E"/>
    <w:rsid w:val="00E96BE0"/>
    <w:rsid w:val="00EA2806"/>
    <w:rsid w:val="00EA2958"/>
    <w:rsid w:val="00EA2FDB"/>
    <w:rsid w:val="00EB120C"/>
    <w:rsid w:val="00EB2BBE"/>
    <w:rsid w:val="00EB3462"/>
    <w:rsid w:val="00EB43C4"/>
    <w:rsid w:val="00EC07C1"/>
    <w:rsid w:val="00EC11C5"/>
    <w:rsid w:val="00EC405A"/>
    <w:rsid w:val="00EC65B2"/>
    <w:rsid w:val="00EC6C14"/>
    <w:rsid w:val="00EC6F00"/>
    <w:rsid w:val="00ED28FF"/>
    <w:rsid w:val="00ED62F1"/>
    <w:rsid w:val="00EE0020"/>
    <w:rsid w:val="00EE02E2"/>
    <w:rsid w:val="00EE5832"/>
    <w:rsid w:val="00EE671C"/>
    <w:rsid w:val="00EE6D41"/>
    <w:rsid w:val="00EE6E26"/>
    <w:rsid w:val="00EE74C6"/>
    <w:rsid w:val="00EF06AE"/>
    <w:rsid w:val="00EF5B33"/>
    <w:rsid w:val="00EF7DB5"/>
    <w:rsid w:val="00F05CD8"/>
    <w:rsid w:val="00F05F48"/>
    <w:rsid w:val="00F073C2"/>
    <w:rsid w:val="00F114F0"/>
    <w:rsid w:val="00F11C50"/>
    <w:rsid w:val="00F149A4"/>
    <w:rsid w:val="00F1644D"/>
    <w:rsid w:val="00F22DA6"/>
    <w:rsid w:val="00F34B33"/>
    <w:rsid w:val="00F41826"/>
    <w:rsid w:val="00F41B9C"/>
    <w:rsid w:val="00F41F11"/>
    <w:rsid w:val="00F42218"/>
    <w:rsid w:val="00F432BB"/>
    <w:rsid w:val="00F442C4"/>
    <w:rsid w:val="00F4731B"/>
    <w:rsid w:val="00F57FAA"/>
    <w:rsid w:val="00F6049A"/>
    <w:rsid w:val="00F63542"/>
    <w:rsid w:val="00F63B49"/>
    <w:rsid w:val="00F64425"/>
    <w:rsid w:val="00F822C3"/>
    <w:rsid w:val="00F82B8C"/>
    <w:rsid w:val="00F830A6"/>
    <w:rsid w:val="00F83781"/>
    <w:rsid w:val="00F8471B"/>
    <w:rsid w:val="00F848D2"/>
    <w:rsid w:val="00F84971"/>
    <w:rsid w:val="00F849AD"/>
    <w:rsid w:val="00F84C14"/>
    <w:rsid w:val="00F9440A"/>
    <w:rsid w:val="00FA0A7A"/>
    <w:rsid w:val="00FA619F"/>
    <w:rsid w:val="00FA68BD"/>
    <w:rsid w:val="00FA748E"/>
    <w:rsid w:val="00FB0C72"/>
    <w:rsid w:val="00FB1937"/>
    <w:rsid w:val="00FB76DC"/>
    <w:rsid w:val="00FC201B"/>
    <w:rsid w:val="00FC446B"/>
    <w:rsid w:val="00FC6985"/>
    <w:rsid w:val="00FD2AFD"/>
    <w:rsid w:val="00FD40FD"/>
    <w:rsid w:val="00FD7D1F"/>
    <w:rsid w:val="00FE3531"/>
    <w:rsid w:val="00FE3809"/>
    <w:rsid w:val="00FE7BD0"/>
    <w:rsid w:val="00FF10DB"/>
    <w:rsid w:val="00FF12A1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662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6E766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6E7662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6E766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E76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E766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6E766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E766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6E766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E76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6E7662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6E7662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6E7662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6E7662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6E7662"/>
  </w:style>
  <w:style w:type="paragraph" w:customStyle="1" w:styleId="Style2">
    <w:name w:val="Style2"/>
    <w:basedOn w:val="Normal"/>
    <w:rsid w:val="006E7662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6E7662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6E7662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6E7662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6E7662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link w:val="LDTitleChar"/>
    <w:rsid w:val="006E766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E766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6E766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6E7662"/>
    <w:pPr>
      <w:spacing w:before="240"/>
    </w:pPr>
  </w:style>
  <w:style w:type="paragraph" w:customStyle="1" w:styleId="LDP1a">
    <w:name w:val="LDP1(a)"/>
    <w:basedOn w:val="LDClause"/>
    <w:link w:val="LDP1aChar"/>
    <w:rsid w:val="006E766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6E7662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6E766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6E766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6E766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6E7662"/>
    <w:pPr>
      <w:keepNext/>
      <w:spacing w:before="900"/>
    </w:pPr>
  </w:style>
  <w:style w:type="character" w:customStyle="1" w:styleId="LDCitation">
    <w:name w:val="LDCitation"/>
    <w:rsid w:val="006E7662"/>
    <w:rPr>
      <w:i/>
      <w:iCs/>
    </w:rPr>
  </w:style>
  <w:style w:type="paragraph" w:customStyle="1" w:styleId="LDFooter">
    <w:name w:val="LDFooter"/>
    <w:basedOn w:val="LDBodytext"/>
    <w:rsid w:val="006E7662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6E766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6E766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6E766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6E7662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6E766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6E7662"/>
    <w:pPr>
      <w:ind w:left="738" w:hanging="851"/>
    </w:pPr>
  </w:style>
  <w:style w:type="paragraph" w:styleId="BalloonText">
    <w:name w:val="Balloon Text"/>
    <w:basedOn w:val="Normal"/>
    <w:semiHidden/>
    <w:rsid w:val="006E766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E7662"/>
    <w:pPr>
      <w:spacing w:after="120"/>
      <w:ind w:left="1440" w:right="1440"/>
    </w:pPr>
  </w:style>
  <w:style w:type="paragraph" w:styleId="BodyText2">
    <w:name w:val="Body Text 2"/>
    <w:basedOn w:val="Normal"/>
    <w:rsid w:val="006E7662"/>
    <w:pPr>
      <w:spacing w:after="120" w:line="480" w:lineRule="auto"/>
    </w:pPr>
  </w:style>
  <w:style w:type="paragraph" w:styleId="BodyText3">
    <w:name w:val="Body Text 3"/>
    <w:basedOn w:val="Normal"/>
    <w:rsid w:val="006E766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E7662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6E7662"/>
    <w:pPr>
      <w:spacing w:after="120"/>
      <w:ind w:left="283"/>
    </w:pPr>
  </w:style>
  <w:style w:type="paragraph" w:styleId="BodyTextFirstIndent2">
    <w:name w:val="Body Text First Indent 2"/>
    <w:basedOn w:val="BodyTextIndent"/>
    <w:rsid w:val="006E7662"/>
    <w:pPr>
      <w:ind w:firstLine="210"/>
    </w:pPr>
  </w:style>
  <w:style w:type="paragraph" w:styleId="BodyTextIndent2">
    <w:name w:val="Body Text Indent 2"/>
    <w:basedOn w:val="Normal"/>
    <w:rsid w:val="006E766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E766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E7662"/>
    <w:rPr>
      <w:b/>
      <w:bCs/>
      <w:sz w:val="20"/>
    </w:rPr>
  </w:style>
  <w:style w:type="paragraph" w:styleId="Closing">
    <w:name w:val="Closing"/>
    <w:basedOn w:val="Normal"/>
    <w:rsid w:val="006E7662"/>
    <w:pPr>
      <w:ind w:left="4252"/>
    </w:pPr>
  </w:style>
  <w:style w:type="paragraph" w:styleId="CommentText">
    <w:name w:val="annotation text"/>
    <w:basedOn w:val="Normal"/>
    <w:semiHidden/>
    <w:rsid w:val="006E76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6E7662"/>
    <w:rPr>
      <w:b/>
      <w:bCs/>
    </w:rPr>
  </w:style>
  <w:style w:type="paragraph" w:styleId="Date">
    <w:name w:val="Date"/>
    <w:basedOn w:val="Normal"/>
    <w:next w:val="Normal"/>
    <w:rsid w:val="006E7662"/>
  </w:style>
  <w:style w:type="paragraph" w:styleId="DocumentMap">
    <w:name w:val="Document Map"/>
    <w:basedOn w:val="Normal"/>
    <w:semiHidden/>
    <w:rsid w:val="006E766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E7662"/>
  </w:style>
  <w:style w:type="paragraph" w:styleId="EndnoteText">
    <w:name w:val="endnote text"/>
    <w:basedOn w:val="Normal"/>
    <w:semiHidden/>
    <w:rsid w:val="006E7662"/>
    <w:rPr>
      <w:sz w:val="20"/>
    </w:rPr>
  </w:style>
  <w:style w:type="paragraph" w:styleId="EnvelopeAddress">
    <w:name w:val="envelope address"/>
    <w:basedOn w:val="Normal"/>
    <w:rsid w:val="006E766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E7662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6E7662"/>
    <w:rPr>
      <w:sz w:val="20"/>
    </w:rPr>
  </w:style>
  <w:style w:type="paragraph" w:styleId="HTMLAddress">
    <w:name w:val="HTML Address"/>
    <w:basedOn w:val="Normal"/>
    <w:rsid w:val="006E7662"/>
    <w:rPr>
      <w:i/>
      <w:iCs/>
    </w:rPr>
  </w:style>
  <w:style w:type="paragraph" w:styleId="HTMLPreformatted">
    <w:name w:val="HTML Preformatted"/>
    <w:basedOn w:val="Normal"/>
    <w:rsid w:val="006E766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E7662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6E7662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6E7662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6E7662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6E7662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6E7662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6E7662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6E7662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6E7662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6E7662"/>
    <w:rPr>
      <w:rFonts w:ascii="Arial" w:hAnsi="Arial" w:cs="Arial"/>
      <w:b/>
      <w:bCs/>
    </w:rPr>
  </w:style>
  <w:style w:type="paragraph" w:styleId="List">
    <w:name w:val="List"/>
    <w:basedOn w:val="Normal"/>
    <w:rsid w:val="006E7662"/>
    <w:pPr>
      <w:ind w:left="283" w:hanging="283"/>
    </w:pPr>
  </w:style>
  <w:style w:type="paragraph" w:styleId="List2">
    <w:name w:val="List 2"/>
    <w:basedOn w:val="Normal"/>
    <w:rsid w:val="006E7662"/>
    <w:pPr>
      <w:ind w:left="566" w:hanging="283"/>
    </w:pPr>
  </w:style>
  <w:style w:type="paragraph" w:styleId="List3">
    <w:name w:val="List 3"/>
    <w:basedOn w:val="Normal"/>
    <w:rsid w:val="006E7662"/>
    <w:pPr>
      <w:ind w:left="849" w:hanging="283"/>
    </w:pPr>
  </w:style>
  <w:style w:type="paragraph" w:styleId="List4">
    <w:name w:val="List 4"/>
    <w:basedOn w:val="Normal"/>
    <w:rsid w:val="006E7662"/>
    <w:pPr>
      <w:ind w:left="1132" w:hanging="283"/>
    </w:pPr>
  </w:style>
  <w:style w:type="paragraph" w:styleId="List5">
    <w:name w:val="List 5"/>
    <w:basedOn w:val="Normal"/>
    <w:rsid w:val="006E7662"/>
    <w:pPr>
      <w:ind w:left="1415" w:hanging="283"/>
    </w:pPr>
  </w:style>
  <w:style w:type="paragraph" w:styleId="ListBullet">
    <w:name w:val="List Bullet"/>
    <w:basedOn w:val="Normal"/>
    <w:rsid w:val="006E7662"/>
    <w:pPr>
      <w:numPr>
        <w:numId w:val="2"/>
      </w:numPr>
      <w:ind w:left="0" w:firstLine="0"/>
    </w:pPr>
  </w:style>
  <w:style w:type="paragraph" w:styleId="ListBullet2">
    <w:name w:val="List Bullet 2"/>
    <w:basedOn w:val="Normal"/>
    <w:rsid w:val="006E7662"/>
    <w:pPr>
      <w:numPr>
        <w:numId w:val="3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6E7662"/>
    <w:pPr>
      <w:numPr>
        <w:numId w:val="4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6E7662"/>
    <w:pPr>
      <w:numPr>
        <w:numId w:val="5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6E7662"/>
    <w:pPr>
      <w:numPr>
        <w:numId w:val="6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6E7662"/>
    <w:pPr>
      <w:spacing w:after="120"/>
      <w:ind w:left="283"/>
    </w:pPr>
  </w:style>
  <w:style w:type="paragraph" w:styleId="ListContinue2">
    <w:name w:val="List Continue 2"/>
    <w:basedOn w:val="Normal"/>
    <w:rsid w:val="006E7662"/>
    <w:pPr>
      <w:spacing w:after="120"/>
      <w:ind w:left="566"/>
    </w:pPr>
  </w:style>
  <w:style w:type="paragraph" w:styleId="ListContinue3">
    <w:name w:val="List Continue 3"/>
    <w:basedOn w:val="Normal"/>
    <w:rsid w:val="006E7662"/>
    <w:pPr>
      <w:spacing w:after="120"/>
      <w:ind w:left="849"/>
    </w:pPr>
  </w:style>
  <w:style w:type="paragraph" w:styleId="ListContinue4">
    <w:name w:val="List Continue 4"/>
    <w:basedOn w:val="Normal"/>
    <w:rsid w:val="006E7662"/>
    <w:pPr>
      <w:spacing w:after="120"/>
      <w:ind w:left="1132"/>
    </w:pPr>
  </w:style>
  <w:style w:type="paragraph" w:styleId="ListContinue5">
    <w:name w:val="List Continue 5"/>
    <w:basedOn w:val="Normal"/>
    <w:rsid w:val="006E7662"/>
    <w:pPr>
      <w:spacing w:after="120"/>
      <w:ind w:left="1415"/>
    </w:pPr>
  </w:style>
  <w:style w:type="paragraph" w:styleId="ListNumber">
    <w:name w:val="List Number"/>
    <w:basedOn w:val="Normal"/>
    <w:rsid w:val="006E7662"/>
    <w:pPr>
      <w:numPr>
        <w:numId w:val="7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6E7662"/>
    <w:pPr>
      <w:numPr>
        <w:numId w:val="8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6E7662"/>
    <w:pPr>
      <w:numPr>
        <w:numId w:val="9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6E7662"/>
    <w:pPr>
      <w:numPr>
        <w:numId w:val="10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6E7662"/>
    <w:pPr>
      <w:numPr>
        <w:numId w:val="11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6E76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6E76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6E766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6E7662"/>
    <w:pPr>
      <w:ind w:left="720"/>
    </w:pPr>
  </w:style>
  <w:style w:type="paragraph" w:styleId="NoteHeading">
    <w:name w:val="Note Heading"/>
    <w:basedOn w:val="Normal"/>
    <w:next w:val="Normal"/>
    <w:rsid w:val="006E7662"/>
  </w:style>
  <w:style w:type="paragraph" w:styleId="PlainText">
    <w:name w:val="Plain Text"/>
    <w:basedOn w:val="Normal"/>
    <w:rsid w:val="006E766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E7662"/>
  </w:style>
  <w:style w:type="paragraph" w:styleId="Signature">
    <w:name w:val="Signature"/>
    <w:basedOn w:val="Normal"/>
    <w:rsid w:val="006E7662"/>
    <w:pPr>
      <w:ind w:left="4252"/>
    </w:pPr>
  </w:style>
  <w:style w:type="paragraph" w:styleId="Subtitle">
    <w:name w:val="Subtitle"/>
    <w:basedOn w:val="Normal"/>
    <w:qFormat/>
    <w:rsid w:val="006E76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E7662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6E7662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6E766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E7662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6E7662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6E7662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6E7662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6E7662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6E7662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6E7662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6E7662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6E7662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6E7662"/>
  </w:style>
  <w:style w:type="paragraph" w:customStyle="1" w:styleId="LDdefinition">
    <w:name w:val="LDdefinition"/>
    <w:basedOn w:val="LDClause"/>
    <w:link w:val="LDdefinitionChar"/>
    <w:rsid w:val="006E766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6E7662"/>
    <w:rPr>
      <w:b w:val="0"/>
    </w:rPr>
  </w:style>
  <w:style w:type="paragraph" w:customStyle="1" w:styleId="LDSchedSubclHead">
    <w:name w:val="LDSchedSubclHead"/>
    <w:basedOn w:val="LDScheduleClauseHead"/>
    <w:rsid w:val="006E766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6E7662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6E766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6E7662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6E7662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6E7662"/>
    <w:rPr>
      <w:szCs w:val="20"/>
    </w:rPr>
  </w:style>
  <w:style w:type="paragraph" w:customStyle="1" w:styleId="LDNotePara">
    <w:name w:val="LDNotePara"/>
    <w:basedOn w:val="LDNote"/>
    <w:rsid w:val="002566FD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val="en-AU" w:eastAsia="en-US" w:bidi="ar-SA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val="en-AU" w:eastAsia="en-US" w:bidi="ar-SA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ubclauseHeadChar">
    <w:name w:val="LDSubclauseHead Char"/>
    <w:basedOn w:val="LDClauseHeadingChar"/>
    <w:link w:val="LDSubclauseHead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val="en-AU" w:eastAsia="en-US" w:bidi="ar-SA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val="en-AU" w:eastAsia="en-US" w:bidi="ar-SA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val="en-AU" w:eastAsia="en-US" w:bidi="ar-SA"/>
    </w:rPr>
  </w:style>
  <w:style w:type="paragraph" w:customStyle="1" w:styleId="R1">
    <w:name w:val="R1"/>
    <w:aliases w:val="1. or 1.(1)"/>
    <w:basedOn w:val="Normal"/>
    <w:next w:val="R2"/>
    <w:rsid w:val="00ED28FF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P2">
    <w:name w:val="P2"/>
    <w:aliases w:val="(i)"/>
    <w:basedOn w:val="Normal"/>
    <w:rsid w:val="00ED28FF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ED28FF"/>
    <w:pPr>
      <w:spacing w:before="180" w:line="260" w:lineRule="exact"/>
      <w:ind w:left="964"/>
      <w:jc w:val="both"/>
    </w:pPr>
  </w:style>
  <w:style w:type="paragraph" w:customStyle="1" w:styleId="ZP1">
    <w:name w:val="ZP1"/>
    <w:basedOn w:val="P1"/>
    <w:rsid w:val="00ED28FF"/>
    <w:pPr>
      <w:keepNext/>
      <w:tabs>
        <w:tab w:val="clear" w:pos="1985"/>
        <w:tab w:val="right" w:pos="1191"/>
      </w:tabs>
      <w:ind w:left="1418"/>
    </w:pPr>
    <w:rPr>
      <w:rFonts w:ascii="Times New Roman" w:hAnsi="Times New Roman"/>
    </w:rPr>
  </w:style>
  <w:style w:type="paragraph" w:customStyle="1" w:styleId="ZR2">
    <w:name w:val="ZR2"/>
    <w:basedOn w:val="R2"/>
    <w:rsid w:val="00ED28FF"/>
    <w:pPr>
      <w:tabs>
        <w:tab w:val="clear" w:pos="1588"/>
        <w:tab w:val="right" w:pos="794"/>
      </w:tabs>
      <w:ind w:left="964"/>
    </w:pPr>
    <w:rPr>
      <w:rFonts w:ascii="Times New Roman" w:hAnsi="Times New Roman"/>
    </w:rPr>
  </w:style>
  <w:style w:type="character" w:customStyle="1" w:styleId="R2Char">
    <w:name w:val="R2 Char"/>
    <w:aliases w:val="(2) Char"/>
    <w:link w:val="R2"/>
    <w:rsid w:val="00ED28FF"/>
    <w:rPr>
      <w:rFonts w:ascii="Times" w:hAnsi="Times"/>
      <w:sz w:val="24"/>
      <w:szCs w:val="24"/>
      <w:lang w:val="en-AU" w:eastAsia="en-AU" w:bidi="ar-SA"/>
    </w:rPr>
  </w:style>
  <w:style w:type="character" w:customStyle="1" w:styleId="LDDateChar">
    <w:name w:val="LDDate Char"/>
    <w:basedOn w:val="LDBodytextChar"/>
    <w:link w:val="LDDate"/>
    <w:rsid w:val="00E34020"/>
    <w:rPr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link w:val="LDP1aChar0"/>
    <w:rsid w:val="006E7662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6E7662"/>
    <w:pPr>
      <w:keepNext/>
      <w:spacing w:before="480" w:after="120"/>
    </w:pPr>
    <w:rPr>
      <w:b/>
    </w:rPr>
  </w:style>
  <w:style w:type="character" w:customStyle="1" w:styleId="LDdefinitionChar">
    <w:name w:val="LDdefinition Char"/>
    <w:basedOn w:val="LDClauseChar"/>
    <w:link w:val="LDdefinition"/>
    <w:rsid w:val="00B30550"/>
    <w:rPr>
      <w:sz w:val="24"/>
      <w:szCs w:val="24"/>
      <w:lang w:val="en-AU" w:eastAsia="en-US" w:bidi="ar-SA"/>
    </w:rPr>
  </w:style>
  <w:style w:type="character" w:customStyle="1" w:styleId="LDScheduleClauseHeadChar">
    <w:name w:val="LDScheduleClauseHead Char"/>
    <w:basedOn w:val="LDClauseHeadingChar"/>
    <w:link w:val="LDScheduleClauseHead"/>
    <w:rsid w:val="00B30550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B30550"/>
    <w:rPr>
      <w:sz w:val="24"/>
      <w:szCs w:val="24"/>
      <w:lang w:val="en-AU" w:eastAsia="en-US" w:bidi="ar-SA"/>
    </w:rPr>
  </w:style>
  <w:style w:type="character" w:customStyle="1" w:styleId="LDP1aChar0">
    <w:name w:val="LDP1 (a) Char"/>
    <w:basedOn w:val="LDClauseChar"/>
    <w:link w:val="LDP1a0"/>
    <w:rsid w:val="00362790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D24D5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662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6E766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6E7662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6E766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E76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E766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6E766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E766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6E766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E76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6E7662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6E7662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6E7662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6E7662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6E7662"/>
  </w:style>
  <w:style w:type="paragraph" w:customStyle="1" w:styleId="Style2">
    <w:name w:val="Style2"/>
    <w:basedOn w:val="Normal"/>
    <w:rsid w:val="006E7662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6E7662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6E7662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6E7662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6E7662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link w:val="LDTitleChar"/>
    <w:rsid w:val="006E766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E766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6E766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6E7662"/>
    <w:pPr>
      <w:spacing w:before="240"/>
    </w:pPr>
  </w:style>
  <w:style w:type="paragraph" w:customStyle="1" w:styleId="LDP1a">
    <w:name w:val="LDP1(a)"/>
    <w:basedOn w:val="LDClause"/>
    <w:link w:val="LDP1aChar"/>
    <w:rsid w:val="006E766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6E7662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6E766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6E766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6E766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6E7662"/>
    <w:pPr>
      <w:keepNext/>
      <w:spacing w:before="900"/>
    </w:pPr>
  </w:style>
  <w:style w:type="character" w:customStyle="1" w:styleId="LDCitation">
    <w:name w:val="LDCitation"/>
    <w:rsid w:val="006E7662"/>
    <w:rPr>
      <w:i/>
      <w:iCs/>
    </w:rPr>
  </w:style>
  <w:style w:type="paragraph" w:customStyle="1" w:styleId="LDFooter">
    <w:name w:val="LDFooter"/>
    <w:basedOn w:val="LDBodytext"/>
    <w:rsid w:val="006E7662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6E766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6E766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6E766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6E7662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6E766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6E7662"/>
    <w:pPr>
      <w:ind w:left="738" w:hanging="851"/>
    </w:pPr>
  </w:style>
  <w:style w:type="paragraph" w:styleId="BalloonText">
    <w:name w:val="Balloon Text"/>
    <w:basedOn w:val="Normal"/>
    <w:semiHidden/>
    <w:rsid w:val="006E766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E7662"/>
    <w:pPr>
      <w:spacing w:after="120"/>
      <w:ind w:left="1440" w:right="1440"/>
    </w:pPr>
  </w:style>
  <w:style w:type="paragraph" w:styleId="BodyText2">
    <w:name w:val="Body Text 2"/>
    <w:basedOn w:val="Normal"/>
    <w:rsid w:val="006E7662"/>
    <w:pPr>
      <w:spacing w:after="120" w:line="480" w:lineRule="auto"/>
    </w:pPr>
  </w:style>
  <w:style w:type="paragraph" w:styleId="BodyText3">
    <w:name w:val="Body Text 3"/>
    <w:basedOn w:val="Normal"/>
    <w:rsid w:val="006E766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E7662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6E7662"/>
    <w:pPr>
      <w:spacing w:after="120"/>
      <w:ind w:left="283"/>
    </w:pPr>
  </w:style>
  <w:style w:type="paragraph" w:styleId="BodyTextFirstIndent2">
    <w:name w:val="Body Text First Indent 2"/>
    <w:basedOn w:val="BodyTextIndent"/>
    <w:rsid w:val="006E7662"/>
    <w:pPr>
      <w:ind w:firstLine="210"/>
    </w:pPr>
  </w:style>
  <w:style w:type="paragraph" w:styleId="BodyTextIndent2">
    <w:name w:val="Body Text Indent 2"/>
    <w:basedOn w:val="Normal"/>
    <w:rsid w:val="006E766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E766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E7662"/>
    <w:rPr>
      <w:b/>
      <w:bCs/>
      <w:sz w:val="20"/>
    </w:rPr>
  </w:style>
  <w:style w:type="paragraph" w:styleId="Closing">
    <w:name w:val="Closing"/>
    <w:basedOn w:val="Normal"/>
    <w:rsid w:val="006E7662"/>
    <w:pPr>
      <w:ind w:left="4252"/>
    </w:pPr>
  </w:style>
  <w:style w:type="paragraph" w:styleId="CommentText">
    <w:name w:val="annotation text"/>
    <w:basedOn w:val="Normal"/>
    <w:semiHidden/>
    <w:rsid w:val="006E76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6E7662"/>
    <w:rPr>
      <w:b/>
      <w:bCs/>
    </w:rPr>
  </w:style>
  <w:style w:type="paragraph" w:styleId="Date">
    <w:name w:val="Date"/>
    <w:basedOn w:val="Normal"/>
    <w:next w:val="Normal"/>
    <w:rsid w:val="006E7662"/>
  </w:style>
  <w:style w:type="paragraph" w:styleId="DocumentMap">
    <w:name w:val="Document Map"/>
    <w:basedOn w:val="Normal"/>
    <w:semiHidden/>
    <w:rsid w:val="006E766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E7662"/>
  </w:style>
  <w:style w:type="paragraph" w:styleId="EndnoteText">
    <w:name w:val="endnote text"/>
    <w:basedOn w:val="Normal"/>
    <w:semiHidden/>
    <w:rsid w:val="006E7662"/>
    <w:rPr>
      <w:sz w:val="20"/>
    </w:rPr>
  </w:style>
  <w:style w:type="paragraph" w:styleId="EnvelopeAddress">
    <w:name w:val="envelope address"/>
    <w:basedOn w:val="Normal"/>
    <w:rsid w:val="006E766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E7662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6E7662"/>
    <w:rPr>
      <w:sz w:val="20"/>
    </w:rPr>
  </w:style>
  <w:style w:type="paragraph" w:styleId="HTMLAddress">
    <w:name w:val="HTML Address"/>
    <w:basedOn w:val="Normal"/>
    <w:rsid w:val="006E7662"/>
    <w:rPr>
      <w:i/>
      <w:iCs/>
    </w:rPr>
  </w:style>
  <w:style w:type="paragraph" w:styleId="HTMLPreformatted">
    <w:name w:val="HTML Preformatted"/>
    <w:basedOn w:val="Normal"/>
    <w:rsid w:val="006E766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E7662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6E7662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6E7662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6E7662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6E7662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6E7662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6E7662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6E7662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6E7662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6E7662"/>
    <w:rPr>
      <w:rFonts w:ascii="Arial" w:hAnsi="Arial" w:cs="Arial"/>
      <w:b/>
      <w:bCs/>
    </w:rPr>
  </w:style>
  <w:style w:type="paragraph" w:styleId="List">
    <w:name w:val="List"/>
    <w:basedOn w:val="Normal"/>
    <w:rsid w:val="006E7662"/>
    <w:pPr>
      <w:ind w:left="283" w:hanging="283"/>
    </w:pPr>
  </w:style>
  <w:style w:type="paragraph" w:styleId="List2">
    <w:name w:val="List 2"/>
    <w:basedOn w:val="Normal"/>
    <w:rsid w:val="006E7662"/>
    <w:pPr>
      <w:ind w:left="566" w:hanging="283"/>
    </w:pPr>
  </w:style>
  <w:style w:type="paragraph" w:styleId="List3">
    <w:name w:val="List 3"/>
    <w:basedOn w:val="Normal"/>
    <w:rsid w:val="006E7662"/>
    <w:pPr>
      <w:ind w:left="849" w:hanging="283"/>
    </w:pPr>
  </w:style>
  <w:style w:type="paragraph" w:styleId="List4">
    <w:name w:val="List 4"/>
    <w:basedOn w:val="Normal"/>
    <w:rsid w:val="006E7662"/>
    <w:pPr>
      <w:ind w:left="1132" w:hanging="283"/>
    </w:pPr>
  </w:style>
  <w:style w:type="paragraph" w:styleId="List5">
    <w:name w:val="List 5"/>
    <w:basedOn w:val="Normal"/>
    <w:rsid w:val="006E7662"/>
    <w:pPr>
      <w:ind w:left="1415" w:hanging="283"/>
    </w:pPr>
  </w:style>
  <w:style w:type="paragraph" w:styleId="ListBullet">
    <w:name w:val="List Bullet"/>
    <w:basedOn w:val="Normal"/>
    <w:rsid w:val="006E7662"/>
    <w:pPr>
      <w:numPr>
        <w:numId w:val="2"/>
      </w:numPr>
      <w:ind w:left="0" w:firstLine="0"/>
    </w:pPr>
  </w:style>
  <w:style w:type="paragraph" w:styleId="ListBullet2">
    <w:name w:val="List Bullet 2"/>
    <w:basedOn w:val="Normal"/>
    <w:rsid w:val="006E7662"/>
    <w:pPr>
      <w:numPr>
        <w:numId w:val="3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6E7662"/>
    <w:pPr>
      <w:numPr>
        <w:numId w:val="4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6E7662"/>
    <w:pPr>
      <w:numPr>
        <w:numId w:val="5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6E7662"/>
    <w:pPr>
      <w:numPr>
        <w:numId w:val="6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6E7662"/>
    <w:pPr>
      <w:spacing w:after="120"/>
      <w:ind w:left="283"/>
    </w:pPr>
  </w:style>
  <w:style w:type="paragraph" w:styleId="ListContinue2">
    <w:name w:val="List Continue 2"/>
    <w:basedOn w:val="Normal"/>
    <w:rsid w:val="006E7662"/>
    <w:pPr>
      <w:spacing w:after="120"/>
      <w:ind w:left="566"/>
    </w:pPr>
  </w:style>
  <w:style w:type="paragraph" w:styleId="ListContinue3">
    <w:name w:val="List Continue 3"/>
    <w:basedOn w:val="Normal"/>
    <w:rsid w:val="006E7662"/>
    <w:pPr>
      <w:spacing w:after="120"/>
      <w:ind w:left="849"/>
    </w:pPr>
  </w:style>
  <w:style w:type="paragraph" w:styleId="ListContinue4">
    <w:name w:val="List Continue 4"/>
    <w:basedOn w:val="Normal"/>
    <w:rsid w:val="006E7662"/>
    <w:pPr>
      <w:spacing w:after="120"/>
      <w:ind w:left="1132"/>
    </w:pPr>
  </w:style>
  <w:style w:type="paragraph" w:styleId="ListContinue5">
    <w:name w:val="List Continue 5"/>
    <w:basedOn w:val="Normal"/>
    <w:rsid w:val="006E7662"/>
    <w:pPr>
      <w:spacing w:after="120"/>
      <w:ind w:left="1415"/>
    </w:pPr>
  </w:style>
  <w:style w:type="paragraph" w:styleId="ListNumber">
    <w:name w:val="List Number"/>
    <w:basedOn w:val="Normal"/>
    <w:rsid w:val="006E7662"/>
    <w:pPr>
      <w:numPr>
        <w:numId w:val="7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6E7662"/>
    <w:pPr>
      <w:numPr>
        <w:numId w:val="8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6E7662"/>
    <w:pPr>
      <w:numPr>
        <w:numId w:val="9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6E7662"/>
    <w:pPr>
      <w:numPr>
        <w:numId w:val="10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6E7662"/>
    <w:pPr>
      <w:numPr>
        <w:numId w:val="11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6E76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6E76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6E766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6E7662"/>
    <w:pPr>
      <w:ind w:left="720"/>
    </w:pPr>
  </w:style>
  <w:style w:type="paragraph" w:styleId="NoteHeading">
    <w:name w:val="Note Heading"/>
    <w:basedOn w:val="Normal"/>
    <w:next w:val="Normal"/>
    <w:rsid w:val="006E7662"/>
  </w:style>
  <w:style w:type="paragraph" w:styleId="PlainText">
    <w:name w:val="Plain Text"/>
    <w:basedOn w:val="Normal"/>
    <w:rsid w:val="006E766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E7662"/>
  </w:style>
  <w:style w:type="paragraph" w:styleId="Signature">
    <w:name w:val="Signature"/>
    <w:basedOn w:val="Normal"/>
    <w:rsid w:val="006E7662"/>
    <w:pPr>
      <w:ind w:left="4252"/>
    </w:pPr>
  </w:style>
  <w:style w:type="paragraph" w:styleId="Subtitle">
    <w:name w:val="Subtitle"/>
    <w:basedOn w:val="Normal"/>
    <w:qFormat/>
    <w:rsid w:val="006E76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E7662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6E7662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6E766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E7662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6E7662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6E7662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6E7662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6E7662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6E7662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6E7662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6E7662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6E7662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6E7662"/>
  </w:style>
  <w:style w:type="paragraph" w:customStyle="1" w:styleId="LDdefinition">
    <w:name w:val="LDdefinition"/>
    <w:basedOn w:val="LDClause"/>
    <w:link w:val="LDdefinitionChar"/>
    <w:rsid w:val="006E766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6E7662"/>
    <w:rPr>
      <w:b w:val="0"/>
    </w:rPr>
  </w:style>
  <w:style w:type="paragraph" w:customStyle="1" w:styleId="LDSchedSubclHead">
    <w:name w:val="LDSchedSubclHead"/>
    <w:basedOn w:val="LDScheduleClauseHead"/>
    <w:rsid w:val="006E766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6E7662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6E766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6E7662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6E7662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6E7662"/>
    <w:rPr>
      <w:szCs w:val="20"/>
    </w:rPr>
  </w:style>
  <w:style w:type="paragraph" w:customStyle="1" w:styleId="LDNotePara">
    <w:name w:val="LDNotePara"/>
    <w:basedOn w:val="LDNote"/>
    <w:rsid w:val="002566FD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val="en-AU" w:eastAsia="en-US" w:bidi="ar-SA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val="en-AU" w:eastAsia="en-US" w:bidi="ar-SA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ubclauseHeadChar">
    <w:name w:val="LDSubclauseHead Char"/>
    <w:basedOn w:val="LDClauseHeadingChar"/>
    <w:link w:val="LDSubclauseHead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val="en-AU" w:eastAsia="en-US" w:bidi="ar-SA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val="en-AU" w:eastAsia="en-US" w:bidi="ar-SA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val="en-AU" w:eastAsia="en-US" w:bidi="ar-SA"/>
    </w:rPr>
  </w:style>
  <w:style w:type="paragraph" w:customStyle="1" w:styleId="R1">
    <w:name w:val="R1"/>
    <w:aliases w:val="1. or 1.(1)"/>
    <w:basedOn w:val="Normal"/>
    <w:next w:val="R2"/>
    <w:rsid w:val="00ED28FF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P2">
    <w:name w:val="P2"/>
    <w:aliases w:val="(i)"/>
    <w:basedOn w:val="Normal"/>
    <w:rsid w:val="00ED28FF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ED28FF"/>
    <w:pPr>
      <w:spacing w:before="180" w:line="260" w:lineRule="exact"/>
      <w:ind w:left="964"/>
      <w:jc w:val="both"/>
    </w:pPr>
  </w:style>
  <w:style w:type="paragraph" w:customStyle="1" w:styleId="ZP1">
    <w:name w:val="ZP1"/>
    <w:basedOn w:val="P1"/>
    <w:rsid w:val="00ED28FF"/>
    <w:pPr>
      <w:keepNext/>
      <w:tabs>
        <w:tab w:val="clear" w:pos="1985"/>
        <w:tab w:val="right" w:pos="1191"/>
      </w:tabs>
      <w:ind w:left="1418"/>
    </w:pPr>
    <w:rPr>
      <w:rFonts w:ascii="Times New Roman" w:hAnsi="Times New Roman"/>
    </w:rPr>
  </w:style>
  <w:style w:type="paragraph" w:customStyle="1" w:styleId="ZR2">
    <w:name w:val="ZR2"/>
    <w:basedOn w:val="R2"/>
    <w:rsid w:val="00ED28FF"/>
    <w:pPr>
      <w:tabs>
        <w:tab w:val="clear" w:pos="1588"/>
        <w:tab w:val="right" w:pos="794"/>
      </w:tabs>
      <w:ind w:left="964"/>
    </w:pPr>
    <w:rPr>
      <w:rFonts w:ascii="Times New Roman" w:hAnsi="Times New Roman"/>
    </w:rPr>
  </w:style>
  <w:style w:type="character" w:customStyle="1" w:styleId="R2Char">
    <w:name w:val="R2 Char"/>
    <w:aliases w:val="(2) Char"/>
    <w:link w:val="R2"/>
    <w:rsid w:val="00ED28FF"/>
    <w:rPr>
      <w:rFonts w:ascii="Times" w:hAnsi="Times"/>
      <w:sz w:val="24"/>
      <w:szCs w:val="24"/>
      <w:lang w:val="en-AU" w:eastAsia="en-AU" w:bidi="ar-SA"/>
    </w:rPr>
  </w:style>
  <w:style w:type="character" w:customStyle="1" w:styleId="LDDateChar">
    <w:name w:val="LDDate Char"/>
    <w:basedOn w:val="LDBodytextChar"/>
    <w:link w:val="LDDate"/>
    <w:rsid w:val="00E34020"/>
    <w:rPr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link w:val="LDP1aChar0"/>
    <w:rsid w:val="006E7662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6E7662"/>
    <w:pPr>
      <w:keepNext/>
      <w:spacing w:before="480" w:after="120"/>
    </w:pPr>
    <w:rPr>
      <w:b/>
    </w:rPr>
  </w:style>
  <w:style w:type="character" w:customStyle="1" w:styleId="LDdefinitionChar">
    <w:name w:val="LDdefinition Char"/>
    <w:basedOn w:val="LDClauseChar"/>
    <w:link w:val="LDdefinition"/>
    <w:rsid w:val="00B30550"/>
    <w:rPr>
      <w:sz w:val="24"/>
      <w:szCs w:val="24"/>
      <w:lang w:val="en-AU" w:eastAsia="en-US" w:bidi="ar-SA"/>
    </w:rPr>
  </w:style>
  <w:style w:type="character" w:customStyle="1" w:styleId="LDScheduleClauseHeadChar">
    <w:name w:val="LDScheduleClauseHead Char"/>
    <w:basedOn w:val="LDClauseHeadingChar"/>
    <w:link w:val="LDScheduleClauseHead"/>
    <w:rsid w:val="00B30550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B30550"/>
    <w:rPr>
      <w:sz w:val="24"/>
      <w:szCs w:val="24"/>
      <w:lang w:val="en-AU" w:eastAsia="en-US" w:bidi="ar-SA"/>
    </w:rPr>
  </w:style>
  <w:style w:type="character" w:customStyle="1" w:styleId="LDP1aChar0">
    <w:name w:val="LDP1 (a) Char"/>
    <w:basedOn w:val="LDClauseChar"/>
    <w:link w:val="LDP1a0"/>
    <w:rsid w:val="00362790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D24D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</Template>
  <TotalTime>3</TotalTime>
  <Pages>1</Pages>
  <Words>152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82.5 Amendment Instrument 2014 (No. 1) - Explanatory Statement</vt:lpstr>
    </vt:vector>
  </TitlesOfParts>
  <Company>CASA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82.5 Amendment Instrument 2014 (No. 1) - Explanatory Statement</dc:title>
  <dc:subject>Amendments to Civil Aviation Order 82.5 </dc:subject>
  <dc:creator>Civil Aviation Safety Authority</dc:creator>
  <cp:lastModifiedBy>Nadia Spesyvy</cp:lastModifiedBy>
  <cp:revision>7</cp:revision>
  <cp:lastPrinted>2014-04-24T03:59:00Z</cp:lastPrinted>
  <dcterms:created xsi:type="dcterms:W3CDTF">2014-03-13T00:59:00Z</dcterms:created>
  <dcterms:modified xsi:type="dcterms:W3CDTF">2014-05-06T23:17:00Z</dcterms:modified>
  <cp:category>Civil Aviation Orders </cp:category>
</cp:coreProperties>
</file>