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914" w:rsidRPr="001F5DF3" w:rsidRDefault="00DA186E" w:rsidP="00715914">
      <w:pPr>
        <w:rPr>
          <w:sz w:val="28"/>
        </w:rPr>
      </w:pPr>
      <w:r w:rsidRPr="001F5DF3">
        <w:rPr>
          <w:noProof/>
          <w:lang w:eastAsia="en-AU"/>
        </w:rPr>
        <w:drawing>
          <wp:inline distT="0" distB="0" distL="0" distR="0" wp14:anchorId="6B680921" wp14:editId="1133164D">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715914" w:rsidRPr="001F5DF3" w:rsidRDefault="00715914" w:rsidP="00715914">
      <w:pPr>
        <w:rPr>
          <w:sz w:val="19"/>
        </w:rPr>
      </w:pPr>
    </w:p>
    <w:p w:rsidR="00715914" w:rsidRPr="001F5DF3" w:rsidRDefault="00CD3F04" w:rsidP="00715914">
      <w:pPr>
        <w:pStyle w:val="ShortT"/>
      </w:pPr>
      <w:bookmarkStart w:id="0" w:name="ConfidenceBlock"/>
      <w:bookmarkEnd w:id="0"/>
      <w:r w:rsidRPr="001F5DF3">
        <w:t xml:space="preserve">Health </w:t>
      </w:r>
      <w:r w:rsidR="00315109" w:rsidRPr="001F5DF3">
        <w:t>(Spent and Redundant Instruments) Repeal Regulation</w:t>
      </w:r>
      <w:r w:rsidR="001F5DF3" w:rsidRPr="001F5DF3">
        <w:t> </w:t>
      </w:r>
      <w:r w:rsidR="00315109" w:rsidRPr="001F5DF3">
        <w:t>201</w:t>
      </w:r>
      <w:r w:rsidR="00CC0077" w:rsidRPr="001F5DF3">
        <w:t>4</w:t>
      </w:r>
    </w:p>
    <w:p w:rsidR="00715914" w:rsidRPr="001F5DF3" w:rsidRDefault="00715914" w:rsidP="00715914"/>
    <w:p w:rsidR="00715914" w:rsidRPr="001F5DF3" w:rsidRDefault="001C5F34" w:rsidP="006475DA">
      <w:pPr>
        <w:pStyle w:val="InstNo"/>
      </w:pPr>
      <w:r w:rsidRPr="001F5DF3">
        <w:t>Select Legislative Instrument</w:t>
      </w:r>
      <w:r w:rsidR="008861ED" w:rsidRPr="001F5DF3">
        <w:t xml:space="preserve"> </w:t>
      </w:r>
      <w:bookmarkStart w:id="1" w:name="BKCheck15B_1"/>
      <w:bookmarkEnd w:id="1"/>
      <w:r w:rsidR="00E1081A" w:rsidRPr="001F5DF3">
        <w:fldChar w:fldCharType="begin"/>
      </w:r>
      <w:r w:rsidR="00E1081A" w:rsidRPr="001F5DF3">
        <w:instrText xml:space="preserve"> DOCPROPERTY  ActNo </w:instrText>
      </w:r>
      <w:r w:rsidR="00E1081A" w:rsidRPr="001F5DF3">
        <w:fldChar w:fldCharType="separate"/>
      </w:r>
      <w:r w:rsidR="005A4722">
        <w:t>No. 21, 2014</w:t>
      </w:r>
      <w:r w:rsidR="00E1081A" w:rsidRPr="001F5DF3">
        <w:fldChar w:fldCharType="end"/>
      </w:r>
    </w:p>
    <w:p w:rsidR="00D1646A" w:rsidRPr="001F5DF3" w:rsidRDefault="00D1646A" w:rsidP="0076305B">
      <w:pPr>
        <w:pStyle w:val="SignCoverPageStart"/>
        <w:spacing w:before="240"/>
      </w:pPr>
      <w:r w:rsidRPr="001F5DF3">
        <w:t>I, Quentin Bryce AC CVO, Governor</w:t>
      </w:r>
      <w:r w:rsidR="001F5DF3">
        <w:t>-</w:t>
      </w:r>
      <w:r w:rsidRPr="001F5DF3">
        <w:t xml:space="preserve">General of the Commonwealth of Australia, acting with the advice of the Federal Executive Council, make the following regulation under the </w:t>
      </w:r>
      <w:r w:rsidRPr="001F5DF3">
        <w:rPr>
          <w:i/>
        </w:rPr>
        <w:t>Legislative Instruments Act 2003</w:t>
      </w:r>
      <w:r w:rsidRPr="001F5DF3">
        <w:t>.</w:t>
      </w:r>
    </w:p>
    <w:p w:rsidR="00D1646A" w:rsidRPr="001F5DF3" w:rsidRDefault="00D1646A" w:rsidP="0076305B">
      <w:pPr>
        <w:keepNext/>
        <w:spacing w:before="720" w:line="240" w:lineRule="atLeast"/>
        <w:ind w:right="397"/>
        <w:jc w:val="both"/>
        <w:rPr>
          <w:sz w:val="24"/>
          <w:szCs w:val="24"/>
        </w:rPr>
      </w:pPr>
      <w:r w:rsidRPr="001F5DF3">
        <w:rPr>
          <w:sz w:val="24"/>
          <w:szCs w:val="24"/>
        </w:rPr>
        <w:t xml:space="preserve">Dated </w:t>
      </w:r>
      <w:bookmarkStart w:id="2" w:name="BKCheck15B_2"/>
      <w:bookmarkEnd w:id="2"/>
      <w:r w:rsidRPr="001F5DF3">
        <w:rPr>
          <w:sz w:val="24"/>
          <w:szCs w:val="24"/>
        </w:rPr>
        <w:fldChar w:fldCharType="begin"/>
      </w:r>
      <w:r w:rsidRPr="001F5DF3">
        <w:rPr>
          <w:sz w:val="24"/>
          <w:szCs w:val="24"/>
        </w:rPr>
        <w:instrText xml:space="preserve"> DOCPROPERTY  DateMade </w:instrText>
      </w:r>
      <w:r w:rsidRPr="001F5DF3">
        <w:rPr>
          <w:sz w:val="24"/>
          <w:szCs w:val="24"/>
        </w:rPr>
        <w:fldChar w:fldCharType="separate"/>
      </w:r>
      <w:r w:rsidR="005A4722">
        <w:rPr>
          <w:sz w:val="24"/>
          <w:szCs w:val="24"/>
        </w:rPr>
        <w:t>13 March 2014</w:t>
      </w:r>
      <w:r w:rsidRPr="001F5DF3">
        <w:rPr>
          <w:sz w:val="24"/>
          <w:szCs w:val="24"/>
        </w:rPr>
        <w:fldChar w:fldCharType="end"/>
      </w:r>
    </w:p>
    <w:p w:rsidR="00D1646A" w:rsidRPr="001F5DF3" w:rsidRDefault="00D1646A" w:rsidP="00336832">
      <w:pPr>
        <w:keepNext/>
        <w:tabs>
          <w:tab w:val="left" w:pos="3402"/>
        </w:tabs>
        <w:spacing w:before="1080" w:line="300" w:lineRule="atLeast"/>
        <w:ind w:left="397" w:right="397"/>
        <w:jc w:val="right"/>
        <w:rPr>
          <w:sz w:val="24"/>
          <w:szCs w:val="24"/>
        </w:rPr>
      </w:pPr>
      <w:r w:rsidRPr="001F5DF3">
        <w:t>Quentin Bryce</w:t>
      </w:r>
    </w:p>
    <w:p w:rsidR="00D1646A" w:rsidRPr="001F5DF3" w:rsidRDefault="00D1646A" w:rsidP="0076305B">
      <w:pPr>
        <w:keepNext/>
        <w:tabs>
          <w:tab w:val="left" w:pos="3402"/>
        </w:tabs>
        <w:spacing w:line="300" w:lineRule="atLeast"/>
        <w:ind w:left="397" w:right="397"/>
        <w:jc w:val="right"/>
        <w:rPr>
          <w:sz w:val="24"/>
          <w:szCs w:val="24"/>
        </w:rPr>
      </w:pPr>
      <w:r w:rsidRPr="001F5DF3">
        <w:rPr>
          <w:sz w:val="24"/>
          <w:szCs w:val="24"/>
        </w:rPr>
        <w:t>Governor</w:t>
      </w:r>
      <w:r w:rsidR="001F5DF3">
        <w:rPr>
          <w:sz w:val="24"/>
          <w:szCs w:val="24"/>
        </w:rPr>
        <w:t>-</w:t>
      </w:r>
      <w:r w:rsidRPr="001F5DF3">
        <w:rPr>
          <w:sz w:val="24"/>
          <w:szCs w:val="24"/>
        </w:rPr>
        <w:t>General</w:t>
      </w:r>
    </w:p>
    <w:p w:rsidR="00D1646A" w:rsidRPr="001F5DF3" w:rsidRDefault="00D1646A" w:rsidP="0076305B">
      <w:pPr>
        <w:keepNext/>
        <w:tabs>
          <w:tab w:val="left" w:pos="3402"/>
        </w:tabs>
        <w:spacing w:after="800" w:line="300" w:lineRule="atLeast"/>
        <w:ind w:right="397"/>
        <w:rPr>
          <w:sz w:val="24"/>
          <w:szCs w:val="24"/>
        </w:rPr>
      </w:pPr>
      <w:r w:rsidRPr="001F5DF3">
        <w:rPr>
          <w:sz w:val="24"/>
          <w:szCs w:val="24"/>
        </w:rPr>
        <w:t>By Her Excellency’s Command</w:t>
      </w:r>
    </w:p>
    <w:p w:rsidR="00D1646A" w:rsidRPr="001F5DF3" w:rsidRDefault="00D1646A" w:rsidP="00593842">
      <w:pPr>
        <w:keepNext/>
        <w:tabs>
          <w:tab w:val="left" w:pos="3402"/>
        </w:tabs>
        <w:spacing w:before="1080" w:line="300" w:lineRule="atLeast"/>
        <w:ind w:right="397"/>
        <w:rPr>
          <w:szCs w:val="22"/>
        </w:rPr>
      </w:pPr>
      <w:r w:rsidRPr="001F5DF3">
        <w:rPr>
          <w:szCs w:val="22"/>
        </w:rPr>
        <w:t>George Brandis QC</w:t>
      </w:r>
    </w:p>
    <w:p w:rsidR="00D1646A" w:rsidRPr="001F5DF3" w:rsidRDefault="00D1646A" w:rsidP="0076305B">
      <w:pPr>
        <w:pStyle w:val="SignCoverPageEnd"/>
      </w:pPr>
      <w:r w:rsidRPr="001F5DF3">
        <w:t>Attorney</w:t>
      </w:r>
      <w:r w:rsidR="001F5DF3">
        <w:t>-</w:t>
      </w:r>
      <w:r w:rsidRPr="001F5DF3">
        <w:t>General</w:t>
      </w:r>
    </w:p>
    <w:p w:rsidR="00D1646A" w:rsidRPr="001F5DF3" w:rsidRDefault="00D1646A">
      <w:pPr>
        <w:pStyle w:val="Tabletext"/>
      </w:pPr>
    </w:p>
    <w:p w:rsidR="00D1646A" w:rsidRPr="001F5DF3" w:rsidRDefault="00D1646A" w:rsidP="00D1646A"/>
    <w:p w:rsidR="00715914" w:rsidRPr="001F5DF3" w:rsidRDefault="00715914" w:rsidP="00715914">
      <w:pPr>
        <w:pStyle w:val="Header"/>
        <w:tabs>
          <w:tab w:val="clear" w:pos="4150"/>
          <w:tab w:val="clear" w:pos="8307"/>
        </w:tabs>
      </w:pPr>
      <w:r w:rsidRPr="001F5DF3">
        <w:rPr>
          <w:rStyle w:val="CharChapNo"/>
        </w:rPr>
        <w:t xml:space="preserve"> </w:t>
      </w:r>
      <w:r w:rsidRPr="001F5DF3">
        <w:rPr>
          <w:rStyle w:val="CharChapText"/>
        </w:rPr>
        <w:t xml:space="preserve"> </w:t>
      </w:r>
    </w:p>
    <w:p w:rsidR="00715914" w:rsidRPr="001F5DF3" w:rsidRDefault="00715914" w:rsidP="00715914">
      <w:pPr>
        <w:pStyle w:val="Header"/>
        <w:tabs>
          <w:tab w:val="clear" w:pos="4150"/>
          <w:tab w:val="clear" w:pos="8307"/>
        </w:tabs>
      </w:pPr>
      <w:r w:rsidRPr="001F5DF3">
        <w:rPr>
          <w:rStyle w:val="CharPartNo"/>
        </w:rPr>
        <w:t xml:space="preserve"> </w:t>
      </w:r>
      <w:r w:rsidRPr="001F5DF3">
        <w:rPr>
          <w:rStyle w:val="CharPartText"/>
        </w:rPr>
        <w:t xml:space="preserve"> </w:t>
      </w:r>
    </w:p>
    <w:p w:rsidR="00715914" w:rsidRPr="001F5DF3" w:rsidRDefault="00715914" w:rsidP="00715914">
      <w:pPr>
        <w:pStyle w:val="Header"/>
        <w:tabs>
          <w:tab w:val="clear" w:pos="4150"/>
          <w:tab w:val="clear" w:pos="8307"/>
        </w:tabs>
      </w:pPr>
      <w:r w:rsidRPr="001F5DF3">
        <w:rPr>
          <w:rStyle w:val="CharDivNo"/>
        </w:rPr>
        <w:t xml:space="preserve"> </w:t>
      </w:r>
      <w:r w:rsidRPr="001F5DF3">
        <w:rPr>
          <w:rStyle w:val="CharDivText"/>
        </w:rPr>
        <w:t xml:space="preserve"> </w:t>
      </w:r>
    </w:p>
    <w:p w:rsidR="00715914" w:rsidRPr="001F5DF3" w:rsidRDefault="00715914" w:rsidP="00715914">
      <w:pPr>
        <w:sectPr w:rsidR="00715914" w:rsidRPr="001F5DF3" w:rsidSect="008D077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3" w:left="2410" w:header="720" w:footer="3402" w:gutter="0"/>
          <w:cols w:space="708"/>
          <w:docGrid w:linePitch="360"/>
        </w:sectPr>
      </w:pPr>
    </w:p>
    <w:p w:rsidR="00715914" w:rsidRPr="001F5DF3" w:rsidRDefault="00715914" w:rsidP="00016A56">
      <w:pPr>
        <w:rPr>
          <w:sz w:val="36"/>
        </w:rPr>
      </w:pPr>
      <w:r w:rsidRPr="001F5DF3">
        <w:rPr>
          <w:sz w:val="36"/>
        </w:rPr>
        <w:lastRenderedPageBreak/>
        <w:t>Contents</w:t>
      </w:r>
    </w:p>
    <w:bookmarkStart w:id="3" w:name="BKCheck15B_3"/>
    <w:bookmarkEnd w:id="3"/>
    <w:p w:rsidR="001B6545" w:rsidRPr="001F5DF3" w:rsidRDefault="001B6545">
      <w:pPr>
        <w:pStyle w:val="TOC5"/>
        <w:rPr>
          <w:rFonts w:asciiTheme="minorHAnsi" w:eastAsiaTheme="minorEastAsia" w:hAnsiTheme="minorHAnsi" w:cstheme="minorBidi"/>
          <w:noProof/>
          <w:kern w:val="0"/>
          <w:sz w:val="22"/>
          <w:szCs w:val="22"/>
        </w:rPr>
      </w:pPr>
      <w:r w:rsidRPr="001F5DF3">
        <w:rPr>
          <w:sz w:val="20"/>
        </w:rPr>
        <w:fldChar w:fldCharType="begin"/>
      </w:r>
      <w:r w:rsidRPr="001F5DF3">
        <w:rPr>
          <w:sz w:val="20"/>
        </w:rPr>
        <w:instrText xml:space="preserve"> TOC \o "1-9" </w:instrText>
      </w:r>
      <w:r w:rsidRPr="001F5DF3">
        <w:rPr>
          <w:sz w:val="20"/>
        </w:rPr>
        <w:fldChar w:fldCharType="separate"/>
      </w:r>
      <w:r w:rsidRPr="001F5DF3">
        <w:rPr>
          <w:noProof/>
        </w:rPr>
        <w:t>1</w:t>
      </w:r>
      <w:r w:rsidRPr="001F5DF3">
        <w:rPr>
          <w:noProof/>
        </w:rPr>
        <w:tab/>
        <w:t>Name of regulation</w:t>
      </w:r>
      <w:r w:rsidRPr="001F5DF3">
        <w:rPr>
          <w:noProof/>
        </w:rPr>
        <w:tab/>
      </w:r>
      <w:r w:rsidRPr="001F5DF3">
        <w:rPr>
          <w:noProof/>
        </w:rPr>
        <w:fldChar w:fldCharType="begin"/>
      </w:r>
      <w:r w:rsidRPr="001F5DF3">
        <w:rPr>
          <w:noProof/>
        </w:rPr>
        <w:instrText xml:space="preserve"> PAGEREF _Toc379529978 \h </w:instrText>
      </w:r>
      <w:r w:rsidRPr="001F5DF3">
        <w:rPr>
          <w:noProof/>
        </w:rPr>
      </w:r>
      <w:r w:rsidRPr="001F5DF3">
        <w:rPr>
          <w:noProof/>
        </w:rPr>
        <w:fldChar w:fldCharType="separate"/>
      </w:r>
      <w:r w:rsidR="005A4722">
        <w:rPr>
          <w:noProof/>
        </w:rPr>
        <w:t>1</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2</w:t>
      </w:r>
      <w:r w:rsidRPr="001F5DF3">
        <w:rPr>
          <w:noProof/>
        </w:rPr>
        <w:tab/>
        <w:t>Commencement</w:t>
      </w:r>
      <w:r w:rsidRPr="001F5DF3">
        <w:rPr>
          <w:noProof/>
        </w:rPr>
        <w:tab/>
      </w:r>
      <w:r w:rsidRPr="001F5DF3">
        <w:rPr>
          <w:noProof/>
        </w:rPr>
        <w:fldChar w:fldCharType="begin"/>
      </w:r>
      <w:r w:rsidRPr="001F5DF3">
        <w:rPr>
          <w:noProof/>
        </w:rPr>
        <w:instrText xml:space="preserve"> PAGEREF _Toc379529979 \h </w:instrText>
      </w:r>
      <w:r w:rsidRPr="001F5DF3">
        <w:rPr>
          <w:noProof/>
        </w:rPr>
      </w:r>
      <w:r w:rsidRPr="001F5DF3">
        <w:rPr>
          <w:noProof/>
        </w:rPr>
        <w:fldChar w:fldCharType="separate"/>
      </w:r>
      <w:r w:rsidR="005A4722">
        <w:rPr>
          <w:noProof/>
        </w:rPr>
        <w:t>1</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3</w:t>
      </w:r>
      <w:r w:rsidRPr="001F5DF3">
        <w:rPr>
          <w:noProof/>
        </w:rPr>
        <w:tab/>
        <w:t>Authority</w:t>
      </w:r>
      <w:r w:rsidRPr="001F5DF3">
        <w:rPr>
          <w:noProof/>
        </w:rPr>
        <w:tab/>
      </w:r>
      <w:r w:rsidRPr="001F5DF3">
        <w:rPr>
          <w:noProof/>
        </w:rPr>
        <w:fldChar w:fldCharType="begin"/>
      </w:r>
      <w:r w:rsidRPr="001F5DF3">
        <w:rPr>
          <w:noProof/>
        </w:rPr>
        <w:instrText xml:space="preserve"> PAGEREF _Toc379529980 \h </w:instrText>
      </w:r>
      <w:r w:rsidRPr="001F5DF3">
        <w:rPr>
          <w:noProof/>
        </w:rPr>
      </w:r>
      <w:r w:rsidRPr="001F5DF3">
        <w:rPr>
          <w:noProof/>
        </w:rPr>
        <w:fldChar w:fldCharType="separate"/>
      </w:r>
      <w:r w:rsidR="005A4722">
        <w:rPr>
          <w:noProof/>
        </w:rPr>
        <w:t>1</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4</w:t>
      </w:r>
      <w:r w:rsidRPr="001F5DF3">
        <w:rPr>
          <w:noProof/>
        </w:rPr>
        <w:tab/>
        <w:t>Guide to this regulation</w:t>
      </w:r>
      <w:r w:rsidRPr="001F5DF3">
        <w:rPr>
          <w:noProof/>
        </w:rPr>
        <w:tab/>
      </w:r>
      <w:r w:rsidRPr="001F5DF3">
        <w:rPr>
          <w:noProof/>
        </w:rPr>
        <w:fldChar w:fldCharType="begin"/>
      </w:r>
      <w:r w:rsidRPr="001F5DF3">
        <w:rPr>
          <w:noProof/>
        </w:rPr>
        <w:instrText xml:space="preserve"> PAGEREF _Toc379529981 \h </w:instrText>
      </w:r>
      <w:r w:rsidRPr="001F5DF3">
        <w:rPr>
          <w:noProof/>
        </w:rPr>
      </w:r>
      <w:r w:rsidRPr="001F5DF3">
        <w:rPr>
          <w:noProof/>
        </w:rPr>
        <w:fldChar w:fldCharType="separate"/>
      </w:r>
      <w:r w:rsidR="005A4722">
        <w:rPr>
          <w:noProof/>
        </w:rPr>
        <w:t>1</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5</w:t>
      </w:r>
      <w:r w:rsidRPr="001F5DF3">
        <w:rPr>
          <w:noProof/>
        </w:rPr>
        <w:tab/>
        <w:t>Repeal of amending and repealing instruments</w:t>
      </w:r>
      <w:r w:rsidRPr="001F5DF3">
        <w:rPr>
          <w:noProof/>
        </w:rPr>
        <w:tab/>
      </w:r>
      <w:r w:rsidRPr="001F5DF3">
        <w:rPr>
          <w:noProof/>
        </w:rPr>
        <w:fldChar w:fldCharType="begin"/>
      </w:r>
      <w:r w:rsidRPr="001F5DF3">
        <w:rPr>
          <w:noProof/>
        </w:rPr>
        <w:instrText xml:space="preserve"> PAGEREF _Toc379529982 \h </w:instrText>
      </w:r>
      <w:r w:rsidRPr="001F5DF3">
        <w:rPr>
          <w:noProof/>
        </w:rPr>
      </w:r>
      <w:r w:rsidRPr="001F5DF3">
        <w:rPr>
          <w:noProof/>
        </w:rPr>
        <w:fldChar w:fldCharType="separate"/>
      </w:r>
      <w:r w:rsidR="005A4722">
        <w:rPr>
          <w:noProof/>
        </w:rPr>
        <w:t>2</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6</w:t>
      </w:r>
      <w:r w:rsidRPr="001F5DF3">
        <w:rPr>
          <w:noProof/>
        </w:rPr>
        <w:tab/>
        <w:t>Repeal of commencement instruments</w:t>
      </w:r>
      <w:r w:rsidRPr="001F5DF3">
        <w:rPr>
          <w:noProof/>
        </w:rPr>
        <w:tab/>
      </w:r>
      <w:r w:rsidRPr="001F5DF3">
        <w:rPr>
          <w:noProof/>
        </w:rPr>
        <w:fldChar w:fldCharType="begin"/>
      </w:r>
      <w:r w:rsidRPr="001F5DF3">
        <w:rPr>
          <w:noProof/>
        </w:rPr>
        <w:instrText xml:space="preserve"> PAGEREF _Toc379529983 \h </w:instrText>
      </w:r>
      <w:r w:rsidRPr="001F5DF3">
        <w:rPr>
          <w:noProof/>
        </w:rPr>
      </w:r>
      <w:r w:rsidRPr="001F5DF3">
        <w:rPr>
          <w:noProof/>
        </w:rPr>
        <w:fldChar w:fldCharType="separate"/>
      </w:r>
      <w:r w:rsidR="005A4722">
        <w:rPr>
          <w:noProof/>
        </w:rPr>
        <w:t>2</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7</w:t>
      </w:r>
      <w:r w:rsidRPr="001F5DF3">
        <w:rPr>
          <w:noProof/>
        </w:rPr>
        <w:tab/>
        <w:t>Repeal of amending and repealing instruments containing other provisions</w:t>
      </w:r>
      <w:r w:rsidRPr="001F5DF3">
        <w:rPr>
          <w:noProof/>
        </w:rPr>
        <w:tab/>
      </w:r>
      <w:r w:rsidRPr="001F5DF3">
        <w:rPr>
          <w:noProof/>
        </w:rPr>
        <w:fldChar w:fldCharType="begin"/>
      </w:r>
      <w:r w:rsidRPr="001F5DF3">
        <w:rPr>
          <w:noProof/>
        </w:rPr>
        <w:instrText xml:space="preserve"> PAGEREF _Toc379529984 \h </w:instrText>
      </w:r>
      <w:r w:rsidRPr="001F5DF3">
        <w:rPr>
          <w:noProof/>
        </w:rPr>
      </w:r>
      <w:r w:rsidRPr="001F5DF3">
        <w:rPr>
          <w:noProof/>
        </w:rPr>
        <w:fldChar w:fldCharType="separate"/>
      </w:r>
      <w:r w:rsidR="005A4722">
        <w:rPr>
          <w:noProof/>
        </w:rPr>
        <w:t>2</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8</w:t>
      </w:r>
      <w:r w:rsidRPr="001F5DF3">
        <w:rPr>
          <w:noProof/>
        </w:rPr>
        <w:tab/>
        <w:t>Repeal of other redundant instruments</w:t>
      </w:r>
      <w:r w:rsidRPr="001F5DF3">
        <w:rPr>
          <w:noProof/>
        </w:rPr>
        <w:tab/>
      </w:r>
      <w:r w:rsidRPr="001F5DF3">
        <w:rPr>
          <w:noProof/>
        </w:rPr>
        <w:fldChar w:fldCharType="begin"/>
      </w:r>
      <w:r w:rsidRPr="001F5DF3">
        <w:rPr>
          <w:noProof/>
        </w:rPr>
        <w:instrText xml:space="preserve"> PAGEREF _Toc379529985 \h </w:instrText>
      </w:r>
      <w:r w:rsidRPr="001F5DF3">
        <w:rPr>
          <w:noProof/>
        </w:rPr>
      </w:r>
      <w:r w:rsidRPr="001F5DF3">
        <w:rPr>
          <w:noProof/>
        </w:rPr>
        <w:fldChar w:fldCharType="separate"/>
      </w:r>
      <w:r w:rsidR="005A4722">
        <w:rPr>
          <w:noProof/>
        </w:rPr>
        <w:t>2</w:t>
      </w:r>
      <w:r w:rsidRPr="001F5DF3">
        <w:rPr>
          <w:noProof/>
        </w:rPr>
        <w:fldChar w:fldCharType="end"/>
      </w:r>
    </w:p>
    <w:p w:rsidR="001B6545" w:rsidRPr="001F5DF3" w:rsidRDefault="001B6545">
      <w:pPr>
        <w:pStyle w:val="TOC5"/>
        <w:rPr>
          <w:rFonts w:asciiTheme="minorHAnsi" w:eastAsiaTheme="minorEastAsia" w:hAnsiTheme="minorHAnsi" w:cstheme="minorBidi"/>
          <w:noProof/>
          <w:kern w:val="0"/>
          <w:sz w:val="22"/>
          <w:szCs w:val="22"/>
        </w:rPr>
      </w:pPr>
      <w:r w:rsidRPr="001F5DF3">
        <w:rPr>
          <w:noProof/>
        </w:rPr>
        <w:t>9</w:t>
      </w:r>
      <w:r w:rsidRPr="001F5DF3">
        <w:rPr>
          <w:noProof/>
        </w:rPr>
        <w:tab/>
        <w:t>Expiry of regulation</w:t>
      </w:r>
      <w:r w:rsidRPr="001F5DF3">
        <w:rPr>
          <w:noProof/>
        </w:rPr>
        <w:tab/>
      </w:r>
      <w:r w:rsidRPr="001F5DF3">
        <w:rPr>
          <w:noProof/>
        </w:rPr>
        <w:fldChar w:fldCharType="begin"/>
      </w:r>
      <w:r w:rsidRPr="001F5DF3">
        <w:rPr>
          <w:noProof/>
        </w:rPr>
        <w:instrText xml:space="preserve"> PAGEREF _Toc379529986 \h </w:instrText>
      </w:r>
      <w:r w:rsidRPr="001F5DF3">
        <w:rPr>
          <w:noProof/>
        </w:rPr>
      </w:r>
      <w:r w:rsidRPr="001F5DF3">
        <w:rPr>
          <w:noProof/>
        </w:rPr>
        <w:fldChar w:fldCharType="separate"/>
      </w:r>
      <w:r w:rsidR="005A4722">
        <w:rPr>
          <w:noProof/>
        </w:rPr>
        <w:t>3</w:t>
      </w:r>
      <w:r w:rsidRPr="001F5DF3">
        <w:rPr>
          <w:noProof/>
        </w:rPr>
        <w:fldChar w:fldCharType="end"/>
      </w:r>
    </w:p>
    <w:p w:rsidR="001B6545" w:rsidRPr="001F5DF3" w:rsidRDefault="001B6545">
      <w:pPr>
        <w:pStyle w:val="TOC6"/>
        <w:rPr>
          <w:rFonts w:asciiTheme="minorHAnsi" w:eastAsiaTheme="minorEastAsia" w:hAnsiTheme="minorHAnsi" w:cstheme="minorBidi"/>
          <w:b w:val="0"/>
          <w:noProof/>
          <w:kern w:val="0"/>
          <w:sz w:val="22"/>
          <w:szCs w:val="22"/>
        </w:rPr>
      </w:pPr>
      <w:r w:rsidRPr="001F5DF3">
        <w:rPr>
          <w:noProof/>
        </w:rPr>
        <w:t>Schedule</w:t>
      </w:r>
      <w:r w:rsidR="001F5DF3" w:rsidRPr="001F5DF3">
        <w:rPr>
          <w:noProof/>
        </w:rPr>
        <w:t> </w:t>
      </w:r>
      <w:r w:rsidRPr="001F5DF3">
        <w:rPr>
          <w:noProof/>
        </w:rPr>
        <w:t>1—Repeal of amending and repealing instruments</w:t>
      </w:r>
      <w:r w:rsidRPr="001F5DF3">
        <w:rPr>
          <w:b w:val="0"/>
          <w:noProof/>
          <w:sz w:val="18"/>
        </w:rPr>
        <w:tab/>
      </w:r>
      <w:r w:rsidRPr="001F5DF3">
        <w:rPr>
          <w:b w:val="0"/>
          <w:noProof/>
          <w:sz w:val="18"/>
        </w:rPr>
        <w:fldChar w:fldCharType="begin"/>
      </w:r>
      <w:r w:rsidRPr="001F5DF3">
        <w:rPr>
          <w:b w:val="0"/>
          <w:noProof/>
          <w:sz w:val="18"/>
        </w:rPr>
        <w:instrText xml:space="preserve"> PAGEREF _Toc379529987 \h </w:instrText>
      </w:r>
      <w:r w:rsidRPr="001F5DF3">
        <w:rPr>
          <w:b w:val="0"/>
          <w:noProof/>
          <w:sz w:val="18"/>
        </w:rPr>
      </w:r>
      <w:r w:rsidRPr="001F5DF3">
        <w:rPr>
          <w:b w:val="0"/>
          <w:noProof/>
          <w:sz w:val="18"/>
        </w:rPr>
        <w:fldChar w:fldCharType="separate"/>
      </w:r>
      <w:r w:rsidR="005A4722">
        <w:rPr>
          <w:b w:val="0"/>
          <w:noProof/>
          <w:sz w:val="18"/>
        </w:rPr>
        <w:t>4</w:t>
      </w:r>
      <w:r w:rsidRPr="001F5DF3">
        <w:rPr>
          <w:b w:val="0"/>
          <w:noProof/>
          <w:sz w:val="18"/>
        </w:rPr>
        <w:fldChar w:fldCharType="end"/>
      </w:r>
    </w:p>
    <w:p w:rsidR="001B6545" w:rsidRPr="001F5DF3" w:rsidRDefault="001B6545">
      <w:pPr>
        <w:pStyle w:val="TOC6"/>
        <w:rPr>
          <w:rFonts w:asciiTheme="minorHAnsi" w:eastAsiaTheme="minorEastAsia" w:hAnsiTheme="minorHAnsi" w:cstheme="minorBidi"/>
          <w:b w:val="0"/>
          <w:noProof/>
          <w:kern w:val="0"/>
          <w:sz w:val="22"/>
          <w:szCs w:val="22"/>
        </w:rPr>
      </w:pPr>
      <w:r w:rsidRPr="001F5DF3">
        <w:rPr>
          <w:noProof/>
        </w:rPr>
        <w:t>Schedule</w:t>
      </w:r>
      <w:r w:rsidR="001F5DF3" w:rsidRPr="001F5DF3">
        <w:rPr>
          <w:noProof/>
        </w:rPr>
        <w:t> </w:t>
      </w:r>
      <w:r w:rsidRPr="001F5DF3">
        <w:rPr>
          <w:noProof/>
        </w:rPr>
        <w:t>2—Repeal of commencement instruments</w:t>
      </w:r>
      <w:r w:rsidRPr="001F5DF3">
        <w:rPr>
          <w:b w:val="0"/>
          <w:noProof/>
          <w:sz w:val="18"/>
        </w:rPr>
        <w:tab/>
      </w:r>
      <w:r w:rsidRPr="001F5DF3">
        <w:rPr>
          <w:b w:val="0"/>
          <w:noProof/>
          <w:sz w:val="18"/>
        </w:rPr>
        <w:fldChar w:fldCharType="begin"/>
      </w:r>
      <w:r w:rsidRPr="001F5DF3">
        <w:rPr>
          <w:b w:val="0"/>
          <w:noProof/>
          <w:sz w:val="18"/>
        </w:rPr>
        <w:instrText xml:space="preserve"> PAGEREF _Toc379529988 \h </w:instrText>
      </w:r>
      <w:r w:rsidRPr="001F5DF3">
        <w:rPr>
          <w:b w:val="0"/>
          <w:noProof/>
          <w:sz w:val="18"/>
        </w:rPr>
      </w:r>
      <w:r w:rsidRPr="001F5DF3">
        <w:rPr>
          <w:b w:val="0"/>
          <w:noProof/>
          <w:sz w:val="18"/>
        </w:rPr>
        <w:fldChar w:fldCharType="separate"/>
      </w:r>
      <w:r w:rsidR="005A4722">
        <w:rPr>
          <w:b w:val="0"/>
          <w:noProof/>
          <w:sz w:val="18"/>
        </w:rPr>
        <w:t>69</w:t>
      </w:r>
      <w:r w:rsidRPr="001F5DF3">
        <w:rPr>
          <w:b w:val="0"/>
          <w:noProof/>
          <w:sz w:val="18"/>
        </w:rPr>
        <w:fldChar w:fldCharType="end"/>
      </w:r>
    </w:p>
    <w:p w:rsidR="001B6545" w:rsidRPr="001F5DF3" w:rsidRDefault="001B6545">
      <w:pPr>
        <w:pStyle w:val="TOC6"/>
        <w:rPr>
          <w:rFonts w:asciiTheme="minorHAnsi" w:eastAsiaTheme="minorEastAsia" w:hAnsiTheme="minorHAnsi" w:cstheme="minorBidi"/>
          <w:b w:val="0"/>
          <w:noProof/>
          <w:kern w:val="0"/>
          <w:sz w:val="22"/>
          <w:szCs w:val="22"/>
        </w:rPr>
      </w:pPr>
      <w:r w:rsidRPr="001F5DF3">
        <w:rPr>
          <w:noProof/>
        </w:rPr>
        <w:t>Schedule</w:t>
      </w:r>
      <w:r w:rsidR="001F5DF3" w:rsidRPr="001F5DF3">
        <w:rPr>
          <w:noProof/>
        </w:rPr>
        <w:t> </w:t>
      </w:r>
      <w:r w:rsidRPr="001F5DF3">
        <w:rPr>
          <w:noProof/>
        </w:rPr>
        <w:t>3—Repeal of amending and repealing instruments containing other provisions</w:t>
      </w:r>
      <w:r w:rsidRPr="001F5DF3">
        <w:rPr>
          <w:b w:val="0"/>
          <w:noProof/>
          <w:sz w:val="18"/>
        </w:rPr>
        <w:tab/>
      </w:r>
      <w:r w:rsidRPr="001F5DF3">
        <w:rPr>
          <w:b w:val="0"/>
          <w:noProof/>
          <w:sz w:val="18"/>
        </w:rPr>
        <w:fldChar w:fldCharType="begin"/>
      </w:r>
      <w:r w:rsidRPr="001F5DF3">
        <w:rPr>
          <w:b w:val="0"/>
          <w:noProof/>
          <w:sz w:val="18"/>
        </w:rPr>
        <w:instrText xml:space="preserve"> PAGEREF _Toc379529989 \h </w:instrText>
      </w:r>
      <w:r w:rsidRPr="001F5DF3">
        <w:rPr>
          <w:b w:val="0"/>
          <w:noProof/>
          <w:sz w:val="18"/>
        </w:rPr>
      </w:r>
      <w:r w:rsidRPr="001F5DF3">
        <w:rPr>
          <w:b w:val="0"/>
          <w:noProof/>
          <w:sz w:val="18"/>
        </w:rPr>
        <w:fldChar w:fldCharType="separate"/>
      </w:r>
      <w:r w:rsidR="005A4722">
        <w:rPr>
          <w:b w:val="0"/>
          <w:noProof/>
          <w:sz w:val="18"/>
        </w:rPr>
        <w:t>71</w:t>
      </w:r>
      <w:r w:rsidRPr="001F5DF3">
        <w:rPr>
          <w:b w:val="0"/>
          <w:noProof/>
          <w:sz w:val="18"/>
        </w:rPr>
        <w:fldChar w:fldCharType="end"/>
      </w:r>
    </w:p>
    <w:p w:rsidR="001B6545" w:rsidRPr="001F5DF3" w:rsidRDefault="001B6545">
      <w:pPr>
        <w:pStyle w:val="TOC6"/>
        <w:rPr>
          <w:rFonts w:asciiTheme="minorHAnsi" w:eastAsiaTheme="minorEastAsia" w:hAnsiTheme="minorHAnsi" w:cstheme="minorBidi"/>
          <w:b w:val="0"/>
          <w:noProof/>
          <w:kern w:val="0"/>
          <w:sz w:val="22"/>
          <w:szCs w:val="22"/>
        </w:rPr>
      </w:pPr>
      <w:r w:rsidRPr="001F5DF3">
        <w:rPr>
          <w:noProof/>
        </w:rPr>
        <w:t>Schedule</w:t>
      </w:r>
      <w:r w:rsidR="001F5DF3" w:rsidRPr="001F5DF3">
        <w:rPr>
          <w:noProof/>
        </w:rPr>
        <w:t> </w:t>
      </w:r>
      <w:r w:rsidRPr="001F5DF3">
        <w:rPr>
          <w:noProof/>
        </w:rPr>
        <w:t>4—Repeal of other redundant instruments</w:t>
      </w:r>
      <w:r w:rsidRPr="001F5DF3">
        <w:rPr>
          <w:b w:val="0"/>
          <w:noProof/>
          <w:sz w:val="18"/>
        </w:rPr>
        <w:tab/>
      </w:r>
      <w:r w:rsidRPr="001F5DF3">
        <w:rPr>
          <w:b w:val="0"/>
          <w:noProof/>
          <w:sz w:val="18"/>
        </w:rPr>
        <w:fldChar w:fldCharType="begin"/>
      </w:r>
      <w:r w:rsidRPr="001F5DF3">
        <w:rPr>
          <w:b w:val="0"/>
          <w:noProof/>
          <w:sz w:val="18"/>
        </w:rPr>
        <w:instrText xml:space="preserve"> PAGEREF _Toc379529990 \h </w:instrText>
      </w:r>
      <w:r w:rsidRPr="001F5DF3">
        <w:rPr>
          <w:b w:val="0"/>
          <w:noProof/>
          <w:sz w:val="18"/>
        </w:rPr>
      </w:r>
      <w:r w:rsidRPr="001F5DF3">
        <w:rPr>
          <w:b w:val="0"/>
          <w:noProof/>
          <w:sz w:val="18"/>
        </w:rPr>
        <w:fldChar w:fldCharType="separate"/>
      </w:r>
      <w:r w:rsidR="005A4722">
        <w:rPr>
          <w:b w:val="0"/>
          <w:noProof/>
          <w:sz w:val="18"/>
        </w:rPr>
        <w:t>74</w:t>
      </w:r>
      <w:r w:rsidRPr="001F5DF3">
        <w:rPr>
          <w:b w:val="0"/>
          <w:noProof/>
          <w:sz w:val="18"/>
        </w:rPr>
        <w:fldChar w:fldCharType="end"/>
      </w:r>
    </w:p>
    <w:p w:rsidR="001B6545" w:rsidRPr="001F5DF3" w:rsidRDefault="001B6545">
      <w:pPr>
        <w:pStyle w:val="TOC7"/>
        <w:rPr>
          <w:rFonts w:asciiTheme="minorHAnsi" w:eastAsiaTheme="minorEastAsia" w:hAnsiTheme="minorHAnsi" w:cstheme="minorBidi"/>
          <w:noProof/>
          <w:kern w:val="0"/>
          <w:sz w:val="22"/>
          <w:szCs w:val="22"/>
        </w:rPr>
      </w:pPr>
      <w:r w:rsidRPr="001F5DF3">
        <w:rPr>
          <w:noProof/>
        </w:rPr>
        <w:t>Part</w:t>
      </w:r>
      <w:r w:rsidR="001F5DF3" w:rsidRPr="001F5DF3">
        <w:rPr>
          <w:noProof/>
        </w:rPr>
        <w:t> </w:t>
      </w:r>
      <w:r w:rsidRPr="001F5DF3">
        <w:rPr>
          <w:noProof/>
        </w:rPr>
        <w:t>1—Instruments past their date of effect</w:t>
      </w:r>
      <w:r w:rsidRPr="001F5DF3">
        <w:rPr>
          <w:noProof/>
          <w:sz w:val="18"/>
        </w:rPr>
        <w:tab/>
      </w:r>
      <w:r w:rsidRPr="001F5DF3">
        <w:rPr>
          <w:noProof/>
          <w:sz w:val="18"/>
        </w:rPr>
        <w:fldChar w:fldCharType="begin"/>
      </w:r>
      <w:r w:rsidRPr="001F5DF3">
        <w:rPr>
          <w:noProof/>
          <w:sz w:val="18"/>
        </w:rPr>
        <w:instrText xml:space="preserve"> PAGEREF _Toc379529991 \h </w:instrText>
      </w:r>
      <w:r w:rsidRPr="001F5DF3">
        <w:rPr>
          <w:noProof/>
          <w:sz w:val="18"/>
        </w:rPr>
      </w:r>
      <w:r w:rsidRPr="001F5DF3">
        <w:rPr>
          <w:noProof/>
          <w:sz w:val="18"/>
        </w:rPr>
        <w:fldChar w:fldCharType="separate"/>
      </w:r>
      <w:r w:rsidR="005A4722">
        <w:rPr>
          <w:noProof/>
          <w:sz w:val="18"/>
        </w:rPr>
        <w:t>74</w:t>
      </w:r>
      <w:r w:rsidRPr="001F5DF3">
        <w:rPr>
          <w:noProof/>
          <w:sz w:val="18"/>
        </w:rPr>
        <w:fldChar w:fldCharType="end"/>
      </w:r>
    </w:p>
    <w:p w:rsidR="001B6545" w:rsidRPr="001F5DF3" w:rsidRDefault="001B6545">
      <w:pPr>
        <w:pStyle w:val="TOC7"/>
        <w:rPr>
          <w:rFonts w:asciiTheme="minorHAnsi" w:eastAsiaTheme="minorEastAsia" w:hAnsiTheme="minorHAnsi" w:cstheme="minorBidi"/>
          <w:noProof/>
          <w:kern w:val="0"/>
          <w:sz w:val="22"/>
          <w:szCs w:val="22"/>
        </w:rPr>
      </w:pPr>
      <w:r w:rsidRPr="001F5DF3">
        <w:rPr>
          <w:noProof/>
        </w:rPr>
        <w:t>Part</w:t>
      </w:r>
      <w:r w:rsidR="001F5DF3" w:rsidRPr="001F5DF3">
        <w:rPr>
          <w:noProof/>
        </w:rPr>
        <w:t> </w:t>
      </w:r>
      <w:r w:rsidRPr="001F5DF3">
        <w:rPr>
          <w:noProof/>
        </w:rPr>
        <w:t>2—Transitional instruments</w:t>
      </w:r>
      <w:r w:rsidRPr="001F5DF3">
        <w:rPr>
          <w:noProof/>
          <w:sz w:val="18"/>
        </w:rPr>
        <w:tab/>
      </w:r>
      <w:r w:rsidRPr="001F5DF3">
        <w:rPr>
          <w:noProof/>
          <w:sz w:val="18"/>
        </w:rPr>
        <w:fldChar w:fldCharType="begin"/>
      </w:r>
      <w:r w:rsidRPr="001F5DF3">
        <w:rPr>
          <w:noProof/>
          <w:sz w:val="18"/>
        </w:rPr>
        <w:instrText xml:space="preserve"> PAGEREF _Toc379529992 \h </w:instrText>
      </w:r>
      <w:r w:rsidRPr="001F5DF3">
        <w:rPr>
          <w:noProof/>
          <w:sz w:val="18"/>
        </w:rPr>
      </w:r>
      <w:r w:rsidRPr="001F5DF3">
        <w:rPr>
          <w:noProof/>
          <w:sz w:val="18"/>
        </w:rPr>
        <w:fldChar w:fldCharType="separate"/>
      </w:r>
      <w:r w:rsidR="005A4722">
        <w:rPr>
          <w:noProof/>
          <w:sz w:val="18"/>
        </w:rPr>
        <w:t>77</w:t>
      </w:r>
      <w:r w:rsidRPr="001F5DF3">
        <w:rPr>
          <w:noProof/>
          <w:sz w:val="18"/>
        </w:rPr>
        <w:fldChar w:fldCharType="end"/>
      </w:r>
    </w:p>
    <w:p w:rsidR="001B6545" w:rsidRPr="001F5DF3" w:rsidRDefault="001B6545">
      <w:pPr>
        <w:pStyle w:val="TOC7"/>
        <w:rPr>
          <w:rFonts w:asciiTheme="minorHAnsi" w:eastAsiaTheme="minorEastAsia" w:hAnsiTheme="minorHAnsi" w:cstheme="minorBidi"/>
          <w:noProof/>
          <w:kern w:val="0"/>
          <w:sz w:val="22"/>
          <w:szCs w:val="22"/>
        </w:rPr>
      </w:pPr>
      <w:r w:rsidRPr="001F5DF3">
        <w:rPr>
          <w:noProof/>
        </w:rPr>
        <w:t>Part</w:t>
      </w:r>
      <w:r w:rsidR="001F5DF3" w:rsidRPr="001F5DF3">
        <w:rPr>
          <w:noProof/>
        </w:rPr>
        <w:t> </w:t>
      </w:r>
      <w:r w:rsidRPr="001F5DF3">
        <w:rPr>
          <w:noProof/>
        </w:rPr>
        <w:t>3—Other instruments no longer required</w:t>
      </w:r>
      <w:r w:rsidRPr="001F5DF3">
        <w:rPr>
          <w:noProof/>
          <w:sz w:val="18"/>
        </w:rPr>
        <w:tab/>
      </w:r>
      <w:r w:rsidRPr="001F5DF3">
        <w:rPr>
          <w:noProof/>
          <w:sz w:val="18"/>
        </w:rPr>
        <w:fldChar w:fldCharType="begin"/>
      </w:r>
      <w:r w:rsidRPr="001F5DF3">
        <w:rPr>
          <w:noProof/>
          <w:sz w:val="18"/>
        </w:rPr>
        <w:instrText xml:space="preserve"> PAGEREF _Toc379529993 \h </w:instrText>
      </w:r>
      <w:r w:rsidRPr="001F5DF3">
        <w:rPr>
          <w:noProof/>
          <w:sz w:val="18"/>
        </w:rPr>
      </w:r>
      <w:r w:rsidRPr="001F5DF3">
        <w:rPr>
          <w:noProof/>
          <w:sz w:val="18"/>
        </w:rPr>
        <w:fldChar w:fldCharType="separate"/>
      </w:r>
      <w:r w:rsidR="005A4722">
        <w:rPr>
          <w:noProof/>
          <w:sz w:val="18"/>
        </w:rPr>
        <w:t>78</w:t>
      </w:r>
      <w:r w:rsidRPr="001F5DF3">
        <w:rPr>
          <w:noProof/>
          <w:sz w:val="18"/>
        </w:rPr>
        <w:fldChar w:fldCharType="end"/>
      </w:r>
    </w:p>
    <w:p w:rsidR="00A802BC" w:rsidRPr="001F5DF3" w:rsidRDefault="001B6545" w:rsidP="00016A56">
      <w:pPr>
        <w:rPr>
          <w:sz w:val="20"/>
        </w:rPr>
      </w:pPr>
      <w:r w:rsidRPr="001F5DF3">
        <w:rPr>
          <w:sz w:val="20"/>
        </w:rPr>
        <w:fldChar w:fldCharType="end"/>
      </w:r>
    </w:p>
    <w:p w:rsidR="00715914" w:rsidRPr="001F5DF3" w:rsidRDefault="00715914" w:rsidP="00715914">
      <w:pPr>
        <w:sectPr w:rsidR="00715914" w:rsidRPr="001F5DF3" w:rsidSect="008D0778">
          <w:headerReference w:type="even" r:id="rId16"/>
          <w:headerReference w:type="default" r:id="rId17"/>
          <w:footerReference w:type="even" r:id="rId18"/>
          <w:footerReference w:type="default" r:id="rId19"/>
          <w:headerReference w:type="first" r:id="rId20"/>
          <w:pgSz w:w="11907" w:h="16839"/>
          <w:pgMar w:top="2381" w:right="2410" w:bottom="4253" w:left="2410" w:header="720" w:footer="3402" w:gutter="0"/>
          <w:pgNumType w:fmt="lowerRoman" w:start="1"/>
          <w:cols w:space="708"/>
          <w:docGrid w:linePitch="360"/>
        </w:sectPr>
      </w:pPr>
    </w:p>
    <w:p w:rsidR="00715914" w:rsidRPr="001F5DF3" w:rsidRDefault="00715914" w:rsidP="00715914">
      <w:pPr>
        <w:pStyle w:val="ActHead5"/>
      </w:pPr>
      <w:bookmarkStart w:id="4" w:name="_Toc379529978"/>
      <w:r w:rsidRPr="001F5DF3">
        <w:rPr>
          <w:rStyle w:val="CharSectno"/>
        </w:rPr>
        <w:lastRenderedPageBreak/>
        <w:t>1</w:t>
      </w:r>
      <w:r w:rsidRPr="001F5DF3">
        <w:t xml:space="preserve">  </w:t>
      </w:r>
      <w:r w:rsidR="00CE493D" w:rsidRPr="001F5DF3">
        <w:t xml:space="preserve">Name of </w:t>
      </w:r>
      <w:r w:rsidR="00804DA0" w:rsidRPr="001F5DF3">
        <w:t>regulation</w:t>
      </w:r>
      <w:bookmarkEnd w:id="4"/>
    </w:p>
    <w:p w:rsidR="00715914" w:rsidRPr="001F5DF3" w:rsidRDefault="00715914" w:rsidP="00715914">
      <w:pPr>
        <w:pStyle w:val="subsection"/>
      </w:pPr>
      <w:r w:rsidRPr="001F5DF3">
        <w:tab/>
      </w:r>
      <w:r w:rsidRPr="001F5DF3">
        <w:tab/>
        <w:t xml:space="preserve">This </w:t>
      </w:r>
      <w:r w:rsidR="00315109" w:rsidRPr="001F5DF3">
        <w:t>regulation</w:t>
      </w:r>
      <w:r w:rsidRPr="001F5DF3">
        <w:t xml:space="preserve"> </w:t>
      </w:r>
      <w:r w:rsidR="00CE493D" w:rsidRPr="001F5DF3">
        <w:t xml:space="preserve">is the </w:t>
      </w:r>
      <w:bookmarkStart w:id="5" w:name="BKCheck15B_4"/>
      <w:bookmarkEnd w:id="5"/>
      <w:r w:rsidR="00CE038B" w:rsidRPr="001F5DF3">
        <w:rPr>
          <w:i/>
        </w:rPr>
        <w:fldChar w:fldCharType="begin"/>
      </w:r>
      <w:r w:rsidR="00CE038B" w:rsidRPr="001F5DF3">
        <w:rPr>
          <w:i/>
        </w:rPr>
        <w:instrText xml:space="preserve"> STYLEREF  ShortT </w:instrText>
      </w:r>
      <w:r w:rsidR="00CE038B" w:rsidRPr="001F5DF3">
        <w:rPr>
          <w:i/>
        </w:rPr>
        <w:fldChar w:fldCharType="separate"/>
      </w:r>
      <w:r w:rsidR="005A4722">
        <w:rPr>
          <w:i/>
          <w:noProof/>
        </w:rPr>
        <w:t>Health (Spent and Redundant Instruments) Repeal Regulation 2014</w:t>
      </w:r>
      <w:r w:rsidR="00CE038B" w:rsidRPr="001F5DF3">
        <w:rPr>
          <w:i/>
        </w:rPr>
        <w:fldChar w:fldCharType="end"/>
      </w:r>
      <w:r w:rsidRPr="001F5DF3">
        <w:t>.</w:t>
      </w:r>
    </w:p>
    <w:p w:rsidR="00715914" w:rsidRPr="001F5DF3" w:rsidRDefault="00715914" w:rsidP="00715914">
      <w:pPr>
        <w:pStyle w:val="ActHead5"/>
      </w:pPr>
      <w:bookmarkStart w:id="6" w:name="_Toc379529979"/>
      <w:r w:rsidRPr="001F5DF3">
        <w:rPr>
          <w:rStyle w:val="CharSectno"/>
        </w:rPr>
        <w:t>2</w:t>
      </w:r>
      <w:r w:rsidRPr="001F5DF3">
        <w:t xml:space="preserve">  Commencement</w:t>
      </w:r>
      <w:bookmarkEnd w:id="6"/>
    </w:p>
    <w:p w:rsidR="007E163D" w:rsidRPr="001F5DF3" w:rsidRDefault="00CE493D" w:rsidP="00CE493D">
      <w:pPr>
        <w:pStyle w:val="subsection"/>
      </w:pPr>
      <w:bookmarkStart w:id="7" w:name="_GoBack"/>
      <w:r w:rsidRPr="001F5DF3">
        <w:tab/>
      </w:r>
      <w:r w:rsidRPr="001F5DF3">
        <w:tab/>
        <w:t xml:space="preserve">This </w:t>
      </w:r>
      <w:r w:rsidR="00315109" w:rsidRPr="001F5DF3">
        <w:t>regulation</w:t>
      </w:r>
      <w:r w:rsidRPr="001F5DF3">
        <w:t xml:space="preserve"> commences on the </w:t>
      </w:r>
      <w:r w:rsidR="00315109" w:rsidRPr="001F5DF3">
        <w:t>day after it is registered</w:t>
      </w:r>
      <w:r w:rsidR="000019A2" w:rsidRPr="001F5DF3">
        <w:t>.</w:t>
      </w:r>
      <w:bookmarkEnd w:id="7"/>
    </w:p>
    <w:p w:rsidR="00CE493D" w:rsidRPr="001F5DF3" w:rsidRDefault="00E85C54" w:rsidP="00E85C54">
      <w:pPr>
        <w:pStyle w:val="ActHead5"/>
      </w:pPr>
      <w:bookmarkStart w:id="8" w:name="_Toc379529980"/>
      <w:r w:rsidRPr="001F5DF3">
        <w:rPr>
          <w:rStyle w:val="CharSectno"/>
        </w:rPr>
        <w:t>3</w:t>
      </w:r>
      <w:r w:rsidRPr="001F5DF3">
        <w:t xml:space="preserve">  Authority</w:t>
      </w:r>
      <w:bookmarkEnd w:id="8"/>
    </w:p>
    <w:p w:rsidR="007A6816" w:rsidRPr="001F5DF3" w:rsidRDefault="00E85C54" w:rsidP="00E85C54">
      <w:pPr>
        <w:pStyle w:val="subsection"/>
      </w:pPr>
      <w:r w:rsidRPr="001F5DF3">
        <w:tab/>
      </w:r>
      <w:r w:rsidRPr="001F5DF3">
        <w:tab/>
        <w:t xml:space="preserve">This </w:t>
      </w:r>
      <w:r w:rsidR="00315109" w:rsidRPr="001F5DF3">
        <w:t>regulation</w:t>
      </w:r>
      <w:r w:rsidRPr="001F5DF3">
        <w:t xml:space="preserve"> is made under </w:t>
      </w:r>
      <w:r w:rsidR="001B39BC" w:rsidRPr="001F5DF3">
        <w:t xml:space="preserve">the </w:t>
      </w:r>
      <w:r w:rsidR="00315109" w:rsidRPr="001F5DF3">
        <w:rPr>
          <w:i/>
        </w:rPr>
        <w:t>Legislative Instruments Act 2003</w:t>
      </w:r>
      <w:r w:rsidR="00EC01C1" w:rsidRPr="001F5DF3">
        <w:t>.</w:t>
      </w:r>
    </w:p>
    <w:p w:rsidR="00315109" w:rsidRPr="001F5DF3" w:rsidRDefault="00315109" w:rsidP="00315109">
      <w:pPr>
        <w:pStyle w:val="ActHead5"/>
      </w:pPr>
      <w:bookmarkStart w:id="9" w:name="_Toc379529981"/>
      <w:r w:rsidRPr="001F5DF3">
        <w:rPr>
          <w:rStyle w:val="CharSectno"/>
        </w:rPr>
        <w:t>4</w:t>
      </w:r>
      <w:r w:rsidRPr="001F5DF3">
        <w:t xml:space="preserve">  Guide to this regulation</w:t>
      </w:r>
      <w:bookmarkEnd w:id="9"/>
    </w:p>
    <w:p w:rsidR="00804DA0" w:rsidRPr="001F5DF3" w:rsidRDefault="00804DA0" w:rsidP="003F05B4">
      <w:pPr>
        <w:pStyle w:val="SOText"/>
      </w:pPr>
      <w:r w:rsidRPr="001F5DF3">
        <w:t>This regulation repeals legislative instruments that are spent or no longer required, as authorised by section</w:t>
      </w:r>
      <w:r w:rsidR="001F5DF3" w:rsidRPr="001F5DF3">
        <w:t> </w:t>
      </w:r>
      <w:r w:rsidRPr="001F5DF3">
        <w:t xml:space="preserve">48E of the </w:t>
      </w:r>
      <w:r w:rsidRPr="001F5DF3">
        <w:rPr>
          <w:i/>
        </w:rPr>
        <w:t>Legislative Instruments Act 2003</w:t>
      </w:r>
      <w:r w:rsidRPr="001F5DF3">
        <w:t>.</w:t>
      </w:r>
    </w:p>
    <w:p w:rsidR="00804DA0" w:rsidRPr="001F5DF3" w:rsidRDefault="00804DA0" w:rsidP="003F05B4">
      <w:pPr>
        <w:pStyle w:val="SOText"/>
      </w:pPr>
      <w:r w:rsidRPr="001F5DF3">
        <w:t>To assist the reader, the instruments repealed by this regulation are listed in 4 Schedules.</w:t>
      </w:r>
    </w:p>
    <w:p w:rsidR="00804DA0" w:rsidRPr="001F5DF3" w:rsidRDefault="00804DA0" w:rsidP="003F05B4">
      <w:pPr>
        <w:pStyle w:val="SOText"/>
      </w:pPr>
      <w:r w:rsidRPr="001F5DF3">
        <w:t>Schedule</w:t>
      </w:r>
      <w:r w:rsidR="001F5DF3" w:rsidRPr="001F5DF3">
        <w:t> </w:t>
      </w:r>
      <w:r w:rsidRPr="001F5DF3">
        <w:t>1 deals with solely amending and repealing instruments.</w:t>
      </w:r>
    </w:p>
    <w:p w:rsidR="00804DA0" w:rsidRPr="001F5DF3" w:rsidRDefault="00804DA0" w:rsidP="003F05B4">
      <w:pPr>
        <w:pStyle w:val="SOText"/>
      </w:pPr>
      <w:r w:rsidRPr="001F5DF3">
        <w:t>Schedule</w:t>
      </w:r>
      <w:r w:rsidR="001F5DF3" w:rsidRPr="001F5DF3">
        <w:t> </w:t>
      </w:r>
      <w:r w:rsidRPr="001F5DF3">
        <w:t>2 deals with commencement instruments.</w:t>
      </w:r>
    </w:p>
    <w:p w:rsidR="00804DA0" w:rsidRPr="001F5DF3" w:rsidRDefault="00804DA0" w:rsidP="003F05B4">
      <w:pPr>
        <w:pStyle w:val="SOText"/>
      </w:pPr>
      <w:r w:rsidRPr="001F5DF3">
        <w:t>Schedule</w:t>
      </w:r>
      <w:r w:rsidR="001F5DF3" w:rsidRPr="001F5DF3">
        <w:t> </w:t>
      </w:r>
      <w:r w:rsidRPr="001F5DF3">
        <w:t>3 deals with amending and repealing instruments that contain application, saving or transitional provisions.</w:t>
      </w:r>
    </w:p>
    <w:p w:rsidR="00804DA0" w:rsidRPr="001F5DF3" w:rsidRDefault="00804DA0" w:rsidP="003F05B4">
      <w:pPr>
        <w:pStyle w:val="SOText"/>
      </w:pPr>
      <w:r w:rsidRPr="001F5DF3">
        <w:t>Schedule</w:t>
      </w:r>
      <w:r w:rsidR="001F5DF3" w:rsidRPr="001F5DF3">
        <w:t> </w:t>
      </w:r>
      <w:r w:rsidRPr="001F5DF3">
        <w:t>4 deals with other instruments that are spent or no longer required.</w:t>
      </w:r>
    </w:p>
    <w:p w:rsidR="00804DA0" w:rsidRPr="001F5DF3" w:rsidRDefault="00804DA0" w:rsidP="003F05B4">
      <w:pPr>
        <w:pStyle w:val="SOText"/>
      </w:pPr>
      <w:r w:rsidRPr="001F5DF3">
        <w:t>This regulation contains saving provisions that apply to the repeals, in addition to the provision made by section</w:t>
      </w:r>
      <w:r w:rsidR="001F5DF3" w:rsidRPr="001F5DF3">
        <w:t> </w:t>
      </w:r>
      <w:r w:rsidRPr="001F5DF3">
        <w:t xml:space="preserve">7 of the </w:t>
      </w:r>
      <w:r w:rsidRPr="001F5DF3">
        <w:rPr>
          <w:i/>
        </w:rPr>
        <w:t>Acts Interpretation Act 1901</w:t>
      </w:r>
      <w:r w:rsidRPr="001F5DF3">
        <w:t>. That section applies to this regulation because of section</w:t>
      </w:r>
      <w:r w:rsidR="001F5DF3" w:rsidRPr="001F5DF3">
        <w:t> </w:t>
      </w:r>
      <w:r w:rsidRPr="001F5DF3">
        <w:t xml:space="preserve">13 of the </w:t>
      </w:r>
      <w:r w:rsidRPr="001F5DF3">
        <w:rPr>
          <w:i/>
        </w:rPr>
        <w:t>Legislative Instruments Act 2003</w:t>
      </w:r>
      <w:r w:rsidRPr="001F5DF3">
        <w:t>.</w:t>
      </w:r>
    </w:p>
    <w:p w:rsidR="00315109" w:rsidRPr="001F5DF3" w:rsidRDefault="00804DA0" w:rsidP="00804DA0">
      <w:pPr>
        <w:pStyle w:val="ActHead5"/>
      </w:pPr>
      <w:bookmarkStart w:id="10" w:name="_Toc379529982"/>
      <w:r w:rsidRPr="001F5DF3">
        <w:rPr>
          <w:rStyle w:val="CharSectno"/>
        </w:rPr>
        <w:lastRenderedPageBreak/>
        <w:t>5</w:t>
      </w:r>
      <w:r w:rsidRPr="001F5DF3">
        <w:t xml:space="preserve">  Repeal of amending and repealing instruments</w:t>
      </w:r>
      <w:bookmarkEnd w:id="10"/>
    </w:p>
    <w:p w:rsidR="00804DA0" w:rsidRPr="001F5DF3" w:rsidRDefault="00804DA0" w:rsidP="00804DA0">
      <w:pPr>
        <w:pStyle w:val="subsection"/>
      </w:pPr>
      <w:r w:rsidRPr="001F5DF3">
        <w:tab/>
        <w:t>(1)</w:t>
      </w:r>
      <w:r w:rsidRPr="001F5DF3">
        <w:tab/>
        <w:t>Each instrument mentioned in Schedule</w:t>
      </w:r>
      <w:r w:rsidR="001F5DF3" w:rsidRPr="001F5DF3">
        <w:t> </w:t>
      </w:r>
      <w:r w:rsidRPr="001F5DF3">
        <w:t>1 is repealed.</w:t>
      </w:r>
    </w:p>
    <w:p w:rsidR="00804DA0" w:rsidRPr="001F5DF3" w:rsidRDefault="00804DA0" w:rsidP="00804DA0">
      <w:pPr>
        <w:pStyle w:val="subsection"/>
      </w:pPr>
      <w:r w:rsidRPr="001F5DF3">
        <w:tab/>
        <w:t>(2)</w:t>
      </w:r>
      <w:r w:rsidRPr="001F5DF3">
        <w:tab/>
        <w:t>The repeal of an instrument by this section does not affect any amendment or repeal (however described) made by the instrument.</w:t>
      </w:r>
    </w:p>
    <w:p w:rsidR="00804DA0" w:rsidRPr="001F5DF3" w:rsidRDefault="00804DA0" w:rsidP="00804DA0">
      <w:pPr>
        <w:pStyle w:val="subsection"/>
      </w:pPr>
      <w:r w:rsidRPr="001F5DF3">
        <w:tab/>
        <w:t>(3)</w:t>
      </w:r>
      <w:r w:rsidRPr="001F5DF3">
        <w:tab/>
      </w:r>
      <w:r w:rsidR="001F5DF3" w:rsidRPr="001F5DF3">
        <w:t>Subsection (</w:t>
      </w:r>
      <w:r w:rsidRPr="001F5DF3">
        <w:t>2) does not limit the effect of section</w:t>
      </w:r>
      <w:r w:rsidR="001F5DF3" w:rsidRPr="001F5DF3">
        <w:t> </w:t>
      </w:r>
      <w:r w:rsidRPr="001F5DF3">
        <w:t xml:space="preserve">7 of the </w:t>
      </w:r>
      <w:r w:rsidRPr="001F5DF3">
        <w:rPr>
          <w:i/>
        </w:rPr>
        <w:t>Acts Interpretation Act 1901</w:t>
      </w:r>
      <w:r w:rsidRPr="001F5DF3">
        <w:t xml:space="preserve"> as it applies to the repeal of an instrument by this section.</w:t>
      </w:r>
    </w:p>
    <w:p w:rsidR="00804DA0" w:rsidRPr="001F5DF3" w:rsidRDefault="00804DA0" w:rsidP="00804DA0">
      <w:pPr>
        <w:pStyle w:val="ActHead5"/>
      </w:pPr>
      <w:bookmarkStart w:id="11" w:name="_Toc379529983"/>
      <w:r w:rsidRPr="001F5DF3">
        <w:rPr>
          <w:rStyle w:val="CharSectno"/>
        </w:rPr>
        <w:t>6</w:t>
      </w:r>
      <w:r w:rsidRPr="001F5DF3">
        <w:t xml:space="preserve">  Repeal of commencement instruments</w:t>
      </w:r>
      <w:bookmarkEnd w:id="11"/>
    </w:p>
    <w:p w:rsidR="00804DA0" w:rsidRPr="001F5DF3" w:rsidRDefault="00804DA0" w:rsidP="00804DA0">
      <w:pPr>
        <w:pStyle w:val="subsection"/>
      </w:pPr>
      <w:r w:rsidRPr="001F5DF3">
        <w:tab/>
        <w:t>(1)</w:t>
      </w:r>
      <w:r w:rsidRPr="001F5DF3">
        <w:tab/>
        <w:t>Each instrument mentioned in Schedule</w:t>
      </w:r>
      <w:r w:rsidR="001F5DF3" w:rsidRPr="001F5DF3">
        <w:t> </w:t>
      </w:r>
      <w:r w:rsidRPr="001F5DF3">
        <w:t>2 is repealed.</w:t>
      </w:r>
    </w:p>
    <w:p w:rsidR="00804DA0" w:rsidRPr="001F5DF3" w:rsidRDefault="00804DA0" w:rsidP="00804DA0">
      <w:pPr>
        <w:pStyle w:val="subsection"/>
      </w:pPr>
      <w:r w:rsidRPr="001F5DF3">
        <w:tab/>
        <w:t>(2)</w:t>
      </w:r>
      <w:r w:rsidRPr="001F5DF3">
        <w:tab/>
        <w:t>The repeal of an instrument by this section does not affect any commencement provided by the instrument.</w:t>
      </w:r>
    </w:p>
    <w:p w:rsidR="00804DA0" w:rsidRPr="001F5DF3" w:rsidRDefault="00804DA0" w:rsidP="00804DA0">
      <w:pPr>
        <w:pStyle w:val="subsection"/>
      </w:pPr>
      <w:r w:rsidRPr="001F5DF3">
        <w:tab/>
        <w:t>(3)</w:t>
      </w:r>
      <w:r w:rsidRPr="001F5DF3">
        <w:tab/>
      </w:r>
      <w:r w:rsidR="001F5DF3" w:rsidRPr="001F5DF3">
        <w:t>Subsection (</w:t>
      </w:r>
      <w:r w:rsidRPr="001F5DF3">
        <w:t>2) does not limit the effect of section</w:t>
      </w:r>
      <w:r w:rsidR="001F5DF3" w:rsidRPr="001F5DF3">
        <w:t> </w:t>
      </w:r>
      <w:r w:rsidRPr="001F5DF3">
        <w:t xml:space="preserve">7 of the </w:t>
      </w:r>
      <w:r w:rsidRPr="001F5DF3">
        <w:rPr>
          <w:i/>
        </w:rPr>
        <w:t>Acts Interpretation Act 1901</w:t>
      </w:r>
      <w:r w:rsidRPr="001F5DF3">
        <w:t xml:space="preserve"> as it applies to the repeal of an instrument by this section.</w:t>
      </w:r>
    </w:p>
    <w:p w:rsidR="00804DA0" w:rsidRPr="001F5DF3" w:rsidRDefault="00804DA0" w:rsidP="00804DA0">
      <w:pPr>
        <w:pStyle w:val="ActHead5"/>
      </w:pPr>
      <w:bookmarkStart w:id="12" w:name="_Toc379529984"/>
      <w:r w:rsidRPr="001F5DF3">
        <w:rPr>
          <w:rStyle w:val="CharSectno"/>
        </w:rPr>
        <w:t>7</w:t>
      </w:r>
      <w:r w:rsidRPr="001F5DF3">
        <w:t xml:space="preserve">  Repeal of amending and repealing instruments containing other provisions</w:t>
      </w:r>
      <w:bookmarkEnd w:id="12"/>
    </w:p>
    <w:p w:rsidR="00804DA0" w:rsidRPr="001F5DF3" w:rsidRDefault="00804DA0" w:rsidP="00804DA0">
      <w:pPr>
        <w:pStyle w:val="subsection"/>
      </w:pPr>
      <w:r w:rsidRPr="001F5DF3">
        <w:tab/>
        <w:t>(1)</w:t>
      </w:r>
      <w:r w:rsidRPr="001F5DF3">
        <w:tab/>
        <w:t>Each instrument mentioned in Schedule</w:t>
      </w:r>
      <w:r w:rsidR="001F5DF3" w:rsidRPr="001F5DF3">
        <w:t> </w:t>
      </w:r>
      <w:r w:rsidRPr="001F5DF3">
        <w:t>3 is repealed.</w:t>
      </w:r>
    </w:p>
    <w:p w:rsidR="00804DA0" w:rsidRPr="001F5DF3" w:rsidRDefault="00804DA0" w:rsidP="00804DA0">
      <w:pPr>
        <w:pStyle w:val="subsection"/>
        <w:keepNext/>
      </w:pPr>
      <w:r w:rsidRPr="001F5DF3">
        <w:tab/>
        <w:t>(2)</w:t>
      </w:r>
      <w:r w:rsidRPr="001F5DF3">
        <w:tab/>
        <w:t>The repeal of an instrument by this section does not affect:</w:t>
      </w:r>
    </w:p>
    <w:p w:rsidR="00804DA0" w:rsidRPr="001F5DF3" w:rsidRDefault="00804DA0" w:rsidP="00804DA0">
      <w:pPr>
        <w:pStyle w:val="paragraph"/>
      </w:pPr>
      <w:r w:rsidRPr="001F5DF3">
        <w:tab/>
        <w:t>(a)</w:t>
      </w:r>
      <w:r w:rsidRPr="001F5DF3">
        <w:tab/>
        <w:t>any amendment or repeal (however described) made by the instrument; or</w:t>
      </w:r>
    </w:p>
    <w:p w:rsidR="00804DA0" w:rsidRPr="001F5DF3" w:rsidRDefault="00804DA0" w:rsidP="00804DA0">
      <w:pPr>
        <w:pStyle w:val="paragraph"/>
      </w:pPr>
      <w:r w:rsidRPr="001F5DF3">
        <w:tab/>
        <w:t>(b)</w:t>
      </w:r>
      <w:r w:rsidRPr="001F5DF3">
        <w:tab/>
        <w:t>the continuing operation of any provision of the instrument made or expressed to be made for an application, saving or transitional purpose (or that makes provision consequential or related to such a provision).</w:t>
      </w:r>
    </w:p>
    <w:p w:rsidR="00804DA0" w:rsidRPr="001F5DF3" w:rsidRDefault="00804DA0" w:rsidP="00804DA0">
      <w:pPr>
        <w:pStyle w:val="subsection"/>
      </w:pPr>
      <w:r w:rsidRPr="001F5DF3">
        <w:tab/>
        <w:t>(3)</w:t>
      </w:r>
      <w:r w:rsidRPr="001F5DF3">
        <w:tab/>
      </w:r>
      <w:r w:rsidR="001F5DF3" w:rsidRPr="001F5DF3">
        <w:t>Subsection (</w:t>
      </w:r>
      <w:r w:rsidRPr="001F5DF3">
        <w:t>2) does not limit the effect of section</w:t>
      </w:r>
      <w:r w:rsidR="001F5DF3" w:rsidRPr="001F5DF3">
        <w:t> </w:t>
      </w:r>
      <w:r w:rsidRPr="001F5DF3">
        <w:t xml:space="preserve">7 of the </w:t>
      </w:r>
      <w:r w:rsidRPr="001F5DF3">
        <w:rPr>
          <w:i/>
        </w:rPr>
        <w:t>Acts Interpretation Act 1901</w:t>
      </w:r>
      <w:r w:rsidRPr="001F5DF3">
        <w:t xml:space="preserve"> as it applies to the repeal of an instrument by this section.</w:t>
      </w:r>
    </w:p>
    <w:p w:rsidR="00804DA0" w:rsidRPr="001F5DF3" w:rsidRDefault="00804DA0" w:rsidP="00804DA0">
      <w:pPr>
        <w:pStyle w:val="ActHead5"/>
      </w:pPr>
      <w:bookmarkStart w:id="13" w:name="_Toc379529985"/>
      <w:r w:rsidRPr="001F5DF3">
        <w:rPr>
          <w:rStyle w:val="CharSectno"/>
        </w:rPr>
        <w:t>8</w:t>
      </w:r>
      <w:r w:rsidRPr="001F5DF3">
        <w:t xml:space="preserve">  Repeal of other redundant instruments</w:t>
      </w:r>
      <w:bookmarkEnd w:id="13"/>
    </w:p>
    <w:p w:rsidR="00804DA0" w:rsidRPr="001F5DF3" w:rsidRDefault="00804DA0" w:rsidP="00804DA0">
      <w:pPr>
        <w:pStyle w:val="subsection"/>
      </w:pPr>
      <w:r w:rsidRPr="001F5DF3">
        <w:tab/>
        <w:t>(1)</w:t>
      </w:r>
      <w:r w:rsidRPr="001F5DF3">
        <w:tab/>
        <w:t>Each instrument mentioned in Schedule</w:t>
      </w:r>
      <w:r w:rsidR="001F5DF3" w:rsidRPr="001F5DF3">
        <w:t> </w:t>
      </w:r>
      <w:r w:rsidRPr="001F5DF3">
        <w:t>4 is repealed.</w:t>
      </w:r>
    </w:p>
    <w:p w:rsidR="00804DA0" w:rsidRPr="001F5DF3" w:rsidRDefault="00804DA0" w:rsidP="00804DA0">
      <w:pPr>
        <w:pStyle w:val="subsection"/>
        <w:keepNext/>
      </w:pPr>
      <w:r w:rsidRPr="001F5DF3">
        <w:lastRenderedPageBreak/>
        <w:tab/>
        <w:t>(2)</w:t>
      </w:r>
      <w:r w:rsidRPr="001F5DF3">
        <w:tab/>
        <w:t>The repeal of an instrument by this section does not affect:</w:t>
      </w:r>
    </w:p>
    <w:p w:rsidR="00804DA0" w:rsidRPr="001F5DF3" w:rsidRDefault="00804DA0" w:rsidP="00804DA0">
      <w:pPr>
        <w:pStyle w:val="paragraph"/>
      </w:pPr>
      <w:r w:rsidRPr="001F5DF3">
        <w:tab/>
        <w:t>(a)</w:t>
      </w:r>
      <w:r w:rsidRPr="001F5DF3">
        <w:tab/>
        <w:t>any amendment or repeal (however described) made by the instrument; or</w:t>
      </w:r>
    </w:p>
    <w:p w:rsidR="00804DA0" w:rsidRPr="001F5DF3" w:rsidRDefault="00804DA0" w:rsidP="00804DA0">
      <w:pPr>
        <w:pStyle w:val="paragraph"/>
      </w:pPr>
      <w:r w:rsidRPr="001F5DF3">
        <w:tab/>
        <w:t>(b)</w:t>
      </w:r>
      <w:r w:rsidRPr="001F5DF3">
        <w:tab/>
        <w:t>the continuing operation of any provision of the instrument made or expressed to be made for an application, saving or transitional purpose (or that makes provision consequential or related to such a provision).</w:t>
      </w:r>
    </w:p>
    <w:p w:rsidR="00804DA0" w:rsidRPr="001F5DF3" w:rsidRDefault="00804DA0" w:rsidP="00804DA0">
      <w:pPr>
        <w:pStyle w:val="subsection"/>
      </w:pPr>
      <w:r w:rsidRPr="001F5DF3">
        <w:tab/>
        <w:t>(3)</w:t>
      </w:r>
      <w:r w:rsidRPr="001F5DF3">
        <w:tab/>
      </w:r>
      <w:r w:rsidR="001F5DF3" w:rsidRPr="001F5DF3">
        <w:t>Subsection (</w:t>
      </w:r>
      <w:r w:rsidRPr="001F5DF3">
        <w:t>2) does not limit the effect of section</w:t>
      </w:r>
      <w:r w:rsidR="001F5DF3" w:rsidRPr="001F5DF3">
        <w:t> </w:t>
      </w:r>
      <w:r w:rsidRPr="001F5DF3">
        <w:t xml:space="preserve">7 of the </w:t>
      </w:r>
      <w:r w:rsidRPr="001F5DF3">
        <w:rPr>
          <w:i/>
        </w:rPr>
        <w:t>Acts Interpretation Act 1901</w:t>
      </w:r>
      <w:r w:rsidRPr="001F5DF3">
        <w:t xml:space="preserve"> as it applies to the repeal of an instrument by this section.</w:t>
      </w:r>
    </w:p>
    <w:p w:rsidR="00804DA0" w:rsidRPr="001F5DF3" w:rsidRDefault="00804DA0" w:rsidP="00804DA0">
      <w:pPr>
        <w:pStyle w:val="ActHead5"/>
      </w:pPr>
      <w:bookmarkStart w:id="14" w:name="_Toc379529986"/>
      <w:r w:rsidRPr="001F5DF3">
        <w:rPr>
          <w:rStyle w:val="CharSectno"/>
        </w:rPr>
        <w:t>9</w:t>
      </w:r>
      <w:r w:rsidRPr="001F5DF3">
        <w:t xml:space="preserve">  Expiry of regulation</w:t>
      </w:r>
      <w:bookmarkEnd w:id="14"/>
    </w:p>
    <w:p w:rsidR="00804DA0" w:rsidRPr="001F5DF3" w:rsidRDefault="00804DA0" w:rsidP="00804DA0">
      <w:pPr>
        <w:pStyle w:val="subsection"/>
      </w:pPr>
      <w:r w:rsidRPr="001F5DF3">
        <w:tab/>
      </w:r>
      <w:r w:rsidRPr="001F5DF3">
        <w:tab/>
        <w:t>This regulation expires on the day after it commences, as if it had been repealed by another regulation.</w:t>
      </w:r>
    </w:p>
    <w:p w:rsidR="001B678C" w:rsidRPr="001F5DF3" w:rsidRDefault="001B678C" w:rsidP="003C117B">
      <w:pPr>
        <w:sectPr w:rsidR="001B678C" w:rsidRPr="001F5DF3" w:rsidSect="008D0778">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3" w:left="2410" w:header="720" w:footer="3402" w:gutter="0"/>
          <w:pgNumType w:start="1"/>
          <w:cols w:space="708"/>
          <w:docGrid w:linePitch="360"/>
        </w:sectPr>
      </w:pPr>
      <w:bookmarkStart w:id="15" w:name="OPCSB_BodyPrincipleB5"/>
    </w:p>
    <w:p w:rsidR="00016A56" w:rsidRPr="001F5DF3" w:rsidRDefault="00016A56" w:rsidP="00716A8E">
      <w:pPr>
        <w:pStyle w:val="ActHead6"/>
      </w:pPr>
      <w:bookmarkStart w:id="16" w:name="_Toc379529987"/>
      <w:bookmarkStart w:id="17" w:name="opcAmSched"/>
      <w:bookmarkEnd w:id="15"/>
      <w:r w:rsidRPr="001F5DF3">
        <w:rPr>
          <w:rStyle w:val="CharAmSchNo"/>
        </w:rPr>
        <w:lastRenderedPageBreak/>
        <w:t>Schedule</w:t>
      </w:r>
      <w:r w:rsidR="001F5DF3" w:rsidRPr="001F5DF3">
        <w:rPr>
          <w:rStyle w:val="CharAmSchNo"/>
        </w:rPr>
        <w:t> </w:t>
      </w:r>
      <w:r w:rsidRPr="001F5DF3">
        <w:rPr>
          <w:rStyle w:val="CharAmSchNo"/>
        </w:rPr>
        <w:t>1</w:t>
      </w:r>
      <w:r w:rsidRPr="001F5DF3">
        <w:t>—</w:t>
      </w:r>
      <w:r w:rsidRPr="001F5DF3">
        <w:rPr>
          <w:rStyle w:val="CharAmSchText"/>
        </w:rPr>
        <w:t>Repeal of amending and repealing instruments</w:t>
      </w:r>
      <w:bookmarkEnd w:id="16"/>
    </w:p>
    <w:bookmarkEnd w:id="17"/>
    <w:p w:rsidR="00016A56" w:rsidRPr="001F5DF3" w:rsidRDefault="00016A56" w:rsidP="00016A56">
      <w:pPr>
        <w:pStyle w:val="Header"/>
      </w:pPr>
      <w:r w:rsidRPr="001F5DF3">
        <w:rPr>
          <w:rStyle w:val="CharAmPartNo"/>
        </w:rPr>
        <w:t xml:space="preserve"> </w:t>
      </w:r>
      <w:r w:rsidRPr="001F5DF3">
        <w:rPr>
          <w:rStyle w:val="CharAmPartText"/>
        </w:rPr>
        <w:t xml:space="preserve"> </w:t>
      </w:r>
    </w:p>
    <w:p w:rsidR="000B52DA" w:rsidRPr="001F5DF3" w:rsidRDefault="000B52DA" w:rsidP="003F05B4">
      <w:pPr>
        <w:pStyle w:val="SOHeadItalic"/>
      </w:pPr>
      <w:r w:rsidRPr="001F5DF3">
        <w:t>Guide to this Schedule</w:t>
      </w:r>
    </w:p>
    <w:p w:rsidR="000B52DA" w:rsidRPr="001F5DF3" w:rsidRDefault="000B52DA" w:rsidP="003F05B4">
      <w:pPr>
        <w:pStyle w:val="SOText"/>
      </w:pPr>
      <w:r w:rsidRPr="001F5DF3">
        <w:t>This Schedule repeals amending and repealing legislative instruments that are spent, and that would have been repealed automatically under section</w:t>
      </w:r>
      <w:r w:rsidR="001F5DF3" w:rsidRPr="001F5DF3">
        <w:t> </w:t>
      </w:r>
      <w:r w:rsidRPr="001F5DF3">
        <w:t xml:space="preserve">48A of the </w:t>
      </w:r>
      <w:r w:rsidRPr="001F5DF3">
        <w:rPr>
          <w:i/>
        </w:rPr>
        <w:t>Legislative Instruments Act 2003</w:t>
      </w:r>
      <w:r w:rsidRPr="001F5DF3">
        <w:t xml:space="preserve"> if they had been made after the commencement of that section. This Schedule does not include instruments with an application, saving or transitional provision: see Schedule</w:t>
      </w:r>
      <w:r w:rsidR="001F5DF3" w:rsidRPr="001F5DF3">
        <w:t> </w:t>
      </w:r>
      <w:r w:rsidRPr="001F5DF3">
        <w:t>3.</w:t>
      </w:r>
    </w:p>
    <w:p w:rsidR="000B52DA" w:rsidRPr="001F5DF3" w:rsidRDefault="000B52DA" w:rsidP="003F05B4">
      <w:pPr>
        <w:pStyle w:val="SOText"/>
      </w:pPr>
      <w:r w:rsidRPr="001F5DF3">
        <w:t>The repeal of an instrument by this Schedule does not affect any amendment or repeal made by the instrument: see subsection</w:t>
      </w:r>
      <w:r w:rsidR="001F5DF3" w:rsidRPr="001F5DF3">
        <w:t> </w:t>
      </w:r>
      <w:r w:rsidRPr="001F5DF3">
        <w:t>5(2).</w:t>
      </w:r>
    </w:p>
    <w:p w:rsidR="000B52DA" w:rsidRPr="001F5DF3"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0B52DA" w:rsidRPr="001F5DF3" w:rsidTr="00BD088B">
        <w:trPr>
          <w:cantSplit/>
          <w:tblHeader/>
        </w:trPr>
        <w:tc>
          <w:tcPr>
            <w:tcW w:w="7097" w:type="dxa"/>
            <w:gridSpan w:val="3"/>
            <w:tcBorders>
              <w:top w:val="single" w:sz="12" w:space="0" w:color="auto"/>
              <w:bottom w:val="single" w:sz="6" w:space="0" w:color="auto"/>
            </w:tcBorders>
            <w:shd w:val="clear" w:color="auto" w:fill="auto"/>
          </w:tcPr>
          <w:p w:rsidR="000B52DA" w:rsidRPr="001F5DF3" w:rsidRDefault="000B52DA" w:rsidP="00E00AE8">
            <w:pPr>
              <w:pStyle w:val="TableHeading"/>
            </w:pPr>
            <w:r w:rsidRPr="001F5DF3">
              <w:t>Repeal of amending and repealing instruments</w:t>
            </w:r>
          </w:p>
        </w:tc>
      </w:tr>
      <w:tr w:rsidR="000B52DA" w:rsidRPr="001F5DF3" w:rsidTr="00BD088B">
        <w:trPr>
          <w:cantSplit/>
          <w:tblHeader/>
        </w:trPr>
        <w:tc>
          <w:tcPr>
            <w:tcW w:w="709" w:type="dxa"/>
            <w:tcBorders>
              <w:top w:val="single" w:sz="6" w:space="0" w:color="auto"/>
              <w:bottom w:val="single" w:sz="12" w:space="0" w:color="auto"/>
            </w:tcBorders>
            <w:shd w:val="clear" w:color="auto" w:fill="auto"/>
          </w:tcPr>
          <w:p w:rsidR="000B52DA" w:rsidRPr="001F5DF3" w:rsidRDefault="000B52DA" w:rsidP="00E00AE8">
            <w:pPr>
              <w:pStyle w:val="TableHeading"/>
            </w:pPr>
            <w:r w:rsidRPr="001F5DF3">
              <w:t>Item</w:t>
            </w:r>
          </w:p>
        </w:tc>
        <w:tc>
          <w:tcPr>
            <w:tcW w:w="4793" w:type="dxa"/>
            <w:tcBorders>
              <w:top w:val="single" w:sz="6" w:space="0" w:color="auto"/>
              <w:bottom w:val="single" w:sz="12" w:space="0" w:color="auto"/>
            </w:tcBorders>
            <w:shd w:val="clear" w:color="auto" w:fill="auto"/>
          </w:tcPr>
          <w:p w:rsidR="000B52DA" w:rsidRPr="001F5DF3" w:rsidRDefault="000B52DA" w:rsidP="00E00AE8">
            <w:pPr>
              <w:pStyle w:val="TableHeading"/>
            </w:pPr>
            <w:r w:rsidRPr="001F5DF3">
              <w:t>Instrument name and series number (if any)</w:t>
            </w:r>
          </w:p>
        </w:tc>
        <w:tc>
          <w:tcPr>
            <w:tcW w:w="1595" w:type="dxa"/>
            <w:tcBorders>
              <w:top w:val="single" w:sz="6" w:space="0" w:color="auto"/>
              <w:bottom w:val="single" w:sz="12" w:space="0" w:color="auto"/>
            </w:tcBorders>
            <w:shd w:val="clear" w:color="auto" w:fill="auto"/>
          </w:tcPr>
          <w:p w:rsidR="000B52DA" w:rsidRPr="001F5DF3" w:rsidRDefault="000B52DA" w:rsidP="00E00AE8">
            <w:pPr>
              <w:pStyle w:val="TableHeading"/>
            </w:pPr>
            <w:r w:rsidRPr="001F5DF3">
              <w:t>FRLI identifier</w:t>
            </w:r>
          </w:p>
        </w:tc>
      </w:tr>
      <w:tr w:rsidR="00C13A10" w:rsidRPr="001F5DF3" w:rsidTr="00BD088B">
        <w:trPr>
          <w:cantSplit/>
        </w:trPr>
        <w:tc>
          <w:tcPr>
            <w:tcW w:w="709" w:type="dxa"/>
            <w:tcBorders>
              <w:top w:val="single" w:sz="12" w:space="0" w:color="auto"/>
            </w:tcBorders>
            <w:shd w:val="clear" w:color="auto" w:fill="auto"/>
          </w:tcPr>
          <w:p w:rsidR="00C13A10" w:rsidRPr="001F5DF3" w:rsidRDefault="006245EB" w:rsidP="00C13A10">
            <w:pPr>
              <w:pStyle w:val="Tabletext"/>
              <w:rPr>
                <w:szCs w:val="22"/>
              </w:rPr>
            </w:pPr>
            <w:r w:rsidRPr="001F5DF3">
              <w:rPr>
                <w:szCs w:val="22"/>
              </w:rPr>
              <w:t>1</w:t>
            </w:r>
          </w:p>
        </w:tc>
        <w:tc>
          <w:tcPr>
            <w:tcW w:w="4793" w:type="dxa"/>
            <w:tcBorders>
              <w:top w:val="single" w:sz="12" w:space="0" w:color="auto"/>
            </w:tcBorders>
            <w:shd w:val="clear" w:color="auto" w:fill="auto"/>
          </w:tcPr>
          <w:p w:rsidR="00C13A10" w:rsidRPr="001F5DF3" w:rsidRDefault="00C13A10" w:rsidP="00C13A10">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131 of 2008</w:t>
            </w:r>
          </w:p>
        </w:tc>
        <w:bookmarkStart w:id="18" w:name="BKCheck15B_5"/>
        <w:bookmarkEnd w:id="18"/>
        <w:tc>
          <w:tcPr>
            <w:tcW w:w="1595" w:type="dxa"/>
            <w:tcBorders>
              <w:top w:val="single" w:sz="12" w:space="0" w:color="auto"/>
            </w:tcBorders>
            <w:shd w:val="clear" w:color="auto" w:fill="auto"/>
          </w:tcPr>
          <w:p w:rsidR="00C13A10" w:rsidRPr="001F5DF3" w:rsidRDefault="002A0A8D" w:rsidP="00C13A10">
            <w:pPr>
              <w:pStyle w:val="Tabletext"/>
              <w:rPr>
                <w:rStyle w:val="Hyperlink"/>
                <w:bCs/>
              </w:rPr>
            </w:pPr>
            <w:r w:rsidRPr="001F5DF3">
              <w:fldChar w:fldCharType="begin"/>
            </w:r>
            <w:r w:rsidRPr="001F5DF3">
              <w:instrText xml:space="preserve"> HYPERLINK "http://www.comlaw.gov.au/Details/F2008L04645" \o "ComLaw" </w:instrText>
            </w:r>
            <w:r w:rsidRPr="001F5DF3">
              <w:fldChar w:fldCharType="separate"/>
            </w:r>
            <w:r w:rsidR="00C13A10" w:rsidRPr="001F5DF3">
              <w:rPr>
                <w:rStyle w:val="Hyperlink"/>
                <w:bCs/>
              </w:rPr>
              <w:t>F2008L04645</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t>2</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26 of 2009</w:t>
            </w:r>
          </w:p>
        </w:tc>
        <w:bookmarkStart w:id="19" w:name="BKCheck15B_6"/>
        <w:bookmarkEnd w:id="19"/>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"http://www.comlaw.gov.au/Details/F2009L01117" \o "ComLaw" </w:instrText>
            </w:r>
            <w:r w:rsidRPr="001F5DF3">
              <w:fldChar w:fldCharType="separate"/>
            </w:r>
            <w:r w:rsidR="00024714" w:rsidRPr="001F5DF3">
              <w:rPr>
                <w:rStyle w:val="Hyperlink"/>
                <w:bCs/>
              </w:rPr>
              <w:t>F2009L01117</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t>3</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38 of 2009</w:t>
            </w:r>
          </w:p>
        </w:tc>
        <w:bookmarkStart w:id="20" w:name="BKCheck15B_7"/>
        <w:bookmarkEnd w:id="20"/>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"http://www.comlaw.gov.au/Details/F2009L01321" \o "ComLaw" </w:instrText>
            </w:r>
            <w:r w:rsidRPr="001F5DF3">
              <w:fldChar w:fldCharType="separate"/>
            </w:r>
            <w:r w:rsidR="00024714" w:rsidRPr="001F5DF3">
              <w:rPr>
                <w:rStyle w:val="Hyperlink"/>
                <w:bCs/>
              </w:rPr>
              <w:t>F2009L01321</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4</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42 of 2009</w:t>
            </w:r>
          </w:p>
        </w:tc>
        <w:bookmarkStart w:id="21" w:name="BKCheck15B_8"/>
        <w:bookmarkEnd w:id="21"/>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"http://www.comlaw.gov.au/Details/F2009L01714" \o "ComLaw" </w:instrText>
            </w:r>
            <w:r w:rsidRPr="001F5DF3">
              <w:fldChar w:fldCharType="separate"/>
            </w:r>
            <w:r w:rsidR="00544D44" w:rsidRPr="001F5DF3">
              <w:rPr>
                <w:rStyle w:val="Hyperlink"/>
                <w:bCs/>
              </w:rPr>
              <w:t>F2009L01714</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5</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53 of 2009</w:t>
            </w:r>
          </w:p>
        </w:tc>
        <w:bookmarkStart w:id="22" w:name="BKCheck15B_9"/>
        <w:bookmarkEnd w:id="22"/>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"http://www.comlaw.gov.au/Details/F2009L02293" \o "ComLaw" </w:instrText>
            </w:r>
            <w:r w:rsidRPr="001F5DF3">
              <w:fldChar w:fldCharType="separate"/>
            </w:r>
            <w:r w:rsidR="00544D44" w:rsidRPr="001F5DF3">
              <w:rPr>
                <w:rStyle w:val="Hyperlink"/>
                <w:bCs/>
              </w:rPr>
              <w:t>F2009L02293</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6</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68 of 2009</w:t>
            </w:r>
          </w:p>
        </w:tc>
        <w:bookmarkStart w:id="23" w:name="BKCheck15B_10"/>
        <w:bookmarkEnd w:id="23"/>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"http://www.comlaw.gov.au/Details/F2009L02717" \o "ComLaw" </w:instrText>
            </w:r>
            <w:r w:rsidRPr="001F5DF3">
              <w:fldChar w:fldCharType="separate"/>
            </w:r>
            <w:r w:rsidR="00544D44" w:rsidRPr="001F5DF3">
              <w:rPr>
                <w:rStyle w:val="Hyperlink"/>
                <w:bCs/>
              </w:rPr>
              <w:t>F2009L02717</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7</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81 of 2009</w:t>
            </w:r>
          </w:p>
        </w:tc>
        <w:bookmarkStart w:id="24" w:name="BKCheck15B_11"/>
        <w:bookmarkEnd w:id="24"/>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"http://www.comlaw.gov.au/Details/F2009L03153" \o "ComLaw" </w:instrText>
            </w:r>
            <w:r w:rsidRPr="001F5DF3">
              <w:fldChar w:fldCharType="separate"/>
            </w:r>
            <w:r w:rsidR="00544D44" w:rsidRPr="001F5DF3">
              <w:rPr>
                <w:rStyle w:val="Hyperlink"/>
                <w:bCs/>
              </w:rPr>
              <w:t>F2009L03153</w:t>
            </w:r>
            <w:r w:rsidRPr="001F5DF3">
              <w:rPr>
                <w:rStyle w:val="Hyperlink"/>
                <w:bCs/>
              </w:rPr>
              <w:fldChar w:fldCharType="end"/>
            </w:r>
          </w:p>
        </w:tc>
      </w:tr>
      <w:tr w:rsidR="00C13A10" w:rsidRPr="001F5DF3" w:rsidTr="00BD088B">
        <w:trPr>
          <w:cantSplit/>
        </w:trPr>
        <w:tc>
          <w:tcPr>
            <w:tcW w:w="709" w:type="dxa"/>
            <w:shd w:val="clear" w:color="auto" w:fill="auto"/>
          </w:tcPr>
          <w:p w:rsidR="00C13A10" w:rsidRPr="001F5DF3" w:rsidRDefault="006245EB" w:rsidP="00C13A10">
            <w:pPr>
              <w:pStyle w:val="Tabletext"/>
              <w:rPr>
                <w:szCs w:val="22"/>
              </w:rPr>
            </w:pPr>
            <w:r w:rsidRPr="001F5DF3">
              <w:rPr>
                <w:szCs w:val="22"/>
              </w:rPr>
              <w:t>8</w:t>
            </w:r>
          </w:p>
        </w:tc>
        <w:tc>
          <w:tcPr>
            <w:tcW w:w="4793" w:type="dxa"/>
            <w:shd w:val="clear" w:color="auto" w:fill="auto"/>
          </w:tcPr>
          <w:p w:rsidR="00C13A10" w:rsidRPr="001F5DF3" w:rsidRDefault="00C13A10" w:rsidP="00C13A10">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112 of 2009</w:t>
            </w:r>
          </w:p>
        </w:tc>
        <w:bookmarkStart w:id="25" w:name="BKCheck15B_12"/>
        <w:bookmarkEnd w:id="25"/>
        <w:tc>
          <w:tcPr>
            <w:tcW w:w="1595" w:type="dxa"/>
            <w:shd w:val="clear" w:color="auto" w:fill="auto"/>
          </w:tcPr>
          <w:p w:rsidR="00C13A10" w:rsidRPr="001F5DF3" w:rsidRDefault="002A0A8D" w:rsidP="00C13A10">
            <w:pPr>
              <w:pStyle w:val="Tabletext"/>
              <w:rPr>
                <w:rStyle w:val="Hyperlink"/>
                <w:bCs/>
              </w:rPr>
            </w:pPr>
            <w:r w:rsidRPr="001F5DF3">
              <w:fldChar w:fldCharType="begin"/>
            </w:r>
            <w:r w:rsidRPr="001F5DF3">
              <w:instrText xml:space="preserve"> HYPERLINK "http://www.comlaw.gov.au/Details/F2009L04263" \o "ComLaw" </w:instrText>
            </w:r>
            <w:r w:rsidRPr="001F5DF3">
              <w:fldChar w:fldCharType="separate"/>
            </w:r>
            <w:r w:rsidR="00C13A10" w:rsidRPr="001F5DF3">
              <w:rPr>
                <w:rStyle w:val="Hyperlink"/>
                <w:bCs/>
              </w:rPr>
              <w:t>F2009L04263</w:t>
            </w:r>
            <w:r w:rsidRPr="001F5DF3">
              <w:rPr>
                <w:rStyle w:val="Hyperlink"/>
                <w:bCs/>
              </w:rPr>
              <w:fldChar w:fldCharType="end"/>
            </w:r>
          </w:p>
        </w:tc>
      </w:tr>
      <w:tr w:rsidR="00C13A10" w:rsidRPr="001F5DF3" w:rsidTr="00BD088B">
        <w:trPr>
          <w:cantSplit/>
        </w:trPr>
        <w:tc>
          <w:tcPr>
            <w:tcW w:w="709" w:type="dxa"/>
            <w:shd w:val="clear" w:color="auto" w:fill="auto"/>
          </w:tcPr>
          <w:p w:rsidR="00C13A10" w:rsidRPr="001F5DF3" w:rsidRDefault="006245EB" w:rsidP="00C13A10">
            <w:pPr>
              <w:pStyle w:val="Tabletext"/>
              <w:rPr>
                <w:szCs w:val="22"/>
              </w:rPr>
            </w:pPr>
            <w:r w:rsidRPr="001F5DF3">
              <w:rPr>
                <w:szCs w:val="22"/>
              </w:rPr>
              <w:t>9</w:t>
            </w:r>
          </w:p>
        </w:tc>
        <w:tc>
          <w:tcPr>
            <w:tcW w:w="4793" w:type="dxa"/>
            <w:shd w:val="clear" w:color="auto" w:fill="auto"/>
          </w:tcPr>
          <w:p w:rsidR="00C13A10" w:rsidRPr="001F5DF3" w:rsidRDefault="00C13A10" w:rsidP="00C13A10">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122 of 2009</w:t>
            </w:r>
          </w:p>
        </w:tc>
        <w:bookmarkStart w:id="26" w:name="BKCheck15B_13"/>
        <w:bookmarkEnd w:id="26"/>
        <w:tc>
          <w:tcPr>
            <w:tcW w:w="1595" w:type="dxa"/>
            <w:shd w:val="clear" w:color="auto" w:fill="auto"/>
          </w:tcPr>
          <w:p w:rsidR="00C13A10" w:rsidRPr="001F5DF3" w:rsidRDefault="002A0A8D" w:rsidP="00C13A10">
            <w:pPr>
              <w:pStyle w:val="Tabletext"/>
              <w:rPr>
                <w:rStyle w:val="Hyperlink"/>
                <w:bCs/>
              </w:rPr>
            </w:pPr>
            <w:r w:rsidRPr="001F5DF3">
              <w:fldChar w:fldCharType="begin"/>
            </w:r>
            <w:r w:rsidRPr="001F5DF3">
              <w:instrText xml:space="preserve"> HYPERLINK "http://www.comlaw.gov.au/Details/F2009L04556" \o "ComLaw" </w:instrText>
            </w:r>
            <w:r w:rsidRPr="001F5DF3">
              <w:fldChar w:fldCharType="separate"/>
            </w:r>
            <w:r w:rsidR="00C13A10" w:rsidRPr="001F5DF3">
              <w:rPr>
                <w:rStyle w:val="Hyperlink"/>
                <w:bCs/>
              </w:rPr>
              <w:t>F2009L04556</w:t>
            </w:r>
            <w:r w:rsidRPr="001F5DF3">
              <w:rPr>
                <w:rStyle w:val="Hyperlink"/>
                <w:bCs/>
              </w:rPr>
              <w:fldChar w:fldCharType="end"/>
            </w:r>
          </w:p>
        </w:tc>
      </w:tr>
      <w:tr w:rsidR="00C13A10" w:rsidRPr="001F5DF3" w:rsidTr="00BD088B">
        <w:trPr>
          <w:cantSplit/>
        </w:trPr>
        <w:tc>
          <w:tcPr>
            <w:tcW w:w="709" w:type="dxa"/>
            <w:shd w:val="clear" w:color="auto" w:fill="auto"/>
          </w:tcPr>
          <w:p w:rsidR="00C13A10" w:rsidRPr="001F5DF3" w:rsidRDefault="006245EB" w:rsidP="00C13A10">
            <w:pPr>
              <w:pStyle w:val="Tabletext"/>
              <w:rPr>
                <w:szCs w:val="22"/>
              </w:rPr>
            </w:pPr>
            <w:r w:rsidRPr="001F5DF3">
              <w:rPr>
                <w:szCs w:val="22"/>
              </w:rPr>
              <w:t>10</w:t>
            </w:r>
          </w:p>
        </w:tc>
        <w:tc>
          <w:tcPr>
            <w:tcW w:w="4793" w:type="dxa"/>
            <w:shd w:val="clear" w:color="auto" w:fill="auto"/>
          </w:tcPr>
          <w:p w:rsidR="00C13A10" w:rsidRPr="001F5DF3" w:rsidRDefault="00C13A10" w:rsidP="00C13A10">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131 of 2009</w:t>
            </w:r>
          </w:p>
        </w:tc>
        <w:bookmarkStart w:id="27" w:name="BKCheck15B_14"/>
        <w:bookmarkEnd w:id="27"/>
        <w:tc>
          <w:tcPr>
            <w:tcW w:w="1595" w:type="dxa"/>
            <w:shd w:val="clear" w:color="auto" w:fill="auto"/>
          </w:tcPr>
          <w:p w:rsidR="00C13A10" w:rsidRPr="001F5DF3" w:rsidRDefault="002A0A8D" w:rsidP="00C13A10">
            <w:pPr>
              <w:pStyle w:val="Tabletext"/>
              <w:rPr>
                <w:rStyle w:val="Hyperlink"/>
                <w:bCs/>
              </w:rPr>
            </w:pPr>
            <w:r w:rsidRPr="001F5DF3">
              <w:fldChar w:fldCharType="begin"/>
            </w:r>
            <w:r w:rsidRPr="001F5DF3">
              <w:instrText xml:space="preserve"> HYPERLINK "http://www.comlaw.gov.au/Details/F2010L00104" \o "ComLaw" </w:instrText>
            </w:r>
            <w:r w:rsidRPr="001F5DF3">
              <w:fldChar w:fldCharType="separate"/>
            </w:r>
            <w:r w:rsidR="00C13A10" w:rsidRPr="001F5DF3">
              <w:rPr>
                <w:rStyle w:val="Hyperlink"/>
                <w:bCs/>
              </w:rPr>
              <w:t>F2010L00104</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lastRenderedPageBreak/>
              <w:t>11</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20 of 2010</w:t>
            </w:r>
          </w:p>
        </w:tc>
        <w:bookmarkStart w:id="28" w:name="BKCheck15B_15"/>
        <w:bookmarkEnd w:id="28"/>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"http://www.comlaw.gov.au/Details/F2010L00678" \o "ComLaw" </w:instrText>
            </w:r>
            <w:r w:rsidRPr="001F5DF3">
              <w:fldChar w:fldCharType="separate"/>
            </w:r>
            <w:r w:rsidR="00024714" w:rsidRPr="001F5DF3">
              <w:rPr>
                <w:rStyle w:val="Hyperlink"/>
                <w:bCs/>
              </w:rPr>
              <w:t>F2010L00678</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12</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39 of 2010</w:t>
            </w:r>
          </w:p>
        </w:tc>
        <w:bookmarkStart w:id="29" w:name="BKCheck15B_16"/>
        <w:bookmarkEnd w:id="29"/>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"http://www.comlaw.gov.au/Details/F2010L00941" \o "ComLaw" </w:instrText>
            </w:r>
            <w:r w:rsidRPr="001F5DF3">
              <w:fldChar w:fldCharType="separate"/>
            </w:r>
            <w:r w:rsidR="00544D44" w:rsidRPr="001F5DF3">
              <w:rPr>
                <w:rStyle w:val="Hyperlink"/>
                <w:bCs/>
              </w:rPr>
              <w:t>F2010L00941</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13</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48 of 2010</w:t>
            </w:r>
          </w:p>
        </w:tc>
        <w:bookmarkStart w:id="30" w:name="BKCheck15B_17"/>
        <w:bookmarkEnd w:id="30"/>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"http://www.comlaw.gov.au/Details/F2010L01379" \o "ComLaw" </w:instrText>
            </w:r>
            <w:r w:rsidRPr="001F5DF3">
              <w:fldChar w:fldCharType="separate"/>
            </w:r>
            <w:r w:rsidR="00544D44" w:rsidRPr="001F5DF3">
              <w:rPr>
                <w:rStyle w:val="Hyperlink"/>
                <w:bCs/>
              </w:rPr>
              <w:t>F2010L01379</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14</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58 of 2010</w:t>
            </w:r>
          </w:p>
        </w:tc>
        <w:bookmarkStart w:id="31" w:name="BKCheck15B_18"/>
        <w:bookmarkEnd w:id="31"/>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"http://www.comlaw.gov.au/Details/F2010L01622" \o "ComLaw" </w:instrText>
            </w:r>
            <w:r w:rsidRPr="001F5DF3">
              <w:fldChar w:fldCharType="separate"/>
            </w:r>
            <w:r w:rsidR="00544D44" w:rsidRPr="001F5DF3">
              <w:rPr>
                <w:rStyle w:val="Hyperlink"/>
                <w:bCs/>
              </w:rPr>
              <w:t>F2010L01622</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15</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73 of 2010</w:t>
            </w:r>
          </w:p>
        </w:tc>
        <w:bookmarkStart w:id="32" w:name="BKCheck15B_19"/>
        <w:bookmarkEnd w:id="32"/>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"http://www.comlaw.gov.au/Details/F2010L02067" \o "ComLaw" </w:instrText>
            </w:r>
            <w:r w:rsidRPr="001F5DF3">
              <w:fldChar w:fldCharType="separate"/>
            </w:r>
            <w:r w:rsidR="00544D44" w:rsidRPr="001F5DF3">
              <w:rPr>
                <w:rStyle w:val="Hyperlink"/>
                <w:bCs/>
              </w:rPr>
              <w:t>F2010L02067</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16</w:t>
            </w:r>
          </w:p>
        </w:tc>
        <w:tc>
          <w:tcPr>
            <w:tcW w:w="4793" w:type="dxa"/>
            <w:shd w:val="clear" w:color="auto" w:fill="auto"/>
          </w:tcPr>
          <w:p w:rsidR="008F533D" w:rsidRPr="001F5DF3" w:rsidRDefault="008F533D"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99 of 2010</w:t>
            </w:r>
          </w:p>
        </w:tc>
        <w:bookmarkStart w:id="33" w:name="BKCheck15B_20"/>
        <w:bookmarkEnd w:id="33"/>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"http://www.comlaw.gov.au/Details/F2010L02858" \o "ComLaw" </w:instrText>
            </w:r>
            <w:r w:rsidRPr="001F5DF3">
              <w:fldChar w:fldCharType="separate"/>
            </w:r>
            <w:r w:rsidR="008F533D" w:rsidRPr="001F5DF3">
              <w:rPr>
                <w:rStyle w:val="Hyperlink"/>
                <w:bCs/>
              </w:rPr>
              <w:t>F2010L02858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17</w:t>
            </w:r>
          </w:p>
        </w:tc>
        <w:tc>
          <w:tcPr>
            <w:tcW w:w="4793" w:type="dxa"/>
            <w:shd w:val="clear" w:color="auto" w:fill="auto"/>
          </w:tcPr>
          <w:p w:rsidR="003C117B" w:rsidRPr="001F5DF3" w:rsidRDefault="00C13A10" w:rsidP="0027060C">
            <w:pPr>
              <w:pStyle w:val="Tabletext"/>
              <w:rPr>
                <w:i/>
              </w:rPr>
            </w:pPr>
            <w:r w:rsidRPr="001F5DF3">
              <w:t>Amendment determination under paragraph</w:t>
            </w:r>
            <w:r w:rsidR="001F5DF3" w:rsidRPr="001F5DF3">
              <w:t> </w:t>
            </w:r>
            <w:r w:rsidRPr="001F5DF3">
              <w:t xml:space="preserve">98C(1)(b) of the </w:t>
            </w:r>
            <w:r w:rsidR="003C117B" w:rsidRPr="001F5DF3">
              <w:rPr>
                <w:i/>
              </w:rPr>
              <w:t>National Health Act 1953</w:t>
            </w:r>
            <w:r w:rsidR="003C117B" w:rsidRPr="001F5DF3">
              <w:t>, PB 111 of 2010</w:t>
            </w:r>
          </w:p>
        </w:tc>
        <w:bookmarkStart w:id="34" w:name="BKCheck15B_21"/>
        <w:bookmarkEnd w:id="3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"http://www.comlaw.gov.au/Details/F2010L03128" \o "ComLaw" </w:instrText>
            </w:r>
            <w:r w:rsidRPr="001F5DF3">
              <w:fldChar w:fldCharType="separate"/>
            </w:r>
            <w:r w:rsidR="003C117B" w:rsidRPr="001F5DF3">
              <w:rPr>
                <w:rStyle w:val="Hyperlink"/>
                <w:bCs/>
              </w:rPr>
              <w:t>F2010L03128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18</w:t>
            </w:r>
          </w:p>
        </w:tc>
        <w:tc>
          <w:tcPr>
            <w:tcW w:w="4793" w:type="dxa"/>
            <w:shd w:val="clear" w:color="auto" w:fill="auto"/>
          </w:tcPr>
          <w:p w:rsidR="003C117B" w:rsidRPr="001F5DF3" w:rsidRDefault="00C13A10" w:rsidP="0027060C">
            <w:pPr>
              <w:pStyle w:val="Tabletext"/>
              <w:rPr>
                <w:i/>
              </w:rPr>
            </w:pPr>
            <w:r w:rsidRPr="001F5DF3">
              <w:t>Amendment determination under paragraph</w:t>
            </w:r>
            <w:r w:rsidR="001F5DF3" w:rsidRPr="001F5DF3">
              <w:t> </w:t>
            </w:r>
            <w:r w:rsidRPr="001F5DF3">
              <w:t xml:space="preserve">98C(1)(b) of the </w:t>
            </w:r>
            <w:r w:rsidR="003C117B" w:rsidRPr="001F5DF3">
              <w:rPr>
                <w:i/>
              </w:rPr>
              <w:t>National Health Act 1953</w:t>
            </w:r>
            <w:r w:rsidR="003C117B" w:rsidRPr="001F5DF3">
              <w:t>, PB 121 of 2010</w:t>
            </w:r>
          </w:p>
        </w:tc>
        <w:bookmarkStart w:id="35" w:name="BKCheck15B_22"/>
        <w:bookmarkEnd w:id="3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"http://www.comlaw.gov.au/Details/F2010L03306" \o "ComLaw" </w:instrText>
            </w:r>
            <w:r w:rsidRPr="001F5DF3">
              <w:fldChar w:fldCharType="separate"/>
            </w:r>
            <w:r w:rsidR="003C117B" w:rsidRPr="001F5DF3">
              <w:rPr>
                <w:rStyle w:val="Hyperlink"/>
                <w:bCs/>
              </w:rPr>
              <w:t>F2010L03306</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19</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8 of 2011</w:t>
            </w:r>
          </w:p>
        </w:tc>
        <w:bookmarkStart w:id="36" w:name="BKCheck15B_23"/>
        <w:bookmarkEnd w:id="36"/>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"http://www.comlaw.gov.au/Details/F2011L00164" \o "ComLaw" </w:instrText>
            </w:r>
            <w:r w:rsidRPr="001F5DF3">
              <w:fldChar w:fldCharType="separate"/>
            </w:r>
            <w:r w:rsidR="00544D44" w:rsidRPr="001F5DF3">
              <w:rPr>
                <w:rStyle w:val="Hyperlink"/>
                <w:bCs/>
              </w:rPr>
              <w:t>F2011L00164</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t>20</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26 of 2011</w:t>
            </w:r>
          </w:p>
        </w:tc>
        <w:bookmarkStart w:id="37" w:name="BKCheck15B_24"/>
        <w:bookmarkEnd w:id="37"/>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"http://www.comlaw.gov.au/Details/F2011L00509" \o "ComLaw" </w:instrText>
            </w:r>
            <w:r w:rsidRPr="001F5DF3">
              <w:fldChar w:fldCharType="separate"/>
            </w:r>
            <w:r w:rsidR="00024714" w:rsidRPr="001F5DF3">
              <w:rPr>
                <w:rStyle w:val="Hyperlink"/>
                <w:bCs/>
              </w:rPr>
              <w:t>F2011L00509</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t>21</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37 of 2011</w:t>
            </w:r>
          </w:p>
        </w:tc>
        <w:bookmarkStart w:id="38" w:name="BKCheck15B_25"/>
        <w:bookmarkEnd w:id="38"/>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"http://www.comlaw.gov.au/Details/F2011L00867" \o "ComLaw" </w:instrText>
            </w:r>
            <w:r w:rsidRPr="001F5DF3">
              <w:fldChar w:fldCharType="separate"/>
            </w:r>
            <w:r w:rsidR="00024714" w:rsidRPr="001F5DF3">
              <w:rPr>
                <w:rStyle w:val="Hyperlink"/>
                <w:bCs/>
              </w:rPr>
              <w:t>F2011L00867</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22</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52 of 2011</w:t>
            </w:r>
          </w:p>
        </w:tc>
        <w:bookmarkStart w:id="39" w:name="BKCheck15B_26"/>
        <w:bookmarkEnd w:id="39"/>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"http://www.comlaw.gov.au/Details/F2011L01544" \o "ComLaw" </w:instrText>
            </w:r>
            <w:r w:rsidRPr="001F5DF3">
              <w:fldChar w:fldCharType="separate"/>
            </w:r>
            <w:r w:rsidR="00544D44" w:rsidRPr="001F5DF3">
              <w:rPr>
                <w:rStyle w:val="Hyperlink"/>
                <w:bCs/>
              </w:rPr>
              <w:t>F2011L01544</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23</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59 of 2011</w:t>
            </w:r>
          </w:p>
        </w:tc>
        <w:bookmarkStart w:id="40" w:name="BKCheck15B_27"/>
        <w:bookmarkEnd w:id="40"/>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"http://www.comlaw.gov.au/Details/F2011L01764" \o "ComLaw" </w:instrText>
            </w:r>
            <w:r w:rsidRPr="001F5DF3">
              <w:fldChar w:fldCharType="separate"/>
            </w:r>
            <w:r w:rsidR="00544D44" w:rsidRPr="001F5DF3">
              <w:rPr>
                <w:rStyle w:val="Hyperlink"/>
                <w:bCs/>
              </w:rPr>
              <w:t>F2011L01764</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24</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68 of 2011</w:t>
            </w:r>
          </w:p>
        </w:tc>
        <w:bookmarkStart w:id="41" w:name="BKCheck15B_28"/>
        <w:bookmarkEnd w:id="41"/>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"http://www.comlaw.gov.au/Details/F2011L01986" \o "ComLaw" </w:instrText>
            </w:r>
            <w:r w:rsidRPr="001F5DF3">
              <w:fldChar w:fldCharType="separate"/>
            </w:r>
            <w:r w:rsidR="00544D44" w:rsidRPr="001F5DF3">
              <w:rPr>
                <w:rStyle w:val="Hyperlink"/>
                <w:bCs/>
              </w:rPr>
              <w:t>F2011L01986</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25</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85 of 2011</w:t>
            </w:r>
          </w:p>
        </w:tc>
        <w:bookmarkStart w:id="42" w:name="BKCheck15B_29"/>
        <w:bookmarkEnd w:id="42"/>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"http://www.comlaw.gov.au/Details/F2011L02475" \o "ComLaw" </w:instrText>
            </w:r>
            <w:r w:rsidRPr="001F5DF3">
              <w:fldChar w:fldCharType="separate"/>
            </w:r>
            <w:r w:rsidR="00544D44" w:rsidRPr="001F5DF3">
              <w:rPr>
                <w:rStyle w:val="Hyperlink"/>
                <w:bCs/>
              </w:rPr>
              <w:t>F2011L02475</w:t>
            </w:r>
            <w:r w:rsidRPr="001F5DF3">
              <w:rPr>
                <w:rStyle w:val="Hyperlink"/>
                <w:bCs/>
              </w:rPr>
              <w:fldChar w:fldCharType="end"/>
            </w:r>
          </w:p>
        </w:tc>
      </w:tr>
      <w:tr w:rsidR="00544D44" w:rsidRPr="001F5DF3" w:rsidTr="00BD088B">
        <w:trPr>
          <w:cantSplit/>
        </w:trPr>
        <w:tc>
          <w:tcPr>
            <w:tcW w:w="709" w:type="dxa"/>
            <w:shd w:val="clear" w:color="auto" w:fill="auto"/>
          </w:tcPr>
          <w:p w:rsidR="00544D44" w:rsidRPr="001F5DF3" w:rsidRDefault="006245EB" w:rsidP="00B26FF1">
            <w:pPr>
              <w:pStyle w:val="Tabletext"/>
              <w:rPr>
                <w:szCs w:val="22"/>
              </w:rPr>
            </w:pPr>
            <w:r w:rsidRPr="001F5DF3">
              <w:rPr>
                <w:szCs w:val="22"/>
              </w:rPr>
              <w:t>26</w:t>
            </w:r>
          </w:p>
        </w:tc>
        <w:tc>
          <w:tcPr>
            <w:tcW w:w="4793" w:type="dxa"/>
            <w:shd w:val="clear" w:color="auto" w:fill="auto"/>
          </w:tcPr>
          <w:p w:rsidR="00544D44" w:rsidRPr="001F5DF3" w:rsidRDefault="00544D4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97 of 2011</w:t>
            </w:r>
          </w:p>
        </w:tc>
        <w:bookmarkStart w:id="43" w:name="BKCheck15B_30"/>
        <w:bookmarkEnd w:id="43"/>
        <w:tc>
          <w:tcPr>
            <w:tcW w:w="1595" w:type="dxa"/>
            <w:shd w:val="clear" w:color="auto" w:fill="auto"/>
          </w:tcPr>
          <w:p w:rsidR="00544D44" w:rsidRPr="001F5DF3" w:rsidRDefault="002A0A8D" w:rsidP="00B26FF1">
            <w:pPr>
              <w:pStyle w:val="Tabletext"/>
              <w:rPr>
                <w:rStyle w:val="Hyperlink"/>
                <w:bCs/>
              </w:rPr>
            </w:pPr>
            <w:r w:rsidRPr="001F5DF3">
              <w:fldChar w:fldCharType="begin"/>
            </w:r>
            <w:r w:rsidRPr="001F5DF3">
              <w:instrText xml:space="preserve"> HYPERLINK "http://www.comlaw.gov.au/Details/F2011L02736" \o "ComLaw" </w:instrText>
            </w:r>
            <w:r w:rsidRPr="001F5DF3">
              <w:fldChar w:fldCharType="separate"/>
            </w:r>
            <w:r w:rsidR="00544D44" w:rsidRPr="001F5DF3">
              <w:rPr>
                <w:rStyle w:val="Hyperlink"/>
                <w:bCs/>
              </w:rPr>
              <w:t>F2011L02736</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27</w:t>
            </w:r>
          </w:p>
        </w:tc>
        <w:tc>
          <w:tcPr>
            <w:tcW w:w="4793" w:type="dxa"/>
            <w:shd w:val="clear" w:color="auto" w:fill="auto"/>
          </w:tcPr>
          <w:p w:rsidR="003C117B" w:rsidRPr="001F5DF3" w:rsidRDefault="00C13A10" w:rsidP="0027060C">
            <w:pPr>
              <w:pStyle w:val="Tabletext"/>
              <w:rPr>
                <w:i/>
              </w:rPr>
            </w:pPr>
            <w:r w:rsidRPr="001F5DF3">
              <w:t>Amendment determination under paragraph</w:t>
            </w:r>
            <w:r w:rsidR="001F5DF3" w:rsidRPr="001F5DF3">
              <w:t> </w:t>
            </w:r>
            <w:r w:rsidRPr="001F5DF3">
              <w:t xml:space="preserve">98C(1)(b) of the </w:t>
            </w:r>
            <w:r w:rsidR="003C117B" w:rsidRPr="001F5DF3">
              <w:rPr>
                <w:i/>
              </w:rPr>
              <w:t>National Health Act 1953</w:t>
            </w:r>
            <w:r w:rsidR="003C117B" w:rsidRPr="001F5DF3">
              <w:t>, PB 15 of 2012</w:t>
            </w:r>
          </w:p>
        </w:tc>
        <w:bookmarkStart w:id="44" w:name="BKCheck15B_31"/>
        <w:bookmarkEnd w:id="4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"http://www.comlaw.gov.au/Details/F2012L00715" \o "ComLaw" </w:instrText>
            </w:r>
            <w:r w:rsidRPr="001F5DF3">
              <w:fldChar w:fldCharType="separate"/>
            </w:r>
            <w:r w:rsidR="003C117B" w:rsidRPr="001F5DF3">
              <w:rPr>
                <w:rStyle w:val="Hyperlink"/>
                <w:bCs/>
              </w:rPr>
              <w:t>F2012L00715</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28</w:t>
            </w:r>
          </w:p>
        </w:tc>
        <w:tc>
          <w:tcPr>
            <w:tcW w:w="4793" w:type="dxa"/>
            <w:shd w:val="clear" w:color="auto" w:fill="auto"/>
          </w:tcPr>
          <w:p w:rsidR="003C117B" w:rsidRPr="001F5DF3" w:rsidRDefault="00C13A10" w:rsidP="0027060C">
            <w:pPr>
              <w:pStyle w:val="Tabletext"/>
              <w:rPr>
                <w:i/>
              </w:rPr>
            </w:pPr>
            <w:r w:rsidRPr="001F5DF3">
              <w:t>Amendment determination under paragraph</w:t>
            </w:r>
            <w:r w:rsidR="001F5DF3" w:rsidRPr="001F5DF3">
              <w:t> </w:t>
            </w:r>
            <w:r w:rsidRPr="001F5DF3">
              <w:t xml:space="preserve">98C(1)(b) of the </w:t>
            </w:r>
            <w:r w:rsidR="003C117B" w:rsidRPr="001F5DF3">
              <w:rPr>
                <w:i/>
              </w:rPr>
              <w:t>National Health Act 1953</w:t>
            </w:r>
            <w:r w:rsidR="003C117B" w:rsidRPr="001F5DF3">
              <w:t>, PB 29 of 2012</w:t>
            </w:r>
          </w:p>
        </w:tc>
        <w:bookmarkStart w:id="45" w:name="BKCheck15B_32"/>
        <w:bookmarkEnd w:id="4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"http://www.comlaw.gov.au/Details/F2012L00937" \o "ComLaw" </w:instrText>
            </w:r>
            <w:r w:rsidRPr="001F5DF3">
              <w:fldChar w:fldCharType="separate"/>
            </w:r>
            <w:r w:rsidR="003C117B" w:rsidRPr="001F5DF3">
              <w:rPr>
                <w:rStyle w:val="Hyperlink"/>
                <w:bCs/>
              </w:rPr>
              <w:t>F2012L00937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lastRenderedPageBreak/>
              <w:t>29</w:t>
            </w:r>
          </w:p>
        </w:tc>
        <w:tc>
          <w:tcPr>
            <w:tcW w:w="4793" w:type="dxa"/>
            <w:shd w:val="clear" w:color="auto" w:fill="auto"/>
          </w:tcPr>
          <w:p w:rsidR="003C117B" w:rsidRPr="001F5DF3" w:rsidRDefault="00C13A10" w:rsidP="0027060C">
            <w:pPr>
              <w:pStyle w:val="Tabletext"/>
              <w:rPr>
                <w:i/>
              </w:rPr>
            </w:pPr>
            <w:r w:rsidRPr="001F5DF3">
              <w:t>Amendment determination under paragraph</w:t>
            </w:r>
            <w:r w:rsidR="001F5DF3" w:rsidRPr="001F5DF3">
              <w:t> </w:t>
            </w:r>
            <w:r w:rsidRPr="001F5DF3">
              <w:t xml:space="preserve">98C(1)(b) of the </w:t>
            </w:r>
            <w:r w:rsidR="003C117B" w:rsidRPr="001F5DF3">
              <w:rPr>
                <w:i/>
              </w:rPr>
              <w:t>National Health Act 1953</w:t>
            </w:r>
            <w:r w:rsidR="003C117B" w:rsidRPr="001F5DF3">
              <w:t>, PB 34 of 2012</w:t>
            </w:r>
          </w:p>
        </w:tc>
        <w:bookmarkStart w:id="46" w:name="BKCheck15B_33"/>
        <w:bookmarkEnd w:id="4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"http://www.comlaw.gov.au/Details/F2012L01004" \o "ComLaw" </w:instrText>
            </w:r>
            <w:r w:rsidRPr="001F5DF3">
              <w:fldChar w:fldCharType="separate"/>
            </w:r>
            <w:r w:rsidR="003C117B" w:rsidRPr="001F5DF3">
              <w:rPr>
                <w:rStyle w:val="Hyperlink"/>
                <w:bCs/>
              </w:rPr>
              <w:t>F2012L01004</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t>30</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38 of 2012</w:t>
            </w:r>
          </w:p>
        </w:tc>
        <w:bookmarkStart w:id="47" w:name="BKCheck15B_34"/>
        <w:bookmarkEnd w:id="47"/>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"http://www.comlaw.gov.au/Details/F2012L01202" \o "ComLaw" </w:instrText>
            </w:r>
            <w:r w:rsidRPr="001F5DF3">
              <w:fldChar w:fldCharType="separate"/>
            </w:r>
            <w:r w:rsidR="00024714" w:rsidRPr="001F5DF3">
              <w:rPr>
                <w:rStyle w:val="Hyperlink"/>
                <w:bCs/>
              </w:rPr>
              <w:t>F2012L01202</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t>31</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46 of 2012</w:t>
            </w:r>
          </w:p>
        </w:tc>
        <w:bookmarkStart w:id="48" w:name="BKCheck15B_35"/>
        <w:bookmarkEnd w:id="48"/>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"http://www.comlaw.gov.au/Details/F2012L01601" \o "ComLaw" </w:instrText>
            </w:r>
            <w:r w:rsidRPr="001F5DF3">
              <w:fldChar w:fldCharType="separate"/>
            </w:r>
            <w:r w:rsidR="00024714" w:rsidRPr="001F5DF3">
              <w:rPr>
                <w:rStyle w:val="Hyperlink"/>
                <w:bCs/>
              </w:rPr>
              <w:t>F2012L01601</w:t>
            </w:r>
            <w:r w:rsidRPr="001F5DF3">
              <w:rPr>
                <w:rStyle w:val="Hyperlink"/>
                <w:bCs/>
              </w:rPr>
              <w:fldChar w:fldCharType="end"/>
            </w:r>
          </w:p>
        </w:tc>
      </w:tr>
      <w:tr w:rsidR="00024714" w:rsidRPr="001F5DF3" w:rsidTr="00BD088B">
        <w:trPr>
          <w:cantSplit/>
        </w:trPr>
        <w:tc>
          <w:tcPr>
            <w:tcW w:w="709" w:type="dxa"/>
            <w:shd w:val="clear" w:color="auto" w:fill="auto"/>
          </w:tcPr>
          <w:p w:rsidR="00024714" w:rsidRPr="001F5DF3" w:rsidRDefault="006245EB" w:rsidP="00B26FF1">
            <w:pPr>
              <w:pStyle w:val="Tabletext"/>
              <w:rPr>
                <w:szCs w:val="22"/>
              </w:rPr>
            </w:pPr>
            <w:r w:rsidRPr="001F5DF3">
              <w:rPr>
                <w:szCs w:val="22"/>
              </w:rPr>
              <w:t>32</w:t>
            </w:r>
          </w:p>
        </w:tc>
        <w:tc>
          <w:tcPr>
            <w:tcW w:w="4793" w:type="dxa"/>
            <w:shd w:val="clear" w:color="auto" w:fill="auto"/>
          </w:tcPr>
          <w:p w:rsidR="00024714" w:rsidRPr="001F5DF3" w:rsidRDefault="00024714" w:rsidP="00B26FF1">
            <w:pPr>
              <w:pStyle w:val="Tabletext"/>
              <w:rPr>
                <w:i/>
              </w:rPr>
            </w:pPr>
            <w:r w:rsidRPr="001F5DF3">
              <w:t>Amendment determination under paragraph</w:t>
            </w:r>
            <w:r w:rsidR="001F5DF3" w:rsidRPr="001F5DF3">
              <w:t> </w:t>
            </w:r>
            <w:r w:rsidRPr="001F5DF3">
              <w:t xml:space="preserve">98C(1)(b) of the </w:t>
            </w:r>
            <w:r w:rsidRPr="001F5DF3">
              <w:rPr>
                <w:i/>
              </w:rPr>
              <w:t>National Health Act 1953</w:t>
            </w:r>
            <w:r w:rsidRPr="001F5DF3">
              <w:t>, PB 63 of 2012</w:t>
            </w:r>
          </w:p>
        </w:tc>
        <w:bookmarkStart w:id="49" w:name="BKCheck15B_36"/>
        <w:bookmarkEnd w:id="49"/>
        <w:tc>
          <w:tcPr>
            <w:tcW w:w="1595" w:type="dxa"/>
            <w:shd w:val="clear" w:color="auto" w:fill="auto"/>
          </w:tcPr>
          <w:p w:rsidR="00024714" w:rsidRPr="001F5DF3" w:rsidRDefault="002A0A8D" w:rsidP="00B26FF1">
            <w:pPr>
              <w:pStyle w:val="Tabletext"/>
              <w:rPr>
                <w:rStyle w:val="Hyperlink"/>
                <w:bCs/>
              </w:rPr>
            </w:pPr>
            <w:r w:rsidRPr="001F5DF3">
              <w:fldChar w:fldCharType="begin"/>
            </w:r>
            <w:r w:rsidRPr="001F5DF3">
              <w:instrText xml:space="preserve"> HYPERLINK "http://www.comlaw.gov.au/Details/F2012L01732" \o "ComLaw" </w:instrText>
            </w:r>
            <w:r w:rsidRPr="001F5DF3">
              <w:fldChar w:fldCharType="separate"/>
            </w:r>
            <w:r w:rsidR="00024714" w:rsidRPr="001F5DF3">
              <w:rPr>
                <w:rStyle w:val="Hyperlink"/>
                <w:bCs/>
              </w:rPr>
              <w:t>F2012L01732</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33</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67 of 2007</w:t>
            </w:r>
          </w:p>
        </w:tc>
        <w:bookmarkStart w:id="50" w:name="BKCheck15B_37"/>
        <w:bookmarkEnd w:id="50"/>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"http://www.comlaw.gov.au/Details/F2007L02638" \o "ComLaw" </w:instrText>
            </w:r>
            <w:r w:rsidRPr="001F5DF3">
              <w:fldChar w:fldCharType="separate"/>
            </w:r>
            <w:r w:rsidR="008F533D" w:rsidRPr="001F5DF3">
              <w:rPr>
                <w:rStyle w:val="Hyperlink"/>
                <w:bCs/>
              </w:rPr>
              <w:t>F2007L02638</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34</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96 of 2007</w:t>
            </w:r>
          </w:p>
        </w:tc>
        <w:bookmarkStart w:id="51" w:name="BKCheck15B_38"/>
        <w:bookmarkEnd w:id="51"/>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"http://www.comlaw.gov.au/Details/F2007L04368" \o "ComLaw" </w:instrText>
            </w:r>
            <w:r w:rsidRPr="001F5DF3">
              <w:fldChar w:fldCharType="separate"/>
            </w:r>
            <w:r w:rsidR="008F533D" w:rsidRPr="001F5DF3">
              <w:rPr>
                <w:rStyle w:val="Hyperlink"/>
                <w:bCs/>
              </w:rPr>
              <w:t>F2007L04368</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35</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21 of 2008</w:t>
            </w:r>
          </w:p>
        </w:tc>
        <w:bookmarkStart w:id="52" w:name="BKCheck15B_39"/>
        <w:bookmarkEnd w:id="52"/>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"http://www.comlaw.gov.au/Details/F2008L00043" \o "ComLaw" </w:instrText>
            </w:r>
            <w:r w:rsidRPr="001F5DF3">
              <w:fldChar w:fldCharType="separate"/>
            </w:r>
            <w:r w:rsidR="008F533D" w:rsidRPr="001F5DF3">
              <w:rPr>
                <w:rStyle w:val="Hyperlink"/>
                <w:bCs/>
              </w:rPr>
              <w:t>F2008L00043</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36</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69 of 2008</w:t>
            </w:r>
          </w:p>
        </w:tc>
        <w:bookmarkStart w:id="53" w:name="BKCheck15B_40"/>
        <w:bookmarkEnd w:id="53"/>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"http://www.comlaw.gov.au/Details/F2008L02060" \o "ComLaw" </w:instrText>
            </w:r>
            <w:r w:rsidRPr="001F5DF3">
              <w:fldChar w:fldCharType="separate"/>
            </w:r>
            <w:r w:rsidR="008F533D" w:rsidRPr="001F5DF3">
              <w:rPr>
                <w:rStyle w:val="Hyperlink"/>
                <w:bCs/>
              </w:rPr>
              <w:t>F2008L02060</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37</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73 of 2008</w:t>
            </w:r>
          </w:p>
        </w:tc>
        <w:bookmarkStart w:id="54" w:name="BKCheck15B_41"/>
        <w:bookmarkEnd w:id="54"/>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"http://www.comlaw.gov.au/Details/F2008L02302" \o "ComLaw" </w:instrText>
            </w:r>
            <w:r w:rsidRPr="001F5DF3">
              <w:fldChar w:fldCharType="separate"/>
            </w:r>
            <w:r w:rsidR="008F533D" w:rsidRPr="001F5DF3">
              <w:rPr>
                <w:rStyle w:val="Hyperlink"/>
                <w:bCs/>
              </w:rPr>
              <w:t>F2008L02302</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38</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84 of 2008</w:t>
            </w:r>
          </w:p>
        </w:tc>
        <w:bookmarkStart w:id="55" w:name="BKCheck15B_42"/>
        <w:bookmarkEnd w:id="55"/>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"http://www.comlaw.gov.au/Details/F2008L02623" \o "ComLaw" </w:instrText>
            </w:r>
            <w:r w:rsidRPr="001F5DF3">
              <w:fldChar w:fldCharType="separate"/>
            </w:r>
            <w:r w:rsidR="008F533D" w:rsidRPr="001F5DF3">
              <w:rPr>
                <w:rStyle w:val="Hyperlink"/>
                <w:bCs/>
              </w:rPr>
              <w:t>F2008L02623</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39</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112 of 2008</w:t>
            </w:r>
          </w:p>
        </w:tc>
        <w:bookmarkStart w:id="56" w:name="BKCheck15B_43"/>
        <w:bookmarkEnd w:id="56"/>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"http://www.comlaw.gov.au/Details/F2008L04304" \o "ComLaw" </w:instrText>
            </w:r>
            <w:r w:rsidRPr="001F5DF3">
              <w:fldChar w:fldCharType="separate"/>
            </w:r>
            <w:r w:rsidR="008F533D" w:rsidRPr="001F5DF3">
              <w:rPr>
                <w:rStyle w:val="Hyperlink"/>
                <w:bCs/>
              </w:rPr>
              <w:t>F2008L04304</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40</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60 of 2009</w:t>
            </w:r>
          </w:p>
        </w:tc>
        <w:bookmarkStart w:id="57" w:name="BKCheck15B_44"/>
        <w:bookmarkEnd w:id="57"/>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"http://www.comlaw.gov.au/Details/F2009L02722" \o "ComLaw" </w:instrText>
            </w:r>
            <w:r w:rsidRPr="001F5DF3">
              <w:fldChar w:fldCharType="separate"/>
            </w:r>
            <w:r w:rsidR="008F533D" w:rsidRPr="001F5DF3">
              <w:rPr>
                <w:rStyle w:val="Hyperlink"/>
                <w:bCs/>
              </w:rPr>
              <w:t>F2009L02722</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41</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79 of 2009</w:t>
            </w:r>
          </w:p>
        </w:tc>
        <w:bookmarkStart w:id="58" w:name="BKCheck15B_45"/>
        <w:bookmarkEnd w:id="58"/>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"http://www.comlaw.gov.au/Details/F2009L03147" \o "ComLaw" </w:instrText>
            </w:r>
            <w:r w:rsidRPr="001F5DF3">
              <w:fldChar w:fldCharType="separate"/>
            </w:r>
            <w:r w:rsidR="008F533D" w:rsidRPr="001F5DF3">
              <w:rPr>
                <w:rStyle w:val="Hyperlink"/>
                <w:bCs/>
              </w:rPr>
              <w:t>F2009L03147</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42</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26 of 2010</w:t>
            </w:r>
          </w:p>
        </w:tc>
        <w:bookmarkStart w:id="59" w:name="BKCheck15B_46"/>
        <w:bookmarkEnd w:id="59"/>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"http://www.comlaw.gov.au/Details/F2010L01008" \o "ComLaw" </w:instrText>
            </w:r>
            <w:r w:rsidRPr="001F5DF3">
              <w:fldChar w:fldCharType="separate"/>
            </w:r>
            <w:r w:rsidR="008F533D" w:rsidRPr="001F5DF3">
              <w:rPr>
                <w:rStyle w:val="Hyperlink"/>
                <w:bCs/>
              </w:rPr>
              <w:t>F2010L01008</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43</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PB 77 of 2010</w:t>
            </w:r>
          </w:p>
        </w:tc>
        <w:bookmarkStart w:id="60" w:name="BKCheck15B_47"/>
        <w:bookmarkEnd w:id="60"/>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"http://www.comlaw.gov.au/Details/F2010L02088" \o "ComLaw" </w:instrText>
            </w:r>
            <w:r w:rsidRPr="001F5DF3">
              <w:fldChar w:fldCharType="separate"/>
            </w:r>
            <w:r w:rsidR="008F533D" w:rsidRPr="001F5DF3">
              <w:rPr>
                <w:rStyle w:val="Hyperlink"/>
                <w:bCs/>
              </w:rPr>
              <w:t>F2010L02088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44</w:t>
            </w:r>
          </w:p>
        </w:tc>
        <w:tc>
          <w:tcPr>
            <w:tcW w:w="4793" w:type="dxa"/>
            <w:shd w:val="clear" w:color="auto" w:fill="auto"/>
          </w:tcPr>
          <w:p w:rsidR="003C117B" w:rsidRPr="001F5DF3" w:rsidRDefault="008F533D" w:rsidP="0027060C">
            <w:pPr>
              <w:pStyle w:val="Tabletext"/>
              <w:rPr>
                <w:i/>
              </w:rPr>
            </w:pPr>
            <w:r w:rsidRPr="001F5DF3">
              <w:t>Amendment Determination under section</w:t>
            </w:r>
            <w:r w:rsidR="001F5DF3" w:rsidRPr="001F5DF3">
              <w:t> </w:t>
            </w:r>
            <w:r w:rsidRPr="001F5DF3">
              <w:t xml:space="preserve">84AH of the </w:t>
            </w:r>
            <w:r w:rsidR="003C117B" w:rsidRPr="001F5DF3">
              <w:rPr>
                <w:i/>
              </w:rPr>
              <w:t>National Health Act 1953</w:t>
            </w:r>
            <w:r w:rsidR="003C117B" w:rsidRPr="001F5DF3">
              <w:t>, PB 100 of 2010</w:t>
            </w:r>
          </w:p>
        </w:tc>
        <w:bookmarkStart w:id="61" w:name="BKCheck15B_48"/>
        <w:bookmarkEnd w:id="6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"http://www.comlaw.gov.au/Details/F2010L02859" \o "ComLaw" </w:instrText>
            </w:r>
            <w:r w:rsidRPr="001F5DF3">
              <w:fldChar w:fldCharType="separate"/>
            </w:r>
            <w:r w:rsidR="003C117B" w:rsidRPr="001F5DF3">
              <w:rPr>
                <w:rStyle w:val="Hyperlink"/>
                <w:bCs/>
              </w:rPr>
              <w:t>F2010L02859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45</w:t>
            </w:r>
          </w:p>
        </w:tc>
        <w:tc>
          <w:tcPr>
            <w:tcW w:w="4793" w:type="dxa"/>
            <w:shd w:val="clear" w:color="auto" w:fill="auto"/>
          </w:tcPr>
          <w:p w:rsidR="003C117B" w:rsidRPr="001F5DF3" w:rsidRDefault="008F533D" w:rsidP="0027060C">
            <w:pPr>
              <w:pStyle w:val="Tabletext"/>
              <w:rPr>
                <w:i/>
              </w:rPr>
            </w:pPr>
            <w:r w:rsidRPr="001F5DF3">
              <w:t>Amendment Determination under section</w:t>
            </w:r>
            <w:r w:rsidR="001F5DF3" w:rsidRPr="001F5DF3">
              <w:t> </w:t>
            </w:r>
            <w:r w:rsidRPr="001F5DF3">
              <w:t xml:space="preserve">84AH of the </w:t>
            </w:r>
            <w:r w:rsidR="003C117B" w:rsidRPr="001F5DF3">
              <w:rPr>
                <w:i/>
              </w:rPr>
              <w:t>National Health Act 1953</w:t>
            </w:r>
            <w:r w:rsidR="003C117B" w:rsidRPr="001F5DF3">
              <w:t>, PB 7 of 2011</w:t>
            </w:r>
          </w:p>
        </w:tc>
        <w:bookmarkStart w:id="62" w:name="BKCheck15B_49"/>
        <w:bookmarkEnd w:id="6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"http://www.comlaw.gov.au/Details/F2011L00130" \o "ComLaw" </w:instrText>
            </w:r>
            <w:r w:rsidRPr="001F5DF3">
              <w:fldChar w:fldCharType="separate"/>
            </w:r>
            <w:r w:rsidR="003C117B" w:rsidRPr="001F5DF3">
              <w:rPr>
                <w:rStyle w:val="Hyperlink"/>
                <w:bCs/>
              </w:rPr>
              <w:t>F2011L00130</w:t>
            </w:r>
            <w:r w:rsidRPr="001F5DF3">
              <w:rPr>
                <w:rStyle w:val="Hyperlink"/>
                <w:bCs/>
              </w:rPr>
              <w:fldChar w:fldCharType="end"/>
            </w:r>
          </w:p>
        </w:tc>
      </w:tr>
      <w:tr w:rsidR="008F533D" w:rsidRPr="001F5DF3" w:rsidTr="00BD088B">
        <w:trPr>
          <w:cantSplit/>
        </w:trPr>
        <w:tc>
          <w:tcPr>
            <w:tcW w:w="709" w:type="dxa"/>
            <w:shd w:val="clear" w:color="auto" w:fill="auto"/>
          </w:tcPr>
          <w:p w:rsidR="008F533D" w:rsidRPr="001F5DF3" w:rsidRDefault="006245EB" w:rsidP="00B26FF1">
            <w:pPr>
              <w:pStyle w:val="Tabletext"/>
              <w:rPr>
                <w:szCs w:val="22"/>
              </w:rPr>
            </w:pPr>
            <w:r w:rsidRPr="001F5DF3">
              <w:rPr>
                <w:szCs w:val="22"/>
              </w:rPr>
              <w:t>46</w:t>
            </w:r>
          </w:p>
        </w:tc>
        <w:tc>
          <w:tcPr>
            <w:tcW w:w="4793" w:type="dxa"/>
            <w:shd w:val="clear" w:color="auto" w:fill="auto"/>
          </w:tcPr>
          <w:p w:rsidR="008F533D" w:rsidRPr="001F5DF3" w:rsidRDefault="008F533D" w:rsidP="00B26FF1">
            <w:pPr>
              <w:pStyle w:val="Tabletext"/>
              <w:rPr>
                <w:i/>
              </w:rPr>
            </w:pPr>
            <w:r w:rsidRPr="001F5DF3">
              <w:t>Amendment Determination under section</w:t>
            </w:r>
            <w:r w:rsidR="001F5DF3" w:rsidRPr="001F5DF3">
              <w:t> </w:t>
            </w:r>
            <w:r w:rsidRPr="001F5DF3">
              <w:t xml:space="preserve">84AH of the </w:t>
            </w:r>
            <w:r w:rsidRPr="001F5DF3">
              <w:rPr>
                <w:i/>
              </w:rPr>
              <w:t>National Health Act 1953</w:t>
            </w:r>
            <w:r w:rsidRPr="001F5DF3">
              <w:t xml:space="preserve"> (No.</w:t>
            </w:r>
            <w:r w:rsidR="001F5DF3" w:rsidRPr="001F5DF3">
              <w:t> </w:t>
            </w:r>
            <w:r w:rsidRPr="001F5DF3">
              <w:t>2), PB 10 of 2011</w:t>
            </w:r>
          </w:p>
        </w:tc>
        <w:bookmarkStart w:id="63" w:name="BKCheck15B_50"/>
        <w:bookmarkEnd w:id="63"/>
        <w:tc>
          <w:tcPr>
            <w:tcW w:w="1595" w:type="dxa"/>
            <w:shd w:val="clear" w:color="auto" w:fill="auto"/>
          </w:tcPr>
          <w:p w:rsidR="008F533D" w:rsidRPr="001F5DF3" w:rsidRDefault="002A0A8D" w:rsidP="00B26FF1">
            <w:pPr>
              <w:pStyle w:val="Tabletext"/>
              <w:rPr>
                <w:rStyle w:val="Hyperlink"/>
                <w:bCs/>
              </w:rPr>
            </w:pPr>
            <w:r w:rsidRPr="001F5DF3">
              <w:fldChar w:fldCharType="begin"/>
            </w:r>
            <w:r w:rsidRPr="001F5DF3">
              <w:instrText xml:space="preserve"> HYPERLINK "http://www.comlaw.gov.au/Details/F2011L00137" \o "ComLaw" </w:instrText>
            </w:r>
            <w:r w:rsidRPr="001F5DF3">
              <w:fldChar w:fldCharType="separate"/>
            </w:r>
            <w:r w:rsidR="008F533D" w:rsidRPr="001F5DF3">
              <w:rPr>
                <w:rStyle w:val="Hyperlink"/>
                <w:bCs/>
              </w:rPr>
              <w:t>F2011L00137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lastRenderedPageBreak/>
              <w:t>47</w:t>
            </w:r>
          </w:p>
        </w:tc>
        <w:tc>
          <w:tcPr>
            <w:tcW w:w="4793" w:type="dxa"/>
            <w:shd w:val="clear" w:color="auto" w:fill="auto"/>
          </w:tcPr>
          <w:p w:rsidR="003C117B" w:rsidRPr="001F5DF3" w:rsidRDefault="008F533D" w:rsidP="0027060C">
            <w:pPr>
              <w:pStyle w:val="Tabletext"/>
              <w:rPr>
                <w:i/>
              </w:rPr>
            </w:pPr>
            <w:r w:rsidRPr="001F5DF3">
              <w:rPr>
                <w:i/>
              </w:rPr>
              <w:t>Amendment Determination under section</w:t>
            </w:r>
            <w:r w:rsidR="001F5DF3" w:rsidRPr="001F5DF3">
              <w:rPr>
                <w:i/>
              </w:rPr>
              <w:t> </w:t>
            </w:r>
            <w:r w:rsidRPr="001F5DF3">
              <w:rPr>
                <w:i/>
              </w:rPr>
              <w:t xml:space="preserve">84AH of the </w:t>
            </w:r>
            <w:r w:rsidR="003C117B" w:rsidRPr="001F5DF3">
              <w:rPr>
                <w:i/>
              </w:rPr>
              <w:t>National Health Act 1953 (2011) (No.</w:t>
            </w:r>
            <w:r w:rsidR="001F5DF3" w:rsidRPr="001F5DF3">
              <w:rPr>
                <w:i/>
              </w:rPr>
              <w:t> </w:t>
            </w:r>
            <w:r w:rsidR="003C117B" w:rsidRPr="001F5DF3">
              <w:rPr>
                <w:i/>
              </w:rPr>
              <w:t>3)</w:t>
            </w:r>
            <w:r w:rsidR="003C117B" w:rsidRPr="001F5DF3">
              <w:t>, PB 45 of 2011</w:t>
            </w:r>
          </w:p>
        </w:tc>
        <w:bookmarkStart w:id="64" w:name="BKCheck15B_51"/>
        <w:bookmarkEnd w:id="6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"http://www.comlaw.gov.au/Details/F2011L01207" \o "ComLaw" </w:instrText>
            </w:r>
            <w:r w:rsidRPr="001F5DF3">
              <w:fldChar w:fldCharType="separate"/>
            </w:r>
            <w:r w:rsidR="003C117B" w:rsidRPr="001F5DF3">
              <w:rPr>
                <w:rStyle w:val="Hyperlink"/>
                <w:bCs/>
              </w:rPr>
              <w:t>F2011L01207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48</w:t>
            </w:r>
          </w:p>
        </w:tc>
        <w:tc>
          <w:tcPr>
            <w:tcW w:w="4793" w:type="dxa"/>
            <w:shd w:val="clear" w:color="auto" w:fill="auto"/>
          </w:tcPr>
          <w:p w:rsidR="003C117B" w:rsidRPr="001F5DF3" w:rsidRDefault="008F533D" w:rsidP="0027060C">
            <w:pPr>
              <w:pStyle w:val="Tabletext"/>
              <w:rPr>
                <w:i/>
              </w:rPr>
            </w:pPr>
            <w:r w:rsidRPr="001F5DF3">
              <w:rPr>
                <w:i/>
              </w:rPr>
              <w:t>Amendment Determination under section</w:t>
            </w:r>
            <w:r w:rsidR="001F5DF3" w:rsidRPr="001F5DF3">
              <w:rPr>
                <w:i/>
              </w:rPr>
              <w:t> </w:t>
            </w:r>
            <w:r w:rsidRPr="001F5DF3">
              <w:rPr>
                <w:i/>
              </w:rPr>
              <w:t xml:space="preserve">84AH of the </w:t>
            </w:r>
            <w:r w:rsidR="003C117B" w:rsidRPr="001F5DF3">
              <w:rPr>
                <w:i/>
              </w:rPr>
              <w:t>National Health Act 1953 (2011) (No.</w:t>
            </w:r>
            <w:r w:rsidR="001F5DF3" w:rsidRPr="001F5DF3">
              <w:rPr>
                <w:i/>
              </w:rPr>
              <w:t> </w:t>
            </w:r>
            <w:r w:rsidR="003C117B" w:rsidRPr="001F5DF3">
              <w:rPr>
                <w:i/>
              </w:rPr>
              <w:t>4)</w:t>
            </w:r>
            <w:r w:rsidR="003C117B" w:rsidRPr="001F5DF3">
              <w:t>, PB 61 of 2011</w:t>
            </w:r>
          </w:p>
        </w:tc>
        <w:bookmarkStart w:id="65" w:name="BKCheck15B_52"/>
        <w:bookmarkEnd w:id="6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"http://www.comlaw.gov.au/Details/F2011L01768" \o "ComLaw" </w:instrText>
            </w:r>
            <w:r w:rsidRPr="001F5DF3">
              <w:fldChar w:fldCharType="separate"/>
            </w:r>
            <w:r w:rsidR="003C117B" w:rsidRPr="001F5DF3">
              <w:rPr>
                <w:rStyle w:val="Hyperlink"/>
                <w:bCs/>
              </w:rPr>
              <w:t>F2011L01768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49</w:t>
            </w:r>
          </w:p>
        </w:tc>
        <w:tc>
          <w:tcPr>
            <w:tcW w:w="4793" w:type="dxa"/>
            <w:shd w:val="clear" w:color="auto" w:fill="auto"/>
          </w:tcPr>
          <w:p w:rsidR="003C117B" w:rsidRPr="001F5DF3" w:rsidRDefault="008F533D" w:rsidP="0027060C">
            <w:pPr>
              <w:pStyle w:val="Tabletext"/>
              <w:rPr>
                <w:i/>
              </w:rPr>
            </w:pPr>
            <w:r w:rsidRPr="001F5DF3">
              <w:rPr>
                <w:i/>
              </w:rPr>
              <w:t>Amendment Determination under section</w:t>
            </w:r>
            <w:r w:rsidR="001F5DF3" w:rsidRPr="001F5DF3">
              <w:rPr>
                <w:i/>
              </w:rPr>
              <w:t> </w:t>
            </w:r>
            <w:r w:rsidRPr="001F5DF3">
              <w:rPr>
                <w:i/>
              </w:rPr>
              <w:t xml:space="preserve">84AH of the </w:t>
            </w:r>
            <w:r w:rsidR="003C117B" w:rsidRPr="001F5DF3">
              <w:rPr>
                <w:i/>
              </w:rPr>
              <w:t>National Health Act 1953 (2011) (No.</w:t>
            </w:r>
            <w:r w:rsidR="001F5DF3" w:rsidRPr="001F5DF3">
              <w:rPr>
                <w:i/>
              </w:rPr>
              <w:t> </w:t>
            </w:r>
            <w:r w:rsidR="003C117B" w:rsidRPr="001F5DF3">
              <w:rPr>
                <w:i/>
              </w:rPr>
              <w:t>5)</w:t>
            </w:r>
            <w:r w:rsidR="003C117B" w:rsidRPr="001F5DF3">
              <w:t>, PB 91 of 2011</w:t>
            </w:r>
          </w:p>
        </w:tc>
        <w:bookmarkStart w:id="66" w:name="BKCheck15B_53"/>
        <w:bookmarkEnd w:id="6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"http://www.comlaw.gov.au/Details/F2011L02497" \o "ComLaw" </w:instrText>
            </w:r>
            <w:r w:rsidRPr="001F5DF3">
              <w:fldChar w:fldCharType="separate"/>
            </w:r>
            <w:r w:rsidR="003C117B" w:rsidRPr="001F5DF3">
              <w:rPr>
                <w:rStyle w:val="Hyperlink"/>
                <w:bCs/>
              </w:rPr>
              <w:t>F2011L02497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50</w:t>
            </w:r>
          </w:p>
        </w:tc>
        <w:tc>
          <w:tcPr>
            <w:tcW w:w="4793" w:type="dxa"/>
            <w:shd w:val="clear" w:color="auto" w:fill="auto"/>
          </w:tcPr>
          <w:p w:rsidR="003C117B" w:rsidRPr="001F5DF3" w:rsidRDefault="008F533D" w:rsidP="0027060C">
            <w:pPr>
              <w:pStyle w:val="Tabletext"/>
              <w:rPr>
                <w:i/>
              </w:rPr>
            </w:pPr>
            <w:r w:rsidRPr="001F5DF3">
              <w:rPr>
                <w:i/>
              </w:rPr>
              <w:t>Amendment Determination under section</w:t>
            </w:r>
            <w:r w:rsidR="001F5DF3" w:rsidRPr="001F5DF3">
              <w:rPr>
                <w:i/>
              </w:rPr>
              <w:t> </w:t>
            </w:r>
            <w:r w:rsidRPr="001F5DF3">
              <w:rPr>
                <w:i/>
              </w:rPr>
              <w:t xml:space="preserve">84AH of the </w:t>
            </w:r>
            <w:r w:rsidR="003C117B" w:rsidRPr="001F5DF3">
              <w:rPr>
                <w:i/>
              </w:rPr>
              <w:t>National Health Act 1953 (2012) (No.</w:t>
            </w:r>
            <w:r w:rsidR="001F5DF3" w:rsidRPr="001F5DF3">
              <w:rPr>
                <w:i/>
              </w:rPr>
              <w:t> </w:t>
            </w:r>
            <w:r w:rsidR="003C117B" w:rsidRPr="001F5DF3">
              <w:rPr>
                <w:i/>
              </w:rPr>
              <w:t>1)</w:t>
            </w:r>
            <w:r w:rsidR="003C117B" w:rsidRPr="001F5DF3">
              <w:t>, PB 11 of 2012</w:t>
            </w:r>
          </w:p>
        </w:tc>
        <w:bookmarkStart w:id="67" w:name="BKCheck15B_54"/>
        <w:bookmarkEnd w:id="6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"http://www.comlaw.gov.au/Details/F2012L00344" \o "ComLaw" </w:instrText>
            </w:r>
            <w:r w:rsidRPr="001F5DF3">
              <w:fldChar w:fldCharType="separate"/>
            </w:r>
            <w:r w:rsidR="003C117B" w:rsidRPr="001F5DF3">
              <w:rPr>
                <w:rStyle w:val="Hyperlink"/>
                <w:bCs/>
              </w:rPr>
              <w:t>F2012L00344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51</w:t>
            </w:r>
          </w:p>
        </w:tc>
        <w:tc>
          <w:tcPr>
            <w:tcW w:w="4793" w:type="dxa"/>
            <w:shd w:val="clear" w:color="auto" w:fill="auto"/>
          </w:tcPr>
          <w:p w:rsidR="003C117B" w:rsidRPr="001F5DF3" w:rsidRDefault="008F533D" w:rsidP="0027060C">
            <w:pPr>
              <w:pStyle w:val="Tabletext"/>
              <w:rPr>
                <w:i/>
              </w:rPr>
            </w:pPr>
            <w:r w:rsidRPr="001F5DF3">
              <w:rPr>
                <w:i/>
              </w:rPr>
              <w:t>Amendment Determination under section</w:t>
            </w:r>
            <w:r w:rsidR="001F5DF3" w:rsidRPr="001F5DF3">
              <w:rPr>
                <w:i/>
              </w:rPr>
              <w:t> </w:t>
            </w:r>
            <w:r w:rsidRPr="001F5DF3">
              <w:rPr>
                <w:i/>
              </w:rPr>
              <w:t xml:space="preserve">84AH of the </w:t>
            </w:r>
            <w:r w:rsidR="003C117B" w:rsidRPr="001F5DF3">
              <w:rPr>
                <w:i/>
              </w:rPr>
              <w:t>National Health Act 1953 (2012) (No.</w:t>
            </w:r>
            <w:r w:rsidR="001F5DF3" w:rsidRPr="001F5DF3">
              <w:rPr>
                <w:i/>
              </w:rPr>
              <w:t> </w:t>
            </w:r>
            <w:r w:rsidR="003C117B" w:rsidRPr="001F5DF3">
              <w:rPr>
                <w:i/>
              </w:rPr>
              <w:t>2)</w:t>
            </w:r>
            <w:r w:rsidR="003C117B" w:rsidRPr="001F5DF3">
              <w:t>, PB 54 of 2012</w:t>
            </w:r>
          </w:p>
        </w:tc>
        <w:bookmarkStart w:id="68" w:name="BKCheck15B_55"/>
        <w:bookmarkEnd w:id="6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"http://www.comlaw.gov.au/Details/F2012L01623" \o "ComLaw" </w:instrText>
            </w:r>
            <w:r w:rsidRPr="001F5DF3">
              <w:fldChar w:fldCharType="separate"/>
            </w:r>
            <w:r w:rsidR="003C117B" w:rsidRPr="001F5DF3">
              <w:rPr>
                <w:rStyle w:val="Hyperlink"/>
                <w:bCs/>
              </w:rPr>
              <w:t>F2012L01623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52</w:t>
            </w:r>
          </w:p>
        </w:tc>
        <w:tc>
          <w:tcPr>
            <w:tcW w:w="4793" w:type="dxa"/>
            <w:shd w:val="clear" w:color="auto" w:fill="auto"/>
          </w:tcPr>
          <w:p w:rsidR="003C117B" w:rsidRPr="001F5DF3" w:rsidRDefault="003C117B" w:rsidP="0027060C">
            <w:pPr>
              <w:pStyle w:val="Tabletext"/>
              <w:rPr>
                <w:i/>
              </w:rPr>
            </w:pPr>
            <w:r w:rsidRPr="001F5DF3">
              <w:t>Amendment determination under section</w:t>
            </w:r>
            <w:r w:rsidR="001F5DF3" w:rsidRPr="001F5DF3">
              <w:t> </w:t>
            </w:r>
            <w:r w:rsidRPr="001F5DF3">
              <w:t xml:space="preserve">85B of the </w:t>
            </w:r>
            <w:r w:rsidRPr="001F5DF3">
              <w:rPr>
                <w:i/>
              </w:rPr>
              <w:t>National Health Act 1953</w:t>
            </w:r>
            <w:r w:rsidRPr="001F5DF3">
              <w:t>, PB 40 of 2008</w:t>
            </w:r>
          </w:p>
        </w:tc>
        <w:bookmarkStart w:id="69" w:name="BKCheck15B_56"/>
        <w:bookmarkEnd w:id="69"/>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"http://www.comlaw.gov.au/Details/F2008L00958" \o "ComLaw" </w:instrText>
            </w:r>
            <w:r w:rsidRPr="001F5DF3">
              <w:fldChar w:fldCharType="separate"/>
            </w:r>
            <w:r w:rsidR="003C117B" w:rsidRPr="001F5DF3">
              <w:rPr>
                <w:rStyle w:val="Hyperlink"/>
                <w:bCs/>
              </w:rPr>
              <w:t>F2008L00958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53</w:t>
            </w:r>
          </w:p>
        </w:tc>
        <w:tc>
          <w:tcPr>
            <w:tcW w:w="4793" w:type="dxa"/>
            <w:shd w:val="clear" w:color="auto" w:fill="auto"/>
          </w:tcPr>
          <w:p w:rsidR="003C117B" w:rsidRPr="001F5DF3" w:rsidRDefault="003C117B" w:rsidP="0027060C">
            <w:pPr>
              <w:pStyle w:val="Tabletext"/>
              <w:rPr>
                <w:i/>
              </w:rPr>
            </w:pPr>
            <w:r w:rsidRPr="001F5DF3">
              <w:t>Amendment determination under subsection</w:t>
            </w:r>
            <w:r w:rsidR="001F5DF3" w:rsidRPr="001F5DF3">
              <w:t> </w:t>
            </w:r>
            <w:r w:rsidRPr="001F5DF3">
              <w:t xml:space="preserve">85AB(1) of the </w:t>
            </w:r>
            <w:r w:rsidRPr="001F5DF3">
              <w:rPr>
                <w:i/>
              </w:rPr>
              <w:t>National Health Act 1953</w:t>
            </w:r>
            <w:r w:rsidRPr="001F5DF3">
              <w:t>, PB 22 of 2008</w:t>
            </w:r>
          </w:p>
        </w:tc>
        <w:bookmarkStart w:id="70" w:name="BKCheck15B_57"/>
        <w:bookmarkEnd w:id="7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"http://www.comlaw.gov.au/Details/F2008L00254" \o "ComLaw" </w:instrText>
            </w:r>
            <w:r w:rsidRPr="001F5DF3">
              <w:fldChar w:fldCharType="separate"/>
            </w:r>
            <w:r w:rsidR="003C117B" w:rsidRPr="001F5DF3">
              <w:rPr>
                <w:rStyle w:val="Hyperlink"/>
                <w:bCs/>
              </w:rPr>
              <w:t>F2008L00254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54</w:t>
            </w:r>
          </w:p>
        </w:tc>
        <w:tc>
          <w:tcPr>
            <w:tcW w:w="4793" w:type="dxa"/>
            <w:shd w:val="clear" w:color="auto" w:fill="auto"/>
          </w:tcPr>
          <w:p w:rsidR="003C117B" w:rsidRPr="001F5DF3" w:rsidRDefault="003C117B" w:rsidP="0027060C">
            <w:pPr>
              <w:pStyle w:val="Tabletext"/>
              <w:rPr>
                <w:i/>
              </w:rPr>
            </w:pPr>
            <w:r w:rsidRPr="001F5DF3">
              <w:t>Amendment determination under subsection</w:t>
            </w:r>
            <w:r w:rsidR="001F5DF3" w:rsidRPr="001F5DF3">
              <w:t> </w:t>
            </w:r>
            <w:r w:rsidRPr="001F5DF3">
              <w:t xml:space="preserve">85AB(1) of the </w:t>
            </w:r>
            <w:r w:rsidRPr="001F5DF3">
              <w:rPr>
                <w:i/>
              </w:rPr>
              <w:t>National Health Act 1953</w:t>
            </w:r>
            <w:r w:rsidRPr="001F5DF3">
              <w:t>, PB 57 of 2008</w:t>
            </w:r>
          </w:p>
        </w:tc>
        <w:bookmarkStart w:id="71" w:name="BKCheck15B_58"/>
        <w:bookmarkEnd w:id="7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"http://www.comlaw.gov.au/Details/F2008L01167" \o "ComLaw" </w:instrText>
            </w:r>
            <w:r w:rsidRPr="001F5DF3">
              <w:fldChar w:fldCharType="separate"/>
            </w:r>
            <w:r w:rsidR="003C117B" w:rsidRPr="001F5DF3">
              <w:rPr>
                <w:rStyle w:val="Hyperlink"/>
                <w:bCs/>
              </w:rPr>
              <w:t>F2008L01167</w:t>
            </w:r>
            <w:r w:rsidRPr="001F5DF3">
              <w:rPr>
                <w:rStyle w:val="Hyperlink"/>
                <w:bCs/>
              </w:rPr>
              <w:fldChar w:fldCharType="end"/>
            </w:r>
          </w:p>
        </w:tc>
      </w:tr>
      <w:tr w:rsidR="008C3A5C" w:rsidRPr="001F5DF3" w:rsidTr="00BD088B">
        <w:trPr>
          <w:cantSplit/>
        </w:trPr>
        <w:tc>
          <w:tcPr>
            <w:tcW w:w="709" w:type="dxa"/>
            <w:shd w:val="clear" w:color="auto" w:fill="auto"/>
          </w:tcPr>
          <w:p w:rsidR="008C3A5C" w:rsidRPr="001F5DF3" w:rsidRDefault="006245EB" w:rsidP="00B26FF1">
            <w:pPr>
              <w:pStyle w:val="Tabletext"/>
              <w:rPr>
                <w:szCs w:val="22"/>
              </w:rPr>
            </w:pPr>
            <w:r w:rsidRPr="001F5DF3">
              <w:rPr>
                <w:szCs w:val="22"/>
              </w:rPr>
              <w:t>55</w:t>
            </w:r>
          </w:p>
        </w:tc>
        <w:tc>
          <w:tcPr>
            <w:tcW w:w="4793" w:type="dxa"/>
            <w:shd w:val="clear" w:color="auto" w:fill="auto"/>
          </w:tcPr>
          <w:p w:rsidR="008C3A5C" w:rsidRPr="001F5DF3" w:rsidRDefault="008C3A5C" w:rsidP="00B26FF1">
            <w:pPr>
              <w:pStyle w:val="Tabletext"/>
              <w:rPr>
                <w:i/>
              </w:rPr>
            </w:pPr>
            <w:r w:rsidRPr="001F5DF3">
              <w:t>Amendment Determination under subsection</w:t>
            </w:r>
            <w:r w:rsidR="001F5DF3" w:rsidRPr="001F5DF3">
              <w:t> </w:t>
            </w:r>
            <w:r w:rsidRPr="001F5DF3">
              <w:t xml:space="preserve">85AB(1) of the </w:t>
            </w:r>
            <w:r w:rsidRPr="001F5DF3">
              <w:rPr>
                <w:i/>
              </w:rPr>
              <w:t>National Health Act 1953</w:t>
            </w:r>
            <w:r w:rsidRPr="001F5DF3">
              <w:t>, PB 107 of 2010</w:t>
            </w:r>
          </w:p>
        </w:tc>
        <w:bookmarkStart w:id="72" w:name="BKCheck15B_59"/>
        <w:bookmarkEnd w:id="72"/>
        <w:tc>
          <w:tcPr>
            <w:tcW w:w="1595" w:type="dxa"/>
            <w:shd w:val="clear" w:color="auto" w:fill="auto"/>
          </w:tcPr>
          <w:p w:rsidR="008C3A5C" w:rsidRPr="001F5DF3" w:rsidRDefault="002A0A8D" w:rsidP="00B26FF1">
            <w:pPr>
              <w:pStyle w:val="Tabletext"/>
              <w:rPr>
                <w:rStyle w:val="Hyperlink"/>
                <w:bCs/>
              </w:rPr>
            </w:pPr>
            <w:r w:rsidRPr="001F5DF3">
              <w:fldChar w:fldCharType="begin"/>
            </w:r>
            <w:r w:rsidRPr="001F5DF3">
              <w:instrText xml:space="preserve"> HYPERLINK "http://www.comlaw.gov.au/Details/F2010L02863" \o "ComLaw" </w:instrText>
            </w:r>
            <w:r w:rsidRPr="001F5DF3">
              <w:fldChar w:fldCharType="separate"/>
            </w:r>
            <w:r w:rsidR="008C3A5C" w:rsidRPr="001F5DF3">
              <w:rPr>
                <w:rStyle w:val="Hyperlink"/>
                <w:bCs/>
              </w:rPr>
              <w:t>F2010L02863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56</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54 to the Code</w:t>
            </w:r>
          </w:p>
        </w:tc>
        <w:bookmarkStart w:id="73" w:name="BKCheck15B_60"/>
        <w:bookmarkEnd w:id="7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"http://www.comlaw.gov.au/Details/F2008B00790" \o "ComLaw" </w:instrText>
            </w:r>
            <w:r w:rsidRPr="001F5DF3">
              <w:fldChar w:fldCharType="separate"/>
            </w:r>
            <w:r w:rsidR="003C117B" w:rsidRPr="001F5DF3">
              <w:rPr>
                <w:rStyle w:val="Hyperlink"/>
                <w:bCs/>
              </w:rPr>
              <w:t>F2008B00790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57</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55 to the Code</w:t>
            </w:r>
          </w:p>
        </w:tc>
        <w:bookmarkStart w:id="74" w:name="BKCheck15B_61"/>
        <w:bookmarkEnd w:id="7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"http://www.comlaw.gov.au/Details/F2008B00791" \o "ComLaw" </w:instrText>
            </w:r>
            <w:r w:rsidRPr="001F5DF3">
              <w:fldChar w:fldCharType="separate"/>
            </w:r>
            <w:r w:rsidR="003C117B" w:rsidRPr="001F5DF3">
              <w:rPr>
                <w:rStyle w:val="Hyperlink"/>
                <w:bCs/>
              </w:rPr>
              <w:t>F2008B00791</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58</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56 to the Code</w:t>
            </w:r>
          </w:p>
        </w:tc>
        <w:bookmarkStart w:id="75" w:name="BKCheck15B_62"/>
        <w:bookmarkEnd w:id="7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"http://www.comlaw.gov.au/Details/F2008B00794" \o "ComLaw" </w:instrText>
            </w:r>
            <w:r w:rsidRPr="001F5DF3">
              <w:fldChar w:fldCharType="separate"/>
            </w:r>
            <w:r w:rsidR="003C117B" w:rsidRPr="001F5DF3">
              <w:rPr>
                <w:rStyle w:val="Hyperlink"/>
                <w:bCs/>
              </w:rPr>
              <w:t>F2008B00794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59</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57 to the Code</w:t>
            </w:r>
          </w:p>
        </w:tc>
        <w:bookmarkStart w:id="76" w:name="BKCheck15B_63"/>
        <w:bookmarkEnd w:id="7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"http://www.comlaw.gov.au/Details/F2008B00795" \o "ComLaw" </w:instrText>
            </w:r>
            <w:r w:rsidRPr="001F5DF3">
              <w:fldChar w:fldCharType="separate"/>
            </w:r>
            <w:r w:rsidR="003C117B" w:rsidRPr="001F5DF3">
              <w:rPr>
                <w:rStyle w:val="Hyperlink"/>
                <w:bCs/>
              </w:rPr>
              <w:t>F2008B00795</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60</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58 to the Code</w:t>
            </w:r>
          </w:p>
        </w:tc>
        <w:bookmarkStart w:id="77" w:name="BKCheck15B_64"/>
        <w:bookmarkEnd w:id="7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"http://www.comlaw.gov.au/Details/F2008B00796" \o "ComLaw" </w:instrText>
            </w:r>
            <w:r w:rsidRPr="001F5DF3">
              <w:fldChar w:fldCharType="separate"/>
            </w:r>
            <w:r w:rsidR="003C117B" w:rsidRPr="001F5DF3">
              <w:rPr>
                <w:rStyle w:val="Hyperlink"/>
                <w:bCs/>
              </w:rPr>
              <w:t>F2008B00796</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61</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60 to the Code</w:t>
            </w:r>
          </w:p>
        </w:tc>
        <w:bookmarkStart w:id="78" w:name="BKCheck15B_65"/>
        <w:bookmarkEnd w:id="7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"http://www.comlaw.gov.au/Details/F2008B00798" \o "ComLaw" </w:instrText>
            </w:r>
            <w:r w:rsidRPr="001F5DF3">
              <w:fldChar w:fldCharType="separate"/>
            </w:r>
            <w:r w:rsidR="003C117B" w:rsidRPr="001F5DF3">
              <w:rPr>
                <w:rStyle w:val="Hyperlink"/>
                <w:bCs/>
              </w:rPr>
              <w:t>F2008B00798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62</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61 to the Code</w:t>
            </w:r>
          </w:p>
        </w:tc>
        <w:bookmarkStart w:id="79" w:name="BKCheck15B_66"/>
        <w:bookmarkEnd w:id="79"/>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"http://www.comlaw.gov.au/Details/F2008B00800" \o "ComLaw" </w:instrText>
            </w:r>
            <w:r w:rsidRPr="001F5DF3">
              <w:fldChar w:fldCharType="separate"/>
            </w:r>
            <w:r w:rsidR="003C117B" w:rsidRPr="001F5DF3">
              <w:rPr>
                <w:rStyle w:val="Hyperlink"/>
                <w:bCs/>
              </w:rPr>
              <w:t>F2008B00800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63</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62 to the Code</w:t>
            </w:r>
          </w:p>
        </w:tc>
        <w:bookmarkStart w:id="80" w:name="BKCheck15B_67"/>
        <w:bookmarkEnd w:id="8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"http://www.comlaw.gov.au/Details/F2008B00807" \o "ComLaw" </w:instrText>
            </w:r>
            <w:r w:rsidRPr="001F5DF3">
              <w:fldChar w:fldCharType="separate"/>
            </w:r>
            <w:r w:rsidR="003C117B" w:rsidRPr="001F5DF3">
              <w:rPr>
                <w:rStyle w:val="Hyperlink"/>
                <w:bCs/>
              </w:rPr>
              <w:t>F2008B00807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64</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63 to the Code</w:t>
            </w:r>
          </w:p>
        </w:tc>
        <w:bookmarkStart w:id="81" w:name="BKCheck15B_68"/>
        <w:bookmarkEnd w:id="8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"http://www.comlaw.gov.au/Details/F2008B00808" \o "ComLaw" </w:instrText>
            </w:r>
            <w:r w:rsidRPr="001F5DF3">
              <w:fldChar w:fldCharType="separate"/>
            </w:r>
            <w:r w:rsidR="003C117B" w:rsidRPr="001F5DF3">
              <w:rPr>
                <w:rStyle w:val="Hyperlink"/>
                <w:bCs/>
              </w:rPr>
              <w:t>F2008B00808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65</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64 to the Code</w:t>
            </w:r>
          </w:p>
        </w:tc>
        <w:bookmarkStart w:id="82" w:name="BKCheck15B_69"/>
        <w:bookmarkEnd w:id="8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"http://www.comlaw.gov.au/Details/F2008B00810" \o "ComLaw" </w:instrText>
            </w:r>
            <w:r w:rsidRPr="001F5DF3">
              <w:fldChar w:fldCharType="separate"/>
            </w:r>
            <w:r w:rsidR="003C117B" w:rsidRPr="001F5DF3">
              <w:rPr>
                <w:rStyle w:val="Hyperlink"/>
                <w:bCs/>
              </w:rPr>
              <w:t>F2008B00810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66</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65 to the Code</w:t>
            </w:r>
          </w:p>
        </w:tc>
        <w:bookmarkStart w:id="83" w:name="BKCheck15B_70"/>
        <w:bookmarkEnd w:id="8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"http://www.comlaw.gov.au/Details/F2008B00812" \o "ComLaw" </w:instrText>
            </w:r>
            <w:r w:rsidRPr="001F5DF3">
              <w:fldChar w:fldCharType="separate"/>
            </w:r>
            <w:r w:rsidR="003C117B" w:rsidRPr="001F5DF3">
              <w:rPr>
                <w:rStyle w:val="Hyperlink"/>
                <w:bCs/>
              </w:rPr>
              <w:t>F2008B00812</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67</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66 to the Code</w:t>
            </w:r>
          </w:p>
        </w:tc>
        <w:bookmarkStart w:id="84" w:name="BKCheck15B_71"/>
        <w:bookmarkEnd w:id="8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"http://www.comlaw.gov.au/Details/F2008B00813" \o "ComLaw" </w:instrText>
            </w:r>
            <w:r w:rsidRPr="001F5DF3">
              <w:fldChar w:fldCharType="separate"/>
            </w:r>
            <w:r w:rsidR="003C117B" w:rsidRPr="001F5DF3">
              <w:rPr>
                <w:rStyle w:val="Hyperlink"/>
                <w:bCs/>
              </w:rPr>
              <w:t>F2008B00813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68</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67 to the Code</w:t>
            </w:r>
          </w:p>
        </w:tc>
        <w:bookmarkStart w:id="85" w:name="BKCheck15B_72"/>
        <w:bookmarkEnd w:id="8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"http://www.comlaw.gov.au/Details/F2008B00814" \o "ComLaw" </w:instrText>
            </w:r>
            <w:r w:rsidRPr="001F5DF3">
              <w:fldChar w:fldCharType="separate"/>
            </w:r>
            <w:r w:rsidR="003C117B" w:rsidRPr="001F5DF3">
              <w:rPr>
                <w:rStyle w:val="Hyperlink"/>
                <w:bCs/>
              </w:rPr>
              <w:t>F2008B00814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69</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68 to the Code</w:t>
            </w:r>
          </w:p>
        </w:tc>
        <w:bookmarkStart w:id="86" w:name="BKCheck15B_73"/>
        <w:bookmarkEnd w:id="8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"http://www.comlaw.gov.au/Details/F2008B00815" \o "ComLaw" </w:instrText>
            </w:r>
            <w:r w:rsidRPr="001F5DF3">
              <w:fldChar w:fldCharType="separate"/>
            </w:r>
            <w:r w:rsidR="003C117B" w:rsidRPr="001F5DF3">
              <w:rPr>
                <w:rStyle w:val="Hyperlink"/>
                <w:bCs/>
              </w:rPr>
              <w:t>F2008B00815</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70</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69 to the Code</w:t>
            </w:r>
          </w:p>
        </w:tc>
        <w:bookmarkStart w:id="87" w:name="BKCheck15B_74"/>
        <w:bookmarkEnd w:id="8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"http://www.comlaw.gov.au/Details/F2008B00816" \o "ComLaw" </w:instrText>
            </w:r>
            <w:r w:rsidRPr="001F5DF3">
              <w:fldChar w:fldCharType="separate"/>
            </w:r>
            <w:r w:rsidR="003C117B" w:rsidRPr="001F5DF3">
              <w:rPr>
                <w:rStyle w:val="Hyperlink"/>
                <w:bCs/>
              </w:rPr>
              <w:t>F2008B00816</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71</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70 to the Code</w:t>
            </w:r>
          </w:p>
        </w:tc>
        <w:bookmarkStart w:id="88" w:name="BKCheck15B_75"/>
        <w:bookmarkEnd w:id="8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"http://www.comlaw.gov.au/Details/F2008B00817" \o "ComLaw" </w:instrText>
            </w:r>
            <w:r w:rsidRPr="001F5DF3">
              <w:fldChar w:fldCharType="separate"/>
            </w:r>
            <w:r w:rsidR="003C117B" w:rsidRPr="001F5DF3">
              <w:rPr>
                <w:rStyle w:val="Hyperlink"/>
                <w:bCs/>
              </w:rPr>
              <w:t>F2008B00817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lastRenderedPageBreak/>
              <w:t>72</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71 to the Code</w:t>
            </w:r>
          </w:p>
        </w:tc>
        <w:bookmarkStart w:id="89" w:name="BKCheck15B_76"/>
        <w:bookmarkEnd w:id="89"/>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"http://www.comlaw.gov.au/Details/F2008B00818" \o "ComLaw" </w:instrText>
            </w:r>
            <w:r w:rsidRPr="001F5DF3">
              <w:fldChar w:fldCharType="separate"/>
            </w:r>
            <w:r w:rsidR="003C117B" w:rsidRPr="001F5DF3">
              <w:rPr>
                <w:rStyle w:val="Hyperlink"/>
                <w:bCs/>
              </w:rPr>
              <w:t>F2008B00818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73</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72 to the Code</w:t>
            </w:r>
          </w:p>
        </w:tc>
        <w:bookmarkStart w:id="90" w:name="BKCheck15B_77"/>
        <w:bookmarkEnd w:id="9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"http://www.comlaw.gov.au/Details/F2008B00819" \o "ComLaw" </w:instrText>
            </w:r>
            <w:r w:rsidRPr="001F5DF3">
              <w:fldChar w:fldCharType="separate"/>
            </w:r>
            <w:r w:rsidR="003C117B" w:rsidRPr="001F5DF3">
              <w:rPr>
                <w:rStyle w:val="Hyperlink"/>
                <w:bCs/>
              </w:rPr>
              <w:t>F2008B00819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74</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73 to the Code</w:t>
            </w:r>
          </w:p>
        </w:tc>
        <w:bookmarkStart w:id="91" w:name="BKCheck15B_78"/>
        <w:bookmarkEnd w:id="9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"http://www.comlaw.gov.au/Details/F2008B00820" \o "ComLaw" </w:instrText>
            </w:r>
            <w:r w:rsidRPr="001F5DF3">
              <w:fldChar w:fldCharType="separate"/>
            </w:r>
            <w:r w:rsidR="003C117B" w:rsidRPr="001F5DF3">
              <w:rPr>
                <w:rStyle w:val="Hyperlink"/>
                <w:bCs/>
              </w:rPr>
              <w:t>F2008B00820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75</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74 to the Code</w:t>
            </w:r>
          </w:p>
        </w:tc>
        <w:bookmarkStart w:id="92" w:name="BKCheck15B_79"/>
        <w:bookmarkEnd w:id="9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"http://www.comlaw.gov.au/Details/F2008B00821" \o "ComLaw" </w:instrText>
            </w:r>
            <w:r w:rsidRPr="001F5DF3">
              <w:fldChar w:fldCharType="separate"/>
            </w:r>
            <w:r w:rsidR="003C117B" w:rsidRPr="001F5DF3">
              <w:rPr>
                <w:rStyle w:val="Hyperlink"/>
                <w:bCs/>
              </w:rPr>
              <w:t>F2008B00821</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76</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75 to the Code</w:t>
            </w:r>
          </w:p>
        </w:tc>
        <w:bookmarkStart w:id="93" w:name="BKCheck15B_80"/>
        <w:bookmarkEnd w:id="9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"http://www.comlaw.gov.au/Details/F2008B00822" \o "ComLaw" </w:instrText>
            </w:r>
            <w:r w:rsidRPr="001F5DF3">
              <w:fldChar w:fldCharType="separate"/>
            </w:r>
            <w:r w:rsidR="003C117B" w:rsidRPr="001F5DF3">
              <w:rPr>
                <w:rStyle w:val="Hyperlink"/>
                <w:bCs/>
              </w:rPr>
              <w:t>F2008B00822</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77</w:t>
            </w:r>
          </w:p>
        </w:tc>
        <w:tc>
          <w:tcPr>
            <w:tcW w:w="4793" w:type="dxa"/>
            <w:shd w:val="clear" w:color="auto" w:fill="auto"/>
          </w:tcPr>
          <w:p w:rsidR="003C117B" w:rsidRPr="001F5DF3" w:rsidRDefault="003C117B" w:rsidP="0027060C">
            <w:pPr>
              <w:pStyle w:val="Tabletext"/>
            </w:pPr>
            <w:r w:rsidRPr="001F5DF3">
              <w:t>Amendment No.</w:t>
            </w:r>
            <w:r w:rsidR="001F5DF3" w:rsidRPr="001F5DF3">
              <w:t> </w:t>
            </w:r>
            <w:r w:rsidRPr="001F5DF3">
              <w:t>76 to the Code</w:t>
            </w:r>
          </w:p>
        </w:tc>
        <w:bookmarkStart w:id="94" w:name="BKCheck15B_81"/>
        <w:bookmarkEnd w:id="9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"http://www.comlaw.gov.au/Details/F2005L00323" \o "ComLaw" </w:instrText>
            </w:r>
            <w:r w:rsidRPr="001F5DF3">
              <w:fldChar w:fldCharType="separate"/>
            </w:r>
            <w:r w:rsidR="003C117B" w:rsidRPr="001F5DF3">
              <w:rPr>
                <w:rStyle w:val="Hyperlink"/>
                <w:bCs/>
              </w:rPr>
              <w:t>F2005L00323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78</w:t>
            </w:r>
          </w:p>
        </w:tc>
        <w:tc>
          <w:tcPr>
            <w:tcW w:w="4793" w:type="dxa"/>
            <w:shd w:val="clear" w:color="auto" w:fill="auto"/>
          </w:tcPr>
          <w:p w:rsidR="003C117B" w:rsidRPr="001F5DF3" w:rsidRDefault="003C117B" w:rsidP="0027060C">
            <w:pPr>
              <w:pStyle w:val="Tabletext"/>
              <w:rPr>
                <w:i/>
              </w:rPr>
            </w:pPr>
            <w:r w:rsidRPr="001F5DF3">
              <w:rPr>
                <w:i/>
              </w:rPr>
              <w:t>Amendment to the Medicare and Pharmaceutical Benefits Programs: Privacy Guidelines</w:t>
            </w:r>
            <w:r w:rsidR="001F5DF3" w:rsidRPr="001F5DF3">
              <w:rPr>
                <w:i/>
              </w:rPr>
              <w:t> </w:t>
            </w:r>
            <w:r w:rsidRPr="001F5DF3">
              <w:rPr>
                <w:i/>
              </w:rPr>
              <w:t>1994</w:t>
            </w:r>
          </w:p>
        </w:tc>
        <w:bookmarkStart w:id="95" w:name="BKCheck15B_82"/>
        <w:bookmarkEnd w:id="9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"http://www.comlaw.gov.au/Details/F2008B00555" \o "ComLaw" </w:instrText>
            </w:r>
            <w:r w:rsidRPr="001F5DF3">
              <w:fldChar w:fldCharType="separate"/>
            </w:r>
            <w:r w:rsidR="003C117B" w:rsidRPr="001F5DF3">
              <w:rPr>
                <w:rStyle w:val="Hyperlink"/>
                <w:bCs/>
              </w:rPr>
              <w:t>F2008B00555</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79</w:t>
            </w:r>
          </w:p>
        </w:tc>
        <w:tc>
          <w:tcPr>
            <w:tcW w:w="4793" w:type="dxa"/>
            <w:shd w:val="clear" w:color="auto" w:fill="auto"/>
          </w:tcPr>
          <w:p w:rsidR="003C117B" w:rsidRPr="001F5DF3" w:rsidRDefault="003C117B" w:rsidP="0027060C">
            <w:pPr>
              <w:pStyle w:val="Tabletext"/>
              <w:rPr>
                <w:i/>
              </w:rPr>
            </w:pPr>
            <w:r w:rsidRPr="001F5DF3">
              <w:rPr>
                <w:i/>
              </w:rPr>
              <w:t>Australia New Zealand Food Authority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341</w:t>
            </w:r>
          </w:p>
        </w:tc>
        <w:bookmarkStart w:id="96" w:name="BKCheck15B_83"/>
        <w:bookmarkEnd w:id="9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"http://www.comlaw.gov.au/Details/F2001B00578" \o "ComLaw" </w:instrText>
            </w:r>
            <w:r w:rsidRPr="001F5DF3">
              <w:fldChar w:fldCharType="separate"/>
            </w:r>
            <w:r w:rsidR="003C117B" w:rsidRPr="001F5DF3">
              <w:rPr>
                <w:rStyle w:val="Hyperlink"/>
                <w:bCs/>
              </w:rPr>
              <w:t>F2001B00578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80</w:t>
            </w:r>
          </w:p>
        </w:tc>
        <w:tc>
          <w:tcPr>
            <w:tcW w:w="4793" w:type="dxa"/>
            <w:shd w:val="clear" w:color="auto" w:fill="auto"/>
          </w:tcPr>
          <w:p w:rsidR="003C117B" w:rsidRPr="001F5DF3" w:rsidRDefault="003C117B" w:rsidP="0027060C">
            <w:pPr>
              <w:pStyle w:val="Tabletext"/>
              <w:rPr>
                <w:i/>
              </w:rPr>
            </w:pPr>
            <w:r w:rsidRPr="001F5DF3">
              <w:rPr>
                <w:i/>
              </w:rPr>
              <w:t>Australia New Zealand Food Authority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38</w:t>
            </w:r>
          </w:p>
        </w:tc>
        <w:bookmarkStart w:id="97" w:name="BKCheck15B_84"/>
        <w:bookmarkEnd w:id="9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"http://www.comlaw.gov.au/Details/F2002B00037" \o "ComLaw" </w:instrText>
            </w:r>
            <w:r w:rsidRPr="001F5DF3">
              <w:fldChar w:fldCharType="separate"/>
            </w:r>
            <w:r w:rsidR="003C117B" w:rsidRPr="001F5DF3">
              <w:rPr>
                <w:rStyle w:val="Hyperlink"/>
                <w:bCs/>
              </w:rPr>
              <w:t>F2002B00037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81</w:t>
            </w:r>
          </w:p>
        </w:tc>
        <w:tc>
          <w:tcPr>
            <w:tcW w:w="4793" w:type="dxa"/>
            <w:shd w:val="clear" w:color="auto" w:fill="auto"/>
          </w:tcPr>
          <w:p w:rsidR="003C117B" w:rsidRPr="001F5DF3" w:rsidRDefault="003C117B" w:rsidP="0027060C">
            <w:pPr>
              <w:pStyle w:val="Tabletext"/>
              <w:rPr>
                <w:i/>
              </w:rPr>
            </w:pPr>
            <w:r w:rsidRPr="001F5DF3">
              <w:rPr>
                <w:i/>
              </w:rPr>
              <w:t>Australia New Zealand Food Authority Amendment Regulations</w:t>
            </w:r>
            <w:r w:rsidR="001F5DF3" w:rsidRPr="001F5DF3">
              <w:rPr>
                <w:i/>
              </w:rPr>
              <w:t> </w:t>
            </w:r>
            <w:r w:rsidRPr="001F5DF3">
              <w:rPr>
                <w:i/>
              </w:rPr>
              <w:t>2002 (No.</w:t>
            </w:r>
            <w:r w:rsidR="001F5DF3" w:rsidRPr="001F5DF3">
              <w:rPr>
                <w:i/>
              </w:rPr>
              <w:t> </w:t>
            </w:r>
            <w:r w:rsidRPr="001F5DF3">
              <w:rPr>
                <w:i/>
              </w:rPr>
              <w:t>2)</w:t>
            </w:r>
            <w:r w:rsidRPr="001F5DF3">
              <w:t>, SR</w:t>
            </w:r>
            <w:r w:rsidR="001F5DF3" w:rsidRPr="001F5DF3">
              <w:t> </w:t>
            </w:r>
            <w:r w:rsidRPr="001F5DF3">
              <w:t>2002 No.</w:t>
            </w:r>
            <w:r w:rsidR="001F5DF3" w:rsidRPr="001F5DF3">
              <w:t> </w:t>
            </w:r>
            <w:r w:rsidRPr="001F5DF3">
              <w:t>119</w:t>
            </w:r>
          </w:p>
        </w:tc>
        <w:bookmarkStart w:id="98" w:name="BKCheck15B_85"/>
        <w:bookmarkEnd w:id="9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"http://www.comlaw.gov.au/Details/F2002B00120" \o "ComLaw" </w:instrText>
            </w:r>
            <w:r w:rsidRPr="001F5DF3">
              <w:fldChar w:fldCharType="separate"/>
            </w:r>
            <w:r w:rsidR="003C117B" w:rsidRPr="001F5DF3">
              <w:rPr>
                <w:rStyle w:val="Hyperlink"/>
                <w:bCs/>
              </w:rPr>
              <w:t>F2002B00120</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82</w:t>
            </w:r>
          </w:p>
        </w:tc>
        <w:tc>
          <w:tcPr>
            <w:tcW w:w="4793" w:type="dxa"/>
            <w:shd w:val="clear" w:color="auto" w:fill="auto"/>
          </w:tcPr>
          <w:p w:rsidR="005E693D" w:rsidRPr="001F5DF3" w:rsidRDefault="005E693D" w:rsidP="00B26FF1">
            <w:pPr>
              <w:pStyle w:val="Tabletext"/>
            </w:pPr>
            <w:r w:rsidRPr="001F5DF3">
              <w:t xml:space="preserve">Australia New Zealand Food Authority </w:t>
            </w:r>
            <w:r w:rsidR="001F5DF3">
              <w:t>-</w:t>
            </w:r>
            <w:r w:rsidRPr="001F5DF3">
              <w:t xml:space="preserve"> Variations to the Food Standards Code (Addendum to Amendment No.</w:t>
            </w:r>
            <w:r w:rsidR="001F5DF3" w:rsidRPr="001F5DF3">
              <w:t> </w:t>
            </w:r>
            <w:r w:rsidRPr="001F5DF3">
              <w:t>53)</w:t>
            </w:r>
          </w:p>
        </w:tc>
        <w:bookmarkStart w:id="99" w:name="BKCheck15B_86"/>
        <w:bookmarkEnd w:id="99"/>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"http://www.comlaw.gov.au/Details/F2008B00781" \o "ComLaw" </w:instrText>
            </w:r>
            <w:r w:rsidRPr="001F5DF3">
              <w:fldChar w:fldCharType="separate"/>
            </w:r>
            <w:r w:rsidR="005E693D" w:rsidRPr="001F5DF3">
              <w:rPr>
                <w:rStyle w:val="Hyperlink"/>
                <w:bCs/>
              </w:rPr>
              <w:t>F2008B00781</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83</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77 – 2005</w:t>
            </w:r>
          </w:p>
        </w:tc>
        <w:bookmarkStart w:id="100" w:name="BKCheck15B_87"/>
        <w:bookmarkEnd w:id="10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"http://www.comlaw.gov.au/Details/F2005L00989" \o "ComLaw" </w:instrText>
            </w:r>
            <w:r w:rsidRPr="001F5DF3">
              <w:fldChar w:fldCharType="separate"/>
            </w:r>
            <w:r w:rsidR="003C117B" w:rsidRPr="001F5DF3">
              <w:rPr>
                <w:rStyle w:val="Hyperlink"/>
                <w:bCs/>
              </w:rPr>
              <w:t>F2005L00989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84</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78 – 2005</w:t>
            </w:r>
          </w:p>
        </w:tc>
        <w:bookmarkStart w:id="101" w:name="BKCheck15B_88"/>
        <w:bookmarkEnd w:id="10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"http://www.comlaw.gov.au/Details/F2005L01246" \o "ComLaw" </w:instrText>
            </w:r>
            <w:r w:rsidRPr="001F5DF3">
              <w:fldChar w:fldCharType="separate"/>
            </w:r>
            <w:r w:rsidR="003C117B" w:rsidRPr="001F5DF3">
              <w:rPr>
                <w:rStyle w:val="Hyperlink"/>
                <w:bCs/>
              </w:rPr>
              <w:t>F2005L01246</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85</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79 – 2005</w:t>
            </w:r>
          </w:p>
        </w:tc>
        <w:bookmarkStart w:id="102" w:name="BKCheck15B_89"/>
        <w:bookmarkEnd w:id="10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"http://www.comlaw.gov.au/Details/F2005L01954" \o "ComLaw" </w:instrText>
            </w:r>
            <w:r w:rsidRPr="001F5DF3">
              <w:fldChar w:fldCharType="separate"/>
            </w:r>
            <w:r w:rsidR="003C117B" w:rsidRPr="001F5DF3">
              <w:rPr>
                <w:rStyle w:val="Hyperlink"/>
                <w:bCs/>
              </w:rPr>
              <w:t>F2005L01954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86</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80 – 2005</w:t>
            </w:r>
          </w:p>
        </w:tc>
        <w:bookmarkStart w:id="103" w:name="BKCheck15B_90"/>
        <w:bookmarkEnd w:id="10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"http://www.comlaw.gov.au/Details/F2005L02027" \o "ComLaw" </w:instrText>
            </w:r>
            <w:r w:rsidRPr="001F5DF3">
              <w:fldChar w:fldCharType="separate"/>
            </w:r>
            <w:r w:rsidR="003C117B" w:rsidRPr="001F5DF3">
              <w:rPr>
                <w:rStyle w:val="Hyperlink"/>
                <w:bCs/>
              </w:rPr>
              <w:t>F2005L02027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87</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81 – 2005</w:t>
            </w:r>
          </w:p>
        </w:tc>
        <w:bookmarkStart w:id="104" w:name="BKCheck15B_91"/>
        <w:bookmarkEnd w:id="10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"http://www.comlaw.gov.au/Details/F2005L02787" \o "ComLaw" </w:instrText>
            </w:r>
            <w:r w:rsidRPr="001F5DF3">
              <w:fldChar w:fldCharType="separate"/>
            </w:r>
            <w:r w:rsidR="003C117B" w:rsidRPr="001F5DF3">
              <w:rPr>
                <w:rStyle w:val="Hyperlink"/>
                <w:bCs/>
              </w:rPr>
              <w:t>F2005L02787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88</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82 – 2005</w:t>
            </w:r>
          </w:p>
        </w:tc>
        <w:bookmarkStart w:id="105" w:name="BKCheck15B_92"/>
        <w:bookmarkEnd w:id="10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"http://www.comlaw.gov.au/Details/F2005L03463" \o "ComLaw" </w:instrText>
            </w:r>
            <w:r w:rsidRPr="001F5DF3">
              <w:fldChar w:fldCharType="separate"/>
            </w:r>
            <w:r w:rsidR="003C117B" w:rsidRPr="001F5DF3">
              <w:rPr>
                <w:rStyle w:val="Hyperlink"/>
                <w:bCs/>
              </w:rPr>
              <w:t>F2005L03463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89</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83 – 2005</w:t>
            </w:r>
          </w:p>
        </w:tc>
        <w:bookmarkStart w:id="106" w:name="BKCheck15B_93"/>
        <w:bookmarkEnd w:id="10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"http://www.comlaw.gov.au/Details/F2005L03673" \o "ComLaw" </w:instrText>
            </w:r>
            <w:r w:rsidRPr="001F5DF3">
              <w:fldChar w:fldCharType="separate"/>
            </w:r>
            <w:r w:rsidR="003C117B" w:rsidRPr="001F5DF3">
              <w:rPr>
                <w:rStyle w:val="Hyperlink"/>
                <w:bCs/>
              </w:rPr>
              <w:t>F2005L03673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90</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84 – 2005</w:t>
            </w:r>
          </w:p>
        </w:tc>
        <w:bookmarkStart w:id="107" w:name="BKCheck15B_94"/>
        <w:bookmarkEnd w:id="10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"http://www.comlaw.gov.au/Details/F2005L03939" \o "ComLaw" </w:instrText>
            </w:r>
            <w:r w:rsidRPr="001F5DF3">
              <w:fldChar w:fldCharType="separate"/>
            </w:r>
            <w:r w:rsidR="003C117B" w:rsidRPr="001F5DF3">
              <w:rPr>
                <w:rStyle w:val="Hyperlink"/>
                <w:bCs/>
              </w:rPr>
              <w:t>F2005L03939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91</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85 – 2006</w:t>
            </w:r>
          </w:p>
        </w:tc>
        <w:bookmarkStart w:id="108" w:name="BKCheck15B_95"/>
        <w:bookmarkEnd w:id="10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"http://www.comlaw.gov.au/Details/F2006L00469" \o "ComLaw" </w:instrText>
            </w:r>
            <w:r w:rsidRPr="001F5DF3">
              <w:fldChar w:fldCharType="separate"/>
            </w:r>
            <w:r w:rsidR="003C117B" w:rsidRPr="001F5DF3">
              <w:rPr>
                <w:rStyle w:val="Hyperlink"/>
                <w:bCs/>
              </w:rPr>
              <w:t>F2006L00469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lastRenderedPageBreak/>
              <w:t>92</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86 – 2006</w:t>
            </w:r>
          </w:p>
        </w:tc>
        <w:bookmarkStart w:id="109" w:name="BKCheck15B_96"/>
        <w:bookmarkEnd w:id="109"/>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"http://www.comlaw.gov.au/Details/F2006L01578" \o "ComLaw" </w:instrText>
            </w:r>
            <w:r w:rsidRPr="001F5DF3">
              <w:fldChar w:fldCharType="separate"/>
            </w:r>
            <w:r w:rsidR="003C117B" w:rsidRPr="001F5DF3">
              <w:rPr>
                <w:rStyle w:val="Hyperlink"/>
                <w:bCs/>
              </w:rPr>
              <w:t>F2006L01578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93</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87 – 2006</w:t>
            </w:r>
          </w:p>
        </w:tc>
        <w:bookmarkStart w:id="110" w:name="BKCheck15B_97"/>
        <w:bookmarkEnd w:id="11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"http://www.comlaw.gov.au/Details/F2006L02539" \o "ComLaw" </w:instrText>
            </w:r>
            <w:r w:rsidRPr="001F5DF3">
              <w:fldChar w:fldCharType="separate"/>
            </w:r>
            <w:r w:rsidR="003C117B" w:rsidRPr="001F5DF3">
              <w:rPr>
                <w:rStyle w:val="Hyperlink"/>
                <w:bCs/>
              </w:rPr>
              <w:t>F2006L02539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94</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88 – 2006</w:t>
            </w:r>
          </w:p>
        </w:tc>
        <w:bookmarkStart w:id="111" w:name="BKCheck15B_98"/>
        <w:bookmarkEnd w:id="11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"http://www.comlaw.gov.au/Details/F2006L03270" \o "ComLaw" </w:instrText>
            </w:r>
            <w:r w:rsidRPr="001F5DF3">
              <w:fldChar w:fldCharType="separate"/>
            </w:r>
            <w:r w:rsidR="003C117B" w:rsidRPr="001F5DF3">
              <w:rPr>
                <w:rStyle w:val="Hyperlink"/>
                <w:bCs/>
              </w:rPr>
              <w:t>F2006L03270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95</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89 – 2006</w:t>
            </w:r>
          </w:p>
        </w:tc>
        <w:bookmarkStart w:id="112" w:name="BKCheck15B_99"/>
        <w:bookmarkEnd w:id="11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"http://www.comlaw.gov.au/Details/F2006L03647" \o "ComLaw" </w:instrText>
            </w:r>
            <w:r w:rsidRPr="001F5DF3">
              <w:fldChar w:fldCharType="separate"/>
            </w:r>
            <w:r w:rsidR="003C117B" w:rsidRPr="001F5DF3">
              <w:rPr>
                <w:rStyle w:val="Hyperlink"/>
                <w:bCs/>
              </w:rPr>
              <w:t>F2006L03647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96</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90 – 2006</w:t>
            </w:r>
          </w:p>
        </w:tc>
        <w:bookmarkStart w:id="113" w:name="BKCheck15B_100"/>
        <w:bookmarkEnd w:id="11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"http://www.comlaw.gov.au/Details/F2006L03956" \o "ComLaw" </w:instrText>
            </w:r>
            <w:r w:rsidRPr="001F5DF3">
              <w:fldChar w:fldCharType="separate"/>
            </w:r>
            <w:r w:rsidR="003C117B" w:rsidRPr="001F5DF3">
              <w:rPr>
                <w:rStyle w:val="Hyperlink"/>
                <w:bCs/>
              </w:rPr>
              <w:t>F2006L03956</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97</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91 – 2007</w:t>
            </w:r>
          </w:p>
        </w:tc>
        <w:bookmarkStart w:id="114" w:name="BKCheck15B_101"/>
        <w:bookmarkEnd w:id="11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"http://www.comlaw.gov.au/Details/F2007L00373" \o "ComLaw" </w:instrText>
            </w:r>
            <w:r w:rsidRPr="001F5DF3">
              <w:fldChar w:fldCharType="separate"/>
            </w:r>
            <w:r w:rsidR="003C117B" w:rsidRPr="001F5DF3">
              <w:rPr>
                <w:rStyle w:val="Hyperlink"/>
                <w:bCs/>
              </w:rPr>
              <w:t>F2007L00373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98</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92 – 2007</w:t>
            </w:r>
          </w:p>
        </w:tc>
        <w:bookmarkStart w:id="115" w:name="BKCheck15B_102"/>
        <w:bookmarkEnd w:id="11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"http://www.comlaw.gov.au/Details/F2007L02406" \o "ComLaw" </w:instrText>
            </w:r>
            <w:r w:rsidRPr="001F5DF3">
              <w:fldChar w:fldCharType="separate"/>
            </w:r>
            <w:r w:rsidR="003C117B" w:rsidRPr="001F5DF3">
              <w:rPr>
                <w:rStyle w:val="Hyperlink"/>
                <w:bCs/>
              </w:rPr>
              <w:t>F2007L02406</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99</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93 – 2007</w:t>
            </w:r>
          </w:p>
        </w:tc>
        <w:bookmarkStart w:id="116" w:name="BKCheck15B_103"/>
        <w:bookmarkEnd w:id="11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"http://www.comlaw.gov.au/Details/F2007L03630" \o "ComLaw" </w:instrText>
            </w:r>
            <w:r w:rsidRPr="001F5DF3">
              <w:fldChar w:fldCharType="separate"/>
            </w:r>
            <w:r w:rsidR="003C117B" w:rsidRPr="001F5DF3">
              <w:rPr>
                <w:rStyle w:val="Hyperlink"/>
                <w:bCs/>
              </w:rPr>
              <w:t>F2007L03630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100</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94 – 2007</w:t>
            </w:r>
          </w:p>
        </w:tc>
        <w:bookmarkStart w:id="117" w:name="BKCheck15B_104"/>
        <w:bookmarkEnd w:id="11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"http://www.comlaw.gov.au/Details/F2007L04074" \o "ComLaw" </w:instrText>
            </w:r>
            <w:r w:rsidRPr="001F5DF3">
              <w:fldChar w:fldCharType="separate"/>
            </w:r>
            <w:r w:rsidR="003C117B" w:rsidRPr="001F5DF3">
              <w:rPr>
                <w:rStyle w:val="Hyperlink"/>
                <w:bCs/>
              </w:rPr>
              <w:t>F2007L04074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101</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95 – 2007</w:t>
            </w:r>
          </w:p>
        </w:tc>
        <w:bookmarkStart w:id="118" w:name="BKCheck15B_105"/>
        <w:bookmarkEnd w:id="11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"http://www.comlaw.gov.au/Details/F2007L04700" \o "ComLaw" </w:instrText>
            </w:r>
            <w:r w:rsidRPr="001F5DF3">
              <w:fldChar w:fldCharType="separate"/>
            </w:r>
            <w:r w:rsidR="003C117B" w:rsidRPr="001F5DF3">
              <w:rPr>
                <w:rStyle w:val="Hyperlink"/>
                <w:bCs/>
              </w:rPr>
              <w:t>F2007L04700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102</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96 – 2008</w:t>
            </w:r>
          </w:p>
        </w:tc>
        <w:bookmarkStart w:id="119" w:name="BKCheck15B_106"/>
        <w:bookmarkEnd w:id="119"/>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"http://www.comlaw.gov.au/Details/F2008L00523" \o "ComLaw" </w:instrText>
            </w:r>
            <w:r w:rsidRPr="001F5DF3">
              <w:fldChar w:fldCharType="separate"/>
            </w:r>
            <w:r w:rsidR="003C117B" w:rsidRPr="001F5DF3">
              <w:rPr>
                <w:rStyle w:val="Hyperlink"/>
                <w:bCs/>
              </w:rPr>
              <w:t>F2008L00523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103</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97 – 2008</w:t>
            </w:r>
          </w:p>
        </w:tc>
        <w:bookmarkStart w:id="120" w:name="BKCheck15B_107"/>
        <w:bookmarkEnd w:id="12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"http://www.comlaw.gov.au/Details/F2008L00708" \o "ComLaw" </w:instrText>
            </w:r>
            <w:r w:rsidRPr="001F5DF3">
              <w:fldChar w:fldCharType="separate"/>
            </w:r>
            <w:r w:rsidR="003C117B" w:rsidRPr="001F5DF3">
              <w:rPr>
                <w:rStyle w:val="Hyperlink"/>
                <w:bCs/>
              </w:rPr>
              <w:t>F2008L00708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104</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98 – 2008</w:t>
            </w:r>
          </w:p>
        </w:tc>
        <w:bookmarkStart w:id="121" w:name="BKCheck15B_108"/>
        <w:bookmarkEnd w:id="12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"http://www.comlaw.gov.au/Details/F2008L01488" \o "ComLaw" </w:instrText>
            </w:r>
            <w:r w:rsidRPr="001F5DF3">
              <w:fldChar w:fldCharType="separate"/>
            </w:r>
            <w:r w:rsidR="003C117B" w:rsidRPr="001F5DF3">
              <w:rPr>
                <w:rStyle w:val="Hyperlink"/>
                <w:bCs/>
              </w:rPr>
              <w:t>F2008L01488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105</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Amendment No.</w:t>
            </w:r>
            <w:r w:rsidR="001F5DF3" w:rsidRPr="001F5DF3">
              <w:rPr>
                <w:i/>
              </w:rPr>
              <w:t> </w:t>
            </w:r>
            <w:r w:rsidRPr="001F5DF3">
              <w:rPr>
                <w:i/>
              </w:rPr>
              <w:t>99 – 2008</w:t>
            </w:r>
          </w:p>
        </w:tc>
        <w:bookmarkStart w:id="122" w:name="BKCheck15B_109"/>
        <w:bookmarkEnd w:id="12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"http://www.comlaw.gov.au/Details/F2008L02297" \o "ComLaw" </w:instrText>
            </w:r>
            <w:r w:rsidRPr="001F5DF3">
              <w:fldChar w:fldCharType="separate"/>
            </w:r>
            <w:r w:rsidR="003C117B" w:rsidRPr="001F5DF3">
              <w:rPr>
                <w:rStyle w:val="Hyperlink"/>
                <w:bCs/>
              </w:rPr>
              <w:t>F2008L02297</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106</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100 – 2008</w:t>
            </w:r>
          </w:p>
        </w:tc>
        <w:bookmarkStart w:id="123" w:name="BKCheck15B_110"/>
        <w:bookmarkEnd w:id="123"/>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"http://www.comlaw.gov.au/Details/F2008L02396" \o "ComLaw" </w:instrText>
            </w:r>
            <w:r w:rsidRPr="001F5DF3">
              <w:fldChar w:fldCharType="separate"/>
            </w:r>
            <w:r w:rsidR="005E693D" w:rsidRPr="001F5DF3">
              <w:rPr>
                <w:rStyle w:val="Hyperlink"/>
                <w:bCs/>
              </w:rPr>
              <w:t>F2008L02396</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107</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101 – 2008</w:t>
            </w:r>
          </w:p>
        </w:tc>
        <w:bookmarkStart w:id="124" w:name="BKCheck15B_111"/>
        <w:bookmarkEnd w:id="124"/>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"http://www.comlaw.gov.au/Details/F2008L03058" \o "ComLaw" </w:instrText>
            </w:r>
            <w:r w:rsidRPr="001F5DF3">
              <w:fldChar w:fldCharType="separate"/>
            </w:r>
            <w:r w:rsidR="005E693D" w:rsidRPr="001F5DF3">
              <w:rPr>
                <w:rStyle w:val="Hyperlink"/>
                <w:bCs/>
              </w:rPr>
              <w:t>F2008L03058</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108</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102 – 2008</w:t>
            </w:r>
          </w:p>
        </w:tc>
        <w:bookmarkStart w:id="125" w:name="BKCheck15B_112"/>
        <w:bookmarkEnd w:id="125"/>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"http://www.comlaw.gov.au/Details/F2008L03711" \o "ComLaw" </w:instrText>
            </w:r>
            <w:r w:rsidRPr="001F5DF3">
              <w:fldChar w:fldCharType="separate"/>
            </w:r>
            <w:r w:rsidR="005E693D" w:rsidRPr="001F5DF3">
              <w:rPr>
                <w:rStyle w:val="Hyperlink"/>
                <w:bCs/>
              </w:rPr>
              <w:t>F2008L03711</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109</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103 – 2008</w:t>
            </w:r>
          </w:p>
        </w:tc>
        <w:bookmarkStart w:id="126" w:name="BKCheck15B_113"/>
        <w:bookmarkEnd w:id="126"/>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"http://www.comlaw.gov.au/Details/F2008L03741" \o "ComLaw" </w:instrText>
            </w:r>
            <w:r w:rsidRPr="001F5DF3">
              <w:fldChar w:fldCharType="separate"/>
            </w:r>
            <w:r w:rsidR="005E693D" w:rsidRPr="001F5DF3">
              <w:rPr>
                <w:rStyle w:val="Hyperlink"/>
                <w:bCs/>
              </w:rPr>
              <w:t>F2008L03741</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lastRenderedPageBreak/>
              <w:t>110</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104 – 2008</w:t>
            </w:r>
          </w:p>
        </w:tc>
        <w:bookmarkStart w:id="127" w:name="BKCheck15B_114"/>
        <w:bookmarkEnd w:id="127"/>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"http://www.comlaw.gov.au/Details/F2008L04541" \o "ComLaw" </w:instrText>
            </w:r>
            <w:r w:rsidRPr="001F5DF3">
              <w:fldChar w:fldCharType="separate"/>
            </w:r>
            <w:r w:rsidR="005E693D" w:rsidRPr="001F5DF3">
              <w:rPr>
                <w:rStyle w:val="Hyperlink"/>
                <w:bCs/>
              </w:rPr>
              <w:t>F2008L04541</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111</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105 – 2009</w:t>
            </w:r>
          </w:p>
        </w:tc>
        <w:bookmarkStart w:id="128" w:name="BKCheck15B_115"/>
        <w:bookmarkEnd w:id="128"/>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"http://www.comlaw.gov.au/Details/F2009L00076" \o "ComLaw" </w:instrText>
            </w:r>
            <w:r w:rsidRPr="001F5DF3">
              <w:fldChar w:fldCharType="separate"/>
            </w:r>
            <w:r w:rsidR="005E693D" w:rsidRPr="001F5DF3">
              <w:rPr>
                <w:rStyle w:val="Hyperlink"/>
                <w:bCs/>
              </w:rPr>
              <w:t>F2009L00076</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112</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106 – 2009</w:t>
            </w:r>
          </w:p>
        </w:tc>
        <w:bookmarkStart w:id="129" w:name="BKCheck15B_116"/>
        <w:bookmarkEnd w:id="129"/>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"http://www.comlaw.gov.au/Details/F2009L00307" \o "ComLaw" </w:instrText>
            </w:r>
            <w:r w:rsidRPr="001F5DF3">
              <w:fldChar w:fldCharType="separate"/>
            </w:r>
            <w:r w:rsidR="005E693D" w:rsidRPr="001F5DF3">
              <w:rPr>
                <w:rStyle w:val="Hyperlink"/>
                <w:bCs/>
              </w:rPr>
              <w:t>F2009L00307</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113</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107 – 2009</w:t>
            </w:r>
          </w:p>
        </w:tc>
        <w:bookmarkStart w:id="130" w:name="BKCheck15B_117"/>
        <w:bookmarkEnd w:id="130"/>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"http://www.comlaw.gov.au/Details/F2009L01618" \o "ComLaw" </w:instrText>
            </w:r>
            <w:r w:rsidRPr="001F5DF3">
              <w:fldChar w:fldCharType="separate"/>
            </w:r>
            <w:r w:rsidR="005E693D" w:rsidRPr="001F5DF3">
              <w:rPr>
                <w:rStyle w:val="Hyperlink"/>
                <w:bCs/>
              </w:rPr>
              <w:t>F2009L01618</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114</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108 – 2009</w:t>
            </w:r>
          </w:p>
        </w:tc>
        <w:bookmarkStart w:id="131" w:name="BKCheck15B_118"/>
        <w:bookmarkEnd w:id="131"/>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"http://www.comlaw.gov.au/Details/F2009L02066" \o "ComLaw" </w:instrText>
            </w:r>
            <w:r w:rsidRPr="001F5DF3">
              <w:fldChar w:fldCharType="separate"/>
            </w:r>
            <w:r w:rsidR="005E693D" w:rsidRPr="001F5DF3">
              <w:rPr>
                <w:rStyle w:val="Hyperlink"/>
                <w:bCs/>
              </w:rPr>
              <w:t>F2009L02066</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115</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109 – 2009</w:t>
            </w:r>
          </w:p>
        </w:tc>
        <w:bookmarkStart w:id="132" w:name="BKCheck15B_119"/>
        <w:bookmarkEnd w:id="132"/>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"http://www.comlaw.gov.au/Details/F2009L02295" \o "ComLaw" </w:instrText>
            </w:r>
            <w:r w:rsidRPr="001F5DF3">
              <w:fldChar w:fldCharType="separate"/>
            </w:r>
            <w:r w:rsidR="005E693D" w:rsidRPr="001F5DF3">
              <w:rPr>
                <w:rStyle w:val="Hyperlink"/>
                <w:bCs/>
              </w:rPr>
              <w:t>F2009L02295</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116</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110 – 2009</w:t>
            </w:r>
          </w:p>
        </w:tc>
        <w:bookmarkStart w:id="133" w:name="BKCheck15B_120"/>
        <w:bookmarkEnd w:id="133"/>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"http://www.comlaw.gov.au/Details/F2009L02678" \o "ComLaw" </w:instrText>
            </w:r>
            <w:r w:rsidRPr="001F5DF3">
              <w:fldChar w:fldCharType="separate"/>
            </w:r>
            <w:r w:rsidR="005E693D" w:rsidRPr="001F5DF3">
              <w:rPr>
                <w:rStyle w:val="Hyperlink"/>
                <w:bCs/>
              </w:rPr>
              <w:t>F2009L02678</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117</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111 – 2009</w:t>
            </w:r>
          </w:p>
        </w:tc>
        <w:bookmarkStart w:id="134" w:name="BKCheck15B_121"/>
        <w:bookmarkEnd w:id="134"/>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"http://www.comlaw.gov.au/Details/F2009L03145" \o "ComLaw" </w:instrText>
            </w:r>
            <w:r w:rsidRPr="001F5DF3">
              <w:fldChar w:fldCharType="separate"/>
            </w:r>
            <w:r w:rsidR="005E693D" w:rsidRPr="001F5DF3">
              <w:rPr>
                <w:rStyle w:val="Hyperlink"/>
                <w:bCs/>
              </w:rPr>
              <w:t>F2009L03145</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118</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112 – 2009</w:t>
            </w:r>
          </w:p>
        </w:tc>
        <w:bookmarkStart w:id="135" w:name="BKCheck15B_122"/>
        <w:bookmarkEnd w:id="135"/>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"http://www.comlaw.gov.au/Details/F2009L03550" \o "ComLaw" </w:instrText>
            </w:r>
            <w:r w:rsidRPr="001F5DF3">
              <w:fldChar w:fldCharType="separate"/>
            </w:r>
            <w:r w:rsidR="005E693D" w:rsidRPr="001F5DF3">
              <w:rPr>
                <w:rStyle w:val="Hyperlink"/>
                <w:bCs/>
              </w:rPr>
              <w:t>F2009L03550</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119</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113 – 2009</w:t>
            </w:r>
          </w:p>
        </w:tc>
        <w:bookmarkStart w:id="136" w:name="BKCheck15B_123"/>
        <w:bookmarkEnd w:id="136"/>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"http://www.comlaw.gov.au/Details/F2009L04112" \o "ComLaw" </w:instrText>
            </w:r>
            <w:r w:rsidRPr="001F5DF3">
              <w:fldChar w:fldCharType="separate"/>
            </w:r>
            <w:r w:rsidR="005E693D" w:rsidRPr="001F5DF3">
              <w:rPr>
                <w:rStyle w:val="Hyperlink"/>
                <w:bCs/>
              </w:rPr>
              <w:t>F2009L04112</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120</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114 – 2010</w:t>
            </w:r>
          </w:p>
        </w:tc>
        <w:bookmarkStart w:id="137" w:name="BKCheck15B_124"/>
        <w:bookmarkEnd w:id="137"/>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"http://www.comlaw.gov.au/Details/F2010L00357" \o "ComLaw" </w:instrText>
            </w:r>
            <w:r w:rsidRPr="001F5DF3">
              <w:fldChar w:fldCharType="separate"/>
            </w:r>
            <w:r w:rsidR="005E693D" w:rsidRPr="001F5DF3">
              <w:rPr>
                <w:rStyle w:val="Hyperlink"/>
                <w:bCs/>
              </w:rPr>
              <w:t>F2010L00357</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121</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115 – 2010</w:t>
            </w:r>
          </w:p>
        </w:tc>
        <w:bookmarkStart w:id="138" w:name="BKCheck15B_125"/>
        <w:bookmarkEnd w:id="138"/>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"http://www.comlaw.gov.au/Details/F2010L00803" \o "ComLaw" </w:instrText>
            </w:r>
            <w:r w:rsidRPr="001F5DF3">
              <w:fldChar w:fldCharType="separate"/>
            </w:r>
            <w:r w:rsidR="005E693D" w:rsidRPr="001F5DF3">
              <w:rPr>
                <w:rStyle w:val="Hyperlink"/>
                <w:bCs/>
              </w:rPr>
              <w:t>F2010L00803</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122</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116 – 2010</w:t>
            </w:r>
          </w:p>
        </w:tc>
        <w:bookmarkStart w:id="139" w:name="BKCheck15B_126"/>
        <w:bookmarkEnd w:id="139"/>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"http://www.comlaw.gov.au/Details/F2010L01310" \o "ComLaw" </w:instrText>
            </w:r>
            <w:r w:rsidRPr="001F5DF3">
              <w:fldChar w:fldCharType="separate"/>
            </w:r>
            <w:r w:rsidR="005E693D" w:rsidRPr="001F5DF3">
              <w:rPr>
                <w:rStyle w:val="Hyperlink"/>
                <w:bCs/>
              </w:rPr>
              <w:t>F2010L01310</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123</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117 – 2010</w:t>
            </w:r>
          </w:p>
        </w:tc>
        <w:bookmarkStart w:id="140" w:name="BKCheck15B_127"/>
        <w:bookmarkEnd w:id="140"/>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"http://www.comlaw.gov.au/Details/F2010L01841" \o "ComLaw" </w:instrText>
            </w:r>
            <w:r w:rsidRPr="001F5DF3">
              <w:fldChar w:fldCharType="separate"/>
            </w:r>
            <w:r w:rsidR="005E693D" w:rsidRPr="001F5DF3">
              <w:rPr>
                <w:rStyle w:val="Hyperlink"/>
                <w:bCs/>
              </w:rPr>
              <w:t>F2010L01841</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124</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118 – 2010</w:t>
            </w:r>
          </w:p>
        </w:tc>
        <w:bookmarkStart w:id="141" w:name="BKCheck15B_128"/>
        <w:bookmarkEnd w:id="141"/>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"http://www.comlaw.gov.au/Details/F2010L02395" \o "ComLaw" </w:instrText>
            </w:r>
            <w:r w:rsidRPr="001F5DF3">
              <w:fldChar w:fldCharType="separate"/>
            </w:r>
            <w:r w:rsidR="005E693D" w:rsidRPr="001F5DF3">
              <w:rPr>
                <w:rStyle w:val="Hyperlink"/>
                <w:bCs/>
              </w:rPr>
              <w:t>F2010L02395</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125</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119 – 2010</w:t>
            </w:r>
          </w:p>
        </w:tc>
        <w:bookmarkStart w:id="142" w:name="BKCheck15B_129"/>
        <w:bookmarkEnd w:id="142"/>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"http://www.comlaw.gov.au/Details/F2010L02542" \o "ComLaw" </w:instrText>
            </w:r>
            <w:r w:rsidRPr="001F5DF3">
              <w:fldChar w:fldCharType="separate"/>
            </w:r>
            <w:r w:rsidR="005E693D" w:rsidRPr="001F5DF3">
              <w:rPr>
                <w:rStyle w:val="Hyperlink"/>
                <w:bCs/>
              </w:rPr>
              <w:t>F2010L02542</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126</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120 – 2011</w:t>
            </w:r>
          </w:p>
        </w:tc>
        <w:bookmarkStart w:id="143" w:name="BKCheck15B_130"/>
        <w:bookmarkEnd w:id="143"/>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"http://www.comlaw.gov.au/Details/F2011L00062" \o "ComLaw" </w:instrText>
            </w:r>
            <w:r w:rsidRPr="001F5DF3">
              <w:fldChar w:fldCharType="separate"/>
            </w:r>
            <w:r w:rsidR="005E693D" w:rsidRPr="001F5DF3">
              <w:rPr>
                <w:rStyle w:val="Hyperlink"/>
                <w:bCs/>
              </w:rPr>
              <w:t>F2011L00062</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127</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121 – 2011</w:t>
            </w:r>
          </w:p>
        </w:tc>
        <w:bookmarkStart w:id="144" w:name="BKCheck15B_131"/>
        <w:bookmarkEnd w:id="144"/>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"http://www.comlaw.gov.au/Details/F2011L00213" \o "ComLaw" </w:instrText>
            </w:r>
            <w:r w:rsidRPr="001F5DF3">
              <w:fldChar w:fldCharType="separate"/>
            </w:r>
            <w:r w:rsidR="005E693D" w:rsidRPr="001F5DF3">
              <w:rPr>
                <w:rStyle w:val="Hyperlink"/>
                <w:bCs/>
              </w:rPr>
              <w:t>F2011L00213</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lastRenderedPageBreak/>
              <w:t>128</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Amendment No.</w:t>
            </w:r>
            <w:r w:rsidR="001F5DF3" w:rsidRPr="001F5DF3">
              <w:rPr>
                <w:i/>
              </w:rPr>
              <w:t> </w:t>
            </w:r>
            <w:r w:rsidRPr="001F5DF3">
              <w:rPr>
                <w:i/>
              </w:rPr>
              <w:t>122 – 2011</w:t>
            </w:r>
          </w:p>
        </w:tc>
        <w:bookmarkStart w:id="145" w:name="BKCheck15B_132"/>
        <w:bookmarkEnd w:id="145"/>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"http://www.comlaw.gov.au/Details/F2011L00694" \o "ComLaw" </w:instrText>
            </w:r>
            <w:r w:rsidRPr="001F5DF3">
              <w:fldChar w:fldCharType="separate"/>
            </w:r>
            <w:r w:rsidR="005E693D" w:rsidRPr="001F5DF3">
              <w:rPr>
                <w:rStyle w:val="Hyperlink"/>
                <w:bCs/>
              </w:rPr>
              <w:t>F2011L00694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129</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1, 2011</w:t>
            </w:r>
          </w:p>
        </w:tc>
        <w:bookmarkStart w:id="146" w:name="BKCheck15B_133"/>
        <w:bookmarkEnd w:id="14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"http://www.comlaw.gov.au/Details/F2011L01651" \o "ComLaw" </w:instrText>
            </w:r>
            <w:r w:rsidRPr="001F5DF3">
              <w:fldChar w:fldCharType="separate"/>
            </w:r>
            <w:r w:rsidR="003C117B" w:rsidRPr="001F5DF3">
              <w:rPr>
                <w:rStyle w:val="Hyperlink"/>
                <w:bCs/>
              </w:rPr>
              <w:t>F2011L01651</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130</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Standard 1.4.2 — Maximum Residue Limits Amendment Instrument No. APVMA 2, 2011</w:t>
            </w:r>
          </w:p>
        </w:tc>
        <w:bookmarkStart w:id="147" w:name="BKCheck15B_134"/>
        <w:bookmarkEnd w:id="147"/>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"http://www.comlaw.gov.au/Details/F2011L01762" \o "ComLaw" </w:instrText>
            </w:r>
            <w:r w:rsidRPr="001F5DF3">
              <w:fldChar w:fldCharType="separate"/>
            </w:r>
            <w:r w:rsidR="005E693D" w:rsidRPr="001F5DF3">
              <w:rPr>
                <w:rStyle w:val="Hyperlink"/>
                <w:bCs/>
              </w:rPr>
              <w:t>F2011L01762</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131</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Standard 1.4.2 — Maximum Residue Limits Amendment Instrument No. APVMA 3, 2011</w:t>
            </w:r>
          </w:p>
        </w:tc>
        <w:bookmarkStart w:id="148" w:name="BKCheck15B_135"/>
        <w:bookmarkEnd w:id="148"/>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"http://www.comlaw.gov.au/Details/F2011L01964" \o "ComLaw" </w:instrText>
            </w:r>
            <w:r w:rsidRPr="001F5DF3">
              <w:fldChar w:fldCharType="separate"/>
            </w:r>
            <w:r w:rsidR="005E693D" w:rsidRPr="001F5DF3">
              <w:rPr>
                <w:rStyle w:val="Hyperlink"/>
                <w:bCs/>
              </w:rPr>
              <w:t>F2011L01964</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132</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Standard 1.4.2 — Maximum Residue Limits Amendment Instrument No. APVMA 4, 2011</w:t>
            </w:r>
          </w:p>
        </w:tc>
        <w:bookmarkStart w:id="149" w:name="BKCheck15B_136"/>
        <w:bookmarkEnd w:id="149"/>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"http://www.comlaw.gov.au/Details/F2011L02325" \o "ComLaw" </w:instrText>
            </w:r>
            <w:r w:rsidRPr="001F5DF3">
              <w:fldChar w:fldCharType="separate"/>
            </w:r>
            <w:r w:rsidR="005E693D" w:rsidRPr="001F5DF3">
              <w:rPr>
                <w:rStyle w:val="Hyperlink"/>
                <w:bCs/>
              </w:rPr>
              <w:t>F2011L02325</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133</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Standard 1.4.2 — Maximum Residue Limits Amendment Instrument No. APVMA 5, 2011</w:t>
            </w:r>
          </w:p>
        </w:tc>
        <w:bookmarkStart w:id="150" w:name="BKCheck15B_137"/>
        <w:bookmarkEnd w:id="150"/>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"http://www.comlaw.gov.au/Details/F2011L02557" \o "ComLaw" </w:instrText>
            </w:r>
            <w:r w:rsidRPr="001F5DF3">
              <w:fldChar w:fldCharType="separate"/>
            </w:r>
            <w:r w:rsidR="005E693D" w:rsidRPr="001F5DF3">
              <w:rPr>
                <w:rStyle w:val="Hyperlink"/>
                <w:bCs/>
              </w:rPr>
              <w:t>F2011L02557</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134</w:t>
            </w:r>
          </w:p>
        </w:tc>
        <w:tc>
          <w:tcPr>
            <w:tcW w:w="4793" w:type="dxa"/>
            <w:shd w:val="clear" w:color="auto" w:fill="auto"/>
          </w:tcPr>
          <w:p w:rsidR="005E693D" w:rsidRPr="001F5DF3" w:rsidRDefault="005E693D" w:rsidP="00B26FF1">
            <w:pPr>
              <w:pStyle w:val="Tabletext"/>
              <w:rPr>
                <w:i/>
              </w:rPr>
            </w:pPr>
            <w:r w:rsidRPr="001F5DF3">
              <w:rPr>
                <w:i/>
              </w:rPr>
              <w:t>Australia New Zealand Food Standards Code — Standard 1.4.2 — Maximum Residue Limits Amendment Instrument No. APVMA 6, 2011</w:t>
            </w:r>
          </w:p>
        </w:tc>
        <w:bookmarkStart w:id="151" w:name="BKCheck15B_138"/>
        <w:bookmarkEnd w:id="151"/>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"http://www.comlaw.gov.au/Details/F2012L00046" \o "ComLaw" </w:instrText>
            </w:r>
            <w:r w:rsidRPr="001F5DF3">
              <w:fldChar w:fldCharType="separate"/>
            </w:r>
            <w:r w:rsidR="005E693D" w:rsidRPr="001F5DF3">
              <w:rPr>
                <w:rStyle w:val="Hyperlink"/>
                <w:bCs/>
              </w:rPr>
              <w:t>F2012L00046</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135</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1, 2012</w:t>
            </w:r>
          </w:p>
        </w:tc>
        <w:bookmarkStart w:id="152" w:name="BKCheck15B_139"/>
        <w:bookmarkEnd w:id="15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"http://www.comlaw.gov.au/Details/F2012L00097" \o "ComLaw" </w:instrText>
            </w:r>
            <w:r w:rsidRPr="001F5DF3">
              <w:fldChar w:fldCharType="separate"/>
            </w:r>
            <w:r w:rsidR="003C117B" w:rsidRPr="001F5DF3">
              <w:rPr>
                <w:rStyle w:val="Hyperlink"/>
                <w:bCs/>
              </w:rPr>
              <w:t>F2012L00097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136</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2, 2012</w:t>
            </w:r>
          </w:p>
        </w:tc>
        <w:bookmarkStart w:id="153" w:name="BKCheck15B_140"/>
        <w:bookmarkEnd w:id="15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"http://www.comlaw.gov.au/Details/F2012L00278" \o "ComLaw" </w:instrText>
            </w:r>
            <w:r w:rsidRPr="001F5DF3">
              <w:fldChar w:fldCharType="separate"/>
            </w:r>
            <w:r w:rsidR="003C117B" w:rsidRPr="001F5DF3">
              <w:rPr>
                <w:rStyle w:val="Hyperlink"/>
                <w:bCs/>
              </w:rPr>
              <w:t>F2012L00278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137</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3, 2012</w:t>
            </w:r>
          </w:p>
        </w:tc>
        <w:bookmarkStart w:id="154" w:name="BKCheck15B_141"/>
        <w:bookmarkEnd w:id="15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"http://www.comlaw.gov.au/Details/F2012L00689" \o "ComLaw" </w:instrText>
            </w:r>
            <w:r w:rsidRPr="001F5DF3">
              <w:fldChar w:fldCharType="separate"/>
            </w:r>
            <w:r w:rsidR="003C117B" w:rsidRPr="001F5DF3">
              <w:rPr>
                <w:rStyle w:val="Hyperlink"/>
                <w:bCs/>
              </w:rPr>
              <w:t>F2012L00689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138</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4, 2012</w:t>
            </w:r>
          </w:p>
        </w:tc>
        <w:bookmarkStart w:id="155" w:name="BKCheck15B_142"/>
        <w:bookmarkEnd w:id="15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"http://www.comlaw.gov.au/Details/F2012L00912" \o "ComLaw" </w:instrText>
            </w:r>
            <w:r w:rsidRPr="001F5DF3">
              <w:fldChar w:fldCharType="separate"/>
            </w:r>
            <w:r w:rsidR="003C117B" w:rsidRPr="001F5DF3">
              <w:rPr>
                <w:rStyle w:val="Hyperlink"/>
                <w:bCs/>
              </w:rPr>
              <w:t>F2012L00912</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139</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5, 2012</w:t>
            </w:r>
          </w:p>
        </w:tc>
        <w:bookmarkStart w:id="156" w:name="BKCheck15B_143"/>
        <w:bookmarkEnd w:id="15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"http://www.comlaw.gov.au/Details/F2012L01131" \o "ComLaw" </w:instrText>
            </w:r>
            <w:r w:rsidRPr="001F5DF3">
              <w:fldChar w:fldCharType="separate"/>
            </w:r>
            <w:r w:rsidR="003C117B" w:rsidRPr="001F5DF3">
              <w:rPr>
                <w:rStyle w:val="Hyperlink"/>
                <w:bCs/>
              </w:rPr>
              <w:t>F2012L01131</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140</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6, 2012</w:t>
            </w:r>
          </w:p>
        </w:tc>
        <w:bookmarkStart w:id="157" w:name="BKCheck15B_144"/>
        <w:bookmarkEnd w:id="15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"http://www.comlaw.gov.au/Details/F2012L01344" \o "ComLaw" </w:instrText>
            </w:r>
            <w:r w:rsidRPr="001F5DF3">
              <w:fldChar w:fldCharType="separate"/>
            </w:r>
            <w:r w:rsidR="003C117B" w:rsidRPr="001F5DF3">
              <w:rPr>
                <w:rStyle w:val="Hyperlink"/>
                <w:bCs/>
              </w:rPr>
              <w:t>F2012L01344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lastRenderedPageBreak/>
              <w:t>141</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7, 2012</w:t>
            </w:r>
          </w:p>
        </w:tc>
        <w:bookmarkStart w:id="158" w:name="BKCheck15B_145"/>
        <w:bookmarkEnd w:id="15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"http://www.comlaw.gov.au/Details/F2012L01598" \o "ComLaw" </w:instrText>
            </w:r>
            <w:r w:rsidRPr="001F5DF3">
              <w:fldChar w:fldCharType="separate"/>
            </w:r>
            <w:r w:rsidR="003C117B" w:rsidRPr="001F5DF3">
              <w:rPr>
                <w:rStyle w:val="Hyperlink"/>
                <w:bCs/>
              </w:rPr>
              <w:t>F2012L01598</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142</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8, 2012</w:t>
            </w:r>
          </w:p>
        </w:tc>
        <w:bookmarkStart w:id="159" w:name="BKCheck15B_146"/>
        <w:bookmarkEnd w:id="159"/>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"http://www.comlaw.gov.au/Details/F2012L01769" \o "ComLaw" </w:instrText>
            </w:r>
            <w:r w:rsidRPr="001F5DF3">
              <w:fldChar w:fldCharType="separate"/>
            </w:r>
            <w:r w:rsidR="003C117B" w:rsidRPr="001F5DF3">
              <w:rPr>
                <w:rStyle w:val="Hyperlink"/>
                <w:bCs/>
              </w:rPr>
              <w:t>F2012L01769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143</w:t>
            </w:r>
          </w:p>
        </w:tc>
        <w:tc>
          <w:tcPr>
            <w:tcW w:w="4793" w:type="dxa"/>
            <w:shd w:val="clear" w:color="auto" w:fill="auto"/>
          </w:tcPr>
          <w:p w:rsidR="003C117B" w:rsidRPr="001F5DF3" w:rsidRDefault="003C117B" w:rsidP="0027060C">
            <w:pPr>
              <w:pStyle w:val="Tabletext"/>
              <w:rPr>
                <w:i/>
              </w:rPr>
            </w:pPr>
            <w:r w:rsidRPr="001F5DF3">
              <w:rPr>
                <w:i/>
              </w:rPr>
              <w:t>Australia New Zealand Food Standards Code — Standard 1.4.2 — Maximum Residue Limits Amendment Instrument No. APVMA 9, 2012</w:t>
            </w:r>
          </w:p>
        </w:tc>
        <w:bookmarkStart w:id="160" w:name="BKCheck15B_147"/>
        <w:bookmarkEnd w:id="16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"http://www.comlaw.gov.au/Details/F2012L01869" \o "ComLaw" </w:instrText>
            </w:r>
            <w:r w:rsidRPr="001F5DF3">
              <w:fldChar w:fldCharType="separate"/>
            </w:r>
            <w:r w:rsidR="003C117B" w:rsidRPr="001F5DF3">
              <w:rPr>
                <w:rStyle w:val="Hyperlink"/>
                <w:bCs/>
              </w:rPr>
              <w:t>F2012L01869</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144</w:t>
            </w:r>
          </w:p>
        </w:tc>
        <w:tc>
          <w:tcPr>
            <w:tcW w:w="4793" w:type="dxa"/>
            <w:shd w:val="clear" w:color="auto" w:fill="auto"/>
          </w:tcPr>
          <w:p w:rsidR="003C117B" w:rsidRPr="001F5DF3" w:rsidRDefault="003C117B" w:rsidP="0027060C">
            <w:pPr>
              <w:pStyle w:val="Tabletext"/>
              <w:rPr>
                <w:i/>
              </w:rPr>
            </w:pPr>
            <w:r w:rsidRPr="001F5DF3">
              <w:rPr>
                <w:i/>
              </w:rPr>
              <w:t>Australian Institute of Health Ethics Committee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62</w:t>
            </w:r>
          </w:p>
        </w:tc>
        <w:bookmarkStart w:id="161" w:name="BKCheck15B_148"/>
        <w:bookmarkEnd w:id="16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"http://www.comlaw.gov.au/Details/F2002B00061" \o "ComLaw" </w:instrText>
            </w:r>
            <w:r w:rsidRPr="001F5DF3">
              <w:fldChar w:fldCharType="separate"/>
            </w:r>
            <w:r w:rsidR="003C117B" w:rsidRPr="001F5DF3">
              <w:rPr>
                <w:rStyle w:val="Hyperlink"/>
                <w:bCs/>
              </w:rPr>
              <w:t>F2002B00061</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145</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44</w:t>
            </w:r>
          </w:p>
        </w:tc>
        <w:bookmarkStart w:id="162" w:name="BKCheck15B_149"/>
        <w:bookmarkEnd w:id="16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"http://www.comlaw.gov.au/Details/F2012L00812" \o "ComLaw" </w:instrText>
            </w:r>
            <w:r w:rsidRPr="001F5DF3">
              <w:fldChar w:fldCharType="separate"/>
            </w:r>
            <w:r w:rsidR="003C117B" w:rsidRPr="001F5DF3">
              <w:rPr>
                <w:rStyle w:val="Hyperlink"/>
                <w:bCs/>
              </w:rPr>
              <w:t>F2012L00812</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146</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1999 (No.</w:t>
            </w:r>
            <w:r w:rsidR="001F5DF3" w:rsidRPr="001F5DF3">
              <w:rPr>
                <w:i/>
              </w:rPr>
              <w:t> </w:t>
            </w:r>
            <w:r w:rsidRPr="001F5DF3">
              <w:rPr>
                <w:i/>
              </w:rPr>
              <w:t>1)</w:t>
            </w:r>
            <w:r w:rsidRPr="001F5DF3">
              <w:t>, SR</w:t>
            </w:r>
            <w:r w:rsidR="001F5DF3" w:rsidRPr="001F5DF3">
              <w:t> </w:t>
            </w:r>
            <w:r w:rsidRPr="001F5DF3">
              <w:t>1999 No.</w:t>
            </w:r>
            <w:r w:rsidR="001F5DF3" w:rsidRPr="001F5DF3">
              <w:t> </w:t>
            </w:r>
            <w:r w:rsidRPr="001F5DF3">
              <w:t>97</w:t>
            </w:r>
          </w:p>
        </w:tc>
        <w:bookmarkStart w:id="163" w:name="BKCheck15B_150"/>
        <w:bookmarkEnd w:id="16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"http://www.comlaw.gov.au/Details/F1999B00097" \o "ComLaw" </w:instrText>
            </w:r>
            <w:r w:rsidRPr="001F5DF3">
              <w:fldChar w:fldCharType="separate"/>
            </w:r>
            <w:r w:rsidR="003C117B" w:rsidRPr="001F5DF3">
              <w:rPr>
                <w:rStyle w:val="Hyperlink"/>
                <w:bCs/>
              </w:rPr>
              <w:t>F1999B00097</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147</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306</w:t>
            </w:r>
          </w:p>
        </w:tc>
        <w:bookmarkStart w:id="164" w:name="BKCheck15B_151"/>
        <w:bookmarkEnd w:id="16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"http://www.comlaw.gov.au/Details/F2000B00330" \o "ComLaw" </w:instrText>
            </w:r>
            <w:r w:rsidRPr="001F5DF3">
              <w:fldChar w:fldCharType="separate"/>
            </w:r>
            <w:r w:rsidR="003C117B" w:rsidRPr="001F5DF3">
              <w:rPr>
                <w:rStyle w:val="Hyperlink"/>
                <w:bCs/>
              </w:rPr>
              <w:t>F2000B00330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148</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2000 (No.</w:t>
            </w:r>
            <w:r w:rsidR="001F5DF3" w:rsidRPr="001F5DF3">
              <w:rPr>
                <w:i/>
              </w:rPr>
              <w:t> </w:t>
            </w:r>
            <w:r w:rsidRPr="001F5DF3">
              <w:rPr>
                <w:i/>
              </w:rPr>
              <w:t>2)</w:t>
            </w:r>
            <w:r w:rsidRPr="001F5DF3">
              <w:t>, SR</w:t>
            </w:r>
            <w:r w:rsidR="001F5DF3" w:rsidRPr="001F5DF3">
              <w:t> </w:t>
            </w:r>
            <w:r w:rsidRPr="001F5DF3">
              <w:t>2000 No.</w:t>
            </w:r>
            <w:r w:rsidR="001F5DF3" w:rsidRPr="001F5DF3">
              <w:t> </w:t>
            </w:r>
            <w:r w:rsidRPr="001F5DF3">
              <w:t>330</w:t>
            </w:r>
          </w:p>
        </w:tc>
        <w:bookmarkStart w:id="165" w:name="BKCheck15B_152"/>
        <w:bookmarkEnd w:id="165"/>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"http://www.comlaw.gov.au/Details/F2000B00354" \o "ComLaw" </w:instrText>
            </w:r>
            <w:r w:rsidRPr="001F5DF3">
              <w:fldChar w:fldCharType="separate"/>
            </w:r>
            <w:r w:rsidR="003C117B" w:rsidRPr="001F5DF3">
              <w:rPr>
                <w:rStyle w:val="Hyperlink"/>
                <w:bCs/>
              </w:rPr>
              <w:t>F2000B00354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149</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271</w:t>
            </w:r>
          </w:p>
        </w:tc>
        <w:bookmarkStart w:id="166" w:name="BKCheck15B_153"/>
        <w:bookmarkEnd w:id="166"/>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"http://www.comlaw.gov.au/Details/F2001B00361" \o "ComLaw" </w:instrText>
            </w:r>
            <w:r w:rsidRPr="001F5DF3">
              <w:fldChar w:fldCharType="separate"/>
            </w:r>
            <w:r w:rsidR="003C117B" w:rsidRPr="001F5DF3">
              <w:rPr>
                <w:rStyle w:val="Hyperlink"/>
                <w:bCs/>
              </w:rPr>
              <w:t>F2001B00361</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150</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243</w:t>
            </w:r>
          </w:p>
        </w:tc>
        <w:bookmarkStart w:id="167" w:name="BKCheck15B_154"/>
        <w:bookmarkEnd w:id="167"/>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"http://www.comlaw.gov.au/Details/F2002B00244" \o "ComLaw" </w:instrText>
            </w:r>
            <w:r w:rsidRPr="001F5DF3">
              <w:fldChar w:fldCharType="separate"/>
            </w:r>
            <w:r w:rsidR="003C117B" w:rsidRPr="001F5DF3">
              <w:rPr>
                <w:rStyle w:val="Hyperlink"/>
                <w:bCs/>
              </w:rPr>
              <w:t>F2002B00244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151</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90</w:t>
            </w:r>
          </w:p>
        </w:tc>
        <w:bookmarkStart w:id="168" w:name="BKCheck15B_155"/>
        <w:bookmarkEnd w:id="168"/>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"http://www.comlaw.gov.au/Details/F2003B00101" \o "ComLaw" </w:instrText>
            </w:r>
            <w:r w:rsidRPr="001F5DF3">
              <w:fldChar w:fldCharType="separate"/>
            </w:r>
            <w:r w:rsidR="003C117B" w:rsidRPr="001F5DF3">
              <w:rPr>
                <w:rStyle w:val="Hyperlink"/>
                <w:bCs/>
              </w:rPr>
              <w:t>F2003B00101</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152</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213</w:t>
            </w:r>
          </w:p>
        </w:tc>
        <w:bookmarkStart w:id="169" w:name="BKCheck15B_156"/>
        <w:bookmarkEnd w:id="169"/>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"http://www.comlaw.gov.au/Details/F2004B00230" \o "ComLaw" </w:instrText>
            </w:r>
            <w:r w:rsidRPr="001F5DF3">
              <w:fldChar w:fldCharType="separate"/>
            </w:r>
            <w:r w:rsidR="003C117B" w:rsidRPr="001F5DF3">
              <w:rPr>
                <w:rStyle w:val="Hyperlink"/>
                <w:bCs/>
              </w:rPr>
              <w:t>F2004B00230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153</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115</w:t>
            </w:r>
          </w:p>
        </w:tc>
        <w:bookmarkStart w:id="170" w:name="BKCheck15B_157"/>
        <w:bookmarkEnd w:id="170"/>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"http://www.comlaw.gov.au/Details/F2007L01083" \o "ComLaw" </w:instrText>
            </w:r>
            <w:r w:rsidRPr="001F5DF3">
              <w:fldChar w:fldCharType="separate"/>
            </w:r>
            <w:r w:rsidR="003C117B" w:rsidRPr="001F5DF3">
              <w:rPr>
                <w:rStyle w:val="Hyperlink"/>
                <w:bCs/>
              </w:rPr>
              <w:t>F2007L01083</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154</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234</w:t>
            </w:r>
          </w:p>
        </w:tc>
        <w:bookmarkStart w:id="171" w:name="BKCheck15B_158"/>
        <w:bookmarkEnd w:id="171"/>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"http://www.comlaw.gov.au/Details/F2008L04264" \o "ComLaw" </w:instrText>
            </w:r>
            <w:r w:rsidRPr="001F5DF3">
              <w:fldChar w:fldCharType="separate"/>
            </w:r>
            <w:r w:rsidR="003C117B" w:rsidRPr="001F5DF3">
              <w:rPr>
                <w:rStyle w:val="Hyperlink"/>
                <w:bCs/>
              </w:rPr>
              <w:t>F2008L04264</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155</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2010 (No.</w:t>
            </w:r>
            <w:r w:rsidR="001F5DF3" w:rsidRPr="001F5DF3">
              <w:rPr>
                <w:i/>
              </w:rPr>
              <w:t> </w:t>
            </w:r>
            <w:r w:rsidRPr="001F5DF3">
              <w:rPr>
                <w:i/>
              </w:rPr>
              <w:t>1)</w:t>
            </w:r>
            <w:r w:rsidRPr="001F5DF3">
              <w:t>, SLI</w:t>
            </w:r>
            <w:r w:rsidR="001F5DF3" w:rsidRPr="001F5DF3">
              <w:t> </w:t>
            </w:r>
            <w:r w:rsidRPr="001F5DF3">
              <w:t>2010 No.</w:t>
            </w:r>
            <w:r w:rsidR="001F5DF3" w:rsidRPr="001F5DF3">
              <w:t> </w:t>
            </w:r>
            <w:r w:rsidRPr="001F5DF3">
              <w:t>101</w:t>
            </w:r>
          </w:p>
        </w:tc>
        <w:bookmarkStart w:id="172" w:name="BKCheck15B_159"/>
        <w:bookmarkEnd w:id="172"/>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"http://www.comlaw.gov.au/Details/F2010L01072" \o "ComLaw" </w:instrText>
            </w:r>
            <w:r w:rsidRPr="001F5DF3">
              <w:fldChar w:fldCharType="separate"/>
            </w:r>
            <w:r w:rsidR="003C117B" w:rsidRPr="001F5DF3">
              <w:rPr>
                <w:rStyle w:val="Hyperlink"/>
                <w:bCs/>
              </w:rPr>
              <w:t>F2010L01072</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t>156</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2010 (No.</w:t>
            </w:r>
            <w:r w:rsidR="001F5DF3" w:rsidRPr="001F5DF3">
              <w:rPr>
                <w:i/>
              </w:rPr>
              <w:t> </w:t>
            </w:r>
            <w:r w:rsidRPr="001F5DF3">
              <w:rPr>
                <w:i/>
              </w:rPr>
              <w:t>2)</w:t>
            </w:r>
            <w:r w:rsidRPr="001F5DF3">
              <w:t>, SLI</w:t>
            </w:r>
            <w:r w:rsidR="001F5DF3" w:rsidRPr="001F5DF3">
              <w:t> </w:t>
            </w:r>
            <w:r w:rsidRPr="001F5DF3">
              <w:t>2010 No.</w:t>
            </w:r>
            <w:r w:rsidR="001F5DF3" w:rsidRPr="001F5DF3">
              <w:t> </w:t>
            </w:r>
            <w:r w:rsidRPr="001F5DF3">
              <w:t>174</w:t>
            </w:r>
          </w:p>
        </w:tc>
        <w:bookmarkStart w:id="173" w:name="BKCheck15B_160"/>
        <w:bookmarkEnd w:id="173"/>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"http://www.comlaw.gov.au/Details/F2010L01560" \o "ComLaw" </w:instrText>
            </w:r>
            <w:r w:rsidRPr="001F5DF3">
              <w:fldChar w:fldCharType="separate"/>
            </w:r>
            <w:r w:rsidR="003C117B" w:rsidRPr="001F5DF3">
              <w:rPr>
                <w:rStyle w:val="Hyperlink"/>
                <w:bCs/>
              </w:rPr>
              <w:t>F2010L01560</w:t>
            </w:r>
            <w:r w:rsidRPr="001F5DF3">
              <w:rPr>
                <w:rStyle w:val="Hyperlink"/>
                <w:bCs/>
              </w:rPr>
              <w:fldChar w:fldCharType="end"/>
            </w:r>
          </w:p>
        </w:tc>
      </w:tr>
      <w:tr w:rsidR="003C117B" w:rsidRPr="001F5DF3" w:rsidTr="00BD088B">
        <w:trPr>
          <w:cantSplit/>
        </w:trPr>
        <w:tc>
          <w:tcPr>
            <w:tcW w:w="709" w:type="dxa"/>
            <w:shd w:val="clear" w:color="auto" w:fill="auto"/>
          </w:tcPr>
          <w:p w:rsidR="003C117B" w:rsidRPr="001F5DF3" w:rsidRDefault="006245EB" w:rsidP="0027060C">
            <w:pPr>
              <w:pStyle w:val="Tabletext"/>
              <w:rPr>
                <w:szCs w:val="22"/>
              </w:rPr>
            </w:pPr>
            <w:r w:rsidRPr="001F5DF3">
              <w:rPr>
                <w:szCs w:val="22"/>
              </w:rPr>
              <w:lastRenderedPageBreak/>
              <w:t>157</w:t>
            </w:r>
          </w:p>
        </w:tc>
        <w:tc>
          <w:tcPr>
            <w:tcW w:w="4793" w:type="dxa"/>
            <w:shd w:val="clear" w:color="auto" w:fill="auto"/>
          </w:tcPr>
          <w:p w:rsidR="003C117B" w:rsidRPr="001F5DF3" w:rsidRDefault="003C117B" w:rsidP="0027060C">
            <w:pPr>
              <w:pStyle w:val="Tabletext"/>
              <w:rPr>
                <w:i/>
              </w:rPr>
            </w:pPr>
            <w:r w:rsidRPr="001F5DF3">
              <w:rPr>
                <w:i/>
              </w:rPr>
              <w:t>Australian Radiation Protection and Nuclear Safety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51</w:t>
            </w:r>
          </w:p>
        </w:tc>
        <w:bookmarkStart w:id="174" w:name="BKCheck15B_161"/>
        <w:bookmarkEnd w:id="174"/>
        <w:tc>
          <w:tcPr>
            <w:tcW w:w="1595" w:type="dxa"/>
            <w:shd w:val="clear" w:color="auto" w:fill="auto"/>
          </w:tcPr>
          <w:p w:rsidR="003C117B" w:rsidRPr="001F5DF3" w:rsidRDefault="002A0A8D" w:rsidP="0027060C">
            <w:pPr>
              <w:pStyle w:val="Tabletext"/>
              <w:rPr>
                <w:rStyle w:val="Hyperlink"/>
                <w:bCs/>
              </w:rPr>
            </w:pPr>
            <w:r w:rsidRPr="001F5DF3">
              <w:fldChar w:fldCharType="begin"/>
            </w:r>
            <w:r w:rsidRPr="001F5DF3">
              <w:instrText xml:space="preserve"> HYPERLINK "http://www.comlaw.gov.au/Details/F2011L00644" \o "ComLaw" </w:instrText>
            </w:r>
            <w:r w:rsidRPr="001F5DF3">
              <w:fldChar w:fldCharType="separate"/>
            </w:r>
            <w:r w:rsidR="003C117B" w:rsidRPr="001F5DF3">
              <w:rPr>
                <w:rStyle w:val="Hyperlink"/>
                <w:bCs/>
              </w:rPr>
              <w:t>F2011L00644</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158</w:t>
            </w:r>
          </w:p>
        </w:tc>
        <w:tc>
          <w:tcPr>
            <w:tcW w:w="4793" w:type="dxa"/>
            <w:shd w:val="clear" w:color="auto" w:fill="auto"/>
          </w:tcPr>
          <w:p w:rsidR="005E693D" w:rsidRPr="001F5DF3" w:rsidRDefault="005E693D" w:rsidP="00B26FF1">
            <w:pPr>
              <w:pStyle w:val="Tabletext"/>
              <w:rPr>
                <w:i/>
              </w:rPr>
            </w:pPr>
            <w:r w:rsidRPr="001F5DF3">
              <w:rPr>
                <w:i/>
              </w:rPr>
              <w:t>Australian Radiation Protection and Nuclear Safety (Licence Charges)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45</w:t>
            </w:r>
          </w:p>
        </w:tc>
        <w:bookmarkStart w:id="175" w:name="BKCheck15B_162"/>
        <w:bookmarkEnd w:id="175"/>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"http://www.comlaw.gov.au/Details/F2012L00813" \o "ComLaw" </w:instrText>
            </w:r>
            <w:r w:rsidRPr="001F5DF3">
              <w:fldChar w:fldCharType="separate"/>
            </w:r>
            <w:r w:rsidR="005E693D" w:rsidRPr="001F5DF3">
              <w:rPr>
                <w:rStyle w:val="Hyperlink"/>
                <w:bCs/>
              </w:rPr>
              <w:t>F2012L00813</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159</w:t>
            </w:r>
          </w:p>
        </w:tc>
        <w:tc>
          <w:tcPr>
            <w:tcW w:w="4793" w:type="dxa"/>
            <w:shd w:val="clear" w:color="auto" w:fill="auto"/>
          </w:tcPr>
          <w:p w:rsidR="005E693D" w:rsidRPr="001F5DF3" w:rsidRDefault="005E693D" w:rsidP="00B26FF1">
            <w:pPr>
              <w:pStyle w:val="Tabletext"/>
              <w:rPr>
                <w:i/>
              </w:rPr>
            </w:pPr>
            <w:r w:rsidRPr="001F5DF3">
              <w:rPr>
                <w:i/>
              </w:rPr>
              <w:t>Australian Radiation Protection and Nuclear Safety (Licence Charges)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214</w:t>
            </w:r>
          </w:p>
        </w:tc>
        <w:bookmarkStart w:id="176" w:name="BKCheck15B_163"/>
        <w:bookmarkEnd w:id="176"/>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"http://www.comlaw.gov.au/Details/F2004B00231" \o "ComLaw" </w:instrText>
            </w:r>
            <w:r w:rsidRPr="001F5DF3">
              <w:fldChar w:fldCharType="separate"/>
            </w:r>
            <w:r w:rsidR="005E693D" w:rsidRPr="001F5DF3">
              <w:rPr>
                <w:rStyle w:val="Hyperlink"/>
                <w:bCs/>
              </w:rPr>
              <w:t>F2004B00231</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160</w:t>
            </w:r>
          </w:p>
        </w:tc>
        <w:tc>
          <w:tcPr>
            <w:tcW w:w="4793" w:type="dxa"/>
            <w:shd w:val="clear" w:color="auto" w:fill="auto"/>
          </w:tcPr>
          <w:p w:rsidR="005E693D" w:rsidRPr="001F5DF3" w:rsidRDefault="005E693D" w:rsidP="00B26FF1">
            <w:pPr>
              <w:pStyle w:val="Tabletext"/>
              <w:rPr>
                <w:i/>
              </w:rPr>
            </w:pPr>
            <w:r w:rsidRPr="001F5DF3">
              <w:rPr>
                <w:i/>
              </w:rPr>
              <w:t>Australian Radiation Protection and Nuclear Safety (Licence Charges) Amendment Regulations</w:t>
            </w:r>
            <w:r w:rsidR="001F5DF3" w:rsidRPr="001F5DF3">
              <w:rPr>
                <w:i/>
              </w:rPr>
              <w:t> </w:t>
            </w:r>
            <w:r w:rsidRPr="001F5DF3">
              <w:rPr>
                <w:i/>
              </w:rPr>
              <w:t>2010 (No.</w:t>
            </w:r>
            <w:r w:rsidR="001F5DF3" w:rsidRPr="001F5DF3">
              <w:rPr>
                <w:i/>
              </w:rPr>
              <w:t> </w:t>
            </w:r>
            <w:r w:rsidRPr="001F5DF3">
              <w:rPr>
                <w:i/>
              </w:rPr>
              <w:t>1)</w:t>
            </w:r>
            <w:r w:rsidRPr="001F5DF3">
              <w:t>, SLI</w:t>
            </w:r>
            <w:r w:rsidR="001F5DF3" w:rsidRPr="001F5DF3">
              <w:t> </w:t>
            </w:r>
            <w:r w:rsidRPr="001F5DF3">
              <w:t>2010 No.</w:t>
            </w:r>
            <w:r w:rsidR="001F5DF3" w:rsidRPr="001F5DF3">
              <w:t> </w:t>
            </w:r>
            <w:r w:rsidRPr="001F5DF3">
              <w:t>102</w:t>
            </w:r>
          </w:p>
        </w:tc>
        <w:bookmarkStart w:id="177" w:name="BKCheck15B_164"/>
        <w:bookmarkEnd w:id="177"/>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"http://www.comlaw.gov.au/Details/F2010L01073" \o "ComLaw" </w:instrText>
            </w:r>
            <w:r w:rsidRPr="001F5DF3">
              <w:fldChar w:fldCharType="separate"/>
            </w:r>
            <w:r w:rsidR="005E693D" w:rsidRPr="001F5DF3">
              <w:rPr>
                <w:rStyle w:val="Hyperlink"/>
                <w:bCs/>
              </w:rPr>
              <w:t>F2010L01073</w:t>
            </w:r>
            <w:r w:rsidRPr="001F5DF3">
              <w:rPr>
                <w:rStyle w:val="Hyperlink"/>
                <w:bCs/>
              </w:rPr>
              <w:fldChar w:fldCharType="end"/>
            </w:r>
          </w:p>
        </w:tc>
      </w:tr>
      <w:tr w:rsidR="005E693D" w:rsidRPr="001F5DF3" w:rsidTr="00BD088B">
        <w:trPr>
          <w:cantSplit/>
        </w:trPr>
        <w:tc>
          <w:tcPr>
            <w:tcW w:w="709" w:type="dxa"/>
            <w:shd w:val="clear" w:color="auto" w:fill="auto"/>
          </w:tcPr>
          <w:p w:rsidR="005E693D" w:rsidRPr="001F5DF3" w:rsidRDefault="006245EB" w:rsidP="00B26FF1">
            <w:pPr>
              <w:pStyle w:val="Tabletext"/>
              <w:rPr>
                <w:szCs w:val="22"/>
              </w:rPr>
            </w:pPr>
            <w:r w:rsidRPr="001F5DF3">
              <w:rPr>
                <w:szCs w:val="22"/>
              </w:rPr>
              <w:t>161</w:t>
            </w:r>
          </w:p>
        </w:tc>
        <w:tc>
          <w:tcPr>
            <w:tcW w:w="4793" w:type="dxa"/>
            <w:shd w:val="clear" w:color="auto" w:fill="auto"/>
          </w:tcPr>
          <w:p w:rsidR="005E693D" w:rsidRPr="001F5DF3" w:rsidRDefault="005E693D" w:rsidP="00B26FF1">
            <w:pPr>
              <w:pStyle w:val="Tabletext"/>
              <w:rPr>
                <w:i/>
              </w:rPr>
            </w:pPr>
            <w:r w:rsidRPr="001F5DF3">
              <w:rPr>
                <w:i/>
              </w:rPr>
              <w:t>Australian Radiation Protection and Nuclear Safety (Licence Charges)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52</w:t>
            </w:r>
          </w:p>
        </w:tc>
        <w:bookmarkStart w:id="178" w:name="BKCheck15B_165"/>
        <w:bookmarkEnd w:id="178"/>
        <w:tc>
          <w:tcPr>
            <w:tcW w:w="1595" w:type="dxa"/>
            <w:shd w:val="clear" w:color="auto" w:fill="auto"/>
          </w:tcPr>
          <w:p w:rsidR="005E693D" w:rsidRPr="001F5DF3" w:rsidRDefault="002A0A8D" w:rsidP="00B26FF1">
            <w:pPr>
              <w:pStyle w:val="Tabletext"/>
              <w:rPr>
                <w:rStyle w:val="Hyperlink"/>
                <w:bCs/>
              </w:rPr>
            </w:pPr>
            <w:r w:rsidRPr="001F5DF3">
              <w:fldChar w:fldCharType="begin"/>
            </w:r>
            <w:r w:rsidRPr="001F5DF3">
              <w:instrText xml:space="preserve"> HYPERLINK "http://www.comlaw.gov.au/Details/F2011L00645" \o "ComLaw" </w:instrText>
            </w:r>
            <w:r w:rsidRPr="001F5DF3">
              <w:fldChar w:fldCharType="separate"/>
            </w:r>
            <w:r w:rsidR="005E693D" w:rsidRPr="001F5DF3">
              <w:rPr>
                <w:rStyle w:val="Hyperlink"/>
                <w:bCs/>
              </w:rPr>
              <w:t>F2011L00645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B96105">
            <w:pPr>
              <w:pStyle w:val="Tabletext"/>
              <w:rPr>
                <w:szCs w:val="22"/>
              </w:rPr>
            </w:pPr>
            <w:r w:rsidRPr="001F5DF3">
              <w:rPr>
                <w:szCs w:val="22"/>
              </w:rPr>
              <w:t>162</w:t>
            </w:r>
          </w:p>
        </w:tc>
        <w:tc>
          <w:tcPr>
            <w:tcW w:w="4793" w:type="dxa"/>
            <w:shd w:val="clear" w:color="auto" w:fill="auto"/>
          </w:tcPr>
          <w:p w:rsidR="008146D8" w:rsidRPr="001F5DF3" w:rsidRDefault="008146D8" w:rsidP="00B96105">
            <w:pPr>
              <w:pStyle w:val="Tabletext"/>
              <w:rPr>
                <w:i/>
              </w:rPr>
            </w:pPr>
            <w:r w:rsidRPr="001F5DF3">
              <w:rPr>
                <w:i/>
              </w:rPr>
              <w:t>Australian Sports Anti</w:t>
            </w:r>
            <w:r w:rsidR="001F5DF3">
              <w:rPr>
                <w:i/>
              </w:rPr>
              <w:t>-</w:t>
            </w:r>
            <w:r w:rsidRPr="001F5DF3">
              <w:rPr>
                <w:i/>
              </w:rPr>
              <w:t>Doping Authority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367</w:t>
            </w:r>
          </w:p>
        </w:tc>
        <w:bookmarkStart w:id="179" w:name="BKCheck15B_166"/>
        <w:bookmarkEnd w:id="179"/>
        <w:tc>
          <w:tcPr>
            <w:tcW w:w="1595" w:type="dxa"/>
            <w:shd w:val="clear" w:color="auto" w:fill="auto"/>
          </w:tcPr>
          <w:p w:rsidR="008146D8" w:rsidRPr="001F5DF3" w:rsidRDefault="008729BE" w:rsidP="00B96105">
            <w:pPr>
              <w:pStyle w:val="Tabletext"/>
              <w:rPr>
                <w:rStyle w:val="Hyperlink"/>
                <w:bCs/>
              </w:rPr>
            </w:pPr>
            <w:r w:rsidRPr="001F5DF3">
              <w:fldChar w:fldCharType="begin"/>
            </w:r>
            <w:r w:rsidRPr="001F5DF3">
              <w:instrText xml:space="preserve"> HYPERLINK "http://www.comlaw.gov.au/Details/F2009L04015" \o "ComLaw" </w:instrText>
            </w:r>
            <w:r w:rsidRPr="001F5DF3">
              <w:fldChar w:fldCharType="separate"/>
            </w:r>
            <w:r w:rsidR="008146D8" w:rsidRPr="001F5DF3">
              <w:rPr>
                <w:rStyle w:val="Hyperlink"/>
                <w:bCs/>
              </w:rPr>
              <w:t>F2009L04015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B96105">
            <w:pPr>
              <w:pStyle w:val="Tabletext"/>
              <w:rPr>
                <w:szCs w:val="22"/>
              </w:rPr>
            </w:pPr>
            <w:r w:rsidRPr="001F5DF3">
              <w:rPr>
                <w:szCs w:val="22"/>
              </w:rPr>
              <w:t>163</w:t>
            </w:r>
          </w:p>
        </w:tc>
        <w:tc>
          <w:tcPr>
            <w:tcW w:w="4793" w:type="dxa"/>
            <w:shd w:val="clear" w:color="auto" w:fill="auto"/>
          </w:tcPr>
          <w:p w:rsidR="008146D8" w:rsidRPr="001F5DF3" w:rsidRDefault="008146D8" w:rsidP="00B96105">
            <w:pPr>
              <w:pStyle w:val="Tabletext"/>
              <w:rPr>
                <w:i/>
              </w:rPr>
            </w:pPr>
            <w:r w:rsidRPr="001F5DF3">
              <w:rPr>
                <w:i/>
              </w:rPr>
              <w:t>Australian Sports Anti</w:t>
            </w:r>
            <w:r w:rsidR="001F5DF3">
              <w:rPr>
                <w:i/>
              </w:rPr>
              <w:t>-</w:t>
            </w:r>
            <w:r w:rsidRPr="001F5DF3">
              <w:rPr>
                <w:i/>
              </w:rPr>
              <w:t>Doping Authority Legislative Instrument 001/2006</w:t>
            </w:r>
          </w:p>
        </w:tc>
        <w:bookmarkStart w:id="180" w:name="BKCheck15B_167"/>
        <w:bookmarkEnd w:id="180"/>
        <w:tc>
          <w:tcPr>
            <w:tcW w:w="1595" w:type="dxa"/>
            <w:shd w:val="clear" w:color="auto" w:fill="auto"/>
          </w:tcPr>
          <w:p w:rsidR="008146D8" w:rsidRPr="001F5DF3" w:rsidRDefault="008729BE" w:rsidP="00B96105">
            <w:pPr>
              <w:pStyle w:val="Tabletext"/>
              <w:rPr>
                <w:rStyle w:val="Hyperlink"/>
                <w:bCs/>
              </w:rPr>
            </w:pPr>
            <w:r w:rsidRPr="001F5DF3">
              <w:fldChar w:fldCharType="begin"/>
            </w:r>
            <w:r w:rsidRPr="001F5DF3">
              <w:instrText xml:space="preserve"> HYPERLINK "http://www.comlaw.gov.au/Details/F2006L03078" \o "ComLaw" </w:instrText>
            </w:r>
            <w:r w:rsidRPr="001F5DF3">
              <w:fldChar w:fldCharType="separate"/>
            </w:r>
            <w:r w:rsidR="008146D8" w:rsidRPr="001F5DF3">
              <w:rPr>
                <w:rStyle w:val="Hyperlink"/>
                <w:bCs/>
              </w:rPr>
              <w:t>F2006L03078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164</w:t>
            </w:r>
          </w:p>
        </w:tc>
        <w:tc>
          <w:tcPr>
            <w:tcW w:w="4793" w:type="dxa"/>
            <w:shd w:val="clear" w:color="auto" w:fill="auto"/>
          </w:tcPr>
          <w:p w:rsidR="008146D8" w:rsidRPr="001F5DF3" w:rsidRDefault="008146D8" w:rsidP="0027060C">
            <w:pPr>
              <w:pStyle w:val="Tabletext"/>
              <w:rPr>
                <w:i/>
              </w:rPr>
            </w:pPr>
            <w:r w:rsidRPr="001F5DF3">
              <w:rPr>
                <w:i/>
              </w:rPr>
              <w:t>Commonwealth price (Pharmaceutical benefits supplied by approved pharmacists) Amendment Determination</w:t>
            </w:r>
            <w:r w:rsidR="001F5DF3" w:rsidRPr="001F5DF3">
              <w:rPr>
                <w:i/>
              </w:rPr>
              <w:t> </w:t>
            </w:r>
            <w:r w:rsidRPr="001F5DF3">
              <w:rPr>
                <w:i/>
              </w:rPr>
              <w:t>2010 (No.</w:t>
            </w:r>
            <w:r w:rsidR="001F5DF3" w:rsidRPr="001F5DF3">
              <w:rPr>
                <w:i/>
              </w:rPr>
              <w:t> </w:t>
            </w:r>
            <w:r w:rsidRPr="001F5DF3">
              <w:rPr>
                <w:i/>
              </w:rPr>
              <w:t>1)</w:t>
            </w:r>
          </w:p>
        </w:tc>
        <w:bookmarkStart w:id="181" w:name="BKCheck15B_168"/>
        <w:bookmarkEnd w:id="18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"http://www.comlaw.gov.au/Details/F2011L00034" \o "ComLaw" </w:instrText>
            </w:r>
            <w:r w:rsidRPr="001F5DF3">
              <w:fldChar w:fldCharType="separate"/>
            </w:r>
            <w:r w:rsidRPr="001F5DF3">
              <w:rPr>
                <w:rStyle w:val="Hyperlink"/>
                <w:bCs/>
              </w:rPr>
              <w:t>F2011L00034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165</w:t>
            </w:r>
          </w:p>
        </w:tc>
        <w:tc>
          <w:tcPr>
            <w:tcW w:w="4793" w:type="dxa"/>
            <w:shd w:val="clear" w:color="auto" w:fill="auto"/>
          </w:tcPr>
          <w:p w:rsidR="008146D8" w:rsidRPr="001F5DF3" w:rsidRDefault="008146D8" w:rsidP="0027060C">
            <w:pPr>
              <w:pStyle w:val="Tabletext"/>
              <w:rPr>
                <w:i/>
              </w:rPr>
            </w:pPr>
            <w:r w:rsidRPr="001F5DF3">
              <w:rPr>
                <w:i/>
              </w:rPr>
              <w:t>Commonwealth price (Pharmaceutical benefits supplied by approved pharmacists) Amendment Determination</w:t>
            </w:r>
            <w:r w:rsidR="001F5DF3" w:rsidRPr="001F5DF3">
              <w:rPr>
                <w:i/>
              </w:rPr>
              <w:t> </w:t>
            </w:r>
            <w:r w:rsidRPr="001F5DF3">
              <w:rPr>
                <w:i/>
              </w:rPr>
              <w:t>2012 (No.</w:t>
            </w:r>
            <w:r w:rsidR="001F5DF3" w:rsidRPr="001F5DF3">
              <w:rPr>
                <w:i/>
              </w:rPr>
              <w:t> </w:t>
            </w:r>
            <w:r w:rsidRPr="001F5DF3">
              <w:rPr>
                <w:i/>
              </w:rPr>
              <w:t>1)</w:t>
            </w:r>
          </w:p>
        </w:tc>
        <w:bookmarkStart w:id="182" w:name="BKCheck15B_169"/>
        <w:bookmarkEnd w:id="1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"http://www.comlaw.gov.au/Details/F2012L01198" \o "ComLaw" </w:instrText>
            </w:r>
            <w:r w:rsidRPr="001F5DF3">
              <w:fldChar w:fldCharType="separate"/>
            </w:r>
            <w:r w:rsidRPr="001F5DF3">
              <w:rPr>
                <w:rStyle w:val="Hyperlink"/>
                <w:bCs/>
              </w:rPr>
              <w:t>F2012L01198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166</w:t>
            </w:r>
          </w:p>
        </w:tc>
        <w:tc>
          <w:tcPr>
            <w:tcW w:w="4793" w:type="dxa"/>
            <w:shd w:val="clear" w:color="auto" w:fill="auto"/>
          </w:tcPr>
          <w:p w:rsidR="008146D8" w:rsidRPr="001F5DF3" w:rsidRDefault="008146D8" w:rsidP="0027060C">
            <w:pPr>
              <w:pStyle w:val="Tabletext"/>
              <w:rPr>
                <w:i/>
              </w:rPr>
            </w:pPr>
            <w:r w:rsidRPr="001F5DF3">
              <w:rPr>
                <w:i/>
              </w:rPr>
              <w:t>Commonwealth price (Pharmaceutical benefits supplied by approved pharmacists) Amendment Determination</w:t>
            </w:r>
            <w:r w:rsidR="001F5DF3" w:rsidRPr="001F5DF3">
              <w:rPr>
                <w:i/>
              </w:rPr>
              <w:t> </w:t>
            </w:r>
            <w:r w:rsidRPr="001F5DF3">
              <w:rPr>
                <w:i/>
              </w:rPr>
              <w:t>2012 (No.</w:t>
            </w:r>
            <w:r w:rsidR="001F5DF3" w:rsidRPr="001F5DF3">
              <w:rPr>
                <w:i/>
              </w:rPr>
              <w:t> </w:t>
            </w:r>
            <w:r w:rsidRPr="001F5DF3">
              <w:rPr>
                <w:i/>
              </w:rPr>
              <w:t>2)</w:t>
            </w:r>
            <w:r w:rsidRPr="001F5DF3">
              <w:t>, PB 82 of 2012</w:t>
            </w:r>
          </w:p>
        </w:tc>
        <w:bookmarkStart w:id="183" w:name="BKCheck15B_170"/>
        <w:bookmarkEnd w:id="1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"http://www.comlaw.gov.au/Details/F2012L01940" \o "ComLaw" </w:instrText>
            </w:r>
            <w:r w:rsidRPr="001F5DF3">
              <w:fldChar w:fldCharType="separate"/>
            </w:r>
            <w:r w:rsidRPr="001F5DF3">
              <w:rPr>
                <w:rStyle w:val="Hyperlink"/>
                <w:bCs/>
              </w:rPr>
              <w:t>F2012L01940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167</w:t>
            </w:r>
          </w:p>
        </w:tc>
        <w:tc>
          <w:tcPr>
            <w:tcW w:w="4793" w:type="dxa"/>
            <w:shd w:val="clear" w:color="auto" w:fill="auto"/>
          </w:tcPr>
          <w:p w:rsidR="008146D8" w:rsidRPr="001F5DF3" w:rsidRDefault="008146D8" w:rsidP="0027060C">
            <w:pPr>
              <w:pStyle w:val="Tabletext"/>
              <w:rPr>
                <w:i/>
              </w:rPr>
            </w:pPr>
            <w:r w:rsidRPr="001F5DF3">
              <w:rPr>
                <w:i/>
              </w:rPr>
              <w:t>Declared Hearing Services Amendment Determination</w:t>
            </w:r>
            <w:r w:rsidR="001F5DF3" w:rsidRPr="001F5DF3">
              <w:rPr>
                <w:i/>
              </w:rPr>
              <w:t> </w:t>
            </w:r>
            <w:r w:rsidRPr="001F5DF3">
              <w:rPr>
                <w:i/>
              </w:rPr>
              <w:t>1999 (No.</w:t>
            </w:r>
            <w:r w:rsidR="001F5DF3" w:rsidRPr="001F5DF3">
              <w:rPr>
                <w:i/>
              </w:rPr>
              <w:t> </w:t>
            </w:r>
            <w:r w:rsidRPr="001F5DF3">
              <w:rPr>
                <w:i/>
              </w:rPr>
              <w:t>1)</w:t>
            </w:r>
          </w:p>
        </w:tc>
        <w:bookmarkStart w:id="184" w:name="BKCheck15B_171"/>
        <w:bookmarkEnd w:id="18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"http://www.comlaw.gov.au/Details/F2006B11608" \o "ComLaw" </w:instrText>
            </w:r>
            <w:r w:rsidRPr="001F5DF3">
              <w:fldChar w:fldCharType="separate"/>
            </w:r>
            <w:r w:rsidRPr="001F5DF3">
              <w:rPr>
                <w:rStyle w:val="Hyperlink"/>
                <w:bCs/>
              </w:rPr>
              <w:t>F2006B11608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168</w:t>
            </w:r>
          </w:p>
        </w:tc>
        <w:tc>
          <w:tcPr>
            <w:tcW w:w="4793" w:type="dxa"/>
            <w:shd w:val="clear" w:color="auto" w:fill="auto"/>
          </w:tcPr>
          <w:p w:rsidR="008146D8" w:rsidRPr="001F5DF3" w:rsidRDefault="008146D8" w:rsidP="0027060C">
            <w:pPr>
              <w:pStyle w:val="Tabletext"/>
              <w:rPr>
                <w:i/>
              </w:rPr>
            </w:pPr>
            <w:r w:rsidRPr="001F5DF3">
              <w:rPr>
                <w:i/>
              </w:rPr>
              <w:t>Declared Hearing Services Amendment Determination</w:t>
            </w:r>
            <w:r w:rsidR="001F5DF3" w:rsidRPr="001F5DF3">
              <w:rPr>
                <w:i/>
              </w:rPr>
              <w:t> </w:t>
            </w:r>
            <w:r w:rsidRPr="001F5DF3">
              <w:rPr>
                <w:i/>
              </w:rPr>
              <w:t>2005 (No.</w:t>
            </w:r>
            <w:r w:rsidR="001F5DF3" w:rsidRPr="001F5DF3">
              <w:rPr>
                <w:i/>
              </w:rPr>
              <w:t> </w:t>
            </w:r>
            <w:r w:rsidRPr="001F5DF3">
              <w:rPr>
                <w:i/>
              </w:rPr>
              <w:t>1)</w:t>
            </w:r>
          </w:p>
        </w:tc>
        <w:bookmarkStart w:id="185" w:name="BKCheck15B_172"/>
        <w:bookmarkEnd w:id="18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"http://www.comlaw.gov.au/Details/F2005L03685" \o "ComLaw" </w:instrText>
            </w:r>
            <w:r w:rsidRPr="001F5DF3">
              <w:fldChar w:fldCharType="separate"/>
            </w:r>
            <w:r w:rsidRPr="001F5DF3">
              <w:rPr>
                <w:rStyle w:val="Hyperlink"/>
                <w:bCs/>
              </w:rPr>
              <w:t>F2005L03685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169</w:t>
            </w:r>
          </w:p>
        </w:tc>
        <w:tc>
          <w:tcPr>
            <w:tcW w:w="4793" w:type="dxa"/>
            <w:shd w:val="clear" w:color="auto" w:fill="auto"/>
          </w:tcPr>
          <w:p w:rsidR="008146D8" w:rsidRPr="001F5DF3" w:rsidRDefault="008146D8" w:rsidP="0027060C">
            <w:pPr>
              <w:pStyle w:val="Tabletext"/>
              <w:rPr>
                <w:i/>
              </w:rPr>
            </w:pPr>
            <w:r w:rsidRPr="001F5DF3">
              <w:rPr>
                <w:i/>
              </w:rPr>
              <w:t>Declared Hearing Services Amendment Determination</w:t>
            </w:r>
            <w:r w:rsidR="001F5DF3" w:rsidRPr="001F5DF3">
              <w:rPr>
                <w:i/>
              </w:rPr>
              <w:t> </w:t>
            </w:r>
            <w:r w:rsidRPr="001F5DF3">
              <w:rPr>
                <w:i/>
              </w:rPr>
              <w:t>2007 (No.</w:t>
            </w:r>
            <w:r w:rsidR="001F5DF3" w:rsidRPr="001F5DF3">
              <w:rPr>
                <w:i/>
              </w:rPr>
              <w:t> </w:t>
            </w:r>
            <w:r w:rsidRPr="001F5DF3">
              <w:rPr>
                <w:i/>
              </w:rPr>
              <w:t>1)</w:t>
            </w:r>
          </w:p>
        </w:tc>
        <w:bookmarkStart w:id="186" w:name="BKCheck15B_173"/>
        <w:bookmarkEnd w:id="18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"http://www.comlaw.gov.au/Details/F2007L02197" \o "ComLaw" </w:instrText>
            </w:r>
            <w:r w:rsidRPr="001F5DF3">
              <w:fldChar w:fldCharType="separate"/>
            </w:r>
            <w:r w:rsidRPr="001F5DF3">
              <w:rPr>
                <w:rStyle w:val="Hyperlink"/>
                <w:bCs/>
              </w:rPr>
              <w:t>F2007L02197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170</w:t>
            </w:r>
          </w:p>
        </w:tc>
        <w:tc>
          <w:tcPr>
            <w:tcW w:w="4793" w:type="dxa"/>
            <w:shd w:val="clear" w:color="auto" w:fill="auto"/>
          </w:tcPr>
          <w:p w:rsidR="008146D8" w:rsidRPr="001F5DF3" w:rsidRDefault="008146D8" w:rsidP="0027060C">
            <w:pPr>
              <w:pStyle w:val="Tabletext"/>
              <w:rPr>
                <w:i/>
              </w:rPr>
            </w:pPr>
            <w:r w:rsidRPr="001F5DF3">
              <w:rPr>
                <w:i/>
              </w:rPr>
              <w:t>Declared Hearing Services Amendment Determination</w:t>
            </w:r>
            <w:r w:rsidR="001F5DF3" w:rsidRPr="001F5DF3">
              <w:rPr>
                <w:i/>
              </w:rPr>
              <w:t> </w:t>
            </w:r>
            <w:r w:rsidRPr="001F5DF3">
              <w:rPr>
                <w:i/>
              </w:rPr>
              <w:t>2007 (No.</w:t>
            </w:r>
            <w:r w:rsidR="001F5DF3" w:rsidRPr="001F5DF3">
              <w:rPr>
                <w:i/>
              </w:rPr>
              <w:t> </w:t>
            </w:r>
            <w:r w:rsidRPr="001F5DF3">
              <w:rPr>
                <w:i/>
              </w:rPr>
              <w:t>2)</w:t>
            </w:r>
          </w:p>
        </w:tc>
        <w:bookmarkStart w:id="187" w:name="BKCheck15B_174"/>
        <w:bookmarkEnd w:id="18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"http://www.comlaw.gov.au/Details/F2007L03512" \o "ComLaw" </w:instrText>
            </w:r>
            <w:r w:rsidRPr="001F5DF3">
              <w:fldChar w:fldCharType="separate"/>
            </w:r>
            <w:r w:rsidRPr="001F5DF3">
              <w:rPr>
                <w:rStyle w:val="Hyperlink"/>
                <w:bCs/>
              </w:rPr>
              <w:t>F2007L03512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171</w:t>
            </w:r>
          </w:p>
        </w:tc>
        <w:tc>
          <w:tcPr>
            <w:tcW w:w="4793" w:type="dxa"/>
            <w:shd w:val="clear" w:color="auto" w:fill="auto"/>
          </w:tcPr>
          <w:p w:rsidR="008146D8" w:rsidRPr="001F5DF3" w:rsidRDefault="008146D8" w:rsidP="0027060C">
            <w:pPr>
              <w:pStyle w:val="Tabletext"/>
              <w:rPr>
                <w:i/>
              </w:rPr>
            </w:pPr>
            <w:r w:rsidRPr="001F5DF3">
              <w:rPr>
                <w:i/>
              </w:rPr>
              <w:t>Declared Hearing Services Amendment Determination</w:t>
            </w:r>
            <w:r w:rsidR="001F5DF3" w:rsidRPr="001F5DF3">
              <w:rPr>
                <w:i/>
              </w:rPr>
              <w:t> </w:t>
            </w:r>
            <w:r w:rsidRPr="001F5DF3">
              <w:rPr>
                <w:i/>
              </w:rPr>
              <w:t>2011 (No.</w:t>
            </w:r>
            <w:r w:rsidR="001F5DF3" w:rsidRPr="001F5DF3">
              <w:rPr>
                <w:i/>
              </w:rPr>
              <w:t> </w:t>
            </w:r>
            <w:r w:rsidRPr="001F5DF3">
              <w:rPr>
                <w:i/>
              </w:rPr>
              <w:t>1)</w:t>
            </w:r>
          </w:p>
        </w:tc>
        <w:bookmarkStart w:id="188" w:name="BKCheck15B_175"/>
        <w:bookmarkEnd w:id="18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"http://www.comlaw.gov.au/Details/F2011L02419" \o "ComLaw" </w:instrText>
            </w:r>
            <w:r w:rsidRPr="001F5DF3">
              <w:fldChar w:fldCharType="separate"/>
            </w:r>
            <w:r w:rsidRPr="001F5DF3">
              <w:rPr>
                <w:rStyle w:val="Hyperlink"/>
                <w:bCs/>
              </w:rPr>
              <w:t>F2011L02419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172</w:t>
            </w:r>
          </w:p>
        </w:tc>
        <w:tc>
          <w:tcPr>
            <w:tcW w:w="4793" w:type="dxa"/>
            <w:shd w:val="clear" w:color="auto" w:fill="auto"/>
          </w:tcPr>
          <w:p w:rsidR="008146D8" w:rsidRPr="001F5DF3" w:rsidRDefault="008146D8" w:rsidP="0027060C">
            <w:pPr>
              <w:pStyle w:val="Tabletext"/>
              <w:rPr>
                <w:i/>
              </w:rPr>
            </w:pPr>
            <w:r w:rsidRPr="001F5DF3">
              <w:rPr>
                <w:i/>
              </w:rPr>
              <w:t>Dental Benefits Amendment Rules</w:t>
            </w:r>
            <w:r w:rsidR="001F5DF3" w:rsidRPr="001F5DF3">
              <w:rPr>
                <w:i/>
              </w:rPr>
              <w:t> </w:t>
            </w:r>
            <w:r w:rsidRPr="001F5DF3">
              <w:rPr>
                <w:i/>
              </w:rPr>
              <w:t>2010</w:t>
            </w:r>
          </w:p>
        </w:tc>
        <w:bookmarkStart w:id="189" w:name="BKCheck15B_176"/>
        <w:bookmarkEnd w:id="18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"http://www.comlaw.gov.au/Details/F2010L03189" \o "ComLaw" </w:instrText>
            </w:r>
            <w:r w:rsidRPr="001F5DF3">
              <w:fldChar w:fldCharType="separate"/>
            </w:r>
            <w:r w:rsidRPr="001F5DF3">
              <w:rPr>
                <w:rStyle w:val="Hyperlink"/>
                <w:bCs/>
              </w:rPr>
              <w:t>F2010L03189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173</w:t>
            </w:r>
          </w:p>
        </w:tc>
        <w:tc>
          <w:tcPr>
            <w:tcW w:w="4793" w:type="dxa"/>
            <w:shd w:val="clear" w:color="auto" w:fill="auto"/>
          </w:tcPr>
          <w:p w:rsidR="008146D8" w:rsidRPr="001F5DF3" w:rsidRDefault="008146D8" w:rsidP="0027060C">
            <w:pPr>
              <w:pStyle w:val="Tabletext"/>
              <w:rPr>
                <w:i/>
              </w:rPr>
            </w:pPr>
            <w:r w:rsidRPr="001F5DF3">
              <w:rPr>
                <w:i/>
              </w:rPr>
              <w:t>Dental Benefits Amendment Rules</w:t>
            </w:r>
            <w:r w:rsidR="001F5DF3" w:rsidRPr="001F5DF3">
              <w:rPr>
                <w:i/>
              </w:rPr>
              <w:t> </w:t>
            </w:r>
            <w:r w:rsidRPr="001F5DF3">
              <w:rPr>
                <w:i/>
              </w:rPr>
              <w:t>2011</w:t>
            </w:r>
          </w:p>
        </w:tc>
        <w:bookmarkStart w:id="190" w:name="BKCheck15B_177"/>
        <w:bookmarkEnd w:id="19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"http://www.comlaw.gov.au/Details/F2011L02599" \o "ComLaw" </w:instrText>
            </w:r>
            <w:r w:rsidRPr="001F5DF3">
              <w:fldChar w:fldCharType="separate"/>
            </w:r>
            <w:r w:rsidRPr="001F5DF3">
              <w:rPr>
                <w:rStyle w:val="Hyperlink"/>
                <w:bCs/>
              </w:rPr>
              <w:t>F2011L02599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174</w:t>
            </w:r>
          </w:p>
        </w:tc>
        <w:tc>
          <w:tcPr>
            <w:tcW w:w="4793" w:type="dxa"/>
            <w:shd w:val="clear" w:color="auto" w:fill="auto"/>
          </w:tcPr>
          <w:p w:rsidR="008146D8" w:rsidRPr="001F5DF3" w:rsidRDefault="008146D8" w:rsidP="0027060C">
            <w:pPr>
              <w:pStyle w:val="Tabletext"/>
              <w:rPr>
                <w:i/>
              </w:rPr>
            </w:pPr>
            <w:r w:rsidRPr="001F5DF3">
              <w:rPr>
                <w:i/>
              </w:rPr>
              <w:t>Environment Protection (Nuclear Codes) Repeal Regulations</w:t>
            </w:r>
            <w:r w:rsidR="001F5DF3" w:rsidRPr="001F5DF3">
              <w:rPr>
                <w:i/>
              </w:rPr>
              <w:t> </w:t>
            </w:r>
            <w:r w:rsidRPr="001F5DF3">
              <w:rPr>
                <w:i/>
              </w:rPr>
              <w:t>2000</w:t>
            </w:r>
            <w:r w:rsidRPr="001F5DF3">
              <w:t>, SR</w:t>
            </w:r>
            <w:r w:rsidR="001F5DF3" w:rsidRPr="001F5DF3">
              <w:t> </w:t>
            </w:r>
            <w:r w:rsidRPr="001F5DF3">
              <w:t>2000 No.</w:t>
            </w:r>
            <w:r w:rsidR="001F5DF3" w:rsidRPr="001F5DF3">
              <w:t> </w:t>
            </w:r>
            <w:r w:rsidRPr="001F5DF3">
              <w:t>331</w:t>
            </w:r>
          </w:p>
        </w:tc>
        <w:bookmarkStart w:id="191" w:name="BKCheck15B_178"/>
        <w:bookmarkEnd w:id="19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"http://www.comlaw.gov.au/Details/F2000B00355" \o "ComLaw" </w:instrText>
            </w:r>
            <w:r w:rsidRPr="001F5DF3">
              <w:fldChar w:fldCharType="separate"/>
            </w:r>
            <w:r w:rsidRPr="001F5DF3">
              <w:rPr>
                <w:rStyle w:val="Hyperlink"/>
                <w:bCs/>
              </w:rPr>
              <w:t>F2000B00355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175</w:t>
            </w:r>
          </w:p>
        </w:tc>
        <w:tc>
          <w:tcPr>
            <w:tcW w:w="4793" w:type="dxa"/>
            <w:shd w:val="clear" w:color="auto" w:fill="auto"/>
          </w:tcPr>
          <w:p w:rsidR="008146D8" w:rsidRPr="001F5DF3" w:rsidRDefault="008146D8" w:rsidP="0027060C">
            <w:pPr>
              <w:pStyle w:val="Tabletext"/>
              <w:rPr>
                <w:i/>
              </w:rPr>
            </w:pPr>
            <w:r w:rsidRPr="001F5DF3">
              <w:rPr>
                <w:i/>
              </w:rPr>
              <w:t>Epidemiological Studies (Confidentiality)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225</w:t>
            </w:r>
          </w:p>
        </w:tc>
        <w:bookmarkStart w:id="192" w:name="BKCheck15B_179"/>
        <w:bookmarkEnd w:id="19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"http://www.comlaw.gov.au/Details/F2000B00237" \o "ComLaw" </w:instrText>
            </w:r>
            <w:r w:rsidRPr="001F5DF3">
              <w:fldChar w:fldCharType="separate"/>
            </w:r>
            <w:r w:rsidRPr="001F5DF3">
              <w:rPr>
                <w:rStyle w:val="Hyperlink"/>
                <w:bCs/>
              </w:rPr>
              <w:t>F2000B00237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176</w:t>
            </w:r>
          </w:p>
        </w:tc>
        <w:tc>
          <w:tcPr>
            <w:tcW w:w="4793" w:type="dxa"/>
            <w:shd w:val="clear" w:color="auto" w:fill="auto"/>
          </w:tcPr>
          <w:p w:rsidR="008146D8" w:rsidRPr="001F5DF3" w:rsidRDefault="008146D8" w:rsidP="0027060C">
            <w:pPr>
              <w:pStyle w:val="Tabletext"/>
              <w:rPr>
                <w:i/>
              </w:rPr>
            </w:pPr>
            <w:r w:rsidRPr="001F5DF3">
              <w:rPr>
                <w:i/>
              </w:rPr>
              <w:t>Epidemiological Studies (Confidentiality)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63</w:t>
            </w:r>
          </w:p>
        </w:tc>
        <w:bookmarkStart w:id="193" w:name="BKCheck15B_180"/>
        <w:bookmarkEnd w:id="19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"http://www.comlaw.gov.au/Details/F2002B00062" \o "ComLaw" </w:instrText>
            </w:r>
            <w:r w:rsidRPr="001F5DF3">
              <w:fldChar w:fldCharType="separate"/>
            </w:r>
            <w:r w:rsidRPr="001F5DF3">
              <w:rPr>
                <w:rStyle w:val="Hyperlink"/>
                <w:bCs/>
              </w:rPr>
              <w:t>F2002B00062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177</w:t>
            </w:r>
          </w:p>
        </w:tc>
        <w:tc>
          <w:tcPr>
            <w:tcW w:w="4793" w:type="dxa"/>
            <w:shd w:val="clear" w:color="auto" w:fill="auto"/>
          </w:tcPr>
          <w:p w:rsidR="008146D8" w:rsidRPr="001F5DF3" w:rsidRDefault="008146D8" w:rsidP="0027060C">
            <w:pPr>
              <w:pStyle w:val="Tabletext"/>
            </w:pPr>
            <w:r w:rsidRPr="001F5DF3">
              <w:t>Epidemiological Studies (Confidentiality) Regulations (Amendment), SR</w:t>
            </w:r>
            <w:r w:rsidR="001F5DF3" w:rsidRPr="001F5DF3">
              <w:t> </w:t>
            </w:r>
            <w:r w:rsidRPr="001F5DF3">
              <w:t>1984 No.</w:t>
            </w:r>
            <w:r w:rsidR="001F5DF3" w:rsidRPr="001F5DF3">
              <w:t> </w:t>
            </w:r>
            <w:r w:rsidRPr="001F5DF3">
              <w:t>289</w:t>
            </w:r>
          </w:p>
        </w:tc>
        <w:bookmarkStart w:id="194" w:name="BKCheck15B_181"/>
        <w:bookmarkEnd w:id="19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"http://www.comlaw.gov.au/Details/F1997B01649" \o "ComLaw" </w:instrText>
            </w:r>
            <w:r w:rsidRPr="001F5DF3">
              <w:fldChar w:fldCharType="separate"/>
            </w:r>
            <w:r w:rsidRPr="001F5DF3">
              <w:rPr>
                <w:rStyle w:val="Hyperlink"/>
                <w:bCs/>
              </w:rPr>
              <w:t>F1997B01649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178</w:t>
            </w:r>
          </w:p>
        </w:tc>
        <w:tc>
          <w:tcPr>
            <w:tcW w:w="4793" w:type="dxa"/>
            <w:shd w:val="clear" w:color="auto" w:fill="auto"/>
          </w:tcPr>
          <w:p w:rsidR="008146D8" w:rsidRPr="001F5DF3" w:rsidRDefault="008146D8" w:rsidP="0027060C">
            <w:pPr>
              <w:pStyle w:val="Tabletext"/>
            </w:pPr>
            <w:r w:rsidRPr="001F5DF3">
              <w:t>Epidemiological Studies (Confidentiality) Regulations (Amendment), SR</w:t>
            </w:r>
            <w:r w:rsidR="001F5DF3" w:rsidRPr="001F5DF3">
              <w:t> </w:t>
            </w:r>
            <w:r w:rsidRPr="001F5DF3">
              <w:t>1987 No.</w:t>
            </w:r>
            <w:r w:rsidR="001F5DF3" w:rsidRPr="001F5DF3">
              <w:t> </w:t>
            </w:r>
            <w:r w:rsidRPr="001F5DF3">
              <w:t>164</w:t>
            </w:r>
          </w:p>
        </w:tc>
        <w:bookmarkStart w:id="195" w:name="BKCheck15B_182"/>
        <w:bookmarkEnd w:id="19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"http://www.comlaw.gov.au/Details/F1997B01650" \o "ComLaw" </w:instrText>
            </w:r>
            <w:r w:rsidRPr="001F5DF3">
              <w:fldChar w:fldCharType="separate"/>
            </w:r>
            <w:r w:rsidRPr="001F5DF3">
              <w:rPr>
                <w:rStyle w:val="Hyperlink"/>
                <w:bCs/>
              </w:rPr>
              <w:t>F1997B01650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179</w:t>
            </w:r>
          </w:p>
        </w:tc>
        <w:tc>
          <w:tcPr>
            <w:tcW w:w="4793" w:type="dxa"/>
            <w:shd w:val="clear" w:color="auto" w:fill="auto"/>
          </w:tcPr>
          <w:p w:rsidR="008146D8" w:rsidRPr="001F5DF3" w:rsidRDefault="008146D8" w:rsidP="0027060C">
            <w:pPr>
              <w:pStyle w:val="Tabletext"/>
            </w:pPr>
            <w:r w:rsidRPr="001F5DF3">
              <w:t>Epidemiological Studies (Confidentiality) Regulations (Amendment), SR</w:t>
            </w:r>
            <w:r w:rsidR="001F5DF3" w:rsidRPr="001F5DF3">
              <w:t> </w:t>
            </w:r>
            <w:r w:rsidRPr="001F5DF3">
              <w:t>1988 No.</w:t>
            </w:r>
            <w:r w:rsidR="001F5DF3" w:rsidRPr="001F5DF3">
              <w:t> </w:t>
            </w:r>
            <w:r w:rsidRPr="001F5DF3">
              <w:t>204</w:t>
            </w:r>
          </w:p>
        </w:tc>
        <w:bookmarkStart w:id="196" w:name="BKCheck15B_183"/>
        <w:bookmarkEnd w:id="19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"http://www.comlaw.gov.au/Details/F1997B01651" \o "ComLaw" </w:instrText>
            </w:r>
            <w:r w:rsidRPr="001F5DF3">
              <w:fldChar w:fldCharType="separate"/>
            </w:r>
            <w:r w:rsidRPr="001F5DF3">
              <w:rPr>
                <w:rStyle w:val="Hyperlink"/>
                <w:bCs/>
              </w:rPr>
              <w:t>F1997B01651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180</w:t>
            </w:r>
          </w:p>
        </w:tc>
        <w:tc>
          <w:tcPr>
            <w:tcW w:w="4793" w:type="dxa"/>
            <w:shd w:val="clear" w:color="auto" w:fill="auto"/>
          </w:tcPr>
          <w:p w:rsidR="008146D8" w:rsidRPr="001F5DF3" w:rsidRDefault="008146D8" w:rsidP="0027060C">
            <w:pPr>
              <w:pStyle w:val="Tabletext"/>
            </w:pPr>
            <w:r w:rsidRPr="001F5DF3">
              <w:t>Epidemiological Studies (Confidentiality) Regulations (Amendment), SR</w:t>
            </w:r>
            <w:r w:rsidR="001F5DF3" w:rsidRPr="001F5DF3">
              <w:t> </w:t>
            </w:r>
            <w:r w:rsidRPr="001F5DF3">
              <w:t>1988 No.</w:t>
            </w:r>
            <w:r w:rsidR="001F5DF3" w:rsidRPr="001F5DF3">
              <w:t> </w:t>
            </w:r>
            <w:r w:rsidRPr="001F5DF3">
              <w:t>315</w:t>
            </w:r>
          </w:p>
        </w:tc>
        <w:bookmarkStart w:id="197" w:name="BKCheck15B_184"/>
        <w:bookmarkEnd w:id="19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"http://www.comlaw.gov.au/Details/F1997B01652" \o "ComLaw" </w:instrText>
            </w:r>
            <w:r w:rsidRPr="001F5DF3">
              <w:fldChar w:fldCharType="separate"/>
            </w:r>
            <w:r w:rsidRPr="001F5DF3">
              <w:rPr>
                <w:rStyle w:val="Hyperlink"/>
                <w:bCs/>
              </w:rPr>
              <w:t>F1997B01652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181</w:t>
            </w:r>
          </w:p>
        </w:tc>
        <w:tc>
          <w:tcPr>
            <w:tcW w:w="4793" w:type="dxa"/>
            <w:shd w:val="clear" w:color="auto" w:fill="auto"/>
          </w:tcPr>
          <w:p w:rsidR="008146D8" w:rsidRPr="001F5DF3" w:rsidRDefault="008146D8" w:rsidP="0027060C">
            <w:pPr>
              <w:pStyle w:val="Tabletext"/>
            </w:pPr>
            <w:r w:rsidRPr="001F5DF3">
              <w:t>Food Standards (Application A1026 – Minimum Alcohol Content for Wine) Variation</w:t>
            </w:r>
          </w:p>
        </w:tc>
        <w:bookmarkStart w:id="198" w:name="BKCheck15B_185"/>
        <w:bookmarkEnd w:id="19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"http://www.comlaw.gov.au/Details/F2011L02066" \o "ComLaw" </w:instrText>
            </w:r>
            <w:r w:rsidRPr="001F5DF3">
              <w:fldChar w:fldCharType="separate"/>
            </w:r>
            <w:r w:rsidRPr="001F5DF3">
              <w:rPr>
                <w:rStyle w:val="Hyperlink"/>
                <w:bCs/>
              </w:rPr>
              <w:t>F2011L02066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182</w:t>
            </w:r>
          </w:p>
        </w:tc>
        <w:tc>
          <w:tcPr>
            <w:tcW w:w="4793" w:type="dxa"/>
            <w:shd w:val="clear" w:color="auto" w:fill="auto"/>
          </w:tcPr>
          <w:p w:rsidR="008146D8" w:rsidRPr="001F5DF3" w:rsidRDefault="008146D8" w:rsidP="0027060C">
            <w:pPr>
              <w:pStyle w:val="Tabletext"/>
            </w:pPr>
            <w:r w:rsidRPr="001F5DF3">
              <w:t>Food Standards (Application A1030 – Calcium Lignosulphonate (40</w:t>
            </w:r>
            <w:r w:rsidR="001F5DF3">
              <w:t>-</w:t>
            </w:r>
            <w:r w:rsidRPr="001F5DF3">
              <w:t>65) as a Food Additive) Variation</w:t>
            </w:r>
          </w:p>
        </w:tc>
        <w:bookmarkStart w:id="199" w:name="BKCheck15B_186"/>
        <w:bookmarkEnd w:id="19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"http://www.comlaw.gov.au/Details/F2011L01414" \o "ComLaw" </w:instrText>
            </w:r>
            <w:r w:rsidRPr="001F5DF3">
              <w:fldChar w:fldCharType="separate"/>
            </w:r>
            <w:r w:rsidRPr="001F5DF3">
              <w:rPr>
                <w:rStyle w:val="Hyperlink"/>
                <w:bCs/>
              </w:rPr>
              <w:t>F2011L01414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183</w:t>
            </w:r>
          </w:p>
        </w:tc>
        <w:tc>
          <w:tcPr>
            <w:tcW w:w="4793" w:type="dxa"/>
            <w:shd w:val="clear" w:color="auto" w:fill="auto"/>
          </w:tcPr>
          <w:p w:rsidR="008146D8" w:rsidRPr="001F5DF3" w:rsidRDefault="008146D8" w:rsidP="0027060C">
            <w:pPr>
              <w:pStyle w:val="Tabletext"/>
            </w:pPr>
            <w:r w:rsidRPr="001F5DF3">
              <w:t>Food Standards (Application A1034 – Advantame as a High Intensity Sweetener) Variation</w:t>
            </w:r>
          </w:p>
        </w:tc>
        <w:bookmarkStart w:id="200" w:name="BKCheck15B_187"/>
        <w:bookmarkEnd w:id="20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"http://www.comlaw.gov.au/Details/F2011L01829" \o "ComLaw" </w:instrText>
            </w:r>
            <w:r w:rsidRPr="001F5DF3">
              <w:fldChar w:fldCharType="separate"/>
            </w:r>
            <w:r w:rsidRPr="001F5DF3">
              <w:rPr>
                <w:rStyle w:val="Hyperlink"/>
                <w:bCs/>
              </w:rPr>
              <w:t>F2011L01829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184</w:t>
            </w:r>
          </w:p>
        </w:tc>
        <w:tc>
          <w:tcPr>
            <w:tcW w:w="4793" w:type="dxa"/>
            <w:shd w:val="clear" w:color="auto" w:fill="auto"/>
          </w:tcPr>
          <w:p w:rsidR="008146D8" w:rsidRPr="001F5DF3" w:rsidRDefault="008146D8" w:rsidP="0027060C">
            <w:pPr>
              <w:pStyle w:val="Tabletext"/>
            </w:pPr>
            <w:r w:rsidRPr="001F5DF3">
              <w:t xml:space="preserve">Food Standards (Application A1037 – Steviol Glycosides </w:t>
            </w:r>
            <w:r w:rsidR="001F5DF3">
              <w:t>-</w:t>
            </w:r>
            <w:r w:rsidRPr="001F5DF3">
              <w:t xml:space="preserve"> Increase in Permitted Use Levels) Variation</w:t>
            </w:r>
          </w:p>
        </w:tc>
        <w:bookmarkStart w:id="201" w:name="BKCheck15B_188"/>
        <w:bookmarkEnd w:id="20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"http://www.comlaw.gov.au/Details/F2011L01415" \o "ComLaw" </w:instrText>
            </w:r>
            <w:r w:rsidRPr="001F5DF3">
              <w:fldChar w:fldCharType="separate"/>
            </w:r>
            <w:r w:rsidRPr="001F5DF3">
              <w:rPr>
                <w:rStyle w:val="Hyperlink"/>
                <w:bCs/>
              </w:rPr>
              <w:t>F2011L01415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185</w:t>
            </w:r>
          </w:p>
        </w:tc>
        <w:tc>
          <w:tcPr>
            <w:tcW w:w="4793" w:type="dxa"/>
            <w:shd w:val="clear" w:color="auto" w:fill="auto"/>
          </w:tcPr>
          <w:p w:rsidR="008146D8" w:rsidRPr="001F5DF3" w:rsidRDefault="008146D8" w:rsidP="0027060C">
            <w:pPr>
              <w:pStyle w:val="Tabletext"/>
            </w:pPr>
            <w:r w:rsidRPr="001F5DF3">
              <w:t>Food Standards (Application A1041 – Food derived from SDA Soybean Line MON 87769) Variation</w:t>
            </w:r>
          </w:p>
        </w:tc>
        <w:bookmarkStart w:id="202" w:name="BKCheck15B_189"/>
        <w:bookmarkEnd w:id="20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"http://www.comlaw.gov.au/Details/F2011L02372" \o "ComLaw" </w:instrText>
            </w:r>
            <w:r w:rsidRPr="001F5DF3">
              <w:fldChar w:fldCharType="separate"/>
            </w:r>
            <w:r w:rsidRPr="001F5DF3">
              <w:rPr>
                <w:rStyle w:val="Hyperlink"/>
                <w:bCs/>
              </w:rPr>
              <w:t>F2011L02372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186</w:t>
            </w:r>
          </w:p>
        </w:tc>
        <w:tc>
          <w:tcPr>
            <w:tcW w:w="4793" w:type="dxa"/>
            <w:shd w:val="clear" w:color="auto" w:fill="auto"/>
          </w:tcPr>
          <w:p w:rsidR="008146D8" w:rsidRPr="001F5DF3" w:rsidRDefault="008146D8" w:rsidP="0027060C">
            <w:pPr>
              <w:pStyle w:val="Tabletext"/>
            </w:pPr>
            <w:r w:rsidRPr="001F5DF3">
              <w:t>Food Standards (Application A1042 – Food derived from Herbicide</w:t>
            </w:r>
            <w:r w:rsidR="001F5DF3">
              <w:t>-</w:t>
            </w:r>
            <w:r w:rsidRPr="001F5DF3">
              <w:t>tolerant Corn Line DAS</w:t>
            </w:r>
            <w:r w:rsidR="001F5DF3">
              <w:t>-</w:t>
            </w:r>
            <w:r w:rsidRPr="001F5DF3">
              <w:t>40278</w:t>
            </w:r>
            <w:r w:rsidR="001F5DF3">
              <w:t>-</w:t>
            </w:r>
            <w:r w:rsidRPr="001F5DF3">
              <w:t>9) Variation</w:t>
            </w:r>
          </w:p>
        </w:tc>
        <w:bookmarkStart w:id="203" w:name="BKCheck15B_190"/>
        <w:bookmarkEnd w:id="20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"http://www.comlaw.gov.au/Details/F2011L02065" \o "ComLaw" </w:instrText>
            </w:r>
            <w:r w:rsidRPr="001F5DF3">
              <w:fldChar w:fldCharType="separate"/>
            </w:r>
            <w:r w:rsidRPr="001F5DF3">
              <w:rPr>
                <w:rStyle w:val="Hyperlink"/>
                <w:bCs/>
              </w:rPr>
              <w:t>F2011L02065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187</w:t>
            </w:r>
          </w:p>
        </w:tc>
        <w:tc>
          <w:tcPr>
            <w:tcW w:w="4793" w:type="dxa"/>
            <w:shd w:val="clear" w:color="auto" w:fill="auto"/>
          </w:tcPr>
          <w:p w:rsidR="008146D8" w:rsidRPr="001F5DF3" w:rsidRDefault="008146D8" w:rsidP="0027060C">
            <w:pPr>
              <w:pStyle w:val="Tabletext"/>
            </w:pPr>
            <w:r w:rsidRPr="001F5DF3">
              <w:t>Food Standards (Application A1046 – Food derived from Herbicide</w:t>
            </w:r>
            <w:r w:rsidR="001F5DF3">
              <w:t>-</w:t>
            </w:r>
            <w:r w:rsidRPr="001F5DF3">
              <w:t>tolerant Soybean Line DAS</w:t>
            </w:r>
            <w:r w:rsidR="001F5DF3">
              <w:t>-</w:t>
            </w:r>
            <w:r w:rsidRPr="001F5DF3">
              <w:t>68416</w:t>
            </w:r>
            <w:r w:rsidR="001F5DF3">
              <w:t>-</w:t>
            </w:r>
            <w:r w:rsidRPr="001F5DF3">
              <w:t>4) Variation</w:t>
            </w:r>
          </w:p>
        </w:tc>
        <w:bookmarkStart w:id="204" w:name="BKCheck15B_191"/>
        <w:bookmarkEnd w:id="20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"http://www.comlaw.gov.au/Details/F2011L02370" \o "ComLaw" </w:instrText>
            </w:r>
            <w:r w:rsidRPr="001F5DF3">
              <w:fldChar w:fldCharType="separate"/>
            </w:r>
            <w:r w:rsidRPr="001F5DF3">
              <w:rPr>
                <w:rStyle w:val="Hyperlink"/>
                <w:bCs/>
              </w:rPr>
              <w:t>F2011L02370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188</w:t>
            </w:r>
          </w:p>
        </w:tc>
        <w:tc>
          <w:tcPr>
            <w:tcW w:w="4793" w:type="dxa"/>
            <w:shd w:val="clear" w:color="auto" w:fill="auto"/>
          </w:tcPr>
          <w:p w:rsidR="008146D8" w:rsidRPr="001F5DF3" w:rsidRDefault="008146D8" w:rsidP="0027060C">
            <w:pPr>
              <w:pStyle w:val="Tabletext"/>
            </w:pPr>
            <w:r w:rsidRPr="001F5DF3">
              <w:t>Food Standards (Application A1047 – Sodium Carboxymethylcellulose as a Food Additive in Wine) Variation</w:t>
            </w:r>
          </w:p>
        </w:tc>
        <w:bookmarkStart w:id="205" w:name="BKCheck15B_192"/>
        <w:bookmarkEnd w:id="20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"http://www.comlaw.gov.au/Details/F2011L02371" \o "ComLaw" </w:instrText>
            </w:r>
            <w:r w:rsidRPr="001F5DF3">
              <w:fldChar w:fldCharType="separate"/>
            </w:r>
            <w:r w:rsidRPr="001F5DF3">
              <w:rPr>
                <w:rStyle w:val="Hyperlink"/>
                <w:bCs/>
              </w:rPr>
              <w:t>F2011L02371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189</w:t>
            </w:r>
          </w:p>
        </w:tc>
        <w:tc>
          <w:tcPr>
            <w:tcW w:w="4793" w:type="dxa"/>
            <w:shd w:val="clear" w:color="auto" w:fill="auto"/>
          </w:tcPr>
          <w:p w:rsidR="008146D8" w:rsidRPr="001F5DF3" w:rsidRDefault="008146D8" w:rsidP="0027060C">
            <w:pPr>
              <w:pStyle w:val="Tabletext"/>
            </w:pPr>
            <w:r w:rsidRPr="001F5DF3">
              <w:t>Food Standards (Application A1049 – Food derived from Herbicide</w:t>
            </w:r>
            <w:r w:rsidR="001F5DF3">
              <w:t>-</w:t>
            </w:r>
            <w:r w:rsidRPr="001F5DF3">
              <w:t>tolerant, High Oleic Acid Soybean Line MON87705) Variation</w:t>
            </w:r>
          </w:p>
        </w:tc>
        <w:bookmarkStart w:id="206" w:name="BKCheck15B_193"/>
        <w:bookmarkEnd w:id="20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"http://www.comlaw.gov.au/Details/F2011L01413" \o "ComLaw" </w:instrText>
            </w:r>
            <w:r w:rsidRPr="001F5DF3">
              <w:fldChar w:fldCharType="separate"/>
            </w:r>
            <w:r w:rsidRPr="001F5DF3">
              <w:rPr>
                <w:rStyle w:val="Hyperlink"/>
                <w:bCs/>
              </w:rPr>
              <w:t>F2011L01413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190</w:t>
            </w:r>
          </w:p>
        </w:tc>
        <w:tc>
          <w:tcPr>
            <w:tcW w:w="4793" w:type="dxa"/>
            <w:shd w:val="clear" w:color="auto" w:fill="auto"/>
          </w:tcPr>
          <w:p w:rsidR="008146D8" w:rsidRPr="001F5DF3" w:rsidRDefault="008146D8" w:rsidP="0027060C">
            <w:pPr>
              <w:pStyle w:val="Tabletext"/>
            </w:pPr>
            <w:r w:rsidRPr="001F5DF3">
              <w:t>Food Standards (Application A1050 – Glycerophospholipid Cholesterol Acyltransferase as a Processing Aid) Variation</w:t>
            </w:r>
          </w:p>
        </w:tc>
        <w:bookmarkStart w:id="207" w:name="BKCheck15B_194"/>
        <w:bookmarkEnd w:id="20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"http://www.comlaw.gov.au/Details/F2011L01830" \o "ComLaw" </w:instrText>
            </w:r>
            <w:r w:rsidRPr="001F5DF3">
              <w:fldChar w:fldCharType="separate"/>
            </w:r>
            <w:r w:rsidRPr="001F5DF3">
              <w:rPr>
                <w:rStyle w:val="Hyperlink"/>
                <w:bCs/>
              </w:rPr>
              <w:t>F2011L01830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191</w:t>
            </w:r>
          </w:p>
        </w:tc>
        <w:tc>
          <w:tcPr>
            <w:tcW w:w="4793" w:type="dxa"/>
            <w:shd w:val="clear" w:color="auto" w:fill="auto"/>
          </w:tcPr>
          <w:p w:rsidR="008146D8" w:rsidRPr="001F5DF3" w:rsidRDefault="008146D8" w:rsidP="0027060C">
            <w:pPr>
              <w:pStyle w:val="Tabletext"/>
            </w:pPr>
            <w:r w:rsidRPr="001F5DF3">
              <w:t>Food Standards (Application A1051 – Food derived from Herbicide</w:t>
            </w:r>
            <w:r w:rsidR="001F5DF3">
              <w:t>-</w:t>
            </w:r>
            <w:r w:rsidRPr="001F5DF3">
              <w:t>tolerant Soybean Event FG72) Variation</w:t>
            </w:r>
          </w:p>
        </w:tc>
        <w:bookmarkStart w:id="208" w:name="BKCheck15B_195"/>
        <w:bookmarkEnd w:id="20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"http://www.comlaw.gov.au/Details/F2012L00208" \o "ComLaw" </w:instrText>
            </w:r>
            <w:r w:rsidRPr="001F5DF3">
              <w:fldChar w:fldCharType="separate"/>
            </w:r>
            <w:r w:rsidRPr="001F5DF3">
              <w:rPr>
                <w:rStyle w:val="Hyperlink"/>
                <w:bCs/>
              </w:rPr>
              <w:t>F2012L00208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192</w:t>
            </w:r>
          </w:p>
        </w:tc>
        <w:tc>
          <w:tcPr>
            <w:tcW w:w="4793" w:type="dxa"/>
            <w:shd w:val="clear" w:color="auto" w:fill="auto"/>
          </w:tcPr>
          <w:p w:rsidR="008146D8" w:rsidRPr="001F5DF3" w:rsidRDefault="008146D8" w:rsidP="0027060C">
            <w:pPr>
              <w:pStyle w:val="Tabletext"/>
            </w:pPr>
            <w:r w:rsidRPr="001F5DF3">
              <w:t>Food Standards (Application A1054 – Dibromo</w:t>
            </w:r>
            <w:r w:rsidR="001F5DF3">
              <w:t>-</w:t>
            </w:r>
            <w:r w:rsidRPr="001F5DF3">
              <w:t>dimethylhydantoin (DBDMH) as a Processing Aid) Variation</w:t>
            </w:r>
          </w:p>
        </w:tc>
        <w:bookmarkStart w:id="209" w:name="BKCheck15B_196"/>
        <w:bookmarkEnd w:id="20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"http://www.comlaw.gov.au/Details/F2012L01060" \o "ComLaw" </w:instrText>
            </w:r>
            <w:r w:rsidRPr="001F5DF3">
              <w:fldChar w:fldCharType="separate"/>
            </w:r>
            <w:r w:rsidRPr="001F5DF3">
              <w:rPr>
                <w:rStyle w:val="Hyperlink"/>
                <w:bCs/>
              </w:rPr>
              <w:t>F2012L01060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193</w:t>
            </w:r>
          </w:p>
        </w:tc>
        <w:tc>
          <w:tcPr>
            <w:tcW w:w="4793" w:type="dxa"/>
            <w:shd w:val="clear" w:color="auto" w:fill="auto"/>
          </w:tcPr>
          <w:p w:rsidR="008146D8" w:rsidRPr="001F5DF3" w:rsidRDefault="008146D8" w:rsidP="0027060C">
            <w:pPr>
              <w:pStyle w:val="Tabletext"/>
            </w:pPr>
            <w:r w:rsidRPr="001F5DF3">
              <w:t>Food Standards (Application A1056 – Dimethyl Ether as a Processing Aid for Dairy Ingredients &amp; Products) Variation</w:t>
            </w:r>
          </w:p>
        </w:tc>
        <w:bookmarkStart w:id="210" w:name="BKCheck15B_197"/>
        <w:bookmarkEnd w:id="21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"http://www.comlaw.gov.au/Details/F2012L00929" \o "ComLaw" </w:instrText>
            </w:r>
            <w:r w:rsidRPr="001F5DF3">
              <w:fldChar w:fldCharType="separate"/>
            </w:r>
            <w:r w:rsidRPr="001F5DF3">
              <w:rPr>
                <w:rStyle w:val="Hyperlink"/>
                <w:bCs/>
              </w:rPr>
              <w:t>F2012L00929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194</w:t>
            </w:r>
          </w:p>
        </w:tc>
        <w:tc>
          <w:tcPr>
            <w:tcW w:w="4793" w:type="dxa"/>
            <w:shd w:val="clear" w:color="auto" w:fill="auto"/>
          </w:tcPr>
          <w:p w:rsidR="008146D8" w:rsidRPr="001F5DF3" w:rsidRDefault="008146D8" w:rsidP="0027060C">
            <w:pPr>
              <w:pStyle w:val="Tabletext"/>
            </w:pPr>
            <w:r w:rsidRPr="001F5DF3">
              <w:t>Food Standards (Application A1057 – Endo</w:t>
            </w:r>
            <w:r w:rsidR="001F5DF3">
              <w:t>-</w:t>
            </w:r>
            <w:r w:rsidRPr="001F5DF3">
              <w:t>protease (EC 3.4.21.26) as a Processing Aid (Enzyme)) Variation</w:t>
            </w:r>
          </w:p>
        </w:tc>
        <w:bookmarkStart w:id="211" w:name="BKCheck15B_198"/>
        <w:bookmarkEnd w:id="21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"http://www.comlaw.gov.au/Details/F2012L00024" \o "ComLaw" </w:instrText>
            </w:r>
            <w:r w:rsidRPr="001F5DF3">
              <w:fldChar w:fldCharType="separate"/>
            </w:r>
            <w:r w:rsidRPr="001F5DF3">
              <w:rPr>
                <w:rStyle w:val="Hyperlink"/>
                <w:bCs/>
              </w:rPr>
              <w:t>F2012L00024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195</w:t>
            </w:r>
          </w:p>
        </w:tc>
        <w:tc>
          <w:tcPr>
            <w:tcW w:w="4793" w:type="dxa"/>
            <w:shd w:val="clear" w:color="auto" w:fill="auto"/>
          </w:tcPr>
          <w:p w:rsidR="008146D8" w:rsidRPr="001F5DF3" w:rsidRDefault="008146D8" w:rsidP="0027060C">
            <w:pPr>
              <w:pStyle w:val="Tabletext"/>
            </w:pPr>
            <w:r w:rsidRPr="001F5DF3">
              <w:t>Food Standards (Application A1060 – Food derived from Insect</w:t>
            </w:r>
            <w:r w:rsidR="001F5DF3">
              <w:t>-</w:t>
            </w:r>
            <w:r w:rsidRPr="001F5DF3">
              <w:t>protected Corn Line 5307) Variation</w:t>
            </w:r>
          </w:p>
        </w:tc>
        <w:bookmarkStart w:id="212" w:name="BKCheck15B_199"/>
        <w:bookmarkEnd w:id="21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"http://www.comlaw.gov.au/Details/F2012L00932" \o "ComLaw" </w:instrText>
            </w:r>
            <w:r w:rsidRPr="001F5DF3">
              <w:fldChar w:fldCharType="separate"/>
            </w:r>
            <w:r w:rsidRPr="001F5DF3">
              <w:rPr>
                <w:rStyle w:val="Hyperlink"/>
                <w:bCs/>
              </w:rPr>
              <w:t>F2012L00932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196</w:t>
            </w:r>
          </w:p>
        </w:tc>
        <w:tc>
          <w:tcPr>
            <w:tcW w:w="4793" w:type="dxa"/>
            <w:shd w:val="clear" w:color="auto" w:fill="auto"/>
          </w:tcPr>
          <w:p w:rsidR="008146D8" w:rsidRPr="001F5DF3" w:rsidRDefault="008146D8" w:rsidP="0027060C">
            <w:pPr>
              <w:pStyle w:val="Tabletext"/>
            </w:pPr>
            <w:r w:rsidRPr="001F5DF3">
              <w:t>Food Standards (Application A1061 – Amylomaltase as a Processing Aid (Enzyme)) Variation</w:t>
            </w:r>
          </w:p>
        </w:tc>
        <w:bookmarkStart w:id="213" w:name="BKCheck15B_200"/>
        <w:bookmarkEnd w:id="21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"http://www.comlaw.gov.au/Details/F2012L01062" \o "ComLaw" </w:instrText>
            </w:r>
            <w:r w:rsidRPr="001F5DF3">
              <w:fldChar w:fldCharType="separate"/>
            </w:r>
            <w:r w:rsidRPr="001F5DF3">
              <w:rPr>
                <w:rStyle w:val="Hyperlink"/>
                <w:bCs/>
              </w:rPr>
              <w:t>F2012L01062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197</w:t>
            </w:r>
          </w:p>
        </w:tc>
        <w:tc>
          <w:tcPr>
            <w:tcW w:w="4793" w:type="dxa"/>
            <w:shd w:val="clear" w:color="auto" w:fill="auto"/>
          </w:tcPr>
          <w:p w:rsidR="008146D8" w:rsidRPr="001F5DF3" w:rsidRDefault="008146D8" w:rsidP="0027060C">
            <w:pPr>
              <w:pStyle w:val="Tabletext"/>
            </w:pPr>
            <w:r w:rsidRPr="001F5DF3">
              <w:t>Food Standards (Application A1062 – Dimethyl Ether as a Processing Aid for Non</w:t>
            </w:r>
            <w:r w:rsidR="001F5DF3">
              <w:t>-</w:t>
            </w:r>
            <w:r w:rsidRPr="001F5DF3">
              <w:t>dairy Ingredients &amp; Products) Variation</w:t>
            </w:r>
          </w:p>
        </w:tc>
        <w:bookmarkStart w:id="214" w:name="BKCheck15B_201"/>
        <w:bookmarkEnd w:id="21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"http://www.comlaw.gov.au/Details/F2012L00930" \o "ComLaw" </w:instrText>
            </w:r>
            <w:r w:rsidRPr="001F5DF3">
              <w:fldChar w:fldCharType="separate"/>
            </w:r>
            <w:r w:rsidRPr="001F5DF3">
              <w:rPr>
                <w:rStyle w:val="Hyperlink"/>
                <w:bCs/>
              </w:rPr>
              <w:t>F2012L00930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198</w:t>
            </w:r>
          </w:p>
        </w:tc>
        <w:tc>
          <w:tcPr>
            <w:tcW w:w="4793" w:type="dxa"/>
            <w:shd w:val="clear" w:color="auto" w:fill="auto"/>
          </w:tcPr>
          <w:p w:rsidR="008146D8" w:rsidRPr="001F5DF3" w:rsidRDefault="008146D8" w:rsidP="0027060C">
            <w:pPr>
              <w:pStyle w:val="Tabletext"/>
            </w:pPr>
            <w:r w:rsidRPr="001F5DF3">
              <w:t>Food Standards (Application A1063 – Food derived from Herbicide</w:t>
            </w:r>
            <w:r w:rsidR="001F5DF3">
              <w:t>-</w:t>
            </w:r>
            <w:r w:rsidRPr="001F5DF3">
              <w:t>tolerant Soybean MON87708) Variation</w:t>
            </w:r>
          </w:p>
        </w:tc>
        <w:bookmarkStart w:id="215" w:name="BKCheck15B_202"/>
        <w:bookmarkEnd w:id="21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"http://www.comlaw.gov.au/Details/F2012L01061" \o "ComLaw" </w:instrText>
            </w:r>
            <w:r w:rsidRPr="001F5DF3">
              <w:fldChar w:fldCharType="separate"/>
            </w:r>
            <w:r w:rsidRPr="001F5DF3">
              <w:rPr>
                <w:rStyle w:val="Hyperlink"/>
                <w:bCs/>
              </w:rPr>
              <w:t>F2012L01061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199</w:t>
            </w:r>
          </w:p>
        </w:tc>
        <w:tc>
          <w:tcPr>
            <w:tcW w:w="4793" w:type="dxa"/>
            <w:shd w:val="clear" w:color="auto" w:fill="auto"/>
          </w:tcPr>
          <w:p w:rsidR="008146D8" w:rsidRPr="001F5DF3" w:rsidRDefault="008146D8" w:rsidP="0027060C">
            <w:pPr>
              <w:pStyle w:val="Tabletext"/>
            </w:pPr>
            <w:r w:rsidRPr="001F5DF3">
              <w:t>Food Standards (Application A1064 – Food derived from Herbicide</w:t>
            </w:r>
            <w:r w:rsidR="001F5DF3">
              <w:t>-</w:t>
            </w:r>
            <w:r w:rsidRPr="001F5DF3">
              <w:t>tolerant Soybean Line CV127) Variation</w:t>
            </w:r>
          </w:p>
        </w:tc>
        <w:bookmarkStart w:id="216" w:name="BKCheck15B_203"/>
        <w:bookmarkEnd w:id="21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"http://www.comlaw.gov.au/Details/F2012L01537" \o "ComLaw" </w:instrText>
            </w:r>
            <w:r w:rsidRPr="001F5DF3">
              <w:fldChar w:fldCharType="separate"/>
            </w:r>
            <w:r w:rsidRPr="001F5DF3">
              <w:rPr>
                <w:rStyle w:val="Hyperlink"/>
                <w:bCs/>
              </w:rPr>
              <w:t>F2012L01537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200</w:t>
            </w:r>
          </w:p>
        </w:tc>
        <w:tc>
          <w:tcPr>
            <w:tcW w:w="4793" w:type="dxa"/>
            <w:shd w:val="clear" w:color="auto" w:fill="auto"/>
          </w:tcPr>
          <w:p w:rsidR="008146D8" w:rsidRPr="001F5DF3" w:rsidRDefault="008146D8" w:rsidP="0027060C">
            <w:pPr>
              <w:pStyle w:val="Tabletext"/>
            </w:pPr>
            <w:r w:rsidRPr="001F5DF3">
              <w:t>Food Standards (Application A1066 – Food derived from Herbicide</w:t>
            </w:r>
            <w:r w:rsidR="001F5DF3">
              <w:t>-</w:t>
            </w:r>
            <w:r w:rsidRPr="001F5DF3">
              <w:t>tolerant Corn MON87427) Variation</w:t>
            </w:r>
          </w:p>
        </w:tc>
        <w:bookmarkStart w:id="217" w:name="BKCheck15B_204"/>
        <w:bookmarkEnd w:id="21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"http://www.comlaw.gov.au/Details/F2012L01536" \o "ComLaw" </w:instrText>
            </w:r>
            <w:r w:rsidRPr="001F5DF3">
              <w:fldChar w:fldCharType="separate"/>
            </w:r>
            <w:r w:rsidRPr="001F5DF3">
              <w:rPr>
                <w:rStyle w:val="Hyperlink"/>
                <w:bCs/>
              </w:rPr>
              <w:t>F2012L01536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B26FF1">
            <w:pPr>
              <w:pStyle w:val="Tabletext"/>
              <w:rPr>
                <w:szCs w:val="22"/>
              </w:rPr>
            </w:pPr>
            <w:r w:rsidRPr="001F5DF3">
              <w:rPr>
                <w:szCs w:val="22"/>
              </w:rPr>
              <w:t>201</w:t>
            </w:r>
          </w:p>
        </w:tc>
        <w:tc>
          <w:tcPr>
            <w:tcW w:w="4793" w:type="dxa"/>
            <w:shd w:val="clear" w:color="auto" w:fill="auto"/>
          </w:tcPr>
          <w:p w:rsidR="008146D8" w:rsidRPr="001F5DF3" w:rsidRDefault="008146D8" w:rsidP="00B26FF1">
            <w:pPr>
              <w:pStyle w:val="Tabletext"/>
            </w:pPr>
            <w:r w:rsidRPr="001F5DF3">
              <w:t>Food Standards (Proposal P301 – Primary Production and Processing Standard for Egg and Egg Products – Consequential) Variation</w:t>
            </w:r>
          </w:p>
        </w:tc>
        <w:bookmarkStart w:id="218" w:name="BKCheck15B_205"/>
        <w:bookmarkEnd w:id="218"/>
        <w:tc>
          <w:tcPr>
            <w:tcW w:w="1595" w:type="dxa"/>
            <w:shd w:val="clear" w:color="auto" w:fill="auto"/>
          </w:tcPr>
          <w:p w:rsidR="008146D8" w:rsidRPr="001F5DF3" w:rsidRDefault="008146D8" w:rsidP="00B26FF1">
            <w:pPr>
              <w:pStyle w:val="Tabletext"/>
              <w:rPr>
                <w:rStyle w:val="Hyperlink"/>
                <w:bCs/>
              </w:rPr>
            </w:pPr>
            <w:r w:rsidRPr="001F5DF3">
              <w:fldChar w:fldCharType="begin"/>
            </w:r>
            <w:r w:rsidRPr="001F5DF3">
              <w:instrText xml:space="preserve"> HYPERLINK "http://www.comlaw.gov.au/Details/F2011L00857" \o "ComLaw" </w:instrText>
            </w:r>
            <w:r w:rsidRPr="001F5DF3">
              <w:fldChar w:fldCharType="separate"/>
            </w:r>
            <w:r w:rsidRPr="001F5DF3">
              <w:rPr>
                <w:rStyle w:val="Hyperlink"/>
                <w:bCs/>
              </w:rPr>
              <w:t>F2011L00857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202</w:t>
            </w:r>
          </w:p>
        </w:tc>
        <w:tc>
          <w:tcPr>
            <w:tcW w:w="4793" w:type="dxa"/>
            <w:shd w:val="clear" w:color="auto" w:fill="auto"/>
          </w:tcPr>
          <w:p w:rsidR="008146D8" w:rsidRPr="001F5DF3" w:rsidRDefault="008146D8" w:rsidP="0027060C">
            <w:pPr>
              <w:pStyle w:val="Tabletext"/>
            </w:pPr>
            <w:r w:rsidRPr="001F5DF3">
              <w:t>Food Standards (Proposal P1004 – Production &amp; Processing Standard for Seed Sprouts – Consequential) Variation</w:t>
            </w:r>
          </w:p>
        </w:tc>
        <w:bookmarkStart w:id="219" w:name="BKCheck15B_206"/>
        <w:bookmarkEnd w:id="21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"http://www.comlaw.gov.au/Details/F2012L00027" \o "ComLaw" </w:instrText>
            </w:r>
            <w:r w:rsidRPr="001F5DF3">
              <w:fldChar w:fldCharType="separate"/>
            </w:r>
            <w:r w:rsidRPr="001F5DF3">
              <w:rPr>
                <w:rStyle w:val="Hyperlink"/>
                <w:bCs/>
              </w:rPr>
              <w:t>F2012L00027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203</w:t>
            </w:r>
          </w:p>
        </w:tc>
        <w:tc>
          <w:tcPr>
            <w:tcW w:w="4793" w:type="dxa"/>
            <w:shd w:val="clear" w:color="auto" w:fill="auto"/>
          </w:tcPr>
          <w:p w:rsidR="008146D8" w:rsidRPr="001F5DF3" w:rsidRDefault="008146D8" w:rsidP="0027060C">
            <w:pPr>
              <w:pStyle w:val="Tabletext"/>
            </w:pPr>
            <w:r w:rsidRPr="001F5DF3">
              <w:t>Food Standards (Proposal P1007 – Primary Production &amp; Processing Requirements for Raw Milk Products) Variation.</w:t>
            </w:r>
          </w:p>
        </w:tc>
        <w:bookmarkStart w:id="220" w:name="BKCheck15B_207"/>
        <w:bookmarkEnd w:id="22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"http://www.comlaw.gov.au/Details/F2012L01339" \o "ComLaw" </w:instrText>
            </w:r>
            <w:r w:rsidRPr="001F5DF3">
              <w:fldChar w:fldCharType="separate"/>
            </w:r>
            <w:r w:rsidRPr="001F5DF3">
              <w:rPr>
                <w:rStyle w:val="Hyperlink"/>
                <w:bCs/>
              </w:rPr>
              <w:t>F2012L01339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204</w:t>
            </w:r>
          </w:p>
        </w:tc>
        <w:tc>
          <w:tcPr>
            <w:tcW w:w="4793" w:type="dxa"/>
            <w:shd w:val="clear" w:color="auto" w:fill="auto"/>
          </w:tcPr>
          <w:p w:rsidR="008146D8" w:rsidRPr="001F5DF3" w:rsidRDefault="008146D8" w:rsidP="0027060C">
            <w:pPr>
              <w:pStyle w:val="Tabletext"/>
            </w:pPr>
            <w:r w:rsidRPr="001F5DF3">
              <w:t>Food Standards (Proposal P1013 – Code Maintenance IX) Variation</w:t>
            </w:r>
          </w:p>
        </w:tc>
        <w:bookmarkStart w:id="221" w:name="BKCheck15B_208"/>
        <w:bookmarkEnd w:id="22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"http://www.comlaw.gov.au/Details/F2011L01450" \o "ComLaw" </w:instrText>
            </w:r>
            <w:r w:rsidRPr="001F5DF3">
              <w:fldChar w:fldCharType="separate"/>
            </w:r>
            <w:r w:rsidRPr="001F5DF3">
              <w:rPr>
                <w:rStyle w:val="Hyperlink"/>
                <w:bCs/>
              </w:rPr>
              <w:t>F2011L01450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205</w:t>
            </w:r>
          </w:p>
        </w:tc>
        <w:tc>
          <w:tcPr>
            <w:tcW w:w="4793" w:type="dxa"/>
            <w:shd w:val="clear" w:color="auto" w:fill="auto"/>
          </w:tcPr>
          <w:p w:rsidR="008146D8" w:rsidRPr="001F5DF3" w:rsidRDefault="008146D8" w:rsidP="0027060C">
            <w:pPr>
              <w:pStyle w:val="Tabletext"/>
            </w:pPr>
            <w:r w:rsidRPr="001F5DF3">
              <w:t>Food Standards (Proposal P1020 – Ethyl Lauroyl Arginate as a Food Additive in Sausages) Variation</w:t>
            </w:r>
          </w:p>
        </w:tc>
        <w:bookmarkStart w:id="222" w:name="BKCheck15B_209"/>
        <w:bookmarkEnd w:id="22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"http://www.comlaw.gov.au/Details/F2012L01832" \o "ComLaw" </w:instrText>
            </w:r>
            <w:r w:rsidRPr="001F5DF3">
              <w:fldChar w:fldCharType="separate"/>
            </w:r>
            <w:r w:rsidRPr="001F5DF3">
              <w:rPr>
                <w:rStyle w:val="Hyperlink"/>
                <w:bCs/>
              </w:rPr>
              <w:t>F2012L01832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206</w:t>
            </w:r>
          </w:p>
        </w:tc>
        <w:tc>
          <w:tcPr>
            <w:tcW w:w="4793" w:type="dxa"/>
            <w:shd w:val="clear" w:color="auto" w:fill="auto"/>
          </w:tcPr>
          <w:p w:rsidR="008146D8" w:rsidRPr="001F5DF3" w:rsidRDefault="008146D8" w:rsidP="0027060C">
            <w:pPr>
              <w:pStyle w:val="Tabletext"/>
              <w:rPr>
                <w:i/>
              </w:rPr>
            </w:pPr>
            <w:r w:rsidRPr="001F5DF3">
              <w:rPr>
                <w:i/>
              </w:rPr>
              <w:t>FSANZ Application Handbook – Amendment No.</w:t>
            </w:r>
            <w:r w:rsidR="001F5DF3" w:rsidRPr="001F5DF3">
              <w:rPr>
                <w:i/>
              </w:rPr>
              <w:t> </w:t>
            </w:r>
            <w:r w:rsidRPr="001F5DF3">
              <w:rPr>
                <w:i/>
              </w:rPr>
              <w:t>1 – 2008</w:t>
            </w:r>
          </w:p>
        </w:tc>
        <w:bookmarkStart w:id="223" w:name="BKCheck15B_210"/>
        <w:bookmarkEnd w:id="22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"http://www.comlaw.gov.au/Details/F2008L01697" \o "ComLaw" </w:instrText>
            </w:r>
            <w:r w:rsidRPr="001F5DF3">
              <w:fldChar w:fldCharType="separate"/>
            </w:r>
            <w:r w:rsidRPr="001F5DF3">
              <w:rPr>
                <w:rStyle w:val="Hyperlink"/>
                <w:bCs/>
              </w:rPr>
              <w:t>F2008L01697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207</w:t>
            </w:r>
          </w:p>
        </w:tc>
        <w:tc>
          <w:tcPr>
            <w:tcW w:w="4793" w:type="dxa"/>
            <w:shd w:val="clear" w:color="auto" w:fill="auto"/>
          </w:tcPr>
          <w:p w:rsidR="008146D8" w:rsidRPr="001F5DF3" w:rsidRDefault="008146D8" w:rsidP="0027060C">
            <w:pPr>
              <w:pStyle w:val="Tabletext"/>
              <w:rPr>
                <w:i/>
              </w:rPr>
            </w:pPr>
            <w:r w:rsidRPr="001F5DF3">
              <w:rPr>
                <w:i/>
              </w:rPr>
              <w:t>FSANZ Application Handbook – Amendment No.</w:t>
            </w:r>
            <w:r w:rsidR="001F5DF3" w:rsidRPr="001F5DF3">
              <w:rPr>
                <w:i/>
              </w:rPr>
              <w:t> </w:t>
            </w:r>
            <w:r w:rsidRPr="001F5DF3">
              <w:rPr>
                <w:i/>
              </w:rPr>
              <w:t>2 – 2008</w:t>
            </w:r>
          </w:p>
        </w:tc>
        <w:bookmarkStart w:id="224" w:name="BKCheck15B_211"/>
        <w:bookmarkEnd w:id="22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"http://www.comlaw.gov.au/Details/F2008L04594" \o "ComLaw" </w:instrText>
            </w:r>
            <w:r w:rsidRPr="001F5DF3">
              <w:fldChar w:fldCharType="separate"/>
            </w:r>
            <w:r w:rsidRPr="001F5DF3">
              <w:rPr>
                <w:rStyle w:val="Hyperlink"/>
                <w:bCs/>
              </w:rPr>
              <w:t>F2008L04594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208</w:t>
            </w:r>
          </w:p>
        </w:tc>
        <w:tc>
          <w:tcPr>
            <w:tcW w:w="4793" w:type="dxa"/>
            <w:shd w:val="clear" w:color="auto" w:fill="auto"/>
          </w:tcPr>
          <w:p w:rsidR="008146D8" w:rsidRPr="001F5DF3" w:rsidRDefault="008146D8" w:rsidP="0027060C">
            <w:pPr>
              <w:pStyle w:val="Tabletext"/>
              <w:rPr>
                <w:i/>
              </w:rPr>
            </w:pPr>
            <w:r w:rsidRPr="001F5DF3">
              <w:rPr>
                <w:i/>
              </w:rPr>
              <w:t>FSANZ Application Handbook – Amendment No.</w:t>
            </w:r>
            <w:r w:rsidR="001F5DF3" w:rsidRPr="001F5DF3">
              <w:rPr>
                <w:i/>
              </w:rPr>
              <w:t> </w:t>
            </w:r>
            <w:r w:rsidRPr="001F5DF3">
              <w:rPr>
                <w:i/>
              </w:rPr>
              <w:t>3 – 2009</w:t>
            </w:r>
          </w:p>
        </w:tc>
        <w:bookmarkStart w:id="225" w:name="BKCheck15B_212"/>
        <w:bookmarkEnd w:id="22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"http://www.comlaw.gov.au/Details/F2009L03244" \o "ComLaw" </w:instrText>
            </w:r>
            <w:r w:rsidRPr="001F5DF3">
              <w:fldChar w:fldCharType="separate"/>
            </w:r>
            <w:r w:rsidRPr="001F5DF3">
              <w:rPr>
                <w:rStyle w:val="Hyperlink"/>
                <w:bCs/>
              </w:rPr>
              <w:t>F2009L03244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209</w:t>
            </w:r>
          </w:p>
        </w:tc>
        <w:tc>
          <w:tcPr>
            <w:tcW w:w="4793" w:type="dxa"/>
            <w:shd w:val="clear" w:color="auto" w:fill="auto"/>
          </w:tcPr>
          <w:p w:rsidR="008146D8" w:rsidRPr="001F5DF3" w:rsidRDefault="008146D8" w:rsidP="0027060C">
            <w:pPr>
              <w:pStyle w:val="Tabletext"/>
              <w:rPr>
                <w:i/>
              </w:rPr>
            </w:pPr>
            <w:r w:rsidRPr="001F5DF3">
              <w:rPr>
                <w:i/>
              </w:rPr>
              <w:t>FSANZ Application Handbook – Amendment No.</w:t>
            </w:r>
            <w:r w:rsidR="001F5DF3" w:rsidRPr="001F5DF3">
              <w:rPr>
                <w:i/>
              </w:rPr>
              <w:t> </w:t>
            </w:r>
            <w:r w:rsidRPr="001F5DF3">
              <w:rPr>
                <w:i/>
              </w:rPr>
              <w:t>4 – 2010</w:t>
            </w:r>
          </w:p>
        </w:tc>
        <w:bookmarkStart w:id="226" w:name="BKCheck15B_213"/>
        <w:bookmarkEnd w:id="22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"http://www.comlaw.gov.au/Details/F2010L01483" \o "ComLaw" </w:instrText>
            </w:r>
            <w:r w:rsidRPr="001F5DF3">
              <w:fldChar w:fldCharType="separate"/>
            </w:r>
            <w:r w:rsidRPr="001F5DF3">
              <w:rPr>
                <w:rStyle w:val="Hyperlink"/>
                <w:bCs/>
              </w:rPr>
              <w:t>F2010L01483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210</w:t>
            </w:r>
          </w:p>
        </w:tc>
        <w:tc>
          <w:tcPr>
            <w:tcW w:w="4793" w:type="dxa"/>
            <w:shd w:val="clear" w:color="auto" w:fill="auto"/>
          </w:tcPr>
          <w:p w:rsidR="008146D8" w:rsidRPr="001F5DF3" w:rsidRDefault="008146D8" w:rsidP="0027060C">
            <w:pPr>
              <w:pStyle w:val="Tabletext"/>
              <w:rPr>
                <w:i/>
              </w:rPr>
            </w:pPr>
            <w:r w:rsidRPr="001F5DF3">
              <w:rPr>
                <w:i/>
              </w:rPr>
              <w:t>FSANZ Application Handbook – Amendment No.</w:t>
            </w:r>
            <w:r w:rsidR="001F5DF3" w:rsidRPr="001F5DF3">
              <w:rPr>
                <w:i/>
              </w:rPr>
              <w:t> </w:t>
            </w:r>
            <w:r w:rsidRPr="001F5DF3">
              <w:rPr>
                <w:i/>
              </w:rPr>
              <w:t>5 – 2011</w:t>
            </w:r>
          </w:p>
        </w:tc>
        <w:bookmarkStart w:id="227" w:name="BKCheck15B_214"/>
        <w:bookmarkEnd w:id="22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"http://www.comlaw.gov.au/Details/F2011L01439" \o "ComLaw" </w:instrText>
            </w:r>
            <w:r w:rsidRPr="001F5DF3">
              <w:fldChar w:fldCharType="separate"/>
            </w:r>
            <w:r w:rsidRPr="001F5DF3">
              <w:rPr>
                <w:rStyle w:val="Hyperlink"/>
                <w:bCs/>
              </w:rPr>
              <w:t>F2011L01439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211</w:t>
            </w:r>
          </w:p>
        </w:tc>
        <w:tc>
          <w:tcPr>
            <w:tcW w:w="4793" w:type="dxa"/>
            <w:shd w:val="clear" w:color="auto" w:fill="auto"/>
          </w:tcPr>
          <w:p w:rsidR="008146D8" w:rsidRPr="001F5DF3" w:rsidRDefault="008146D8" w:rsidP="0027060C">
            <w:pPr>
              <w:pStyle w:val="Tabletext"/>
              <w:rPr>
                <w:i/>
              </w:rPr>
            </w:pPr>
            <w:r w:rsidRPr="001F5DF3">
              <w:rPr>
                <w:i/>
              </w:rPr>
              <w:t>Gene Technology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128</w:t>
            </w:r>
          </w:p>
        </w:tc>
        <w:bookmarkStart w:id="228" w:name="BKCheck15B_215"/>
        <w:bookmarkEnd w:id="22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"http://www.comlaw.gov.au/Details/F2007L01317" \o "ComLaw" </w:instrText>
            </w:r>
            <w:r w:rsidRPr="001F5DF3">
              <w:fldChar w:fldCharType="separate"/>
            </w:r>
            <w:r w:rsidRPr="001F5DF3">
              <w:rPr>
                <w:rStyle w:val="Hyperlink"/>
                <w:bCs/>
              </w:rPr>
              <w:t>F2007L01317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212</w:t>
            </w:r>
          </w:p>
        </w:tc>
        <w:tc>
          <w:tcPr>
            <w:tcW w:w="4793" w:type="dxa"/>
            <w:shd w:val="clear" w:color="auto" w:fill="auto"/>
          </w:tcPr>
          <w:p w:rsidR="008146D8" w:rsidRPr="001F5DF3" w:rsidRDefault="008146D8" w:rsidP="0027060C">
            <w:pPr>
              <w:pStyle w:val="Tabletext"/>
              <w:rPr>
                <w:i/>
              </w:rPr>
            </w:pPr>
            <w:r w:rsidRPr="001F5DF3">
              <w:rPr>
                <w:i/>
              </w:rPr>
              <w:t>Gene Technology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68</w:t>
            </w:r>
          </w:p>
        </w:tc>
        <w:bookmarkStart w:id="229" w:name="BKCheck15B_216"/>
        <w:bookmarkEnd w:id="22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"http://www.comlaw.gov.au/Details/F2009L01112" \o "ComLaw" </w:instrText>
            </w:r>
            <w:r w:rsidRPr="001F5DF3">
              <w:fldChar w:fldCharType="separate"/>
            </w:r>
            <w:r w:rsidRPr="001F5DF3">
              <w:rPr>
                <w:rStyle w:val="Hyperlink"/>
                <w:bCs/>
              </w:rPr>
              <w:t>F2009L01112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213</w:t>
            </w:r>
          </w:p>
        </w:tc>
        <w:tc>
          <w:tcPr>
            <w:tcW w:w="4793" w:type="dxa"/>
            <w:shd w:val="clear" w:color="auto" w:fill="auto"/>
          </w:tcPr>
          <w:p w:rsidR="008146D8" w:rsidRPr="001F5DF3" w:rsidRDefault="008146D8" w:rsidP="0027060C">
            <w:pPr>
              <w:pStyle w:val="Tabletext"/>
              <w:rPr>
                <w:i/>
              </w:rPr>
            </w:pPr>
            <w:r w:rsidRPr="001F5DF3">
              <w:rPr>
                <w:i/>
              </w:rPr>
              <w:t>Health and Ageing Legislation Amendment (Application of Criminal Code)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9</w:t>
            </w:r>
          </w:p>
        </w:tc>
        <w:bookmarkStart w:id="230" w:name="BKCheck15B_217"/>
        <w:bookmarkEnd w:id="23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"http://www.comlaw.gov.au/Details/F2002B00009" \o "ComLaw" </w:instrText>
            </w:r>
            <w:r w:rsidRPr="001F5DF3">
              <w:fldChar w:fldCharType="separate"/>
            </w:r>
            <w:r w:rsidRPr="001F5DF3">
              <w:rPr>
                <w:rStyle w:val="Hyperlink"/>
                <w:bCs/>
              </w:rPr>
              <w:t>F2002B00009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214</w:t>
            </w:r>
          </w:p>
        </w:tc>
        <w:tc>
          <w:tcPr>
            <w:tcW w:w="4793" w:type="dxa"/>
            <w:shd w:val="clear" w:color="auto" w:fill="auto"/>
          </w:tcPr>
          <w:p w:rsidR="008146D8" w:rsidRPr="001F5DF3" w:rsidRDefault="008146D8" w:rsidP="0027060C">
            <w:pPr>
              <w:pStyle w:val="Tabletext"/>
              <w:rPr>
                <w:i/>
              </w:rPr>
            </w:pPr>
            <w:r w:rsidRPr="001F5DF3">
              <w:rPr>
                <w:i/>
              </w:rPr>
              <w:t>Health and Other Services (Compensation)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228</w:t>
            </w:r>
          </w:p>
        </w:tc>
        <w:bookmarkStart w:id="231" w:name="BKCheck15B_218"/>
        <w:bookmarkEnd w:id="23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"http://www.comlaw.gov.au/Details/F2002B00229" \o "ComLaw" </w:instrText>
            </w:r>
            <w:r w:rsidRPr="001F5DF3">
              <w:fldChar w:fldCharType="separate"/>
            </w:r>
            <w:r w:rsidRPr="001F5DF3">
              <w:rPr>
                <w:rStyle w:val="Hyperlink"/>
                <w:bCs/>
              </w:rPr>
              <w:t>F2002B00229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215</w:t>
            </w:r>
          </w:p>
        </w:tc>
        <w:tc>
          <w:tcPr>
            <w:tcW w:w="4793" w:type="dxa"/>
            <w:shd w:val="clear" w:color="auto" w:fill="auto"/>
          </w:tcPr>
          <w:p w:rsidR="008146D8" w:rsidRPr="001F5DF3" w:rsidRDefault="008146D8" w:rsidP="009E724A">
            <w:pPr>
              <w:pStyle w:val="Tabletext"/>
              <w:rPr>
                <w:i/>
              </w:rPr>
            </w:pPr>
            <w:r w:rsidRPr="001F5DF3">
              <w:rPr>
                <w:i/>
              </w:rPr>
              <w:t>Healthcare Identifiers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160</w:t>
            </w:r>
          </w:p>
        </w:tc>
        <w:bookmarkStart w:id="232" w:name="BKCheck15B_219"/>
        <w:bookmarkEnd w:id="23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"http://www.comlaw.gov.au/Details/F2012L01401" \o "ComLaw" </w:instrText>
            </w:r>
            <w:r w:rsidRPr="001F5DF3">
              <w:fldChar w:fldCharType="separate"/>
            </w:r>
            <w:r w:rsidRPr="001F5DF3">
              <w:rPr>
                <w:rStyle w:val="Hyperlink"/>
                <w:bCs/>
              </w:rPr>
              <w:t>F2012L01401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216</w:t>
            </w:r>
          </w:p>
        </w:tc>
        <w:tc>
          <w:tcPr>
            <w:tcW w:w="4793" w:type="dxa"/>
            <w:shd w:val="clear" w:color="auto" w:fill="auto"/>
          </w:tcPr>
          <w:p w:rsidR="008146D8" w:rsidRPr="001F5DF3" w:rsidRDefault="008146D8" w:rsidP="0027060C">
            <w:pPr>
              <w:pStyle w:val="Tabletext"/>
            </w:pPr>
            <w:r w:rsidRPr="001F5DF3">
              <w:t>Health Insurance (Accreditation of Podiatric Surgeons) Guidelines PHB23/2004 Revocation Instrument</w:t>
            </w:r>
          </w:p>
        </w:tc>
        <w:bookmarkStart w:id="233" w:name="BKCheck15B_220"/>
        <w:bookmarkEnd w:id="23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"http://www.comlaw.gov.au/Details/F2011L02244" \o "ComLaw" </w:instrText>
            </w:r>
            <w:r w:rsidRPr="001F5DF3">
              <w:fldChar w:fldCharType="separate"/>
            </w:r>
            <w:r w:rsidRPr="001F5DF3">
              <w:rPr>
                <w:rStyle w:val="Hyperlink"/>
                <w:bCs/>
              </w:rPr>
              <w:t>F2011L02244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217</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2004 (No.</w:t>
            </w:r>
            <w:r w:rsidR="001F5DF3" w:rsidRPr="001F5DF3">
              <w:rPr>
                <w:i/>
              </w:rPr>
              <w:t> </w:t>
            </w:r>
            <w:r w:rsidRPr="001F5DF3">
              <w:rPr>
                <w:i/>
              </w:rPr>
              <w:t>1)</w:t>
            </w:r>
          </w:p>
        </w:tc>
        <w:bookmarkStart w:id="234" w:name="BKCheck15B_221"/>
        <w:bookmarkEnd w:id="23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"http://www.comlaw.gov.au/Details/F2006B00698" \o "ComLaw" </w:instrText>
            </w:r>
            <w:r w:rsidRPr="001F5DF3">
              <w:fldChar w:fldCharType="separate"/>
            </w:r>
            <w:r w:rsidRPr="001F5DF3">
              <w:rPr>
                <w:rStyle w:val="Hyperlink"/>
                <w:bCs/>
              </w:rPr>
              <w:t>F2006B00698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218</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2006 (No.</w:t>
            </w:r>
            <w:r w:rsidR="001F5DF3" w:rsidRPr="001F5DF3">
              <w:rPr>
                <w:i/>
              </w:rPr>
              <w:t> </w:t>
            </w:r>
            <w:r w:rsidRPr="001F5DF3">
              <w:rPr>
                <w:i/>
              </w:rPr>
              <w:t>1)</w:t>
            </w:r>
          </w:p>
        </w:tc>
        <w:bookmarkStart w:id="235" w:name="BKCheck15B_222"/>
        <w:bookmarkEnd w:id="23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"http://www.comlaw.gov.au/Details/F2006L01011" \o "ComLaw" </w:instrText>
            </w:r>
            <w:r w:rsidRPr="001F5DF3">
              <w:fldChar w:fldCharType="separate"/>
            </w:r>
            <w:r w:rsidRPr="001F5DF3">
              <w:rPr>
                <w:rStyle w:val="Hyperlink"/>
                <w:bCs/>
              </w:rPr>
              <w:t>F2006L01011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219</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2006 (No.</w:t>
            </w:r>
            <w:r w:rsidR="001F5DF3" w:rsidRPr="001F5DF3">
              <w:rPr>
                <w:i/>
              </w:rPr>
              <w:t> </w:t>
            </w:r>
            <w:r w:rsidRPr="001F5DF3">
              <w:rPr>
                <w:i/>
              </w:rPr>
              <w:t>2)</w:t>
            </w:r>
          </w:p>
        </w:tc>
        <w:bookmarkStart w:id="236" w:name="BKCheck15B_223"/>
        <w:bookmarkEnd w:id="23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"http://www.comlaw.gov.au/Details/F2006L01721" \o "ComLaw" </w:instrText>
            </w:r>
            <w:r w:rsidRPr="001F5DF3">
              <w:fldChar w:fldCharType="separate"/>
            </w:r>
            <w:r w:rsidRPr="001F5DF3">
              <w:rPr>
                <w:rStyle w:val="Hyperlink"/>
                <w:bCs/>
              </w:rPr>
              <w:t>F2006L01721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220</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2007 (No.</w:t>
            </w:r>
            <w:r w:rsidR="001F5DF3" w:rsidRPr="001F5DF3">
              <w:rPr>
                <w:i/>
              </w:rPr>
              <w:t> </w:t>
            </w:r>
            <w:r w:rsidRPr="001F5DF3">
              <w:rPr>
                <w:i/>
              </w:rPr>
              <w:t>1)</w:t>
            </w:r>
          </w:p>
        </w:tc>
        <w:bookmarkStart w:id="237" w:name="BKCheck15B_224"/>
        <w:bookmarkEnd w:id="23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"http://www.comlaw.gov.au/Details/F2007L00283" \o "ComLaw" </w:instrText>
            </w:r>
            <w:r w:rsidRPr="001F5DF3">
              <w:fldChar w:fldCharType="separate"/>
            </w:r>
            <w:r w:rsidRPr="001F5DF3">
              <w:rPr>
                <w:rStyle w:val="Hyperlink"/>
                <w:bCs/>
              </w:rPr>
              <w:t>F2007L00283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221</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2007 (No.</w:t>
            </w:r>
            <w:r w:rsidR="001F5DF3" w:rsidRPr="001F5DF3">
              <w:rPr>
                <w:i/>
              </w:rPr>
              <w:t> </w:t>
            </w:r>
            <w:r w:rsidRPr="001F5DF3">
              <w:rPr>
                <w:i/>
              </w:rPr>
              <w:t>2)</w:t>
            </w:r>
          </w:p>
        </w:tc>
        <w:bookmarkStart w:id="238" w:name="BKCheck15B_225"/>
        <w:bookmarkEnd w:id="2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"http://www.comlaw.gov.au/Details/F2007L03584" \o "ComLaw" </w:instrText>
            </w:r>
            <w:r w:rsidRPr="001F5DF3">
              <w:fldChar w:fldCharType="separate"/>
            </w:r>
            <w:r w:rsidRPr="001F5DF3">
              <w:rPr>
                <w:rStyle w:val="Hyperlink"/>
                <w:bCs/>
              </w:rPr>
              <w:t>F2007L03584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222</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2007 (No.</w:t>
            </w:r>
            <w:r w:rsidR="001F5DF3" w:rsidRPr="001F5DF3">
              <w:rPr>
                <w:i/>
              </w:rPr>
              <w:t> </w:t>
            </w:r>
            <w:r w:rsidRPr="001F5DF3">
              <w:rPr>
                <w:i/>
              </w:rPr>
              <w:t>3)</w:t>
            </w:r>
          </w:p>
        </w:tc>
        <w:bookmarkStart w:id="239" w:name="BKCheck15B_226"/>
        <w:bookmarkEnd w:id="2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"http://www.comlaw.gov.au/Details/F2007L04720" \o "ComLaw" </w:instrText>
            </w:r>
            <w:r w:rsidRPr="001F5DF3">
              <w:fldChar w:fldCharType="separate"/>
            </w:r>
            <w:r w:rsidRPr="001F5DF3">
              <w:rPr>
                <w:rStyle w:val="Hyperlink"/>
                <w:bCs/>
              </w:rPr>
              <w:t>F2007L04720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223</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2008 (No.</w:t>
            </w:r>
            <w:r w:rsidR="001F5DF3" w:rsidRPr="001F5DF3">
              <w:rPr>
                <w:i/>
              </w:rPr>
              <w:t> </w:t>
            </w:r>
            <w:r w:rsidRPr="001F5DF3">
              <w:rPr>
                <w:i/>
              </w:rPr>
              <w:t>1)</w:t>
            </w:r>
          </w:p>
        </w:tc>
        <w:bookmarkStart w:id="240" w:name="BKCheck15B_227"/>
        <w:bookmarkEnd w:id="2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"http://www.comlaw.gov.au/Details/F2008L02105" \o "ComLaw" </w:instrText>
            </w:r>
            <w:r w:rsidRPr="001F5DF3">
              <w:fldChar w:fldCharType="separate"/>
            </w:r>
            <w:r w:rsidRPr="001F5DF3">
              <w:rPr>
                <w:rStyle w:val="Hyperlink"/>
                <w:bCs/>
              </w:rPr>
              <w:t>F2008L02105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224</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2009 (No.</w:t>
            </w:r>
            <w:r w:rsidR="001F5DF3" w:rsidRPr="001F5DF3">
              <w:rPr>
                <w:i/>
              </w:rPr>
              <w:t> </w:t>
            </w:r>
            <w:r w:rsidRPr="001F5DF3">
              <w:rPr>
                <w:i/>
              </w:rPr>
              <w:t>1)</w:t>
            </w:r>
          </w:p>
        </w:tc>
        <w:bookmarkStart w:id="241" w:name="BKCheck15B_228"/>
        <w:bookmarkEnd w:id="24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"http://www.comlaw.gov.au/Details/F2009L02453" \o "ComLaw" </w:instrText>
            </w:r>
            <w:r w:rsidRPr="001F5DF3">
              <w:fldChar w:fldCharType="separate"/>
            </w:r>
            <w:r w:rsidRPr="001F5DF3">
              <w:rPr>
                <w:rStyle w:val="Hyperlink"/>
                <w:bCs/>
              </w:rPr>
              <w:t>F2009L02453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225</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2009 (No.</w:t>
            </w:r>
            <w:r w:rsidR="001F5DF3" w:rsidRPr="001F5DF3">
              <w:rPr>
                <w:i/>
              </w:rPr>
              <w:t> </w:t>
            </w:r>
            <w:r w:rsidRPr="001F5DF3">
              <w:rPr>
                <w:i/>
              </w:rPr>
              <w:t>2)</w:t>
            </w:r>
          </w:p>
        </w:tc>
        <w:bookmarkStart w:id="242" w:name="BKCheck15B_229"/>
        <w:bookmarkEnd w:id="2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"http://www.comlaw.gov.au/Details/F2009L04586" \o "ComLaw" </w:instrText>
            </w:r>
            <w:r w:rsidRPr="001F5DF3">
              <w:fldChar w:fldCharType="separate"/>
            </w:r>
            <w:r w:rsidRPr="001F5DF3">
              <w:rPr>
                <w:rStyle w:val="Hyperlink"/>
                <w:bCs/>
              </w:rPr>
              <w:t>F2009L04586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226</w:t>
            </w:r>
          </w:p>
        </w:tc>
        <w:tc>
          <w:tcPr>
            <w:tcW w:w="4793" w:type="dxa"/>
            <w:shd w:val="clear" w:color="auto" w:fill="auto"/>
          </w:tcPr>
          <w:p w:rsidR="008146D8" w:rsidRPr="001F5DF3" w:rsidRDefault="008146D8" w:rsidP="0027060C">
            <w:pPr>
              <w:pStyle w:val="Tabletext"/>
              <w:rPr>
                <w:i/>
              </w:rPr>
            </w:pPr>
            <w:r w:rsidRPr="001F5DF3">
              <w:rPr>
                <w:i/>
              </w:rPr>
              <w:t>Health Insurance (Accredited Pathology Laboratories — Approval) Amendment Principles</w:t>
            </w:r>
            <w:r w:rsidR="001F5DF3" w:rsidRPr="001F5DF3">
              <w:rPr>
                <w:i/>
              </w:rPr>
              <w:t> </w:t>
            </w:r>
            <w:r w:rsidRPr="001F5DF3">
              <w:rPr>
                <w:i/>
              </w:rPr>
              <w:t>2012 (No.</w:t>
            </w:r>
            <w:r w:rsidR="001F5DF3" w:rsidRPr="001F5DF3">
              <w:rPr>
                <w:i/>
              </w:rPr>
              <w:t> </w:t>
            </w:r>
            <w:r w:rsidRPr="001F5DF3">
              <w:rPr>
                <w:i/>
              </w:rPr>
              <w:t>1)</w:t>
            </w:r>
          </w:p>
        </w:tc>
        <w:bookmarkStart w:id="243" w:name="BKCheck15B_230"/>
        <w:bookmarkEnd w:id="2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"http://www.comlaw.gov.au/Details/F2012L01268" \o "ComLaw" </w:instrText>
            </w:r>
            <w:r w:rsidRPr="001F5DF3">
              <w:fldChar w:fldCharType="separate"/>
            </w:r>
            <w:r w:rsidRPr="001F5DF3">
              <w:rPr>
                <w:rStyle w:val="Hyperlink"/>
                <w:bCs/>
              </w:rPr>
              <w:t>F2012L01268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227</w:t>
            </w:r>
          </w:p>
        </w:tc>
        <w:tc>
          <w:tcPr>
            <w:tcW w:w="4793" w:type="dxa"/>
            <w:shd w:val="clear" w:color="auto" w:fill="auto"/>
          </w:tcPr>
          <w:p w:rsidR="008146D8" w:rsidRPr="001F5DF3" w:rsidRDefault="008146D8" w:rsidP="009E724A">
            <w:pPr>
              <w:pStyle w:val="Tabletext"/>
              <w:rPr>
                <w:i/>
              </w:rPr>
            </w:pPr>
            <w:r w:rsidRPr="001F5DF3">
              <w:rPr>
                <w:i/>
              </w:rPr>
              <w:t xml:space="preserve">Health Insurance Act 1973 </w:t>
            </w:r>
            <w:r w:rsidR="001F5DF3">
              <w:rPr>
                <w:i/>
              </w:rPr>
              <w:t>-</w:t>
            </w:r>
            <w:r w:rsidRPr="001F5DF3">
              <w:rPr>
                <w:i/>
              </w:rPr>
              <w:t xml:space="preserve"> Amendment Declaration of Quality Assurance Activity under section</w:t>
            </w:r>
            <w:r w:rsidR="001F5DF3" w:rsidRPr="001F5DF3">
              <w:rPr>
                <w:i/>
              </w:rPr>
              <w:t> </w:t>
            </w:r>
            <w:r w:rsidRPr="001F5DF3">
              <w:rPr>
                <w:i/>
              </w:rPr>
              <w:t xml:space="preserve">124X </w:t>
            </w:r>
            <w:r w:rsidR="001F5DF3">
              <w:rPr>
                <w:i/>
              </w:rPr>
              <w:t>-</w:t>
            </w:r>
            <w:r w:rsidRPr="001F5DF3">
              <w:rPr>
                <w:i/>
              </w:rPr>
              <w:t xml:space="preserve"> QAA No.</w:t>
            </w:r>
            <w:r w:rsidR="001F5DF3" w:rsidRPr="001F5DF3">
              <w:rPr>
                <w:i/>
              </w:rPr>
              <w:t> </w:t>
            </w:r>
            <w:r w:rsidRPr="001F5DF3">
              <w:rPr>
                <w:i/>
              </w:rPr>
              <w:t>3/2008</w:t>
            </w:r>
          </w:p>
        </w:tc>
        <w:bookmarkStart w:id="244" w:name="BKCheck15B_231"/>
        <w:bookmarkEnd w:id="24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"http://www.comlaw.gov.au/Details/F2008L03095" \o "ComLaw" </w:instrText>
            </w:r>
            <w:r w:rsidRPr="001F5DF3">
              <w:fldChar w:fldCharType="separate"/>
            </w:r>
            <w:r w:rsidRPr="001F5DF3">
              <w:rPr>
                <w:rStyle w:val="Hyperlink"/>
                <w:bCs/>
              </w:rPr>
              <w:t>F2008L03095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228</w:t>
            </w:r>
          </w:p>
        </w:tc>
        <w:tc>
          <w:tcPr>
            <w:tcW w:w="4793" w:type="dxa"/>
            <w:shd w:val="clear" w:color="auto" w:fill="auto"/>
          </w:tcPr>
          <w:p w:rsidR="008146D8" w:rsidRPr="001F5DF3" w:rsidRDefault="008146D8" w:rsidP="0027060C">
            <w:pPr>
              <w:pStyle w:val="Tabletext"/>
              <w:rPr>
                <w:i/>
              </w:rPr>
            </w:pPr>
            <w:r w:rsidRPr="001F5DF3">
              <w:rPr>
                <w:i/>
              </w:rPr>
              <w:t>Health Insurance (Allied Health Services) Amendment Determination</w:t>
            </w:r>
            <w:r w:rsidR="001F5DF3" w:rsidRPr="001F5DF3">
              <w:rPr>
                <w:i/>
              </w:rPr>
              <w:t> </w:t>
            </w:r>
            <w:r w:rsidRPr="001F5DF3">
              <w:rPr>
                <w:i/>
              </w:rPr>
              <w:t>2011 (No.</w:t>
            </w:r>
            <w:r w:rsidR="001F5DF3" w:rsidRPr="001F5DF3">
              <w:rPr>
                <w:i/>
              </w:rPr>
              <w:t> </w:t>
            </w:r>
            <w:r w:rsidRPr="001F5DF3">
              <w:rPr>
                <w:i/>
              </w:rPr>
              <w:t>2)</w:t>
            </w:r>
          </w:p>
        </w:tc>
        <w:bookmarkStart w:id="245" w:name="BKCheck15B_232"/>
        <w:bookmarkEnd w:id="2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"http://www.comlaw.gov.au/Details/F2011L02134" \o "ComLaw" </w:instrText>
            </w:r>
            <w:r w:rsidRPr="001F5DF3">
              <w:fldChar w:fldCharType="separate"/>
            </w:r>
            <w:r w:rsidRPr="001F5DF3">
              <w:rPr>
                <w:rStyle w:val="Hyperlink"/>
                <w:bCs/>
              </w:rPr>
              <w:t>F2011L02134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229</w:t>
            </w:r>
          </w:p>
        </w:tc>
        <w:tc>
          <w:tcPr>
            <w:tcW w:w="4793" w:type="dxa"/>
            <w:shd w:val="clear" w:color="auto" w:fill="auto"/>
          </w:tcPr>
          <w:p w:rsidR="008146D8" w:rsidRPr="001F5DF3" w:rsidRDefault="008146D8" w:rsidP="0027060C">
            <w:pPr>
              <w:pStyle w:val="Tabletext"/>
              <w:rPr>
                <w:i/>
              </w:rPr>
            </w:pPr>
            <w:r w:rsidRPr="001F5DF3">
              <w:rPr>
                <w:i/>
              </w:rPr>
              <w:t>Health Insurance (Allied Health Services) Amendment Determination</w:t>
            </w:r>
            <w:r w:rsidR="001F5DF3" w:rsidRPr="001F5DF3">
              <w:rPr>
                <w:i/>
              </w:rPr>
              <w:t> </w:t>
            </w:r>
            <w:r w:rsidRPr="001F5DF3">
              <w:rPr>
                <w:i/>
              </w:rPr>
              <w:t>2012 (No.</w:t>
            </w:r>
            <w:r w:rsidR="001F5DF3" w:rsidRPr="001F5DF3">
              <w:rPr>
                <w:i/>
              </w:rPr>
              <w:t> </w:t>
            </w:r>
            <w:r w:rsidRPr="001F5DF3">
              <w:rPr>
                <w:i/>
              </w:rPr>
              <w:t>1)</w:t>
            </w:r>
          </w:p>
        </w:tc>
        <w:bookmarkStart w:id="246" w:name="BKCheck15B_233"/>
        <w:bookmarkEnd w:id="2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"http://www.comlaw.gov.au/Details/F2012L00172" \o "ComLaw" </w:instrText>
            </w:r>
            <w:r w:rsidRPr="001F5DF3">
              <w:fldChar w:fldCharType="separate"/>
            </w:r>
            <w:r w:rsidRPr="001F5DF3">
              <w:rPr>
                <w:rStyle w:val="Hyperlink"/>
                <w:bCs/>
              </w:rPr>
              <w:t>F2012L00172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230</w:t>
            </w:r>
          </w:p>
        </w:tc>
        <w:tc>
          <w:tcPr>
            <w:tcW w:w="4793" w:type="dxa"/>
            <w:shd w:val="clear" w:color="auto" w:fill="auto"/>
          </w:tcPr>
          <w:p w:rsidR="008146D8" w:rsidRPr="001F5DF3" w:rsidRDefault="008146D8" w:rsidP="0027060C">
            <w:pPr>
              <w:pStyle w:val="Tabletext"/>
              <w:rPr>
                <w:i/>
              </w:rPr>
            </w:pPr>
            <w:r w:rsidRPr="001F5DF3">
              <w:rPr>
                <w:i/>
              </w:rPr>
              <w:t>Health Insurance (Allied Health Services) Amendment Determination</w:t>
            </w:r>
            <w:r w:rsidR="001F5DF3" w:rsidRPr="001F5DF3">
              <w:rPr>
                <w:i/>
              </w:rPr>
              <w:t> </w:t>
            </w:r>
            <w:r w:rsidRPr="001F5DF3">
              <w:rPr>
                <w:i/>
              </w:rPr>
              <w:t>2012 (No.</w:t>
            </w:r>
            <w:r w:rsidR="001F5DF3" w:rsidRPr="001F5DF3">
              <w:rPr>
                <w:i/>
              </w:rPr>
              <w:t> </w:t>
            </w:r>
            <w:r w:rsidRPr="001F5DF3">
              <w:rPr>
                <w:i/>
              </w:rPr>
              <w:t>2)</w:t>
            </w:r>
          </w:p>
        </w:tc>
        <w:bookmarkStart w:id="247" w:name="BKCheck15B_234"/>
        <w:bookmarkEnd w:id="2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"http://www.comlaw.gov.au/Details/F2012L01267" \o "ComLaw" </w:instrText>
            </w:r>
            <w:r w:rsidRPr="001F5DF3">
              <w:fldChar w:fldCharType="separate"/>
            </w:r>
            <w:r w:rsidRPr="001F5DF3">
              <w:rPr>
                <w:rStyle w:val="Hyperlink"/>
                <w:bCs/>
              </w:rPr>
              <w:t>F2012L01267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231</w:t>
            </w:r>
          </w:p>
        </w:tc>
        <w:tc>
          <w:tcPr>
            <w:tcW w:w="4793" w:type="dxa"/>
            <w:shd w:val="clear" w:color="auto" w:fill="auto"/>
          </w:tcPr>
          <w:p w:rsidR="008146D8" w:rsidRPr="001F5DF3" w:rsidRDefault="008146D8" w:rsidP="0027060C">
            <w:pPr>
              <w:pStyle w:val="Tabletext"/>
              <w:rPr>
                <w:i/>
              </w:rPr>
            </w:pPr>
            <w:r w:rsidRPr="001F5DF3">
              <w:rPr>
                <w:i/>
              </w:rPr>
              <w:t>Health Insurance (Amendment) Determination HS/04/2005</w:t>
            </w:r>
          </w:p>
        </w:tc>
        <w:bookmarkStart w:id="248" w:name="BKCheck15B_235"/>
        <w:bookmarkEnd w:id="2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"http://www.comlaw.gov.au/Details/F2005L03309" \o "ComLaw" </w:instrText>
            </w:r>
            <w:r w:rsidRPr="001F5DF3">
              <w:fldChar w:fldCharType="separate"/>
            </w:r>
            <w:r w:rsidRPr="001F5DF3">
              <w:rPr>
                <w:rStyle w:val="Hyperlink"/>
                <w:bCs/>
              </w:rPr>
              <w:t>F2005L03309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232</w:t>
            </w:r>
          </w:p>
        </w:tc>
        <w:tc>
          <w:tcPr>
            <w:tcW w:w="4793" w:type="dxa"/>
            <w:shd w:val="clear" w:color="auto" w:fill="auto"/>
          </w:tcPr>
          <w:p w:rsidR="008146D8" w:rsidRPr="001F5DF3" w:rsidRDefault="008146D8" w:rsidP="009E724A">
            <w:pPr>
              <w:pStyle w:val="Tabletext"/>
              <w:rPr>
                <w:i/>
              </w:rPr>
            </w:pPr>
            <w:r w:rsidRPr="001F5DF3">
              <w:rPr>
                <w:i/>
              </w:rPr>
              <w:t>Health Insurance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138</w:t>
            </w:r>
          </w:p>
        </w:tc>
        <w:bookmarkStart w:id="249" w:name="BKCheck15B_236"/>
        <w:bookmarkEnd w:id="24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"http://www.comlaw.gov.au/Details/F2012L01477" \o "ComLaw" </w:instrText>
            </w:r>
            <w:r w:rsidRPr="001F5DF3">
              <w:fldChar w:fldCharType="separate"/>
            </w:r>
            <w:r w:rsidRPr="001F5DF3">
              <w:rPr>
                <w:rStyle w:val="Hyperlink"/>
                <w:bCs/>
              </w:rPr>
              <w:t>F2012L01477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233</w:t>
            </w:r>
          </w:p>
        </w:tc>
        <w:tc>
          <w:tcPr>
            <w:tcW w:w="4793" w:type="dxa"/>
            <w:shd w:val="clear" w:color="auto" w:fill="auto"/>
          </w:tcPr>
          <w:p w:rsidR="008146D8" w:rsidRPr="001F5DF3" w:rsidRDefault="008146D8" w:rsidP="009E724A">
            <w:pPr>
              <w:pStyle w:val="Tabletext"/>
              <w:rPr>
                <w:i/>
              </w:rPr>
            </w:pPr>
            <w:r w:rsidRPr="001F5DF3">
              <w:rPr>
                <w:i/>
              </w:rPr>
              <w:t>Health Insurance Amendment Regulation</w:t>
            </w:r>
            <w:r w:rsidR="001F5DF3" w:rsidRPr="001F5DF3">
              <w:rPr>
                <w:i/>
              </w:rPr>
              <w:t> </w:t>
            </w:r>
            <w:r w:rsidRPr="001F5DF3">
              <w:rPr>
                <w:i/>
              </w:rPr>
              <w:t>2012 (No.</w:t>
            </w:r>
            <w:r w:rsidR="001F5DF3" w:rsidRPr="001F5DF3">
              <w:rPr>
                <w:i/>
              </w:rPr>
              <w:t> </w:t>
            </w:r>
            <w:r w:rsidRPr="001F5DF3">
              <w:rPr>
                <w:i/>
              </w:rPr>
              <w:t>2)</w:t>
            </w:r>
            <w:r w:rsidRPr="001F5DF3">
              <w:t>, SLI</w:t>
            </w:r>
            <w:r w:rsidR="001F5DF3" w:rsidRPr="001F5DF3">
              <w:t> </w:t>
            </w:r>
            <w:r w:rsidRPr="001F5DF3">
              <w:t>2012 No.</w:t>
            </w:r>
            <w:r w:rsidR="001F5DF3" w:rsidRPr="001F5DF3">
              <w:t> </w:t>
            </w:r>
            <w:r w:rsidRPr="001F5DF3">
              <w:t>165</w:t>
            </w:r>
          </w:p>
        </w:tc>
        <w:bookmarkStart w:id="250" w:name="BKCheck15B_237"/>
        <w:bookmarkEnd w:id="25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"http://www.comlaw.gov.au/Details/F2012L01547" \o "ComLaw" </w:instrText>
            </w:r>
            <w:r w:rsidRPr="001F5DF3">
              <w:fldChar w:fldCharType="separate"/>
            </w:r>
            <w:r w:rsidRPr="001F5DF3">
              <w:rPr>
                <w:rStyle w:val="Hyperlink"/>
                <w:bCs/>
              </w:rPr>
              <w:t>F2012L01547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234</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1998 (No.</w:t>
            </w:r>
            <w:r w:rsidR="001F5DF3" w:rsidRPr="001F5DF3">
              <w:rPr>
                <w:i/>
              </w:rPr>
              <w:t> </w:t>
            </w:r>
            <w:r w:rsidRPr="001F5DF3">
              <w:rPr>
                <w:i/>
              </w:rPr>
              <w:t>7)</w:t>
            </w:r>
            <w:r w:rsidRPr="001F5DF3">
              <w:t>, SR</w:t>
            </w:r>
            <w:r w:rsidR="001F5DF3" w:rsidRPr="001F5DF3">
              <w:t> </w:t>
            </w:r>
            <w:r w:rsidRPr="001F5DF3">
              <w:t>1998 No.</w:t>
            </w:r>
            <w:r w:rsidR="001F5DF3" w:rsidRPr="001F5DF3">
              <w:t> </w:t>
            </w:r>
            <w:r w:rsidRPr="001F5DF3">
              <w:t>268</w:t>
            </w:r>
          </w:p>
        </w:tc>
        <w:bookmarkStart w:id="251" w:name="BKCheck15B_238"/>
        <w:bookmarkEnd w:id="25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"http://www.comlaw.gov.au/Details/F1998B00284" \o "ComLaw" </w:instrText>
            </w:r>
            <w:r w:rsidRPr="001F5DF3">
              <w:fldChar w:fldCharType="separate"/>
            </w:r>
            <w:r w:rsidRPr="001F5DF3">
              <w:rPr>
                <w:rStyle w:val="Hyperlink"/>
                <w:bCs/>
              </w:rPr>
              <w:t>F1998B00284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235</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1998 (No.</w:t>
            </w:r>
            <w:r w:rsidR="001F5DF3" w:rsidRPr="001F5DF3">
              <w:rPr>
                <w:i/>
              </w:rPr>
              <w:t> </w:t>
            </w:r>
            <w:r w:rsidRPr="001F5DF3">
              <w:rPr>
                <w:i/>
              </w:rPr>
              <w:t>8)</w:t>
            </w:r>
            <w:r w:rsidRPr="001F5DF3">
              <w:t>, SR</w:t>
            </w:r>
            <w:r w:rsidR="001F5DF3" w:rsidRPr="001F5DF3">
              <w:t> </w:t>
            </w:r>
            <w:r w:rsidRPr="001F5DF3">
              <w:t>1998 No.</w:t>
            </w:r>
            <w:r w:rsidR="001F5DF3" w:rsidRPr="001F5DF3">
              <w:t> </w:t>
            </w:r>
            <w:r w:rsidRPr="001F5DF3">
              <w:t>370</w:t>
            </w:r>
          </w:p>
        </w:tc>
        <w:bookmarkStart w:id="252" w:name="BKCheck15B_239"/>
        <w:bookmarkEnd w:id="25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"http://www.comlaw.gov.au/Details/F1998B00387" \o "ComLaw" </w:instrText>
            </w:r>
            <w:r w:rsidRPr="001F5DF3">
              <w:fldChar w:fldCharType="separate"/>
            </w:r>
            <w:r w:rsidRPr="001F5DF3">
              <w:rPr>
                <w:rStyle w:val="Hyperlink"/>
                <w:bCs/>
              </w:rPr>
              <w:t>F1998B00387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236</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1998 (No.</w:t>
            </w:r>
            <w:r w:rsidR="001F5DF3" w:rsidRPr="001F5DF3">
              <w:rPr>
                <w:i/>
              </w:rPr>
              <w:t> </w:t>
            </w:r>
            <w:r w:rsidRPr="001F5DF3">
              <w:rPr>
                <w:i/>
              </w:rPr>
              <w:t>9)</w:t>
            </w:r>
            <w:r w:rsidRPr="001F5DF3">
              <w:t>, SR</w:t>
            </w:r>
            <w:r w:rsidR="001F5DF3" w:rsidRPr="001F5DF3">
              <w:t> </w:t>
            </w:r>
            <w:r w:rsidRPr="001F5DF3">
              <w:t>1998 No.</w:t>
            </w:r>
            <w:r w:rsidR="001F5DF3" w:rsidRPr="001F5DF3">
              <w:t> </w:t>
            </w:r>
            <w:r w:rsidRPr="001F5DF3">
              <w:t>371</w:t>
            </w:r>
          </w:p>
        </w:tc>
        <w:bookmarkStart w:id="253" w:name="BKCheck15B_240"/>
        <w:bookmarkEnd w:id="25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"http://www.comlaw.gov.au/Details/F1998B00388" \o "ComLaw" </w:instrText>
            </w:r>
            <w:r w:rsidRPr="001F5DF3">
              <w:fldChar w:fldCharType="separate"/>
            </w:r>
            <w:r w:rsidRPr="001F5DF3">
              <w:rPr>
                <w:rStyle w:val="Hyperlink"/>
                <w:bCs/>
              </w:rPr>
              <w:t>F1998B00388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lastRenderedPageBreak/>
              <w:t>237</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1998 (No.</w:t>
            </w:r>
            <w:r w:rsidR="001F5DF3" w:rsidRPr="001F5DF3">
              <w:rPr>
                <w:i/>
              </w:rPr>
              <w:t> </w:t>
            </w:r>
            <w:r w:rsidRPr="001F5DF3">
              <w:rPr>
                <w:i/>
              </w:rPr>
              <w:t>10)</w:t>
            </w:r>
            <w:r w:rsidRPr="001F5DF3">
              <w:t>, SR</w:t>
            </w:r>
            <w:r w:rsidR="001F5DF3" w:rsidRPr="001F5DF3">
              <w:t> </w:t>
            </w:r>
            <w:r w:rsidRPr="001F5DF3">
              <w:t>1998 No.</w:t>
            </w:r>
            <w:r w:rsidR="001F5DF3" w:rsidRPr="001F5DF3">
              <w:t> </w:t>
            </w:r>
            <w:r w:rsidRPr="001F5DF3">
              <w:t>372</w:t>
            </w:r>
          </w:p>
        </w:tc>
        <w:bookmarkStart w:id="254" w:name="BKCheck15B_241"/>
        <w:bookmarkEnd w:id="25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"http://www.comlaw.gov.au/Details/F1998B00389" \o "ComLaw" </w:instrText>
            </w:r>
            <w:r w:rsidRPr="001F5DF3">
              <w:fldChar w:fldCharType="separate"/>
            </w:r>
            <w:r w:rsidRPr="001F5DF3">
              <w:rPr>
                <w:rStyle w:val="Hyperlink"/>
                <w:bCs/>
              </w:rPr>
              <w:t>F1998B00389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238</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1999 (No.</w:t>
            </w:r>
            <w:r w:rsidR="001F5DF3" w:rsidRPr="001F5DF3">
              <w:rPr>
                <w:i/>
              </w:rPr>
              <w:t> </w:t>
            </w:r>
            <w:r w:rsidRPr="001F5DF3">
              <w:rPr>
                <w:i/>
              </w:rPr>
              <w:t>1)</w:t>
            </w:r>
            <w:r w:rsidR="00072840" w:rsidRPr="001F5DF3">
              <w:t>,</w:t>
            </w:r>
            <w:r w:rsidRPr="001F5DF3">
              <w:rPr>
                <w:i/>
              </w:rPr>
              <w:t xml:space="preserve"> </w:t>
            </w:r>
            <w:r w:rsidRPr="001F5DF3">
              <w:t>SR</w:t>
            </w:r>
            <w:r w:rsidR="001F5DF3" w:rsidRPr="001F5DF3">
              <w:t> </w:t>
            </w:r>
            <w:r w:rsidRPr="001F5DF3">
              <w:t>1999 No.</w:t>
            </w:r>
            <w:r w:rsidR="001F5DF3" w:rsidRPr="001F5DF3">
              <w:t> </w:t>
            </w:r>
            <w:r w:rsidRPr="001F5DF3">
              <w:t>48</w:t>
            </w:r>
          </w:p>
        </w:tc>
        <w:bookmarkStart w:id="255" w:name="BKCheck15B_242"/>
        <w:bookmarkEnd w:id="25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"http://www.comlaw.gov.au/Details/F1999B00045" \o "ComLaw" </w:instrText>
            </w:r>
            <w:r w:rsidRPr="001F5DF3">
              <w:fldChar w:fldCharType="separate"/>
            </w:r>
            <w:r w:rsidRPr="001F5DF3">
              <w:rPr>
                <w:rStyle w:val="Hyperlink"/>
                <w:bCs/>
              </w:rPr>
              <w:t>F1999B00045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239</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1999 (No.</w:t>
            </w:r>
            <w:r w:rsidR="001F5DF3" w:rsidRPr="001F5DF3">
              <w:rPr>
                <w:i/>
              </w:rPr>
              <w:t> </w:t>
            </w:r>
            <w:r w:rsidRPr="001F5DF3">
              <w:rPr>
                <w:i/>
              </w:rPr>
              <w:t>2)</w:t>
            </w:r>
            <w:r w:rsidRPr="001F5DF3">
              <w:t>, SR</w:t>
            </w:r>
            <w:r w:rsidR="001F5DF3" w:rsidRPr="001F5DF3">
              <w:t> </w:t>
            </w:r>
            <w:r w:rsidRPr="001F5DF3">
              <w:t>1999 No.</w:t>
            </w:r>
            <w:r w:rsidR="001F5DF3" w:rsidRPr="001F5DF3">
              <w:t> </w:t>
            </w:r>
            <w:r w:rsidRPr="001F5DF3">
              <w:t>88</w:t>
            </w:r>
          </w:p>
        </w:tc>
        <w:bookmarkStart w:id="256" w:name="BKCheck15B_243"/>
        <w:bookmarkEnd w:id="25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"http://www.comlaw.gov.au/Details/F1999B00089" \o "ComLaw" </w:instrText>
            </w:r>
            <w:r w:rsidRPr="001F5DF3">
              <w:fldChar w:fldCharType="separate"/>
            </w:r>
            <w:r w:rsidRPr="001F5DF3">
              <w:rPr>
                <w:rStyle w:val="Hyperlink"/>
                <w:bCs/>
              </w:rPr>
              <w:t>F1999B00089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240</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1999 (No.</w:t>
            </w:r>
            <w:r w:rsidR="001F5DF3" w:rsidRPr="001F5DF3">
              <w:rPr>
                <w:i/>
              </w:rPr>
              <w:t> </w:t>
            </w:r>
            <w:r w:rsidRPr="001F5DF3">
              <w:rPr>
                <w:i/>
              </w:rPr>
              <w:t>3)</w:t>
            </w:r>
            <w:r w:rsidRPr="001F5DF3">
              <w:t>, SR</w:t>
            </w:r>
            <w:r w:rsidR="001F5DF3" w:rsidRPr="001F5DF3">
              <w:t> </w:t>
            </w:r>
            <w:r w:rsidRPr="001F5DF3">
              <w:t>1999 No.</w:t>
            </w:r>
            <w:r w:rsidR="001F5DF3" w:rsidRPr="001F5DF3">
              <w:t> </w:t>
            </w:r>
            <w:r w:rsidRPr="001F5DF3">
              <w:t>157</w:t>
            </w:r>
          </w:p>
        </w:tc>
        <w:bookmarkStart w:id="257" w:name="BKCheck15B_244"/>
        <w:bookmarkEnd w:id="25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"http://www.comlaw.gov.au/Details/F1999B00152" \o "ComLaw" </w:instrText>
            </w:r>
            <w:r w:rsidRPr="001F5DF3">
              <w:fldChar w:fldCharType="separate"/>
            </w:r>
            <w:r w:rsidRPr="001F5DF3">
              <w:rPr>
                <w:rStyle w:val="Hyperlink"/>
                <w:bCs/>
              </w:rPr>
              <w:t>F1999B00152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241</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1999 (No.</w:t>
            </w:r>
            <w:r w:rsidR="001F5DF3" w:rsidRPr="001F5DF3">
              <w:rPr>
                <w:i/>
              </w:rPr>
              <w:t> </w:t>
            </w:r>
            <w:r w:rsidRPr="001F5DF3">
              <w:rPr>
                <w:i/>
              </w:rPr>
              <w:t>4)</w:t>
            </w:r>
            <w:r w:rsidRPr="001F5DF3">
              <w:t>, SR</w:t>
            </w:r>
            <w:r w:rsidR="001F5DF3" w:rsidRPr="001F5DF3">
              <w:t> </w:t>
            </w:r>
            <w:r w:rsidRPr="001F5DF3">
              <w:t>1999 No.</w:t>
            </w:r>
            <w:r w:rsidR="001F5DF3" w:rsidRPr="001F5DF3">
              <w:t> </w:t>
            </w:r>
            <w:r w:rsidRPr="001F5DF3">
              <w:t>176</w:t>
            </w:r>
          </w:p>
        </w:tc>
        <w:bookmarkStart w:id="258" w:name="BKCheck15B_245"/>
        <w:bookmarkEnd w:id="258"/>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"http://www.comlaw.gov.au/Details/F1999B00169" \o "ComLaw" </w:instrText>
            </w:r>
            <w:r w:rsidRPr="001F5DF3">
              <w:fldChar w:fldCharType="separate"/>
            </w:r>
            <w:r w:rsidRPr="001F5DF3">
              <w:rPr>
                <w:rStyle w:val="Hyperlink"/>
                <w:bCs/>
              </w:rPr>
              <w:t>F1999B00169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242</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1999 (No.</w:t>
            </w:r>
            <w:r w:rsidR="001F5DF3" w:rsidRPr="001F5DF3">
              <w:rPr>
                <w:i/>
              </w:rPr>
              <w:t> </w:t>
            </w:r>
            <w:r w:rsidRPr="001F5DF3">
              <w:rPr>
                <w:i/>
              </w:rPr>
              <w:t>5)</w:t>
            </w:r>
            <w:r w:rsidRPr="001F5DF3">
              <w:t>, SR</w:t>
            </w:r>
            <w:r w:rsidR="001F5DF3" w:rsidRPr="001F5DF3">
              <w:t> </w:t>
            </w:r>
            <w:r w:rsidRPr="001F5DF3">
              <w:t>1999 No.</w:t>
            </w:r>
            <w:r w:rsidR="001F5DF3" w:rsidRPr="001F5DF3">
              <w:t> </w:t>
            </w:r>
            <w:r w:rsidRPr="001F5DF3">
              <w:t>254</w:t>
            </w:r>
          </w:p>
        </w:tc>
        <w:bookmarkStart w:id="259" w:name="BKCheck15B_246"/>
        <w:bookmarkEnd w:id="25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"http://www.comlaw.gov.au/Details/F1999B00257" \o "ComLaw" </w:instrText>
            </w:r>
            <w:r w:rsidRPr="001F5DF3">
              <w:fldChar w:fldCharType="separate"/>
            </w:r>
            <w:r w:rsidRPr="001F5DF3">
              <w:rPr>
                <w:rStyle w:val="Hyperlink"/>
                <w:bCs/>
              </w:rPr>
              <w:t>F1999B00257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243</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1999 (No.</w:t>
            </w:r>
            <w:r w:rsidR="001F5DF3" w:rsidRPr="001F5DF3">
              <w:rPr>
                <w:i/>
              </w:rPr>
              <w:t> </w:t>
            </w:r>
            <w:r w:rsidRPr="001F5DF3">
              <w:rPr>
                <w:i/>
              </w:rPr>
              <w:t>6)</w:t>
            </w:r>
            <w:r w:rsidRPr="001F5DF3">
              <w:t>, SR</w:t>
            </w:r>
            <w:r w:rsidR="001F5DF3" w:rsidRPr="001F5DF3">
              <w:t> </w:t>
            </w:r>
            <w:r w:rsidRPr="001F5DF3">
              <w:t>1999 No.</w:t>
            </w:r>
            <w:r w:rsidR="001F5DF3" w:rsidRPr="001F5DF3">
              <w:t> </w:t>
            </w:r>
            <w:r w:rsidRPr="001F5DF3">
              <w:t>343</w:t>
            </w:r>
          </w:p>
        </w:tc>
        <w:bookmarkStart w:id="260" w:name="BKCheck15B_247"/>
        <w:bookmarkEnd w:id="26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"http://www.comlaw.gov.au/Details/F1999B00349" \o "ComLaw" </w:instrText>
            </w:r>
            <w:r w:rsidRPr="001F5DF3">
              <w:fldChar w:fldCharType="separate"/>
            </w:r>
            <w:r w:rsidRPr="001F5DF3">
              <w:rPr>
                <w:rStyle w:val="Hyperlink"/>
                <w:bCs/>
              </w:rPr>
              <w:t>F1999B00349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244</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1999 (No.</w:t>
            </w:r>
            <w:r w:rsidR="001F5DF3" w:rsidRPr="001F5DF3">
              <w:rPr>
                <w:i/>
              </w:rPr>
              <w:t> </w:t>
            </w:r>
            <w:r w:rsidRPr="001F5DF3">
              <w:rPr>
                <w:i/>
              </w:rPr>
              <w:t>7)</w:t>
            </w:r>
            <w:r w:rsidRPr="001F5DF3">
              <w:t>, SR</w:t>
            </w:r>
            <w:r w:rsidR="001F5DF3" w:rsidRPr="001F5DF3">
              <w:t> </w:t>
            </w:r>
            <w:r w:rsidRPr="001F5DF3">
              <w:t>1999 No.</w:t>
            </w:r>
            <w:r w:rsidR="001F5DF3" w:rsidRPr="001F5DF3">
              <w:t> </w:t>
            </w:r>
            <w:r w:rsidRPr="001F5DF3">
              <w:t>344</w:t>
            </w:r>
          </w:p>
        </w:tc>
        <w:bookmarkStart w:id="261" w:name="BKCheck15B_248"/>
        <w:bookmarkEnd w:id="26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"http://www.comlaw.gov.au/Details/F1999B00350" \o "ComLaw" </w:instrText>
            </w:r>
            <w:r w:rsidRPr="001F5DF3">
              <w:fldChar w:fldCharType="separate"/>
            </w:r>
            <w:r w:rsidRPr="001F5DF3">
              <w:rPr>
                <w:rStyle w:val="Hyperlink"/>
                <w:bCs/>
              </w:rPr>
              <w:t>F1999B00350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245</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146</w:t>
            </w:r>
          </w:p>
        </w:tc>
        <w:bookmarkStart w:id="262" w:name="BKCheck15B_249"/>
        <w:bookmarkEnd w:id="26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"http://www.comlaw.gov.au/Details/F2000B00154" \o "ComLaw" </w:instrText>
            </w:r>
            <w:r w:rsidRPr="001F5DF3">
              <w:fldChar w:fldCharType="separate"/>
            </w:r>
            <w:r w:rsidRPr="001F5DF3">
              <w:rPr>
                <w:rStyle w:val="Hyperlink"/>
                <w:bCs/>
              </w:rPr>
              <w:t>F2000B00154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246</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2000 (No.</w:t>
            </w:r>
            <w:r w:rsidR="001F5DF3" w:rsidRPr="001F5DF3">
              <w:rPr>
                <w:i/>
              </w:rPr>
              <w:t> </w:t>
            </w:r>
            <w:r w:rsidRPr="001F5DF3">
              <w:rPr>
                <w:i/>
              </w:rPr>
              <w:t>2)</w:t>
            </w:r>
            <w:r w:rsidRPr="001F5DF3">
              <w:t>, SR</w:t>
            </w:r>
            <w:r w:rsidR="001F5DF3" w:rsidRPr="001F5DF3">
              <w:t> </w:t>
            </w:r>
            <w:r w:rsidRPr="001F5DF3">
              <w:t>2000 No.</w:t>
            </w:r>
            <w:r w:rsidR="001F5DF3" w:rsidRPr="001F5DF3">
              <w:t> </w:t>
            </w:r>
            <w:r w:rsidRPr="001F5DF3">
              <w:t>290</w:t>
            </w:r>
          </w:p>
        </w:tc>
        <w:bookmarkStart w:id="263" w:name="BKCheck15B_250"/>
        <w:bookmarkEnd w:id="26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"http://www.comlaw.gov.au/Details/F2000B00315" \o "ComLaw" </w:instrText>
            </w:r>
            <w:r w:rsidRPr="001F5DF3">
              <w:fldChar w:fldCharType="separate"/>
            </w:r>
            <w:r w:rsidRPr="001F5DF3">
              <w:rPr>
                <w:rStyle w:val="Hyperlink"/>
                <w:bCs/>
              </w:rPr>
              <w:t>F2000B00315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247</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272</w:t>
            </w:r>
          </w:p>
        </w:tc>
        <w:bookmarkStart w:id="264" w:name="BKCheck15B_251"/>
        <w:bookmarkEnd w:id="26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"http://www.comlaw.gov.au/Details/F2001B00362" \o "ComLaw" </w:instrText>
            </w:r>
            <w:r w:rsidRPr="001F5DF3">
              <w:fldChar w:fldCharType="separate"/>
            </w:r>
            <w:r w:rsidRPr="001F5DF3">
              <w:rPr>
                <w:rStyle w:val="Hyperlink"/>
                <w:bCs/>
              </w:rPr>
              <w:t>F2001B00362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248</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2001 (No.</w:t>
            </w:r>
            <w:r w:rsidR="001F5DF3" w:rsidRPr="001F5DF3">
              <w:rPr>
                <w:i/>
              </w:rPr>
              <w:t> </w:t>
            </w:r>
            <w:r w:rsidRPr="001F5DF3">
              <w:rPr>
                <w:i/>
              </w:rPr>
              <w:t>2)</w:t>
            </w:r>
            <w:r w:rsidRPr="001F5DF3">
              <w:t>, SR</w:t>
            </w:r>
            <w:r w:rsidR="001F5DF3" w:rsidRPr="001F5DF3">
              <w:t> </w:t>
            </w:r>
            <w:r w:rsidRPr="001F5DF3">
              <w:t>2001 No.</w:t>
            </w:r>
            <w:r w:rsidR="001F5DF3" w:rsidRPr="001F5DF3">
              <w:t> </w:t>
            </w:r>
            <w:r w:rsidRPr="001F5DF3">
              <w:t>273</w:t>
            </w:r>
          </w:p>
        </w:tc>
        <w:bookmarkStart w:id="265" w:name="BKCheck15B_252"/>
        <w:bookmarkEnd w:id="26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"http://www.comlaw.gov.au/Details/F2001B00363" \o "ComLaw" </w:instrText>
            </w:r>
            <w:r w:rsidRPr="001F5DF3">
              <w:fldChar w:fldCharType="separate"/>
            </w:r>
            <w:r w:rsidRPr="001F5DF3">
              <w:rPr>
                <w:rStyle w:val="Hyperlink"/>
                <w:bCs/>
              </w:rPr>
              <w:t>F2001B00363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249</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2001 (No.</w:t>
            </w:r>
            <w:r w:rsidR="001F5DF3" w:rsidRPr="001F5DF3">
              <w:rPr>
                <w:i/>
              </w:rPr>
              <w:t> </w:t>
            </w:r>
            <w:r w:rsidRPr="001F5DF3">
              <w:rPr>
                <w:i/>
              </w:rPr>
              <w:t>3)</w:t>
            </w:r>
            <w:r w:rsidRPr="001F5DF3">
              <w:t>, SR</w:t>
            </w:r>
            <w:r w:rsidR="001F5DF3" w:rsidRPr="001F5DF3">
              <w:t> </w:t>
            </w:r>
            <w:r w:rsidRPr="001F5DF3">
              <w:t>2001 No.</w:t>
            </w:r>
            <w:r w:rsidR="001F5DF3" w:rsidRPr="001F5DF3">
              <w:t> </w:t>
            </w:r>
            <w:r w:rsidRPr="001F5DF3">
              <w:t>274</w:t>
            </w:r>
          </w:p>
        </w:tc>
        <w:bookmarkStart w:id="266" w:name="BKCheck15B_253"/>
        <w:bookmarkEnd w:id="26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"http://www.comlaw.gov.au/Details/F2001B00364" \o "ComLaw" </w:instrText>
            </w:r>
            <w:r w:rsidRPr="001F5DF3">
              <w:fldChar w:fldCharType="separate"/>
            </w:r>
            <w:r w:rsidRPr="001F5DF3">
              <w:rPr>
                <w:rStyle w:val="Hyperlink"/>
                <w:bCs/>
              </w:rPr>
              <w:t>F2001B00364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250</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2001 (No.</w:t>
            </w:r>
            <w:r w:rsidR="001F5DF3" w:rsidRPr="001F5DF3">
              <w:rPr>
                <w:i/>
              </w:rPr>
              <w:t> </w:t>
            </w:r>
            <w:r w:rsidRPr="001F5DF3">
              <w:rPr>
                <w:i/>
              </w:rPr>
              <w:t>4)</w:t>
            </w:r>
            <w:r w:rsidRPr="001F5DF3">
              <w:t>, SR</w:t>
            </w:r>
            <w:r w:rsidR="001F5DF3" w:rsidRPr="001F5DF3">
              <w:t> </w:t>
            </w:r>
            <w:r w:rsidRPr="001F5DF3">
              <w:t>2001 No.</w:t>
            </w:r>
            <w:r w:rsidR="001F5DF3" w:rsidRPr="001F5DF3">
              <w:t> </w:t>
            </w:r>
            <w:r w:rsidRPr="001F5DF3">
              <w:t>275</w:t>
            </w:r>
          </w:p>
        </w:tc>
        <w:bookmarkStart w:id="267" w:name="BKCheck15B_254"/>
        <w:bookmarkEnd w:id="26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"http://www.comlaw.gov.au/Details/F2001B00365" \o "ComLaw" </w:instrText>
            </w:r>
            <w:r w:rsidRPr="001F5DF3">
              <w:fldChar w:fldCharType="separate"/>
            </w:r>
            <w:r w:rsidRPr="001F5DF3">
              <w:rPr>
                <w:rStyle w:val="Hyperlink"/>
                <w:bCs/>
              </w:rPr>
              <w:t>F2001B00365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251</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2001 (No.</w:t>
            </w:r>
            <w:r w:rsidR="001F5DF3" w:rsidRPr="001F5DF3">
              <w:rPr>
                <w:i/>
              </w:rPr>
              <w:t> </w:t>
            </w:r>
            <w:r w:rsidRPr="001F5DF3">
              <w:rPr>
                <w:i/>
              </w:rPr>
              <w:t>5)</w:t>
            </w:r>
            <w:r w:rsidRPr="001F5DF3">
              <w:t>, SR</w:t>
            </w:r>
            <w:r w:rsidR="001F5DF3" w:rsidRPr="001F5DF3">
              <w:t> </w:t>
            </w:r>
            <w:r w:rsidRPr="001F5DF3">
              <w:t>2001 No.</w:t>
            </w:r>
            <w:r w:rsidR="001F5DF3" w:rsidRPr="001F5DF3">
              <w:t> </w:t>
            </w:r>
            <w:r w:rsidRPr="001F5DF3">
              <w:t>290</w:t>
            </w:r>
          </w:p>
        </w:tc>
        <w:bookmarkStart w:id="268" w:name="BKCheck15B_255"/>
        <w:bookmarkEnd w:id="268"/>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"http://www.comlaw.gov.au/Details/F2001B00562" \o "ComLaw" </w:instrText>
            </w:r>
            <w:r w:rsidRPr="001F5DF3">
              <w:fldChar w:fldCharType="separate"/>
            </w:r>
            <w:r w:rsidRPr="001F5DF3">
              <w:rPr>
                <w:rStyle w:val="Hyperlink"/>
                <w:bCs/>
              </w:rPr>
              <w:t>F2001B00562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252</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2001 (No.</w:t>
            </w:r>
            <w:r w:rsidR="001F5DF3" w:rsidRPr="001F5DF3">
              <w:rPr>
                <w:i/>
              </w:rPr>
              <w:t> </w:t>
            </w:r>
            <w:r w:rsidRPr="001F5DF3">
              <w:rPr>
                <w:i/>
              </w:rPr>
              <w:t>6)</w:t>
            </w:r>
            <w:r w:rsidRPr="001F5DF3">
              <w:t>, SR</w:t>
            </w:r>
            <w:r w:rsidR="001F5DF3" w:rsidRPr="001F5DF3">
              <w:t> </w:t>
            </w:r>
            <w:r w:rsidRPr="001F5DF3">
              <w:t>2001 No.</w:t>
            </w:r>
            <w:r w:rsidR="001F5DF3" w:rsidRPr="001F5DF3">
              <w:t> </w:t>
            </w:r>
            <w:r w:rsidRPr="001F5DF3">
              <w:t>342</w:t>
            </w:r>
          </w:p>
        </w:tc>
        <w:bookmarkStart w:id="269" w:name="BKCheck15B_256"/>
        <w:bookmarkEnd w:id="26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"http://www.comlaw.gov.au/Details/F2001B00579" \o "ComLaw" </w:instrText>
            </w:r>
            <w:r w:rsidRPr="001F5DF3">
              <w:fldChar w:fldCharType="separate"/>
            </w:r>
            <w:r w:rsidRPr="001F5DF3">
              <w:rPr>
                <w:rStyle w:val="Hyperlink"/>
                <w:bCs/>
              </w:rPr>
              <w:t>F2001B00579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253</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246</w:t>
            </w:r>
          </w:p>
        </w:tc>
        <w:bookmarkStart w:id="270" w:name="BKCheck15B_257"/>
        <w:bookmarkEnd w:id="27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"http://www.comlaw.gov.au/Details/F2002B00247" \o "ComLaw" </w:instrText>
            </w:r>
            <w:r w:rsidRPr="001F5DF3">
              <w:fldChar w:fldCharType="separate"/>
            </w:r>
            <w:r w:rsidRPr="001F5DF3">
              <w:rPr>
                <w:rStyle w:val="Hyperlink"/>
                <w:bCs/>
              </w:rPr>
              <w:t>F2002B00247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254</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2002 (No.</w:t>
            </w:r>
            <w:r w:rsidR="001F5DF3" w:rsidRPr="001F5DF3">
              <w:rPr>
                <w:i/>
              </w:rPr>
              <w:t> </w:t>
            </w:r>
            <w:r w:rsidRPr="001F5DF3">
              <w:rPr>
                <w:i/>
              </w:rPr>
              <w:t>2)</w:t>
            </w:r>
            <w:r w:rsidRPr="001F5DF3">
              <w:t>, SR</w:t>
            </w:r>
            <w:r w:rsidR="001F5DF3" w:rsidRPr="001F5DF3">
              <w:t> </w:t>
            </w:r>
            <w:r w:rsidRPr="001F5DF3">
              <w:t>2002 No.</w:t>
            </w:r>
            <w:r w:rsidR="001F5DF3" w:rsidRPr="001F5DF3">
              <w:t> </w:t>
            </w:r>
            <w:r w:rsidRPr="001F5DF3">
              <w:t>261</w:t>
            </w:r>
          </w:p>
        </w:tc>
        <w:bookmarkStart w:id="271" w:name="BKCheck15B_258"/>
        <w:bookmarkEnd w:id="27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"http://www.comlaw.gov.au/Details/F2002B00262" \o "ComLaw" </w:instrText>
            </w:r>
            <w:r w:rsidRPr="001F5DF3">
              <w:fldChar w:fldCharType="separate"/>
            </w:r>
            <w:r w:rsidRPr="001F5DF3">
              <w:rPr>
                <w:rStyle w:val="Hyperlink"/>
                <w:bCs/>
              </w:rPr>
              <w:t>F2002B00262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lastRenderedPageBreak/>
              <w:t>255</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2003 (No.</w:t>
            </w:r>
            <w:r w:rsidR="001F5DF3" w:rsidRPr="001F5DF3">
              <w:rPr>
                <w:i/>
              </w:rPr>
              <w:t> </w:t>
            </w:r>
            <w:r w:rsidRPr="001F5DF3">
              <w:rPr>
                <w:i/>
              </w:rPr>
              <w:t>2)</w:t>
            </w:r>
            <w:r w:rsidRPr="001F5DF3">
              <w:t>, SR</w:t>
            </w:r>
            <w:r w:rsidR="001F5DF3" w:rsidRPr="001F5DF3">
              <w:t> </w:t>
            </w:r>
            <w:r w:rsidRPr="001F5DF3">
              <w:t>2003 No.</w:t>
            </w:r>
            <w:r w:rsidR="001F5DF3" w:rsidRPr="001F5DF3">
              <w:t> </w:t>
            </w:r>
            <w:r w:rsidRPr="001F5DF3">
              <w:t>254</w:t>
            </w:r>
          </w:p>
        </w:tc>
        <w:bookmarkStart w:id="272" w:name="BKCheck15B_259"/>
        <w:bookmarkEnd w:id="27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"http://www.comlaw.gov.au/Details/F2003B00267" \o "ComLaw" </w:instrText>
            </w:r>
            <w:r w:rsidRPr="001F5DF3">
              <w:fldChar w:fldCharType="separate"/>
            </w:r>
            <w:r w:rsidRPr="001F5DF3">
              <w:rPr>
                <w:rStyle w:val="Hyperlink"/>
                <w:bCs/>
              </w:rPr>
              <w:t>F2003B00267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256</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2003 (No.</w:t>
            </w:r>
            <w:r w:rsidR="001F5DF3" w:rsidRPr="001F5DF3">
              <w:rPr>
                <w:i/>
              </w:rPr>
              <w:t> </w:t>
            </w:r>
            <w:r w:rsidRPr="001F5DF3">
              <w:rPr>
                <w:i/>
              </w:rPr>
              <w:t>3)</w:t>
            </w:r>
            <w:r w:rsidRPr="001F5DF3">
              <w:t>, SR</w:t>
            </w:r>
            <w:r w:rsidR="001F5DF3" w:rsidRPr="001F5DF3">
              <w:t> </w:t>
            </w:r>
            <w:r w:rsidRPr="001F5DF3">
              <w:t>2003 No.</w:t>
            </w:r>
            <w:r w:rsidR="001F5DF3" w:rsidRPr="001F5DF3">
              <w:t> </w:t>
            </w:r>
            <w:r w:rsidRPr="001F5DF3">
              <w:t>356</w:t>
            </w:r>
          </w:p>
        </w:tc>
        <w:bookmarkStart w:id="273" w:name="BKCheck15B_260"/>
        <w:bookmarkEnd w:id="27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"http://www.comlaw.gov.au/Details/F2003B00373" \o "ComLaw" </w:instrText>
            </w:r>
            <w:r w:rsidRPr="001F5DF3">
              <w:fldChar w:fldCharType="separate"/>
            </w:r>
            <w:r w:rsidRPr="001F5DF3">
              <w:rPr>
                <w:rStyle w:val="Hyperlink"/>
                <w:bCs/>
              </w:rPr>
              <w:t>F2003B00373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257</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2003 (No.</w:t>
            </w:r>
            <w:r w:rsidR="001F5DF3" w:rsidRPr="001F5DF3">
              <w:rPr>
                <w:i/>
              </w:rPr>
              <w:t> </w:t>
            </w:r>
            <w:r w:rsidRPr="001F5DF3">
              <w:rPr>
                <w:i/>
              </w:rPr>
              <w:t>4)</w:t>
            </w:r>
            <w:r w:rsidRPr="001F5DF3">
              <w:t>, SR</w:t>
            </w:r>
            <w:r w:rsidR="001F5DF3" w:rsidRPr="001F5DF3">
              <w:t> </w:t>
            </w:r>
            <w:r w:rsidRPr="001F5DF3">
              <w:t>2003 No.</w:t>
            </w:r>
            <w:r w:rsidR="001F5DF3" w:rsidRPr="001F5DF3">
              <w:t> </w:t>
            </w:r>
            <w:r w:rsidRPr="001F5DF3">
              <w:t>357</w:t>
            </w:r>
          </w:p>
        </w:tc>
        <w:bookmarkStart w:id="274" w:name="BKCheck15B_261"/>
        <w:bookmarkEnd w:id="27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"http://www.comlaw.gov.au/Details/F2003B00374" \o "ComLaw" </w:instrText>
            </w:r>
            <w:r w:rsidRPr="001F5DF3">
              <w:fldChar w:fldCharType="separate"/>
            </w:r>
            <w:r w:rsidRPr="001F5DF3">
              <w:rPr>
                <w:rStyle w:val="Hyperlink"/>
                <w:bCs/>
              </w:rPr>
              <w:t>F2003B00374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258</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46</w:t>
            </w:r>
          </w:p>
        </w:tc>
        <w:bookmarkStart w:id="275" w:name="BKCheck15B_262"/>
        <w:bookmarkEnd w:id="27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"http://www.comlaw.gov.au/Details/F2004B00061" \o "ComLaw" </w:instrText>
            </w:r>
            <w:r w:rsidRPr="001F5DF3">
              <w:fldChar w:fldCharType="separate"/>
            </w:r>
            <w:r w:rsidRPr="001F5DF3">
              <w:rPr>
                <w:rStyle w:val="Hyperlink"/>
                <w:bCs/>
              </w:rPr>
              <w:t>F2004B00061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259</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2)</w:t>
            </w:r>
            <w:r w:rsidRPr="001F5DF3">
              <w:t>, SR</w:t>
            </w:r>
            <w:r w:rsidR="001F5DF3" w:rsidRPr="001F5DF3">
              <w:t> </w:t>
            </w:r>
            <w:r w:rsidRPr="001F5DF3">
              <w:t>2004 No.</w:t>
            </w:r>
            <w:r w:rsidR="001F5DF3" w:rsidRPr="001F5DF3">
              <w:t> </w:t>
            </w:r>
            <w:r w:rsidRPr="001F5DF3">
              <w:t>75</w:t>
            </w:r>
          </w:p>
        </w:tc>
        <w:bookmarkStart w:id="276" w:name="BKCheck15B_263"/>
        <w:bookmarkEnd w:id="27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"http://www.comlaw.gov.au/Details/F2004B00089" \o "ComLaw" </w:instrText>
            </w:r>
            <w:r w:rsidRPr="001F5DF3">
              <w:fldChar w:fldCharType="separate"/>
            </w:r>
            <w:r w:rsidRPr="001F5DF3">
              <w:rPr>
                <w:rStyle w:val="Hyperlink"/>
                <w:bCs/>
              </w:rPr>
              <w:t>F2004B00089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260</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3)</w:t>
            </w:r>
            <w:r w:rsidRPr="001F5DF3">
              <w:t>, SR</w:t>
            </w:r>
            <w:r w:rsidR="001F5DF3" w:rsidRPr="001F5DF3">
              <w:t> </w:t>
            </w:r>
            <w:r w:rsidRPr="001F5DF3">
              <w:t>2004 No.</w:t>
            </w:r>
            <w:r w:rsidR="001F5DF3" w:rsidRPr="001F5DF3">
              <w:t> </w:t>
            </w:r>
            <w:r w:rsidRPr="001F5DF3">
              <w:t>110</w:t>
            </w:r>
          </w:p>
        </w:tc>
        <w:bookmarkStart w:id="277" w:name="BKCheck15B_264"/>
        <w:bookmarkEnd w:id="27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"http://www.comlaw.gov.au/Details/F2004B00131" \o "ComLaw" </w:instrText>
            </w:r>
            <w:r w:rsidRPr="001F5DF3">
              <w:fldChar w:fldCharType="separate"/>
            </w:r>
            <w:r w:rsidRPr="001F5DF3">
              <w:rPr>
                <w:rStyle w:val="Hyperlink"/>
                <w:bCs/>
              </w:rPr>
              <w:t>F2004B00131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261</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4)</w:t>
            </w:r>
            <w:r w:rsidRPr="001F5DF3">
              <w:t>, SR</w:t>
            </w:r>
            <w:r w:rsidR="001F5DF3" w:rsidRPr="001F5DF3">
              <w:t> </w:t>
            </w:r>
            <w:r w:rsidRPr="001F5DF3">
              <w:t>2004 No.</w:t>
            </w:r>
            <w:r w:rsidR="001F5DF3" w:rsidRPr="001F5DF3">
              <w:t> </w:t>
            </w:r>
            <w:r w:rsidRPr="001F5DF3">
              <w:t>125</w:t>
            </w:r>
          </w:p>
        </w:tc>
        <w:bookmarkStart w:id="278" w:name="BKCheck15B_265"/>
        <w:bookmarkEnd w:id="278"/>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"http://www.comlaw.gov.au/Details/F2004B00145" \o "ComLaw" </w:instrText>
            </w:r>
            <w:r w:rsidRPr="001F5DF3">
              <w:fldChar w:fldCharType="separate"/>
            </w:r>
            <w:r w:rsidRPr="001F5DF3">
              <w:rPr>
                <w:rStyle w:val="Hyperlink"/>
                <w:bCs/>
              </w:rPr>
              <w:t>F2004B00145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262</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5)</w:t>
            </w:r>
            <w:r w:rsidRPr="001F5DF3">
              <w:t>, SR</w:t>
            </w:r>
            <w:r w:rsidR="001F5DF3" w:rsidRPr="001F5DF3">
              <w:t> </w:t>
            </w:r>
            <w:r w:rsidRPr="001F5DF3">
              <w:t>2004 No.</w:t>
            </w:r>
            <w:r w:rsidR="001F5DF3" w:rsidRPr="001F5DF3">
              <w:t> </w:t>
            </w:r>
            <w:r w:rsidRPr="001F5DF3">
              <w:t>180</w:t>
            </w:r>
          </w:p>
        </w:tc>
        <w:bookmarkStart w:id="279" w:name="BKCheck15B_266"/>
        <w:bookmarkEnd w:id="27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"http://www.comlaw.gov.au/Details/F2004B00203" \o "ComLaw" </w:instrText>
            </w:r>
            <w:r w:rsidRPr="001F5DF3">
              <w:fldChar w:fldCharType="separate"/>
            </w:r>
            <w:r w:rsidRPr="001F5DF3">
              <w:rPr>
                <w:rStyle w:val="Hyperlink"/>
                <w:bCs/>
              </w:rPr>
              <w:t>F2004B00203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263</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6)</w:t>
            </w:r>
            <w:r w:rsidRPr="001F5DF3">
              <w:t>, SR</w:t>
            </w:r>
            <w:r w:rsidR="001F5DF3" w:rsidRPr="001F5DF3">
              <w:t> </w:t>
            </w:r>
            <w:r w:rsidRPr="001F5DF3">
              <w:t>2004 No.</w:t>
            </w:r>
            <w:r w:rsidR="001F5DF3" w:rsidRPr="001F5DF3">
              <w:t> </w:t>
            </w:r>
            <w:r w:rsidRPr="001F5DF3">
              <w:t>181</w:t>
            </w:r>
          </w:p>
        </w:tc>
        <w:bookmarkStart w:id="280" w:name="BKCheck15B_267"/>
        <w:bookmarkEnd w:id="28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"http://www.comlaw.gov.au/Details/F2004B00204" \o "ComLaw" </w:instrText>
            </w:r>
            <w:r w:rsidRPr="001F5DF3">
              <w:fldChar w:fldCharType="separate"/>
            </w:r>
            <w:r w:rsidRPr="001F5DF3">
              <w:rPr>
                <w:rStyle w:val="Hyperlink"/>
                <w:bCs/>
              </w:rPr>
              <w:t>F2004B00204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264</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7)</w:t>
            </w:r>
            <w:r w:rsidRPr="001F5DF3">
              <w:t>, SR</w:t>
            </w:r>
            <w:r w:rsidR="001F5DF3" w:rsidRPr="001F5DF3">
              <w:t> </w:t>
            </w:r>
            <w:r w:rsidRPr="001F5DF3">
              <w:t>2004 No.</w:t>
            </w:r>
            <w:r w:rsidR="001F5DF3" w:rsidRPr="001F5DF3">
              <w:t> </w:t>
            </w:r>
            <w:r w:rsidRPr="001F5DF3">
              <w:t>305</w:t>
            </w:r>
          </w:p>
        </w:tc>
        <w:bookmarkStart w:id="281" w:name="BKCheck15B_268"/>
        <w:bookmarkEnd w:id="28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"http://www.comlaw.gov.au/Details/F2004B00347" \o "ComLaw" </w:instrText>
            </w:r>
            <w:r w:rsidRPr="001F5DF3">
              <w:fldChar w:fldCharType="separate"/>
            </w:r>
            <w:r w:rsidRPr="001F5DF3">
              <w:rPr>
                <w:rStyle w:val="Hyperlink"/>
                <w:bCs/>
              </w:rPr>
              <w:t>F2004B00347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265</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8)</w:t>
            </w:r>
            <w:r w:rsidRPr="001F5DF3">
              <w:t>, SR</w:t>
            </w:r>
            <w:r w:rsidR="001F5DF3" w:rsidRPr="001F5DF3">
              <w:t> </w:t>
            </w:r>
            <w:r w:rsidRPr="001F5DF3">
              <w:t>2004 No.</w:t>
            </w:r>
            <w:r w:rsidR="001F5DF3" w:rsidRPr="001F5DF3">
              <w:t> </w:t>
            </w:r>
            <w:r w:rsidRPr="001F5DF3">
              <w:t>306</w:t>
            </w:r>
          </w:p>
        </w:tc>
        <w:bookmarkStart w:id="282" w:name="BKCheck15B_269"/>
        <w:bookmarkEnd w:id="28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"http://www.comlaw.gov.au/Details/F2004B00348" \o "ComLaw" </w:instrText>
            </w:r>
            <w:r w:rsidRPr="001F5DF3">
              <w:fldChar w:fldCharType="separate"/>
            </w:r>
            <w:r w:rsidRPr="001F5DF3">
              <w:rPr>
                <w:rStyle w:val="Hyperlink"/>
                <w:bCs/>
              </w:rPr>
              <w:t>F2004B00348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266</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9)</w:t>
            </w:r>
            <w:r w:rsidRPr="001F5DF3">
              <w:t>, SR</w:t>
            </w:r>
            <w:r w:rsidR="001F5DF3" w:rsidRPr="001F5DF3">
              <w:t> </w:t>
            </w:r>
            <w:r w:rsidRPr="001F5DF3">
              <w:t>2004 No.</w:t>
            </w:r>
            <w:r w:rsidR="001F5DF3" w:rsidRPr="001F5DF3">
              <w:t> </w:t>
            </w:r>
            <w:r w:rsidRPr="001F5DF3">
              <w:t>324</w:t>
            </w:r>
          </w:p>
        </w:tc>
        <w:bookmarkStart w:id="283" w:name="BKCheck15B_270"/>
        <w:bookmarkEnd w:id="28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"http://www.comlaw.gov.au/Details/F2004B00373" \o "ComLaw" </w:instrText>
            </w:r>
            <w:r w:rsidRPr="001F5DF3">
              <w:fldChar w:fldCharType="separate"/>
            </w:r>
            <w:r w:rsidRPr="001F5DF3">
              <w:rPr>
                <w:rStyle w:val="Hyperlink"/>
                <w:bCs/>
              </w:rPr>
              <w:t>F2004B00373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267</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2004 (No.</w:t>
            </w:r>
            <w:r w:rsidR="001F5DF3" w:rsidRPr="001F5DF3">
              <w:rPr>
                <w:i/>
              </w:rPr>
              <w:t> </w:t>
            </w:r>
            <w:r w:rsidRPr="001F5DF3">
              <w:rPr>
                <w:i/>
              </w:rPr>
              <w:t>10)</w:t>
            </w:r>
            <w:r w:rsidRPr="001F5DF3">
              <w:t>, SR</w:t>
            </w:r>
            <w:r w:rsidR="001F5DF3" w:rsidRPr="001F5DF3">
              <w:t> </w:t>
            </w:r>
            <w:r w:rsidRPr="001F5DF3">
              <w:t>2004 No.</w:t>
            </w:r>
            <w:r w:rsidR="001F5DF3" w:rsidRPr="001F5DF3">
              <w:t> </w:t>
            </w:r>
            <w:r w:rsidRPr="001F5DF3">
              <w:t>383</w:t>
            </w:r>
          </w:p>
        </w:tc>
        <w:bookmarkStart w:id="284" w:name="BKCheck15B_271"/>
        <w:bookmarkEnd w:id="28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"http://www.comlaw.gov.au/Details/F2005B00050" \o "ComLaw" </w:instrText>
            </w:r>
            <w:r w:rsidRPr="001F5DF3">
              <w:fldChar w:fldCharType="separate"/>
            </w:r>
            <w:r w:rsidRPr="001F5DF3">
              <w:rPr>
                <w:rStyle w:val="Hyperlink"/>
                <w:bCs/>
              </w:rPr>
              <w:t>F2005B00050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268</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2005 (No.</w:t>
            </w:r>
            <w:r w:rsidR="001F5DF3" w:rsidRPr="001F5DF3">
              <w:rPr>
                <w:i/>
              </w:rPr>
              <w:t> </w:t>
            </w:r>
            <w:r w:rsidRPr="001F5DF3">
              <w:rPr>
                <w:i/>
              </w:rPr>
              <w:t>1)</w:t>
            </w:r>
            <w:r w:rsidRPr="001F5DF3">
              <w:t>,</w:t>
            </w:r>
            <w:r w:rsidRPr="001F5DF3">
              <w:rPr>
                <w:i/>
              </w:rPr>
              <w:t xml:space="preserve"> </w:t>
            </w:r>
            <w:r w:rsidRPr="001F5DF3">
              <w:t>SLI</w:t>
            </w:r>
            <w:r w:rsidR="001F5DF3" w:rsidRPr="001F5DF3">
              <w:t> </w:t>
            </w:r>
            <w:r w:rsidRPr="001F5DF3">
              <w:t>2005 No.</w:t>
            </w:r>
            <w:r w:rsidR="001F5DF3" w:rsidRPr="001F5DF3">
              <w:t> </w:t>
            </w:r>
            <w:r w:rsidRPr="001F5DF3">
              <w:t>9</w:t>
            </w:r>
          </w:p>
        </w:tc>
        <w:bookmarkStart w:id="285" w:name="BKCheck15B_272"/>
        <w:bookmarkEnd w:id="28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"http://www.comlaw.gov.au/Details/F2005L00169" \o "ComLaw" </w:instrText>
            </w:r>
            <w:r w:rsidRPr="001F5DF3">
              <w:fldChar w:fldCharType="separate"/>
            </w:r>
            <w:r w:rsidRPr="001F5DF3">
              <w:rPr>
                <w:rStyle w:val="Hyperlink"/>
                <w:bCs/>
              </w:rPr>
              <w:t>F2005L00169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269</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2005 (No.</w:t>
            </w:r>
            <w:r w:rsidR="001F5DF3" w:rsidRPr="001F5DF3">
              <w:rPr>
                <w:i/>
              </w:rPr>
              <w:t> </w:t>
            </w:r>
            <w:r w:rsidRPr="001F5DF3">
              <w:rPr>
                <w:i/>
              </w:rPr>
              <w:t>2)</w:t>
            </w:r>
            <w:r w:rsidRPr="001F5DF3">
              <w:t>, SLI</w:t>
            </w:r>
            <w:r w:rsidR="001F5DF3" w:rsidRPr="001F5DF3">
              <w:t> </w:t>
            </w:r>
            <w:r w:rsidRPr="001F5DF3">
              <w:t>2005 No.</w:t>
            </w:r>
            <w:r w:rsidR="001F5DF3" w:rsidRPr="001F5DF3">
              <w:t> </w:t>
            </w:r>
            <w:r w:rsidRPr="001F5DF3">
              <w:t>64</w:t>
            </w:r>
          </w:p>
        </w:tc>
        <w:bookmarkStart w:id="286" w:name="BKCheck15B_273"/>
        <w:bookmarkEnd w:id="28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"http://www.comlaw.gov.au/Details/F2005L00938" \o "ComLaw" </w:instrText>
            </w:r>
            <w:r w:rsidRPr="001F5DF3">
              <w:fldChar w:fldCharType="separate"/>
            </w:r>
            <w:r w:rsidRPr="001F5DF3">
              <w:rPr>
                <w:rStyle w:val="Hyperlink"/>
                <w:bCs/>
              </w:rPr>
              <w:t>F2005L00938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270</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2005 (No.</w:t>
            </w:r>
            <w:r w:rsidR="001F5DF3" w:rsidRPr="001F5DF3">
              <w:rPr>
                <w:i/>
              </w:rPr>
              <w:t> </w:t>
            </w:r>
            <w:r w:rsidRPr="001F5DF3">
              <w:rPr>
                <w:i/>
              </w:rPr>
              <w:t>3)</w:t>
            </w:r>
            <w:r w:rsidRPr="001F5DF3">
              <w:t>, SLI</w:t>
            </w:r>
            <w:r w:rsidR="001F5DF3" w:rsidRPr="001F5DF3">
              <w:t> </w:t>
            </w:r>
            <w:r w:rsidRPr="001F5DF3">
              <w:t>2005 No.</w:t>
            </w:r>
            <w:r w:rsidR="001F5DF3" w:rsidRPr="001F5DF3">
              <w:t> </w:t>
            </w:r>
            <w:r w:rsidRPr="001F5DF3">
              <w:t>128</w:t>
            </w:r>
          </w:p>
        </w:tc>
        <w:bookmarkStart w:id="287" w:name="BKCheck15B_274"/>
        <w:bookmarkEnd w:id="28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"http://www.comlaw.gov.au/Details/F2005L01451" \o "ComLaw" </w:instrText>
            </w:r>
            <w:r w:rsidRPr="001F5DF3">
              <w:fldChar w:fldCharType="separate"/>
            </w:r>
            <w:r w:rsidRPr="001F5DF3">
              <w:rPr>
                <w:rStyle w:val="Hyperlink"/>
                <w:bCs/>
              </w:rPr>
              <w:t>F2005L01451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271</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2005 (No.</w:t>
            </w:r>
            <w:r w:rsidR="001F5DF3" w:rsidRPr="001F5DF3">
              <w:rPr>
                <w:i/>
              </w:rPr>
              <w:t> </w:t>
            </w:r>
            <w:r w:rsidRPr="001F5DF3">
              <w:rPr>
                <w:i/>
              </w:rPr>
              <w:t>4)</w:t>
            </w:r>
            <w:r w:rsidRPr="001F5DF3">
              <w:t>, SLI</w:t>
            </w:r>
            <w:r w:rsidR="001F5DF3" w:rsidRPr="001F5DF3">
              <w:t> </w:t>
            </w:r>
            <w:r w:rsidRPr="001F5DF3">
              <w:t>2005 No.</w:t>
            </w:r>
            <w:r w:rsidR="001F5DF3" w:rsidRPr="001F5DF3">
              <w:t> </w:t>
            </w:r>
            <w:r w:rsidRPr="001F5DF3">
              <w:t>236</w:t>
            </w:r>
          </w:p>
        </w:tc>
        <w:bookmarkStart w:id="288" w:name="BKCheck15B_275"/>
        <w:bookmarkEnd w:id="288"/>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"http://www.comlaw.gov.au/Details/F2005L03104" \o "ComLaw" </w:instrText>
            </w:r>
            <w:r w:rsidRPr="001F5DF3">
              <w:fldChar w:fldCharType="separate"/>
            </w:r>
            <w:r w:rsidRPr="001F5DF3">
              <w:rPr>
                <w:rStyle w:val="Hyperlink"/>
                <w:bCs/>
              </w:rPr>
              <w:t>F2005L03104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272</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2005 (No.</w:t>
            </w:r>
            <w:r w:rsidR="001F5DF3" w:rsidRPr="001F5DF3">
              <w:rPr>
                <w:i/>
              </w:rPr>
              <w:t> </w:t>
            </w:r>
            <w:r w:rsidRPr="001F5DF3">
              <w:rPr>
                <w:i/>
              </w:rPr>
              <w:t>5)</w:t>
            </w:r>
            <w:r w:rsidRPr="001F5DF3">
              <w:t>, SLI</w:t>
            </w:r>
            <w:r w:rsidR="001F5DF3" w:rsidRPr="001F5DF3">
              <w:t> </w:t>
            </w:r>
            <w:r w:rsidRPr="001F5DF3">
              <w:t>2005 No.</w:t>
            </w:r>
            <w:r w:rsidR="001F5DF3" w:rsidRPr="001F5DF3">
              <w:t> </w:t>
            </w:r>
            <w:r w:rsidRPr="001F5DF3">
              <w:t>237</w:t>
            </w:r>
          </w:p>
        </w:tc>
        <w:bookmarkStart w:id="289" w:name="BKCheck15B_276"/>
        <w:bookmarkEnd w:id="28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"http://www.comlaw.gov.au/Details/F2005L03124" \o "ComLaw" </w:instrText>
            </w:r>
            <w:r w:rsidRPr="001F5DF3">
              <w:fldChar w:fldCharType="separate"/>
            </w:r>
            <w:r w:rsidRPr="001F5DF3">
              <w:rPr>
                <w:rStyle w:val="Hyperlink"/>
                <w:bCs/>
              </w:rPr>
              <w:t>F2005L03124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lastRenderedPageBreak/>
              <w:t>273</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2005 (No.</w:t>
            </w:r>
            <w:r w:rsidR="001F5DF3" w:rsidRPr="001F5DF3">
              <w:rPr>
                <w:i/>
              </w:rPr>
              <w:t> </w:t>
            </w:r>
            <w:r w:rsidRPr="001F5DF3">
              <w:rPr>
                <w:i/>
              </w:rPr>
              <w:t>6)</w:t>
            </w:r>
            <w:r w:rsidRPr="001F5DF3">
              <w:t>, SLI</w:t>
            </w:r>
            <w:r w:rsidR="001F5DF3" w:rsidRPr="001F5DF3">
              <w:t> </w:t>
            </w:r>
            <w:r w:rsidRPr="001F5DF3">
              <w:t>2005 No.</w:t>
            </w:r>
            <w:r w:rsidR="001F5DF3" w:rsidRPr="001F5DF3">
              <w:t> </w:t>
            </w:r>
            <w:r w:rsidRPr="001F5DF3">
              <w:t>286</w:t>
            </w:r>
          </w:p>
        </w:tc>
        <w:bookmarkStart w:id="290" w:name="BKCheck15B_277"/>
        <w:bookmarkEnd w:id="29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"http://www.comlaw.gov.au/Details/F2005L03869" \o "ComLaw" </w:instrText>
            </w:r>
            <w:r w:rsidRPr="001F5DF3">
              <w:fldChar w:fldCharType="separate"/>
            </w:r>
            <w:r w:rsidRPr="001F5DF3">
              <w:rPr>
                <w:rStyle w:val="Hyperlink"/>
                <w:bCs/>
              </w:rPr>
              <w:t>F2005L03869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274</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69</w:t>
            </w:r>
          </w:p>
        </w:tc>
        <w:bookmarkStart w:id="291" w:name="BKCheck15B_278"/>
        <w:bookmarkEnd w:id="29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"http://www.comlaw.gov.au/Details/F2006L00966" \o "ComLaw" </w:instrText>
            </w:r>
            <w:r w:rsidRPr="001F5DF3">
              <w:fldChar w:fldCharType="separate"/>
            </w:r>
            <w:r w:rsidRPr="001F5DF3">
              <w:rPr>
                <w:rStyle w:val="Hyperlink"/>
                <w:bCs/>
              </w:rPr>
              <w:t>F2006L00966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275</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2006 (No.</w:t>
            </w:r>
            <w:r w:rsidR="001F5DF3" w:rsidRPr="001F5DF3">
              <w:rPr>
                <w:i/>
              </w:rPr>
              <w:t> </w:t>
            </w:r>
            <w:r w:rsidRPr="001F5DF3">
              <w:rPr>
                <w:i/>
              </w:rPr>
              <w:t>2)</w:t>
            </w:r>
            <w:r w:rsidRPr="001F5DF3">
              <w:t>, SLI</w:t>
            </w:r>
            <w:r w:rsidR="001F5DF3" w:rsidRPr="001F5DF3">
              <w:t> </w:t>
            </w:r>
            <w:r w:rsidRPr="001F5DF3">
              <w:t>2006 No.</w:t>
            </w:r>
            <w:r w:rsidR="001F5DF3" w:rsidRPr="001F5DF3">
              <w:t> </w:t>
            </w:r>
            <w:r w:rsidRPr="001F5DF3">
              <w:t>84</w:t>
            </w:r>
          </w:p>
        </w:tc>
        <w:bookmarkStart w:id="292" w:name="BKCheck15B_279"/>
        <w:bookmarkEnd w:id="29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"http://www.comlaw.gov.au/Details/F2006L01209" \o "ComLaw" </w:instrText>
            </w:r>
            <w:r w:rsidRPr="001F5DF3">
              <w:fldChar w:fldCharType="separate"/>
            </w:r>
            <w:r w:rsidRPr="001F5DF3">
              <w:rPr>
                <w:rStyle w:val="Hyperlink"/>
                <w:bCs/>
              </w:rPr>
              <w:t>F2006L01209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276</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2006 (No.</w:t>
            </w:r>
            <w:r w:rsidR="001F5DF3" w:rsidRPr="001F5DF3">
              <w:rPr>
                <w:i/>
              </w:rPr>
              <w:t> </w:t>
            </w:r>
            <w:r w:rsidRPr="001F5DF3">
              <w:rPr>
                <w:i/>
              </w:rPr>
              <w:t>3)</w:t>
            </w:r>
            <w:r w:rsidRPr="001F5DF3">
              <w:t>, SLI</w:t>
            </w:r>
            <w:r w:rsidR="001F5DF3" w:rsidRPr="001F5DF3">
              <w:t> </w:t>
            </w:r>
            <w:r w:rsidRPr="001F5DF3">
              <w:t>2006 No.</w:t>
            </w:r>
            <w:r w:rsidR="001F5DF3" w:rsidRPr="001F5DF3">
              <w:t> </w:t>
            </w:r>
            <w:r w:rsidRPr="001F5DF3">
              <w:t>269</w:t>
            </w:r>
          </w:p>
        </w:tc>
        <w:bookmarkStart w:id="293" w:name="BKCheck15B_280"/>
        <w:bookmarkEnd w:id="29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"http://www.comlaw.gov.au/Details/F2006L03311" \o "ComLaw" </w:instrText>
            </w:r>
            <w:r w:rsidRPr="001F5DF3">
              <w:fldChar w:fldCharType="separate"/>
            </w:r>
            <w:r w:rsidRPr="001F5DF3">
              <w:rPr>
                <w:rStyle w:val="Hyperlink"/>
                <w:bCs/>
              </w:rPr>
              <w:t>F2006L03311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277</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55</w:t>
            </w:r>
          </w:p>
        </w:tc>
        <w:bookmarkStart w:id="294" w:name="BKCheck15B_281"/>
        <w:bookmarkEnd w:id="29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"http://www.comlaw.gov.au/Details/F2007L00582" \o "ComLaw" </w:instrText>
            </w:r>
            <w:r w:rsidRPr="001F5DF3">
              <w:fldChar w:fldCharType="separate"/>
            </w:r>
            <w:r w:rsidRPr="001F5DF3">
              <w:rPr>
                <w:rStyle w:val="Hyperlink"/>
                <w:bCs/>
              </w:rPr>
              <w:t>F2007L00582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278</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2007 (No.</w:t>
            </w:r>
            <w:r w:rsidR="001F5DF3" w:rsidRPr="001F5DF3">
              <w:rPr>
                <w:i/>
              </w:rPr>
              <w:t> </w:t>
            </w:r>
            <w:r w:rsidRPr="001F5DF3">
              <w:rPr>
                <w:i/>
              </w:rPr>
              <w:t>2)</w:t>
            </w:r>
            <w:r w:rsidRPr="001F5DF3">
              <w:t>, SLI</w:t>
            </w:r>
            <w:r w:rsidR="001F5DF3" w:rsidRPr="001F5DF3">
              <w:t> </w:t>
            </w:r>
            <w:r w:rsidRPr="001F5DF3">
              <w:t>2007 No.</w:t>
            </w:r>
            <w:r w:rsidR="001F5DF3" w:rsidRPr="001F5DF3">
              <w:t> </w:t>
            </w:r>
            <w:r w:rsidRPr="001F5DF3">
              <w:t>56</w:t>
            </w:r>
          </w:p>
        </w:tc>
        <w:bookmarkStart w:id="295" w:name="BKCheck15B_282"/>
        <w:bookmarkEnd w:id="29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"http://www.comlaw.gov.au/Details/F2007L00802" \o "ComLaw" </w:instrText>
            </w:r>
            <w:r w:rsidRPr="001F5DF3">
              <w:fldChar w:fldCharType="separate"/>
            </w:r>
            <w:r w:rsidRPr="001F5DF3">
              <w:rPr>
                <w:rStyle w:val="Hyperlink"/>
                <w:bCs/>
              </w:rPr>
              <w:t>F2007L00802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279</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2007 (No.</w:t>
            </w:r>
            <w:r w:rsidR="001F5DF3" w:rsidRPr="001F5DF3">
              <w:rPr>
                <w:i/>
              </w:rPr>
              <w:t> </w:t>
            </w:r>
            <w:r w:rsidRPr="001F5DF3">
              <w:rPr>
                <w:i/>
              </w:rPr>
              <w:t>3)</w:t>
            </w:r>
            <w:r w:rsidRPr="001F5DF3">
              <w:t>, SLI</w:t>
            </w:r>
            <w:r w:rsidR="001F5DF3" w:rsidRPr="001F5DF3">
              <w:t> </w:t>
            </w:r>
            <w:r w:rsidRPr="001F5DF3">
              <w:t>2007 No.</w:t>
            </w:r>
            <w:r w:rsidR="001F5DF3" w:rsidRPr="001F5DF3">
              <w:t> </w:t>
            </w:r>
            <w:r w:rsidRPr="001F5DF3">
              <w:t>98</w:t>
            </w:r>
          </w:p>
        </w:tc>
        <w:bookmarkStart w:id="296" w:name="BKCheck15B_283"/>
        <w:bookmarkEnd w:id="29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"http://www.comlaw.gov.au/Details/F2007L00992" \o "ComLaw" </w:instrText>
            </w:r>
            <w:r w:rsidRPr="001F5DF3">
              <w:fldChar w:fldCharType="separate"/>
            </w:r>
            <w:r w:rsidRPr="001F5DF3">
              <w:rPr>
                <w:rStyle w:val="Hyperlink"/>
                <w:bCs/>
              </w:rPr>
              <w:t>F2007L00992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280</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2007 (No.</w:t>
            </w:r>
            <w:r w:rsidR="001F5DF3" w:rsidRPr="001F5DF3">
              <w:rPr>
                <w:i/>
              </w:rPr>
              <w:t> </w:t>
            </w:r>
            <w:r w:rsidRPr="001F5DF3">
              <w:rPr>
                <w:i/>
              </w:rPr>
              <w:t>4)</w:t>
            </w:r>
            <w:r w:rsidRPr="001F5DF3">
              <w:t>, SLI</w:t>
            </w:r>
            <w:r w:rsidR="001F5DF3" w:rsidRPr="001F5DF3">
              <w:t> </w:t>
            </w:r>
            <w:r w:rsidRPr="001F5DF3">
              <w:t>2007 No.</w:t>
            </w:r>
            <w:r w:rsidR="001F5DF3" w:rsidRPr="001F5DF3">
              <w:t> </w:t>
            </w:r>
            <w:r w:rsidRPr="001F5DF3">
              <w:t>187</w:t>
            </w:r>
          </w:p>
        </w:tc>
        <w:bookmarkStart w:id="297" w:name="BKCheck15B_284"/>
        <w:bookmarkEnd w:id="29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"http://www.comlaw.gov.au/Details/F2007L01519" \o "ComLaw" </w:instrText>
            </w:r>
            <w:r w:rsidRPr="001F5DF3">
              <w:fldChar w:fldCharType="separate"/>
            </w:r>
            <w:r w:rsidRPr="001F5DF3">
              <w:rPr>
                <w:rStyle w:val="Hyperlink"/>
                <w:bCs/>
              </w:rPr>
              <w:t>F2007L01519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281</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2007 (No.</w:t>
            </w:r>
            <w:r w:rsidR="001F5DF3" w:rsidRPr="001F5DF3">
              <w:rPr>
                <w:i/>
              </w:rPr>
              <w:t> </w:t>
            </w:r>
            <w:r w:rsidRPr="001F5DF3">
              <w:rPr>
                <w:i/>
              </w:rPr>
              <w:t>5)</w:t>
            </w:r>
            <w:r w:rsidRPr="001F5DF3">
              <w:t>, SLI</w:t>
            </w:r>
            <w:r w:rsidR="001F5DF3" w:rsidRPr="001F5DF3">
              <w:t> </w:t>
            </w:r>
            <w:r w:rsidRPr="001F5DF3">
              <w:t>2007 No.</w:t>
            </w:r>
            <w:r w:rsidR="001F5DF3" w:rsidRPr="001F5DF3">
              <w:t> </w:t>
            </w:r>
            <w:r w:rsidRPr="001F5DF3">
              <w:t>311</w:t>
            </w:r>
          </w:p>
        </w:tc>
        <w:bookmarkStart w:id="298" w:name="BKCheck15B_285"/>
        <w:bookmarkEnd w:id="298"/>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"http://www.comlaw.gov.au/Details/F2007L02262" \o "ComLaw" </w:instrText>
            </w:r>
            <w:r w:rsidRPr="001F5DF3">
              <w:fldChar w:fldCharType="separate"/>
            </w:r>
            <w:r w:rsidRPr="001F5DF3">
              <w:rPr>
                <w:rStyle w:val="Hyperlink"/>
                <w:bCs/>
              </w:rPr>
              <w:t>F2007L02262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282</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2007 (No.</w:t>
            </w:r>
            <w:r w:rsidR="001F5DF3" w:rsidRPr="001F5DF3">
              <w:rPr>
                <w:i/>
              </w:rPr>
              <w:t> </w:t>
            </w:r>
            <w:r w:rsidRPr="001F5DF3">
              <w:rPr>
                <w:i/>
              </w:rPr>
              <w:t>6)</w:t>
            </w:r>
            <w:r w:rsidRPr="001F5DF3">
              <w:t>, SLI</w:t>
            </w:r>
            <w:r w:rsidR="001F5DF3" w:rsidRPr="001F5DF3">
              <w:t> </w:t>
            </w:r>
            <w:r w:rsidRPr="001F5DF3">
              <w:t>2007 No.</w:t>
            </w:r>
            <w:r w:rsidR="001F5DF3" w:rsidRPr="001F5DF3">
              <w:t> </w:t>
            </w:r>
            <w:r w:rsidRPr="001F5DF3">
              <w:t>337</w:t>
            </w:r>
          </w:p>
        </w:tc>
        <w:bookmarkStart w:id="299" w:name="BKCheck15B_286"/>
        <w:bookmarkEnd w:id="29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"http://www.comlaw.gov.au/Details/F2007L03759" \o "ComLaw" </w:instrText>
            </w:r>
            <w:r w:rsidRPr="001F5DF3">
              <w:fldChar w:fldCharType="separate"/>
            </w:r>
            <w:r w:rsidRPr="001F5DF3">
              <w:rPr>
                <w:rStyle w:val="Hyperlink"/>
                <w:bCs/>
              </w:rPr>
              <w:t>F2007L03759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283</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110</w:t>
            </w:r>
          </w:p>
        </w:tc>
        <w:bookmarkStart w:id="300" w:name="BKCheck15B_287"/>
        <w:bookmarkEnd w:id="30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"http://www.comlaw.gov.au/Details/F2008L01330" \o "ComLaw" </w:instrText>
            </w:r>
            <w:r w:rsidRPr="001F5DF3">
              <w:fldChar w:fldCharType="separate"/>
            </w:r>
            <w:r w:rsidRPr="001F5DF3">
              <w:rPr>
                <w:rStyle w:val="Hyperlink"/>
                <w:bCs/>
              </w:rPr>
              <w:t>F2008L01330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284</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2008 (No.</w:t>
            </w:r>
            <w:r w:rsidR="001F5DF3" w:rsidRPr="001F5DF3">
              <w:rPr>
                <w:i/>
              </w:rPr>
              <w:t> </w:t>
            </w:r>
            <w:r w:rsidRPr="001F5DF3">
              <w:rPr>
                <w:i/>
              </w:rPr>
              <w:t>2)</w:t>
            </w:r>
            <w:r w:rsidRPr="001F5DF3">
              <w:t>, SLI</w:t>
            </w:r>
            <w:r w:rsidR="001F5DF3" w:rsidRPr="001F5DF3">
              <w:t> </w:t>
            </w:r>
            <w:r w:rsidRPr="001F5DF3">
              <w:t>2008 No.</w:t>
            </w:r>
            <w:r w:rsidR="001F5DF3" w:rsidRPr="001F5DF3">
              <w:t> </w:t>
            </w:r>
            <w:r w:rsidRPr="001F5DF3">
              <w:t>209</w:t>
            </w:r>
          </w:p>
        </w:tc>
        <w:bookmarkStart w:id="301" w:name="BKCheck15B_288"/>
        <w:bookmarkEnd w:id="30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"http://www.comlaw.gov.au/Details/F2008L03448" \o "ComLaw" </w:instrText>
            </w:r>
            <w:r w:rsidRPr="001F5DF3">
              <w:fldChar w:fldCharType="separate"/>
            </w:r>
            <w:r w:rsidRPr="001F5DF3">
              <w:rPr>
                <w:rStyle w:val="Hyperlink"/>
                <w:bCs/>
              </w:rPr>
              <w:t>F2008L03448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285</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136</w:t>
            </w:r>
          </w:p>
        </w:tc>
        <w:bookmarkStart w:id="302" w:name="BKCheck15B_289"/>
        <w:bookmarkEnd w:id="30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"http://www.comlaw.gov.au/Details/F2009L02306" \o "ComLaw" </w:instrText>
            </w:r>
            <w:r w:rsidRPr="001F5DF3">
              <w:fldChar w:fldCharType="separate"/>
            </w:r>
            <w:r w:rsidRPr="001F5DF3">
              <w:rPr>
                <w:rStyle w:val="Hyperlink"/>
                <w:bCs/>
              </w:rPr>
              <w:t>F2009L02306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286</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2009 (No.</w:t>
            </w:r>
            <w:r w:rsidR="001F5DF3" w:rsidRPr="001F5DF3">
              <w:rPr>
                <w:i/>
              </w:rPr>
              <w:t> </w:t>
            </w:r>
            <w:r w:rsidRPr="001F5DF3">
              <w:rPr>
                <w:i/>
              </w:rPr>
              <w:t>2)</w:t>
            </w:r>
            <w:r w:rsidRPr="001F5DF3">
              <w:t>, SLI</w:t>
            </w:r>
            <w:r w:rsidR="001F5DF3" w:rsidRPr="001F5DF3">
              <w:t> </w:t>
            </w:r>
            <w:r w:rsidRPr="001F5DF3">
              <w:t>2009 No.</w:t>
            </w:r>
            <w:r w:rsidR="001F5DF3" w:rsidRPr="001F5DF3">
              <w:t> </w:t>
            </w:r>
            <w:r w:rsidRPr="001F5DF3">
              <w:t>225</w:t>
            </w:r>
          </w:p>
        </w:tc>
        <w:bookmarkStart w:id="303" w:name="BKCheck15B_290"/>
        <w:bookmarkEnd w:id="30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"http://www.comlaw.gov.au/Details/F2009L02262" \o "ComLaw" </w:instrText>
            </w:r>
            <w:r w:rsidRPr="001F5DF3">
              <w:fldChar w:fldCharType="separate"/>
            </w:r>
            <w:r w:rsidRPr="001F5DF3">
              <w:rPr>
                <w:rStyle w:val="Hyperlink"/>
                <w:bCs/>
              </w:rPr>
              <w:t>F2009L02262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287</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2009 (No.</w:t>
            </w:r>
            <w:r w:rsidR="001F5DF3" w:rsidRPr="001F5DF3">
              <w:rPr>
                <w:i/>
              </w:rPr>
              <w:t> </w:t>
            </w:r>
            <w:r w:rsidRPr="001F5DF3">
              <w:rPr>
                <w:i/>
              </w:rPr>
              <w:t>3)</w:t>
            </w:r>
            <w:r w:rsidRPr="001F5DF3">
              <w:t>, SLI</w:t>
            </w:r>
            <w:r w:rsidR="001F5DF3" w:rsidRPr="001F5DF3">
              <w:t> </w:t>
            </w:r>
            <w:r w:rsidRPr="001F5DF3">
              <w:t>2009 No.</w:t>
            </w:r>
            <w:r w:rsidR="001F5DF3" w:rsidRPr="001F5DF3">
              <w:t> </w:t>
            </w:r>
            <w:r w:rsidRPr="001F5DF3">
              <w:t>270</w:t>
            </w:r>
          </w:p>
        </w:tc>
        <w:bookmarkStart w:id="304" w:name="BKCheck15B_291"/>
        <w:bookmarkEnd w:id="30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"http://www.comlaw.gov.au/Details/F2009L03138" \o "ComLaw" </w:instrText>
            </w:r>
            <w:r w:rsidRPr="001F5DF3">
              <w:fldChar w:fldCharType="separate"/>
            </w:r>
            <w:r w:rsidRPr="001F5DF3">
              <w:rPr>
                <w:rStyle w:val="Hyperlink"/>
                <w:bCs/>
              </w:rPr>
              <w:t>F2009L03138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288</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2009 (No.</w:t>
            </w:r>
            <w:r w:rsidR="001F5DF3" w:rsidRPr="001F5DF3">
              <w:rPr>
                <w:i/>
              </w:rPr>
              <w:t> </w:t>
            </w:r>
            <w:r w:rsidRPr="001F5DF3">
              <w:rPr>
                <w:i/>
              </w:rPr>
              <w:t>4)</w:t>
            </w:r>
            <w:r w:rsidRPr="001F5DF3">
              <w:t>, SLI</w:t>
            </w:r>
            <w:r w:rsidR="001F5DF3" w:rsidRPr="001F5DF3">
              <w:t> </w:t>
            </w:r>
            <w:r w:rsidRPr="001F5DF3">
              <w:t>2009 No.</w:t>
            </w:r>
            <w:r w:rsidR="001F5DF3" w:rsidRPr="001F5DF3">
              <w:t> </w:t>
            </w:r>
            <w:r w:rsidRPr="001F5DF3">
              <w:t>306</w:t>
            </w:r>
          </w:p>
        </w:tc>
        <w:bookmarkStart w:id="305" w:name="BKCheck15B_292"/>
        <w:bookmarkEnd w:id="30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"http://www.comlaw.gov.au/Details/F2009L03987" \o "ComLaw" </w:instrText>
            </w:r>
            <w:r w:rsidRPr="001F5DF3">
              <w:fldChar w:fldCharType="separate"/>
            </w:r>
            <w:r w:rsidRPr="001F5DF3">
              <w:rPr>
                <w:rStyle w:val="Hyperlink"/>
                <w:bCs/>
              </w:rPr>
              <w:t>F2009L03987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289</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2009 (No.</w:t>
            </w:r>
            <w:r w:rsidR="001F5DF3" w:rsidRPr="001F5DF3">
              <w:rPr>
                <w:i/>
              </w:rPr>
              <w:t> </w:t>
            </w:r>
            <w:r w:rsidRPr="001F5DF3">
              <w:rPr>
                <w:i/>
              </w:rPr>
              <w:t>5)</w:t>
            </w:r>
            <w:r w:rsidRPr="001F5DF3">
              <w:t>, SLI</w:t>
            </w:r>
            <w:r w:rsidR="001F5DF3" w:rsidRPr="001F5DF3">
              <w:t> </w:t>
            </w:r>
            <w:r w:rsidRPr="001F5DF3">
              <w:t>2009 No.</w:t>
            </w:r>
            <w:r w:rsidR="001F5DF3" w:rsidRPr="001F5DF3">
              <w:t> </w:t>
            </w:r>
            <w:r w:rsidRPr="001F5DF3">
              <w:t>368</w:t>
            </w:r>
          </w:p>
        </w:tc>
        <w:bookmarkStart w:id="306" w:name="BKCheck15B_293"/>
        <w:bookmarkEnd w:id="30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"http://www.comlaw.gov.au/Details/F2009L04019" \o "ComLaw" </w:instrText>
            </w:r>
            <w:r w:rsidRPr="001F5DF3">
              <w:fldChar w:fldCharType="separate"/>
            </w:r>
            <w:r w:rsidRPr="001F5DF3">
              <w:rPr>
                <w:rStyle w:val="Hyperlink"/>
                <w:bCs/>
              </w:rPr>
              <w:t>F2009L04019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290</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2009 (No.</w:t>
            </w:r>
            <w:r w:rsidR="001F5DF3" w:rsidRPr="001F5DF3">
              <w:rPr>
                <w:i/>
              </w:rPr>
              <w:t> </w:t>
            </w:r>
            <w:r w:rsidRPr="001F5DF3">
              <w:rPr>
                <w:i/>
              </w:rPr>
              <w:t>6)</w:t>
            </w:r>
            <w:r w:rsidRPr="001F5DF3">
              <w:t>, SLI</w:t>
            </w:r>
            <w:r w:rsidR="001F5DF3" w:rsidRPr="001F5DF3">
              <w:t> </w:t>
            </w:r>
            <w:r w:rsidRPr="001F5DF3">
              <w:t>2009 No.</w:t>
            </w:r>
            <w:r w:rsidR="001F5DF3" w:rsidRPr="001F5DF3">
              <w:t> </w:t>
            </w:r>
            <w:r w:rsidRPr="001F5DF3">
              <w:t>369</w:t>
            </w:r>
          </w:p>
        </w:tc>
        <w:bookmarkStart w:id="307" w:name="BKCheck15B_294"/>
        <w:bookmarkEnd w:id="30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"http://www.comlaw.gov.au/Details/F2009L04017" \o "ComLaw" </w:instrText>
            </w:r>
            <w:r w:rsidRPr="001F5DF3">
              <w:fldChar w:fldCharType="separate"/>
            </w:r>
            <w:r w:rsidRPr="001F5DF3">
              <w:rPr>
                <w:rStyle w:val="Hyperlink"/>
                <w:bCs/>
              </w:rPr>
              <w:t>F2009L04017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lastRenderedPageBreak/>
              <w:t>291</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2010 (No.</w:t>
            </w:r>
            <w:r w:rsidR="001F5DF3" w:rsidRPr="001F5DF3">
              <w:rPr>
                <w:i/>
              </w:rPr>
              <w:t> </w:t>
            </w:r>
            <w:r w:rsidRPr="001F5DF3">
              <w:rPr>
                <w:i/>
              </w:rPr>
              <w:t>1)</w:t>
            </w:r>
            <w:r w:rsidRPr="001F5DF3">
              <w:t>, SLI</w:t>
            </w:r>
            <w:r w:rsidR="001F5DF3" w:rsidRPr="001F5DF3">
              <w:t> </w:t>
            </w:r>
            <w:r w:rsidRPr="001F5DF3">
              <w:t>2010 No.</w:t>
            </w:r>
            <w:r w:rsidR="001F5DF3" w:rsidRPr="001F5DF3">
              <w:t> </w:t>
            </w:r>
            <w:r w:rsidRPr="001F5DF3">
              <w:t>230</w:t>
            </w:r>
          </w:p>
        </w:tc>
        <w:bookmarkStart w:id="308" w:name="BKCheck15B_295"/>
        <w:bookmarkEnd w:id="308"/>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"http://www.comlaw.gov.au/Details/F2010L01978" \o "ComLaw" </w:instrText>
            </w:r>
            <w:r w:rsidRPr="001F5DF3">
              <w:fldChar w:fldCharType="separate"/>
            </w:r>
            <w:r w:rsidRPr="001F5DF3">
              <w:rPr>
                <w:rStyle w:val="Hyperlink"/>
                <w:bCs/>
              </w:rPr>
              <w:t>F2010L01978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292</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2010 (No.</w:t>
            </w:r>
            <w:r w:rsidR="001F5DF3" w:rsidRPr="001F5DF3">
              <w:rPr>
                <w:i/>
              </w:rPr>
              <w:t> </w:t>
            </w:r>
            <w:r w:rsidRPr="001F5DF3">
              <w:rPr>
                <w:i/>
              </w:rPr>
              <w:t>3)</w:t>
            </w:r>
            <w:r w:rsidRPr="001F5DF3">
              <w:t>, SLI</w:t>
            </w:r>
            <w:r w:rsidR="001F5DF3" w:rsidRPr="001F5DF3">
              <w:t> </w:t>
            </w:r>
            <w:r w:rsidRPr="001F5DF3">
              <w:t>2010 No.</w:t>
            </w:r>
            <w:r w:rsidR="001F5DF3" w:rsidRPr="001F5DF3">
              <w:t> </w:t>
            </w:r>
            <w:r w:rsidRPr="001F5DF3">
              <w:t>261</w:t>
            </w:r>
          </w:p>
        </w:tc>
        <w:bookmarkStart w:id="309" w:name="BKCheck15B_296"/>
        <w:bookmarkEnd w:id="30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"http://www.comlaw.gov.au/Details/F2010L02770" \o "ComLaw" </w:instrText>
            </w:r>
            <w:r w:rsidRPr="001F5DF3">
              <w:fldChar w:fldCharType="separate"/>
            </w:r>
            <w:r w:rsidRPr="001F5DF3">
              <w:rPr>
                <w:rStyle w:val="Hyperlink"/>
                <w:bCs/>
              </w:rPr>
              <w:t>F2010L02770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293</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2010 (No.</w:t>
            </w:r>
            <w:r w:rsidR="001F5DF3" w:rsidRPr="001F5DF3">
              <w:rPr>
                <w:i/>
              </w:rPr>
              <w:t> </w:t>
            </w:r>
            <w:r w:rsidRPr="001F5DF3">
              <w:rPr>
                <w:i/>
              </w:rPr>
              <w:t>4)</w:t>
            </w:r>
            <w:r w:rsidRPr="001F5DF3">
              <w:t>, SLI</w:t>
            </w:r>
            <w:r w:rsidR="001F5DF3" w:rsidRPr="001F5DF3">
              <w:t> </w:t>
            </w:r>
            <w:r w:rsidRPr="001F5DF3">
              <w:t>2010 No.</w:t>
            </w:r>
            <w:r w:rsidR="001F5DF3" w:rsidRPr="001F5DF3">
              <w:t> </w:t>
            </w:r>
            <w:r w:rsidRPr="001F5DF3">
              <w:t>262</w:t>
            </w:r>
          </w:p>
        </w:tc>
        <w:bookmarkStart w:id="310" w:name="BKCheck15B_297"/>
        <w:bookmarkEnd w:id="31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"http://www.comlaw.gov.au/Details/F2010L02797" \o "ComLaw" </w:instrText>
            </w:r>
            <w:r w:rsidRPr="001F5DF3">
              <w:fldChar w:fldCharType="separate"/>
            </w:r>
            <w:r w:rsidRPr="001F5DF3">
              <w:rPr>
                <w:rStyle w:val="Hyperlink"/>
                <w:bCs/>
              </w:rPr>
              <w:t>F2010L02797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294</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27</w:t>
            </w:r>
          </w:p>
        </w:tc>
        <w:bookmarkStart w:id="311" w:name="BKCheck15B_298"/>
        <w:bookmarkEnd w:id="31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"http://www.comlaw.gov.au/Details/F2011L00426" \o "ComLaw" </w:instrText>
            </w:r>
            <w:r w:rsidRPr="001F5DF3">
              <w:fldChar w:fldCharType="separate"/>
            </w:r>
            <w:r w:rsidRPr="001F5DF3">
              <w:rPr>
                <w:rStyle w:val="Hyperlink"/>
                <w:bCs/>
              </w:rPr>
              <w:t>F2011L00426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295</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2011 (No.</w:t>
            </w:r>
            <w:r w:rsidR="001F5DF3" w:rsidRPr="001F5DF3">
              <w:rPr>
                <w:i/>
              </w:rPr>
              <w:t> </w:t>
            </w:r>
            <w:r w:rsidRPr="001F5DF3">
              <w:rPr>
                <w:i/>
              </w:rPr>
              <w:t>2)</w:t>
            </w:r>
            <w:r w:rsidRPr="001F5DF3">
              <w:t>, SLI</w:t>
            </w:r>
            <w:r w:rsidR="001F5DF3" w:rsidRPr="001F5DF3">
              <w:t> </w:t>
            </w:r>
            <w:r w:rsidRPr="001F5DF3">
              <w:t>2011 No.</w:t>
            </w:r>
            <w:r w:rsidR="001F5DF3" w:rsidRPr="001F5DF3">
              <w:t> </w:t>
            </w:r>
            <w:r w:rsidRPr="001F5DF3">
              <w:t>98</w:t>
            </w:r>
          </w:p>
        </w:tc>
        <w:bookmarkStart w:id="312" w:name="BKCheck15B_299"/>
        <w:bookmarkEnd w:id="31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"http://www.comlaw.gov.au/Details/F2011L01083" \o "ComLaw" </w:instrText>
            </w:r>
            <w:r w:rsidRPr="001F5DF3">
              <w:fldChar w:fldCharType="separate"/>
            </w:r>
            <w:r w:rsidRPr="001F5DF3">
              <w:rPr>
                <w:rStyle w:val="Hyperlink"/>
                <w:bCs/>
              </w:rPr>
              <w:t>F2011L01083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296</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2011 (No.</w:t>
            </w:r>
            <w:r w:rsidR="001F5DF3" w:rsidRPr="001F5DF3">
              <w:rPr>
                <w:i/>
              </w:rPr>
              <w:t> </w:t>
            </w:r>
            <w:r w:rsidRPr="001F5DF3">
              <w:rPr>
                <w:i/>
              </w:rPr>
              <w:t>3)</w:t>
            </w:r>
            <w:r w:rsidRPr="001F5DF3">
              <w:t>, SLI</w:t>
            </w:r>
            <w:r w:rsidR="001F5DF3" w:rsidRPr="001F5DF3">
              <w:t> </w:t>
            </w:r>
            <w:r w:rsidRPr="001F5DF3">
              <w:t>2011 No.</w:t>
            </w:r>
            <w:r w:rsidR="001F5DF3" w:rsidRPr="001F5DF3">
              <w:t> </w:t>
            </w:r>
            <w:r w:rsidRPr="001F5DF3">
              <w:t>183</w:t>
            </w:r>
          </w:p>
        </w:tc>
        <w:bookmarkStart w:id="313" w:name="BKCheck15B_300"/>
        <w:bookmarkEnd w:id="31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"http://www.comlaw.gov.au/Details/F2011L02113" \o "ComLaw" </w:instrText>
            </w:r>
            <w:r w:rsidRPr="001F5DF3">
              <w:fldChar w:fldCharType="separate"/>
            </w:r>
            <w:r w:rsidRPr="001F5DF3">
              <w:rPr>
                <w:rStyle w:val="Hyperlink"/>
                <w:bCs/>
              </w:rPr>
              <w:t>F2011L02113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297</w:t>
            </w:r>
          </w:p>
        </w:tc>
        <w:tc>
          <w:tcPr>
            <w:tcW w:w="4793" w:type="dxa"/>
            <w:shd w:val="clear" w:color="auto" w:fill="auto"/>
          </w:tcPr>
          <w:p w:rsidR="008146D8" w:rsidRPr="001F5DF3" w:rsidRDefault="008146D8" w:rsidP="009E724A">
            <w:pPr>
              <w:pStyle w:val="Tabletext"/>
              <w:rPr>
                <w:i/>
              </w:rPr>
            </w:pPr>
            <w:r w:rsidRPr="001F5DF3">
              <w:rPr>
                <w:i/>
              </w:rPr>
              <w:t>Health Insurance Amendment Regulations</w:t>
            </w:r>
            <w:r w:rsidR="001F5DF3" w:rsidRPr="001F5DF3">
              <w:rPr>
                <w:i/>
              </w:rPr>
              <w:t> </w:t>
            </w:r>
            <w:r w:rsidRPr="001F5DF3">
              <w:rPr>
                <w:i/>
              </w:rPr>
              <w:t>2011 (No.</w:t>
            </w:r>
            <w:r w:rsidR="001F5DF3" w:rsidRPr="001F5DF3">
              <w:rPr>
                <w:i/>
              </w:rPr>
              <w:t> </w:t>
            </w:r>
            <w:r w:rsidRPr="001F5DF3">
              <w:rPr>
                <w:i/>
              </w:rPr>
              <w:t>4)</w:t>
            </w:r>
            <w:r w:rsidRPr="001F5DF3">
              <w:t>, SLI</w:t>
            </w:r>
            <w:r w:rsidR="001F5DF3" w:rsidRPr="001F5DF3">
              <w:t> </w:t>
            </w:r>
            <w:r w:rsidRPr="001F5DF3">
              <w:t>2011 No.</w:t>
            </w:r>
            <w:r w:rsidR="001F5DF3" w:rsidRPr="001F5DF3">
              <w:t> </w:t>
            </w:r>
            <w:r w:rsidRPr="001F5DF3">
              <w:t>184</w:t>
            </w:r>
          </w:p>
        </w:tc>
        <w:bookmarkStart w:id="314" w:name="BKCheck15B_301"/>
        <w:bookmarkEnd w:id="31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"http://www.comlaw.gov.au/Details/F2011L02119" \o "ComLaw" </w:instrText>
            </w:r>
            <w:r w:rsidRPr="001F5DF3">
              <w:fldChar w:fldCharType="separate"/>
            </w:r>
            <w:r w:rsidRPr="001F5DF3">
              <w:rPr>
                <w:rStyle w:val="Hyperlink"/>
                <w:bCs/>
              </w:rPr>
              <w:t>F2011L02119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298</w:t>
            </w:r>
          </w:p>
        </w:tc>
        <w:tc>
          <w:tcPr>
            <w:tcW w:w="4793" w:type="dxa"/>
            <w:shd w:val="clear" w:color="auto" w:fill="auto"/>
          </w:tcPr>
          <w:p w:rsidR="008146D8" w:rsidRPr="001F5DF3" w:rsidRDefault="008146D8" w:rsidP="0027060C">
            <w:pPr>
              <w:pStyle w:val="Tabletext"/>
              <w:rPr>
                <w:i/>
              </w:rPr>
            </w:pPr>
            <w:r w:rsidRPr="001F5DF3">
              <w:rPr>
                <w:i/>
              </w:rPr>
              <w:t>Health Insurance (Dental Services) Amendment Determination</w:t>
            </w:r>
            <w:r w:rsidR="001F5DF3" w:rsidRPr="001F5DF3">
              <w:rPr>
                <w:i/>
              </w:rPr>
              <w:t> </w:t>
            </w:r>
            <w:r w:rsidRPr="001F5DF3">
              <w:rPr>
                <w:i/>
              </w:rPr>
              <w:t>2012 (No.</w:t>
            </w:r>
            <w:r w:rsidR="001F5DF3" w:rsidRPr="001F5DF3">
              <w:rPr>
                <w:i/>
              </w:rPr>
              <w:t> </w:t>
            </w:r>
            <w:r w:rsidRPr="001F5DF3">
              <w:rPr>
                <w:i/>
              </w:rPr>
              <w:t>1)</w:t>
            </w:r>
          </w:p>
        </w:tc>
        <w:bookmarkStart w:id="315" w:name="BKCheck15B_302"/>
        <w:bookmarkEnd w:id="31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"http://www.comlaw.gov.au/Details/F2012L01837" \o "ComLaw" </w:instrText>
            </w:r>
            <w:r w:rsidRPr="001F5DF3">
              <w:fldChar w:fldCharType="separate"/>
            </w:r>
            <w:r w:rsidRPr="001F5DF3">
              <w:rPr>
                <w:rStyle w:val="Hyperlink"/>
                <w:bCs/>
              </w:rPr>
              <w:t>F2012L01837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299</w:t>
            </w:r>
          </w:p>
        </w:tc>
        <w:tc>
          <w:tcPr>
            <w:tcW w:w="4793" w:type="dxa"/>
            <w:shd w:val="clear" w:color="auto" w:fill="auto"/>
          </w:tcPr>
          <w:p w:rsidR="008146D8" w:rsidRPr="001F5DF3" w:rsidRDefault="008146D8" w:rsidP="0027060C">
            <w:pPr>
              <w:pStyle w:val="Tabletext"/>
              <w:rPr>
                <w:i/>
              </w:rPr>
            </w:pPr>
            <w:r w:rsidRPr="001F5DF3">
              <w:rPr>
                <w:i/>
              </w:rPr>
              <w:t>Health Insurance (Diabetes Testing in Aboriginal and Torres Strait Islander Primary Health Care Sites) Amendment Determination</w:t>
            </w:r>
            <w:r w:rsidR="001F5DF3" w:rsidRPr="001F5DF3">
              <w:rPr>
                <w:i/>
              </w:rPr>
              <w:t> </w:t>
            </w:r>
            <w:r w:rsidRPr="001F5DF3">
              <w:rPr>
                <w:i/>
              </w:rPr>
              <w:t>2009 (No.</w:t>
            </w:r>
            <w:r w:rsidR="001F5DF3" w:rsidRPr="001F5DF3">
              <w:rPr>
                <w:i/>
              </w:rPr>
              <w:t> </w:t>
            </w:r>
            <w:r w:rsidRPr="001F5DF3">
              <w:rPr>
                <w:i/>
              </w:rPr>
              <w:t>1)</w:t>
            </w:r>
          </w:p>
        </w:tc>
        <w:bookmarkStart w:id="316" w:name="BKCheck15B_303"/>
        <w:bookmarkEnd w:id="31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"http://www.comlaw.gov.au/Details/F2009L02468" \o "ComLaw" </w:instrText>
            </w:r>
            <w:r w:rsidRPr="001F5DF3">
              <w:fldChar w:fldCharType="separate"/>
            </w:r>
            <w:r w:rsidRPr="001F5DF3">
              <w:rPr>
                <w:rStyle w:val="Hyperlink"/>
                <w:bCs/>
              </w:rPr>
              <w:t>F2009L02468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300</w:t>
            </w:r>
          </w:p>
        </w:tc>
        <w:tc>
          <w:tcPr>
            <w:tcW w:w="4793" w:type="dxa"/>
            <w:shd w:val="clear" w:color="auto" w:fill="auto"/>
          </w:tcPr>
          <w:p w:rsidR="008146D8" w:rsidRPr="001F5DF3" w:rsidRDefault="008146D8" w:rsidP="0027060C">
            <w:pPr>
              <w:pStyle w:val="Tabletext"/>
              <w:rPr>
                <w:i/>
              </w:rPr>
            </w:pPr>
            <w:r w:rsidRPr="001F5DF3">
              <w:rPr>
                <w:i/>
              </w:rPr>
              <w:t>Health Insurance (Duplex Scanning for Erectile Dysfunction) Amendment Determination</w:t>
            </w:r>
            <w:r w:rsidR="001F5DF3" w:rsidRPr="001F5DF3">
              <w:rPr>
                <w:i/>
              </w:rPr>
              <w:t> </w:t>
            </w:r>
            <w:r w:rsidRPr="001F5DF3">
              <w:rPr>
                <w:i/>
              </w:rPr>
              <w:t>2011 (No.</w:t>
            </w:r>
            <w:r w:rsidR="001F5DF3" w:rsidRPr="001F5DF3">
              <w:rPr>
                <w:i/>
              </w:rPr>
              <w:t> </w:t>
            </w:r>
            <w:r w:rsidRPr="001F5DF3">
              <w:rPr>
                <w:i/>
              </w:rPr>
              <w:t>1)</w:t>
            </w:r>
          </w:p>
        </w:tc>
        <w:bookmarkStart w:id="317" w:name="BKCheck15B_304"/>
        <w:bookmarkEnd w:id="31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"http://www.comlaw.gov.au/Details/F2011L00723" \o "ComLaw" </w:instrText>
            </w:r>
            <w:r w:rsidRPr="001F5DF3">
              <w:fldChar w:fldCharType="separate"/>
            </w:r>
            <w:r w:rsidRPr="001F5DF3">
              <w:rPr>
                <w:rStyle w:val="Hyperlink"/>
                <w:bCs/>
              </w:rPr>
              <w:t>F2011L00723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301</w:t>
            </w:r>
          </w:p>
        </w:tc>
        <w:tc>
          <w:tcPr>
            <w:tcW w:w="4793" w:type="dxa"/>
            <w:shd w:val="clear" w:color="auto" w:fill="auto"/>
          </w:tcPr>
          <w:p w:rsidR="008146D8" w:rsidRPr="001F5DF3" w:rsidRDefault="008146D8" w:rsidP="0027060C">
            <w:pPr>
              <w:pStyle w:val="Tabletext"/>
              <w:rPr>
                <w:i/>
              </w:rPr>
            </w:pPr>
            <w:r w:rsidRPr="001F5DF3">
              <w:rPr>
                <w:i/>
              </w:rPr>
              <w:t>Health Insurance (Extended Medicare Safety) Amendment Determination</w:t>
            </w:r>
            <w:r w:rsidR="001F5DF3" w:rsidRPr="001F5DF3">
              <w:rPr>
                <w:i/>
              </w:rPr>
              <w:t> </w:t>
            </w:r>
            <w:r w:rsidRPr="001F5DF3">
              <w:rPr>
                <w:i/>
              </w:rPr>
              <w:t>2011 (No.</w:t>
            </w:r>
            <w:r w:rsidR="001F5DF3" w:rsidRPr="001F5DF3">
              <w:rPr>
                <w:i/>
              </w:rPr>
              <w:t> </w:t>
            </w:r>
            <w:r w:rsidRPr="001F5DF3">
              <w:rPr>
                <w:i/>
              </w:rPr>
              <w:t>2)</w:t>
            </w:r>
          </w:p>
        </w:tc>
        <w:bookmarkStart w:id="318" w:name="BKCheck15B_305"/>
        <w:bookmarkEnd w:id="31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"http://www.comlaw.gov.au/Details/F2011L00951" \o "ComLaw" </w:instrText>
            </w:r>
            <w:r w:rsidRPr="001F5DF3">
              <w:fldChar w:fldCharType="separate"/>
            </w:r>
            <w:r w:rsidRPr="001F5DF3">
              <w:rPr>
                <w:rStyle w:val="Hyperlink"/>
                <w:bCs/>
              </w:rPr>
              <w:t>F2011L00951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B26FF1">
            <w:pPr>
              <w:pStyle w:val="Tabletext"/>
              <w:rPr>
                <w:szCs w:val="22"/>
              </w:rPr>
            </w:pPr>
            <w:r w:rsidRPr="001F5DF3">
              <w:rPr>
                <w:szCs w:val="22"/>
              </w:rPr>
              <w:t>302</w:t>
            </w:r>
          </w:p>
        </w:tc>
        <w:tc>
          <w:tcPr>
            <w:tcW w:w="4793" w:type="dxa"/>
            <w:shd w:val="clear" w:color="auto" w:fill="auto"/>
          </w:tcPr>
          <w:p w:rsidR="008146D8" w:rsidRPr="001F5DF3" w:rsidRDefault="008146D8" w:rsidP="00B26FF1">
            <w:pPr>
              <w:pStyle w:val="Tabletext"/>
              <w:rPr>
                <w:i/>
              </w:rPr>
            </w:pPr>
            <w:r w:rsidRPr="001F5DF3">
              <w:rPr>
                <w:i/>
              </w:rPr>
              <w:t>Health Insurance (Extended Medicare Safety Net) Amendment Determination</w:t>
            </w:r>
            <w:r w:rsidR="001F5DF3" w:rsidRPr="001F5DF3">
              <w:rPr>
                <w:i/>
              </w:rPr>
              <w:t> </w:t>
            </w:r>
            <w:r w:rsidRPr="001F5DF3">
              <w:rPr>
                <w:i/>
              </w:rPr>
              <w:t>2010 (No.</w:t>
            </w:r>
            <w:r w:rsidR="001F5DF3" w:rsidRPr="001F5DF3">
              <w:rPr>
                <w:i/>
              </w:rPr>
              <w:t> </w:t>
            </w:r>
            <w:r w:rsidRPr="001F5DF3">
              <w:rPr>
                <w:i/>
              </w:rPr>
              <w:t>2)</w:t>
            </w:r>
          </w:p>
        </w:tc>
        <w:bookmarkStart w:id="319" w:name="BKCheck15B_306"/>
        <w:bookmarkEnd w:id="319"/>
        <w:tc>
          <w:tcPr>
            <w:tcW w:w="1595" w:type="dxa"/>
            <w:shd w:val="clear" w:color="auto" w:fill="auto"/>
          </w:tcPr>
          <w:p w:rsidR="008146D8" w:rsidRPr="001F5DF3" w:rsidRDefault="008146D8" w:rsidP="00B26FF1">
            <w:pPr>
              <w:pStyle w:val="Tabletext"/>
              <w:rPr>
                <w:rStyle w:val="Hyperlink"/>
                <w:bCs/>
              </w:rPr>
            </w:pPr>
            <w:r w:rsidRPr="001F5DF3">
              <w:fldChar w:fldCharType="begin"/>
            </w:r>
            <w:r w:rsidRPr="001F5DF3">
              <w:instrText xml:space="preserve"> HYPERLINK "http://www.comlaw.gov.au/Details/F2010L02763" \o "ComLaw" </w:instrText>
            </w:r>
            <w:r w:rsidRPr="001F5DF3">
              <w:fldChar w:fldCharType="separate"/>
            </w:r>
            <w:r w:rsidRPr="001F5DF3">
              <w:rPr>
                <w:rStyle w:val="Hyperlink"/>
                <w:bCs/>
              </w:rPr>
              <w:t>F2010L02763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B26FF1">
            <w:pPr>
              <w:pStyle w:val="Tabletext"/>
              <w:rPr>
                <w:szCs w:val="22"/>
              </w:rPr>
            </w:pPr>
            <w:r w:rsidRPr="001F5DF3">
              <w:rPr>
                <w:szCs w:val="22"/>
              </w:rPr>
              <w:t>303</w:t>
            </w:r>
          </w:p>
        </w:tc>
        <w:tc>
          <w:tcPr>
            <w:tcW w:w="4793" w:type="dxa"/>
            <w:shd w:val="clear" w:color="auto" w:fill="auto"/>
          </w:tcPr>
          <w:p w:rsidR="008146D8" w:rsidRPr="001F5DF3" w:rsidRDefault="008146D8" w:rsidP="00B26FF1">
            <w:pPr>
              <w:pStyle w:val="Tabletext"/>
              <w:rPr>
                <w:i/>
              </w:rPr>
            </w:pPr>
            <w:r w:rsidRPr="001F5DF3">
              <w:rPr>
                <w:i/>
              </w:rPr>
              <w:t>Health Insurance (Extended Medicare Safety Net) Amendment Determination</w:t>
            </w:r>
            <w:r w:rsidR="001F5DF3" w:rsidRPr="001F5DF3">
              <w:rPr>
                <w:i/>
              </w:rPr>
              <w:t> </w:t>
            </w:r>
            <w:r w:rsidRPr="001F5DF3">
              <w:rPr>
                <w:i/>
              </w:rPr>
              <w:t>2011</w:t>
            </w:r>
          </w:p>
        </w:tc>
        <w:bookmarkStart w:id="320" w:name="BKCheck15B_307"/>
        <w:bookmarkEnd w:id="320"/>
        <w:tc>
          <w:tcPr>
            <w:tcW w:w="1595" w:type="dxa"/>
            <w:shd w:val="clear" w:color="auto" w:fill="auto"/>
          </w:tcPr>
          <w:p w:rsidR="008146D8" w:rsidRPr="001F5DF3" w:rsidRDefault="008146D8" w:rsidP="00B26FF1">
            <w:pPr>
              <w:pStyle w:val="Tabletext"/>
              <w:rPr>
                <w:rStyle w:val="Hyperlink"/>
                <w:bCs/>
              </w:rPr>
            </w:pPr>
            <w:r w:rsidRPr="001F5DF3">
              <w:fldChar w:fldCharType="begin"/>
            </w:r>
            <w:r w:rsidRPr="001F5DF3">
              <w:instrText xml:space="preserve"> HYPERLINK "http://www.comlaw.gov.au/Details/F2011L00915" \o "ComLaw" </w:instrText>
            </w:r>
            <w:r w:rsidRPr="001F5DF3">
              <w:fldChar w:fldCharType="separate"/>
            </w:r>
            <w:r w:rsidRPr="001F5DF3">
              <w:rPr>
                <w:rStyle w:val="Hyperlink"/>
                <w:bCs/>
              </w:rPr>
              <w:t>F2011L00915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B26FF1">
            <w:pPr>
              <w:pStyle w:val="Tabletext"/>
              <w:rPr>
                <w:szCs w:val="22"/>
              </w:rPr>
            </w:pPr>
            <w:r w:rsidRPr="001F5DF3">
              <w:rPr>
                <w:szCs w:val="22"/>
              </w:rPr>
              <w:t>304</w:t>
            </w:r>
          </w:p>
        </w:tc>
        <w:tc>
          <w:tcPr>
            <w:tcW w:w="4793" w:type="dxa"/>
            <w:shd w:val="clear" w:color="auto" w:fill="auto"/>
          </w:tcPr>
          <w:p w:rsidR="008146D8" w:rsidRPr="001F5DF3" w:rsidRDefault="008146D8" w:rsidP="00B26FF1">
            <w:pPr>
              <w:pStyle w:val="Tabletext"/>
              <w:rPr>
                <w:i/>
              </w:rPr>
            </w:pPr>
            <w:r w:rsidRPr="001F5DF3">
              <w:rPr>
                <w:i/>
              </w:rPr>
              <w:t>Health Insurance (Extended Medicare Safety Net) Amendment Determination</w:t>
            </w:r>
            <w:r w:rsidR="001F5DF3" w:rsidRPr="001F5DF3">
              <w:rPr>
                <w:i/>
              </w:rPr>
              <w:t> </w:t>
            </w:r>
            <w:r w:rsidRPr="001F5DF3">
              <w:rPr>
                <w:i/>
              </w:rPr>
              <w:t>2011 (No.</w:t>
            </w:r>
            <w:r w:rsidR="001F5DF3" w:rsidRPr="001F5DF3">
              <w:rPr>
                <w:i/>
              </w:rPr>
              <w:t> </w:t>
            </w:r>
            <w:r w:rsidRPr="001F5DF3">
              <w:rPr>
                <w:i/>
              </w:rPr>
              <w:t>3)</w:t>
            </w:r>
          </w:p>
        </w:tc>
        <w:bookmarkStart w:id="321" w:name="BKCheck15B_308"/>
        <w:bookmarkEnd w:id="321"/>
        <w:tc>
          <w:tcPr>
            <w:tcW w:w="1595" w:type="dxa"/>
            <w:shd w:val="clear" w:color="auto" w:fill="auto"/>
          </w:tcPr>
          <w:p w:rsidR="008146D8" w:rsidRPr="001F5DF3" w:rsidRDefault="008146D8" w:rsidP="00B26FF1">
            <w:pPr>
              <w:pStyle w:val="Tabletext"/>
              <w:rPr>
                <w:rStyle w:val="Hyperlink"/>
                <w:bCs/>
              </w:rPr>
            </w:pPr>
            <w:r w:rsidRPr="001F5DF3">
              <w:fldChar w:fldCharType="begin"/>
            </w:r>
            <w:r w:rsidRPr="001F5DF3">
              <w:instrText xml:space="preserve"> HYPERLINK "http://www.comlaw.gov.au/Details/F2011L02021" \o "ComLaw" </w:instrText>
            </w:r>
            <w:r w:rsidRPr="001F5DF3">
              <w:fldChar w:fldCharType="separate"/>
            </w:r>
            <w:r w:rsidRPr="001F5DF3">
              <w:rPr>
                <w:rStyle w:val="Hyperlink"/>
                <w:bCs/>
              </w:rPr>
              <w:t>F2011L02021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305</w:t>
            </w:r>
          </w:p>
        </w:tc>
        <w:tc>
          <w:tcPr>
            <w:tcW w:w="4793" w:type="dxa"/>
            <w:shd w:val="clear" w:color="auto" w:fill="auto"/>
          </w:tcPr>
          <w:p w:rsidR="008146D8" w:rsidRPr="001F5DF3" w:rsidRDefault="008146D8" w:rsidP="0027060C">
            <w:pPr>
              <w:pStyle w:val="Tabletext"/>
              <w:rPr>
                <w:i/>
              </w:rPr>
            </w:pPr>
            <w:r w:rsidRPr="001F5DF3">
              <w:rPr>
                <w:i/>
              </w:rPr>
              <w:t xml:space="preserve">Health Insurance (Extended Medicare Safety Net </w:t>
            </w:r>
            <w:r w:rsidR="001F5DF3">
              <w:rPr>
                <w:i/>
              </w:rPr>
              <w:t>-</w:t>
            </w:r>
            <w:r w:rsidRPr="001F5DF3">
              <w:rPr>
                <w:i/>
              </w:rPr>
              <w:t xml:space="preserve"> Midwives) Amendment Determination</w:t>
            </w:r>
            <w:r w:rsidR="001F5DF3" w:rsidRPr="001F5DF3">
              <w:rPr>
                <w:i/>
              </w:rPr>
              <w:t> </w:t>
            </w:r>
            <w:r w:rsidRPr="001F5DF3">
              <w:rPr>
                <w:i/>
              </w:rPr>
              <w:t>2010</w:t>
            </w:r>
          </w:p>
        </w:tc>
        <w:bookmarkStart w:id="322" w:name="BKCheck15B_309"/>
        <w:bookmarkEnd w:id="32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"http://www.comlaw.gov.au/Details/F2010L02762" \o "ComLaw" </w:instrText>
            </w:r>
            <w:r w:rsidRPr="001F5DF3">
              <w:fldChar w:fldCharType="separate"/>
            </w:r>
            <w:r w:rsidRPr="001F5DF3">
              <w:rPr>
                <w:rStyle w:val="Hyperlink"/>
                <w:bCs/>
              </w:rPr>
              <w:t>F2010L02762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306</w:t>
            </w:r>
          </w:p>
        </w:tc>
        <w:tc>
          <w:tcPr>
            <w:tcW w:w="4793" w:type="dxa"/>
            <w:shd w:val="clear" w:color="auto" w:fill="auto"/>
          </w:tcPr>
          <w:p w:rsidR="008146D8" w:rsidRPr="001F5DF3" w:rsidRDefault="008146D8" w:rsidP="0027060C">
            <w:pPr>
              <w:pStyle w:val="Tabletext"/>
              <w:rPr>
                <w:i/>
              </w:rPr>
            </w:pPr>
            <w:r w:rsidRPr="001F5DF3">
              <w:rPr>
                <w:i/>
              </w:rPr>
              <w:t xml:space="preserve">Health Insurance (Extended Medicare Safety Net </w:t>
            </w:r>
            <w:r w:rsidR="001F5DF3">
              <w:rPr>
                <w:i/>
              </w:rPr>
              <w:t>-</w:t>
            </w:r>
            <w:r w:rsidRPr="001F5DF3">
              <w:rPr>
                <w:i/>
              </w:rPr>
              <w:t xml:space="preserve"> Telehealth) Amendment Determination</w:t>
            </w:r>
            <w:r w:rsidR="001F5DF3" w:rsidRPr="001F5DF3">
              <w:rPr>
                <w:i/>
              </w:rPr>
              <w:t> </w:t>
            </w:r>
            <w:r w:rsidRPr="001F5DF3">
              <w:rPr>
                <w:i/>
              </w:rPr>
              <w:t>2011</w:t>
            </w:r>
          </w:p>
        </w:tc>
        <w:bookmarkStart w:id="323" w:name="BKCheck15B_310"/>
        <w:bookmarkEnd w:id="32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"http://www.comlaw.gov.au/Details/F2011L00953" \o "ComLaw" </w:instrText>
            </w:r>
            <w:r w:rsidRPr="001F5DF3">
              <w:fldChar w:fldCharType="separate"/>
            </w:r>
            <w:r w:rsidRPr="001F5DF3">
              <w:rPr>
                <w:rStyle w:val="Hyperlink"/>
                <w:bCs/>
              </w:rPr>
              <w:t>F2011L00953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307</w:t>
            </w:r>
          </w:p>
        </w:tc>
        <w:tc>
          <w:tcPr>
            <w:tcW w:w="4793" w:type="dxa"/>
            <w:shd w:val="clear" w:color="auto" w:fill="auto"/>
          </w:tcPr>
          <w:p w:rsidR="008146D8" w:rsidRPr="001F5DF3" w:rsidRDefault="008146D8" w:rsidP="0027060C">
            <w:pPr>
              <w:pStyle w:val="Tabletext"/>
              <w:rPr>
                <w:i/>
              </w:rPr>
            </w:pPr>
            <w:r w:rsidRPr="001F5DF3">
              <w:rPr>
                <w:i/>
              </w:rPr>
              <w:t>Health Insurance (FTB(A) Family) Amendment Determination</w:t>
            </w:r>
            <w:r w:rsidR="001F5DF3" w:rsidRPr="001F5DF3">
              <w:rPr>
                <w:i/>
              </w:rPr>
              <w:t> </w:t>
            </w:r>
            <w:r w:rsidRPr="001F5DF3">
              <w:rPr>
                <w:i/>
              </w:rPr>
              <w:t>2008 (No.</w:t>
            </w:r>
            <w:r w:rsidR="001F5DF3" w:rsidRPr="001F5DF3">
              <w:rPr>
                <w:i/>
              </w:rPr>
              <w:t> </w:t>
            </w:r>
            <w:r w:rsidRPr="001F5DF3">
              <w:rPr>
                <w:i/>
              </w:rPr>
              <w:t>1)</w:t>
            </w:r>
          </w:p>
        </w:tc>
        <w:bookmarkStart w:id="324" w:name="BKCheck15B_311"/>
        <w:bookmarkEnd w:id="32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"http://www.comlaw.gov.au/Details/F2008L03906" \o "ComLaw" </w:instrText>
            </w:r>
            <w:r w:rsidRPr="001F5DF3">
              <w:fldChar w:fldCharType="separate"/>
            </w:r>
            <w:r w:rsidRPr="001F5DF3">
              <w:rPr>
                <w:rStyle w:val="Hyperlink"/>
                <w:bCs/>
              </w:rPr>
              <w:t>F2008L03906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308</w:t>
            </w:r>
          </w:p>
        </w:tc>
        <w:tc>
          <w:tcPr>
            <w:tcW w:w="4793" w:type="dxa"/>
            <w:shd w:val="clear" w:color="auto" w:fill="auto"/>
          </w:tcPr>
          <w:p w:rsidR="008146D8" w:rsidRPr="001F5DF3" w:rsidRDefault="008146D8" w:rsidP="0027060C">
            <w:pPr>
              <w:pStyle w:val="Tabletext"/>
              <w:rPr>
                <w:i/>
              </w:rPr>
            </w:pPr>
            <w:r w:rsidRPr="001F5DF3">
              <w:rPr>
                <w:i/>
              </w:rPr>
              <w:t>Health Insurance (FTB(A) Family) Amendment Determination</w:t>
            </w:r>
            <w:r w:rsidR="001F5DF3" w:rsidRPr="001F5DF3">
              <w:rPr>
                <w:i/>
              </w:rPr>
              <w:t> </w:t>
            </w:r>
            <w:r w:rsidRPr="001F5DF3">
              <w:rPr>
                <w:i/>
              </w:rPr>
              <w:t>2009 (No.</w:t>
            </w:r>
            <w:r w:rsidR="001F5DF3" w:rsidRPr="001F5DF3">
              <w:rPr>
                <w:i/>
              </w:rPr>
              <w:t> </w:t>
            </w:r>
            <w:r w:rsidRPr="001F5DF3">
              <w:rPr>
                <w:i/>
              </w:rPr>
              <w:t>1)</w:t>
            </w:r>
          </w:p>
        </w:tc>
        <w:bookmarkStart w:id="325" w:name="BKCheck15B_312"/>
        <w:bookmarkEnd w:id="32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"http://www.comlaw.gov.au/Details/F2009L04647" \o "ComLaw" </w:instrText>
            </w:r>
            <w:r w:rsidRPr="001F5DF3">
              <w:fldChar w:fldCharType="separate"/>
            </w:r>
            <w:r w:rsidRPr="001F5DF3">
              <w:rPr>
                <w:rStyle w:val="Hyperlink"/>
                <w:bCs/>
              </w:rPr>
              <w:t>F2009L04647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309</w:t>
            </w:r>
          </w:p>
        </w:tc>
        <w:tc>
          <w:tcPr>
            <w:tcW w:w="4793" w:type="dxa"/>
            <w:shd w:val="clear" w:color="auto" w:fill="auto"/>
          </w:tcPr>
          <w:p w:rsidR="008146D8" w:rsidRPr="001F5DF3" w:rsidRDefault="008146D8" w:rsidP="0027060C">
            <w:pPr>
              <w:pStyle w:val="Tabletext"/>
              <w:rPr>
                <w:i/>
              </w:rPr>
            </w:pPr>
            <w:r w:rsidRPr="001F5DF3">
              <w:rPr>
                <w:i/>
              </w:rPr>
              <w:t>Health Insurance (Gippsland and South Eastern New South Wales Mobile MRI Service) Amendment Determination</w:t>
            </w:r>
            <w:r w:rsidR="001F5DF3" w:rsidRPr="001F5DF3">
              <w:rPr>
                <w:i/>
              </w:rPr>
              <w:t> </w:t>
            </w:r>
            <w:r w:rsidRPr="001F5DF3">
              <w:rPr>
                <w:i/>
              </w:rPr>
              <w:t>2010</w:t>
            </w:r>
          </w:p>
        </w:tc>
        <w:bookmarkStart w:id="326" w:name="BKCheck15B_313"/>
        <w:bookmarkEnd w:id="32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"http://www.comlaw.gov.au/Details/F2010L02503" \o "ComLaw" </w:instrText>
            </w:r>
            <w:r w:rsidRPr="001F5DF3">
              <w:fldChar w:fldCharType="separate"/>
            </w:r>
            <w:r w:rsidRPr="001F5DF3">
              <w:rPr>
                <w:rStyle w:val="Hyperlink"/>
                <w:bCs/>
              </w:rPr>
              <w:t>F2010L02503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310</w:t>
            </w:r>
          </w:p>
        </w:tc>
        <w:tc>
          <w:tcPr>
            <w:tcW w:w="4793" w:type="dxa"/>
            <w:shd w:val="clear" w:color="auto" w:fill="auto"/>
          </w:tcPr>
          <w:p w:rsidR="008146D8" w:rsidRPr="001F5DF3" w:rsidRDefault="008146D8" w:rsidP="0027060C">
            <w:pPr>
              <w:pStyle w:val="Tabletext"/>
              <w:rPr>
                <w:i/>
              </w:rPr>
            </w:pPr>
            <w:r w:rsidRPr="001F5DF3">
              <w:rPr>
                <w:i/>
              </w:rPr>
              <w:t>Health Insurance (Gippsland and South Eastern New South Wales Mobile MRI Service) Amendment Determination</w:t>
            </w:r>
            <w:r w:rsidR="001F5DF3" w:rsidRPr="001F5DF3">
              <w:rPr>
                <w:i/>
              </w:rPr>
              <w:t> </w:t>
            </w:r>
            <w:r w:rsidRPr="001F5DF3">
              <w:rPr>
                <w:i/>
              </w:rPr>
              <w:t>2011</w:t>
            </w:r>
          </w:p>
        </w:tc>
        <w:bookmarkStart w:id="327" w:name="BKCheck15B_314"/>
        <w:bookmarkEnd w:id="32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"http://www.comlaw.gov.au/Details/F2011L01155" \o "ComLaw" </w:instrText>
            </w:r>
            <w:r w:rsidRPr="001F5DF3">
              <w:fldChar w:fldCharType="separate"/>
            </w:r>
            <w:r w:rsidRPr="001F5DF3">
              <w:rPr>
                <w:rStyle w:val="Hyperlink"/>
                <w:bCs/>
              </w:rPr>
              <w:t>F2011L01155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311</w:t>
            </w:r>
          </w:p>
        </w:tc>
        <w:tc>
          <w:tcPr>
            <w:tcW w:w="4793" w:type="dxa"/>
            <w:shd w:val="clear" w:color="auto" w:fill="auto"/>
          </w:tcPr>
          <w:p w:rsidR="008146D8" w:rsidRPr="001F5DF3" w:rsidRDefault="008146D8" w:rsidP="0027060C">
            <w:pPr>
              <w:pStyle w:val="Tabletext"/>
              <w:rPr>
                <w:i/>
              </w:rPr>
            </w:pPr>
            <w:r w:rsidRPr="001F5DF3">
              <w:rPr>
                <w:i/>
              </w:rPr>
              <w:t>Health Insurance (Gippsland and South Eastern New South Wales Mobile MRI Service) Amendment Determination</w:t>
            </w:r>
            <w:r w:rsidR="001F5DF3" w:rsidRPr="001F5DF3">
              <w:rPr>
                <w:i/>
              </w:rPr>
              <w:t> </w:t>
            </w:r>
            <w:r w:rsidRPr="001F5DF3">
              <w:rPr>
                <w:i/>
              </w:rPr>
              <w:t>2012 (No.</w:t>
            </w:r>
            <w:r w:rsidR="001F5DF3" w:rsidRPr="001F5DF3">
              <w:rPr>
                <w:i/>
              </w:rPr>
              <w:t> </w:t>
            </w:r>
            <w:r w:rsidRPr="001F5DF3">
              <w:rPr>
                <w:i/>
              </w:rPr>
              <w:t>1)</w:t>
            </w:r>
          </w:p>
        </w:tc>
        <w:bookmarkStart w:id="328" w:name="BKCheck15B_315"/>
        <w:bookmarkEnd w:id="32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"http://www.comlaw.gov.au/Details/F2012L00959" \o "ComLaw" </w:instrText>
            </w:r>
            <w:r w:rsidRPr="001F5DF3">
              <w:fldChar w:fldCharType="separate"/>
            </w:r>
            <w:r w:rsidRPr="001F5DF3">
              <w:rPr>
                <w:rStyle w:val="Hyperlink"/>
                <w:bCs/>
              </w:rPr>
              <w:t>F2012L00959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312</w:t>
            </w:r>
          </w:p>
        </w:tc>
        <w:tc>
          <w:tcPr>
            <w:tcW w:w="4793" w:type="dxa"/>
            <w:shd w:val="clear" w:color="auto" w:fill="auto"/>
          </w:tcPr>
          <w:p w:rsidR="008146D8" w:rsidRPr="001F5DF3" w:rsidRDefault="008146D8" w:rsidP="009E724A">
            <w:pPr>
              <w:pStyle w:val="Tabletext"/>
              <w:rPr>
                <w:i/>
              </w:rPr>
            </w:pPr>
            <w:r w:rsidRPr="001F5DF3">
              <w:rPr>
                <w:i/>
              </w:rPr>
              <w:t>Health Insurance (Gippsland and South Eastern New South Wales Mobile MRI Service) Amendment Determination (No.</w:t>
            </w:r>
            <w:r w:rsidR="001F5DF3" w:rsidRPr="001F5DF3">
              <w:rPr>
                <w:i/>
              </w:rPr>
              <w:t> </w:t>
            </w:r>
            <w:r w:rsidRPr="001F5DF3">
              <w:rPr>
                <w:i/>
              </w:rPr>
              <w:t>2) 2011</w:t>
            </w:r>
          </w:p>
        </w:tc>
        <w:bookmarkStart w:id="329" w:name="BKCheck15B_316"/>
        <w:bookmarkEnd w:id="32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"http://www.comlaw.gov.au/Details/F2011L02757" \o "ComLaw" </w:instrText>
            </w:r>
            <w:r w:rsidRPr="001F5DF3">
              <w:fldChar w:fldCharType="separate"/>
            </w:r>
            <w:r w:rsidRPr="001F5DF3">
              <w:rPr>
                <w:rStyle w:val="Hyperlink"/>
                <w:bCs/>
              </w:rPr>
              <w:t>F2011L02757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313</w:t>
            </w:r>
          </w:p>
        </w:tc>
        <w:tc>
          <w:tcPr>
            <w:tcW w:w="4793" w:type="dxa"/>
            <w:shd w:val="clear" w:color="auto" w:fill="auto"/>
          </w:tcPr>
          <w:p w:rsidR="008146D8" w:rsidRPr="001F5DF3" w:rsidRDefault="008146D8" w:rsidP="009E724A">
            <w:pPr>
              <w:pStyle w:val="Tabletext"/>
              <w:rPr>
                <w:i/>
              </w:rPr>
            </w:pPr>
            <w:r w:rsidRPr="001F5DF3">
              <w:rPr>
                <w:i/>
              </w:rPr>
              <w:t>Health Insurance Legislation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57</w:t>
            </w:r>
          </w:p>
        </w:tc>
        <w:bookmarkStart w:id="330" w:name="BKCheck15B_317"/>
        <w:bookmarkEnd w:id="33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"http://www.comlaw.gov.au/Details/F2012L00906" \o "ComLaw" </w:instrText>
            </w:r>
            <w:r w:rsidRPr="001F5DF3">
              <w:fldChar w:fldCharType="separate"/>
            </w:r>
            <w:r w:rsidRPr="001F5DF3">
              <w:rPr>
                <w:rStyle w:val="Hyperlink"/>
                <w:bCs/>
              </w:rPr>
              <w:t>F2012L00906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314</w:t>
            </w:r>
          </w:p>
        </w:tc>
        <w:tc>
          <w:tcPr>
            <w:tcW w:w="4793" w:type="dxa"/>
            <w:shd w:val="clear" w:color="auto" w:fill="auto"/>
          </w:tcPr>
          <w:p w:rsidR="008146D8" w:rsidRPr="001F5DF3" w:rsidRDefault="008146D8" w:rsidP="0027060C">
            <w:pPr>
              <w:pStyle w:val="Tabletext"/>
              <w:rPr>
                <w:i/>
              </w:rPr>
            </w:pPr>
            <w:r w:rsidRPr="001F5DF3">
              <w:rPr>
                <w:i/>
              </w:rPr>
              <w:t>Health Insurance (Pathology Review Committee) Repeal Regulations</w:t>
            </w:r>
            <w:r w:rsidR="001F5DF3" w:rsidRPr="001F5DF3">
              <w:rPr>
                <w:i/>
              </w:rPr>
              <w:t> </w:t>
            </w:r>
            <w:r w:rsidRPr="001F5DF3">
              <w:rPr>
                <w:i/>
              </w:rPr>
              <w:t>2010</w:t>
            </w:r>
            <w:r w:rsidRPr="001F5DF3">
              <w:t>, SLI</w:t>
            </w:r>
            <w:r w:rsidR="001F5DF3" w:rsidRPr="001F5DF3">
              <w:t> </w:t>
            </w:r>
            <w:r w:rsidRPr="001F5DF3">
              <w:t>2010 No.</w:t>
            </w:r>
            <w:r w:rsidR="001F5DF3" w:rsidRPr="001F5DF3">
              <w:t> </w:t>
            </w:r>
            <w:r w:rsidRPr="001F5DF3">
              <w:t>67</w:t>
            </w:r>
          </w:p>
        </w:tc>
        <w:bookmarkStart w:id="331" w:name="BKCheck15B_318"/>
        <w:bookmarkEnd w:id="33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"http://www.comlaw.gov.au/Details/F2010L00852" \o "ComLaw" </w:instrText>
            </w:r>
            <w:r w:rsidRPr="001F5DF3">
              <w:fldChar w:fldCharType="separate"/>
            </w:r>
            <w:r w:rsidRPr="001F5DF3">
              <w:rPr>
                <w:rStyle w:val="Hyperlink"/>
                <w:bCs/>
              </w:rPr>
              <w:t>F2010L00852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315</w:t>
            </w:r>
          </w:p>
        </w:tc>
        <w:tc>
          <w:tcPr>
            <w:tcW w:w="4793" w:type="dxa"/>
            <w:shd w:val="clear" w:color="auto" w:fill="auto"/>
          </w:tcPr>
          <w:p w:rsidR="008146D8" w:rsidRPr="001F5DF3" w:rsidRDefault="008146D8" w:rsidP="0027060C">
            <w:pPr>
              <w:pStyle w:val="Tabletext"/>
              <w:rPr>
                <w:i/>
              </w:rPr>
            </w:pPr>
            <w:r w:rsidRPr="001F5DF3">
              <w:rPr>
                <w:i/>
              </w:rPr>
              <w:t>Health Insurance (Pathology Services)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166</w:t>
            </w:r>
          </w:p>
        </w:tc>
        <w:bookmarkStart w:id="332" w:name="BKCheck15B_319"/>
        <w:bookmarkEnd w:id="33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"http://www.comlaw.gov.au/Details/F2012L01550" \o "ComLaw" </w:instrText>
            </w:r>
            <w:r w:rsidRPr="001F5DF3">
              <w:fldChar w:fldCharType="separate"/>
            </w:r>
            <w:r w:rsidRPr="001F5DF3">
              <w:rPr>
                <w:rStyle w:val="Hyperlink"/>
                <w:bCs/>
              </w:rPr>
              <w:t>F2012L01550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316</w:t>
            </w:r>
          </w:p>
        </w:tc>
        <w:tc>
          <w:tcPr>
            <w:tcW w:w="4793" w:type="dxa"/>
            <w:shd w:val="clear" w:color="auto" w:fill="auto"/>
          </w:tcPr>
          <w:p w:rsidR="008146D8" w:rsidRPr="001F5DF3" w:rsidRDefault="008146D8" w:rsidP="0027060C">
            <w:pPr>
              <w:pStyle w:val="Tabletext"/>
              <w:rPr>
                <w:i/>
              </w:rPr>
            </w:pPr>
            <w:r w:rsidRPr="001F5DF3">
              <w:rPr>
                <w:i/>
              </w:rPr>
              <w:t>Health Insurance (Pathology Services)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100</w:t>
            </w:r>
          </w:p>
        </w:tc>
        <w:bookmarkStart w:id="333" w:name="BKCheck15B_320"/>
        <w:bookmarkEnd w:id="33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"http://www.comlaw.gov.au/Details/F2005L01221" \o "ComLaw" </w:instrText>
            </w:r>
            <w:r w:rsidRPr="001F5DF3">
              <w:fldChar w:fldCharType="separate"/>
            </w:r>
            <w:r w:rsidRPr="001F5DF3">
              <w:rPr>
                <w:rStyle w:val="Hyperlink"/>
                <w:bCs/>
              </w:rPr>
              <w:t>F2005L01221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317</w:t>
            </w:r>
          </w:p>
        </w:tc>
        <w:tc>
          <w:tcPr>
            <w:tcW w:w="4793" w:type="dxa"/>
            <w:shd w:val="clear" w:color="auto" w:fill="auto"/>
          </w:tcPr>
          <w:p w:rsidR="008146D8" w:rsidRPr="001F5DF3" w:rsidRDefault="008146D8" w:rsidP="0027060C">
            <w:pPr>
              <w:pStyle w:val="Tabletext"/>
              <w:rPr>
                <w:i/>
              </w:rPr>
            </w:pPr>
            <w:r w:rsidRPr="001F5DF3">
              <w:rPr>
                <w:i/>
              </w:rPr>
              <w:t>Health Insurance (Pathology Services)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273</w:t>
            </w:r>
          </w:p>
        </w:tc>
        <w:bookmarkStart w:id="334" w:name="BKCheck15B_321"/>
        <w:bookmarkEnd w:id="33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"http://www.comlaw.gov.au/Details/F2006L03306" \o "ComLaw" </w:instrText>
            </w:r>
            <w:r w:rsidRPr="001F5DF3">
              <w:fldChar w:fldCharType="separate"/>
            </w:r>
            <w:r w:rsidRPr="001F5DF3">
              <w:rPr>
                <w:rStyle w:val="Hyperlink"/>
                <w:bCs/>
              </w:rPr>
              <w:t>F2006L03306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318</w:t>
            </w:r>
          </w:p>
        </w:tc>
        <w:tc>
          <w:tcPr>
            <w:tcW w:w="4793" w:type="dxa"/>
            <w:shd w:val="clear" w:color="auto" w:fill="auto"/>
          </w:tcPr>
          <w:p w:rsidR="008146D8" w:rsidRPr="001F5DF3" w:rsidRDefault="008146D8" w:rsidP="0027060C">
            <w:pPr>
              <w:pStyle w:val="Tabletext"/>
            </w:pPr>
            <w:r w:rsidRPr="001F5DF3">
              <w:t>Health Insurance (Pathology Services) Regulations (Amendment), SR</w:t>
            </w:r>
            <w:r w:rsidR="001F5DF3" w:rsidRPr="001F5DF3">
              <w:t> </w:t>
            </w:r>
            <w:r w:rsidRPr="001F5DF3">
              <w:t>1996 No.</w:t>
            </w:r>
            <w:r w:rsidR="001F5DF3" w:rsidRPr="001F5DF3">
              <w:t> </w:t>
            </w:r>
            <w:r w:rsidRPr="001F5DF3">
              <w:t>236</w:t>
            </w:r>
          </w:p>
        </w:tc>
        <w:bookmarkStart w:id="335" w:name="BKCheck15B_322"/>
        <w:bookmarkEnd w:id="33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"http://www.comlaw.gov.au/Details/F1996B03572" \o "ComLaw" </w:instrText>
            </w:r>
            <w:r w:rsidRPr="001F5DF3">
              <w:fldChar w:fldCharType="separate"/>
            </w:r>
            <w:r w:rsidRPr="001F5DF3">
              <w:rPr>
                <w:rStyle w:val="Hyperlink"/>
                <w:bCs/>
              </w:rPr>
              <w:t>F1996B03572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319</w:t>
            </w:r>
          </w:p>
        </w:tc>
        <w:tc>
          <w:tcPr>
            <w:tcW w:w="4793" w:type="dxa"/>
            <w:shd w:val="clear" w:color="auto" w:fill="auto"/>
          </w:tcPr>
          <w:p w:rsidR="008146D8" w:rsidRPr="001F5DF3" w:rsidRDefault="008146D8" w:rsidP="0027060C">
            <w:pPr>
              <w:pStyle w:val="Tabletext"/>
              <w:rPr>
                <w:i/>
              </w:rPr>
            </w:pPr>
            <w:r w:rsidRPr="001F5DF3">
              <w:rPr>
                <w:i/>
              </w:rPr>
              <w:t>Health Insurance (Pathology Services Table)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58</w:t>
            </w:r>
          </w:p>
        </w:tc>
        <w:bookmarkStart w:id="336" w:name="BKCheck15B_323"/>
        <w:bookmarkEnd w:id="33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"http://www.comlaw.gov.au/Details/F2012L00907" \o "ComLaw" </w:instrText>
            </w:r>
            <w:r w:rsidRPr="001F5DF3">
              <w:fldChar w:fldCharType="separate"/>
            </w:r>
            <w:r w:rsidRPr="001F5DF3">
              <w:rPr>
                <w:rStyle w:val="Hyperlink"/>
                <w:bCs/>
              </w:rPr>
              <w:t>F2012L00907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320</w:t>
            </w:r>
          </w:p>
        </w:tc>
        <w:tc>
          <w:tcPr>
            <w:tcW w:w="4793" w:type="dxa"/>
            <w:shd w:val="clear" w:color="auto" w:fill="auto"/>
          </w:tcPr>
          <w:p w:rsidR="008146D8" w:rsidRPr="001F5DF3" w:rsidRDefault="008146D8" w:rsidP="0027060C">
            <w:pPr>
              <w:pStyle w:val="Tabletext"/>
              <w:rPr>
                <w:i/>
              </w:rPr>
            </w:pPr>
            <w:r w:rsidRPr="001F5DF3">
              <w:rPr>
                <w:i/>
              </w:rPr>
              <w:t>Health Insurance (Pathology Services Table) Amendment Regulation</w:t>
            </w:r>
            <w:r w:rsidR="001F5DF3" w:rsidRPr="001F5DF3">
              <w:rPr>
                <w:i/>
              </w:rPr>
              <w:t> </w:t>
            </w:r>
            <w:r w:rsidRPr="001F5DF3">
              <w:rPr>
                <w:i/>
              </w:rPr>
              <w:t>2012 (No.</w:t>
            </w:r>
            <w:r w:rsidR="001F5DF3" w:rsidRPr="001F5DF3">
              <w:rPr>
                <w:i/>
              </w:rPr>
              <w:t> </w:t>
            </w:r>
            <w:r w:rsidRPr="001F5DF3">
              <w:rPr>
                <w:i/>
              </w:rPr>
              <w:t>2)</w:t>
            </w:r>
            <w:r w:rsidRPr="001F5DF3">
              <w:t>, SLI</w:t>
            </w:r>
            <w:r w:rsidR="001F5DF3" w:rsidRPr="001F5DF3">
              <w:t> </w:t>
            </w:r>
            <w:r w:rsidRPr="001F5DF3">
              <w:t>2012 No.</w:t>
            </w:r>
            <w:r w:rsidR="001F5DF3" w:rsidRPr="001F5DF3">
              <w:t> </w:t>
            </w:r>
            <w:r w:rsidRPr="001F5DF3">
              <w:t>167</w:t>
            </w:r>
          </w:p>
        </w:tc>
        <w:bookmarkStart w:id="337" w:name="BKCheck15B_324"/>
        <w:bookmarkEnd w:id="33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"http://www.comlaw.gov.au/Details/F2012L01553" \o "ComLaw" </w:instrText>
            </w:r>
            <w:r w:rsidRPr="001F5DF3">
              <w:fldChar w:fldCharType="separate"/>
            </w:r>
            <w:r w:rsidRPr="001F5DF3">
              <w:rPr>
                <w:rStyle w:val="Hyperlink"/>
                <w:bCs/>
              </w:rPr>
              <w:t>F2012L01553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321</w:t>
            </w:r>
          </w:p>
        </w:tc>
        <w:tc>
          <w:tcPr>
            <w:tcW w:w="4793" w:type="dxa"/>
            <w:shd w:val="clear" w:color="auto" w:fill="auto"/>
          </w:tcPr>
          <w:p w:rsidR="008146D8" w:rsidRPr="001F5DF3" w:rsidRDefault="008146D8" w:rsidP="0027060C">
            <w:pPr>
              <w:pStyle w:val="Tabletext"/>
              <w:rPr>
                <w:i/>
              </w:rPr>
            </w:pPr>
            <w:r w:rsidRPr="001F5DF3">
              <w:rPr>
                <w:i/>
              </w:rPr>
              <w:t>Health Insurance (Patient Episode Initiation) Revocation Determination</w:t>
            </w:r>
            <w:r w:rsidR="001F5DF3" w:rsidRPr="001F5DF3">
              <w:rPr>
                <w:i/>
              </w:rPr>
              <w:t> </w:t>
            </w:r>
            <w:r w:rsidRPr="001F5DF3">
              <w:rPr>
                <w:i/>
              </w:rPr>
              <w:t>2012</w:t>
            </w:r>
          </w:p>
        </w:tc>
        <w:bookmarkStart w:id="338" w:name="BKCheck15B_325"/>
        <w:bookmarkEnd w:id="3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"http://www.comlaw.gov.au/Details/F2012L00958" \o "ComLaw" </w:instrText>
            </w:r>
            <w:r w:rsidRPr="001F5DF3">
              <w:fldChar w:fldCharType="separate"/>
            </w:r>
            <w:r w:rsidRPr="001F5DF3">
              <w:rPr>
                <w:rStyle w:val="Hyperlink"/>
                <w:bCs/>
              </w:rPr>
              <w:t>F2012L00958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322</w:t>
            </w:r>
          </w:p>
        </w:tc>
        <w:tc>
          <w:tcPr>
            <w:tcW w:w="4793" w:type="dxa"/>
            <w:shd w:val="clear" w:color="auto" w:fill="auto"/>
          </w:tcPr>
          <w:p w:rsidR="008146D8" w:rsidRPr="001F5DF3" w:rsidRDefault="008146D8" w:rsidP="0027060C">
            <w:pPr>
              <w:pStyle w:val="Tabletext"/>
              <w:rPr>
                <w:i/>
              </w:rPr>
            </w:pPr>
            <w:r w:rsidRPr="001F5DF3">
              <w:rPr>
                <w:i/>
              </w:rPr>
              <w:t>Health Insurance (Permitted benefits — pathology services) Amendment Determination</w:t>
            </w:r>
            <w:r w:rsidR="001F5DF3" w:rsidRPr="001F5DF3">
              <w:rPr>
                <w:i/>
              </w:rPr>
              <w:t> </w:t>
            </w:r>
            <w:r w:rsidRPr="001F5DF3">
              <w:rPr>
                <w:i/>
              </w:rPr>
              <w:t>2008</w:t>
            </w:r>
          </w:p>
        </w:tc>
        <w:bookmarkStart w:id="339" w:name="BKCheck15B_326"/>
        <w:bookmarkEnd w:id="3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"http://www.comlaw.gov.au/Details/F2008L04680" \o "ComLaw" </w:instrText>
            </w:r>
            <w:r w:rsidRPr="001F5DF3">
              <w:fldChar w:fldCharType="separate"/>
            </w:r>
            <w:r w:rsidRPr="001F5DF3">
              <w:rPr>
                <w:rStyle w:val="Hyperlink"/>
                <w:bCs/>
              </w:rPr>
              <w:t>F2008L04680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47243">
            <w:pPr>
              <w:pStyle w:val="Tabletext"/>
              <w:rPr>
                <w:szCs w:val="22"/>
              </w:rPr>
            </w:pPr>
            <w:r w:rsidRPr="001F5DF3">
              <w:rPr>
                <w:szCs w:val="22"/>
              </w:rPr>
              <w:t>323</w:t>
            </w:r>
          </w:p>
        </w:tc>
        <w:tc>
          <w:tcPr>
            <w:tcW w:w="4793" w:type="dxa"/>
            <w:shd w:val="clear" w:color="auto" w:fill="auto"/>
          </w:tcPr>
          <w:p w:rsidR="008146D8" w:rsidRPr="001F5DF3" w:rsidRDefault="008146D8" w:rsidP="0027060C">
            <w:pPr>
              <w:pStyle w:val="Tabletext"/>
              <w:rPr>
                <w:i/>
              </w:rPr>
            </w:pPr>
            <w:r w:rsidRPr="001F5DF3">
              <w:rPr>
                <w:i/>
              </w:rPr>
              <w:t>Health Insurance (Poly Implant Prosthese MRI) Amendment Determination</w:t>
            </w:r>
            <w:r w:rsidR="001F5DF3" w:rsidRPr="001F5DF3">
              <w:rPr>
                <w:i/>
              </w:rPr>
              <w:t> </w:t>
            </w:r>
            <w:r w:rsidRPr="001F5DF3">
              <w:rPr>
                <w:i/>
              </w:rPr>
              <w:t>2012 (No.</w:t>
            </w:r>
            <w:r w:rsidR="001F5DF3" w:rsidRPr="001F5DF3">
              <w:rPr>
                <w:i/>
              </w:rPr>
              <w:t> </w:t>
            </w:r>
            <w:r w:rsidRPr="001F5DF3">
              <w:rPr>
                <w:i/>
              </w:rPr>
              <w:t>1)</w:t>
            </w:r>
          </w:p>
        </w:tc>
        <w:bookmarkStart w:id="340" w:name="BKCheck15B_327"/>
        <w:bookmarkEnd w:id="3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"http://www.comlaw.gov.au/Details/F2012L00724" \o "ComLaw" </w:instrText>
            </w:r>
            <w:r w:rsidRPr="001F5DF3">
              <w:fldChar w:fldCharType="separate"/>
            </w:r>
            <w:r w:rsidRPr="001F5DF3">
              <w:rPr>
                <w:rStyle w:val="Hyperlink"/>
                <w:bCs/>
              </w:rPr>
              <w:t>F2012L00724</w:t>
            </w:r>
            <w:r w:rsidRPr="001F5DF3">
              <w:rPr>
                <w:rStyle w:val="Hyperlink"/>
                <w:bCs/>
              </w:rPr>
              <w:fldChar w:fldCharType="end"/>
            </w:r>
          </w:p>
        </w:tc>
      </w:tr>
      <w:tr w:rsidR="00E47243" w:rsidRPr="001F5DF3" w:rsidTr="00BD088B">
        <w:trPr>
          <w:cantSplit/>
        </w:trPr>
        <w:tc>
          <w:tcPr>
            <w:tcW w:w="709" w:type="dxa"/>
            <w:shd w:val="clear" w:color="auto" w:fill="auto"/>
          </w:tcPr>
          <w:p w:rsidR="00E47243" w:rsidRPr="001F5DF3" w:rsidRDefault="006245EB" w:rsidP="00E47243">
            <w:pPr>
              <w:pStyle w:val="Tabletext"/>
              <w:rPr>
                <w:szCs w:val="22"/>
              </w:rPr>
            </w:pPr>
            <w:r w:rsidRPr="001F5DF3">
              <w:rPr>
                <w:szCs w:val="22"/>
              </w:rPr>
              <w:lastRenderedPageBreak/>
              <w:t>324</w:t>
            </w:r>
          </w:p>
        </w:tc>
        <w:tc>
          <w:tcPr>
            <w:tcW w:w="4793" w:type="dxa"/>
            <w:shd w:val="clear" w:color="auto" w:fill="auto"/>
          </w:tcPr>
          <w:p w:rsidR="00E47243" w:rsidRPr="001F5DF3" w:rsidRDefault="00E47243" w:rsidP="006714F8">
            <w:pPr>
              <w:pStyle w:val="Tabletext"/>
              <w:rPr>
                <w:i/>
              </w:rPr>
            </w:pPr>
            <w:r w:rsidRPr="001F5DF3">
              <w:rPr>
                <w:i/>
              </w:rPr>
              <w:t>Health Insurance (Poly Implant Prosthese MRI) Amendment Determination</w:t>
            </w:r>
            <w:r w:rsidR="001F5DF3" w:rsidRPr="001F5DF3">
              <w:rPr>
                <w:i/>
              </w:rPr>
              <w:t> </w:t>
            </w:r>
            <w:r w:rsidRPr="001F5DF3">
              <w:rPr>
                <w:i/>
              </w:rPr>
              <w:t>2012 (No.</w:t>
            </w:r>
            <w:r w:rsidR="001F5DF3" w:rsidRPr="001F5DF3">
              <w:rPr>
                <w:i/>
              </w:rPr>
              <w:t> </w:t>
            </w:r>
            <w:r w:rsidRPr="001F5DF3">
              <w:rPr>
                <w:i/>
              </w:rPr>
              <w:t>2)</w:t>
            </w:r>
          </w:p>
        </w:tc>
        <w:bookmarkStart w:id="341" w:name="BKCheck15B_328"/>
        <w:bookmarkEnd w:id="341"/>
        <w:tc>
          <w:tcPr>
            <w:tcW w:w="1595" w:type="dxa"/>
            <w:shd w:val="clear" w:color="auto" w:fill="auto"/>
          </w:tcPr>
          <w:p w:rsidR="00E47243" w:rsidRPr="001F5DF3" w:rsidRDefault="00E47243" w:rsidP="006714F8">
            <w:pPr>
              <w:pStyle w:val="Tabletext"/>
              <w:rPr>
                <w:rStyle w:val="Hyperlink"/>
                <w:bCs/>
              </w:rPr>
            </w:pPr>
            <w:r w:rsidRPr="001F5DF3">
              <w:fldChar w:fldCharType="begin"/>
            </w:r>
            <w:r w:rsidRPr="001F5DF3">
              <w:instrText xml:space="preserve"> HYPERLINK "http://www.comlaw.gov.au/Details/F2012L00957" \o "ComLaw" </w:instrText>
            </w:r>
            <w:r w:rsidRPr="001F5DF3">
              <w:fldChar w:fldCharType="separate"/>
            </w:r>
            <w:r w:rsidRPr="001F5DF3">
              <w:rPr>
                <w:rStyle w:val="Hyperlink"/>
                <w:bCs/>
              </w:rPr>
              <w:t>F2012L00957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325</w:t>
            </w:r>
          </w:p>
        </w:tc>
        <w:tc>
          <w:tcPr>
            <w:tcW w:w="4793" w:type="dxa"/>
            <w:shd w:val="clear" w:color="auto" w:fill="auto"/>
          </w:tcPr>
          <w:p w:rsidR="008146D8" w:rsidRPr="001F5DF3" w:rsidRDefault="008146D8" w:rsidP="002858EE">
            <w:pPr>
              <w:pStyle w:val="Tabletext"/>
              <w:rPr>
                <w:i/>
              </w:rPr>
            </w:pPr>
            <w:r w:rsidRPr="001F5DF3">
              <w:rPr>
                <w:i/>
              </w:rPr>
              <w:t>Health Insurance (Professional Services Review)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212</w:t>
            </w:r>
          </w:p>
        </w:tc>
        <w:bookmarkStart w:id="342" w:name="BKCheck15B_329"/>
        <w:bookmarkEnd w:id="3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"http://www.comlaw.gov.au/Details/F2012L01822" \o "ComLaw" </w:instrText>
            </w:r>
            <w:r w:rsidRPr="001F5DF3">
              <w:fldChar w:fldCharType="separate"/>
            </w:r>
            <w:r w:rsidRPr="001F5DF3">
              <w:rPr>
                <w:rStyle w:val="Hyperlink"/>
                <w:bCs/>
              </w:rPr>
              <w:t>F2012L01822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326</w:t>
            </w:r>
          </w:p>
        </w:tc>
        <w:tc>
          <w:tcPr>
            <w:tcW w:w="4793" w:type="dxa"/>
            <w:shd w:val="clear" w:color="auto" w:fill="auto"/>
          </w:tcPr>
          <w:p w:rsidR="008146D8" w:rsidRPr="001F5DF3" w:rsidRDefault="008146D8" w:rsidP="0027060C">
            <w:pPr>
              <w:pStyle w:val="Tabletext"/>
              <w:rPr>
                <w:i/>
              </w:rPr>
            </w:pPr>
            <w:r w:rsidRPr="001F5DF3">
              <w:rPr>
                <w:i/>
              </w:rPr>
              <w:t>Health Insurance (Professional Services Review) Amendment Regulations</w:t>
            </w:r>
            <w:r w:rsidR="001F5DF3" w:rsidRPr="001F5DF3">
              <w:rPr>
                <w:i/>
              </w:rPr>
              <w:t> </w:t>
            </w:r>
            <w:r w:rsidRPr="001F5DF3">
              <w:rPr>
                <w:i/>
              </w:rPr>
              <w:t>1999 (No.</w:t>
            </w:r>
            <w:r w:rsidR="001F5DF3" w:rsidRPr="001F5DF3">
              <w:rPr>
                <w:i/>
              </w:rPr>
              <w:t> </w:t>
            </w:r>
            <w:r w:rsidRPr="001F5DF3">
              <w:rPr>
                <w:i/>
              </w:rPr>
              <w:t>1)</w:t>
            </w:r>
            <w:r w:rsidRPr="001F5DF3">
              <w:t>, SR</w:t>
            </w:r>
            <w:r w:rsidR="001F5DF3" w:rsidRPr="001F5DF3">
              <w:t> </w:t>
            </w:r>
            <w:r w:rsidRPr="001F5DF3">
              <w:t>1999 No.</w:t>
            </w:r>
            <w:r w:rsidR="001F5DF3" w:rsidRPr="001F5DF3">
              <w:t> </w:t>
            </w:r>
            <w:r w:rsidRPr="001F5DF3">
              <w:t>346</w:t>
            </w:r>
          </w:p>
        </w:tc>
        <w:bookmarkStart w:id="343" w:name="BKCheck15B_330"/>
        <w:bookmarkEnd w:id="3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"http://www.comlaw.gov.au/Details/F1999B00352" \o "ComLaw" </w:instrText>
            </w:r>
            <w:r w:rsidRPr="001F5DF3">
              <w:fldChar w:fldCharType="separate"/>
            </w:r>
            <w:r w:rsidRPr="001F5DF3">
              <w:rPr>
                <w:rStyle w:val="Hyperlink"/>
                <w:bCs/>
              </w:rPr>
              <w:t>F1999B00352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327</w:t>
            </w:r>
          </w:p>
        </w:tc>
        <w:tc>
          <w:tcPr>
            <w:tcW w:w="4793" w:type="dxa"/>
            <w:shd w:val="clear" w:color="auto" w:fill="auto"/>
          </w:tcPr>
          <w:p w:rsidR="008146D8" w:rsidRPr="001F5DF3" w:rsidRDefault="008146D8" w:rsidP="0027060C">
            <w:pPr>
              <w:pStyle w:val="Tabletext"/>
              <w:rPr>
                <w:i/>
              </w:rPr>
            </w:pPr>
            <w:r w:rsidRPr="001F5DF3">
              <w:rPr>
                <w:i/>
              </w:rPr>
              <w:t>Health Insurance (Professional Services Review)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45</w:t>
            </w:r>
          </w:p>
        </w:tc>
        <w:bookmarkStart w:id="344" w:name="BKCheck15B_331"/>
        <w:bookmarkEnd w:id="34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"http://www.comlaw.gov.au/Details/F2001B00097" \o "ComLaw" </w:instrText>
            </w:r>
            <w:r w:rsidRPr="001F5DF3">
              <w:fldChar w:fldCharType="separate"/>
            </w:r>
            <w:r w:rsidRPr="001F5DF3">
              <w:rPr>
                <w:rStyle w:val="Hyperlink"/>
                <w:bCs/>
              </w:rPr>
              <w:t>F2001B00097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328</w:t>
            </w:r>
          </w:p>
        </w:tc>
        <w:tc>
          <w:tcPr>
            <w:tcW w:w="4793" w:type="dxa"/>
            <w:shd w:val="clear" w:color="auto" w:fill="auto"/>
          </w:tcPr>
          <w:p w:rsidR="008146D8" w:rsidRPr="001F5DF3" w:rsidRDefault="008146D8" w:rsidP="0027060C">
            <w:pPr>
              <w:pStyle w:val="Tabletext"/>
              <w:rPr>
                <w:i/>
              </w:rPr>
            </w:pPr>
            <w:r w:rsidRPr="001F5DF3">
              <w:rPr>
                <w:i/>
              </w:rPr>
              <w:t>Health Insurance (Professional Services Review)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199</w:t>
            </w:r>
          </w:p>
        </w:tc>
        <w:bookmarkStart w:id="345" w:name="BKCheck15B_332"/>
        <w:bookmarkEnd w:id="3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"http://www.comlaw.gov.au/Details/F2006L02427" \o "ComLaw" </w:instrText>
            </w:r>
            <w:r w:rsidRPr="001F5DF3">
              <w:fldChar w:fldCharType="separate"/>
            </w:r>
            <w:r w:rsidRPr="001F5DF3">
              <w:rPr>
                <w:rStyle w:val="Hyperlink"/>
                <w:bCs/>
              </w:rPr>
              <w:t>F2006L02427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329</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1975 No.</w:t>
            </w:r>
            <w:r w:rsidR="001F5DF3" w:rsidRPr="001F5DF3">
              <w:t> </w:t>
            </w:r>
            <w:r w:rsidRPr="001F5DF3">
              <w:t>118</w:t>
            </w:r>
          </w:p>
        </w:tc>
        <w:bookmarkStart w:id="346" w:name="BKCheck15B_333"/>
        <w:bookmarkEnd w:id="3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"http://www.comlaw.gov.au/Details/F1996B02779" \o "ComLaw" </w:instrText>
            </w:r>
            <w:r w:rsidRPr="001F5DF3">
              <w:fldChar w:fldCharType="separate"/>
            </w:r>
            <w:r w:rsidRPr="001F5DF3">
              <w:rPr>
                <w:rStyle w:val="Hyperlink"/>
                <w:bCs/>
              </w:rPr>
              <w:t>F1996B02779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330</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1975 No.</w:t>
            </w:r>
            <w:r w:rsidR="001F5DF3" w:rsidRPr="001F5DF3">
              <w:t> </w:t>
            </w:r>
            <w:r w:rsidRPr="001F5DF3">
              <w:t>125</w:t>
            </w:r>
          </w:p>
        </w:tc>
        <w:bookmarkStart w:id="347" w:name="BKCheck15B_334"/>
        <w:bookmarkEnd w:id="3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"http://www.comlaw.gov.au/Details/F1996B02780" \o "ComLaw" </w:instrText>
            </w:r>
            <w:r w:rsidRPr="001F5DF3">
              <w:fldChar w:fldCharType="separate"/>
            </w:r>
            <w:r w:rsidRPr="001F5DF3">
              <w:rPr>
                <w:rStyle w:val="Hyperlink"/>
                <w:bCs/>
              </w:rPr>
              <w:t>F1996B02780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331</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1976 No.</w:t>
            </w:r>
            <w:r w:rsidR="001F5DF3" w:rsidRPr="001F5DF3">
              <w:t> </w:t>
            </w:r>
            <w:r w:rsidRPr="001F5DF3">
              <w:t>202</w:t>
            </w:r>
          </w:p>
        </w:tc>
        <w:bookmarkStart w:id="348" w:name="BKCheck15B_335"/>
        <w:bookmarkEnd w:id="3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"http://www.comlaw.gov.au/Details/F1996B02781" \o "ComLaw" </w:instrText>
            </w:r>
            <w:r w:rsidRPr="001F5DF3">
              <w:fldChar w:fldCharType="separate"/>
            </w:r>
            <w:r w:rsidRPr="001F5DF3">
              <w:rPr>
                <w:rStyle w:val="Hyperlink"/>
                <w:bCs/>
              </w:rPr>
              <w:t>F1996B02781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332</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1976 No.</w:t>
            </w:r>
            <w:r w:rsidR="001F5DF3" w:rsidRPr="001F5DF3">
              <w:t> </w:t>
            </w:r>
            <w:r w:rsidRPr="001F5DF3">
              <w:t>214</w:t>
            </w:r>
          </w:p>
        </w:tc>
        <w:bookmarkStart w:id="349" w:name="BKCheck15B_336"/>
        <w:bookmarkEnd w:id="34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"http://www.comlaw.gov.au/Details/F1996B02782" \o "ComLaw" </w:instrText>
            </w:r>
            <w:r w:rsidRPr="001F5DF3">
              <w:fldChar w:fldCharType="separate"/>
            </w:r>
            <w:r w:rsidRPr="001F5DF3">
              <w:rPr>
                <w:rStyle w:val="Hyperlink"/>
                <w:bCs/>
              </w:rPr>
              <w:t>F1996B02782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333</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1976 No.</w:t>
            </w:r>
            <w:r w:rsidR="001F5DF3" w:rsidRPr="001F5DF3">
              <w:t> </w:t>
            </w:r>
            <w:r w:rsidRPr="001F5DF3">
              <w:t>215</w:t>
            </w:r>
          </w:p>
        </w:tc>
        <w:bookmarkStart w:id="350" w:name="BKCheck15B_337"/>
        <w:bookmarkEnd w:id="3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"http://www.comlaw.gov.au/Details/F1996B02783" \o "ComLaw" </w:instrText>
            </w:r>
            <w:r w:rsidRPr="001F5DF3">
              <w:fldChar w:fldCharType="separate"/>
            </w:r>
            <w:r w:rsidRPr="001F5DF3">
              <w:rPr>
                <w:rStyle w:val="Hyperlink"/>
                <w:bCs/>
              </w:rPr>
              <w:t>F1996B02783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1977 No.</w:t>
            </w:r>
            <w:r w:rsidR="001F5DF3" w:rsidRPr="001F5DF3">
              <w:t> </w:t>
            </w:r>
            <w:r w:rsidRPr="001F5DF3">
              <w:t>26</w:t>
            </w:r>
          </w:p>
        </w:tc>
        <w:bookmarkStart w:id="351" w:name="BKCheck15B_338"/>
        <w:bookmarkEnd w:id="35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"http://www.comlaw.gov.au/Details/F1996B02784" \o "ComLaw" </w:instrText>
            </w:r>
            <w:r w:rsidRPr="001F5DF3">
              <w:fldChar w:fldCharType="separate"/>
            </w:r>
            <w:r w:rsidRPr="001F5DF3">
              <w:rPr>
                <w:rStyle w:val="Hyperlink"/>
                <w:bCs/>
              </w:rPr>
              <w:t>F1996B02784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335</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1977 No.</w:t>
            </w:r>
            <w:r w:rsidR="001F5DF3" w:rsidRPr="001F5DF3">
              <w:t> </w:t>
            </w:r>
            <w:r w:rsidRPr="001F5DF3">
              <w:t>44</w:t>
            </w:r>
          </w:p>
        </w:tc>
        <w:bookmarkStart w:id="352" w:name="BKCheck15B_339"/>
        <w:bookmarkEnd w:id="3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"http://www.comlaw.gov.au/Details/F1996B02785" \o "ComLaw" </w:instrText>
            </w:r>
            <w:r w:rsidRPr="001F5DF3">
              <w:fldChar w:fldCharType="separate"/>
            </w:r>
            <w:r w:rsidRPr="001F5DF3">
              <w:rPr>
                <w:rStyle w:val="Hyperlink"/>
                <w:bCs/>
              </w:rPr>
              <w:t>F1996B02785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336</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1978 No.</w:t>
            </w:r>
            <w:r w:rsidR="001F5DF3" w:rsidRPr="001F5DF3">
              <w:t> </w:t>
            </w:r>
            <w:r w:rsidRPr="001F5DF3">
              <w:t>95</w:t>
            </w:r>
          </w:p>
        </w:tc>
        <w:bookmarkStart w:id="353" w:name="BKCheck15B_340"/>
        <w:bookmarkEnd w:id="35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"http://www.comlaw.gov.au/Details/F1996B02786" \o "ComLaw" </w:instrText>
            </w:r>
            <w:r w:rsidRPr="001F5DF3">
              <w:fldChar w:fldCharType="separate"/>
            </w:r>
            <w:r w:rsidRPr="001F5DF3">
              <w:rPr>
                <w:rStyle w:val="Hyperlink"/>
                <w:bCs/>
              </w:rPr>
              <w:t>F1996B02786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337</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1978 No.</w:t>
            </w:r>
            <w:r w:rsidR="001F5DF3" w:rsidRPr="001F5DF3">
              <w:t> </w:t>
            </w:r>
            <w:r w:rsidRPr="001F5DF3">
              <w:t>177</w:t>
            </w:r>
          </w:p>
        </w:tc>
        <w:bookmarkStart w:id="354" w:name="BKCheck15B_341"/>
        <w:bookmarkEnd w:id="35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"http://www.comlaw.gov.au/Details/F1996B02787" \o "ComLaw" </w:instrText>
            </w:r>
            <w:r w:rsidRPr="001F5DF3">
              <w:fldChar w:fldCharType="separate"/>
            </w:r>
            <w:r w:rsidRPr="001F5DF3">
              <w:rPr>
                <w:rStyle w:val="Hyperlink"/>
                <w:bCs/>
              </w:rPr>
              <w:t>F1996B02787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338</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1979 No.</w:t>
            </w:r>
            <w:r w:rsidR="001F5DF3" w:rsidRPr="001F5DF3">
              <w:t> </w:t>
            </w:r>
            <w:r w:rsidRPr="001F5DF3">
              <w:t>230</w:t>
            </w:r>
          </w:p>
        </w:tc>
        <w:bookmarkStart w:id="355" w:name="BKCheck15B_342"/>
        <w:bookmarkEnd w:id="35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"http://www.comlaw.gov.au/Details/F1996B02788" \o "ComLaw" </w:instrText>
            </w:r>
            <w:r w:rsidRPr="001F5DF3">
              <w:fldChar w:fldCharType="separate"/>
            </w:r>
            <w:r w:rsidRPr="001F5DF3">
              <w:rPr>
                <w:rStyle w:val="Hyperlink"/>
                <w:bCs/>
              </w:rPr>
              <w:t>F1996B02788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339</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1981 No.</w:t>
            </w:r>
            <w:r w:rsidR="001F5DF3" w:rsidRPr="001F5DF3">
              <w:t> </w:t>
            </w:r>
            <w:r w:rsidRPr="001F5DF3">
              <w:t>198</w:t>
            </w:r>
          </w:p>
        </w:tc>
        <w:bookmarkStart w:id="356" w:name="BKCheck15B_343"/>
        <w:bookmarkEnd w:id="35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"http://www.comlaw.gov.au/Details/F1996B02789" \o "ComLaw" </w:instrText>
            </w:r>
            <w:r w:rsidRPr="001F5DF3">
              <w:fldChar w:fldCharType="separate"/>
            </w:r>
            <w:r w:rsidRPr="001F5DF3">
              <w:rPr>
                <w:rStyle w:val="Hyperlink"/>
                <w:bCs/>
              </w:rPr>
              <w:t>F1996B02789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340</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1981 No.</w:t>
            </w:r>
            <w:r w:rsidR="001F5DF3" w:rsidRPr="001F5DF3">
              <w:t> </w:t>
            </w:r>
            <w:r w:rsidRPr="001F5DF3">
              <w:t>317</w:t>
            </w:r>
          </w:p>
        </w:tc>
        <w:bookmarkStart w:id="357" w:name="BKCheck15B_344"/>
        <w:bookmarkEnd w:id="3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"http://www.comlaw.gov.au/Details/F1996B02790" \o "ComLaw" </w:instrText>
            </w:r>
            <w:r w:rsidRPr="001F5DF3">
              <w:fldChar w:fldCharType="separate"/>
            </w:r>
            <w:r w:rsidRPr="001F5DF3">
              <w:rPr>
                <w:rStyle w:val="Hyperlink"/>
                <w:bCs/>
              </w:rPr>
              <w:t>F1996B02790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341</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1982 No.</w:t>
            </w:r>
            <w:r w:rsidR="001F5DF3" w:rsidRPr="001F5DF3">
              <w:t> </w:t>
            </w:r>
            <w:r w:rsidRPr="001F5DF3">
              <w:t>157</w:t>
            </w:r>
          </w:p>
        </w:tc>
        <w:bookmarkStart w:id="358" w:name="BKCheck15B_345"/>
        <w:bookmarkEnd w:id="35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"http://www.comlaw.gov.au/Details/F1996B02791" \o "ComLaw" </w:instrText>
            </w:r>
            <w:r w:rsidRPr="001F5DF3">
              <w:fldChar w:fldCharType="separate"/>
            </w:r>
            <w:r w:rsidRPr="001F5DF3">
              <w:rPr>
                <w:rStyle w:val="Hyperlink"/>
                <w:bCs/>
              </w:rPr>
              <w:t>F1996B02791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342</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1982 No.</w:t>
            </w:r>
            <w:r w:rsidR="001F5DF3" w:rsidRPr="001F5DF3">
              <w:t> </w:t>
            </w:r>
            <w:r w:rsidRPr="001F5DF3">
              <w:t>251</w:t>
            </w:r>
          </w:p>
        </w:tc>
        <w:bookmarkStart w:id="359" w:name="BKCheck15B_346"/>
        <w:bookmarkEnd w:id="3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"http://www.comlaw.gov.au/Details/F1996B02792" \o "ComLaw" </w:instrText>
            </w:r>
            <w:r w:rsidRPr="001F5DF3">
              <w:fldChar w:fldCharType="separate"/>
            </w:r>
            <w:r w:rsidRPr="001F5DF3">
              <w:rPr>
                <w:rStyle w:val="Hyperlink"/>
                <w:bCs/>
              </w:rPr>
              <w:t>F1996B02792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343</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1982 No.</w:t>
            </w:r>
            <w:r w:rsidR="001F5DF3" w:rsidRPr="001F5DF3">
              <w:t> </w:t>
            </w:r>
            <w:r w:rsidRPr="001F5DF3">
              <w:t>287</w:t>
            </w:r>
          </w:p>
        </w:tc>
        <w:bookmarkStart w:id="360" w:name="BKCheck15B_347"/>
        <w:bookmarkEnd w:id="3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"http://www.comlaw.gov.au/Details/F1996B02793" \o "ComLaw" </w:instrText>
            </w:r>
            <w:r w:rsidRPr="001F5DF3">
              <w:fldChar w:fldCharType="separate"/>
            </w:r>
            <w:r w:rsidRPr="001F5DF3">
              <w:rPr>
                <w:rStyle w:val="Hyperlink"/>
                <w:bCs/>
              </w:rPr>
              <w:t>F1996B02793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1983 No.</w:t>
            </w:r>
            <w:r w:rsidR="001F5DF3" w:rsidRPr="001F5DF3">
              <w:t> </w:t>
            </w:r>
            <w:r w:rsidRPr="001F5DF3">
              <w:t>106</w:t>
            </w:r>
          </w:p>
        </w:tc>
        <w:bookmarkStart w:id="361" w:name="BKCheck15B_348"/>
        <w:bookmarkEnd w:id="36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"http://www.comlaw.gov.au/Details/F1996B02794" \o "ComLaw" </w:instrText>
            </w:r>
            <w:r w:rsidRPr="001F5DF3">
              <w:fldChar w:fldCharType="separate"/>
            </w:r>
            <w:r w:rsidRPr="001F5DF3">
              <w:rPr>
                <w:rStyle w:val="Hyperlink"/>
                <w:bCs/>
              </w:rPr>
              <w:t>F1996B02794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345</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1983 No.</w:t>
            </w:r>
            <w:r w:rsidR="001F5DF3" w:rsidRPr="001F5DF3">
              <w:t> </w:t>
            </w:r>
            <w:r w:rsidRPr="001F5DF3">
              <w:t>231</w:t>
            </w:r>
          </w:p>
        </w:tc>
        <w:bookmarkStart w:id="362" w:name="BKCheck15B_349"/>
        <w:bookmarkEnd w:id="36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"http://www.comlaw.gov.au/Details/F1996B02795" \o "ComLaw" </w:instrText>
            </w:r>
            <w:r w:rsidRPr="001F5DF3">
              <w:fldChar w:fldCharType="separate"/>
            </w:r>
            <w:r w:rsidRPr="001F5DF3">
              <w:rPr>
                <w:rStyle w:val="Hyperlink"/>
                <w:bCs/>
              </w:rPr>
              <w:t>F1996B02795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346</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1983 No.</w:t>
            </w:r>
            <w:r w:rsidR="001F5DF3" w:rsidRPr="001F5DF3">
              <w:t> </w:t>
            </w:r>
            <w:r w:rsidRPr="001F5DF3">
              <w:t>253</w:t>
            </w:r>
          </w:p>
        </w:tc>
        <w:bookmarkStart w:id="363" w:name="BKCheck15B_350"/>
        <w:bookmarkEnd w:id="36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"http://www.comlaw.gov.au/Details/F1996B02796" \o "ComLaw" </w:instrText>
            </w:r>
            <w:r w:rsidRPr="001F5DF3">
              <w:fldChar w:fldCharType="separate"/>
            </w:r>
            <w:r w:rsidRPr="001F5DF3">
              <w:rPr>
                <w:rStyle w:val="Hyperlink"/>
                <w:bCs/>
              </w:rPr>
              <w:t>F1996B02796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347</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1983 No.</w:t>
            </w:r>
            <w:r w:rsidR="001F5DF3" w:rsidRPr="001F5DF3">
              <w:t> </w:t>
            </w:r>
            <w:r w:rsidRPr="001F5DF3">
              <w:t>255</w:t>
            </w:r>
          </w:p>
        </w:tc>
        <w:bookmarkStart w:id="364" w:name="BKCheck15B_351"/>
        <w:bookmarkEnd w:id="36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"http://www.comlaw.gov.au/Details/F1996B02797" \o "ComLaw" </w:instrText>
            </w:r>
            <w:r w:rsidRPr="001F5DF3">
              <w:fldChar w:fldCharType="separate"/>
            </w:r>
            <w:r w:rsidRPr="001F5DF3">
              <w:rPr>
                <w:rStyle w:val="Hyperlink"/>
                <w:bCs/>
              </w:rPr>
              <w:t>F1996B02797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348</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1984 No.</w:t>
            </w:r>
            <w:r w:rsidR="001F5DF3" w:rsidRPr="001F5DF3">
              <w:t> </w:t>
            </w:r>
            <w:r w:rsidRPr="001F5DF3">
              <w:t>5</w:t>
            </w:r>
          </w:p>
        </w:tc>
        <w:bookmarkStart w:id="365" w:name="BKCheck15B_352"/>
        <w:bookmarkEnd w:id="36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"http://www.comlaw.gov.au/Details/F1996B02798" \o "ComLaw" </w:instrText>
            </w:r>
            <w:r w:rsidRPr="001F5DF3">
              <w:fldChar w:fldCharType="separate"/>
            </w:r>
            <w:r w:rsidRPr="001F5DF3">
              <w:rPr>
                <w:rStyle w:val="Hyperlink"/>
                <w:bCs/>
              </w:rPr>
              <w:t>F1996B02798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349</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1984 No.</w:t>
            </w:r>
            <w:r w:rsidR="001F5DF3" w:rsidRPr="001F5DF3">
              <w:t> </w:t>
            </w:r>
            <w:r w:rsidRPr="001F5DF3">
              <w:t>162</w:t>
            </w:r>
          </w:p>
        </w:tc>
        <w:bookmarkStart w:id="366" w:name="BKCheck15B_353"/>
        <w:bookmarkEnd w:id="3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"http://www.comlaw.gov.au/Details/F1996B02799" \o "ComLaw" </w:instrText>
            </w:r>
            <w:r w:rsidRPr="001F5DF3">
              <w:fldChar w:fldCharType="separate"/>
            </w:r>
            <w:r w:rsidRPr="001F5DF3">
              <w:rPr>
                <w:rStyle w:val="Hyperlink"/>
                <w:bCs/>
              </w:rPr>
              <w:t>F1996B02799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350</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1985 No.</w:t>
            </w:r>
            <w:r w:rsidR="001F5DF3" w:rsidRPr="001F5DF3">
              <w:t> </w:t>
            </w:r>
            <w:r w:rsidRPr="001F5DF3">
              <w:t>36</w:t>
            </w:r>
          </w:p>
        </w:tc>
        <w:bookmarkStart w:id="367" w:name="BKCheck15B_354"/>
        <w:bookmarkEnd w:id="3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"http://www.comlaw.gov.au/Details/F1996B02800" \o "ComLaw" </w:instrText>
            </w:r>
            <w:r w:rsidRPr="001F5DF3">
              <w:fldChar w:fldCharType="separate"/>
            </w:r>
            <w:r w:rsidRPr="001F5DF3">
              <w:rPr>
                <w:rStyle w:val="Hyperlink"/>
                <w:bCs/>
              </w:rPr>
              <w:t>F1996B02800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351</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1985 No.</w:t>
            </w:r>
            <w:r w:rsidR="001F5DF3" w:rsidRPr="001F5DF3">
              <w:t> </w:t>
            </w:r>
            <w:r w:rsidRPr="001F5DF3">
              <w:t>50</w:t>
            </w:r>
          </w:p>
        </w:tc>
        <w:bookmarkStart w:id="368" w:name="BKCheck15B_355"/>
        <w:bookmarkEnd w:id="3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"http://www.comlaw.gov.au/Details/F1996B02801" \o "ComLaw" </w:instrText>
            </w:r>
            <w:r w:rsidRPr="001F5DF3">
              <w:fldChar w:fldCharType="separate"/>
            </w:r>
            <w:r w:rsidRPr="001F5DF3">
              <w:rPr>
                <w:rStyle w:val="Hyperlink"/>
                <w:bCs/>
              </w:rPr>
              <w:t>F1996B02801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352</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1985 No.</w:t>
            </w:r>
            <w:r w:rsidR="001F5DF3" w:rsidRPr="001F5DF3">
              <w:t> </w:t>
            </w:r>
            <w:r w:rsidRPr="001F5DF3">
              <w:t>95</w:t>
            </w:r>
          </w:p>
        </w:tc>
        <w:bookmarkStart w:id="369" w:name="BKCheck15B_356"/>
        <w:bookmarkEnd w:id="36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"http://www.comlaw.gov.au/Details/F1996B02802" \o "ComLaw" </w:instrText>
            </w:r>
            <w:r w:rsidRPr="001F5DF3">
              <w:fldChar w:fldCharType="separate"/>
            </w:r>
            <w:r w:rsidRPr="001F5DF3">
              <w:rPr>
                <w:rStyle w:val="Hyperlink"/>
                <w:bCs/>
              </w:rPr>
              <w:t>F1996B02802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353</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1985 No.</w:t>
            </w:r>
            <w:r w:rsidR="001F5DF3" w:rsidRPr="001F5DF3">
              <w:t> </w:t>
            </w:r>
            <w:r w:rsidRPr="001F5DF3">
              <w:t>205</w:t>
            </w:r>
          </w:p>
        </w:tc>
        <w:bookmarkStart w:id="370" w:name="BKCheck15B_357"/>
        <w:bookmarkEnd w:id="37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"http://www.comlaw.gov.au/Details/F1996B02803" \o "ComLaw" </w:instrText>
            </w:r>
            <w:r w:rsidRPr="001F5DF3">
              <w:fldChar w:fldCharType="separate"/>
            </w:r>
            <w:r w:rsidRPr="001F5DF3">
              <w:rPr>
                <w:rStyle w:val="Hyperlink"/>
                <w:bCs/>
              </w:rPr>
              <w:t>F1996B02803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354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1986 No.</w:t>
            </w:r>
            <w:r w:rsidR="001F5DF3" w:rsidRPr="001F5DF3">
              <w:t> </w:t>
            </w:r>
            <w:r w:rsidRPr="001F5DF3">
              <w:t>19</w:t>
            </w:r>
          </w:p>
        </w:tc>
        <w:bookmarkStart w:id="371" w:name="BKCheck15B_358"/>
        <w:bookmarkEnd w:id="37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"http://www.comlaw.gov.au/Details/F1996B02804" \o "ComLaw" </w:instrText>
            </w:r>
            <w:r w:rsidRPr="001F5DF3">
              <w:fldChar w:fldCharType="separate"/>
            </w:r>
            <w:r w:rsidRPr="001F5DF3">
              <w:rPr>
                <w:rStyle w:val="Hyperlink"/>
                <w:bCs/>
              </w:rPr>
              <w:t>F1996B02804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355</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1986 No.</w:t>
            </w:r>
            <w:r w:rsidR="001F5DF3" w:rsidRPr="001F5DF3">
              <w:t> </w:t>
            </w:r>
            <w:r w:rsidRPr="001F5DF3">
              <w:t>20</w:t>
            </w:r>
          </w:p>
        </w:tc>
        <w:bookmarkStart w:id="372" w:name="BKCheck15B_359"/>
        <w:bookmarkEnd w:id="37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"http://www.comlaw.gov.au/Details/F1996B02805" \o "ComLaw" </w:instrText>
            </w:r>
            <w:r w:rsidRPr="001F5DF3">
              <w:fldChar w:fldCharType="separate"/>
            </w:r>
            <w:r w:rsidRPr="001F5DF3">
              <w:rPr>
                <w:rStyle w:val="Hyperlink"/>
                <w:bCs/>
              </w:rPr>
              <w:t>F1996B02805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356</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1986 No.</w:t>
            </w:r>
            <w:r w:rsidR="001F5DF3" w:rsidRPr="001F5DF3">
              <w:t> </w:t>
            </w:r>
            <w:r w:rsidRPr="001F5DF3">
              <w:t>87</w:t>
            </w:r>
          </w:p>
        </w:tc>
        <w:bookmarkStart w:id="373" w:name="BKCheck15B_360"/>
        <w:bookmarkEnd w:id="37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"http://www.comlaw.gov.au/Details/F1996B02806" \o "ComLaw" </w:instrText>
            </w:r>
            <w:r w:rsidRPr="001F5DF3">
              <w:fldChar w:fldCharType="separate"/>
            </w:r>
            <w:r w:rsidRPr="001F5DF3">
              <w:rPr>
                <w:rStyle w:val="Hyperlink"/>
                <w:bCs/>
              </w:rPr>
              <w:t>F1996B02806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357</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1986 No.</w:t>
            </w:r>
            <w:r w:rsidR="001F5DF3" w:rsidRPr="001F5DF3">
              <w:t> </w:t>
            </w:r>
            <w:r w:rsidRPr="001F5DF3">
              <w:t>326</w:t>
            </w:r>
          </w:p>
        </w:tc>
        <w:bookmarkStart w:id="374" w:name="BKCheck15B_361"/>
        <w:bookmarkEnd w:id="37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"http://www.comlaw.gov.au/Details/F1996B02807" \o "ComLaw" </w:instrText>
            </w:r>
            <w:r w:rsidRPr="001F5DF3">
              <w:fldChar w:fldCharType="separate"/>
            </w:r>
            <w:r w:rsidRPr="001F5DF3">
              <w:rPr>
                <w:rStyle w:val="Hyperlink"/>
                <w:bCs/>
              </w:rPr>
              <w:t>F1996B02807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358</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1987 No.</w:t>
            </w:r>
            <w:r w:rsidR="001F5DF3" w:rsidRPr="001F5DF3">
              <w:t> </w:t>
            </w:r>
            <w:r w:rsidRPr="001F5DF3">
              <w:t>32</w:t>
            </w:r>
          </w:p>
        </w:tc>
        <w:bookmarkStart w:id="375" w:name="BKCheck15B_362"/>
        <w:bookmarkEnd w:id="37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"http://www.comlaw.gov.au/Details/F1996B02808" \o "ComLaw" </w:instrText>
            </w:r>
            <w:r w:rsidRPr="001F5DF3">
              <w:fldChar w:fldCharType="separate"/>
            </w:r>
            <w:r w:rsidRPr="001F5DF3">
              <w:rPr>
                <w:rStyle w:val="Hyperlink"/>
                <w:bCs/>
              </w:rPr>
              <w:t>F1996B02808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359</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1987 No.</w:t>
            </w:r>
            <w:r w:rsidR="001F5DF3" w:rsidRPr="001F5DF3">
              <w:t> </w:t>
            </w:r>
            <w:r w:rsidRPr="001F5DF3">
              <w:t>163</w:t>
            </w:r>
          </w:p>
        </w:tc>
        <w:bookmarkStart w:id="376" w:name="BKCheck15B_363"/>
        <w:bookmarkEnd w:id="3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"http://www.comlaw.gov.au/Details/F1996B02809" \o "ComLaw" </w:instrText>
            </w:r>
            <w:r w:rsidRPr="001F5DF3">
              <w:fldChar w:fldCharType="separate"/>
            </w:r>
            <w:r w:rsidRPr="001F5DF3">
              <w:rPr>
                <w:rStyle w:val="Hyperlink"/>
                <w:bCs/>
              </w:rPr>
              <w:t>F1996B02809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360</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1987 No.</w:t>
            </w:r>
            <w:r w:rsidR="001F5DF3" w:rsidRPr="001F5DF3">
              <w:t> </w:t>
            </w:r>
            <w:r w:rsidRPr="001F5DF3">
              <w:t>166</w:t>
            </w:r>
          </w:p>
        </w:tc>
        <w:bookmarkStart w:id="377" w:name="BKCheck15B_364"/>
        <w:bookmarkEnd w:id="37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"http://www.comlaw.gov.au/Details/F1996B02810" \o "ComLaw" </w:instrText>
            </w:r>
            <w:r w:rsidRPr="001F5DF3">
              <w:fldChar w:fldCharType="separate"/>
            </w:r>
            <w:r w:rsidRPr="001F5DF3">
              <w:rPr>
                <w:rStyle w:val="Hyperlink"/>
                <w:bCs/>
              </w:rPr>
              <w:t>F1996B02810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361</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1988 No.</w:t>
            </w:r>
            <w:r w:rsidR="001F5DF3" w:rsidRPr="001F5DF3">
              <w:t> </w:t>
            </w:r>
            <w:r w:rsidRPr="001F5DF3">
              <w:t>314</w:t>
            </w:r>
          </w:p>
        </w:tc>
        <w:bookmarkStart w:id="378" w:name="BKCheck15B_365"/>
        <w:bookmarkEnd w:id="3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"http://www.comlaw.gov.au/Details/F1996B02811" \o "ComLaw" </w:instrText>
            </w:r>
            <w:r w:rsidRPr="001F5DF3">
              <w:fldChar w:fldCharType="separate"/>
            </w:r>
            <w:r w:rsidRPr="001F5DF3">
              <w:rPr>
                <w:rStyle w:val="Hyperlink"/>
                <w:bCs/>
              </w:rPr>
              <w:t>F1996B02811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362</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1989 No.</w:t>
            </w:r>
            <w:r w:rsidR="001F5DF3" w:rsidRPr="001F5DF3">
              <w:t> </w:t>
            </w:r>
            <w:r w:rsidRPr="001F5DF3">
              <w:t>6</w:t>
            </w:r>
          </w:p>
        </w:tc>
        <w:bookmarkStart w:id="379" w:name="BKCheck15B_366"/>
        <w:bookmarkEnd w:id="379"/>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"http://www.comlaw.gov.au/Details/F1996B02812" \o "ComLaw" </w:instrText>
            </w:r>
            <w:r w:rsidRPr="001F5DF3">
              <w:fldChar w:fldCharType="separate"/>
            </w:r>
            <w:r w:rsidRPr="001F5DF3">
              <w:rPr>
                <w:rStyle w:val="Hyperlink"/>
                <w:bCs/>
              </w:rPr>
              <w:t>F1996B02812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363</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1989 No.</w:t>
            </w:r>
            <w:r w:rsidR="001F5DF3" w:rsidRPr="001F5DF3">
              <w:t> </w:t>
            </w:r>
            <w:r w:rsidRPr="001F5DF3">
              <w:t>54</w:t>
            </w:r>
          </w:p>
        </w:tc>
        <w:bookmarkStart w:id="380" w:name="BKCheck15B_367"/>
        <w:bookmarkEnd w:id="38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"http://www.comlaw.gov.au/Details/F1996B02813" \o "ComLaw" </w:instrText>
            </w:r>
            <w:r w:rsidRPr="001F5DF3">
              <w:fldChar w:fldCharType="separate"/>
            </w:r>
            <w:r w:rsidRPr="001F5DF3">
              <w:rPr>
                <w:rStyle w:val="Hyperlink"/>
                <w:bCs/>
              </w:rPr>
              <w:t>F1996B02813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364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1989 No.</w:t>
            </w:r>
            <w:r w:rsidR="001F5DF3" w:rsidRPr="001F5DF3">
              <w:t> </w:t>
            </w:r>
            <w:r w:rsidRPr="001F5DF3">
              <w:t>117</w:t>
            </w:r>
          </w:p>
        </w:tc>
        <w:bookmarkStart w:id="381" w:name="BKCheck15B_368"/>
        <w:bookmarkEnd w:id="38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"http://www.comlaw.gov.au/Details/F1996B02814" \o "ComLaw" </w:instrText>
            </w:r>
            <w:r w:rsidRPr="001F5DF3">
              <w:fldChar w:fldCharType="separate"/>
            </w:r>
            <w:r w:rsidRPr="001F5DF3">
              <w:rPr>
                <w:rStyle w:val="Hyperlink"/>
                <w:bCs/>
              </w:rPr>
              <w:t>F1996B02814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365</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1989 No.</w:t>
            </w:r>
            <w:r w:rsidR="001F5DF3" w:rsidRPr="001F5DF3">
              <w:t> </w:t>
            </w:r>
            <w:r w:rsidRPr="001F5DF3">
              <w:t>293</w:t>
            </w:r>
          </w:p>
        </w:tc>
        <w:bookmarkStart w:id="382" w:name="BKCheck15B_369"/>
        <w:bookmarkEnd w:id="3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"http://www.comlaw.gov.au/Details/F1996B02815" \o "ComLaw" </w:instrText>
            </w:r>
            <w:r w:rsidRPr="001F5DF3">
              <w:fldChar w:fldCharType="separate"/>
            </w:r>
            <w:r w:rsidRPr="001F5DF3">
              <w:rPr>
                <w:rStyle w:val="Hyperlink"/>
                <w:bCs/>
              </w:rPr>
              <w:t>F1996B02815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366</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1990 No.</w:t>
            </w:r>
            <w:r w:rsidR="001F5DF3" w:rsidRPr="001F5DF3">
              <w:t> </w:t>
            </w:r>
            <w:r w:rsidRPr="001F5DF3">
              <w:t>25</w:t>
            </w:r>
          </w:p>
        </w:tc>
        <w:bookmarkStart w:id="383" w:name="BKCheck15B_370"/>
        <w:bookmarkEnd w:id="3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"http://www.comlaw.gov.au/Details/F1996B02816" \o "ComLaw" </w:instrText>
            </w:r>
            <w:r w:rsidRPr="001F5DF3">
              <w:fldChar w:fldCharType="separate"/>
            </w:r>
            <w:r w:rsidRPr="001F5DF3">
              <w:rPr>
                <w:rStyle w:val="Hyperlink"/>
                <w:bCs/>
              </w:rPr>
              <w:t>F1996B02816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367</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1991 No.</w:t>
            </w:r>
            <w:r w:rsidR="001F5DF3" w:rsidRPr="001F5DF3">
              <w:t> </w:t>
            </w:r>
            <w:r w:rsidRPr="001F5DF3">
              <w:t>82</w:t>
            </w:r>
          </w:p>
        </w:tc>
        <w:bookmarkStart w:id="384" w:name="BKCheck15B_371"/>
        <w:bookmarkEnd w:id="38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"http://www.comlaw.gov.au/Details/F1996B02817" \o "ComLaw" </w:instrText>
            </w:r>
            <w:r w:rsidRPr="001F5DF3">
              <w:fldChar w:fldCharType="separate"/>
            </w:r>
            <w:r w:rsidRPr="001F5DF3">
              <w:rPr>
                <w:rStyle w:val="Hyperlink"/>
                <w:bCs/>
              </w:rPr>
              <w:t>F1996B02817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368</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1991 No.</w:t>
            </w:r>
            <w:r w:rsidR="001F5DF3" w:rsidRPr="001F5DF3">
              <w:t> </w:t>
            </w:r>
            <w:r w:rsidRPr="001F5DF3">
              <w:t>314</w:t>
            </w:r>
          </w:p>
        </w:tc>
        <w:bookmarkStart w:id="385" w:name="BKCheck15B_372"/>
        <w:bookmarkEnd w:id="38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"http://www.comlaw.gov.au/Details/F1996B02818" \o "ComLaw" </w:instrText>
            </w:r>
            <w:r w:rsidRPr="001F5DF3">
              <w:fldChar w:fldCharType="separate"/>
            </w:r>
            <w:r w:rsidRPr="001F5DF3">
              <w:rPr>
                <w:rStyle w:val="Hyperlink"/>
                <w:bCs/>
              </w:rPr>
              <w:t>F1996B02818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369</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1991 No.</w:t>
            </w:r>
            <w:r w:rsidR="001F5DF3" w:rsidRPr="001F5DF3">
              <w:t> </w:t>
            </w:r>
            <w:r w:rsidRPr="001F5DF3">
              <w:t>365</w:t>
            </w:r>
          </w:p>
        </w:tc>
        <w:bookmarkStart w:id="386" w:name="BKCheck15B_373"/>
        <w:bookmarkEnd w:id="38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"http://www.comlaw.gov.au/Details/F1996B02819" \o "ComLaw" </w:instrText>
            </w:r>
            <w:r w:rsidRPr="001F5DF3">
              <w:fldChar w:fldCharType="separate"/>
            </w:r>
            <w:r w:rsidRPr="001F5DF3">
              <w:rPr>
                <w:rStyle w:val="Hyperlink"/>
                <w:bCs/>
              </w:rPr>
              <w:t>F1996B02819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370</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1991 No.</w:t>
            </w:r>
            <w:r w:rsidR="001F5DF3" w:rsidRPr="001F5DF3">
              <w:t> </w:t>
            </w:r>
            <w:r w:rsidRPr="001F5DF3">
              <w:t>441</w:t>
            </w:r>
          </w:p>
        </w:tc>
        <w:bookmarkStart w:id="387" w:name="BKCheck15B_374"/>
        <w:bookmarkEnd w:id="38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"http://www.comlaw.gov.au/Details/F1996B02820" \o "ComLaw" </w:instrText>
            </w:r>
            <w:r w:rsidRPr="001F5DF3">
              <w:fldChar w:fldCharType="separate"/>
            </w:r>
            <w:r w:rsidRPr="001F5DF3">
              <w:rPr>
                <w:rStyle w:val="Hyperlink"/>
                <w:bCs/>
              </w:rPr>
              <w:t>F1996B02820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371</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1992 No.</w:t>
            </w:r>
            <w:r w:rsidR="001F5DF3" w:rsidRPr="001F5DF3">
              <w:t> </w:t>
            </w:r>
            <w:r w:rsidRPr="001F5DF3">
              <w:t>42</w:t>
            </w:r>
          </w:p>
        </w:tc>
        <w:bookmarkStart w:id="388" w:name="BKCheck15B_375"/>
        <w:bookmarkEnd w:id="388"/>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"http://www.comlaw.gov.au/Details/F1996B02821" \o "ComLaw" </w:instrText>
            </w:r>
            <w:r w:rsidRPr="001F5DF3">
              <w:fldChar w:fldCharType="separate"/>
            </w:r>
            <w:r w:rsidRPr="001F5DF3">
              <w:rPr>
                <w:rStyle w:val="Hyperlink"/>
                <w:bCs/>
              </w:rPr>
              <w:t>F1996B02821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372</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1992 No.</w:t>
            </w:r>
            <w:r w:rsidR="001F5DF3" w:rsidRPr="001F5DF3">
              <w:t> </w:t>
            </w:r>
            <w:r w:rsidRPr="001F5DF3">
              <w:t>111</w:t>
            </w:r>
          </w:p>
        </w:tc>
        <w:bookmarkStart w:id="389" w:name="BKCheck15B_376"/>
        <w:bookmarkEnd w:id="38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"http://www.comlaw.gov.au/Details/F1996B02822" \o "ComLaw" </w:instrText>
            </w:r>
            <w:r w:rsidRPr="001F5DF3">
              <w:fldChar w:fldCharType="separate"/>
            </w:r>
            <w:r w:rsidRPr="001F5DF3">
              <w:rPr>
                <w:rStyle w:val="Hyperlink"/>
                <w:bCs/>
              </w:rPr>
              <w:t>F1996B02822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373</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1992 No.</w:t>
            </w:r>
            <w:r w:rsidR="001F5DF3" w:rsidRPr="001F5DF3">
              <w:t> </w:t>
            </w:r>
            <w:r w:rsidRPr="001F5DF3">
              <w:t>239</w:t>
            </w:r>
          </w:p>
        </w:tc>
        <w:bookmarkStart w:id="390" w:name="BKCheck15B_377"/>
        <w:bookmarkEnd w:id="39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"http://www.comlaw.gov.au/Details/F1996B02823" \o "ComLaw" </w:instrText>
            </w:r>
            <w:r w:rsidRPr="001F5DF3">
              <w:fldChar w:fldCharType="separate"/>
            </w:r>
            <w:r w:rsidRPr="001F5DF3">
              <w:rPr>
                <w:rStyle w:val="Hyperlink"/>
                <w:bCs/>
              </w:rPr>
              <w:t>F1996B02823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374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1992 No.</w:t>
            </w:r>
            <w:r w:rsidR="001F5DF3" w:rsidRPr="001F5DF3">
              <w:t> </w:t>
            </w:r>
            <w:r w:rsidRPr="001F5DF3">
              <w:t>335</w:t>
            </w:r>
          </w:p>
        </w:tc>
        <w:bookmarkStart w:id="391" w:name="BKCheck15B_378"/>
        <w:bookmarkEnd w:id="39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"http://www.comlaw.gov.au/Details/F1996B02824" \o "ComLaw" </w:instrText>
            </w:r>
            <w:r w:rsidRPr="001F5DF3">
              <w:fldChar w:fldCharType="separate"/>
            </w:r>
            <w:r w:rsidRPr="001F5DF3">
              <w:rPr>
                <w:rStyle w:val="Hyperlink"/>
                <w:bCs/>
              </w:rPr>
              <w:t>F1996B02824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375</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1992 No.</w:t>
            </w:r>
            <w:r w:rsidR="001F5DF3" w:rsidRPr="001F5DF3">
              <w:t> </w:t>
            </w:r>
            <w:r w:rsidRPr="001F5DF3">
              <w:t>431</w:t>
            </w:r>
          </w:p>
        </w:tc>
        <w:bookmarkStart w:id="392" w:name="BKCheck15B_379"/>
        <w:bookmarkEnd w:id="39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"http://www.comlaw.gov.au/Details/F1996B02825" \o "ComLaw" </w:instrText>
            </w:r>
            <w:r w:rsidRPr="001F5DF3">
              <w:fldChar w:fldCharType="separate"/>
            </w:r>
            <w:r w:rsidRPr="001F5DF3">
              <w:rPr>
                <w:rStyle w:val="Hyperlink"/>
                <w:bCs/>
              </w:rPr>
              <w:t>F1996B02825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376</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1993 No.</w:t>
            </w:r>
            <w:r w:rsidR="001F5DF3" w:rsidRPr="001F5DF3">
              <w:t> </w:t>
            </w:r>
            <w:r w:rsidRPr="001F5DF3">
              <w:t>106</w:t>
            </w:r>
          </w:p>
        </w:tc>
        <w:bookmarkStart w:id="393" w:name="BKCheck15B_380"/>
        <w:bookmarkEnd w:id="39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"http://www.comlaw.gov.au/Details/F1996B02826" \o "ComLaw" </w:instrText>
            </w:r>
            <w:r w:rsidRPr="001F5DF3">
              <w:fldChar w:fldCharType="separate"/>
            </w:r>
            <w:r w:rsidRPr="001F5DF3">
              <w:rPr>
                <w:rStyle w:val="Hyperlink"/>
                <w:bCs/>
              </w:rPr>
              <w:t>F1996B02826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377</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1993 No.</w:t>
            </w:r>
            <w:r w:rsidR="001F5DF3" w:rsidRPr="001F5DF3">
              <w:t> </w:t>
            </w:r>
            <w:r w:rsidRPr="001F5DF3">
              <w:t>130</w:t>
            </w:r>
          </w:p>
        </w:tc>
        <w:bookmarkStart w:id="394" w:name="BKCheck15B_381"/>
        <w:bookmarkEnd w:id="39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"http://www.comlaw.gov.au/Details/F1996B02827" \o "ComLaw" </w:instrText>
            </w:r>
            <w:r w:rsidRPr="001F5DF3">
              <w:fldChar w:fldCharType="separate"/>
            </w:r>
            <w:r w:rsidRPr="001F5DF3">
              <w:rPr>
                <w:rStyle w:val="Hyperlink"/>
                <w:bCs/>
              </w:rPr>
              <w:t>F1996B02827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378</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1993 No.</w:t>
            </w:r>
            <w:r w:rsidR="001F5DF3" w:rsidRPr="001F5DF3">
              <w:t> </w:t>
            </w:r>
            <w:r w:rsidRPr="001F5DF3">
              <w:t>154</w:t>
            </w:r>
          </w:p>
        </w:tc>
        <w:bookmarkStart w:id="395" w:name="BKCheck15B_382"/>
        <w:bookmarkEnd w:id="39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"http://www.comlaw.gov.au/Details/F1996B02828" \o "ComLaw" </w:instrText>
            </w:r>
            <w:r w:rsidRPr="001F5DF3">
              <w:fldChar w:fldCharType="separate"/>
            </w:r>
            <w:r w:rsidRPr="001F5DF3">
              <w:rPr>
                <w:rStyle w:val="Hyperlink"/>
                <w:bCs/>
              </w:rPr>
              <w:t>F1996B02828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379</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1994 No.</w:t>
            </w:r>
            <w:r w:rsidR="001F5DF3" w:rsidRPr="001F5DF3">
              <w:t> </w:t>
            </w:r>
            <w:r w:rsidRPr="001F5DF3">
              <w:t>20</w:t>
            </w:r>
          </w:p>
        </w:tc>
        <w:bookmarkStart w:id="396" w:name="BKCheck15B_383"/>
        <w:bookmarkEnd w:id="39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"http://www.comlaw.gov.au/Details/F1996B02829" \o "ComLaw" </w:instrText>
            </w:r>
            <w:r w:rsidRPr="001F5DF3">
              <w:fldChar w:fldCharType="separate"/>
            </w:r>
            <w:r w:rsidRPr="001F5DF3">
              <w:rPr>
                <w:rStyle w:val="Hyperlink"/>
                <w:bCs/>
              </w:rPr>
              <w:t>F1996B02829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380</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1994 No.</w:t>
            </w:r>
            <w:r w:rsidR="001F5DF3" w:rsidRPr="001F5DF3">
              <w:t> </w:t>
            </w:r>
            <w:r w:rsidRPr="001F5DF3">
              <w:t>27</w:t>
            </w:r>
          </w:p>
        </w:tc>
        <w:bookmarkStart w:id="397" w:name="BKCheck15B_384"/>
        <w:bookmarkEnd w:id="39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"http://www.comlaw.gov.au/Details/F1996B02830" \o "ComLaw" </w:instrText>
            </w:r>
            <w:r w:rsidRPr="001F5DF3">
              <w:fldChar w:fldCharType="separate"/>
            </w:r>
            <w:r w:rsidRPr="001F5DF3">
              <w:rPr>
                <w:rStyle w:val="Hyperlink"/>
                <w:bCs/>
              </w:rPr>
              <w:t>F1996B02830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381</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1994 No.</w:t>
            </w:r>
            <w:r w:rsidR="001F5DF3" w:rsidRPr="001F5DF3">
              <w:t> </w:t>
            </w:r>
            <w:r w:rsidRPr="001F5DF3">
              <w:t>111</w:t>
            </w:r>
          </w:p>
        </w:tc>
        <w:bookmarkStart w:id="398" w:name="BKCheck15B_385"/>
        <w:bookmarkEnd w:id="39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"http://www.comlaw.gov.au/Details/F1996B02831" \o "ComLaw" </w:instrText>
            </w:r>
            <w:r w:rsidRPr="001F5DF3">
              <w:fldChar w:fldCharType="separate"/>
            </w:r>
            <w:r w:rsidRPr="001F5DF3">
              <w:rPr>
                <w:rStyle w:val="Hyperlink"/>
                <w:bCs/>
              </w:rPr>
              <w:t>F1996B02831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382</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1994 No.</w:t>
            </w:r>
            <w:r w:rsidR="001F5DF3" w:rsidRPr="001F5DF3">
              <w:t> </w:t>
            </w:r>
            <w:r w:rsidRPr="001F5DF3">
              <w:t>137</w:t>
            </w:r>
          </w:p>
        </w:tc>
        <w:bookmarkStart w:id="399" w:name="BKCheck15B_386"/>
        <w:bookmarkEnd w:id="39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"http://www.comlaw.gov.au/Details/F1996B02832" \o "ComLaw" </w:instrText>
            </w:r>
            <w:r w:rsidRPr="001F5DF3">
              <w:fldChar w:fldCharType="separate"/>
            </w:r>
            <w:r w:rsidRPr="001F5DF3">
              <w:rPr>
                <w:rStyle w:val="Hyperlink"/>
                <w:bCs/>
              </w:rPr>
              <w:t>F1996B02832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383</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1994 No.</w:t>
            </w:r>
            <w:r w:rsidR="001F5DF3" w:rsidRPr="001F5DF3">
              <w:t> </w:t>
            </w:r>
            <w:r w:rsidRPr="001F5DF3">
              <w:t>328</w:t>
            </w:r>
          </w:p>
        </w:tc>
        <w:bookmarkStart w:id="400" w:name="BKCheck15B_387"/>
        <w:bookmarkEnd w:id="40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"http://www.comlaw.gov.au/Details/F1996B02834" \o "ComLaw" </w:instrText>
            </w:r>
            <w:r w:rsidRPr="001F5DF3">
              <w:fldChar w:fldCharType="separate"/>
            </w:r>
            <w:r w:rsidRPr="001F5DF3">
              <w:rPr>
                <w:rStyle w:val="Hyperlink"/>
                <w:bCs/>
              </w:rPr>
              <w:t>F1996B02834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1994 No.</w:t>
            </w:r>
            <w:r w:rsidR="001F5DF3" w:rsidRPr="001F5DF3">
              <w:t> </w:t>
            </w:r>
            <w:r w:rsidRPr="001F5DF3">
              <w:t>413</w:t>
            </w:r>
          </w:p>
        </w:tc>
        <w:bookmarkStart w:id="401" w:name="BKCheck15B_388"/>
        <w:bookmarkEnd w:id="40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"http://www.comlaw.gov.au/Details/F1996B02835" \o "ComLaw" </w:instrText>
            </w:r>
            <w:r w:rsidRPr="001F5DF3">
              <w:fldChar w:fldCharType="separate"/>
            </w:r>
            <w:r w:rsidRPr="001F5DF3">
              <w:rPr>
                <w:rStyle w:val="Hyperlink"/>
                <w:bCs/>
              </w:rPr>
              <w:t>F1996B02835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385</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1995 No.</w:t>
            </w:r>
            <w:r w:rsidR="001F5DF3" w:rsidRPr="001F5DF3">
              <w:t> </w:t>
            </w:r>
            <w:r w:rsidRPr="001F5DF3">
              <w:t>9</w:t>
            </w:r>
          </w:p>
        </w:tc>
        <w:bookmarkStart w:id="402" w:name="BKCheck15B_389"/>
        <w:bookmarkEnd w:id="40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"http://www.comlaw.gov.au/Details/F1996B02836" \o "ComLaw" </w:instrText>
            </w:r>
            <w:r w:rsidRPr="001F5DF3">
              <w:fldChar w:fldCharType="separate"/>
            </w:r>
            <w:r w:rsidRPr="001F5DF3">
              <w:rPr>
                <w:rStyle w:val="Hyperlink"/>
                <w:bCs/>
              </w:rPr>
              <w:t>F1996B02836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386</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1995 No.</w:t>
            </w:r>
            <w:r w:rsidR="001F5DF3" w:rsidRPr="001F5DF3">
              <w:t> </w:t>
            </w:r>
            <w:r w:rsidRPr="001F5DF3">
              <w:t>25</w:t>
            </w:r>
          </w:p>
        </w:tc>
        <w:bookmarkStart w:id="403" w:name="BKCheck15B_390"/>
        <w:bookmarkEnd w:id="40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"http://www.comlaw.gov.au/Details/F1996B02837" \o "ComLaw" </w:instrText>
            </w:r>
            <w:r w:rsidRPr="001F5DF3">
              <w:fldChar w:fldCharType="separate"/>
            </w:r>
            <w:r w:rsidRPr="001F5DF3">
              <w:rPr>
                <w:rStyle w:val="Hyperlink"/>
                <w:bCs/>
              </w:rPr>
              <w:t>F1996B02837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387</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1995 No.</w:t>
            </w:r>
            <w:r w:rsidR="001F5DF3" w:rsidRPr="001F5DF3">
              <w:t> </w:t>
            </w:r>
            <w:r w:rsidRPr="001F5DF3">
              <w:t>287</w:t>
            </w:r>
          </w:p>
        </w:tc>
        <w:bookmarkStart w:id="404" w:name="BKCheck15B_391"/>
        <w:bookmarkEnd w:id="40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"http://www.comlaw.gov.au/Details/F1996B02838" \o "ComLaw" </w:instrText>
            </w:r>
            <w:r w:rsidRPr="001F5DF3">
              <w:fldChar w:fldCharType="separate"/>
            </w:r>
            <w:r w:rsidRPr="001F5DF3">
              <w:rPr>
                <w:rStyle w:val="Hyperlink"/>
                <w:bCs/>
              </w:rPr>
              <w:t>F1996B02838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388</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1995 No.</w:t>
            </w:r>
            <w:r w:rsidR="001F5DF3" w:rsidRPr="001F5DF3">
              <w:t> </w:t>
            </w:r>
            <w:r w:rsidRPr="001F5DF3">
              <w:t>300</w:t>
            </w:r>
          </w:p>
        </w:tc>
        <w:bookmarkStart w:id="405" w:name="BKCheck15B_392"/>
        <w:bookmarkEnd w:id="40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"http://www.comlaw.gov.au/Details/F1996B02839" \o "ComLaw" </w:instrText>
            </w:r>
            <w:r w:rsidRPr="001F5DF3">
              <w:fldChar w:fldCharType="separate"/>
            </w:r>
            <w:r w:rsidRPr="001F5DF3">
              <w:rPr>
                <w:rStyle w:val="Hyperlink"/>
                <w:bCs/>
              </w:rPr>
              <w:t>F1996B02839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389</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1995 No.</w:t>
            </w:r>
            <w:r w:rsidR="001F5DF3" w:rsidRPr="001F5DF3">
              <w:t> </w:t>
            </w:r>
            <w:r w:rsidRPr="001F5DF3">
              <w:t>409</w:t>
            </w:r>
          </w:p>
        </w:tc>
        <w:bookmarkStart w:id="406" w:name="BKCheck15B_393"/>
        <w:bookmarkEnd w:id="40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"http://www.comlaw.gov.au/Details/F1996B02840" \o "ComLaw" </w:instrText>
            </w:r>
            <w:r w:rsidRPr="001F5DF3">
              <w:fldChar w:fldCharType="separate"/>
            </w:r>
            <w:r w:rsidRPr="001F5DF3">
              <w:rPr>
                <w:rStyle w:val="Hyperlink"/>
                <w:bCs/>
              </w:rPr>
              <w:t>F1996B02840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390</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1996 No.</w:t>
            </w:r>
            <w:r w:rsidR="001F5DF3" w:rsidRPr="001F5DF3">
              <w:t> </w:t>
            </w:r>
            <w:r w:rsidRPr="001F5DF3">
              <w:t>231</w:t>
            </w:r>
          </w:p>
        </w:tc>
        <w:bookmarkStart w:id="407" w:name="BKCheck15B_394"/>
        <w:bookmarkEnd w:id="40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"http://www.comlaw.gov.au/Details/F1996B02841" \o "ComLaw" </w:instrText>
            </w:r>
            <w:r w:rsidRPr="001F5DF3">
              <w:fldChar w:fldCharType="separate"/>
            </w:r>
            <w:r w:rsidRPr="001F5DF3">
              <w:rPr>
                <w:rStyle w:val="Hyperlink"/>
                <w:bCs/>
              </w:rPr>
              <w:t>F1996B02841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391</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1996 No.</w:t>
            </w:r>
            <w:r w:rsidR="001F5DF3" w:rsidRPr="001F5DF3">
              <w:t> </w:t>
            </w:r>
            <w:r w:rsidRPr="001F5DF3">
              <w:t>234</w:t>
            </w:r>
          </w:p>
        </w:tc>
        <w:bookmarkStart w:id="408" w:name="BKCheck15B_395"/>
        <w:bookmarkEnd w:id="40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"http://www.comlaw.gov.au/Details/F1996B02842" \o "ComLaw" </w:instrText>
            </w:r>
            <w:r w:rsidRPr="001F5DF3">
              <w:fldChar w:fldCharType="separate"/>
            </w:r>
            <w:r w:rsidRPr="001F5DF3">
              <w:rPr>
                <w:rStyle w:val="Hyperlink"/>
                <w:bCs/>
              </w:rPr>
              <w:t>F1996B02842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392</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1996 No.</w:t>
            </w:r>
            <w:r w:rsidR="001F5DF3" w:rsidRPr="001F5DF3">
              <w:t> </w:t>
            </w:r>
            <w:r w:rsidRPr="001F5DF3">
              <w:t>235</w:t>
            </w:r>
          </w:p>
        </w:tc>
        <w:bookmarkStart w:id="409" w:name="BKCheck15B_396"/>
        <w:bookmarkEnd w:id="40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"http://www.comlaw.gov.au/Details/F1996B02843" \o "ComLaw" </w:instrText>
            </w:r>
            <w:r w:rsidRPr="001F5DF3">
              <w:fldChar w:fldCharType="separate"/>
            </w:r>
            <w:r w:rsidRPr="001F5DF3">
              <w:rPr>
                <w:rStyle w:val="Hyperlink"/>
                <w:bCs/>
              </w:rPr>
              <w:t>F1996B02843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393</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1996 No.</w:t>
            </w:r>
            <w:r w:rsidR="001F5DF3" w:rsidRPr="001F5DF3">
              <w:t> </w:t>
            </w:r>
            <w:r w:rsidRPr="001F5DF3">
              <w:t>335</w:t>
            </w:r>
          </w:p>
        </w:tc>
        <w:bookmarkStart w:id="410" w:name="BKCheck15B_397"/>
        <w:bookmarkEnd w:id="41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"http://www.comlaw.gov.au/Details/F1997B01006" \o "ComLaw" </w:instrText>
            </w:r>
            <w:r w:rsidRPr="001F5DF3">
              <w:fldChar w:fldCharType="separate"/>
            </w:r>
            <w:r w:rsidRPr="001F5DF3">
              <w:rPr>
                <w:rStyle w:val="Hyperlink"/>
                <w:bCs/>
              </w:rPr>
              <w:t>F1997B01006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1996 No.</w:t>
            </w:r>
            <w:r w:rsidR="001F5DF3" w:rsidRPr="001F5DF3">
              <w:t> </w:t>
            </w:r>
            <w:r w:rsidRPr="001F5DF3">
              <w:t>336</w:t>
            </w:r>
          </w:p>
        </w:tc>
        <w:bookmarkStart w:id="411" w:name="BKCheck15B_398"/>
        <w:bookmarkEnd w:id="41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"http://www.comlaw.gov.au/Details/F1997B01007" \o "ComLaw" </w:instrText>
            </w:r>
            <w:r w:rsidRPr="001F5DF3">
              <w:fldChar w:fldCharType="separate"/>
            </w:r>
            <w:r w:rsidRPr="001F5DF3">
              <w:rPr>
                <w:rStyle w:val="Hyperlink"/>
                <w:bCs/>
              </w:rPr>
              <w:t>F1997B01007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395</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1997 No.</w:t>
            </w:r>
            <w:r w:rsidR="001F5DF3" w:rsidRPr="001F5DF3">
              <w:t> </w:t>
            </w:r>
            <w:r w:rsidRPr="001F5DF3">
              <w:t>61</w:t>
            </w:r>
          </w:p>
        </w:tc>
        <w:bookmarkStart w:id="412" w:name="BKCheck15B_399"/>
        <w:bookmarkEnd w:id="412"/>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"http://www.comlaw.gov.au/Details/F1997B02587" \o "ComLaw" </w:instrText>
            </w:r>
            <w:r w:rsidRPr="001F5DF3">
              <w:fldChar w:fldCharType="separate"/>
            </w:r>
            <w:r w:rsidRPr="001F5DF3">
              <w:rPr>
                <w:rStyle w:val="Hyperlink"/>
                <w:bCs/>
              </w:rPr>
              <w:t>F1997B02587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396</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1997 No.</w:t>
            </w:r>
            <w:r w:rsidR="001F5DF3" w:rsidRPr="001F5DF3">
              <w:t> </w:t>
            </w:r>
            <w:r w:rsidRPr="001F5DF3">
              <w:t>287</w:t>
            </w:r>
          </w:p>
        </w:tc>
        <w:bookmarkStart w:id="413" w:name="BKCheck15B_400"/>
        <w:bookmarkEnd w:id="41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"http://www.comlaw.gov.au/Details/F1997B02778" \o "ComLaw" </w:instrText>
            </w:r>
            <w:r w:rsidRPr="001F5DF3">
              <w:fldChar w:fldCharType="separate"/>
            </w:r>
            <w:r w:rsidRPr="001F5DF3">
              <w:rPr>
                <w:rStyle w:val="Hyperlink"/>
                <w:bCs/>
              </w:rPr>
              <w:t>F1997B02778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397</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1997 No.</w:t>
            </w:r>
            <w:r w:rsidR="001F5DF3" w:rsidRPr="001F5DF3">
              <w:t> </w:t>
            </w:r>
            <w:r w:rsidRPr="001F5DF3">
              <w:t>300</w:t>
            </w:r>
          </w:p>
        </w:tc>
        <w:bookmarkStart w:id="414" w:name="BKCheck15B_401"/>
        <w:bookmarkEnd w:id="41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"http://www.comlaw.gov.au/Details/F1997B02791" \o "ComLaw" </w:instrText>
            </w:r>
            <w:r w:rsidRPr="001F5DF3">
              <w:fldChar w:fldCharType="separate"/>
            </w:r>
            <w:r w:rsidRPr="001F5DF3">
              <w:rPr>
                <w:rStyle w:val="Hyperlink"/>
                <w:bCs/>
              </w:rPr>
              <w:t>F1997B02791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398</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1997 No.</w:t>
            </w:r>
            <w:r w:rsidR="001F5DF3" w:rsidRPr="001F5DF3">
              <w:t> </w:t>
            </w:r>
            <w:r w:rsidRPr="001F5DF3">
              <w:t>319</w:t>
            </w:r>
          </w:p>
        </w:tc>
        <w:bookmarkStart w:id="415" w:name="BKCheck15B_402"/>
        <w:bookmarkEnd w:id="41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"http://www.comlaw.gov.au/Details/F1997B02809" \o "ComLaw" </w:instrText>
            </w:r>
            <w:r w:rsidRPr="001F5DF3">
              <w:fldChar w:fldCharType="separate"/>
            </w:r>
            <w:r w:rsidRPr="001F5DF3">
              <w:rPr>
                <w:rStyle w:val="Hyperlink"/>
                <w:bCs/>
              </w:rPr>
              <w:t>F1997B02809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399</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1997 No.</w:t>
            </w:r>
            <w:r w:rsidR="001F5DF3" w:rsidRPr="001F5DF3">
              <w:t> </w:t>
            </w:r>
            <w:r w:rsidRPr="001F5DF3">
              <w:t>395</w:t>
            </w:r>
          </w:p>
        </w:tc>
        <w:bookmarkStart w:id="416" w:name="BKCheck15B_403"/>
        <w:bookmarkEnd w:id="41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"http://www.comlaw.gov.au/Details/F1997B02884" \o "ComLaw" </w:instrText>
            </w:r>
            <w:r w:rsidRPr="001F5DF3">
              <w:fldChar w:fldCharType="separate"/>
            </w:r>
            <w:r w:rsidRPr="001F5DF3">
              <w:rPr>
                <w:rStyle w:val="Hyperlink"/>
                <w:bCs/>
              </w:rPr>
              <w:t>F1997B02884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400</w:t>
            </w:r>
          </w:p>
        </w:tc>
        <w:tc>
          <w:tcPr>
            <w:tcW w:w="4793" w:type="dxa"/>
            <w:shd w:val="clear" w:color="auto" w:fill="auto"/>
          </w:tcPr>
          <w:p w:rsidR="008146D8" w:rsidRPr="001F5DF3" w:rsidRDefault="008146D8" w:rsidP="009E724A">
            <w:pPr>
              <w:pStyle w:val="Tabletext"/>
            </w:pPr>
            <w:r w:rsidRPr="001F5DF3">
              <w:t>Health Insurance Regulations (Amendment), SR</w:t>
            </w:r>
            <w:r w:rsidR="001F5DF3" w:rsidRPr="001F5DF3">
              <w:t> </w:t>
            </w:r>
            <w:r w:rsidRPr="001F5DF3">
              <w:t>1998 No.</w:t>
            </w:r>
            <w:r w:rsidR="001F5DF3" w:rsidRPr="001F5DF3">
              <w:t> </w:t>
            </w:r>
            <w:r w:rsidRPr="001F5DF3">
              <w:t>44</w:t>
            </w:r>
          </w:p>
        </w:tc>
        <w:bookmarkStart w:id="417" w:name="BKCheck15B_404"/>
        <w:bookmarkEnd w:id="41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"http://www.comlaw.gov.au/Details/F1998B00041" \o "ComLaw" </w:instrText>
            </w:r>
            <w:r w:rsidRPr="001F5DF3">
              <w:fldChar w:fldCharType="separate"/>
            </w:r>
            <w:r w:rsidRPr="001F5DF3">
              <w:rPr>
                <w:rStyle w:val="Hyperlink"/>
                <w:bCs/>
              </w:rPr>
              <w:t>F1998B00041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401</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1998 No.</w:t>
            </w:r>
            <w:r w:rsidR="001F5DF3" w:rsidRPr="001F5DF3">
              <w:t> </w:t>
            </w:r>
            <w:r w:rsidRPr="001F5DF3">
              <w:t>125</w:t>
            </w:r>
          </w:p>
        </w:tc>
        <w:bookmarkStart w:id="418" w:name="BKCheck15B_405"/>
        <w:bookmarkEnd w:id="41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"http://www.comlaw.gov.au/Details/F1998B00116" \o "ComLaw" </w:instrText>
            </w:r>
            <w:r w:rsidRPr="001F5DF3">
              <w:fldChar w:fldCharType="separate"/>
            </w:r>
            <w:r w:rsidRPr="001F5DF3">
              <w:rPr>
                <w:rStyle w:val="Hyperlink"/>
                <w:bCs/>
              </w:rPr>
              <w:t>F1998B00116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402</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1998 No.</w:t>
            </w:r>
            <w:r w:rsidR="001F5DF3" w:rsidRPr="001F5DF3">
              <w:t> </w:t>
            </w:r>
            <w:r w:rsidRPr="001F5DF3">
              <w:t>138</w:t>
            </w:r>
          </w:p>
        </w:tc>
        <w:bookmarkStart w:id="419" w:name="BKCheck15B_406"/>
        <w:bookmarkEnd w:id="41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"http://www.comlaw.gov.au/Details/F1998B00128" \o "ComLaw" </w:instrText>
            </w:r>
            <w:r w:rsidRPr="001F5DF3">
              <w:fldChar w:fldCharType="separate"/>
            </w:r>
            <w:r w:rsidRPr="001F5DF3">
              <w:rPr>
                <w:rStyle w:val="Hyperlink"/>
                <w:bCs/>
              </w:rPr>
              <w:t>F1998B00128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403</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1998 No.</w:t>
            </w:r>
            <w:r w:rsidR="001F5DF3" w:rsidRPr="001F5DF3">
              <w:t> </w:t>
            </w:r>
            <w:r w:rsidRPr="001F5DF3">
              <w:t>204</w:t>
            </w:r>
          </w:p>
        </w:tc>
        <w:bookmarkStart w:id="420" w:name="BKCheck15B_407"/>
        <w:bookmarkEnd w:id="42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"http://www.comlaw.gov.au/Details/F1998B00188" \o "ComLaw" </w:instrText>
            </w:r>
            <w:r w:rsidRPr="001F5DF3">
              <w:fldChar w:fldCharType="separate"/>
            </w:r>
            <w:r w:rsidRPr="001F5DF3">
              <w:rPr>
                <w:rStyle w:val="Hyperlink"/>
                <w:bCs/>
              </w:rPr>
              <w:t>F1998B00188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404</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1998 No.</w:t>
            </w:r>
            <w:r w:rsidR="001F5DF3" w:rsidRPr="001F5DF3">
              <w:t> </w:t>
            </w:r>
            <w:r w:rsidRPr="001F5DF3">
              <w:t>220</w:t>
            </w:r>
          </w:p>
        </w:tc>
        <w:bookmarkStart w:id="421" w:name="BKCheck15B_408"/>
        <w:bookmarkEnd w:id="42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"http://www.comlaw.gov.au/Details/F1998B00204" \o "ComLaw" </w:instrText>
            </w:r>
            <w:r w:rsidRPr="001F5DF3">
              <w:fldChar w:fldCharType="separate"/>
            </w:r>
            <w:r w:rsidRPr="001F5DF3">
              <w:rPr>
                <w:rStyle w:val="Hyperlink"/>
                <w:bCs/>
              </w:rPr>
              <w:t>F1998B00204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405</w:t>
            </w:r>
          </w:p>
        </w:tc>
        <w:tc>
          <w:tcPr>
            <w:tcW w:w="4793" w:type="dxa"/>
            <w:shd w:val="clear" w:color="auto" w:fill="auto"/>
          </w:tcPr>
          <w:p w:rsidR="008146D8" w:rsidRPr="001F5DF3" w:rsidRDefault="008146D8" w:rsidP="0027060C">
            <w:pPr>
              <w:pStyle w:val="Tabletext"/>
            </w:pPr>
            <w:r w:rsidRPr="001F5DF3">
              <w:t>Health Insurance Regulations (Amendment), SR</w:t>
            </w:r>
            <w:r w:rsidR="001F5DF3" w:rsidRPr="001F5DF3">
              <w:t> </w:t>
            </w:r>
            <w:r w:rsidRPr="001F5DF3">
              <w:t>1998 No.</w:t>
            </w:r>
            <w:r w:rsidR="001F5DF3" w:rsidRPr="001F5DF3">
              <w:t> </w:t>
            </w:r>
            <w:r w:rsidRPr="001F5DF3">
              <w:t>253</w:t>
            </w:r>
          </w:p>
        </w:tc>
        <w:bookmarkStart w:id="422" w:name="BKCheck15B_409"/>
        <w:bookmarkEnd w:id="42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"http://www.comlaw.gov.au/Details/F1998B00234" \o "ComLaw" </w:instrText>
            </w:r>
            <w:r w:rsidRPr="001F5DF3">
              <w:fldChar w:fldCharType="separate"/>
            </w:r>
            <w:r w:rsidRPr="001F5DF3">
              <w:rPr>
                <w:rStyle w:val="Hyperlink"/>
                <w:bCs/>
              </w:rPr>
              <w:t>F1998B00234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406</w:t>
            </w:r>
          </w:p>
        </w:tc>
        <w:tc>
          <w:tcPr>
            <w:tcW w:w="4793" w:type="dxa"/>
            <w:shd w:val="clear" w:color="auto" w:fill="auto"/>
          </w:tcPr>
          <w:p w:rsidR="008146D8" w:rsidRPr="001F5DF3" w:rsidRDefault="008146D8" w:rsidP="009E724A">
            <w:pPr>
              <w:pStyle w:val="Tabletext"/>
              <w:rPr>
                <w:i/>
              </w:rPr>
            </w:pPr>
            <w:r w:rsidRPr="001F5DF3">
              <w:rPr>
                <w:i/>
              </w:rPr>
              <w:t>Health Insurance (Section</w:t>
            </w:r>
            <w:r w:rsidR="001F5DF3" w:rsidRPr="001F5DF3">
              <w:rPr>
                <w:i/>
              </w:rPr>
              <w:t> </w:t>
            </w:r>
            <w:r w:rsidRPr="001F5DF3">
              <w:rPr>
                <w:i/>
              </w:rPr>
              <w:t>3C Determination) Revocation Determination</w:t>
            </w:r>
            <w:r w:rsidR="001F5DF3" w:rsidRPr="001F5DF3">
              <w:rPr>
                <w:i/>
              </w:rPr>
              <w:t> </w:t>
            </w:r>
            <w:r w:rsidRPr="001F5DF3">
              <w:rPr>
                <w:i/>
              </w:rPr>
              <w:t>2012</w:t>
            </w:r>
          </w:p>
        </w:tc>
        <w:bookmarkStart w:id="423" w:name="BKCheck15B_410"/>
        <w:bookmarkEnd w:id="423"/>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"http://www.comlaw.gov.au/Details/F2012L01561" \o "ComLaw" </w:instrText>
            </w:r>
            <w:r w:rsidRPr="001F5DF3">
              <w:fldChar w:fldCharType="separate"/>
            </w:r>
            <w:r w:rsidRPr="001F5DF3">
              <w:rPr>
                <w:rStyle w:val="Hyperlink"/>
                <w:bCs/>
              </w:rPr>
              <w:t>F2012L01561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407</w:t>
            </w:r>
          </w:p>
        </w:tc>
        <w:tc>
          <w:tcPr>
            <w:tcW w:w="4793" w:type="dxa"/>
            <w:shd w:val="clear" w:color="auto" w:fill="auto"/>
          </w:tcPr>
          <w:p w:rsidR="008146D8" w:rsidRPr="001F5DF3" w:rsidRDefault="008146D8" w:rsidP="009E724A">
            <w:pPr>
              <w:pStyle w:val="Tabletext"/>
            </w:pPr>
            <w:r w:rsidRPr="001F5DF3">
              <w:t>Health Insurance (Vocational Registration of General Practitioners) Regulations (Amendment), SR</w:t>
            </w:r>
            <w:r w:rsidR="001F5DF3" w:rsidRPr="001F5DF3">
              <w:t> </w:t>
            </w:r>
            <w:r w:rsidRPr="001F5DF3">
              <w:t>1992 No.</w:t>
            </w:r>
            <w:r w:rsidR="001F5DF3" w:rsidRPr="001F5DF3">
              <w:t> </w:t>
            </w:r>
            <w:r w:rsidRPr="001F5DF3">
              <w:t>297</w:t>
            </w:r>
          </w:p>
        </w:tc>
        <w:bookmarkStart w:id="424" w:name="BKCheck15B_411"/>
        <w:bookmarkEnd w:id="42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"http://www.comlaw.gov.au/Details/F1996B00712" \o "ComLaw" </w:instrText>
            </w:r>
            <w:r w:rsidRPr="001F5DF3">
              <w:fldChar w:fldCharType="separate"/>
            </w:r>
            <w:r w:rsidRPr="001F5DF3">
              <w:rPr>
                <w:rStyle w:val="Hyperlink"/>
                <w:bCs/>
              </w:rPr>
              <w:t>F1996B00712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408</w:t>
            </w:r>
          </w:p>
        </w:tc>
        <w:tc>
          <w:tcPr>
            <w:tcW w:w="4793" w:type="dxa"/>
            <w:shd w:val="clear" w:color="auto" w:fill="auto"/>
          </w:tcPr>
          <w:p w:rsidR="008146D8" w:rsidRPr="001F5DF3" w:rsidRDefault="008146D8" w:rsidP="009E724A">
            <w:pPr>
              <w:pStyle w:val="Tabletext"/>
            </w:pPr>
            <w:r w:rsidRPr="001F5DF3">
              <w:t>Health Insurance (Vocational Registration of General Practitioners) Regulations (Amendment), SR</w:t>
            </w:r>
            <w:r w:rsidR="001F5DF3" w:rsidRPr="001F5DF3">
              <w:t> </w:t>
            </w:r>
            <w:r w:rsidRPr="001F5DF3">
              <w:t>1994 No.</w:t>
            </w:r>
            <w:r w:rsidR="001F5DF3" w:rsidRPr="001F5DF3">
              <w:t> </w:t>
            </w:r>
            <w:r w:rsidRPr="001F5DF3">
              <w:t>350</w:t>
            </w:r>
          </w:p>
        </w:tc>
        <w:bookmarkStart w:id="425" w:name="BKCheck15B_412"/>
        <w:bookmarkEnd w:id="42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"http://www.comlaw.gov.au/Details/F1996B00713" \o "ComLaw" </w:instrText>
            </w:r>
            <w:r w:rsidRPr="001F5DF3">
              <w:fldChar w:fldCharType="separate"/>
            </w:r>
            <w:r w:rsidRPr="001F5DF3">
              <w:rPr>
                <w:rStyle w:val="Hyperlink"/>
                <w:bCs/>
              </w:rPr>
              <w:t>F1996B00713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409</w:t>
            </w:r>
          </w:p>
        </w:tc>
        <w:tc>
          <w:tcPr>
            <w:tcW w:w="4793" w:type="dxa"/>
            <w:shd w:val="clear" w:color="auto" w:fill="auto"/>
          </w:tcPr>
          <w:p w:rsidR="008146D8" w:rsidRPr="001F5DF3" w:rsidRDefault="008146D8" w:rsidP="009E724A">
            <w:pPr>
              <w:pStyle w:val="Tabletext"/>
            </w:pPr>
            <w:r w:rsidRPr="001F5DF3">
              <w:t>Health Insurance (Vocational Registration of General Practitioners) Regulations (Amendment), SR</w:t>
            </w:r>
            <w:r w:rsidR="001F5DF3" w:rsidRPr="001F5DF3">
              <w:t> </w:t>
            </w:r>
            <w:r w:rsidRPr="001F5DF3">
              <w:t>1996 No.</w:t>
            </w:r>
            <w:r w:rsidR="001F5DF3" w:rsidRPr="001F5DF3">
              <w:t> </w:t>
            </w:r>
            <w:r w:rsidRPr="001F5DF3">
              <w:t>350</w:t>
            </w:r>
          </w:p>
        </w:tc>
        <w:bookmarkStart w:id="426" w:name="BKCheck15B_413"/>
        <w:bookmarkEnd w:id="426"/>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"http://www.comlaw.gov.au/Details/F1997B01013" \o "ComLaw" </w:instrText>
            </w:r>
            <w:r w:rsidRPr="001F5DF3">
              <w:fldChar w:fldCharType="separate"/>
            </w:r>
            <w:r w:rsidRPr="001F5DF3">
              <w:rPr>
                <w:rStyle w:val="Hyperlink"/>
                <w:bCs/>
              </w:rPr>
              <w:t>F1997B01013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410</w:t>
            </w:r>
          </w:p>
        </w:tc>
        <w:tc>
          <w:tcPr>
            <w:tcW w:w="4793" w:type="dxa"/>
            <w:shd w:val="clear" w:color="auto" w:fill="auto"/>
          </w:tcPr>
          <w:p w:rsidR="008146D8" w:rsidRPr="001F5DF3" w:rsidRDefault="008146D8" w:rsidP="009E724A">
            <w:pPr>
              <w:pStyle w:val="Tabletext"/>
            </w:pPr>
            <w:r w:rsidRPr="001F5DF3">
              <w:t>Health Insurance (Vocational Registration of General Practitioners) Regulations (Amendment), SR</w:t>
            </w:r>
            <w:r w:rsidR="001F5DF3" w:rsidRPr="001F5DF3">
              <w:t> </w:t>
            </w:r>
            <w:r w:rsidRPr="001F5DF3">
              <w:t>1997 No.</w:t>
            </w:r>
            <w:r w:rsidR="001F5DF3" w:rsidRPr="001F5DF3">
              <w:t> </w:t>
            </w:r>
            <w:r w:rsidRPr="001F5DF3">
              <w:t>62</w:t>
            </w:r>
          </w:p>
        </w:tc>
        <w:bookmarkStart w:id="427" w:name="BKCheck15B_414"/>
        <w:bookmarkEnd w:id="427"/>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"http://www.comlaw.gov.au/Details/F1997B02588" \o "ComLaw" </w:instrText>
            </w:r>
            <w:r w:rsidRPr="001F5DF3">
              <w:fldChar w:fldCharType="separate"/>
            </w:r>
            <w:r w:rsidRPr="001F5DF3">
              <w:rPr>
                <w:rStyle w:val="Hyperlink"/>
                <w:bCs/>
              </w:rPr>
              <w:t>F1997B02588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411</w:t>
            </w:r>
          </w:p>
        </w:tc>
        <w:tc>
          <w:tcPr>
            <w:tcW w:w="4793" w:type="dxa"/>
            <w:shd w:val="clear" w:color="auto" w:fill="auto"/>
          </w:tcPr>
          <w:p w:rsidR="008146D8" w:rsidRPr="001F5DF3" w:rsidRDefault="008146D8" w:rsidP="0027060C">
            <w:pPr>
              <w:pStyle w:val="Tabletext"/>
              <w:rPr>
                <w:i/>
              </w:rPr>
            </w:pPr>
            <w:r w:rsidRPr="001F5DF3">
              <w:rPr>
                <w:i/>
              </w:rPr>
              <w:t xml:space="preserve">Hearing Service Providers Accreditation Scheme 1997 (Amendment) </w:t>
            </w:r>
          </w:p>
        </w:tc>
        <w:bookmarkStart w:id="428" w:name="BKCheck15B_415"/>
        <w:bookmarkEnd w:id="42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"http://www.comlaw.gov.au/Details/F2006B00712" \o "ComLaw" </w:instrText>
            </w:r>
            <w:r w:rsidRPr="001F5DF3">
              <w:fldChar w:fldCharType="separate"/>
            </w:r>
            <w:r w:rsidRPr="001F5DF3">
              <w:rPr>
                <w:rStyle w:val="Hyperlink"/>
                <w:bCs/>
              </w:rPr>
              <w:t>F2006B00712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412</w:t>
            </w:r>
          </w:p>
        </w:tc>
        <w:tc>
          <w:tcPr>
            <w:tcW w:w="4793" w:type="dxa"/>
            <w:shd w:val="clear" w:color="auto" w:fill="auto"/>
          </w:tcPr>
          <w:p w:rsidR="008146D8" w:rsidRPr="001F5DF3" w:rsidRDefault="008146D8" w:rsidP="0027060C">
            <w:pPr>
              <w:pStyle w:val="Tabletext"/>
              <w:rPr>
                <w:i/>
              </w:rPr>
            </w:pPr>
            <w:r w:rsidRPr="001F5DF3">
              <w:rPr>
                <w:i/>
              </w:rPr>
              <w:t>Hearing Service Providers Accreditation Scheme Amendment 2000 (No.</w:t>
            </w:r>
            <w:r w:rsidR="001F5DF3" w:rsidRPr="001F5DF3">
              <w:rPr>
                <w:i/>
              </w:rPr>
              <w:t> </w:t>
            </w:r>
            <w:r w:rsidRPr="001F5DF3">
              <w:rPr>
                <w:i/>
              </w:rPr>
              <w:t>1)</w:t>
            </w:r>
          </w:p>
        </w:tc>
        <w:bookmarkStart w:id="429" w:name="BKCheck15B_416"/>
        <w:bookmarkEnd w:id="42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"http://www.comlaw.gov.au/Details/F2006B00714" \o "ComLaw" </w:instrText>
            </w:r>
            <w:r w:rsidRPr="001F5DF3">
              <w:fldChar w:fldCharType="separate"/>
            </w:r>
            <w:r w:rsidRPr="001F5DF3">
              <w:rPr>
                <w:rStyle w:val="Hyperlink"/>
                <w:bCs/>
              </w:rPr>
              <w:t>F2006B00714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413</w:t>
            </w:r>
          </w:p>
        </w:tc>
        <w:tc>
          <w:tcPr>
            <w:tcW w:w="4793" w:type="dxa"/>
            <w:shd w:val="clear" w:color="auto" w:fill="auto"/>
          </w:tcPr>
          <w:p w:rsidR="008146D8" w:rsidRPr="001F5DF3" w:rsidRDefault="008146D8" w:rsidP="009E724A">
            <w:pPr>
              <w:pStyle w:val="Tabletext"/>
              <w:rPr>
                <w:i/>
              </w:rPr>
            </w:pPr>
            <w:r w:rsidRPr="001F5DF3">
              <w:rPr>
                <w:i/>
              </w:rPr>
              <w:t>Hearing Services Amendment Rules of Conduct 2006 (No.</w:t>
            </w:r>
            <w:r w:rsidR="001F5DF3" w:rsidRPr="001F5DF3">
              <w:rPr>
                <w:i/>
              </w:rPr>
              <w:t> </w:t>
            </w:r>
            <w:r w:rsidRPr="001F5DF3">
              <w:rPr>
                <w:i/>
              </w:rPr>
              <w:t>1)</w:t>
            </w:r>
          </w:p>
        </w:tc>
        <w:bookmarkStart w:id="430" w:name="BKCheck15B_417"/>
        <w:bookmarkEnd w:id="430"/>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"http://www.comlaw.gov.au/Details/F2006L01861" \o "ComLaw" </w:instrText>
            </w:r>
            <w:r w:rsidRPr="001F5DF3">
              <w:fldChar w:fldCharType="separate"/>
            </w:r>
            <w:r w:rsidRPr="001F5DF3">
              <w:rPr>
                <w:rStyle w:val="Hyperlink"/>
                <w:bCs/>
              </w:rPr>
              <w:t>F2006L01861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414</w:t>
            </w:r>
          </w:p>
        </w:tc>
        <w:tc>
          <w:tcPr>
            <w:tcW w:w="4793" w:type="dxa"/>
            <w:shd w:val="clear" w:color="auto" w:fill="auto"/>
          </w:tcPr>
          <w:p w:rsidR="008146D8" w:rsidRPr="001F5DF3" w:rsidRDefault="008146D8" w:rsidP="009E724A">
            <w:pPr>
              <w:pStyle w:val="Tabletext"/>
              <w:rPr>
                <w:i/>
              </w:rPr>
            </w:pPr>
            <w:r w:rsidRPr="001F5DF3">
              <w:rPr>
                <w:i/>
              </w:rPr>
              <w:t>Hearing Services Amendment Rules of Conduct 2007 (No.</w:t>
            </w:r>
            <w:r w:rsidR="001F5DF3" w:rsidRPr="001F5DF3">
              <w:rPr>
                <w:i/>
              </w:rPr>
              <w:t> </w:t>
            </w:r>
            <w:r w:rsidRPr="001F5DF3">
              <w:rPr>
                <w:i/>
              </w:rPr>
              <w:t>1)</w:t>
            </w:r>
          </w:p>
        </w:tc>
        <w:bookmarkStart w:id="431" w:name="BKCheck15B_418"/>
        <w:bookmarkEnd w:id="431"/>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"http://www.comlaw.gov.au/Details/F2007L02199" \o "ComLaw" </w:instrText>
            </w:r>
            <w:r w:rsidRPr="001F5DF3">
              <w:fldChar w:fldCharType="separate"/>
            </w:r>
            <w:r w:rsidRPr="001F5DF3">
              <w:rPr>
                <w:rStyle w:val="Hyperlink"/>
                <w:bCs/>
              </w:rPr>
              <w:t>F2007L02199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415</w:t>
            </w:r>
          </w:p>
        </w:tc>
        <w:tc>
          <w:tcPr>
            <w:tcW w:w="4793" w:type="dxa"/>
            <w:shd w:val="clear" w:color="auto" w:fill="auto"/>
          </w:tcPr>
          <w:p w:rsidR="008146D8" w:rsidRPr="001F5DF3" w:rsidRDefault="008146D8" w:rsidP="0027060C">
            <w:pPr>
              <w:pStyle w:val="Tabletext"/>
              <w:rPr>
                <w:i/>
              </w:rPr>
            </w:pPr>
            <w:r w:rsidRPr="001F5DF3">
              <w:rPr>
                <w:i/>
              </w:rPr>
              <w:t>Hearing Services (Eligible Persons) Amendment Determination</w:t>
            </w:r>
            <w:r w:rsidR="001F5DF3" w:rsidRPr="001F5DF3">
              <w:rPr>
                <w:i/>
              </w:rPr>
              <w:t> </w:t>
            </w:r>
            <w:r w:rsidRPr="001F5DF3">
              <w:rPr>
                <w:i/>
              </w:rPr>
              <w:t>2006 (No.</w:t>
            </w:r>
            <w:r w:rsidR="001F5DF3" w:rsidRPr="001F5DF3">
              <w:rPr>
                <w:i/>
              </w:rPr>
              <w:t> </w:t>
            </w:r>
            <w:r w:rsidRPr="001F5DF3">
              <w:rPr>
                <w:i/>
              </w:rPr>
              <w:t>1)</w:t>
            </w:r>
          </w:p>
        </w:tc>
        <w:bookmarkStart w:id="432" w:name="BKCheck15B_419"/>
        <w:bookmarkEnd w:id="43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"http://www.comlaw.gov.au/Details/F2006L02451" \o "ComLaw" </w:instrText>
            </w:r>
            <w:r w:rsidRPr="001F5DF3">
              <w:fldChar w:fldCharType="separate"/>
            </w:r>
            <w:r w:rsidRPr="001F5DF3">
              <w:rPr>
                <w:rStyle w:val="Hyperlink"/>
                <w:bCs/>
              </w:rPr>
              <w:t>F2006L02451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416</w:t>
            </w:r>
          </w:p>
        </w:tc>
        <w:tc>
          <w:tcPr>
            <w:tcW w:w="4793" w:type="dxa"/>
            <w:shd w:val="clear" w:color="auto" w:fill="auto"/>
          </w:tcPr>
          <w:p w:rsidR="008146D8" w:rsidRPr="001F5DF3" w:rsidRDefault="008146D8" w:rsidP="0027060C">
            <w:pPr>
              <w:pStyle w:val="Tabletext"/>
              <w:rPr>
                <w:i/>
              </w:rPr>
            </w:pPr>
            <w:r w:rsidRPr="001F5DF3">
              <w:rPr>
                <w:i/>
              </w:rPr>
              <w:t>Hearing Services (Eligible Persons) Amendment Determination</w:t>
            </w:r>
            <w:r w:rsidR="001F5DF3" w:rsidRPr="001F5DF3">
              <w:rPr>
                <w:i/>
              </w:rPr>
              <w:t> </w:t>
            </w:r>
            <w:r w:rsidRPr="001F5DF3">
              <w:rPr>
                <w:i/>
              </w:rPr>
              <w:t>2008 (No.</w:t>
            </w:r>
            <w:r w:rsidR="001F5DF3" w:rsidRPr="001F5DF3">
              <w:rPr>
                <w:i/>
              </w:rPr>
              <w:t> </w:t>
            </w:r>
            <w:r w:rsidRPr="001F5DF3">
              <w:rPr>
                <w:i/>
              </w:rPr>
              <w:t>1)</w:t>
            </w:r>
          </w:p>
        </w:tc>
        <w:bookmarkStart w:id="433" w:name="BKCheck15B_420"/>
        <w:bookmarkEnd w:id="43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"http://www.comlaw.gov.au/Details/F2008L04723" \o "ComLaw" </w:instrText>
            </w:r>
            <w:r w:rsidRPr="001F5DF3">
              <w:fldChar w:fldCharType="separate"/>
            </w:r>
            <w:r w:rsidRPr="001F5DF3">
              <w:rPr>
                <w:rStyle w:val="Hyperlink"/>
                <w:bCs/>
              </w:rPr>
              <w:t>F2008L04723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417</w:t>
            </w:r>
          </w:p>
        </w:tc>
        <w:tc>
          <w:tcPr>
            <w:tcW w:w="4793" w:type="dxa"/>
            <w:shd w:val="clear" w:color="auto" w:fill="auto"/>
          </w:tcPr>
          <w:p w:rsidR="008146D8" w:rsidRPr="001F5DF3" w:rsidRDefault="008146D8" w:rsidP="0027060C">
            <w:pPr>
              <w:pStyle w:val="Tabletext"/>
              <w:rPr>
                <w:i/>
              </w:rPr>
            </w:pPr>
            <w:r w:rsidRPr="001F5DF3">
              <w:rPr>
                <w:i/>
              </w:rPr>
              <w:t>Hearing Services (Participants in the Voucher System) Amendment Determination</w:t>
            </w:r>
            <w:r w:rsidR="001F5DF3" w:rsidRPr="001F5DF3">
              <w:rPr>
                <w:i/>
              </w:rPr>
              <w:t> </w:t>
            </w:r>
            <w:r w:rsidRPr="001F5DF3">
              <w:rPr>
                <w:i/>
              </w:rPr>
              <w:t>1999 (No.</w:t>
            </w:r>
            <w:r w:rsidR="001F5DF3" w:rsidRPr="001F5DF3">
              <w:rPr>
                <w:i/>
              </w:rPr>
              <w:t> </w:t>
            </w:r>
            <w:r w:rsidRPr="001F5DF3">
              <w:rPr>
                <w:i/>
              </w:rPr>
              <w:t>1)</w:t>
            </w:r>
          </w:p>
        </w:tc>
        <w:bookmarkStart w:id="434" w:name="BKCheck15B_421"/>
        <w:bookmarkEnd w:id="43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"http://www.comlaw.gov.au/Details/F2006B01513" \o "ComLaw" </w:instrText>
            </w:r>
            <w:r w:rsidRPr="001F5DF3">
              <w:fldChar w:fldCharType="separate"/>
            </w:r>
            <w:r w:rsidRPr="001F5DF3">
              <w:rPr>
                <w:rStyle w:val="Hyperlink"/>
                <w:bCs/>
              </w:rPr>
              <w:t>F2006B01513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418</w:t>
            </w:r>
          </w:p>
        </w:tc>
        <w:tc>
          <w:tcPr>
            <w:tcW w:w="4793" w:type="dxa"/>
            <w:shd w:val="clear" w:color="auto" w:fill="auto"/>
          </w:tcPr>
          <w:p w:rsidR="008146D8" w:rsidRPr="001F5DF3" w:rsidRDefault="008146D8" w:rsidP="0027060C">
            <w:pPr>
              <w:pStyle w:val="Tabletext"/>
              <w:rPr>
                <w:i/>
              </w:rPr>
            </w:pPr>
            <w:r w:rsidRPr="001F5DF3">
              <w:rPr>
                <w:i/>
              </w:rPr>
              <w:t>Hearing Services (Participants in the Voucher System) Amendment Determination</w:t>
            </w:r>
            <w:r w:rsidR="001F5DF3" w:rsidRPr="001F5DF3">
              <w:rPr>
                <w:i/>
              </w:rPr>
              <w:t> </w:t>
            </w:r>
            <w:r w:rsidRPr="001F5DF3">
              <w:rPr>
                <w:i/>
              </w:rPr>
              <w:t>2000 (No.</w:t>
            </w:r>
            <w:r w:rsidR="001F5DF3" w:rsidRPr="001F5DF3">
              <w:rPr>
                <w:i/>
              </w:rPr>
              <w:t> </w:t>
            </w:r>
            <w:r w:rsidRPr="001F5DF3">
              <w:rPr>
                <w:i/>
              </w:rPr>
              <w:t>1)</w:t>
            </w:r>
          </w:p>
        </w:tc>
        <w:bookmarkStart w:id="435" w:name="BKCheck15B_422"/>
        <w:bookmarkEnd w:id="43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"http://www.comlaw.gov.au/Details/F2006B01512" \o "ComLaw" </w:instrText>
            </w:r>
            <w:r w:rsidRPr="001F5DF3">
              <w:fldChar w:fldCharType="separate"/>
            </w:r>
            <w:r w:rsidRPr="001F5DF3">
              <w:rPr>
                <w:rStyle w:val="Hyperlink"/>
                <w:bCs/>
              </w:rPr>
              <w:t>F2006B01512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419</w:t>
            </w:r>
          </w:p>
        </w:tc>
        <w:tc>
          <w:tcPr>
            <w:tcW w:w="4793" w:type="dxa"/>
            <w:shd w:val="clear" w:color="auto" w:fill="auto"/>
          </w:tcPr>
          <w:p w:rsidR="008146D8" w:rsidRPr="001F5DF3" w:rsidRDefault="008146D8" w:rsidP="0027060C">
            <w:pPr>
              <w:pStyle w:val="Tabletext"/>
              <w:rPr>
                <w:i/>
              </w:rPr>
            </w:pPr>
            <w:r w:rsidRPr="001F5DF3">
              <w:rPr>
                <w:i/>
              </w:rPr>
              <w:t>Hearing Services (Participants in the Voucher System) Amendment Determination</w:t>
            </w:r>
            <w:r w:rsidR="001F5DF3" w:rsidRPr="001F5DF3">
              <w:rPr>
                <w:i/>
              </w:rPr>
              <w:t> </w:t>
            </w:r>
            <w:r w:rsidRPr="001F5DF3">
              <w:rPr>
                <w:i/>
              </w:rPr>
              <w:t>2005 (No.</w:t>
            </w:r>
            <w:r w:rsidR="001F5DF3" w:rsidRPr="001F5DF3">
              <w:rPr>
                <w:i/>
              </w:rPr>
              <w:t> </w:t>
            </w:r>
            <w:r w:rsidRPr="001F5DF3">
              <w:rPr>
                <w:i/>
              </w:rPr>
              <w:t>1)</w:t>
            </w:r>
          </w:p>
        </w:tc>
        <w:bookmarkStart w:id="436" w:name="BKCheck15B_423"/>
        <w:bookmarkEnd w:id="43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"http://www.comlaw.gov.au/Details/F2005L02975" \o "ComLaw" </w:instrText>
            </w:r>
            <w:r w:rsidRPr="001F5DF3">
              <w:fldChar w:fldCharType="separate"/>
            </w:r>
            <w:r w:rsidRPr="001F5DF3">
              <w:rPr>
                <w:rStyle w:val="Hyperlink"/>
                <w:bCs/>
              </w:rPr>
              <w:t>F2005L02975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420</w:t>
            </w:r>
          </w:p>
        </w:tc>
        <w:tc>
          <w:tcPr>
            <w:tcW w:w="4793" w:type="dxa"/>
            <w:shd w:val="clear" w:color="auto" w:fill="auto"/>
          </w:tcPr>
          <w:p w:rsidR="008146D8" w:rsidRPr="001F5DF3" w:rsidRDefault="008146D8" w:rsidP="0027060C">
            <w:pPr>
              <w:pStyle w:val="Tabletext"/>
              <w:rPr>
                <w:i/>
              </w:rPr>
            </w:pPr>
            <w:r w:rsidRPr="001F5DF3">
              <w:rPr>
                <w:i/>
              </w:rPr>
              <w:t>Hearing Services (Participants in the Voucher System) Amendment Determination</w:t>
            </w:r>
            <w:r w:rsidR="001F5DF3" w:rsidRPr="001F5DF3">
              <w:rPr>
                <w:i/>
              </w:rPr>
              <w:t> </w:t>
            </w:r>
            <w:r w:rsidRPr="001F5DF3">
              <w:rPr>
                <w:i/>
              </w:rPr>
              <w:t>2010 (No.</w:t>
            </w:r>
            <w:r w:rsidR="001F5DF3" w:rsidRPr="001F5DF3">
              <w:rPr>
                <w:i/>
              </w:rPr>
              <w:t> </w:t>
            </w:r>
            <w:r w:rsidRPr="001F5DF3">
              <w:rPr>
                <w:i/>
              </w:rPr>
              <w:t>1)</w:t>
            </w:r>
          </w:p>
        </w:tc>
        <w:bookmarkStart w:id="437" w:name="BKCheck15B_424"/>
        <w:bookmarkEnd w:id="43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"http://www.comlaw.gov.au/Details/F2010L01642" \o "ComLaw" </w:instrText>
            </w:r>
            <w:r w:rsidRPr="001F5DF3">
              <w:fldChar w:fldCharType="separate"/>
            </w:r>
            <w:r w:rsidRPr="001F5DF3">
              <w:rPr>
                <w:rStyle w:val="Hyperlink"/>
                <w:bCs/>
              </w:rPr>
              <w:t>F2010L01642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421</w:t>
            </w:r>
          </w:p>
        </w:tc>
        <w:tc>
          <w:tcPr>
            <w:tcW w:w="4793" w:type="dxa"/>
            <w:shd w:val="clear" w:color="auto" w:fill="auto"/>
          </w:tcPr>
          <w:p w:rsidR="008146D8" w:rsidRPr="001F5DF3" w:rsidRDefault="008146D8" w:rsidP="0027060C">
            <w:pPr>
              <w:pStyle w:val="Tabletext"/>
              <w:rPr>
                <w:i/>
              </w:rPr>
            </w:pPr>
            <w:r w:rsidRPr="001F5DF3">
              <w:rPr>
                <w:i/>
              </w:rPr>
              <w:t>Hearing Services (Participants in the Voucher System) Amendment Determination</w:t>
            </w:r>
            <w:r w:rsidR="001F5DF3" w:rsidRPr="001F5DF3">
              <w:rPr>
                <w:i/>
              </w:rPr>
              <w:t> </w:t>
            </w:r>
            <w:r w:rsidRPr="001F5DF3">
              <w:rPr>
                <w:i/>
              </w:rPr>
              <w:t>2012 (No.</w:t>
            </w:r>
            <w:r w:rsidR="001F5DF3" w:rsidRPr="001F5DF3">
              <w:rPr>
                <w:i/>
              </w:rPr>
              <w:t> </w:t>
            </w:r>
            <w:r w:rsidRPr="001F5DF3">
              <w:rPr>
                <w:i/>
              </w:rPr>
              <w:t>1)</w:t>
            </w:r>
          </w:p>
        </w:tc>
        <w:bookmarkStart w:id="438" w:name="BKCheck15B_425"/>
        <w:bookmarkEnd w:id="4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"http://www.comlaw.gov.au/Details/F2012L01147" \o "ComLaw" </w:instrText>
            </w:r>
            <w:r w:rsidRPr="001F5DF3">
              <w:fldChar w:fldCharType="separate"/>
            </w:r>
            <w:r w:rsidRPr="001F5DF3">
              <w:rPr>
                <w:rStyle w:val="Hyperlink"/>
                <w:bCs/>
              </w:rPr>
              <w:t>F2012L01147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422</w:t>
            </w:r>
          </w:p>
        </w:tc>
        <w:tc>
          <w:tcPr>
            <w:tcW w:w="4793" w:type="dxa"/>
            <w:shd w:val="clear" w:color="auto" w:fill="auto"/>
          </w:tcPr>
          <w:p w:rsidR="008146D8" w:rsidRPr="001F5DF3" w:rsidRDefault="008146D8" w:rsidP="0027060C">
            <w:pPr>
              <w:pStyle w:val="Tabletext"/>
              <w:rPr>
                <w:i/>
              </w:rPr>
            </w:pPr>
            <w:r w:rsidRPr="001F5DF3">
              <w:rPr>
                <w:i/>
              </w:rPr>
              <w:t>Hearing Services (Participants in the Voucher System) Determination</w:t>
            </w:r>
            <w:r w:rsidR="001F5DF3" w:rsidRPr="001F5DF3">
              <w:rPr>
                <w:i/>
              </w:rPr>
              <w:t> </w:t>
            </w:r>
            <w:r w:rsidRPr="001F5DF3">
              <w:rPr>
                <w:i/>
              </w:rPr>
              <w:t>1997 (Amendment No.</w:t>
            </w:r>
            <w:r w:rsidR="001F5DF3" w:rsidRPr="001F5DF3">
              <w:rPr>
                <w:i/>
              </w:rPr>
              <w:t> </w:t>
            </w:r>
            <w:r w:rsidRPr="001F5DF3">
              <w:rPr>
                <w:i/>
              </w:rPr>
              <w:t>1 of 1997)</w:t>
            </w:r>
          </w:p>
        </w:tc>
        <w:bookmarkStart w:id="439" w:name="BKCheck15B_426"/>
        <w:bookmarkEnd w:id="4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"http://www.comlaw.gov.au/Details/F2006B01503" \o "ComLaw" </w:instrText>
            </w:r>
            <w:r w:rsidRPr="001F5DF3">
              <w:fldChar w:fldCharType="separate"/>
            </w:r>
            <w:r w:rsidRPr="001F5DF3">
              <w:rPr>
                <w:rStyle w:val="Hyperlink"/>
                <w:bCs/>
              </w:rPr>
              <w:t>F2006B01503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423</w:t>
            </w:r>
          </w:p>
        </w:tc>
        <w:tc>
          <w:tcPr>
            <w:tcW w:w="4793" w:type="dxa"/>
            <w:shd w:val="clear" w:color="auto" w:fill="auto"/>
          </w:tcPr>
          <w:p w:rsidR="008146D8" w:rsidRPr="001F5DF3" w:rsidRDefault="008146D8" w:rsidP="0027060C">
            <w:pPr>
              <w:pStyle w:val="Tabletext"/>
              <w:rPr>
                <w:i/>
              </w:rPr>
            </w:pPr>
            <w:r w:rsidRPr="001F5DF3">
              <w:rPr>
                <w:i/>
              </w:rPr>
              <w:t>Hearing Services Voucher Amendment Rules</w:t>
            </w:r>
            <w:r w:rsidR="001F5DF3" w:rsidRPr="001F5DF3">
              <w:rPr>
                <w:i/>
              </w:rPr>
              <w:t> </w:t>
            </w:r>
            <w:r w:rsidRPr="001F5DF3">
              <w:rPr>
                <w:i/>
              </w:rPr>
              <w:t>1999 (No.</w:t>
            </w:r>
            <w:r w:rsidR="001F5DF3" w:rsidRPr="001F5DF3">
              <w:rPr>
                <w:i/>
              </w:rPr>
              <w:t> </w:t>
            </w:r>
            <w:r w:rsidRPr="001F5DF3">
              <w:rPr>
                <w:i/>
              </w:rPr>
              <w:t>1)</w:t>
            </w:r>
          </w:p>
        </w:tc>
        <w:bookmarkStart w:id="440" w:name="BKCheck15B_427"/>
        <w:bookmarkEnd w:id="4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"http://www.comlaw.gov.au/Details/F2006B11506" \o "ComLaw" </w:instrText>
            </w:r>
            <w:r w:rsidRPr="001F5DF3">
              <w:fldChar w:fldCharType="separate"/>
            </w:r>
            <w:r w:rsidRPr="001F5DF3">
              <w:rPr>
                <w:rStyle w:val="Hyperlink"/>
                <w:bCs/>
              </w:rPr>
              <w:t>F2006B11506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424</w:t>
            </w:r>
          </w:p>
        </w:tc>
        <w:tc>
          <w:tcPr>
            <w:tcW w:w="4793" w:type="dxa"/>
            <w:shd w:val="clear" w:color="auto" w:fill="auto"/>
          </w:tcPr>
          <w:p w:rsidR="008146D8" w:rsidRPr="001F5DF3" w:rsidRDefault="008146D8" w:rsidP="0027060C">
            <w:pPr>
              <w:pStyle w:val="Tabletext"/>
              <w:rPr>
                <w:i/>
              </w:rPr>
            </w:pPr>
            <w:r w:rsidRPr="001F5DF3">
              <w:rPr>
                <w:i/>
              </w:rPr>
              <w:t>Hearing Services Voucher Amendment Rules</w:t>
            </w:r>
            <w:r w:rsidR="001F5DF3" w:rsidRPr="001F5DF3">
              <w:rPr>
                <w:i/>
              </w:rPr>
              <w:t> </w:t>
            </w:r>
            <w:r w:rsidRPr="001F5DF3">
              <w:rPr>
                <w:i/>
              </w:rPr>
              <w:t>2000 (No.</w:t>
            </w:r>
            <w:r w:rsidR="001F5DF3" w:rsidRPr="001F5DF3">
              <w:rPr>
                <w:i/>
              </w:rPr>
              <w:t> </w:t>
            </w:r>
            <w:r w:rsidRPr="001F5DF3">
              <w:rPr>
                <w:i/>
              </w:rPr>
              <w:t>1)</w:t>
            </w:r>
          </w:p>
        </w:tc>
        <w:bookmarkStart w:id="441" w:name="BKCheck15B_428"/>
        <w:bookmarkEnd w:id="44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"http://www.comlaw.gov.au/Details/F2006B11507" \o "ComLaw" </w:instrText>
            </w:r>
            <w:r w:rsidRPr="001F5DF3">
              <w:fldChar w:fldCharType="separate"/>
            </w:r>
            <w:r w:rsidRPr="001F5DF3">
              <w:rPr>
                <w:rStyle w:val="Hyperlink"/>
                <w:bCs/>
              </w:rPr>
              <w:t>F2006B11507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425</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86</w:t>
            </w:r>
          </w:p>
        </w:tc>
        <w:bookmarkStart w:id="442" w:name="BKCheck15B_429"/>
        <w:bookmarkEnd w:id="4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"http://www.comlaw.gov.au/Details/F2012L01092" \o "ComLaw" </w:instrText>
            </w:r>
            <w:r w:rsidRPr="001F5DF3">
              <w:fldChar w:fldCharType="separate"/>
            </w:r>
            <w:r w:rsidRPr="001F5DF3">
              <w:rPr>
                <w:rStyle w:val="Hyperlink"/>
                <w:bCs/>
              </w:rPr>
              <w:t>F2012L01092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426</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1999 (No.</w:t>
            </w:r>
            <w:r w:rsidR="001F5DF3" w:rsidRPr="001F5DF3">
              <w:rPr>
                <w:i/>
              </w:rPr>
              <w:t> </w:t>
            </w:r>
            <w:r w:rsidRPr="001F5DF3">
              <w:rPr>
                <w:i/>
              </w:rPr>
              <w:t>1)</w:t>
            </w:r>
            <w:r w:rsidRPr="001F5DF3">
              <w:t>, SR</w:t>
            </w:r>
            <w:r w:rsidR="001F5DF3" w:rsidRPr="001F5DF3">
              <w:t> </w:t>
            </w:r>
            <w:r w:rsidRPr="001F5DF3">
              <w:t>1999 No.</w:t>
            </w:r>
            <w:r w:rsidR="001F5DF3" w:rsidRPr="001F5DF3">
              <w:t> </w:t>
            </w:r>
            <w:r w:rsidRPr="001F5DF3">
              <w:t>224</w:t>
            </w:r>
          </w:p>
        </w:tc>
        <w:bookmarkStart w:id="443" w:name="BKCheck15B_430"/>
        <w:bookmarkEnd w:id="4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"http://www.comlaw.gov.au/Details/F1999B00217" \o "ComLaw" </w:instrText>
            </w:r>
            <w:r w:rsidRPr="001F5DF3">
              <w:fldChar w:fldCharType="separate"/>
            </w:r>
            <w:r w:rsidRPr="001F5DF3">
              <w:rPr>
                <w:rStyle w:val="Hyperlink"/>
                <w:bCs/>
              </w:rPr>
              <w:t>F1999B00217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427</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58</w:t>
            </w:r>
          </w:p>
        </w:tc>
        <w:bookmarkStart w:id="444" w:name="BKCheck15B_431"/>
        <w:bookmarkEnd w:id="44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"http://www.comlaw.gov.au/Details/F2002B00057" \o "ComLaw" </w:instrText>
            </w:r>
            <w:r w:rsidRPr="001F5DF3">
              <w:fldChar w:fldCharType="separate"/>
            </w:r>
            <w:r w:rsidRPr="001F5DF3">
              <w:rPr>
                <w:rStyle w:val="Hyperlink"/>
                <w:bCs/>
              </w:rPr>
              <w:t>F2002B00057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428</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121</w:t>
            </w:r>
          </w:p>
        </w:tc>
        <w:bookmarkStart w:id="445" w:name="BKCheck15B_432"/>
        <w:bookmarkEnd w:id="4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"http://www.comlaw.gov.au/Details/F2003B00132" \o "ComLaw" </w:instrText>
            </w:r>
            <w:r w:rsidRPr="001F5DF3">
              <w:fldChar w:fldCharType="separate"/>
            </w:r>
            <w:r w:rsidRPr="001F5DF3">
              <w:rPr>
                <w:rStyle w:val="Hyperlink"/>
                <w:bCs/>
              </w:rPr>
              <w:t>F2003B00132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429</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2003 (No.</w:t>
            </w:r>
            <w:r w:rsidR="001F5DF3" w:rsidRPr="001F5DF3">
              <w:rPr>
                <w:i/>
              </w:rPr>
              <w:t> </w:t>
            </w:r>
            <w:r w:rsidRPr="001F5DF3">
              <w:rPr>
                <w:i/>
              </w:rPr>
              <w:t>2)</w:t>
            </w:r>
            <w:r w:rsidRPr="001F5DF3">
              <w:t>, SR</w:t>
            </w:r>
            <w:r w:rsidR="001F5DF3" w:rsidRPr="001F5DF3">
              <w:t> </w:t>
            </w:r>
            <w:r w:rsidRPr="001F5DF3">
              <w:t>2003 No.</w:t>
            </w:r>
            <w:r w:rsidR="001F5DF3" w:rsidRPr="001F5DF3">
              <w:t> </w:t>
            </w:r>
            <w:r w:rsidRPr="001F5DF3">
              <w:t>150</w:t>
            </w:r>
          </w:p>
        </w:tc>
        <w:bookmarkStart w:id="446" w:name="BKCheck15B_433"/>
        <w:bookmarkEnd w:id="4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"http://www.comlaw.gov.au/Details/F2003B00163" \o "ComLaw" </w:instrText>
            </w:r>
            <w:r w:rsidRPr="001F5DF3">
              <w:fldChar w:fldCharType="separate"/>
            </w:r>
            <w:r w:rsidRPr="001F5DF3">
              <w:rPr>
                <w:rStyle w:val="Hyperlink"/>
                <w:bCs/>
              </w:rPr>
              <w:t>F2003B00163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430</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2003 (No.</w:t>
            </w:r>
            <w:r w:rsidR="001F5DF3" w:rsidRPr="001F5DF3">
              <w:rPr>
                <w:i/>
              </w:rPr>
              <w:t> </w:t>
            </w:r>
            <w:r w:rsidRPr="001F5DF3">
              <w:rPr>
                <w:i/>
              </w:rPr>
              <w:t>3)</w:t>
            </w:r>
            <w:r w:rsidRPr="001F5DF3">
              <w:t>, SR</w:t>
            </w:r>
            <w:r w:rsidR="001F5DF3" w:rsidRPr="001F5DF3">
              <w:t> </w:t>
            </w:r>
            <w:r w:rsidRPr="001F5DF3">
              <w:t>2003 No.</w:t>
            </w:r>
            <w:r w:rsidR="001F5DF3" w:rsidRPr="001F5DF3">
              <w:t> </w:t>
            </w:r>
            <w:r w:rsidRPr="001F5DF3">
              <w:t>192</w:t>
            </w:r>
          </w:p>
        </w:tc>
        <w:bookmarkStart w:id="447" w:name="BKCheck15B_434"/>
        <w:bookmarkEnd w:id="4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"http://www.comlaw.gov.au/Details/F2003B00202" \o "ComLaw" </w:instrText>
            </w:r>
            <w:r w:rsidRPr="001F5DF3">
              <w:fldChar w:fldCharType="separate"/>
            </w:r>
            <w:r w:rsidRPr="001F5DF3">
              <w:rPr>
                <w:rStyle w:val="Hyperlink"/>
                <w:bCs/>
              </w:rPr>
              <w:t>F2003B00202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431</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158</w:t>
            </w:r>
          </w:p>
        </w:tc>
        <w:bookmarkStart w:id="448" w:name="BKCheck15B_435"/>
        <w:bookmarkEnd w:id="4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"http://www.comlaw.gov.au/Details/F2004B00177" \o "ComLaw" </w:instrText>
            </w:r>
            <w:r w:rsidRPr="001F5DF3">
              <w:fldChar w:fldCharType="separate"/>
            </w:r>
            <w:r w:rsidRPr="001F5DF3">
              <w:rPr>
                <w:rStyle w:val="Hyperlink"/>
                <w:bCs/>
              </w:rPr>
              <w:t>F2004B00177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432</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2004 (No.</w:t>
            </w:r>
            <w:r w:rsidR="001F5DF3" w:rsidRPr="001F5DF3">
              <w:rPr>
                <w:i/>
              </w:rPr>
              <w:t> </w:t>
            </w:r>
            <w:r w:rsidRPr="001F5DF3">
              <w:rPr>
                <w:i/>
              </w:rPr>
              <w:t>2)</w:t>
            </w:r>
            <w:r w:rsidRPr="001F5DF3">
              <w:t>, SR</w:t>
            </w:r>
            <w:r w:rsidR="001F5DF3" w:rsidRPr="001F5DF3">
              <w:t> </w:t>
            </w:r>
            <w:r w:rsidRPr="001F5DF3">
              <w:t>2004 No.</w:t>
            </w:r>
            <w:r w:rsidR="001F5DF3" w:rsidRPr="001F5DF3">
              <w:t> </w:t>
            </w:r>
            <w:r w:rsidRPr="001F5DF3">
              <w:t>239</w:t>
            </w:r>
          </w:p>
        </w:tc>
        <w:bookmarkStart w:id="449" w:name="BKCheck15B_436"/>
        <w:bookmarkEnd w:id="44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"http://www.comlaw.gov.au/Details/F2004B00262" \o "ComLaw" </w:instrText>
            </w:r>
            <w:r w:rsidRPr="001F5DF3">
              <w:fldChar w:fldCharType="separate"/>
            </w:r>
            <w:r w:rsidRPr="001F5DF3">
              <w:rPr>
                <w:rStyle w:val="Hyperlink"/>
                <w:bCs/>
              </w:rPr>
              <w:t>F2004B00262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433</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2004 (No.</w:t>
            </w:r>
            <w:r w:rsidR="001F5DF3" w:rsidRPr="001F5DF3">
              <w:rPr>
                <w:i/>
              </w:rPr>
              <w:t> </w:t>
            </w:r>
            <w:r w:rsidRPr="001F5DF3">
              <w:rPr>
                <w:i/>
              </w:rPr>
              <w:t>3)</w:t>
            </w:r>
            <w:r w:rsidRPr="001F5DF3">
              <w:t>, SR</w:t>
            </w:r>
            <w:r w:rsidR="001F5DF3" w:rsidRPr="001F5DF3">
              <w:t> </w:t>
            </w:r>
            <w:r w:rsidRPr="001F5DF3">
              <w:t>2004 No.</w:t>
            </w:r>
            <w:r w:rsidR="001F5DF3" w:rsidRPr="001F5DF3">
              <w:t> </w:t>
            </w:r>
            <w:r w:rsidRPr="001F5DF3">
              <w:t>246</w:t>
            </w:r>
          </w:p>
        </w:tc>
        <w:bookmarkStart w:id="450" w:name="BKCheck15B_437"/>
        <w:bookmarkEnd w:id="4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"http://www.comlaw.gov.au/Details/F2004B00275" \o "ComLaw" </w:instrText>
            </w:r>
            <w:r w:rsidRPr="001F5DF3">
              <w:fldChar w:fldCharType="separate"/>
            </w:r>
            <w:r w:rsidRPr="001F5DF3">
              <w:rPr>
                <w:rStyle w:val="Hyperlink"/>
                <w:bCs/>
              </w:rPr>
              <w:t>F2004B00275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434</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2004 (No.</w:t>
            </w:r>
            <w:r w:rsidR="001F5DF3" w:rsidRPr="001F5DF3">
              <w:rPr>
                <w:i/>
              </w:rPr>
              <w:t> </w:t>
            </w:r>
            <w:r w:rsidRPr="001F5DF3">
              <w:rPr>
                <w:i/>
              </w:rPr>
              <w:t>4)</w:t>
            </w:r>
            <w:r w:rsidRPr="001F5DF3">
              <w:t>, SR</w:t>
            </w:r>
            <w:r w:rsidR="001F5DF3" w:rsidRPr="001F5DF3">
              <w:t> </w:t>
            </w:r>
            <w:r w:rsidRPr="001F5DF3">
              <w:t>2004 No.</w:t>
            </w:r>
            <w:r w:rsidR="001F5DF3" w:rsidRPr="001F5DF3">
              <w:t> </w:t>
            </w:r>
            <w:r w:rsidRPr="001F5DF3">
              <w:t>388</w:t>
            </w:r>
          </w:p>
        </w:tc>
        <w:bookmarkStart w:id="451" w:name="BKCheck15B_438"/>
        <w:bookmarkEnd w:id="45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"http://www.comlaw.gov.au/Details/F2005B00024" \o "ComLaw" </w:instrText>
            </w:r>
            <w:r w:rsidRPr="001F5DF3">
              <w:fldChar w:fldCharType="separate"/>
            </w:r>
            <w:r w:rsidRPr="001F5DF3">
              <w:rPr>
                <w:rStyle w:val="Hyperlink"/>
                <w:bCs/>
              </w:rPr>
              <w:t>F2005B00024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435</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130</w:t>
            </w:r>
          </w:p>
        </w:tc>
        <w:bookmarkStart w:id="452" w:name="BKCheck15B_439"/>
        <w:bookmarkEnd w:id="4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"http://www.comlaw.gov.au/Details/F2005L01456" \o "ComLaw" </w:instrText>
            </w:r>
            <w:r w:rsidRPr="001F5DF3">
              <w:fldChar w:fldCharType="separate"/>
            </w:r>
            <w:r w:rsidRPr="001F5DF3">
              <w:rPr>
                <w:rStyle w:val="Hyperlink"/>
                <w:bCs/>
              </w:rPr>
              <w:t>F2005L01456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436</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2005 (No.</w:t>
            </w:r>
            <w:r w:rsidR="001F5DF3" w:rsidRPr="001F5DF3">
              <w:rPr>
                <w:i/>
              </w:rPr>
              <w:t> </w:t>
            </w:r>
            <w:r w:rsidRPr="001F5DF3">
              <w:rPr>
                <w:i/>
              </w:rPr>
              <w:t>2)</w:t>
            </w:r>
            <w:r w:rsidRPr="001F5DF3">
              <w:t>, SLI</w:t>
            </w:r>
            <w:r w:rsidR="001F5DF3" w:rsidRPr="001F5DF3">
              <w:t> </w:t>
            </w:r>
            <w:r w:rsidRPr="001F5DF3">
              <w:t>2005 No.</w:t>
            </w:r>
            <w:r w:rsidR="001F5DF3" w:rsidRPr="001F5DF3">
              <w:t> </w:t>
            </w:r>
            <w:r w:rsidRPr="001F5DF3">
              <w:t>257</w:t>
            </w:r>
          </w:p>
        </w:tc>
        <w:bookmarkStart w:id="453" w:name="BKCheck15B_440"/>
        <w:bookmarkEnd w:id="45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"http://www.comlaw.gov.au/Details/F2005L03470" \o "ComLaw" </w:instrText>
            </w:r>
            <w:r w:rsidRPr="001F5DF3">
              <w:fldChar w:fldCharType="separate"/>
            </w:r>
            <w:r w:rsidRPr="001F5DF3">
              <w:rPr>
                <w:rStyle w:val="Hyperlink"/>
                <w:bCs/>
              </w:rPr>
              <w:t>F2005L03470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437</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78</w:t>
            </w:r>
          </w:p>
        </w:tc>
        <w:bookmarkStart w:id="454" w:name="BKCheck15B_441"/>
        <w:bookmarkEnd w:id="45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"http://www.comlaw.gov.au/Details/F2006L01169" \o "ComLaw" </w:instrText>
            </w:r>
            <w:r w:rsidRPr="001F5DF3">
              <w:fldChar w:fldCharType="separate"/>
            </w:r>
            <w:r w:rsidRPr="001F5DF3">
              <w:rPr>
                <w:rStyle w:val="Hyperlink"/>
                <w:bCs/>
              </w:rPr>
              <w:t>F2006L01169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438</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2006 (No.</w:t>
            </w:r>
            <w:r w:rsidR="001F5DF3" w:rsidRPr="001F5DF3">
              <w:rPr>
                <w:i/>
              </w:rPr>
              <w:t> </w:t>
            </w:r>
            <w:r w:rsidRPr="001F5DF3">
              <w:rPr>
                <w:i/>
              </w:rPr>
              <w:t>2)</w:t>
            </w:r>
            <w:r w:rsidRPr="001F5DF3">
              <w:t>, SLI</w:t>
            </w:r>
            <w:r w:rsidR="001F5DF3" w:rsidRPr="001F5DF3">
              <w:t> </w:t>
            </w:r>
            <w:r w:rsidRPr="001F5DF3">
              <w:t>2006 No.</w:t>
            </w:r>
            <w:r w:rsidR="001F5DF3" w:rsidRPr="001F5DF3">
              <w:t> </w:t>
            </w:r>
            <w:r w:rsidRPr="001F5DF3">
              <w:t>155</w:t>
            </w:r>
          </w:p>
        </w:tc>
        <w:bookmarkStart w:id="455" w:name="BKCheck15B_442"/>
        <w:bookmarkEnd w:id="45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"http://www.comlaw.gov.au/Details/F2006L01791" \o "ComLaw" </w:instrText>
            </w:r>
            <w:r w:rsidRPr="001F5DF3">
              <w:fldChar w:fldCharType="separate"/>
            </w:r>
            <w:r w:rsidRPr="001F5DF3">
              <w:rPr>
                <w:rStyle w:val="Hyperlink"/>
                <w:bCs/>
              </w:rPr>
              <w:t>F2006L01791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439</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146</w:t>
            </w:r>
          </w:p>
        </w:tc>
        <w:bookmarkStart w:id="456" w:name="BKCheck15B_443"/>
        <w:bookmarkEnd w:id="45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"http://www.comlaw.gov.au/Details/F2007L01341" \o "ComLaw" </w:instrText>
            </w:r>
            <w:r w:rsidRPr="001F5DF3">
              <w:fldChar w:fldCharType="separate"/>
            </w:r>
            <w:r w:rsidRPr="001F5DF3">
              <w:rPr>
                <w:rStyle w:val="Hyperlink"/>
                <w:bCs/>
              </w:rPr>
              <w:t>F2007L01341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440</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115</w:t>
            </w:r>
          </w:p>
        </w:tc>
        <w:bookmarkStart w:id="457" w:name="BKCheck15B_444"/>
        <w:bookmarkEnd w:id="4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"http://www.comlaw.gov.au/Details/F2008L01320" \o "ComLaw" </w:instrText>
            </w:r>
            <w:r w:rsidRPr="001F5DF3">
              <w:fldChar w:fldCharType="separate"/>
            </w:r>
            <w:r w:rsidRPr="001F5DF3">
              <w:rPr>
                <w:rStyle w:val="Hyperlink"/>
                <w:bCs/>
              </w:rPr>
              <w:t>F2008L01320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441</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2008 (No.</w:t>
            </w:r>
            <w:r w:rsidR="001F5DF3" w:rsidRPr="001F5DF3">
              <w:rPr>
                <w:i/>
              </w:rPr>
              <w:t> </w:t>
            </w:r>
            <w:r w:rsidRPr="001F5DF3">
              <w:rPr>
                <w:i/>
              </w:rPr>
              <w:t>2)</w:t>
            </w:r>
            <w:r w:rsidRPr="001F5DF3">
              <w:t>,</w:t>
            </w:r>
            <w:r w:rsidRPr="001F5DF3">
              <w:rPr>
                <w:i/>
              </w:rPr>
              <w:t xml:space="preserve"> </w:t>
            </w:r>
            <w:r w:rsidRPr="001F5DF3">
              <w:t>SLI</w:t>
            </w:r>
            <w:r w:rsidR="001F5DF3" w:rsidRPr="001F5DF3">
              <w:t> </w:t>
            </w:r>
            <w:r w:rsidRPr="001F5DF3">
              <w:t>2008 No.</w:t>
            </w:r>
            <w:r w:rsidR="001F5DF3" w:rsidRPr="001F5DF3">
              <w:t> </w:t>
            </w:r>
            <w:r w:rsidRPr="001F5DF3">
              <w:t>236</w:t>
            </w:r>
          </w:p>
        </w:tc>
        <w:bookmarkStart w:id="458" w:name="BKCheck15B_445"/>
        <w:bookmarkEnd w:id="45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"http://www.comlaw.gov.au/Details/F2008L03863" \o "ComLaw" </w:instrText>
            </w:r>
            <w:r w:rsidRPr="001F5DF3">
              <w:fldChar w:fldCharType="separate"/>
            </w:r>
            <w:r w:rsidRPr="001F5DF3">
              <w:rPr>
                <w:rStyle w:val="Hyperlink"/>
                <w:bCs/>
              </w:rPr>
              <w:t>F2008L03863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442</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139</w:t>
            </w:r>
          </w:p>
        </w:tc>
        <w:bookmarkStart w:id="459" w:name="BKCheck15B_446"/>
        <w:bookmarkEnd w:id="4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"http://www.comlaw.gov.au/Details/F2009L01720" \o "ComLaw" </w:instrText>
            </w:r>
            <w:r w:rsidRPr="001F5DF3">
              <w:fldChar w:fldCharType="separate"/>
            </w:r>
            <w:r w:rsidRPr="001F5DF3">
              <w:rPr>
                <w:rStyle w:val="Hyperlink"/>
                <w:bCs/>
              </w:rPr>
              <w:t>F2009L01720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443</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2010 (No.</w:t>
            </w:r>
            <w:r w:rsidR="001F5DF3" w:rsidRPr="001F5DF3">
              <w:rPr>
                <w:i/>
              </w:rPr>
              <w:t> </w:t>
            </w:r>
            <w:r w:rsidRPr="001F5DF3">
              <w:rPr>
                <w:i/>
              </w:rPr>
              <w:t>1)</w:t>
            </w:r>
            <w:r w:rsidRPr="001F5DF3">
              <w:t>, SLI</w:t>
            </w:r>
            <w:r w:rsidR="001F5DF3" w:rsidRPr="001F5DF3">
              <w:t> </w:t>
            </w:r>
            <w:r w:rsidRPr="001F5DF3">
              <w:t>2010 No.</w:t>
            </w:r>
            <w:r w:rsidR="001F5DF3" w:rsidRPr="001F5DF3">
              <w:t> </w:t>
            </w:r>
            <w:r w:rsidRPr="001F5DF3">
              <w:t>175</w:t>
            </w:r>
          </w:p>
        </w:tc>
        <w:bookmarkStart w:id="460" w:name="BKCheck15B_447"/>
        <w:bookmarkEnd w:id="4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"http://www.comlaw.gov.au/Details/F2010L01726" \o "ComLaw" </w:instrText>
            </w:r>
            <w:r w:rsidRPr="001F5DF3">
              <w:fldChar w:fldCharType="separate"/>
            </w:r>
            <w:r w:rsidRPr="001F5DF3">
              <w:rPr>
                <w:rStyle w:val="Hyperlink"/>
                <w:bCs/>
              </w:rPr>
              <w:t>F2010L01726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444</w:t>
            </w:r>
          </w:p>
        </w:tc>
        <w:tc>
          <w:tcPr>
            <w:tcW w:w="4793" w:type="dxa"/>
            <w:shd w:val="clear" w:color="auto" w:fill="auto"/>
          </w:tcPr>
          <w:p w:rsidR="008146D8" w:rsidRPr="001F5DF3" w:rsidRDefault="008146D8" w:rsidP="0027060C">
            <w:pPr>
              <w:pStyle w:val="Tabletext"/>
              <w:rPr>
                <w:i/>
              </w:rPr>
            </w:pPr>
            <w:r w:rsidRPr="001F5DF3">
              <w:rPr>
                <w:i/>
              </w:rPr>
              <w:t>Industrial Chemicals (Notification and Assessment)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260</w:t>
            </w:r>
          </w:p>
        </w:tc>
        <w:bookmarkStart w:id="461" w:name="BKCheck15B_448"/>
        <w:bookmarkEnd w:id="46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"http://www.comlaw.gov.au/Details/F2011L02623" \o "ComLaw" </w:instrText>
            </w:r>
            <w:r w:rsidRPr="001F5DF3">
              <w:fldChar w:fldCharType="separate"/>
            </w:r>
            <w:r w:rsidRPr="001F5DF3">
              <w:rPr>
                <w:rStyle w:val="Hyperlink"/>
                <w:bCs/>
              </w:rPr>
              <w:t>F2011L02623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445</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1990 No.</w:t>
            </w:r>
            <w:r w:rsidR="001F5DF3" w:rsidRPr="001F5DF3">
              <w:t> </w:t>
            </w:r>
            <w:r w:rsidRPr="001F5DF3">
              <w:t>440</w:t>
            </w:r>
          </w:p>
        </w:tc>
        <w:bookmarkStart w:id="462" w:name="BKCheck15B_449"/>
        <w:bookmarkEnd w:id="46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"http://www.comlaw.gov.au/Details/F1996B00698" \o "ComLaw" </w:instrText>
            </w:r>
            <w:r w:rsidRPr="001F5DF3">
              <w:fldChar w:fldCharType="separate"/>
            </w:r>
            <w:r w:rsidRPr="001F5DF3">
              <w:rPr>
                <w:rStyle w:val="Hyperlink"/>
                <w:bCs/>
              </w:rPr>
              <w:t>F1996B00698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446</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1991 No.</w:t>
            </w:r>
            <w:r w:rsidR="001F5DF3" w:rsidRPr="001F5DF3">
              <w:t> </w:t>
            </w:r>
            <w:r w:rsidRPr="001F5DF3">
              <w:t>165</w:t>
            </w:r>
          </w:p>
        </w:tc>
        <w:bookmarkStart w:id="463" w:name="BKCheck15B_450"/>
        <w:bookmarkEnd w:id="46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"http://www.comlaw.gov.au/Details/F1996B00699" \o "ComLaw" </w:instrText>
            </w:r>
            <w:r w:rsidRPr="001F5DF3">
              <w:fldChar w:fldCharType="separate"/>
            </w:r>
            <w:r w:rsidRPr="001F5DF3">
              <w:rPr>
                <w:rStyle w:val="Hyperlink"/>
                <w:bCs/>
              </w:rPr>
              <w:t>F1996B00699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447</w:t>
            </w:r>
          </w:p>
        </w:tc>
        <w:tc>
          <w:tcPr>
            <w:tcW w:w="4793" w:type="dxa"/>
            <w:shd w:val="clear" w:color="auto" w:fill="auto"/>
          </w:tcPr>
          <w:p w:rsidR="008146D8" w:rsidRPr="001F5DF3" w:rsidRDefault="008146D8" w:rsidP="009E724A">
            <w:pPr>
              <w:pStyle w:val="Tabletext"/>
            </w:pPr>
            <w:r w:rsidRPr="001F5DF3">
              <w:t>Industrial Chemicals (Notification and Assessment) Regulations (Amendment), SR</w:t>
            </w:r>
            <w:r w:rsidR="001F5DF3" w:rsidRPr="001F5DF3">
              <w:t> </w:t>
            </w:r>
            <w:r w:rsidRPr="001F5DF3">
              <w:t>1992 No.</w:t>
            </w:r>
            <w:r w:rsidR="001F5DF3" w:rsidRPr="001F5DF3">
              <w:t> </w:t>
            </w:r>
            <w:r w:rsidRPr="001F5DF3">
              <w:t>29</w:t>
            </w:r>
          </w:p>
        </w:tc>
        <w:bookmarkStart w:id="464" w:name="BKCheck15B_451"/>
        <w:bookmarkEnd w:id="46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"http://www.comlaw.gov.au/Details/F1996B00700" \o "ComLaw" </w:instrText>
            </w:r>
            <w:r w:rsidRPr="001F5DF3">
              <w:fldChar w:fldCharType="separate"/>
            </w:r>
            <w:r w:rsidRPr="001F5DF3">
              <w:rPr>
                <w:rStyle w:val="Hyperlink"/>
                <w:bCs/>
              </w:rPr>
              <w:t>F1996B00700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448</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1992 No.</w:t>
            </w:r>
            <w:r w:rsidR="001F5DF3" w:rsidRPr="001F5DF3">
              <w:t> </w:t>
            </w:r>
            <w:r w:rsidRPr="001F5DF3">
              <w:t>245</w:t>
            </w:r>
          </w:p>
        </w:tc>
        <w:bookmarkStart w:id="465" w:name="BKCheck15B_452"/>
        <w:bookmarkEnd w:id="46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"http://www.comlaw.gov.au/Details/F1996B00701" \o "ComLaw" </w:instrText>
            </w:r>
            <w:r w:rsidRPr="001F5DF3">
              <w:fldChar w:fldCharType="separate"/>
            </w:r>
            <w:r w:rsidRPr="001F5DF3">
              <w:rPr>
                <w:rStyle w:val="Hyperlink"/>
                <w:bCs/>
              </w:rPr>
              <w:t>F1996B00701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449</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1992 No.</w:t>
            </w:r>
            <w:r w:rsidR="001F5DF3" w:rsidRPr="001F5DF3">
              <w:t> </w:t>
            </w:r>
            <w:r w:rsidRPr="001F5DF3">
              <w:t>282</w:t>
            </w:r>
          </w:p>
        </w:tc>
        <w:bookmarkStart w:id="466" w:name="BKCheck15B_453"/>
        <w:bookmarkEnd w:id="4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"http://www.comlaw.gov.au/Details/F1996B00702" \o "ComLaw" </w:instrText>
            </w:r>
            <w:r w:rsidRPr="001F5DF3">
              <w:fldChar w:fldCharType="separate"/>
            </w:r>
            <w:r w:rsidRPr="001F5DF3">
              <w:rPr>
                <w:rStyle w:val="Hyperlink"/>
                <w:bCs/>
              </w:rPr>
              <w:t>F1996B00702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450</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1993 No.</w:t>
            </w:r>
            <w:r w:rsidR="001F5DF3" w:rsidRPr="001F5DF3">
              <w:t> </w:t>
            </w:r>
            <w:r w:rsidRPr="001F5DF3">
              <w:t>35</w:t>
            </w:r>
          </w:p>
        </w:tc>
        <w:bookmarkStart w:id="467" w:name="BKCheck15B_454"/>
        <w:bookmarkEnd w:id="4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"http://www.comlaw.gov.au/Details/F1996B00703" \o "ComLaw" </w:instrText>
            </w:r>
            <w:r w:rsidRPr="001F5DF3">
              <w:fldChar w:fldCharType="separate"/>
            </w:r>
            <w:r w:rsidRPr="001F5DF3">
              <w:rPr>
                <w:rStyle w:val="Hyperlink"/>
                <w:bCs/>
              </w:rPr>
              <w:t>F1996B00703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451</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1994 No.</w:t>
            </w:r>
            <w:r w:rsidR="001F5DF3" w:rsidRPr="001F5DF3">
              <w:t> </w:t>
            </w:r>
            <w:r w:rsidRPr="001F5DF3">
              <w:t>21</w:t>
            </w:r>
          </w:p>
        </w:tc>
        <w:bookmarkStart w:id="468" w:name="BKCheck15B_455"/>
        <w:bookmarkEnd w:id="4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"http://www.comlaw.gov.au/Details/F1996B00704" \o "ComLaw" </w:instrText>
            </w:r>
            <w:r w:rsidRPr="001F5DF3">
              <w:fldChar w:fldCharType="separate"/>
            </w:r>
            <w:r w:rsidRPr="001F5DF3">
              <w:rPr>
                <w:rStyle w:val="Hyperlink"/>
                <w:bCs/>
              </w:rPr>
              <w:t>F1996B00704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452</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1994 No.</w:t>
            </w:r>
            <w:r w:rsidR="001F5DF3" w:rsidRPr="001F5DF3">
              <w:t> </w:t>
            </w:r>
            <w:r w:rsidRPr="001F5DF3">
              <w:t>320</w:t>
            </w:r>
          </w:p>
        </w:tc>
        <w:bookmarkStart w:id="469" w:name="BKCheck15B_456"/>
        <w:bookmarkEnd w:id="46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"http://www.comlaw.gov.au/Details/F1996B00705" \o "ComLaw" </w:instrText>
            </w:r>
            <w:r w:rsidRPr="001F5DF3">
              <w:fldChar w:fldCharType="separate"/>
            </w:r>
            <w:r w:rsidRPr="001F5DF3">
              <w:rPr>
                <w:rStyle w:val="Hyperlink"/>
                <w:bCs/>
              </w:rPr>
              <w:t>F1996B00705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453</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1994 No.</w:t>
            </w:r>
            <w:r w:rsidR="001F5DF3" w:rsidRPr="001F5DF3">
              <w:t> </w:t>
            </w:r>
            <w:r w:rsidRPr="001F5DF3">
              <w:t>368</w:t>
            </w:r>
          </w:p>
        </w:tc>
        <w:bookmarkStart w:id="470" w:name="BKCheck15B_457"/>
        <w:bookmarkEnd w:id="47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"http://www.comlaw.gov.au/Details/F1996B00706" \o "ComLaw" </w:instrText>
            </w:r>
            <w:r w:rsidRPr="001F5DF3">
              <w:fldChar w:fldCharType="separate"/>
            </w:r>
            <w:r w:rsidRPr="001F5DF3">
              <w:rPr>
                <w:rStyle w:val="Hyperlink"/>
                <w:bCs/>
              </w:rPr>
              <w:t>F1996B00706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454</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1994 No.</w:t>
            </w:r>
            <w:r w:rsidR="001F5DF3" w:rsidRPr="001F5DF3">
              <w:t> </w:t>
            </w:r>
            <w:r w:rsidRPr="001F5DF3">
              <w:t>454</w:t>
            </w:r>
          </w:p>
        </w:tc>
        <w:bookmarkStart w:id="471" w:name="BKCheck15B_458"/>
        <w:bookmarkEnd w:id="47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"http://www.comlaw.gov.au/Details/F1996B00707" \o "ComLaw" </w:instrText>
            </w:r>
            <w:r w:rsidRPr="001F5DF3">
              <w:fldChar w:fldCharType="separate"/>
            </w:r>
            <w:r w:rsidRPr="001F5DF3">
              <w:rPr>
                <w:rStyle w:val="Hyperlink"/>
                <w:bCs/>
              </w:rPr>
              <w:t>F1996B00707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455</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1995 No.</w:t>
            </w:r>
            <w:r w:rsidR="001F5DF3" w:rsidRPr="001F5DF3">
              <w:t> </w:t>
            </w:r>
            <w:r w:rsidRPr="001F5DF3">
              <w:t>81</w:t>
            </w:r>
          </w:p>
        </w:tc>
        <w:bookmarkStart w:id="472" w:name="BKCheck15B_459"/>
        <w:bookmarkEnd w:id="47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"http://www.comlaw.gov.au/Details/F1996B00708" \o "ComLaw" </w:instrText>
            </w:r>
            <w:r w:rsidRPr="001F5DF3">
              <w:fldChar w:fldCharType="separate"/>
            </w:r>
            <w:r w:rsidRPr="001F5DF3">
              <w:rPr>
                <w:rStyle w:val="Hyperlink"/>
                <w:bCs/>
              </w:rPr>
              <w:t>F1996B00708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456</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1997 No.</w:t>
            </w:r>
            <w:r w:rsidR="001F5DF3" w:rsidRPr="001F5DF3">
              <w:t> </w:t>
            </w:r>
            <w:r w:rsidRPr="001F5DF3">
              <w:t>181</w:t>
            </w:r>
          </w:p>
        </w:tc>
        <w:bookmarkStart w:id="473" w:name="BKCheck15B_460"/>
        <w:bookmarkEnd w:id="47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"http://www.comlaw.gov.au/Details/F1997B02671" \o "ComLaw" </w:instrText>
            </w:r>
            <w:r w:rsidRPr="001F5DF3">
              <w:fldChar w:fldCharType="separate"/>
            </w:r>
            <w:r w:rsidRPr="001F5DF3">
              <w:rPr>
                <w:rStyle w:val="Hyperlink"/>
                <w:bCs/>
              </w:rPr>
              <w:t>F1997B02671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457</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1997 No.</w:t>
            </w:r>
            <w:r w:rsidR="001F5DF3" w:rsidRPr="001F5DF3">
              <w:t> </w:t>
            </w:r>
            <w:r w:rsidRPr="001F5DF3">
              <w:t>193</w:t>
            </w:r>
          </w:p>
        </w:tc>
        <w:bookmarkStart w:id="474" w:name="BKCheck15B_461"/>
        <w:bookmarkEnd w:id="47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"http://www.comlaw.gov.au/Details/F1997B02698" \o "ComLaw" </w:instrText>
            </w:r>
            <w:r w:rsidRPr="001F5DF3">
              <w:fldChar w:fldCharType="separate"/>
            </w:r>
            <w:r w:rsidRPr="001F5DF3">
              <w:rPr>
                <w:rStyle w:val="Hyperlink"/>
                <w:bCs/>
              </w:rPr>
              <w:t>F1997B02698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458</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1997 No.</w:t>
            </w:r>
            <w:r w:rsidR="001F5DF3" w:rsidRPr="001F5DF3">
              <w:t> </w:t>
            </w:r>
            <w:r w:rsidRPr="001F5DF3">
              <w:t>203</w:t>
            </w:r>
          </w:p>
        </w:tc>
        <w:bookmarkStart w:id="475" w:name="BKCheck15B_462"/>
        <w:bookmarkEnd w:id="47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"http://www.comlaw.gov.au/Details/F1997B02707" \o "ComLaw" </w:instrText>
            </w:r>
            <w:r w:rsidRPr="001F5DF3">
              <w:fldChar w:fldCharType="separate"/>
            </w:r>
            <w:r w:rsidRPr="001F5DF3">
              <w:rPr>
                <w:rStyle w:val="Hyperlink"/>
                <w:bCs/>
              </w:rPr>
              <w:t>F1997B02707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459</w:t>
            </w:r>
          </w:p>
        </w:tc>
        <w:tc>
          <w:tcPr>
            <w:tcW w:w="4793" w:type="dxa"/>
            <w:shd w:val="clear" w:color="auto" w:fill="auto"/>
          </w:tcPr>
          <w:p w:rsidR="008146D8" w:rsidRPr="001F5DF3" w:rsidRDefault="008146D8" w:rsidP="0027060C">
            <w:pPr>
              <w:pStyle w:val="Tabletext"/>
            </w:pPr>
            <w:r w:rsidRPr="001F5DF3">
              <w:t>Industrial Chemicals (Notification and Assessment) Regulations (Amendment), SR</w:t>
            </w:r>
            <w:r w:rsidR="001F5DF3" w:rsidRPr="001F5DF3">
              <w:t> </w:t>
            </w:r>
            <w:r w:rsidRPr="001F5DF3">
              <w:t>1997 No.</w:t>
            </w:r>
            <w:r w:rsidR="001F5DF3" w:rsidRPr="001F5DF3">
              <w:t> </w:t>
            </w:r>
            <w:r w:rsidRPr="001F5DF3">
              <w:t>419</w:t>
            </w:r>
          </w:p>
        </w:tc>
        <w:bookmarkStart w:id="476" w:name="BKCheck15B_463"/>
        <w:bookmarkEnd w:id="4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"http://www.comlaw.gov.au/Details/F1997B02908" \o "ComLaw" </w:instrText>
            </w:r>
            <w:r w:rsidRPr="001F5DF3">
              <w:fldChar w:fldCharType="separate"/>
            </w:r>
            <w:r w:rsidRPr="001F5DF3">
              <w:rPr>
                <w:rStyle w:val="Hyperlink"/>
                <w:bCs/>
              </w:rPr>
              <w:t>F1997B02908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460</w:t>
            </w:r>
          </w:p>
        </w:tc>
        <w:tc>
          <w:tcPr>
            <w:tcW w:w="4793" w:type="dxa"/>
            <w:shd w:val="clear" w:color="auto" w:fill="auto"/>
          </w:tcPr>
          <w:p w:rsidR="008146D8" w:rsidRPr="001F5DF3" w:rsidRDefault="008146D8" w:rsidP="0027060C">
            <w:pPr>
              <w:pStyle w:val="Tabletext"/>
              <w:rPr>
                <w:i/>
              </w:rPr>
            </w:pPr>
            <w:r w:rsidRPr="001F5DF3">
              <w:rPr>
                <w:i/>
              </w:rPr>
              <w:t>Medical Indemnity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250</w:t>
            </w:r>
          </w:p>
        </w:tc>
        <w:bookmarkStart w:id="477" w:name="BKCheck15B_464"/>
        <w:bookmarkEnd w:id="47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"http://www.comlaw.gov.au/Details/F2003B00263" \o "ComLaw" </w:instrText>
            </w:r>
            <w:r w:rsidRPr="001F5DF3">
              <w:fldChar w:fldCharType="separate"/>
            </w:r>
            <w:r w:rsidRPr="001F5DF3">
              <w:rPr>
                <w:rStyle w:val="Hyperlink"/>
                <w:bCs/>
              </w:rPr>
              <w:t>F2003B00263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461</w:t>
            </w:r>
          </w:p>
        </w:tc>
        <w:tc>
          <w:tcPr>
            <w:tcW w:w="4793" w:type="dxa"/>
            <w:shd w:val="clear" w:color="auto" w:fill="auto"/>
          </w:tcPr>
          <w:p w:rsidR="008146D8" w:rsidRPr="001F5DF3" w:rsidRDefault="008146D8" w:rsidP="0027060C">
            <w:pPr>
              <w:pStyle w:val="Tabletext"/>
              <w:rPr>
                <w:i/>
              </w:rPr>
            </w:pPr>
            <w:r w:rsidRPr="001F5DF3">
              <w:rPr>
                <w:i/>
              </w:rPr>
              <w:t>Medical Indemnity Amendment Regulations</w:t>
            </w:r>
            <w:r w:rsidR="001F5DF3" w:rsidRPr="001F5DF3">
              <w:rPr>
                <w:i/>
              </w:rPr>
              <w:t> </w:t>
            </w:r>
            <w:r w:rsidRPr="001F5DF3">
              <w:rPr>
                <w:i/>
              </w:rPr>
              <w:t>2003 (No.</w:t>
            </w:r>
            <w:r w:rsidR="001F5DF3" w:rsidRPr="001F5DF3">
              <w:rPr>
                <w:i/>
              </w:rPr>
              <w:t> </w:t>
            </w:r>
            <w:r w:rsidRPr="001F5DF3">
              <w:rPr>
                <w:i/>
              </w:rPr>
              <w:t>2)</w:t>
            </w:r>
            <w:r w:rsidRPr="001F5DF3">
              <w:t>, SR</w:t>
            </w:r>
            <w:r w:rsidR="001F5DF3" w:rsidRPr="001F5DF3">
              <w:t> </w:t>
            </w:r>
            <w:r w:rsidRPr="001F5DF3">
              <w:t>2003 No.</w:t>
            </w:r>
            <w:r w:rsidR="001F5DF3" w:rsidRPr="001F5DF3">
              <w:t> </w:t>
            </w:r>
            <w:r w:rsidRPr="001F5DF3">
              <w:t>264</w:t>
            </w:r>
          </w:p>
        </w:tc>
        <w:bookmarkStart w:id="478" w:name="BKCheck15B_465"/>
        <w:bookmarkEnd w:id="4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"http://www.comlaw.gov.au/Details/F2003B00277" \o "ComLaw" </w:instrText>
            </w:r>
            <w:r w:rsidRPr="001F5DF3">
              <w:fldChar w:fldCharType="separate"/>
            </w:r>
            <w:r w:rsidRPr="001F5DF3">
              <w:rPr>
                <w:rStyle w:val="Hyperlink"/>
                <w:bCs/>
              </w:rPr>
              <w:t>F2003B00277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462</w:t>
            </w:r>
          </w:p>
        </w:tc>
        <w:tc>
          <w:tcPr>
            <w:tcW w:w="4793" w:type="dxa"/>
            <w:shd w:val="clear" w:color="auto" w:fill="auto"/>
          </w:tcPr>
          <w:p w:rsidR="008146D8" w:rsidRPr="001F5DF3" w:rsidRDefault="008146D8" w:rsidP="0027060C">
            <w:pPr>
              <w:pStyle w:val="Tabletext"/>
              <w:rPr>
                <w:i/>
              </w:rPr>
            </w:pPr>
            <w:r w:rsidRPr="001F5DF3">
              <w:rPr>
                <w:i/>
              </w:rPr>
              <w:t>Medical Indemnity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8</w:t>
            </w:r>
          </w:p>
        </w:tc>
        <w:bookmarkStart w:id="479" w:name="BKCheck15B_466"/>
        <w:bookmarkEnd w:id="47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"http://www.comlaw.gov.au/Details/F2004B00014" \o "ComLaw" </w:instrText>
            </w:r>
            <w:r w:rsidRPr="001F5DF3">
              <w:fldChar w:fldCharType="separate"/>
            </w:r>
            <w:r w:rsidRPr="001F5DF3">
              <w:rPr>
                <w:rStyle w:val="Hyperlink"/>
                <w:bCs/>
              </w:rPr>
              <w:t>F2004B00014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463</w:t>
            </w:r>
          </w:p>
        </w:tc>
        <w:tc>
          <w:tcPr>
            <w:tcW w:w="4793" w:type="dxa"/>
            <w:shd w:val="clear" w:color="auto" w:fill="auto"/>
          </w:tcPr>
          <w:p w:rsidR="008146D8" w:rsidRPr="001F5DF3" w:rsidRDefault="008146D8" w:rsidP="0027060C">
            <w:pPr>
              <w:pStyle w:val="Tabletext"/>
              <w:rPr>
                <w:i/>
              </w:rPr>
            </w:pPr>
            <w:r w:rsidRPr="001F5DF3">
              <w:rPr>
                <w:i/>
              </w:rPr>
              <w:t>Medical Indemnity Amendment Regulations</w:t>
            </w:r>
            <w:r w:rsidR="001F5DF3" w:rsidRPr="001F5DF3">
              <w:rPr>
                <w:i/>
              </w:rPr>
              <w:t> </w:t>
            </w:r>
            <w:r w:rsidRPr="001F5DF3">
              <w:rPr>
                <w:i/>
              </w:rPr>
              <w:t>2004 (No.</w:t>
            </w:r>
            <w:r w:rsidR="001F5DF3" w:rsidRPr="001F5DF3">
              <w:rPr>
                <w:i/>
              </w:rPr>
              <w:t> </w:t>
            </w:r>
            <w:r w:rsidRPr="001F5DF3">
              <w:rPr>
                <w:i/>
              </w:rPr>
              <w:t>2)</w:t>
            </w:r>
            <w:r w:rsidRPr="001F5DF3">
              <w:t>, SR</w:t>
            </w:r>
            <w:r w:rsidR="001F5DF3" w:rsidRPr="001F5DF3">
              <w:t> </w:t>
            </w:r>
            <w:r w:rsidRPr="001F5DF3">
              <w:t>2004 No.</w:t>
            </w:r>
            <w:r w:rsidR="001F5DF3" w:rsidRPr="001F5DF3">
              <w:t> </w:t>
            </w:r>
            <w:r w:rsidRPr="001F5DF3">
              <w:t>202</w:t>
            </w:r>
          </w:p>
        </w:tc>
        <w:bookmarkStart w:id="480" w:name="BKCheck15B_467"/>
        <w:bookmarkEnd w:id="48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"http://www.comlaw.gov.au/Details/F2004B00180" \o "ComLaw" </w:instrText>
            </w:r>
            <w:r w:rsidRPr="001F5DF3">
              <w:fldChar w:fldCharType="separate"/>
            </w:r>
            <w:r w:rsidRPr="001F5DF3">
              <w:rPr>
                <w:rStyle w:val="Hyperlink"/>
                <w:bCs/>
              </w:rPr>
              <w:t>F2004B00180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464</w:t>
            </w:r>
          </w:p>
        </w:tc>
        <w:tc>
          <w:tcPr>
            <w:tcW w:w="4793" w:type="dxa"/>
            <w:shd w:val="clear" w:color="auto" w:fill="auto"/>
          </w:tcPr>
          <w:p w:rsidR="008146D8" w:rsidRPr="001F5DF3" w:rsidRDefault="008146D8" w:rsidP="0027060C">
            <w:pPr>
              <w:pStyle w:val="Tabletext"/>
              <w:rPr>
                <w:i/>
              </w:rPr>
            </w:pPr>
            <w:r w:rsidRPr="001F5DF3">
              <w:rPr>
                <w:i/>
              </w:rPr>
              <w:t>Medical Indemnity Amendment Regulations</w:t>
            </w:r>
            <w:r w:rsidR="001F5DF3" w:rsidRPr="001F5DF3">
              <w:rPr>
                <w:i/>
              </w:rPr>
              <w:t> </w:t>
            </w:r>
            <w:r w:rsidRPr="001F5DF3">
              <w:rPr>
                <w:i/>
              </w:rPr>
              <w:t>2004 (No.</w:t>
            </w:r>
            <w:r w:rsidR="001F5DF3" w:rsidRPr="001F5DF3">
              <w:rPr>
                <w:i/>
              </w:rPr>
              <w:t> </w:t>
            </w:r>
            <w:r w:rsidRPr="001F5DF3">
              <w:rPr>
                <w:i/>
              </w:rPr>
              <w:t>3)</w:t>
            </w:r>
            <w:r w:rsidRPr="001F5DF3">
              <w:t>, SR</w:t>
            </w:r>
            <w:r w:rsidR="001F5DF3" w:rsidRPr="001F5DF3">
              <w:t> </w:t>
            </w:r>
            <w:r w:rsidRPr="001F5DF3">
              <w:t>2004 No.</w:t>
            </w:r>
            <w:r w:rsidR="001F5DF3" w:rsidRPr="001F5DF3">
              <w:t> </w:t>
            </w:r>
            <w:r w:rsidRPr="001F5DF3">
              <w:t>334</w:t>
            </w:r>
          </w:p>
        </w:tc>
        <w:bookmarkStart w:id="481" w:name="BKCheck15B_468"/>
        <w:bookmarkEnd w:id="48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"http://www.comlaw.gov.au/Details/F2004B00393" \o "ComLaw" </w:instrText>
            </w:r>
            <w:r w:rsidRPr="001F5DF3">
              <w:fldChar w:fldCharType="separate"/>
            </w:r>
            <w:r w:rsidRPr="001F5DF3">
              <w:rPr>
                <w:rStyle w:val="Hyperlink"/>
                <w:bCs/>
              </w:rPr>
              <w:t>F2004B00393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465</w:t>
            </w:r>
          </w:p>
        </w:tc>
        <w:tc>
          <w:tcPr>
            <w:tcW w:w="4793" w:type="dxa"/>
            <w:shd w:val="clear" w:color="auto" w:fill="auto"/>
          </w:tcPr>
          <w:p w:rsidR="008146D8" w:rsidRPr="001F5DF3" w:rsidRDefault="008146D8" w:rsidP="0027060C">
            <w:pPr>
              <w:pStyle w:val="Tabletext"/>
              <w:rPr>
                <w:i/>
              </w:rPr>
            </w:pPr>
            <w:r w:rsidRPr="001F5DF3">
              <w:rPr>
                <w:i/>
              </w:rPr>
              <w:t>Medical Indemnity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112</w:t>
            </w:r>
          </w:p>
        </w:tc>
        <w:bookmarkStart w:id="482" w:name="BKCheck15B_469"/>
        <w:bookmarkEnd w:id="4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"http://www.comlaw.gov.au/Details/F2005L01298" \o "ComLaw" </w:instrText>
            </w:r>
            <w:r w:rsidRPr="001F5DF3">
              <w:fldChar w:fldCharType="separate"/>
            </w:r>
            <w:r w:rsidRPr="001F5DF3">
              <w:rPr>
                <w:rStyle w:val="Hyperlink"/>
                <w:bCs/>
              </w:rPr>
              <w:t>F2005L01298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466</w:t>
            </w:r>
          </w:p>
        </w:tc>
        <w:tc>
          <w:tcPr>
            <w:tcW w:w="4793" w:type="dxa"/>
            <w:shd w:val="clear" w:color="auto" w:fill="auto"/>
          </w:tcPr>
          <w:p w:rsidR="008146D8" w:rsidRPr="001F5DF3" w:rsidRDefault="008146D8" w:rsidP="0027060C">
            <w:pPr>
              <w:pStyle w:val="Tabletext"/>
              <w:rPr>
                <w:i/>
              </w:rPr>
            </w:pPr>
            <w:r w:rsidRPr="001F5DF3">
              <w:rPr>
                <w:i/>
              </w:rPr>
              <w:t>Medical Indemnity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72</w:t>
            </w:r>
          </w:p>
        </w:tc>
        <w:bookmarkStart w:id="483" w:name="BKCheck15B_470"/>
        <w:bookmarkEnd w:id="4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"http://www.comlaw.gov.au/Details/F2006L00955" \o "ComLaw" </w:instrText>
            </w:r>
            <w:r w:rsidRPr="001F5DF3">
              <w:fldChar w:fldCharType="separate"/>
            </w:r>
            <w:r w:rsidRPr="001F5DF3">
              <w:rPr>
                <w:rStyle w:val="Hyperlink"/>
                <w:bCs/>
              </w:rPr>
              <w:t>F2006L00955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467</w:t>
            </w:r>
          </w:p>
        </w:tc>
        <w:tc>
          <w:tcPr>
            <w:tcW w:w="4793" w:type="dxa"/>
            <w:shd w:val="clear" w:color="auto" w:fill="auto"/>
          </w:tcPr>
          <w:p w:rsidR="008146D8" w:rsidRPr="001F5DF3" w:rsidRDefault="008146D8" w:rsidP="009E724A">
            <w:pPr>
              <w:pStyle w:val="Tabletext"/>
              <w:rPr>
                <w:i/>
              </w:rPr>
            </w:pPr>
            <w:r w:rsidRPr="001F5DF3">
              <w:rPr>
                <w:i/>
              </w:rPr>
              <w:t>Medical Indemnity (IBNR Indemnity) Contribution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203</w:t>
            </w:r>
          </w:p>
        </w:tc>
        <w:bookmarkStart w:id="484" w:name="BKCheck15B_471"/>
        <w:bookmarkEnd w:id="484"/>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"http://www.comlaw.gov.au/Details/F2004B00181" \o "ComLaw" </w:instrText>
            </w:r>
            <w:r w:rsidRPr="001F5DF3">
              <w:fldChar w:fldCharType="separate"/>
            </w:r>
            <w:r w:rsidRPr="001F5DF3">
              <w:rPr>
                <w:rStyle w:val="Hyperlink"/>
                <w:bCs/>
              </w:rPr>
              <w:t>F2004B00181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9E724A">
            <w:pPr>
              <w:pStyle w:val="Tabletext"/>
              <w:rPr>
                <w:szCs w:val="22"/>
              </w:rPr>
            </w:pPr>
            <w:r w:rsidRPr="001F5DF3">
              <w:rPr>
                <w:szCs w:val="22"/>
              </w:rPr>
              <w:t>468</w:t>
            </w:r>
          </w:p>
        </w:tc>
        <w:tc>
          <w:tcPr>
            <w:tcW w:w="4793" w:type="dxa"/>
            <w:shd w:val="clear" w:color="auto" w:fill="auto"/>
          </w:tcPr>
          <w:p w:rsidR="008146D8" w:rsidRPr="001F5DF3" w:rsidRDefault="008146D8" w:rsidP="009E724A">
            <w:pPr>
              <w:pStyle w:val="Tabletext"/>
              <w:rPr>
                <w:i/>
              </w:rPr>
            </w:pPr>
            <w:r w:rsidRPr="001F5DF3">
              <w:rPr>
                <w:i/>
              </w:rPr>
              <w:t>Medical Indemnity (UMP Support Payment)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315</w:t>
            </w:r>
          </w:p>
        </w:tc>
        <w:bookmarkStart w:id="485" w:name="BKCheck15B_472"/>
        <w:bookmarkEnd w:id="485"/>
        <w:tc>
          <w:tcPr>
            <w:tcW w:w="1595" w:type="dxa"/>
            <w:shd w:val="clear" w:color="auto" w:fill="auto"/>
          </w:tcPr>
          <w:p w:rsidR="008146D8" w:rsidRPr="001F5DF3" w:rsidRDefault="008146D8" w:rsidP="009E724A">
            <w:pPr>
              <w:pStyle w:val="Tabletext"/>
              <w:rPr>
                <w:rStyle w:val="Hyperlink"/>
                <w:bCs/>
              </w:rPr>
            </w:pPr>
            <w:r w:rsidRPr="001F5DF3">
              <w:fldChar w:fldCharType="begin"/>
            </w:r>
            <w:r w:rsidRPr="001F5DF3">
              <w:instrText xml:space="preserve"> HYPERLINK "http://www.comlaw.gov.au/Details/F2005L04109" \o "ComLaw" </w:instrText>
            </w:r>
            <w:r w:rsidRPr="001F5DF3">
              <w:fldChar w:fldCharType="separate"/>
            </w:r>
            <w:r w:rsidRPr="001F5DF3">
              <w:rPr>
                <w:rStyle w:val="Hyperlink"/>
                <w:bCs/>
              </w:rPr>
              <w:t>F2005L04109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469</w:t>
            </w:r>
          </w:p>
        </w:tc>
        <w:tc>
          <w:tcPr>
            <w:tcW w:w="4793" w:type="dxa"/>
            <w:shd w:val="clear" w:color="auto" w:fill="auto"/>
          </w:tcPr>
          <w:p w:rsidR="008146D8" w:rsidRPr="001F5DF3" w:rsidRDefault="008146D8" w:rsidP="0027060C">
            <w:pPr>
              <w:pStyle w:val="Tabletext"/>
              <w:rPr>
                <w:i/>
              </w:rPr>
            </w:pPr>
            <w:r w:rsidRPr="001F5DF3">
              <w:rPr>
                <w:i/>
              </w:rPr>
              <w:t>Medicare and Pharmaceutical Benefits Programs Privacy Guidelines (Amendment 1996 No.</w:t>
            </w:r>
            <w:r w:rsidR="001F5DF3" w:rsidRPr="001F5DF3">
              <w:rPr>
                <w:i/>
              </w:rPr>
              <w:t> </w:t>
            </w:r>
            <w:r w:rsidRPr="001F5DF3">
              <w:rPr>
                <w:i/>
              </w:rPr>
              <w:t>1)</w:t>
            </w:r>
          </w:p>
        </w:tc>
        <w:bookmarkStart w:id="486" w:name="BKCheck15B_473"/>
        <w:bookmarkEnd w:id="48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"http://www.comlaw.gov.au/Details/F2008B00556" \o "ComLaw" </w:instrText>
            </w:r>
            <w:r w:rsidRPr="001F5DF3">
              <w:fldChar w:fldCharType="separate"/>
            </w:r>
            <w:r w:rsidRPr="001F5DF3">
              <w:rPr>
                <w:rStyle w:val="Hyperlink"/>
                <w:bCs/>
              </w:rPr>
              <w:t>F2008B00556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470</w:t>
            </w:r>
          </w:p>
        </w:tc>
        <w:tc>
          <w:tcPr>
            <w:tcW w:w="4793" w:type="dxa"/>
            <w:shd w:val="clear" w:color="auto" w:fill="auto"/>
          </w:tcPr>
          <w:p w:rsidR="008146D8" w:rsidRPr="001F5DF3" w:rsidRDefault="008146D8" w:rsidP="0027060C">
            <w:pPr>
              <w:pStyle w:val="Tabletext"/>
              <w:rPr>
                <w:i/>
              </w:rPr>
            </w:pPr>
            <w:r w:rsidRPr="001F5DF3">
              <w:rPr>
                <w:i/>
              </w:rPr>
              <w:t>Medicare and Pharmaceutical Benefits Programs Privacy Guidelines (Amendment 2000 No.</w:t>
            </w:r>
            <w:r w:rsidR="001F5DF3" w:rsidRPr="001F5DF3">
              <w:rPr>
                <w:i/>
              </w:rPr>
              <w:t> </w:t>
            </w:r>
            <w:r w:rsidRPr="001F5DF3">
              <w:rPr>
                <w:i/>
              </w:rPr>
              <w:t>1)</w:t>
            </w:r>
          </w:p>
        </w:tc>
        <w:bookmarkStart w:id="487" w:name="BKCheck15B_474"/>
        <w:bookmarkEnd w:id="48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"http://www.comlaw.gov.au/Details/F2008B00557" \o "ComLaw" </w:instrText>
            </w:r>
            <w:r w:rsidRPr="001F5DF3">
              <w:fldChar w:fldCharType="separate"/>
            </w:r>
            <w:r w:rsidRPr="001F5DF3">
              <w:rPr>
                <w:rStyle w:val="Hyperlink"/>
                <w:bCs/>
              </w:rPr>
              <w:t>F2008B00557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B96105">
            <w:pPr>
              <w:pStyle w:val="Tabletext"/>
              <w:rPr>
                <w:szCs w:val="22"/>
              </w:rPr>
            </w:pPr>
            <w:r w:rsidRPr="001F5DF3">
              <w:rPr>
                <w:szCs w:val="22"/>
              </w:rPr>
              <w:t>471</w:t>
            </w:r>
          </w:p>
        </w:tc>
        <w:tc>
          <w:tcPr>
            <w:tcW w:w="4793" w:type="dxa"/>
            <w:shd w:val="clear" w:color="auto" w:fill="auto"/>
          </w:tcPr>
          <w:p w:rsidR="008146D8" w:rsidRPr="001F5DF3" w:rsidRDefault="008146D8" w:rsidP="00B96105">
            <w:pPr>
              <w:pStyle w:val="Tabletext"/>
              <w:rPr>
                <w:i/>
              </w:rPr>
            </w:pPr>
            <w:r w:rsidRPr="001F5DF3">
              <w:rPr>
                <w:i/>
              </w:rPr>
              <w:t>National Anti</w:t>
            </w:r>
            <w:r w:rsidR="001F5DF3">
              <w:rPr>
                <w:i/>
              </w:rPr>
              <w:t>-</w:t>
            </w:r>
            <w:r w:rsidRPr="001F5DF3">
              <w:rPr>
                <w:i/>
              </w:rPr>
              <w:t>Doping Scheme Amendment Instrument 2008 (Fees and Charges) (No.</w:t>
            </w:r>
            <w:r w:rsidR="001F5DF3" w:rsidRPr="001F5DF3">
              <w:rPr>
                <w:i/>
              </w:rPr>
              <w:t> </w:t>
            </w:r>
            <w:r w:rsidRPr="001F5DF3">
              <w:rPr>
                <w:i/>
              </w:rPr>
              <w:t>002/008)</w:t>
            </w:r>
          </w:p>
        </w:tc>
        <w:bookmarkStart w:id="488" w:name="BKCheck15B_475"/>
        <w:bookmarkEnd w:id="488"/>
        <w:tc>
          <w:tcPr>
            <w:tcW w:w="1595" w:type="dxa"/>
            <w:shd w:val="clear" w:color="auto" w:fill="auto"/>
          </w:tcPr>
          <w:p w:rsidR="008146D8" w:rsidRPr="001F5DF3" w:rsidRDefault="008729BE" w:rsidP="00B96105">
            <w:pPr>
              <w:pStyle w:val="Tabletext"/>
              <w:rPr>
                <w:rStyle w:val="Hyperlink"/>
                <w:bCs/>
              </w:rPr>
            </w:pPr>
            <w:r w:rsidRPr="001F5DF3">
              <w:fldChar w:fldCharType="begin"/>
            </w:r>
            <w:r w:rsidRPr="001F5DF3">
              <w:instrText xml:space="preserve"> HYPERLINK "http://www.comlaw.gov.au/Details/F2008L03533" \o "ComLaw" </w:instrText>
            </w:r>
            <w:r w:rsidRPr="001F5DF3">
              <w:fldChar w:fldCharType="separate"/>
            </w:r>
            <w:r w:rsidR="008146D8" w:rsidRPr="001F5DF3">
              <w:rPr>
                <w:rStyle w:val="Hyperlink"/>
                <w:bCs/>
              </w:rPr>
              <w:t>F2008L03533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472</w:t>
            </w:r>
          </w:p>
        </w:tc>
        <w:tc>
          <w:tcPr>
            <w:tcW w:w="4793" w:type="dxa"/>
            <w:shd w:val="clear" w:color="auto" w:fill="auto"/>
          </w:tcPr>
          <w:p w:rsidR="008146D8" w:rsidRPr="001F5DF3" w:rsidRDefault="008146D8" w:rsidP="0027060C">
            <w:pPr>
              <w:pStyle w:val="Tabletext"/>
              <w:rPr>
                <w:i/>
              </w:rPr>
            </w:pPr>
            <w:r w:rsidRPr="001F5DF3">
              <w:rPr>
                <w:i/>
              </w:rPr>
              <w:t>National Food Authority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122</w:t>
            </w:r>
          </w:p>
        </w:tc>
        <w:bookmarkStart w:id="489" w:name="BKCheck15B_476"/>
        <w:bookmarkEnd w:id="48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"http://www.comlaw.gov.au/Details/F2000B00129" \o "ComLaw" </w:instrText>
            </w:r>
            <w:r w:rsidRPr="001F5DF3">
              <w:fldChar w:fldCharType="separate"/>
            </w:r>
            <w:r w:rsidRPr="001F5DF3">
              <w:rPr>
                <w:rStyle w:val="Hyperlink"/>
                <w:bCs/>
              </w:rPr>
              <w:t>F2000B00129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473</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June 2009 </w:t>
            </w:r>
            <w:r w:rsidR="001F5DF3">
              <w:rPr>
                <w:i/>
              </w:rPr>
              <w:t>-</w:t>
            </w:r>
            <w:r w:rsidRPr="001F5DF3">
              <w:rPr>
                <w:i/>
              </w:rPr>
              <w:t xml:space="preserve"> specification under subsection</w:t>
            </w:r>
            <w:r w:rsidR="001F5DF3" w:rsidRPr="001F5DF3">
              <w:rPr>
                <w:i/>
              </w:rPr>
              <w:t> </w:t>
            </w:r>
            <w:r w:rsidRPr="001F5DF3">
              <w:rPr>
                <w:i/>
              </w:rPr>
              <w:t>84AAA(2)</w:t>
            </w:r>
            <w:r w:rsidRPr="001F5DF3">
              <w:t>, PB 45 of 2009</w:t>
            </w:r>
          </w:p>
        </w:tc>
        <w:bookmarkStart w:id="490" w:name="BKCheck15B_477"/>
        <w:bookmarkEnd w:id="49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"http://www.comlaw.gov.au/Details/F2009L02084" \o "ComLaw" </w:instrText>
            </w:r>
            <w:r w:rsidRPr="001F5DF3">
              <w:fldChar w:fldCharType="separate"/>
            </w:r>
            <w:r w:rsidRPr="001F5DF3">
              <w:rPr>
                <w:rStyle w:val="Hyperlink"/>
                <w:bCs/>
              </w:rPr>
              <w:t>F2009L02084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474</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July 2009 </w:t>
            </w:r>
            <w:r w:rsidR="001F5DF3">
              <w:rPr>
                <w:i/>
              </w:rPr>
              <w:t>-</w:t>
            </w:r>
            <w:r w:rsidRPr="001F5DF3">
              <w:rPr>
                <w:i/>
              </w:rPr>
              <w:t xml:space="preserve"> specification under subsection</w:t>
            </w:r>
            <w:r w:rsidR="001F5DF3" w:rsidRPr="001F5DF3">
              <w:rPr>
                <w:i/>
              </w:rPr>
              <w:t> </w:t>
            </w:r>
            <w:r w:rsidRPr="001F5DF3">
              <w:rPr>
                <w:i/>
              </w:rPr>
              <w:t>84AAA(2)</w:t>
            </w:r>
            <w:r w:rsidRPr="001F5DF3">
              <w:t>, PB 59 of 2009</w:t>
            </w:r>
          </w:p>
        </w:tc>
        <w:bookmarkStart w:id="491" w:name="BKCheck15B_478"/>
        <w:bookmarkEnd w:id="49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"http://www.comlaw.gov.au/Details/F2009L02368" \o "ComLaw" </w:instrText>
            </w:r>
            <w:r w:rsidRPr="001F5DF3">
              <w:fldChar w:fldCharType="separate"/>
            </w:r>
            <w:r w:rsidRPr="001F5DF3">
              <w:rPr>
                <w:rStyle w:val="Hyperlink"/>
                <w:bCs/>
              </w:rPr>
              <w:t>F2009L02368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475</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August 2009 </w:t>
            </w:r>
            <w:r w:rsidR="001F5DF3">
              <w:rPr>
                <w:i/>
              </w:rPr>
              <w:t>-</w:t>
            </w:r>
            <w:r w:rsidRPr="001F5DF3">
              <w:rPr>
                <w:i/>
              </w:rPr>
              <w:t xml:space="preserve"> specification under subsection</w:t>
            </w:r>
            <w:r w:rsidR="001F5DF3" w:rsidRPr="001F5DF3">
              <w:rPr>
                <w:i/>
              </w:rPr>
              <w:t> </w:t>
            </w:r>
            <w:r w:rsidRPr="001F5DF3">
              <w:rPr>
                <w:i/>
              </w:rPr>
              <w:t>84AAA(2)</w:t>
            </w:r>
            <w:r w:rsidRPr="001F5DF3">
              <w:t>, PB 71 of 2009</w:t>
            </w:r>
          </w:p>
        </w:tc>
        <w:bookmarkStart w:id="492" w:name="BKCheck15B_479"/>
        <w:bookmarkEnd w:id="49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"http://www.comlaw.gov.au/Details/F2009L02982" \o "ComLaw" </w:instrText>
            </w:r>
            <w:r w:rsidRPr="001F5DF3">
              <w:fldChar w:fldCharType="separate"/>
            </w:r>
            <w:r w:rsidRPr="001F5DF3">
              <w:rPr>
                <w:rStyle w:val="Hyperlink"/>
                <w:bCs/>
              </w:rPr>
              <w:t>F2009L02982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476</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September 2009 </w:t>
            </w:r>
            <w:r w:rsidR="001F5DF3">
              <w:rPr>
                <w:i/>
              </w:rPr>
              <w:t>-</w:t>
            </w:r>
            <w:r w:rsidRPr="001F5DF3">
              <w:rPr>
                <w:i/>
              </w:rPr>
              <w:t xml:space="preserve"> specification under subsection</w:t>
            </w:r>
            <w:r w:rsidR="001F5DF3" w:rsidRPr="001F5DF3">
              <w:rPr>
                <w:i/>
              </w:rPr>
              <w:t> </w:t>
            </w:r>
            <w:r w:rsidRPr="001F5DF3">
              <w:rPr>
                <w:i/>
              </w:rPr>
              <w:t>84AAA(2)</w:t>
            </w:r>
            <w:r w:rsidRPr="001F5DF3">
              <w:t>, PB 84 of 2009</w:t>
            </w:r>
          </w:p>
        </w:tc>
        <w:bookmarkStart w:id="493" w:name="BKCheck15B_480"/>
        <w:bookmarkEnd w:id="49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"http://www.comlaw.gov.au/Details/F2009L03212" \o "ComLaw" </w:instrText>
            </w:r>
            <w:r w:rsidRPr="001F5DF3">
              <w:fldChar w:fldCharType="separate"/>
            </w:r>
            <w:r w:rsidRPr="001F5DF3">
              <w:rPr>
                <w:rStyle w:val="Hyperlink"/>
                <w:bCs/>
              </w:rPr>
              <w:t>F2009L03212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477</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November 2009 </w:t>
            </w:r>
            <w:r w:rsidR="001F5DF3">
              <w:rPr>
                <w:i/>
              </w:rPr>
              <w:t>-</w:t>
            </w:r>
            <w:r w:rsidRPr="001F5DF3">
              <w:rPr>
                <w:i/>
              </w:rPr>
              <w:t xml:space="preserve"> specification under subsection</w:t>
            </w:r>
            <w:r w:rsidR="001F5DF3" w:rsidRPr="001F5DF3">
              <w:rPr>
                <w:i/>
              </w:rPr>
              <w:t> </w:t>
            </w:r>
            <w:r w:rsidRPr="001F5DF3">
              <w:rPr>
                <w:i/>
              </w:rPr>
              <w:t>84AAA(2)</w:t>
            </w:r>
            <w:r w:rsidRPr="001F5DF3">
              <w:t>, PB 103 of 2009</w:t>
            </w:r>
          </w:p>
        </w:tc>
        <w:bookmarkStart w:id="494" w:name="BKCheck15B_481"/>
        <w:bookmarkEnd w:id="49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"http://www.comlaw.gov.au/Details/F2009L04036" \o "ComLaw" </w:instrText>
            </w:r>
            <w:r w:rsidRPr="001F5DF3">
              <w:fldChar w:fldCharType="separate"/>
            </w:r>
            <w:r w:rsidRPr="001F5DF3">
              <w:rPr>
                <w:rStyle w:val="Hyperlink"/>
                <w:bCs/>
              </w:rPr>
              <w:t>F2009L04036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478</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December 2009 </w:t>
            </w:r>
            <w:r w:rsidR="001F5DF3">
              <w:rPr>
                <w:i/>
              </w:rPr>
              <w:t>-</w:t>
            </w:r>
            <w:r w:rsidRPr="001F5DF3">
              <w:rPr>
                <w:i/>
              </w:rPr>
              <w:t xml:space="preserve"> specification under subsection</w:t>
            </w:r>
            <w:r w:rsidR="001F5DF3" w:rsidRPr="001F5DF3">
              <w:rPr>
                <w:i/>
              </w:rPr>
              <w:t> </w:t>
            </w:r>
            <w:r w:rsidRPr="001F5DF3">
              <w:rPr>
                <w:i/>
              </w:rPr>
              <w:t>84AAA(2)</w:t>
            </w:r>
            <w:r w:rsidRPr="001F5DF3">
              <w:t>, PB 115 of 2009</w:t>
            </w:r>
          </w:p>
        </w:tc>
        <w:bookmarkStart w:id="495" w:name="BKCheck15B_482"/>
        <w:bookmarkEnd w:id="49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"http://www.comlaw.gov.au/Details/F2009L04346" \o "ComLaw" </w:instrText>
            </w:r>
            <w:r w:rsidRPr="001F5DF3">
              <w:fldChar w:fldCharType="separate"/>
            </w:r>
            <w:r w:rsidRPr="001F5DF3">
              <w:rPr>
                <w:rStyle w:val="Hyperlink"/>
                <w:bCs/>
              </w:rPr>
              <w:t>F2009L04346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479</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March 2010 </w:t>
            </w:r>
            <w:r w:rsidR="001F5DF3">
              <w:rPr>
                <w:i/>
              </w:rPr>
              <w:t>-</w:t>
            </w:r>
            <w:r w:rsidRPr="001F5DF3">
              <w:rPr>
                <w:i/>
              </w:rPr>
              <w:t xml:space="preserve"> specification under subsection</w:t>
            </w:r>
            <w:r w:rsidR="001F5DF3" w:rsidRPr="001F5DF3">
              <w:rPr>
                <w:i/>
              </w:rPr>
              <w:t> </w:t>
            </w:r>
            <w:r w:rsidRPr="001F5DF3">
              <w:rPr>
                <w:i/>
              </w:rPr>
              <w:t>84AAA(2)</w:t>
            </w:r>
            <w:r w:rsidRPr="001F5DF3">
              <w:t>, PB 11 of 2010</w:t>
            </w:r>
          </w:p>
        </w:tc>
        <w:bookmarkStart w:id="496" w:name="BKCheck15B_483"/>
        <w:bookmarkEnd w:id="49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"http://www.comlaw.gov.au/Details/F2010L00535" \o "ComLaw" </w:instrText>
            </w:r>
            <w:r w:rsidRPr="001F5DF3">
              <w:fldChar w:fldCharType="separate"/>
            </w:r>
            <w:r w:rsidRPr="001F5DF3">
              <w:rPr>
                <w:rStyle w:val="Hyperlink"/>
                <w:bCs/>
              </w:rPr>
              <w:t>F2010L00535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480</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April 2010 </w:t>
            </w:r>
            <w:r w:rsidR="001F5DF3">
              <w:rPr>
                <w:i/>
              </w:rPr>
              <w:t>-</w:t>
            </w:r>
            <w:r w:rsidRPr="001F5DF3">
              <w:rPr>
                <w:i/>
              </w:rPr>
              <w:t xml:space="preserve"> specification under subsection</w:t>
            </w:r>
            <w:r w:rsidR="001F5DF3" w:rsidRPr="001F5DF3">
              <w:rPr>
                <w:i/>
              </w:rPr>
              <w:t> </w:t>
            </w:r>
            <w:r w:rsidRPr="001F5DF3">
              <w:rPr>
                <w:i/>
              </w:rPr>
              <w:t>84AAA(2)</w:t>
            </w:r>
            <w:r w:rsidRPr="001F5DF3">
              <w:t>, PB 28 of 2010</w:t>
            </w:r>
          </w:p>
        </w:tc>
        <w:bookmarkStart w:id="497" w:name="BKCheck15B_484"/>
        <w:bookmarkEnd w:id="49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"http://www.comlaw.gov.au/Details/F2010L00755" \o "ComLaw" </w:instrText>
            </w:r>
            <w:r w:rsidRPr="001F5DF3">
              <w:fldChar w:fldCharType="separate"/>
            </w:r>
            <w:r w:rsidRPr="001F5DF3">
              <w:rPr>
                <w:rStyle w:val="Hyperlink"/>
                <w:bCs/>
              </w:rPr>
              <w:t>F2010L00755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481</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May 2010 </w:t>
            </w:r>
            <w:r w:rsidR="001F5DF3">
              <w:rPr>
                <w:i/>
              </w:rPr>
              <w:t>-</w:t>
            </w:r>
            <w:r w:rsidRPr="001F5DF3">
              <w:rPr>
                <w:i/>
              </w:rPr>
              <w:t xml:space="preserve"> specification under subsection</w:t>
            </w:r>
            <w:r w:rsidR="001F5DF3" w:rsidRPr="001F5DF3">
              <w:rPr>
                <w:i/>
              </w:rPr>
              <w:t> </w:t>
            </w:r>
            <w:r w:rsidRPr="001F5DF3">
              <w:rPr>
                <w:i/>
              </w:rPr>
              <w:t>84AAA(2)</w:t>
            </w:r>
            <w:r w:rsidRPr="001F5DF3">
              <w:t>, PB 42 of 2010</w:t>
            </w:r>
          </w:p>
        </w:tc>
        <w:bookmarkStart w:id="498" w:name="BKCheck15B_485"/>
        <w:bookmarkEnd w:id="49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"http://www.comlaw.gov.au/Details/F2010L01035" \o "ComLaw" </w:instrText>
            </w:r>
            <w:r w:rsidRPr="001F5DF3">
              <w:fldChar w:fldCharType="separate"/>
            </w:r>
            <w:r w:rsidRPr="001F5DF3">
              <w:rPr>
                <w:rStyle w:val="Hyperlink"/>
                <w:bCs/>
              </w:rPr>
              <w:t>F2010L01035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482</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June 2010 </w:t>
            </w:r>
            <w:r w:rsidR="001F5DF3">
              <w:rPr>
                <w:i/>
              </w:rPr>
              <w:t>-</w:t>
            </w:r>
            <w:r w:rsidRPr="001F5DF3">
              <w:rPr>
                <w:i/>
              </w:rPr>
              <w:t xml:space="preserve"> specification under subsection</w:t>
            </w:r>
            <w:r w:rsidR="001F5DF3" w:rsidRPr="001F5DF3">
              <w:rPr>
                <w:i/>
              </w:rPr>
              <w:t> </w:t>
            </w:r>
            <w:r w:rsidRPr="001F5DF3">
              <w:rPr>
                <w:i/>
              </w:rPr>
              <w:t>84AAA(2)</w:t>
            </w:r>
            <w:r w:rsidRPr="001F5DF3">
              <w:t>, PB 53 of 2010</w:t>
            </w:r>
          </w:p>
        </w:tc>
        <w:bookmarkStart w:id="499" w:name="BKCheck15B_486"/>
        <w:bookmarkEnd w:id="49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"http://www.comlaw.gov.au/Details/F2010L01437" \o "ComLaw" </w:instrText>
            </w:r>
            <w:r w:rsidRPr="001F5DF3">
              <w:fldChar w:fldCharType="separate"/>
            </w:r>
            <w:r w:rsidRPr="001F5DF3">
              <w:rPr>
                <w:rStyle w:val="Hyperlink"/>
                <w:bCs/>
              </w:rPr>
              <w:t>F2010L01437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483</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July 2010 </w:t>
            </w:r>
            <w:r w:rsidR="001F5DF3">
              <w:rPr>
                <w:i/>
              </w:rPr>
              <w:t>-</w:t>
            </w:r>
            <w:r w:rsidRPr="001F5DF3">
              <w:rPr>
                <w:i/>
              </w:rPr>
              <w:t xml:space="preserve"> specification under subsection</w:t>
            </w:r>
            <w:r w:rsidR="001F5DF3" w:rsidRPr="001F5DF3">
              <w:rPr>
                <w:i/>
              </w:rPr>
              <w:t> </w:t>
            </w:r>
            <w:r w:rsidRPr="001F5DF3">
              <w:rPr>
                <w:i/>
              </w:rPr>
              <w:t>84AAA(2)</w:t>
            </w:r>
            <w:r w:rsidRPr="001F5DF3">
              <w:t>, PB 61 of 2010</w:t>
            </w:r>
          </w:p>
        </w:tc>
        <w:bookmarkStart w:id="500" w:name="BKCheck15B_487"/>
        <w:bookmarkEnd w:id="50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"http://www.comlaw.gov.au/Details/F2010L01639" \o "ComLaw" </w:instrText>
            </w:r>
            <w:r w:rsidRPr="001F5DF3">
              <w:fldChar w:fldCharType="separate"/>
            </w:r>
            <w:r w:rsidRPr="001F5DF3">
              <w:rPr>
                <w:rStyle w:val="Hyperlink"/>
                <w:bCs/>
              </w:rPr>
              <w:t>F2010L01639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484</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August 2010 </w:t>
            </w:r>
            <w:r w:rsidR="001F5DF3">
              <w:rPr>
                <w:i/>
              </w:rPr>
              <w:t>-</w:t>
            </w:r>
            <w:r w:rsidRPr="001F5DF3">
              <w:rPr>
                <w:i/>
              </w:rPr>
              <w:t xml:space="preserve"> specification under subsection</w:t>
            </w:r>
            <w:r w:rsidR="001F5DF3" w:rsidRPr="001F5DF3">
              <w:rPr>
                <w:i/>
              </w:rPr>
              <w:t> </w:t>
            </w:r>
            <w:r w:rsidRPr="001F5DF3">
              <w:rPr>
                <w:i/>
              </w:rPr>
              <w:t>84AAA(2)</w:t>
            </w:r>
            <w:r w:rsidRPr="001F5DF3">
              <w:t>, PB 79 of 2010</w:t>
            </w:r>
          </w:p>
        </w:tc>
        <w:bookmarkStart w:id="501" w:name="BKCheck15B_488"/>
        <w:bookmarkEnd w:id="50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"http://www.comlaw.gov.au/Details/F2010L02194" \o "ComLaw" </w:instrText>
            </w:r>
            <w:r w:rsidRPr="001F5DF3">
              <w:fldChar w:fldCharType="separate"/>
            </w:r>
            <w:r w:rsidRPr="001F5DF3">
              <w:rPr>
                <w:rStyle w:val="Hyperlink"/>
                <w:bCs/>
              </w:rPr>
              <w:t>F2010L02194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485</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September 2010 </w:t>
            </w:r>
            <w:r w:rsidR="001F5DF3">
              <w:rPr>
                <w:i/>
              </w:rPr>
              <w:t>-</w:t>
            </w:r>
            <w:r w:rsidRPr="001F5DF3">
              <w:rPr>
                <w:i/>
              </w:rPr>
              <w:t xml:space="preserve"> specification under subsection</w:t>
            </w:r>
            <w:r w:rsidR="001F5DF3" w:rsidRPr="001F5DF3">
              <w:rPr>
                <w:i/>
              </w:rPr>
              <w:t> </w:t>
            </w:r>
            <w:r w:rsidRPr="001F5DF3">
              <w:rPr>
                <w:i/>
              </w:rPr>
              <w:t>84AAA(2)</w:t>
            </w:r>
            <w:r w:rsidRPr="001F5DF3">
              <w:t>, PB 86 of 2010</w:t>
            </w:r>
          </w:p>
        </w:tc>
        <w:bookmarkStart w:id="502" w:name="BKCheck15B_489"/>
        <w:bookmarkEnd w:id="50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"http://www.comlaw.gov.au/Details/F2010L02273" \o "ComLaw" </w:instrText>
            </w:r>
            <w:r w:rsidRPr="001F5DF3">
              <w:fldChar w:fldCharType="separate"/>
            </w:r>
            <w:r w:rsidRPr="001F5DF3">
              <w:rPr>
                <w:rStyle w:val="Hyperlink"/>
                <w:bCs/>
              </w:rPr>
              <w:t>F2010L02273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486</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November 2010 </w:t>
            </w:r>
            <w:r w:rsidR="001F5DF3">
              <w:rPr>
                <w:i/>
              </w:rPr>
              <w:t>-</w:t>
            </w:r>
            <w:r w:rsidRPr="001F5DF3">
              <w:rPr>
                <w:i/>
              </w:rPr>
              <w:t xml:space="preserve"> specification under subsection</w:t>
            </w:r>
            <w:r w:rsidR="001F5DF3" w:rsidRPr="001F5DF3">
              <w:rPr>
                <w:i/>
              </w:rPr>
              <w:t> </w:t>
            </w:r>
            <w:r w:rsidRPr="001F5DF3">
              <w:rPr>
                <w:i/>
              </w:rPr>
              <w:t>84AAA(2)</w:t>
            </w:r>
            <w:r w:rsidRPr="001F5DF3">
              <w:t>, PB 106 of 2010</w:t>
            </w:r>
          </w:p>
        </w:tc>
        <w:bookmarkStart w:id="503" w:name="BKCheck15B_490"/>
        <w:bookmarkEnd w:id="50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"http://www.comlaw.gov.au/Details/F2010L02895" \o "ComLaw" </w:instrText>
            </w:r>
            <w:r w:rsidRPr="001F5DF3">
              <w:fldChar w:fldCharType="separate"/>
            </w:r>
            <w:r w:rsidRPr="001F5DF3">
              <w:rPr>
                <w:rStyle w:val="Hyperlink"/>
                <w:bCs/>
              </w:rPr>
              <w:t>F2010L02895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487</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December 2010 </w:t>
            </w:r>
            <w:r w:rsidR="001F5DF3">
              <w:rPr>
                <w:i/>
              </w:rPr>
              <w:t>-</w:t>
            </w:r>
            <w:r w:rsidRPr="001F5DF3">
              <w:rPr>
                <w:i/>
              </w:rPr>
              <w:t xml:space="preserve"> specification under subsection</w:t>
            </w:r>
            <w:r w:rsidR="001F5DF3" w:rsidRPr="001F5DF3">
              <w:rPr>
                <w:i/>
              </w:rPr>
              <w:t> </w:t>
            </w:r>
            <w:r w:rsidRPr="001F5DF3">
              <w:rPr>
                <w:i/>
              </w:rPr>
              <w:t>84AAA(2)</w:t>
            </w:r>
            <w:r w:rsidRPr="001F5DF3">
              <w:t>, PB 119 of 2010</w:t>
            </w:r>
          </w:p>
        </w:tc>
        <w:bookmarkStart w:id="504" w:name="BKCheck15B_491"/>
        <w:bookmarkEnd w:id="50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"http://www.comlaw.gov.au/Details/F2010L03116" \o "ComLaw" </w:instrText>
            </w:r>
            <w:r w:rsidRPr="001F5DF3">
              <w:fldChar w:fldCharType="separate"/>
            </w:r>
            <w:r w:rsidRPr="001F5DF3">
              <w:rPr>
                <w:rStyle w:val="Hyperlink"/>
                <w:bCs/>
              </w:rPr>
              <w:t>F2010L03116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488</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April 2011 </w:t>
            </w:r>
            <w:r w:rsidR="001F5DF3">
              <w:rPr>
                <w:i/>
              </w:rPr>
              <w:t>-</w:t>
            </w:r>
            <w:r w:rsidRPr="001F5DF3">
              <w:rPr>
                <w:i/>
              </w:rPr>
              <w:t xml:space="preserve"> specification under subsection</w:t>
            </w:r>
            <w:r w:rsidR="001F5DF3" w:rsidRPr="001F5DF3">
              <w:rPr>
                <w:i/>
              </w:rPr>
              <w:t> </w:t>
            </w:r>
            <w:r w:rsidRPr="001F5DF3">
              <w:rPr>
                <w:i/>
              </w:rPr>
              <w:t>84AAA(2)</w:t>
            </w:r>
            <w:r w:rsidRPr="001F5DF3">
              <w:t>, PB 30 of 2011</w:t>
            </w:r>
          </w:p>
        </w:tc>
        <w:bookmarkStart w:id="505" w:name="BKCheck15B_492"/>
        <w:bookmarkEnd w:id="50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"http://www.comlaw.gov.au/Details/F2011L00529" \o "ComLaw" </w:instrText>
            </w:r>
            <w:r w:rsidRPr="001F5DF3">
              <w:fldChar w:fldCharType="separate"/>
            </w:r>
            <w:r w:rsidRPr="001F5DF3">
              <w:rPr>
                <w:rStyle w:val="Hyperlink"/>
                <w:bCs/>
              </w:rPr>
              <w:t>F2011L00529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489</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June 2011 </w:t>
            </w:r>
            <w:r w:rsidR="001F5DF3">
              <w:rPr>
                <w:i/>
              </w:rPr>
              <w:t>-</w:t>
            </w:r>
            <w:r w:rsidRPr="001F5DF3">
              <w:rPr>
                <w:i/>
              </w:rPr>
              <w:t xml:space="preserve"> specification under subsection</w:t>
            </w:r>
            <w:r w:rsidR="001F5DF3" w:rsidRPr="001F5DF3">
              <w:rPr>
                <w:i/>
              </w:rPr>
              <w:t> </w:t>
            </w:r>
            <w:r w:rsidRPr="001F5DF3">
              <w:rPr>
                <w:i/>
              </w:rPr>
              <w:t>84AAA(2)</w:t>
            </w:r>
            <w:r w:rsidRPr="001F5DF3">
              <w:t>, PB 41 of 2011</w:t>
            </w:r>
          </w:p>
        </w:tc>
        <w:bookmarkStart w:id="506" w:name="BKCheck15B_493"/>
        <w:bookmarkEnd w:id="50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"http://www.comlaw.gov.au/Details/F2011L00865" \o "ComLaw" </w:instrText>
            </w:r>
            <w:r w:rsidRPr="001F5DF3">
              <w:fldChar w:fldCharType="separate"/>
            </w:r>
            <w:r w:rsidRPr="001F5DF3">
              <w:rPr>
                <w:rStyle w:val="Hyperlink"/>
                <w:bCs/>
              </w:rPr>
              <w:t>F2011L00865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490</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August 2011 </w:t>
            </w:r>
            <w:r w:rsidR="001F5DF3">
              <w:rPr>
                <w:i/>
              </w:rPr>
              <w:t>-</w:t>
            </w:r>
            <w:r w:rsidRPr="001F5DF3">
              <w:rPr>
                <w:i/>
              </w:rPr>
              <w:t xml:space="preserve"> specification under subsection</w:t>
            </w:r>
            <w:r w:rsidR="001F5DF3" w:rsidRPr="001F5DF3">
              <w:rPr>
                <w:i/>
              </w:rPr>
              <w:t> </w:t>
            </w:r>
            <w:r w:rsidRPr="001F5DF3">
              <w:rPr>
                <w:i/>
              </w:rPr>
              <w:t>84AAA(2)</w:t>
            </w:r>
            <w:r w:rsidRPr="001F5DF3">
              <w:t>, PB 55 of 2011</w:t>
            </w:r>
          </w:p>
        </w:tc>
        <w:bookmarkStart w:id="507" w:name="BKCheck15B_494"/>
        <w:bookmarkEnd w:id="50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"http://www.comlaw.gov.au/Details/F2011L01548" \o "ComLaw" </w:instrText>
            </w:r>
            <w:r w:rsidRPr="001F5DF3">
              <w:fldChar w:fldCharType="separate"/>
            </w:r>
            <w:r w:rsidRPr="001F5DF3">
              <w:rPr>
                <w:rStyle w:val="Hyperlink"/>
                <w:bCs/>
              </w:rPr>
              <w:t>F2011L01548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491</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September 2011 </w:t>
            </w:r>
            <w:r w:rsidR="001F5DF3">
              <w:rPr>
                <w:i/>
              </w:rPr>
              <w:t>-</w:t>
            </w:r>
            <w:r w:rsidRPr="001F5DF3">
              <w:rPr>
                <w:i/>
              </w:rPr>
              <w:t xml:space="preserve"> specification under subsection</w:t>
            </w:r>
            <w:r w:rsidR="001F5DF3" w:rsidRPr="001F5DF3">
              <w:rPr>
                <w:i/>
              </w:rPr>
              <w:t> </w:t>
            </w:r>
            <w:r w:rsidRPr="001F5DF3">
              <w:rPr>
                <w:i/>
              </w:rPr>
              <w:t>84AAA(2)</w:t>
            </w:r>
            <w:r w:rsidRPr="001F5DF3">
              <w:t>, PB 64 of 2011</w:t>
            </w:r>
          </w:p>
        </w:tc>
        <w:bookmarkStart w:id="508" w:name="BKCheck15B_495"/>
        <w:bookmarkEnd w:id="50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"http://www.comlaw.gov.au/Details/F2011L01779" \o "ComLaw" </w:instrText>
            </w:r>
            <w:r w:rsidRPr="001F5DF3">
              <w:fldChar w:fldCharType="separate"/>
            </w:r>
            <w:r w:rsidRPr="001F5DF3">
              <w:rPr>
                <w:rStyle w:val="Hyperlink"/>
                <w:bCs/>
              </w:rPr>
              <w:t>F2011L01779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492</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October 2011 </w:t>
            </w:r>
            <w:r w:rsidR="001F5DF3">
              <w:rPr>
                <w:i/>
              </w:rPr>
              <w:t>-</w:t>
            </w:r>
            <w:r w:rsidRPr="001F5DF3">
              <w:rPr>
                <w:i/>
              </w:rPr>
              <w:t xml:space="preserve"> specification under subsection</w:t>
            </w:r>
            <w:r w:rsidR="001F5DF3" w:rsidRPr="001F5DF3">
              <w:rPr>
                <w:i/>
              </w:rPr>
              <w:t> </w:t>
            </w:r>
            <w:r w:rsidRPr="001F5DF3">
              <w:rPr>
                <w:i/>
              </w:rPr>
              <w:t>84AAA(2)</w:t>
            </w:r>
            <w:r w:rsidRPr="001F5DF3">
              <w:t>, PB 73 of 2011</w:t>
            </w:r>
          </w:p>
        </w:tc>
        <w:bookmarkStart w:id="509" w:name="BKCheck15B_496"/>
        <w:bookmarkEnd w:id="50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"http://www.comlaw.gov.au/Details/F2011L01988" \o "ComLaw" </w:instrText>
            </w:r>
            <w:r w:rsidRPr="001F5DF3">
              <w:fldChar w:fldCharType="separate"/>
            </w:r>
            <w:r w:rsidRPr="001F5DF3">
              <w:rPr>
                <w:rStyle w:val="Hyperlink"/>
                <w:bCs/>
              </w:rPr>
              <w:t>F2011L01988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493</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December 2011 </w:t>
            </w:r>
            <w:r w:rsidR="001F5DF3">
              <w:rPr>
                <w:i/>
              </w:rPr>
              <w:t>-</w:t>
            </w:r>
            <w:r w:rsidRPr="001F5DF3">
              <w:rPr>
                <w:i/>
              </w:rPr>
              <w:t xml:space="preserve"> specification under subsection</w:t>
            </w:r>
            <w:r w:rsidR="001F5DF3" w:rsidRPr="001F5DF3">
              <w:rPr>
                <w:i/>
              </w:rPr>
              <w:t> </w:t>
            </w:r>
            <w:r w:rsidRPr="001F5DF3">
              <w:rPr>
                <w:i/>
              </w:rPr>
              <w:t>84AAA(2)</w:t>
            </w:r>
            <w:r w:rsidRPr="001F5DF3">
              <w:t>, PB 92 of 2011</w:t>
            </w:r>
          </w:p>
        </w:tc>
        <w:bookmarkStart w:id="510" w:name="BKCheck15B_497"/>
        <w:bookmarkEnd w:id="51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"http://www.comlaw.gov.au/Details/F2011L02502" \o "ComLaw" </w:instrText>
            </w:r>
            <w:r w:rsidRPr="001F5DF3">
              <w:fldChar w:fldCharType="separate"/>
            </w:r>
            <w:r w:rsidRPr="001F5DF3">
              <w:rPr>
                <w:rStyle w:val="Hyperlink"/>
                <w:bCs/>
              </w:rPr>
              <w:t>F2011L02502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494</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April 2012 </w:t>
            </w:r>
            <w:r w:rsidR="001F5DF3">
              <w:rPr>
                <w:i/>
              </w:rPr>
              <w:t>-</w:t>
            </w:r>
            <w:r w:rsidRPr="001F5DF3">
              <w:rPr>
                <w:i/>
              </w:rPr>
              <w:t xml:space="preserve"> specification under subsection</w:t>
            </w:r>
            <w:r w:rsidR="001F5DF3" w:rsidRPr="001F5DF3">
              <w:rPr>
                <w:i/>
              </w:rPr>
              <w:t> </w:t>
            </w:r>
            <w:r w:rsidRPr="001F5DF3">
              <w:rPr>
                <w:i/>
              </w:rPr>
              <w:t>84AAA(2)</w:t>
            </w:r>
            <w:r w:rsidRPr="001F5DF3">
              <w:t>, PB 24 of 2012</w:t>
            </w:r>
          </w:p>
        </w:tc>
        <w:bookmarkStart w:id="511" w:name="BKCheck15B_498"/>
        <w:bookmarkEnd w:id="51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"http://www.comlaw.gov.au/Details/F2012L00710" \o "ComLaw" </w:instrText>
            </w:r>
            <w:r w:rsidRPr="001F5DF3">
              <w:fldChar w:fldCharType="separate"/>
            </w:r>
            <w:r w:rsidRPr="001F5DF3">
              <w:rPr>
                <w:rStyle w:val="Hyperlink"/>
                <w:bCs/>
              </w:rPr>
              <w:t>F2012L00710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495</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August 2012 </w:t>
            </w:r>
            <w:r w:rsidR="001F5DF3">
              <w:rPr>
                <w:i/>
              </w:rPr>
              <w:t>-</w:t>
            </w:r>
            <w:r w:rsidRPr="001F5DF3">
              <w:rPr>
                <w:i/>
              </w:rPr>
              <w:t xml:space="preserve"> specification under subsection</w:t>
            </w:r>
            <w:r w:rsidR="001F5DF3" w:rsidRPr="001F5DF3">
              <w:rPr>
                <w:i/>
              </w:rPr>
              <w:t> </w:t>
            </w:r>
            <w:r w:rsidRPr="001F5DF3">
              <w:rPr>
                <w:i/>
              </w:rPr>
              <w:t>84AAA(2)</w:t>
            </w:r>
            <w:r w:rsidRPr="001F5DF3">
              <w:t>, PB 56 of 2012</w:t>
            </w:r>
          </w:p>
        </w:tc>
        <w:bookmarkStart w:id="512" w:name="BKCheck15B_499"/>
        <w:bookmarkEnd w:id="51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"http://www.comlaw.gov.au/Details/F2012L01603" \o "ComLaw" </w:instrText>
            </w:r>
            <w:r w:rsidRPr="001F5DF3">
              <w:fldChar w:fldCharType="separate"/>
            </w:r>
            <w:r w:rsidRPr="001F5DF3">
              <w:rPr>
                <w:rStyle w:val="Hyperlink"/>
                <w:bCs/>
              </w:rPr>
              <w:t>F2012L01603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496</w:t>
            </w:r>
          </w:p>
        </w:tc>
        <w:tc>
          <w:tcPr>
            <w:tcW w:w="4793" w:type="dxa"/>
            <w:shd w:val="clear" w:color="auto" w:fill="auto"/>
          </w:tcPr>
          <w:p w:rsidR="008146D8" w:rsidRPr="001F5DF3" w:rsidRDefault="008146D8" w:rsidP="00ED27B7">
            <w:pPr>
              <w:pStyle w:val="Tabletext"/>
              <w:rPr>
                <w:i/>
              </w:rPr>
            </w:pPr>
            <w:r w:rsidRPr="001F5DF3">
              <w:rPr>
                <w:i/>
              </w:rPr>
              <w:t xml:space="preserve">National Health Act (Pharmaceutical Benefits – Early Supply) Amendment September 2012 </w:t>
            </w:r>
            <w:r w:rsidR="001F5DF3">
              <w:rPr>
                <w:i/>
              </w:rPr>
              <w:t>-</w:t>
            </w:r>
            <w:r w:rsidRPr="001F5DF3">
              <w:rPr>
                <w:i/>
              </w:rPr>
              <w:t xml:space="preserve"> specification under subsection</w:t>
            </w:r>
            <w:r w:rsidR="001F5DF3" w:rsidRPr="001F5DF3">
              <w:rPr>
                <w:i/>
              </w:rPr>
              <w:t> </w:t>
            </w:r>
            <w:r w:rsidRPr="001F5DF3">
              <w:rPr>
                <w:i/>
              </w:rPr>
              <w:t>84AAA(2)</w:t>
            </w:r>
            <w:r w:rsidRPr="001F5DF3">
              <w:t>, PB 69 of 2012</w:t>
            </w:r>
          </w:p>
        </w:tc>
        <w:bookmarkStart w:id="513" w:name="BKCheck15B_500"/>
        <w:bookmarkEnd w:id="51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"http://www.comlaw.gov.au/Details/F2012L01737" \o "ComLaw" </w:instrText>
            </w:r>
            <w:r w:rsidRPr="001F5DF3">
              <w:fldChar w:fldCharType="separate"/>
            </w:r>
            <w:r w:rsidRPr="001F5DF3">
              <w:rPr>
                <w:rStyle w:val="Hyperlink"/>
                <w:bCs/>
              </w:rPr>
              <w:t>F2012L01737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497</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1)</w:t>
            </w:r>
            <w:r w:rsidRPr="001F5DF3">
              <w:t>, SR</w:t>
            </w:r>
            <w:r w:rsidR="001F5DF3" w:rsidRPr="001F5DF3">
              <w:t> </w:t>
            </w:r>
            <w:r w:rsidRPr="001F5DF3">
              <w:t>1999 No.</w:t>
            </w:r>
            <w:r w:rsidR="001F5DF3" w:rsidRPr="001F5DF3">
              <w:t> </w:t>
            </w:r>
            <w:r w:rsidRPr="001F5DF3">
              <w:t>18</w:t>
            </w:r>
          </w:p>
        </w:tc>
        <w:bookmarkStart w:id="514" w:name="BKCheck15B_501"/>
        <w:bookmarkEnd w:id="51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"http://www.comlaw.gov.au/Details/F1999B00016" \o "ComLaw" </w:instrText>
            </w:r>
            <w:r w:rsidRPr="001F5DF3">
              <w:fldChar w:fldCharType="separate"/>
            </w:r>
            <w:r w:rsidRPr="001F5DF3">
              <w:rPr>
                <w:rStyle w:val="Hyperlink"/>
                <w:bCs/>
              </w:rPr>
              <w:t>F1999B00016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498</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2)</w:t>
            </w:r>
            <w:r w:rsidRPr="001F5DF3">
              <w:t>, SR</w:t>
            </w:r>
            <w:r w:rsidR="001F5DF3" w:rsidRPr="001F5DF3">
              <w:t> </w:t>
            </w:r>
            <w:r w:rsidRPr="001F5DF3">
              <w:t>1999 No.</w:t>
            </w:r>
            <w:r w:rsidR="001F5DF3" w:rsidRPr="001F5DF3">
              <w:t> </w:t>
            </w:r>
            <w:r w:rsidRPr="001F5DF3">
              <w:t>140</w:t>
            </w:r>
          </w:p>
        </w:tc>
        <w:bookmarkStart w:id="515" w:name="BKCheck15B_502"/>
        <w:bookmarkEnd w:id="51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"http://www.comlaw.gov.au/Details/F1999B00135" \o "ComLaw" </w:instrText>
            </w:r>
            <w:r w:rsidRPr="001F5DF3">
              <w:fldChar w:fldCharType="separate"/>
            </w:r>
            <w:r w:rsidRPr="001F5DF3">
              <w:rPr>
                <w:rStyle w:val="Hyperlink"/>
                <w:bCs/>
              </w:rPr>
              <w:t>F1999B00135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499</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3)</w:t>
            </w:r>
            <w:r w:rsidRPr="001F5DF3">
              <w:t>, SR</w:t>
            </w:r>
            <w:r w:rsidR="001F5DF3" w:rsidRPr="001F5DF3">
              <w:t> </w:t>
            </w:r>
            <w:r w:rsidRPr="001F5DF3">
              <w:t>1999 No.</w:t>
            </w:r>
            <w:r w:rsidR="001F5DF3" w:rsidRPr="001F5DF3">
              <w:t> </w:t>
            </w:r>
            <w:r w:rsidRPr="001F5DF3">
              <w:t>162</w:t>
            </w:r>
          </w:p>
        </w:tc>
        <w:bookmarkStart w:id="516" w:name="BKCheck15B_503"/>
        <w:bookmarkEnd w:id="51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"http://www.comlaw.gov.au/Details/F1999B00157" \o "ComLaw" </w:instrText>
            </w:r>
            <w:r w:rsidRPr="001F5DF3">
              <w:fldChar w:fldCharType="separate"/>
            </w:r>
            <w:r w:rsidRPr="001F5DF3">
              <w:rPr>
                <w:rStyle w:val="Hyperlink"/>
                <w:bCs/>
              </w:rPr>
              <w:t>F1999B00157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500</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4)</w:t>
            </w:r>
            <w:r w:rsidRPr="001F5DF3">
              <w:t>, SR</w:t>
            </w:r>
            <w:r w:rsidR="001F5DF3" w:rsidRPr="001F5DF3">
              <w:t> </w:t>
            </w:r>
            <w:r w:rsidRPr="001F5DF3">
              <w:t>1999 No.</w:t>
            </w:r>
            <w:r w:rsidR="001F5DF3" w:rsidRPr="001F5DF3">
              <w:t> </w:t>
            </w:r>
            <w:r w:rsidRPr="001F5DF3">
              <w:t>174</w:t>
            </w:r>
          </w:p>
        </w:tc>
        <w:bookmarkStart w:id="517" w:name="BKCheck15B_504"/>
        <w:bookmarkEnd w:id="51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"http://www.comlaw.gov.au/Details/F1999B00167" \o "ComLaw" </w:instrText>
            </w:r>
            <w:r w:rsidRPr="001F5DF3">
              <w:fldChar w:fldCharType="separate"/>
            </w:r>
            <w:r w:rsidRPr="001F5DF3">
              <w:rPr>
                <w:rStyle w:val="Hyperlink"/>
                <w:bCs/>
              </w:rPr>
              <w:t>F1999B00167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501</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5)</w:t>
            </w:r>
            <w:r w:rsidRPr="001F5DF3">
              <w:t>, SR</w:t>
            </w:r>
            <w:r w:rsidR="001F5DF3" w:rsidRPr="001F5DF3">
              <w:t> </w:t>
            </w:r>
            <w:r w:rsidRPr="001F5DF3">
              <w:t>1999 No.</w:t>
            </w:r>
            <w:r w:rsidR="001F5DF3" w:rsidRPr="001F5DF3">
              <w:t> </w:t>
            </w:r>
            <w:r w:rsidRPr="001F5DF3">
              <w:t>175</w:t>
            </w:r>
          </w:p>
        </w:tc>
        <w:bookmarkStart w:id="518" w:name="BKCheck15B_505"/>
        <w:bookmarkEnd w:id="51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"http://www.comlaw.gov.au/Details/F1999B00168" \o "ComLaw" </w:instrText>
            </w:r>
            <w:r w:rsidRPr="001F5DF3">
              <w:fldChar w:fldCharType="separate"/>
            </w:r>
            <w:r w:rsidRPr="001F5DF3">
              <w:rPr>
                <w:rStyle w:val="Hyperlink"/>
                <w:bCs/>
              </w:rPr>
              <w:t>F1999B00168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502</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6)</w:t>
            </w:r>
            <w:r w:rsidRPr="001F5DF3">
              <w:t>, SR</w:t>
            </w:r>
            <w:r w:rsidR="001F5DF3" w:rsidRPr="001F5DF3">
              <w:t> </w:t>
            </w:r>
            <w:r w:rsidRPr="001F5DF3">
              <w:t>1999 No.</w:t>
            </w:r>
            <w:r w:rsidR="001F5DF3" w:rsidRPr="001F5DF3">
              <w:t> </w:t>
            </w:r>
            <w:r w:rsidRPr="001F5DF3">
              <w:t>236</w:t>
            </w:r>
          </w:p>
        </w:tc>
        <w:bookmarkStart w:id="519" w:name="BKCheck15B_506"/>
        <w:bookmarkEnd w:id="51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"http://www.comlaw.gov.au/Details/F1999B00240" \o "ComLaw" </w:instrText>
            </w:r>
            <w:r w:rsidRPr="001F5DF3">
              <w:fldChar w:fldCharType="separate"/>
            </w:r>
            <w:r w:rsidRPr="001F5DF3">
              <w:rPr>
                <w:rStyle w:val="Hyperlink"/>
                <w:bCs/>
              </w:rPr>
              <w:t>F1999B00240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503</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7)</w:t>
            </w:r>
            <w:r w:rsidRPr="001F5DF3">
              <w:t>, SR</w:t>
            </w:r>
            <w:r w:rsidR="001F5DF3" w:rsidRPr="001F5DF3">
              <w:t> </w:t>
            </w:r>
            <w:r w:rsidRPr="001F5DF3">
              <w:t>1999 No.</w:t>
            </w:r>
            <w:r w:rsidR="001F5DF3" w:rsidRPr="001F5DF3">
              <w:t> </w:t>
            </w:r>
            <w:r w:rsidRPr="001F5DF3">
              <w:t>288</w:t>
            </w:r>
          </w:p>
        </w:tc>
        <w:bookmarkStart w:id="520" w:name="BKCheck15B_507"/>
        <w:bookmarkEnd w:id="52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"http://www.comlaw.gov.au/Details/F1999B00298" \o "ComLaw" </w:instrText>
            </w:r>
            <w:r w:rsidRPr="001F5DF3">
              <w:fldChar w:fldCharType="separate"/>
            </w:r>
            <w:r w:rsidRPr="001F5DF3">
              <w:rPr>
                <w:rStyle w:val="Hyperlink"/>
                <w:bCs/>
              </w:rPr>
              <w:t>F1999B00298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504</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1999 (No.</w:t>
            </w:r>
            <w:r w:rsidR="001F5DF3" w:rsidRPr="001F5DF3">
              <w:rPr>
                <w:i/>
              </w:rPr>
              <w:t> </w:t>
            </w:r>
            <w:r w:rsidRPr="001F5DF3">
              <w:rPr>
                <w:i/>
              </w:rPr>
              <w:t>8)</w:t>
            </w:r>
            <w:r w:rsidRPr="001F5DF3">
              <w:t>, SR</w:t>
            </w:r>
            <w:r w:rsidR="001F5DF3" w:rsidRPr="001F5DF3">
              <w:t> </w:t>
            </w:r>
            <w:r w:rsidRPr="001F5DF3">
              <w:t>1999 No.</w:t>
            </w:r>
            <w:r w:rsidR="001F5DF3" w:rsidRPr="001F5DF3">
              <w:t> </w:t>
            </w:r>
            <w:r w:rsidRPr="001F5DF3">
              <w:t>289</w:t>
            </w:r>
          </w:p>
        </w:tc>
        <w:bookmarkStart w:id="521" w:name="BKCheck15B_508"/>
        <w:bookmarkEnd w:id="52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"http://www.comlaw.gov.au/Details/F1999B00299" \o "ComLaw" </w:instrText>
            </w:r>
            <w:r w:rsidRPr="001F5DF3">
              <w:fldChar w:fldCharType="separate"/>
            </w:r>
            <w:r w:rsidRPr="001F5DF3">
              <w:rPr>
                <w:rStyle w:val="Hyperlink"/>
                <w:bCs/>
              </w:rPr>
              <w:t>F1999B00299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505</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2</w:t>
            </w:r>
          </w:p>
        </w:tc>
        <w:bookmarkStart w:id="522" w:name="BKCheck15B_509"/>
        <w:bookmarkEnd w:id="52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"http://www.comlaw.gov.au/Details/F2000B00005" \o "ComLaw" </w:instrText>
            </w:r>
            <w:r w:rsidRPr="001F5DF3">
              <w:fldChar w:fldCharType="separate"/>
            </w:r>
            <w:r w:rsidRPr="001F5DF3">
              <w:rPr>
                <w:rStyle w:val="Hyperlink"/>
                <w:bCs/>
              </w:rPr>
              <w:t>F2000B00005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506</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2000 (No.</w:t>
            </w:r>
            <w:r w:rsidR="001F5DF3" w:rsidRPr="001F5DF3">
              <w:rPr>
                <w:i/>
              </w:rPr>
              <w:t> </w:t>
            </w:r>
            <w:r w:rsidRPr="001F5DF3">
              <w:rPr>
                <w:i/>
              </w:rPr>
              <w:t>2)</w:t>
            </w:r>
            <w:r w:rsidRPr="001F5DF3">
              <w:t>, SR</w:t>
            </w:r>
            <w:r w:rsidR="001F5DF3" w:rsidRPr="001F5DF3">
              <w:t> </w:t>
            </w:r>
            <w:r w:rsidRPr="001F5DF3">
              <w:t>2000 No.</w:t>
            </w:r>
            <w:r w:rsidR="001F5DF3" w:rsidRPr="001F5DF3">
              <w:t> </w:t>
            </w:r>
            <w:r w:rsidRPr="001F5DF3">
              <w:t>218</w:t>
            </w:r>
          </w:p>
        </w:tc>
        <w:bookmarkStart w:id="523" w:name="BKCheck15B_510"/>
        <w:bookmarkEnd w:id="52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"http://www.comlaw.gov.au/Details/F2000B00230" \o "ComLaw" </w:instrText>
            </w:r>
            <w:r w:rsidRPr="001F5DF3">
              <w:fldChar w:fldCharType="separate"/>
            </w:r>
            <w:r w:rsidRPr="001F5DF3">
              <w:rPr>
                <w:rStyle w:val="Hyperlink"/>
                <w:bCs/>
              </w:rPr>
              <w:t>F2000B00230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507</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2000 (No.</w:t>
            </w:r>
            <w:r w:rsidR="001F5DF3" w:rsidRPr="001F5DF3">
              <w:rPr>
                <w:i/>
              </w:rPr>
              <w:t> </w:t>
            </w:r>
            <w:r w:rsidRPr="001F5DF3">
              <w:rPr>
                <w:i/>
              </w:rPr>
              <w:t>3)</w:t>
            </w:r>
            <w:r w:rsidRPr="001F5DF3">
              <w:t>, SR</w:t>
            </w:r>
            <w:r w:rsidR="001F5DF3" w:rsidRPr="001F5DF3">
              <w:t> </w:t>
            </w:r>
            <w:r w:rsidRPr="001F5DF3">
              <w:t>2000 No.</w:t>
            </w:r>
            <w:r w:rsidR="001F5DF3" w:rsidRPr="001F5DF3">
              <w:t> </w:t>
            </w:r>
            <w:r w:rsidRPr="001F5DF3">
              <w:t>242</w:t>
            </w:r>
          </w:p>
        </w:tc>
        <w:bookmarkStart w:id="524" w:name="BKCheck15B_511"/>
        <w:bookmarkEnd w:id="52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"http://www.comlaw.gov.au/Details/F2000B00252" \o "ComLaw" </w:instrText>
            </w:r>
            <w:r w:rsidRPr="001F5DF3">
              <w:fldChar w:fldCharType="separate"/>
            </w:r>
            <w:r w:rsidRPr="001F5DF3">
              <w:rPr>
                <w:rStyle w:val="Hyperlink"/>
                <w:bCs/>
              </w:rPr>
              <w:t>F2000B00252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508</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2000 (No.</w:t>
            </w:r>
            <w:r w:rsidR="001F5DF3" w:rsidRPr="001F5DF3">
              <w:rPr>
                <w:i/>
              </w:rPr>
              <w:t> </w:t>
            </w:r>
            <w:r w:rsidRPr="001F5DF3">
              <w:rPr>
                <w:i/>
              </w:rPr>
              <w:t>4)</w:t>
            </w:r>
            <w:r w:rsidRPr="001F5DF3">
              <w:t>, SR</w:t>
            </w:r>
            <w:r w:rsidR="001F5DF3" w:rsidRPr="001F5DF3">
              <w:t> </w:t>
            </w:r>
            <w:r w:rsidRPr="001F5DF3">
              <w:t>2000 No.</w:t>
            </w:r>
            <w:r w:rsidR="001F5DF3" w:rsidRPr="001F5DF3">
              <w:t> </w:t>
            </w:r>
            <w:r w:rsidRPr="001F5DF3">
              <w:t>315</w:t>
            </w:r>
          </w:p>
        </w:tc>
        <w:bookmarkStart w:id="525" w:name="BKCheck15B_512"/>
        <w:bookmarkEnd w:id="52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"http://www.comlaw.gov.au/Details/F2000B00339" \o "ComLaw" </w:instrText>
            </w:r>
            <w:r w:rsidRPr="001F5DF3">
              <w:fldChar w:fldCharType="separate"/>
            </w:r>
            <w:r w:rsidRPr="001F5DF3">
              <w:rPr>
                <w:rStyle w:val="Hyperlink"/>
                <w:bCs/>
              </w:rPr>
              <w:t>F2000B00339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509</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14</w:t>
            </w:r>
          </w:p>
        </w:tc>
        <w:bookmarkStart w:id="526" w:name="BKCheck15B_513"/>
        <w:bookmarkEnd w:id="52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"http://www.comlaw.gov.au/Details/F2001B00065" \o "ComLaw" </w:instrText>
            </w:r>
            <w:r w:rsidRPr="001F5DF3">
              <w:fldChar w:fldCharType="separate"/>
            </w:r>
            <w:r w:rsidRPr="001F5DF3">
              <w:rPr>
                <w:rStyle w:val="Hyperlink"/>
                <w:bCs/>
              </w:rPr>
              <w:t>F2001B00065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510</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2001 (No.</w:t>
            </w:r>
            <w:r w:rsidR="001F5DF3" w:rsidRPr="001F5DF3">
              <w:rPr>
                <w:i/>
              </w:rPr>
              <w:t> </w:t>
            </w:r>
            <w:r w:rsidRPr="001F5DF3">
              <w:rPr>
                <w:i/>
              </w:rPr>
              <w:t>2)</w:t>
            </w:r>
            <w:r w:rsidRPr="001F5DF3">
              <w:t>, SR</w:t>
            </w:r>
            <w:r w:rsidR="001F5DF3" w:rsidRPr="001F5DF3">
              <w:t> </w:t>
            </w:r>
            <w:r w:rsidRPr="001F5DF3">
              <w:t>2001 No.</w:t>
            </w:r>
            <w:r w:rsidR="001F5DF3" w:rsidRPr="001F5DF3">
              <w:t> </w:t>
            </w:r>
            <w:r w:rsidRPr="001F5DF3">
              <w:t>67</w:t>
            </w:r>
          </w:p>
        </w:tc>
        <w:bookmarkStart w:id="527" w:name="BKCheck15B_514"/>
        <w:bookmarkEnd w:id="52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"http://www.comlaw.gov.au/Details/F2001B00126" \o "ComLaw" </w:instrText>
            </w:r>
            <w:r w:rsidRPr="001F5DF3">
              <w:fldChar w:fldCharType="separate"/>
            </w:r>
            <w:r w:rsidRPr="001F5DF3">
              <w:rPr>
                <w:rStyle w:val="Hyperlink"/>
                <w:bCs/>
              </w:rPr>
              <w:t>F2001B00126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511</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2001 (No.</w:t>
            </w:r>
            <w:r w:rsidR="001F5DF3" w:rsidRPr="001F5DF3">
              <w:rPr>
                <w:i/>
              </w:rPr>
              <w:t> </w:t>
            </w:r>
            <w:r w:rsidRPr="001F5DF3">
              <w:rPr>
                <w:i/>
              </w:rPr>
              <w:t>3)</w:t>
            </w:r>
            <w:r w:rsidRPr="001F5DF3">
              <w:t>, SR</w:t>
            </w:r>
            <w:r w:rsidR="001F5DF3" w:rsidRPr="001F5DF3">
              <w:t> </w:t>
            </w:r>
            <w:r w:rsidRPr="001F5DF3">
              <w:t>2001 No.</w:t>
            </w:r>
            <w:r w:rsidR="001F5DF3" w:rsidRPr="001F5DF3">
              <w:t> </w:t>
            </w:r>
            <w:r w:rsidRPr="001F5DF3">
              <w:t>123</w:t>
            </w:r>
          </w:p>
        </w:tc>
        <w:bookmarkStart w:id="528" w:name="BKCheck15B_515"/>
        <w:bookmarkEnd w:id="52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"http://www.comlaw.gov.au/Details/F2001B00180" \o "ComLaw" </w:instrText>
            </w:r>
            <w:r w:rsidRPr="001F5DF3">
              <w:fldChar w:fldCharType="separate"/>
            </w:r>
            <w:r w:rsidRPr="001F5DF3">
              <w:rPr>
                <w:rStyle w:val="Hyperlink"/>
                <w:bCs/>
              </w:rPr>
              <w:t>F2001B00180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512</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2001 (No.</w:t>
            </w:r>
            <w:r w:rsidR="001F5DF3" w:rsidRPr="001F5DF3">
              <w:rPr>
                <w:i/>
              </w:rPr>
              <w:t> </w:t>
            </w:r>
            <w:r w:rsidRPr="001F5DF3">
              <w:rPr>
                <w:i/>
              </w:rPr>
              <w:t>4)</w:t>
            </w:r>
            <w:r w:rsidRPr="001F5DF3">
              <w:t>, SR</w:t>
            </w:r>
            <w:r w:rsidR="001F5DF3" w:rsidRPr="001F5DF3">
              <w:t> </w:t>
            </w:r>
            <w:r w:rsidRPr="001F5DF3">
              <w:t>2001 No.</w:t>
            </w:r>
            <w:r w:rsidR="001F5DF3" w:rsidRPr="001F5DF3">
              <w:t> </w:t>
            </w:r>
            <w:r w:rsidRPr="001F5DF3">
              <w:t>282</w:t>
            </w:r>
          </w:p>
        </w:tc>
        <w:bookmarkStart w:id="529" w:name="BKCheck15B_516"/>
        <w:bookmarkEnd w:id="52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"http://www.comlaw.gov.au/Details/F2001B00372" \o "ComLaw" </w:instrText>
            </w:r>
            <w:r w:rsidRPr="001F5DF3">
              <w:fldChar w:fldCharType="separate"/>
            </w:r>
            <w:r w:rsidRPr="001F5DF3">
              <w:rPr>
                <w:rStyle w:val="Hyperlink"/>
                <w:bCs/>
              </w:rPr>
              <w:t>F2001B00372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513</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262</w:t>
            </w:r>
          </w:p>
        </w:tc>
        <w:bookmarkStart w:id="530" w:name="BKCheck15B_517"/>
        <w:bookmarkEnd w:id="53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"http://www.comlaw.gov.au/Details/F2002B00263" \o "ComLaw" </w:instrText>
            </w:r>
            <w:r w:rsidRPr="001F5DF3">
              <w:fldChar w:fldCharType="separate"/>
            </w:r>
            <w:r w:rsidRPr="001F5DF3">
              <w:rPr>
                <w:rStyle w:val="Hyperlink"/>
                <w:bCs/>
              </w:rPr>
              <w:t>F2002B00263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514</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330</w:t>
            </w:r>
          </w:p>
        </w:tc>
        <w:bookmarkStart w:id="531" w:name="BKCheck15B_518"/>
        <w:bookmarkEnd w:id="53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"http://www.comlaw.gov.au/Details/F2003B00342" \o "ComLaw" </w:instrText>
            </w:r>
            <w:r w:rsidRPr="001F5DF3">
              <w:fldChar w:fldCharType="separate"/>
            </w:r>
            <w:r w:rsidRPr="001F5DF3">
              <w:rPr>
                <w:rStyle w:val="Hyperlink"/>
                <w:bCs/>
              </w:rPr>
              <w:t>F2003B00342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515</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185</w:t>
            </w:r>
          </w:p>
        </w:tc>
        <w:bookmarkStart w:id="532" w:name="BKCheck15B_519"/>
        <w:bookmarkEnd w:id="53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"http://www.comlaw.gov.au/Details/F2004B00208" \o "ComLaw" </w:instrText>
            </w:r>
            <w:r w:rsidRPr="001F5DF3">
              <w:fldChar w:fldCharType="separate"/>
            </w:r>
            <w:r w:rsidRPr="001F5DF3">
              <w:rPr>
                <w:rStyle w:val="Hyperlink"/>
                <w:bCs/>
              </w:rPr>
              <w:t>F2004B00208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516</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2004 (No.</w:t>
            </w:r>
            <w:r w:rsidR="001F5DF3" w:rsidRPr="001F5DF3">
              <w:rPr>
                <w:i/>
              </w:rPr>
              <w:t> </w:t>
            </w:r>
            <w:r w:rsidRPr="001F5DF3">
              <w:rPr>
                <w:i/>
              </w:rPr>
              <w:t>2)</w:t>
            </w:r>
            <w:r w:rsidRPr="001F5DF3">
              <w:t>, SR</w:t>
            </w:r>
            <w:r w:rsidR="001F5DF3" w:rsidRPr="001F5DF3">
              <w:t> </w:t>
            </w:r>
            <w:r w:rsidRPr="001F5DF3">
              <w:t>2004 No.</w:t>
            </w:r>
            <w:r w:rsidR="001F5DF3" w:rsidRPr="001F5DF3">
              <w:t> </w:t>
            </w:r>
            <w:r w:rsidRPr="001F5DF3">
              <w:t>186</w:t>
            </w:r>
          </w:p>
        </w:tc>
        <w:bookmarkStart w:id="533" w:name="BKCheck15B_520"/>
        <w:bookmarkEnd w:id="53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"http://www.comlaw.gov.au/Details/F2004B00209" \o "ComLaw" </w:instrText>
            </w:r>
            <w:r w:rsidRPr="001F5DF3">
              <w:fldChar w:fldCharType="separate"/>
            </w:r>
            <w:r w:rsidRPr="001F5DF3">
              <w:rPr>
                <w:rStyle w:val="Hyperlink"/>
                <w:bCs/>
              </w:rPr>
              <w:t>F2004B00209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517</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287</w:t>
            </w:r>
          </w:p>
        </w:tc>
        <w:bookmarkStart w:id="534" w:name="BKCheck15B_521"/>
        <w:bookmarkEnd w:id="53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"http://www.comlaw.gov.au/Details/F2005L03868" \o "ComLaw" </w:instrText>
            </w:r>
            <w:r w:rsidRPr="001F5DF3">
              <w:fldChar w:fldCharType="separate"/>
            </w:r>
            <w:r w:rsidRPr="001F5DF3">
              <w:rPr>
                <w:rStyle w:val="Hyperlink"/>
                <w:bCs/>
              </w:rPr>
              <w:t>F2005L03868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518</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2005 (No.</w:t>
            </w:r>
            <w:r w:rsidR="001F5DF3" w:rsidRPr="001F5DF3">
              <w:rPr>
                <w:i/>
              </w:rPr>
              <w:t> </w:t>
            </w:r>
            <w:r w:rsidRPr="001F5DF3">
              <w:rPr>
                <w:i/>
              </w:rPr>
              <w:t>2)</w:t>
            </w:r>
            <w:r w:rsidRPr="001F5DF3">
              <w:t>, SLI</w:t>
            </w:r>
            <w:r w:rsidR="001F5DF3" w:rsidRPr="001F5DF3">
              <w:t> </w:t>
            </w:r>
            <w:r w:rsidRPr="001F5DF3">
              <w:t>2005 No.</w:t>
            </w:r>
            <w:r w:rsidR="001F5DF3" w:rsidRPr="001F5DF3">
              <w:t> </w:t>
            </w:r>
            <w:r w:rsidRPr="001F5DF3">
              <w:t>316</w:t>
            </w:r>
          </w:p>
        </w:tc>
        <w:bookmarkStart w:id="535" w:name="BKCheck15B_522"/>
        <w:bookmarkEnd w:id="53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"http://www.comlaw.gov.au/Details/F2005L04090" \o "ComLaw" </w:instrText>
            </w:r>
            <w:r w:rsidRPr="001F5DF3">
              <w:fldChar w:fldCharType="separate"/>
            </w:r>
            <w:r w:rsidRPr="001F5DF3">
              <w:rPr>
                <w:rStyle w:val="Hyperlink"/>
                <w:bCs/>
              </w:rPr>
              <w:t>F2005L04090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519</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168</w:t>
            </w:r>
          </w:p>
        </w:tc>
        <w:bookmarkStart w:id="536" w:name="BKCheck15B_523"/>
        <w:bookmarkEnd w:id="53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"http://www.comlaw.gov.au/Details/F2006L01920" \o "ComLaw" </w:instrText>
            </w:r>
            <w:r w:rsidRPr="001F5DF3">
              <w:fldChar w:fldCharType="separate"/>
            </w:r>
            <w:r w:rsidRPr="001F5DF3">
              <w:rPr>
                <w:rStyle w:val="Hyperlink"/>
                <w:bCs/>
              </w:rPr>
              <w:t>F2006L01920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520</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11</w:t>
            </w:r>
          </w:p>
        </w:tc>
        <w:bookmarkStart w:id="537" w:name="BKCheck15B_524"/>
        <w:bookmarkEnd w:id="53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"http://www.comlaw.gov.au/Details/F2007L00278" \o "ComLaw" </w:instrText>
            </w:r>
            <w:r w:rsidRPr="001F5DF3">
              <w:fldChar w:fldCharType="separate"/>
            </w:r>
            <w:r w:rsidRPr="001F5DF3">
              <w:rPr>
                <w:rStyle w:val="Hyperlink"/>
                <w:bCs/>
              </w:rPr>
              <w:t>F2007L00278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521</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2007 (No.</w:t>
            </w:r>
            <w:r w:rsidR="001F5DF3" w:rsidRPr="001F5DF3">
              <w:rPr>
                <w:i/>
              </w:rPr>
              <w:t> </w:t>
            </w:r>
            <w:r w:rsidRPr="001F5DF3">
              <w:rPr>
                <w:i/>
              </w:rPr>
              <w:t>2)</w:t>
            </w:r>
            <w:r w:rsidRPr="001F5DF3">
              <w:t>, SLI</w:t>
            </w:r>
            <w:r w:rsidR="001F5DF3" w:rsidRPr="001F5DF3">
              <w:t> </w:t>
            </w:r>
            <w:r w:rsidRPr="001F5DF3">
              <w:t>2007 No.</w:t>
            </w:r>
            <w:r w:rsidR="001F5DF3" w:rsidRPr="001F5DF3">
              <w:t> </w:t>
            </w:r>
            <w:r w:rsidRPr="001F5DF3">
              <w:t>61</w:t>
            </w:r>
          </w:p>
        </w:tc>
        <w:bookmarkStart w:id="538" w:name="BKCheck15B_525"/>
        <w:bookmarkEnd w:id="53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"http://www.comlaw.gov.au/Details/F2007L00614" \o "ComLaw" </w:instrText>
            </w:r>
            <w:r w:rsidRPr="001F5DF3">
              <w:fldChar w:fldCharType="separate"/>
            </w:r>
            <w:r w:rsidRPr="001F5DF3">
              <w:rPr>
                <w:rStyle w:val="Hyperlink"/>
                <w:bCs/>
              </w:rPr>
              <w:t>F2007L00614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522</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194</w:t>
            </w:r>
          </w:p>
        </w:tc>
        <w:bookmarkStart w:id="539" w:name="BKCheck15B_526"/>
        <w:bookmarkEnd w:id="53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"http://www.comlaw.gov.au/Details/F2009L02520" \o "ComLaw" </w:instrText>
            </w:r>
            <w:r w:rsidRPr="001F5DF3">
              <w:fldChar w:fldCharType="separate"/>
            </w:r>
            <w:r w:rsidRPr="001F5DF3">
              <w:rPr>
                <w:rStyle w:val="Hyperlink"/>
                <w:bCs/>
              </w:rPr>
              <w:t>F2009L02520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523</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2009 (No.</w:t>
            </w:r>
            <w:r w:rsidR="001F5DF3" w:rsidRPr="001F5DF3">
              <w:rPr>
                <w:i/>
              </w:rPr>
              <w:t> </w:t>
            </w:r>
            <w:r w:rsidRPr="001F5DF3">
              <w:rPr>
                <w:i/>
              </w:rPr>
              <w:t>2)</w:t>
            </w:r>
            <w:r w:rsidRPr="001F5DF3">
              <w:t>, SLI</w:t>
            </w:r>
            <w:r w:rsidR="001F5DF3" w:rsidRPr="001F5DF3">
              <w:t> </w:t>
            </w:r>
            <w:r w:rsidRPr="001F5DF3">
              <w:t>2009 No.</w:t>
            </w:r>
            <w:r w:rsidR="001F5DF3" w:rsidRPr="001F5DF3">
              <w:t> </w:t>
            </w:r>
            <w:r w:rsidRPr="001F5DF3">
              <w:t>287</w:t>
            </w:r>
          </w:p>
        </w:tc>
        <w:bookmarkStart w:id="540" w:name="BKCheck15B_527"/>
        <w:bookmarkEnd w:id="54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"http://www.comlaw.gov.au/Details/F2009L03535" \o "ComLaw" </w:instrText>
            </w:r>
            <w:r w:rsidRPr="001F5DF3">
              <w:fldChar w:fldCharType="separate"/>
            </w:r>
            <w:r w:rsidRPr="001F5DF3">
              <w:rPr>
                <w:rStyle w:val="Hyperlink"/>
                <w:bCs/>
              </w:rPr>
              <w:t>F2009L03535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524</w:t>
            </w:r>
          </w:p>
        </w:tc>
        <w:tc>
          <w:tcPr>
            <w:tcW w:w="4793" w:type="dxa"/>
            <w:shd w:val="clear" w:color="auto" w:fill="auto"/>
          </w:tcPr>
          <w:p w:rsidR="008146D8" w:rsidRPr="001F5DF3" w:rsidRDefault="008146D8" w:rsidP="00ED27B7">
            <w:pPr>
              <w:pStyle w:val="Tabletext"/>
              <w:rPr>
                <w:i/>
              </w:rPr>
            </w:pPr>
            <w:r w:rsidRPr="001F5DF3">
              <w:rPr>
                <w:i/>
              </w:rPr>
              <w:t>National Health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169</w:t>
            </w:r>
          </w:p>
        </w:tc>
        <w:bookmarkStart w:id="541" w:name="BKCheck15B_528"/>
        <w:bookmarkEnd w:id="54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"http://www.comlaw.gov.au/Details/F2011L01912" \o "ComLaw" </w:instrText>
            </w:r>
            <w:r w:rsidRPr="001F5DF3">
              <w:fldChar w:fldCharType="separate"/>
            </w:r>
            <w:r w:rsidRPr="001F5DF3">
              <w:rPr>
                <w:rStyle w:val="Hyperlink"/>
                <w:bCs/>
              </w:rPr>
              <w:t>F2011L01912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525</w:t>
            </w:r>
          </w:p>
        </w:tc>
        <w:tc>
          <w:tcPr>
            <w:tcW w:w="4793" w:type="dxa"/>
            <w:shd w:val="clear" w:color="auto" w:fill="auto"/>
          </w:tcPr>
          <w:p w:rsidR="008146D8" w:rsidRPr="001F5DF3" w:rsidRDefault="008146D8" w:rsidP="0027060C">
            <w:pPr>
              <w:pStyle w:val="Tabletext"/>
              <w:rPr>
                <w:i/>
              </w:rPr>
            </w:pPr>
            <w:r w:rsidRPr="001F5DF3">
              <w:rPr>
                <w:i/>
              </w:rPr>
              <w:t>National Health (Circumstances for Payment of Supplier of Pharmaceutical Benefits) Amendment Determination</w:t>
            </w:r>
            <w:r w:rsidR="001F5DF3" w:rsidRPr="001F5DF3">
              <w:rPr>
                <w:i/>
              </w:rPr>
              <w:t> </w:t>
            </w:r>
            <w:r w:rsidRPr="001F5DF3">
              <w:rPr>
                <w:i/>
              </w:rPr>
              <w:t>2002 (No.</w:t>
            </w:r>
            <w:r w:rsidR="001F5DF3" w:rsidRPr="001F5DF3">
              <w:rPr>
                <w:i/>
              </w:rPr>
              <w:t> </w:t>
            </w:r>
            <w:r w:rsidRPr="001F5DF3">
              <w:rPr>
                <w:i/>
              </w:rPr>
              <w:t>1)</w:t>
            </w:r>
          </w:p>
        </w:tc>
        <w:bookmarkStart w:id="542" w:name="BKCheck15B_529"/>
        <w:bookmarkEnd w:id="5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"http://www.comlaw.gov.au/Details/F2007B00631" \o "ComLaw" </w:instrText>
            </w:r>
            <w:r w:rsidRPr="001F5DF3">
              <w:fldChar w:fldCharType="separate"/>
            </w:r>
            <w:r w:rsidRPr="001F5DF3">
              <w:rPr>
                <w:rStyle w:val="Hyperlink"/>
                <w:bCs/>
              </w:rPr>
              <w:t>F2007B00631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526</w:t>
            </w:r>
          </w:p>
        </w:tc>
        <w:tc>
          <w:tcPr>
            <w:tcW w:w="4793" w:type="dxa"/>
            <w:shd w:val="clear" w:color="auto" w:fill="auto"/>
          </w:tcPr>
          <w:p w:rsidR="008146D8" w:rsidRPr="001F5DF3" w:rsidRDefault="008146D8" w:rsidP="0027060C">
            <w:pPr>
              <w:pStyle w:val="Tabletext"/>
              <w:rPr>
                <w:i/>
              </w:rPr>
            </w:pPr>
            <w:r w:rsidRPr="001F5DF3">
              <w:rPr>
                <w:i/>
              </w:rPr>
              <w:t>National Health (Claims and under co</w:t>
            </w:r>
            <w:r w:rsidR="001F5DF3">
              <w:rPr>
                <w:i/>
              </w:rPr>
              <w:t>-</w:t>
            </w:r>
            <w:r w:rsidRPr="001F5DF3">
              <w:rPr>
                <w:i/>
              </w:rPr>
              <w:t>payment data) Amendment Rules</w:t>
            </w:r>
            <w:r w:rsidR="001F5DF3" w:rsidRPr="001F5DF3">
              <w:rPr>
                <w:i/>
              </w:rPr>
              <w:t> </w:t>
            </w:r>
            <w:r w:rsidRPr="001F5DF3">
              <w:rPr>
                <w:i/>
              </w:rPr>
              <w:t>2012 (No.</w:t>
            </w:r>
            <w:r w:rsidR="001F5DF3" w:rsidRPr="001F5DF3">
              <w:rPr>
                <w:i/>
              </w:rPr>
              <w:t> </w:t>
            </w:r>
            <w:r w:rsidRPr="001F5DF3">
              <w:rPr>
                <w:i/>
              </w:rPr>
              <w:t>1)</w:t>
            </w:r>
            <w:r w:rsidRPr="001F5DF3">
              <w:t>,</w:t>
            </w:r>
            <w:r w:rsidRPr="001F5DF3">
              <w:rPr>
                <w:i/>
              </w:rPr>
              <w:t xml:space="preserve"> </w:t>
            </w:r>
            <w:r w:rsidRPr="001F5DF3">
              <w:t>PB 49 of 2012</w:t>
            </w:r>
          </w:p>
        </w:tc>
        <w:bookmarkStart w:id="543" w:name="BKCheck15B_530"/>
        <w:bookmarkEnd w:id="5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"http://www.comlaw.gov.au/Details/F2012L01456" \o "ComLaw" </w:instrText>
            </w:r>
            <w:r w:rsidRPr="001F5DF3">
              <w:fldChar w:fldCharType="separate"/>
            </w:r>
            <w:r w:rsidRPr="001F5DF3">
              <w:rPr>
                <w:rStyle w:val="Hyperlink"/>
                <w:bCs/>
              </w:rPr>
              <w:t>F2012L01456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527</w:t>
            </w:r>
          </w:p>
        </w:tc>
        <w:tc>
          <w:tcPr>
            <w:tcW w:w="4793" w:type="dxa"/>
            <w:shd w:val="clear" w:color="auto" w:fill="auto"/>
          </w:tcPr>
          <w:p w:rsidR="008146D8" w:rsidRPr="001F5DF3" w:rsidRDefault="008146D8" w:rsidP="00ED27B7">
            <w:pPr>
              <w:pStyle w:val="Tabletext"/>
              <w:rPr>
                <w:i/>
              </w:rPr>
            </w:pPr>
            <w:r w:rsidRPr="001F5DF3">
              <w:rPr>
                <w:i/>
              </w:rPr>
              <w:t>National Health (Efficient Funding of Chemotherapy) Special Arrangement Amendment Instrument 2011 (No.</w:t>
            </w:r>
            <w:r w:rsidR="001F5DF3" w:rsidRPr="001F5DF3">
              <w:rPr>
                <w:i/>
              </w:rPr>
              <w:t> </w:t>
            </w:r>
            <w:r w:rsidRPr="001F5DF3">
              <w:rPr>
                <w:i/>
              </w:rPr>
              <w:t>1)</w:t>
            </w:r>
            <w:r w:rsidR="00072840" w:rsidRPr="001F5DF3">
              <w:t>,</w:t>
            </w:r>
            <w:r w:rsidRPr="001F5DF3">
              <w:rPr>
                <w:i/>
              </w:rPr>
              <w:t xml:space="preserve"> </w:t>
            </w:r>
            <w:r w:rsidRPr="001F5DF3">
              <w:t>PB 100 of 2011</w:t>
            </w:r>
          </w:p>
        </w:tc>
        <w:bookmarkStart w:id="544" w:name="BKCheck15B_531"/>
        <w:bookmarkEnd w:id="54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"http://www.comlaw.gov.au/Details/F2011L02756" \o "ComLaw" </w:instrText>
            </w:r>
            <w:r w:rsidRPr="001F5DF3">
              <w:fldChar w:fldCharType="separate"/>
            </w:r>
            <w:r w:rsidRPr="001F5DF3">
              <w:rPr>
                <w:rStyle w:val="Hyperlink"/>
                <w:bCs/>
              </w:rPr>
              <w:t>F2011L02756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528</w:t>
            </w:r>
          </w:p>
        </w:tc>
        <w:tc>
          <w:tcPr>
            <w:tcW w:w="4793" w:type="dxa"/>
            <w:shd w:val="clear" w:color="auto" w:fill="auto"/>
          </w:tcPr>
          <w:p w:rsidR="008146D8" w:rsidRPr="001F5DF3" w:rsidRDefault="008146D8" w:rsidP="0027060C">
            <w:pPr>
              <w:pStyle w:val="Tabletext"/>
              <w:rPr>
                <w:i/>
              </w:rPr>
            </w:pPr>
            <w:r w:rsidRPr="001F5DF3">
              <w:rPr>
                <w:i/>
              </w:rPr>
              <w:t>National Health (Efficient Funding of Chemotherapy) Special Arrangement Amendment Instrument 2012 (No.</w:t>
            </w:r>
            <w:r w:rsidR="001F5DF3" w:rsidRPr="001F5DF3">
              <w:rPr>
                <w:i/>
              </w:rPr>
              <w:t> </w:t>
            </w:r>
            <w:r w:rsidRPr="001F5DF3">
              <w:rPr>
                <w:i/>
              </w:rPr>
              <w:t>1)</w:t>
            </w:r>
            <w:r w:rsidR="00072840" w:rsidRPr="001F5DF3">
              <w:t>,</w:t>
            </w:r>
            <w:r w:rsidRPr="001F5DF3">
              <w:rPr>
                <w:i/>
              </w:rPr>
              <w:t xml:space="preserve"> </w:t>
            </w:r>
            <w:r w:rsidRPr="001F5DF3">
              <w:t>PB 4 of 2012</w:t>
            </w:r>
          </w:p>
        </w:tc>
        <w:bookmarkStart w:id="545" w:name="BKCheck15B_532"/>
        <w:bookmarkEnd w:id="5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"http://www.comlaw.gov.au/Details/F2012L00379" \o "ComLaw" </w:instrText>
            </w:r>
            <w:r w:rsidRPr="001F5DF3">
              <w:fldChar w:fldCharType="separate"/>
            </w:r>
            <w:r w:rsidRPr="001F5DF3">
              <w:rPr>
                <w:rStyle w:val="Hyperlink"/>
                <w:bCs/>
              </w:rPr>
              <w:t>F2012L00379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529</w:t>
            </w:r>
          </w:p>
        </w:tc>
        <w:tc>
          <w:tcPr>
            <w:tcW w:w="4793" w:type="dxa"/>
            <w:shd w:val="clear" w:color="auto" w:fill="auto"/>
          </w:tcPr>
          <w:p w:rsidR="008146D8" w:rsidRPr="001F5DF3" w:rsidRDefault="008146D8" w:rsidP="0027060C">
            <w:pPr>
              <w:pStyle w:val="Tabletext"/>
              <w:rPr>
                <w:i/>
              </w:rPr>
            </w:pPr>
            <w:r w:rsidRPr="001F5DF3">
              <w:rPr>
                <w:i/>
              </w:rPr>
              <w:t>National Health (Efficient Funding of Chemotherapy) Special Arrangement Amendment Instrument 2012 (No.</w:t>
            </w:r>
            <w:r w:rsidR="001F5DF3" w:rsidRPr="001F5DF3">
              <w:rPr>
                <w:i/>
              </w:rPr>
              <w:t> </w:t>
            </w:r>
            <w:r w:rsidRPr="001F5DF3">
              <w:rPr>
                <w:i/>
              </w:rPr>
              <w:t>2)</w:t>
            </w:r>
            <w:r w:rsidR="00072840" w:rsidRPr="001F5DF3">
              <w:t>,</w:t>
            </w:r>
            <w:r w:rsidRPr="001F5DF3">
              <w:rPr>
                <w:i/>
              </w:rPr>
              <w:t xml:space="preserve"> </w:t>
            </w:r>
            <w:r w:rsidRPr="001F5DF3">
              <w:t>PB 18 of 2012</w:t>
            </w:r>
          </w:p>
        </w:tc>
        <w:bookmarkStart w:id="546" w:name="BKCheck15B_533"/>
        <w:bookmarkEnd w:id="5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"http://www.comlaw.gov.au/Details/F2012L00721" \o "ComLaw" </w:instrText>
            </w:r>
            <w:r w:rsidRPr="001F5DF3">
              <w:fldChar w:fldCharType="separate"/>
            </w:r>
            <w:r w:rsidRPr="001F5DF3">
              <w:rPr>
                <w:rStyle w:val="Hyperlink"/>
                <w:bCs/>
              </w:rPr>
              <w:t>F2012L00721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530</w:t>
            </w:r>
          </w:p>
        </w:tc>
        <w:tc>
          <w:tcPr>
            <w:tcW w:w="4793" w:type="dxa"/>
            <w:shd w:val="clear" w:color="auto" w:fill="auto"/>
          </w:tcPr>
          <w:p w:rsidR="008146D8" w:rsidRPr="001F5DF3" w:rsidRDefault="008146D8" w:rsidP="0027060C">
            <w:pPr>
              <w:pStyle w:val="Tabletext"/>
              <w:rPr>
                <w:i/>
              </w:rPr>
            </w:pPr>
            <w:r w:rsidRPr="001F5DF3">
              <w:rPr>
                <w:i/>
              </w:rPr>
              <w:t>National Health (Efficient Funding of Chemotherapy) Special Arrangement Amendment Instrument 2012 (No.</w:t>
            </w:r>
            <w:r w:rsidR="001F5DF3" w:rsidRPr="001F5DF3">
              <w:rPr>
                <w:i/>
              </w:rPr>
              <w:t> </w:t>
            </w:r>
            <w:r w:rsidRPr="001F5DF3">
              <w:rPr>
                <w:i/>
              </w:rPr>
              <w:t>3)</w:t>
            </w:r>
            <w:r w:rsidR="00072840" w:rsidRPr="001F5DF3">
              <w:t>,</w:t>
            </w:r>
            <w:r w:rsidRPr="001F5DF3">
              <w:rPr>
                <w:i/>
              </w:rPr>
              <w:t xml:space="preserve"> </w:t>
            </w:r>
            <w:r w:rsidRPr="001F5DF3">
              <w:t>PB 32 of 2012</w:t>
            </w:r>
          </w:p>
        </w:tc>
        <w:bookmarkStart w:id="547" w:name="BKCheck15B_534"/>
        <w:bookmarkEnd w:id="5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"http://www.comlaw.gov.au/Details/F2012L00951" \o "ComLaw" </w:instrText>
            </w:r>
            <w:r w:rsidRPr="001F5DF3">
              <w:fldChar w:fldCharType="separate"/>
            </w:r>
            <w:r w:rsidRPr="001F5DF3">
              <w:rPr>
                <w:rStyle w:val="Hyperlink"/>
                <w:bCs/>
              </w:rPr>
              <w:t>F2012L00951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531</w:t>
            </w:r>
          </w:p>
        </w:tc>
        <w:tc>
          <w:tcPr>
            <w:tcW w:w="4793" w:type="dxa"/>
            <w:shd w:val="clear" w:color="auto" w:fill="auto"/>
          </w:tcPr>
          <w:p w:rsidR="008146D8" w:rsidRPr="001F5DF3" w:rsidRDefault="008146D8" w:rsidP="0027060C">
            <w:pPr>
              <w:pStyle w:val="Tabletext"/>
              <w:rPr>
                <w:i/>
              </w:rPr>
            </w:pPr>
            <w:r w:rsidRPr="001F5DF3">
              <w:rPr>
                <w:i/>
              </w:rPr>
              <w:t>National Health (Efficient Funding of Chemotherapy) Special Arrangement Amendment Instrument 2012 (No.</w:t>
            </w:r>
            <w:r w:rsidR="001F5DF3" w:rsidRPr="001F5DF3">
              <w:rPr>
                <w:i/>
              </w:rPr>
              <w:t> </w:t>
            </w:r>
            <w:r w:rsidRPr="001F5DF3">
              <w:rPr>
                <w:i/>
              </w:rPr>
              <w:t>4)</w:t>
            </w:r>
            <w:r w:rsidR="00072840" w:rsidRPr="001F5DF3">
              <w:t>,</w:t>
            </w:r>
            <w:r w:rsidRPr="001F5DF3">
              <w:rPr>
                <w:i/>
              </w:rPr>
              <w:t xml:space="preserve"> </w:t>
            </w:r>
            <w:r w:rsidRPr="001F5DF3">
              <w:t>PB 36 of 2012</w:t>
            </w:r>
          </w:p>
        </w:tc>
        <w:bookmarkStart w:id="548" w:name="BKCheck15B_535"/>
        <w:bookmarkEnd w:id="5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"http://www.comlaw.gov.au/Details/F2012L01118" \o "ComLaw" </w:instrText>
            </w:r>
            <w:r w:rsidRPr="001F5DF3">
              <w:fldChar w:fldCharType="separate"/>
            </w:r>
            <w:r w:rsidRPr="001F5DF3">
              <w:rPr>
                <w:rStyle w:val="Hyperlink"/>
                <w:bCs/>
              </w:rPr>
              <w:t>F2012L01118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532</w:t>
            </w:r>
          </w:p>
        </w:tc>
        <w:tc>
          <w:tcPr>
            <w:tcW w:w="4793" w:type="dxa"/>
            <w:shd w:val="clear" w:color="auto" w:fill="auto"/>
          </w:tcPr>
          <w:p w:rsidR="008146D8" w:rsidRPr="001F5DF3" w:rsidRDefault="008146D8" w:rsidP="0027060C">
            <w:pPr>
              <w:pStyle w:val="Tabletext"/>
              <w:rPr>
                <w:i/>
              </w:rPr>
            </w:pPr>
            <w:r w:rsidRPr="001F5DF3">
              <w:rPr>
                <w:i/>
              </w:rPr>
              <w:t>National Health (Efficient Funding of Chemotherapy) Special Arrangement Amendment Instrument 2012 (No.</w:t>
            </w:r>
            <w:r w:rsidR="001F5DF3" w:rsidRPr="001F5DF3">
              <w:rPr>
                <w:i/>
              </w:rPr>
              <w:t> </w:t>
            </w:r>
            <w:r w:rsidRPr="001F5DF3">
              <w:rPr>
                <w:i/>
              </w:rPr>
              <w:t>5)</w:t>
            </w:r>
            <w:r w:rsidR="00072840" w:rsidRPr="001F5DF3">
              <w:t>,</w:t>
            </w:r>
            <w:r w:rsidRPr="001F5DF3">
              <w:rPr>
                <w:i/>
              </w:rPr>
              <w:t xml:space="preserve"> </w:t>
            </w:r>
            <w:r w:rsidRPr="001F5DF3">
              <w:t>PB 40 of 2012</w:t>
            </w:r>
          </w:p>
        </w:tc>
        <w:bookmarkStart w:id="549" w:name="BKCheck15B_536"/>
        <w:bookmarkEnd w:id="54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"http://www.comlaw.gov.au/Details/F2012L01332" \o "ComLaw" </w:instrText>
            </w:r>
            <w:r w:rsidRPr="001F5DF3">
              <w:fldChar w:fldCharType="separate"/>
            </w:r>
            <w:r w:rsidRPr="001F5DF3">
              <w:rPr>
                <w:rStyle w:val="Hyperlink"/>
                <w:bCs/>
              </w:rPr>
              <w:t>F2012L01332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533</w:t>
            </w:r>
          </w:p>
        </w:tc>
        <w:tc>
          <w:tcPr>
            <w:tcW w:w="4793" w:type="dxa"/>
            <w:shd w:val="clear" w:color="auto" w:fill="auto"/>
          </w:tcPr>
          <w:p w:rsidR="008146D8" w:rsidRPr="001F5DF3" w:rsidRDefault="008146D8" w:rsidP="0027060C">
            <w:pPr>
              <w:pStyle w:val="Tabletext"/>
              <w:rPr>
                <w:i/>
              </w:rPr>
            </w:pPr>
            <w:r w:rsidRPr="001F5DF3">
              <w:rPr>
                <w:i/>
              </w:rPr>
              <w:t>National Health (Efficient Funding of Chemotherapy) Special Arrangement Amendment Instrument 2012 (No.</w:t>
            </w:r>
            <w:r w:rsidR="001F5DF3" w:rsidRPr="001F5DF3">
              <w:rPr>
                <w:i/>
              </w:rPr>
              <w:t> </w:t>
            </w:r>
            <w:r w:rsidRPr="001F5DF3">
              <w:rPr>
                <w:i/>
              </w:rPr>
              <w:t>6)</w:t>
            </w:r>
            <w:r w:rsidR="00072840" w:rsidRPr="001F5DF3">
              <w:t>,</w:t>
            </w:r>
            <w:r w:rsidRPr="001F5DF3">
              <w:rPr>
                <w:i/>
              </w:rPr>
              <w:t xml:space="preserve"> </w:t>
            </w:r>
            <w:r w:rsidRPr="001F5DF3">
              <w:t>PB 48 of 2012</w:t>
            </w:r>
          </w:p>
        </w:tc>
        <w:bookmarkStart w:id="550" w:name="BKCheck15B_537"/>
        <w:bookmarkEnd w:id="5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"http://www.comlaw.gov.au/Details/F2012L01616" \o "ComLaw" </w:instrText>
            </w:r>
            <w:r w:rsidRPr="001F5DF3">
              <w:fldChar w:fldCharType="separate"/>
            </w:r>
            <w:r w:rsidRPr="001F5DF3">
              <w:rPr>
                <w:rStyle w:val="Hyperlink"/>
                <w:bCs/>
              </w:rPr>
              <w:t>F2012L01616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534</w:t>
            </w:r>
          </w:p>
        </w:tc>
        <w:tc>
          <w:tcPr>
            <w:tcW w:w="4793" w:type="dxa"/>
            <w:shd w:val="clear" w:color="auto" w:fill="auto"/>
          </w:tcPr>
          <w:p w:rsidR="008146D8" w:rsidRPr="001F5DF3" w:rsidRDefault="008146D8" w:rsidP="0027060C">
            <w:pPr>
              <w:pStyle w:val="Tabletext"/>
              <w:rPr>
                <w:i/>
              </w:rPr>
            </w:pPr>
            <w:r w:rsidRPr="001F5DF3">
              <w:rPr>
                <w:i/>
              </w:rPr>
              <w:t>National Health (Efficient Funding of Chemotherapy) Special Arrangement Amendment Instrument 2012 (No.</w:t>
            </w:r>
            <w:r w:rsidR="001F5DF3" w:rsidRPr="001F5DF3">
              <w:rPr>
                <w:i/>
              </w:rPr>
              <w:t> </w:t>
            </w:r>
            <w:r w:rsidRPr="001F5DF3">
              <w:rPr>
                <w:i/>
              </w:rPr>
              <w:t>7)</w:t>
            </w:r>
            <w:r w:rsidR="00072840" w:rsidRPr="001F5DF3">
              <w:t>,</w:t>
            </w:r>
            <w:r w:rsidRPr="001F5DF3">
              <w:rPr>
                <w:i/>
              </w:rPr>
              <w:t xml:space="preserve"> </w:t>
            </w:r>
            <w:r w:rsidRPr="001F5DF3">
              <w:t>PB 65 of 2012</w:t>
            </w:r>
          </w:p>
        </w:tc>
        <w:bookmarkStart w:id="551" w:name="BKCheck15B_538"/>
        <w:bookmarkEnd w:id="55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"http://www.comlaw.gov.au/Details/F2012L01730" \o "ComLaw" </w:instrText>
            </w:r>
            <w:r w:rsidRPr="001F5DF3">
              <w:fldChar w:fldCharType="separate"/>
            </w:r>
            <w:r w:rsidRPr="001F5DF3">
              <w:rPr>
                <w:rStyle w:val="Hyperlink"/>
                <w:bCs/>
              </w:rPr>
              <w:t>F2012L01730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535</w:t>
            </w:r>
          </w:p>
        </w:tc>
        <w:tc>
          <w:tcPr>
            <w:tcW w:w="4793" w:type="dxa"/>
            <w:shd w:val="clear" w:color="auto" w:fill="auto"/>
          </w:tcPr>
          <w:p w:rsidR="008146D8" w:rsidRPr="001F5DF3" w:rsidRDefault="008146D8" w:rsidP="0027060C">
            <w:pPr>
              <w:pStyle w:val="Tabletext"/>
              <w:rPr>
                <w:i/>
              </w:rPr>
            </w:pPr>
            <w:r w:rsidRPr="001F5DF3">
              <w:rPr>
                <w:i/>
              </w:rPr>
              <w:t>National Health (Growth Hormone Program) Special Arrangement Amendment Instrument 2012 (No.</w:t>
            </w:r>
            <w:r w:rsidR="001F5DF3" w:rsidRPr="001F5DF3">
              <w:rPr>
                <w:i/>
              </w:rPr>
              <w:t> </w:t>
            </w:r>
            <w:r w:rsidRPr="001F5DF3">
              <w:rPr>
                <w:i/>
              </w:rPr>
              <w:t>1)</w:t>
            </w:r>
            <w:r w:rsidRPr="001F5DF3">
              <w:t>, PB 8 of 2012</w:t>
            </w:r>
          </w:p>
        </w:tc>
        <w:bookmarkStart w:id="552" w:name="BKCheck15B_539"/>
        <w:bookmarkEnd w:id="5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"http://www.comlaw.gov.au/Details/F2012L00437" \o "ComLaw" </w:instrText>
            </w:r>
            <w:r w:rsidRPr="001F5DF3">
              <w:fldChar w:fldCharType="separate"/>
            </w:r>
            <w:r w:rsidRPr="001F5DF3">
              <w:rPr>
                <w:rStyle w:val="Hyperlink"/>
                <w:bCs/>
              </w:rPr>
              <w:t>F2012L00437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536</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2010 (No.</w:t>
            </w:r>
            <w:r w:rsidR="001F5DF3" w:rsidRPr="001F5DF3">
              <w:rPr>
                <w:i/>
              </w:rPr>
              <w:t> </w:t>
            </w:r>
            <w:r w:rsidRPr="001F5DF3">
              <w:rPr>
                <w:i/>
              </w:rPr>
              <w:t>1)</w:t>
            </w:r>
            <w:r w:rsidR="00072840" w:rsidRPr="001F5DF3">
              <w:t>,</w:t>
            </w:r>
            <w:r w:rsidRPr="001F5DF3">
              <w:rPr>
                <w:i/>
              </w:rPr>
              <w:t xml:space="preserve"> </w:t>
            </w:r>
            <w:r w:rsidRPr="001F5DF3">
              <w:t>PB 122 of 2010</w:t>
            </w:r>
          </w:p>
        </w:tc>
        <w:bookmarkStart w:id="553" w:name="BKCheck15B_540"/>
        <w:bookmarkEnd w:id="55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"http://www.comlaw.gov.au/Details/F2010L03308" \o "ComLaw" </w:instrText>
            </w:r>
            <w:r w:rsidRPr="001F5DF3">
              <w:fldChar w:fldCharType="separate"/>
            </w:r>
            <w:r w:rsidRPr="001F5DF3">
              <w:rPr>
                <w:rStyle w:val="Hyperlink"/>
                <w:bCs/>
              </w:rPr>
              <w:t>F2010L03308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537</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1)</w:t>
            </w:r>
            <w:r w:rsidRPr="001F5DF3">
              <w:t>, PB 2 of 2011</w:t>
            </w:r>
          </w:p>
        </w:tc>
        <w:bookmarkStart w:id="554" w:name="BKCheck15B_541"/>
        <w:bookmarkEnd w:id="55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"http://www.comlaw.gov.au/Details/F2011L00168" \o "ComLaw" </w:instrText>
            </w:r>
            <w:r w:rsidRPr="001F5DF3">
              <w:fldChar w:fldCharType="separate"/>
            </w:r>
            <w:r w:rsidRPr="001F5DF3">
              <w:rPr>
                <w:rStyle w:val="Hyperlink"/>
                <w:bCs/>
              </w:rPr>
              <w:t>F2011L00168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538</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2)</w:t>
            </w:r>
            <w:r w:rsidRPr="001F5DF3">
              <w:t>, PB 16 of 2011</w:t>
            </w:r>
          </w:p>
        </w:tc>
        <w:bookmarkStart w:id="555" w:name="BKCheck15B_542"/>
        <w:bookmarkEnd w:id="55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"http://www.comlaw.gov.au/Details/F2011L00316" \o "ComLaw" </w:instrText>
            </w:r>
            <w:r w:rsidRPr="001F5DF3">
              <w:fldChar w:fldCharType="separate"/>
            </w:r>
            <w:r w:rsidRPr="001F5DF3">
              <w:rPr>
                <w:rStyle w:val="Hyperlink"/>
                <w:bCs/>
              </w:rPr>
              <w:t>F2011L00316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539</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3)</w:t>
            </w:r>
            <w:r w:rsidRPr="001F5DF3">
              <w:t>, PB 28 of 2011</w:t>
            </w:r>
          </w:p>
        </w:tc>
        <w:bookmarkStart w:id="556" w:name="BKCheck15B_543"/>
        <w:bookmarkEnd w:id="55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"http://www.comlaw.gov.au/Details/F2011L00546" \o "ComLaw" </w:instrText>
            </w:r>
            <w:r w:rsidRPr="001F5DF3">
              <w:fldChar w:fldCharType="separate"/>
            </w:r>
            <w:r w:rsidRPr="001F5DF3">
              <w:rPr>
                <w:rStyle w:val="Hyperlink"/>
                <w:bCs/>
              </w:rPr>
              <w:t>F2011L00546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540</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4)</w:t>
            </w:r>
            <w:r w:rsidRPr="001F5DF3">
              <w:t>, PB 34 of 2011</w:t>
            </w:r>
          </w:p>
        </w:tc>
        <w:bookmarkStart w:id="557" w:name="BKCheck15B_544"/>
        <w:bookmarkEnd w:id="5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"http://www.comlaw.gov.au/Details/F2011L00643" \o "ComLaw" </w:instrText>
            </w:r>
            <w:r w:rsidRPr="001F5DF3">
              <w:fldChar w:fldCharType="separate"/>
            </w:r>
            <w:r w:rsidRPr="001F5DF3">
              <w:rPr>
                <w:rStyle w:val="Hyperlink"/>
                <w:bCs/>
              </w:rPr>
              <w:t>F2011L00643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541</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5)</w:t>
            </w:r>
            <w:r w:rsidR="00072840" w:rsidRPr="001F5DF3">
              <w:t>,</w:t>
            </w:r>
            <w:r w:rsidRPr="001F5DF3">
              <w:rPr>
                <w:i/>
              </w:rPr>
              <w:t xml:space="preserve"> </w:t>
            </w:r>
            <w:r w:rsidRPr="001F5DF3">
              <w:t>PB 38 of 2011</w:t>
            </w:r>
          </w:p>
        </w:tc>
        <w:bookmarkStart w:id="558" w:name="BKCheck15B_545"/>
        <w:bookmarkEnd w:id="55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"http://www.comlaw.gov.au/Details/F2011L00893" \o "ComLaw" </w:instrText>
            </w:r>
            <w:r w:rsidRPr="001F5DF3">
              <w:fldChar w:fldCharType="separate"/>
            </w:r>
            <w:r w:rsidRPr="001F5DF3">
              <w:rPr>
                <w:rStyle w:val="Hyperlink"/>
                <w:bCs/>
              </w:rPr>
              <w:t>F2011L00893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542</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6)</w:t>
            </w:r>
            <w:r w:rsidRPr="001F5DF3">
              <w:t>, PB 46 of 2011</w:t>
            </w:r>
          </w:p>
        </w:tc>
        <w:bookmarkStart w:id="559" w:name="BKCheck15B_546"/>
        <w:bookmarkEnd w:id="5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"http://www.comlaw.gov.au/Details/F2011L01221" \o "ComLaw" </w:instrText>
            </w:r>
            <w:r w:rsidRPr="001F5DF3">
              <w:fldChar w:fldCharType="separate"/>
            </w:r>
            <w:r w:rsidRPr="001F5DF3">
              <w:rPr>
                <w:rStyle w:val="Hyperlink"/>
                <w:bCs/>
              </w:rPr>
              <w:t>F2011L01221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543</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7)</w:t>
            </w:r>
            <w:r w:rsidRPr="001F5DF3">
              <w:t>, PB 53 of 2011</w:t>
            </w:r>
          </w:p>
        </w:tc>
        <w:bookmarkStart w:id="560" w:name="BKCheck15B_547"/>
        <w:bookmarkEnd w:id="5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"http://www.comlaw.gov.au/Details/F2011L01543" \o "ComLaw" </w:instrText>
            </w:r>
            <w:r w:rsidRPr="001F5DF3">
              <w:fldChar w:fldCharType="separate"/>
            </w:r>
            <w:r w:rsidRPr="001F5DF3">
              <w:rPr>
                <w:rStyle w:val="Hyperlink"/>
                <w:bCs/>
              </w:rPr>
              <w:t>F2011L01543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544</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8)</w:t>
            </w:r>
            <w:r w:rsidRPr="001F5DF3">
              <w:t>, PB 62 of 2011</w:t>
            </w:r>
          </w:p>
        </w:tc>
        <w:bookmarkStart w:id="561" w:name="BKCheck15B_548"/>
        <w:bookmarkEnd w:id="56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"http://www.comlaw.gov.au/Details/F2011L01777" \o "ComLaw" </w:instrText>
            </w:r>
            <w:r w:rsidRPr="001F5DF3">
              <w:fldChar w:fldCharType="separate"/>
            </w:r>
            <w:r w:rsidRPr="001F5DF3">
              <w:rPr>
                <w:rStyle w:val="Hyperlink"/>
                <w:bCs/>
              </w:rPr>
              <w:t>F2011L01777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545</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9)</w:t>
            </w:r>
            <w:r w:rsidR="00072840" w:rsidRPr="001F5DF3">
              <w:t>,</w:t>
            </w:r>
            <w:r w:rsidRPr="001F5DF3">
              <w:rPr>
                <w:i/>
              </w:rPr>
              <w:t xml:space="preserve"> </w:t>
            </w:r>
            <w:r w:rsidRPr="001F5DF3">
              <w:t>PB 69 of 2011</w:t>
            </w:r>
          </w:p>
        </w:tc>
        <w:bookmarkStart w:id="562" w:name="BKCheck15B_549"/>
        <w:bookmarkEnd w:id="56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"http://www.comlaw.gov.au/Details/F2011L01978" \o "ComLaw" </w:instrText>
            </w:r>
            <w:r w:rsidRPr="001F5DF3">
              <w:fldChar w:fldCharType="separate"/>
            </w:r>
            <w:r w:rsidRPr="001F5DF3">
              <w:rPr>
                <w:rStyle w:val="Hyperlink"/>
                <w:bCs/>
              </w:rPr>
              <w:t>F2011L01978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546</w:t>
            </w:r>
          </w:p>
        </w:tc>
        <w:tc>
          <w:tcPr>
            <w:tcW w:w="4793" w:type="dxa"/>
            <w:shd w:val="clear" w:color="auto" w:fill="auto"/>
          </w:tcPr>
          <w:p w:rsidR="008146D8" w:rsidRPr="001F5DF3" w:rsidRDefault="008146D8" w:rsidP="00ED27B7">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10)</w:t>
            </w:r>
            <w:r w:rsidR="00072840" w:rsidRPr="001F5DF3">
              <w:t>,</w:t>
            </w:r>
            <w:r w:rsidRPr="001F5DF3">
              <w:rPr>
                <w:i/>
              </w:rPr>
              <w:t xml:space="preserve"> </w:t>
            </w:r>
            <w:r w:rsidRPr="001F5DF3">
              <w:t>PB 76 of 2011</w:t>
            </w:r>
          </w:p>
        </w:tc>
        <w:bookmarkStart w:id="563" w:name="BKCheck15B_550"/>
        <w:bookmarkEnd w:id="56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"http://www.comlaw.gov.au/Details/F2011L02130" \o "ComLaw" </w:instrText>
            </w:r>
            <w:r w:rsidRPr="001F5DF3">
              <w:fldChar w:fldCharType="separate"/>
            </w:r>
            <w:r w:rsidRPr="001F5DF3">
              <w:rPr>
                <w:rStyle w:val="Hyperlink"/>
                <w:bCs/>
              </w:rPr>
              <w:t>F2011L02130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547</w:t>
            </w:r>
          </w:p>
        </w:tc>
        <w:tc>
          <w:tcPr>
            <w:tcW w:w="4793" w:type="dxa"/>
            <w:shd w:val="clear" w:color="auto" w:fill="auto"/>
          </w:tcPr>
          <w:p w:rsidR="008146D8" w:rsidRPr="001F5DF3" w:rsidRDefault="008146D8" w:rsidP="00ED27B7">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11)</w:t>
            </w:r>
            <w:r w:rsidR="00072840" w:rsidRPr="001F5DF3">
              <w:t>,</w:t>
            </w:r>
            <w:r w:rsidRPr="001F5DF3">
              <w:rPr>
                <w:i/>
              </w:rPr>
              <w:t xml:space="preserve"> </w:t>
            </w:r>
            <w:r w:rsidRPr="001F5DF3">
              <w:t>PB 86 of 2011</w:t>
            </w:r>
          </w:p>
        </w:tc>
        <w:bookmarkStart w:id="564" w:name="BKCheck15B_551"/>
        <w:bookmarkEnd w:id="56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"http://www.comlaw.gov.au/Details/F2011L02501" \o "ComLaw" </w:instrText>
            </w:r>
            <w:r w:rsidRPr="001F5DF3">
              <w:fldChar w:fldCharType="separate"/>
            </w:r>
            <w:r w:rsidRPr="001F5DF3">
              <w:rPr>
                <w:rStyle w:val="Hyperlink"/>
                <w:bCs/>
              </w:rPr>
              <w:t>F2011L02501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548</w:t>
            </w:r>
          </w:p>
        </w:tc>
        <w:tc>
          <w:tcPr>
            <w:tcW w:w="4793" w:type="dxa"/>
            <w:shd w:val="clear" w:color="auto" w:fill="auto"/>
          </w:tcPr>
          <w:p w:rsidR="008146D8" w:rsidRPr="001F5DF3" w:rsidRDefault="008146D8" w:rsidP="00ED27B7">
            <w:pPr>
              <w:pStyle w:val="Tabletext"/>
              <w:rPr>
                <w:i/>
              </w:rPr>
            </w:pPr>
            <w:r w:rsidRPr="001F5DF3">
              <w:rPr>
                <w:i/>
              </w:rPr>
              <w:t>National Health (Highly specialised drugs program for hospitals) Special Arrangement Amendment Instrument 2011 (No.</w:t>
            </w:r>
            <w:r w:rsidR="001F5DF3" w:rsidRPr="001F5DF3">
              <w:rPr>
                <w:i/>
              </w:rPr>
              <w:t> </w:t>
            </w:r>
            <w:r w:rsidRPr="001F5DF3">
              <w:rPr>
                <w:i/>
              </w:rPr>
              <w:t>12)</w:t>
            </w:r>
            <w:r w:rsidR="00072840" w:rsidRPr="001F5DF3">
              <w:t>,</w:t>
            </w:r>
            <w:r w:rsidRPr="001F5DF3">
              <w:rPr>
                <w:i/>
              </w:rPr>
              <w:t xml:space="preserve"> </w:t>
            </w:r>
            <w:r w:rsidRPr="001F5DF3">
              <w:t>PB 99 of 2011</w:t>
            </w:r>
          </w:p>
        </w:tc>
        <w:bookmarkStart w:id="565" w:name="BKCheck15B_552"/>
        <w:bookmarkEnd w:id="56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"http://www.comlaw.gov.au/Details/F2011L02694" \o "ComLaw" </w:instrText>
            </w:r>
            <w:r w:rsidRPr="001F5DF3">
              <w:fldChar w:fldCharType="separate"/>
            </w:r>
            <w:r w:rsidRPr="001F5DF3">
              <w:rPr>
                <w:rStyle w:val="Hyperlink"/>
                <w:bCs/>
              </w:rPr>
              <w:t>F2011L02694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549</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2012 (No.</w:t>
            </w:r>
            <w:r w:rsidR="001F5DF3" w:rsidRPr="001F5DF3">
              <w:rPr>
                <w:i/>
              </w:rPr>
              <w:t> </w:t>
            </w:r>
            <w:r w:rsidRPr="001F5DF3">
              <w:rPr>
                <w:i/>
              </w:rPr>
              <w:t>1)</w:t>
            </w:r>
            <w:r w:rsidR="00072840" w:rsidRPr="001F5DF3">
              <w:t>,</w:t>
            </w:r>
            <w:r w:rsidRPr="001F5DF3">
              <w:rPr>
                <w:i/>
              </w:rPr>
              <w:t xml:space="preserve"> </w:t>
            </w:r>
            <w:r w:rsidRPr="001F5DF3">
              <w:t>PB 5 of 2012</w:t>
            </w:r>
          </w:p>
        </w:tc>
        <w:bookmarkStart w:id="566" w:name="BKCheck15B_553"/>
        <w:bookmarkEnd w:id="5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"http://www.comlaw.gov.au/Details/F2012L00380" \o "ComLaw" </w:instrText>
            </w:r>
            <w:r w:rsidRPr="001F5DF3">
              <w:fldChar w:fldCharType="separate"/>
            </w:r>
            <w:r w:rsidRPr="001F5DF3">
              <w:rPr>
                <w:rStyle w:val="Hyperlink"/>
                <w:bCs/>
              </w:rPr>
              <w:t>F2012L00380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550</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2012 (No.</w:t>
            </w:r>
            <w:r w:rsidR="001F5DF3" w:rsidRPr="001F5DF3">
              <w:rPr>
                <w:i/>
              </w:rPr>
              <w:t> </w:t>
            </w:r>
            <w:r w:rsidRPr="001F5DF3">
              <w:rPr>
                <w:i/>
              </w:rPr>
              <w:t>2)</w:t>
            </w:r>
            <w:r w:rsidRPr="001F5DF3">
              <w:t>, PB 20 of 2012</w:t>
            </w:r>
          </w:p>
        </w:tc>
        <w:bookmarkStart w:id="567" w:name="BKCheck15B_554"/>
        <w:bookmarkEnd w:id="5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"http://www.comlaw.gov.au/Details/F2012L00716" \o "ComLaw" </w:instrText>
            </w:r>
            <w:r w:rsidRPr="001F5DF3">
              <w:fldChar w:fldCharType="separate"/>
            </w:r>
            <w:r w:rsidRPr="001F5DF3">
              <w:rPr>
                <w:rStyle w:val="Hyperlink"/>
                <w:bCs/>
              </w:rPr>
              <w:t>F2012L00716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551</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2012 (No.</w:t>
            </w:r>
            <w:r w:rsidR="001F5DF3" w:rsidRPr="001F5DF3">
              <w:rPr>
                <w:i/>
              </w:rPr>
              <w:t> </w:t>
            </w:r>
            <w:r w:rsidRPr="001F5DF3">
              <w:rPr>
                <w:i/>
              </w:rPr>
              <w:t>3)</w:t>
            </w:r>
            <w:r w:rsidRPr="001F5DF3">
              <w:t>, PB 31 of 2012</w:t>
            </w:r>
          </w:p>
        </w:tc>
        <w:bookmarkStart w:id="568" w:name="BKCheck15B_555"/>
        <w:bookmarkEnd w:id="5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"http://www.comlaw.gov.au/Details/F2012L00952" \o "ComLaw" </w:instrText>
            </w:r>
            <w:r w:rsidRPr="001F5DF3">
              <w:fldChar w:fldCharType="separate"/>
            </w:r>
            <w:r w:rsidRPr="001F5DF3">
              <w:rPr>
                <w:rStyle w:val="Hyperlink"/>
                <w:bCs/>
              </w:rPr>
              <w:t>F2012L00952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552</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2012 (No.</w:t>
            </w:r>
            <w:r w:rsidR="001F5DF3" w:rsidRPr="001F5DF3">
              <w:rPr>
                <w:i/>
              </w:rPr>
              <w:t> </w:t>
            </w:r>
            <w:r w:rsidRPr="001F5DF3">
              <w:rPr>
                <w:i/>
              </w:rPr>
              <w:t>4)</w:t>
            </w:r>
            <w:r w:rsidR="00072840" w:rsidRPr="001F5DF3">
              <w:t>,</w:t>
            </w:r>
            <w:r w:rsidRPr="001F5DF3">
              <w:rPr>
                <w:i/>
              </w:rPr>
              <w:t xml:space="preserve"> </w:t>
            </w:r>
            <w:r w:rsidRPr="001F5DF3">
              <w:t>PB 35 of 2012</w:t>
            </w:r>
          </w:p>
        </w:tc>
        <w:bookmarkStart w:id="569" w:name="BKCheck15B_556"/>
        <w:bookmarkEnd w:id="56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"http://www.comlaw.gov.au/Details/F2012L01122" \o "ComLaw" </w:instrText>
            </w:r>
            <w:r w:rsidRPr="001F5DF3">
              <w:fldChar w:fldCharType="separate"/>
            </w:r>
            <w:r w:rsidRPr="001F5DF3">
              <w:rPr>
                <w:rStyle w:val="Hyperlink"/>
                <w:bCs/>
              </w:rPr>
              <w:t>F2012L01122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553</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2012 (No.</w:t>
            </w:r>
            <w:r w:rsidR="001F5DF3" w:rsidRPr="001F5DF3">
              <w:rPr>
                <w:i/>
              </w:rPr>
              <w:t> </w:t>
            </w:r>
            <w:r w:rsidRPr="001F5DF3">
              <w:rPr>
                <w:i/>
              </w:rPr>
              <w:t>5)</w:t>
            </w:r>
            <w:r w:rsidRPr="001F5DF3">
              <w:t>, PB 39 of 2012</w:t>
            </w:r>
          </w:p>
        </w:tc>
        <w:bookmarkStart w:id="570" w:name="BKCheck15B_557"/>
        <w:bookmarkEnd w:id="57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"http://www.comlaw.gov.au/Details/F2012L01458" \o "ComLaw" </w:instrText>
            </w:r>
            <w:r w:rsidRPr="001F5DF3">
              <w:fldChar w:fldCharType="separate"/>
            </w:r>
            <w:r w:rsidRPr="001F5DF3">
              <w:rPr>
                <w:rStyle w:val="Hyperlink"/>
                <w:bCs/>
              </w:rPr>
              <w:t>F2012L01458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554</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2012 (No.</w:t>
            </w:r>
            <w:r w:rsidR="001F5DF3" w:rsidRPr="001F5DF3">
              <w:rPr>
                <w:i/>
              </w:rPr>
              <w:t> </w:t>
            </w:r>
            <w:r w:rsidRPr="001F5DF3">
              <w:rPr>
                <w:i/>
              </w:rPr>
              <w:t>6)</w:t>
            </w:r>
            <w:r w:rsidRPr="001F5DF3">
              <w:t>, PB 47 of 2012</w:t>
            </w:r>
          </w:p>
        </w:tc>
        <w:bookmarkStart w:id="571" w:name="BKCheck15B_558"/>
        <w:bookmarkEnd w:id="57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"http://www.comlaw.gov.au/Details/F2012L01615" \o "ComLaw" </w:instrText>
            </w:r>
            <w:r w:rsidRPr="001F5DF3">
              <w:fldChar w:fldCharType="separate"/>
            </w:r>
            <w:r w:rsidRPr="001F5DF3">
              <w:rPr>
                <w:rStyle w:val="Hyperlink"/>
                <w:bCs/>
              </w:rPr>
              <w:t>F2012L01615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555</w:t>
            </w:r>
          </w:p>
        </w:tc>
        <w:tc>
          <w:tcPr>
            <w:tcW w:w="4793" w:type="dxa"/>
            <w:shd w:val="clear" w:color="auto" w:fill="auto"/>
          </w:tcPr>
          <w:p w:rsidR="008146D8" w:rsidRPr="001F5DF3" w:rsidRDefault="008146D8" w:rsidP="0027060C">
            <w:pPr>
              <w:pStyle w:val="Tabletext"/>
              <w:rPr>
                <w:i/>
              </w:rPr>
            </w:pPr>
            <w:r w:rsidRPr="001F5DF3">
              <w:rPr>
                <w:i/>
              </w:rPr>
              <w:t>National Health (Highly specialised drugs program for hospitals) Special Arrangement Amendment Instrument 2012 (No.</w:t>
            </w:r>
            <w:r w:rsidR="001F5DF3" w:rsidRPr="001F5DF3">
              <w:rPr>
                <w:i/>
              </w:rPr>
              <w:t> </w:t>
            </w:r>
            <w:r w:rsidRPr="001F5DF3">
              <w:rPr>
                <w:i/>
              </w:rPr>
              <w:t>7)</w:t>
            </w:r>
            <w:r w:rsidR="00072840" w:rsidRPr="001F5DF3">
              <w:t>,</w:t>
            </w:r>
            <w:r w:rsidRPr="001F5DF3">
              <w:rPr>
                <w:i/>
              </w:rPr>
              <w:t xml:space="preserve"> </w:t>
            </w:r>
            <w:r w:rsidRPr="001F5DF3">
              <w:t>PB 64 of 2012</w:t>
            </w:r>
          </w:p>
        </w:tc>
        <w:bookmarkStart w:id="572" w:name="BKCheck15B_559"/>
        <w:bookmarkEnd w:id="57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"http://www.comlaw.gov.au/Details/F2012L01783" \o "ComLaw" </w:instrText>
            </w:r>
            <w:r w:rsidRPr="001F5DF3">
              <w:fldChar w:fldCharType="separate"/>
            </w:r>
            <w:r w:rsidRPr="001F5DF3">
              <w:rPr>
                <w:rStyle w:val="Hyperlink"/>
                <w:bCs/>
              </w:rPr>
              <w:t>F2012L01783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556</w:t>
            </w:r>
          </w:p>
        </w:tc>
        <w:tc>
          <w:tcPr>
            <w:tcW w:w="4793" w:type="dxa"/>
            <w:shd w:val="clear" w:color="auto" w:fill="auto"/>
          </w:tcPr>
          <w:p w:rsidR="008146D8" w:rsidRPr="001F5DF3" w:rsidRDefault="008146D8" w:rsidP="0027060C">
            <w:pPr>
              <w:pStyle w:val="Tabletext"/>
              <w:rPr>
                <w:i/>
              </w:rPr>
            </w:pPr>
            <w:r w:rsidRPr="001F5DF3">
              <w:rPr>
                <w:i/>
              </w:rPr>
              <w:t>National Health (Indigenous Chronic Disease – PBS Co</w:t>
            </w:r>
            <w:r w:rsidR="001F5DF3">
              <w:rPr>
                <w:i/>
              </w:rPr>
              <w:t>-</w:t>
            </w:r>
            <w:r w:rsidRPr="001F5DF3">
              <w:rPr>
                <w:i/>
              </w:rPr>
              <w:t>payment Measure) Special Arrangement Amendment Instrument 2012 (No.</w:t>
            </w:r>
            <w:r w:rsidR="001F5DF3" w:rsidRPr="001F5DF3">
              <w:rPr>
                <w:i/>
              </w:rPr>
              <w:t> </w:t>
            </w:r>
            <w:r w:rsidRPr="001F5DF3">
              <w:rPr>
                <w:i/>
              </w:rPr>
              <w:t>1)</w:t>
            </w:r>
            <w:r w:rsidRPr="001F5DF3">
              <w:t>, PB 43 of 2012</w:t>
            </w:r>
          </w:p>
        </w:tc>
        <w:bookmarkStart w:id="573" w:name="BKCheck15B_560"/>
        <w:bookmarkEnd w:id="57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"http://www.comlaw.gov.au/Details/F2012L01461" \o "ComLaw" </w:instrText>
            </w:r>
            <w:r w:rsidRPr="001F5DF3">
              <w:fldChar w:fldCharType="separate"/>
            </w:r>
            <w:r w:rsidRPr="001F5DF3">
              <w:rPr>
                <w:rStyle w:val="Hyperlink"/>
                <w:bCs/>
              </w:rPr>
              <w:t>F2012L01461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557</w:t>
            </w:r>
          </w:p>
        </w:tc>
        <w:tc>
          <w:tcPr>
            <w:tcW w:w="4793" w:type="dxa"/>
            <w:shd w:val="clear" w:color="auto" w:fill="auto"/>
          </w:tcPr>
          <w:p w:rsidR="008146D8" w:rsidRPr="001F5DF3" w:rsidRDefault="008146D8" w:rsidP="0027060C">
            <w:pPr>
              <w:pStyle w:val="Tabletext"/>
              <w:rPr>
                <w:i/>
              </w:rPr>
            </w:pPr>
            <w:r w:rsidRPr="001F5DF3">
              <w:rPr>
                <w:i/>
              </w:rPr>
              <w:t>National Health (IVF/GIFT Program) Special Arrangement Amendment Instrument 2012</w:t>
            </w:r>
            <w:r w:rsidRPr="001F5DF3">
              <w:t>, PB 9 of 2012</w:t>
            </w:r>
          </w:p>
        </w:tc>
        <w:bookmarkStart w:id="574" w:name="BKCheck15B_561"/>
        <w:bookmarkEnd w:id="57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"http://www.comlaw.gov.au/Details/F2012L00438" \o "ComLaw" </w:instrText>
            </w:r>
            <w:r w:rsidRPr="001F5DF3">
              <w:fldChar w:fldCharType="separate"/>
            </w:r>
            <w:r w:rsidRPr="001F5DF3">
              <w:rPr>
                <w:rStyle w:val="Hyperlink"/>
                <w:bCs/>
              </w:rPr>
              <w:t>F2012L00438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558</w:t>
            </w:r>
          </w:p>
        </w:tc>
        <w:tc>
          <w:tcPr>
            <w:tcW w:w="4793" w:type="dxa"/>
            <w:shd w:val="clear" w:color="auto" w:fill="auto"/>
          </w:tcPr>
          <w:p w:rsidR="008146D8" w:rsidRPr="001F5DF3" w:rsidRDefault="008146D8" w:rsidP="0027060C">
            <w:pPr>
              <w:pStyle w:val="Tabletext"/>
              <w:rPr>
                <w:i/>
              </w:rPr>
            </w:pPr>
            <w:r w:rsidRPr="001F5DF3">
              <w:rPr>
                <w:i/>
              </w:rPr>
              <w:t>National Health (Lifetime Health Cover) Repeal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62</w:t>
            </w:r>
          </w:p>
        </w:tc>
        <w:bookmarkStart w:id="575" w:name="BKCheck15B_562"/>
        <w:bookmarkEnd w:id="57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"http://www.comlaw.gov.au/Details/F2007L00800" \o "ComLaw" </w:instrText>
            </w:r>
            <w:r w:rsidRPr="001F5DF3">
              <w:fldChar w:fldCharType="separate"/>
            </w:r>
            <w:r w:rsidRPr="001F5DF3">
              <w:rPr>
                <w:rStyle w:val="Hyperlink"/>
                <w:bCs/>
              </w:rPr>
              <w:t>F2007L00800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559</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2010</w:t>
            </w:r>
            <w:r w:rsidRPr="001F5DF3">
              <w:t>, PB 112 of 2010</w:t>
            </w:r>
          </w:p>
        </w:tc>
        <w:bookmarkStart w:id="576" w:name="BKCheck15B_563"/>
        <w:bookmarkEnd w:id="5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"http://www.comlaw.gov.au/Details/F2010L03131" \o "ComLaw" </w:instrText>
            </w:r>
            <w:r w:rsidRPr="001F5DF3">
              <w:fldChar w:fldCharType="separate"/>
            </w:r>
            <w:r w:rsidRPr="001F5DF3">
              <w:rPr>
                <w:rStyle w:val="Hyperlink"/>
                <w:bCs/>
              </w:rPr>
              <w:t>F2010L03131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560</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w:t>
            </w:r>
            <w:r w:rsidRPr="001F5DF3">
              <w:t>, PB 9 of 2011</w:t>
            </w:r>
          </w:p>
        </w:tc>
        <w:bookmarkStart w:id="577" w:name="BKCheck15B_564"/>
        <w:bookmarkEnd w:id="57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"http://www.comlaw.gov.au/Details/F2011L00167" \o "ComLaw" </w:instrText>
            </w:r>
            <w:r w:rsidRPr="001F5DF3">
              <w:fldChar w:fldCharType="separate"/>
            </w:r>
            <w:r w:rsidRPr="001F5DF3">
              <w:rPr>
                <w:rStyle w:val="Hyperlink"/>
                <w:bCs/>
              </w:rPr>
              <w:t>F2011L00167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561</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2)</w:t>
            </w:r>
            <w:r w:rsidR="00072840" w:rsidRPr="001F5DF3">
              <w:t>,</w:t>
            </w:r>
            <w:r w:rsidRPr="001F5DF3">
              <w:rPr>
                <w:i/>
              </w:rPr>
              <w:t xml:space="preserve"> </w:t>
            </w:r>
            <w:r w:rsidRPr="001F5DF3">
              <w:t>PB 19 of 2011</w:t>
            </w:r>
          </w:p>
        </w:tc>
        <w:bookmarkStart w:id="578" w:name="BKCheck15B_565"/>
        <w:bookmarkEnd w:id="5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"http://www.comlaw.gov.au/Details/F2011L00172" \o "ComLaw" </w:instrText>
            </w:r>
            <w:r w:rsidRPr="001F5DF3">
              <w:fldChar w:fldCharType="separate"/>
            </w:r>
            <w:r w:rsidRPr="001F5DF3">
              <w:rPr>
                <w:rStyle w:val="Hyperlink"/>
                <w:bCs/>
              </w:rPr>
              <w:t>F2011L00172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562</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3)</w:t>
            </w:r>
            <w:r w:rsidRPr="001F5DF3">
              <w:t>, PB 20 of 2011</w:t>
            </w:r>
          </w:p>
        </w:tc>
        <w:bookmarkStart w:id="579" w:name="BKCheck15B_566"/>
        <w:bookmarkEnd w:id="57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"http://www.comlaw.gov.au/Details/F2011L00323" \o "ComLaw" </w:instrText>
            </w:r>
            <w:r w:rsidRPr="001F5DF3">
              <w:fldChar w:fldCharType="separate"/>
            </w:r>
            <w:r w:rsidRPr="001F5DF3">
              <w:rPr>
                <w:rStyle w:val="Hyperlink"/>
                <w:bCs/>
              </w:rPr>
              <w:t>F2011L00323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563</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4)</w:t>
            </w:r>
            <w:r w:rsidRPr="001F5DF3">
              <w:t>, PB 27 of 2011</w:t>
            </w:r>
          </w:p>
        </w:tc>
        <w:bookmarkStart w:id="580" w:name="BKCheck15B_567"/>
        <w:bookmarkEnd w:id="58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"http://www.comlaw.gov.au/Details/F2011L00544" \o "ComLaw" </w:instrText>
            </w:r>
            <w:r w:rsidRPr="001F5DF3">
              <w:fldChar w:fldCharType="separate"/>
            </w:r>
            <w:r w:rsidRPr="001F5DF3">
              <w:rPr>
                <w:rStyle w:val="Hyperlink"/>
                <w:bCs/>
              </w:rPr>
              <w:t>F2011L00544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564</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5)</w:t>
            </w:r>
            <w:r w:rsidRPr="001F5DF3">
              <w:t>, PB 33 of 2011</w:t>
            </w:r>
          </w:p>
        </w:tc>
        <w:bookmarkStart w:id="581" w:name="BKCheck15B_568"/>
        <w:bookmarkEnd w:id="58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"http://www.comlaw.gov.au/Details/F2011L00623" \o "ComLaw" </w:instrText>
            </w:r>
            <w:r w:rsidRPr="001F5DF3">
              <w:fldChar w:fldCharType="separate"/>
            </w:r>
            <w:r w:rsidRPr="001F5DF3">
              <w:rPr>
                <w:rStyle w:val="Hyperlink"/>
                <w:bCs/>
              </w:rPr>
              <w:t>F2011L00623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565</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6)</w:t>
            </w:r>
            <w:r w:rsidR="00072840" w:rsidRPr="001F5DF3">
              <w:t>,</w:t>
            </w:r>
            <w:r w:rsidRPr="001F5DF3">
              <w:rPr>
                <w:i/>
              </w:rPr>
              <w:t xml:space="preserve"> </w:t>
            </w:r>
            <w:r w:rsidRPr="001F5DF3">
              <w:t>PB 40 of 2011</w:t>
            </w:r>
          </w:p>
        </w:tc>
        <w:bookmarkStart w:id="582" w:name="BKCheck15B_569"/>
        <w:bookmarkEnd w:id="5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"http://www.comlaw.gov.au/Details/F2011L00859" \o "ComLaw" </w:instrText>
            </w:r>
            <w:r w:rsidRPr="001F5DF3">
              <w:fldChar w:fldCharType="separate"/>
            </w:r>
            <w:r w:rsidRPr="001F5DF3">
              <w:rPr>
                <w:rStyle w:val="Hyperlink"/>
                <w:bCs/>
              </w:rPr>
              <w:t>F2011L00859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566</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7)</w:t>
            </w:r>
            <w:r w:rsidRPr="001F5DF3">
              <w:t>, PB 44 of 2011</w:t>
            </w:r>
          </w:p>
        </w:tc>
        <w:bookmarkStart w:id="583" w:name="BKCheck15B_570"/>
        <w:bookmarkEnd w:id="5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"http://www.comlaw.gov.au/Details/F2011L01065" \o "ComLaw" </w:instrText>
            </w:r>
            <w:r w:rsidRPr="001F5DF3">
              <w:fldChar w:fldCharType="separate"/>
            </w:r>
            <w:r w:rsidRPr="001F5DF3">
              <w:rPr>
                <w:rStyle w:val="Hyperlink"/>
                <w:bCs/>
              </w:rPr>
              <w:t>F2011L01065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567</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8)</w:t>
            </w:r>
            <w:r w:rsidR="00072840" w:rsidRPr="001F5DF3">
              <w:t>,</w:t>
            </w:r>
            <w:r w:rsidRPr="001F5DF3">
              <w:rPr>
                <w:i/>
              </w:rPr>
              <w:t xml:space="preserve"> </w:t>
            </w:r>
            <w:r w:rsidRPr="001F5DF3">
              <w:t>PB 51 of 2011</w:t>
            </w:r>
          </w:p>
        </w:tc>
        <w:bookmarkStart w:id="584" w:name="BKCheck15B_571"/>
        <w:bookmarkEnd w:id="58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"http://www.comlaw.gov.au/Details/F2011L01557" \o "ComLaw" </w:instrText>
            </w:r>
            <w:r w:rsidRPr="001F5DF3">
              <w:fldChar w:fldCharType="separate"/>
            </w:r>
            <w:r w:rsidRPr="001F5DF3">
              <w:rPr>
                <w:rStyle w:val="Hyperlink"/>
                <w:bCs/>
              </w:rPr>
              <w:t>F2011L01557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568</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9)</w:t>
            </w:r>
            <w:r w:rsidR="00072840" w:rsidRPr="001F5DF3">
              <w:t>,</w:t>
            </w:r>
            <w:r w:rsidRPr="001F5DF3">
              <w:rPr>
                <w:i/>
              </w:rPr>
              <w:t xml:space="preserve"> </w:t>
            </w:r>
            <w:r w:rsidRPr="001F5DF3">
              <w:t>PB 60 of 2011</w:t>
            </w:r>
          </w:p>
        </w:tc>
        <w:bookmarkStart w:id="585" w:name="BKCheck15B_572"/>
        <w:bookmarkEnd w:id="58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"http://www.comlaw.gov.au/Details/F2011L01772" \o "ComLaw" </w:instrText>
            </w:r>
            <w:r w:rsidRPr="001F5DF3">
              <w:fldChar w:fldCharType="separate"/>
            </w:r>
            <w:r w:rsidRPr="001F5DF3">
              <w:rPr>
                <w:rStyle w:val="Hyperlink"/>
                <w:bCs/>
              </w:rPr>
              <w:t>F2011L01772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569</w:t>
            </w:r>
          </w:p>
        </w:tc>
        <w:tc>
          <w:tcPr>
            <w:tcW w:w="4793" w:type="dxa"/>
            <w:shd w:val="clear" w:color="auto" w:fill="auto"/>
          </w:tcPr>
          <w:p w:rsidR="008146D8" w:rsidRPr="001F5DF3" w:rsidRDefault="008146D8" w:rsidP="00ED27B7">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10)</w:t>
            </w:r>
            <w:r w:rsidRPr="001F5DF3">
              <w:t>, PB 71 of 2011</w:t>
            </w:r>
          </w:p>
        </w:tc>
        <w:bookmarkStart w:id="586" w:name="BKCheck15B_573"/>
        <w:bookmarkEnd w:id="58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"http://www.comlaw.gov.au/Details/F2011L01994" \o "ComLaw" </w:instrText>
            </w:r>
            <w:r w:rsidRPr="001F5DF3">
              <w:fldChar w:fldCharType="separate"/>
            </w:r>
            <w:r w:rsidRPr="001F5DF3">
              <w:rPr>
                <w:rStyle w:val="Hyperlink"/>
                <w:bCs/>
              </w:rPr>
              <w:t>F2011L01994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570</w:t>
            </w:r>
          </w:p>
        </w:tc>
        <w:tc>
          <w:tcPr>
            <w:tcW w:w="4793" w:type="dxa"/>
            <w:shd w:val="clear" w:color="auto" w:fill="auto"/>
          </w:tcPr>
          <w:p w:rsidR="008146D8" w:rsidRPr="001F5DF3" w:rsidRDefault="008146D8" w:rsidP="00ED27B7">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11)</w:t>
            </w:r>
            <w:r w:rsidRPr="001F5DF3">
              <w:t>, PB 77 of 2011</w:t>
            </w:r>
          </w:p>
        </w:tc>
        <w:bookmarkStart w:id="587" w:name="BKCheck15B_574"/>
        <w:bookmarkEnd w:id="58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"http://www.comlaw.gov.au/Details/F2011L02133" \o "ComLaw" </w:instrText>
            </w:r>
            <w:r w:rsidRPr="001F5DF3">
              <w:fldChar w:fldCharType="separate"/>
            </w:r>
            <w:r w:rsidRPr="001F5DF3">
              <w:rPr>
                <w:rStyle w:val="Hyperlink"/>
                <w:bCs/>
              </w:rPr>
              <w:t>F2011L02133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571</w:t>
            </w:r>
          </w:p>
        </w:tc>
        <w:tc>
          <w:tcPr>
            <w:tcW w:w="4793" w:type="dxa"/>
            <w:shd w:val="clear" w:color="auto" w:fill="auto"/>
          </w:tcPr>
          <w:p w:rsidR="008146D8" w:rsidRPr="001F5DF3" w:rsidRDefault="008146D8" w:rsidP="00ED27B7">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12)</w:t>
            </w:r>
            <w:r w:rsidRPr="001F5DF3">
              <w:t>, PB 90 of 2011</w:t>
            </w:r>
          </w:p>
        </w:tc>
        <w:bookmarkStart w:id="588" w:name="BKCheck15B_575"/>
        <w:bookmarkEnd w:id="58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"http://www.comlaw.gov.au/Details/F2011L02495" \o "ComLaw" </w:instrText>
            </w:r>
            <w:r w:rsidRPr="001F5DF3">
              <w:fldChar w:fldCharType="separate"/>
            </w:r>
            <w:r w:rsidRPr="001F5DF3">
              <w:rPr>
                <w:rStyle w:val="Hyperlink"/>
                <w:bCs/>
              </w:rPr>
              <w:t>F2011L02495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572</w:t>
            </w:r>
          </w:p>
        </w:tc>
        <w:tc>
          <w:tcPr>
            <w:tcW w:w="4793" w:type="dxa"/>
            <w:shd w:val="clear" w:color="auto" w:fill="auto"/>
          </w:tcPr>
          <w:p w:rsidR="008146D8" w:rsidRPr="001F5DF3" w:rsidRDefault="008146D8" w:rsidP="00ED27B7">
            <w:pPr>
              <w:pStyle w:val="Tabletext"/>
              <w:rPr>
                <w:i/>
              </w:rPr>
            </w:pPr>
            <w:r w:rsidRPr="001F5DF3">
              <w:rPr>
                <w:i/>
              </w:rPr>
              <w:t>National Health (Listed drugs on F1 or F2) Amendment Determination</w:t>
            </w:r>
            <w:r w:rsidR="001F5DF3" w:rsidRPr="001F5DF3">
              <w:rPr>
                <w:i/>
              </w:rPr>
              <w:t> </w:t>
            </w:r>
            <w:r w:rsidRPr="001F5DF3">
              <w:rPr>
                <w:i/>
              </w:rPr>
              <w:t>2011 (No.</w:t>
            </w:r>
            <w:r w:rsidR="001F5DF3" w:rsidRPr="001F5DF3">
              <w:rPr>
                <w:i/>
              </w:rPr>
              <w:t> </w:t>
            </w:r>
            <w:r w:rsidRPr="001F5DF3">
              <w:rPr>
                <w:i/>
              </w:rPr>
              <w:t>13)</w:t>
            </w:r>
            <w:r w:rsidR="00072840" w:rsidRPr="001F5DF3">
              <w:t>,</w:t>
            </w:r>
            <w:r w:rsidRPr="001F5DF3">
              <w:rPr>
                <w:i/>
              </w:rPr>
              <w:t xml:space="preserve"> </w:t>
            </w:r>
            <w:r w:rsidRPr="001F5DF3">
              <w:t>PB 98 of 2011</w:t>
            </w:r>
          </w:p>
        </w:tc>
        <w:bookmarkStart w:id="589" w:name="BKCheck15B_576"/>
        <w:bookmarkEnd w:id="58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"http://www.comlaw.gov.au/Details/F2011L02699" \o "ComLaw" </w:instrText>
            </w:r>
            <w:r w:rsidRPr="001F5DF3">
              <w:fldChar w:fldCharType="separate"/>
            </w:r>
            <w:r w:rsidRPr="001F5DF3">
              <w:rPr>
                <w:rStyle w:val="Hyperlink"/>
                <w:bCs/>
              </w:rPr>
              <w:t>F2011L02699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573</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2012 (No.</w:t>
            </w:r>
            <w:r w:rsidR="001F5DF3" w:rsidRPr="001F5DF3">
              <w:rPr>
                <w:i/>
              </w:rPr>
              <w:t> </w:t>
            </w:r>
            <w:r w:rsidRPr="001F5DF3">
              <w:rPr>
                <w:i/>
              </w:rPr>
              <w:t>1)</w:t>
            </w:r>
            <w:r w:rsidR="00072840" w:rsidRPr="001F5DF3">
              <w:t>,</w:t>
            </w:r>
            <w:r w:rsidRPr="001F5DF3">
              <w:rPr>
                <w:i/>
              </w:rPr>
              <w:t xml:space="preserve"> </w:t>
            </w:r>
            <w:r w:rsidRPr="001F5DF3">
              <w:t>PB 10 of 2012</w:t>
            </w:r>
          </w:p>
        </w:tc>
        <w:bookmarkStart w:id="590" w:name="BKCheck15B_577"/>
        <w:bookmarkEnd w:id="59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"http://www.comlaw.gov.au/Details/F2012L00346" \o "ComLaw" </w:instrText>
            </w:r>
            <w:r w:rsidRPr="001F5DF3">
              <w:fldChar w:fldCharType="separate"/>
            </w:r>
            <w:r w:rsidRPr="001F5DF3">
              <w:rPr>
                <w:rStyle w:val="Hyperlink"/>
                <w:bCs/>
              </w:rPr>
              <w:t>F2012L00346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574</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2012 (No.</w:t>
            </w:r>
            <w:r w:rsidR="001F5DF3" w:rsidRPr="001F5DF3">
              <w:rPr>
                <w:i/>
              </w:rPr>
              <w:t> </w:t>
            </w:r>
            <w:r w:rsidRPr="001F5DF3">
              <w:rPr>
                <w:i/>
              </w:rPr>
              <w:t>2)</w:t>
            </w:r>
            <w:r w:rsidR="00072840" w:rsidRPr="001F5DF3">
              <w:t>,</w:t>
            </w:r>
            <w:r w:rsidRPr="001F5DF3">
              <w:rPr>
                <w:i/>
              </w:rPr>
              <w:t xml:space="preserve"> </w:t>
            </w:r>
            <w:r w:rsidRPr="001F5DF3">
              <w:t>PB 17 of 2012</w:t>
            </w:r>
          </w:p>
        </w:tc>
        <w:bookmarkStart w:id="591" w:name="BKCheck15B_578"/>
        <w:bookmarkEnd w:id="59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"http://www.comlaw.gov.au/Details/F2012L00727" \o "ComLaw" </w:instrText>
            </w:r>
            <w:r w:rsidRPr="001F5DF3">
              <w:fldChar w:fldCharType="separate"/>
            </w:r>
            <w:r w:rsidRPr="001F5DF3">
              <w:rPr>
                <w:rStyle w:val="Hyperlink"/>
                <w:bCs/>
              </w:rPr>
              <w:t>F2012L00727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575</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2012 (No.</w:t>
            </w:r>
            <w:r w:rsidR="001F5DF3" w:rsidRPr="001F5DF3">
              <w:rPr>
                <w:i/>
              </w:rPr>
              <w:t> </w:t>
            </w:r>
            <w:r w:rsidRPr="001F5DF3">
              <w:rPr>
                <w:i/>
              </w:rPr>
              <w:t>3)</w:t>
            </w:r>
            <w:r w:rsidR="00072840" w:rsidRPr="001F5DF3">
              <w:t>,</w:t>
            </w:r>
            <w:r w:rsidRPr="001F5DF3">
              <w:rPr>
                <w:i/>
              </w:rPr>
              <w:t xml:space="preserve"> </w:t>
            </w:r>
            <w:r w:rsidRPr="001F5DF3">
              <w:t>PB 30 of 2012</w:t>
            </w:r>
          </w:p>
        </w:tc>
        <w:bookmarkStart w:id="592" w:name="BKCheck15B_579"/>
        <w:bookmarkEnd w:id="59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"http://www.comlaw.gov.au/Details/F2012L01074" \o "ComLaw" </w:instrText>
            </w:r>
            <w:r w:rsidRPr="001F5DF3">
              <w:fldChar w:fldCharType="separate"/>
            </w:r>
            <w:r w:rsidRPr="001F5DF3">
              <w:rPr>
                <w:rStyle w:val="Hyperlink"/>
                <w:bCs/>
              </w:rPr>
              <w:t>F2012L01074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576</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2012 (No.</w:t>
            </w:r>
            <w:r w:rsidR="001F5DF3" w:rsidRPr="001F5DF3">
              <w:rPr>
                <w:i/>
              </w:rPr>
              <w:t> </w:t>
            </w:r>
            <w:r w:rsidRPr="001F5DF3">
              <w:rPr>
                <w:i/>
              </w:rPr>
              <w:t>4)</w:t>
            </w:r>
            <w:r w:rsidR="00072840" w:rsidRPr="001F5DF3">
              <w:t>,</w:t>
            </w:r>
            <w:r w:rsidRPr="001F5DF3">
              <w:rPr>
                <w:i/>
              </w:rPr>
              <w:t xml:space="preserve"> </w:t>
            </w:r>
            <w:r w:rsidRPr="001F5DF3">
              <w:t>PB 41 of 2012</w:t>
            </w:r>
          </w:p>
        </w:tc>
        <w:bookmarkStart w:id="593" w:name="BKCheck15B_580"/>
        <w:bookmarkEnd w:id="59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"http://www.comlaw.gov.au/Details/F2012L01208" \o "ComLaw" </w:instrText>
            </w:r>
            <w:r w:rsidRPr="001F5DF3">
              <w:fldChar w:fldCharType="separate"/>
            </w:r>
            <w:r w:rsidRPr="001F5DF3">
              <w:rPr>
                <w:rStyle w:val="Hyperlink"/>
                <w:bCs/>
              </w:rPr>
              <w:t>F2012L01208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577</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2012 (No.</w:t>
            </w:r>
            <w:r w:rsidR="001F5DF3" w:rsidRPr="001F5DF3">
              <w:rPr>
                <w:i/>
              </w:rPr>
              <w:t> </w:t>
            </w:r>
            <w:r w:rsidRPr="001F5DF3">
              <w:rPr>
                <w:i/>
              </w:rPr>
              <w:t>5)</w:t>
            </w:r>
            <w:r w:rsidR="00072840" w:rsidRPr="001F5DF3">
              <w:t>,</w:t>
            </w:r>
            <w:r w:rsidRPr="001F5DF3">
              <w:rPr>
                <w:i/>
              </w:rPr>
              <w:t xml:space="preserve"> </w:t>
            </w:r>
            <w:r w:rsidRPr="001F5DF3">
              <w:t>PB 53 of 2012</w:t>
            </w:r>
          </w:p>
        </w:tc>
        <w:bookmarkStart w:id="594" w:name="BKCheck15B_581"/>
        <w:bookmarkEnd w:id="59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"http://www.comlaw.gov.au/Details/F2012L01621" \o "ComLaw" </w:instrText>
            </w:r>
            <w:r w:rsidRPr="001F5DF3">
              <w:fldChar w:fldCharType="separate"/>
            </w:r>
            <w:r w:rsidRPr="001F5DF3">
              <w:rPr>
                <w:rStyle w:val="Hyperlink"/>
                <w:bCs/>
              </w:rPr>
              <w:t>F2012L01621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578</w:t>
            </w:r>
          </w:p>
        </w:tc>
        <w:tc>
          <w:tcPr>
            <w:tcW w:w="4793" w:type="dxa"/>
            <w:shd w:val="clear" w:color="auto" w:fill="auto"/>
          </w:tcPr>
          <w:p w:rsidR="008146D8" w:rsidRPr="001F5DF3" w:rsidRDefault="008146D8" w:rsidP="0027060C">
            <w:pPr>
              <w:pStyle w:val="Tabletext"/>
              <w:rPr>
                <w:i/>
              </w:rPr>
            </w:pPr>
            <w:r w:rsidRPr="001F5DF3">
              <w:rPr>
                <w:i/>
              </w:rPr>
              <w:t>National Health (Listed drugs on F1 or F2) Amendment Determination</w:t>
            </w:r>
            <w:r w:rsidR="001F5DF3" w:rsidRPr="001F5DF3">
              <w:rPr>
                <w:i/>
              </w:rPr>
              <w:t> </w:t>
            </w:r>
            <w:r w:rsidRPr="001F5DF3">
              <w:rPr>
                <w:i/>
              </w:rPr>
              <w:t>2012 (No.</w:t>
            </w:r>
            <w:r w:rsidR="001F5DF3" w:rsidRPr="001F5DF3">
              <w:rPr>
                <w:i/>
              </w:rPr>
              <w:t> </w:t>
            </w:r>
            <w:r w:rsidRPr="001F5DF3">
              <w:rPr>
                <w:i/>
              </w:rPr>
              <w:t>6)</w:t>
            </w:r>
            <w:r w:rsidRPr="001F5DF3">
              <w:t>, PB 67 of 2012</w:t>
            </w:r>
          </w:p>
        </w:tc>
        <w:bookmarkStart w:id="595" w:name="BKCheck15B_582"/>
        <w:bookmarkEnd w:id="59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"http://www.comlaw.gov.au/Details/F2012L01716" \o "ComLaw" </w:instrText>
            </w:r>
            <w:r w:rsidRPr="001F5DF3">
              <w:fldChar w:fldCharType="separate"/>
            </w:r>
            <w:r w:rsidRPr="001F5DF3">
              <w:rPr>
                <w:rStyle w:val="Hyperlink"/>
                <w:bCs/>
              </w:rPr>
              <w:t>F2012L01716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579</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2010 (No.</w:t>
            </w:r>
            <w:r w:rsidR="001F5DF3" w:rsidRPr="001F5DF3">
              <w:rPr>
                <w:i/>
              </w:rPr>
              <w:t> </w:t>
            </w:r>
            <w:r w:rsidRPr="001F5DF3">
              <w:rPr>
                <w:i/>
              </w:rPr>
              <w:t>1)</w:t>
            </w:r>
            <w:r w:rsidR="00072840" w:rsidRPr="001F5DF3">
              <w:t>,</w:t>
            </w:r>
            <w:r w:rsidRPr="001F5DF3">
              <w:rPr>
                <w:i/>
              </w:rPr>
              <w:t xml:space="preserve"> </w:t>
            </w:r>
            <w:r w:rsidRPr="001F5DF3">
              <w:t>PB 120 of 2010</w:t>
            </w:r>
          </w:p>
        </w:tc>
        <w:bookmarkStart w:id="596" w:name="BKCheck15B_583"/>
        <w:bookmarkEnd w:id="59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"http://www.comlaw.gov.au/Details/F2010L03303" \o "ComLaw" </w:instrText>
            </w:r>
            <w:r w:rsidRPr="001F5DF3">
              <w:fldChar w:fldCharType="separate"/>
            </w:r>
            <w:r w:rsidRPr="001F5DF3">
              <w:rPr>
                <w:rStyle w:val="Hyperlink"/>
                <w:bCs/>
              </w:rPr>
              <w:t>F2010L03303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580</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2011 (No.</w:t>
            </w:r>
            <w:r w:rsidR="001F5DF3" w:rsidRPr="001F5DF3">
              <w:rPr>
                <w:i/>
              </w:rPr>
              <w:t> </w:t>
            </w:r>
            <w:r w:rsidRPr="001F5DF3">
              <w:rPr>
                <w:i/>
              </w:rPr>
              <w:t>1)</w:t>
            </w:r>
            <w:r w:rsidRPr="001F5DF3">
              <w:t>, PB 11 of 2011</w:t>
            </w:r>
          </w:p>
        </w:tc>
        <w:bookmarkStart w:id="597" w:name="BKCheck15B_584"/>
        <w:bookmarkEnd w:id="59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"http://www.comlaw.gov.au/Details/F2011L00136" \o "ComLaw" </w:instrText>
            </w:r>
            <w:r w:rsidRPr="001F5DF3">
              <w:fldChar w:fldCharType="separate"/>
            </w:r>
            <w:r w:rsidRPr="001F5DF3">
              <w:rPr>
                <w:rStyle w:val="Hyperlink"/>
                <w:bCs/>
              </w:rPr>
              <w:t>F2011L00136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581</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2)</w:t>
            </w:r>
            <w:r w:rsidRPr="001F5DF3">
              <w:t>, PB 1 of 2011</w:t>
            </w:r>
          </w:p>
        </w:tc>
        <w:bookmarkStart w:id="598" w:name="BKCheck15B_585"/>
        <w:bookmarkEnd w:id="59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"http://www.comlaw.gov.au/Details/F2011L00161" \o "ComLaw" </w:instrText>
            </w:r>
            <w:r w:rsidRPr="001F5DF3">
              <w:fldChar w:fldCharType="separate"/>
            </w:r>
            <w:r w:rsidRPr="001F5DF3">
              <w:rPr>
                <w:rStyle w:val="Hyperlink"/>
                <w:bCs/>
              </w:rPr>
              <w:t>F2011L00161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582</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3)</w:t>
            </w:r>
            <w:r w:rsidR="00072840" w:rsidRPr="001F5DF3">
              <w:t>,</w:t>
            </w:r>
            <w:r w:rsidRPr="001F5DF3">
              <w:rPr>
                <w:i/>
              </w:rPr>
              <w:t xml:space="preserve"> </w:t>
            </w:r>
            <w:r w:rsidRPr="001F5DF3">
              <w:t>PB 14 of 2011</w:t>
            </w:r>
          </w:p>
        </w:tc>
        <w:bookmarkStart w:id="599" w:name="BKCheck15B_586"/>
        <w:bookmarkEnd w:id="59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"http://www.comlaw.gov.au/Details/F2011L00302" \o "ComLaw" </w:instrText>
            </w:r>
            <w:r w:rsidRPr="001F5DF3">
              <w:fldChar w:fldCharType="separate"/>
            </w:r>
            <w:r w:rsidRPr="001F5DF3">
              <w:rPr>
                <w:rStyle w:val="Hyperlink"/>
                <w:bCs/>
              </w:rPr>
              <w:t>F2011L00302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583</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4)</w:t>
            </w:r>
            <w:r w:rsidRPr="001F5DF3">
              <w:t>, PB 24 of 2011</w:t>
            </w:r>
          </w:p>
        </w:tc>
        <w:bookmarkStart w:id="600" w:name="BKCheck15B_587"/>
        <w:bookmarkEnd w:id="60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"http://www.comlaw.gov.au/Details/F2011L00507" \o "ComLaw" </w:instrText>
            </w:r>
            <w:r w:rsidRPr="001F5DF3">
              <w:fldChar w:fldCharType="separate"/>
            </w:r>
            <w:r w:rsidRPr="001F5DF3">
              <w:rPr>
                <w:rStyle w:val="Hyperlink"/>
                <w:bCs/>
              </w:rPr>
              <w:t>F2011L00507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584</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5)</w:t>
            </w:r>
            <w:r w:rsidR="00072840" w:rsidRPr="001F5DF3">
              <w:t>,</w:t>
            </w:r>
            <w:r w:rsidRPr="001F5DF3">
              <w:rPr>
                <w:i/>
              </w:rPr>
              <w:t xml:space="preserve"> </w:t>
            </w:r>
            <w:r w:rsidRPr="001F5DF3">
              <w:t>PB 31 of 2011</w:t>
            </w:r>
          </w:p>
        </w:tc>
        <w:bookmarkStart w:id="601" w:name="BKCheck15B_588"/>
        <w:bookmarkEnd w:id="60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"http://www.comlaw.gov.au/Details/F2011L00605" \o "ComLaw" </w:instrText>
            </w:r>
            <w:r w:rsidRPr="001F5DF3">
              <w:fldChar w:fldCharType="separate"/>
            </w:r>
            <w:r w:rsidRPr="001F5DF3">
              <w:rPr>
                <w:rStyle w:val="Hyperlink"/>
                <w:bCs/>
              </w:rPr>
              <w:t>F2011L00605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585</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6)</w:t>
            </w:r>
            <w:r w:rsidR="00072840" w:rsidRPr="001F5DF3">
              <w:t>,</w:t>
            </w:r>
            <w:r w:rsidRPr="001F5DF3">
              <w:rPr>
                <w:i/>
              </w:rPr>
              <w:t xml:space="preserve"> </w:t>
            </w:r>
            <w:r w:rsidRPr="001F5DF3">
              <w:t>PB 36 of 2011</w:t>
            </w:r>
          </w:p>
        </w:tc>
        <w:bookmarkStart w:id="602" w:name="BKCheck15B_589"/>
        <w:bookmarkEnd w:id="60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"http://www.comlaw.gov.au/Details/F2011L00868" \o "ComLaw" </w:instrText>
            </w:r>
            <w:r w:rsidRPr="001F5DF3">
              <w:fldChar w:fldCharType="separate"/>
            </w:r>
            <w:r w:rsidRPr="001F5DF3">
              <w:rPr>
                <w:rStyle w:val="Hyperlink"/>
                <w:bCs/>
              </w:rPr>
              <w:t>F2011L00868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586</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7)</w:t>
            </w:r>
            <w:r w:rsidR="00072840" w:rsidRPr="001F5DF3">
              <w:t>,</w:t>
            </w:r>
            <w:r w:rsidRPr="001F5DF3">
              <w:rPr>
                <w:i/>
              </w:rPr>
              <w:t xml:space="preserve"> </w:t>
            </w:r>
            <w:r w:rsidRPr="001F5DF3">
              <w:t>PB 42 of 2011</w:t>
            </w:r>
          </w:p>
        </w:tc>
        <w:bookmarkStart w:id="603" w:name="BKCheck15B_590"/>
        <w:bookmarkEnd w:id="60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"http://www.comlaw.gov.au/Details/F2011L01049" \o "ComLaw" </w:instrText>
            </w:r>
            <w:r w:rsidRPr="001F5DF3">
              <w:fldChar w:fldCharType="separate"/>
            </w:r>
            <w:r w:rsidRPr="001F5DF3">
              <w:rPr>
                <w:rStyle w:val="Hyperlink"/>
                <w:bCs/>
              </w:rPr>
              <w:t>F2011L01049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587</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8)</w:t>
            </w:r>
            <w:r w:rsidR="00072840" w:rsidRPr="001F5DF3">
              <w:t>,</w:t>
            </w:r>
            <w:r w:rsidRPr="001F5DF3">
              <w:rPr>
                <w:i/>
              </w:rPr>
              <w:t xml:space="preserve"> </w:t>
            </w:r>
            <w:r w:rsidRPr="001F5DF3">
              <w:t>PB 49 of 2011</w:t>
            </w:r>
          </w:p>
        </w:tc>
        <w:bookmarkStart w:id="604" w:name="BKCheck15B_591"/>
        <w:bookmarkEnd w:id="60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"http://www.comlaw.gov.au/Details/F2011L01549" \o "ComLaw" </w:instrText>
            </w:r>
            <w:r w:rsidRPr="001F5DF3">
              <w:fldChar w:fldCharType="separate"/>
            </w:r>
            <w:r w:rsidRPr="001F5DF3">
              <w:rPr>
                <w:rStyle w:val="Hyperlink"/>
                <w:bCs/>
              </w:rPr>
              <w:t>F2011L01549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588</w:t>
            </w:r>
          </w:p>
        </w:tc>
        <w:tc>
          <w:tcPr>
            <w:tcW w:w="4793" w:type="dxa"/>
            <w:shd w:val="clear" w:color="auto" w:fill="auto"/>
          </w:tcPr>
          <w:p w:rsidR="008146D8" w:rsidRPr="001F5DF3" w:rsidRDefault="008146D8" w:rsidP="00ED27B7">
            <w:pPr>
              <w:pStyle w:val="Tabletext"/>
              <w:rPr>
                <w:i/>
              </w:rPr>
            </w:pPr>
            <w:r w:rsidRPr="001F5DF3">
              <w:rPr>
                <w:i/>
              </w:rPr>
              <w:t>National Health (Listing of Pharmaceutical Benefits) Amendment Instrument 2011 (No.</w:t>
            </w:r>
            <w:r w:rsidR="001F5DF3" w:rsidRPr="001F5DF3">
              <w:rPr>
                <w:i/>
              </w:rPr>
              <w:t> </w:t>
            </w:r>
            <w:r w:rsidRPr="001F5DF3">
              <w:rPr>
                <w:i/>
              </w:rPr>
              <w:t>9)</w:t>
            </w:r>
            <w:r w:rsidR="00072840" w:rsidRPr="001F5DF3">
              <w:t>,</w:t>
            </w:r>
            <w:r w:rsidRPr="001F5DF3">
              <w:rPr>
                <w:i/>
              </w:rPr>
              <w:t xml:space="preserve"> </w:t>
            </w:r>
            <w:r w:rsidRPr="001F5DF3">
              <w:t>PB 57 of 2011</w:t>
            </w:r>
          </w:p>
        </w:tc>
        <w:bookmarkStart w:id="605" w:name="BKCheck15B_592"/>
        <w:bookmarkEnd w:id="60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"http://www.comlaw.gov.au/Details/F2011L01773" \o "ComLaw" </w:instrText>
            </w:r>
            <w:r w:rsidRPr="001F5DF3">
              <w:fldChar w:fldCharType="separate"/>
            </w:r>
            <w:r w:rsidRPr="001F5DF3">
              <w:rPr>
                <w:rStyle w:val="Hyperlink"/>
                <w:bCs/>
              </w:rPr>
              <w:t>F2011L01773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589</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2011 (No.</w:t>
            </w:r>
            <w:r w:rsidR="001F5DF3" w:rsidRPr="001F5DF3">
              <w:rPr>
                <w:i/>
              </w:rPr>
              <w:t> </w:t>
            </w:r>
            <w:r w:rsidRPr="001F5DF3">
              <w:rPr>
                <w:i/>
              </w:rPr>
              <w:t>10)</w:t>
            </w:r>
            <w:r w:rsidR="00072840" w:rsidRPr="001F5DF3">
              <w:t>,</w:t>
            </w:r>
            <w:r w:rsidRPr="001F5DF3">
              <w:rPr>
                <w:i/>
              </w:rPr>
              <w:t xml:space="preserve"> </w:t>
            </w:r>
            <w:r w:rsidRPr="001F5DF3">
              <w:t>PB 67 of 2011</w:t>
            </w:r>
          </w:p>
        </w:tc>
        <w:bookmarkStart w:id="606" w:name="BKCheck15B_593"/>
        <w:bookmarkEnd w:id="60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"http://www.comlaw.gov.au/Details/F2011L01996" \o "ComLaw" </w:instrText>
            </w:r>
            <w:r w:rsidRPr="001F5DF3">
              <w:fldChar w:fldCharType="separate"/>
            </w:r>
            <w:r w:rsidRPr="001F5DF3">
              <w:rPr>
                <w:rStyle w:val="Hyperlink"/>
                <w:bCs/>
              </w:rPr>
              <w:t>F2011L01996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590</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2011 (No.</w:t>
            </w:r>
            <w:r w:rsidR="001F5DF3" w:rsidRPr="001F5DF3">
              <w:rPr>
                <w:i/>
              </w:rPr>
              <w:t> </w:t>
            </w:r>
            <w:r w:rsidRPr="001F5DF3">
              <w:rPr>
                <w:i/>
              </w:rPr>
              <w:t>11)</w:t>
            </w:r>
            <w:r w:rsidRPr="001F5DF3">
              <w:t>, PB 74 of 2011</w:t>
            </w:r>
          </w:p>
        </w:tc>
        <w:bookmarkStart w:id="607" w:name="BKCheck15B_594"/>
        <w:bookmarkEnd w:id="60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"http://www.comlaw.gov.au/Details/F2011L02132" \o "ComLaw" </w:instrText>
            </w:r>
            <w:r w:rsidRPr="001F5DF3">
              <w:fldChar w:fldCharType="separate"/>
            </w:r>
            <w:r w:rsidRPr="001F5DF3">
              <w:rPr>
                <w:rStyle w:val="Hyperlink"/>
                <w:bCs/>
              </w:rPr>
              <w:t>F2011L02132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591</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2011 (No.</w:t>
            </w:r>
            <w:r w:rsidR="001F5DF3" w:rsidRPr="001F5DF3">
              <w:rPr>
                <w:i/>
              </w:rPr>
              <w:t> </w:t>
            </w:r>
            <w:r w:rsidRPr="001F5DF3">
              <w:rPr>
                <w:i/>
              </w:rPr>
              <w:t>12)</w:t>
            </w:r>
            <w:r w:rsidRPr="001F5DF3">
              <w:t>, PB 83 of 2011</w:t>
            </w:r>
          </w:p>
        </w:tc>
        <w:bookmarkStart w:id="608" w:name="BKCheck15B_595"/>
        <w:bookmarkEnd w:id="60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"http://www.comlaw.gov.au/Details/F2011L02477" \o "ComLaw" </w:instrText>
            </w:r>
            <w:r w:rsidRPr="001F5DF3">
              <w:fldChar w:fldCharType="separate"/>
            </w:r>
            <w:r w:rsidRPr="001F5DF3">
              <w:rPr>
                <w:rStyle w:val="Hyperlink"/>
                <w:bCs/>
              </w:rPr>
              <w:t>F2011L02477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592</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2011 (No.</w:t>
            </w:r>
            <w:r w:rsidR="001F5DF3" w:rsidRPr="001F5DF3">
              <w:rPr>
                <w:i/>
              </w:rPr>
              <w:t> </w:t>
            </w:r>
            <w:r w:rsidRPr="001F5DF3">
              <w:rPr>
                <w:i/>
              </w:rPr>
              <w:t>13)</w:t>
            </w:r>
            <w:r w:rsidR="00072840" w:rsidRPr="001F5DF3">
              <w:t>,</w:t>
            </w:r>
            <w:r w:rsidRPr="001F5DF3">
              <w:rPr>
                <w:i/>
              </w:rPr>
              <w:t xml:space="preserve"> </w:t>
            </w:r>
            <w:r w:rsidRPr="001F5DF3">
              <w:t>PB 95 of 2011</w:t>
            </w:r>
          </w:p>
        </w:tc>
        <w:bookmarkStart w:id="609" w:name="BKCheck15B_596"/>
        <w:bookmarkEnd w:id="60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"http://www.comlaw.gov.au/Details/F2011L02508" \o "ComLaw" </w:instrText>
            </w:r>
            <w:r w:rsidRPr="001F5DF3">
              <w:fldChar w:fldCharType="separate"/>
            </w:r>
            <w:r w:rsidRPr="001F5DF3">
              <w:rPr>
                <w:rStyle w:val="Hyperlink"/>
                <w:bCs/>
              </w:rPr>
              <w:t>F2011L02508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593</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2011 (No.</w:t>
            </w:r>
            <w:r w:rsidR="001F5DF3" w:rsidRPr="001F5DF3">
              <w:rPr>
                <w:i/>
              </w:rPr>
              <w:t> </w:t>
            </w:r>
            <w:r w:rsidRPr="001F5DF3">
              <w:rPr>
                <w:i/>
              </w:rPr>
              <w:t>14)</w:t>
            </w:r>
            <w:r w:rsidRPr="001F5DF3">
              <w:t>, PB 96 of 2011</w:t>
            </w:r>
          </w:p>
        </w:tc>
        <w:bookmarkStart w:id="610" w:name="BKCheck15B_597"/>
        <w:bookmarkEnd w:id="61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"http://www.comlaw.gov.au/Details/F2011L02697" \o "ComLaw" </w:instrText>
            </w:r>
            <w:r w:rsidRPr="001F5DF3">
              <w:fldChar w:fldCharType="separate"/>
            </w:r>
            <w:r w:rsidRPr="001F5DF3">
              <w:rPr>
                <w:rStyle w:val="Hyperlink"/>
                <w:bCs/>
              </w:rPr>
              <w:t>F2011L02697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594</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2012 (No.</w:t>
            </w:r>
            <w:r w:rsidR="001F5DF3" w:rsidRPr="001F5DF3">
              <w:rPr>
                <w:i/>
              </w:rPr>
              <w:t> </w:t>
            </w:r>
            <w:r w:rsidRPr="001F5DF3">
              <w:rPr>
                <w:i/>
              </w:rPr>
              <w:t>1)</w:t>
            </w:r>
            <w:r w:rsidR="00072840" w:rsidRPr="001F5DF3">
              <w:t>,</w:t>
            </w:r>
            <w:r w:rsidRPr="001F5DF3">
              <w:rPr>
                <w:i/>
              </w:rPr>
              <w:t xml:space="preserve"> </w:t>
            </w:r>
            <w:r w:rsidRPr="001F5DF3">
              <w:t>PB 1 of 2012</w:t>
            </w:r>
          </w:p>
        </w:tc>
        <w:bookmarkStart w:id="611" w:name="BKCheck15B_598"/>
        <w:bookmarkEnd w:id="61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"http://www.comlaw.gov.au/Details/F2012L00288" \o "ComLaw" </w:instrText>
            </w:r>
            <w:r w:rsidRPr="001F5DF3">
              <w:fldChar w:fldCharType="separate"/>
            </w:r>
            <w:r w:rsidRPr="001F5DF3">
              <w:rPr>
                <w:rStyle w:val="Hyperlink"/>
                <w:bCs/>
              </w:rPr>
              <w:t>F2012L00288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595</w:t>
            </w:r>
          </w:p>
        </w:tc>
        <w:tc>
          <w:tcPr>
            <w:tcW w:w="4793" w:type="dxa"/>
            <w:shd w:val="clear" w:color="auto" w:fill="auto"/>
          </w:tcPr>
          <w:p w:rsidR="008146D8" w:rsidRPr="001F5DF3" w:rsidRDefault="008146D8" w:rsidP="00126825">
            <w:pPr>
              <w:pStyle w:val="Tabletext"/>
              <w:rPr>
                <w:i/>
              </w:rPr>
            </w:pPr>
            <w:r w:rsidRPr="001F5DF3">
              <w:rPr>
                <w:rFonts w:ascii="Helvetica Neue" w:hAnsi="Helvetica Neue"/>
                <w:i/>
                <w:iCs/>
                <w:sz w:val="19"/>
                <w:szCs w:val="19"/>
              </w:rPr>
              <w:t>National Health (Listing of Pharmaceutical Benefits) Amendment Instrument 2012 (No.</w:t>
            </w:r>
            <w:r w:rsidR="001F5DF3" w:rsidRPr="001F5DF3">
              <w:rPr>
                <w:rFonts w:ascii="Helvetica Neue" w:hAnsi="Helvetica Neue" w:hint="eastAsia"/>
                <w:i/>
                <w:iCs/>
                <w:sz w:val="19"/>
                <w:szCs w:val="19"/>
              </w:rPr>
              <w:t> </w:t>
            </w:r>
            <w:r w:rsidRPr="001F5DF3">
              <w:rPr>
                <w:rFonts w:ascii="Helvetica Neue" w:hAnsi="Helvetica Neue"/>
                <w:i/>
                <w:iCs/>
                <w:sz w:val="19"/>
                <w:szCs w:val="19"/>
              </w:rPr>
              <w:t>2)</w:t>
            </w:r>
            <w:r w:rsidRPr="001F5DF3">
              <w:t>, PB 13 of 2012</w:t>
            </w:r>
          </w:p>
        </w:tc>
        <w:bookmarkStart w:id="612" w:name="BKCheck15B_599"/>
        <w:bookmarkEnd w:id="61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"http://www.comlaw.gov.au/Details/F2012L00730" \o "ComLaw" </w:instrText>
            </w:r>
            <w:r w:rsidRPr="001F5DF3">
              <w:fldChar w:fldCharType="separate"/>
            </w:r>
            <w:r w:rsidRPr="001F5DF3">
              <w:rPr>
                <w:rStyle w:val="Hyperlink"/>
                <w:bCs/>
              </w:rPr>
              <w:t>F2012L00730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596</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2012 (No.</w:t>
            </w:r>
            <w:r w:rsidR="001F5DF3" w:rsidRPr="001F5DF3">
              <w:rPr>
                <w:i/>
              </w:rPr>
              <w:t> </w:t>
            </w:r>
            <w:r w:rsidRPr="001F5DF3">
              <w:rPr>
                <w:i/>
              </w:rPr>
              <w:t>3)</w:t>
            </w:r>
            <w:r w:rsidR="00072840" w:rsidRPr="001F5DF3">
              <w:t>,</w:t>
            </w:r>
            <w:r w:rsidRPr="001F5DF3">
              <w:rPr>
                <w:i/>
              </w:rPr>
              <w:t xml:space="preserve"> </w:t>
            </w:r>
            <w:r w:rsidRPr="001F5DF3">
              <w:t>PB 27 of 2012</w:t>
            </w:r>
          </w:p>
        </w:tc>
        <w:bookmarkStart w:id="613" w:name="BKCheck15B_600"/>
        <w:bookmarkEnd w:id="61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"http://www.comlaw.gov.au/Details/F2012L00935" \o "ComLaw" </w:instrText>
            </w:r>
            <w:r w:rsidRPr="001F5DF3">
              <w:fldChar w:fldCharType="separate"/>
            </w:r>
            <w:r w:rsidRPr="001F5DF3">
              <w:rPr>
                <w:rStyle w:val="Hyperlink"/>
                <w:bCs/>
              </w:rPr>
              <w:t>F2012L00935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597</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2012 (No.</w:t>
            </w:r>
            <w:r w:rsidR="001F5DF3" w:rsidRPr="001F5DF3">
              <w:rPr>
                <w:i/>
              </w:rPr>
              <w:t> </w:t>
            </w:r>
            <w:r w:rsidRPr="001F5DF3">
              <w:rPr>
                <w:i/>
              </w:rPr>
              <w:t>4)</w:t>
            </w:r>
            <w:r w:rsidRPr="001F5DF3">
              <w:t>, PB 33 of 2012</w:t>
            </w:r>
          </w:p>
        </w:tc>
        <w:bookmarkStart w:id="614" w:name="BKCheck15B_601"/>
        <w:bookmarkEnd w:id="61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"http://www.comlaw.gov.au/Details/F2012L01005" \o "ComLaw" </w:instrText>
            </w:r>
            <w:r w:rsidRPr="001F5DF3">
              <w:fldChar w:fldCharType="separate"/>
            </w:r>
            <w:r w:rsidRPr="001F5DF3">
              <w:rPr>
                <w:rStyle w:val="Hyperlink"/>
                <w:bCs/>
              </w:rPr>
              <w:t>F2012L01005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598</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2012 (No.</w:t>
            </w:r>
            <w:r w:rsidR="001F5DF3" w:rsidRPr="001F5DF3">
              <w:rPr>
                <w:i/>
              </w:rPr>
              <w:t> </w:t>
            </w:r>
            <w:r w:rsidRPr="001F5DF3">
              <w:rPr>
                <w:i/>
              </w:rPr>
              <w:t>5)</w:t>
            </w:r>
            <w:r w:rsidR="00072840" w:rsidRPr="001F5DF3">
              <w:t>,</w:t>
            </w:r>
            <w:r w:rsidRPr="001F5DF3">
              <w:rPr>
                <w:i/>
              </w:rPr>
              <w:t xml:space="preserve"> </w:t>
            </w:r>
            <w:r w:rsidRPr="001F5DF3">
              <w:t>PB 37 of 2012</w:t>
            </w:r>
          </w:p>
        </w:tc>
        <w:bookmarkStart w:id="615" w:name="BKCheck15B_602"/>
        <w:bookmarkEnd w:id="61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"http://www.comlaw.gov.au/Details/F2012L01204" \o "ComLaw" </w:instrText>
            </w:r>
            <w:r w:rsidRPr="001F5DF3">
              <w:fldChar w:fldCharType="separate"/>
            </w:r>
            <w:r w:rsidRPr="001F5DF3">
              <w:rPr>
                <w:rStyle w:val="Hyperlink"/>
                <w:bCs/>
              </w:rPr>
              <w:t>F2012L01204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599</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2012 (No.</w:t>
            </w:r>
            <w:r w:rsidR="001F5DF3" w:rsidRPr="001F5DF3">
              <w:rPr>
                <w:i/>
              </w:rPr>
              <w:t> </w:t>
            </w:r>
            <w:r w:rsidRPr="001F5DF3">
              <w:rPr>
                <w:i/>
              </w:rPr>
              <w:t>6)</w:t>
            </w:r>
            <w:r w:rsidRPr="001F5DF3">
              <w:t>, PB 44 of 2012</w:t>
            </w:r>
          </w:p>
        </w:tc>
        <w:bookmarkStart w:id="616" w:name="BKCheck15B_603"/>
        <w:bookmarkEnd w:id="61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"http://www.comlaw.gov.au/Details/F2012L01605" \o "ComLaw" </w:instrText>
            </w:r>
            <w:r w:rsidRPr="001F5DF3">
              <w:fldChar w:fldCharType="separate"/>
            </w:r>
            <w:r w:rsidRPr="001F5DF3">
              <w:rPr>
                <w:rStyle w:val="Hyperlink"/>
                <w:bCs/>
              </w:rPr>
              <w:t>F2012L01605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600</w:t>
            </w:r>
          </w:p>
        </w:tc>
        <w:tc>
          <w:tcPr>
            <w:tcW w:w="4793" w:type="dxa"/>
            <w:shd w:val="clear" w:color="auto" w:fill="auto"/>
          </w:tcPr>
          <w:p w:rsidR="008146D8" w:rsidRPr="001F5DF3" w:rsidRDefault="008146D8" w:rsidP="0027060C">
            <w:pPr>
              <w:pStyle w:val="Tabletext"/>
              <w:rPr>
                <w:i/>
              </w:rPr>
            </w:pPr>
            <w:r w:rsidRPr="001F5DF3">
              <w:rPr>
                <w:i/>
              </w:rPr>
              <w:t>National Health (Listing of Pharmaceutical Benefits) Amendment Instrument 2012 (No.</w:t>
            </w:r>
            <w:r w:rsidR="001F5DF3" w:rsidRPr="001F5DF3">
              <w:rPr>
                <w:i/>
              </w:rPr>
              <w:t> </w:t>
            </w:r>
            <w:r w:rsidRPr="001F5DF3">
              <w:rPr>
                <w:i/>
              </w:rPr>
              <w:t>7)</w:t>
            </w:r>
            <w:r w:rsidRPr="001F5DF3">
              <w:t>, PB 60 of 2012</w:t>
            </w:r>
          </w:p>
        </w:tc>
        <w:bookmarkStart w:id="617" w:name="BKCheck15B_604"/>
        <w:bookmarkEnd w:id="61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"http://www.comlaw.gov.au/Details/F2012L01683" \o "ComLaw" </w:instrText>
            </w:r>
            <w:r w:rsidRPr="001F5DF3">
              <w:fldChar w:fldCharType="separate"/>
            </w:r>
            <w:r w:rsidRPr="001F5DF3">
              <w:rPr>
                <w:rStyle w:val="Hyperlink"/>
                <w:bCs/>
              </w:rPr>
              <w:t>F2012L01683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601</w:t>
            </w:r>
          </w:p>
        </w:tc>
        <w:tc>
          <w:tcPr>
            <w:tcW w:w="4793" w:type="dxa"/>
            <w:shd w:val="clear" w:color="auto" w:fill="auto"/>
          </w:tcPr>
          <w:p w:rsidR="008146D8" w:rsidRPr="001F5DF3" w:rsidRDefault="008146D8" w:rsidP="0027060C">
            <w:pPr>
              <w:pStyle w:val="Tabletext"/>
              <w:rPr>
                <w:i/>
              </w:rPr>
            </w:pPr>
            <w:r w:rsidRPr="001F5DF3">
              <w:rPr>
                <w:i/>
              </w:rPr>
              <w:t>National Health (Multiple Hospitals Paperless Claiming Trial) Special Arrangement Amendment Instrument 2012 (No.</w:t>
            </w:r>
            <w:r w:rsidR="001F5DF3" w:rsidRPr="001F5DF3">
              <w:rPr>
                <w:i/>
              </w:rPr>
              <w:t> </w:t>
            </w:r>
            <w:r w:rsidRPr="001F5DF3">
              <w:rPr>
                <w:i/>
              </w:rPr>
              <w:t>1)</w:t>
            </w:r>
            <w:r w:rsidR="00072840" w:rsidRPr="001F5DF3">
              <w:t>,</w:t>
            </w:r>
            <w:r w:rsidRPr="001F5DF3">
              <w:rPr>
                <w:i/>
              </w:rPr>
              <w:t xml:space="preserve"> </w:t>
            </w:r>
            <w:r w:rsidRPr="001F5DF3">
              <w:t>PB 68 of 2012</w:t>
            </w:r>
          </w:p>
        </w:tc>
        <w:bookmarkStart w:id="618" w:name="BKCheck15B_605"/>
        <w:bookmarkEnd w:id="61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"http://www.comlaw.gov.au/Details/F2012L01785" \o "ComLaw" </w:instrText>
            </w:r>
            <w:r w:rsidRPr="001F5DF3">
              <w:fldChar w:fldCharType="separate"/>
            </w:r>
            <w:r w:rsidRPr="001F5DF3">
              <w:rPr>
                <w:rStyle w:val="Hyperlink"/>
                <w:bCs/>
              </w:rPr>
              <w:t>F2012L01785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602</w:t>
            </w:r>
          </w:p>
        </w:tc>
        <w:tc>
          <w:tcPr>
            <w:tcW w:w="4793" w:type="dxa"/>
            <w:shd w:val="clear" w:color="auto" w:fill="auto"/>
          </w:tcPr>
          <w:p w:rsidR="008146D8" w:rsidRPr="001F5DF3" w:rsidRDefault="008146D8" w:rsidP="0027060C">
            <w:pPr>
              <w:pStyle w:val="Tabletext"/>
            </w:pPr>
            <w:r w:rsidRPr="001F5DF3">
              <w:t>National Health (Nursing Home Respite Care) Regulations (Amendment), SR</w:t>
            </w:r>
            <w:r w:rsidR="001F5DF3" w:rsidRPr="001F5DF3">
              <w:t> </w:t>
            </w:r>
            <w:r w:rsidRPr="001F5DF3">
              <w:t>1990 No.</w:t>
            </w:r>
            <w:r w:rsidR="001F5DF3" w:rsidRPr="001F5DF3">
              <w:t> </w:t>
            </w:r>
            <w:r w:rsidRPr="001F5DF3">
              <w:t>404</w:t>
            </w:r>
          </w:p>
        </w:tc>
        <w:bookmarkStart w:id="619" w:name="BKCheck15B_606"/>
        <w:bookmarkEnd w:id="61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"http://www.comlaw.gov.au/Details/F1996B02719" \o "ComLaw" </w:instrText>
            </w:r>
            <w:r w:rsidRPr="001F5DF3">
              <w:fldChar w:fldCharType="separate"/>
            </w:r>
            <w:r w:rsidRPr="001F5DF3">
              <w:rPr>
                <w:rStyle w:val="Hyperlink"/>
                <w:bCs/>
              </w:rPr>
              <w:t>F1996B02719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603</w:t>
            </w:r>
          </w:p>
        </w:tc>
        <w:tc>
          <w:tcPr>
            <w:tcW w:w="4793" w:type="dxa"/>
            <w:shd w:val="clear" w:color="auto" w:fill="auto"/>
          </w:tcPr>
          <w:p w:rsidR="008146D8" w:rsidRPr="001F5DF3" w:rsidRDefault="008146D8" w:rsidP="0027060C">
            <w:pPr>
              <w:pStyle w:val="Tabletext"/>
              <w:rPr>
                <w:i/>
              </w:rPr>
            </w:pPr>
            <w:r w:rsidRPr="001F5DF3">
              <w:rPr>
                <w:i/>
              </w:rPr>
              <w:t>National Health (Paraplegic and Quadriplegic Program) Special Arrangement Amendment Instrument 2012</w:t>
            </w:r>
            <w:r w:rsidR="00072840" w:rsidRPr="001F5DF3">
              <w:t>,</w:t>
            </w:r>
            <w:r w:rsidRPr="001F5DF3">
              <w:rPr>
                <w:i/>
              </w:rPr>
              <w:t xml:space="preserve"> </w:t>
            </w:r>
            <w:r w:rsidRPr="001F5DF3">
              <w:t>PB 42 of 2012</w:t>
            </w:r>
          </w:p>
        </w:tc>
        <w:bookmarkStart w:id="620" w:name="BKCheck15B_607"/>
        <w:bookmarkEnd w:id="62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"http://www.comlaw.gov.au/Details/F2012L01116" \o "ComLaw" </w:instrText>
            </w:r>
            <w:r w:rsidRPr="001F5DF3">
              <w:fldChar w:fldCharType="separate"/>
            </w:r>
            <w:r w:rsidRPr="001F5DF3">
              <w:rPr>
                <w:rStyle w:val="Hyperlink"/>
                <w:bCs/>
              </w:rPr>
              <w:t>F2012L01116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604</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55</w:t>
            </w:r>
          </w:p>
        </w:tc>
        <w:bookmarkStart w:id="621" w:name="BKCheck15B_608"/>
        <w:bookmarkEnd w:id="62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"http://www.comlaw.gov.au/Details/F2012L00901" \o "ComLaw" </w:instrText>
            </w:r>
            <w:r w:rsidRPr="001F5DF3">
              <w:fldChar w:fldCharType="separate"/>
            </w:r>
            <w:r w:rsidRPr="001F5DF3">
              <w:rPr>
                <w:rStyle w:val="Hyperlink"/>
                <w:bCs/>
              </w:rPr>
              <w:t>F2012L00901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605</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w:t>
            </w:r>
            <w:r w:rsidR="001F5DF3" w:rsidRPr="001F5DF3">
              <w:rPr>
                <w:i/>
              </w:rPr>
              <w:t> </w:t>
            </w:r>
            <w:r w:rsidRPr="001F5DF3">
              <w:rPr>
                <w:i/>
              </w:rPr>
              <w:t>2012 (No.</w:t>
            </w:r>
            <w:r w:rsidR="001F5DF3" w:rsidRPr="001F5DF3">
              <w:rPr>
                <w:i/>
              </w:rPr>
              <w:t> </w:t>
            </w:r>
            <w:r w:rsidRPr="001F5DF3">
              <w:rPr>
                <w:i/>
              </w:rPr>
              <w:t>2)</w:t>
            </w:r>
            <w:r w:rsidRPr="001F5DF3">
              <w:t>, SLI</w:t>
            </w:r>
            <w:r w:rsidR="001F5DF3" w:rsidRPr="001F5DF3">
              <w:t> </w:t>
            </w:r>
            <w:r w:rsidRPr="001F5DF3">
              <w:t>2012 No.</w:t>
            </w:r>
            <w:r w:rsidR="001F5DF3" w:rsidRPr="001F5DF3">
              <w:t> </w:t>
            </w:r>
            <w:r w:rsidRPr="001F5DF3">
              <w:t>56</w:t>
            </w:r>
          </w:p>
        </w:tc>
        <w:bookmarkStart w:id="622" w:name="BKCheck15B_609"/>
        <w:bookmarkEnd w:id="62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"http://www.comlaw.gov.au/Details/F2012L00902" \o "ComLaw" </w:instrText>
            </w:r>
            <w:r w:rsidRPr="001F5DF3">
              <w:fldChar w:fldCharType="separate"/>
            </w:r>
            <w:r w:rsidRPr="001F5DF3">
              <w:rPr>
                <w:rStyle w:val="Hyperlink"/>
                <w:bCs/>
              </w:rPr>
              <w:t>F2012L00902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606</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w:t>
            </w:r>
            <w:r w:rsidR="001F5DF3" w:rsidRPr="001F5DF3">
              <w:rPr>
                <w:i/>
              </w:rPr>
              <w:t> </w:t>
            </w:r>
            <w:r w:rsidRPr="001F5DF3">
              <w:rPr>
                <w:i/>
              </w:rPr>
              <w:t>2012 (No.</w:t>
            </w:r>
            <w:r w:rsidR="001F5DF3" w:rsidRPr="001F5DF3">
              <w:rPr>
                <w:i/>
              </w:rPr>
              <w:t> </w:t>
            </w:r>
            <w:r w:rsidRPr="001F5DF3">
              <w:rPr>
                <w:i/>
              </w:rPr>
              <w:t>3)</w:t>
            </w:r>
            <w:r w:rsidRPr="001F5DF3">
              <w:t>, SLI</w:t>
            </w:r>
            <w:r w:rsidR="001F5DF3" w:rsidRPr="001F5DF3">
              <w:t> </w:t>
            </w:r>
            <w:r w:rsidRPr="001F5DF3">
              <w:t>2012 No.</w:t>
            </w:r>
            <w:r w:rsidR="001F5DF3" w:rsidRPr="001F5DF3">
              <w:t> </w:t>
            </w:r>
            <w:r w:rsidRPr="001F5DF3">
              <w:t>141</w:t>
            </w:r>
          </w:p>
        </w:tc>
        <w:bookmarkStart w:id="623" w:name="BKCheck15B_610"/>
        <w:bookmarkEnd w:id="62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"http://www.comlaw.gov.au/Details/F2012L01443" \o "ComLaw" </w:instrText>
            </w:r>
            <w:r w:rsidRPr="001F5DF3">
              <w:fldChar w:fldCharType="separate"/>
            </w:r>
            <w:r w:rsidRPr="001F5DF3">
              <w:rPr>
                <w:rStyle w:val="Hyperlink"/>
                <w:bCs/>
              </w:rPr>
              <w:t>F2012L01443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607</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w:t>
            </w:r>
            <w:r w:rsidR="001F5DF3" w:rsidRPr="001F5DF3">
              <w:rPr>
                <w:i/>
              </w:rPr>
              <w:t> </w:t>
            </w:r>
            <w:r w:rsidRPr="001F5DF3">
              <w:rPr>
                <w:i/>
              </w:rPr>
              <w:t>2012 (No.</w:t>
            </w:r>
            <w:r w:rsidR="001F5DF3" w:rsidRPr="001F5DF3">
              <w:rPr>
                <w:i/>
              </w:rPr>
              <w:t> </w:t>
            </w:r>
            <w:r w:rsidRPr="001F5DF3">
              <w:rPr>
                <w:i/>
              </w:rPr>
              <w:t>4)</w:t>
            </w:r>
            <w:r w:rsidRPr="001F5DF3">
              <w:t>, SLI</w:t>
            </w:r>
            <w:r w:rsidR="001F5DF3" w:rsidRPr="001F5DF3">
              <w:t> </w:t>
            </w:r>
            <w:r w:rsidRPr="001F5DF3">
              <w:t>2012 No.</w:t>
            </w:r>
            <w:r w:rsidR="001F5DF3" w:rsidRPr="001F5DF3">
              <w:t> </w:t>
            </w:r>
            <w:r w:rsidRPr="001F5DF3">
              <w:t>168</w:t>
            </w:r>
          </w:p>
        </w:tc>
        <w:bookmarkStart w:id="624" w:name="BKCheck15B_611"/>
        <w:bookmarkEnd w:id="62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"http://www.comlaw.gov.au/Details/F2012L01552" \o "ComLaw" </w:instrText>
            </w:r>
            <w:r w:rsidRPr="001F5DF3">
              <w:fldChar w:fldCharType="separate"/>
            </w:r>
            <w:r w:rsidRPr="001F5DF3">
              <w:rPr>
                <w:rStyle w:val="Hyperlink"/>
                <w:bCs/>
              </w:rPr>
              <w:t>F2012L01552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608</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1998 (No.</w:t>
            </w:r>
            <w:r w:rsidR="001F5DF3" w:rsidRPr="001F5DF3">
              <w:rPr>
                <w:i/>
              </w:rPr>
              <w:t> </w:t>
            </w:r>
            <w:r w:rsidRPr="001F5DF3">
              <w:rPr>
                <w:i/>
              </w:rPr>
              <w:t>1)</w:t>
            </w:r>
            <w:r w:rsidRPr="001F5DF3">
              <w:t>, SR</w:t>
            </w:r>
            <w:r w:rsidR="001F5DF3" w:rsidRPr="001F5DF3">
              <w:t> </w:t>
            </w:r>
            <w:r w:rsidRPr="001F5DF3">
              <w:t>1998 No.</w:t>
            </w:r>
            <w:r w:rsidR="001F5DF3" w:rsidRPr="001F5DF3">
              <w:t> </w:t>
            </w:r>
            <w:r w:rsidRPr="001F5DF3">
              <w:t>374</w:t>
            </w:r>
          </w:p>
        </w:tc>
        <w:bookmarkStart w:id="625" w:name="BKCheck15B_612"/>
        <w:bookmarkEnd w:id="62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"http://www.comlaw.gov.au/Details/F1998B00391" \o "ComLaw" </w:instrText>
            </w:r>
            <w:r w:rsidRPr="001F5DF3">
              <w:fldChar w:fldCharType="separate"/>
            </w:r>
            <w:r w:rsidRPr="001F5DF3">
              <w:rPr>
                <w:rStyle w:val="Hyperlink"/>
                <w:bCs/>
              </w:rPr>
              <w:t>F1998B00391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609</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369</w:t>
            </w:r>
          </w:p>
        </w:tc>
        <w:bookmarkStart w:id="626" w:name="BKCheck15B_613"/>
        <w:bookmarkEnd w:id="62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"http://www.comlaw.gov.au/Details/F2000B00392" \o "ComLaw" </w:instrText>
            </w:r>
            <w:r w:rsidRPr="001F5DF3">
              <w:fldChar w:fldCharType="separate"/>
            </w:r>
            <w:r w:rsidRPr="001F5DF3">
              <w:rPr>
                <w:rStyle w:val="Hyperlink"/>
                <w:bCs/>
              </w:rPr>
              <w:t>F2000B00392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610</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68</w:t>
            </w:r>
          </w:p>
        </w:tc>
        <w:bookmarkStart w:id="627" w:name="BKCheck15B_614"/>
        <w:bookmarkEnd w:id="62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"http://www.comlaw.gov.au/Details/F2001B00127" \o "ComLaw" </w:instrText>
            </w:r>
            <w:r w:rsidRPr="001F5DF3">
              <w:fldChar w:fldCharType="separate"/>
            </w:r>
            <w:r w:rsidRPr="001F5DF3">
              <w:rPr>
                <w:rStyle w:val="Hyperlink"/>
                <w:bCs/>
              </w:rPr>
              <w:t>F2001B00127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611</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239</w:t>
            </w:r>
          </w:p>
        </w:tc>
        <w:bookmarkStart w:id="628" w:name="BKCheck15B_615"/>
        <w:bookmarkEnd w:id="62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"http://www.comlaw.gov.au/Details/F2002B00240" \o "ComLaw" </w:instrText>
            </w:r>
            <w:r w:rsidRPr="001F5DF3">
              <w:fldChar w:fldCharType="separate"/>
            </w:r>
            <w:r w:rsidRPr="001F5DF3">
              <w:rPr>
                <w:rStyle w:val="Hyperlink"/>
                <w:bCs/>
              </w:rPr>
              <w:t>F2002B00240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612</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2002 (No.</w:t>
            </w:r>
            <w:r w:rsidR="001F5DF3" w:rsidRPr="001F5DF3">
              <w:rPr>
                <w:i/>
              </w:rPr>
              <w:t> </w:t>
            </w:r>
            <w:r w:rsidRPr="001F5DF3">
              <w:rPr>
                <w:i/>
              </w:rPr>
              <w:t>2)</w:t>
            </w:r>
            <w:r w:rsidRPr="001F5DF3">
              <w:t>, SR</w:t>
            </w:r>
            <w:r w:rsidR="001F5DF3" w:rsidRPr="001F5DF3">
              <w:t> </w:t>
            </w:r>
            <w:r w:rsidRPr="001F5DF3">
              <w:t>2002 No.</w:t>
            </w:r>
            <w:r w:rsidR="001F5DF3" w:rsidRPr="001F5DF3">
              <w:t> </w:t>
            </w:r>
            <w:r w:rsidRPr="001F5DF3">
              <w:t>344</w:t>
            </w:r>
          </w:p>
        </w:tc>
        <w:bookmarkStart w:id="629" w:name="BKCheck15B_616"/>
        <w:bookmarkEnd w:id="62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"http://www.comlaw.gov.au/Details/F2002B00351" \o "ComLaw" </w:instrText>
            </w:r>
            <w:r w:rsidRPr="001F5DF3">
              <w:fldChar w:fldCharType="separate"/>
            </w:r>
            <w:r w:rsidRPr="001F5DF3">
              <w:rPr>
                <w:rStyle w:val="Hyperlink"/>
                <w:bCs/>
              </w:rPr>
              <w:t>F2002B00351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613</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193</w:t>
            </w:r>
          </w:p>
        </w:tc>
        <w:bookmarkStart w:id="630" w:name="BKCheck15B_617"/>
        <w:bookmarkEnd w:id="63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"http://www.comlaw.gov.au/Details/F2003B00203" \o "ComLaw" </w:instrText>
            </w:r>
            <w:r w:rsidRPr="001F5DF3">
              <w:fldChar w:fldCharType="separate"/>
            </w:r>
            <w:r w:rsidRPr="001F5DF3">
              <w:rPr>
                <w:rStyle w:val="Hyperlink"/>
                <w:bCs/>
              </w:rPr>
              <w:t>F2003B00203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614</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389</w:t>
            </w:r>
          </w:p>
        </w:tc>
        <w:bookmarkStart w:id="631" w:name="BKCheck15B_618"/>
        <w:bookmarkEnd w:id="63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"http://www.comlaw.gov.au/Details/F2005B00026" \o "ComLaw" </w:instrText>
            </w:r>
            <w:r w:rsidRPr="001F5DF3">
              <w:fldChar w:fldCharType="separate"/>
            </w:r>
            <w:r w:rsidRPr="001F5DF3">
              <w:rPr>
                <w:rStyle w:val="Hyperlink"/>
                <w:bCs/>
              </w:rPr>
              <w:t>F2005B00026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615</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121</w:t>
            </w:r>
          </w:p>
        </w:tc>
        <w:bookmarkStart w:id="632" w:name="BKCheck15B_619"/>
        <w:bookmarkEnd w:id="63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"http://www.comlaw.gov.au/Details/F2006L01614" \o "ComLaw" </w:instrText>
            </w:r>
            <w:r w:rsidRPr="001F5DF3">
              <w:fldChar w:fldCharType="separate"/>
            </w:r>
            <w:r w:rsidRPr="001F5DF3">
              <w:rPr>
                <w:rStyle w:val="Hyperlink"/>
                <w:bCs/>
              </w:rPr>
              <w:t>F2006L01614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616</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2006 (No.</w:t>
            </w:r>
            <w:r w:rsidR="001F5DF3" w:rsidRPr="001F5DF3">
              <w:rPr>
                <w:i/>
              </w:rPr>
              <w:t> </w:t>
            </w:r>
            <w:r w:rsidRPr="001F5DF3">
              <w:rPr>
                <w:i/>
              </w:rPr>
              <w:t>2)</w:t>
            </w:r>
            <w:r w:rsidRPr="001F5DF3">
              <w:t>, SLI</w:t>
            </w:r>
            <w:r w:rsidR="001F5DF3" w:rsidRPr="001F5DF3">
              <w:t> </w:t>
            </w:r>
            <w:r w:rsidRPr="001F5DF3">
              <w:t>2006 No.</w:t>
            </w:r>
            <w:r w:rsidR="001F5DF3" w:rsidRPr="001F5DF3">
              <w:t> </w:t>
            </w:r>
            <w:r w:rsidRPr="001F5DF3">
              <w:t>200</w:t>
            </w:r>
          </w:p>
        </w:tc>
        <w:bookmarkStart w:id="633" w:name="BKCheck15B_620"/>
        <w:bookmarkEnd w:id="63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"http://www.comlaw.gov.au/Details/F2006L02405" \o "ComLaw" </w:instrText>
            </w:r>
            <w:r w:rsidRPr="001F5DF3">
              <w:fldChar w:fldCharType="separate"/>
            </w:r>
            <w:r w:rsidRPr="001F5DF3">
              <w:rPr>
                <w:rStyle w:val="Hyperlink"/>
                <w:bCs/>
              </w:rPr>
              <w:t>F2006L02405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617</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160</w:t>
            </w:r>
          </w:p>
        </w:tc>
        <w:bookmarkStart w:id="634" w:name="BKCheck15B_621"/>
        <w:bookmarkEnd w:id="63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"http://www.comlaw.gov.au/Details/F2007L01518" \o "ComLaw" </w:instrText>
            </w:r>
            <w:r w:rsidRPr="001F5DF3">
              <w:fldChar w:fldCharType="separate"/>
            </w:r>
            <w:r w:rsidRPr="001F5DF3">
              <w:rPr>
                <w:rStyle w:val="Hyperlink"/>
                <w:bCs/>
              </w:rPr>
              <w:t>F2007L01518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618</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2007 (No.</w:t>
            </w:r>
            <w:r w:rsidR="001F5DF3" w:rsidRPr="001F5DF3">
              <w:rPr>
                <w:i/>
              </w:rPr>
              <w:t> </w:t>
            </w:r>
            <w:r w:rsidRPr="001F5DF3">
              <w:rPr>
                <w:i/>
              </w:rPr>
              <w:t>2)</w:t>
            </w:r>
            <w:r w:rsidRPr="001F5DF3">
              <w:t>, SLI</w:t>
            </w:r>
            <w:r w:rsidR="001F5DF3" w:rsidRPr="001F5DF3">
              <w:t> </w:t>
            </w:r>
            <w:r w:rsidRPr="001F5DF3">
              <w:t>2007 No.</w:t>
            </w:r>
            <w:r w:rsidR="001F5DF3" w:rsidRPr="001F5DF3">
              <w:t> </w:t>
            </w:r>
            <w:r w:rsidRPr="001F5DF3">
              <w:t>225</w:t>
            </w:r>
          </w:p>
        </w:tc>
        <w:bookmarkStart w:id="635" w:name="BKCheck15B_622"/>
        <w:bookmarkEnd w:id="63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"http://www.comlaw.gov.au/Details/F2007L02206" \o "ComLaw" </w:instrText>
            </w:r>
            <w:r w:rsidRPr="001F5DF3">
              <w:fldChar w:fldCharType="separate"/>
            </w:r>
            <w:r w:rsidRPr="001F5DF3">
              <w:rPr>
                <w:rStyle w:val="Hyperlink"/>
                <w:bCs/>
              </w:rPr>
              <w:t>F2007L02206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619</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54</w:t>
            </w:r>
          </w:p>
        </w:tc>
        <w:bookmarkStart w:id="636" w:name="BKCheck15B_623"/>
        <w:bookmarkEnd w:id="63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"http://www.comlaw.gov.au/Details/F2008L00583" \o "ComLaw" </w:instrText>
            </w:r>
            <w:r w:rsidRPr="001F5DF3">
              <w:fldChar w:fldCharType="separate"/>
            </w:r>
            <w:r w:rsidRPr="001F5DF3">
              <w:rPr>
                <w:rStyle w:val="Hyperlink"/>
                <w:bCs/>
              </w:rPr>
              <w:t>F2008L00583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620</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2008 (No.</w:t>
            </w:r>
            <w:r w:rsidR="001F5DF3" w:rsidRPr="001F5DF3">
              <w:rPr>
                <w:i/>
              </w:rPr>
              <w:t> </w:t>
            </w:r>
            <w:r w:rsidRPr="001F5DF3">
              <w:rPr>
                <w:i/>
              </w:rPr>
              <w:t>2)</w:t>
            </w:r>
            <w:r w:rsidRPr="001F5DF3">
              <w:t>, SLI</w:t>
            </w:r>
            <w:r w:rsidR="001F5DF3" w:rsidRPr="001F5DF3">
              <w:t> </w:t>
            </w:r>
            <w:r w:rsidRPr="001F5DF3">
              <w:t>2008 No.</w:t>
            </w:r>
            <w:r w:rsidR="001F5DF3" w:rsidRPr="001F5DF3">
              <w:t> </w:t>
            </w:r>
            <w:r w:rsidRPr="001F5DF3">
              <w:t>116</w:t>
            </w:r>
          </w:p>
        </w:tc>
        <w:bookmarkStart w:id="637" w:name="BKCheck15B_624"/>
        <w:bookmarkEnd w:id="63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"http://www.comlaw.gov.au/Details/F2008L01021" \o "ComLaw" </w:instrText>
            </w:r>
            <w:r w:rsidRPr="001F5DF3">
              <w:fldChar w:fldCharType="separate"/>
            </w:r>
            <w:r w:rsidRPr="001F5DF3">
              <w:rPr>
                <w:rStyle w:val="Hyperlink"/>
                <w:bCs/>
              </w:rPr>
              <w:t>F2008L01021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621</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195</w:t>
            </w:r>
          </w:p>
        </w:tc>
        <w:bookmarkStart w:id="638" w:name="BKCheck15B_625"/>
        <w:bookmarkEnd w:id="6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"http://www.comlaw.gov.au/Details/F2009L02523" \o "ComLaw" </w:instrText>
            </w:r>
            <w:r w:rsidRPr="001F5DF3">
              <w:fldChar w:fldCharType="separate"/>
            </w:r>
            <w:r w:rsidRPr="001F5DF3">
              <w:rPr>
                <w:rStyle w:val="Hyperlink"/>
                <w:bCs/>
              </w:rPr>
              <w:t>F2009L02523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622</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2010 (No.</w:t>
            </w:r>
            <w:r w:rsidR="001F5DF3" w:rsidRPr="001F5DF3">
              <w:rPr>
                <w:i/>
              </w:rPr>
              <w:t> </w:t>
            </w:r>
            <w:r w:rsidRPr="001F5DF3">
              <w:rPr>
                <w:i/>
              </w:rPr>
              <w:t>1)</w:t>
            </w:r>
            <w:r w:rsidRPr="001F5DF3">
              <w:t>, SLI</w:t>
            </w:r>
            <w:r w:rsidR="001F5DF3" w:rsidRPr="001F5DF3">
              <w:t> </w:t>
            </w:r>
            <w:r w:rsidRPr="001F5DF3">
              <w:t>2010 No.</w:t>
            </w:r>
            <w:r w:rsidR="001F5DF3" w:rsidRPr="001F5DF3">
              <w:t> </w:t>
            </w:r>
            <w:r w:rsidRPr="001F5DF3">
              <w:t>49</w:t>
            </w:r>
          </w:p>
        </w:tc>
        <w:bookmarkStart w:id="639" w:name="BKCheck15B_626"/>
        <w:bookmarkEnd w:id="6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"http://www.comlaw.gov.au/Details/F2010L00568" \o "ComLaw" </w:instrText>
            </w:r>
            <w:r w:rsidRPr="001F5DF3">
              <w:fldChar w:fldCharType="separate"/>
            </w:r>
            <w:r w:rsidRPr="001F5DF3">
              <w:rPr>
                <w:rStyle w:val="Hyperlink"/>
                <w:bCs/>
              </w:rPr>
              <w:t>F2010L00568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623</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2010 (No.</w:t>
            </w:r>
            <w:r w:rsidR="001F5DF3" w:rsidRPr="001F5DF3">
              <w:rPr>
                <w:i/>
              </w:rPr>
              <w:t> </w:t>
            </w:r>
            <w:r w:rsidRPr="001F5DF3">
              <w:rPr>
                <w:i/>
              </w:rPr>
              <w:t>2)</w:t>
            </w:r>
            <w:r w:rsidRPr="001F5DF3">
              <w:t>, SLI</w:t>
            </w:r>
            <w:r w:rsidR="001F5DF3" w:rsidRPr="001F5DF3">
              <w:t> </w:t>
            </w:r>
            <w:r w:rsidRPr="001F5DF3">
              <w:t>2010 No.</w:t>
            </w:r>
            <w:r w:rsidR="001F5DF3" w:rsidRPr="001F5DF3">
              <w:t> </w:t>
            </w:r>
            <w:r w:rsidRPr="001F5DF3">
              <w:t>115</w:t>
            </w:r>
          </w:p>
        </w:tc>
        <w:bookmarkStart w:id="640" w:name="BKCheck15B_627"/>
        <w:bookmarkEnd w:id="6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"http://www.comlaw.gov.au/Details/F2010L01069" \o "ComLaw" </w:instrText>
            </w:r>
            <w:r w:rsidRPr="001F5DF3">
              <w:fldChar w:fldCharType="separate"/>
            </w:r>
            <w:r w:rsidRPr="001F5DF3">
              <w:rPr>
                <w:rStyle w:val="Hyperlink"/>
                <w:bCs/>
              </w:rPr>
              <w:t>F2010L01069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624</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2010 (No.</w:t>
            </w:r>
            <w:r w:rsidR="001F5DF3" w:rsidRPr="001F5DF3">
              <w:rPr>
                <w:i/>
              </w:rPr>
              <w:t> </w:t>
            </w:r>
            <w:r w:rsidRPr="001F5DF3">
              <w:rPr>
                <w:i/>
              </w:rPr>
              <w:t>3)</w:t>
            </w:r>
            <w:r w:rsidRPr="001F5DF3">
              <w:t>, SLI</w:t>
            </w:r>
            <w:r w:rsidR="001F5DF3" w:rsidRPr="001F5DF3">
              <w:t> </w:t>
            </w:r>
            <w:r w:rsidRPr="001F5DF3">
              <w:t>2010 No.</w:t>
            </w:r>
            <w:r w:rsidR="001F5DF3" w:rsidRPr="001F5DF3">
              <w:t> </w:t>
            </w:r>
            <w:r w:rsidRPr="001F5DF3">
              <w:t>231</w:t>
            </w:r>
          </w:p>
        </w:tc>
        <w:bookmarkStart w:id="641" w:name="BKCheck15B_628"/>
        <w:bookmarkEnd w:id="64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"http://www.comlaw.gov.au/Details/F2010L01979" \o "ComLaw" </w:instrText>
            </w:r>
            <w:r w:rsidRPr="001F5DF3">
              <w:fldChar w:fldCharType="separate"/>
            </w:r>
            <w:r w:rsidRPr="001F5DF3">
              <w:rPr>
                <w:rStyle w:val="Hyperlink"/>
                <w:bCs/>
              </w:rPr>
              <w:t>F2010L01979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625</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2010 (No.</w:t>
            </w:r>
            <w:r w:rsidR="001F5DF3" w:rsidRPr="001F5DF3">
              <w:rPr>
                <w:i/>
              </w:rPr>
              <w:t> </w:t>
            </w:r>
            <w:r w:rsidRPr="001F5DF3">
              <w:rPr>
                <w:i/>
              </w:rPr>
              <w:t>4)</w:t>
            </w:r>
            <w:r w:rsidRPr="001F5DF3">
              <w:t>, SLI</w:t>
            </w:r>
            <w:r w:rsidR="001F5DF3" w:rsidRPr="001F5DF3">
              <w:t> </w:t>
            </w:r>
            <w:r w:rsidRPr="001F5DF3">
              <w:t>2010 No.</w:t>
            </w:r>
            <w:r w:rsidR="001F5DF3" w:rsidRPr="001F5DF3">
              <w:t> </w:t>
            </w:r>
            <w:r w:rsidRPr="001F5DF3">
              <w:t>295</w:t>
            </w:r>
          </w:p>
        </w:tc>
        <w:bookmarkStart w:id="642" w:name="BKCheck15B_629"/>
        <w:bookmarkEnd w:id="6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"http://www.comlaw.gov.au/Details/F2010L02950" \o "ComLaw" </w:instrText>
            </w:r>
            <w:r w:rsidRPr="001F5DF3">
              <w:fldChar w:fldCharType="separate"/>
            </w:r>
            <w:r w:rsidRPr="001F5DF3">
              <w:rPr>
                <w:rStyle w:val="Hyperlink"/>
                <w:bCs/>
              </w:rPr>
              <w:t>F2010L02950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626</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2010 (No.</w:t>
            </w:r>
            <w:r w:rsidR="001F5DF3" w:rsidRPr="001F5DF3">
              <w:rPr>
                <w:i/>
              </w:rPr>
              <w:t> </w:t>
            </w:r>
            <w:r w:rsidRPr="001F5DF3">
              <w:rPr>
                <w:i/>
              </w:rPr>
              <w:t>6)</w:t>
            </w:r>
            <w:r w:rsidRPr="001F5DF3">
              <w:t>, SLI</w:t>
            </w:r>
            <w:r w:rsidR="001F5DF3" w:rsidRPr="001F5DF3">
              <w:t> </w:t>
            </w:r>
            <w:r w:rsidRPr="001F5DF3">
              <w:t>2010 No.</w:t>
            </w:r>
            <w:r w:rsidR="001F5DF3" w:rsidRPr="001F5DF3">
              <w:t> </w:t>
            </w:r>
            <w:r w:rsidRPr="001F5DF3">
              <w:t>327</w:t>
            </w:r>
          </w:p>
        </w:tc>
        <w:bookmarkStart w:id="643" w:name="BKCheck15B_630"/>
        <w:bookmarkEnd w:id="6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"http://www.comlaw.gov.au/Details/F2010L03077" \o "ComLaw" </w:instrText>
            </w:r>
            <w:r w:rsidRPr="001F5DF3">
              <w:fldChar w:fldCharType="separate"/>
            </w:r>
            <w:r w:rsidRPr="001F5DF3">
              <w:rPr>
                <w:rStyle w:val="Hyperlink"/>
                <w:bCs/>
              </w:rPr>
              <w:t>F2010L03077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627</w:t>
            </w:r>
          </w:p>
        </w:tc>
        <w:tc>
          <w:tcPr>
            <w:tcW w:w="4793" w:type="dxa"/>
            <w:shd w:val="clear" w:color="auto" w:fill="auto"/>
          </w:tcPr>
          <w:p w:rsidR="008146D8" w:rsidRPr="001F5DF3" w:rsidRDefault="008146D8" w:rsidP="0027060C">
            <w:pPr>
              <w:pStyle w:val="Tabletext"/>
              <w:rPr>
                <w:i/>
              </w:rPr>
            </w:pPr>
            <w:r w:rsidRPr="001F5DF3">
              <w:rPr>
                <w:i/>
              </w:rPr>
              <w:t>National Health (Pharmaceutical Benefits)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29</w:t>
            </w:r>
          </w:p>
        </w:tc>
        <w:bookmarkStart w:id="644" w:name="BKCheck15B_631"/>
        <w:bookmarkEnd w:id="64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"http://www.comlaw.gov.au/Details/F2011L00427" \o "ComLaw" </w:instrText>
            </w:r>
            <w:r w:rsidRPr="001F5DF3">
              <w:fldChar w:fldCharType="separate"/>
            </w:r>
            <w:r w:rsidRPr="001F5DF3">
              <w:rPr>
                <w:rStyle w:val="Hyperlink"/>
                <w:bCs/>
              </w:rPr>
              <w:t>F2011L00427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628</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1960 No.</w:t>
            </w:r>
            <w:r w:rsidR="001F5DF3" w:rsidRPr="001F5DF3">
              <w:t> </w:t>
            </w:r>
            <w:r w:rsidRPr="001F5DF3">
              <w:t>90</w:t>
            </w:r>
          </w:p>
        </w:tc>
        <w:bookmarkStart w:id="645" w:name="BKCheck15B_632"/>
        <w:bookmarkEnd w:id="64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"http://www.comlaw.gov.au/Details/F1996B02845" \o "ComLaw" </w:instrText>
            </w:r>
            <w:r w:rsidRPr="001F5DF3">
              <w:fldChar w:fldCharType="separate"/>
            </w:r>
            <w:r w:rsidRPr="001F5DF3">
              <w:rPr>
                <w:rStyle w:val="Hyperlink"/>
                <w:bCs/>
              </w:rPr>
              <w:t>F1996B02845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629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1960 No.</w:t>
            </w:r>
            <w:r w:rsidR="001F5DF3" w:rsidRPr="001F5DF3">
              <w:t> </w:t>
            </w:r>
            <w:r w:rsidRPr="001F5DF3">
              <w:t>102</w:t>
            </w:r>
          </w:p>
        </w:tc>
        <w:bookmarkStart w:id="646" w:name="BKCheck15B_633"/>
        <w:bookmarkEnd w:id="6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"http://www.comlaw.gov.au/Details/F1996B02846" \o "ComLaw" </w:instrText>
            </w:r>
            <w:r w:rsidRPr="001F5DF3">
              <w:fldChar w:fldCharType="separate"/>
            </w:r>
            <w:r w:rsidRPr="001F5DF3">
              <w:rPr>
                <w:rStyle w:val="Hyperlink"/>
                <w:bCs/>
              </w:rPr>
              <w:t>F1996B02846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630</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1961 No.</w:t>
            </w:r>
            <w:r w:rsidR="001F5DF3" w:rsidRPr="001F5DF3">
              <w:t> </w:t>
            </w:r>
            <w:r w:rsidRPr="001F5DF3">
              <w:t>59</w:t>
            </w:r>
          </w:p>
        </w:tc>
        <w:bookmarkStart w:id="647" w:name="BKCheck15B_634"/>
        <w:bookmarkEnd w:id="64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"http://www.comlaw.gov.au/Details/F1996B02847" \o "ComLaw" </w:instrText>
            </w:r>
            <w:r w:rsidRPr="001F5DF3">
              <w:fldChar w:fldCharType="separate"/>
            </w:r>
            <w:r w:rsidRPr="001F5DF3">
              <w:rPr>
                <w:rStyle w:val="Hyperlink"/>
                <w:bCs/>
              </w:rPr>
              <w:t>F1996B02847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631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1961 No.</w:t>
            </w:r>
            <w:r w:rsidR="001F5DF3" w:rsidRPr="001F5DF3">
              <w:t> </w:t>
            </w:r>
            <w:r w:rsidRPr="001F5DF3">
              <w:t>137</w:t>
            </w:r>
          </w:p>
        </w:tc>
        <w:bookmarkStart w:id="648" w:name="BKCheck15B_635"/>
        <w:bookmarkEnd w:id="6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"http://www.comlaw.gov.au/Details/F1996B02848" \o "ComLaw" </w:instrText>
            </w:r>
            <w:r w:rsidRPr="001F5DF3">
              <w:fldChar w:fldCharType="separate"/>
            </w:r>
            <w:r w:rsidRPr="001F5DF3">
              <w:rPr>
                <w:rStyle w:val="Hyperlink"/>
                <w:bCs/>
              </w:rPr>
              <w:t>F1996B02848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632</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1962 No.</w:t>
            </w:r>
            <w:r w:rsidR="001F5DF3" w:rsidRPr="001F5DF3">
              <w:t> </w:t>
            </w:r>
            <w:r w:rsidRPr="001F5DF3">
              <w:t>34</w:t>
            </w:r>
          </w:p>
        </w:tc>
        <w:bookmarkStart w:id="649" w:name="BKCheck15B_636"/>
        <w:bookmarkEnd w:id="64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"http://www.comlaw.gov.au/Details/F1996B02849" \o "ComLaw" </w:instrText>
            </w:r>
            <w:r w:rsidRPr="001F5DF3">
              <w:fldChar w:fldCharType="separate"/>
            </w:r>
            <w:r w:rsidRPr="001F5DF3">
              <w:rPr>
                <w:rStyle w:val="Hyperlink"/>
                <w:bCs/>
              </w:rPr>
              <w:t>F1996B02849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633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1962 No.</w:t>
            </w:r>
            <w:r w:rsidR="001F5DF3" w:rsidRPr="001F5DF3">
              <w:t> </w:t>
            </w:r>
            <w:r w:rsidRPr="001F5DF3">
              <w:t>101</w:t>
            </w:r>
          </w:p>
        </w:tc>
        <w:bookmarkStart w:id="650" w:name="BKCheck15B_637"/>
        <w:bookmarkEnd w:id="6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"http://www.comlaw.gov.au/Details/F1996B02850" \o "ComLaw" </w:instrText>
            </w:r>
            <w:r w:rsidRPr="001F5DF3">
              <w:fldChar w:fldCharType="separate"/>
            </w:r>
            <w:r w:rsidRPr="001F5DF3">
              <w:rPr>
                <w:rStyle w:val="Hyperlink"/>
                <w:bCs/>
              </w:rPr>
              <w:t>F1996B02850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634</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1962 No.</w:t>
            </w:r>
            <w:r w:rsidR="001F5DF3" w:rsidRPr="001F5DF3">
              <w:t> </w:t>
            </w:r>
            <w:r w:rsidRPr="001F5DF3">
              <w:t>114</w:t>
            </w:r>
          </w:p>
        </w:tc>
        <w:bookmarkStart w:id="651" w:name="BKCheck15B_638"/>
        <w:bookmarkEnd w:id="65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"http://www.comlaw.gov.au/Details/F1996B02851" \o "ComLaw" </w:instrText>
            </w:r>
            <w:r w:rsidRPr="001F5DF3">
              <w:fldChar w:fldCharType="separate"/>
            </w:r>
            <w:r w:rsidRPr="001F5DF3">
              <w:rPr>
                <w:rStyle w:val="Hyperlink"/>
                <w:bCs/>
              </w:rPr>
              <w:t>F1996B02851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635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1963 No.</w:t>
            </w:r>
            <w:r w:rsidR="001F5DF3" w:rsidRPr="001F5DF3">
              <w:t> </w:t>
            </w:r>
            <w:r w:rsidRPr="001F5DF3">
              <w:t>34</w:t>
            </w:r>
          </w:p>
        </w:tc>
        <w:bookmarkStart w:id="652" w:name="BKCheck15B_639"/>
        <w:bookmarkEnd w:id="6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"http://www.comlaw.gov.au/Details/F1996B02852" \o "ComLaw" </w:instrText>
            </w:r>
            <w:r w:rsidRPr="001F5DF3">
              <w:fldChar w:fldCharType="separate"/>
            </w:r>
            <w:r w:rsidRPr="001F5DF3">
              <w:rPr>
                <w:rStyle w:val="Hyperlink"/>
                <w:bCs/>
              </w:rPr>
              <w:t>F1996B02852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636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1963 No.</w:t>
            </w:r>
            <w:r w:rsidR="001F5DF3" w:rsidRPr="001F5DF3">
              <w:t> </w:t>
            </w:r>
            <w:r w:rsidRPr="001F5DF3">
              <w:t>69</w:t>
            </w:r>
          </w:p>
        </w:tc>
        <w:bookmarkStart w:id="653" w:name="BKCheck15B_640"/>
        <w:bookmarkEnd w:id="65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"http://www.comlaw.gov.au/Details/F1996B02853" \o "ComLaw" </w:instrText>
            </w:r>
            <w:r w:rsidRPr="001F5DF3">
              <w:fldChar w:fldCharType="separate"/>
            </w:r>
            <w:r w:rsidRPr="001F5DF3">
              <w:rPr>
                <w:rStyle w:val="Hyperlink"/>
                <w:bCs/>
              </w:rPr>
              <w:t>F1996B02853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637</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1963 No.</w:t>
            </w:r>
            <w:r w:rsidR="001F5DF3" w:rsidRPr="001F5DF3">
              <w:t> </w:t>
            </w:r>
            <w:r w:rsidRPr="001F5DF3">
              <w:t>107</w:t>
            </w:r>
          </w:p>
        </w:tc>
        <w:bookmarkStart w:id="654" w:name="BKCheck15B_641"/>
        <w:bookmarkEnd w:id="65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"http://www.comlaw.gov.au/Details/F1996B02854" \o "ComLaw" </w:instrText>
            </w:r>
            <w:r w:rsidRPr="001F5DF3">
              <w:fldChar w:fldCharType="separate"/>
            </w:r>
            <w:r w:rsidRPr="001F5DF3">
              <w:rPr>
                <w:rStyle w:val="Hyperlink"/>
                <w:bCs/>
              </w:rPr>
              <w:t>F1996B02854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638</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1964 No.</w:t>
            </w:r>
            <w:r w:rsidR="001F5DF3" w:rsidRPr="001F5DF3">
              <w:t> </w:t>
            </w:r>
            <w:r w:rsidRPr="001F5DF3">
              <w:t>12</w:t>
            </w:r>
          </w:p>
        </w:tc>
        <w:bookmarkStart w:id="655" w:name="BKCheck15B_642"/>
        <w:bookmarkEnd w:id="65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"http://www.comlaw.gov.au/Details/F1996B02855" \o "ComLaw" </w:instrText>
            </w:r>
            <w:r w:rsidRPr="001F5DF3">
              <w:fldChar w:fldCharType="separate"/>
            </w:r>
            <w:r w:rsidRPr="001F5DF3">
              <w:rPr>
                <w:rStyle w:val="Hyperlink"/>
                <w:bCs/>
              </w:rPr>
              <w:t>F1996B02855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639</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1964 No.</w:t>
            </w:r>
            <w:r w:rsidR="001F5DF3" w:rsidRPr="001F5DF3">
              <w:t> </w:t>
            </w:r>
            <w:r w:rsidRPr="001F5DF3">
              <w:t>57</w:t>
            </w:r>
          </w:p>
        </w:tc>
        <w:bookmarkStart w:id="656" w:name="BKCheck15B_643"/>
        <w:bookmarkEnd w:id="65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"http://www.comlaw.gov.au/Details/F1996B02856" \o "ComLaw" </w:instrText>
            </w:r>
            <w:r w:rsidRPr="001F5DF3">
              <w:fldChar w:fldCharType="separate"/>
            </w:r>
            <w:r w:rsidRPr="001F5DF3">
              <w:rPr>
                <w:rStyle w:val="Hyperlink"/>
                <w:bCs/>
              </w:rPr>
              <w:t>F1996B02856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640</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1964 No.</w:t>
            </w:r>
            <w:r w:rsidR="001F5DF3" w:rsidRPr="001F5DF3">
              <w:t> </w:t>
            </w:r>
            <w:r w:rsidRPr="001F5DF3">
              <w:t>135</w:t>
            </w:r>
          </w:p>
        </w:tc>
        <w:bookmarkStart w:id="657" w:name="BKCheck15B_644"/>
        <w:bookmarkEnd w:id="6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"http://www.comlaw.gov.au/Details/F1996B02857" \o "ComLaw" </w:instrText>
            </w:r>
            <w:r w:rsidRPr="001F5DF3">
              <w:fldChar w:fldCharType="separate"/>
            </w:r>
            <w:r w:rsidRPr="001F5DF3">
              <w:rPr>
                <w:rStyle w:val="Hyperlink"/>
                <w:bCs/>
              </w:rPr>
              <w:t>F1996B02857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641</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1965 No.</w:t>
            </w:r>
            <w:r w:rsidR="001F5DF3" w:rsidRPr="001F5DF3">
              <w:t> </w:t>
            </w:r>
            <w:r w:rsidRPr="001F5DF3">
              <w:t>51</w:t>
            </w:r>
          </w:p>
        </w:tc>
        <w:bookmarkStart w:id="658" w:name="BKCheck15B_645"/>
        <w:bookmarkEnd w:id="65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"http://www.comlaw.gov.au/Details/F1996B02858" \o "ComLaw" </w:instrText>
            </w:r>
            <w:r w:rsidRPr="001F5DF3">
              <w:fldChar w:fldCharType="separate"/>
            </w:r>
            <w:r w:rsidRPr="001F5DF3">
              <w:rPr>
                <w:rStyle w:val="Hyperlink"/>
                <w:bCs/>
              </w:rPr>
              <w:t>F1996B02858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642</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1965 No.</w:t>
            </w:r>
            <w:r w:rsidR="001F5DF3" w:rsidRPr="001F5DF3">
              <w:t> </w:t>
            </w:r>
            <w:r w:rsidRPr="001F5DF3">
              <w:t>151</w:t>
            </w:r>
          </w:p>
        </w:tc>
        <w:bookmarkStart w:id="659" w:name="BKCheck15B_646"/>
        <w:bookmarkEnd w:id="6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"http://www.comlaw.gov.au/Details/F1996B02859" \o "ComLaw" </w:instrText>
            </w:r>
            <w:r w:rsidRPr="001F5DF3">
              <w:fldChar w:fldCharType="separate"/>
            </w:r>
            <w:r w:rsidRPr="001F5DF3">
              <w:rPr>
                <w:rStyle w:val="Hyperlink"/>
                <w:bCs/>
              </w:rPr>
              <w:t>F1996B02859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643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1965 No.</w:t>
            </w:r>
            <w:r w:rsidR="001F5DF3" w:rsidRPr="001F5DF3">
              <w:t> </w:t>
            </w:r>
            <w:r w:rsidRPr="001F5DF3">
              <w:t>152</w:t>
            </w:r>
          </w:p>
        </w:tc>
        <w:bookmarkStart w:id="660" w:name="BKCheck15B_647"/>
        <w:bookmarkEnd w:id="6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"http://www.comlaw.gov.au/Details/F1996B02860" \o "ComLaw" </w:instrText>
            </w:r>
            <w:r w:rsidRPr="001F5DF3">
              <w:fldChar w:fldCharType="separate"/>
            </w:r>
            <w:r w:rsidRPr="001F5DF3">
              <w:rPr>
                <w:rStyle w:val="Hyperlink"/>
                <w:bCs/>
              </w:rPr>
              <w:t>F1996B02860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644</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1966 No.</w:t>
            </w:r>
            <w:r w:rsidR="001F5DF3" w:rsidRPr="001F5DF3">
              <w:t> </w:t>
            </w:r>
            <w:r w:rsidRPr="001F5DF3">
              <w:t>80</w:t>
            </w:r>
          </w:p>
        </w:tc>
        <w:bookmarkStart w:id="661" w:name="BKCheck15B_648"/>
        <w:bookmarkEnd w:id="66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"http://www.comlaw.gov.au/Details/F1996B02861" \o "ComLaw" </w:instrText>
            </w:r>
            <w:r w:rsidRPr="001F5DF3">
              <w:fldChar w:fldCharType="separate"/>
            </w:r>
            <w:r w:rsidRPr="001F5DF3">
              <w:rPr>
                <w:rStyle w:val="Hyperlink"/>
                <w:bCs/>
              </w:rPr>
              <w:t>F1996B02861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645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1966 No.</w:t>
            </w:r>
            <w:r w:rsidR="001F5DF3" w:rsidRPr="001F5DF3">
              <w:t> </w:t>
            </w:r>
            <w:r w:rsidRPr="001F5DF3">
              <w:t>144</w:t>
            </w:r>
          </w:p>
        </w:tc>
        <w:bookmarkStart w:id="662" w:name="BKCheck15B_649"/>
        <w:bookmarkEnd w:id="66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"http://www.comlaw.gov.au/Details/F1996B02862" \o "ComLaw" </w:instrText>
            </w:r>
            <w:r w:rsidRPr="001F5DF3">
              <w:fldChar w:fldCharType="separate"/>
            </w:r>
            <w:r w:rsidRPr="001F5DF3">
              <w:rPr>
                <w:rStyle w:val="Hyperlink"/>
                <w:bCs/>
              </w:rPr>
              <w:t>F1996B02862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646</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1967 No.</w:t>
            </w:r>
            <w:r w:rsidR="001F5DF3" w:rsidRPr="001F5DF3">
              <w:t> </w:t>
            </w:r>
            <w:r w:rsidRPr="001F5DF3">
              <w:t>67</w:t>
            </w:r>
          </w:p>
        </w:tc>
        <w:bookmarkStart w:id="663" w:name="BKCheck15B_650"/>
        <w:bookmarkEnd w:id="66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"http://www.comlaw.gov.au/Details/F1996B02863" \o "ComLaw" </w:instrText>
            </w:r>
            <w:r w:rsidRPr="001F5DF3">
              <w:fldChar w:fldCharType="separate"/>
            </w:r>
            <w:r w:rsidRPr="001F5DF3">
              <w:rPr>
                <w:rStyle w:val="Hyperlink"/>
                <w:bCs/>
              </w:rPr>
              <w:t>F1996B02863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647</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1967 No.</w:t>
            </w:r>
            <w:r w:rsidR="001F5DF3" w:rsidRPr="001F5DF3">
              <w:t> </w:t>
            </w:r>
            <w:r w:rsidRPr="001F5DF3">
              <w:t>116</w:t>
            </w:r>
          </w:p>
        </w:tc>
        <w:bookmarkStart w:id="664" w:name="BKCheck15B_651"/>
        <w:bookmarkEnd w:id="66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"http://www.comlaw.gov.au/Details/F1996B03290" \o "ComLaw" </w:instrText>
            </w:r>
            <w:r w:rsidRPr="001F5DF3">
              <w:fldChar w:fldCharType="separate"/>
            </w:r>
            <w:r w:rsidRPr="001F5DF3">
              <w:rPr>
                <w:rStyle w:val="Hyperlink"/>
                <w:bCs/>
              </w:rPr>
              <w:t>F1996B03290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648</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1967 No.</w:t>
            </w:r>
            <w:r w:rsidR="001F5DF3" w:rsidRPr="001F5DF3">
              <w:t> </w:t>
            </w:r>
            <w:r w:rsidRPr="001F5DF3">
              <w:t>158</w:t>
            </w:r>
          </w:p>
        </w:tc>
        <w:bookmarkStart w:id="665" w:name="BKCheck15B_652"/>
        <w:bookmarkEnd w:id="66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"http://www.comlaw.gov.au/Details/F1996B03291" \o "ComLaw" </w:instrText>
            </w:r>
            <w:r w:rsidRPr="001F5DF3">
              <w:fldChar w:fldCharType="separate"/>
            </w:r>
            <w:r w:rsidRPr="001F5DF3">
              <w:rPr>
                <w:rStyle w:val="Hyperlink"/>
                <w:bCs/>
              </w:rPr>
              <w:t>F1996B03291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649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1968 No.</w:t>
            </w:r>
            <w:r w:rsidR="001F5DF3" w:rsidRPr="001F5DF3">
              <w:t> </w:t>
            </w:r>
            <w:r w:rsidRPr="001F5DF3">
              <w:t>44</w:t>
            </w:r>
          </w:p>
        </w:tc>
        <w:bookmarkStart w:id="666" w:name="BKCheck15B_653"/>
        <w:bookmarkEnd w:id="6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"http://www.comlaw.gov.au/Details/F1996B02864" \o "ComLaw" </w:instrText>
            </w:r>
            <w:r w:rsidRPr="001F5DF3">
              <w:fldChar w:fldCharType="separate"/>
            </w:r>
            <w:r w:rsidRPr="001F5DF3">
              <w:rPr>
                <w:rStyle w:val="Hyperlink"/>
                <w:bCs/>
              </w:rPr>
              <w:t>F1996B02864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650</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1968 No.</w:t>
            </w:r>
            <w:r w:rsidR="001F5DF3" w:rsidRPr="001F5DF3">
              <w:t> </w:t>
            </w:r>
            <w:r w:rsidRPr="001F5DF3">
              <w:t>76</w:t>
            </w:r>
          </w:p>
        </w:tc>
        <w:bookmarkStart w:id="667" w:name="BKCheck15B_654"/>
        <w:bookmarkEnd w:id="6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"http://www.comlaw.gov.au/Details/F1996B02865" \o "ComLaw" </w:instrText>
            </w:r>
            <w:r w:rsidRPr="001F5DF3">
              <w:fldChar w:fldCharType="separate"/>
            </w:r>
            <w:r w:rsidRPr="001F5DF3">
              <w:rPr>
                <w:rStyle w:val="Hyperlink"/>
                <w:bCs/>
              </w:rPr>
              <w:t>F1996B02865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651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1968 No.</w:t>
            </w:r>
            <w:r w:rsidR="001F5DF3" w:rsidRPr="001F5DF3">
              <w:t> </w:t>
            </w:r>
            <w:r w:rsidRPr="001F5DF3">
              <w:t>88</w:t>
            </w:r>
          </w:p>
        </w:tc>
        <w:bookmarkStart w:id="668" w:name="BKCheck15B_655"/>
        <w:bookmarkEnd w:id="6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"http://www.comlaw.gov.au/Details/F1996B02866" \o "ComLaw" </w:instrText>
            </w:r>
            <w:r w:rsidRPr="001F5DF3">
              <w:fldChar w:fldCharType="separate"/>
            </w:r>
            <w:r w:rsidRPr="001F5DF3">
              <w:rPr>
                <w:rStyle w:val="Hyperlink"/>
                <w:bCs/>
              </w:rPr>
              <w:t>F1996B02866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652</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1968 No.</w:t>
            </w:r>
            <w:r w:rsidR="001F5DF3" w:rsidRPr="001F5DF3">
              <w:t> </w:t>
            </w:r>
            <w:r w:rsidRPr="001F5DF3">
              <w:t>146</w:t>
            </w:r>
          </w:p>
        </w:tc>
        <w:bookmarkStart w:id="669" w:name="BKCheck15B_656"/>
        <w:bookmarkEnd w:id="66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"http://www.comlaw.gov.au/Details/F1996B02867" \o "ComLaw" </w:instrText>
            </w:r>
            <w:r w:rsidRPr="001F5DF3">
              <w:fldChar w:fldCharType="separate"/>
            </w:r>
            <w:r w:rsidRPr="001F5DF3">
              <w:rPr>
                <w:rStyle w:val="Hyperlink"/>
                <w:bCs/>
              </w:rPr>
              <w:t>F1996B02867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653</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1969 No.</w:t>
            </w:r>
            <w:r w:rsidR="001F5DF3" w:rsidRPr="001F5DF3">
              <w:t> </w:t>
            </w:r>
            <w:r w:rsidRPr="001F5DF3">
              <w:t>44</w:t>
            </w:r>
          </w:p>
        </w:tc>
        <w:bookmarkStart w:id="670" w:name="BKCheck15B_657"/>
        <w:bookmarkEnd w:id="67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"http://www.comlaw.gov.au/Details/F1996B02868" \o "ComLaw" </w:instrText>
            </w:r>
            <w:r w:rsidRPr="001F5DF3">
              <w:fldChar w:fldCharType="separate"/>
            </w:r>
            <w:r w:rsidRPr="001F5DF3">
              <w:rPr>
                <w:rStyle w:val="Hyperlink"/>
                <w:bCs/>
              </w:rPr>
              <w:t>F1996B02868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654</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1969 No.</w:t>
            </w:r>
            <w:r w:rsidR="001F5DF3" w:rsidRPr="001F5DF3">
              <w:t> </w:t>
            </w:r>
            <w:r w:rsidRPr="001F5DF3">
              <w:t>107</w:t>
            </w:r>
          </w:p>
        </w:tc>
        <w:bookmarkStart w:id="671" w:name="BKCheck15B_658"/>
        <w:bookmarkEnd w:id="67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"http://www.comlaw.gov.au/Details/F1996B02869" \o "ComLaw" </w:instrText>
            </w:r>
            <w:r w:rsidRPr="001F5DF3">
              <w:fldChar w:fldCharType="separate"/>
            </w:r>
            <w:r w:rsidRPr="001F5DF3">
              <w:rPr>
                <w:rStyle w:val="Hyperlink"/>
                <w:bCs/>
              </w:rPr>
              <w:t>F1996B02869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655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1969 No.</w:t>
            </w:r>
            <w:r w:rsidR="001F5DF3" w:rsidRPr="001F5DF3">
              <w:t> </w:t>
            </w:r>
            <w:r w:rsidRPr="001F5DF3">
              <w:t>185</w:t>
            </w:r>
          </w:p>
        </w:tc>
        <w:bookmarkStart w:id="672" w:name="BKCheck15B_659"/>
        <w:bookmarkEnd w:id="67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"http://www.comlaw.gov.au/Details/F1996B02870" \o "ComLaw" </w:instrText>
            </w:r>
            <w:r w:rsidRPr="001F5DF3">
              <w:fldChar w:fldCharType="separate"/>
            </w:r>
            <w:r w:rsidRPr="001F5DF3">
              <w:rPr>
                <w:rStyle w:val="Hyperlink"/>
                <w:bCs/>
              </w:rPr>
              <w:t>F1996B02870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656</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1970 No.</w:t>
            </w:r>
            <w:r w:rsidR="001F5DF3" w:rsidRPr="001F5DF3">
              <w:t> </w:t>
            </w:r>
            <w:r w:rsidRPr="001F5DF3">
              <w:t>39</w:t>
            </w:r>
          </w:p>
        </w:tc>
        <w:bookmarkStart w:id="673" w:name="BKCheck15B_660"/>
        <w:bookmarkEnd w:id="67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"http://www.comlaw.gov.au/Details/F1996B02871" \o "ComLaw" </w:instrText>
            </w:r>
            <w:r w:rsidRPr="001F5DF3">
              <w:fldChar w:fldCharType="separate"/>
            </w:r>
            <w:r w:rsidRPr="001F5DF3">
              <w:rPr>
                <w:rStyle w:val="Hyperlink"/>
                <w:bCs/>
              </w:rPr>
              <w:t>F1996B02871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657</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1970 No.</w:t>
            </w:r>
            <w:r w:rsidR="001F5DF3" w:rsidRPr="001F5DF3">
              <w:t> </w:t>
            </w:r>
            <w:r w:rsidRPr="001F5DF3">
              <w:t>94</w:t>
            </w:r>
          </w:p>
        </w:tc>
        <w:bookmarkStart w:id="674" w:name="BKCheck15B_661"/>
        <w:bookmarkEnd w:id="67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"http://www.comlaw.gov.au/Details/F1996B02872" \o "ComLaw" </w:instrText>
            </w:r>
            <w:r w:rsidRPr="001F5DF3">
              <w:fldChar w:fldCharType="separate"/>
            </w:r>
            <w:r w:rsidRPr="001F5DF3">
              <w:rPr>
                <w:rStyle w:val="Hyperlink"/>
                <w:bCs/>
              </w:rPr>
              <w:t>F1996B02872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658</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1970 No.</w:t>
            </w:r>
            <w:r w:rsidR="001F5DF3" w:rsidRPr="001F5DF3">
              <w:t> </w:t>
            </w:r>
            <w:r w:rsidRPr="001F5DF3">
              <w:t>119</w:t>
            </w:r>
          </w:p>
        </w:tc>
        <w:bookmarkStart w:id="675" w:name="BKCheck15B_662"/>
        <w:bookmarkEnd w:id="67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"http://www.comlaw.gov.au/Details/F1996B02873" \o "ComLaw" </w:instrText>
            </w:r>
            <w:r w:rsidRPr="001F5DF3">
              <w:fldChar w:fldCharType="separate"/>
            </w:r>
            <w:r w:rsidRPr="001F5DF3">
              <w:rPr>
                <w:rStyle w:val="Hyperlink"/>
                <w:bCs/>
              </w:rPr>
              <w:t>F1996B02873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659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1970 No.</w:t>
            </w:r>
            <w:r w:rsidR="001F5DF3" w:rsidRPr="001F5DF3">
              <w:t> </w:t>
            </w:r>
            <w:r w:rsidRPr="001F5DF3">
              <w:t>186</w:t>
            </w:r>
          </w:p>
        </w:tc>
        <w:bookmarkStart w:id="676" w:name="BKCheck15B_663"/>
        <w:bookmarkEnd w:id="6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"http://www.comlaw.gov.au/Details/F1996B02874" \o "ComLaw" </w:instrText>
            </w:r>
            <w:r w:rsidRPr="001F5DF3">
              <w:fldChar w:fldCharType="separate"/>
            </w:r>
            <w:r w:rsidRPr="001F5DF3">
              <w:rPr>
                <w:rStyle w:val="Hyperlink"/>
                <w:bCs/>
              </w:rPr>
              <w:t>F1996B02874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660</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1971 No.</w:t>
            </w:r>
            <w:r w:rsidR="001F5DF3" w:rsidRPr="001F5DF3">
              <w:t> </w:t>
            </w:r>
            <w:r w:rsidRPr="001F5DF3">
              <w:t>44</w:t>
            </w:r>
          </w:p>
        </w:tc>
        <w:bookmarkStart w:id="677" w:name="BKCheck15B_664"/>
        <w:bookmarkEnd w:id="67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"http://www.comlaw.gov.au/Details/F1996B02875" \o "ComLaw" </w:instrText>
            </w:r>
            <w:r w:rsidRPr="001F5DF3">
              <w:fldChar w:fldCharType="separate"/>
            </w:r>
            <w:r w:rsidRPr="001F5DF3">
              <w:rPr>
                <w:rStyle w:val="Hyperlink"/>
                <w:bCs/>
              </w:rPr>
              <w:t>F1996B02875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661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1971 No.</w:t>
            </w:r>
            <w:r w:rsidR="001F5DF3" w:rsidRPr="001F5DF3">
              <w:t> </w:t>
            </w:r>
            <w:r w:rsidRPr="001F5DF3">
              <w:t>101</w:t>
            </w:r>
          </w:p>
        </w:tc>
        <w:bookmarkStart w:id="678" w:name="BKCheck15B_665"/>
        <w:bookmarkEnd w:id="6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"http://www.comlaw.gov.au/Details/F1996B02876" \o "ComLaw" </w:instrText>
            </w:r>
            <w:r w:rsidRPr="001F5DF3">
              <w:fldChar w:fldCharType="separate"/>
            </w:r>
            <w:r w:rsidRPr="001F5DF3">
              <w:rPr>
                <w:rStyle w:val="Hyperlink"/>
                <w:bCs/>
              </w:rPr>
              <w:t>F1996B02876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662</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1971 No.</w:t>
            </w:r>
            <w:r w:rsidR="001F5DF3" w:rsidRPr="001F5DF3">
              <w:t> </w:t>
            </w:r>
            <w:r w:rsidRPr="001F5DF3">
              <w:t>136</w:t>
            </w:r>
          </w:p>
        </w:tc>
        <w:bookmarkStart w:id="679" w:name="BKCheck15B_666"/>
        <w:bookmarkEnd w:id="67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"http://www.comlaw.gov.au/Details/F1996B02877" \o "ComLaw" </w:instrText>
            </w:r>
            <w:r w:rsidRPr="001F5DF3">
              <w:fldChar w:fldCharType="separate"/>
            </w:r>
            <w:r w:rsidRPr="001F5DF3">
              <w:rPr>
                <w:rStyle w:val="Hyperlink"/>
                <w:bCs/>
              </w:rPr>
              <w:t>F1996B02877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663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1971 No.</w:t>
            </w:r>
            <w:r w:rsidR="001F5DF3" w:rsidRPr="001F5DF3">
              <w:t> </w:t>
            </w:r>
            <w:r w:rsidRPr="001F5DF3">
              <w:t>154</w:t>
            </w:r>
          </w:p>
        </w:tc>
        <w:bookmarkStart w:id="680" w:name="BKCheck15B_667"/>
        <w:bookmarkEnd w:id="68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"http://www.comlaw.gov.au/Details/F1996B02878" \o "ComLaw" </w:instrText>
            </w:r>
            <w:r w:rsidRPr="001F5DF3">
              <w:fldChar w:fldCharType="separate"/>
            </w:r>
            <w:r w:rsidRPr="001F5DF3">
              <w:rPr>
                <w:rStyle w:val="Hyperlink"/>
                <w:bCs/>
              </w:rPr>
              <w:t>F1996B02878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664</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1972 No.</w:t>
            </w:r>
            <w:r w:rsidR="001F5DF3" w:rsidRPr="001F5DF3">
              <w:t> </w:t>
            </w:r>
            <w:r w:rsidRPr="001F5DF3">
              <w:t>32</w:t>
            </w:r>
          </w:p>
        </w:tc>
        <w:bookmarkStart w:id="681" w:name="BKCheck15B_668"/>
        <w:bookmarkEnd w:id="68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"http://www.comlaw.gov.au/Details/F1996B02879" \o "ComLaw" </w:instrText>
            </w:r>
            <w:r w:rsidRPr="001F5DF3">
              <w:fldChar w:fldCharType="separate"/>
            </w:r>
            <w:r w:rsidRPr="001F5DF3">
              <w:rPr>
                <w:rStyle w:val="Hyperlink"/>
                <w:bCs/>
              </w:rPr>
              <w:t>F1996B02879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665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1972 No.</w:t>
            </w:r>
            <w:r w:rsidR="001F5DF3" w:rsidRPr="001F5DF3">
              <w:t> </w:t>
            </w:r>
            <w:r w:rsidRPr="001F5DF3">
              <w:t>121</w:t>
            </w:r>
          </w:p>
        </w:tc>
        <w:bookmarkStart w:id="682" w:name="BKCheck15B_669"/>
        <w:bookmarkEnd w:id="6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"http://www.comlaw.gov.au/Details/F1996B02880" \o "ComLaw" </w:instrText>
            </w:r>
            <w:r w:rsidRPr="001F5DF3">
              <w:fldChar w:fldCharType="separate"/>
            </w:r>
            <w:r w:rsidRPr="001F5DF3">
              <w:rPr>
                <w:rStyle w:val="Hyperlink"/>
                <w:bCs/>
              </w:rPr>
              <w:t>F1996B02880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666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1972 No.</w:t>
            </w:r>
            <w:r w:rsidR="001F5DF3" w:rsidRPr="001F5DF3">
              <w:t> </w:t>
            </w:r>
            <w:r w:rsidRPr="001F5DF3">
              <w:t>205</w:t>
            </w:r>
          </w:p>
        </w:tc>
        <w:bookmarkStart w:id="683" w:name="BKCheck15B_670"/>
        <w:bookmarkEnd w:id="6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"http://www.comlaw.gov.au/Details/F1996B02881" \o "ComLaw" </w:instrText>
            </w:r>
            <w:r w:rsidRPr="001F5DF3">
              <w:fldChar w:fldCharType="separate"/>
            </w:r>
            <w:r w:rsidRPr="001F5DF3">
              <w:rPr>
                <w:rStyle w:val="Hyperlink"/>
                <w:bCs/>
              </w:rPr>
              <w:t>F1996B02881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667</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1973 No.</w:t>
            </w:r>
            <w:r w:rsidR="001F5DF3" w:rsidRPr="001F5DF3">
              <w:t> </w:t>
            </w:r>
            <w:r w:rsidRPr="001F5DF3">
              <w:t>15</w:t>
            </w:r>
          </w:p>
        </w:tc>
        <w:bookmarkStart w:id="684" w:name="BKCheck15B_671"/>
        <w:bookmarkEnd w:id="68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"http://www.comlaw.gov.au/Details/F1996B02882" \o "ComLaw" </w:instrText>
            </w:r>
            <w:r w:rsidRPr="001F5DF3">
              <w:fldChar w:fldCharType="separate"/>
            </w:r>
            <w:r w:rsidRPr="001F5DF3">
              <w:rPr>
                <w:rStyle w:val="Hyperlink"/>
                <w:bCs/>
              </w:rPr>
              <w:t>F1996B02882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668</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1973 No.</w:t>
            </w:r>
            <w:r w:rsidR="001F5DF3" w:rsidRPr="001F5DF3">
              <w:t> </w:t>
            </w:r>
            <w:r w:rsidRPr="001F5DF3">
              <w:t>57</w:t>
            </w:r>
          </w:p>
        </w:tc>
        <w:bookmarkStart w:id="685" w:name="BKCheck15B_672"/>
        <w:bookmarkEnd w:id="68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"http://www.comlaw.gov.au/Details/F1996B02883" \o "ComLaw" </w:instrText>
            </w:r>
            <w:r w:rsidRPr="001F5DF3">
              <w:fldChar w:fldCharType="separate"/>
            </w:r>
            <w:r w:rsidRPr="001F5DF3">
              <w:rPr>
                <w:rStyle w:val="Hyperlink"/>
                <w:bCs/>
              </w:rPr>
              <w:t>F1996B02883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669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1973 No.</w:t>
            </w:r>
            <w:r w:rsidR="001F5DF3" w:rsidRPr="001F5DF3">
              <w:t> </w:t>
            </w:r>
            <w:r w:rsidRPr="001F5DF3">
              <w:t>139</w:t>
            </w:r>
          </w:p>
        </w:tc>
        <w:bookmarkStart w:id="686" w:name="BKCheck15B_673"/>
        <w:bookmarkEnd w:id="68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"http://www.comlaw.gov.au/Details/F1996B02884" \o "ComLaw" </w:instrText>
            </w:r>
            <w:r w:rsidRPr="001F5DF3">
              <w:fldChar w:fldCharType="separate"/>
            </w:r>
            <w:r w:rsidRPr="001F5DF3">
              <w:rPr>
                <w:rStyle w:val="Hyperlink"/>
                <w:bCs/>
              </w:rPr>
              <w:t>F1996B02884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670</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1973 No.</w:t>
            </w:r>
            <w:r w:rsidR="001F5DF3" w:rsidRPr="001F5DF3">
              <w:t> </w:t>
            </w:r>
            <w:r w:rsidRPr="001F5DF3">
              <w:t>229</w:t>
            </w:r>
          </w:p>
        </w:tc>
        <w:bookmarkStart w:id="687" w:name="BKCheck15B_674"/>
        <w:bookmarkEnd w:id="68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"http://www.comlaw.gov.au/Details/F1996B02885" \o "ComLaw" </w:instrText>
            </w:r>
            <w:r w:rsidRPr="001F5DF3">
              <w:fldChar w:fldCharType="separate"/>
            </w:r>
            <w:r w:rsidRPr="001F5DF3">
              <w:rPr>
                <w:rStyle w:val="Hyperlink"/>
                <w:bCs/>
              </w:rPr>
              <w:t>F1996B02885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671</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1974 No.</w:t>
            </w:r>
            <w:r w:rsidR="001F5DF3" w:rsidRPr="001F5DF3">
              <w:t> </w:t>
            </w:r>
            <w:r w:rsidRPr="001F5DF3">
              <w:t>37</w:t>
            </w:r>
          </w:p>
        </w:tc>
        <w:bookmarkStart w:id="688" w:name="BKCheck15B_675"/>
        <w:bookmarkEnd w:id="68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"http://www.comlaw.gov.au/Details/F1996B02886" \o "ComLaw" </w:instrText>
            </w:r>
            <w:r w:rsidRPr="001F5DF3">
              <w:fldChar w:fldCharType="separate"/>
            </w:r>
            <w:r w:rsidRPr="001F5DF3">
              <w:rPr>
                <w:rStyle w:val="Hyperlink"/>
                <w:bCs/>
              </w:rPr>
              <w:t>F1996B02886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672</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1974 No.</w:t>
            </w:r>
            <w:r w:rsidR="001F5DF3" w:rsidRPr="001F5DF3">
              <w:t> </w:t>
            </w:r>
            <w:r w:rsidRPr="001F5DF3">
              <w:t>126</w:t>
            </w:r>
          </w:p>
        </w:tc>
        <w:bookmarkStart w:id="689" w:name="BKCheck15B_676"/>
        <w:bookmarkEnd w:id="68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"http://www.comlaw.gov.au/Details/F1996B02887" \o "ComLaw" </w:instrText>
            </w:r>
            <w:r w:rsidRPr="001F5DF3">
              <w:fldChar w:fldCharType="separate"/>
            </w:r>
            <w:r w:rsidRPr="001F5DF3">
              <w:rPr>
                <w:rStyle w:val="Hyperlink"/>
                <w:bCs/>
              </w:rPr>
              <w:t>F1996B02887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673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1974 No.</w:t>
            </w:r>
            <w:r w:rsidR="001F5DF3" w:rsidRPr="001F5DF3">
              <w:t> </w:t>
            </w:r>
            <w:r w:rsidRPr="001F5DF3">
              <w:t>222</w:t>
            </w:r>
          </w:p>
        </w:tc>
        <w:bookmarkStart w:id="690" w:name="BKCheck15B_677"/>
        <w:bookmarkEnd w:id="69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"http://www.comlaw.gov.au/Details/F1996B02888" \o "ComLaw" </w:instrText>
            </w:r>
            <w:r w:rsidRPr="001F5DF3">
              <w:fldChar w:fldCharType="separate"/>
            </w:r>
            <w:r w:rsidRPr="001F5DF3">
              <w:rPr>
                <w:rStyle w:val="Hyperlink"/>
                <w:bCs/>
              </w:rPr>
              <w:t>F1996B02888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674</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1975 No.</w:t>
            </w:r>
            <w:r w:rsidR="001F5DF3" w:rsidRPr="001F5DF3">
              <w:t> </w:t>
            </w:r>
            <w:r w:rsidRPr="001F5DF3">
              <w:t>50</w:t>
            </w:r>
          </w:p>
        </w:tc>
        <w:bookmarkStart w:id="691" w:name="BKCheck15B_678"/>
        <w:bookmarkEnd w:id="69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"http://www.comlaw.gov.au/Details/F1996B02889" \o "ComLaw" </w:instrText>
            </w:r>
            <w:r w:rsidRPr="001F5DF3">
              <w:fldChar w:fldCharType="separate"/>
            </w:r>
            <w:r w:rsidRPr="001F5DF3">
              <w:rPr>
                <w:rStyle w:val="Hyperlink"/>
                <w:bCs/>
              </w:rPr>
              <w:t>F1996B02889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675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1975 No.</w:t>
            </w:r>
            <w:r w:rsidR="001F5DF3" w:rsidRPr="001F5DF3">
              <w:t> </w:t>
            </w:r>
            <w:r w:rsidRPr="001F5DF3">
              <w:t>148</w:t>
            </w:r>
          </w:p>
        </w:tc>
        <w:bookmarkStart w:id="692" w:name="BKCheck15B_679"/>
        <w:bookmarkEnd w:id="69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"http://www.comlaw.gov.au/Details/F1996B02890" \o "ComLaw" </w:instrText>
            </w:r>
            <w:r w:rsidRPr="001F5DF3">
              <w:fldChar w:fldCharType="separate"/>
            </w:r>
            <w:r w:rsidRPr="001F5DF3">
              <w:rPr>
                <w:rStyle w:val="Hyperlink"/>
                <w:bCs/>
              </w:rPr>
              <w:t>F1996B02890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676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1975 No.</w:t>
            </w:r>
            <w:r w:rsidR="001F5DF3" w:rsidRPr="001F5DF3">
              <w:t> </w:t>
            </w:r>
            <w:r w:rsidRPr="001F5DF3">
              <w:t>209</w:t>
            </w:r>
          </w:p>
        </w:tc>
        <w:bookmarkStart w:id="693" w:name="BKCheck15B_680"/>
        <w:bookmarkEnd w:id="69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"http://www.comlaw.gov.au/Details/F1996B02891" \o "ComLaw" </w:instrText>
            </w:r>
            <w:r w:rsidRPr="001F5DF3">
              <w:fldChar w:fldCharType="separate"/>
            </w:r>
            <w:r w:rsidRPr="001F5DF3">
              <w:rPr>
                <w:rStyle w:val="Hyperlink"/>
                <w:bCs/>
              </w:rPr>
              <w:t>F1996B02891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677</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1976 No.</w:t>
            </w:r>
            <w:r w:rsidR="001F5DF3" w:rsidRPr="001F5DF3">
              <w:t> </w:t>
            </w:r>
            <w:r w:rsidRPr="001F5DF3">
              <w:t>84</w:t>
            </w:r>
          </w:p>
        </w:tc>
        <w:bookmarkStart w:id="694" w:name="BKCheck15B_681"/>
        <w:bookmarkEnd w:id="69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"http://www.comlaw.gov.au/Details/F1996B02892" \o "ComLaw" </w:instrText>
            </w:r>
            <w:r w:rsidRPr="001F5DF3">
              <w:fldChar w:fldCharType="separate"/>
            </w:r>
            <w:r w:rsidRPr="001F5DF3">
              <w:rPr>
                <w:rStyle w:val="Hyperlink"/>
                <w:bCs/>
              </w:rPr>
              <w:t>F1996B02892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678</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1976 No.</w:t>
            </w:r>
            <w:r w:rsidR="001F5DF3" w:rsidRPr="001F5DF3">
              <w:t> </w:t>
            </w:r>
            <w:r w:rsidRPr="001F5DF3">
              <w:t>150</w:t>
            </w:r>
          </w:p>
        </w:tc>
        <w:bookmarkStart w:id="695" w:name="BKCheck15B_682"/>
        <w:bookmarkEnd w:id="69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"http://www.comlaw.gov.au/Details/F1996B02893" \o "ComLaw" </w:instrText>
            </w:r>
            <w:r w:rsidRPr="001F5DF3">
              <w:fldChar w:fldCharType="separate"/>
            </w:r>
            <w:r w:rsidRPr="001F5DF3">
              <w:rPr>
                <w:rStyle w:val="Hyperlink"/>
                <w:bCs/>
              </w:rPr>
              <w:t>F1996B02893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679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1976 No.</w:t>
            </w:r>
            <w:r w:rsidR="001F5DF3" w:rsidRPr="001F5DF3">
              <w:t> </w:t>
            </w:r>
            <w:r w:rsidRPr="001F5DF3">
              <w:t>195</w:t>
            </w:r>
          </w:p>
        </w:tc>
        <w:bookmarkStart w:id="696" w:name="BKCheck15B_683"/>
        <w:bookmarkEnd w:id="69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"http://www.comlaw.gov.au/Details/F1996B02894" \o "ComLaw" </w:instrText>
            </w:r>
            <w:r w:rsidRPr="001F5DF3">
              <w:fldChar w:fldCharType="separate"/>
            </w:r>
            <w:r w:rsidRPr="001F5DF3">
              <w:rPr>
                <w:rStyle w:val="Hyperlink"/>
                <w:bCs/>
              </w:rPr>
              <w:t>F1996B02894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680</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1976 No.</w:t>
            </w:r>
            <w:r w:rsidR="001F5DF3" w:rsidRPr="001F5DF3">
              <w:t> </w:t>
            </w:r>
            <w:r w:rsidRPr="001F5DF3">
              <w:t>255</w:t>
            </w:r>
          </w:p>
        </w:tc>
        <w:bookmarkStart w:id="697" w:name="BKCheck15B_684"/>
        <w:bookmarkEnd w:id="69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"http://www.comlaw.gov.au/Details/F1996B02895" \o "ComLaw" </w:instrText>
            </w:r>
            <w:r w:rsidRPr="001F5DF3">
              <w:fldChar w:fldCharType="separate"/>
            </w:r>
            <w:r w:rsidRPr="001F5DF3">
              <w:rPr>
                <w:rStyle w:val="Hyperlink"/>
                <w:bCs/>
              </w:rPr>
              <w:t>F1996B02895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681</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1977 No.</w:t>
            </w:r>
            <w:r w:rsidR="001F5DF3" w:rsidRPr="001F5DF3">
              <w:t> </w:t>
            </w:r>
            <w:r w:rsidRPr="001F5DF3">
              <w:t>39</w:t>
            </w:r>
          </w:p>
        </w:tc>
        <w:bookmarkStart w:id="698" w:name="BKCheck15B_685"/>
        <w:bookmarkEnd w:id="69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"http://www.comlaw.gov.au/Details/F1996B02896" \o "ComLaw" </w:instrText>
            </w:r>
            <w:r w:rsidRPr="001F5DF3">
              <w:fldChar w:fldCharType="separate"/>
            </w:r>
            <w:r w:rsidRPr="001F5DF3">
              <w:rPr>
                <w:rStyle w:val="Hyperlink"/>
                <w:bCs/>
              </w:rPr>
              <w:t>F1996B02896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682</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1977 No.</w:t>
            </w:r>
            <w:r w:rsidR="001F5DF3" w:rsidRPr="001F5DF3">
              <w:t> </w:t>
            </w:r>
            <w:r w:rsidRPr="001F5DF3">
              <w:t>125</w:t>
            </w:r>
          </w:p>
        </w:tc>
        <w:bookmarkStart w:id="699" w:name="BKCheck15B_686"/>
        <w:bookmarkEnd w:id="69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"http://www.comlaw.gov.au/Details/F1996B02897" \o "ComLaw" </w:instrText>
            </w:r>
            <w:r w:rsidRPr="001F5DF3">
              <w:fldChar w:fldCharType="separate"/>
            </w:r>
            <w:r w:rsidRPr="001F5DF3">
              <w:rPr>
                <w:rStyle w:val="Hyperlink"/>
                <w:bCs/>
              </w:rPr>
              <w:t>F1996B02897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683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1977 No.</w:t>
            </w:r>
            <w:r w:rsidR="001F5DF3" w:rsidRPr="001F5DF3">
              <w:t> </w:t>
            </w:r>
            <w:r w:rsidRPr="001F5DF3">
              <w:t>221</w:t>
            </w:r>
          </w:p>
        </w:tc>
        <w:bookmarkStart w:id="700" w:name="BKCheck15B_687"/>
        <w:bookmarkEnd w:id="70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"http://www.comlaw.gov.au/Details/F1996B02898" \o "ComLaw" </w:instrText>
            </w:r>
            <w:r w:rsidRPr="001F5DF3">
              <w:fldChar w:fldCharType="separate"/>
            </w:r>
            <w:r w:rsidRPr="001F5DF3">
              <w:rPr>
                <w:rStyle w:val="Hyperlink"/>
                <w:bCs/>
              </w:rPr>
              <w:t>F1996B02898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684</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1978 No.</w:t>
            </w:r>
            <w:r w:rsidR="001F5DF3" w:rsidRPr="001F5DF3">
              <w:t> </w:t>
            </w:r>
            <w:r w:rsidRPr="001F5DF3">
              <w:t>47</w:t>
            </w:r>
          </w:p>
        </w:tc>
        <w:bookmarkStart w:id="701" w:name="BKCheck15B_688"/>
        <w:bookmarkEnd w:id="70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"http://www.comlaw.gov.au/Details/F1996B02899" \o "ComLaw" </w:instrText>
            </w:r>
            <w:r w:rsidRPr="001F5DF3">
              <w:fldChar w:fldCharType="separate"/>
            </w:r>
            <w:r w:rsidRPr="001F5DF3">
              <w:rPr>
                <w:rStyle w:val="Hyperlink"/>
                <w:bCs/>
              </w:rPr>
              <w:t>F1996B02899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685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1978 No.</w:t>
            </w:r>
            <w:r w:rsidR="001F5DF3" w:rsidRPr="001F5DF3">
              <w:t> </w:t>
            </w:r>
            <w:r w:rsidRPr="001F5DF3">
              <w:t>142</w:t>
            </w:r>
          </w:p>
        </w:tc>
        <w:bookmarkStart w:id="702" w:name="BKCheck15B_689"/>
        <w:bookmarkEnd w:id="70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"http://www.comlaw.gov.au/Details/F1996B02900" \o "ComLaw" </w:instrText>
            </w:r>
            <w:r w:rsidRPr="001F5DF3">
              <w:fldChar w:fldCharType="separate"/>
            </w:r>
            <w:r w:rsidRPr="001F5DF3">
              <w:rPr>
                <w:rStyle w:val="Hyperlink"/>
                <w:bCs/>
              </w:rPr>
              <w:t>F1996B02900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686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1978 No.</w:t>
            </w:r>
            <w:r w:rsidR="001F5DF3" w:rsidRPr="001F5DF3">
              <w:t> </w:t>
            </w:r>
            <w:r w:rsidRPr="001F5DF3">
              <w:t>153</w:t>
            </w:r>
          </w:p>
        </w:tc>
        <w:bookmarkStart w:id="703" w:name="BKCheck15B_690"/>
        <w:bookmarkEnd w:id="70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"http://www.comlaw.gov.au/Details/F1996B02901" \o "ComLaw" </w:instrText>
            </w:r>
            <w:r w:rsidRPr="001F5DF3">
              <w:fldChar w:fldCharType="separate"/>
            </w:r>
            <w:r w:rsidRPr="001F5DF3">
              <w:rPr>
                <w:rStyle w:val="Hyperlink"/>
                <w:bCs/>
              </w:rPr>
              <w:t>F1996B02901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687</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1978 No.</w:t>
            </w:r>
            <w:r w:rsidR="001F5DF3" w:rsidRPr="001F5DF3">
              <w:t> </w:t>
            </w:r>
            <w:r w:rsidRPr="001F5DF3">
              <w:t>245</w:t>
            </w:r>
          </w:p>
        </w:tc>
        <w:bookmarkStart w:id="704" w:name="BKCheck15B_691"/>
        <w:bookmarkEnd w:id="70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"http://www.comlaw.gov.au/Details/F1996B02902" \o "ComLaw" </w:instrText>
            </w:r>
            <w:r w:rsidRPr="001F5DF3">
              <w:fldChar w:fldCharType="separate"/>
            </w:r>
            <w:r w:rsidRPr="001F5DF3">
              <w:rPr>
                <w:rStyle w:val="Hyperlink"/>
                <w:bCs/>
              </w:rPr>
              <w:t>F1996B02902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688</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1979 No.</w:t>
            </w:r>
            <w:r w:rsidR="001F5DF3" w:rsidRPr="001F5DF3">
              <w:t> </w:t>
            </w:r>
            <w:r w:rsidRPr="001F5DF3">
              <w:t>51</w:t>
            </w:r>
          </w:p>
        </w:tc>
        <w:bookmarkStart w:id="705" w:name="BKCheck15B_692"/>
        <w:bookmarkEnd w:id="70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"http://www.comlaw.gov.au/Details/F1996B02903" \o "ComLaw" </w:instrText>
            </w:r>
            <w:r w:rsidRPr="001F5DF3">
              <w:fldChar w:fldCharType="separate"/>
            </w:r>
            <w:r w:rsidRPr="001F5DF3">
              <w:rPr>
                <w:rStyle w:val="Hyperlink"/>
                <w:bCs/>
              </w:rPr>
              <w:t>F1996B02903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689</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1979 No.</w:t>
            </w:r>
            <w:r w:rsidR="001F5DF3" w:rsidRPr="001F5DF3">
              <w:t> </w:t>
            </w:r>
            <w:r w:rsidRPr="001F5DF3">
              <w:t>55</w:t>
            </w:r>
          </w:p>
        </w:tc>
        <w:bookmarkStart w:id="706" w:name="BKCheck15B_693"/>
        <w:bookmarkEnd w:id="70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"http://www.comlaw.gov.au/Details/F1996B02904" \o "ComLaw" </w:instrText>
            </w:r>
            <w:r w:rsidRPr="001F5DF3">
              <w:fldChar w:fldCharType="separate"/>
            </w:r>
            <w:r w:rsidRPr="001F5DF3">
              <w:rPr>
                <w:rStyle w:val="Hyperlink"/>
                <w:bCs/>
              </w:rPr>
              <w:t>F1996B02904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690</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1979 No.</w:t>
            </w:r>
            <w:r w:rsidR="001F5DF3" w:rsidRPr="001F5DF3">
              <w:t> </w:t>
            </w:r>
            <w:r w:rsidRPr="001F5DF3">
              <w:t>144</w:t>
            </w:r>
          </w:p>
        </w:tc>
        <w:bookmarkStart w:id="707" w:name="BKCheck15B_694"/>
        <w:bookmarkEnd w:id="70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"http://www.comlaw.gov.au/Details/F1996B02905" \o "ComLaw" </w:instrText>
            </w:r>
            <w:r w:rsidRPr="001F5DF3">
              <w:fldChar w:fldCharType="separate"/>
            </w:r>
            <w:r w:rsidRPr="001F5DF3">
              <w:rPr>
                <w:rStyle w:val="Hyperlink"/>
                <w:bCs/>
              </w:rPr>
              <w:t>F1996B02905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691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1979 No.</w:t>
            </w:r>
            <w:r w:rsidR="001F5DF3" w:rsidRPr="001F5DF3">
              <w:t> </w:t>
            </w:r>
            <w:r w:rsidRPr="001F5DF3">
              <w:t>250</w:t>
            </w:r>
          </w:p>
        </w:tc>
        <w:bookmarkStart w:id="708" w:name="BKCheck15B_695"/>
        <w:bookmarkEnd w:id="70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"http://www.comlaw.gov.au/Details/F1996B02906" \o "ComLaw" </w:instrText>
            </w:r>
            <w:r w:rsidRPr="001F5DF3">
              <w:fldChar w:fldCharType="separate"/>
            </w:r>
            <w:r w:rsidRPr="001F5DF3">
              <w:rPr>
                <w:rStyle w:val="Hyperlink"/>
                <w:bCs/>
              </w:rPr>
              <w:t>F1996B02906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692</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1980 No.</w:t>
            </w:r>
            <w:r w:rsidR="001F5DF3" w:rsidRPr="001F5DF3">
              <w:t> </w:t>
            </w:r>
            <w:r w:rsidRPr="001F5DF3">
              <w:t>69</w:t>
            </w:r>
          </w:p>
        </w:tc>
        <w:bookmarkStart w:id="709" w:name="BKCheck15B_696"/>
        <w:bookmarkEnd w:id="70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"http://www.comlaw.gov.au/Details/F1996B02907" \o "ComLaw" </w:instrText>
            </w:r>
            <w:r w:rsidRPr="001F5DF3">
              <w:fldChar w:fldCharType="separate"/>
            </w:r>
            <w:r w:rsidRPr="001F5DF3">
              <w:rPr>
                <w:rStyle w:val="Hyperlink"/>
                <w:bCs/>
              </w:rPr>
              <w:t>F1996B02907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693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1980 No.</w:t>
            </w:r>
            <w:r w:rsidR="001F5DF3" w:rsidRPr="001F5DF3">
              <w:t> </w:t>
            </w:r>
            <w:r w:rsidRPr="001F5DF3">
              <w:t>213</w:t>
            </w:r>
          </w:p>
        </w:tc>
        <w:bookmarkStart w:id="710" w:name="BKCheck15B_697"/>
        <w:bookmarkEnd w:id="71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"http://www.comlaw.gov.au/Details/F1996B02908" \o "ComLaw" </w:instrText>
            </w:r>
            <w:r w:rsidRPr="001F5DF3">
              <w:fldChar w:fldCharType="separate"/>
            </w:r>
            <w:r w:rsidRPr="001F5DF3">
              <w:rPr>
                <w:rStyle w:val="Hyperlink"/>
                <w:bCs/>
              </w:rPr>
              <w:t>F1996B02908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694</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1980 No.</w:t>
            </w:r>
            <w:r w:rsidR="001F5DF3" w:rsidRPr="001F5DF3">
              <w:t> </w:t>
            </w:r>
            <w:r w:rsidRPr="001F5DF3">
              <w:t>338</w:t>
            </w:r>
          </w:p>
        </w:tc>
        <w:bookmarkStart w:id="711" w:name="BKCheck15B_698"/>
        <w:bookmarkEnd w:id="71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"http://www.comlaw.gov.au/Details/F1996B02909" \o "ComLaw" </w:instrText>
            </w:r>
            <w:r w:rsidRPr="001F5DF3">
              <w:fldChar w:fldCharType="separate"/>
            </w:r>
            <w:r w:rsidRPr="001F5DF3">
              <w:rPr>
                <w:rStyle w:val="Hyperlink"/>
                <w:bCs/>
              </w:rPr>
              <w:t>F1996B02909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695</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1981 No.</w:t>
            </w:r>
            <w:r w:rsidR="001F5DF3" w:rsidRPr="001F5DF3">
              <w:t> </w:t>
            </w:r>
            <w:r w:rsidRPr="001F5DF3">
              <w:t>52</w:t>
            </w:r>
          </w:p>
        </w:tc>
        <w:bookmarkStart w:id="712" w:name="BKCheck15B_699"/>
        <w:bookmarkEnd w:id="71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"http://www.comlaw.gov.au/Details/F1996B02910" \o "ComLaw" </w:instrText>
            </w:r>
            <w:r w:rsidRPr="001F5DF3">
              <w:fldChar w:fldCharType="separate"/>
            </w:r>
            <w:r w:rsidRPr="001F5DF3">
              <w:rPr>
                <w:rStyle w:val="Hyperlink"/>
                <w:bCs/>
              </w:rPr>
              <w:t>F1996B02910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696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1981 No.</w:t>
            </w:r>
            <w:r w:rsidR="001F5DF3" w:rsidRPr="001F5DF3">
              <w:t> </w:t>
            </w:r>
            <w:r w:rsidRPr="001F5DF3">
              <w:t>212</w:t>
            </w:r>
          </w:p>
        </w:tc>
        <w:bookmarkStart w:id="713" w:name="BKCheck15B_700"/>
        <w:bookmarkEnd w:id="71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"http://www.comlaw.gov.au/Details/F1996B02911" \o "ComLaw" </w:instrText>
            </w:r>
            <w:r w:rsidRPr="001F5DF3">
              <w:fldChar w:fldCharType="separate"/>
            </w:r>
            <w:r w:rsidRPr="001F5DF3">
              <w:rPr>
                <w:rStyle w:val="Hyperlink"/>
                <w:bCs/>
              </w:rPr>
              <w:t>F1996B02911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697</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1981 No.</w:t>
            </w:r>
            <w:r w:rsidR="001F5DF3" w:rsidRPr="001F5DF3">
              <w:t> </w:t>
            </w:r>
            <w:r w:rsidRPr="001F5DF3">
              <w:t>218</w:t>
            </w:r>
          </w:p>
        </w:tc>
        <w:bookmarkStart w:id="714" w:name="BKCheck15B_701"/>
        <w:bookmarkEnd w:id="71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"http://www.comlaw.gov.au/Details/F1996B02912" \o "ComLaw" </w:instrText>
            </w:r>
            <w:r w:rsidRPr="001F5DF3">
              <w:fldChar w:fldCharType="separate"/>
            </w:r>
            <w:r w:rsidRPr="001F5DF3">
              <w:rPr>
                <w:rStyle w:val="Hyperlink"/>
                <w:bCs/>
              </w:rPr>
              <w:t>F1996B02912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698</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1981 No.</w:t>
            </w:r>
            <w:r w:rsidR="001F5DF3" w:rsidRPr="001F5DF3">
              <w:t> </w:t>
            </w:r>
            <w:r w:rsidRPr="001F5DF3">
              <w:t>345</w:t>
            </w:r>
          </w:p>
        </w:tc>
        <w:bookmarkStart w:id="715" w:name="BKCheck15B_702"/>
        <w:bookmarkEnd w:id="71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"http://www.comlaw.gov.au/Details/F1996B02913" \o "ComLaw" </w:instrText>
            </w:r>
            <w:r w:rsidRPr="001F5DF3">
              <w:fldChar w:fldCharType="separate"/>
            </w:r>
            <w:r w:rsidRPr="001F5DF3">
              <w:rPr>
                <w:rStyle w:val="Hyperlink"/>
                <w:bCs/>
              </w:rPr>
              <w:t>F1996B02913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699</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1982 No.</w:t>
            </w:r>
            <w:r w:rsidR="001F5DF3" w:rsidRPr="001F5DF3">
              <w:t> </w:t>
            </w:r>
            <w:r w:rsidRPr="001F5DF3">
              <w:t>69</w:t>
            </w:r>
          </w:p>
        </w:tc>
        <w:bookmarkStart w:id="716" w:name="BKCheck15B_703"/>
        <w:bookmarkEnd w:id="71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"http://www.comlaw.gov.au/Details/F1996B02914" \o "ComLaw" </w:instrText>
            </w:r>
            <w:r w:rsidRPr="001F5DF3">
              <w:fldChar w:fldCharType="separate"/>
            </w:r>
            <w:r w:rsidRPr="001F5DF3">
              <w:rPr>
                <w:rStyle w:val="Hyperlink"/>
                <w:bCs/>
              </w:rPr>
              <w:t>F1996B02914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700</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1982 No.</w:t>
            </w:r>
            <w:r w:rsidR="001F5DF3" w:rsidRPr="001F5DF3">
              <w:t> </w:t>
            </w:r>
            <w:r w:rsidRPr="001F5DF3">
              <w:t>76</w:t>
            </w:r>
          </w:p>
        </w:tc>
        <w:bookmarkStart w:id="717" w:name="BKCheck15B_704"/>
        <w:bookmarkEnd w:id="71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"http://www.comlaw.gov.au/Details/F1996B02915" \o "ComLaw" </w:instrText>
            </w:r>
            <w:r w:rsidRPr="001F5DF3">
              <w:fldChar w:fldCharType="separate"/>
            </w:r>
            <w:r w:rsidRPr="001F5DF3">
              <w:rPr>
                <w:rStyle w:val="Hyperlink"/>
                <w:bCs/>
              </w:rPr>
              <w:t>F1996B02915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701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1982 No.</w:t>
            </w:r>
            <w:r w:rsidR="001F5DF3" w:rsidRPr="001F5DF3">
              <w:t> </w:t>
            </w:r>
            <w:r w:rsidRPr="001F5DF3">
              <w:t>179</w:t>
            </w:r>
          </w:p>
        </w:tc>
        <w:bookmarkStart w:id="718" w:name="BKCheck15B_705"/>
        <w:bookmarkEnd w:id="71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"http://www.comlaw.gov.au/Details/F1996B02916" \o "ComLaw" </w:instrText>
            </w:r>
            <w:r w:rsidRPr="001F5DF3">
              <w:fldChar w:fldCharType="separate"/>
            </w:r>
            <w:r w:rsidRPr="001F5DF3">
              <w:rPr>
                <w:rStyle w:val="Hyperlink"/>
                <w:bCs/>
              </w:rPr>
              <w:t>F1996B02916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702</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1982 No.</w:t>
            </w:r>
            <w:r w:rsidR="001F5DF3" w:rsidRPr="001F5DF3">
              <w:t> </w:t>
            </w:r>
            <w:r w:rsidRPr="001F5DF3">
              <w:t>334</w:t>
            </w:r>
          </w:p>
        </w:tc>
        <w:bookmarkStart w:id="719" w:name="BKCheck15B_706"/>
        <w:bookmarkEnd w:id="71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"http://www.comlaw.gov.au/Details/F1996B02917" \o "ComLaw" </w:instrText>
            </w:r>
            <w:r w:rsidRPr="001F5DF3">
              <w:fldChar w:fldCharType="separate"/>
            </w:r>
            <w:r w:rsidRPr="001F5DF3">
              <w:rPr>
                <w:rStyle w:val="Hyperlink"/>
                <w:bCs/>
              </w:rPr>
              <w:t>F1996B02917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703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1982 No.</w:t>
            </w:r>
            <w:r w:rsidR="001F5DF3" w:rsidRPr="001F5DF3">
              <w:t> </w:t>
            </w:r>
            <w:r w:rsidRPr="001F5DF3">
              <w:t>372</w:t>
            </w:r>
          </w:p>
        </w:tc>
        <w:bookmarkStart w:id="720" w:name="BKCheck15B_707"/>
        <w:bookmarkEnd w:id="72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"http://www.comlaw.gov.au/Details/F1996B02918" \o "ComLaw" </w:instrText>
            </w:r>
            <w:r w:rsidRPr="001F5DF3">
              <w:fldChar w:fldCharType="separate"/>
            </w:r>
            <w:r w:rsidRPr="001F5DF3">
              <w:rPr>
                <w:rStyle w:val="Hyperlink"/>
                <w:bCs/>
              </w:rPr>
              <w:t>F1996B02918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704</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1983 No.</w:t>
            </w:r>
            <w:r w:rsidR="001F5DF3" w:rsidRPr="001F5DF3">
              <w:t> </w:t>
            </w:r>
            <w:r w:rsidRPr="001F5DF3">
              <w:t>28</w:t>
            </w:r>
          </w:p>
        </w:tc>
        <w:bookmarkStart w:id="721" w:name="BKCheck15B_708"/>
        <w:bookmarkEnd w:id="72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"http://www.comlaw.gov.au/Details/F1996B02919" \o "ComLaw" </w:instrText>
            </w:r>
            <w:r w:rsidRPr="001F5DF3">
              <w:fldChar w:fldCharType="separate"/>
            </w:r>
            <w:r w:rsidRPr="001F5DF3">
              <w:rPr>
                <w:rStyle w:val="Hyperlink"/>
                <w:bCs/>
              </w:rPr>
              <w:t>F1996B02919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705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1983 No.</w:t>
            </w:r>
            <w:r w:rsidR="001F5DF3" w:rsidRPr="001F5DF3">
              <w:t> </w:t>
            </w:r>
            <w:r w:rsidRPr="001F5DF3">
              <w:t>102</w:t>
            </w:r>
          </w:p>
        </w:tc>
        <w:bookmarkStart w:id="722" w:name="BKCheck15B_709"/>
        <w:bookmarkEnd w:id="72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"http://www.comlaw.gov.au/Details/F1996B02920" \o "ComLaw" </w:instrText>
            </w:r>
            <w:r w:rsidRPr="001F5DF3">
              <w:fldChar w:fldCharType="separate"/>
            </w:r>
            <w:r w:rsidRPr="001F5DF3">
              <w:rPr>
                <w:rStyle w:val="Hyperlink"/>
                <w:bCs/>
              </w:rPr>
              <w:t>F1996B02920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706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1983 No.</w:t>
            </w:r>
            <w:r w:rsidR="001F5DF3" w:rsidRPr="001F5DF3">
              <w:t> </w:t>
            </w:r>
            <w:r w:rsidRPr="001F5DF3">
              <w:t>116</w:t>
            </w:r>
          </w:p>
        </w:tc>
        <w:bookmarkStart w:id="723" w:name="BKCheck15B_710"/>
        <w:bookmarkEnd w:id="72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"http://www.comlaw.gov.au/Details/F1996B02921" \o "ComLaw" </w:instrText>
            </w:r>
            <w:r w:rsidRPr="001F5DF3">
              <w:fldChar w:fldCharType="separate"/>
            </w:r>
            <w:r w:rsidRPr="001F5DF3">
              <w:rPr>
                <w:rStyle w:val="Hyperlink"/>
                <w:bCs/>
              </w:rPr>
              <w:t>F1996B02921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707</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1983 No.</w:t>
            </w:r>
            <w:r w:rsidR="001F5DF3" w:rsidRPr="001F5DF3">
              <w:t> </w:t>
            </w:r>
            <w:r w:rsidRPr="001F5DF3">
              <w:t>292</w:t>
            </w:r>
          </w:p>
        </w:tc>
        <w:bookmarkStart w:id="724" w:name="BKCheck15B_711"/>
        <w:bookmarkEnd w:id="72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"http://www.comlaw.gov.au/Details/F1996B02922" \o "ComLaw" </w:instrText>
            </w:r>
            <w:r w:rsidRPr="001F5DF3">
              <w:fldChar w:fldCharType="separate"/>
            </w:r>
            <w:r w:rsidRPr="001F5DF3">
              <w:rPr>
                <w:rStyle w:val="Hyperlink"/>
                <w:bCs/>
              </w:rPr>
              <w:t>F1996B02922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708</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1984 No.</w:t>
            </w:r>
            <w:r w:rsidR="001F5DF3" w:rsidRPr="001F5DF3">
              <w:t> </w:t>
            </w:r>
            <w:r w:rsidRPr="001F5DF3">
              <w:t>50</w:t>
            </w:r>
          </w:p>
        </w:tc>
        <w:bookmarkStart w:id="725" w:name="BKCheck15B_712"/>
        <w:bookmarkEnd w:id="72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"http://www.comlaw.gov.au/Details/F1996B02923" \o "ComLaw" </w:instrText>
            </w:r>
            <w:r w:rsidRPr="001F5DF3">
              <w:fldChar w:fldCharType="separate"/>
            </w:r>
            <w:r w:rsidRPr="001F5DF3">
              <w:rPr>
                <w:rStyle w:val="Hyperlink"/>
                <w:bCs/>
              </w:rPr>
              <w:t>F1996B02923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709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1984 No.</w:t>
            </w:r>
            <w:r w:rsidR="001F5DF3" w:rsidRPr="001F5DF3">
              <w:t> </w:t>
            </w:r>
            <w:r w:rsidRPr="001F5DF3">
              <w:t>148</w:t>
            </w:r>
          </w:p>
        </w:tc>
        <w:bookmarkStart w:id="726" w:name="BKCheck15B_713"/>
        <w:bookmarkEnd w:id="72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"http://www.comlaw.gov.au/Details/F1996B02924" \o "ComLaw" </w:instrText>
            </w:r>
            <w:r w:rsidRPr="001F5DF3">
              <w:fldChar w:fldCharType="separate"/>
            </w:r>
            <w:r w:rsidRPr="001F5DF3">
              <w:rPr>
                <w:rStyle w:val="Hyperlink"/>
                <w:bCs/>
              </w:rPr>
              <w:t>F1996B02924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710</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1984 No.</w:t>
            </w:r>
            <w:r w:rsidR="001F5DF3" w:rsidRPr="001F5DF3">
              <w:t> </w:t>
            </w:r>
            <w:r w:rsidRPr="001F5DF3">
              <w:t>169</w:t>
            </w:r>
          </w:p>
        </w:tc>
        <w:bookmarkStart w:id="727" w:name="BKCheck15B_714"/>
        <w:bookmarkEnd w:id="72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"http://www.comlaw.gov.au/Details/F1996B02925" \o "ComLaw" </w:instrText>
            </w:r>
            <w:r w:rsidRPr="001F5DF3">
              <w:fldChar w:fldCharType="separate"/>
            </w:r>
            <w:r w:rsidRPr="001F5DF3">
              <w:rPr>
                <w:rStyle w:val="Hyperlink"/>
                <w:bCs/>
              </w:rPr>
              <w:t>F1996B02925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1984 No.</w:t>
            </w:r>
            <w:r w:rsidR="001F5DF3" w:rsidRPr="001F5DF3">
              <w:t> </w:t>
            </w:r>
            <w:r w:rsidRPr="001F5DF3">
              <w:t>342</w:t>
            </w:r>
          </w:p>
        </w:tc>
        <w:bookmarkStart w:id="728" w:name="BKCheck15B_715"/>
        <w:bookmarkEnd w:id="72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"http://www.comlaw.gov.au/Details/F1996B02926" \o "ComLaw" </w:instrText>
            </w:r>
            <w:r w:rsidRPr="001F5DF3">
              <w:fldChar w:fldCharType="separate"/>
            </w:r>
            <w:r w:rsidRPr="001F5DF3">
              <w:rPr>
                <w:rStyle w:val="Hyperlink"/>
                <w:bCs/>
              </w:rPr>
              <w:t>F1996B02926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712</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1985 No.</w:t>
            </w:r>
            <w:r w:rsidR="001F5DF3" w:rsidRPr="001F5DF3">
              <w:t> </w:t>
            </w:r>
            <w:r w:rsidRPr="001F5DF3">
              <w:t>32</w:t>
            </w:r>
          </w:p>
        </w:tc>
        <w:bookmarkStart w:id="729" w:name="BKCheck15B_716"/>
        <w:bookmarkEnd w:id="72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"http://www.comlaw.gov.au/Details/F1996B02927" \o "ComLaw" </w:instrText>
            </w:r>
            <w:r w:rsidRPr="001F5DF3">
              <w:fldChar w:fldCharType="separate"/>
            </w:r>
            <w:r w:rsidRPr="001F5DF3">
              <w:rPr>
                <w:rStyle w:val="Hyperlink"/>
                <w:bCs/>
              </w:rPr>
              <w:t>F1996B02927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1985 No.</w:t>
            </w:r>
            <w:r w:rsidR="001F5DF3" w:rsidRPr="001F5DF3">
              <w:t> </w:t>
            </w:r>
            <w:r w:rsidRPr="001F5DF3">
              <w:t>184</w:t>
            </w:r>
          </w:p>
        </w:tc>
        <w:bookmarkStart w:id="730" w:name="BKCheck15B_717"/>
        <w:bookmarkEnd w:id="73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"http://www.comlaw.gov.au/Details/F1996B02928" \o "ComLaw" </w:instrText>
            </w:r>
            <w:r w:rsidRPr="001F5DF3">
              <w:fldChar w:fldCharType="separate"/>
            </w:r>
            <w:r w:rsidRPr="001F5DF3">
              <w:rPr>
                <w:rStyle w:val="Hyperlink"/>
                <w:bCs/>
              </w:rPr>
              <w:t>F1996B02928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714</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1985 No.</w:t>
            </w:r>
            <w:r w:rsidR="001F5DF3" w:rsidRPr="001F5DF3">
              <w:t> </w:t>
            </w:r>
            <w:r w:rsidRPr="001F5DF3">
              <w:t>320</w:t>
            </w:r>
          </w:p>
        </w:tc>
        <w:bookmarkStart w:id="731" w:name="BKCheck15B_718"/>
        <w:bookmarkEnd w:id="73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"http://www.comlaw.gov.au/Details/F1996B02929" \o "ComLaw" </w:instrText>
            </w:r>
            <w:r w:rsidRPr="001F5DF3">
              <w:fldChar w:fldCharType="separate"/>
            </w:r>
            <w:r w:rsidRPr="001F5DF3">
              <w:rPr>
                <w:rStyle w:val="Hyperlink"/>
                <w:bCs/>
              </w:rPr>
              <w:t>F1996B02929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715</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1986 No.</w:t>
            </w:r>
            <w:r w:rsidR="001F5DF3" w:rsidRPr="001F5DF3">
              <w:t> </w:t>
            </w:r>
            <w:r w:rsidRPr="001F5DF3">
              <w:t>38</w:t>
            </w:r>
          </w:p>
        </w:tc>
        <w:bookmarkStart w:id="732" w:name="BKCheck15B_719"/>
        <w:bookmarkEnd w:id="73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"http://www.comlaw.gov.au/Details/F1996B02930" \o "ComLaw" </w:instrText>
            </w:r>
            <w:r w:rsidRPr="001F5DF3">
              <w:fldChar w:fldCharType="separate"/>
            </w:r>
            <w:r w:rsidRPr="001F5DF3">
              <w:rPr>
                <w:rStyle w:val="Hyperlink"/>
                <w:bCs/>
              </w:rPr>
              <w:t>F1996B02930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1986 No.</w:t>
            </w:r>
            <w:r w:rsidR="001F5DF3" w:rsidRPr="001F5DF3">
              <w:t> </w:t>
            </w:r>
            <w:r w:rsidRPr="001F5DF3">
              <w:t>194</w:t>
            </w:r>
          </w:p>
        </w:tc>
        <w:bookmarkStart w:id="733" w:name="BKCheck15B_720"/>
        <w:bookmarkEnd w:id="73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"http://www.comlaw.gov.au/Details/F1996B02931" \o "ComLaw" </w:instrText>
            </w:r>
            <w:r w:rsidRPr="001F5DF3">
              <w:fldChar w:fldCharType="separate"/>
            </w:r>
            <w:r w:rsidRPr="001F5DF3">
              <w:rPr>
                <w:rStyle w:val="Hyperlink"/>
                <w:bCs/>
              </w:rPr>
              <w:t>F1996B02931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717</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1986 No.</w:t>
            </w:r>
            <w:r w:rsidR="001F5DF3" w:rsidRPr="001F5DF3">
              <w:t> </w:t>
            </w:r>
            <w:r w:rsidRPr="001F5DF3">
              <w:t>319</w:t>
            </w:r>
          </w:p>
        </w:tc>
        <w:bookmarkStart w:id="734" w:name="BKCheck15B_721"/>
        <w:bookmarkEnd w:id="73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"http://www.comlaw.gov.au/Details/F1996B02932" \o "ComLaw" </w:instrText>
            </w:r>
            <w:r w:rsidRPr="001F5DF3">
              <w:fldChar w:fldCharType="separate"/>
            </w:r>
            <w:r w:rsidRPr="001F5DF3">
              <w:rPr>
                <w:rStyle w:val="Hyperlink"/>
                <w:bCs/>
              </w:rPr>
              <w:t>F1996B02932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718</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1986 No.</w:t>
            </w:r>
            <w:r w:rsidR="001F5DF3" w:rsidRPr="001F5DF3">
              <w:t> </w:t>
            </w:r>
            <w:r w:rsidRPr="001F5DF3">
              <w:t>320</w:t>
            </w:r>
          </w:p>
        </w:tc>
        <w:bookmarkStart w:id="735" w:name="BKCheck15B_722"/>
        <w:bookmarkEnd w:id="73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"http://www.comlaw.gov.au/Details/F1996B02933" \o "ComLaw" </w:instrText>
            </w:r>
            <w:r w:rsidRPr="001F5DF3">
              <w:fldChar w:fldCharType="separate"/>
            </w:r>
            <w:r w:rsidRPr="001F5DF3">
              <w:rPr>
                <w:rStyle w:val="Hyperlink"/>
                <w:bCs/>
              </w:rPr>
              <w:t>F1996B02933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719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1986 No.</w:t>
            </w:r>
            <w:r w:rsidR="001F5DF3" w:rsidRPr="001F5DF3">
              <w:t> </w:t>
            </w:r>
            <w:r w:rsidRPr="001F5DF3">
              <w:t>391</w:t>
            </w:r>
          </w:p>
        </w:tc>
        <w:bookmarkStart w:id="736" w:name="BKCheck15B_723"/>
        <w:bookmarkEnd w:id="73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"http://www.comlaw.gov.au/Details/F1996B02934" \o "ComLaw" </w:instrText>
            </w:r>
            <w:r w:rsidRPr="001F5DF3">
              <w:fldChar w:fldCharType="separate"/>
            </w:r>
            <w:r w:rsidRPr="001F5DF3">
              <w:rPr>
                <w:rStyle w:val="Hyperlink"/>
                <w:bCs/>
              </w:rPr>
              <w:t>F1996B02934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720</w:t>
            </w:r>
          </w:p>
        </w:tc>
        <w:tc>
          <w:tcPr>
            <w:tcW w:w="4793" w:type="dxa"/>
            <w:shd w:val="clear" w:color="auto" w:fill="auto"/>
          </w:tcPr>
          <w:p w:rsidR="008146D8" w:rsidRPr="001F5DF3" w:rsidRDefault="008146D8" w:rsidP="00ED27B7">
            <w:pPr>
              <w:pStyle w:val="Tabletext"/>
            </w:pPr>
            <w:r w:rsidRPr="001F5DF3">
              <w:t>National Health (Pharmaceutical Benefits) Regulations (Amendment), SR</w:t>
            </w:r>
            <w:r w:rsidR="001F5DF3" w:rsidRPr="001F5DF3">
              <w:t> </w:t>
            </w:r>
            <w:r w:rsidRPr="001F5DF3">
              <w:t>1987 No.</w:t>
            </w:r>
            <w:r w:rsidR="001F5DF3" w:rsidRPr="001F5DF3">
              <w:t> </w:t>
            </w:r>
            <w:r w:rsidRPr="001F5DF3">
              <w:t>47</w:t>
            </w:r>
          </w:p>
        </w:tc>
        <w:bookmarkStart w:id="737" w:name="BKCheck15B_724"/>
        <w:bookmarkEnd w:id="73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"http://www.comlaw.gov.au/Details/F1996B02935" \o "ComLaw" </w:instrText>
            </w:r>
            <w:r w:rsidRPr="001F5DF3">
              <w:fldChar w:fldCharType="separate"/>
            </w:r>
            <w:r w:rsidRPr="001F5DF3">
              <w:rPr>
                <w:rStyle w:val="Hyperlink"/>
                <w:bCs/>
              </w:rPr>
              <w:t>F1996B02935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1987 No.</w:t>
            </w:r>
            <w:r w:rsidR="001F5DF3" w:rsidRPr="001F5DF3">
              <w:t> </w:t>
            </w:r>
            <w:r w:rsidRPr="001F5DF3">
              <w:t>262</w:t>
            </w:r>
          </w:p>
        </w:tc>
        <w:bookmarkStart w:id="738" w:name="BKCheck15B_725"/>
        <w:bookmarkEnd w:id="7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"http://www.comlaw.gov.au/Details/F1996B02936" \o "ComLaw" </w:instrText>
            </w:r>
            <w:r w:rsidRPr="001F5DF3">
              <w:fldChar w:fldCharType="separate"/>
            </w:r>
            <w:r w:rsidRPr="001F5DF3">
              <w:rPr>
                <w:rStyle w:val="Hyperlink"/>
                <w:bCs/>
              </w:rPr>
              <w:t>F1996B02936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722</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1987 No.</w:t>
            </w:r>
            <w:r w:rsidR="001F5DF3" w:rsidRPr="001F5DF3">
              <w:t> </w:t>
            </w:r>
            <w:r w:rsidRPr="001F5DF3">
              <w:t>279</w:t>
            </w:r>
          </w:p>
        </w:tc>
        <w:bookmarkStart w:id="739" w:name="BKCheck15B_726"/>
        <w:bookmarkEnd w:id="7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"http://www.comlaw.gov.au/Details/F1996B02937" \o "ComLaw" </w:instrText>
            </w:r>
            <w:r w:rsidRPr="001F5DF3">
              <w:fldChar w:fldCharType="separate"/>
            </w:r>
            <w:r w:rsidRPr="001F5DF3">
              <w:rPr>
                <w:rStyle w:val="Hyperlink"/>
                <w:bCs/>
              </w:rPr>
              <w:t>F1996B02937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1988 No.</w:t>
            </w:r>
            <w:r w:rsidR="001F5DF3" w:rsidRPr="001F5DF3">
              <w:t> </w:t>
            </w:r>
            <w:r w:rsidRPr="001F5DF3">
              <w:t>56</w:t>
            </w:r>
          </w:p>
        </w:tc>
        <w:bookmarkStart w:id="740" w:name="BKCheck15B_727"/>
        <w:bookmarkEnd w:id="7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"http://www.comlaw.gov.au/Details/F1996B02938" \o "ComLaw" </w:instrText>
            </w:r>
            <w:r w:rsidRPr="001F5DF3">
              <w:fldChar w:fldCharType="separate"/>
            </w:r>
            <w:r w:rsidRPr="001F5DF3">
              <w:rPr>
                <w:rStyle w:val="Hyperlink"/>
                <w:bCs/>
              </w:rPr>
              <w:t>F1996B02938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724</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1990 No.</w:t>
            </w:r>
            <w:r w:rsidR="001F5DF3" w:rsidRPr="001F5DF3">
              <w:t> </w:t>
            </w:r>
            <w:r w:rsidRPr="001F5DF3">
              <w:t>226</w:t>
            </w:r>
          </w:p>
        </w:tc>
        <w:bookmarkStart w:id="741" w:name="BKCheck15B_728"/>
        <w:bookmarkEnd w:id="74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"http://www.comlaw.gov.au/Details/F1996B02939" \o "ComLaw" </w:instrText>
            </w:r>
            <w:r w:rsidRPr="001F5DF3">
              <w:fldChar w:fldCharType="separate"/>
            </w:r>
            <w:r w:rsidRPr="001F5DF3">
              <w:rPr>
                <w:rStyle w:val="Hyperlink"/>
                <w:bCs/>
              </w:rPr>
              <w:t>F1996B02939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725</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1990 No.</w:t>
            </w:r>
            <w:r w:rsidR="001F5DF3" w:rsidRPr="001F5DF3">
              <w:t> </w:t>
            </w:r>
            <w:r w:rsidRPr="001F5DF3">
              <w:t>267</w:t>
            </w:r>
          </w:p>
        </w:tc>
        <w:bookmarkStart w:id="742" w:name="BKCheck15B_729"/>
        <w:bookmarkEnd w:id="7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"http://www.comlaw.gov.au/Details/F1996B02940" \o "ComLaw" </w:instrText>
            </w:r>
            <w:r w:rsidRPr="001F5DF3">
              <w:fldChar w:fldCharType="separate"/>
            </w:r>
            <w:r w:rsidRPr="001F5DF3">
              <w:rPr>
                <w:rStyle w:val="Hyperlink"/>
                <w:bCs/>
              </w:rPr>
              <w:t>F1996B02940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726</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1990 No.</w:t>
            </w:r>
            <w:r w:rsidR="001F5DF3" w:rsidRPr="001F5DF3">
              <w:t> </w:t>
            </w:r>
            <w:r w:rsidRPr="001F5DF3">
              <w:t>337</w:t>
            </w:r>
          </w:p>
        </w:tc>
        <w:bookmarkStart w:id="743" w:name="BKCheck15B_730"/>
        <w:bookmarkEnd w:id="7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"http://www.comlaw.gov.au/Details/F1996B02941" \o "ComLaw" </w:instrText>
            </w:r>
            <w:r w:rsidRPr="001F5DF3">
              <w:fldChar w:fldCharType="separate"/>
            </w:r>
            <w:r w:rsidRPr="001F5DF3">
              <w:rPr>
                <w:rStyle w:val="Hyperlink"/>
                <w:bCs/>
              </w:rPr>
              <w:t>F1996B02941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727</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1990 No.</w:t>
            </w:r>
            <w:r w:rsidR="001F5DF3" w:rsidRPr="001F5DF3">
              <w:t> </w:t>
            </w:r>
            <w:r w:rsidRPr="001F5DF3">
              <w:t>338</w:t>
            </w:r>
          </w:p>
        </w:tc>
        <w:bookmarkStart w:id="744" w:name="BKCheck15B_731"/>
        <w:bookmarkEnd w:id="74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"http://www.comlaw.gov.au/Details/F1996B02942" \o "ComLaw" </w:instrText>
            </w:r>
            <w:r w:rsidRPr="001F5DF3">
              <w:fldChar w:fldCharType="separate"/>
            </w:r>
            <w:r w:rsidRPr="001F5DF3">
              <w:rPr>
                <w:rStyle w:val="Hyperlink"/>
                <w:bCs/>
              </w:rPr>
              <w:t>F1996B02942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728</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1990 No.</w:t>
            </w:r>
            <w:r w:rsidR="001F5DF3" w:rsidRPr="001F5DF3">
              <w:t> </w:t>
            </w:r>
            <w:r w:rsidRPr="001F5DF3">
              <w:t>437</w:t>
            </w:r>
          </w:p>
        </w:tc>
        <w:bookmarkStart w:id="745" w:name="BKCheck15B_732"/>
        <w:bookmarkEnd w:id="7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"http://www.comlaw.gov.au/Details/F1996B02943" \o "ComLaw" </w:instrText>
            </w:r>
            <w:r w:rsidRPr="001F5DF3">
              <w:fldChar w:fldCharType="separate"/>
            </w:r>
            <w:r w:rsidRPr="001F5DF3">
              <w:rPr>
                <w:rStyle w:val="Hyperlink"/>
                <w:bCs/>
              </w:rPr>
              <w:t>F1996B02943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729</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1991 No.</w:t>
            </w:r>
            <w:r w:rsidR="001F5DF3" w:rsidRPr="001F5DF3">
              <w:t> </w:t>
            </w:r>
            <w:r w:rsidRPr="001F5DF3">
              <w:t>1</w:t>
            </w:r>
          </w:p>
        </w:tc>
        <w:bookmarkStart w:id="746" w:name="BKCheck15B_733"/>
        <w:bookmarkEnd w:id="7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"http://www.comlaw.gov.au/Details/F1996B02944" \o "ComLaw" </w:instrText>
            </w:r>
            <w:r w:rsidRPr="001F5DF3">
              <w:fldChar w:fldCharType="separate"/>
            </w:r>
            <w:r w:rsidRPr="001F5DF3">
              <w:rPr>
                <w:rStyle w:val="Hyperlink"/>
                <w:bCs/>
              </w:rPr>
              <w:t>F1996B02944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730</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1991 No.</w:t>
            </w:r>
            <w:r w:rsidR="001F5DF3" w:rsidRPr="001F5DF3">
              <w:t> </w:t>
            </w:r>
            <w:r w:rsidRPr="001F5DF3">
              <w:t>474</w:t>
            </w:r>
          </w:p>
        </w:tc>
        <w:bookmarkStart w:id="747" w:name="BKCheck15B_734"/>
        <w:bookmarkEnd w:id="7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"http://www.comlaw.gov.au/Details/F1996B02945" \o "ComLaw" </w:instrText>
            </w:r>
            <w:r w:rsidRPr="001F5DF3">
              <w:fldChar w:fldCharType="separate"/>
            </w:r>
            <w:r w:rsidRPr="001F5DF3">
              <w:rPr>
                <w:rStyle w:val="Hyperlink"/>
                <w:bCs/>
              </w:rPr>
              <w:t>F1996B02945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731</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1992 No.</w:t>
            </w:r>
            <w:r w:rsidR="001F5DF3" w:rsidRPr="001F5DF3">
              <w:t> </w:t>
            </w:r>
            <w:r w:rsidRPr="001F5DF3">
              <w:t>226</w:t>
            </w:r>
          </w:p>
        </w:tc>
        <w:bookmarkStart w:id="748" w:name="BKCheck15B_735"/>
        <w:bookmarkEnd w:id="7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"http://www.comlaw.gov.au/Details/F1996B02946" \o "ComLaw" </w:instrText>
            </w:r>
            <w:r w:rsidRPr="001F5DF3">
              <w:fldChar w:fldCharType="separate"/>
            </w:r>
            <w:r w:rsidRPr="001F5DF3">
              <w:rPr>
                <w:rStyle w:val="Hyperlink"/>
                <w:bCs/>
              </w:rPr>
              <w:t>F1996B02946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732</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1994 No.</w:t>
            </w:r>
            <w:r w:rsidR="001F5DF3" w:rsidRPr="001F5DF3">
              <w:t> </w:t>
            </w:r>
            <w:r w:rsidRPr="001F5DF3">
              <w:t>348</w:t>
            </w:r>
          </w:p>
        </w:tc>
        <w:bookmarkStart w:id="749" w:name="BKCheck15B_736"/>
        <w:bookmarkEnd w:id="74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"http://www.comlaw.gov.au/Details/F1996B02947" \o "ComLaw" </w:instrText>
            </w:r>
            <w:r w:rsidRPr="001F5DF3">
              <w:fldChar w:fldCharType="separate"/>
            </w:r>
            <w:r w:rsidRPr="001F5DF3">
              <w:rPr>
                <w:rStyle w:val="Hyperlink"/>
                <w:bCs/>
              </w:rPr>
              <w:t>F1996B02947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733</w:t>
            </w:r>
          </w:p>
        </w:tc>
        <w:tc>
          <w:tcPr>
            <w:tcW w:w="4793" w:type="dxa"/>
            <w:shd w:val="clear" w:color="auto" w:fill="auto"/>
          </w:tcPr>
          <w:p w:rsidR="008146D8" w:rsidRPr="001F5DF3" w:rsidRDefault="008146D8" w:rsidP="0027060C">
            <w:pPr>
              <w:pStyle w:val="Tabletext"/>
            </w:pPr>
            <w:r w:rsidRPr="001F5DF3">
              <w:t>National Health (Pharmaceutical Benefits) Regulations (Amendment), SR</w:t>
            </w:r>
            <w:r w:rsidR="001F5DF3" w:rsidRPr="001F5DF3">
              <w:t> </w:t>
            </w:r>
            <w:r w:rsidRPr="001F5DF3">
              <w:t>1996 No.</w:t>
            </w:r>
            <w:r w:rsidR="001F5DF3" w:rsidRPr="001F5DF3">
              <w:t> </w:t>
            </w:r>
            <w:r w:rsidRPr="001F5DF3">
              <w:t>70</w:t>
            </w:r>
          </w:p>
        </w:tc>
        <w:bookmarkStart w:id="750" w:name="BKCheck15B_737"/>
        <w:bookmarkEnd w:id="7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"http://www.comlaw.gov.au/Details/F1996B03571" \o "ComLaw" </w:instrText>
            </w:r>
            <w:r w:rsidRPr="001F5DF3">
              <w:fldChar w:fldCharType="separate"/>
            </w:r>
            <w:r w:rsidRPr="001F5DF3">
              <w:rPr>
                <w:rStyle w:val="Hyperlink"/>
                <w:bCs/>
              </w:rPr>
              <w:t>F1996B03571</w:t>
            </w:r>
            <w:r w:rsidRPr="001F5DF3">
              <w:rPr>
                <w:rStyle w:val="Hyperlink"/>
                <w:bCs/>
              </w:rPr>
              <w:fldChar w:fldCharType="end"/>
            </w:r>
          </w:p>
        </w:tc>
      </w:tr>
      <w:tr w:rsidR="00091E2D" w:rsidRPr="001F5DF3" w:rsidTr="00BD088B">
        <w:trPr>
          <w:cantSplit/>
        </w:trPr>
        <w:tc>
          <w:tcPr>
            <w:tcW w:w="709" w:type="dxa"/>
            <w:shd w:val="clear" w:color="auto" w:fill="auto"/>
          </w:tcPr>
          <w:p w:rsidR="00091E2D" w:rsidRPr="001F5DF3" w:rsidRDefault="006245EB" w:rsidP="00091E2D">
            <w:pPr>
              <w:pStyle w:val="Tabletext"/>
              <w:rPr>
                <w:szCs w:val="22"/>
              </w:rPr>
            </w:pPr>
            <w:r w:rsidRPr="001F5DF3">
              <w:rPr>
                <w:szCs w:val="22"/>
              </w:rPr>
              <w:t>734</w:t>
            </w:r>
          </w:p>
        </w:tc>
        <w:tc>
          <w:tcPr>
            <w:tcW w:w="4793" w:type="dxa"/>
            <w:shd w:val="clear" w:color="auto" w:fill="auto"/>
          </w:tcPr>
          <w:p w:rsidR="00091E2D" w:rsidRPr="001F5DF3" w:rsidRDefault="00091E2D" w:rsidP="002C553A">
            <w:pPr>
              <w:pStyle w:val="Tabletext"/>
              <w:rPr>
                <w:i/>
              </w:rPr>
            </w:pPr>
            <w:r w:rsidRPr="001F5DF3">
              <w:rPr>
                <w:i/>
              </w:rPr>
              <w:t>National Health (Pharmaceutical Benefits Supplied by Public Hospitals) Amendment Determination</w:t>
            </w:r>
            <w:r w:rsidR="001F5DF3" w:rsidRPr="001F5DF3">
              <w:rPr>
                <w:i/>
              </w:rPr>
              <w:t> </w:t>
            </w:r>
            <w:r w:rsidRPr="001F5DF3">
              <w:rPr>
                <w:i/>
              </w:rPr>
              <w:t>2010</w:t>
            </w:r>
            <w:r w:rsidRPr="001F5DF3">
              <w:t>,</w:t>
            </w:r>
            <w:r w:rsidRPr="001F5DF3">
              <w:rPr>
                <w:i/>
              </w:rPr>
              <w:t xml:space="preserve"> </w:t>
            </w:r>
            <w:r w:rsidRPr="001F5DF3">
              <w:t>PB 114 of 2010</w:t>
            </w:r>
          </w:p>
        </w:tc>
        <w:bookmarkStart w:id="751" w:name="BKCheck15B_738"/>
        <w:bookmarkEnd w:id="751"/>
        <w:tc>
          <w:tcPr>
            <w:tcW w:w="1595" w:type="dxa"/>
            <w:shd w:val="clear" w:color="auto" w:fill="auto"/>
          </w:tcPr>
          <w:p w:rsidR="00091E2D" w:rsidRPr="001F5DF3" w:rsidRDefault="00091E2D" w:rsidP="002C553A">
            <w:pPr>
              <w:pStyle w:val="Tabletext"/>
              <w:rPr>
                <w:rStyle w:val="Hyperlink"/>
                <w:bCs/>
              </w:rPr>
            </w:pPr>
            <w:r w:rsidRPr="001F5DF3">
              <w:fldChar w:fldCharType="begin"/>
            </w:r>
            <w:r w:rsidRPr="001F5DF3">
              <w:instrText xml:space="preserve"> HYPERLINK "http://www.comlaw.gov.au/Details/F2010L03134" \o "ComLaw" </w:instrText>
            </w:r>
            <w:r w:rsidRPr="001F5DF3">
              <w:fldChar w:fldCharType="separate"/>
            </w:r>
            <w:r w:rsidRPr="001F5DF3">
              <w:rPr>
                <w:rStyle w:val="Hyperlink"/>
                <w:bCs/>
              </w:rPr>
              <w:t>F2010L03134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091E2D">
            <w:pPr>
              <w:pStyle w:val="Tabletext"/>
              <w:rPr>
                <w:szCs w:val="22"/>
              </w:rPr>
            </w:pPr>
            <w:r w:rsidRPr="001F5DF3">
              <w:rPr>
                <w:szCs w:val="22"/>
              </w:rPr>
              <w:t>735</w:t>
            </w:r>
          </w:p>
        </w:tc>
        <w:tc>
          <w:tcPr>
            <w:tcW w:w="4793" w:type="dxa"/>
            <w:shd w:val="clear" w:color="auto" w:fill="auto"/>
          </w:tcPr>
          <w:p w:rsidR="008146D8" w:rsidRPr="001F5DF3" w:rsidRDefault="008146D8" w:rsidP="0027060C">
            <w:pPr>
              <w:pStyle w:val="Tabletext"/>
              <w:rPr>
                <w:i/>
              </w:rPr>
            </w:pPr>
            <w:r w:rsidRPr="001F5DF3">
              <w:rPr>
                <w:i/>
              </w:rPr>
              <w:t>National Health (Pharmaceutical Benefits – Therapeutic Groups) Amendment Determination</w:t>
            </w:r>
            <w:r w:rsidR="001F5DF3" w:rsidRPr="001F5DF3">
              <w:rPr>
                <w:i/>
              </w:rPr>
              <w:t> </w:t>
            </w:r>
            <w:r w:rsidRPr="001F5DF3">
              <w:rPr>
                <w:i/>
              </w:rPr>
              <w:t>2012 (No.</w:t>
            </w:r>
            <w:r w:rsidR="001F5DF3" w:rsidRPr="001F5DF3">
              <w:rPr>
                <w:i/>
              </w:rPr>
              <w:t> </w:t>
            </w:r>
            <w:r w:rsidRPr="001F5DF3">
              <w:rPr>
                <w:i/>
              </w:rPr>
              <w:t>1)</w:t>
            </w:r>
            <w:r w:rsidRPr="001F5DF3">
              <w:t>, PB 16 of 2012</w:t>
            </w:r>
          </w:p>
        </w:tc>
        <w:bookmarkStart w:id="752" w:name="BKCheck15B_739"/>
        <w:bookmarkEnd w:id="7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"http://www.comlaw.gov.au/Details/F2012L00680" \o "ComLaw" </w:instrText>
            </w:r>
            <w:r w:rsidRPr="001F5DF3">
              <w:fldChar w:fldCharType="separate"/>
            </w:r>
            <w:r w:rsidRPr="001F5DF3">
              <w:rPr>
                <w:rStyle w:val="Hyperlink"/>
                <w:bCs/>
              </w:rPr>
              <w:t>F2012L00680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736</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1)</w:t>
            </w:r>
            <w:r w:rsidR="00072840" w:rsidRPr="001F5DF3">
              <w:t>,</w:t>
            </w:r>
            <w:r w:rsidRPr="001F5DF3">
              <w:rPr>
                <w:i/>
              </w:rPr>
              <w:t xml:space="preserve"> </w:t>
            </w:r>
            <w:r w:rsidRPr="001F5DF3">
              <w:t>PB 6 of 2011</w:t>
            </w:r>
          </w:p>
        </w:tc>
        <w:bookmarkStart w:id="753" w:name="BKCheck15B_740"/>
        <w:bookmarkEnd w:id="75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"http://www.comlaw.gov.au/Details/F2011L00165" \o "ComLaw" </w:instrText>
            </w:r>
            <w:r w:rsidRPr="001F5DF3">
              <w:fldChar w:fldCharType="separate"/>
            </w:r>
            <w:r w:rsidRPr="001F5DF3">
              <w:rPr>
                <w:rStyle w:val="Hyperlink"/>
                <w:bCs/>
              </w:rPr>
              <w:t>F2011L00165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737</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2)</w:t>
            </w:r>
            <w:r w:rsidRPr="001F5DF3">
              <w:t>, PB 15 of 2011</w:t>
            </w:r>
          </w:p>
        </w:tc>
        <w:bookmarkStart w:id="754" w:name="BKCheck15B_741"/>
        <w:bookmarkEnd w:id="75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"http://www.comlaw.gov.au/Details/F2011L00298" \o "ComLaw" </w:instrText>
            </w:r>
            <w:r w:rsidRPr="001F5DF3">
              <w:fldChar w:fldCharType="separate"/>
            </w:r>
            <w:r w:rsidRPr="001F5DF3">
              <w:rPr>
                <w:rStyle w:val="Hyperlink"/>
                <w:bCs/>
              </w:rPr>
              <w:t>F2011L00298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738</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3)</w:t>
            </w:r>
            <w:r w:rsidRPr="001F5DF3">
              <w:t>, PB 25 of 2011</w:t>
            </w:r>
          </w:p>
        </w:tc>
        <w:bookmarkStart w:id="755" w:name="BKCheck15B_742"/>
        <w:bookmarkEnd w:id="75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"http://www.comlaw.gov.au/Details/F2011L00490" \o "ComLaw" </w:instrText>
            </w:r>
            <w:r w:rsidRPr="001F5DF3">
              <w:fldChar w:fldCharType="separate"/>
            </w:r>
            <w:r w:rsidRPr="001F5DF3">
              <w:rPr>
                <w:rStyle w:val="Hyperlink"/>
                <w:bCs/>
              </w:rPr>
              <w:t>F2011L00490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739</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4)</w:t>
            </w:r>
            <w:r w:rsidR="00072840" w:rsidRPr="001F5DF3">
              <w:t>,</w:t>
            </w:r>
            <w:r w:rsidRPr="001F5DF3">
              <w:rPr>
                <w:i/>
              </w:rPr>
              <w:t xml:space="preserve"> </w:t>
            </w:r>
            <w:r w:rsidRPr="001F5DF3">
              <w:t>PB 43 of 2011</w:t>
            </w:r>
          </w:p>
        </w:tc>
        <w:bookmarkStart w:id="756" w:name="BKCheck15B_743"/>
        <w:bookmarkEnd w:id="75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"http://www.comlaw.gov.au/Details/F2011L01051" \o "ComLaw" </w:instrText>
            </w:r>
            <w:r w:rsidRPr="001F5DF3">
              <w:fldChar w:fldCharType="separate"/>
            </w:r>
            <w:r w:rsidRPr="001F5DF3">
              <w:rPr>
                <w:rStyle w:val="Hyperlink"/>
                <w:bCs/>
              </w:rPr>
              <w:t>F2011L01051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740</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5)</w:t>
            </w:r>
            <w:r w:rsidRPr="001F5DF3">
              <w:t>, PB 50 of 2011</w:t>
            </w:r>
          </w:p>
        </w:tc>
        <w:bookmarkStart w:id="757" w:name="BKCheck15B_744"/>
        <w:bookmarkEnd w:id="7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"http://www.comlaw.gov.au/Details/F2011L01546" \o "ComLaw" </w:instrText>
            </w:r>
            <w:r w:rsidRPr="001F5DF3">
              <w:fldChar w:fldCharType="separate"/>
            </w:r>
            <w:r w:rsidRPr="001F5DF3">
              <w:rPr>
                <w:rStyle w:val="Hyperlink"/>
                <w:bCs/>
              </w:rPr>
              <w:t>F2011L01546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741</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6)</w:t>
            </w:r>
            <w:r w:rsidRPr="001F5DF3">
              <w:t>, PB 58 of 2011</w:t>
            </w:r>
          </w:p>
        </w:tc>
        <w:bookmarkStart w:id="758" w:name="BKCheck15B_745"/>
        <w:bookmarkEnd w:id="75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"http://www.comlaw.gov.au/Details/F2011L01763" \o "ComLaw" </w:instrText>
            </w:r>
            <w:r w:rsidRPr="001F5DF3">
              <w:fldChar w:fldCharType="separate"/>
            </w:r>
            <w:r w:rsidRPr="001F5DF3">
              <w:rPr>
                <w:rStyle w:val="Hyperlink"/>
                <w:bCs/>
              </w:rPr>
              <w:t>F2011L01763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742</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7)</w:t>
            </w:r>
            <w:r w:rsidRPr="001F5DF3">
              <w:t>, PB 75 of 2011</w:t>
            </w:r>
          </w:p>
        </w:tc>
        <w:bookmarkStart w:id="759" w:name="BKCheck15B_746"/>
        <w:bookmarkEnd w:id="7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"http://www.comlaw.gov.au/Details/F2011L02131" \o "ComLaw" </w:instrText>
            </w:r>
            <w:r w:rsidRPr="001F5DF3">
              <w:fldChar w:fldCharType="separate"/>
            </w:r>
            <w:r w:rsidRPr="001F5DF3">
              <w:rPr>
                <w:rStyle w:val="Hyperlink"/>
                <w:bCs/>
              </w:rPr>
              <w:t>F2011L02131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743</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2011 (No.</w:t>
            </w:r>
            <w:r w:rsidR="001F5DF3" w:rsidRPr="001F5DF3">
              <w:rPr>
                <w:i/>
              </w:rPr>
              <w:t> </w:t>
            </w:r>
            <w:r w:rsidRPr="001F5DF3">
              <w:rPr>
                <w:i/>
              </w:rPr>
              <w:t>8)</w:t>
            </w:r>
            <w:r w:rsidRPr="001F5DF3">
              <w:t>, PB 84 of 2011</w:t>
            </w:r>
          </w:p>
        </w:tc>
        <w:bookmarkStart w:id="760" w:name="BKCheck15B_747"/>
        <w:bookmarkEnd w:id="7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"http://www.comlaw.gov.au/Details/F2011L02476" \o "ComLaw" </w:instrText>
            </w:r>
            <w:r w:rsidRPr="001F5DF3">
              <w:fldChar w:fldCharType="separate"/>
            </w:r>
            <w:r w:rsidRPr="001F5DF3">
              <w:rPr>
                <w:rStyle w:val="Hyperlink"/>
                <w:bCs/>
              </w:rPr>
              <w:t>F2011L02476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744</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2012 (No.</w:t>
            </w:r>
            <w:r w:rsidR="001F5DF3" w:rsidRPr="001F5DF3">
              <w:rPr>
                <w:i/>
              </w:rPr>
              <w:t> </w:t>
            </w:r>
            <w:r w:rsidRPr="001F5DF3">
              <w:rPr>
                <w:i/>
              </w:rPr>
              <w:t>1)</w:t>
            </w:r>
            <w:r w:rsidRPr="001F5DF3">
              <w:t>, PB 2 of 2012</w:t>
            </w:r>
          </w:p>
        </w:tc>
        <w:bookmarkStart w:id="761" w:name="BKCheck15B_748"/>
        <w:bookmarkEnd w:id="76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"http://www.comlaw.gov.au/Details/F2012L00272" \o "ComLaw" </w:instrText>
            </w:r>
            <w:r w:rsidRPr="001F5DF3">
              <w:fldChar w:fldCharType="separate"/>
            </w:r>
            <w:r w:rsidRPr="001F5DF3">
              <w:rPr>
                <w:rStyle w:val="Hyperlink"/>
                <w:bCs/>
              </w:rPr>
              <w:t>F2012L00272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745</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2012 (No.</w:t>
            </w:r>
            <w:r w:rsidR="001F5DF3" w:rsidRPr="001F5DF3">
              <w:rPr>
                <w:i/>
              </w:rPr>
              <w:t> </w:t>
            </w:r>
            <w:r w:rsidRPr="001F5DF3">
              <w:rPr>
                <w:i/>
              </w:rPr>
              <w:t>2)</w:t>
            </w:r>
            <w:r w:rsidRPr="001F5DF3">
              <w:t>, PB 14 of 2012</w:t>
            </w:r>
          </w:p>
        </w:tc>
        <w:bookmarkStart w:id="762" w:name="BKCheck15B_749"/>
        <w:bookmarkEnd w:id="76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"http://www.comlaw.gov.au/Details/F2012L00723" \o "ComLaw" </w:instrText>
            </w:r>
            <w:r w:rsidRPr="001F5DF3">
              <w:fldChar w:fldCharType="separate"/>
            </w:r>
            <w:r w:rsidRPr="001F5DF3">
              <w:rPr>
                <w:rStyle w:val="Hyperlink"/>
                <w:bCs/>
              </w:rPr>
              <w:t>F2012L00723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746</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2012 (No.</w:t>
            </w:r>
            <w:r w:rsidR="001F5DF3" w:rsidRPr="001F5DF3">
              <w:rPr>
                <w:i/>
              </w:rPr>
              <w:t> </w:t>
            </w:r>
            <w:r w:rsidRPr="001F5DF3">
              <w:rPr>
                <w:i/>
              </w:rPr>
              <w:t>3)</w:t>
            </w:r>
            <w:r w:rsidRPr="001F5DF3">
              <w:t>, PB 28 of 2012</w:t>
            </w:r>
          </w:p>
        </w:tc>
        <w:bookmarkStart w:id="763" w:name="BKCheck15B_750"/>
        <w:bookmarkEnd w:id="76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"http://www.comlaw.gov.au/Details/F2012L00936" \o "ComLaw" </w:instrText>
            </w:r>
            <w:r w:rsidRPr="001F5DF3">
              <w:fldChar w:fldCharType="separate"/>
            </w:r>
            <w:r w:rsidRPr="001F5DF3">
              <w:rPr>
                <w:rStyle w:val="Hyperlink"/>
                <w:bCs/>
              </w:rPr>
              <w:t>F2012L00936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747</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2012 (No.</w:t>
            </w:r>
            <w:r w:rsidR="001F5DF3" w:rsidRPr="001F5DF3">
              <w:rPr>
                <w:i/>
              </w:rPr>
              <w:t> </w:t>
            </w:r>
            <w:r w:rsidRPr="001F5DF3">
              <w:rPr>
                <w:i/>
              </w:rPr>
              <w:t>4)</w:t>
            </w:r>
            <w:r w:rsidR="00072840" w:rsidRPr="001F5DF3">
              <w:t>,</w:t>
            </w:r>
            <w:r w:rsidRPr="001F5DF3">
              <w:rPr>
                <w:i/>
              </w:rPr>
              <w:t xml:space="preserve"> </w:t>
            </w:r>
            <w:r w:rsidRPr="001F5DF3">
              <w:t>PB 45 of 2012</w:t>
            </w:r>
          </w:p>
        </w:tc>
        <w:bookmarkStart w:id="764" w:name="BKCheck15B_751"/>
        <w:bookmarkEnd w:id="76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"http://www.comlaw.gov.au/Details/F2012L01599" \o "ComLaw" </w:instrText>
            </w:r>
            <w:r w:rsidRPr="001F5DF3">
              <w:fldChar w:fldCharType="separate"/>
            </w:r>
            <w:r w:rsidRPr="001F5DF3">
              <w:rPr>
                <w:rStyle w:val="Hyperlink"/>
                <w:bCs/>
              </w:rPr>
              <w:t>F2012L01599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748</w:t>
            </w:r>
          </w:p>
        </w:tc>
        <w:tc>
          <w:tcPr>
            <w:tcW w:w="4793" w:type="dxa"/>
            <w:shd w:val="clear" w:color="auto" w:fill="auto"/>
          </w:tcPr>
          <w:p w:rsidR="008146D8" w:rsidRPr="001F5DF3" w:rsidRDefault="008146D8" w:rsidP="0027060C">
            <w:pPr>
              <w:pStyle w:val="Tabletext"/>
              <w:rPr>
                <w:i/>
              </w:rPr>
            </w:pPr>
            <w:r w:rsidRPr="001F5DF3">
              <w:rPr>
                <w:i/>
              </w:rPr>
              <w:t>National Health (Price and Special Patient Contribution) Amendment Determination</w:t>
            </w:r>
            <w:r w:rsidR="001F5DF3" w:rsidRPr="001F5DF3">
              <w:rPr>
                <w:i/>
              </w:rPr>
              <w:t> </w:t>
            </w:r>
            <w:r w:rsidRPr="001F5DF3">
              <w:rPr>
                <w:i/>
              </w:rPr>
              <w:t>2012 (No.</w:t>
            </w:r>
            <w:r w:rsidR="001F5DF3" w:rsidRPr="001F5DF3">
              <w:rPr>
                <w:i/>
              </w:rPr>
              <w:t> </w:t>
            </w:r>
            <w:r w:rsidRPr="001F5DF3">
              <w:rPr>
                <w:i/>
              </w:rPr>
              <w:t>5)</w:t>
            </w:r>
            <w:r w:rsidRPr="001F5DF3">
              <w:t>, PB 61 of 2012</w:t>
            </w:r>
          </w:p>
        </w:tc>
        <w:bookmarkStart w:id="765" w:name="BKCheck15B_752"/>
        <w:bookmarkEnd w:id="76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"http://www.comlaw.gov.au/Details/F2012L01682" \o "ComLaw" </w:instrText>
            </w:r>
            <w:r w:rsidRPr="001F5DF3">
              <w:fldChar w:fldCharType="separate"/>
            </w:r>
            <w:r w:rsidRPr="001F5DF3">
              <w:rPr>
                <w:rStyle w:val="Hyperlink"/>
                <w:bCs/>
              </w:rPr>
              <w:t>F2012L01682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749</w:t>
            </w:r>
          </w:p>
        </w:tc>
        <w:tc>
          <w:tcPr>
            <w:tcW w:w="4793" w:type="dxa"/>
            <w:shd w:val="clear" w:color="auto" w:fill="auto"/>
          </w:tcPr>
          <w:p w:rsidR="008146D8" w:rsidRPr="001F5DF3" w:rsidRDefault="008146D8" w:rsidP="0027060C">
            <w:pPr>
              <w:pStyle w:val="Tabletext"/>
              <w:rPr>
                <w:i/>
              </w:rPr>
            </w:pPr>
            <w:r w:rsidRPr="001F5DF3">
              <w:rPr>
                <w:i/>
              </w:rPr>
              <w:t>National Health (Private Health Insurance Levies) Repeal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63</w:t>
            </w:r>
          </w:p>
        </w:tc>
        <w:bookmarkStart w:id="766" w:name="BKCheck15B_753"/>
        <w:bookmarkEnd w:id="7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"http://www.comlaw.gov.au/Details/F2007L00801" \o "ComLaw" </w:instrText>
            </w:r>
            <w:r w:rsidRPr="001F5DF3">
              <w:fldChar w:fldCharType="separate"/>
            </w:r>
            <w:r w:rsidRPr="001F5DF3">
              <w:rPr>
                <w:rStyle w:val="Hyperlink"/>
                <w:bCs/>
              </w:rPr>
              <w:t>F2007L00801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750</w:t>
            </w:r>
          </w:p>
        </w:tc>
        <w:tc>
          <w:tcPr>
            <w:tcW w:w="4793" w:type="dxa"/>
            <w:shd w:val="clear" w:color="auto" w:fill="auto"/>
          </w:tcPr>
          <w:p w:rsidR="008146D8" w:rsidRPr="001F5DF3" w:rsidRDefault="008146D8" w:rsidP="0027060C">
            <w:pPr>
              <w:pStyle w:val="Tabletext"/>
              <w:rPr>
                <w:i/>
              </w:rPr>
            </w:pPr>
            <w:r w:rsidRPr="001F5DF3">
              <w:rPr>
                <w:i/>
              </w:rPr>
              <w:t>National Health (Registered Health Benefits Organizations) Repeal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64</w:t>
            </w:r>
          </w:p>
        </w:tc>
        <w:bookmarkStart w:id="767" w:name="BKCheck15B_754"/>
        <w:bookmarkEnd w:id="7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"http://www.comlaw.gov.au/Details/F2007L00799" \o "ComLaw" </w:instrText>
            </w:r>
            <w:r w:rsidRPr="001F5DF3">
              <w:fldChar w:fldCharType="separate"/>
            </w:r>
            <w:r w:rsidRPr="001F5DF3">
              <w:rPr>
                <w:rStyle w:val="Hyperlink"/>
                <w:bCs/>
              </w:rPr>
              <w:t>F2007L00799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751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1957 No.</w:t>
            </w:r>
            <w:r w:rsidR="001F5DF3" w:rsidRPr="001F5DF3">
              <w:t> </w:t>
            </w:r>
            <w:r w:rsidRPr="001F5DF3">
              <w:t>71</w:t>
            </w:r>
          </w:p>
        </w:tc>
        <w:bookmarkStart w:id="768" w:name="BKCheck15B_755"/>
        <w:bookmarkEnd w:id="7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"http://www.comlaw.gov.au/Details/F1996B03150" \o "ComLaw" </w:instrText>
            </w:r>
            <w:r w:rsidRPr="001F5DF3">
              <w:fldChar w:fldCharType="separate"/>
            </w:r>
            <w:r w:rsidRPr="001F5DF3">
              <w:rPr>
                <w:rStyle w:val="Hyperlink"/>
                <w:bCs/>
              </w:rPr>
              <w:t>F1996B03150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752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1958 No.</w:t>
            </w:r>
            <w:r w:rsidR="001F5DF3" w:rsidRPr="001F5DF3">
              <w:t> </w:t>
            </w:r>
            <w:r w:rsidRPr="001F5DF3">
              <w:t>63</w:t>
            </w:r>
          </w:p>
        </w:tc>
        <w:bookmarkStart w:id="769" w:name="BKCheck15B_756"/>
        <w:bookmarkEnd w:id="76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"http://www.comlaw.gov.au/Details/F1996B03151" \o "ComLaw" </w:instrText>
            </w:r>
            <w:r w:rsidRPr="001F5DF3">
              <w:fldChar w:fldCharType="separate"/>
            </w:r>
            <w:r w:rsidRPr="001F5DF3">
              <w:rPr>
                <w:rStyle w:val="Hyperlink"/>
                <w:bCs/>
              </w:rPr>
              <w:t>F1996B03151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753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1962 No.</w:t>
            </w:r>
            <w:r w:rsidR="001F5DF3" w:rsidRPr="001F5DF3">
              <w:t> </w:t>
            </w:r>
            <w:r w:rsidRPr="001F5DF3">
              <w:t>55</w:t>
            </w:r>
          </w:p>
        </w:tc>
        <w:bookmarkStart w:id="770" w:name="BKCheck15B_757"/>
        <w:bookmarkEnd w:id="77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"http://www.comlaw.gov.au/Details/F1996B03152" \o "ComLaw" </w:instrText>
            </w:r>
            <w:r w:rsidRPr="001F5DF3">
              <w:fldChar w:fldCharType="separate"/>
            </w:r>
            <w:r w:rsidRPr="001F5DF3">
              <w:rPr>
                <w:rStyle w:val="Hyperlink"/>
                <w:bCs/>
              </w:rPr>
              <w:t>F1996B03152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754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1962 No.</w:t>
            </w:r>
            <w:r w:rsidR="001F5DF3" w:rsidRPr="001F5DF3">
              <w:t> </w:t>
            </w:r>
            <w:r w:rsidRPr="001F5DF3">
              <w:t>70</w:t>
            </w:r>
          </w:p>
        </w:tc>
        <w:bookmarkStart w:id="771" w:name="BKCheck15B_758"/>
        <w:bookmarkEnd w:id="77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"http://www.comlaw.gov.au/Details/F1996B03153" \o "ComLaw" </w:instrText>
            </w:r>
            <w:r w:rsidRPr="001F5DF3">
              <w:fldChar w:fldCharType="separate"/>
            </w:r>
            <w:r w:rsidRPr="001F5DF3">
              <w:rPr>
                <w:rStyle w:val="Hyperlink"/>
                <w:bCs/>
              </w:rPr>
              <w:t>F1996B03153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755</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1962 No.</w:t>
            </w:r>
            <w:r w:rsidR="001F5DF3" w:rsidRPr="001F5DF3">
              <w:t> </w:t>
            </w:r>
            <w:r w:rsidRPr="001F5DF3">
              <w:t>113</w:t>
            </w:r>
          </w:p>
        </w:tc>
        <w:bookmarkStart w:id="772" w:name="BKCheck15B_759"/>
        <w:bookmarkEnd w:id="77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"http://www.comlaw.gov.au/Details/F1996B03154" \o "ComLaw" </w:instrText>
            </w:r>
            <w:r w:rsidRPr="001F5DF3">
              <w:fldChar w:fldCharType="separate"/>
            </w:r>
            <w:r w:rsidRPr="001F5DF3">
              <w:rPr>
                <w:rStyle w:val="Hyperlink"/>
                <w:bCs/>
              </w:rPr>
              <w:t>F1996B03154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756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1969 No.</w:t>
            </w:r>
            <w:r w:rsidR="001F5DF3" w:rsidRPr="001F5DF3">
              <w:t> </w:t>
            </w:r>
            <w:r w:rsidRPr="001F5DF3">
              <w:t>220</w:t>
            </w:r>
          </w:p>
        </w:tc>
        <w:bookmarkStart w:id="773" w:name="BKCheck15B_760"/>
        <w:bookmarkEnd w:id="77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"http://www.comlaw.gov.au/Details/F1996B03161" \o "ComLaw" </w:instrText>
            </w:r>
            <w:r w:rsidRPr="001F5DF3">
              <w:fldChar w:fldCharType="separate"/>
            </w:r>
            <w:r w:rsidRPr="001F5DF3">
              <w:rPr>
                <w:rStyle w:val="Hyperlink"/>
                <w:bCs/>
              </w:rPr>
              <w:t>F1996B03161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757</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1971 No.</w:t>
            </w:r>
            <w:r w:rsidR="001F5DF3" w:rsidRPr="001F5DF3">
              <w:t> </w:t>
            </w:r>
            <w:r w:rsidRPr="001F5DF3">
              <w:t>28</w:t>
            </w:r>
          </w:p>
        </w:tc>
        <w:bookmarkStart w:id="774" w:name="BKCheck15B_761"/>
        <w:bookmarkEnd w:id="77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"http://www.comlaw.gov.au/Details/F1996B03164" \o "ComLaw" </w:instrText>
            </w:r>
            <w:r w:rsidRPr="001F5DF3">
              <w:fldChar w:fldCharType="separate"/>
            </w:r>
            <w:r w:rsidRPr="001F5DF3">
              <w:rPr>
                <w:rStyle w:val="Hyperlink"/>
                <w:bCs/>
              </w:rPr>
              <w:t>F1996B03164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758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1971 No.</w:t>
            </w:r>
            <w:r w:rsidR="001F5DF3" w:rsidRPr="001F5DF3">
              <w:t> </w:t>
            </w:r>
            <w:r w:rsidRPr="001F5DF3">
              <w:t>138</w:t>
            </w:r>
          </w:p>
        </w:tc>
        <w:bookmarkStart w:id="775" w:name="BKCheck15B_762"/>
        <w:bookmarkEnd w:id="77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"http://www.comlaw.gov.au/Details/F1996B03167" \o "ComLaw" </w:instrText>
            </w:r>
            <w:r w:rsidRPr="001F5DF3">
              <w:fldChar w:fldCharType="separate"/>
            </w:r>
            <w:r w:rsidRPr="001F5DF3">
              <w:rPr>
                <w:rStyle w:val="Hyperlink"/>
                <w:bCs/>
              </w:rPr>
              <w:t>F1996B03167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759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1972 No.</w:t>
            </w:r>
            <w:r w:rsidR="001F5DF3" w:rsidRPr="001F5DF3">
              <w:t> </w:t>
            </w:r>
            <w:r w:rsidRPr="001F5DF3">
              <w:t>79</w:t>
            </w:r>
          </w:p>
        </w:tc>
        <w:bookmarkStart w:id="776" w:name="BKCheck15B_763"/>
        <w:bookmarkEnd w:id="7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"http://www.comlaw.gov.au/Details/F1996B03168" \o "ComLaw" </w:instrText>
            </w:r>
            <w:r w:rsidRPr="001F5DF3">
              <w:fldChar w:fldCharType="separate"/>
            </w:r>
            <w:r w:rsidRPr="001F5DF3">
              <w:rPr>
                <w:rStyle w:val="Hyperlink"/>
                <w:bCs/>
              </w:rPr>
              <w:t>F1996B03168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760</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1973 No.</w:t>
            </w:r>
            <w:r w:rsidR="001F5DF3" w:rsidRPr="001F5DF3">
              <w:t> </w:t>
            </w:r>
            <w:r w:rsidRPr="001F5DF3">
              <w:t>17</w:t>
            </w:r>
          </w:p>
        </w:tc>
        <w:bookmarkStart w:id="777" w:name="BKCheck15B_764"/>
        <w:bookmarkEnd w:id="77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"http://www.comlaw.gov.au/Details/F1996B03169" \o "ComLaw" </w:instrText>
            </w:r>
            <w:r w:rsidRPr="001F5DF3">
              <w:fldChar w:fldCharType="separate"/>
            </w:r>
            <w:r w:rsidRPr="001F5DF3">
              <w:rPr>
                <w:rStyle w:val="Hyperlink"/>
                <w:bCs/>
              </w:rPr>
              <w:t>F1996B03169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761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1973 No.</w:t>
            </w:r>
            <w:r w:rsidR="001F5DF3" w:rsidRPr="001F5DF3">
              <w:t> </w:t>
            </w:r>
            <w:r w:rsidRPr="001F5DF3">
              <w:t>111</w:t>
            </w:r>
          </w:p>
        </w:tc>
        <w:bookmarkStart w:id="778" w:name="BKCheck15B_765"/>
        <w:bookmarkEnd w:id="7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"http://www.comlaw.gov.au/Details/F1996B03171" \o "ComLaw" </w:instrText>
            </w:r>
            <w:r w:rsidRPr="001F5DF3">
              <w:fldChar w:fldCharType="separate"/>
            </w:r>
            <w:r w:rsidRPr="001F5DF3">
              <w:rPr>
                <w:rStyle w:val="Hyperlink"/>
                <w:bCs/>
              </w:rPr>
              <w:t>F1996B03171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762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1973 No.</w:t>
            </w:r>
            <w:r w:rsidR="001F5DF3" w:rsidRPr="001F5DF3">
              <w:t> </w:t>
            </w:r>
            <w:r w:rsidRPr="001F5DF3">
              <w:t>267</w:t>
            </w:r>
          </w:p>
        </w:tc>
        <w:bookmarkStart w:id="779" w:name="BKCheck15B_766"/>
        <w:bookmarkEnd w:id="77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"http://www.comlaw.gov.au/Details/F1996B03173" \o "ComLaw" </w:instrText>
            </w:r>
            <w:r w:rsidRPr="001F5DF3">
              <w:fldChar w:fldCharType="separate"/>
            </w:r>
            <w:r w:rsidRPr="001F5DF3">
              <w:rPr>
                <w:rStyle w:val="Hyperlink"/>
                <w:bCs/>
              </w:rPr>
              <w:t>F1996B03173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763</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1974 No.</w:t>
            </w:r>
            <w:r w:rsidR="001F5DF3" w:rsidRPr="001F5DF3">
              <w:t> </w:t>
            </w:r>
            <w:r w:rsidRPr="001F5DF3">
              <w:t>52</w:t>
            </w:r>
          </w:p>
        </w:tc>
        <w:bookmarkStart w:id="780" w:name="BKCheck15B_767"/>
        <w:bookmarkEnd w:id="78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"http://www.comlaw.gov.au/Details/F1996B03174" \o "ComLaw" </w:instrText>
            </w:r>
            <w:r w:rsidRPr="001F5DF3">
              <w:fldChar w:fldCharType="separate"/>
            </w:r>
            <w:r w:rsidRPr="001F5DF3">
              <w:rPr>
                <w:rStyle w:val="Hyperlink"/>
                <w:bCs/>
              </w:rPr>
              <w:t>F1996B03174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764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1974 No.</w:t>
            </w:r>
            <w:r w:rsidR="001F5DF3" w:rsidRPr="001F5DF3">
              <w:t> </w:t>
            </w:r>
            <w:r w:rsidRPr="001F5DF3">
              <w:t>104</w:t>
            </w:r>
          </w:p>
        </w:tc>
        <w:bookmarkStart w:id="781" w:name="BKCheck15B_768"/>
        <w:bookmarkEnd w:id="78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"http://www.comlaw.gov.au/Details/F1996B03175" \o "ComLaw" </w:instrText>
            </w:r>
            <w:r w:rsidRPr="001F5DF3">
              <w:fldChar w:fldCharType="separate"/>
            </w:r>
            <w:r w:rsidRPr="001F5DF3">
              <w:rPr>
                <w:rStyle w:val="Hyperlink"/>
                <w:bCs/>
              </w:rPr>
              <w:t>F1996B03175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765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1974 No.</w:t>
            </w:r>
            <w:r w:rsidR="001F5DF3" w:rsidRPr="001F5DF3">
              <w:t> </w:t>
            </w:r>
            <w:r w:rsidRPr="001F5DF3">
              <w:t>105</w:t>
            </w:r>
          </w:p>
        </w:tc>
        <w:bookmarkStart w:id="782" w:name="BKCheck15B_769"/>
        <w:bookmarkEnd w:id="7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"http://www.comlaw.gov.au/Details/F1996B03176" \o "ComLaw" </w:instrText>
            </w:r>
            <w:r w:rsidRPr="001F5DF3">
              <w:fldChar w:fldCharType="separate"/>
            </w:r>
            <w:r w:rsidRPr="001F5DF3">
              <w:rPr>
                <w:rStyle w:val="Hyperlink"/>
                <w:bCs/>
              </w:rPr>
              <w:t>F1996B03176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766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1974 No.</w:t>
            </w:r>
            <w:r w:rsidR="001F5DF3" w:rsidRPr="001F5DF3">
              <w:t> </w:t>
            </w:r>
            <w:r w:rsidRPr="001F5DF3">
              <w:t>113</w:t>
            </w:r>
          </w:p>
        </w:tc>
        <w:bookmarkStart w:id="783" w:name="BKCheck15B_770"/>
        <w:bookmarkEnd w:id="7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"http://www.comlaw.gov.au/Details/F1996B03177" \o "ComLaw" </w:instrText>
            </w:r>
            <w:r w:rsidRPr="001F5DF3">
              <w:fldChar w:fldCharType="separate"/>
            </w:r>
            <w:r w:rsidRPr="001F5DF3">
              <w:rPr>
                <w:rStyle w:val="Hyperlink"/>
                <w:bCs/>
              </w:rPr>
              <w:t>F1996B03177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767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1974 No.</w:t>
            </w:r>
            <w:r w:rsidR="001F5DF3" w:rsidRPr="001F5DF3">
              <w:t> </w:t>
            </w:r>
            <w:r w:rsidRPr="001F5DF3">
              <w:t>263</w:t>
            </w:r>
          </w:p>
        </w:tc>
        <w:bookmarkStart w:id="784" w:name="BKCheck15B_771"/>
        <w:bookmarkEnd w:id="78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"http://www.comlaw.gov.au/Details/F1996B03178" \o "ComLaw" </w:instrText>
            </w:r>
            <w:r w:rsidRPr="001F5DF3">
              <w:fldChar w:fldCharType="separate"/>
            </w:r>
            <w:r w:rsidRPr="001F5DF3">
              <w:rPr>
                <w:rStyle w:val="Hyperlink"/>
                <w:bCs/>
              </w:rPr>
              <w:t>F1996B03178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768</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1975 No.</w:t>
            </w:r>
            <w:r w:rsidR="001F5DF3" w:rsidRPr="001F5DF3">
              <w:t> </w:t>
            </w:r>
            <w:r w:rsidRPr="001F5DF3">
              <w:t>14</w:t>
            </w:r>
          </w:p>
        </w:tc>
        <w:bookmarkStart w:id="785" w:name="BKCheck15B_772"/>
        <w:bookmarkEnd w:id="78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"http://www.comlaw.gov.au/Details/F1996B03179" \o "ComLaw" </w:instrText>
            </w:r>
            <w:r w:rsidRPr="001F5DF3">
              <w:fldChar w:fldCharType="separate"/>
            </w:r>
            <w:r w:rsidRPr="001F5DF3">
              <w:rPr>
                <w:rStyle w:val="Hyperlink"/>
                <w:bCs/>
              </w:rPr>
              <w:t>F1996B03179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769</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1975 No.</w:t>
            </w:r>
            <w:r w:rsidR="001F5DF3" w:rsidRPr="001F5DF3">
              <w:t> </w:t>
            </w:r>
            <w:r w:rsidRPr="001F5DF3">
              <w:t>49</w:t>
            </w:r>
          </w:p>
        </w:tc>
        <w:bookmarkStart w:id="786" w:name="BKCheck15B_773"/>
        <w:bookmarkEnd w:id="78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"http://www.comlaw.gov.au/Details/F1996B03180" \o "ComLaw" </w:instrText>
            </w:r>
            <w:r w:rsidRPr="001F5DF3">
              <w:fldChar w:fldCharType="separate"/>
            </w:r>
            <w:r w:rsidRPr="001F5DF3">
              <w:rPr>
                <w:rStyle w:val="Hyperlink"/>
                <w:bCs/>
              </w:rPr>
              <w:t>F1996B03180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770</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1975 No.</w:t>
            </w:r>
            <w:r w:rsidR="001F5DF3" w:rsidRPr="001F5DF3">
              <w:t> </w:t>
            </w:r>
            <w:r w:rsidRPr="001F5DF3">
              <w:t>66</w:t>
            </w:r>
          </w:p>
        </w:tc>
        <w:bookmarkStart w:id="787" w:name="BKCheck15B_774"/>
        <w:bookmarkEnd w:id="78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"http://www.comlaw.gov.au/Details/F1996B03181" \o "ComLaw" </w:instrText>
            </w:r>
            <w:r w:rsidRPr="001F5DF3">
              <w:fldChar w:fldCharType="separate"/>
            </w:r>
            <w:r w:rsidRPr="001F5DF3">
              <w:rPr>
                <w:rStyle w:val="Hyperlink"/>
                <w:bCs/>
              </w:rPr>
              <w:t>F1996B03181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771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1975 No.</w:t>
            </w:r>
            <w:r w:rsidR="001F5DF3" w:rsidRPr="001F5DF3">
              <w:t> </w:t>
            </w:r>
            <w:r w:rsidRPr="001F5DF3">
              <w:t>100</w:t>
            </w:r>
          </w:p>
        </w:tc>
        <w:bookmarkStart w:id="788" w:name="BKCheck15B_775"/>
        <w:bookmarkEnd w:id="78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"http://www.comlaw.gov.au/Details/F1996B03182" \o "ComLaw" </w:instrText>
            </w:r>
            <w:r w:rsidRPr="001F5DF3">
              <w:fldChar w:fldCharType="separate"/>
            </w:r>
            <w:r w:rsidRPr="001F5DF3">
              <w:rPr>
                <w:rStyle w:val="Hyperlink"/>
                <w:bCs/>
              </w:rPr>
              <w:t>F1996B03182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772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1975 No.</w:t>
            </w:r>
            <w:r w:rsidR="001F5DF3" w:rsidRPr="001F5DF3">
              <w:t> </w:t>
            </w:r>
            <w:r w:rsidRPr="001F5DF3">
              <w:t>124</w:t>
            </w:r>
          </w:p>
        </w:tc>
        <w:bookmarkStart w:id="789" w:name="BKCheck15B_776"/>
        <w:bookmarkEnd w:id="78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"http://www.comlaw.gov.au/Details/F1996B03183" \o "ComLaw" </w:instrText>
            </w:r>
            <w:r w:rsidRPr="001F5DF3">
              <w:fldChar w:fldCharType="separate"/>
            </w:r>
            <w:r w:rsidRPr="001F5DF3">
              <w:rPr>
                <w:rStyle w:val="Hyperlink"/>
                <w:bCs/>
              </w:rPr>
              <w:t>F1996B03183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773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1975 No.</w:t>
            </w:r>
            <w:r w:rsidR="001F5DF3" w:rsidRPr="001F5DF3">
              <w:t> </w:t>
            </w:r>
            <w:r w:rsidRPr="001F5DF3">
              <w:t>165</w:t>
            </w:r>
          </w:p>
        </w:tc>
        <w:bookmarkStart w:id="790" w:name="BKCheck15B_777"/>
        <w:bookmarkEnd w:id="79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"http://www.comlaw.gov.au/Details/F1996B03184" \o "ComLaw" </w:instrText>
            </w:r>
            <w:r w:rsidRPr="001F5DF3">
              <w:fldChar w:fldCharType="separate"/>
            </w:r>
            <w:r w:rsidRPr="001F5DF3">
              <w:rPr>
                <w:rStyle w:val="Hyperlink"/>
                <w:bCs/>
              </w:rPr>
              <w:t>F1996B03184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774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1975 No.</w:t>
            </w:r>
            <w:r w:rsidR="001F5DF3" w:rsidRPr="001F5DF3">
              <w:t> </w:t>
            </w:r>
            <w:r w:rsidRPr="001F5DF3">
              <w:t>207</w:t>
            </w:r>
          </w:p>
        </w:tc>
        <w:bookmarkStart w:id="791" w:name="BKCheck15B_778"/>
        <w:bookmarkEnd w:id="79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"http://www.comlaw.gov.au/Details/F1996B03185" \o "ComLaw" </w:instrText>
            </w:r>
            <w:r w:rsidRPr="001F5DF3">
              <w:fldChar w:fldCharType="separate"/>
            </w:r>
            <w:r w:rsidRPr="001F5DF3">
              <w:rPr>
                <w:rStyle w:val="Hyperlink"/>
                <w:bCs/>
              </w:rPr>
              <w:t>F1996B03185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775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1976 No.</w:t>
            </w:r>
            <w:r w:rsidR="001F5DF3" w:rsidRPr="001F5DF3">
              <w:t> </w:t>
            </w:r>
            <w:r w:rsidRPr="001F5DF3">
              <w:t>113</w:t>
            </w:r>
          </w:p>
        </w:tc>
        <w:bookmarkStart w:id="792" w:name="BKCheck15B_779"/>
        <w:bookmarkEnd w:id="79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"http://www.comlaw.gov.au/Details/F1996B03187" \o "ComLaw" </w:instrText>
            </w:r>
            <w:r w:rsidRPr="001F5DF3">
              <w:fldChar w:fldCharType="separate"/>
            </w:r>
            <w:r w:rsidRPr="001F5DF3">
              <w:rPr>
                <w:rStyle w:val="Hyperlink"/>
                <w:bCs/>
              </w:rPr>
              <w:t>F1996B03187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776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1976 No.</w:t>
            </w:r>
            <w:r w:rsidR="001F5DF3" w:rsidRPr="001F5DF3">
              <w:t> </w:t>
            </w:r>
            <w:r w:rsidRPr="001F5DF3">
              <w:t>217</w:t>
            </w:r>
          </w:p>
        </w:tc>
        <w:bookmarkStart w:id="793" w:name="BKCheck15B_780"/>
        <w:bookmarkEnd w:id="79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"http://www.comlaw.gov.au/Details/F1996B03186" \o "ComLaw" </w:instrText>
            </w:r>
            <w:r w:rsidRPr="001F5DF3">
              <w:fldChar w:fldCharType="separate"/>
            </w:r>
            <w:r w:rsidRPr="001F5DF3">
              <w:rPr>
                <w:rStyle w:val="Hyperlink"/>
                <w:bCs/>
              </w:rPr>
              <w:t>F1996B03186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777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1976 No.</w:t>
            </w:r>
            <w:r w:rsidR="001F5DF3" w:rsidRPr="001F5DF3">
              <w:t> </w:t>
            </w:r>
            <w:r w:rsidRPr="001F5DF3">
              <w:t>227</w:t>
            </w:r>
          </w:p>
        </w:tc>
        <w:bookmarkStart w:id="794" w:name="BKCheck15B_781"/>
        <w:bookmarkEnd w:id="79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"http://www.comlaw.gov.au/Details/F1996B03188" \o "ComLaw" </w:instrText>
            </w:r>
            <w:r w:rsidRPr="001F5DF3">
              <w:fldChar w:fldCharType="separate"/>
            </w:r>
            <w:r w:rsidRPr="001F5DF3">
              <w:rPr>
                <w:rStyle w:val="Hyperlink"/>
                <w:bCs/>
              </w:rPr>
              <w:t>F1996B03188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778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1977 No.</w:t>
            </w:r>
            <w:r w:rsidR="001F5DF3" w:rsidRPr="001F5DF3">
              <w:t> </w:t>
            </w:r>
            <w:r w:rsidRPr="001F5DF3">
              <w:t>11</w:t>
            </w:r>
          </w:p>
        </w:tc>
        <w:bookmarkStart w:id="795" w:name="BKCheck15B_782"/>
        <w:bookmarkEnd w:id="79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"http://www.comlaw.gov.au/Details/F1996B03189" \o "ComLaw" </w:instrText>
            </w:r>
            <w:r w:rsidRPr="001F5DF3">
              <w:fldChar w:fldCharType="separate"/>
            </w:r>
            <w:r w:rsidRPr="001F5DF3">
              <w:rPr>
                <w:rStyle w:val="Hyperlink"/>
                <w:bCs/>
              </w:rPr>
              <w:t>F1996B03189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779</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1977 No.</w:t>
            </w:r>
            <w:r w:rsidR="001F5DF3" w:rsidRPr="001F5DF3">
              <w:t> </w:t>
            </w:r>
            <w:r w:rsidRPr="001F5DF3">
              <w:t>34</w:t>
            </w:r>
          </w:p>
        </w:tc>
        <w:bookmarkStart w:id="796" w:name="BKCheck15B_783"/>
        <w:bookmarkEnd w:id="79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"http://www.comlaw.gov.au/Details/F1996B03190" \o "ComLaw" </w:instrText>
            </w:r>
            <w:r w:rsidRPr="001F5DF3">
              <w:fldChar w:fldCharType="separate"/>
            </w:r>
            <w:r w:rsidRPr="001F5DF3">
              <w:rPr>
                <w:rStyle w:val="Hyperlink"/>
                <w:bCs/>
              </w:rPr>
              <w:t>F1996B03190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780</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1977 No.</w:t>
            </w:r>
            <w:r w:rsidR="001F5DF3" w:rsidRPr="001F5DF3">
              <w:t> </w:t>
            </w:r>
            <w:r w:rsidRPr="001F5DF3">
              <w:t>51</w:t>
            </w:r>
          </w:p>
        </w:tc>
        <w:bookmarkStart w:id="797" w:name="BKCheck15B_784"/>
        <w:bookmarkEnd w:id="79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"http://www.comlaw.gov.au/Details/F1996B03191" \o "ComLaw" </w:instrText>
            </w:r>
            <w:r w:rsidRPr="001F5DF3">
              <w:fldChar w:fldCharType="separate"/>
            </w:r>
            <w:r w:rsidRPr="001F5DF3">
              <w:rPr>
                <w:rStyle w:val="Hyperlink"/>
                <w:bCs/>
              </w:rPr>
              <w:t>F1996B03191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781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1977 No.</w:t>
            </w:r>
            <w:r w:rsidR="001F5DF3" w:rsidRPr="001F5DF3">
              <w:t> </w:t>
            </w:r>
            <w:r w:rsidRPr="001F5DF3">
              <w:t>112</w:t>
            </w:r>
          </w:p>
        </w:tc>
        <w:bookmarkStart w:id="798" w:name="BKCheck15B_785"/>
        <w:bookmarkEnd w:id="79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"http://www.comlaw.gov.au/Details/F1996B03192" \o "ComLaw" </w:instrText>
            </w:r>
            <w:r w:rsidRPr="001F5DF3">
              <w:fldChar w:fldCharType="separate"/>
            </w:r>
            <w:r w:rsidRPr="001F5DF3">
              <w:rPr>
                <w:rStyle w:val="Hyperlink"/>
                <w:bCs/>
              </w:rPr>
              <w:t>F1996B03192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782</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1978 No.</w:t>
            </w:r>
            <w:r w:rsidR="001F5DF3" w:rsidRPr="001F5DF3">
              <w:t> </w:t>
            </w:r>
            <w:r w:rsidRPr="001F5DF3">
              <w:t>66</w:t>
            </w:r>
          </w:p>
        </w:tc>
        <w:bookmarkStart w:id="799" w:name="BKCheck15B_786"/>
        <w:bookmarkEnd w:id="79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"http://www.comlaw.gov.au/Details/F1996B03193" \o "ComLaw" </w:instrText>
            </w:r>
            <w:r w:rsidRPr="001F5DF3">
              <w:fldChar w:fldCharType="separate"/>
            </w:r>
            <w:r w:rsidRPr="001F5DF3">
              <w:rPr>
                <w:rStyle w:val="Hyperlink"/>
                <w:bCs/>
              </w:rPr>
              <w:t>F1996B03193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783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1978 No.</w:t>
            </w:r>
            <w:r w:rsidR="001F5DF3" w:rsidRPr="001F5DF3">
              <w:t> </w:t>
            </w:r>
            <w:r w:rsidRPr="001F5DF3">
              <w:t>178</w:t>
            </w:r>
          </w:p>
        </w:tc>
        <w:bookmarkStart w:id="800" w:name="BKCheck15B_787"/>
        <w:bookmarkEnd w:id="80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"http://www.comlaw.gov.au/Details/F1996B03194" \o "ComLaw" </w:instrText>
            </w:r>
            <w:r w:rsidRPr="001F5DF3">
              <w:fldChar w:fldCharType="separate"/>
            </w:r>
            <w:r w:rsidRPr="001F5DF3">
              <w:rPr>
                <w:rStyle w:val="Hyperlink"/>
                <w:bCs/>
              </w:rPr>
              <w:t>F1996B03194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784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1978 No.</w:t>
            </w:r>
            <w:r w:rsidR="001F5DF3" w:rsidRPr="001F5DF3">
              <w:t> </w:t>
            </w:r>
            <w:r w:rsidRPr="001F5DF3">
              <w:t>208</w:t>
            </w:r>
          </w:p>
        </w:tc>
        <w:bookmarkStart w:id="801" w:name="BKCheck15B_788"/>
        <w:bookmarkEnd w:id="80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"http://www.comlaw.gov.au/Details/F1996B03195" \o "ComLaw" </w:instrText>
            </w:r>
            <w:r w:rsidRPr="001F5DF3">
              <w:fldChar w:fldCharType="separate"/>
            </w:r>
            <w:r w:rsidRPr="001F5DF3">
              <w:rPr>
                <w:rStyle w:val="Hyperlink"/>
                <w:bCs/>
              </w:rPr>
              <w:t>F1996B03195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785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1978 No.</w:t>
            </w:r>
            <w:r w:rsidR="001F5DF3" w:rsidRPr="001F5DF3">
              <w:t> </w:t>
            </w:r>
            <w:r w:rsidRPr="001F5DF3">
              <w:t>266</w:t>
            </w:r>
          </w:p>
        </w:tc>
        <w:bookmarkStart w:id="802" w:name="BKCheck15B_789"/>
        <w:bookmarkEnd w:id="80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"http://www.comlaw.gov.au/Details/F1996B03196" \o "ComLaw" </w:instrText>
            </w:r>
            <w:r w:rsidRPr="001F5DF3">
              <w:fldChar w:fldCharType="separate"/>
            </w:r>
            <w:r w:rsidRPr="001F5DF3">
              <w:rPr>
                <w:rStyle w:val="Hyperlink"/>
                <w:bCs/>
              </w:rPr>
              <w:t>F1996B03196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786</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1979 No.</w:t>
            </w:r>
            <w:r w:rsidR="001F5DF3" w:rsidRPr="001F5DF3">
              <w:t> </w:t>
            </w:r>
            <w:r w:rsidRPr="001F5DF3">
              <w:t>59</w:t>
            </w:r>
          </w:p>
        </w:tc>
        <w:bookmarkStart w:id="803" w:name="BKCheck15B_790"/>
        <w:bookmarkEnd w:id="80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"http://www.comlaw.gov.au/Details/F1996B03197" \o "ComLaw" </w:instrText>
            </w:r>
            <w:r w:rsidRPr="001F5DF3">
              <w:fldChar w:fldCharType="separate"/>
            </w:r>
            <w:r w:rsidRPr="001F5DF3">
              <w:rPr>
                <w:rStyle w:val="Hyperlink"/>
                <w:bCs/>
              </w:rPr>
              <w:t>F1996B03197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787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1979 No.</w:t>
            </w:r>
            <w:r w:rsidR="001F5DF3" w:rsidRPr="001F5DF3">
              <w:t> </w:t>
            </w:r>
            <w:r w:rsidRPr="001F5DF3">
              <w:t>107</w:t>
            </w:r>
          </w:p>
        </w:tc>
        <w:bookmarkStart w:id="804" w:name="BKCheck15B_791"/>
        <w:bookmarkEnd w:id="80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"http://www.comlaw.gov.au/Details/F1996B03198" \o "ComLaw" </w:instrText>
            </w:r>
            <w:r w:rsidRPr="001F5DF3">
              <w:fldChar w:fldCharType="separate"/>
            </w:r>
            <w:r w:rsidRPr="001F5DF3">
              <w:rPr>
                <w:rStyle w:val="Hyperlink"/>
                <w:bCs/>
              </w:rPr>
              <w:t>F1996B03198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788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1979 No.</w:t>
            </w:r>
            <w:r w:rsidR="001F5DF3" w:rsidRPr="001F5DF3">
              <w:t> </w:t>
            </w:r>
            <w:r w:rsidRPr="001F5DF3">
              <w:t>208</w:t>
            </w:r>
          </w:p>
        </w:tc>
        <w:bookmarkStart w:id="805" w:name="BKCheck15B_792"/>
        <w:bookmarkEnd w:id="80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"http://www.comlaw.gov.au/Details/F1996B03199" \o "ComLaw" </w:instrText>
            </w:r>
            <w:r w:rsidRPr="001F5DF3">
              <w:fldChar w:fldCharType="separate"/>
            </w:r>
            <w:r w:rsidRPr="001F5DF3">
              <w:rPr>
                <w:rStyle w:val="Hyperlink"/>
                <w:bCs/>
              </w:rPr>
              <w:t>F1996B03199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789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1979 No.</w:t>
            </w:r>
            <w:r w:rsidR="001F5DF3" w:rsidRPr="001F5DF3">
              <w:t> </w:t>
            </w:r>
            <w:r w:rsidRPr="001F5DF3">
              <w:t>231</w:t>
            </w:r>
          </w:p>
        </w:tc>
        <w:bookmarkStart w:id="806" w:name="BKCheck15B_793"/>
        <w:bookmarkEnd w:id="80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"http://www.comlaw.gov.au/Details/F1996B03200" \o "ComLaw" </w:instrText>
            </w:r>
            <w:r w:rsidRPr="001F5DF3">
              <w:fldChar w:fldCharType="separate"/>
            </w:r>
            <w:r w:rsidRPr="001F5DF3">
              <w:rPr>
                <w:rStyle w:val="Hyperlink"/>
                <w:bCs/>
              </w:rPr>
              <w:t>F1996B03200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790</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1980 No.</w:t>
            </w:r>
            <w:r w:rsidR="001F5DF3" w:rsidRPr="001F5DF3">
              <w:t> </w:t>
            </w:r>
            <w:r w:rsidRPr="001F5DF3">
              <w:t>84</w:t>
            </w:r>
          </w:p>
        </w:tc>
        <w:bookmarkStart w:id="807" w:name="BKCheck15B_794"/>
        <w:bookmarkEnd w:id="80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"http://www.comlaw.gov.au/Details/F1996B03201" \o "ComLaw" </w:instrText>
            </w:r>
            <w:r w:rsidRPr="001F5DF3">
              <w:fldChar w:fldCharType="separate"/>
            </w:r>
            <w:r w:rsidRPr="001F5DF3">
              <w:rPr>
                <w:rStyle w:val="Hyperlink"/>
                <w:bCs/>
              </w:rPr>
              <w:t>F1996B03201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791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1980 No.</w:t>
            </w:r>
            <w:r w:rsidR="001F5DF3" w:rsidRPr="001F5DF3">
              <w:t> </w:t>
            </w:r>
            <w:r w:rsidRPr="001F5DF3">
              <w:t>292</w:t>
            </w:r>
          </w:p>
        </w:tc>
        <w:bookmarkStart w:id="808" w:name="BKCheck15B_795"/>
        <w:bookmarkEnd w:id="80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"http://www.comlaw.gov.au/Details/F1996B03202" \o "ComLaw" </w:instrText>
            </w:r>
            <w:r w:rsidRPr="001F5DF3">
              <w:fldChar w:fldCharType="separate"/>
            </w:r>
            <w:r w:rsidRPr="001F5DF3">
              <w:rPr>
                <w:rStyle w:val="Hyperlink"/>
                <w:bCs/>
              </w:rPr>
              <w:t>F1996B03202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792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1980 No.</w:t>
            </w:r>
            <w:r w:rsidR="001F5DF3" w:rsidRPr="001F5DF3">
              <w:t> </w:t>
            </w:r>
            <w:r w:rsidRPr="001F5DF3">
              <w:t>309</w:t>
            </w:r>
          </w:p>
        </w:tc>
        <w:bookmarkStart w:id="809" w:name="BKCheck15B_796"/>
        <w:bookmarkEnd w:id="80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"http://www.comlaw.gov.au/Details/F1996B03203" \o "ComLaw" </w:instrText>
            </w:r>
            <w:r w:rsidRPr="001F5DF3">
              <w:fldChar w:fldCharType="separate"/>
            </w:r>
            <w:r w:rsidRPr="001F5DF3">
              <w:rPr>
                <w:rStyle w:val="Hyperlink"/>
                <w:bCs/>
              </w:rPr>
              <w:t>F1996B03203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793</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1981 No.</w:t>
            </w:r>
            <w:r w:rsidR="001F5DF3" w:rsidRPr="001F5DF3">
              <w:t> </w:t>
            </w:r>
            <w:r w:rsidRPr="001F5DF3">
              <w:t>43</w:t>
            </w:r>
          </w:p>
        </w:tc>
        <w:bookmarkStart w:id="810" w:name="BKCheck15B_797"/>
        <w:bookmarkEnd w:id="81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"http://www.comlaw.gov.au/Details/F1996B03204" \o "ComLaw" </w:instrText>
            </w:r>
            <w:r w:rsidRPr="001F5DF3">
              <w:fldChar w:fldCharType="separate"/>
            </w:r>
            <w:r w:rsidRPr="001F5DF3">
              <w:rPr>
                <w:rStyle w:val="Hyperlink"/>
                <w:bCs/>
              </w:rPr>
              <w:t>F1996B03204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794</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1981 No.</w:t>
            </w:r>
            <w:r w:rsidR="001F5DF3" w:rsidRPr="001F5DF3">
              <w:t> </w:t>
            </w:r>
            <w:r w:rsidRPr="001F5DF3">
              <w:t>97</w:t>
            </w:r>
          </w:p>
        </w:tc>
        <w:bookmarkStart w:id="811" w:name="BKCheck15B_798"/>
        <w:bookmarkEnd w:id="81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"http://www.comlaw.gov.au/Details/F1996B03205" \o "ComLaw" </w:instrText>
            </w:r>
            <w:r w:rsidRPr="001F5DF3">
              <w:fldChar w:fldCharType="separate"/>
            </w:r>
            <w:r w:rsidRPr="001F5DF3">
              <w:rPr>
                <w:rStyle w:val="Hyperlink"/>
                <w:bCs/>
              </w:rPr>
              <w:t>F1996B03205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795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1981 No.</w:t>
            </w:r>
            <w:r w:rsidR="001F5DF3" w:rsidRPr="001F5DF3">
              <w:t> </w:t>
            </w:r>
            <w:r w:rsidRPr="001F5DF3">
              <w:t>115</w:t>
            </w:r>
          </w:p>
        </w:tc>
        <w:bookmarkStart w:id="812" w:name="BKCheck15B_799"/>
        <w:bookmarkEnd w:id="81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"http://www.comlaw.gov.au/Details/F1996B03206" \o "ComLaw" </w:instrText>
            </w:r>
            <w:r w:rsidRPr="001F5DF3">
              <w:fldChar w:fldCharType="separate"/>
            </w:r>
            <w:r w:rsidRPr="001F5DF3">
              <w:rPr>
                <w:rStyle w:val="Hyperlink"/>
                <w:bCs/>
              </w:rPr>
              <w:t>F1996B03206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796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1981 No.</w:t>
            </w:r>
            <w:r w:rsidR="001F5DF3" w:rsidRPr="001F5DF3">
              <w:t> </w:t>
            </w:r>
            <w:r w:rsidRPr="001F5DF3">
              <w:t>232</w:t>
            </w:r>
          </w:p>
        </w:tc>
        <w:bookmarkStart w:id="813" w:name="BKCheck15B_800"/>
        <w:bookmarkEnd w:id="81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"http://www.comlaw.gov.au/Details/F1996B03207" \o "ComLaw" </w:instrText>
            </w:r>
            <w:r w:rsidRPr="001F5DF3">
              <w:fldChar w:fldCharType="separate"/>
            </w:r>
            <w:r w:rsidRPr="001F5DF3">
              <w:rPr>
                <w:rStyle w:val="Hyperlink"/>
                <w:bCs/>
              </w:rPr>
              <w:t>F1996B03207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797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1981 No.</w:t>
            </w:r>
            <w:r w:rsidR="001F5DF3" w:rsidRPr="001F5DF3">
              <w:t> </w:t>
            </w:r>
            <w:r w:rsidRPr="001F5DF3">
              <w:t>318</w:t>
            </w:r>
          </w:p>
        </w:tc>
        <w:bookmarkStart w:id="814" w:name="BKCheck15B_801"/>
        <w:bookmarkEnd w:id="81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"http://www.comlaw.gov.au/Details/F1996B03208" \o "ComLaw" </w:instrText>
            </w:r>
            <w:r w:rsidRPr="001F5DF3">
              <w:fldChar w:fldCharType="separate"/>
            </w:r>
            <w:r w:rsidRPr="001F5DF3">
              <w:rPr>
                <w:rStyle w:val="Hyperlink"/>
                <w:bCs/>
              </w:rPr>
              <w:t>F1996B03208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798</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1982 No.</w:t>
            </w:r>
            <w:r w:rsidR="001F5DF3" w:rsidRPr="001F5DF3">
              <w:t> </w:t>
            </w:r>
            <w:r w:rsidRPr="001F5DF3">
              <w:t>38</w:t>
            </w:r>
          </w:p>
        </w:tc>
        <w:bookmarkStart w:id="815" w:name="BKCheck15B_802"/>
        <w:bookmarkEnd w:id="81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"http://www.comlaw.gov.au/Details/F1996B03209" \o "ComLaw" </w:instrText>
            </w:r>
            <w:r w:rsidRPr="001F5DF3">
              <w:fldChar w:fldCharType="separate"/>
            </w:r>
            <w:r w:rsidRPr="001F5DF3">
              <w:rPr>
                <w:rStyle w:val="Hyperlink"/>
                <w:bCs/>
              </w:rPr>
              <w:t>F1996B03209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799</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1982 No.</w:t>
            </w:r>
            <w:r w:rsidR="001F5DF3" w:rsidRPr="001F5DF3">
              <w:t> </w:t>
            </w:r>
            <w:r w:rsidRPr="001F5DF3">
              <w:t>82</w:t>
            </w:r>
          </w:p>
        </w:tc>
        <w:bookmarkStart w:id="816" w:name="BKCheck15B_803"/>
        <w:bookmarkEnd w:id="81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"http://www.comlaw.gov.au/Details/F1996B03210" \o "ComLaw" </w:instrText>
            </w:r>
            <w:r w:rsidRPr="001F5DF3">
              <w:fldChar w:fldCharType="separate"/>
            </w:r>
            <w:r w:rsidRPr="001F5DF3">
              <w:rPr>
                <w:rStyle w:val="Hyperlink"/>
                <w:bCs/>
              </w:rPr>
              <w:t>F1996B03210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800</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1982 No.</w:t>
            </w:r>
            <w:r w:rsidR="001F5DF3" w:rsidRPr="001F5DF3">
              <w:t> </w:t>
            </w:r>
            <w:r w:rsidRPr="001F5DF3">
              <w:t>84</w:t>
            </w:r>
          </w:p>
        </w:tc>
        <w:bookmarkStart w:id="817" w:name="BKCheck15B_804"/>
        <w:bookmarkEnd w:id="81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"http://www.comlaw.gov.au/Details/F1996B03211" \o "ComLaw" </w:instrText>
            </w:r>
            <w:r w:rsidRPr="001F5DF3">
              <w:fldChar w:fldCharType="separate"/>
            </w:r>
            <w:r w:rsidRPr="001F5DF3">
              <w:rPr>
                <w:rStyle w:val="Hyperlink"/>
                <w:bCs/>
              </w:rPr>
              <w:t>F1996B03211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801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1982 No.</w:t>
            </w:r>
            <w:r w:rsidR="001F5DF3" w:rsidRPr="001F5DF3">
              <w:t> </w:t>
            </w:r>
            <w:r w:rsidRPr="001F5DF3">
              <w:t>250</w:t>
            </w:r>
          </w:p>
        </w:tc>
        <w:bookmarkStart w:id="818" w:name="BKCheck15B_805"/>
        <w:bookmarkEnd w:id="81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"http://www.comlaw.gov.au/Details/F1996B03212" \o "ComLaw" </w:instrText>
            </w:r>
            <w:r w:rsidRPr="001F5DF3">
              <w:fldChar w:fldCharType="separate"/>
            </w:r>
            <w:r w:rsidRPr="001F5DF3">
              <w:rPr>
                <w:rStyle w:val="Hyperlink"/>
                <w:bCs/>
              </w:rPr>
              <w:t>F1996B03212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802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1982 No.</w:t>
            </w:r>
            <w:r w:rsidR="001F5DF3" w:rsidRPr="001F5DF3">
              <w:t> </w:t>
            </w:r>
            <w:r w:rsidRPr="001F5DF3">
              <w:t>284</w:t>
            </w:r>
          </w:p>
        </w:tc>
        <w:bookmarkStart w:id="819" w:name="BKCheck15B_806"/>
        <w:bookmarkEnd w:id="81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"http://www.comlaw.gov.au/Details/F1996B03213" \o "ComLaw" </w:instrText>
            </w:r>
            <w:r w:rsidRPr="001F5DF3">
              <w:fldChar w:fldCharType="separate"/>
            </w:r>
            <w:r w:rsidRPr="001F5DF3">
              <w:rPr>
                <w:rStyle w:val="Hyperlink"/>
                <w:bCs/>
              </w:rPr>
              <w:t>F1996B03213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803</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1983 No.</w:t>
            </w:r>
            <w:r w:rsidR="001F5DF3" w:rsidRPr="001F5DF3">
              <w:t> </w:t>
            </w:r>
            <w:r w:rsidRPr="001F5DF3">
              <w:t>45</w:t>
            </w:r>
          </w:p>
        </w:tc>
        <w:bookmarkStart w:id="820" w:name="BKCheck15B_807"/>
        <w:bookmarkEnd w:id="82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"http://www.comlaw.gov.au/Details/F1996B03214" \o "ComLaw" </w:instrText>
            </w:r>
            <w:r w:rsidRPr="001F5DF3">
              <w:fldChar w:fldCharType="separate"/>
            </w:r>
            <w:r w:rsidRPr="001F5DF3">
              <w:rPr>
                <w:rStyle w:val="Hyperlink"/>
                <w:bCs/>
              </w:rPr>
              <w:t>F1996B03214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804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1983 No.</w:t>
            </w:r>
            <w:r w:rsidR="001F5DF3" w:rsidRPr="001F5DF3">
              <w:t> </w:t>
            </w:r>
            <w:r w:rsidRPr="001F5DF3">
              <w:t>247</w:t>
            </w:r>
          </w:p>
        </w:tc>
        <w:bookmarkStart w:id="821" w:name="BKCheck15B_808"/>
        <w:bookmarkEnd w:id="82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"http://www.comlaw.gov.au/Details/F1996B03215" \o "ComLaw" </w:instrText>
            </w:r>
            <w:r w:rsidRPr="001F5DF3">
              <w:fldChar w:fldCharType="separate"/>
            </w:r>
            <w:r w:rsidRPr="001F5DF3">
              <w:rPr>
                <w:rStyle w:val="Hyperlink"/>
                <w:bCs/>
              </w:rPr>
              <w:t>F1996B03215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805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1983 No.</w:t>
            </w:r>
            <w:r w:rsidR="001F5DF3" w:rsidRPr="001F5DF3">
              <w:t> </w:t>
            </w:r>
            <w:r w:rsidRPr="001F5DF3">
              <w:t>267</w:t>
            </w:r>
          </w:p>
        </w:tc>
        <w:bookmarkStart w:id="822" w:name="BKCheck15B_809"/>
        <w:bookmarkEnd w:id="82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"http://www.comlaw.gov.au/Details/F1996B03216" \o "ComLaw" </w:instrText>
            </w:r>
            <w:r w:rsidRPr="001F5DF3">
              <w:fldChar w:fldCharType="separate"/>
            </w:r>
            <w:r w:rsidRPr="001F5DF3">
              <w:rPr>
                <w:rStyle w:val="Hyperlink"/>
                <w:bCs/>
              </w:rPr>
              <w:t>F1996B03216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806</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1984 No.</w:t>
            </w:r>
            <w:r w:rsidR="001F5DF3" w:rsidRPr="001F5DF3">
              <w:t> </w:t>
            </w:r>
            <w:r w:rsidRPr="001F5DF3">
              <w:t>66</w:t>
            </w:r>
          </w:p>
        </w:tc>
        <w:bookmarkStart w:id="823" w:name="BKCheck15B_810"/>
        <w:bookmarkEnd w:id="82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"http://www.comlaw.gov.au/Details/F1996B03217" \o "ComLaw" </w:instrText>
            </w:r>
            <w:r w:rsidRPr="001F5DF3">
              <w:fldChar w:fldCharType="separate"/>
            </w:r>
            <w:r w:rsidRPr="001F5DF3">
              <w:rPr>
                <w:rStyle w:val="Hyperlink"/>
                <w:bCs/>
              </w:rPr>
              <w:t>F1996B03217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807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1984 No.</w:t>
            </w:r>
            <w:r w:rsidR="001F5DF3" w:rsidRPr="001F5DF3">
              <w:t> </w:t>
            </w:r>
            <w:r w:rsidRPr="001F5DF3">
              <w:t>161</w:t>
            </w:r>
          </w:p>
        </w:tc>
        <w:bookmarkStart w:id="824" w:name="BKCheck15B_811"/>
        <w:bookmarkEnd w:id="82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"http://www.comlaw.gov.au/Details/F1996B03218" \o "ComLaw" </w:instrText>
            </w:r>
            <w:r w:rsidRPr="001F5DF3">
              <w:fldChar w:fldCharType="separate"/>
            </w:r>
            <w:r w:rsidRPr="001F5DF3">
              <w:rPr>
                <w:rStyle w:val="Hyperlink"/>
                <w:bCs/>
              </w:rPr>
              <w:t>F1996B03218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808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1984 No.</w:t>
            </w:r>
            <w:r w:rsidR="001F5DF3" w:rsidRPr="001F5DF3">
              <w:t> </w:t>
            </w:r>
            <w:r w:rsidRPr="001F5DF3">
              <w:t>200</w:t>
            </w:r>
          </w:p>
        </w:tc>
        <w:bookmarkStart w:id="825" w:name="BKCheck15B_812"/>
        <w:bookmarkEnd w:id="82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"http://www.comlaw.gov.au/Details/F1996B03219" \o "ComLaw" </w:instrText>
            </w:r>
            <w:r w:rsidRPr="001F5DF3">
              <w:fldChar w:fldCharType="separate"/>
            </w:r>
            <w:r w:rsidRPr="001F5DF3">
              <w:rPr>
                <w:rStyle w:val="Hyperlink"/>
                <w:bCs/>
              </w:rPr>
              <w:t>F1996B03219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809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1984 No.</w:t>
            </w:r>
            <w:r w:rsidR="001F5DF3" w:rsidRPr="001F5DF3">
              <w:t> </w:t>
            </w:r>
            <w:r w:rsidRPr="001F5DF3">
              <w:t>308</w:t>
            </w:r>
          </w:p>
        </w:tc>
        <w:bookmarkStart w:id="826" w:name="BKCheck15B_813"/>
        <w:bookmarkEnd w:id="82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"http://www.comlaw.gov.au/Details/F1996B03220" \o "ComLaw" </w:instrText>
            </w:r>
            <w:r w:rsidRPr="001F5DF3">
              <w:fldChar w:fldCharType="separate"/>
            </w:r>
            <w:r w:rsidRPr="001F5DF3">
              <w:rPr>
                <w:rStyle w:val="Hyperlink"/>
                <w:bCs/>
              </w:rPr>
              <w:t>F1996B03220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810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1984 No.</w:t>
            </w:r>
            <w:r w:rsidR="001F5DF3" w:rsidRPr="001F5DF3">
              <w:t> </w:t>
            </w:r>
            <w:r w:rsidRPr="001F5DF3">
              <w:t>322</w:t>
            </w:r>
          </w:p>
        </w:tc>
        <w:bookmarkStart w:id="827" w:name="BKCheck15B_814"/>
        <w:bookmarkEnd w:id="82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"http://www.comlaw.gov.au/Details/F1996B03221" \o "ComLaw" </w:instrText>
            </w:r>
            <w:r w:rsidRPr="001F5DF3">
              <w:fldChar w:fldCharType="separate"/>
            </w:r>
            <w:r w:rsidRPr="001F5DF3">
              <w:rPr>
                <w:rStyle w:val="Hyperlink"/>
                <w:bCs/>
              </w:rPr>
              <w:t>F1996B03221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811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1984 No.</w:t>
            </w:r>
            <w:r w:rsidR="001F5DF3" w:rsidRPr="001F5DF3">
              <w:t> </w:t>
            </w:r>
            <w:r w:rsidRPr="001F5DF3">
              <w:t>427</w:t>
            </w:r>
          </w:p>
        </w:tc>
        <w:bookmarkStart w:id="828" w:name="BKCheck15B_815"/>
        <w:bookmarkEnd w:id="82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"http://www.comlaw.gov.au/Details/F1996B03222" \o "ComLaw" </w:instrText>
            </w:r>
            <w:r w:rsidRPr="001F5DF3">
              <w:fldChar w:fldCharType="separate"/>
            </w:r>
            <w:r w:rsidRPr="001F5DF3">
              <w:rPr>
                <w:rStyle w:val="Hyperlink"/>
                <w:bCs/>
              </w:rPr>
              <w:t>F1996B03222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812</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1985 No.</w:t>
            </w:r>
            <w:r w:rsidR="001F5DF3" w:rsidRPr="001F5DF3">
              <w:t> </w:t>
            </w:r>
            <w:r w:rsidRPr="001F5DF3">
              <w:t>86</w:t>
            </w:r>
          </w:p>
        </w:tc>
        <w:bookmarkStart w:id="829" w:name="BKCheck15B_816"/>
        <w:bookmarkEnd w:id="82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"http://www.comlaw.gov.au/Details/F1996B03223" \o "ComLaw" </w:instrText>
            </w:r>
            <w:r w:rsidRPr="001F5DF3">
              <w:fldChar w:fldCharType="separate"/>
            </w:r>
            <w:r w:rsidRPr="001F5DF3">
              <w:rPr>
                <w:rStyle w:val="Hyperlink"/>
                <w:bCs/>
              </w:rPr>
              <w:t>F1996B03223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813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1985 No.</w:t>
            </w:r>
            <w:r w:rsidR="001F5DF3" w:rsidRPr="001F5DF3">
              <w:t> </w:t>
            </w:r>
            <w:r w:rsidRPr="001F5DF3">
              <w:t>136</w:t>
            </w:r>
          </w:p>
        </w:tc>
        <w:bookmarkStart w:id="830" w:name="BKCheck15B_817"/>
        <w:bookmarkEnd w:id="83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"http://www.comlaw.gov.au/Details/F1996B03224" \o "ComLaw" </w:instrText>
            </w:r>
            <w:r w:rsidRPr="001F5DF3">
              <w:fldChar w:fldCharType="separate"/>
            </w:r>
            <w:r w:rsidRPr="001F5DF3">
              <w:rPr>
                <w:rStyle w:val="Hyperlink"/>
                <w:bCs/>
              </w:rPr>
              <w:t>F1996B03224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814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1985 No.</w:t>
            </w:r>
            <w:r w:rsidR="001F5DF3" w:rsidRPr="001F5DF3">
              <w:t> </w:t>
            </w:r>
            <w:r w:rsidRPr="001F5DF3">
              <w:t>186</w:t>
            </w:r>
          </w:p>
        </w:tc>
        <w:bookmarkStart w:id="831" w:name="BKCheck15B_818"/>
        <w:bookmarkEnd w:id="83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"http://www.comlaw.gov.au/Details/F1996B03225" \o "ComLaw" </w:instrText>
            </w:r>
            <w:r w:rsidRPr="001F5DF3">
              <w:fldChar w:fldCharType="separate"/>
            </w:r>
            <w:r w:rsidRPr="001F5DF3">
              <w:rPr>
                <w:rStyle w:val="Hyperlink"/>
                <w:bCs/>
              </w:rPr>
              <w:t>F1996B03225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815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1985 No.</w:t>
            </w:r>
            <w:r w:rsidR="001F5DF3" w:rsidRPr="001F5DF3">
              <w:t> </w:t>
            </w:r>
            <w:r w:rsidRPr="001F5DF3">
              <w:t>187</w:t>
            </w:r>
          </w:p>
        </w:tc>
        <w:bookmarkStart w:id="832" w:name="BKCheck15B_819"/>
        <w:bookmarkEnd w:id="83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"http://www.comlaw.gov.au/Details/F1996B03226" \o "ComLaw" </w:instrText>
            </w:r>
            <w:r w:rsidRPr="001F5DF3">
              <w:fldChar w:fldCharType="separate"/>
            </w:r>
            <w:r w:rsidRPr="001F5DF3">
              <w:rPr>
                <w:rStyle w:val="Hyperlink"/>
                <w:bCs/>
              </w:rPr>
              <w:t>F1996B03226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816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1985 No.</w:t>
            </w:r>
            <w:r w:rsidR="001F5DF3" w:rsidRPr="001F5DF3">
              <w:t> </w:t>
            </w:r>
            <w:r w:rsidRPr="001F5DF3">
              <w:t>206</w:t>
            </w:r>
          </w:p>
        </w:tc>
        <w:bookmarkStart w:id="833" w:name="BKCheck15B_820"/>
        <w:bookmarkEnd w:id="83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"http://www.comlaw.gov.au/Details/F1996B03227" \o "ComLaw" </w:instrText>
            </w:r>
            <w:r w:rsidRPr="001F5DF3">
              <w:fldChar w:fldCharType="separate"/>
            </w:r>
            <w:r w:rsidRPr="001F5DF3">
              <w:rPr>
                <w:rStyle w:val="Hyperlink"/>
                <w:bCs/>
              </w:rPr>
              <w:t>F1996B03227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817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1985 No.</w:t>
            </w:r>
            <w:r w:rsidR="001F5DF3" w:rsidRPr="001F5DF3">
              <w:t> </w:t>
            </w:r>
            <w:r w:rsidRPr="001F5DF3">
              <w:t>288</w:t>
            </w:r>
          </w:p>
        </w:tc>
        <w:bookmarkStart w:id="834" w:name="BKCheck15B_821"/>
        <w:bookmarkEnd w:id="83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"http://www.comlaw.gov.au/Details/F1996B03228" \o "ComLaw" </w:instrText>
            </w:r>
            <w:r w:rsidRPr="001F5DF3">
              <w:fldChar w:fldCharType="separate"/>
            </w:r>
            <w:r w:rsidRPr="001F5DF3">
              <w:rPr>
                <w:rStyle w:val="Hyperlink"/>
                <w:bCs/>
              </w:rPr>
              <w:t>F1996B03228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818</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1986 No.</w:t>
            </w:r>
            <w:r w:rsidR="001F5DF3" w:rsidRPr="001F5DF3">
              <w:t> </w:t>
            </w:r>
            <w:r w:rsidRPr="001F5DF3">
              <w:t>47</w:t>
            </w:r>
          </w:p>
        </w:tc>
        <w:bookmarkStart w:id="835" w:name="BKCheck15B_822"/>
        <w:bookmarkEnd w:id="83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"http://www.comlaw.gov.au/Details/F1996B03229" \o "ComLaw" </w:instrText>
            </w:r>
            <w:r w:rsidRPr="001F5DF3">
              <w:fldChar w:fldCharType="separate"/>
            </w:r>
            <w:r w:rsidRPr="001F5DF3">
              <w:rPr>
                <w:rStyle w:val="Hyperlink"/>
                <w:bCs/>
              </w:rPr>
              <w:t>F1996B03229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819</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1986 No.</w:t>
            </w:r>
            <w:r w:rsidR="001F5DF3" w:rsidRPr="001F5DF3">
              <w:t> </w:t>
            </w:r>
            <w:r w:rsidRPr="001F5DF3">
              <w:t>53</w:t>
            </w:r>
          </w:p>
        </w:tc>
        <w:bookmarkStart w:id="836" w:name="BKCheck15B_823"/>
        <w:bookmarkEnd w:id="83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"http://www.comlaw.gov.au/Details/F1996B03230" \o "ComLaw" </w:instrText>
            </w:r>
            <w:r w:rsidRPr="001F5DF3">
              <w:fldChar w:fldCharType="separate"/>
            </w:r>
            <w:r w:rsidRPr="001F5DF3">
              <w:rPr>
                <w:rStyle w:val="Hyperlink"/>
                <w:bCs/>
              </w:rPr>
              <w:t>F1996B03230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1986 No.</w:t>
            </w:r>
            <w:r w:rsidR="001F5DF3" w:rsidRPr="001F5DF3">
              <w:t> </w:t>
            </w:r>
            <w:r w:rsidRPr="001F5DF3">
              <w:t>208</w:t>
            </w:r>
          </w:p>
        </w:tc>
        <w:bookmarkStart w:id="837" w:name="BKCheck15B_824"/>
        <w:bookmarkEnd w:id="83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"http://www.comlaw.gov.au/Details/F1996B03231" \o "ComLaw" </w:instrText>
            </w:r>
            <w:r w:rsidRPr="001F5DF3">
              <w:fldChar w:fldCharType="separate"/>
            </w:r>
            <w:r w:rsidRPr="001F5DF3">
              <w:rPr>
                <w:rStyle w:val="Hyperlink"/>
                <w:bCs/>
              </w:rPr>
              <w:t>F1996B03231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1986 No.</w:t>
            </w:r>
            <w:r w:rsidR="001F5DF3" w:rsidRPr="001F5DF3">
              <w:t> </w:t>
            </w:r>
            <w:r w:rsidRPr="001F5DF3">
              <w:t>330</w:t>
            </w:r>
          </w:p>
        </w:tc>
        <w:bookmarkStart w:id="838" w:name="BKCheck15B_825"/>
        <w:bookmarkEnd w:id="8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"http://www.comlaw.gov.au/Details/F1996B03232" \o "ComLaw" </w:instrText>
            </w:r>
            <w:r w:rsidRPr="001F5DF3">
              <w:fldChar w:fldCharType="separate"/>
            </w:r>
            <w:r w:rsidRPr="001F5DF3">
              <w:rPr>
                <w:rStyle w:val="Hyperlink"/>
                <w:bCs/>
              </w:rPr>
              <w:t>F1996B03232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1986 No.</w:t>
            </w:r>
            <w:r w:rsidR="001F5DF3" w:rsidRPr="001F5DF3">
              <w:t> </w:t>
            </w:r>
            <w:r w:rsidRPr="001F5DF3">
              <w:t>353</w:t>
            </w:r>
          </w:p>
        </w:tc>
        <w:bookmarkStart w:id="839" w:name="BKCheck15B_826"/>
        <w:bookmarkEnd w:id="8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"http://www.comlaw.gov.au/Details/F1996B03233" \o "ComLaw" </w:instrText>
            </w:r>
            <w:r w:rsidRPr="001F5DF3">
              <w:fldChar w:fldCharType="separate"/>
            </w:r>
            <w:r w:rsidRPr="001F5DF3">
              <w:rPr>
                <w:rStyle w:val="Hyperlink"/>
                <w:bCs/>
              </w:rPr>
              <w:t>F1996B03233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1986 No.</w:t>
            </w:r>
            <w:r w:rsidR="001F5DF3" w:rsidRPr="001F5DF3">
              <w:t> </w:t>
            </w:r>
            <w:r w:rsidRPr="001F5DF3">
              <w:t>360</w:t>
            </w:r>
          </w:p>
        </w:tc>
        <w:bookmarkStart w:id="840" w:name="BKCheck15B_827"/>
        <w:bookmarkEnd w:id="8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"http://www.comlaw.gov.au/Details/F1996B03234" \o "ComLaw" </w:instrText>
            </w:r>
            <w:r w:rsidRPr="001F5DF3">
              <w:fldChar w:fldCharType="separate"/>
            </w:r>
            <w:r w:rsidRPr="001F5DF3">
              <w:rPr>
                <w:rStyle w:val="Hyperlink"/>
                <w:bCs/>
              </w:rPr>
              <w:t>F1996B03234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824</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1987 No.</w:t>
            </w:r>
            <w:r w:rsidR="001F5DF3" w:rsidRPr="001F5DF3">
              <w:t> </w:t>
            </w:r>
            <w:r w:rsidRPr="001F5DF3">
              <w:t>50</w:t>
            </w:r>
          </w:p>
        </w:tc>
        <w:bookmarkStart w:id="841" w:name="BKCheck15B_828"/>
        <w:bookmarkEnd w:id="84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"http://www.comlaw.gov.au/Details/F1996B03235" \o "ComLaw" </w:instrText>
            </w:r>
            <w:r w:rsidRPr="001F5DF3">
              <w:fldChar w:fldCharType="separate"/>
            </w:r>
            <w:r w:rsidRPr="001F5DF3">
              <w:rPr>
                <w:rStyle w:val="Hyperlink"/>
                <w:bCs/>
              </w:rPr>
              <w:t>F1996B03235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825</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1987 No.</w:t>
            </w:r>
            <w:r w:rsidR="001F5DF3" w:rsidRPr="001F5DF3">
              <w:t> </w:t>
            </w:r>
            <w:r w:rsidRPr="001F5DF3">
              <w:t>76</w:t>
            </w:r>
          </w:p>
        </w:tc>
        <w:bookmarkStart w:id="842" w:name="BKCheck15B_829"/>
        <w:bookmarkEnd w:id="84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"http://www.comlaw.gov.au/Details/F1996B03236" \o "ComLaw" </w:instrText>
            </w:r>
            <w:r w:rsidRPr="001F5DF3">
              <w:fldChar w:fldCharType="separate"/>
            </w:r>
            <w:r w:rsidRPr="001F5DF3">
              <w:rPr>
                <w:rStyle w:val="Hyperlink"/>
                <w:bCs/>
              </w:rPr>
              <w:t>F1996B03236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1987 No.</w:t>
            </w:r>
            <w:r w:rsidR="001F5DF3" w:rsidRPr="001F5DF3">
              <w:t> </w:t>
            </w:r>
            <w:r w:rsidRPr="001F5DF3">
              <w:t>100</w:t>
            </w:r>
          </w:p>
        </w:tc>
        <w:bookmarkStart w:id="843" w:name="BKCheck15B_830"/>
        <w:bookmarkEnd w:id="8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"http://www.comlaw.gov.au/Details/F1996B03237" \o "ComLaw" </w:instrText>
            </w:r>
            <w:r w:rsidRPr="001F5DF3">
              <w:fldChar w:fldCharType="separate"/>
            </w:r>
            <w:r w:rsidRPr="001F5DF3">
              <w:rPr>
                <w:rStyle w:val="Hyperlink"/>
                <w:bCs/>
              </w:rPr>
              <w:t>F1996B03237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1987 No.</w:t>
            </w:r>
            <w:r w:rsidR="001F5DF3" w:rsidRPr="001F5DF3">
              <w:t> </w:t>
            </w:r>
            <w:r w:rsidRPr="001F5DF3">
              <w:t>310</w:t>
            </w:r>
          </w:p>
        </w:tc>
        <w:bookmarkStart w:id="844" w:name="BKCheck15B_831"/>
        <w:bookmarkEnd w:id="84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"http://www.comlaw.gov.au/Details/F1996B03238" \o "ComLaw" </w:instrText>
            </w:r>
            <w:r w:rsidRPr="001F5DF3">
              <w:fldChar w:fldCharType="separate"/>
            </w:r>
            <w:r w:rsidRPr="001F5DF3">
              <w:rPr>
                <w:rStyle w:val="Hyperlink"/>
                <w:bCs/>
              </w:rPr>
              <w:t>F1996B03238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1989 No.</w:t>
            </w:r>
            <w:r w:rsidR="001F5DF3" w:rsidRPr="001F5DF3">
              <w:t> </w:t>
            </w:r>
            <w:r w:rsidRPr="001F5DF3">
              <w:t>291</w:t>
            </w:r>
          </w:p>
        </w:tc>
        <w:bookmarkStart w:id="845" w:name="BKCheck15B_832"/>
        <w:bookmarkEnd w:id="8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"http://www.comlaw.gov.au/Details/F1996B03239" \o "ComLaw" </w:instrText>
            </w:r>
            <w:r w:rsidRPr="001F5DF3">
              <w:fldChar w:fldCharType="separate"/>
            </w:r>
            <w:r w:rsidRPr="001F5DF3">
              <w:rPr>
                <w:rStyle w:val="Hyperlink"/>
                <w:bCs/>
              </w:rPr>
              <w:t>F1996B03239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829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1989 No.</w:t>
            </w:r>
            <w:r w:rsidR="001F5DF3" w:rsidRPr="001F5DF3">
              <w:t> </w:t>
            </w:r>
            <w:r w:rsidRPr="001F5DF3">
              <w:t>292</w:t>
            </w:r>
          </w:p>
        </w:tc>
        <w:bookmarkStart w:id="846" w:name="BKCheck15B_833"/>
        <w:bookmarkEnd w:id="8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"http://www.comlaw.gov.au/Details/F1996B03240" \o "ComLaw" </w:instrText>
            </w:r>
            <w:r w:rsidRPr="001F5DF3">
              <w:fldChar w:fldCharType="separate"/>
            </w:r>
            <w:r w:rsidRPr="001F5DF3">
              <w:rPr>
                <w:rStyle w:val="Hyperlink"/>
                <w:bCs/>
              </w:rPr>
              <w:t>F1996B03240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830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1989 No.</w:t>
            </w:r>
            <w:r w:rsidR="001F5DF3" w:rsidRPr="001F5DF3">
              <w:t> </w:t>
            </w:r>
            <w:r w:rsidRPr="001F5DF3">
              <w:t>334</w:t>
            </w:r>
          </w:p>
        </w:tc>
        <w:bookmarkStart w:id="847" w:name="BKCheck15B_834"/>
        <w:bookmarkEnd w:id="8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"http://www.comlaw.gov.au/Details/F1996B03241" \o "ComLaw" </w:instrText>
            </w:r>
            <w:r w:rsidRPr="001F5DF3">
              <w:fldChar w:fldCharType="separate"/>
            </w:r>
            <w:r w:rsidRPr="001F5DF3">
              <w:rPr>
                <w:rStyle w:val="Hyperlink"/>
                <w:bCs/>
              </w:rPr>
              <w:t>F1996B03241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831</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1990 No.</w:t>
            </w:r>
            <w:r w:rsidR="001F5DF3" w:rsidRPr="001F5DF3">
              <w:t> </w:t>
            </w:r>
            <w:r w:rsidRPr="001F5DF3">
              <w:t>24</w:t>
            </w:r>
          </w:p>
        </w:tc>
        <w:bookmarkStart w:id="848" w:name="BKCheck15B_835"/>
        <w:bookmarkEnd w:id="84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"http://www.comlaw.gov.au/Details/F1996B03242" \o "ComLaw" </w:instrText>
            </w:r>
            <w:r w:rsidRPr="001F5DF3">
              <w:fldChar w:fldCharType="separate"/>
            </w:r>
            <w:r w:rsidRPr="001F5DF3">
              <w:rPr>
                <w:rStyle w:val="Hyperlink"/>
                <w:bCs/>
              </w:rPr>
              <w:t>F1996B03242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832</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1990 No.</w:t>
            </w:r>
            <w:r w:rsidR="001F5DF3" w:rsidRPr="001F5DF3">
              <w:t> </w:t>
            </w:r>
            <w:r w:rsidRPr="001F5DF3">
              <w:t>86</w:t>
            </w:r>
          </w:p>
        </w:tc>
        <w:bookmarkStart w:id="849" w:name="BKCheck15B_836"/>
        <w:bookmarkEnd w:id="84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"http://www.comlaw.gov.au/Details/F1996B03243" \o "ComLaw" </w:instrText>
            </w:r>
            <w:r w:rsidRPr="001F5DF3">
              <w:fldChar w:fldCharType="separate"/>
            </w:r>
            <w:r w:rsidRPr="001F5DF3">
              <w:rPr>
                <w:rStyle w:val="Hyperlink"/>
                <w:bCs/>
              </w:rPr>
              <w:t>F1996B03243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833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1990 No.</w:t>
            </w:r>
            <w:r w:rsidR="001F5DF3" w:rsidRPr="001F5DF3">
              <w:t> </w:t>
            </w:r>
            <w:r w:rsidRPr="001F5DF3">
              <w:t>114</w:t>
            </w:r>
          </w:p>
        </w:tc>
        <w:bookmarkStart w:id="850" w:name="BKCheck15B_837"/>
        <w:bookmarkEnd w:id="8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"http://www.comlaw.gov.au/Details/F1996B03244" \o "ComLaw" </w:instrText>
            </w:r>
            <w:r w:rsidRPr="001F5DF3">
              <w:fldChar w:fldCharType="separate"/>
            </w:r>
            <w:r w:rsidRPr="001F5DF3">
              <w:rPr>
                <w:rStyle w:val="Hyperlink"/>
                <w:bCs/>
              </w:rPr>
              <w:t>F1996B03244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834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1990 No.</w:t>
            </w:r>
            <w:r w:rsidR="001F5DF3" w:rsidRPr="001F5DF3">
              <w:t> </w:t>
            </w:r>
            <w:r w:rsidRPr="001F5DF3">
              <w:t>292</w:t>
            </w:r>
          </w:p>
        </w:tc>
        <w:bookmarkStart w:id="851" w:name="BKCheck15B_838"/>
        <w:bookmarkEnd w:id="85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"http://www.comlaw.gov.au/Details/F1996B03245" \o "ComLaw" </w:instrText>
            </w:r>
            <w:r w:rsidRPr="001F5DF3">
              <w:fldChar w:fldCharType="separate"/>
            </w:r>
            <w:r w:rsidRPr="001F5DF3">
              <w:rPr>
                <w:rStyle w:val="Hyperlink"/>
                <w:bCs/>
              </w:rPr>
              <w:t>F1996B03245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835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1990 No.</w:t>
            </w:r>
            <w:r w:rsidR="001F5DF3" w:rsidRPr="001F5DF3">
              <w:t> </w:t>
            </w:r>
            <w:r w:rsidRPr="001F5DF3">
              <w:t>335</w:t>
            </w:r>
          </w:p>
        </w:tc>
        <w:bookmarkStart w:id="852" w:name="BKCheck15B_839"/>
        <w:bookmarkEnd w:id="8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"http://www.comlaw.gov.au/Details/F1996B03246" \o "ComLaw" </w:instrText>
            </w:r>
            <w:r w:rsidRPr="001F5DF3">
              <w:fldChar w:fldCharType="separate"/>
            </w:r>
            <w:r w:rsidRPr="001F5DF3">
              <w:rPr>
                <w:rStyle w:val="Hyperlink"/>
                <w:bCs/>
              </w:rPr>
              <w:t>F1996B03246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836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1990 No.</w:t>
            </w:r>
            <w:r w:rsidR="001F5DF3" w:rsidRPr="001F5DF3">
              <w:t> </w:t>
            </w:r>
            <w:r w:rsidRPr="001F5DF3">
              <w:t>396</w:t>
            </w:r>
          </w:p>
        </w:tc>
        <w:bookmarkStart w:id="853" w:name="BKCheck15B_840"/>
        <w:bookmarkEnd w:id="85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"http://www.comlaw.gov.au/Details/F1996B03247" \o "ComLaw" </w:instrText>
            </w:r>
            <w:r w:rsidRPr="001F5DF3">
              <w:fldChar w:fldCharType="separate"/>
            </w:r>
            <w:r w:rsidRPr="001F5DF3">
              <w:rPr>
                <w:rStyle w:val="Hyperlink"/>
                <w:bCs/>
              </w:rPr>
              <w:t>F1996B03247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837</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1991 No.</w:t>
            </w:r>
            <w:r w:rsidR="001F5DF3" w:rsidRPr="001F5DF3">
              <w:t> </w:t>
            </w:r>
            <w:r w:rsidRPr="001F5DF3">
              <w:t>40</w:t>
            </w:r>
          </w:p>
        </w:tc>
        <w:bookmarkStart w:id="854" w:name="BKCheck15B_841"/>
        <w:bookmarkEnd w:id="85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"http://www.comlaw.gov.au/Details/F1996B03248" \o "ComLaw" </w:instrText>
            </w:r>
            <w:r w:rsidRPr="001F5DF3">
              <w:fldChar w:fldCharType="separate"/>
            </w:r>
            <w:r w:rsidRPr="001F5DF3">
              <w:rPr>
                <w:rStyle w:val="Hyperlink"/>
                <w:bCs/>
              </w:rPr>
              <w:t>F1996B03248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838</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1991 No.</w:t>
            </w:r>
            <w:r w:rsidR="001F5DF3" w:rsidRPr="001F5DF3">
              <w:t> </w:t>
            </w:r>
            <w:r w:rsidRPr="001F5DF3">
              <w:t>41</w:t>
            </w:r>
          </w:p>
        </w:tc>
        <w:bookmarkStart w:id="855" w:name="BKCheck15B_842"/>
        <w:bookmarkEnd w:id="85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"http://www.comlaw.gov.au/Details/F1996B03249" \o "ComLaw" </w:instrText>
            </w:r>
            <w:r w:rsidRPr="001F5DF3">
              <w:fldChar w:fldCharType="separate"/>
            </w:r>
            <w:r w:rsidRPr="001F5DF3">
              <w:rPr>
                <w:rStyle w:val="Hyperlink"/>
                <w:bCs/>
              </w:rPr>
              <w:t>F1996B03249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839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1991 No.</w:t>
            </w:r>
            <w:r w:rsidR="001F5DF3" w:rsidRPr="001F5DF3">
              <w:t> </w:t>
            </w:r>
            <w:r w:rsidRPr="001F5DF3">
              <w:t>232</w:t>
            </w:r>
          </w:p>
        </w:tc>
        <w:bookmarkStart w:id="856" w:name="BKCheck15B_843"/>
        <w:bookmarkEnd w:id="85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"http://www.comlaw.gov.au/Details/F1996B03250" \o "ComLaw" </w:instrText>
            </w:r>
            <w:r w:rsidRPr="001F5DF3">
              <w:fldChar w:fldCharType="separate"/>
            </w:r>
            <w:r w:rsidRPr="001F5DF3">
              <w:rPr>
                <w:rStyle w:val="Hyperlink"/>
                <w:bCs/>
              </w:rPr>
              <w:t>F1996B03250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840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1991 No.</w:t>
            </w:r>
            <w:r w:rsidR="001F5DF3" w:rsidRPr="001F5DF3">
              <w:t> </w:t>
            </w:r>
            <w:r w:rsidRPr="001F5DF3">
              <w:t>262</w:t>
            </w:r>
          </w:p>
        </w:tc>
        <w:bookmarkStart w:id="857" w:name="BKCheck15B_844"/>
        <w:bookmarkEnd w:id="8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"http://www.comlaw.gov.au/Details/F1996B03251" \o "ComLaw" </w:instrText>
            </w:r>
            <w:r w:rsidRPr="001F5DF3">
              <w:fldChar w:fldCharType="separate"/>
            </w:r>
            <w:r w:rsidRPr="001F5DF3">
              <w:rPr>
                <w:rStyle w:val="Hyperlink"/>
                <w:bCs/>
              </w:rPr>
              <w:t>F1996B03251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841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1991 No.</w:t>
            </w:r>
            <w:r w:rsidR="001F5DF3" w:rsidRPr="001F5DF3">
              <w:t> </w:t>
            </w:r>
            <w:r w:rsidRPr="001F5DF3">
              <w:t>263</w:t>
            </w:r>
          </w:p>
        </w:tc>
        <w:bookmarkStart w:id="858" w:name="BKCheck15B_845"/>
        <w:bookmarkEnd w:id="85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"http://www.comlaw.gov.au/Details/F1996B03252" \o "ComLaw" </w:instrText>
            </w:r>
            <w:r w:rsidRPr="001F5DF3">
              <w:fldChar w:fldCharType="separate"/>
            </w:r>
            <w:r w:rsidRPr="001F5DF3">
              <w:rPr>
                <w:rStyle w:val="Hyperlink"/>
                <w:bCs/>
              </w:rPr>
              <w:t>F1996B03252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842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1991 No.</w:t>
            </w:r>
            <w:r w:rsidR="001F5DF3" w:rsidRPr="001F5DF3">
              <w:t> </w:t>
            </w:r>
            <w:r w:rsidRPr="001F5DF3">
              <w:t>339</w:t>
            </w:r>
          </w:p>
        </w:tc>
        <w:bookmarkStart w:id="859" w:name="BKCheck15B_846"/>
        <w:bookmarkEnd w:id="8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"http://www.comlaw.gov.au/Details/F1996B03254" \o "ComLaw" </w:instrText>
            </w:r>
            <w:r w:rsidRPr="001F5DF3">
              <w:fldChar w:fldCharType="separate"/>
            </w:r>
            <w:r w:rsidRPr="001F5DF3">
              <w:rPr>
                <w:rStyle w:val="Hyperlink"/>
                <w:bCs/>
              </w:rPr>
              <w:t>F1996B03254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843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1992 No.</w:t>
            </w:r>
            <w:r w:rsidR="001F5DF3" w:rsidRPr="001F5DF3">
              <w:t> </w:t>
            </w:r>
            <w:r w:rsidRPr="001F5DF3">
              <w:t>136</w:t>
            </w:r>
          </w:p>
        </w:tc>
        <w:bookmarkStart w:id="860" w:name="BKCheck15B_847"/>
        <w:bookmarkEnd w:id="8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"http://www.comlaw.gov.au/Details/F1996B03255" \o "ComLaw" </w:instrText>
            </w:r>
            <w:r w:rsidRPr="001F5DF3">
              <w:fldChar w:fldCharType="separate"/>
            </w:r>
            <w:r w:rsidRPr="001F5DF3">
              <w:rPr>
                <w:rStyle w:val="Hyperlink"/>
                <w:bCs/>
              </w:rPr>
              <w:t>F1996B03255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844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1992 No.</w:t>
            </w:r>
            <w:r w:rsidR="001F5DF3" w:rsidRPr="001F5DF3">
              <w:t> </w:t>
            </w:r>
            <w:r w:rsidRPr="001F5DF3">
              <w:t>187</w:t>
            </w:r>
          </w:p>
        </w:tc>
        <w:bookmarkStart w:id="861" w:name="BKCheck15B_848"/>
        <w:bookmarkEnd w:id="86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"http://www.comlaw.gov.au/Details/F1996B03256" \o "ComLaw" </w:instrText>
            </w:r>
            <w:r w:rsidRPr="001F5DF3">
              <w:fldChar w:fldCharType="separate"/>
            </w:r>
            <w:r w:rsidRPr="001F5DF3">
              <w:rPr>
                <w:rStyle w:val="Hyperlink"/>
                <w:bCs/>
              </w:rPr>
              <w:t>F1996B03256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845</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1993 No.</w:t>
            </w:r>
            <w:r w:rsidR="001F5DF3" w:rsidRPr="001F5DF3">
              <w:t> </w:t>
            </w:r>
            <w:r w:rsidRPr="001F5DF3">
              <w:t>48</w:t>
            </w:r>
          </w:p>
        </w:tc>
        <w:bookmarkStart w:id="862" w:name="BKCheck15B_849"/>
        <w:bookmarkEnd w:id="86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"http://www.comlaw.gov.au/Details/F1996B03257" \o "ComLaw" </w:instrText>
            </w:r>
            <w:r w:rsidRPr="001F5DF3">
              <w:fldChar w:fldCharType="separate"/>
            </w:r>
            <w:r w:rsidRPr="001F5DF3">
              <w:rPr>
                <w:rStyle w:val="Hyperlink"/>
                <w:bCs/>
              </w:rPr>
              <w:t>F1996B03257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846</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1993 No.</w:t>
            </w:r>
            <w:r w:rsidR="001F5DF3" w:rsidRPr="001F5DF3">
              <w:t> </w:t>
            </w:r>
            <w:r w:rsidRPr="001F5DF3">
              <w:t>85</w:t>
            </w:r>
          </w:p>
        </w:tc>
        <w:bookmarkStart w:id="863" w:name="BKCheck15B_850"/>
        <w:bookmarkEnd w:id="86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"http://www.comlaw.gov.au/Details/F1996B03258" \o "ComLaw" </w:instrText>
            </w:r>
            <w:r w:rsidRPr="001F5DF3">
              <w:fldChar w:fldCharType="separate"/>
            </w:r>
            <w:r w:rsidRPr="001F5DF3">
              <w:rPr>
                <w:rStyle w:val="Hyperlink"/>
                <w:bCs/>
              </w:rPr>
              <w:t>F1996B03258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847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1993 No.</w:t>
            </w:r>
            <w:r w:rsidR="001F5DF3" w:rsidRPr="001F5DF3">
              <w:t> </w:t>
            </w:r>
            <w:r w:rsidRPr="001F5DF3">
              <w:t>153</w:t>
            </w:r>
          </w:p>
        </w:tc>
        <w:bookmarkStart w:id="864" w:name="BKCheck15B_851"/>
        <w:bookmarkEnd w:id="86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"http://www.comlaw.gov.au/Details/F1996B03259" \o "ComLaw" </w:instrText>
            </w:r>
            <w:r w:rsidRPr="001F5DF3">
              <w:fldChar w:fldCharType="separate"/>
            </w:r>
            <w:r w:rsidRPr="001F5DF3">
              <w:rPr>
                <w:rStyle w:val="Hyperlink"/>
                <w:bCs/>
              </w:rPr>
              <w:t>F1996B03259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848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1993 No.</w:t>
            </w:r>
            <w:r w:rsidR="001F5DF3" w:rsidRPr="001F5DF3">
              <w:t> </w:t>
            </w:r>
            <w:r w:rsidRPr="001F5DF3">
              <w:t>260</w:t>
            </w:r>
          </w:p>
        </w:tc>
        <w:bookmarkStart w:id="865" w:name="BKCheck15B_852"/>
        <w:bookmarkEnd w:id="86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"http://www.comlaw.gov.au/Details/F1996B03260" \o "ComLaw" </w:instrText>
            </w:r>
            <w:r w:rsidRPr="001F5DF3">
              <w:fldChar w:fldCharType="separate"/>
            </w:r>
            <w:r w:rsidRPr="001F5DF3">
              <w:rPr>
                <w:rStyle w:val="Hyperlink"/>
                <w:bCs/>
              </w:rPr>
              <w:t>F1996B03260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849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1993 No.</w:t>
            </w:r>
            <w:r w:rsidR="001F5DF3" w:rsidRPr="001F5DF3">
              <w:t> </w:t>
            </w:r>
            <w:r w:rsidRPr="001F5DF3">
              <w:t>261</w:t>
            </w:r>
          </w:p>
        </w:tc>
        <w:bookmarkStart w:id="866" w:name="BKCheck15B_853"/>
        <w:bookmarkEnd w:id="8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"http://www.comlaw.gov.au/Details/F1996B03261" \o "ComLaw" </w:instrText>
            </w:r>
            <w:r w:rsidRPr="001F5DF3">
              <w:fldChar w:fldCharType="separate"/>
            </w:r>
            <w:r w:rsidRPr="001F5DF3">
              <w:rPr>
                <w:rStyle w:val="Hyperlink"/>
                <w:bCs/>
              </w:rPr>
              <w:t>F1996B03261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1993 No.</w:t>
            </w:r>
            <w:r w:rsidR="001F5DF3" w:rsidRPr="001F5DF3">
              <w:t> </w:t>
            </w:r>
            <w:r w:rsidRPr="001F5DF3">
              <w:t>273</w:t>
            </w:r>
          </w:p>
        </w:tc>
        <w:bookmarkStart w:id="867" w:name="BKCheck15B_854"/>
        <w:bookmarkEnd w:id="8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"http://www.comlaw.gov.au/Details/F1996B03262" \o "ComLaw" </w:instrText>
            </w:r>
            <w:r w:rsidRPr="001F5DF3">
              <w:fldChar w:fldCharType="separate"/>
            </w:r>
            <w:r w:rsidRPr="001F5DF3">
              <w:rPr>
                <w:rStyle w:val="Hyperlink"/>
                <w:bCs/>
              </w:rPr>
              <w:t>F1996B03262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1993 No.</w:t>
            </w:r>
            <w:r w:rsidR="001F5DF3" w:rsidRPr="001F5DF3">
              <w:t> </w:t>
            </w:r>
            <w:r w:rsidRPr="001F5DF3">
              <w:t>280</w:t>
            </w:r>
          </w:p>
        </w:tc>
        <w:bookmarkStart w:id="868" w:name="BKCheck15B_855"/>
        <w:bookmarkEnd w:id="8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"http://www.comlaw.gov.au/Details/F1996B03263" \o "ComLaw" </w:instrText>
            </w:r>
            <w:r w:rsidRPr="001F5DF3">
              <w:fldChar w:fldCharType="separate"/>
            </w:r>
            <w:r w:rsidRPr="001F5DF3">
              <w:rPr>
                <w:rStyle w:val="Hyperlink"/>
                <w:bCs/>
              </w:rPr>
              <w:t>F1996B03263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1993 No.</w:t>
            </w:r>
            <w:r w:rsidR="001F5DF3" w:rsidRPr="001F5DF3">
              <w:t> </w:t>
            </w:r>
            <w:r w:rsidRPr="001F5DF3">
              <w:t>284</w:t>
            </w:r>
          </w:p>
        </w:tc>
        <w:bookmarkStart w:id="869" w:name="BKCheck15B_856"/>
        <w:bookmarkEnd w:id="86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"http://www.comlaw.gov.au/Details/F1996B03264" \o "ComLaw" </w:instrText>
            </w:r>
            <w:r w:rsidRPr="001F5DF3">
              <w:fldChar w:fldCharType="separate"/>
            </w:r>
            <w:r w:rsidRPr="001F5DF3">
              <w:rPr>
                <w:rStyle w:val="Hyperlink"/>
                <w:bCs/>
              </w:rPr>
              <w:t>F1996B03264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853</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1994 No.</w:t>
            </w:r>
            <w:r w:rsidR="001F5DF3" w:rsidRPr="001F5DF3">
              <w:t> </w:t>
            </w:r>
            <w:r w:rsidRPr="001F5DF3">
              <w:t>2</w:t>
            </w:r>
          </w:p>
        </w:tc>
        <w:bookmarkStart w:id="870" w:name="BKCheck15B_857"/>
        <w:bookmarkEnd w:id="87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"http://www.comlaw.gov.au/Details/F1996B03265" \o "ComLaw" </w:instrText>
            </w:r>
            <w:r w:rsidRPr="001F5DF3">
              <w:fldChar w:fldCharType="separate"/>
            </w:r>
            <w:r w:rsidRPr="001F5DF3">
              <w:rPr>
                <w:rStyle w:val="Hyperlink"/>
                <w:bCs/>
              </w:rPr>
              <w:t>F1996B03265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854</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1994 No.</w:t>
            </w:r>
            <w:r w:rsidR="001F5DF3" w:rsidRPr="001F5DF3">
              <w:t> </w:t>
            </w:r>
            <w:r w:rsidRPr="001F5DF3">
              <w:t>9</w:t>
            </w:r>
          </w:p>
        </w:tc>
        <w:bookmarkStart w:id="871" w:name="BKCheck15B_858"/>
        <w:bookmarkEnd w:id="87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"http://www.comlaw.gov.au/Details/F1996B03266" \o "ComLaw" </w:instrText>
            </w:r>
            <w:r w:rsidRPr="001F5DF3">
              <w:fldChar w:fldCharType="separate"/>
            </w:r>
            <w:r w:rsidRPr="001F5DF3">
              <w:rPr>
                <w:rStyle w:val="Hyperlink"/>
                <w:bCs/>
              </w:rPr>
              <w:t>F1996B03266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855</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106</w:t>
            </w:r>
          </w:p>
        </w:tc>
        <w:bookmarkStart w:id="872" w:name="BKCheck15B_859"/>
        <w:bookmarkEnd w:id="87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"http://www.comlaw.gov.au/Details/F1996B03267" \o "ComLaw" </w:instrText>
            </w:r>
            <w:r w:rsidRPr="001F5DF3">
              <w:fldChar w:fldCharType="separate"/>
            </w:r>
            <w:r w:rsidRPr="001F5DF3">
              <w:rPr>
                <w:rStyle w:val="Hyperlink"/>
                <w:bCs/>
              </w:rPr>
              <w:t>F1996B03267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139</w:t>
            </w:r>
          </w:p>
        </w:tc>
        <w:bookmarkStart w:id="873" w:name="BKCheck15B_860"/>
        <w:bookmarkEnd w:id="87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"http://www.comlaw.gov.au/Details/F1996B03268" \o "ComLaw" </w:instrText>
            </w:r>
            <w:r w:rsidRPr="001F5DF3">
              <w:fldChar w:fldCharType="separate"/>
            </w:r>
            <w:r w:rsidRPr="001F5DF3">
              <w:rPr>
                <w:rStyle w:val="Hyperlink"/>
                <w:bCs/>
              </w:rPr>
              <w:t>F1996B03268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201</w:t>
            </w:r>
          </w:p>
        </w:tc>
        <w:bookmarkStart w:id="874" w:name="BKCheck15B_861"/>
        <w:bookmarkEnd w:id="87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"http://www.comlaw.gov.au/Details/F1996B03269" \o "ComLaw" </w:instrText>
            </w:r>
            <w:r w:rsidRPr="001F5DF3">
              <w:fldChar w:fldCharType="separate"/>
            </w:r>
            <w:r w:rsidRPr="001F5DF3">
              <w:rPr>
                <w:rStyle w:val="Hyperlink"/>
                <w:bCs/>
              </w:rPr>
              <w:t>F1996B03269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253</w:t>
            </w:r>
          </w:p>
        </w:tc>
        <w:bookmarkStart w:id="875" w:name="BKCheck15B_862"/>
        <w:bookmarkEnd w:id="87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"http://www.comlaw.gov.au/Details/F1996B03270" \o "ComLaw" </w:instrText>
            </w:r>
            <w:r w:rsidRPr="001F5DF3">
              <w:fldChar w:fldCharType="separate"/>
            </w:r>
            <w:r w:rsidRPr="001F5DF3">
              <w:rPr>
                <w:rStyle w:val="Hyperlink"/>
                <w:bCs/>
              </w:rPr>
              <w:t>F1996B03270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859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256</w:t>
            </w:r>
          </w:p>
        </w:tc>
        <w:bookmarkStart w:id="876" w:name="BKCheck15B_863"/>
        <w:bookmarkEnd w:id="8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"http://www.comlaw.gov.au/Details/F1996B03271" \o "ComLaw" </w:instrText>
            </w:r>
            <w:r w:rsidRPr="001F5DF3">
              <w:fldChar w:fldCharType="separate"/>
            </w:r>
            <w:r w:rsidRPr="001F5DF3">
              <w:rPr>
                <w:rStyle w:val="Hyperlink"/>
                <w:bCs/>
              </w:rPr>
              <w:t>F1996B03271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860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296</w:t>
            </w:r>
          </w:p>
        </w:tc>
        <w:bookmarkStart w:id="877" w:name="BKCheck15B_864"/>
        <w:bookmarkEnd w:id="87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"http://www.comlaw.gov.au/Details/F1996B03272" \o "ComLaw" </w:instrText>
            </w:r>
            <w:r w:rsidRPr="001F5DF3">
              <w:fldChar w:fldCharType="separate"/>
            </w:r>
            <w:r w:rsidRPr="001F5DF3">
              <w:rPr>
                <w:rStyle w:val="Hyperlink"/>
                <w:bCs/>
              </w:rPr>
              <w:t>F1996B03272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861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349</w:t>
            </w:r>
          </w:p>
        </w:tc>
        <w:bookmarkStart w:id="878" w:name="BKCheck15B_865"/>
        <w:bookmarkEnd w:id="8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"http://www.comlaw.gov.au/Details/F1996B03273" \o "ComLaw" </w:instrText>
            </w:r>
            <w:r w:rsidRPr="001F5DF3">
              <w:fldChar w:fldCharType="separate"/>
            </w:r>
            <w:r w:rsidRPr="001F5DF3">
              <w:rPr>
                <w:rStyle w:val="Hyperlink"/>
                <w:bCs/>
              </w:rPr>
              <w:t>F1996B03273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862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1994 No.</w:t>
            </w:r>
            <w:r w:rsidR="001F5DF3" w:rsidRPr="001F5DF3">
              <w:t> </w:t>
            </w:r>
            <w:r w:rsidRPr="001F5DF3">
              <w:t>451</w:t>
            </w:r>
          </w:p>
        </w:tc>
        <w:bookmarkStart w:id="879" w:name="BKCheck15B_866"/>
        <w:bookmarkEnd w:id="87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"http://www.comlaw.gov.au/Details/F1996B03274" \o "ComLaw" </w:instrText>
            </w:r>
            <w:r w:rsidRPr="001F5DF3">
              <w:fldChar w:fldCharType="separate"/>
            </w:r>
            <w:r w:rsidRPr="001F5DF3">
              <w:rPr>
                <w:rStyle w:val="Hyperlink"/>
                <w:bCs/>
              </w:rPr>
              <w:t>F1996B03274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863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1</w:t>
            </w:r>
          </w:p>
        </w:tc>
        <w:bookmarkStart w:id="880" w:name="BKCheck15B_867"/>
        <w:bookmarkEnd w:id="88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"http://www.comlaw.gov.au/Details/F1996B03275" \o "ComLaw" </w:instrText>
            </w:r>
            <w:r w:rsidRPr="001F5DF3">
              <w:fldChar w:fldCharType="separate"/>
            </w:r>
            <w:r w:rsidRPr="001F5DF3">
              <w:rPr>
                <w:rStyle w:val="Hyperlink"/>
                <w:bCs/>
              </w:rPr>
              <w:t>F1996B03275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864</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1995 No.</w:t>
            </w:r>
            <w:r w:rsidR="001F5DF3" w:rsidRPr="001F5DF3">
              <w:t> </w:t>
            </w:r>
            <w:r w:rsidRPr="001F5DF3">
              <w:t>14</w:t>
            </w:r>
          </w:p>
        </w:tc>
        <w:bookmarkStart w:id="881" w:name="BKCheck15B_868"/>
        <w:bookmarkEnd w:id="88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"http://www.comlaw.gov.au/Details/F1996B03276" \o "ComLaw" </w:instrText>
            </w:r>
            <w:r w:rsidRPr="001F5DF3">
              <w:fldChar w:fldCharType="separate"/>
            </w:r>
            <w:r w:rsidRPr="001F5DF3">
              <w:rPr>
                <w:rStyle w:val="Hyperlink"/>
                <w:bCs/>
              </w:rPr>
              <w:t>F1996B03276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865</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1995 No.</w:t>
            </w:r>
            <w:r w:rsidR="001F5DF3" w:rsidRPr="001F5DF3">
              <w:t> </w:t>
            </w:r>
            <w:r w:rsidRPr="001F5DF3">
              <w:t>34</w:t>
            </w:r>
          </w:p>
        </w:tc>
        <w:bookmarkStart w:id="882" w:name="BKCheck15B_869"/>
        <w:bookmarkEnd w:id="88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"http://www.comlaw.gov.au/Details/F1996B03277" \o "ComLaw" </w:instrText>
            </w:r>
            <w:r w:rsidRPr="001F5DF3">
              <w:fldChar w:fldCharType="separate"/>
            </w:r>
            <w:r w:rsidRPr="001F5DF3">
              <w:rPr>
                <w:rStyle w:val="Hyperlink"/>
                <w:bCs/>
              </w:rPr>
              <w:t>F1996B03277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866</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1995 No.</w:t>
            </w:r>
            <w:r w:rsidR="001F5DF3" w:rsidRPr="001F5DF3">
              <w:t> </w:t>
            </w:r>
            <w:r w:rsidRPr="001F5DF3">
              <w:t>52</w:t>
            </w:r>
          </w:p>
        </w:tc>
        <w:bookmarkStart w:id="883" w:name="BKCheck15B_870"/>
        <w:bookmarkEnd w:id="88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"http://www.comlaw.gov.au/Details/F1996B03278" \o "ComLaw" </w:instrText>
            </w:r>
            <w:r w:rsidRPr="001F5DF3">
              <w:fldChar w:fldCharType="separate"/>
            </w:r>
            <w:r w:rsidRPr="001F5DF3">
              <w:rPr>
                <w:rStyle w:val="Hyperlink"/>
                <w:bCs/>
              </w:rPr>
              <w:t>F1996B03278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867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109</w:t>
            </w:r>
          </w:p>
        </w:tc>
        <w:bookmarkStart w:id="884" w:name="BKCheck15B_871"/>
        <w:bookmarkEnd w:id="88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"http://www.comlaw.gov.au/Details/F1996B03279" \o "ComLaw" </w:instrText>
            </w:r>
            <w:r w:rsidRPr="001F5DF3">
              <w:fldChar w:fldCharType="separate"/>
            </w:r>
            <w:r w:rsidRPr="001F5DF3">
              <w:rPr>
                <w:rStyle w:val="Hyperlink"/>
                <w:bCs/>
              </w:rPr>
              <w:t>F1996B03279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868</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116</w:t>
            </w:r>
          </w:p>
        </w:tc>
        <w:bookmarkStart w:id="885" w:name="BKCheck15B_872"/>
        <w:bookmarkEnd w:id="88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"http://www.comlaw.gov.au/Details/F1996B03280" \o "ComLaw" </w:instrText>
            </w:r>
            <w:r w:rsidRPr="001F5DF3">
              <w:fldChar w:fldCharType="separate"/>
            </w:r>
            <w:r w:rsidRPr="001F5DF3">
              <w:rPr>
                <w:rStyle w:val="Hyperlink"/>
                <w:bCs/>
              </w:rPr>
              <w:t>F1996B03280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869</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161</w:t>
            </w:r>
          </w:p>
        </w:tc>
        <w:bookmarkStart w:id="886" w:name="BKCheck15B_873"/>
        <w:bookmarkEnd w:id="88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"http://www.comlaw.gov.au/Details/F1996B03281" \o "ComLaw" </w:instrText>
            </w:r>
            <w:r w:rsidRPr="001F5DF3">
              <w:fldChar w:fldCharType="separate"/>
            </w:r>
            <w:r w:rsidRPr="001F5DF3">
              <w:rPr>
                <w:rStyle w:val="Hyperlink"/>
                <w:bCs/>
              </w:rPr>
              <w:t>F1996B03281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870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220</w:t>
            </w:r>
          </w:p>
        </w:tc>
        <w:bookmarkStart w:id="887" w:name="BKCheck15B_874"/>
        <w:bookmarkEnd w:id="88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"http://www.comlaw.gov.au/Details/F1996B03282" \o "ComLaw" </w:instrText>
            </w:r>
            <w:r w:rsidRPr="001F5DF3">
              <w:fldChar w:fldCharType="separate"/>
            </w:r>
            <w:r w:rsidRPr="001F5DF3">
              <w:rPr>
                <w:rStyle w:val="Hyperlink"/>
                <w:bCs/>
              </w:rPr>
              <w:t>F1996B03282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871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288</w:t>
            </w:r>
          </w:p>
        </w:tc>
        <w:bookmarkStart w:id="888" w:name="BKCheck15B_875"/>
        <w:bookmarkEnd w:id="88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"http://www.comlaw.gov.au/Details/F1996B03283" \o "ComLaw" </w:instrText>
            </w:r>
            <w:r w:rsidRPr="001F5DF3">
              <w:fldChar w:fldCharType="separate"/>
            </w:r>
            <w:r w:rsidRPr="001F5DF3">
              <w:rPr>
                <w:rStyle w:val="Hyperlink"/>
                <w:bCs/>
              </w:rPr>
              <w:t>F1996B03283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872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289</w:t>
            </w:r>
          </w:p>
        </w:tc>
        <w:bookmarkStart w:id="889" w:name="BKCheck15B_876"/>
        <w:bookmarkEnd w:id="88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"http://www.comlaw.gov.au/Details/F1996B03284" \o "ComLaw" </w:instrText>
            </w:r>
            <w:r w:rsidRPr="001F5DF3">
              <w:fldChar w:fldCharType="separate"/>
            </w:r>
            <w:r w:rsidRPr="001F5DF3">
              <w:rPr>
                <w:rStyle w:val="Hyperlink"/>
                <w:bCs/>
              </w:rPr>
              <w:t>F1996B03284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873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408</w:t>
            </w:r>
          </w:p>
        </w:tc>
        <w:bookmarkStart w:id="890" w:name="BKCheck15B_877"/>
        <w:bookmarkEnd w:id="89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"http://www.comlaw.gov.au/Details/F1996B03285" \o "ComLaw" </w:instrText>
            </w:r>
            <w:r w:rsidRPr="001F5DF3">
              <w:fldChar w:fldCharType="separate"/>
            </w:r>
            <w:r w:rsidRPr="001F5DF3">
              <w:rPr>
                <w:rStyle w:val="Hyperlink"/>
                <w:bCs/>
              </w:rPr>
              <w:t>F1996B03285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874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1995 No.</w:t>
            </w:r>
            <w:r w:rsidR="001F5DF3" w:rsidRPr="001F5DF3">
              <w:t> </w:t>
            </w:r>
            <w:r w:rsidRPr="001F5DF3">
              <w:t>410</w:t>
            </w:r>
          </w:p>
        </w:tc>
        <w:bookmarkStart w:id="891" w:name="BKCheck15B_878"/>
        <w:bookmarkEnd w:id="89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"http://www.comlaw.gov.au/Details/F1996B03286" \o "ComLaw" </w:instrText>
            </w:r>
            <w:r w:rsidRPr="001F5DF3">
              <w:fldChar w:fldCharType="separate"/>
            </w:r>
            <w:r w:rsidRPr="001F5DF3">
              <w:rPr>
                <w:rStyle w:val="Hyperlink"/>
                <w:bCs/>
              </w:rPr>
              <w:t>F1996B03286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875</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1996 No.</w:t>
            </w:r>
            <w:r w:rsidR="001F5DF3" w:rsidRPr="001F5DF3">
              <w:t> </w:t>
            </w:r>
            <w:r w:rsidRPr="001F5DF3">
              <w:t>46</w:t>
            </w:r>
          </w:p>
        </w:tc>
        <w:bookmarkStart w:id="892" w:name="BKCheck15B_879"/>
        <w:bookmarkEnd w:id="89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"http://www.comlaw.gov.au/Details/F1996B03287" \o "ComLaw" </w:instrText>
            </w:r>
            <w:r w:rsidRPr="001F5DF3">
              <w:fldChar w:fldCharType="separate"/>
            </w:r>
            <w:r w:rsidRPr="001F5DF3">
              <w:rPr>
                <w:rStyle w:val="Hyperlink"/>
                <w:bCs/>
              </w:rPr>
              <w:t>F1996B03287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876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1996 No.</w:t>
            </w:r>
            <w:r w:rsidR="001F5DF3" w:rsidRPr="001F5DF3">
              <w:t> </w:t>
            </w:r>
            <w:r w:rsidRPr="001F5DF3">
              <w:t>183</w:t>
            </w:r>
          </w:p>
        </w:tc>
        <w:bookmarkStart w:id="893" w:name="BKCheck15B_880"/>
        <w:bookmarkEnd w:id="89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"http://www.comlaw.gov.au/Details/F1996B03288" \o "ComLaw" </w:instrText>
            </w:r>
            <w:r w:rsidRPr="001F5DF3">
              <w:fldChar w:fldCharType="separate"/>
            </w:r>
            <w:r w:rsidRPr="001F5DF3">
              <w:rPr>
                <w:rStyle w:val="Hyperlink"/>
                <w:bCs/>
              </w:rPr>
              <w:t>F1996B03288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877</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1996 No.</w:t>
            </w:r>
            <w:r w:rsidR="001F5DF3" w:rsidRPr="001F5DF3">
              <w:t> </w:t>
            </w:r>
            <w:r w:rsidRPr="001F5DF3">
              <w:t>333</w:t>
            </w:r>
          </w:p>
        </w:tc>
        <w:bookmarkStart w:id="894" w:name="BKCheck15B_881"/>
        <w:bookmarkEnd w:id="89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"http://www.comlaw.gov.au/Details/F1997B01005" \o "ComLaw" </w:instrText>
            </w:r>
            <w:r w:rsidRPr="001F5DF3">
              <w:fldChar w:fldCharType="separate"/>
            </w:r>
            <w:r w:rsidRPr="001F5DF3">
              <w:rPr>
                <w:rStyle w:val="Hyperlink"/>
                <w:bCs/>
              </w:rPr>
              <w:t>F1997B01005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878</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1997 No.</w:t>
            </w:r>
            <w:r w:rsidR="001F5DF3" w:rsidRPr="001F5DF3">
              <w:t> </w:t>
            </w:r>
            <w:r w:rsidRPr="001F5DF3">
              <w:t>16</w:t>
            </w:r>
          </w:p>
        </w:tc>
        <w:bookmarkStart w:id="895" w:name="BKCheck15B_882"/>
        <w:bookmarkEnd w:id="89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"http://www.comlaw.gov.au/Details/F1997B02533" \o "ComLaw" </w:instrText>
            </w:r>
            <w:r w:rsidRPr="001F5DF3">
              <w:fldChar w:fldCharType="separate"/>
            </w:r>
            <w:r w:rsidRPr="001F5DF3">
              <w:rPr>
                <w:rStyle w:val="Hyperlink"/>
                <w:bCs/>
              </w:rPr>
              <w:t>F1997B02533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879</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1997 No.</w:t>
            </w:r>
            <w:r w:rsidR="001F5DF3" w:rsidRPr="001F5DF3">
              <w:t> </w:t>
            </w:r>
            <w:r w:rsidRPr="001F5DF3">
              <w:t>58</w:t>
            </w:r>
          </w:p>
        </w:tc>
        <w:bookmarkStart w:id="896" w:name="BKCheck15B_883"/>
        <w:bookmarkEnd w:id="89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"http://www.comlaw.gov.au/Details/F1997B02584" \o "ComLaw" </w:instrText>
            </w:r>
            <w:r w:rsidRPr="001F5DF3">
              <w:fldChar w:fldCharType="separate"/>
            </w:r>
            <w:r w:rsidRPr="001F5DF3">
              <w:rPr>
                <w:rStyle w:val="Hyperlink"/>
                <w:bCs/>
              </w:rPr>
              <w:t>F1997B02584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880</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1997 No.</w:t>
            </w:r>
            <w:r w:rsidR="001F5DF3" w:rsidRPr="001F5DF3">
              <w:t> </w:t>
            </w:r>
            <w:r w:rsidRPr="001F5DF3">
              <w:t>133</w:t>
            </w:r>
          </w:p>
        </w:tc>
        <w:bookmarkStart w:id="897" w:name="BKCheck15B_884"/>
        <w:bookmarkEnd w:id="89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"http://www.comlaw.gov.au/Details/F1997B02647" \o "ComLaw" </w:instrText>
            </w:r>
            <w:r w:rsidRPr="001F5DF3">
              <w:fldChar w:fldCharType="separate"/>
            </w:r>
            <w:r w:rsidRPr="001F5DF3">
              <w:rPr>
                <w:rStyle w:val="Hyperlink"/>
                <w:bCs/>
              </w:rPr>
              <w:t>F1997B02647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881</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1997 No.</w:t>
            </w:r>
            <w:r w:rsidR="001F5DF3" w:rsidRPr="001F5DF3">
              <w:t> </w:t>
            </w:r>
            <w:r w:rsidRPr="001F5DF3">
              <w:t>160</w:t>
            </w:r>
          </w:p>
        </w:tc>
        <w:bookmarkStart w:id="898" w:name="BKCheck15B_885"/>
        <w:bookmarkEnd w:id="89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"http://www.comlaw.gov.au/Details/F1997B02688" \o "ComLaw" </w:instrText>
            </w:r>
            <w:r w:rsidRPr="001F5DF3">
              <w:fldChar w:fldCharType="separate"/>
            </w:r>
            <w:r w:rsidRPr="001F5DF3">
              <w:rPr>
                <w:rStyle w:val="Hyperlink"/>
                <w:bCs/>
              </w:rPr>
              <w:t>F1997B02688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882</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1997 No.</w:t>
            </w:r>
            <w:r w:rsidR="001F5DF3" w:rsidRPr="001F5DF3">
              <w:t> </w:t>
            </w:r>
            <w:r w:rsidRPr="001F5DF3">
              <w:t>179</w:t>
            </w:r>
          </w:p>
        </w:tc>
        <w:bookmarkStart w:id="899" w:name="BKCheck15B_886"/>
        <w:bookmarkEnd w:id="89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"http://www.comlaw.gov.au/Details/F1997B02669" \o "ComLaw" </w:instrText>
            </w:r>
            <w:r w:rsidRPr="001F5DF3">
              <w:fldChar w:fldCharType="separate"/>
            </w:r>
            <w:r w:rsidRPr="001F5DF3">
              <w:rPr>
                <w:rStyle w:val="Hyperlink"/>
                <w:bCs/>
              </w:rPr>
              <w:t>F1997B02669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883</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1997 No.</w:t>
            </w:r>
            <w:r w:rsidR="001F5DF3" w:rsidRPr="001F5DF3">
              <w:t> </w:t>
            </w:r>
            <w:r w:rsidRPr="001F5DF3">
              <w:t>353</w:t>
            </w:r>
          </w:p>
        </w:tc>
        <w:bookmarkStart w:id="900" w:name="BKCheck15B_887"/>
        <w:bookmarkEnd w:id="90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"http://www.comlaw.gov.au/Details/F1997B02842" \o "ComLaw" </w:instrText>
            </w:r>
            <w:r w:rsidRPr="001F5DF3">
              <w:fldChar w:fldCharType="separate"/>
            </w:r>
            <w:r w:rsidRPr="001F5DF3">
              <w:rPr>
                <w:rStyle w:val="Hyperlink"/>
                <w:bCs/>
              </w:rPr>
              <w:t>F1997B02842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884</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1998 No.</w:t>
            </w:r>
            <w:r w:rsidR="001F5DF3" w:rsidRPr="001F5DF3">
              <w:t> </w:t>
            </w:r>
            <w:r w:rsidRPr="001F5DF3">
              <w:t>18</w:t>
            </w:r>
          </w:p>
        </w:tc>
        <w:bookmarkStart w:id="901" w:name="BKCheck15B_888"/>
        <w:bookmarkEnd w:id="90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"http://www.comlaw.gov.au/Details/F1998B00012" \o "ComLaw" </w:instrText>
            </w:r>
            <w:r w:rsidRPr="001F5DF3">
              <w:fldChar w:fldCharType="separate"/>
            </w:r>
            <w:r w:rsidRPr="001F5DF3">
              <w:rPr>
                <w:rStyle w:val="Hyperlink"/>
                <w:bCs/>
              </w:rPr>
              <w:t>F1998B00012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885</w:t>
            </w:r>
          </w:p>
        </w:tc>
        <w:tc>
          <w:tcPr>
            <w:tcW w:w="4793" w:type="dxa"/>
            <w:shd w:val="clear" w:color="auto" w:fill="auto"/>
          </w:tcPr>
          <w:p w:rsidR="008146D8" w:rsidRPr="001F5DF3" w:rsidRDefault="008146D8" w:rsidP="00ED27B7">
            <w:pPr>
              <w:pStyle w:val="Tabletext"/>
            </w:pPr>
            <w:r w:rsidRPr="001F5DF3">
              <w:t>National Health Regulations (Amendment), SR</w:t>
            </w:r>
            <w:r w:rsidR="001F5DF3" w:rsidRPr="001F5DF3">
              <w:t> </w:t>
            </w:r>
            <w:r w:rsidRPr="001F5DF3">
              <w:t>1998 No.</w:t>
            </w:r>
            <w:r w:rsidR="001F5DF3" w:rsidRPr="001F5DF3">
              <w:t> </w:t>
            </w:r>
            <w:r w:rsidRPr="001F5DF3">
              <w:t>73</w:t>
            </w:r>
          </w:p>
        </w:tc>
        <w:bookmarkStart w:id="902" w:name="BKCheck15B_889"/>
        <w:bookmarkEnd w:id="90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"http://www.comlaw.gov.au/Details/F1998B00068" \o "ComLaw" </w:instrText>
            </w:r>
            <w:r w:rsidRPr="001F5DF3">
              <w:fldChar w:fldCharType="separate"/>
            </w:r>
            <w:r w:rsidRPr="001F5DF3">
              <w:rPr>
                <w:rStyle w:val="Hyperlink"/>
                <w:bCs/>
              </w:rPr>
              <w:t>F1998B00068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886</w:t>
            </w:r>
          </w:p>
        </w:tc>
        <w:tc>
          <w:tcPr>
            <w:tcW w:w="4793" w:type="dxa"/>
            <w:shd w:val="clear" w:color="auto" w:fill="auto"/>
          </w:tcPr>
          <w:p w:rsidR="008146D8" w:rsidRPr="001F5DF3" w:rsidRDefault="008146D8" w:rsidP="0027060C">
            <w:pPr>
              <w:pStyle w:val="Tabletext"/>
            </w:pPr>
            <w:r w:rsidRPr="001F5DF3">
              <w:t>National Health Regulations (Amendment), SR</w:t>
            </w:r>
            <w:r w:rsidR="001F5DF3" w:rsidRPr="001F5DF3">
              <w:t> </w:t>
            </w:r>
            <w:r w:rsidRPr="001F5DF3">
              <w:t>1998 No.</w:t>
            </w:r>
            <w:r w:rsidR="001F5DF3" w:rsidRPr="001F5DF3">
              <w:t> </w:t>
            </w:r>
            <w:r w:rsidRPr="001F5DF3">
              <w:t>262</w:t>
            </w:r>
          </w:p>
        </w:tc>
        <w:bookmarkStart w:id="903" w:name="BKCheck15B_890"/>
        <w:bookmarkEnd w:id="90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"http://www.comlaw.gov.au/Details/F1998B00243" \o "ComLaw" </w:instrText>
            </w:r>
            <w:r w:rsidRPr="001F5DF3">
              <w:fldChar w:fldCharType="separate"/>
            </w:r>
            <w:r w:rsidRPr="001F5DF3">
              <w:rPr>
                <w:rStyle w:val="Hyperlink"/>
                <w:bCs/>
              </w:rPr>
              <w:t>F1998B00243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887</w:t>
            </w:r>
          </w:p>
        </w:tc>
        <w:tc>
          <w:tcPr>
            <w:tcW w:w="4793" w:type="dxa"/>
            <w:shd w:val="clear" w:color="auto" w:fill="auto"/>
          </w:tcPr>
          <w:p w:rsidR="008146D8" w:rsidRPr="001F5DF3" w:rsidRDefault="008146D8" w:rsidP="00ED27B7">
            <w:pPr>
              <w:pStyle w:val="Tabletext"/>
              <w:rPr>
                <w:i/>
              </w:rPr>
            </w:pPr>
            <w:r w:rsidRPr="001F5DF3">
              <w:rPr>
                <w:i/>
              </w:rPr>
              <w:t>National Health (Remote Aboriginal Health Services Program) Special Arrangements Amendment Instrument 2011 (No.</w:t>
            </w:r>
            <w:r w:rsidR="001F5DF3" w:rsidRPr="001F5DF3">
              <w:rPr>
                <w:i/>
              </w:rPr>
              <w:t> </w:t>
            </w:r>
            <w:r w:rsidRPr="001F5DF3">
              <w:rPr>
                <w:i/>
              </w:rPr>
              <w:t>1)</w:t>
            </w:r>
            <w:r w:rsidR="00072840" w:rsidRPr="001F5DF3">
              <w:t>,</w:t>
            </w:r>
            <w:r w:rsidRPr="001F5DF3">
              <w:rPr>
                <w:i/>
              </w:rPr>
              <w:t xml:space="preserve"> </w:t>
            </w:r>
            <w:r w:rsidRPr="001F5DF3">
              <w:t>PB 48 of 2011</w:t>
            </w:r>
          </w:p>
        </w:tc>
        <w:bookmarkStart w:id="904" w:name="BKCheck15B_891"/>
        <w:bookmarkEnd w:id="90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"http://www.comlaw.gov.au/Details/F2011L01220" \o "ComLaw" </w:instrText>
            </w:r>
            <w:r w:rsidRPr="001F5DF3">
              <w:fldChar w:fldCharType="separate"/>
            </w:r>
            <w:r w:rsidRPr="001F5DF3">
              <w:rPr>
                <w:rStyle w:val="Hyperlink"/>
                <w:bCs/>
              </w:rPr>
              <w:t>F2011L01220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888</w:t>
            </w:r>
          </w:p>
        </w:tc>
        <w:tc>
          <w:tcPr>
            <w:tcW w:w="4793" w:type="dxa"/>
            <w:shd w:val="clear" w:color="auto" w:fill="auto"/>
          </w:tcPr>
          <w:p w:rsidR="008146D8" w:rsidRPr="001F5DF3" w:rsidRDefault="008146D8" w:rsidP="00ED27B7">
            <w:pPr>
              <w:pStyle w:val="Tabletext"/>
              <w:rPr>
                <w:i/>
              </w:rPr>
            </w:pPr>
            <w:r w:rsidRPr="001F5DF3">
              <w:rPr>
                <w:i/>
              </w:rPr>
              <w:t>National Health (Remote Aboriginal Health Services Program) Special Arrangements Amendment Instrument 2012 (No.</w:t>
            </w:r>
            <w:r w:rsidR="001F5DF3" w:rsidRPr="001F5DF3">
              <w:rPr>
                <w:i/>
              </w:rPr>
              <w:t> </w:t>
            </w:r>
            <w:r w:rsidRPr="001F5DF3">
              <w:rPr>
                <w:i/>
              </w:rPr>
              <w:t>1)</w:t>
            </w:r>
            <w:r w:rsidRPr="001F5DF3">
              <w:t>, PB 52 of 2012</w:t>
            </w:r>
          </w:p>
        </w:tc>
        <w:bookmarkStart w:id="905" w:name="BKCheck15B_892"/>
        <w:bookmarkEnd w:id="90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"http://www.comlaw.gov.au/Details/F2012L01261" \o "ComLaw" </w:instrText>
            </w:r>
            <w:r w:rsidRPr="001F5DF3">
              <w:fldChar w:fldCharType="separate"/>
            </w:r>
            <w:r w:rsidRPr="001F5DF3">
              <w:rPr>
                <w:rStyle w:val="Hyperlink"/>
                <w:bCs/>
              </w:rPr>
              <w:t>F2012L01261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889</w:t>
            </w:r>
          </w:p>
        </w:tc>
        <w:tc>
          <w:tcPr>
            <w:tcW w:w="4793" w:type="dxa"/>
            <w:shd w:val="clear" w:color="auto" w:fill="auto"/>
          </w:tcPr>
          <w:p w:rsidR="008146D8" w:rsidRPr="001F5DF3" w:rsidRDefault="008146D8" w:rsidP="00ED27B7">
            <w:pPr>
              <w:pStyle w:val="Tabletext"/>
              <w:rPr>
                <w:i/>
              </w:rPr>
            </w:pPr>
            <w:r w:rsidRPr="001F5DF3">
              <w:rPr>
                <w:i/>
              </w:rPr>
              <w:t>National Health (Residential Medication Chart) Amendment Determination</w:t>
            </w:r>
            <w:r w:rsidR="001F5DF3" w:rsidRPr="001F5DF3">
              <w:rPr>
                <w:i/>
              </w:rPr>
              <w:t> </w:t>
            </w:r>
            <w:r w:rsidRPr="001F5DF3">
              <w:rPr>
                <w:i/>
              </w:rPr>
              <w:t>2012 (No.</w:t>
            </w:r>
            <w:r w:rsidR="001F5DF3" w:rsidRPr="001F5DF3">
              <w:rPr>
                <w:i/>
              </w:rPr>
              <w:t> </w:t>
            </w:r>
            <w:r w:rsidRPr="001F5DF3">
              <w:rPr>
                <w:i/>
              </w:rPr>
              <w:t>1)</w:t>
            </w:r>
            <w:r w:rsidR="00072840" w:rsidRPr="001F5DF3">
              <w:t>,</w:t>
            </w:r>
            <w:r w:rsidRPr="001F5DF3">
              <w:rPr>
                <w:i/>
              </w:rPr>
              <w:t xml:space="preserve"> </w:t>
            </w:r>
            <w:r w:rsidRPr="001F5DF3">
              <w:t>PB 59 of 2012</w:t>
            </w:r>
          </w:p>
        </w:tc>
        <w:bookmarkStart w:id="906" w:name="BKCheck15B_893"/>
        <w:bookmarkEnd w:id="90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"http://www.comlaw.gov.au/Details/F2012L01715" \o "ComLaw" </w:instrText>
            </w:r>
            <w:r w:rsidRPr="001F5DF3">
              <w:fldChar w:fldCharType="separate"/>
            </w:r>
            <w:r w:rsidRPr="001F5DF3">
              <w:rPr>
                <w:rStyle w:val="Hyperlink"/>
                <w:bCs/>
              </w:rPr>
              <w:t>F2012L01715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890</w:t>
            </w:r>
          </w:p>
        </w:tc>
        <w:tc>
          <w:tcPr>
            <w:tcW w:w="4793" w:type="dxa"/>
            <w:shd w:val="clear" w:color="auto" w:fill="auto"/>
          </w:tcPr>
          <w:p w:rsidR="008146D8" w:rsidRPr="001F5DF3" w:rsidRDefault="008146D8" w:rsidP="00ED27B7">
            <w:pPr>
              <w:pStyle w:val="Tabletext"/>
              <w:rPr>
                <w:i/>
              </w:rPr>
            </w:pPr>
            <w:r w:rsidRPr="001F5DF3">
              <w:rPr>
                <w:i/>
              </w:rPr>
              <w:t>National Health Revocation Instrument 2012 (No.</w:t>
            </w:r>
            <w:r w:rsidR="001F5DF3" w:rsidRPr="001F5DF3">
              <w:rPr>
                <w:i/>
              </w:rPr>
              <w:t> </w:t>
            </w:r>
            <w:r w:rsidRPr="001F5DF3">
              <w:rPr>
                <w:i/>
              </w:rPr>
              <w:t>1)</w:t>
            </w:r>
            <w:r w:rsidRPr="001F5DF3">
              <w:t>, PB 55 of 2012</w:t>
            </w:r>
          </w:p>
        </w:tc>
        <w:bookmarkStart w:id="907" w:name="BKCheck15B_894"/>
        <w:bookmarkEnd w:id="90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"http://www.comlaw.gov.au/Details/F2012L01624" \o "ComLaw" </w:instrText>
            </w:r>
            <w:r w:rsidRPr="001F5DF3">
              <w:fldChar w:fldCharType="separate"/>
            </w:r>
            <w:r w:rsidRPr="001F5DF3">
              <w:rPr>
                <w:rStyle w:val="Hyperlink"/>
                <w:bCs/>
              </w:rPr>
              <w:t>F2012L01624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891</w:t>
            </w:r>
          </w:p>
        </w:tc>
        <w:tc>
          <w:tcPr>
            <w:tcW w:w="4793" w:type="dxa"/>
            <w:shd w:val="clear" w:color="auto" w:fill="auto"/>
          </w:tcPr>
          <w:p w:rsidR="008146D8" w:rsidRPr="001F5DF3" w:rsidRDefault="008146D8" w:rsidP="00ED27B7">
            <w:pPr>
              <w:pStyle w:val="Tabletext"/>
              <w:rPr>
                <w:i/>
              </w:rPr>
            </w:pPr>
            <w:r w:rsidRPr="001F5DF3">
              <w:rPr>
                <w:i/>
              </w:rPr>
              <w:t>National Health Security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269</w:t>
            </w:r>
          </w:p>
        </w:tc>
        <w:bookmarkStart w:id="908" w:name="BKCheck15B_895"/>
        <w:bookmarkEnd w:id="90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"http://www.comlaw.gov.au/Details/F2008L04266" \o "ComLaw" </w:instrText>
            </w:r>
            <w:r w:rsidRPr="001F5DF3">
              <w:fldChar w:fldCharType="separate"/>
            </w:r>
            <w:r w:rsidRPr="001F5DF3">
              <w:rPr>
                <w:rStyle w:val="Hyperlink"/>
                <w:bCs/>
              </w:rPr>
              <w:t>F2008L04266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892</w:t>
            </w:r>
          </w:p>
        </w:tc>
        <w:tc>
          <w:tcPr>
            <w:tcW w:w="4793" w:type="dxa"/>
            <w:shd w:val="clear" w:color="auto" w:fill="auto"/>
          </w:tcPr>
          <w:p w:rsidR="008146D8" w:rsidRPr="001F5DF3" w:rsidRDefault="008146D8" w:rsidP="00ED27B7">
            <w:pPr>
              <w:pStyle w:val="Tabletext"/>
              <w:rPr>
                <w:i/>
              </w:rPr>
            </w:pPr>
            <w:r w:rsidRPr="001F5DF3">
              <w:rPr>
                <w:i/>
              </w:rPr>
              <w:t>National Health Security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373</w:t>
            </w:r>
          </w:p>
        </w:tc>
        <w:bookmarkStart w:id="909" w:name="BKCheck15B_896"/>
        <w:bookmarkEnd w:id="90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"http://www.comlaw.gov.au/Details/F2009L03991" \o "ComLaw" </w:instrText>
            </w:r>
            <w:r w:rsidRPr="001F5DF3">
              <w:fldChar w:fldCharType="separate"/>
            </w:r>
            <w:r w:rsidRPr="001F5DF3">
              <w:rPr>
                <w:rStyle w:val="Hyperlink"/>
                <w:bCs/>
              </w:rPr>
              <w:t>F2009L03991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893</w:t>
            </w:r>
          </w:p>
        </w:tc>
        <w:tc>
          <w:tcPr>
            <w:tcW w:w="4793" w:type="dxa"/>
            <w:shd w:val="clear" w:color="auto" w:fill="auto"/>
          </w:tcPr>
          <w:p w:rsidR="008146D8" w:rsidRPr="001F5DF3" w:rsidRDefault="008146D8" w:rsidP="00ED27B7">
            <w:pPr>
              <w:pStyle w:val="Tabletext"/>
              <w:rPr>
                <w:i/>
              </w:rPr>
            </w:pPr>
            <w:r w:rsidRPr="001F5DF3">
              <w:rPr>
                <w:i/>
              </w:rPr>
              <w:t>National Health Security Amendment Regulations</w:t>
            </w:r>
            <w:r w:rsidR="001F5DF3" w:rsidRPr="001F5DF3">
              <w:rPr>
                <w:i/>
              </w:rPr>
              <w:t> </w:t>
            </w:r>
            <w:r w:rsidRPr="001F5DF3">
              <w:rPr>
                <w:i/>
              </w:rPr>
              <w:t>2010 (No.</w:t>
            </w:r>
            <w:r w:rsidR="001F5DF3" w:rsidRPr="001F5DF3">
              <w:rPr>
                <w:i/>
              </w:rPr>
              <w:t> </w:t>
            </w:r>
            <w:r w:rsidRPr="001F5DF3">
              <w:rPr>
                <w:i/>
              </w:rPr>
              <w:t>1)</w:t>
            </w:r>
            <w:r w:rsidRPr="001F5DF3">
              <w:t>, SLI</w:t>
            </w:r>
            <w:r w:rsidR="001F5DF3" w:rsidRPr="001F5DF3">
              <w:t> </w:t>
            </w:r>
            <w:r w:rsidRPr="001F5DF3">
              <w:t>2010 No.</w:t>
            </w:r>
            <w:r w:rsidR="001F5DF3" w:rsidRPr="001F5DF3">
              <w:t> </w:t>
            </w:r>
            <w:r w:rsidRPr="001F5DF3">
              <w:t>128</w:t>
            </w:r>
          </w:p>
        </w:tc>
        <w:bookmarkStart w:id="910" w:name="BKCheck15B_897"/>
        <w:bookmarkEnd w:id="91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"http://www.comlaw.gov.au/Details/F2010L01071" \o "ComLaw" </w:instrText>
            </w:r>
            <w:r w:rsidRPr="001F5DF3">
              <w:fldChar w:fldCharType="separate"/>
            </w:r>
            <w:r w:rsidRPr="001F5DF3">
              <w:rPr>
                <w:rStyle w:val="Hyperlink"/>
                <w:bCs/>
              </w:rPr>
              <w:t>F2010L01071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894</w:t>
            </w:r>
          </w:p>
        </w:tc>
        <w:tc>
          <w:tcPr>
            <w:tcW w:w="4793" w:type="dxa"/>
            <w:shd w:val="clear" w:color="auto" w:fill="auto"/>
          </w:tcPr>
          <w:p w:rsidR="008146D8" w:rsidRPr="001F5DF3" w:rsidRDefault="008146D8" w:rsidP="00ED27B7">
            <w:pPr>
              <w:pStyle w:val="Tabletext"/>
              <w:rPr>
                <w:i/>
              </w:rPr>
            </w:pPr>
            <w:r w:rsidRPr="001F5DF3">
              <w:rPr>
                <w:i/>
              </w:rPr>
              <w:t>National Health Special Arrangement Revocation Instrument 2012</w:t>
            </w:r>
            <w:r w:rsidRPr="001F5DF3">
              <w:t>, PB 23 of 2012</w:t>
            </w:r>
          </w:p>
        </w:tc>
        <w:bookmarkStart w:id="911" w:name="BKCheck15B_898"/>
        <w:bookmarkEnd w:id="91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"http://www.comlaw.gov.au/Details/F2012L00725" \o "ComLaw" </w:instrText>
            </w:r>
            <w:r w:rsidRPr="001F5DF3">
              <w:fldChar w:fldCharType="separate"/>
            </w:r>
            <w:r w:rsidRPr="001F5DF3">
              <w:rPr>
                <w:rStyle w:val="Hyperlink"/>
                <w:bCs/>
              </w:rPr>
              <w:t>F2012L00725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895</w:t>
            </w:r>
          </w:p>
        </w:tc>
        <w:tc>
          <w:tcPr>
            <w:tcW w:w="4793" w:type="dxa"/>
            <w:shd w:val="clear" w:color="auto" w:fill="auto"/>
          </w:tcPr>
          <w:p w:rsidR="008146D8" w:rsidRPr="001F5DF3" w:rsidRDefault="008146D8" w:rsidP="00ED27B7">
            <w:pPr>
              <w:pStyle w:val="Tabletext"/>
              <w:rPr>
                <w:i/>
              </w:rPr>
            </w:pPr>
            <w:r w:rsidRPr="001F5DF3">
              <w:rPr>
                <w:i/>
              </w:rPr>
              <w:t>National Health (Subsection</w:t>
            </w:r>
            <w:r w:rsidR="001F5DF3" w:rsidRPr="001F5DF3">
              <w:rPr>
                <w:i/>
              </w:rPr>
              <w:t> </w:t>
            </w:r>
            <w:r w:rsidRPr="001F5DF3">
              <w:rPr>
                <w:i/>
              </w:rPr>
              <w:t>84C(7)) Amendment Determination</w:t>
            </w:r>
            <w:r w:rsidR="001F5DF3" w:rsidRPr="001F5DF3">
              <w:rPr>
                <w:i/>
              </w:rPr>
              <w:t> </w:t>
            </w:r>
            <w:r w:rsidRPr="001F5DF3">
              <w:rPr>
                <w:i/>
              </w:rPr>
              <w:t>2011 (No.</w:t>
            </w:r>
            <w:r w:rsidR="001F5DF3" w:rsidRPr="001F5DF3">
              <w:rPr>
                <w:i/>
              </w:rPr>
              <w:t> </w:t>
            </w:r>
            <w:r w:rsidRPr="001F5DF3">
              <w:rPr>
                <w:i/>
              </w:rPr>
              <w:t>1)</w:t>
            </w:r>
            <w:r w:rsidR="00072840" w:rsidRPr="001F5DF3">
              <w:t>,</w:t>
            </w:r>
            <w:r w:rsidRPr="001F5DF3">
              <w:rPr>
                <w:i/>
              </w:rPr>
              <w:t xml:space="preserve"> </w:t>
            </w:r>
            <w:r w:rsidRPr="001F5DF3">
              <w:t>PB 56 of 2011</w:t>
            </w:r>
          </w:p>
        </w:tc>
        <w:bookmarkStart w:id="912" w:name="BKCheck15B_899"/>
        <w:bookmarkEnd w:id="91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"http://www.comlaw.gov.au/Details/F2011L01547" \o "ComLaw" </w:instrText>
            </w:r>
            <w:r w:rsidRPr="001F5DF3">
              <w:fldChar w:fldCharType="separate"/>
            </w:r>
            <w:r w:rsidRPr="001F5DF3">
              <w:rPr>
                <w:rStyle w:val="Hyperlink"/>
                <w:bCs/>
              </w:rPr>
              <w:t>F2011L01547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896</w:t>
            </w:r>
          </w:p>
        </w:tc>
        <w:tc>
          <w:tcPr>
            <w:tcW w:w="4793" w:type="dxa"/>
            <w:shd w:val="clear" w:color="auto" w:fill="auto"/>
          </w:tcPr>
          <w:p w:rsidR="008146D8" w:rsidRPr="001F5DF3" w:rsidRDefault="008146D8" w:rsidP="00ED27B7">
            <w:pPr>
              <w:pStyle w:val="Tabletext"/>
              <w:rPr>
                <w:i/>
              </w:rPr>
            </w:pPr>
            <w:r w:rsidRPr="001F5DF3">
              <w:rPr>
                <w:i/>
              </w:rPr>
              <w:t>National Health (Subsection</w:t>
            </w:r>
            <w:r w:rsidR="001F5DF3" w:rsidRPr="001F5DF3">
              <w:rPr>
                <w:i/>
              </w:rPr>
              <w:t> </w:t>
            </w:r>
            <w:r w:rsidRPr="001F5DF3">
              <w:rPr>
                <w:i/>
              </w:rPr>
              <w:t>84C(7)) Amendment Determination</w:t>
            </w:r>
            <w:r w:rsidR="001F5DF3" w:rsidRPr="001F5DF3">
              <w:rPr>
                <w:i/>
              </w:rPr>
              <w:t> </w:t>
            </w:r>
            <w:r w:rsidRPr="001F5DF3">
              <w:rPr>
                <w:i/>
              </w:rPr>
              <w:t>2012 (No.</w:t>
            </w:r>
            <w:r w:rsidR="001F5DF3" w:rsidRPr="001F5DF3">
              <w:rPr>
                <w:i/>
              </w:rPr>
              <w:t> </w:t>
            </w:r>
            <w:r w:rsidRPr="001F5DF3">
              <w:rPr>
                <w:i/>
              </w:rPr>
              <w:t>1)</w:t>
            </w:r>
            <w:r w:rsidRPr="001F5DF3">
              <w:t>, PB 57 of 2012</w:t>
            </w:r>
          </w:p>
        </w:tc>
        <w:bookmarkStart w:id="913" w:name="BKCheck15B_900"/>
        <w:bookmarkEnd w:id="91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"http://www.comlaw.gov.au/Details/F2012L01544" \o "ComLaw" </w:instrText>
            </w:r>
            <w:r w:rsidRPr="001F5DF3">
              <w:fldChar w:fldCharType="separate"/>
            </w:r>
            <w:r w:rsidRPr="001F5DF3">
              <w:rPr>
                <w:rStyle w:val="Hyperlink"/>
                <w:bCs/>
              </w:rPr>
              <w:t>F2012L01544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897</w:t>
            </w:r>
          </w:p>
        </w:tc>
        <w:tc>
          <w:tcPr>
            <w:tcW w:w="4793" w:type="dxa"/>
            <w:shd w:val="clear" w:color="auto" w:fill="auto"/>
          </w:tcPr>
          <w:p w:rsidR="008146D8" w:rsidRPr="001F5DF3" w:rsidRDefault="008146D8" w:rsidP="00ED27B7">
            <w:pPr>
              <w:pStyle w:val="Tabletext"/>
              <w:rPr>
                <w:i/>
              </w:rPr>
            </w:pPr>
            <w:r w:rsidRPr="001F5DF3">
              <w:rPr>
                <w:i/>
              </w:rPr>
              <w:t>National Health (Variation of Benefits) (No.</w:t>
            </w:r>
            <w:r w:rsidR="001F5DF3" w:rsidRPr="001F5DF3">
              <w:rPr>
                <w:i/>
              </w:rPr>
              <w:t> </w:t>
            </w:r>
            <w:r w:rsidRPr="001F5DF3">
              <w:rPr>
                <w:i/>
              </w:rPr>
              <w:t>13) Repeal Regulations</w:t>
            </w:r>
            <w:r w:rsidR="001F5DF3" w:rsidRPr="001F5DF3">
              <w:rPr>
                <w:i/>
              </w:rPr>
              <w:t> </w:t>
            </w:r>
            <w:r w:rsidRPr="001F5DF3">
              <w:rPr>
                <w:i/>
              </w:rPr>
              <w:t>2010</w:t>
            </w:r>
            <w:r w:rsidRPr="001F5DF3">
              <w:t>, SLI</w:t>
            </w:r>
            <w:r w:rsidR="001F5DF3" w:rsidRPr="001F5DF3">
              <w:t> </w:t>
            </w:r>
            <w:r w:rsidRPr="001F5DF3">
              <w:t>2010 No.</w:t>
            </w:r>
            <w:r w:rsidR="001F5DF3" w:rsidRPr="001F5DF3">
              <w:t> </w:t>
            </w:r>
            <w:r w:rsidRPr="001F5DF3">
              <w:t>69</w:t>
            </w:r>
          </w:p>
        </w:tc>
        <w:bookmarkStart w:id="914" w:name="BKCheck15B_901"/>
        <w:bookmarkEnd w:id="91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"http://www.comlaw.gov.au/Details/F2010L00853" \o "ComLaw" </w:instrText>
            </w:r>
            <w:r w:rsidRPr="001F5DF3">
              <w:fldChar w:fldCharType="separate"/>
            </w:r>
            <w:r w:rsidRPr="001F5DF3">
              <w:rPr>
                <w:rStyle w:val="Hyperlink"/>
                <w:bCs/>
              </w:rPr>
              <w:t>F2010L00853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898</w:t>
            </w:r>
          </w:p>
        </w:tc>
        <w:tc>
          <w:tcPr>
            <w:tcW w:w="4793" w:type="dxa"/>
            <w:shd w:val="clear" w:color="auto" w:fill="auto"/>
          </w:tcPr>
          <w:p w:rsidR="008146D8" w:rsidRPr="001F5DF3" w:rsidRDefault="008146D8" w:rsidP="00ED27B7">
            <w:pPr>
              <w:pStyle w:val="Tabletext"/>
              <w:rPr>
                <w:i/>
              </w:rPr>
            </w:pPr>
            <w:r w:rsidRPr="001F5DF3">
              <w:rPr>
                <w:i/>
              </w:rPr>
              <w:t>National Health (Weighted average disclosed price – interim supplementary disclosure cycle) Amendment Determination</w:t>
            </w:r>
            <w:r w:rsidR="001F5DF3" w:rsidRPr="001F5DF3">
              <w:rPr>
                <w:i/>
              </w:rPr>
              <w:t> </w:t>
            </w:r>
            <w:r w:rsidRPr="001F5DF3">
              <w:rPr>
                <w:i/>
              </w:rPr>
              <w:t>2012</w:t>
            </w:r>
            <w:r w:rsidRPr="001F5DF3">
              <w:t>, PB 70 of 2012</w:t>
            </w:r>
          </w:p>
        </w:tc>
        <w:bookmarkStart w:id="915" w:name="BKCheck15B_902"/>
        <w:bookmarkEnd w:id="91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"http://www.comlaw.gov.au/Details/F2012L01907" \o "ComLaw" </w:instrText>
            </w:r>
            <w:r w:rsidRPr="001F5DF3">
              <w:fldChar w:fldCharType="separate"/>
            </w:r>
            <w:r w:rsidRPr="001F5DF3">
              <w:rPr>
                <w:rStyle w:val="Hyperlink"/>
                <w:bCs/>
              </w:rPr>
              <w:t>F2012L01907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899</w:t>
            </w:r>
          </w:p>
        </w:tc>
        <w:tc>
          <w:tcPr>
            <w:tcW w:w="4793" w:type="dxa"/>
            <w:shd w:val="clear" w:color="auto" w:fill="auto"/>
          </w:tcPr>
          <w:p w:rsidR="008146D8" w:rsidRPr="001F5DF3" w:rsidRDefault="008146D8" w:rsidP="00ED27B7">
            <w:pPr>
              <w:pStyle w:val="Tabletext"/>
              <w:rPr>
                <w:i/>
              </w:rPr>
            </w:pPr>
            <w:r w:rsidRPr="001F5DF3">
              <w:rPr>
                <w:i/>
              </w:rPr>
              <w:t>National Health (Weighted average disclosed price – third transitional disclosure cycle) Amendment Determination</w:t>
            </w:r>
            <w:r w:rsidR="001F5DF3" w:rsidRPr="001F5DF3">
              <w:rPr>
                <w:i/>
              </w:rPr>
              <w:t> </w:t>
            </w:r>
            <w:r w:rsidRPr="001F5DF3">
              <w:rPr>
                <w:i/>
              </w:rPr>
              <w:t>2012</w:t>
            </w:r>
            <w:r w:rsidRPr="001F5DF3">
              <w:t>, PB 51 of 2012</w:t>
            </w:r>
          </w:p>
        </w:tc>
        <w:bookmarkStart w:id="916" w:name="BKCheck15B_903"/>
        <w:bookmarkEnd w:id="91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"http://www.comlaw.gov.au/Details/F2012L01604" \o "ComLaw" </w:instrText>
            </w:r>
            <w:r w:rsidRPr="001F5DF3">
              <w:fldChar w:fldCharType="separate"/>
            </w:r>
            <w:r w:rsidRPr="001F5DF3">
              <w:rPr>
                <w:rStyle w:val="Hyperlink"/>
                <w:bCs/>
              </w:rPr>
              <w:t>F2012L01604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C7232F">
            <w:pPr>
              <w:pStyle w:val="Tabletext"/>
              <w:rPr>
                <w:szCs w:val="22"/>
              </w:rPr>
            </w:pPr>
            <w:r w:rsidRPr="001F5DF3">
              <w:rPr>
                <w:szCs w:val="22"/>
              </w:rPr>
              <w:t>900</w:t>
            </w:r>
          </w:p>
        </w:tc>
        <w:tc>
          <w:tcPr>
            <w:tcW w:w="4793" w:type="dxa"/>
            <w:shd w:val="clear" w:color="auto" w:fill="auto"/>
          </w:tcPr>
          <w:p w:rsidR="008146D8" w:rsidRPr="001F5DF3" w:rsidRDefault="008146D8" w:rsidP="00C7232F">
            <w:pPr>
              <w:pStyle w:val="Tabletext"/>
              <w:rPr>
                <w:i/>
              </w:rPr>
            </w:pPr>
            <w:r w:rsidRPr="001F5DF3">
              <w:rPr>
                <w:i/>
              </w:rPr>
              <w:t>Poisons Standard Amendment No.</w:t>
            </w:r>
            <w:r w:rsidR="001F5DF3" w:rsidRPr="001F5DF3">
              <w:rPr>
                <w:i/>
              </w:rPr>
              <w:t> </w:t>
            </w:r>
            <w:r w:rsidRPr="001F5DF3">
              <w:rPr>
                <w:i/>
              </w:rPr>
              <w:t>1 of 2008</w:t>
            </w:r>
          </w:p>
        </w:tc>
        <w:bookmarkStart w:id="917" w:name="BKCheck15B_904"/>
        <w:bookmarkEnd w:id="917"/>
        <w:tc>
          <w:tcPr>
            <w:tcW w:w="1595" w:type="dxa"/>
            <w:shd w:val="clear" w:color="auto" w:fill="auto"/>
          </w:tcPr>
          <w:p w:rsidR="008146D8" w:rsidRPr="001F5DF3" w:rsidRDefault="008729BE" w:rsidP="00C7232F">
            <w:pPr>
              <w:pStyle w:val="Tabletext"/>
            </w:pPr>
            <w:r w:rsidRPr="001F5DF3">
              <w:fldChar w:fldCharType="begin"/>
            </w:r>
            <w:r w:rsidRPr="001F5DF3">
              <w:instrText xml:space="preserve"> HYPERLINK "http://www.comlaw.gov.au/Details/F2008L01259" \o "ComLaw" </w:instrText>
            </w:r>
            <w:r w:rsidRPr="001F5DF3">
              <w:fldChar w:fldCharType="separate"/>
            </w:r>
            <w:r w:rsidR="008146D8" w:rsidRPr="001F5DF3">
              <w:rPr>
                <w:rStyle w:val="Hyperlink"/>
                <w:bCs/>
              </w:rPr>
              <w:t>F2008L01259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141AEE">
            <w:pPr>
              <w:pStyle w:val="Tabletext"/>
              <w:rPr>
                <w:szCs w:val="22"/>
              </w:rPr>
            </w:pPr>
            <w:r w:rsidRPr="001F5DF3">
              <w:rPr>
                <w:szCs w:val="22"/>
              </w:rPr>
              <w:t>901</w:t>
            </w:r>
          </w:p>
        </w:tc>
        <w:tc>
          <w:tcPr>
            <w:tcW w:w="4793" w:type="dxa"/>
            <w:shd w:val="clear" w:color="auto" w:fill="auto"/>
          </w:tcPr>
          <w:p w:rsidR="008146D8" w:rsidRPr="001F5DF3" w:rsidRDefault="008146D8" w:rsidP="00F810FB">
            <w:pPr>
              <w:pStyle w:val="Tabletext"/>
              <w:rPr>
                <w:i/>
              </w:rPr>
            </w:pPr>
            <w:r w:rsidRPr="001F5DF3">
              <w:rPr>
                <w:i/>
              </w:rPr>
              <w:t>Poisons Standard Amendment No.</w:t>
            </w:r>
            <w:r w:rsidR="001F5DF3" w:rsidRPr="001F5DF3">
              <w:rPr>
                <w:i/>
              </w:rPr>
              <w:t> </w:t>
            </w:r>
            <w:r w:rsidRPr="001F5DF3">
              <w:rPr>
                <w:i/>
              </w:rPr>
              <w:t>2 of 2008</w:t>
            </w:r>
          </w:p>
        </w:tc>
        <w:bookmarkStart w:id="918" w:name="BKCheck15B_905"/>
        <w:bookmarkEnd w:id="918"/>
        <w:tc>
          <w:tcPr>
            <w:tcW w:w="1595" w:type="dxa"/>
            <w:shd w:val="clear" w:color="auto" w:fill="auto"/>
          </w:tcPr>
          <w:p w:rsidR="008146D8" w:rsidRPr="001F5DF3" w:rsidRDefault="008729BE" w:rsidP="00141AEE">
            <w:pPr>
              <w:pStyle w:val="Tabletext"/>
            </w:pPr>
            <w:r w:rsidRPr="001F5DF3">
              <w:fldChar w:fldCharType="begin"/>
            </w:r>
            <w:r w:rsidRPr="001F5DF3">
              <w:instrText xml:space="preserve"> HYPERLINK "http://www.comlaw.gov.au/Details/F2008L03261" \o "ComLaw" </w:instrText>
            </w:r>
            <w:r w:rsidRPr="001F5DF3">
              <w:fldChar w:fldCharType="separate"/>
            </w:r>
            <w:r w:rsidR="008146D8" w:rsidRPr="001F5DF3">
              <w:rPr>
                <w:rStyle w:val="Hyperlink"/>
                <w:bCs/>
              </w:rPr>
              <w:t>F2008L03261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141AEE">
            <w:pPr>
              <w:pStyle w:val="Tabletext"/>
              <w:rPr>
                <w:szCs w:val="22"/>
              </w:rPr>
            </w:pPr>
            <w:r w:rsidRPr="001F5DF3">
              <w:rPr>
                <w:szCs w:val="22"/>
              </w:rPr>
              <w:t>902</w:t>
            </w:r>
          </w:p>
        </w:tc>
        <w:tc>
          <w:tcPr>
            <w:tcW w:w="4793" w:type="dxa"/>
            <w:shd w:val="clear" w:color="auto" w:fill="auto"/>
          </w:tcPr>
          <w:p w:rsidR="008146D8" w:rsidRPr="001F5DF3" w:rsidRDefault="008146D8" w:rsidP="00F810FB">
            <w:pPr>
              <w:pStyle w:val="Tabletext"/>
              <w:rPr>
                <w:i/>
              </w:rPr>
            </w:pPr>
            <w:r w:rsidRPr="001F5DF3">
              <w:rPr>
                <w:i/>
              </w:rPr>
              <w:t>Poisons Standard Amendment No.</w:t>
            </w:r>
            <w:r w:rsidR="001F5DF3" w:rsidRPr="001F5DF3">
              <w:rPr>
                <w:i/>
              </w:rPr>
              <w:t> </w:t>
            </w:r>
            <w:r w:rsidRPr="001F5DF3">
              <w:rPr>
                <w:i/>
              </w:rPr>
              <w:t>3 of 2008</w:t>
            </w:r>
          </w:p>
        </w:tc>
        <w:bookmarkStart w:id="919" w:name="BKCheck15B_906"/>
        <w:bookmarkEnd w:id="919"/>
        <w:tc>
          <w:tcPr>
            <w:tcW w:w="1595" w:type="dxa"/>
            <w:shd w:val="clear" w:color="auto" w:fill="auto"/>
          </w:tcPr>
          <w:p w:rsidR="008146D8" w:rsidRPr="001F5DF3" w:rsidRDefault="008729BE" w:rsidP="00141AEE">
            <w:pPr>
              <w:pStyle w:val="Tabletext"/>
            </w:pPr>
            <w:r w:rsidRPr="001F5DF3">
              <w:fldChar w:fldCharType="begin"/>
            </w:r>
            <w:r w:rsidRPr="001F5DF3">
              <w:instrText xml:space="preserve"> HYPERLINK "http://www.comlaw.gov.au/Details/F2008L04592" \o "ComLaw" </w:instrText>
            </w:r>
            <w:r w:rsidRPr="001F5DF3">
              <w:fldChar w:fldCharType="separate"/>
            </w:r>
            <w:r w:rsidR="008146D8" w:rsidRPr="001F5DF3">
              <w:rPr>
                <w:rStyle w:val="Hyperlink"/>
                <w:bCs/>
              </w:rPr>
              <w:t>F2008L04592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141AEE">
            <w:pPr>
              <w:pStyle w:val="Tabletext"/>
              <w:rPr>
                <w:szCs w:val="22"/>
              </w:rPr>
            </w:pPr>
            <w:r w:rsidRPr="001F5DF3">
              <w:rPr>
                <w:szCs w:val="22"/>
              </w:rPr>
              <w:t>903</w:t>
            </w:r>
          </w:p>
        </w:tc>
        <w:tc>
          <w:tcPr>
            <w:tcW w:w="4793" w:type="dxa"/>
            <w:shd w:val="clear" w:color="auto" w:fill="auto"/>
          </w:tcPr>
          <w:p w:rsidR="008146D8" w:rsidRPr="001F5DF3" w:rsidRDefault="008146D8" w:rsidP="00F810FB">
            <w:pPr>
              <w:pStyle w:val="Tabletext"/>
              <w:rPr>
                <w:i/>
              </w:rPr>
            </w:pPr>
            <w:r w:rsidRPr="001F5DF3">
              <w:rPr>
                <w:i/>
              </w:rPr>
              <w:t>Poisons Standard Amendment No.</w:t>
            </w:r>
            <w:r w:rsidR="001F5DF3" w:rsidRPr="001F5DF3">
              <w:rPr>
                <w:i/>
              </w:rPr>
              <w:t> </w:t>
            </w:r>
            <w:r w:rsidRPr="001F5DF3">
              <w:rPr>
                <w:i/>
              </w:rPr>
              <w:t>1 of 2009</w:t>
            </w:r>
          </w:p>
        </w:tc>
        <w:bookmarkStart w:id="920" w:name="BKCheck15B_907"/>
        <w:bookmarkEnd w:id="920"/>
        <w:tc>
          <w:tcPr>
            <w:tcW w:w="1595" w:type="dxa"/>
            <w:shd w:val="clear" w:color="auto" w:fill="auto"/>
          </w:tcPr>
          <w:p w:rsidR="008146D8" w:rsidRPr="001F5DF3" w:rsidRDefault="008729BE" w:rsidP="00141AEE">
            <w:pPr>
              <w:pStyle w:val="Tabletext"/>
            </w:pPr>
            <w:r w:rsidRPr="001F5DF3">
              <w:fldChar w:fldCharType="begin"/>
            </w:r>
            <w:r w:rsidRPr="001F5DF3">
              <w:instrText xml:space="preserve"> HYPERLINK "http://www.comlaw.gov.au/Details/F2009L01257" \o "ComLaw" </w:instrText>
            </w:r>
            <w:r w:rsidRPr="001F5DF3">
              <w:fldChar w:fldCharType="separate"/>
            </w:r>
            <w:r w:rsidR="008146D8" w:rsidRPr="001F5DF3">
              <w:rPr>
                <w:rStyle w:val="Hyperlink"/>
                <w:bCs/>
              </w:rPr>
              <w:t>F2009L01257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904</w:t>
            </w:r>
          </w:p>
        </w:tc>
        <w:tc>
          <w:tcPr>
            <w:tcW w:w="4793" w:type="dxa"/>
            <w:shd w:val="clear" w:color="auto" w:fill="auto"/>
          </w:tcPr>
          <w:p w:rsidR="008146D8" w:rsidRPr="001F5DF3" w:rsidRDefault="008146D8" w:rsidP="00ED27B7">
            <w:pPr>
              <w:pStyle w:val="Tabletext"/>
              <w:rPr>
                <w:i/>
              </w:rPr>
            </w:pPr>
            <w:r w:rsidRPr="001F5DF3">
              <w:rPr>
                <w:i/>
              </w:rPr>
              <w:t>Poisons Standard Amendment No.</w:t>
            </w:r>
            <w:r w:rsidR="001F5DF3" w:rsidRPr="001F5DF3">
              <w:rPr>
                <w:i/>
              </w:rPr>
              <w:t> </w:t>
            </w:r>
            <w:r w:rsidRPr="001F5DF3">
              <w:rPr>
                <w:i/>
              </w:rPr>
              <w:t>2 of 2009</w:t>
            </w:r>
          </w:p>
        </w:tc>
        <w:bookmarkStart w:id="921" w:name="BKCheck15B_908"/>
        <w:bookmarkEnd w:id="921"/>
        <w:tc>
          <w:tcPr>
            <w:tcW w:w="1595" w:type="dxa"/>
            <w:shd w:val="clear" w:color="auto" w:fill="auto"/>
          </w:tcPr>
          <w:p w:rsidR="008146D8" w:rsidRPr="001F5DF3" w:rsidRDefault="008729BE" w:rsidP="00ED27B7">
            <w:pPr>
              <w:pStyle w:val="Tabletext"/>
            </w:pPr>
            <w:r w:rsidRPr="001F5DF3">
              <w:fldChar w:fldCharType="begin"/>
            </w:r>
            <w:r w:rsidRPr="001F5DF3">
              <w:instrText xml:space="preserve"> HYPERLINK "http://www.comlaw.gov.au/Details/F2009L03013" \o "ComLaw" </w:instrText>
            </w:r>
            <w:r w:rsidRPr="001F5DF3">
              <w:fldChar w:fldCharType="separate"/>
            </w:r>
            <w:r w:rsidR="008146D8" w:rsidRPr="001F5DF3">
              <w:rPr>
                <w:rStyle w:val="Hyperlink"/>
                <w:bCs/>
              </w:rPr>
              <w:t>F2009L03013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905</w:t>
            </w:r>
          </w:p>
        </w:tc>
        <w:tc>
          <w:tcPr>
            <w:tcW w:w="4793" w:type="dxa"/>
            <w:shd w:val="clear" w:color="auto" w:fill="auto"/>
          </w:tcPr>
          <w:p w:rsidR="008146D8" w:rsidRPr="001F5DF3" w:rsidRDefault="008146D8" w:rsidP="00ED27B7">
            <w:pPr>
              <w:pStyle w:val="Tabletext"/>
              <w:rPr>
                <w:i/>
              </w:rPr>
            </w:pPr>
            <w:r w:rsidRPr="001F5DF3">
              <w:rPr>
                <w:i/>
              </w:rPr>
              <w:t>Poisons Standard Amendment No.</w:t>
            </w:r>
            <w:r w:rsidR="001F5DF3" w:rsidRPr="001F5DF3">
              <w:rPr>
                <w:i/>
              </w:rPr>
              <w:t> </w:t>
            </w:r>
            <w:r w:rsidRPr="001F5DF3">
              <w:rPr>
                <w:i/>
              </w:rPr>
              <w:t>3 of 2009</w:t>
            </w:r>
          </w:p>
        </w:tc>
        <w:bookmarkStart w:id="922" w:name="BKCheck15B_909"/>
        <w:bookmarkEnd w:id="922"/>
        <w:tc>
          <w:tcPr>
            <w:tcW w:w="1595" w:type="dxa"/>
            <w:shd w:val="clear" w:color="auto" w:fill="auto"/>
          </w:tcPr>
          <w:p w:rsidR="008146D8" w:rsidRPr="001F5DF3" w:rsidRDefault="008729BE" w:rsidP="00ED27B7">
            <w:pPr>
              <w:pStyle w:val="Tabletext"/>
            </w:pPr>
            <w:r w:rsidRPr="001F5DF3">
              <w:fldChar w:fldCharType="begin"/>
            </w:r>
            <w:r w:rsidRPr="001F5DF3">
              <w:instrText xml:space="preserve"> HYPERLINK "http://www.comlaw.gov.au/Details/F2009L04454" \o "ComLaw" </w:instrText>
            </w:r>
            <w:r w:rsidRPr="001F5DF3">
              <w:fldChar w:fldCharType="separate"/>
            </w:r>
            <w:r w:rsidR="008146D8" w:rsidRPr="001F5DF3">
              <w:rPr>
                <w:rStyle w:val="Hyperlink"/>
                <w:bCs/>
              </w:rPr>
              <w:t>F2009L04454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906</w:t>
            </w:r>
          </w:p>
        </w:tc>
        <w:tc>
          <w:tcPr>
            <w:tcW w:w="4793" w:type="dxa"/>
            <w:shd w:val="clear" w:color="auto" w:fill="auto"/>
          </w:tcPr>
          <w:p w:rsidR="008146D8" w:rsidRPr="001F5DF3" w:rsidRDefault="008146D8" w:rsidP="00C2057A">
            <w:pPr>
              <w:pStyle w:val="Tabletext"/>
              <w:rPr>
                <w:i/>
              </w:rPr>
            </w:pPr>
            <w:r w:rsidRPr="001F5DF3">
              <w:rPr>
                <w:i/>
              </w:rPr>
              <w:t>Poisons Standard Amendment No.</w:t>
            </w:r>
            <w:r w:rsidR="001F5DF3" w:rsidRPr="001F5DF3">
              <w:rPr>
                <w:i/>
              </w:rPr>
              <w:t> </w:t>
            </w:r>
            <w:r w:rsidRPr="001F5DF3">
              <w:rPr>
                <w:i/>
              </w:rPr>
              <w:t>1 of 2010</w:t>
            </w:r>
          </w:p>
        </w:tc>
        <w:bookmarkStart w:id="923" w:name="BKCheck15B_910"/>
        <w:bookmarkEnd w:id="923"/>
        <w:tc>
          <w:tcPr>
            <w:tcW w:w="1595" w:type="dxa"/>
            <w:shd w:val="clear" w:color="auto" w:fill="auto"/>
          </w:tcPr>
          <w:p w:rsidR="008146D8" w:rsidRPr="001F5DF3" w:rsidRDefault="008729BE" w:rsidP="00ED27B7">
            <w:pPr>
              <w:pStyle w:val="Tabletext"/>
            </w:pPr>
            <w:r w:rsidRPr="001F5DF3">
              <w:fldChar w:fldCharType="begin"/>
            </w:r>
            <w:r w:rsidRPr="001F5DF3">
              <w:instrText xml:space="preserve"> HYPERLINK "http://www.comlaw.gov.au/Details/F2010L00966" \o "ComLaw" </w:instrText>
            </w:r>
            <w:r w:rsidRPr="001F5DF3">
              <w:fldChar w:fldCharType="separate"/>
            </w:r>
            <w:r w:rsidR="008146D8" w:rsidRPr="001F5DF3">
              <w:rPr>
                <w:rStyle w:val="Hyperlink"/>
                <w:bCs/>
              </w:rPr>
              <w:t>F2010L00966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141AEE">
            <w:pPr>
              <w:pStyle w:val="Tabletext"/>
              <w:rPr>
                <w:szCs w:val="22"/>
              </w:rPr>
            </w:pPr>
            <w:r w:rsidRPr="001F5DF3">
              <w:rPr>
                <w:szCs w:val="22"/>
              </w:rPr>
              <w:t>907</w:t>
            </w:r>
          </w:p>
        </w:tc>
        <w:tc>
          <w:tcPr>
            <w:tcW w:w="4793" w:type="dxa"/>
            <w:shd w:val="clear" w:color="auto" w:fill="auto"/>
          </w:tcPr>
          <w:p w:rsidR="008146D8" w:rsidRPr="001F5DF3" w:rsidRDefault="008146D8" w:rsidP="00F810FB">
            <w:pPr>
              <w:pStyle w:val="Tabletext"/>
              <w:rPr>
                <w:i/>
              </w:rPr>
            </w:pPr>
            <w:r w:rsidRPr="001F5DF3">
              <w:rPr>
                <w:i/>
              </w:rPr>
              <w:t>Poisons Standard Amendment No.</w:t>
            </w:r>
            <w:r w:rsidR="001F5DF3" w:rsidRPr="001F5DF3">
              <w:rPr>
                <w:i/>
              </w:rPr>
              <w:t> </w:t>
            </w:r>
            <w:r w:rsidRPr="001F5DF3">
              <w:rPr>
                <w:i/>
              </w:rPr>
              <w:t>2 of 2010</w:t>
            </w:r>
          </w:p>
        </w:tc>
        <w:bookmarkStart w:id="924" w:name="BKCheck15B_911"/>
        <w:bookmarkEnd w:id="924"/>
        <w:tc>
          <w:tcPr>
            <w:tcW w:w="1595" w:type="dxa"/>
            <w:shd w:val="clear" w:color="auto" w:fill="auto"/>
          </w:tcPr>
          <w:p w:rsidR="008146D8" w:rsidRPr="001F5DF3" w:rsidRDefault="008729BE" w:rsidP="00141AEE">
            <w:pPr>
              <w:pStyle w:val="Tabletext"/>
            </w:pPr>
            <w:r w:rsidRPr="001F5DF3">
              <w:fldChar w:fldCharType="begin"/>
            </w:r>
            <w:r w:rsidRPr="001F5DF3">
              <w:instrText xml:space="preserve"> HYPERLINK "http://www.comlaw.gov.au/Details/F2010L03274" \o "ComLaw" </w:instrText>
            </w:r>
            <w:r w:rsidRPr="001F5DF3">
              <w:fldChar w:fldCharType="separate"/>
            </w:r>
            <w:r w:rsidR="008146D8" w:rsidRPr="001F5DF3">
              <w:rPr>
                <w:rStyle w:val="Hyperlink"/>
                <w:bCs/>
              </w:rPr>
              <w:t>F2010L03274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141AEE">
            <w:pPr>
              <w:pStyle w:val="Tabletext"/>
              <w:rPr>
                <w:szCs w:val="22"/>
              </w:rPr>
            </w:pPr>
            <w:r w:rsidRPr="001F5DF3">
              <w:rPr>
                <w:szCs w:val="22"/>
              </w:rPr>
              <w:t>908</w:t>
            </w:r>
          </w:p>
        </w:tc>
        <w:tc>
          <w:tcPr>
            <w:tcW w:w="4793" w:type="dxa"/>
            <w:shd w:val="clear" w:color="auto" w:fill="auto"/>
          </w:tcPr>
          <w:p w:rsidR="008146D8" w:rsidRPr="001F5DF3" w:rsidRDefault="008146D8" w:rsidP="00F810FB">
            <w:pPr>
              <w:pStyle w:val="Tabletext"/>
              <w:rPr>
                <w:i/>
              </w:rPr>
            </w:pPr>
            <w:r w:rsidRPr="001F5DF3">
              <w:rPr>
                <w:i/>
              </w:rPr>
              <w:t>Poisons Standard Amendment No.</w:t>
            </w:r>
            <w:r w:rsidR="001F5DF3" w:rsidRPr="001F5DF3">
              <w:rPr>
                <w:i/>
              </w:rPr>
              <w:t> </w:t>
            </w:r>
            <w:r w:rsidRPr="001F5DF3">
              <w:rPr>
                <w:i/>
              </w:rPr>
              <w:t>1 of 2011</w:t>
            </w:r>
          </w:p>
        </w:tc>
        <w:bookmarkStart w:id="925" w:name="BKCheck15B_912"/>
        <w:bookmarkEnd w:id="925"/>
        <w:tc>
          <w:tcPr>
            <w:tcW w:w="1595" w:type="dxa"/>
            <w:shd w:val="clear" w:color="auto" w:fill="auto"/>
          </w:tcPr>
          <w:p w:rsidR="008146D8" w:rsidRPr="001F5DF3" w:rsidRDefault="008729BE" w:rsidP="00141AEE">
            <w:pPr>
              <w:pStyle w:val="Tabletext"/>
            </w:pPr>
            <w:r w:rsidRPr="001F5DF3">
              <w:fldChar w:fldCharType="begin"/>
            </w:r>
            <w:r w:rsidRPr="001F5DF3">
              <w:instrText xml:space="preserve"> HYPERLINK "http://www.comlaw.gov.au/Details/F2011L00873" \o "ComLaw" </w:instrText>
            </w:r>
            <w:r w:rsidRPr="001F5DF3">
              <w:fldChar w:fldCharType="separate"/>
            </w:r>
            <w:r w:rsidR="008146D8" w:rsidRPr="001F5DF3">
              <w:rPr>
                <w:rStyle w:val="Hyperlink"/>
                <w:bCs/>
              </w:rPr>
              <w:t>F2011L00873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909</w:t>
            </w:r>
          </w:p>
        </w:tc>
        <w:tc>
          <w:tcPr>
            <w:tcW w:w="4793" w:type="dxa"/>
            <w:shd w:val="clear" w:color="auto" w:fill="auto"/>
          </w:tcPr>
          <w:p w:rsidR="008146D8" w:rsidRPr="001F5DF3" w:rsidRDefault="008146D8" w:rsidP="00F810FB">
            <w:pPr>
              <w:pStyle w:val="Tabletext"/>
              <w:rPr>
                <w:i/>
              </w:rPr>
            </w:pPr>
            <w:r w:rsidRPr="001F5DF3">
              <w:rPr>
                <w:i/>
              </w:rPr>
              <w:t>Poisons Standard Amendment No.</w:t>
            </w:r>
            <w:r w:rsidR="001F5DF3" w:rsidRPr="001F5DF3">
              <w:rPr>
                <w:i/>
              </w:rPr>
              <w:t> </w:t>
            </w:r>
            <w:r w:rsidRPr="001F5DF3">
              <w:rPr>
                <w:i/>
              </w:rPr>
              <w:t>2 of 2011</w:t>
            </w:r>
          </w:p>
        </w:tc>
        <w:bookmarkStart w:id="926" w:name="BKCheck15B_913"/>
        <w:bookmarkEnd w:id="926"/>
        <w:tc>
          <w:tcPr>
            <w:tcW w:w="1595" w:type="dxa"/>
            <w:shd w:val="clear" w:color="auto" w:fill="auto"/>
          </w:tcPr>
          <w:p w:rsidR="008146D8" w:rsidRPr="001F5DF3" w:rsidRDefault="008729BE" w:rsidP="00ED27B7">
            <w:pPr>
              <w:pStyle w:val="Tabletext"/>
            </w:pPr>
            <w:r w:rsidRPr="001F5DF3">
              <w:fldChar w:fldCharType="begin"/>
            </w:r>
            <w:r w:rsidRPr="001F5DF3">
              <w:instrText xml:space="preserve"> HYPERLINK "http://www.comlaw.gov.au/Details/F2011L01435" \o "ComLaw" </w:instrText>
            </w:r>
            <w:r w:rsidRPr="001F5DF3">
              <w:fldChar w:fldCharType="separate"/>
            </w:r>
            <w:r w:rsidR="008146D8" w:rsidRPr="001F5DF3">
              <w:rPr>
                <w:rStyle w:val="Hyperlink"/>
                <w:bCs/>
              </w:rPr>
              <w:t>F2011L01435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910</w:t>
            </w:r>
          </w:p>
        </w:tc>
        <w:tc>
          <w:tcPr>
            <w:tcW w:w="4793" w:type="dxa"/>
            <w:shd w:val="clear" w:color="auto" w:fill="auto"/>
          </w:tcPr>
          <w:p w:rsidR="008146D8" w:rsidRPr="001F5DF3" w:rsidRDefault="008146D8" w:rsidP="00ED27B7">
            <w:pPr>
              <w:pStyle w:val="Tabletext"/>
              <w:rPr>
                <w:i/>
              </w:rPr>
            </w:pPr>
            <w:r w:rsidRPr="001F5DF3">
              <w:rPr>
                <w:i/>
              </w:rPr>
              <w:t>Poisons Standard Amendment No.</w:t>
            </w:r>
            <w:r w:rsidR="001F5DF3" w:rsidRPr="001F5DF3">
              <w:rPr>
                <w:i/>
              </w:rPr>
              <w:t> </w:t>
            </w:r>
            <w:r w:rsidRPr="001F5DF3">
              <w:rPr>
                <w:i/>
              </w:rPr>
              <w:t>3 of 2011</w:t>
            </w:r>
          </w:p>
        </w:tc>
        <w:bookmarkStart w:id="927" w:name="BKCheck15B_914"/>
        <w:bookmarkEnd w:id="92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"http://www.comlaw.gov.au/Details/F2011L01774" \o "ComLaw" </w:instrText>
            </w:r>
            <w:r w:rsidRPr="001F5DF3">
              <w:fldChar w:fldCharType="separate"/>
            </w:r>
            <w:r w:rsidRPr="001F5DF3">
              <w:rPr>
                <w:rStyle w:val="Hyperlink"/>
                <w:bCs/>
              </w:rPr>
              <w:t>F2011L01774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911</w:t>
            </w:r>
          </w:p>
        </w:tc>
        <w:tc>
          <w:tcPr>
            <w:tcW w:w="4793" w:type="dxa"/>
            <w:shd w:val="clear" w:color="auto" w:fill="auto"/>
          </w:tcPr>
          <w:p w:rsidR="008146D8" w:rsidRPr="001F5DF3" w:rsidRDefault="008146D8" w:rsidP="00ED27B7">
            <w:pPr>
              <w:pStyle w:val="Tabletext"/>
              <w:rPr>
                <w:i/>
              </w:rPr>
            </w:pPr>
            <w:r w:rsidRPr="001F5DF3">
              <w:rPr>
                <w:i/>
              </w:rPr>
              <w:t>Poisons Standard Amendment No.</w:t>
            </w:r>
            <w:r w:rsidR="001F5DF3" w:rsidRPr="001F5DF3">
              <w:rPr>
                <w:i/>
              </w:rPr>
              <w:t> </w:t>
            </w:r>
            <w:r w:rsidRPr="001F5DF3">
              <w:rPr>
                <w:i/>
              </w:rPr>
              <w:t>4 of 2011</w:t>
            </w:r>
          </w:p>
        </w:tc>
        <w:bookmarkStart w:id="928" w:name="BKCheck15B_915"/>
        <w:bookmarkEnd w:id="92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"http://www.comlaw.gov.au/Details/F2011L02057" \o "ComLaw" </w:instrText>
            </w:r>
            <w:r w:rsidRPr="001F5DF3">
              <w:fldChar w:fldCharType="separate"/>
            </w:r>
            <w:r w:rsidRPr="001F5DF3">
              <w:rPr>
                <w:rStyle w:val="Hyperlink"/>
                <w:bCs/>
              </w:rPr>
              <w:t>F2011L02057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912</w:t>
            </w:r>
          </w:p>
        </w:tc>
        <w:tc>
          <w:tcPr>
            <w:tcW w:w="4793" w:type="dxa"/>
            <w:shd w:val="clear" w:color="auto" w:fill="auto"/>
          </w:tcPr>
          <w:p w:rsidR="008146D8" w:rsidRPr="001F5DF3" w:rsidRDefault="008146D8" w:rsidP="00ED27B7">
            <w:pPr>
              <w:pStyle w:val="Tabletext"/>
              <w:rPr>
                <w:i/>
              </w:rPr>
            </w:pPr>
            <w:r w:rsidRPr="001F5DF3">
              <w:rPr>
                <w:i/>
              </w:rPr>
              <w:t>Poisons Standard Amendment No.</w:t>
            </w:r>
            <w:r w:rsidR="001F5DF3" w:rsidRPr="001F5DF3">
              <w:rPr>
                <w:i/>
              </w:rPr>
              <w:t> </w:t>
            </w:r>
            <w:r w:rsidRPr="001F5DF3">
              <w:rPr>
                <w:i/>
              </w:rPr>
              <w:t>5 of 2011</w:t>
            </w:r>
          </w:p>
        </w:tc>
        <w:bookmarkStart w:id="929" w:name="BKCheck15B_916"/>
        <w:bookmarkEnd w:id="92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"http://www.comlaw.gov.au/Details/F2011L02530" \o "ComLaw" </w:instrText>
            </w:r>
            <w:r w:rsidRPr="001F5DF3">
              <w:fldChar w:fldCharType="separate"/>
            </w:r>
            <w:r w:rsidRPr="001F5DF3">
              <w:rPr>
                <w:rStyle w:val="Hyperlink"/>
                <w:bCs/>
              </w:rPr>
              <w:t>F2011L02530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913</w:t>
            </w:r>
          </w:p>
        </w:tc>
        <w:tc>
          <w:tcPr>
            <w:tcW w:w="4793" w:type="dxa"/>
            <w:shd w:val="clear" w:color="auto" w:fill="auto"/>
          </w:tcPr>
          <w:p w:rsidR="008146D8" w:rsidRPr="001F5DF3" w:rsidRDefault="008146D8" w:rsidP="0027060C">
            <w:pPr>
              <w:pStyle w:val="Tabletext"/>
              <w:rPr>
                <w:i/>
              </w:rPr>
            </w:pPr>
            <w:r w:rsidRPr="001F5DF3">
              <w:rPr>
                <w:i/>
              </w:rPr>
              <w:t>Poisons Standard Amendment No.</w:t>
            </w:r>
            <w:r w:rsidR="001F5DF3" w:rsidRPr="001F5DF3">
              <w:rPr>
                <w:i/>
              </w:rPr>
              <w:t> </w:t>
            </w:r>
            <w:r w:rsidRPr="001F5DF3">
              <w:rPr>
                <w:i/>
              </w:rPr>
              <w:t>1 of 2012</w:t>
            </w:r>
          </w:p>
        </w:tc>
        <w:bookmarkStart w:id="930" w:name="BKCheck15B_917"/>
        <w:bookmarkEnd w:id="93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"http://www.comlaw.gov.au/Details/F2012L00943" \o "ComLaw" </w:instrText>
            </w:r>
            <w:r w:rsidRPr="001F5DF3">
              <w:fldChar w:fldCharType="separate"/>
            </w:r>
            <w:r w:rsidRPr="001F5DF3">
              <w:rPr>
                <w:rStyle w:val="Hyperlink"/>
                <w:bCs/>
              </w:rPr>
              <w:t>F2012L00943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914</w:t>
            </w:r>
          </w:p>
        </w:tc>
        <w:tc>
          <w:tcPr>
            <w:tcW w:w="4793" w:type="dxa"/>
            <w:shd w:val="clear" w:color="auto" w:fill="auto"/>
          </w:tcPr>
          <w:p w:rsidR="008146D8" w:rsidRPr="001F5DF3" w:rsidRDefault="008146D8" w:rsidP="0027060C">
            <w:pPr>
              <w:pStyle w:val="Tabletext"/>
              <w:rPr>
                <w:i/>
              </w:rPr>
            </w:pPr>
            <w:r w:rsidRPr="001F5DF3">
              <w:rPr>
                <w:i/>
              </w:rPr>
              <w:t>Poisons Standard Amendment No.</w:t>
            </w:r>
            <w:r w:rsidR="001F5DF3" w:rsidRPr="001F5DF3">
              <w:rPr>
                <w:i/>
              </w:rPr>
              <w:t> </w:t>
            </w:r>
            <w:r w:rsidRPr="001F5DF3">
              <w:rPr>
                <w:i/>
              </w:rPr>
              <w:t>2 of 2012</w:t>
            </w:r>
          </w:p>
        </w:tc>
        <w:bookmarkStart w:id="931" w:name="BKCheck15B_918"/>
        <w:bookmarkEnd w:id="93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"http://www.comlaw.gov.au/Details/F2012L01660" \o "ComLaw" </w:instrText>
            </w:r>
            <w:r w:rsidRPr="001F5DF3">
              <w:fldChar w:fldCharType="separate"/>
            </w:r>
            <w:r w:rsidRPr="001F5DF3">
              <w:rPr>
                <w:rStyle w:val="Hyperlink"/>
                <w:bCs/>
              </w:rPr>
              <w:t>F2012L01660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915</w:t>
            </w:r>
          </w:p>
        </w:tc>
        <w:tc>
          <w:tcPr>
            <w:tcW w:w="4793" w:type="dxa"/>
            <w:shd w:val="clear" w:color="auto" w:fill="auto"/>
          </w:tcPr>
          <w:p w:rsidR="008146D8" w:rsidRPr="001F5DF3" w:rsidRDefault="008146D8" w:rsidP="0027060C">
            <w:pPr>
              <w:pStyle w:val="Tabletext"/>
              <w:rPr>
                <w:i/>
              </w:rPr>
            </w:pPr>
            <w:r w:rsidRPr="001F5DF3">
              <w:rPr>
                <w:i/>
              </w:rPr>
              <w:t>Poisons Standard Amendment No.</w:t>
            </w:r>
            <w:r w:rsidR="001F5DF3" w:rsidRPr="001F5DF3">
              <w:rPr>
                <w:i/>
              </w:rPr>
              <w:t> </w:t>
            </w:r>
            <w:r w:rsidRPr="001F5DF3">
              <w:rPr>
                <w:i/>
              </w:rPr>
              <w:t>3 of 2012</w:t>
            </w:r>
          </w:p>
        </w:tc>
        <w:bookmarkStart w:id="932" w:name="BKCheck15B_919"/>
        <w:bookmarkEnd w:id="93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"http://www.comlaw.gov.au/Details/F2012L01685" \o "ComLaw" </w:instrText>
            </w:r>
            <w:r w:rsidRPr="001F5DF3">
              <w:fldChar w:fldCharType="separate"/>
            </w:r>
            <w:r w:rsidRPr="001F5DF3">
              <w:rPr>
                <w:rStyle w:val="Hyperlink"/>
                <w:bCs/>
              </w:rPr>
              <w:t>F2012L01685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916</w:t>
            </w:r>
          </w:p>
        </w:tc>
        <w:tc>
          <w:tcPr>
            <w:tcW w:w="4793" w:type="dxa"/>
            <w:shd w:val="clear" w:color="auto" w:fill="auto"/>
          </w:tcPr>
          <w:p w:rsidR="008146D8" w:rsidRPr="001F5DF3" w:rsidRDefault="008146D8" w:rsidP="0027060C">
            <w:pPr>
              <w:pStyle w:val="Tabletext"/>
              <w:rPr>
                <w:i/>
              </w:rPr>
            </w:pPr>
            <w:r w:rsidRPr="001F5DF3">
              <w:rPr>
                <w:i/>
              </w:rPr>
              <w:t>Premium Support Amendment Scheme 2005 (No.</w:t>
            </w:r>
            <w:r w:rsidR="001F5DF3" w:rsidRPr="001F5DF3">
              <w:rPr>
                <w:i/>
              </w:rPr>
              <w:t> </w:t>
            </w:r>
            <w:r w:rsidRPr="001F5DF3">
              <w:rPr>
                <w:i/>
              </w:rPr>
              <w:t>1)</w:t>
            </w:r>
          </w:p>
        </w:tc>
        <w:bookmarkStart w:id="933" w:name="BKCheck15B_920"/>
        <w:bookmarkEnd w:id="93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"http://www.comlaw.gov.au/Details/F2005L01007" \o "ComLaw" </w:instrText>
            </w:r>
            <w:r w:rsidRPr="001F5DF3">
              <w:fldChar w:fldCharType="separate"/>
            </w:r>
            <w:r w:rsidRPr="001F5DF3">
              <w:rPr>
                <w:rStyle w:val="Hyperlink"/>
                <w:bCs/>
              </w:rPr>
              <w:t>F2005L01007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917</w:t>
            </w:r>
          </w:p>
        </w:tc>
        <w:tc>
          <w:tcPr>
            <w:tcW w:w="4793" w:type="dxa"/>
            <w:shd w:val="clear" w:color="auto" w:fill="auto"/>
          </w:tcPr>
          <w:p w:rsidR="008146D8" w:rsidRPr="001F5DF3" w:rsidRDefault="008146D8" w:rsidP="0027060C">
            <w:pPr>
              <w:pStyle w:val="Tabletext"/>
              <w:rPr>
                <w:i/>
              </w:rPr>
            </w:pPr>
            <w:r w:rsidRPr="001F5DF3">
              <w:rPr>
                <w:i/>
              </w:rPr>
              <w:t>Premium Support Amendment Scheme 2006 (No.</w:t>
            </w:r>
            <w:r w:rsidR="001F5DF3" w:rsidRPr="001F5DF3">
              <w:rPr>
                <w:i/>
              </w:rPr>
              <w:t> </w:t>
            </w:r>
            <w:r w:rsidRPr="001F5DF3">
              <w:rPr>
                <w:i/>
              </w:rPr>
              <w:t>1)</w:t>
            </w:r>
          </w:p>
        </w:tc>
        <w:bookmarkStart w:id="934" w:name="BKCheck15B_921"/>
        <w:bookmarkEnd w:id="93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"http://www.comlaw.gov.au/Details/F2006L01954" \o "ComLaw" </w:instrText>
            </w:r>
            <w:r w:rsidRPr="001F5DF3">
              <w:fldChar w:fldCharType="separate"/>
            </w:r>
            <w:r w:rsidRPr="001F5DF3">
              <w:rPr>
                <w:rStyle w:val="Hyperlink"/>
                <w:bCs/>
              </w:rPr>
              <w:t>F2006L01954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918</w:t>
            </w:r>
          </w:p>
        </w:tc>
        <w:tc>
          <w:tcPr>
            <w:tcW w:w="4793" w:type="dxa"/>
            <w:shd w:val="clear" w:color="auto" w:fill="auto"/>
          </w:tcPr>
          <w:p w:rsidR="008146D8" w:rsidRPr="001F5DF3" w:rsidRDefault="008146D8" w:rsidP="0027060C">
            <w:pPr>
              <w:pStyle w:val="Tabletext"/>
              <w:rPr>
                <w:i/>
              </w:rPr>
            </w:pPr>
            <w:r w:rsidRPr="001F5DF3">
              <w:rPr>
                <w:i/>
              </w:rPr>
              <w:t>Premium Support Amendment Scheme 2007</w:t>
            </w:r>
          </w:p>
        </w:tc>
        <w:bookmarkStart w:id="935" w:name="BKCheck15B_922"/>
        <w:bookmarkEnd w:id="93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"http://www.comlaw.gov.au/Details/F2007L02034" \o "ComLaw" </w:instrText>
            </w:r>
            <w:r w:rsidRPr="001F5DF3">
              <w:fldChar w:fldCharType="separate"/>
            </w:r>
            <w:r w:rsidRPr="001F5DF3">
              <w:rPr>
                <w:rStyle w:val="Hyperlink"/>
                <w:bCs/>
              </w:rPr>
              <w:t>F2007L02034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919</w:t>
            </w:r>
          </w:p>
        </w:tc>
        <w:tc>
          <w:tcPr>
            <w:tcW w:w="4793" w:type="dxa"/>
            <w:shd w:val="clear" w:color="auto" w:fill="auto"/>
          </w:tcPr>
          <w:p w:rsidR="008146D8" w:rsidRPr="001F5DF3" w:rsidRDefault="008146D8" w:rsidP="0027060C">
            <w:pPr>
              <w:pStyle w:val="Tabletext"/>
              <w:rPr>
                <w:i/>
              </w:rPr>
            </w:pPr>
            <w:r w:rsidRPr="001F5DF3">
              <w:rPr>
                <w:i/>
              </w:rPr>
              <w:t>Premium Support Scheme Amendment 2012</w:t>
            </w:r>
          </w:p>
        </w:tc>
        <w:bookmarkStart w:id="936" w:name="BKCheck15B_923"/>
        <w:bookmarkEnd w:id="93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"http://www.comlaw.gov.au/Details/F2012L01366" \o "ComLaw" </w:instrText>
            </w:r>
            <w:r w:rsidRPr="001F5DF3">
              <w:fldChar w:fldCharType="separate"/>
            </w:r>
            <w:r w:rsidRPr="001F5DF3">
              <w:rPr>
                <w:rStyle w:val="Hyperlink"/>
                <w:bCs/>
              </w:rPr>
              <w:t>F2012L01366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920</w:t>
            </w:r>
          </w:p>
        </w:tc>
        <w:tc>
          <w:tcPr>
            <w:tcW w:w="4793" w:type="dxa"/>
            <w:shd w:val="clear" w:color="auto" w:fill="auto"/>
          </w:tcPr>
          <w:p w:rsidR="008146D8" w:rsidRPr="001F5DF3" w:rsidRDefault="008146D8" w:rsidP="0027060C">
            <w:pPr>
              <w:pStyle w:val="Tabletext"/>
              <w:rPr>
                <w:i/>
              </w:rPr>
            </w:pPr>
            <w:r w:rsidRPr="001F5DF3">
              <w:rPr>
                <w:i/>
              </w:rPr>
              <w:t>Private Health Insurance (Accreditation) Amendment Rules</w:t>
            </w:r>
            <w:r w:rsidR="001F5DF3" w:rsidRPr="001F5DF3">
              <w:rPr>
                <w:i/>
              </w:rPr>
              <w:t> </w:t>
            </w:r>
            <w:r w:rsidRPr="001F5DF3">
              <w:rPr>
                <w:i/>
              </w:rPr>
              <w:t>2012</w:t>
            </w:r>
          </w:p>
        </w:tc>
        <w:bookmarkStart w:id="937" w:name="BKCheck15B_924"/>
        <w:bookmarkEnd w:id="93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"http://www.comlaw.gov.au/Details/F2012L01289" \o "ComLaw" </w:instrText>
            </w:r>
            <w:r w:rsidRPr="001F5DF3">
              <w:fldChar w:fldCharType="separate"/>
            </w:r>
            <w:r w:rsidRPr="001F5DF3">
              <w:rPr>
                <w:rStyle w:val="Hyperlink"/>
                <w:bCs/>
              </w:rPr>
              <w:t>F2012L01289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921</w:t>
            </w:r>
          </w:p>
        </w:tc>
        <w:tc>
          <w:tcPr>
            <w:tcW w:w="4793" w:type="dxa"/>
            <w:shd w:val="clear" w:color="auto" w:fill="auto"/>
          </w:tcPr>
          <w:p w:rsidR="008146D8" w:rsidRPr="001F5DF3" w:rsidRDefault="008146D8" w:rsidP="0027060C">
            <w:pPr>
              <w:pStyle w:val="Tabletext"/>
              <w:rPr>
                <w:i/>
              </w:rPr>
            </w:pPr>
            <w:r w:rsidRPr="001F5DF3">
              <w:rPr>
                <w:i/>
              </w:rPr>
              <w:t>Private Health Insurance (Benefit Requirements) Amendment Rules</w:t>
            </w:r>
            <w:r w:rsidR="001F5DF3" w:rsidRPr="001F5DF3">
              <w:rPr>
                <w:i/>
              </w:rPr>
              <w:t> </w:t>
            </w:r>
            <w:r w:rsidRPr="001F5DF3">
              <w:rPr>
                <w:i/>
              </w:rPr>
              <w:t>2011 (No.</w:t>
            </w:r>
            <w:r w:rsidR="001F5DF3" w:rsidRPr="001F5DF3">
              <w:rPr>
                <w:i/>
              </w:rPr>
              <w:t> </w:t>
            </w:r>
            <w:r w:rsidRPr="001F5DF3">
              <w:rPr>
                <w:i/>
              </w:rPr>
              <w:t>10)</w:t>
            </w:r>
          </w:p>
        </w:tc>
        <w:bookmarkStart w:id="938" w:name="BKCheck15B_925"/>
        <w:bookmarkEnd w:id="9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"http://www.comlaw.gov.au/Details/F2011L02731" \o "ComLaw" </w:instrText>
            </w:r>
            <w:r w:rsidRPr="001F5DF3">
              <w:fldChar w:fldCharType="separate"/>
            </w:r>
            <w:r w:rsidRPr="001F5DF3">
              <w:rPr>
                <w:rStyle w:val="Hyperlink"/>
                <w:bCs/>
              </w:rPr>
              <w:t>F2011L02731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922</w:t>
            </w:r>
          </w:p>
        </w:tc>
        <w:tc>
          <w:tcPr>
            <w:tcW w:w="4793" w:type="dxa"/>
            <w:shd w:val="clear" w:color="auto" w:fill="auto"/>
          </w:tcPr>
          <w:p w:rsidR="008146D8" w:rsidRPr="001F5DF3" w:rsidRDefault="008146D8" w:rsidP="0027060C">
            <w:pPr>
              <w:pStyle w:val="Tabletext"/>
              <w:rPr>
                <w:i/>
              </w:rPr>
            </w:pPr>
            <w:r w:rsidRPr="001F5DF3">
              <w:rPr>
                <w:i/>
              </w:rPr>
              <w:t>Private Health Insurance (Benefit Requirements) Amendment Rules</w:t>
            </w:r>
            <w:r w:rsidR="001F5DF3" w:rsidRPr="001F5DF3">
              <w:rPr>
                <w:i/>
              </w:rPr>
              <w:t> </w:t>
            </w:r>
            <w:r w:rsidRPr="001F5DF3">
              <w:rPr>
                <w:i/>
              </w:rPr>
              <w:t>2012 (No.</w:t>
            </w:r>
            <w:r w:rsidR="001F5DF3" w:rsidRPr="001F5DF3">
              <w:rPr>
                <w:i/>
              </w:rPr>
              <w:t> </w:t>
            </w:r>
            <w:r w:rsidRPr="001F5DF3">
              <w:rPr>
                <w:i/>
              </w:rPr>
              <w:t>1)</w:t>
            </w:r>
          </w:p>
        </w:tc>
        <w:bookmarkStart w:id="939" w:name="BKCheck15B_926"/>
        <w:bookmarkEnd w:id="9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"http://www.comlaw.gov.au/Details/F2012L00604" \o "ComLaw" </w:instrText>
            </w:r>
            <w:r w:rsidRPr="001F5DF3">
              <w:fldChar w:fldCharType="separate"/>
            </w:r>
            <w:r w:rsidRPr="001F5DF3">
              <w:rPr>
                <w:rStyle w:val="Hyperlink"/>
                <w:bCs/>
              </w:rPr>
              <w:t>F2012L00604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923</w:t>
            </w:r>
          </w:p>
        </w:tc>
        <w:tc>
          <w:tcPr>
            <w:tcW w:w="4793" w:type="dxa"/>
            <w:shd w:val="clear" w:color="auto" w:fill="auto"/>
          </w:tcPr>
          <w:p w:rsidR="008146D8" w:rsidRPr="001F5DF3" w:rsidRDefault="008146D8" w:rsidP="0027060C">
            <w:pPr>
              <w:pStyle w:val="Tabletext"/>
              <w:rPr>
                <w:i/>
              </w:rPr>
            </w:pPr>
            <w:r w:rsidRPr="001F5DF3">
              <w:rPr>
                <w:i/>
              </w:rPr>
              <w:t>Private Health Insurance (Benefit Requirements) Amendment Rules</w:t>
            </w:r>
            <w:r w:rsidR="001F5DF3" w:rsidRPr="001F5DF3">
              <w:rPr>
                <w:i/>
              </w:rPr>
              <w:t> </w:t>
            </w:r>
            <w:r w:rsidRPr="001F5DF3">
              <w:rPr>
                <w:i/>
              </w:rPr>
              <w:t>2012 (No.</w:t>
            </w:r>
            <w:r w:rsidR="001F5DF3" w:rsidRPr="001F5DF3">
              <w:rPr>
                <w:i/>
              </w:rPr>
              <w:t> </w:t>
            </w:r>
            <w:r w:rsidRPr="001F5DF3">
              <w:rPr>
                <w:i/>
              </w:rPr>
              <w:t>2)</w:t>
            </w:r>
          </w:p>
        </w:tc>
        <w:bookmarkStart w:id="940" w:name="BKCheck15B_927"/>
        <w:bookmarkEnd w:id="9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"http://www.comlaw.gov.au/Details/F2012L00822" \o "ComLaw" </w:instrText>
            </w:r>
            <w:r w:rsidRPr="001F5DF3">
              <w:fldChar w:fldCharType="separate"/>
            </w:r>
            <w:r w:rsidRPr="001F5DF3">
              <w:rPr>
                <w:rStyle w:val="Hyperlink"/>
                <w:bCs/>
              </w:rPr>
              <w:t>F2012L00822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924</w:t>
            </w:r>
          </w:p>
        </w:tc>
        <w:tc>
          <w:tcPr>
            <w:tcW w:w="4793" w:type="dxa"/>
            <w:shd w:val="clear" w:color="auto" w:fill="auto"/>
          </w:tcPr>
          <w:p w:rsidR="008146D8" w:rsidRPr="001F5DF3" w:rsidRDefault="008146D8" w:rsidP="0027060C">
            <w:pPr>
              <w:pStyle w:val="Tabletext"/>
              <w:rPr>
                <w:i/>
              </w:rPr>
            </w:pPr>
            <w:r w:rsidRPr="001F5DF3">
              <w:rPr>
                <w:i/>
              </w:rPr>
              <w:t>Private Health Insurance (Benefit Requirements) Amendment Rules</w:t>
            </w:r>
            <w:r w:rsidR="001F5DF3" w:rsidRPr="001F5DF3">
              <w:rPr>
                <w:i/>
              </w:rPr>
              <w:t> </w:t>
            </w:r>
            <w:r w:rsidRPr="001F5DF3">
              <w:rPr>
                <w:i/>
              </w:rPr>
              <w:t>2012 (No.</w:t>
            </w:r>
            <w:r w:rsidR="001F5DF3" w:rsidRPr="001F5DF3">
              <w:rPr>
                <w:i/>
              </w:rPr>
              <w:t> </w:t>
            </w:r>
            <w:r w:rsidRPr="001F5DF3">
              <w:rPr>
                <w:i/>
              </w:rPr>
              <w:t>3)</w:t>
            </w:r>
          </w:p>
        </w:tc>
        <w:bookmarkStart w:id="941" w:name="BKCheck15B_928"/>
        <w:bookmarkEnd w:id="94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"http://www.comlaw.gov.au/Details/F2012L00905" \o "ComLaw" </w:instrText>
            </w:r>
            <w:r w:rsidRPr="001F5DF3">
              <w:fldChar w:fldCharType="separate"/>
            </w:r>
            <w:r w:rsidRPr="001F5DF3">
              <w:rPr>
                <w:rStyle w:val="Hyperlink"/>
                <w:bCs/>
              </w:rPr>
              <w:t>F2012L00905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925</w:t>
            </w:r>
          </w:p>
        </w:tc>
        <w:tc>
          <w:tcPr>
            <w:tcW w:w="4793" w:type="dxa"/>
            <w:shd w:val="clear" w:color="auto" w:fill="auto"/>
          </w:tcPr>
          <w:p w:rsidR="008146D8" w:rsidRPr="001F5DF3" w:rsidRDefault="008146D8" w:rsidP="0027060C">
            <w:pPr>
              <w:pStyle w:val="Tabletext"/>
              <w:rPr>
                <w:i/>
              </w:rPr>
            </w:pPr>
            <w:r w:rsidRPr="001F5DF3">
              <w:rPr>
                <w:i/>
              </w:rPr>
              <w:t>Private Health Insurance (Benefit Requirements) Amendment Rules</w:t>
            </w:r>
            <w:r w:rsidR="001F5DF3" w:rsidRPr="001F5DF3">
              <w:rPr>
                <w:i/>
              </w:rPr>
              <w:t> </w:t>
            </w:r>
            <w:r w:rsidRPr="001F5DF3">
              <w:rPr>
                <w:i/>
              </w:rPr>
              <w:t>2012 (No.</w:t>
            </w:r>
            <w:r w:rsidR="001F5DF3" w:rsidRPr="001F5DF3">
              <w:rPr>
                <w:i/>
              </w:rPr>
              <w:t> </w:t>
            </w:r>
            <w:r w:rsidRPr="001F5DF3">
              <w:rPr>
                <w:i/>
              </w:rPr>
              <w:t>4)</w:t>
            </w:r>
          </w:p>
        </w:tc>
        <w:bookmarkStart w:id="942" w:name="BKCheck15B_929"/>
        <w:bookmarkEnd w:id="9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"http://www.comlaw.gov.au/Details/F2012L01264" \o "ComLaw" </w:instrText>
            </w:r>
            <w:r w:rsidRPr="001F5DF3">
              <w:fldChar w:fldCharType="separate"/>
            </w:r>
            <w:r w:rsidRPr="001F5DF3">
              <w:rPr>
                <w:rStyle w:val="Hyperlink"/>
                <w:bCs/>
              </w:rPr>
              <w:t>F2012L01264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926</w:t>
            </w:r>
          </w:p>
        </w:tc>
        <w:tc>
          <w:tcPr>
            <w:tcW w:w="4793" w:type="dxa"/>
            <w:shd w:val="clear" w:color="auto" w:fill="auto"/>
          </w:tcPr>
          <w:p w:rsidR="008146D8" w:rsidRPr="001F5DF3" w:rsidRDefault="008146D8" w:rsidP="0027060C">
            <w:pPr>
              <w:pStyle w:val="Tabletext"/>
              <w:rPr>
                <w:i/>
              </w:rPr>
            </w:pPr>
            <w:r w:rsidRPr="001F5DF3">
              <w:rPr>
                <w:i/>
              </w:rPr>
              <w:t>Private Health Insurance (Benefit Requirements) Amendment Rules</w:t>
            </w:r>
            <w:r w:rsidR="001F5DF3" w:rsidRPr="001F5DF3">
              <w:rPr>
                <w:i/>
              </w:rPr>
              <w:t> </w:t>
            </w:r>
            <w:r w:rsidRPr="001F5DF3">
              <w:rPr>
                <w:i/>
              </w:rPr>
              <w:t>2012 (No.</w:t>
            </w:r>
            <w:r w:rsidR="001F5DF3" w:rsidRPr="001F5DF3">
              <w:rPr>
                <w:i/>
              </w:rPr>
              <w:t> </w:t>
            </w:r>
            <w:r w:rsidRPr="001F5DF3">
              <w:rPr>
                <w:i/>
              </w:rPr>
              <w:t>5)</w:t>
            </w:r>
          </w:p>
        </w:tc>
        <w:bookmarkStart w:id="943" w:name="BKCheck15B_930"/>
        <w:bookmarkEnd w:id="9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"http://www.comlaw.gov.au/Details/F2012L01887" \o "ComLaw" </w:instrText>
            </w:r>
            <w:r w:rsidRPr="001F5DF3">
              <w:fldChar w:fldCharType="separate"/>
            </w:r>
            <w:r w:rsidRPr="001F5DF3">
              <w:rPr>
                <w:rStyle w:val="Hyperlink"/>
                <w:bCs/>
              </w:rPr>
              <w:t>F2012L01887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927</w:t>
            </w:r>
          </w:p>
        </w:tc>
        <w:tc>
          <w:tcPr>
            <w:tcW w:w="4793" w:type="dxa"/>
            <w:shd w:val="clear" w:color="auto" w:fill="auto"/>
          </w:tcPr>
          <w:p w:rsidR="008146D8" w:rsidRPr="001F5DF3" w:rsidRDefault="008146D8" w:rsidP="0027060C">
            <w:pPr>
              <w:pStyle w:val="Tabletext"/>
              <w:rPr>
                <w:i/>
              </w:rPr>
            </w:pPr>
            <w:r w:rsidRPr="001F5DF3">
              <w:rPr>
                <w:i/>
              </w:rPr>
              <w:t>Private Health Insurance (Complaints Levy) Amendment Rules</w:t>
            </w:r>
            <w:r w:rsidR="001F5DF3" w:rsidRPr="001F5DF3">
              <w:rPr>
                <w:i/>
              </w:rPr>
              <w:t> </w:t>
            </w:r>
            <w:r w:rsidRPr="001F5DF3">
              <w:rPr>
                <w:i/>
              </w:rPr>
              <w:t>2008</w:t>
            </w:r>
          </w:p>
        </w:tc>
        <w:bookmarkStart w:id="944" w:name="BKCheck15B_931"/>
        <w:bookmarkEnd w:id="94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"http://www.comlaw.gov.au/Details/F2008L04531" \o "ComLaw" </w:instrText>
            </w:r>
            <w:r w:rsidRPr="001F5DF3">
              <w:fldChar w:fldCharType="separate"/>
            </w:r>
            <w:r w:rsidRPr="001F5DF3">
              <w:rPr>
                <w:rStyle w:val="Hyperlink"/>
                <w:bCs/>
              </w:rPr>
              <w:t>F2008L04531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928</w:t>
            </w:r>
          </w:p>
        </w:tc>
        <w:tc>
          <w:tcPr>
            <w:tcW w:w="4793" w:type="dxa"/>
            <w:shd w:val="clear" w:color="auto" w:fill="auto"/>
          </w:tcPr>
          <w:p w:rsidR="008146D8" w:rsidRPr="001F5DF3" w:rsidRDefault="008146D8" w:rsidP="0027060C">
            <w:pPr>
              <w:pStyle w:val="Tabletext"/>
              <w:rPr>
                <w:i/>
              </w:rPr>
            </w:pPr>
            <w:r w:rsidRPr="001F5DF3">
              <w:rPr>
                <w:i/>
              </w:rPr>
              <w:t>Private Health Insurance (Complaints Levy) Amendment Rules</w:t>
            </w:r>
            <w:r w:rsidR="001F5DF3" w:rsidRPr="001F5DF3">
              <w:rPr>
                <w:i/>
              </w:rPr>
              <w:t> </w:t>
            </w:r>
            <w:r w:rsidRPr="001F5DF3">
              <w:rPr>
                <w:i/>
              </w:rPr>
              <w:t>2010</w:t>
            </w:r>
          </w:p>
        </w:tc>
        <w:bookmarkStart w:id="945" w:name="BKCheck15B_932"/>
        <w:bookmarkEnd w:id="9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"http://www.comlaw.gov.au/Details/F2010L03301" \o "ComLaw" </w:instrText>
            </w:r>
            <w:r w:rsidRPr="001F5DF3">
              <w:fldChar w:fldCharType="separate"/>
            </w:r>
            <w:r w:rsidRPr="001F5DF3">
              <w:rPr>
                <w:rStyle w:val="Hyperlink"/>
                <w:bCs/>
              </w:rPr>
              <w:t>F2010L03301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929</w:t>
            </w:r>
          </w:p>
        </w:tc>
        <w:tc>
          <w:tcPr>
            <w:tcW w:w="4793" w:type="dxa"/>
            <w:shd w:val="clear" w:color="auto" w:fill="auto"/>
          </w:tcPr>
          <w:p w:rsidR="008146D8" w:rsidRPr="001F5DF3" w:rsidRDefault="008146D8" w:rsidP="00ED27B7">
            <w:pPr>
              <w:pStyle w:val="Tabletext"/>
              <w:rPr>
                <w:i/>
              </w:rPr>
            </w:pPr>
            <w:r w:rsidRPr="001F5DF3">
              <w:rPr>
                <w:i/>
              </w:rPr>
              <w:t>Private Health Insurance Complaints Levy Repeal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65</w:t>
            </w:r>
          </w:p>
        </w:tc>
        <w:bookmarkStart w:id="946" w:name="BKCheck15B_933"/>
        <w:bookmarkEnd w:id="94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"http://www.comlaw.gov.au/Details/F2007L00807" \o "ComLaw" </w:instrText>
            </w:r>
            <w:r w:rsidRPr="001F5DF3">
              <w:fldChar w:fldCharType="separate"/>
            </w:r>
            <w:r w:rsidRPr="001F5DF3">
              <w:rPr>
                <w:rStyle w:val="Hyperlink"/>
                <w:bCs/>
              </w:rPr>
              <w:t>F2007L00807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930</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1)</w:t>
            </w:r>
          </w:p>
        </w:tc>
        <w:bookmarkStart w:id="947" w:name="BKCheck15B_934"/>
        <w:bookmarkEnd w:id="9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"http://www.comlaw.gov.au/Details/F2011L00135" \o "ComLaw" </w:instrText>
            </w:r>
            <w:r w:rsidRPr="001F5DF3">
              <w:fldChar w:fldCharType="separate"/>
            </w:r>
            <w:r w:rsidRPr="001F5DF3">
              <w:rPr>
                <w:rStyle w:val="Hyperlink"/>
                <w:bCs/>
              </w:rPr>
              <w:t>F2011L00135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931</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2)</w:t>
            </w:r>
          </w:p>
        </w:tc>
        <w:bookmarkStart w:id="948" w:name="BKCheck15B_935"/>
        <w:bookmarkEnd w:id="9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"http://www.comlaw.gov.au/Details/F2011L00449" \o "ComLaw" </w:instrText>
            </w:r>
            <w:r w:rsidRPr="001F5DF3">
              <w:fldChar w:fldCharType="separate"/>
            </w:r>
            <w:r w:rsidRPr="001F5DF3">
              <w:rPr>
                <w:rStyle w:val="Hyperlink"/>
                <w:bCs/>
              </w:rPr>
              <w:t>F2011L00449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932</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3)</w:t>
            </w:r>
          </w:p>
        </w:tc>
        <w:bookmarkStart w:id="949" w:name="BKCheck15B_936"/>
        <w:bookmarkEnd w:id="94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"http://www.comlaw.gov.au/Details/F2011L00693" \o "ComLaw" </w:instrText>
            </w:r>
            <w:r w:rsidRPr="001F5DF3">
              <w:fldChar w:fldCharType="separate"/>
            </w:r>
            <w:r w:rsidRPr="001F5DF3">
              <w:rPr>
                <w:rStyle w:val="Hyperlink"/>
                <w:bCs/>
              </w:rPr>
              <w:t>F2011L00693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933</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4)</w:t>
            </w:r>
          </w:p>
        </w:tc>
        <w:bookmarkStart w:id="950" w:name="BKCheck15B_937"/>
        <w:bookmarkEnd w:id="9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"http://www.comlaw.gov.au/Details/F2011L01076" \o "ComLaw" </w:instrText>
            </w:r>
            <w:r w:rsidRPr="001F5DF3">
              <w:fldChar w:fldCharType="separate"/>
            </w:r>
            <w:r w:rsidRPr="001F5DF3">
              <w:rPr>
                <w:rStyle w:val="Hyperlink"/>
                <w:bCs/>
              </w:rPr>
              <w:t>F2011L01076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934</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4A)</w:t>
            </w:r>
          </w:p>
        </w:tc>
        <w:bookmarkStart w:id="951" w:name="BKCheck15B_938"/>
        <w:bookmarkEnd w:id="95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"http://www.comlaw.gov.au/Details/F2011L01919" \o "ComLaw" </w:instrText>
            </w:r>
            <w:r w:rsidRPr="001F5DF3">
              <w:fldChar w:fldCharType="separate"/>
            </w:r>
            <w:r w:rsidRPr="001F5DF3">
              <w:rPr>
                <w:rStyle w:val="Hyperlink"/>
                <w:bCs/>
              </w:rPr>
              <w:t>F2011L01919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935</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5)</w:t>
            </w:r>
          </w:p>
        </w:tc>
        <w:bookmarkStart w:id="952" w:name="BKCheck15B_939"/>
        <w:bookmarkEnd w:id="9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"http://www.comlaw.gov.au/Details/F2011L01984" \o "ComLaw" </w:instrText>
            </w:r>
            <w:r w:rsidRPr="001F5DF3">
              <w:fldChar w:fldCharType="separate"/>
            </w:r>
            <w:r w:rsidRPr="001F5DF3">
              <w:rPr>
                <w:rStyle w:val="Hyperlink"/>
                <w:bCs/>
              </w:rPr>
              <w:t>F2011L01984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936</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6)</w:t>
            </w:r>
          </w:p>
        </w:tc>
        <w:bookmarkStart w:id="953" w:name="BKCheck15B_940"/>
        <w:bookmarkEnd w:id="95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"http://www.comlaw.gov.au/Details/F2011L02091" \o "ComLaw" </w:instrText>
            </w:r>
            <w:r w:rsidRPr="001F5DF3">
              <w:fldChar w:fldCharType="separate"/>
            </w:r>
            <w:r w:rsidRPr="001F5DF3">
              <w:rPr>
                <w:rStyle w:val="Hyperlink"/>
                <w:bCs/>
              </w:rPr>
              <w:t>F2011L02091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937</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2011 (No.</w:t>
            </w:r>
            <w:r w:rsidR="001F5DF3" w:rsidRPr="001F5DF3">
              <w:rPr>
                <w:i/>
              </w:rPr>
              <w:t> </w:t>
            </w:r>
            <w:r w:rsidRPr="001F5DF3">
              <w:rPr>
                <w:i/>
              </w:rPr>
              <w:t>7)</w:t>
            </w:r>
          </w:p>
        </w:tc>
        <w:bookmarkStart w:id="954" w:name="BKCheck15B_941"/>
        <w:bookmarkEnd w:id="95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"http://www.comlaw.gov.au/Details/F2011L02418" \o "ComLaw" </w:instrText>
            </w:r>
            <w:r w:rsidRPr="001F5DF3">
              <w:fldChar w:fldCharType="separate"/>
            </w:r>
            <w:r w:rsidRPr="001F5DF3">
              <w:rPr>
                <w:rStyle w:val="Hyperlink"/>
                <w:bCs/>
              </w:rPr>
              <w:t>F2011L02418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938</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2012 (No.</w:t>
            </w:r>
            <w:r w:rsidR="001F5DF3" w:rsidRPr="001F5DF3">
              <w:rPr>
                <w:i/>
              </w:rPr>
              <w:t> </w:t>
            </w:r>
            <w:r w:rsidRPr="001F5DF3">
              <w:rPr>
                <w:i/>
              </w:rPr>
              <w:t>1)</w:t>
            </w:r>
          </w:p>
        </w:tc>
        <w:bookmarkStart w:id="955" w:name="BKCheck15B_942"/>
        <w:bookmarkEnd w:id="95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"http://www.comlaw.gov.au/Details/F2012L00599" \o "ComLaw" </w:instrText>
            </w:r>
            <w:r w:rsidRPr="001F5DF3">
              <w:fldChar w:fldCharType="separate"/>
            </w:r>
            <w:r w:rsidRPr="001F5DF3">
              <w:rPr>
                <w:rStyle w:val="Hyperlink"/>
                <w:bCs/>
              </w:rPr>
              <w:t>F2012L00599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939</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2012 (No.</w:t>
            </w:r>
            <w:r w:rsidR="001F5DF3" w:rsidRPr="001F5DF3">
              <w:rPr>
                <w:i/>
              </w:rPr>
              <w:t> </w:t>
            </w:r>
            <w:r w:rsidRPr="001F5DF3">
              <w:rPr>
                <w:i/>
              </w:rPr>
              <w:t>2)</w:t>
            </w:r>
          </w:p>
        </w:tc>
        <w:bookmarkStart w:id="956" w:name="BKCheck15B_943"/>
        <w:bookmarkEnd w:id="95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"http://www.comlaw.gov.au/Details/F2012L00720" \o "ComLaw" </w:instrText>
            </w:r>
            <w:r w:rsidRPr="001F5DF3">
              <w:fldChar w:fldCharType="separate"/>
            </w:r>
            <w:r w:rsidRPr="001F5DF3">
              <w:rPr>
                <w:rStyle w:val="Hyperlink"/>
                <w:bCs/>
              </w:rPr>
              <w:t>F2012L00720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940</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2012 (No.</w:t>
            </w:r>
            <w:r w:rsidR="001F5DF3" w:rsidRPr="001F5DF3">
              <w:rPr>
                <w:i/>
              </w:rPr>
              <w:t> </w:t>
            </w:r>
            <w:r w:rsidRPr="001F5DF3">
              <w:rPr>
                <w:i/>
              </w:rPr>
              <w:t>3)</w:t>
            </w:r>
          </w:p>
        </w:tc>
        <w:bookmarkStart w:id="957" w:name="BKCheck15B_944"/>
        <w:bookmarkEnd w:id="9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"http://www.comlaw.gov.au/Details/F2012L01003" \o "ComLaw" </w:instrText>
            </w:r>
            <w:r w:rsidRPr="001F5DF3">
              <w:fldChar w:fldCharType="separate"/>
            </w:r>
            <w:r w:rsidRPr="001F5DF3">
              <w:rPr>
                <w:rStyle w:val="Hyperlink"/>
                <w:bCs/>
              </w:rPr>
              <w:t>F2012L01003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941</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2012 (No.</w:t>
            </w:r>
            <w:r w:rsidR="001F5DF3" w:rsidRPr="001F5DF3">
              <w:rPr>
                <w:i/>
              </w:rPr>
              <w:t> </w:t>
            </w:r>
            <w:r w:rsidRPr="001F5DF3">
              <w:rPr>
                <w:i/>
              </w:rPr>
              <w:t>4)</w:t>
            </w:r>
          </w:p>
        </w:tc>
        <w:bookmarkStart w:id="958" w:name="BKCheck15B_945"/>
        <w:bookmarkEnd w:id="95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"http://www.comlaw.gov.au/Details/F2012L01050" \o "ComLaw" </w:instrText>
            </w:r>
            <w:r w:rsidRPr="001F5DF3">
              <w:fldChar w:fldCharType="separate"/>
            </w:r>
            <w:r w:rsidRPr="001F5DF3">
              <w:rPr>
                <w:rStyle w:val="Hyperlink"/>
                <w:bCs/>
              </w:rPr>
              <w:t>F2012L01050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942</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2012 (No.</w:t>
            </w:r>
            <w:r w:rsidR="001F5DF3" w:rsidRPr="001F5DF3">
              <w:rPr>
                <w:i/>
              </w:rPr>
              <w:t> </w:t>
            </w:r>
            <w:r w:rsidRPr="001F5DF3">
              <w:rPr>
                <w:i/>
              </w:rPr>
              <w:t>5)</w:t>
            </w:r>
          </w:p>
        </w:tc>
        <w:bookmarkStart w:id="959" w:name="BKCheck15B_946"/>
        <w:bookmarkEnd w:id="9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"http://www.comlaw.gov.au/Details/F2012L01145" \o "ComLaw" </w:instrText>
            </w:r>
            <w:r w:rsidRPr="001F5DF3">
              <w:fldChar w:fldCharType="separate"/>
            </w:r>
            <w:r w:rsidRPr="001F5DF3">
              <w:rPr>
                <w:rStyle w:val="Hyperlink"/>
                <w:bCs/>
              </w:rPr>
              <w:t>F2012L01145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943</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2012 (No.</w:t>
            </w:r>
            <w:r w:rsidR="001F5DF3" w:rsidRPr="001F5DF3">
              <w:rPr>
                <w:i/>
              </w:rPr>
              <w:t> </w:t>
            </w:r>
            <w:r w:rsidRPr="001F5DF3">
              <w:rPr>
                <w:i/>
              </w:rPr>
              <w:t>6)</w:t>
            </w:r>
          </w:p>
        </w:tc>
        <w:bookmarkStart w:id="960" w:name="BKCheck15B_947"/>
        <w:bookmarkEnd w:id="9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"http://www.comlaw.gov.au/Details/F2012L01276" \o "ComLaw" </w:instrText>
            </w:r>
            <w:r w:rsidRPr="001F5DF3">
              <w:fldChar w:fldCharType="separate"/>
            </w:r>
            <w:r w:rsidRPr="001F5DF3">
              <w:rPr>
                <w:rStyle w:val="Hyperlink"/>
                <w:bCs/>
              </w:rPr>
              <w:t>F2012L01276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944</w:t>
            </w:r>
          </w:p>
        </w:tc>
        <w:tc>
          <w:tcPr>
            <w:tcW w:w="4793" w:type="dxa"/>
            <w:shd w:val="clear" w:color="auto" w:fill="auto"/>
          </w:tcPr>
          <w:p w:rsidR="008146D8" w:rsidRPr="001F5DF3" w:rsidRDefault="008146D8" w:rsidP="0027060C">
            <w:pPr>
              <w:pStyle w:val="Tabletext"/>
              <w:rPr>
                <w:i/>
              </w:rPr>
            </w:pPr>
            <w:r w:rsidRPr="001F5DF3">
              <w:rPr>
                <w:i/>
              </w:rPr>
              <w:t>Private Health Insurance (Complying Product) Amendment Rules</w:t>
            </w:r>
            <w:r w:rsidR="001F5DF3" w:rsidRPr="001F5DF3">
              <w:rPr>
                <w:i/>
              </w:rPr>
              <w:t> </w:t>
            </w:r>
            <w:r w:rsidRPr="001F5DF3">
              <w:rPr>
                <w:i/>
              </w:rPr>
              <w:t>2012 (No.</w:t>
            </w:r>
            <w:r w:rsidR="001F5DF3" w:rsidRPr="001F5DF3">
              <w:rPr>
                <w:i/>
              </w:rPr>
              <w:t> </w:t>
            </w:r>
            <w:r w:rsidRPr="001F5DF3">
              <w:rPr>
                <w:i/>
              </w:rPr>
              <w:t>7)</w:t>
            </w:r>
          </w:p>
        </w:tc>
        <w:bookmarkStart w:id="961" w:name="BKCheck15B_948"/>
        <w:bookmarkEnd w:id="96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"http://www.comlaw.gov.au/Details/F2012L01888" \o "ComLaw" </w:instrText>
            </w:r>
            <w:r w:rsidRPr="001F5DF3">
              <w:fldChar w:fldCharType="separate"/>
            </w:r>
            <w:r w:rsidRPr="001F5DF3">
              <w:rPr>
                <w:rStyle w:val="Hyperlink"/>
                <w:bCs/>
              </w:rPr>
              <w:t>F2012L01888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945</w:t>
            </w:r>
          </w:p>
        </w:tc>
        <w:tc>
          <w:tcPr>
            <w:tcW w:w="4793" w:type="dxa"/>
            <w:shd w:val="clear" w:color="auto" w:fill="auto"/>
          </w:tcPr>
          <w:p w:rsidR="008146D8" w:rsidRPr="001F5DF3" w:rsidRDefault="008146D8" w:rsidP="0027060C">
            <w:pPr>
              <w:pStyle w:val="Tabletext"/>
              <w:rPr>
                <w:i/>
              </w:rPr>
            </w:pPr>
            <w:r w:rsidRPr="001F5DF3">
              <w:rPr>
                <w:i/>
              </w:rPr>
              <w:t>Private Health Insurance (Council Administration Levy) Amendment Rule</w:t>
            </w:r>
            <w:r w:rsidR="001F5DF3" w:rsidRPr="001F5DF3">
              <w:rPr>
                <w:i/>
              </w:rPr>
              <w:t> </w:t>
            </w:r>
            <w:r w:rsidRPr="001F5DF3">
              <w:rPr>
                <w:i/>
              </w:rPr>
              <w:t>2012 (No.</w:t>
            </w:r>
            <w:r w:rsidR="001F5DF3" w:rsidRPr="001F5DF3">
              <w:rPr>
                <w:i/>
              </w:rPr>
              <w:t> </w:t>
            </w:r>
            <w:r w:rsidRPr="001F5DF3">
              <w:rPr>
                <w:i/>
              </w:rPr>
              <w:t>1)</w:t>
            </w:r>
          </w:p>
        </w:tc>
        <w:bookmarkStart w:id="962" w:name="BKCheck15B_949"/>
        <w:bookmarkEnd w:id="96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"http://www.comlaw.gov.au/Details/F2012L01391" \o "ComLaw" </w:instrText>
            </w:r>
            <w:r w:rsidRPr="001F5DF3">
              <w:fldChar w:fldCharType="separate"/>
            </w:r>
            <w:r w:rsidRPr="001F5DF3">
              <w:rPr>
                <w:rStyle w:val="Hyperlink"/>
                <w:bCs/>
              </w:rPr>
              <w:t>F2012L01391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946</w:t>
            </w:r>
          </w:p>
        </w:tc>
        <w:tc>
          <w:tcPr>
            <w:tcW w:w="4793" w:type="dxa"/>
            <w:shd w:val="clear" w:color="auto" w:fill="auto"/>
          </w:tcPr>
          <w:p w:rsidR="008146D8" w:rsidRPr="001F5DF3" w:rsidRDefault="008146D8" w:rsidP="0027060C">
            <w:pPr>
              <w:pStyle w:val="Tabletext"/>
              <w:rPr>
                <w:i/>
              </w:rPr>
            </w:pPr>
            <w:r w:rsidRPr="001F5DF3">
              <w:rPr>
                <w:i/>
              </w:rPr>
              <w:t>Private Health Insurance (Council Administration Levy) Amendment Rules</w:t>
            </w:r>
            <w:r w:rsidR="001F5DF3" w:rsidRPr="001F5DF3">
              <w:rPr>
                <w:i/>
              </w:rPr>
              <w:t> </w:t>
            </w:r>
            <w:r w:rsidRPr="001F5DF3">
              <w:rPr>
                <w:i/>
              </w:rPr>
              <w:t>2009 (No.</w:t>
            </w:r>
            <w:r w:rsidR="001F5DF3" w:rsidRPr="001F5DF3">
              <w:rPr>
                <w:i/>
              </w:rPr>
              <w:t> </w:t>
            </w:r>
            <w:r w:rsidRPr="001F5DF3">
              <w:rPr>
                <w:i/>
              </w:rPr>
              <w:t>1)</w:t>
            </w:r>
          </w:p>
        </w:tc>
        <w:bookmarkStart w:id="963" w:name="BKCheck15B_950"/>
        <w:bookmarkEnd w:id="96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"http://www.comlaw.gov.au/Details/F2009L02514" \o "ComLaw" </w:instrText>
            </w:r>
            <w:r w:rsidRPr="001F5DF3">
              <w:fldChar w:fldCharType="separate"/>
            </w:r>
            <w:r w:rsidRPr="001F5DF3">
              <w:rPr>
                <w:rStyle w:val="Hyperlink"/>
                <w:bCs/>
              </w:rPr>
              <w:t>F2009L02514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947</w:t>
            </w:r>
          </w:p>
        </w:tc>
        <w:tc>
          <w:tcPr>
            <w:tcW w:w="4793" w:type="dxa"/>
            <w:shd w:val="clear" w:color="auto" w:fill="auto"/>
          </w:tcPr>
          <w:p w:rsidR="008146D8" w:rsidRPr="001F5DF3" w:rsidRDefault="008146D8" w:rsidP="0027060C">
            <w:pPr>
              <w:pStyle w:val="Tabletext"/>
              <w:rPr>
                <w:i/>
              </w:rPr>
            </w:pPr>
            <w:r w:rsidRPr="001F5DF3">
              <w:rPr>
                <w:i/>
              </w:rPr>
              <w:t>Private Health Insurance (Council Administration Levy) Amendment Rules</w:t>
            </w:r>
            <w:r w:rsidR="001F5DF3" w:rsidRPr="001F5DF3">
              <w:rPr>
                <w:i/>
              </w:rPr>
              <w:t> </w:t>
            </w:r>
            <w:r w:rsidRPr="001F5DF3">
              <w:rPr>
                <w:i/>
              </w:rPr>
              <w:t>2011 (No.</w:t>
            </w:r>
            <w:r w:rsidR="001F5DF3" w:rsidRPr="001F5DF3">
              <w:rPr>
                <w:i/>
              </w:rPr>
              <w:t> </w:t>
            </w:r>
            <w:r w:rsidRPr="001F5DF3">
              <w:rPr>
                <w:i/>
              </w:rPr>
              <w:t>1)</w:t>
            </w:r>
          </w:p>
        </w:tc>
        <w:bookmarkStart w:id="964" w:name="BKCheck15B_951"/>
        <w:bookmarkEnd w:id="96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"http://www.comlaw.gov.au/Details/F2011L00979" \o "ComLaw" </w:instrText>
            </w:r>
            <w:r w:rsidRPr="001F5DF3">
              <w:fldChar w:fldCharType="separate"/>
            </w:r>
            <w:r w:rsidRPr="001F5DF3">
              <w:rPr>
                <w:rStyle w:val="Hyperlink"/>
                <w:bCs/>
              </w:rPr>
              <w:t>F2011L00979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948</w:t>
            </w:r>
          </w:p>
        </w:tc>
        <w:tc>
          <w:tcPr>
            <w:tcW w:w="4793" w:type="dxa"/>
            <w:shd w:val="clear" w:color="auto" w:fill="auto"/>
          </w:tcPr>
          <w:p w:rsidR="008146D8" w:rsidRPr="001F5DF3" w:rsidRDefault="008146D8" w:rsidP="0027060C">
            <w:pPr>
              <w:pStyle w:val="Tabletext"/>
              <w:rPr>
                <w:i/>
              </w:rPr>
            </w:pPr>
            <w:r w:rsidRPr="001F5DF3">
              <w:rPr>
                <w:i/>
              </w:rPr>
              <w:t>Private Health Insurance (Council Administration Levy) Repeal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66</w:t>
            </w:r>
          </w:p>
        </w:tc>
        <w:bookmarkStart w:id="965" w:name="BKCheck15B_952"/>
        <w:bookmarkEnd w:id="96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"http://www.comlaw.gov.au/Details/F2007L00808" \o "ComLaw" </w:instrText>
            </w:r>
            <w:r w:rsidRPr="001F5DF3">
              <w:fldChar w:fldCharType="separate"/>
            </w:r>
            <w:r w:rsidRPr="001F5DF3">
              <w:rPr>
                <w:rStyle w:val="Hyperlink"/>
                <w:bCs/>
              </w:rPr>
              <w:t>F2007L00808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949</w:t>
            </w:r>
          </w:p>
        </w:tc>
        <w:tc>
          <w:tcPr>
            <w:tcW w:w="4793" w:type="dxa"/>
            <w:shd w:val="clear" w:color="auto" w:fill="auto"/>
          </w:tcPr>
          <w:p w:rsidR="008146D8" w:rsidRPr="001F5DF3" w:rsidRDefault="008146D8" w:rsidP="0027060C">
            <w:pPr>
              <w:pStyle w:val="Tabletext"/>
              <w:rPr>
                <w:i/>
              </w:rPr>
            </w:pPr>
            <w:r w:rsidRPr="001F5DF3">
              <w:rPr>
                <w:i/>
              </w:rPr>
              <w:t>Private Health Insurance (Health Benefits Fund Administration) Amendment Rules</w:t>
            </w:r>
            <w:r w:rsidR="001F5DF3" w:rsidRPr="001F5DF3">
              <w:rPr>
                <w:i/>
              </w:rPr>
              <w:t> </w:t>
            </w:r>
            <w:r w:rsidRPr="001F5DF3">
              <w:rPr>
                <w:i/>
              </w:rPr>
              <w:t>2007 (No.</w:t>
            </w:r>
            <w:r w:rsidR="001F5DF3" w:rsidRPr="001F5DF3">
              <w:rPr>
                <w:i/>
              </w:rPr>
              <w:t> </w:t>
            </w:r>
            <w:r w:rsidRPr="001F5DF3">
              <w:rPr>
                <w:i/>
              </w:rPr>
              <w:t>1)</w:t>
            </w:r>
          </w:p>
        </w:tc>
        <w:bookmarkStart w:id="966" w:name="BKCheck15B_953"/>
        <w:bookmarkEnd w:id="9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"http://www.comlaw.gov.au/Details/F2007L04875" \o "ComLaw" </w:instrText>
            </w:r>
            <w:r w:rsidRPr="001F5DF3">
              <w:fldChar w:fldCharType="separate"/>
            </w:r>
            <w:r w:rsidRPr="001F5DF3">
              <w:rPr>
                <w:rStyle w:val="Hyperlink"/>
                <w:bCs/>
              </w:rPr>
              <w:t>F2007L04875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950</w:t>
            </w:r>
          </w:p>
        </w:tc>
        <w:tc>
          <w:tcPr>
            <w:tcW w:w="4793" w:type="dxa"/>
            <w:shd w:val="clear" w:color="auto" w:fill="auto"/>
          </w:tcPr>
          <w:p w:rsidR="008146D8" w:rsidRPr="001F5DF3" w:rsidRDefault="008146D8" w:rsidP="0027060C">
            <w:pPr>
              <w:pStyle w:val="Tabletext"/>
              <w:rPr>
                <w:i/>
              </w:rPr>
            </w:pPr>
            <w:r w:rsidRPr="001F5DF3">
              <w:rPr>
                <w:i/>
              </w:rPr>
              <w:t>Private Health Insurance (Health Benefits Fund Administration) Amendment Rules</w:t>
            </w:r>
            <w:r w:rsidR="001F5DF3" w:rsidRPr="001F5DF3">
              <w:rPr>
                <w:i/>
              </w:rPr>
              <w:t> </w:t>
            </w:r>
            <w:r w:rsidRPr="001F5DF3">
              <w:rPr>
                <w:i/>
              </w:rPr>
              <w:t>2008 (No.</w:t>
            </w:r>
            <w:r w:rsidR="001F5DF3" w:rsidRPr="001F5DF3">
              <w:rPr>
                <w:i/>
              </w:rPr>
              <w:t> </w:t>
            </w:r>
            <w:r w:rsidRPr="001F5DF3">
              <w:rPr>
                <w:i/>
              </w:rPr>
              <w:t>1)</w:t>
            </w:r>
          </w:p>
        </w:tc>
        <w:bookmarkStart w:id="967" w:name="BKCheck15B_954"/>
        <w:bookmarkEnd w:id="9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"http://www.comlaw.gov.au/Details/F2008L01319" \o "ComLaw" </w:instrText>
            </w:r>
            <w:r w:rsidRPr="001F5DF3">
              <w:fldChar w:fldCharType="separate"/>
            </w:r>
            <w:r w:rsidRPr="001F5DF3">
              <w:rPr>
                <w:rStyle w:val="Hyperlink"/>
                <w:bCs/>
              </w:rPr>
              <w:t>F2008L01319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951</w:t>
            </w:r>
          </w:p>
        </w:tc>
        <w:tc>
          <w:tcPr>
            <w:tcW w:w="4793" w:type="dxa"/>
            <w:shd w:val="clear" w:color="auto" w:fill="auto"/>
          </w:tcPr>
          <w:p w:rsidR="008146D8" w:rsidRPr="001F5DF3" w:rsidRDefault="008146D8" w:rsidP="0027060C">
            <w:pPr>
              <w:pStyle w:val="Tabletext"/>
              <w:rPr>
                <w:i/>
              </w:rPr>
            </w:pPr>
            <w:r w:rsidRPr="001F5DF3">
              <w:rPr>
                <w:i/>
              </w:rPr>
              <w:t>Private Health Insurance (Health Insurance Business) Amendment Rules</w:t>
            </w:r>
            <w:r w:rsidR="001F5DF3" w:rsidRPr="001F5DF3">
              <w:rPr>
                <w:i/>
              </w:rPr>
              <w:t> </w:t>
            </w:r>
            <w:r w:rsidRPr="001F5DF3">
              <w:rPr>
                <w:i/>
              </w:rPr>
              <w:t>2011 (No.</w:t>
            </w:r>
            <w:r w:rsidR="001F5DF3" w:rsidRPr="001F5DF3">
              <w:rPr>
                <w:i/>
              </w:rPr>
              <w:t> </w:t>
            </w:r>
            <w:r w:rsidRPr="001F5DF3">
              <w:rPr>
                <w:i/>
              </w:rPr>
              <w:t>1)</w:t>
            </w:r>
          </w:p>
        </w:tc>
        <w:bookmarkStart w:id="968" w:name="BKCheck15B_955"/>
        <w:bookmarkEnd w:id="9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"http://www.comlaw.gov.au/Details/F2011L01075" \o "ComLaw" </w:instrText>
            </w:r>
            <w:r w:rsidRPr="001F5DF3">
              <w:fldChar w:fldCharType="separate"/>
            </w:r>
            <w:r w:rsidRPr="001F5DF3">
              <w:rPr>
                <w:rStyle w:val="Hyperlink"/>
                <w:bCs/>
              </w:rPr>
              <w:t>F2011L01075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952</w:t>
            </w:r>
          </w:p>
        </w:tc>
        <w:tc>
          <w:tcPr>
            <w:tcW w:w="4793" w:type="dxa"/>
            <w:shd w:val="clear" w:color="auto" w:fill="auto"/>
          </w:tcPr>
          <w:p w:rsidR="008146D8" w:rsidRPr="001F5DF3" w:rsidRDefault="008146D8" w:rsidP="0027060C">
            <w:pPr>
              <w:pStyle w:val="Tabletext"/>
              <w:rPr>
                <w:i/>
              </w:rPr>
            </w:pPr>
            <w:r w:rsidRPr="001F5DF3">
              <w:rPr>
                <w:i/>
              </w:rPr>
              <w:t>Private Health Insurance (Health Insurance Business) Amendment Rules</w:t>
            </w:r>
            <w:r w:rsidR="001F5DF3" w:rsidRPr="001F5DF3">
              <w:rPr>
                <w:i/>
              </w:rPr>
              <w:t> </w:t>
            </w:r>
            <w:r w:rsidRPr="001F5DF3">
              <w:rPr>
                <w:i/>
              </w:rPr>
              <w:t>2011 (No.</w:t>
            </w:r>
            <w:r w:rsidR="001F5DF3" w:rsidRPr="001F5DF3">
              <w:rPr>
                <w:i/>
              </w:rPr>
              <w:t> </w:t>
            </w:r>
            <w:r w:rsidRPr="001F5DF3">
              <w:rPr>
                <w:i/>
              </w:rPr>
              <w:t>2)</w:t>
            </w:r>
          </w:p>
        </w:tc>
        <w:bookmarkStart w:id="969" w:name="BKCheck15B_956"/>
        <w:bookmarkEnd w:id="96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"http://www.comlaw.gov.au/Details/F2011L01516" \o "ComLaw" </w:instrText>
            </w:r>
            <w:r w:rsidRPr="001F5DF3">
              <w:fldChar w:fldCharType="separate"/>
            </w:r>
            <w:r w:rsidRPr="001F5DF3">
              <w:rPr>
                <w:rStyle w:val="Hyperlink"/>
                <w:bCs/>
              </w:rPr>
              <w:t>F2011L01516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953</w:t>
            </w:r>
          </w:p>
        </w:tc>
        <w:tc>
          <w:tcPr>
            <w:tcW w:w="4793" w:type="dxa"/>
            <w:shd w:val="clear" w:color="auto" w:fill="auto"/>
          </w:tcPr>
          <w:p w:rsidR="008146D8" w:rsidRPr="001F5DF3" w:rsidRDefault="008146D8" w:rsidP="0027060C">
            <w:pPr>
              <w:pStyle w:val="Tabletext"/>
              <w:rPr>
                <w:i/>
              </w:rPr>
            </w:pPr>
            <w:r w:rsidRPr="001F5DF3">
              <w:rPr>
                <w:i/>
              </w:rPr>
              <w:t>Private Health Insurance (Health Insurance Business) Amendment Rules</w:t>
            </w:r>
            <w:r w:rsidR="001F5DF3" w:rsidRPr="001F5DF3">
              <w:rPr>
                <w:i/>
              </w:rPr>
              <w:t> </w:t>
            </w:r>
            <w:r w:rsidRPr="001F5DF3">
              <w:rPr>
                <w:i/>
              </w:rPr>
              <w:t>2012</w:t>
            </w:r>
          </w:p>
        </w:tc>
        <w:bookmarkStart w:id="970" w:name="BKCheck15B_957"/>
        <w:bookmarkEnd w:id="97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"http://www.comlaw.gov.au/Details/F2012L01051" \o "ComLaw" </w:instrText>
            </w:r>
            <w:r w:rsidRPr="001F5DF3">
              <w:fldChar w:fldCharType="separate"/>
            </w:r>
            <w:r w:rsidRPr="001F5DF3">
              <w:rPr>
                <w:rStyle w:val="Hyperlink"/>
                <w:bCs/>
              </w:rPr>
              <w:t>F2012L01051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954</w:t>
            </w:r>
          </w:p>
        </w:tc>
        <w:tc>
          <w:tcPr>
            <w:tcW w:w="4793" w:type="dxa"/>
            <w:shd w:val="clear" w:color="auto" w:fill="auto"/>
          </w:tcPr>
          <w:p w:rsidR="008146D8" w:rsidRPr="001F5DF3" w:rsidRDefault="008146D8" w:rsidP="0027060C">
            <w:pPr>
              <w:pStyle w:val="Tabletext"/>
              <w:rPr>
                <w:i/>
              </w:rPr>
            </w:pPr>
            <w:r w:rsidRPr="001F5DF3">
              <w:rPr>
                <w:i/>
              </w:rPr>
              <w:t>Private Health Insurance (Insurer Obligations) Amendment Rule</w:t>
            </w:r>
            <w:r w:rsidR="001F5DF3" w:rsidRPr="001F5DF3">
              <w:rPr>
                <w:i/>
              </w:rPr>
              <w:t> </w:t>
            </w:r>
            <w:r w:rsidRPr="001F5DF3">
              <w:rPr>
                <w:i/>
              </w:rPr>
              <w:t>2012 (No.</w:t>
            </w:r>
            <w:r w:rsidR="001F5DF3" w:rsidRPr="001F5DF3">
              <w:rPr>
                <w:i/>
              </w:rPr>
              <w:t> </w:t>
            </w:r>
            <w:r w:rsidRPr="001F5DF3">
              <w:rPr>
                <w:i/>
              </w:rPr>
              <w:t>1)</w:t>
            </w:r>
          </w:p>
        </w:tc>
        <w:bookmarkStart w:id="971" w:name="BKCheck15B_958"/>
        <w:bookmarkEnd w:id="97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"http://www.comlaw.gov.au/Details/F2012L01530" \o "ComLaw" </w:instrText>
            </w:r>
            <w:r w:rsidRPr="001F5DF3">
              <w:fldChar w:fldCharType="separate"/>
            </w:r>
            <w:r w:rsidRPr="001F5DF3">
              <w:rPr>
                <w:rStyle w:val="Hyperlink"/>
                <w:bCs/>
              </w:rPr>
              <w:t>F2012L01530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955</w:t>
            </w:r>
          </w:p>
        </w:tc>
        <w:tc>
          <w:tcPr>
            <w:tcW w:w="4793" w:type="dxa"/>
            <w:shd w:val="clear" w:color="auto" w:fill="auto"/>
          </w:tcPr>
          <w:p w:rsidR="008146D8" w:rsidRPr="001F5DF3" w:rsidRDefault="008146D8" w:rsidP="0027060C">
            <w:pPr>
              <w:pStyle w:val="Tabletext"/>
              <w:rPr>
                <w:i/>
              </w:rPr>
            </w:pPr>
            <w:r w:rsidRPr="001F5DF3">
              <w:rPr>
                <w:i/>
              </w:rPr>
              <w:t>Private Health Insurance (Insurer Obligations) Amendment Rules</w:t>
            </w:r>
            <w:r w:rsidR="001F5DF3" w:rsidRPr="001F5DF3">
              <w:rPr>
                <w:i/>
              </w:rPr>
              <w:t> </w:t>
            </w:r>
            <w:r w:rsidRPr="001F5DF3">
              <w:rPr>
                <w:i/>
              </w:rPr>
              <w:t>2010 (No.</w:t>
            </w:r>
            <w:r w:rsidR="001F5DF3" w:rsidRPr="001F5DF3">
              <w:rPr>
                <w:i/>
              </w:rPr>
              <w:t> </w:t>
            </w:r>
            <w:r w:rsidRPr="001F5DF3">
              <w:rPr>
                <w:i/>
              </w:rPr>
              <w:t>1)</w:t>
            </w:r>
          </w:p>
        </w:tc>
        <w:bookmarkStart w:id="972" w:name="BKCheck15B_959"/>
        <w:bookmarkEnd w:id="97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"http://www.comlaw.gov.au/Details/F2010L02886" \o "ComLaw" </w:instrText>
            </w:r>
            <w:r w:rsidRPr="001F5DF3">
              <w:fldChar w:fldCharType="separate"/>
            </w:r>
            <w:r w:rsidRPr="001F5DF3">
              <w:rPr>
                <w:rStyle w:val="Hyperlink"/>
                <w:bCs/>
              </w:rPr>
              <w:t>F2010L02886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956</w:t>
            </w:r>
          </w:p>
        </w:tc>
        <w:tc>
          <w:tcPr>
            <w:tcW w:w="4793" w:type="dxa"/>
            <w:shd w:val="clear" w:color="auto" w:fill="auto"/>
          </w:tcPr>
          <w:p w:rsidR="008146D8" w:rsidRPr="001F5DF3" w:rsidRDefault="008146D8" w:rsidP="0027060C">
            <w:pPr>
              <w:pStyle w:val="Tabletext"/>
              <w:rPr>
                <w:i/>
              </w:rPr>
            </w:pPr>
            <w:r w:rsidRPr="001F5DF3">
              <w:rPr>
                <w:i/>
              </w:rPr>
              <w:t>Private Health Insurance (Insurer Obligations) Amendment Rules</w:t>
            </w:r>
            <w:r w:rsidR="001F5DF3" w:rsidRPr="001F5DF3">
              <w:rPr>
                <w:i/>
              </w:rPr>
              <w:t> </w:t>
            </w:r>
            <w:r w:rsidRPr="001F5DF3">
              <w:rPr>
                <w:i/>
              </w:rPr>
              <w:t>2011 (No.</w:t>
            </w:r>
            <w:r w:rsidR="001F5DF3" w:rsidRPr="001F5DF3">
              <w:rPr>
                <w:i/>
              </w:rPr>
              <w:t> </w:t>
            </w:r>
            <w:r w:rsidRPr="001F5DF3">
              <w:rPr>
                <w:i/>
              </w:rPr>
              <w:t>1)</w:t>
            </w:r>
          </w:p>
        </w:tc>
        <w:bookmarkStart w:id="973" w:name="BKCheck15B_960"/>
        <w:bookmarkEnd w:id="97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"http://www.comlaw.gov.au/Details/F2011L01712" \o "ComLaw" </w:instrText>
            </w:r>
            <w:r w:rsidRPr="001F5DF3">
              <w:fldChar w:fldCharType="separate"/>
            </w:r>
            <w:r w:rsidRPr="001F5DF3">
              <w:rPr>
                <w:rStyle w:val="Hyperlink"/>
                <w:bCs/>
              </w:rPr>
              <w:t>F2011L01712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957</w:t>
            </w:r>
          </w:p>
        </w:tc>
        <w:tc>
          <w:tcPr>
            <w:tcW w:w="4793" w:type="dxa"/>
            <w:shd w:val="clear" w:color="auto" w:fill="auto"/>
          </w:tcPr>
          <w:p w:rsidR="008146D8" w:rsidRPr="001F5DF3" w:rsidRDefault="008146D8" w:rsidP="0027060C">
            <w:pPr>
              <w:pStyle w:val="Tabletext"/>
              <w:rPr>
                <w:i/>
              </w:rPr>
            </w:pPr>
            <w:r w:rsidRPr="001F5DF3">
              <w:rPr>
                <w:i/>
              </w:rPr>
              <w:t>Private Health Insurance (Lifetime Health Cover) Amendment Rules</w:t>
            </w:r>
            <w:r w:rsidR="001F5DF3" w:rsidRPr="001F5DF3">
              <w:rPr>
                <w:i/>
              </w:rPr>
              <w:t> </w:t>
            </w:r>
            <w:r w:rsidRPr="001F5DF3">
              <w:rPr>
                <w:i/>
              </w:rPr>
              <w:t>2010</w:t>
            </w:r>
          </w:p>
        </w:tc>
        <w:bookmarkStart w:id="974" w:name="BKCheck15B_961"/>
        <w:bookmarkEnd w:id="97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"http://www.comlaw.gov.au/Details/F2010L02896" \o "ComLaw" </w:instrText>
            </w:r>
            <w:r w:rsidRPr="001F5DF3">
              <w:fldChar w:fldCharType="separate"/>
            </w:r>
            <w:r w:rsidRPr="001F5DF3">
              <w:rPr>
                <w:rStyle w:val="Hyperlink"/>
                <w:bCs/>
              </w:rPr>
              <w:t>F2010L02896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958</w:t>
            </w:r>
          </w:p>
        </w:tc>
        <w:tc>
          <w:tcPr>
            <w:tcW w:w="4793" w:type="dxa"/>
            <w:shd w:val="clear" w:color="auto" w:fill="auto"/>
          </w:tcPr>
          <w:p w:rsidR="008146D8" w:rsidRPr="001F5DF3" w:rsidRDefault="008146D8" w:rsidP="0027060C">
            <w:pPr>
              <w:pStyle w:val="Tabletext"/>
              <w:rPr>
                <w:i/>
              </w:rPr>
            </w:pPr>
            <w:r w:rsidRPr="001F5DF3">
              <w:rPr>
                <w:i/>
              </w:rPr>
              <w:t>Private Health Insurance (Prostheses) Amendment Rules</w:t>
            </w:r>
            <w:r w:rsidR="001F5DF3" w:rsidRPr="001F5DF3">
              <w:rPr>
                <w:i/>
              </w:rPr>
              <w:t> </w:t>
            </w:r>
            <w:r w:rsidRPr="001F5DF3">
              <w:rPr>
                <w:i/>
              </w:rPr>
              <w:t>2012 (No.</w:t>
            </w:r>
            <w:r w:rsidR="001F5DF3" w:rsidRPr="001F5DF3">
              <w:rPr>
                <w:i/>
              </w:rPr>
              <w:t> </w:t>
            </w:r>
            <w:r w:rsidRPr="001F5DF3">
              <w:rPr>
                <w:i/>
              </w:rPr>
              <w:t>1)</w:t>
            </w:r>
          </w:p>
        </w:tc>
        <w:bookmarkStart w:id="975" w:name="BKCheck15B_962"/>
        <w:bookmarkEnd w:id="97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"http://www.comlaw.gov.au/Details/F2012L00788" \o "ComLaw" </w:instrText>
            </w:r>
            <w:r w:rsidRPr="001F5DF3">
              <w:fldChar w:fldCharType="separate"/>
            </w:r>
            <w:r w:rsidRPr="001F5DF3">
              <w:rPr>
                <w:rStyle w:val="Hyperlink"/>
                <w:bCs/>
              </w:rPr>
              <w:t>F2012L00788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959</w:t>
            </w:r>
          </w:p>
        </w:tc>
        <w:tc>
          <w:tcPr>
            <w:tcW w:w="4793" w:type="dxa"/>
            <w:shd w:val="clear" w:color="auto" w:fill="auto"/>
          </w:tcPr>
          <w:p w:rsidR="008146D8" w:rsidRPr="001F5DF3" w:rsidRDefault="008146D8" w:rsidP="0027060C">
            <w:pPr>
              <w:pStyle w:val="Tabletext"/>
              <w:rPr>
                <w:i/>
              </w:rPr>
            </w:pPr>
            <w:r w:rsidRPr="001F5DF3">
              <w:rPr>
                <w:i/>
              </w:rPr>
              <w:t>Private Health Insurance (Prostheses) Amendment Rules</w:t>
            </w:r>
            <w:r w:rsidR="001F5DF3" w:rsidRPr="001F5DF3">
              <w:rPr>
                <w:i/>
              </w:rPr>
              <w:t> </w:t>
            </w:r>
            <w:r w:rsidRPr="001F5DF3">
              <w:rPr>
                <w:i/>
              </w:rPr>
              <w:t>2012 (No.</w:t>
            </w:r>
            <w:r w:rsidR="001F5DF3" w:rsidRPr="001F5DF3">
              <w:rPr>
                <w:i/>
              </w:rPr>
              <w:t> </w:t>
            </w:r>
            <w:r w:rsidRPr="001F5DF3">
              <w:rPr>
                <w:i/>
              </w:rPr>
              <w:t>2)</w:t>
            </w:r>
          </w:p>
        </w:tc>
        <w:bookmarkStart w:id="976" w:name="BKCheck15B_963"/>
        <w:bookmarkEnd w:id="9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"http://www.comlaw.gov.au/Details/F2012L00989" \o "ComLaw" </w:instrText>
            </w:r>
            <w:r w:rsidRPr="001F5DF3">
              <w:fldChar w:fldCharType="separate"/>
            </w:r>
            <w:r w:rsidRPr="001F5DF3">
              <w:rPr>
                <w:rStyle w:val="Hyperlink"/>
                <w:bCs/>
              </w:rPr>
              <w:t>F2012L00989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960</w:t>
            </w:r>
          </w:p>
        </w:tc>
        <w:tc>
          <w:tcPr>
            <w:tcW w:w="4793" w:type="dxa"/>
            <w:shd w:val="clear" w:color="auto" w:fill="auto"/>
          </w:tcPr>
          <w:p w:rsidR="008146D8" w:rsidRPr="001F5DF3" w:rsidRDefault="008146D8" w:rsidP="0027060C">
            <w:pPr>
              <w:pStyle w:val="Tabletext"/>
              <w:rPr>
                <w:i/>
              </w:rPr>
            </w:pPr>
            <w:r w:rsidRPr="001F5DF3">
              <w:rPr>
                <w:i/>
              </w:rPr>
              <w:t>Private Health Insurance (Prostheses) Amendment Rules</w:t>
            </w:r>
            <w:r w:rsidR="001F5DF3" w:rsidRPr="001F5DF3">
              <w:rPr>
                <w:i/>
              </w:rPr>
              <w:t> </w:t>
            </w:r>
            <w:r w:rsidRPr="001F5DF3">
              <w:rPr>
                <w:i/>
              </w:rPr>
              <w:t>2012 (No.</w:t>
            </w:r>
            <w:r w:rsidR="001F5DF3" w:rsidRPr="001F5DF3">
              <w:rPr>
                <w:i/>
              </w:rPr>
              <w:t> </w:t>
            </w:r>
            <w:r w:rsidRPr="001F5DF3">
              <w:rPr>
                <w:i/>
              </w:rPr>
              <w:t>3)</w:t>
            </w:r>
          </w:p>
        </w:tc>
        <w:bookmarkStart w:id="977" w:name="BKCheck15B_964"/>
        <w:bookmarkEnd w:id="97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"http://www.comlaw.gov.au/Details/F2012L01788" \o "ComLaw" </w:instrText>
            </w:r>
            <w:r w:rsidRPr="001F5DF3">
              <w:fldChar w:fldCharType="separate"/>
            </w:r>
            <w:r w:rsidRPr="001F5DF3">
              <w:rPr>
                <w:rStyle w:val="Hyperlink"/>
                <w:bCs/>
              </w:rPr>
              <w:t>F2012L01788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961</w:t>
            </w:r>
          </w:p>
        </w:tc>
        <w:tc>
          <w:tcPr>
            <w:tcW w:w="4793" w:type="dxa"/>
            <w:shd w:val="clear" w:color="auto" w:fill="auto"/>
          </w:tcPr>
          <w:p w:rsidR="008146D8" w:rsidRPr="001F5DF3" w:rsidRDefault="008146D8" w:rsidP="0027060C">
            <w:pPr>
              <w:pStyle w:val="Tabletext"/>
              <w:rPr>
                <w:i/>
              </w:rPr>
            </w:pPr>
            <w:r w:rsidRPr="001F5DF3">
              <w:rPr>
                <w:i/>
              </w:rPr>
              <w:t>Private Health Insurance (Prostheses Application and Listing Fee) Amendment Rules</w:t>
            </w:r>
            <w:r w:rsidR="001F5DF3" w:rsidRPr="001F5DF3">
              <w:rPr>
                <w:i/>
              </w:rPr>
              <w:t> </w:t>
            </w:r>
            <w:r w:rsidRPr="001F5DF3">
              <w:rPr>
                <w:i/>
              </w:rPr>
              <w:t>2009 (No.</w:t>
            </w:r>
            <w:r w:rsidR="001F5DF3" w:rsidRPr="001F5DF3">
              <w:rPr>
                <w:i/>
              </w:rPr>
              <w:t> </w:t>
            </w:r>
            <w:r w:rsidRPr="001F5DF3">
              <w:rPr>
                <w:i/>
              </w:rPr>
              <w:t>1)</w:t>
            </w:r>
          </w:p>
        </w:tc>
        <w:bookmarkStart w:id="978" w:name="BKCheck15B_965"/>
        <w:bookmarkEnd w:id="9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"http://www.comlaw.gov.au/Details/F2009L00074" \o "ComLaw" </w:instrText>
            </w:r>
            <w:r w:rsidRPr="001F5DF3">
              <w:fldChar w:fldCharType="separate"/>
            </w:r>
            <w:r w:rsidRPr="001F5DF3">
              <w:rPr>
                <w:rStyle w:val="Hyperlink"/>
                <w:bCs/>
              </w:rPr>
              <w:t>F2009L00074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962</w:t>
            </w:r>
          </w:p>
        </w:tc>
        <w:tc>
          <w:tcPr>
            <w:tcW w:w="4793" w:type="dxa"/>
            <w:shd w:val="clear" w:color="auto" w:fill="auto"/>
          </w:tcPr>
          <w:p w:rsidR="008146D8" w:rsidRPr="001F5DF3" w:rsidRDefault="008146D8" w:rsidP="0027060C">
            <w:pPr>
              <w:pStyle w:val="Tabletext"/>
              <w:rPr>
                <w:i/>
              </w:rPr>
            </w:pPr>
            <w:r w:rsidRPr="001F5DF3">
              <w:rPr>
                <w:i/>
              </w:rPr>
              <w:t>Private Health Insurance (Registration) Amendment Rules</w:t>
            </w:r>
            <w:r w:rsidR="001F5DF3" w:rsidRPr="001F5DF3">
              <w:rPr>
                <w:i/>
              </w:rPr>
              <w:t> </w:t>
            </w:r>
            <w:r w:rsidRPr="001F5DF3">
              <w:rPr>
                <w:i/>
              </w:rPr>
              <w:t>2011</w:t>
            </w:r>
          </w:p>
        </w:tc>
        <w:bookmarkStart w:id="979" w:name="BKCheck15B_966"/>
        <w:bookmarkEnd w:id="97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"http://www.comlaw.gov.au/Details/F2011L02291" \o "ComLaw" </w:instrText>
            </w:r>
            <w:r w:rsidRPr="001F5DF3">
              <w:fldChar w:fldCharType="separate"/>
            </w:r>
            <w:r w:rsidRPr="001F5DF3">
              <w:rPr>
                <w:rStyle w:val="Hyperlink"/>
                <w:bCs/>
              </w:rPr>
              <w:t>F2011L02291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963</w:t>
            </w:r>
          </w:p>
        </w:tc>
        <w:tc>
          <w:tcPr>
            <w:tcW w:w="4793" w:type="dxa"/>
            <w:shd w:val="clear" w:color="auto" w:fill="auto"/>
          </w:tcPr>
          <w:p w:rsidR="008146D8" w:rsidRPr="001F5DF3" w:rsidRDefault="008146D8" w:rsidP="0027060C">
            <w:pPr>
              <w:pStyle w:val="Tabletext"/>
              <w:rPr>
                <w:i/>
              </w:rPr>
            </w:pPr>
            <w:r w:rsidRPr="001F5DF3">
              <w:rPr>
                <w:i/>
              </w:rPr>
              <w:t>Private Health Insurance (Registration) Amendment Rules</w:t>
            </w:r>
            <w:r w:rsidR="001F5DF3" w:rsidRPr="001F5DF3">
              <w:rPr>
                <w:i/>
              </w:rPr>
              <w:t> </w:t>
            </w:r>
            <w:r w:rsidRPr="001F5DF3">
              <w:rPr>
                <w:i/>
              </w:rPr>
              <w:t>2012</w:t>
            </w:r>
          </w:p>
        </w:tc>
        <w:bookmarkStart w:id="980" w:name="BKCheck15B_967"/>
        <w:bookmarkEnd w:id="98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"http://www.comlaw.gov.au/Details/F2012L01103" \o "ComLaw" </w:instrText>
            </w:r>
            <w:r w:rsidRPr="001F5DF3">
              <w:fldChar w:fldCharType="separate"/>
            </w:r>
            <w:r w:rsidRPr="001F5DF3">
              <w:rPr>
                <w:rStyle w:val="Hyperlink"/>
                <w:bCs/>
              </w:rPr>
              <w:t>F2012L01103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964</w:t>
            </w:r>
          </w:p>
        </w:tc>
        <w:tc>
          <w:tcPr>
            <w:tcW w:w="4793" w:type="dxa"/>
            <w:shd w:val="clear" w:color="auto" w:fill="auto"/>
          </w:tcPr>
          <w:p w:rsidR="008146D8" w:rsidRPr="001F5DF3" w:rsidRDefault="008146D8" w:rsidP="0027060C">
            <w:pPr>
              <w:pStyle w:val="Tabletext"/>
              <w:rPr>
                <w:i/>
              </w:rPr>
            </w:pPr>
            <w:r w:rsidRPr="001F5DF3">
              <w:rPr>
                <w:i/>
              </w:rPr>
              <w:t>Private Health Insurance (Reinsurance Trust Fund Levy) Repeal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68</w:t>
            </w:r>
          </w:p>
        </w:tc>
        <w:bookmarkStart w:id="981" w:name="BKCheck15B_968"/>
        <w:bookmarkEnd w:id="98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"http://www.comlaw.gov.au/Details/F2007L00809" \o "ComLaw" </w:instrText>
            </w:r>
            <w:r w:rsidRPr="001F5DF3">
              <w:fldChar w:fldCharType="separate"/>
            </w:r>
            <w:r w:rsidRPr="001F5DF3">
              <w:rPr>
                <w:rStyle w:val="Hyperlink"/>
                <w:bCs/>
              </w:rPr>
              <w:t>F2007L00809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965</w:t>
            </w:r>
          </w:p>
        </w:tc>
        <w:tc>
          <w:tcPr>
            <w:tcW w:w="4793" w:type="dxa"/>
            <w:shd w:val="clear" w:color="auto" w:fill="auto"/>
          </w:tcPr>
          <w:p w:rsidR="008146D8" w:rsidRPr="001F5DF3" w:rsidRDefault="008146D8" w:rsidP="0027060C">
            <w:pPr>
              <w:pStyle w:val="Tabletext"/>
              <w:rPr>
                <w:i/>
              </w:rPr>
            </w:pPr>
            <w:r w:rsidRPr="001F5DF3">
              <w:rPr>
                <w:i/>
              </w:rPr>
              <w:t>Private Health Insurance (Risk Equalisation Administration) Amendment Rules</w:t>
            </w:r>
            <w:r w:rsidR="001F5DF3" w:rsidRPr="001F5DF3">
              <w:rPr>
                <w:i/>
              </w:rPr>
              <w:t> </w:t>
            </w:r>
            <w:r w:rsidRPr="001F5DF3">
              <w:rPr>
                <w:i/>
              </w:rPr>
              <w:t>2007 (No.</w:t>
            </w:r>
            <w:r w:rsidR="001F5DF3" w:rsidRPr="001F5DF3">
              <w:rPr>
                <w:i/>
              </w:rPr>
              <w:t> </w:t>
            </w:r>
            <w:r w:rsidRPr="001F5DF3">
              <w:rPr>
                <w:i/>
              </w:rPr>
              <w:t>1)</w:t>
            </w:r>
          </w:p>
        </w:tc>
        <w:bookmarkStart w:id="982" w:name="BKCheck15B_969"/>
        <w:bookmarkEnd w:id="9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"http://www.comlaw.gov.au/Details/F2007L04880" \o "ComLaw" </w:instrText>
            </w:r>
            <w:r w:rsidRPr="001F5DF3">
              <w:fldChar w:fldCharType="separate"/>
            </w:r>
            <w:r w:rsidRPr="001F5DF3">
              <w:rPr>
                <w:rStyle w:val="Hyperlink"/>
                <w:bCs/>
              </w:rPr>
              <w:t>F2007L04880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966</w:t>
            </w:r>
          </w:p>
        </w:tc>
        <w:tc>
          <w:tcPr>
            <w:tcW w:w="4793" w:type="dxa"/>
            <w:shd w:val="clear" w:color="auto" w:fill="auto"/>
          </w:tcPr>
          <w:p w:rsidR="008146D8" w:rsidRPr="001F5DF3" w:rsidRDefault="008146D8" w:rsidP="0027060C">
            <w:pPr>
              <w:pStyle w:val="Tabletext"/>
              <w:rPr>
                <w:i/>
              </w:rPr>
            </w:pPr>
            <w:r w:rsidRPr="001F5DF3">
              <w:rPr>
                <w:i/>
              </w:rPr>
              <w:t>Private Health Insurance (Risk Equalisation Administration) Amendment Rules</w:t>
            </w:r>
            <w:r w:rsidR="001F5DF3" w:rsidRPr="001F5DF3">
              <w:rPr>
                <w:i/>
              </w:rPr>
              <w:t> </w:t>
            </w:r>
            <w:r w:rsidRPr="001F5DF3">
              <w:rPr>
                <w:i/>
              </w:rPr>
              <w:t>2011 (No.</w:t>
            </w:r>
            <w:r w:rsidR="001F5DF3" w:rsidRPr="001F5DF3">
              <w:rPr>
                <w:i/>
              </w:rPr>
              <w:t> </w:t>
            </w:r>
            <w:r w:rsidRPr="001F5DF3">
              <w:rPr>
                <w:i/>
              </w:rPr>
              <w:t>1)</w:t>
            </w:r>
          </w:p>
        </w:tc>
        <w:bookmarkStart w:id="983" w:name="BKCheck15B_970"/>
        <w:bookmarkEnd w:id="9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"http://www.comlaw.gov.au/Details/F2011L00518" \o "ComLaw" </w:instrText>
            </w:r>
            <w:r w:rsidRPr="001F5DF3">
              <w:fldChar w:fldCharType="separate"/>
            </w:r>
            <w:r w:rsidRPr="001F5DF3">
              <w:rPr>
                <w:rStyle w:val="Hyperlink"/>
                <w:bCs/>
              </w:rPr>
              <w:t>F2011L00518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967</w:t>
            </w:r>
          </w:p>
        </w:tc>
        <w:tc>
          <w:tcPr>
            <w:tcW w:w="4793" w:type="dxa"/>
            <w:shd w:val="clear" w:color="auto" w:fill="auto"/>
          </w:tcPr>
          <w:p w:rsidR="008146D8" w:rsidRPr="001F5DF3" w:rsidRDefault="008146D8" w:rsidP="0027060C">
            <w:pPr>
              <w:pStyle w:val="Tabletext"/>
              <w:rPr>
                <w:i/>
              </w:rPr>
            </w:pPr>
            <w:r w:rsidRPr="001F5DF3">
              <w:rPr>
                <w:i/>
              </w:rPr>
              <w:t>Private Health Insurance (Transition) Amendment Rules</w:t>
            </w:r>
            <w:r w:rsidR="001F5DF3" w:rsidRPr="001F5DF3">
              <w:rPr>
                <w:i/>
              </w:rPr>
              <w:t> </w:t>
            </w:r>
            <w:r w:rsidRPr="001F5DF3">
              <w:rPr>
                <w:i/>
              </w:rPr>
              <w:t>2008</w:t>
            </w:r>
          </w:p>
        </w:tc>
        <w:bookmarkStart w:id="984" w:name="BKCheck15B_971"/>
        <w:bookmarkEnd w:id="98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"http://www.comlaw.gov.au/Details/F2008L00711" \o "ComLaw" </w:instrText>
            </w:r>
            <w:r w:rsidRPr="001F5DF3">
              <w:fldChar w:fldCharType="separate"/>
            </w:r>
            <w:r w:rsidRPr="001F5DF3">
              <w:rPr>
                <w:rStyle w:val="Hyperlink"/>
                <w:bCs/>
              </w:rPr>
              <w:t>F2008L00711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968</w:t>
            </w:r>
          </w:p>
        </w:tc>
        <w:tc>
          <w:tcPr>
            <w:tcW w:w="4793" w:type="dxa"/>
            <w:shd w:val="clear" w:color="auto" w:fill="auto"/>
          </w:tcPr>
          <w:p w:rsidR="008146D8" w:rsidRPr="001F5DF3" w:rsidRDefault="008146D8" w:rsidP="0027060C">
            <w:pPr>
              <w:pStyle w:val="Tabletext"/>
              <w:rPr>
                <w:i/>
              </w:rPr>
            </w:pPr>
            <w:r w:rsidRPr="001F5DF3">
              <w:rPr>
                <w:i/>
              </w:rPr>
              <w:t>Research Involving Human Embryos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206</w:t>
            </w:r>
          </w:p>
        </w:tc>
        <w:bookmarkStart w:id="985" w:name="BKCheck15B_972"/>
        <w:bookmarkEnd w:id="98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"http://www.comlaw.gov.au/Details/F2005L02562" \o "ComLaw" </w:instrText>
            </w:r>
            <w:r w:rsidRPr="001F5DF3">
              <w:fldChar w:fldCharType="separate"/>
            </w:r>
            <w:r w:rsidRPr="001F5DF3">
              <w:rPr>
                <w:rStyle w:val="Hyperlink"/>
                <w:bCs/>
              </w:rPr>
              <w:t>F2005L02562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969</w:t>
            </w:r>
          </w:p>
        </w:tc>
        <w:tc>
          <w:tcPr>
            <w:tcW w:w="4793" w:type="dxa"/>
            <w:shd w:val="clear" w:color="auto" w:fill="auto"/>
          </w:tcPr>
          <w:p w:rsidR="008146D8" w:rsidRPr="001F5DF3" w:rsidRDefault="008146D8" w:rsidP="0027060C">
            <w:pPr>
              <w:pStyle w:val="Tabletext"/>
              <w:rPr>
                <w:i/>
              </w:rPr>
            </w:pPr>
            <w:r w:rsidRPr="001F5DF3">
              <w:rPr>
                <w:i/>
              </w:rPr>
              <w:t>Research Involving Human Embryos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255</w:t>
            </w:r>
          </w:p>
        </w:tc>
        <w:bookmarkStart w:id="986" w:name="BKCheck15B_973"/>
        <w:bookmarkEnd w:id="98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"http://www.comlaw.gov.au/Details/F2007L02261" \o "ComLaw" </w:instrText>
            </w:r>
            <w:r w:rsidRPr="001F5DF3">
              <w:fldChar w:fldCharType="separate"/>
            </w:r>
            <w:r w:rsidRPr="001F5DF3">
              <w:rPr>
                <w:rStyle w:val="Hyperlink"/>
                <w:bCs/>
              </w:rPr>
              <w:t>F2007L02261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970</w:t>
            </w:r>
          </w:p>
        </w:tc>
        <w:tc>
          <w:tcPr>
            <w:tcW w:w="4793" w:type="dxa"/>
            <w:shd w:val="clear" w:color="auto" w:fill="auto"/>
          </w:tcPr>
          <w:p w:rsidR="008146D8" w:rsidRPr="001F5DF3" w:rsidRDefault="008146D8" w:rsidP="0027060C">
            <w:pPr>
              <w:pStyle w:val="Tabletext"/>
              <w:rPr>
                <w:i/>
              </w:rPr>
            </w:pPr>
            <w:r w:rsidRPr="001F5DF3">
              <w:rPr>
                <w:i/>
              </w:rPr>
              <w:t>Research Involving Human Embryos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80</w:t>
            </w:r>
          </w:p>
        </w:tc>
        <w:bookmarkStart w:id="987" w:name="BKCheck15B_974"/>
        <w:bookmarkEnd w:id="98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"http://www.comlaw.gov.au/Details/F2008L00983" \o "ComLaw" </w:instrText>
            </w:r>
            <w:r w:rsidRPr="001F5DF3">
              <w:fldChar w:fldCharType="separate"/>
            </w:r>
            <w:r w:rsidRPr="001F5DF3">
              <w:rPr>
                <w:rStyle w:val="Hyperlink"/>
                <w:bCs/>
              </w:rPr>
              <w:t>F2008L00983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971</w:t>
            </w:r>
          </w:p>
        </w:tc>
        <w:tc>
          <w:tcPr>
            <w:tcW w:w="4793" w:type="dxa"/>
            <w:shd w:val="clear" w:color="auto" w:fill="auto"/>
          </w:tcPr>
          <w:p w:rsidR="008146D8" w:rsidRPr="001F5DF3" w:rsidRDefault="008146D8" w:rsidP="0027060C">
            <w:pPr>
              <w:pStyle w:val="Tabletext"/>
              <w:rPr>
                <w:i/>
              </w:rPr>
            </w:pPr>
            <w:r w:rsidRPr="001F5DF3">
              <w:rPr>
                <w:i/>
              </w:rPr>
              <w:t>Revocation of Health Insurance (Requirements for Allied Health Professionals) Determination</w:t>
            </w:r>
            <w:r w:rsidR="001F5DF3" w:rsidRPr="001F5DF3">
              <w:rPr>
                <w:i/>
              </w:rPr>
              <w:t> </w:t>
            </w:r>
            <w:r w:rsidRPr="001F5DF3">
              <w:rPr>
                <w:i/>
              </w:rPr>
              <w:t>2005</w:t>
            </w:r>
          </w:p>
        </w:tc>
        <w:bookmarkStart w:id="988" w:name="BKCheck15B_975"/>
        <w:bookmarkEnd w:id="98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"http://www.comlaw.gov.au/Details/F2006L03566" \o "ComLaw" </w:instrText>
            </w:r>
            <w:r w:rsidRPr="001F5DF3">
              <w:fldChar w:fldCharType="separate"/>
            </w:r>
            <w:r w:rsidRPr="001F5DF3">
              <w:rPr>
                <w:rStyle w:val="Hyperlink"/>
                <w:bCs/>
              </w:rPr>
              <w:t>F2006L03566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972</w:t>
            </w:r>
          </w:p>
        </w:tc>
        <w:tc>
          <w:tcPr>
            <w:tcW w:w="4793" w:type="dxa"/>
            <w:shd w:val="clear" w:color="auto" w:fill="auto"/>
          </w:tcPr>
          <w:p w:rsidR="008146D8" w:rsidRPr="001F5DF3" w:rsidRDefault="008146D8" w:rsidP="0027060C">
            <w:pPr>
              <w:pStyle w:val="Tabletext"/>
              <w:rPr>
                <w:i/>
              </w:rPr>
            </w:pPr>
            <w:r w:rsidRPr="001F5DF3">
              <w:t>Special Arrangements Repeal under subsection</w:t>
            </w:r>
            <w:r w:rsidR="001F5DF3" w:rsidRPr="001F5DF3">
              <w:t> </w:t>
            </w:r>
            <w:r w:rsidRPr="001F5DF3">
              <w:t xml:space="preserve">100(1) of the </w:t>
            </w:r>
            <w:r w:rsidRPr="001F5DF3">
              <w:rPr>
                <w:i/>
              </w:rPr>
              <w:t>National Health Act 1953</w:t>
            </w:r>
            <w:r w:rsidRPr="001F5DF3">
              <w:t>, PB 85 of 2007</w:t>
            </w:r>
          </w:p>
        </w:tc>
        <w:bookmarkStart w:id="989" w:name="BKCheck15B_976"/>
        <w:bookmarkEnd w:id="98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"http://www.comlaw.gov.au/Details/F2007L03949" \o "ComLaw" </w:instrText>
            </w:r>
            <w:r w:rsidRPr="001F5DF3">
              <w:fldChar w:fldCharType="separate"/>
            </w:r>
            <w:r w:rsidRPr="001F5DF3">
              <w:rPr>
                <w:rStyle w:val="Hyperlink"/>
                <w:bCs/>
              </w:rPr>
              <w:t>F2007L03949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973</w:t>
            </w:r>
          </w:p>
        </w:tc>
        <w:tc>
          <w:tcPr>
            <w:tcW w:w="4793" w:type="dxa"/>
            <w:shd w:val="clear" w:color="auto" w:fill="auto"/>
          </w:tcPr>
          <w:p w:rsidR="008146D8" w:rsidRPr="001F5DF3" w:rsidRDefault="008146D8" w:rsidP="00ED27B7">
            <w:pPr>
              <w:pStyle w:val="Tabletext"/>
              <w:rPr>
                <w:i/>
              </w:rPr>
            </w:pPr>
            <w:r w:rsidRPr="001F5DF3">
              <w:rPr>
                <w:i/>
              </w:rPr>
              <w:t>Therapeutic Goods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142</w:t>
            </w:r>
          </w:p>
        </w:tc>
        <w:bookmarkStart w:id="990" w:name="BKCheck15B_977"/>
        <w:bookmarkEnd w:id="99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"http://www.comlaw.gov.au/Details/F2012L01448" \o "ComLaw" </w:instrText>
            </w:r>
            <w:r w:rsidRPr="001F5DF3">
              <w:fldChar w:fldCharType="separate"/>
            </w:r>
            <w:r w:rsidRPr="001F5DF3">
              <w:rPr>
                <w:rStyle w:val="Hyperlink"/>
                <w:bCs/>
              </w:rPr>
              <w:t>F2012L01448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974</w:t>
            </w:r>
          </w:p>
        </w:tc>
        <w:tc>
          <w:tcPr>
            <w:tcW w:w="4793" w:type="dxa"/>
            <w:shd w:val="clear" w:color="auto" w:fill="auto"/>
          </w:tcPr>
          <w:p w:rsidR="008146D8" w:rsidRPr="001F5DF3" w:rsidRDefault="008146D8" w:rsidP="00ED27B7">
            <w:pPr>
              <w:pStyle w:val="Tabletext"/>
              <w:rPr>
                <w:i/>
              </w:rPr>
            </w:pPr>
            <w:r w:rsidRPr="001F5DF3">
              <w:rPr>
                <w:i/>
              </w:rPr>
              <w:t>Therapeutic Goods Amendment Regulation</w:t>
            </w:r>
            <w:r w:rsidR="001F5DF3" w:rsidRPr="001F5DF3">
              <w:rPr>
                <w:i/>
              </w:rPr>
              <w:t> </w:t>
            </w:r>
            <w:r w:rsidRPr="001F5DF3">
              <w:rPr>
                <w:i/>
              </w:rPr>
              <w:t>2012 (No.</w:t>
            </w:r>
            <w:r w:rsidR="001F5DF3" w:rsidRPr="001F5DF3">
              <w:rPr>
                <w:i/>
              </w:rPr>
              <w:t> </w:t>
            </w:r>
            <w:r w:rsidRPr="001F5DF3">
              <w:rPr>
                <w:i/>
              </w:rPr>
              <w:t>2)</w:t>
            </w:r>
            <w:r w:rsidRPr="001F5DF3">
              <w:t>, SLI</w:t>
            </w:r>
            <w:r w:rsidR="001F5DF3" w:rsidRPr="001F5DF3">
              <w:t> </w:t>
            </w:r>
            <w:r w:rsidRPr="001F5DF3">
              <w:t>2012 No.</w:t>
            </w:r>
            <w:r w:rsidR="001F5DF3" w:rsidRPr="001F5DF3">
              <w:t> </w:t>
            </w:r>
            <w:r w:rsidRPr="001F5DF3">
              <w:t>143</w:t>
            </w:r>
          </w:p>
        </w:tc>
        <w:bookmarkStart w:id="991" w:name="BKCheck15B_978"/>
        <w:bookmarkEnd w:id="99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"http://www.comlaw.gov.au/Details/F2012L01455" \o "ComLaw" </w:instrText>
            </w:r>
            <w:r w:rsidRPr="001F5DF3">
              <w:fldChar w:fldCharType="separate"/>
            </w:r>
            <w:r w:rsidRPr="001F5DF3">
              <w:rPr>
                <w:rStyle w:val="Hyperlink"/>
                <w:bCs/>
              </w:rPr>
              <w:t>F2012L01455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975</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1998 (No.</w:t>
            </w:r>
            <w:r w:rsidR="001F5DF3" w:rsidRPr="001F5DF3">
              <w:rPr>
                <w:i/>
              </w:rPr>
              <w:t> </w:t>
            </w:r>
            <w:r w:rsidRPr="001F5DF3">
              <w:rPr>
                <w:i/>
              </w:rPr>
              <w:t>3)</w:t>
            </w:r>
            <w:r w:rsidRPr="001F5DF3">
              <w:t>, SR</w:t>
            </w:r>
            <w:r w:rsidR="001F5DF3" w:rsidRPr="001F5DF3">
              <w:t> </w:t>
            </w:r>
            <w:r w:rsidRPr="001F5DF3">
              <w:t>1998 No.</w:t>
            </w:r>
            <w:r w:rsidR="001F5DF3" w:rsidRPr="001F5DF3">
              <w:t> </w:t>
            </w:r>
            <w:r w:rsidRPr="001F5DF3">
              <w:t>369</w:t>
            </w:r>
          </w:p>
        </w:tc>
        <w:bookmarkStart w:id="992" w:name="BKCheck15B_979"/>
        <w:bookmarkEnd w:id="99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"http://www.comlaw.gov.au/Details/F1998B00386" \o "ComLaw" </w:instrText>
            </w:r>
            <w:r w:rsidRPr="001F5DF3">
              <w:fldChar w:fldCharType="separate"/>
            </w:r>
            <w:r w:rsidRPr="001F5DF3">
              <w:rPr>
                <w:rStyle w:val="Hyperlink"/>
                <w:bCs/>
              </w:rPr>
              <w:t>F1998B00386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976</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1999 (No.</w:t>
            </w:r>
            <w:r w:rsidR="001F5DF3" w:rsidRPr="001F5DF3">
              <w:rPr>
                <w:i/>
              </w:rPr>
              <w:t> </w:t>
            </w:r>
            <w:r w:rsidRPr="001F5DF3">
              <w:rPr>
                <w:i/>
              </w:rPr>
              <w:t>1)</w:t>
            </w:r>
            <w:r w:rsidRPr="001F5DF3">
              <w:t>, SR</w:t>
            </w:r>
            <w:r w:rsidR="001F5DF3" w:rsidRPr="001F5DF3">
              <w:t> </w:t>
            </w:r>
            <w:r w:rsidRPr="001F5DF3">
              <w:t>1999 No.</w:t>
            </w:r>
            <w:r w:rsidR="001F5DF3" w:rsidRPr="001F5DF3">
              <w:t> </w:t>
            </w:r>
            <w:r w:rsidRPr="001F5DF3">
              <w:t>62</w:t>
            </w:r>
          </w:p>
        </w:tc>
        <w:bookmarkStart w:id="993" w:name="BKCheck15B_980"/>
        <w:bookmarkEnd w:id="99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"http://www.comlaw.gov.au/Details/F1999B00062" \o "ComLaw" </w:instrText>
            </w:r>
            <w:r w:rsidRPr="001F5DF3">
              <w:fldChar w:fldCharType="separate"/>
            </w:r>
            <w:r w:rsidRPr="001F5DF3">
              <w:rPr>
                <w:rStyle w:val="Hyperlink"/>
                <w:bCs/>
              </w:rPr>
              <w:t>F1999B00062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977</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1999 (No.</w:t>
            </w:r>
            <w:r w:rsidR="001F5DF3" w:rsidRPr="001F5DF3">
              <w:rPr>
                <w:i/>
              </w:rPr>
              <w:t> </w:t>
            </w:r>
            <w:r w:rsidRPr="001F5DF3">
              <w:rPr>
                <w:i/>
              </w:rPr>
              <w:t>3)</w:t>
            </w:r>
            <w:r w:rsidRPr="001F5DF3">
              <w:t>, SR</w:t>
            </w:r>
            <w:r w:rsidR="001F5DF3" w:rsidRPr="001F5DF3">
              <w:t> </w:t>
            </w:r>
            <w:r w:rsidRPr="001F5DF3">
              <w:t>1999 No.</w:t>
            </w:r>
            <w:r w:rsidR="001F5DF3" w:rsidRPr="001F5DF3">
              <w:t> </w:t>
            </w:r>
            <w:r w:rsidRPr="001F5DF3">
              <w:t>324</w:t>
            </w:r>
          </w:p>
        </w:tc>
        <w:bookmarkStart w:id="994" w:name="BKCheck15B_981"/>
        <w:bookmarkEnd w:id="99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"http://www.comlaw.gov.au/Details/F1999B00330" \o "ComLaw" </w:instrText>
            </w:r>
            <w:r w:rsidRPr="001F5DF3">
              <w:fldChar w:fldCharType="separate"/>
            </w:r>
            <w:r w:rsidRPr="001F5DF3">
              <w:rPr>
                <w:rStyle w:val="Hyperlink"/>
                <w:bCs/>
              </w:rPr>
              <w:t>F1999B00330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978</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29</w:t>
            </w:r>
          </w:p>
        </w:tc>
        <w:bookmarkStart w:id="995" w:name="BKCheck15B_982"/>
        <w:bookmarkEnd w:id="99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"http://www.comlaw.gov.au/Details/F2000B00035" \o "ComLaw" </w:instrText>
            </w:r>
            <w:r w:rsidRPr="001F5DF3">
              <w:fldChar w:fldCharType="separate"/>
            </w:r>
            <w:r w:rsidRPr="001F5DF3">
              <w:rPr>
                <w:rStyle w:val="Hyperlink"/>
                <w:bCs/>
              </w:rPr>
              <w:t>F2000B00035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979</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2000 (No.</w:t>
            </w:r>
            <w:r w:rsidR="001F5DF3" w:rsidRPr="001F5DF3">
              <w:rPr>
                <w:i/>
              </w:rPr>
              <w:t> </w:t>
            </w:r>
            <w:r w:rsidRPr="001F5DF3">
              <w:rPr>
                <w:i/>
              </w:rPr>
              <w:t>2)</w:t>
            </w:r>
            <w:r w:rsidRPr="001F5DF3">
              <w:t>, SR</w:t>
            </w:r>
            <w:r w:rsidR="001F5DF3" w:rsidRPr="001F5DF3">
              <w:t> </w:t>
            </w:r>
            <w:r w:rsidRPr="001F5DF3">
              <w:t>2000 No.</w:t>
            </w:r>
            <w:r w:rsidR="001F5DF3" w:rsidRPr="001F5DF3">
              <w:t> </w:t>
            </w:r>
            <w:r w:rsidRPr="001F5DF3">
              <w:t>48</w:t>
            </w:r>
          </w:p>
        </w:tc>
        <w:bookmarkStart w:id="996" w:name="BKCheck15B_983"/>
        <w:bookmarkEnd w:id="99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"http://www.comlaw.gov.au/Details/F2000B00054" \o "ComLaw" </w:instrText>
            </w:r>
            <w:r w:rsidRPr="001F5DF3">
              <w:fldChar w:fldCharType="separate"/>
            </w:r>
            <w:r w:rsidRPr="001F5DF3">
              <w:rPr>
                <w:rStyle w:val="Hyperlink"/>
                <w:bCs/>
              </w:rPr>
              <w:t>F2000B00054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980</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2000 (No.</w:t>
            </w:r>
            <w:r w:rsidR="001F5DF3" w:rsidRPr="001F5DF3">
              <w:rPr>
                <w:i/>
              </w:rPr>
              <w:t> </w:t>
            </w:r>
            <w:r w:rsidRPr="001F5DF3">
              <w:rPr>
                <w:i/>
              </w:rPr>
              <w:t>3)</w:t>
            </w:r>
            <w:r w:rsidRPr="001F5DF3">
              <w:t>, SR</w:t>
            </w:r>
            <w:r w:rsidR="001F5DF3" w:rsidRPr="001F5DF3">
              <w:t> </w:t>
            </w:r>
            <w:r w:rsidRPr="001F5DF3">
              <w:t>2000 No.</w:t>
            </w:r>
            <w:r w:rsidR="001F5DF3" w:rsidRPr="001F5DF3">
              <w:t> </w:t>
            </w:r>
            <w:r w:rsidRPr="001F5DF3">
              <w:t>70</w:t>
            </w:r>
          </w:p>
        </w:tc>
        <w:bookmarkStart w:id="997" w:name="BKCheck15B_984"/>
        <w:bookmarkEnd w:id="99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"http://www.comlaw.gov.au/Details/F2000B00073" \o "ComLaw" </w:instrText>
            </w:r>
            <w:r w:rsidRPr="001F5DF3">
              <w:fldChar w:fldCharType="separate"/>
            </w:r>
            <w:r w:rsidRPr="001F5DF3">
              <w:rPr>
                <w:rStyle w:val="Hyperlink"/>
                <w:bCs/>
              </w:rPr>
              <w:t>F2000B00073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981</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2000 (No.</w:t>
            </w:r>
            <w:r w:rsidR="001F5DF3" w:rsidRPr="001F5DF3">
              <w:rPr>
                <w:i/>
              </w:rPr>
              <w:t> </w:t>
            </w:r>
            <w:r w:rsidRPr="001F5DF3">
              <w:rPr>
                <w:i/>
              </w:rPr>
              <w:t>4)</w:t>
            </w:r>
            <w:r w:rsidRPr="001F5DF3">
              <w:t>, SR</w:t>
            </w:r>
            <w:r w:rsidR="001F5DF3" w:rsidRPr="001F5DF3">
              <w:t> </w:t>
            </w:r>
            <w:r w:rsidRPr="001F5DF3">
              <w:t>2000 No.</w:t>
            </w:r>
            <w:r w:rsidR="001F5DF3" w:rsidRPr="001F5DF3">
              <w:t> </w:t>
            </w:r>
            <w:r w:rsidRPr="001F5DF3">
              <w:t>123</w:t>
            </w:r>
          </w:p>
        </w:tc>
        <w:bookmarkStart w:id="998" w:name="BKCheck15B_985"/>
        <w:bookmarkEnd w:id="99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"http://www.comlaw.gov.au/Details/F2000B00130" \o "ComLaw" </w:instrText>
            </w:r>
            <w:r w:rsidRPr="001F5DF3">
              <w:fldChar w:fldCharType="separate"/>
            </w:r>
            <w:r w:rsidRPr="001F5DF3">
              <w:rPr>
                <w:rStyle w:val="Hyperlink"/>
                <w:bCs/>
              </w:rPr>
              <w:t>F2000B00130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982</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2000 (No.</w:t>
            </w:r>
            <w:r w:rsidR="001F5DF3" w:rsidRPr="001F5DF3">
              <w:rPr>
                <w:i/>
              </w:rPr>
              <w:t> </w:t>
            </w:r>
            <w:r w:rsidRPr="001F5DF3">
              <w:rPr>
                <w:i/>
              </w:rPr>
              <w:t>5)</w:t>
            </w:r>
            <w:r w:rsidRPr="001F5DF3">
              <w:t>, SR</w:t>
            </w:r>
            <w:r w:rsidR="001F5DF3" w:rsidRPr="001F5DF3">
              <w:t> </w:t>
            </w:r>
            <w:r w:rsidRPr="001F5DF3">
              <w:t>2000 No.</w:t>
            </w:r>
            <w:r w:rsidR="001F5DF3" w:rsidRPr="001F5DF3">
              <w:t> </w:t>
            </w:r>
            <w:r w:rsidRPr="001F5DF3">
              <w:t>124</w:t>
            </w:r>
          </w:p>
        </w:tc>
        <w:bookmarkStart w:id="999" w:name="BKCheck15B_986"/>
        <w:bookmarkEnd w:id="99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"http://www.comlaw.gov.au/Details/F2000B00131" \o "ComLaw" </w:instrText>
            </w:r>
            <w:r w:rsidRPr="001F5DF3">
              <w:fldChar w:fldCharType="separate"/>
            </w:r>
            <w:r w:rsidRPr="001F5DF3">
              <w:rPr>
                <w:rStyle w:val="Hyperlink"/>
                <w:bCs/>
              </w:rPr>
              <w:t>F2000B00131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983</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2000 (No.</w:t>
            </w:r>
            <w:r w:rsidR="001F5DF3" w:rsidRPr="001F5DF3">
              <w:rPr>
                <w:i/>
              </w:rPr>
              <w:t> </w:t>
            </w:r>
            <w:r w:rsidRPr="001F5DF3">
              <w:rPr>
                <w:i/>
              </w:rPr>
              <w:t>6)</w:t>
            </w:r>
            <w:r w:rsidRPr="001F5DF3">
              <w:t>, SR</w:t>
            </w:r>
            <w:r w:rsidR="001F5DF3" w:rsidRPr="001F5DF3">
              <w:t> </w:t>
            </w:r>
            <w:r w:rsidRPr="001F5DF3">
              <w:t>2000 No.</w:t>
            </w:r>
            <w:r w:rsidR="001F5DF3" w:rsidRPr="001F5DF3">
              <w:t> </w:t>
            </w:r>
            <w:r w:rsidRPr="001F5DF3">
              <w:t>267</w:t>
            </w:r>
          </w:p>
        </w:tc>
        <w:bookmarkStart w:id="1000" w:name="BKCheck15B_987"/>
        <w:bookmarkEnd w:id="100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"http://www.comlaw.gov.au/Details/F2000B00279" \o "ComLaw" </w:instrText>
            </w:r>
            <w:r w:rsidRPr="001F5DF3">
              <w:fldChar w:fldCharType="separate"/>
            </w:r>
            <w:r w:rsidRPr="001F5DF3">
              <w:rPr>
                <w:rStyle w:val="Hyperlink"/>
                <w:bCs/>
              </w:rPr>
              <w:t>F2000B00279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984</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2000 (No.</w:t>
            </w:r>
            <w:r w:rsidR="001F5DF3" w:rsidRPr="001F5DF3">
              <w:rPr>
                <w:i/>
              </w:rPr>
              <w:t> </w:t>
            </w:r>
            <w:r w:rsidRPr="001F5DF3">
              <w:rPr>
                <w:i/>
              </w:rPr>
              <w:t>7)</w:t>
            </w:r>
            <w:r w:rsidRPr="001F5DF3">
              <w:t>, SR</w:t>
            </w:r>
            <w:r w:rsidR="001F5DF3" w:rsidRPr="001F5DF3">
              <w:t> </w:t>
            </w:r>
            <w:r w:rsidRPr="001F5DF3">
              <w:t>2000 No.</w:t>
            </w:r>
            <w:r w:rsidR="001F5DF3" w:rsidRPr="001F5DF3">
              <w:t> </w:t>
            </w:r>
            <w:r w:rsidRPr="001F5DF3">
              <w:t>358</w:t>
            </w:r>
          </w:p>
        </w:tc>
        <w:bookmarkStart w:id="1001" w:name="BKCheck15B_988"/>
        <w:bookmarkEnd w:id="100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"http://www.comlaw.gov.au/Details/F2000B00381" \o "ComLaw" </w:instrText>
            </w:r>
            <w:r w:rsidRPr="001F5DF3">
              <w:fldChar w:fldCharType="separate"/>
            </w:r>
            <w:r w:rsidRPr="001F5DF3">
              <w:rPr>
                <w:rStyle w:val="Hyperlink"/>
                <w:bCs/>
              </w:rPr>
              <w:t>F2000B00381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985</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159</w:t>
            </w:r>
          </w:p>
        </w:tc>
        <w:bookmarkStart w:id="1002" w:name="BKCheck15B_989"/>
        <w:bookmarkEnd w:id="100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"http://www.comlaw.gov.au/Details/F2001B00244" \o "ComLaw" </w:instrText>
            </w:r>
            <w:r w:rsidRPr="001F5DF3">
              <w:fldChar w:fldCharType="separate"/>
            </w:r>
            <w:r w:rsidRPr="001F5DF3">
              <w:rPr>
                <w:rStyle w:val="Hyperlink"/>
                <w:bCs/>
              </w:rPr>
              <w:t>F2001B00244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986</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2001 (No.</w:t>
            </w:r>
            <w:r w:rsidR="001F5DF3" w:rsidRPr="001F5DF3">
              <w:rPr>
                <w:i/>
              </w:rPr>
              <w:t> </w:t>
            </w:r>
            <w:r w:rsidRPr="001F5DF3">
              <w:rPr>
                <w:i/>
              </w:rPr>
              <w:t>2)</w:t>
            </w:r>
            <w:r w:rsidRPr="001F5DF3">
              <w:t>, SR</w:t>
            </w:r>
            <w:r w:rsidR="001F5DF3" w:rsidRPr="001F5DF3">
              <w:t> </w:t>
            </w:r>
            <w:r w:rsidRPr="001F5DF3">
              <w:t>2001 No.</w:t>
            </w:r>
            <w:r w:rsidR="001F5DF3" w:rsidRPr="001F5DF3">
              <w:t> </w:t>
            </w:r>
            <w:r w:rsidRPr="001F5DF3">
              <w:t>160</w:t>
            </w:r>
          </w:p>
        </w:tc>
        <w:bookmarkStart w:id="1003" w:name="BKCheck15B_990"/>
        <w:bookmarkEnd w:id="100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"http://www.comlaw.gov.au/Details/F2001B00245" \o "ComLaw" </w:instrText>
            </w:r>
            <w:r w:rsidRPr="001F5DF3">
              <w:fldChar w:fldCharType="separate"/>
            </w:r>
            <w:r w:rsidRPr="001F5DF3">
              <w:rPr>
                <w:rStyle w:val="Hyperlink"/>
                <w:bCs/>
              </w:rPr>
              <w:t>F2001B00245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987</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2001 (No.</w:t>
            </w:r>
            <w:r w:rsidR="001F5DF3" w:rsidRPr="001F5DF3">
              <w:rPr>
                <w:i/>
              </w:rPr>
              <w:t> </w:t>
            </w:r>
            <w:r w:rsidRPr="001F5DF3">
              <w:rPr>
                <w:i/>
              </w:rPr>
              <w:t>3)</w:t>
            </w:r>
            <w:r w:rsidRPr="001F5DF3">
              <w:t>, SR</w:t>
            </w:r>
            <w:r w:rsidR="001F5DF3" w:rsidRPr="001F5DF3">
              <w:t> </w:t>
            </w:r>
            <w:r w:rsidRPr="001F5DF3">
              <w:t>2001 No.</w:t>
            </w:r>
            <w:r w:rsidR="001F5DF3" w:rsidRPr="001F5DF3">
              <w:t> </w:t>
            </w:r>
            <w:r w:rsidRPr="001F5DF3">
              <w:t>252</w:t>
            </w:r>
          </w:p>
        </w:tc>
        <w:bookmarkStart w:id="1004" w:name="BKCheck15B_991"/>
        <w:bookmarkEnd w:id="100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"http://www.comlaw.gov.au/Details/F2001B00331" \o "ComLaw" </w:instrText>
            </w:r>
            <w:r w:rsidRPr="001F5DF3">
              <w:fldChar w:fldCharType="separate"/>
            </w:r>
            <w:r w:rsidRPr="001F5DF3">
              <w:rPr>
                <w:rStyle w:val="Hyperlink"/>
                <w:bCs/>
              </w:rPr>
              <w:t>F2001B00331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988</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2001 (No.</w:t>
            </w:r>
            <w:r w:rsidR="001F5DF3" w:rsidRPr="001F5DF3">
              <w:rPr>
                <w:i/>
              </w:rPr>
              <w:t> </w:t>
            </w:r>
            <w:r w:rsidRPr="001F5DF3">
              <w:rPr>
                <w:i/>
              </w:rPr>
              <w:t>4)</w:t>
            </w:r>
            <w:r w:rsidRPr="001F5DF3">
              <w:t>, SR</w:t>
            </w:r>
            <w:r w:rsidR="001F5DF3" w:rsidRPr="001F5DF3">
              <w:t> </w:t>
            </w:r>
            <w:r w:rsidRPr="001F5DF3">
              <w:t>2001 No.</w:t>
            </w:r>
            <w:r w:rsidR="001F5DF3" w:rsidRPr="001F5DF3">
              <w:t> </w:t>
            </w:r>
            <w:r w:rsidRPr="001F5DF3">
              <w:t>343</w:t>
            </w:r>
          </w:p>
        </w:tc>
        <w:bookmarkStart w:id="1005" w:name="BKCheck15B_992"/>
        <w:bookmarkEnd w:id="100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"http://www.comlaw.gov.au/Details/F2001B00580" \o "ComLaw" </w:instrText>
            </w:r>
            <w:r w:rsidRPr="001F5DF3">
              <w:fldChar w:fldCharType="separate"/>
            </w:r>
            <w:r w:rsidRPr="001F5DF3">
              <w:rPr>
                <w:rStyle w:val="Hyperlink"/>
                <w:bCs/>
              </w:rPr>
              <w:t>F2001B00580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989</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84</w:t>
            </w:r>
          </w:p>
        </w:tc>
        <w:bookmarkStart w:id="1006" w:name="BKCheck15B_993"/>
        <w:bookmarkEnd w:id="100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"http://www.comlaw.gov.au/Details/F2002B00083" \o "ComLaw" </w:instrText>
            </w:r>
            <w:r w:rsidRPr="001F5DF3">
              <w:fldChar w:fldCharType="separate"/>
            </w:r>
            <w:r w:rsidRPr="001F5DF3">
              <w:rPr>
                <w:rStyle w:val="Hyperlink"/>
                <w:bCs/>
              </w:rPr>
              <w:t>F2002B00083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990</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2002 (No.</w:t>
            </w:r>
            <w:r w:rsidR="001F5DF3" w:rsidRPr="001F5DF3">
              <w:rPr>
                <w:i/>
              </w:rPr>
              <w:t> </w:t>
            </w:r>
            <w:r w:rsidRPr="001F5DF3">
              <w:rPr>
                <w:i/>
              </w:rPr>
              <w:t>2)</w:t>
            </w:r>
            <w:r w:rsidRPr="001F5DF3">
              <w:t>, SR</w:t>
            </w:r>
            <w:r w:rsidR="001F5DF3" w:rsidRPr="001F5DF3">
              <w:t> </w:t>
            </w:r>
            <w:r w:rsidRPr="001F5DF3">
              <w:t>2002 No.</w:t>
            </w:r>
            <w:r w:rsidR="001F5DF3" w:rsidRPr="001F5DF3">
              <w:t> </w:t>
            </w:r>
            <w:r w:rsidRPr="001F5DF3">
              <w:t>114</w:t>
            </w:r>
          </w:p>
        </w:tc>
        <w:bookmarkStart w:id="1007" w:name="BKCheck15B_994"/>
        <w:bookmarkEnd w:id="100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"http://www.comlaw.gov.au/Details/F2002B00114" \o "ComLaw" </w:instrText>
            </w:r>
            <w:r w:rsidRPr="001F5DF3">
              <w:fldChar w:fldCharType="separate"/>
            </w:r>
            <w:r w:rsidRPr="001F5DF3">
              <w:rPr>
                <w:rStyle w:val="Hyperlink"/>
                <w:bCs/>
              </w:rPr>
              <w:t>F2002B00114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991</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2002 (No.</w:t>
            </w:r>
            <w:r w:rsidR="001F5DF3" w:rsidRPr="001F5DF3">
              <w:rPr>
                <w:i/>
              </w:rPr>
              <w:t> </w:t>
            </w:r>
            <w:r w:rsidRPr="001F5DF3">
              <w:rPr>
                <w:i/>
              </w:rPr>
              <w:t>3)</w:t>
            </w:r>
            <w:r w:rsidRPr="001F5DF3">
              <w:t>, SR</w:t>
            </w:r>
            <w:r w:rsidR="001F5DF3" w:rsidRPr="001F5DF3">
              <w:t> </w:t>
            </w:r>
            <w:r w:rsidRPr="001F5DF3">
              <w:t>2002 No.</w:t>
            </w:r>
            <w:r w:rsidR="001F5DF3" w:rsidRPr="001F5DF3">
              <w:t> </w:t>
            </w:r>
            <w:r w:rsidRPr="001F5DF3">
              <w:t>143</w:t>
            </w:r>
          </w:p>
        </w:tc>
        <w:bookmarkStart w:id="1008" w:name="BKCheck15B_995"/>
        <w:bookmarkEnd w:id="100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"http://www.comlaw.gov.au/Details/F2002B00137" \o "ComLaw" </w:instrText>
            </w:r>
            <w:r w:rsidRPr="001F5DF3">
              <w:fldChar w:fldCharType="separate"/>
            </w:r>
            <w:r w:rsidRPr="001F5DF3">
              <w:rPr>
                <w:rStyle w:val="Hyperlink"/>
                <w:bCs/>
              </w:rPr>
              <w:t>F2002B00137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992</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2002 (No.</w:t>
            </w:r>
            <w:r w:rsidR="001F5DF3" w:rsidRPr="001F5DF3">
              <w:rPr>
                <w:i/>
              </w:rPr>
              <w:t> </w:t>
            </w:r>
            <w:r w:rsidRPr="001F5DF3">
              <w:rPr>
                <w:i/>
              </w:rPr>
              <w:t>4)</w:t>
            </w:r>
            <w:r w:rsidRPr="001F5DF3">
              <w:t>, SR</w:t>
            </w:r>
            <w:r w:rsidR="001F5DF3" w:rsidRPr="001F5DF3">
              <w:t> </w:t>
            </w:r>
            <w:r w:rsidRPr="001F5DF3">
              <w:t>2002 No.</w:t>
            </w:r>
            <w:r w:rsidR="001F5DF3" w:rsidRPr="001F5DF3">
              <w:t> </w:t>
            </w:r>
            <w:r w:rsidRPr="001F5DF3">
              <w:t>234</w:t>
            </w:r>
          </w:p>
        </w:tc>
        <w:bookmarkStart w:id="1009" w:name="BKCheck15B_996"/>
        <w:bookmarkEnd w:id="100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"http://www.comlaw.gov.au/Details/F2002B00235" \o "ComLaw" </w:instrText>
            </w:r>
            <w:r w:rsidRPr="001F5DF3">
              <w:fldChar w:fldCharType="separate"/>
            </w:r>
            <w:r w:rsidRPr="001F5DF3">
              <w:rPr>
                <w:rStyle w:val="Hyperlink"/>
                <w:bCs/>
              </w:rPr>
              <w:t>F2002B00235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993</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2002 (No.</w:t>
            </w:r>
            <w:r w:rsidR="001F5DF3" w:rsidRPr="001F5DF3">
              <w:rPr>
                <w:i/>
              </w:rPr>
              <w:t> </w:t>
            </w:r>
            <w:r w:rsidRPr="001F5DF3">
              <w:rPr>
                <w:i/>
              </w:rPr>
              <w:t>5)</w:t>
            </w:r>
            <w:r w:rsidRPr="001F5DF3">
              <w:t>, SR</w:t>
            </w:r>
            <w:r w:rsidR="001F5DF3" w:rsidRPr="001F5DF3">
              <w:t> </w:t>
            </w:r>
            <w:r w:rsidRPr="001F5DF3">
              <w:t>2002 No.</w:t>
            </w:r>
            <w:r w:rsidR="001F5DF3" w:rsidRPr="001F5DF3">
              <w:t> </w:t>
            </w:r>
            <w:r w:rsidRPr="001F5DF3">
              <w:t>315</w:t>
            </w:r>
          </w:p>
        </w:tc>
        <w:bookmarkStart w:id="1010" w:name="BKCheck15B_997"/>
        <w:bookmarkEnd w:id="101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"http://www.comlaw.gov.au/Details/F2002B00324" \o "ComLaw" </w:instrText>
            </w:r>
            <w:r w:rsidRPr="001F5DF3">
              <w:fldChar w:fldCharType="separate"/>
            </w:r>
            <w:r w:rsidRPr="001F5DF3">
              <w:rPr>
                <w:rStyle w:val="Hyperlink"/>
                <w:bCs/>
              </w:rPr>
              <w:t>F2002B00324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994</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2002 (No.</w:t>
            </w:r>
            <w:r w:rsidR="001F5DF3" w:rsidRPr="001F5DF3">
              <w:rPr>
                <w:i/>
              </w:rPr>
              <w:t> </w:t>
            </w:r>
            <w:r w:rsidRPr="001F5DF3">
              <w:rPr>
                <w:i/>
              </w:rPr>
              <w:t>6)</w:t>
            </w:r>
            <w:r w:rsidRPr="001F5DF3">
              <w:t>, SR</w:t>
            </w:r>
            <w:r w:rsidR="001F5DF3" w:rsidRPr="001F5DF3">
              <w:t> </w:t>
            </w:r>
            <w:r w:rsidRPr="001F5DF3">
              <w:t>2002 No.</w:t>
            </w:r>
            <w:r w:rsidR="001F5DF3" w:rsidRPr="001F5DF3">
              <w:t> </w:t>
            </w:r>
            <w:r w:rsidRPr="001F5DF3">
              <w:t>345</w:t>
            </w:r>
          </w:p>
        </w:tc>
        <w:bookmarkStart w:id="1011" w:name="BKCheck15B_998"/>
        <w:bookmarkEnd w:id="101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"http://www.comlaw.gov.au/Details/F2002B00352" \o "ComLaw" </w:instrText>
            </w:r>
            <w:r w:rsidRPr="001F5DF3">
              <w:fldChar w:fldCharType="separate"/>
            </w:r>
            <w:r w:rsidRPr="001F5DF3">
              <w:rPr>
                <w:rStyle w:val="Hyperlink"/>
                <w:bCs/>
              </w:rPr>
              <w:t>F2002B00352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995</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111</w:t>
            </w:r>
          </w:p>
        </w:tc>
        <w:bookmarkStart w:id="1012" w:name="BKCheck15B_999"/>
        <w:bookmarkEnd w:id="101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"http://www.comlaw.gov.au/Details/F2003B00122" \o "ComLaw" </w:instrText>
            </w:r>
            <w:r w:rsidRPr="001F5DF3">
              <w:fldChar w:fldCharType="separate"/>
            </w:r>
            <w:r w:rsidRPr="001F5DF3">
              <w:rPr>
                <w:rStyle w:val="Hyperlink"/>
                <w:bCs/>
              </w:rPr>
              <w:t>F2003B00122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996</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2003 (No.</w:t>
            </w:r>
            <w:r w:rsidR="001F5DF3" w:rsidRPr="001F5DF3">
              <w:rPr>
                <w:i/>
              </w:rPr>
              <w:t> </w:t>
            </w:r>
            <w:r w:rsidRPr="001F5DF3">
              <w:rPr>
                <w:i/>
              </w:rPr>
              <w:t>2)</w:t>
            </w:r>
            <w:r w:rsidRPr="001F5DF3">
              <w:t>, SR</w:t>
            </w:r>
            <w:r w:rsidR="001F5DF3" w:rsidRPr="001F5DF3">
              <w:t> </w:t>
            </w:r>
            <w:r w:rsidRPr="001F5DF3">
              <w:t>2003 No.</w:t>
            </w:r>
            <w:r w:rsidR="001F5DF3" w:rsidRPr="001F5DF3">
              <w:t> </w:t>
            </w:r>
            <w:r w:rsidRPr="001F5DF3">
              <w:t>151</w:t>
            </w:r>
          </w:p>
        </w:tc>
        <w:bookmarkStart w:id="1013" w:name="BKCheck15B_1000"/>
        <w:bookmarkEnd w:id="101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"http://www.comlaw.gov.au/Details/F2003B00164" \o "ComLaw" </w:instrText>
            </w:r>
            <w:r w:rsidRPr="001F5DF3">
              <w:fldChar w:fldCharType="separate"/>
            </w:r>
            <w:r w:rsidRPr="001F5DF3">
              <w:rPr>
                <w:rStyle w:val="Hyperlink"/>
                <w:bCs/>
              </w:rPr>
              <w:t>F2003B00164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997</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2003 (No.</w:t>
            </w:r>
            <w:r w:rsidR="001F5DF3" w:rsidRPr="001F5DF3">
              <w:rPr>
                <w:i/>
              </w:rPr>
              <w:t> </w:t>
            </w:r>
            <w:r w:rsidRPr="001F5DF3">
              <w:rPr>
                <w:i/>
              </w:rPr>
              <w:t>3)</w:t>
            </w:r>
            <w:r w:rsidRPr="001F5DF3">
              <w:t>, SR</w:t>
            </w:r>
            <w:r w:rsidR="001F5DF3" w:rsidRPr="001F5DF3">
              <w:t> </w:t>
            </w:r>
            <w:r w:rsidRPr="001F5DF3">
              <w:t>2003 No.</w:t>
            </w:r>
            <w:r w:rsidR="001F5DF3" w:rsidRPr="001F5DF3">
              <w:t> </w:t>
            </w:r>
            <w:r w:rsidRPr="001F5DF3">
              <w:t>257</w:t>
            </w:r>
          </w:p>
        </w:tc>
        <w:bookmarkStart w:id="1014" w:name="BKCheck15B_1001"/>
        <w:bookmarkEnd w:id="101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"http://www.comlaw.gov.au/Details/F2003B00270" \o "ComLaw" </w:instrText>
            </w:r>
            <w:r w:rsidRPr="001F5DF3">
              <w:fldChar w:fldCharType="separate"/>
            </w:r>
            <w:r w:rsidRPr="001F5DF3">
              <w:rPr>
                <w:rStyle w:val="Hyperlink"/>
                <w:bCs/>
              </w:rPr>
              <w:t>F2003B00270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998</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2003 (No.</w:t>
            </w:r>
            <w:r w:rsidR="001F5DF3" w:rsidRPr="001F5DF3">
              <w:rPr>
                <w:i/>
              </w:rPr>
              <w:t> </w:t>
            </w:r>
            <w:r w:rsidRPr="001F5DF3">
              <w:rPr>
                <w:i/>
              </w:rPr>
              <w:t>4)</w:t>
            </w:r>
            <w:r w:rsidRPr="001F5DF3">
              <w:t>, SR</w:t>
            </w:r>
            <w:r w:rsidR="001F5DF3" w:rsidRPr="001F5DF3">
              <w:t> </w:t>
            </w:r>
            <w:r w:rsidRPr="001F5DF3">
              <w:t>2003 No.</w:t>
            </w:r>
            <w:r w:rsidR="001F5DF3" w:rsidRPr="001F5DF3">
              <w:t> </w:t>
            </w:r>
            <w:r w:rsidRPr="001F5DF3">
              <w:t>258</w:t>
            </w:r>
          </w:p>
        </w:tc>
        <w:bookmarkStart w:id="1015" w:name="BKCheck15B_1002"/>
        <w:bookmarkEnd w:id="101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"http://www.comlaw.gov.au/Details/F2003B00271" \o "ComLaw" </w:instrText>
            </w:r>
            <w:r w:rsidRPr="001F5DF3">
              <w:fldChar w:fldCharType="separate"/>
            </w:r>
            <w:r w:rsidRPr="001F5DF3">
              <w:rPr>
                <w:rStyle w:val="Hyperlink"/>
                <w:bCs/>
              </w:rPr>
              <w:t>F2003B00271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999</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2003 (No.</w:t>
            </w:r>
            <w:r w:rsidR="001F5DF3" w:rsidRPr="001F5DF3">
              <w:rPr>
                <w:i/>
              </w:rPr>
              <w:t> </w:t>
            </w:r>
            <w:r w:rsidRPr="001F5DF3">
              <w:rPr>
                <w:i/>
              </w:rPr>
              <w:t>5)</w:t>
            </w:r>
            <w:r w:rsidRPr="001F5DF3">
              <w:t>, SR</w:t>
            </w:r>
            <w:r w:rsidR="001F5DF3" w:rsidRPr="001F5DF3">
              <w:t> </w:t>
            </w:r>
            <w:r w:rsidRPr="001F5DF3">
              <w:t>2003 No.</w:t>
            </w:r>
            <w:r w:rsidR="001F5DF3" w:rsidRPr="001F5DF3">
              <w:t> </w:t>
            </w:r>
            <w:r w:rsidRPr="001F5DF3">
              <w:t>301</w:t>
            </w:r>
          </w:p>
        </w:tc>
        <w:bookmarkStart w:id="1016" w:name="BKCheck15B_1003"/>
        <w:bookmarkEnd w:id="101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"http://www.comlaw.gov.au/Details/F2003B00315" \o "ComLaw" </w:instrText>
            </w:r>
            <w:r w:rsidRPr="001F5DF3">
              <w:fldChar w:fldCharType="separate"/>
            </w:r>
            <w:r w:rsidRPr="001F5DF3">
              <w:rPr>
                <w:rStyle w:val="Hyperlink"/>
                <w:bCs/>
              </w:rPr>
              <w:t>F2003B00315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1000</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2003 (No.</w:t>
            </w:r>
            <w:r w:rsidR="001F5DF3" w:rsidRPr="001F5DF3">
              <w:rPr>
                <w:i/>
              </w:rPr>
              <w:t> </w:t>
            </w:r>
            <w:r w:rsidRPr="001F5DF3">
              <w:rPr>
                <w:i/>
              </w:rPr>
              <w:t>6)</w:t>
            </w:r>
            <w:r w:rsidRPr="001F5DF3">
              <w:t>, SR</w:t>
            </w:r>
            <w:r w:rsidR="001F5DF3" w:rsidRPr="001F5DF3">
              <w:t> </w:t>
            </w:r>
            <w:r w:rsidRPr="001F5DF3">
              <w:t>2003 No.</w:t>
            </w:r>
            <w:r w:rsidR="001F5DF3" w:rsidRPr="001F5DF3">
              <w:t> </w:t>
            </w:r>
            <w:r w:rsidRPr="001F5DF3">
              <w:t>361</w:t>
            </w:r>
          </w:p>
        </w:tc>
        <w:bookmarkStart w:id="1017" w:name="BKCheck15B_1004"/>
        <w:bookmarkEnd w:id="101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"http://www.comlaw.gov.au/Details/F2003B00378" \o "ComLaw" </w:instrText>
            </w:r>
            <w:r w:rsidRPr="001F5DF3">
              <w:fldChar w:fldCharType="separate"/>
            </w:r>
            <w:r w:rsidRPr="001F5DF3">
              <w:rPr>
                <w:rStyle w:val="Hyperlink"/>
                <w:bCs/>
              </w:rPr>
              <w:t>F2003B00378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1001</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78</w:t>
            </w:r>
          </w:p>
        </w:tc>
        <w:bookmarkStart w:id="1018" w:name="BKCheck15B_1005"/>
        <w:bookmarkEnd w:id="101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"http://www.comlaw.gov.au/Details/F2004B00092" \o "ComLaw" </w:instrText>
            </w:r>
            <w:r w:rsidRPr="001F5DF3">
              <w:fldChar w:fldCharType="separate"/>
            </w:r>
            <w:r w:rsidRPr="001F5DF3">
              <w:rPr>
                <w:rStyle w:val="Hyperlink"/>
                <w:bCs/>
              </w:rPr>
              <w:t>F2004B00092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1002</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2004 (No.</w:t>
            </w:r>
            <w:r w:rsidR="001F5DF3" w:rsidRPr="001F5DF3">
              <w:rPr>
                <w:i/>
              </w:rPr>
              <w:t> </w:t>
            </w:r>
            <w:r w:rsidRPr="001F5DF3">
              <w:rPr>
                <w:i/>
              </w:rPr>
              <w:t>3)</w:t>
            </w:r>
            <w:r w:rsidRPr="001F5DF3">
              <w:t>, SR</w:t>
            </w:r>
            <w:r w:rsidR="001F5DF3" w:rsidRPr="001F5DF3">
              <w:t> </w:t>
            </w:r>
            <w:r w:rsidRPr="001F5DF3">
              <w:t>2004 No.</w:t>
            </w:r>
            <w:r w:rsidR="001F5DF3" w:rsidRPr="001F5DF3">
              <w:t> </w:t>
            </w:r>
            <w:r w:rsidRPr="001F5DF3">
              <w:t>159</w:t>
            </w:r>
          </w:p>
        </w:tc>
        <w:bookmarkStart w:id="1019" w:name="BKCheck15B_1006"/>
        <w:bookmarkEnd w:id="101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"http://www.comlaw.gov.au/Details/F2004B00178" \o "ComLaw" </w:instrText>
            </w:r>
            <w:r w:rsidRPr="001F5DF3">
              <w:fldChar w:fldCharType="separate"/>
            </w:r>
            <w:r w:rsidRPr="001F5DF3">
              <w:rPr>
                <w:rStyle w:val="Hyperlink"/>
                <w:bCs/>
              </w:rPr>
              <w:t>F2004B00178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1003</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192</w:t>
            </w:r>
          </w:p>
        </w:tc>
        <w:bookmarkStart w:id="1020" w:name="BKCheck15B_1007"/>
        <w:bookmarkEnd w:id="102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"http://www.comlaw.gov.au/Details/F2005L02312" \o "ComLaw" </w:instrText>
            </w:r>
            <w:r w:rsidRPr="001F5DF3">
              <w:fldChar w:fldCharType="separate"/>
            </w:r>
            <w:r w:rsidRPr="001F5DF3">
              <w:rPr>
                <w:rStyle w:val="Hyperlink"/>
                <w:bCs/>
              </w:rPr>
              <w:t>F2005L02312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1004</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122</w:t>
            </w:r>
          </w:p>
        </w:tc>
        <w:bookmarkStart w:id="1021" w:name="BKCheck15B_1008"/>
        <w:bookmarkEnd w:id="102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"http://www.comlaw.gov.au/Details/F2006L01615" \o "ComLaw" </w:instrText>
            </w:r>
            <w:r w:rsidRPr="001F5DF3">
              <w:fldChar w:fldCharType="separate"/>
            </w:r>
            <w:r w:rsidRPr="001F5DF3">
              <w:rPr>
                <w:rStyle w:val="Hyperlink"/>
                <w:bCs/>
              </w:rPr>
              <w:t>F2006L01615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1005</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2006 (No.</w:t>
            </w:r>
            <w:r w:rsidR="001F5DF3" w:rsidRPr="001F5DF3">
              <w:rPr>
                <w:i/>
              </w:rPr>
              <w:t> </w:t>
            </w:r>
            <w:r w:rsidRPr="001F5DF3">
              <w:rPr>
                <w:i/>
              </w:rPr>
              <w:t>2)</w:t>
            </w:r>
            <w:r w:rsidRPr="001F5DF3">
              <w:t>, SLI</w:t>
            </w:r>
            <w:r w:rsidR="001F5DF3" w:rsidRPr="001F5DF3">
              <w:t> </w:t>
            </w:r>
            <w:r w:rsidRPr="001F5DF3">
              <w:t>2006 No.</w:t>
            </w:r>
            <w:r w:rsidR="001F5DF3" w:rsidRPr="001F5DF3">
              <w:t> </w:t>
            </w:r>
            <w:r w:rsidRPr="001F5DF3">
              <w:t>212</w:t>
            </w:r>
          </w:p>
        </w:tc>
        <w:bookmarkStart w:id="1022" w:name="BKCheck15B_1009"/>
        <w:bookmarkEnd w:id="102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"http://www.comlaw.gov.au/Details/F2006L02573" \o "ComLaw" </w:instrText>
            </w:r>
            <w:r w:rsidRPr="001F5DF3">
              <w:fldChar w:fldCharType="separate"/>
            </w:r>
            <w:r w:rsidRPr="001F5DF3">
              <w:rPr>
                <w:rStyle w:val="Hyperlink"/>
                <w:bCs/>
              </w:rPr>
              <w:t>F2006L02573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1006</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161</w:t>
            </w:r>
          </w:p>
        </w:tc>
        <w:bookmarkStart w:id="1023" w:name="BKCheck15B_1010"/>
        <w:bookmarkEnd w:id="102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"http://www.comlaw.gov.au/Details/F2007L01521" \o "ComLaw" </w:instrText>
            </w:r>
            <w:r w:rsidRPr="001F5DF3">
              <w:fldChar w:fldCharType="separate"/>
            </w:r>
            <w:r w:rsidRPr="001F5DF3">
              <w:rPr>
                <w:rStyle w:val="Hyperlink"/>
                <w:bCs/>
              </w:rPr>
              <w:t>F2007L01521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1007</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117</w:t>
            </w:r>
          </w:p>
        </w:tc>
        <w:bookmarkStart w:id="1024" w:name="BKCheck15B_1011"/>
        <w:bookmarkEnd w:id="102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"http://www.comlaw.gov.au/Details/F2008L01367" \o "ComLaw" </w:instrText>
            </w:r>
            <w:r w:rsidRPr="001F5DF3">
              <w:fldChar w:fldCharType="separate"/>
            </w:r>
            <w:r w:rsidRPr="001F5DF3">
              <w:rPr>
                <w:rStyle w:val="Hyperlink"/>
                <w:bCs/>
              </w:rPr>
              <w:t>F2008L01367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1008</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63</w:t>
            </w:r>
          </w:p>
        </w:tc>
        <w:bookmarkStart w:id="1025" w:name="BKCheck15B_1012"/>
        <w:bookmarkEnd w:id="1025"/>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"http://www.comlaw.gov.au/Details/F2009L00839" \o "ComLaw" </w:instrText>
            </w:r>
            <w:r w:rsidRPr="001F5DF3">
              <w:fldChar w:fldCharType="separate"/>
            </w:r>
            <w:r w:rsidRPr="001F5DF3">
              <w:rPr>
                <w:rStyle w:val="Hyperlink"/>
                <w:bCs/>
              </w:rPr>
              <w:t>F2009L00839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1009</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2009 (No.</w:t>
            </w:r>
            <w:r w:rsidR="001F5DF3" w:rsidRPr="001F5DF3">
              <w:rPr>
                <w:i/>
              </w:rPr>
              <w:t> </w:t>
            </w:r>
            <w:r w:rsidRPr="001F5DF3">
              <w:rPr>
                <w:i/>
              </w:rPr>
              <w:t>2)</w:t>
            </w:r>
            <w:r w:rsidRPr="001F5DF3">
              <w:t>, SLI</w:t>
            </w:r>
            <w:r w:rsidR="001F5DF3" w:rsidRPr="001F5DF3">
              <w:t> </w:t>
            </w:r>
            <w:r w:rsidRPr="001F5DF3">
              <w:t>2009 No.</w:t>
            </w:r>
            <w:r w:rsidR="001F5DF3" w:rsidRPr="001F5DF3">
              <w:t> </w:t>
            </w:r>
            <w:r w:rsidRPr="001F5DF3">
              <w:t>140</w:t>
            </w:r>
          </w:p>
        </w:tc>
        <w:bookmarkStart w:id="1026" w:name="BKCheck15B_1013"/>
        <w:bookmarkEnd w:id="1026"/>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"http://www.comlaw.gov.au/Details/F2009L01826" \o "ComLaw" </w:instrText>
            </w:r>
            <w:r w:rsidRPr="001F5DF3">
              <w:fldChar w:fldCharType="separate"/>
            </w:r>
            <w:r w:rsidRPr="001F5DF3">
              <w:rPr>
                <w:rStyle w:val="Hyperlink"/>
                <w:bCs/>
              </w:rPr>
              <w:t>F2009L01826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1010</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2009 (No.</w:t>
            </w:r>
            <w:r w:rsidR="001F5DF3" w:rsidRPr="001F5DF3">
              <w:rPr>
                <w:i/>
              </w:rPr>
              <w:t> </w:t>
            </w:r>
            <w:r w:rsidRPr="001F5DF3">
              <w:rPr>
                <w:i/>
              </w:rPr>
              <w:t>3)</w:t>
            </w:r>
            <w:r w:rsidRPr="001F5DF3">
              <w:t>, SLI</w:t>
            </w:r>
            <w:r w:rsidR="001F5DF3" w:rsidRPr="001F5DF3">
              <w:t> </w:t>
            </w:r>
            <w:r w:rsidRPr="001F5DF3">
              <w:t>2009 No.</w:t>
            </w:r>
            <w:r w:rsidR="001F5DF3" w:rsidRPr="001F5DF3">
              <w:t> </w:t>
            </w:r>
            <w:r w:rsidRPr="001F5DF3">
              <w:t>141</w:t>
            </w:r>
          </w:p>
        </w:tc>
        <w:bookmarkStart w:id="1027" w:name="BKCheck15B_1014"/>
        <w:bookmarkEnd w:id="102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"http://www.comlaw.gov.au/Details/F2009L02019" \o "ComLaw" </w:instrText>
            </w:r>
            <w:r w:rsidRPr="001F5DF3">
              <w:fldChar w:fldCharType="separate"/>
            </w:r>
            <w:r w:rsidRPr="001F5DF3">
              <w:rPr>
                <w:rStyle w:val="Hyperlink"/>
                <w:bCs/>
              </w:rPr>
              <w:t>F2009L02019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1011</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2009 (No.</w:t>
            </w:r>
            <w:r w:rsidR="001F5DF3" w:rsidRPr="001F5DF3">
              <w:rPr>
                <w:i/>
              </w:rPr>
              <w:t> </w:t>
            </w:r>
            <w:r w:rsidRPr="001F5DF3">
              <w:rPr>
                <w:i/>
              </w:rPr>
              <w:t>4)</w:t>
            </w:r>
            <w:r w:rsidRPr="001F5DF3">
              <w:t>, SLI</w:t>
            </w:r>
            <w:r w:rsidR="001F5DF3" w:rsidRPr="001F5DF3">
              <w:t> </w:t>
            </w:r>
            <w:r w:rsidRPr="001F5DF3">
              <w:t>2009 No.</w:t>
            </w:r>
            <w:r w:rsidR="001F5DF3" w:rsidRPr="001F5DF3">
              <w:t> </w:t>
            </w:r>
            <w:r w:rsidRPr="001F5DF3">
              <w:t>179</w:t>
            </w:r>
          </w:p>
        </w:tc>
        <w:bookmarkStart w:id="1028" w:name="BKCheck15B_1015"/>
        <w:bookmarkEnd w:id="102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"http://www.comlaw.gov.au/Details/F2009L02089" \o "ComLaw" </w:instrText>
            </w:r>
            <w:r w:rsidRPr="001F5DF3">
              <w:fldChar w:fldCharType="separate"/>
            </w:r>
            <w:r w:rsidRPr="001F5DF3">
              <w:rPr>
                <w:rStyle w:val="Hyperlink"/>
                <w:bCs/>
              </w:rPr>
              <w:t>F2009L02089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lastRenderedPageBreak/>
              <w:t>1012</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2009 (No.</w:t>
            </w:r>
            <w:r w:rsidR="001F5DF3" w:rsidRPr="001F5DF3">
              <w:rPr>
                <w:i/>
              </w:rPr>
              <w:t> </w:t>
            </w:r>
            <w:r w:rsidRPr="001F5DF3">
              <w:rPr>
                <w:i/>
              </w:rPr>
              <w:t>5)</w:t>
            </w:r>
            <w:r w:rsidRPr="001F5DF3">
              <w:t>, SLI</w:t>
            </w:r>
            <w:r w:rsidR="001F5DF3" w:rsidRPr="001F5DF3">
              <w:t> </w:t>
            </w:r>
            <w:r w:rsidRPr="001F5DF3">
              <w:t>2009 No.</w:t>
            </w:r>
            <w:r w:rsidR="001F5DF3" w:rsidRPr="001F5DF3">
              <w:t> </w:t>
            </w:r>
            <w:r w:rsidRPr="001F5DF3">
              <w:t>228</w:t>
            </w:r>
          </w:p>
        </w:tc>
        <w:bookmarkStart w:id="1029" w:name="BKCheck15B_1016"/>
        <w:bookmarkEnd w:id="102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"http://www.comlaw.gov.au/Details/F2009L02935" \o "ComLaw" </w:instrText>
            </w:r>
            <w:r w:rsidRPr="001F5DF3">
              <w:fldChar w:fldCharType="separate"/>
            </w:r>
            <w:r w:rsidRPr="001F5DF3">
              <w:rPr>
                <w:rStyle w:val="Hyperlink"/>
                <w:bCs/>
              </w:rPr>
              <w:t>F2009L02935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1013</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2010 (No.</w:t>
            </w:r>
            <w:r w:rsidR="001F5DF3" w:rsidRPr="001F5DF3">
              <w:rPr>
                <w:i/>
              </w:rPr>
              <w:t> </w:t>
            </w:r>
            <w:r w:rsidRPr="001F5DF3">
              <w:rPr>
                <w:i/>
              </w:rPr>
              <w:t>2)</w:t>
            </w:r>
            <w:r w:rsidRPr="001F5DF3">
              <w:t>, SLI</w:t>
            </w:r>
            <w:r w:rsidR="001F5DF3" w:rsidRPr="001F5DF3">
              <w:t> </w:t>
            </w:r>
            <w:r w:rsidRPr="001F5DF3">
              <w:t>2010 No.</w:t>
            </w:r>
            <w:r w:rsidR="001F5DF3" w:rsidRPr="001F5DF3">
              <w:t> </w:t>
            </w:r>
            <w:r w:rsidRPr="001F5DF3">
              <w:t>129</w:t>
            </w:r>
          </w:p>
        </w:tc>
        <w:bookmarkStart w:id="1030" w:name="BKCheck15B_1017"/>
        <w:bookmarkEnd w:id="103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"http://www.comlaw.gov.au/Details/F2010L01285" \o "ComLaw" </w:instrText>
            </w:r>
            <w:r w:rsidRPr="001F5DF3">
              <w:fldChar w:fldCharType="separate"/>
            </w:r>
            <w:r w:rsidRPr="001F5DF3">
              <w:rPr>
                <w:rStyle w:val="Hyperlink"/>
                <w:bCs/>
              </w:rPr>
              <w:t>F2010L01285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1014</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2010 (No.</w:t>
            </w:r>
            <w:r w:rsidR="001F5DF3" w:rsidRPr="001F5DF3">
              <w:rPr>
                <w:i/>
              </w:rPr>
              <w:t> </w:t>
            </w:r>
            <w:r w:rsidRPr="001F5DF3">
              <w:rPr>
                <w:i/>
              </w:rPr>
              <w:t>3)</w:t>
            </w:r>
            <w:r w:rsidRPr="001F5DF3">
              <w:t>, SLI</w:t>
            </w:r>
            <w:r w:rsidR="001F5DF3" w:rsidRPr="001F5DF3">
              <w:t> </w:t>
            </w:r>
            <w:r w:rsidRPr="001F5DF3">
              <w:t>2010 No.</w:t>
            </w:r>
            <w:r w:rsidR="001F5DF3" w:rsidRPr="001F5DF3">
              <w:t> </w:t>
            </w:r>
            <w:r w:rsidRPr="001F5DF3">
              <w:t>130</w:t>
            </w:r>
          </w:p>
        </w:tc>
        <w:bookmarkStart w:id="1031" w:name="BKCheck15B_1018"/>
        <w:bookmarkEnd w:id="1031"/>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"http://www.comlaw.gov.au/Details/F2010L01282" \o "ComLaw" </w:instrText>
            </w:r>
            <w:r w:rsidRPr="001F5DF3">
              <w:fldChar w:fldCharType="separate"/>
            </w:r>
            <w:r w:rsidRPr="001F5DF3">
              <w:rPr>
                <w:rStyle w:val="Hyperlink"/>
                <w:bCs/>
              </w:rPr>
              <w:t>F2010L01282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1015</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30</w:t>
            </w:r>
          </w:p>
        </w:tc>
        <w:bookmarkStart w:id="1032" w:name="BKCheck15B_1019"/>
        <w:bookmarkEnd w:id="1032"/>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"http://www.comlaw.gov.au/Details/F2011L00434" \o "ComLaw" </w:instrText>
            </w:r>
            <w:r w:rsidRPr="001F5DF3">
              <w:fldChar w:fldCharType="separate"/>
            </w:r>
            <w:r w:rsidRPr="001F5DF3">
              <w:rPr>
                <w:rStyle w:val="Hyperlink"/>
                <w:bCs/>
              </w:rPr>
              <w:t>F2011L00434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1016</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2011 (No.</w:t>
            </w:r>
            <w:r w:rsidR="001F5DF3" w:rsidRPr="001F5DF3">
              <w:rPr>
                <w:i/>
              </w:rPr>
              <w:t> </w:t>
            </w:r>
            <w:r w:rsidRPr="001F5DF3">
              <w:rPr>
                <w:i/>
              </w:rPr>
              <w:t>2)</w:t>
            </w:r>
            <w:r w:rsidRPr="001F5DF3">
              <w:t>, SLI</w:t>
            </w:r>
            <w:r w:rsidR="001F5DF3" w:rsidRPr="001F5DF3">
              <w:t> </w:t>
            </w:r>
            <w:r w:rsidRPr="001F5DF3">
              <w:t>2011 No.</w:t>
            </w:r>
            <w:r w:rsidR="001F5DF3" w:rsidRPr="001F5DF3">
              <w:t> </w:t>
            </w:r>
            <w:r w:rsidRPr="001F5DF3">
              <w:t>102</w:t>
            </w:r>
          </w:p>
        </w:tc>
        <w:bookmarkStart w:id="1033" w:name="BKCheck15B_1020"/>
        <w:bookmarkEnd w:id="1033"/>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"http://www.comlaw.gov.au/Details/F2011L01100" \o "ComLaw" </w:instrText>
            </w:r>
            <w:r w:rsidRPr="001F5DF3">
              <w:fldChar w:fldCharType="separate"/>
            </w:r>
            <w:r w:rsidRPr="001F5DF3">
              <w:rPr>
                <w:rStyle w:val="Hyperlink"/>
                <w:bCs/>
              </w:rPr>
              <w:t>F2011L01100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1017</w:t>
            </w:r>
          </w:p>
        </w:tc>
        <w:tc>
          <w:tcPr>
            <w:tcW w:w="4793" w:type="dxa"/>
            <w:shd w:val="clear" w:color="auto" w:fill="auto"/>
          </w:tcPr>
          <w:p w:rsidR="008146D8" w:rsidRPr="001F5DF3" w:rsidRDefault="008146D8" w:rsidP="00ED27B7">
            <w:pPr>
              <w:pStyle w:val="Tabletext"/>
              <w:rPr>
                <w:i/>
              </w:rPr>
            </w:pPr>
            <w:r w:rsidRPr="001F5DF3">
              <w:rPr>
                <w:i/>
              </w:rPr>
              <w:t>Therapeutic Goods Amendment Regulations</w:t>
            </w:r>
            <w:r w:rsidR="001F5DF3" w:rsidRPr="001F5DF3">
              <w:rPr>
                <w:i/>
              </w:rPr>
              <w:t> </w:t>
            </w:r>
            <w:r w:rsidRPr="001F5DF3">
              <w:rPr>
                <w:i/>
              </w:rPr>
              <w:t>2011 (No.</w:t>
            </w:r>
            <w:r w:rsidR="001F5DF3" w:rsidRPr="001F5DF3">
              <w:rPr>
                <w:i/>
              </w:rPr>
              <w:t> </w:t>
            </w:r>
            <w:r w:rsidRPr="001F5DF3">
              <w:rPr>
                <w:i/>
              </w:rPr>
              <w:t>3)</w:t>
            </w:r>
            <w:r w:rsidRPr="001F5DF3">
              <w:t>, SLI</w:t>
            </w:r>
            <w:r w:rsidR="001F5DF3" w:rsidRPr="001F5DF3">
              <w:t> </w:t>
            </w:r>
            <w:r w:rsidRPr="001F5DF3">
              <w:t>2011 No.</w:t>
            </w:r>
            <w:r w:rsidR="001F5DF3" w:rsidRPr="001F5DF3">
              <w:t> </w:t>
            </w:r>
            <w:r w:rsidRPr="001F5DF3">
              <w:t>281</w:t>
            </w:r>
          </w:p>
        </w:tc>
        <w:bookmarkStart w:id="1034" w:name="BKCheck15B_1021"/>
        <w:bookmarkEnd w:id="103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"http://www.comlaw.gov.au/Details/F2011L02595" \o "ComLaw" </w:instrText>
            </w:r>
            <w:r w:rsidRPr="001F5DF3">
              <w:fldChar w:fldCharType="separate"/>
            </w:r>
            <w:r w:rsidRPr="001F5DF3">
              <w:rPr>
                <w:rStyle w:val="Hyperlink"/>
                <w:bCs/>
              </w:rPr>
              <w:t>F2011L02595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1018</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144</w:t>
            </w:r>
          </w:p>
        </w:tc>
        <w:bookmarkStart w:id="1035" w:name="BKCheck15B_1022"/>
        <w:bookmarkEnd w:id="103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"http://www.comlaw.gov.au/Details/F2012L01457" \o "ComLaw" </w:instrText>
            </w:r>
            <w:r w:rsidRPr="001F5DF3">
              <w:fldChar w:fldCharType="separate"/>
            </w:r>
            <w:r w:rsidRPr="001F5DF3">
              <w:rPr>
                <w:rStyle w:val="Hyperlink"/>
                <w:bCs/>
              </w:rPr>
              <w:t>F2012L01457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1019</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w:t>
            </w:r>
            <w:r w:rsidR="001F5DF3" w:rsidRPr="001F5DF3">
              <w:rPr>
                <w:i/>
              </w:rPr>
              <w:t> </w:t>
            </w:r>
            <w:r w:rsidRPr="001F5DF3">
              <w:rPr>
                <w:i/>
              </w:rPr>
              <w:t>2012 (No.</w:t>
            </w:r>
            <w:r w:rsidR="001F5DF3" w:rsidRPr="001F5DF3">
              <w:rPr>
                <w:i/>
              </w:rPr>
              <w:t> </w:t>
            </w:r>
            <w:r w:rsidRPr="001F5DF3">
              <w:rPr>
                <w:i/>
              </w:rPr>
              <w:t>2)</w:t>
            </w:r>
            <w:r w:rsidRPr="001F5DF3">
              <w:t>, SLI</w:t>
            </w:r>
            <w:r w:rsidR="001F5DF3" w:rsidRPr="001F5DF3">
              <w:t> </w:t>
            </w:r>
            <w:r w:rsidRPr="001F5DF3">
              <w:t>2012 No.</w:t>
            </w:r>
            <w:r w:rsidR="001F5DF3" w:rsidRPr="001F5DF3">
              <w:t> </w:t>
            </w:r>
            <w:r w:rsidRPr="001F5DF3">
              <w:t>145</w:t>
            </w:r>
          </w:p>
        </w:tc>
        <w:bookmarkStart w:id="1036" w:name="BKCheck15B_1023"/>
        <w:bookmarkEnd w:id="103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"http://www.comlaw.gov.au/Details/F2012L01462" \o "ComLaw" </w:instrText>
            </w:r>
            <w:r w:rsidRPr="001F5DF3">
              <w:fldChar w:fldCharType="separate"/>
            </w:r>
            <w:r w:rsidRPr="001F5DF3">
              <w:rPr>
                <w:rStyle w:val="Hyperlink"/>
                <w:bCs/>
              </w:rPr>
              <w:t>F2012L01462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1020</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1998 (No.</w:t>
            </w:r>
            <w:r w:rsidR="001F5DF3" w:rsidRPr="001F5DF3">
              <w:rPr>
                <w:i/>
              </w:rPr>
              <w:t> </w:t>
            </w:r>
            <w:r w:rsidRPr="001F5DF3">
              <w:rPr>
                <w:i/>
              </w:rPr>
              <w:t>2)</w:t>
            </w:r>
            <w:r w:rsidRPr="001F5DF3">
              <w:t>, SR</w:t>
            </w:r>
            <w:r w:rsidR="001F5DF3" w:rsidRPr="001F5DF3">
              <w:t> </w:t>
            </w:r>
            <w:r w:rsidRPr="001F5DF3">
              <w:t>1998 No.</w:t>
            </w:r>
            <w:r w:rsidR="001F5DF3" w:rsidRPr="001F5DF3">
              <w:t> </w:t>
            </w:r>
            <w:r w:rsidRPr="001F5DF3">
              <w:t>260</w:t>
            </w:r>
          </w:p>
        </w:tc>
        <w:bookmarkStart w:id="1037" w:name="BKCheck15B_1024"/>
        <w:bookmarkEnd w:id="103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"http://www.comlaw.gov.au/Details/F1998B00241" \o "ComLaw" </w:instrText>
            </w:r>
            <w:r w:rsidRPr="001F5DF3">
              <w:fldChar w:fldCharType="separate"/>
            </w:r>
            <w:r w:rsidRPr="001F5DF3">
              <w:rPr>
                <w:rStyle w:val="Hyperlink"/>
                <w:bCs/>
              </w:rPr>
              <w:t>F1998B00241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1021</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2000 (No.</w:t>
            </w:r>
            <w:r w:rsidR="001F5DF3" w:rsidRPr="001F5DF3">
              <w:rPr>
                <w:i/>
              </w:rPr>
              <w:t> </w:t>
            </w:r>
            <w:r w:rsidRPr="001F5DF3">
              <w:rPr>
                <w:i/>
              </w:rPr>
              <w:t>1)</w:t>
            </w:r>
            <w:r w:rsidRPr="001F5DF3">
              <w:t>, SR</w:t>
            </w:r>
            <w:r w:rsidR="001F5DF3" w:rsidRPr="001F5DF3">
              <w:t> </w:t>
            </w:r>
            <w:r w:rsidRPr="001F5DF3">
              <w:t>2000 No.</w:t>
            </w:r>
            <w:r w:rsidR="001F5DF3" w:rsidRPr="001F5DF3">
              <w:t> </w:t>
            </w:r>
            <w:r w:rsidRPr="001F5DF3">
              <w:t>71</w:t>
            </w:r>
          </w:p>
        </w:tc>
        <w:bookmarkStart w:id="1038" w:name="BKCheck15B_1025"/>
        <w:bookmarkEnd w:id="103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"http://www.comlaw.gov.au/Details/F2000B00074" \o "ComLaw" </w:instrText>
            </w:r>
            <w:r w:rsidRPr="001F5DF3">
              <w:fldChar w:fldCharType="separate"/>
            </w:r>
            <w:r w:rsidRPr="001F5DF3">
              <w:rPr>
                <w:rStyle w:val="Hyperlink"/>
                <w:bCs/>
              </w:rPr>
              <w:t>F2000B00074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1022</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2000 (No.</w:t>
            </w:r>
            <w:r w:rsidR="001F5DF3" w:rsidRPr="001F5DF3">
              <w:rPr>
                <w:i/>
              </w:rPr>
              <w:t> </w:t>
            </w:r>
            <w:r w:rsidRPr="001F5DF3">
              <w:rPr>
                <w:i/>
              </w:rPr>
              <w:t>2)</w:t>
            </w:r>
            <w:r w:rsidRPr="001F5DF3">
              <w:t>, SR</w:t>
            </w:r>
            <w:r w:rsidR="001F5DF3" w:rsidRPr="001F5DF3">
              <w:t> </w:t>
            </w:r>
            <w:r w:rsidRPr="001F5DF3">
              <w:t>2000 No.</w:t>
            </w:r>
            <w:r w:rsidR="001F5DF3" w:rsidRPr="001F5DF3">
              <w:t> </w:t>
            </w:r>
            <w:r w:rsidRPr="001F5DF3">
              <w:t>125</w:t>
            </w:r>
          </w:p>
        </w:tc>
        <w:bookmarkStart w:id="1039" w:name="BKCheck15B_1026"/>
        <w:bookmarkEnd w:id="103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"http://www.comlaw.gov.au/Details/F2000B00132" \o "ComLaw" </w:instrText>
            </w:r>
            <w:r w:rsidRPr="001F5DF3">
              <w:fldChar w:fldCharType="separate"/>
            </w:r>
            <w:r w:rsidRPr="001F5DF3">
              <w:rPr>
                <w:rStyle w:val="Hyperlink"/>
                <w:bCs/>
              </w:rPr>
              <w:t>F2000B00132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1023</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2000 (No.</w:t>
            </w:r>
            <w:r w:rsidR="001F5DF3" w:rsidRPr="001F5DF3">
              <w:rPr>
                <w:i/>
              </w:rPr>
              <w:t> </w:t>
            </w:r>
            <w:r w:rsidRPr="001F5DF3">
              <w:rPr>
                <w:i/>
              </w:rPr>
              <w:t>3)</w:t>
            </w:r>
            <w:r w:rsidRPr="001F5DF3">
              <w:t>, SR</w:t>
            </w:r>
            <w:r w:rsidR="001F5DF3" w:rsidRPr="001F5DF3">
              <w:t> </w:t>
            </w:r>
            <w:r w:rsidRPr="001F5DF3">
              <w:t>2000 No.</w:t>
            </w:r>
            <w:r w:rsidR="001F5DF3" w:rsidRPr="001F5DF3">
              <w:t> </w:t>
            </w:r>
            <w:r w:rsidRPr="001F5DF3">
              <w:t>266</w:t>
            </w:r>
          </w:p>
        </w:tc>
        <w:bookmarkStart w:id="1040" w:name="BKCheck15B_1027"/>
        <w:bookmarkEnd w:id="104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"http://www.comlaw.gov.au/Details/F2000B00278" \o "ComLaw" </w:instrText>
            </w:r>
            <w:r w:rsidRPr="001F5DF3">
              <w:fldChar w:fldCharType="separate"/>
            </w:r>
            <w:r w:rsidRPr="001F5DF3">
              <w:rPr>
                <w:rStyle w:val="Hyperlink"/>
                <w:bCs/>
              </w:rPr>
              <w:t>F2000B00278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1024</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2001 (No.</w:t>
            </w:r>
            <w:r w:rsidR="001F5DF3" w:rsidRPr="001F5DF3">
              <w:rPr>
                <w:i/>
              </w:rPr>
              <w:t> </w:t>
            </w:r>
            <w:r w:rsidRPr="001F5DF3">
              <w:rPr>
                <w:i/>
              </w:rPr>
              <w:t>1)</w:t>
            </w:r>
            <w:r w:rsidRPr="001F5DF3">
              <w:t>, SR</w:t>
            </w:r>
            <w:r w:rsidR="001F5DF3" w:rsidRPr="001F5DF3">
              <w:t> </w:t>
            </w:r>
            <w:r w:rsidRPr="001F5DF3">
              <w:t>2001 No.</w:t>
            </w:r>
            <w:r w:rsidR="001F5DF3" w:rsidRPr="001F5DF3">
              <w:t> </w:t>
            </w:r>
            <w:r w:rsidRPr="001F5DF3">
              <w:t>161</w:t>
            </w:r>
          </w:p>
        </w:tc>
        <w:bookmarkStart w:id="1041" w:name="BKCheck15B_1028"/>
        <w:bookmarkEnd w:id="104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"http://www.comlaw.gov.au/Details/F2001B00246" \o "ComLaw" </w:instrText>
            </w:r>
            <w:r w:rsidRPr="001F5DF3">
              <w:fldChar w:fldCharType="separate"/>
            </w:r>
            <w:r w:rsidRPr="001F5DF3">
              <w:rPr>
                <w:rStyle w:val="Hyperlink"/>
                <w:bCs/>
              </w:rPr>
              <w:t>F2001B00246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1025</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2002 (No.</w:t>
            </w:r>
            <w:r w:rsidR="001F5DF3" w:rsidRPr="001F5DF3">
              <w:rPr>
                <w:i/>
              </w:rPr>
              <w:t> </w:t>
            </w:r>
            <w:r w:rsidRPr="001F5DF3">
              <w:rPr>
                <w:i/>
              </w:rPr>
              <w:t>1)</w:t>
            </w:r>
            <w:r w:rsidRPr="001F5DF3">
              <w:t>, SR</w:t>
            </w:r>
            <w:r w:rsidR="001F5DF3" w:rsidRPr="001F5DF3">
              <w:t> </w:t>
            </w:r>
            <w:r w:rsidRPr="001F5DF3">
              <w:t>2002 No.</w:t>
            </w:r>
            <w:r w:rsidR="001F5DF3" w:rsidRPr="001F5DF3">
              <w:t> </w:t>
            </w:r>
            <w:r w:rsidRPr="001F5DF3">
              <w:t>144</w:t>
            </w:r>
          </w:p>
        </w:tc>
        <w:bookmarkStart w:id="1042" w:name="BKCheck15B_1029"/>
        <w:bookmarkEnd w:id="104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"http://www.comlaw.gov.au/Details/F2002B00138" \o "ComLaw" </w:instrText>
            </w:r>
            <w:r w:rsidRPr="001F5DF3">
              <w:fldChar w:fldCharType="separate"/>
            </w:r>
            <w:r w:rsidRPr="001F5DF3">
              <w:rPr>
                <w:rStyle w:val="Hyperlink"/>
                <w:bCs/>
              </w:rPr>
              <w:t>F2002B00138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1026</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2002 (No.</w:t>
            </w:r>
            <w:r w:rsidR="001F5DF3" w:rsidRPr="001F5DF3">
              <w:rPr>
                <w:i/>
              </w:rPr>
              <w:t> </w:t>
            </w:r>
            <w:r w:rsidRPr="001F5DF3">
              <w:rPr>
                <w:i/>
              </w:rPr>
              <w:t>2)</w:t>
            </w:r>
            <w:r w:rsidRPr="001F5DF3">
              <w:t>, SR</w:t>
            </w:r>
            <w:r w:rsidR="001F5DF3" w:rsidRPr="001F5DF3">
              <w:t> </w:t>
            </w:r>
            <w:r w:rsidRPr="001F5DF3">
              <w:t>2002 No.</w:t>
            </w:r>
            <w:r w:rsidR="001F5DF3" w:rsidRPr="001F5DF3">
              <w:t> </w:t>
            </w:r>
            <w:r w:rsidRPr="001F5DF3">
              <w:t>235</w:t>
            </w:r>
          </w:p>
        </w:tc>
        <w:bookmarkStart w:id="1043" w:name="BKCheck15B_1030"/>
        <w:bookmarkEnd w:id="104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"http://www.comlaw.gov.au/Details/F2002B00236" \o "ComLaw" </w:instrText>
            </w:r>
            <w:r w:rsidRPr="001F5DF3">
              <w:fldChar w:fldCharType="separate"/>
            </w:r>
            <w:r w:rsidRPr="001F5DF3">
              <w:rPr>
                <w:rStyle w:val="Hyperlink"/>
                <w:bCs/>
              </w:rPr>
              <w:t>F2002B00236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1027</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152</w:t>
            </w:r>
          </w:p>
        </w:tc>
        <w:bookmarkStart w:id="1044" w:name="BKCheck15B_1031"/>
        <w:bookmarkEnd w:id="104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"http://www.comlaw.gov.au/Details/F2003B00165" \o "ComLaw" </w:instrText>
            </w:r>
            <w:r w:rsidRPr="001F5DF3">
              <w:fldChar w:fldCharType="separate"/>
            </w:r>
            <w:r w:rsidRPr="001F5DF3">
              <w:rPr>
                <w:rStyle w:val="Hyperlink"/>
                <w:bCs/>
              </w:rPr>
              <w:t>F2003B00165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1028</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160</w:t>
            </w:r>
          </w:p>
        </w:tc>
        <w:bookmarkStart w:id="1045" w:name="BKCheck15B_1032"/>
        <w:bookmarkEnd w:id="104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"http://www.comlaw.gov.au/Details/F2004B00179" \o "ComLaw" </w:instrText>
            </w:r>
            <w:r w:rsidRPr="001F5DF3">
              <w:fldChar w:fldCharType="separate"/>
            </w:r>
            <w:r w:rsidRPr="001F5DF3">
              <w:rPr>
                <w:rStyle w:val="Hyperlink"/>
                <w:bCs/>
              </w:rPr>
              <w:t>F2004B00179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1029</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194</w:t>
            </w:r>
          </w:p>
        </w:tc>
        <w:bookmarkStart w:id="1046" w:name="BKCheck15B_1033"/>
        <w:bookmarkEnd w:id="104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"http://www.comlaw.gov.au/Details/F2005L02314" \o "ComLaw" </w:instrText>
            </w:r>
            <w:r w:rsidRPr="001F5DF3">
              <w:fldChar w:fldCharType="separate"/>
            </w:r>
            <w:r w:rsidRPr="001F5DF3">
              <w:rPr>
                <w:rStyle w:val="Hyperlink"/>
                <w:bCs/>
              </w:rPr>
              <w:t>F2005L02314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1030</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213</w:t>
            </w:r>
          </w:p>
        </w:tc>
        <w:bookmarkStart w:id="1047" w:name="BKCheck15B_1034"/>
        <w:bookmarkEnd w:id="104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"http://www.comlaw.gov.au/Details/F2006L02570" \o "ComLaw" </w:instrText>
            </w:r>
            <w:r w:rsidRPr="001F5DF3">
              <w:fldChar w:fldCharType="separate"/>
            </w:r>
            <w:r w:rsidRPr="001F5DF3">
              <w:rPr>
                <w:rStyle w:val="Hyperlink"/>
                <w:bCs/>
              </w:rPr>
              <w:t>F2006L02570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1031</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162</w:t>
            </w:r>
          </w:p>
        </w:tc>
        <w:bookmarkStart w:id="1048" w:name="BKCheck15B_1035"/>
        <w:bookmarkEnd w:id="104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"http://www.comlaw.gov.au/Details/F2007L01523" \o "ComLaw" </w:instrText>
            </w:r>
            <w:r w:rsidRPr="001F5DF3">
              <w:fldChar w:fldCharType="separate"/>
            </w:r>
            <w:r w:rsidRPr="001F5DF3">
              <w:rPr>
                <w:rStyle w:val="Hyperlink"/>
                <w:bCs/>
              </w:rPr>
              <w:t>F2007L01523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1032</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118</w:t>
            </w:r>
          </w:p>
        </w:tc>
        <w:bookmarkStart w:id="1049" w:name="BKCheck15B_1036"/>
        <w:bookmarkEnd w:id="104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"http://www.comlaw.gov.au/Details/F2008L01351" \o "ComLaw" </w:instrText>
            </w:r>
            <w:r w:rsidRPr="001F5DF3">
              <w:fldChar w:fldCharType="separate"/>
            </w:r>
            <w:r w:rsidRPr="001F5DF3">
              <w:rPr>
                <w:rStyle w:val="Hyperlink"/>
                <w:bCs/>
              </w:rPr>
              <w:t>F2008L01351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1033</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2009 (No.</w:t>
            </w:r>
            <w:r w:rsidR="001F5DF3" w:rsidRPr="001F5DF3">
              <w:rPr>
                <w:i/>
              </w:rPr>
              <w:t> </w:t>
            </w:r>
            <w:r w:rsidRPr="001F5DF3">
              <w:rPr>
                <w:i/>
              </w:rPr>
              <w:t>2)</w:t>
            </w:r>
            <w:r w:rsidRPr="001F5DF3">
              <w:t>, SLI</w:t>
            </w:r>
            <w:r w:rsidR="001F5DF3" w:rsidRPr="001F5DF3">
              <w:t> </w:t>
            </w:r>
            <w:r w:rsidRPr="001F5DF3">
              <w:t>2009 No.</w:t>
            </w:r>
            <w:r w:rsidR="001F5DF3" w:rsidRPr="001F5DF3">
              <w:t> </w:t>
            </w:r>
            <w:r w:rsidRPr="001F5DF3">
              <w:t>180</w:t>
            </w:r>
          </w:p>
        </w:tc>
        <w:bookmarkStart w:id="1050" w:name="BKCheck15B_1037"/>
        <w:bookmarkEnd w:id="105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"http://www.comlaw.gov.au/Details/F2009L02091" \o "ComLaw" </w:instrText>
            </w:r>
            <w:r w:rsidRPr="001F5DF3">
              <w:fldChar w:fldCharType="separate"/>
            </w:r>
            <w:r w:rsidRPr="001F5DF3">
              <w:rPr>
                <w:rStyle w:val="Hyperlink"/>
                <w:bCs/>
              </w:rPr>
              <w:t>F2009L02091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1034</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2010 (No.</w:t>
            </w:r>
            <w:r w:rsidR="001F5DF3" w:rsidRPr="001F5DF3">
              <w:rPr>
                <w:i/>
              </w:rPr>
              <w:t> </w:t>
            </w:r>
            <w:r w:rsidRPr="001F5DF3">
              <w:rPr>
                <w:i/>
              </w:rPr>
              <w:t>1)</w:t>
            </w:r>
            <w:r w:rsidRPr="001F5DF3">
              <w:t>, SLI</w:t>
            </w:r>
            <w:r w:rsidR="001F5DF3" w:rsidRPr="001F5DF3">
              <w:t> </w:t>
            </w:r>
            <w:r w:rsidRPr="001F5DF3">
              <w:t>2010 No.</w:t>
            </w:r>
            <w:r w:rsidR="001F5DF3" w:rsidRPr="001F5DF3">
              <w:t> </w:t>
            </w:r>
            <w:r w:rsidRPr="001F5DF3">
              <w:t>131</w:t>
            </w:r>
          </w:p>
        </w:tc>
        <w:bookmarkStart w:id="1051" w:name="BKCheck15B_1038"/>
        <w:bookmarkEnd w:id="105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"http://www.comlaw.gov.au/Details/F2010L01283" \o "ComLaw" </w:instrText>
            </w:r>
            <w:r w:rsidRPr="001F5DF3">
              <w:fldChar w:fldCharType="separate"/>
            </w:r>
            <w:r w:rsidRPr="001F5DF3">
              <w:rPr>
                <w:rStyle w:val="Hyperlink"/>
                <w:bCs/>
              </w:rPr>
              <w:t>F2010L01283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1035</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31</w:t>
            </w:r>
          </w:p>
        </w:tc>
        <w:bookmarkStart w:id="1052" w:name="BKCheck15B_1039"/>
        <w:bookmarkEnd w:id="105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"http://www.comlaw.gov.au/Details/F2011L00431" \o "ComLaw" </w:instrText>
            </w:r>
            <w:r w:rsidRPr="001F5DF3">
              <w:fldChar w:fldCharType="separate"/>
            </w:r>
            <w:r w:rsidRPr="001F5DF3">
              <w:rPr>
                <w:rStyle w:val="Hyperlink"/>
                <w:bCs/>
              </w:rPr>
              <w:t>F2011L00431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1036</w:t>
            </w:r>
          </w:p>
        </w:tc>
        <w:tc>
          <w:tcPr>
            <w:tcW w:w="4793" w:type="dxa"/>
            <w:shd w:val="clear" w:color="auto" w:fill="auto"/>
          </w:tcPr>
          <w:p w:rsidR="008146D8" w:rsidRPr="001F5DF3" w:rsidRDefault="008146D8" w:rsidP="0027060C">
            <w:pPr>
              <w:pStyle w:val="Tabletext"/>
              <w:rPr>
                <w:i/>
              </w:rPr>
            </w:pPr>
            <w:r w:rsidRPr="001F5DF3">
              <w:rPr>
                <w:i/>
              </w:rPr>
              <w:t>Therapeutic Goods (Charges) Amendment Regulations</w:t>
            </w:r>
            <w:r w:rsidR="001F5DF3" w:rsidRPr="001F5DF3">
              <w:rPr>
                <w:i/>
              </w:rPr>
              <w:t> </w:t>
            </w:r>
            <w:r w:rsidRPr="001F5DF3">
              <w:rPr>
                <w:i/>
              </w:rPr>
              <w:t>2011 (No.</w:t>
            </w:r>
            <w:r w:rsidR="001F5DF3" w:rsidRPr="001F5DF3">
              <w:rPr>
                <w:i/>
              </w:rPr>
              <w:t> </w:t>
            </w:r>
            <w:r w:rsidRPr="001F5DF3">
              <w:rPr>
                <w:i/>
              </w:rPr>
              <w:t>2)</w:t>
            </w:r>
            <w:r w:rsidRPr="001F5DF3">
              <w:t>, SLI</w:t>
            </w:r>
            <w:r w:rsidR="001F5DF3" w:rsidRPr="001F5DF3">
              <w:t> </w:t>
            </w:r>
            <w:r w:rsidRPr="001F5DF3">
              <w:t>2011 No.</w:t>
            </w:r>
            <w:r w:rsidR="001F5DF3" w:rsidRPr="001F5DF3">
              <w:t> </w:t>
            </w:r>
            <w:r w:rsidRPr="001F5DF3">
              <w:t>103</w:t>
            </w:r>
          </w:p>
        </w:tc>
        <w:bookmarkStart w:id="1053" w:name="BKCheck15B_1040"/>
        <w:bookmarkEnd w:id="105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"http://www.comlaw.gov.au/Details/F2011L01097" \o "ComLaw" </w:instrText>
            </w:r>
            <w:r w:rsidRPr="001F5DF3">
              <w:fldChar w:fldCharType="separate"/>
            </w:r>
            <w:r w:rsidRPr="001F5DF3">
              <w:rPr>
                <w:rStyle w:val="Hyperlink"/>
                <w:bCs/>
              </w:rPr>
              <w:t>F2011L01097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1037</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1991 No.</w:t>
            </w:r>
            <w:r w:rsidR="001F5DF3" w:rsidRPr="001F5DF3">
              <w:t> </w:t>
            </w:r>
            <w:r w:rsidRPr="001F5DF3">
              <w:t>85</w:t>
            </w:r>
          </w:p>
        </w:tc>
        <w:bookmarkStart w:id="1054" w:name="BKCheck15B_1041"/>
        <w:bookmarkEnd w:id="105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"http://www.comlaw.gov.au/Details/F1996B00751" \o "ComLaw" </w:instrText>
            </w:r>
            <w:r w:rsidRPr="001F5DF3">
              <w:fldChar w:fldCharType="separate"/>
            </w:r>
            <w:r w:rsidRPr="001F5DF3">
              <w:rPr>
                <w:rStyle w:val="Hyperlink"/>
                <w:bCs/>
              </w:rPr>
              <w:t>F1996B00751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1038</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1992 No.</w:t>
            </w:r>
            <w:r w:rsidR="001F5DF3" w:rsidRPr="001F5DF3">
              <w:t> </w:t>
            </w:r>
            <w:r w:rsidRPr="001F5DF3">
              <w:t>88</w:t>
            </w:r>
          </w:p>
        </w:tc>
        <w:bookmarkStart w:id="1055" w:name="BKCheck15B_1042"/>
        <w:bookmarkEnd w:id="105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"http://www.comlaw.gov.au/Details/F1996B00752" \o "ComLaw" </w:instrText>
            </w:r>
            <w:r w:rsidRPr="001F5DF3">
              <w:fldChar w:fldCharType="separate"/>
            </w:r>
            <w:r w:rsidRPr="001F5DF3">
              <w:rPr>
                <w:rStyle w:val="Hyperlink"/>
                <w:bCs/>
              </w:rPr>
              <w:t>F1996B00752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1039</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1993 No.</w:t>
            </w:r>
            <w:r w:rsidR="001F5DF3" w:rsidRPr="001F5DF3">
              <w:t> </w:t>
            </w:r>
            <w:r w:rsidRPr="001F5DF3">
              <w:t>140</w:t>
            </w:r>
          </w:p>
        </w:tc>
        <w:bookmarkStart w:id="1056" w:name="BKCheck15B_1043"/>
        <w:bookmarkEnd w:id="105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"http://www.comlaw.gov.au/Details/F1996B00753" \o "ComLaw" </w:instrText>
            </w:r>
            <w:r w:rsidRPr="001F5DF3">
              <w:fldChar w:fldCharType="separate"/>
            </w:r>
            <w:r w:rsidRPr="001F5DF3">
              <w:rPr>
                <w:rStyle w:val="Hyperlink"/>
                <w:bCs/>
              </w:rPr>
              <w:t>F1996B00753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1040</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1994 No.</w:t>
            </w:r>
            <w:r w:rsidR="001F5DF3" w:rsidRPr="001F5DF3">
              <w:t> </w:t>
            </w:r>
            <w:r w:rsidRPr="001F5DF3">
              <w:t>149</w:t>
            </w:r>
          </w:p>
        </w:tc>
        <w:bookmarkStart w:id="1057" w:name="BKCheck15B_1044"/>
        <w:bookmarkEnd w:id="105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"http://www.comlaw.gov.au/Details/F1996B00754" \o "ComLaw" </w:instrText>
            </w:r>
            <w:r w:rsidRPr="001F5DF3">
              <w:fldChar w:fldCharType="separate"/>
            </w:r>
            <w:r w:rsidRPr="001F5DF3">
              <w:rPr>
                <w:rStyle w:val="Hyperlink"/>
                <w:bCs/>
              </w:rPr>
              <w:t>F1996B00754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1041</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1994 No.</w:t>
            </w:r>
            <w:r w:rsidR="001F5DF3" w:rsidRPr="001F5DF3">
              <w:t> </w:t>
            </w:r>
            <w:r w:rsidRPr="001F5DF3">
              <w:t>223</w:t>
            </w:r>
          </w:p>
        </w:tc>
        <w:bookmarkStart w:id="1058" w:name="BKCheck15B_1045"/>
        <w:bookmarkEnd w:id="105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"http://www.comlaw.gov.au/Details/F1996B00755" \o "ComLaw" </w:instrText>
            </w:r>
            <w:r w:rsidRPr="001F5DF3">
              <w:fldChar w:fldCharType="separate"/>
            </w:r>
            <w:r w:rsidRPr="001F5DF3">
              <w:rPr>
                <w:rStyle w:val="Hyperlink"/>
                <w:bCs/>
              </w:rPr>
              <w:t>F1996B00755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1042</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1995 No.</w:t>
            </w:r>
            <w:r w:rsidR="001F5DF3" w:rsidRPr="001F5DF3">
              <w:t> </w:t>
            </w:r>
            <w:r w:rsidRPr="001F5DF3">
              <w:t>193</w:t>
            </w:r>
          </w:p>
        </w:tc>
        <w:bookmarkStart w:id="1059" w:name="BKCheck15B_1046"/>
        <w:bookmarkEnd w:id="105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"http://www.comlaw.gov.au/Details/F1996B00756" \o "ComLaw" </w:instrText>
            </w:r>
            <w:r w:rsidRPr="001F5DF3">
              <w:fldChar w:fldCharType="separate"/>
            </w:r>
            <w:r w:rsidRPr="001F5DF3">
              <w:rPr>
                <w:rStyle w:val="Hyperlink"/>
                <w:bCs/>
              </w:rPr>
              <w:t>F1996B00756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1043</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1996 No.</w:t>
            </w:r>
            <w:r w:rsidR="001F5DF3" w:rsidRPr="001F5DF3">
              <w:t> </w:t>
            </w:r>
            <w:r w:rsidRPr="001F5DF3">
              <w:t>132</w:t>
            </w:r>
          </w:p>
        </w:tc>
        <w:bookmarkStart w:id="1060" w:name="BKCheck15B_1047"/>
        <w:bookmarkEnd w:id="106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"http://www.comlaw.gov.au/Details/F1996B00757" \o "ComLaw" </w:instrText>
            </w:r>
            <w:r w:rsidRPr="001F5DF3">
              <w:fldChar w:fldCharType="separate"/>
            </w:r>
            <w:r w:rsidRPr="001F5DF3">
              <w:rPr>
                <w:rStyle w:val="Hyperlink"/>
                <w:bCs/>
              </w:rPr>
              <w:t>F1996B00757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1044</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1997 No.</w:t>
            </w:r>
            <w:r w:rsidR="001F5DF3" w:rsidRPr="001F5DF3">
              <w:t> </w:t>
            </w:r>
            <w:r w:rsidRPr="001F5DF3">
              <w:t>161</w:t>
            </w:r>
          </w:p>
        </w:tc>
        <w:bookmarkStart w:id="1061" w:name="BKCheck15B_1048"/>
        <w:bookmarkEnd w:id="106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"http://www.comlaw.gov.au/Details/F1997B02689" \o "ComLaw" </w:instrText>
            </w:r>
            <w:r w:rsidRPr="001F5DF3">
              <w:fldChar w:fldCharType="separate"/>
            </w:r>
            <w:r w:rsidRPr="001F5DF3">
              <w:rPr>
                <w:rStyle w:val="Hyperlink"/>
                <w:bCs/>
              </w:rPr>
              <w:t>F1997B02689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1045</w:t>
            </w:r>
          </w:p>
        </w:tc>
        <w:tc>
          <w:tcPr>
            <w:tcW w:w="4793" w:type="dxa"/>
            <w:shd w:val="clear" w:color="auto" w:fill="auto"/>
          </w:tcPr>
          <w:p w:rsidR="008146D8" w:rsidRPr="001F5DF3" w:rsidRDefault="008146D8" w:rsidP="0027060C">
            <w:pPr>
              <w:pStyle w:val="Tabletext"/>
            </w:pPr>
            <w:r w:rsidRPr="001F5DF3">
              <w:t>Therapeutic Goods (Charges) Regulations (Amendment), SR</w:t>
            </w:r>
            <w:r w:rsidR="001F5DF3" w:rsidRPr="001F5DF3">
              <w:t> </w:t>
            </w:r>
            <w:r w:rsidRPr="001F5DF3">
              <w:t>1998 No.</w:t>
            </w:r>
            <w:r w:rsidR="001F5DF3" w:rsidRPr="001F5DF3">
              <w:t> </w:t>
            </w:r>
            <w:r w:rsidRPr="001F5DF3">
              <w:t>246</w:t>
            </w:r>
          </w:p>
        </w:tc>
        <w:bookmarkStart w:id="1062" w:name="BKCheck15B_1049"/>
        <w:bookmarkEnd w:id="106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"http://www.comlaw.gov.au/Details/F1998B00227" \o "ComLaw" </w:instrText>
            </w:r>
            <w:r w:rsidRPr="001F5DF3">
              <w:fldChar w:fldCharType="separate"/>
            </w:r>
            <w:r w:rsidRPr="001F5DF3">
              <w:rPr>
                <w:rStyle w:val="Hyperlink"/>
                <w:bCs/>
              </w:rPr>
              <w:t>F1998B00227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1046</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146</w:t>
            </w:r>
          </w:p>
        </w:tc>
        <w:bookmarkStart w:id="1063" w:name="BKCheck15B_1050"/>
        <w:bookmarkEnd w:id="106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"http://www.comlaw.gov.au/Details/F2012L01464" \o "ComLaw" </w:instrText>
            </w:r>
            <w:r w:rsidRPr="001F5DF3">
              <w:fldChar w:fldCharType="separate"/>
            </w:r>
            <w:r w:rsidRPr="001F5DF3">
              <w:rPr>
                <w:rStyle w:val="Hyperlink"/>
                <w:bCs/>
              </w:rPr>
              <w:t>F2012L01464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1047</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w:t>
            </w:r>
            <w:r w:rsidR="001F5DF3" w:rsidRPr="001F5DF3">
              <w:rPr>
                <w:i/>
              </w:rPr>
              <w:t> </w:t>
            </w:r>
            <w:r w:rsidRPr="001F5DF3">
              <w:rPr>
                <w:i/>
              </w:rPr>
              <w:t>2012 (No.</w:t>
            </w:r>
            <w:r w:rsidR="001F5DF3" w:rsidRPr="001F5DF3">
              <w:rPr>
                <w:i/>
              </w:rPr>
              <w:t> </w:t>
            </w:r>
            <w:r w:rsidRPr="001F5DF3">
              <w:rPr>
                <w:i/>
              </w:rPr>
              <w:t>2)</w:t>
            </w:r>
            <w:r w:rsidRPr="001F5DF3">
              <w:t>, SLI</w:t>
            </w:r>
            <w:r w:rsidR="001F5DF3" w:rsidRPr="001F5DF3">
              <w:t> </w:t>
            </w:r>
            <w:r w:rsidRPr="001F5DF3">
              <w:t>2012 No.</w:t>
            </w:r>
            <w:r w:rsidR="001F5DF3" w:rsidRPr="001F5DF3">
              <w:t> </w:t>
            </w:r>
            <w:r w:rsidRPr="001F5DF3">
              <w:t>147</w:t>
            </w:r>
          </w:p>
        </w:tc>
        <w:bookmarkStart w:id="1064" w:name="BKCheck15B_1051"/>
        <w:bookmarkEnd w:id="106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"http://www.comlaw.gov.au/Details/F2012L01466" \o "ComLaw" </w:instrText>
            </w:r>
            <w:r w:rsidRPr="001F5DF3">
              <w:fldChar w:fldCharType="separate"/>
            </w:r>
            <w:r w:rsidRPr="001F5DF3">
              <w:rPr>
                <w:rStyle w:val="Hyperlink"/>
                <w:bCs/>
              </w:rPr>
              <w:t>F2012L01466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1048</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2003 (No.</w:t>
            </w:r>
            <w:r w:rsidR="001F5DF3" w:rsidRPr="001F5DF3">
              <w:rPr>
                <w:i/>
              </w:rPr>
              <w:t> </w:t>
            </w:r>
            <w:r w:rsidRPr="001F5DF3">
              <w:rPr>
                <w:i/>
              </w:rPr>
              <w:t>1)</w:t>
            </w:r>
            <w:r w:rsidRPr="001F5DF3">
              <w:t>, SR</w:t>
            </w:r>
            <w:r w:rsidR="001F5DF3" w:rsidRPr="001F5DF3">
              <w:t> </w:t>
            </w:r>
            <w:r w:rsidRPr="001F5DF3">
              <w:t>2003 No.</w:t>
            </w:r>
            <w:r w:rsidR="001F5DF3" w:rsidRPr="001F5DF3">
              <w:t> </w:t>
            </w:r>
            <w:r w:rsidRPr="001F5DF3">
              <w:t>153</w:t>
            </w:r>
          </w:p>
        </w:tc>
        <w:bookmarkStart w:id="1065" w:name="BKCheck15B_1052"/>
        <w:bookmarkEnd w:id="106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"http://www.comlaw.gov.au/Details/F2003B00166" \o "ComLaw" </w:instrText>
            </w:r>
            <w:r w:rsidRPr="001F5DF3">
              <w:fldChar w:fldCharType="separate"/>
            </w:r>
            <w:r w:rsidRPr="001F5DF3">
              <w:rPr>
                <w:rStyle w:val="Hyperlink"/>
                <w:bCs/>
              </w:rPr>
              <w:t>F2003B00166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1049</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2003 (No.</w:t>
            </w:r>
            <w:r w:rsidR="001F5DF3" w:rsidRPr="001F5DF3">
              <w:rPr>
                <w:i/>
              </w:rPr>
              <w:t> </w:t>
            </w:r>
            <w:r w:rsidRPr="001F5DF3">
              <w:rPr>
                <w:i/>
              </w:rPr>
              <w:t>2)</w:t>
            </w:r>
            <w:r w:rsidRPr="001F5DF3">
              <w:t>, SR</w:t>
            </w:r>
            <w:r w:rsidR="001F5DF3" w:rsidRPr="001F5DF3">
              <w:t> </w:t>
            </w:r>
            <w:r w:rsidRPr="001F5DF3">
              <w:t>2003 No.</w:t>
            </w:r>
            <w:r w:rsidR="001F5DF3" w:rsidRPr="001F5DF3">
              <w:t> </w:t>
            </w:r>
            <w:r w:rsidRPr="001F5DF3">
              <w:t>259</w:t>
            </w:r>
          </w:p>
        </w:tc>
        <w:bookmarkStart w:id="1066" w:name="BKCheck15B_1053"/>
        <w:bookmarkEnd w:id="106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"http://www.comlaw.gov.au/Details/F2003B00272" \o "ComLaw" </w:instrText>
            </w:r>
            <w:r w:rsidRPr="001F5DF3">
              <w:fldChar w:fldCharType="separate"/>
            </w:r>
            <w:r w:rsidRPr="001F5DF3">
              <w:rPr>
                <w:rStyle w:val="Hyperlink"/>
                <w:bCs/>
              </w:rPr>
              <w:t>F2003B00272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1050</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2004 (No.</w:t>
            </w:r>
            <w:r w:rsidR="001F5DF3" w:rsidRPr="001F5DF3">
              <w:rPr>
                <w:i/>
              </w:rPr>
              <w:t> </w:t>
            </w:r>
            <w:r w:rsidRPr="001F5DF3">
              <w:rPr>
                <w:i/>
              </w:rPr>
              <w:t>1)</w:t>
            </w:r>
            <w:r w:rsidRPr="001F5DF3">
              <w:t>, SR</w:t>
            </w:r>
            <w:r w:rsidR="001F5DF3" w:rsidRPr="001F5DF3">
              <w:t> </w:t>
            </w:r>
            <w:r w:rsidRPr="001F5DF3">
              <w:t>2004 No.</w:t>
            </w:r>
            <w:r w:rsidR="001F5DF3" w:rsidRPr="001F5DF3">
              <w:t> </w:t>
            </w:r>
            <w:r w:rsidRPr="001F5DF3">
              <w:t>128</w:t>
            </w:r>
          </w:p>
        </w:tc>
        <w:bookmarkStart w:id="1067" w:name="BKCheck15B_1054"/>
        <w:bookmarkEnd w:id="106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"http://www.comlaw.gov.au/Details/F2004B00148" \o "ComLaw" </w:instrText>
            </w:r>
            <w:r w:rsidRPr="001F5DF3">
              <w:fldChar w:fldCharType="separate"/>
            </w:r>
            <w:r w:rsidRPr="001F5DF3">
              <w:rPr>
                <w:rStyle w:val="Hyperlink"/>
                <w:bCs/>
              </w:rPr>
              <w:t>F2004B00148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1051</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2005 (No.</w:t>
            </w:r>
            <w:r w:rsidR="001F5DF3" w:rsidRPr="001F5DF3">
              <w:rPr>
                <w:i/>
              </w:rPr>
              <w:t> </w:t>
            </w:r>
            <w:r w:rsidRPr="001F5DF3">
              <w:rPr>
                <w:i/>
              </w:rPr>
              <w:t>1)</w:t>
            </w:r>
            <w:r w:rsidRPr="001F5DF3">
              <w:t>, SLI</w:t>
            </w:r>
            <w:r w:rsidR="001F5DF3" w:rsidRPr="001F5DF3">
              <w:t> </w:t>
            </w:r>
            <w:r w:rsidRPr="001F5DF3">
              <w:t>2005 No.</w:t>
            </w:r>
            <w:r w:rsidR="001F5DF3" w:rsidRPr="001F5DF3">
              <w:t> </w:t>
            </w:r>
            <w:r w:rsidRPr="001F5DF3">
              <w:t>193</w:t>
            </w:r>
          </w:p>
        </w:tc>
        <w:bookmarkStart w:id="1068" w:name="BKCheck15B_1055"/>
        <w:bookmarkEnd w:id="106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"http://www.comlaw.gov.au/Details/F2005L02313" \o "ComLaw" </w:instrText>
            </w:r>
            <w:r w:rsidRPr="001F5DF3">
              <w:fldChar w:fldCharType="separate"/>
            </w:r>
            <w:r w:rsidRPr="001F5DF3">
              <w:rPr>
                <w:rStyle w:val="Hyperlink"/>
                <w:bCs/>
              </w:rPr>
              <w:t>F2005L02313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1052</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2006 (No.</w:t>
            </w:r>
            <w:r w:rsidR="001F5DF3" w:rsidRPr="001F5DF3">
              <w:rPr>
                <w:i/>
              </w:rPr>
              <w:t> </w:t>
            </w:r>
            <w:r w:rsidRPr="001F5DF3">
              <w:rPr>
                <w:i/>
              </w:rPr>
              <w:t>1)</w:t>
            </w:r>
            <w:r w:rsidRPr="001F5DF3">
              <w:t>, SLI</w:t>
            </w:r>
            <w:r w:rsidR="001F5DF3" w:rsidRPr="001F5DF3">
              <w:t> </w:t>
            </w:r>
            <w:r w:rsidRPr="001F5DF3">
              <w:t>2006 No.</w:t>
            </w:r>
            <w:r w:rsidR="001F5DF3" w:rsidRPr="001F5DF3">
              <w:t> </w:t>
            </w:r>
            <w:r w:rsidRPr="001F5DF3">
              <w:t>214</w:t>
            </w:r>
          </w:p>
        </w:tc>
        <w:bookmarkStart w:id="1069" w:name="BKCheck15B_1056"/>
        <w:bookmarkEnd w:id="106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"http://www.comlaw.gov.au/Details/F2006L02575" \o "ComLaw" </w:instrText>
            </w:r>
            <w:r w:rsidRPr="001F5DF3">
              <w:fldChar w:fldCharType="separate"/>
            </w:r>
            <w:r w:rsidRPr="001F5DF3">
              <w:rPr>
                <w:rStyle w:val="Hyperlink"/>
                <w:bCs/>
              </w:rPr>
              <w:t>F2006L02575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1053</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2007 (No.</w:t>
            </w:r>
            <w:r w:rsidR="001F5DF3" w:rsidRPr="001F5DF3">
              <w:rPr>
                <w:i/>
              </w:rPr>
              <w:t> </w:t>
            </w:r>
            <w:r w:rsidRPr="001F5DF3">
              <w:rPr>
                <w:i/>
              </w:rPr>
              <w:t>1)</w:t>
            </w:r>
            <w:r w:rsidRPr="001F5DF3">
              <w:t>, SLI</w:t>
            </w:r>
            <w:r w:rsidR="001F5DF3" w:rsidRPr="001F5DF3">
              <w:t> </w:t>
            </w:r>
            <w:r w:rsidRPr="001F5DF3">
              <w:t>2007 No.</w:t>
            </w:r>
            <w:r w:rsidR="001F5DF3" w:rsidRPr="001F5DF3">
              <w:t> </w:t>
            </w:r>
            <w:r w:rsidRPr="001F5DF3">
              <w:t>163</w:t>
            </w:r>
          </w:p>
        </w:tc>
        <w:bookmarkStart w:id="1070" w:name="BKCheck15B_1057"/>
        <w:bookmarkEnd w:id="107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"http://www.comlaw.gov.au/Details/F2007L01522" \o "ComLaw" </w:instrText>
            </w:r>
            <w:r w:rsidRPr="001F5DF3">
              <w:fldChar w:fldCharType="separate"/>
            </w:r>
            <w:r w:rsidRPr="001F5DF3">
              <w:rPr>
                <w:rStyle w:val="Hyperlink"/>
                <w:bCs/>
              </w:rPr>
              <w:t>F2007L01522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1054</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2008 (No.</w:t>
            </w:r>
            <w:r w:rsidR="001F5DF3" w:rsidRPr="001F5DF3">
              <w:rPr>
                <w:i/>
              </w:rPr>
              <w:t> </w:t>
            </w:r>
            <w:r w:rsidRPr="001F5DF3">
              <w:rPr>
                <w:i/>
              </w:rPr>
              <w:t>1)</w:t>
            </w:r>
            <w:r w:rsidRPr="001F5DF3">
              <w:t>, SLI</w:t>
            </w:r>
            <w:r w:rsidR="001F5DF3" w:rsidRPr="001F5DF3">
              <w:t> </w:t>
            </w:r>
            <w:r w:rsidRPr="001F5DF3">
              <w:t>2008 No.</w:t>
            </w:r>
            <w:r w:rsidR="001F5DF3" w:rsidRPr="001F5DF3">
              <w:t> </w:t>
            </w:r>
            <w:r w:rsidRPr="001F5DF3">
              <w:t>119</w:t>
            </w:r>
          </w:p>
        </w:tc>
        <w:bookmarkStart w:id="1071" w:name="BKCheck15B_1058"/>
        <w:bookmarkEnd w:id="107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"http://www.comlaw.gov.au/Details/F2008L01366" \o "ComLaw" </w:instrText>
            </w:r>
            <w:r w:rsidRPr="001F5DF3">
              <w:fldChar w:fldCharType="separate"/>
            </w:r>
            <w:r w:rsidRPr="001F5DF3">
              <w:rPr>
                <w:rStyle w:val="Hyperlink"/>
                <w:bCs/>
              </w:rPr>
              <w:t>F2008L01366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1055</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2008 (No.</w:t>
            </w:r>
            <w:r w:rsidR="001F5DF3" w:rsidRPr="001F5DF3">
              <w:rPr>
                <w:i/>
              </w:rPr>
              <w:t> </w:t>
            </w:r>
            <w:r w:rsidRPr="001F5DF3">
              <w:rPr>
                <w:i/>
              </w:rPr>
              <w:t>2)</w:t>
            </w:r>
            <w:r w:rsidRPr="001F5DF3">
              <w:t>, SLI</w:t>
            </w:r>
            <w:r w:rsidR="001F5DF3" w:rsidRPr="001F5DF3">
              <w:t> </w:t>
            </w:r>
            <w:r w:rsidRPr="001F5DF3">
              <w:t>2008 No.</w:t>
            </w:r>
            <w:r w:rsidR="001F5DF3" w:rsidRPr="001F5DF3">
              <w:t> </w:t>
            </w:r>
            <w:r w:rsidRPr="001F5DF3">
              <w:t>270</w:t>
            </w:r>
          </w:p>
        </w:tc>
        <w:bookmarkStart w:id="1072" w:name="BKCheck15B_1059"/>
        <w:bookmarkEnd w:id="107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"http://www.comlaw.gov.au/Details/F2008L04296" \o "ComLaw" </w:instrText>
            </w:r>
            <w:r w:rsidRPr="001F5DF3">
              <w:fldChar w:fldCharType="separate"/>
            </w:r>
            <w:r w:rsidRPr="001F5DF3">
              <w:rPr>
                <w:rStyle w:val="Hyperlink"/>
                <w:bCs/>
              </w:rPr>
              <w:t>F2008L04296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1056</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2009 (No.</w:t>
            </w:r>
            <w:r w:rsidR="001F5DF3" w:rsidRPr="001F5DF3">
              <w:rPr>
                <w:i/>
              </w:rPr>
              <w:t> </w:t>
            </w:r>
            <w:r w:rsidRPr="001F5DF3">
              <w:rPr>
                <w:i/>
              </w:rPr>
              <w:t>1)</w:t>
            </w:r>
            <w:r w:rsidRPr="001F5DF3">
              <w:t>, SLI</w:t>
            </w:r>
            <w:r w:rsidR="001F5DF3" w:rsidRPr="001F5DF3">
              <w:t> </w:t>
            </w:r>
            <w:r w:rsidRPr="001F5DF3">
              <w:t>2009 No.</w:t>
            </w:r>
            <w:r w:rsidR="001F5DF3" w:rsidRPr="001F5DF3">
              <w:t> </w:t>
            </w:r>
            <w:r w:rsidRPr="001F5DF3">
              <w:t>181</w:t>
            </w:r>
          </w:p>
        </w:tc>
        <w:bookmarkStart w:id="1073" w:name="BKCheck15B_1060"/>
        <w:bookmarkEnd w:id="107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"http://www.comlaw.gov.au/Details/F2009L02090" \o "ComLaw" </w:instrText>
            </w:r>
            <w:r w:rsidRPr="001F5DF3">
              <w:fldChar w:fldCharType="separate"/>
            </w:r>
            <w:r w:rsidRPr="001F5DF3">
              <w:rPr>
                <w:rStyle w:val="Hyperlink"/>
                <w:bCs/>
              </w:rPr>
              <w:t>F2009L02090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1057</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2010 (No.</w:t>
            </w:r>
            <w:r w:rsidR="001F5DF3" w:rsidRPr="001F5DF3">
              <w:rPr>
                <w:i/>
              </w:rPr>
              <w:t> </w:t>
            </w:r>
            <w:r w:rsidRPr="001F5DF3">
              <w:rPr>
                <w:i/>
              </w:rPr>
              <w:t>2)</w:t>
            </w:r>
            <w:r w:rsidRPr="001F5DF3">
              <w:t>, SLI</w:t>
            </w:r>
            <w:r w:rsidR="001F5DF3" w:rsidRPr="001F5DF3">
              <w:t> </w:t>
            </w:r>
            <w:r w:rsidRPr="001F5DF3">
              <w:t>2010 No.</w:t>
            </w:r>
            <w:r w:rsidR="001F5DF3" w:rsidRPr="001F5DF3">
              <w:t> </w:t>
            </w:r>
            <w:r w:rsidRPr="001F5DF3">
              <w:t>132</w:t>
            </w:r>
          </w:p>
        </w:tc>
        <w:bookmarkStart w:id="1074" w:name="BKCheck15B_1061"/>
        <w:bookmarkEnd w:id="107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"http://www.comlaw.gov.au/Details/F2010L01281" \o "ComLaw" </w:instrText>
            </w:r>
            <w:r w:rsidRPr="001F5DF3">
              <w:fldChar w:fldCharType="separate"/>
            </w:r>
            <w:r w:rsidRPr="001F5DF3">
              <w:rPr>
                <w:rStyle w:val="Hyperlink"/>
                <w:bCs/>
              </w:rPr>
              <w:t>F2010L01281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1058</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2010 (No.</w:t>
            </w:r>
            <w:r w:rsidR="001F5DF3" w:rsidRPr="001F5DF3">
              <w:rPr>
                <w:i/>
              </w:rPr>
              <w:t> </w:t>
            </w:r>
            <w:r w:rsidRPr="001F5DF3">
              <w:rPr>
                <w:i/>
              </w:rPr>
              <w:t>3)</w:t>
            </w:r>
            <w:r w:rsidRPr="001F5DF3">
              <w:t>, SLI</w:t>
            </w:r>
            <w:r w:rsidR="001F5DF3" w:rsidRPr="001F5DF3">
              <w:t> </w:t>
            </w:r>
            <w:r w:rsidRPr="001F5DF3">
              <w:t>2010 No.</w:t>
            </w:r>
            <w:r w:rsidR="001F5DF3" w:rsidRPr="001F5DF3">
              <w:t> </w:t>
            </w:r>
            <w:r w:rsidRPr="001F5DF3">
              <w:t>267</w:t>
            </w:r>
          </w:p>
        </w:tc>
        <w:bookmarkStart w:id="1075" w:name="BKCheck15B_1062"/>
        <w:bookmarkEnd w:id="107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"http://www.comlaw.gov.au/Details/F2010L02787" \o "ComLaw" </w:instrText>
            </w:r>
            <w:r w:rsidRPr="001F5DF3">
              <w:fldChar w:fldCharType="separate"/>
            </w:r>
            <w:r w:rsidRPr="001F5DF3">
              <w:rPr>
                <w:rStyle w:val="Hyperlink"/>
                <w:bCs/>
              </w:rPr>
              <w:t>F2010L02787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1059</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2011 (No.</w:t>
            </w:r>
            <w:r w:rsidR="001F5DF3" w:rsidRPr="001F5DF3">
              <w:rPr>
                <w:i/>
              </w:rPr>
              <w:t> </w:t>
            </w:r>
            <w:r w:rsidRPr="001F5DF3">
              <w:rPr>
                <w:i/>
              </w:rPr>
              <w:t>1)</w:t>
            </w:r>
            <w:r w:rsidRPr="001F5DF3">
              <w:t>, SLI</w:t>
            </w:r>
            <w:r w:rsidR="001F5DF3" w:rsidRPr="001F5DF3">
              <w:t> </w:t>
            </w:r>
            <w:r w:rsidRPr="001F5DF3">
              <w:t>2011 No.</w:t>
            </w:r>
            <w:r w:rsidR="001F5DF3" w:rsidRPr="001F5DF3">
              <w:t> </w:t>
            </w:r>
            <w:r w:rsidRPr="001F5DF3">
              <w:t>32</w:t>
            </w:r>
          </w:p>
        </w:tc>
        <w:bookmarkStart w:id="1076" w:name="BKCheck15B_1063"/>
        <w:bookmarkEnd w:id="107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"http://www.comlaw.gov.au/Details/F2011L00430" \o "ComLaw" </w:instrText>
            </w:r>
            <w:r w:rsidRPr="001F5DF3">
              <w:fldChar w:fldCharType="separate"/>
            </w:r>
            <w:r w:rsidRPr="001F5DF3">
              <w:rPr>
                <w:rStyle w:val="Hyperlink"/>
                <w:bCs/>
              </w:rPr>
              <w:t>F2011L00430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1060</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2011 (No.</w:t>
            </w:r>
            <w:r w:rsidR="001F5DF3" w:rsidRPr="001F5DF3">
              <w:rPr>
                <w:i/>
              </w:rPr>
              <w:t> </w:t>
            </w:r>
            <w:r w:rsidRPr="001F5DF3">
              <w:rPr>
                <w:i/>
              </w:rPr>
              <w:t>2)</w:t>
            </w:r>
            <w:r w:rsidRPr="001F5DF3">
              <w:t>, SLI</w:t>
            </w:r>
            <w:r w:rsidR="001F5DF3" w:rsidRPr="001F5DF3">
              <w:t> </w:t>
            </w:r>
            <w:r w:rsidRPr="001F5DF3">
              <w:t>2011 No.</w:t>
            </w:r>
            <w:r w:rsidR="001F5DF3" w:rsidRPr="001F5DF3">
              <w:t> </w:t>
            </w:r>
            <w:r w:rsidRPr="001F5DF3">
              <w:t>104</w:t>
            </w:r>
          </w:p>
        </w:tc>
        <w:bookmarkStart w:id="1077" w:name="BKCheck15B_1064"/>
        <w:bookmarkEnd w:id="107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"http://www.comlaw.gov.au/Details/F2011L01102" \o "ComLaw" </w:instrText>
            </w:r>
            <w:r w:rsidRPr="001F5DF3">
              <w:fldChar w:fldCharType="separate"/>
            </w:r>
            <w:r w:rsidRPr="001F5DF3">
              <w:rPr>
                <w:rStyle w:val="Hyperlink"/>
                <w:bCs/>
              </w:rPr>
              <w:t>F2011L01102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1061</w:t>
            </w:r>
          </w:p>
        </w:tc>
        <w:tc>
          <w:tcPr>
            <w:tcW w:w="4793" w:type="dxa"/>
            <w:shd w:val="clear" w:color="auto" w:fill="auto"/>
          </w:tcPr>
          <w:p w:rsidR="008146D8" w:rsidRPr="001F5DF3" w:rsidRDefault="008146D8" w:rsidP="0027060C">
            <w:pPr>
              <w:pStyle w:val="Tabletext"/>
              <w:rPr>
                <w:i/>
              </w:rPr>
            </w:pPr>
            <w:r w:rsidRPr="001F5DF3">
              <w:rPr>
                <w:i/>
              </w:rPr>
              <w:t>Therapeutic Goods (Medical Devices) Amendment Regulations</w:t>
            </w:r>
            <w:r w:rsidR="001F5DF3" w:rsidRPr="001F5DF3">
              <w:rPr>
                <w:i/>
              </w:rPr>
              <w:t> </w:t>
            </w:r>
            <w:r w:rsidRPr="001F5DF3">
              <w:rPr>
                <w:i/>
              </w:rPr>
              <w:t>2011 (No.</w:t>
            </w:r>
            <w:r w:rsidR="001F5DF3" w:rsidRPr="001F5DF3">
              <w:rPr>
                <w:i/>
              </w:rPr>
              <w:t> </w:t>
            </w:r>
            <w:r w:rsidRPr="001F5DF3">
              <w:rPr>
                <w:i/>
              </w:rPr>
              <w:t>3)</w:t>
            </w:r>
            <w:r w:rsidRPr="001F5DF3">
              <w:t>, SLI</w:t>
            </w:r>
            <w:r w:rsidR="001F5DF3" w:rsidRPr="001F5DF3">
              <w:t> </w:t>
            </w:r>
            <w:r w:rsidRPr="001F5DF3">
              <w:t>2011 No.</w:t>
            </w:r>
            <w:r w:rsidR="001F5DF3" w:rsidRPr="001F5DF3">
              <w:t> </w:t>
            </w:r>
            <w:r w:rsidRPr="001F5DF3">
              <w:t>282</w:t>
            </w:r>
          </w:p>
        </w:tc>
        <w:bookmarkStart w:id="1078" w:name="BKCheck15B_1065"/>
        <w:bookmarkEnd w:id="107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"http://www.comlaw.gov.au/Details/F2011L02627" \o "ComLaw" </w:instrText>
            </w:r>
            <w:r w:rsidRPr="001F5DF3">
              <w:fldChar w:fldCharType="separate"/>
            </w:r>
            <w:r w:rsidRPr="001F5DF3">
              <w:rPr>
                <w:rStyle w:val="Hyperlink"/>
                <w:bCs/>
              </w:rPr>
              <w:t>F2011L02627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1062</w:t>
            </w:r>
          </w:p>
        </w:tc>
        <w:tc>
          <w:tcPr>
            <w:tcW w:w="4793" w:type="dxa"/>
            <w:shd w:val="clear" w:color="auto" w:fill="auto"/>
          </w:tcPr>
          <w:p w:rsidR="008146D8" w:rsidRPr="001F5DF3" w:rsidRDefault="008146D8" w:rsidP="0027060C">
            <w:pPr>
              <w:pStyle w:val="Tabletext"/>
            </w:pPr>
            <w:r w:rsidRPr="001F5DF3">
              <w:t>Therapeutic Goods Order No.</w:t>
            </w:r>
            <w:r w:rsidR="001F5DF3" w:rsidRPr="001F5DF3">
              <w:t> </w:t>
            </w:r>
            <w:r w:rsidRPr="001F5DF3">
              <w:t xml:space="preserve">67A </w:t>
            </w:r>
            <w:r w:rsidR="001F5DF3">
              <w:t>-</w:t>
            </w:r>
            <w:r w:rsidRPr="001F5DF3">
              <w:t xml:space="preserve"> Amendment to Therapeutic Goods Order No.</w:t>
            </w:r>
            <w:r w:rsidR="001F5DF3" w:rsidRPr="001F5DF3">
              <w:t> </w:t>
            </w:r>
            <w:r w:rsidRPr="001F5DF3">
              <w:t xml:space="preserve">67 </w:t>
            </w:r>
            <w:r w:rsidR="001F5DF3">
              <w:t>-</w:t>
            </w:r>
            <w:r w:rsidRPr="001F5DF3">
              <w:t xml:space="preserve"> Standard for Dental Materials </w:t>
            </w:r>
          </w:p>
        </w:tc>
        <w:bookmarkStart w:id="1079" w:name="BKCheck15B_1066"/>
        <w:bookmarkEnd w:id="107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"http://www.comlaw.gov.au/Details/F2007B00466" \o "ComLaw" </w:instrText>
            </w:r>
            <w:r w:rsidRPr="001F5DF3">
              <w:fldChar w:fldCharType="separate"/>
            </w:r>
            <w:r w:rsidRPr="001F5DF3">
              <w:rPr>
                <w:rStyle w:val="Hyperlink"/>
                <w:bCs/>
              </w:rPr>
              <w:t>F2007B00466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1063</w:t>
            </w:r>
          </w:p>
        </w:tc>
        <w:tc>
          <w:tcPr>
            <w:tcW w:w="4793" w:type="dxa"/>
            <w:shd w:val="clear" w:color="auto" w:fill="auto"/>
          </w:tcPr>
          <w:p w:rsidR="008146D8" w:rsidRPr="001F5DF3" w:rsidRDefault="008146D8" w:rsidP="0027060C">
            <w:pPr>
              <w:pStyle w:val="Tabletext"/>
            </w:pPr>
            <w:r w:rsidRPr="001F5DF3">
              <w:t>Therapeutic Goods Order No.</w:t>
            </w:r>
            <w:r w:rsidR="001F5DF3" w:rsidRPr="001F5DF3">
              <w:t> </w:t>
            </w:r>
            <w:r w:rsidRPr="001F5DF3">
              <w:t xml:space="preserve">69A </w:t>
            </w:r>
            <w:r w:rsidR="001F5DF3">
              <w:t>-</w:t>
            </w:r>
            <w:r w:rsidRPr="001F5DF3">
              <w:t xml:space="preserve"> Amendment to Therapeutic Goods Order No.</w:t>
            </w:r>
            <w:r w:rsidR="001F5DF3" w:rsidRPr="001F5DF3">
              <w:t> </w:t>
            </w:r>
            <w:r w:rsidRPr="001F5DF3">
              <w:t xml:space="preserve">69 </w:t>
            </w:r>
            <w:r w:rsidR="001F5DF3">
              <w:t>-</w:t>
            </w:r>
            <w:r w:rsidRPr="001F5DF3">
              <w:t xml:space="preserve"> General requirements for labels for medicines </w:t>
            </w:r>
          </w:p>
        </w:tc>
        <w:bookmarkStart w:id="1080" w:name="BKCheck15B_1067"/>
        <w:bookmarkEnd w:id="108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"http://www.comlaw.gov.au/Details/F2007B00741" \o "ComLaw" </w:instrText>
            </w:r>
            <w:r w:rsidRPr="001F5DF3">
              <w:fldChar w:fldCharType="separate"/>
            </w:r>
            <w:r w:rsidRPr="001F5DF3">
              <w:rPr>
                <w:rStyle w:val="Hyperlink"/>
                <w:bCs/>
              </w:rPr>
              <w:t>F2007B00741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1064</w:t>
            </w:r>
          </w:p>
        </w:tc>
        <w:tc>
          <w:tcPr>
            <w:tcW w:w="4793" w:type="dxa"/>
            <w:shd w:val="clear" w:color="auto" w:fill="auto"/>
          </w:tcPr>
          <w:p w:rsidR="008146D8" w:rsidRPr="001F5DF3" w:rsidRDefault="008146D8" w:rsidP="0027060C">
            <w:pPr>
              <w:pStyle w:val="Tabletext"/>
            </w:pPr>
            <w:r w:rsidRPr="001F5DF3">
              <w:t>Therapeutic Goods Order No.</w:t>
            </w:r>
            <w:r w:rsidR="001F5DF3" w:rsidRPr="001F5DF3">
              <w:t> </w:t>
            </w:r>
            <w:r w:rsidRPr="001F5DF3">
              <w:t xml:space="preserve">69B </w:t>
            </w:r>
            <w:r w:rsidR="001F5DF3">
              <w:t>-</w:t>
            </w:r>
            <w:r w:rsidRPr="001F5DF3">
              <w:t xml:space="preserve"> Amendment to Therapeutic Goods Order No.</w:t>
            </w:r>
            <w:r w:rsidR="001F5DF3" w:rsidRPr="001F5DF3">
              <w:t> </w:t>
            </w:r>
            <w:r w:rsidRPr="001F5DF3">
              <w:t xml:space="preserve">69 </w:t>
            </w:r>
            <w:r w:rsidR="001F5DF3">
              <w:t>-</w:t>
            </w:r>
            <w:r w:rsidRPr="001F5DF3">
              <w:t xml:space="preserve"> General requirements for labels for medicines </w:t>
            </w:r>
          </w:p>
        </w:tc>
        <w:bookmarkStart w:id="1081" w:name="BKCheck15B_1068"/>
        <w:bookmarkEnd w:id="108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"http://www.comlaw.gov.au/Details/F2008L02056" \o "ComLaw" </w:instrText>
            </w:r>
            <w:r w:rsidRPr="001F5DF3">
              <w:fldChar w:fldCharType="separate"/>
            </w:r>
            <w:r w:rsidRPr="001F5DF3">
              <w:rPr>
                <w:rStyle w:val="Hyperlink"/>
                <w:bCs/>
              </w:rPr>
              <w:t>F2008L02056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1065</w:t>
            </w:r>
          </w:p>
        </w:tc>
        <w:tc>
          <w:tcPr>
            <w:tcW w:w="4793" w:type="dxa"/>
            <w:shd w:val="clear" w:color="auto" w:fill="auto"/>
          </w:tcPr>
          <w:p w:rsidR="008146D8" w:rsidRPr="001F5DF3" w:rsidRDefault="008146D8" w:rsidP="0027060C">
            <w:pPr>
              <w:pStyle w:val="Tabletext"/>
            </w:pPr>
            <w:r w:rsidRPr="001F5DF3">
              <w:t>Therapeutic Goods Order No.</w:t>
            </w:r>
            <w:r w:rsidR="001F5DF3" w:rsidRPr="001F5DF3">
              <w:t> </w:t>
            </w:r>
            <w:r w:rsidRPr="001F5DF3">
              <w:t xml:space="preserve">69C </w:t>
            </w:r>
            <w:r w:rsidR="001F5DF3">
              <w:t>-</w:t>
            </w:r>
            <w:r w:rsidRPr="001F5DF3">
              <w:t xml:space="preserve"> Amendment to Therapeutic Goods Order No.</w:t>
            </w:r>
            <w:r w:rsidR="001F5DF3" w:rsidRPr="001F5DF3">
              <w:t> </w:t>
            </w:r>
            <w:r w:rsidRPr="001F5DF3">
              <w:t xml:space="preserve">69 </w:t>
            </w:r>
            <w:r w:rsidR="001F5DF3">
              <w:t>-</w:t>
            </w:r>
            <w:r w:rsidRPr="001F5DF3">
              <w:t xml:space="preserve"> General requirements for labels for medicines</w:t>
            </w:r>
          </w:p>
        </w:tc>
        <w:bookmarkStart w:id="1082" w:name="BKCheck15B_1069"/>
        <w:bookmarkEnd w:id="108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"http://www.comlaw.gov.au/Details/F2009L00985" \o "ComLaw" </w:instrText>
            </w:r>
            <w:r w:rsidRPr="001F5DF3">
              <w:fldChar w:fldCharType="separate"/>
            </w:r>
            <w:r w:rsidRPr="001F5DF3">
              <w:rPr>
                <w:rStyle w:val="Hyperlink"/>
                <w:bCs/>
              </w:rPr>
              <w:t>F2009L00985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1066</w:t>
            </w:r>
          </w:p>
        </w:tc>
        <w:tc>
          <w:tcPr>
            <w:tcW w:w="4793" w:type="dxa"/>
            <w:shd w:val="clear" w:color="auto" w:fill="auto"/>
          </w:tcPr>
          <w:p w:rsidR="008146D8" w:rsidRPr="001F5DF3" w:rsidRDefault="008146D8" w:rsidP="0027060C">
            <w:pPr>
              <w:pStyle w:val="Tabletext"/>
            </w:pPr>
            <w:r w:rsidRPr="001F5DF3">
              <w:t>Therapeutic Goods Order No.</w:t>
            </w:r>
            <w:r w:rsidR="001F5DF3" w:rsidRPr="001F5DF3">
              <w:t> </w:t>
            </w:r>
            <w:r w:rsidRPr="001F5DF3">
              <w:t xml:space="preserve">76 </w:t>
            </w:r>
            <w:r w:rsidR="001F5DF3">
              <w:t>-</w:t>
            </w:r>
            <w:r w:rsidRPr="001F5DF3">
              <w:t xml:space="preserve"> Revocation of Therapeutic Goods Orders </w:t>
            </w:r>
          </w:p>
        </w:tc>
        <w:bookmarkStart w:id="1083" w:name="BKCheck15B_1070"/>
        <w:bookmarkEnd w:id="108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"http://www.comlaw.gov.au/Details/F2007L03972" \o "ComLaw" </w:instrText>
            </w:r>
            <w:r w:rsidRPr="001F5DF3">
              <w:fldChar w:fldCharType="separate"/>
            </w:r>
            <w:r w:rsidRPr="001F5DF3">
              <w:rPr>
                <w:rStyle w:val="Hyperlink"/>
                <w:bCs/>
              </w:rPr>
              <w:t>F2007L03972</w:t>
            </w:r>
            <w:r w:rsidRPr="001F5DF3">
              <w:rPr>
                <w:rStyle w:val="Hyperlink"/>
                <w:bCs/>
              </w:rPr>
              <w:fldChar w:fldCharType="end"/>
            </w:r>
          </w:p>
        </w:tc>
      </w:tr>
      <w:tr w:rsidR="0076305B" w:rsidRPr="001F5DF3" w:rsidTr="00BD088B">
        <w:trPr>
          <w:cantSplit/>
        </w:trPr>
        <w:tc>
          <w:tcPr>
            <w:tcW w:w="709" w:type="dxa"/>
            <w:shd w:val="clear" w:color="auto" w:fill="auto"/>
          </w:tcPr>
          <w:p w:rsidR="0076305B" w:rsidRPr="001F5DF3" w:rsidRDefault="006245EB" w:rsidP="0027060C">
            <w:pPr>
              <w:pStyle w:val="Tabletext"/>
              <w:rPr>
                <w:szCs w:val="22"/>
              </w:rPr>
            </w:pPr>
            <w:r w:rsidRPr="001F5DF3">
              <w:rPr>
                <w:szCs w:val="22"/>
              </w:rPr>
              <w:t>1067</w:t>
            </w:r>
          </w:p>
        </w:tc>
        <w:tc>
          <w:tcPr>
            <w:tcW w:w="4793" w:type="dxa"/>
            <w:shd w:val="clear" w:color="auto" w:fill="auto"/>
          </w:tcPr>
          <w:p w:rsidR="0076305B" w:rsidRPr="001F5DF3" w:rsidRDefault="0076305B" w:rsidP="0027060C">
            <w:pPr>
              <w:pStyle w:val="Tabletext"/>
            </w:pPr>
            <w:r w:rsidRPr="001F5DF3">
              <w:t>Therapeutic Goods Order No.</w:t>
            </w:r>
            <w:r w:rsidR="001F5DF3" w:rsidRPr="001F5DF3">
              <w:t> </w:t>
            </w:r>
            <w:r w:rsidRPr="001F5DF3">
              <w:t>80A Amendments to Therapeutic Goods Order No.</w:t>
            </w:r>
            <w:r w:rsidR="001F5DF3" w:rsidRPr="001F5DF3">
              <w:t> </w:t>
            </w:r>
            <w:r w:rsidRPr="001F5DF3">
              <w:t>80 Child</w:t>
            </w:r>
            <w:r w:rsidR="001F5DF3">
              <w:t>-</w:t>
            </w:r>
            <w:r w:rsidRPr="001F5DF3">
              <w:t>Resistant Packaging Requirements for Medicines</w:t>
            </w:r>
          </w:p>
        </w:tc>
        <w:bookmarkStart w:id="1084" w:name="BKCheck15B_1071"/>
        <w:bookmarkEnd w:id="1084"/>
        <w:tc>
          <w:tcPr>
            <w:tcW w:w="1595" w:type="dxa"/>
            <w:shd w:val="clear" w:color="auto" w:fill="auto"/>
          </w:tcPr>
          <w:p w:rsidR="0076305B" w:rsidRPr="001F5DF3" w:rsidRDefault="008729BE" w:rsidP="0027060C">
            <w:pPr>
              <w:pStyle w:val="Tabletext"/>
            </w:pPr>
            <w:r w:rsidRPr="001F5DF3">
              <w:fldChar w:fldCharType="begin"/>
            </w:r>
            <w:r w:rsidRPr="001F5DF3">
              <w:instrText xml:space="preserve"> HYPERLINK "http://www.comlaw.gov.au/Details/F2012L01920" \o "ComLaw" </w:instrText>
            </w:r>
            <w:r w:rsidRPr="001F5DF3">
              <w:fldChar w:fldCharType="separate"/>
            </w:r>
            <w:r w:rsidR="0076305B" w:rsidRPr="001F5DF3">
              <w:rPr>
                <w:rStyle w:val="Hyperlink"/>
                <w:bCs/>
              </w:rPr>
              <w:t>F2012L01920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1068</w:t>
            </w:r>
          </w:p>
        </w:tc>
        <w:tc>
          <w:tcPr>
            <w:tcW w:w="4793" w:type="dxa"/>
            <w:shd w:val="clear" w:color="auto" w:fill="auto"/>
          </w:tcPr>
          <w:p w:rsidR="008146D8" w:rsidRPr="001F5DF3" w:rsidRDefault="008146D8" w:rsidP="0027060C">
            <w:pPr>
              <w:pStyle w:val="Tabletext"/>
            </w:pPr>
            <w:r w:rsidRPr="001F5DF3">
              <w:t xml:space="preserve">Therapeutic Goods Order Number 54A </w:t>
            </w:r>
            <w:r w:rsidR="001F5DF3">
              <w:t>-</w:t>
            </w:r>
            <w:r w:rsidRPr="001F5DF3">
              <w:t xml:space="preserve"> Amendment to the Standard for Disinfectants and Sterilants (TGO 54)</w:t>
            </w:r>
          </w:p>
        </w:tc>
        <w:bookmarkStart w:id="1085" w:name="BKCheck15B_1072"/>
        <w:bookmarkEnd w:id="108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"http://www.comlaw.gov.au/Details/F2008B00738" \o "ComLaw" </w:instrText>
            </w:r>
            <w:r w:rsidRPr="001F5DF3">
              <w:fldChar w:fldCharType="separate"/>
            </w:r>
            <w:r w:rsidRPr="001F5DF3">
              <w:rPr>
                <w:rStyle w:val="Hyperlink"/>
                <w:bCs/>
              </w:rPr>
              <w:t>F2008B00738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1069</w:t>
            </w:r>
          </w:p>
        </w:tc>
        <w:tc>
          <w:tcPr>
            <w:tcW w:w="4793" w:type="dxa"/>
            <w:shd w:val="clear" w:color="auto" w:fill="auto"/>
          </w:tcPr>
          <w:p w:rsidR="008146D8" w:rsidRPr="001F5DF3" w:rsidRDefault="008146D8" w:rsidP="0027060C">
            <w:pPr>
              <w:pStyle w:val="Tabletext"/>
            </w:pPr>
            <w:r w:rsidRPr="001F5DF3">
              <w:t xml:space="preserve">Therapeutic Goods Order Number 54B </w:t>
            </w:r>
            <w:r w:rsidR="001F5DF3">
              <w:t>-</w:t>
            </w:r>
            <w:r w:rsidRPr="001F5DF3">
              <w:t xml:space="preserve"> Amendment to the Standard for Disinfectants and Sterilants (TGO 54)</w:t>
            </w:r>
          </w:p>
        </w:tc>
        <w:bookmarkStart w:id="1086" w:name="BKCheck15B_1073"/>
        <w:bookmarkEnd w:id="108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"http://www.comlaw.gov.au/Details/F2008B00739" \o "ComLaw" </w:instrText>
            </w:r>
            <w:r w:rsidRPr="001F5DF3">
              <w:fldChar w:fldCharType="separate"/>
            </w:r>
            <w:r w:rsidRPr="001F5DF3">
              <w:rPr>
                <w:rStyle w:val="Hyperlink"/>
                <w:bCs/>
              </w:rPr>
              <w:t>F2008B00739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1070</w:t>
            </w:r>
          </w:p>
        </w:tc>
        <w:tc>
          <w:tcPr>
            <w:tcW w:w="4793" w:type="dxa"/>
            <w:shd w:val="clear" w:color="auto" w:fill="auto"/>
          </w:tcPr>
          <w:p w:rsidR="008146D8" w:rsidRPr="001F5DF3" w:rsidRDefault="008146D8" w:rsidP="00ED27B7">
            <w:pPr>
              <w:pStyle w:val="Tabletext"/>
            </w:pPr>
            <w:r w:rsidRPr="001F5DF3">
              <w:t>Therapeutic Goods Regulations (Amendment), SR</w:t>
            </w:r>
            <w:r w:rsidR="001F5DF3" w:rsidRPr="001F5DF3">
              <w:t> </w:t>
            </w:r>
            <w:r w:rsidRPr="001F5DF3">
              <w:t>1991 No.</w:t>
            </w:r>
            <w:r w:rsidR="001F5DF3" w:rsidRPr="001F5DF3">
              <w:t> </w:t>
            </w:r>
            <w:r w:rsidRPr="001F5DF3">
              <w:t>84</w:t>
            </w:r>
          </w:p>
        </w:tc>
        <w:bookmarkStart w:id="1087" w:name="BKCheck15B_1074"/>
        <w:bookmarkEnd w:id="1087"/>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"http://www.comlaw.gov.au/Details/F1996B00407" \o "ComLaw" </w:instrText>
            </w:r>
            <w:r w:rsidRPr="001F5DF3">
              <w:fldChar w:fldCharType="separate"/>
            </w:r>
            <w:r w:rsidRPr="001F5DF3">
              <w:rPr>
                <w:rStyle w:val="Hyperlink"/>
                <w:bCs/>
              </w:rPr>
              <w:t>F1996B00407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1071</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1991 No.</w:t>
            </w:r>
            <w:r w:rsidR="001F5DF3" w:rsidRPr="001F5DF3">
              <w:t> </w:t>
            </w:r>
            <w:r w:rsidRPr="001F5DF3">
              <w:t>485</w:t>
            </w:r>
          </w:p>
        </w:tc>
        <w:bookmarkStart w:id="1088" w:name="BKCheck15B_1075"/>
        <w:bookmarkEnd w:id="108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"http://www.comlaw.gov.au/Details/F1996B00408" \o "ComLaw" </w:instrText>
            </w:r>
            <w:r w:rsidRPr="001F5DF3">
              <w:fldChar w:fldCharType="separate"/>
            </w:r>
            <w:r w:rsidRPr="001F5DF3">
              <w:rPr>
                <w:rStyle w:val="Hyperlink"/>
                <w:bCs/>
              </w:rPr>
              <w:t>F1996B00408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1072</w:t>
            </w:r>
          </w:p>
        </w:tc>
        <w:tc>
          <w:tcPr>
            <w:tcW w:w="4793" w:type="dxa"/>
            <w:shd w:val="clear" w:color="auto" w:fill="auto"/>
          </w:tcPr>
          <w:p w:rsidR="008146D8" w:rsidRPr="001F5DF3" w:rsidRDefault="008146D8" w:rsidP="00ED27B7">
            <w:pPr>
              <w:pStyle w:val="Tabletext"/>
            </w:pPr>
            <w:r w:rsidRPr="001F5DF3">
              <w:t>Therapeutic Goods Regulations (Amendment), SR</w:t>
            </w:r>
            <w:r w:rsidR="001F5DF3" w:rsidRPr="001F5DF3">
              <w:t> </w:t>
            </w:r>
            <w:r w:rsidRPr="001F5DF3">
              <w:t>1992 No.</w:t>
            </w:r>
            <w:r w:rsidR="001F5DF3" w:rsidRPr="001F5DF3">
              <w:t> </w:t>
            </w:r>
            <w:r w:rsidRPr="001F5DF3">
              <w:t>19</w:t>
            </w:r>
          </w:p>
        </w:tc>
        <w:bookmarkStart w:id="1089" w:name="BKCheck15B_1076"/>
        <w:bookmarkEnd w:id="1089"/>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"http://www.comlaw.gov.au/Details/F1996B00409" \o "ComLaw" </w:instrText>
            </w:r>
            <w:r w:rsidRPr="001F5DF3">
              <w:fldChar w:fldCharType="separate"/>
            </w:r>
            <w:r w:rsidRPr="001F5DF3">
              <w:rPr>
                <w:rStyle w:val="Hyperlink"/>
                <w:bCs/>
              </w:rPr>
              <w:t>F1996B00409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1073</w:t>
            </w:r>
          </w:p>
        </w:tc>
        <w:tc>
          <w:tcPr>
            <w:tcW w:w="4793" w:type="dxa"/>
            <w:shd w:val="clear" w:color="auto" w:fill="auto"/>
          </w:tcPr>
          <w:p w:rsidR="008146D8" w:rsidRPr="001F5DF3" w:rsidRDefault="008146D8" w:rsidP="00ED27B7">
            <w:pPr>
              <w:pStyle w:val="Tabletext"/>
            </w:pPr>
            <w:r w:rsidRPr="001F5DF3">
              <w:t>Therapeutic Goods Regulations (Amendment), SR</w:t>
            </w:r>
            <w:r w:rsidR="001F5DF3" w:rsidRPr="001F5DF3">
              <w:t> </w:t>
            </w:r>
            <w:r w:rsidRPr="001F5DF3">
              <w:t>1992 No.</w:t>
            </w:r>
            <w:r w:rsidR="001F5DF3" w:rsidRPr="001F5DF3">
              <w:t> </w:t>
            </w:r>
            <w:r w:rsidRPr="001F5DF3">
              <w:t>89</w:t>
            </w:r>
          </w:p>
        </w:tc>
        <w:bookmarkStart w:id="1090" w:name="BKCheck15B_1077"/>
        <w:bookmarkEnd w:id="1090"/>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"http://www.comlaw.gov.au/Details/F1996B00410" \o "ComLaw" </w:instrText>
            </w:r>
            <w:r w:rsidRPr="001F5DF3">
              <w:fldChar w:fldCharType="separate"/>
            </w:r>
            <w:r w:rsidRPr="001F5DF3">
              <w:rPr>
                <w:rStyle w:val="Hyperlink"/>
                <w:bCs/>
              </w:rPr>
              <w:t>F1996B00410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1074</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1992 No.</w:t>
            </w:r>
            <w:r w:rsidR="001F5DF3" w:rsidRPr="001F5DF3">
              <w:t> </w:t>
            </w:r>
            <w:r w:rsidRPr="001F5DF3">
              <w:t>109</w:t>
            </w:r>
          </w:p>
        </w:tc>
        <w:bookmarkStart w:id="1091" w:name="BKCheck15B_1078"/>
        <w:bookmarkEnd w:id="109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"http://www.comlaw.gov.au/Details/F1996B00411" \o "ComLaw" </w:instrText>
            </w:r>
            <w:r w:rsidRPr="001F5DF3">
              <w:fldChar w:fldCharType="separate"/>
            </w:r>
            <w:r w:rsidRPr="001F5DF3">
              <w:rPr>
                <w:rStyle w:val="Hyperlink"/>
                <w:bCs/>
              </w:rPr>
              <w:t>F1996B00411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1075</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1992 No.</w:t>
            </w:r>
            <w:r w:rsidR="001F5DF3" w:rsidRPr="001F5DF3">
              <w:t> </w:t>
            </w:r>
            <w:r w:rsidRPr="001F5DF3">
              <w:t>332</w:t>
            </w:r>
          </w:p>
        </w:tc>
        <w:bookmarkStart w:id="1092" w:name="BKCheck15B_1079"/>
        <w:bookmarkEnd w:id="109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"http://www.comlaw.gov.au/Details/F1996B00412" \o "ComLaw" </w:instrText>
            </w:r>
            <w:r w:rsidRPr="001F5DF3">
              <w:fldChar w:fldCharType="separate"/>
            </w:r>
            <w:r w:rsidRPr="001F5DF3">
              <w:rPr>
                <w:rStyle w:val="Hyperlink"/>
                <w:bCs/>
              </w:rPr>
              <w:t>F1996B00412</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1076</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1992 No.</w:t>
            </w:r>
            <w:r w:rsidR="001F5DF3" w:rsidRPr="001F5DF3">
              <w:t> </w:t>
            </w:r>
            <w:r w:rsidRPr="001F5DF3">
              <w:t>370</w:t>
            </w:r>
          </w:p>
        </w:tc>
        <w:bookmarkStart w:id="1093" w:name="BKCheck15B_1080"/>
        <w:bookmarkEnd w:id="109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"http://www.comlaw.gov.au/Details/F1996B00413" \o "ComLaw" </w:instrText>
            </w:r>
            <w:r w:rsidRPr="001F5DF3">
              <w:fldChar w:fldCharType="separate"/>
            </w:r>
            <w:r w:rsidRPr="001F5DF3">
              <w:rPr>
                <w:rStyle w:val="Hyperlink"/>
                <w:bCs/>
              </w:rPr>
              <w:t>F1996B00413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1077</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1992 No.</w:t>
            </w:r>
            <w:r w:rsidR="001F5DF3" w:rsidRPr="001F5DF3">
              <w:t> </w:t>
            </w:r>
            <w:r w:rsidRPr="001F5DF3">
              <w:t>430</w:t>
            </w:r>
          </w:p>
        </w:tc>
        <w:bookmarkStart w:id="1094" w:name="BKCheck15B_1081"/>
        <w:bookmarkEnd w:id="1094"/>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"http://www.comlaw.gov.au/Details/F1996B00414" \o "ComLaw" </w:instrText>
            </w:r>
            <w:r w:rsidRPr="001F5DF3">
              <w:fldChar w:fldCharType="separate"/>
            </w:r>
            <w:r w:rsidRPr="001F5DF3">
              <w:rPr>
                <w:rStyle w:val="Hyperlink"/>
                <w:bCs/>
              </w:rPr>
              <w:t>F1996B00414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1078</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1993 No.</w:t>
            </w:r>
            <w:r w:rsidR="001F5DF3" w:rsidRPr="001F5DF3">
              <w:t> </w:t>
            </w:r>
            <w:r w:rsidRPr="001F5DF3">
              <w:t>141</w:t>
            </w:r>
          </w:p>
        </w:tc>
        <w:bookmarkStart w:id="1095" w:name="BKCheck15B_1082"/>
        <w:bookmarkEnd w:id="109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"http://www.comlaw.gov.au/Details/F1996B00415" \o "ComLaw" </w:instrText>
            </w:r>
            <w:r w:rsidRPr="001F5DF3">
              <w:fldChar w:fldCharType="separate"/>
            </w:r>
            <w:r w:rsidRPr="001F5DF3">
              <w:rPr>
                <w:rStyle w:val="Hyperlink"/>
                <w:bCs/>
              </w:rPr>
              <w:t>F1996B00415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1079</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1994 No.</w:t>
            </w:r>
            <w:r w:rsidR="001F5DF3" w:rsidRPr="001F5DF3">
              <w:t> </w:t>
            </w:r>
            <w:r w:rsidRPr="001F5DF3">
              <w:t>222</w:t>
            </w:r>
          </w:p>
        </w:tc>
        <w:bookmarkStart w:id="1096" w:name="BKCheck15B_1083"/>
        <w:bookmarkEnd w:id="109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"http://www.comlaw.gov.au/Details/F1996B00417" \o "ComLaw" </w:instrText>
            </w:r>
            <w:r w:rsidRPr="001F5DF3">
              <w:fldChar w:fldCharType="separate"/>
            </w:r>
            <w:r w:rsidRPr="001F5DF3">
              <w:rPr>
                <w:rStyle w:val="Hyperlink"/>
                <w:bCs/>
              </w:rPr>
              <w:t>F1996B00417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lastRenderedPageBreak/>
              <w:t>1080</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1994 No.</w:t>
            </w:r>
            <w:r w:rsidR="001F5DF3" w:rsidRPr="001F5DF3">
              <w:t> </w:t>
            </w:r>
            <w:r w:rsidRPr="001F5DF3">
              <w:t>364</w:t>
            </w:r>
          </w:p>
        </w:tc>
        <w:bookmarkStart w:id="1097" w:name="BKCheck15B_1084"/>
        <w:bookmarkEnd w:id="109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"http://www.comlaw.gov.au/Details/F1996B00418" \o "ComLaw" </w:instrText>
            </w:r>
            <w:r w:rsidRPr="001F5DF3">
              <w:fldChar w:fldCharType="separate"/>
            </w:r>
            <w:r w:rsidRPr="001F5DF3">
              <w:rPr>
                <w:rStyle w:val="Hyperlink"/>
                <w:bCs/>
              </w:rPr>
              <w:t>F1996B00418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1081</w:t>
            </w:r>
          </w:p>
        </w:tc>
        <w:tc>
          <w:tcPr>
            <w:tcW w:w="4793" w:type="dxa"/>
            <w:shd w:val="clear" w:color="auto" w:fill="auto"/>
          </w:tcPr>
          <w:p w:rsidR="008146D8" w:rsidRPr="001F5DF3" w:rsidRDefault="008146D8" w:rsidP="00ED27B7">
            <w:pPr>
              <w:pStyle w:val="Tabletext"/>
            </w:pPr>
            <w:r w:rsidRPr="001F5DF3">
              <w:t>Therapeutic Goods Regulations (Amendment), SR</w:t>
            </w:r>
            <w:r w:rsidR="001F5DF3" w:rsidRPr="001F5DF3">
              <w:t> </w:t>
            </w:r>
            <w:r w:rsidRPr="001F5DF3">
              <w:t>1995 No.</w:t>
            </w:r>
            <w:r w:rsidR="001F5DF3" w:rsidRPr="001F5DF3">
              <w:t> </w:t>
            </w:r>
            <w:r w:rsidRPr="001F5DF3">
              <w:t>33</w:t>
            </w:r>
          </w:p>
        </w:tc>
        <w:bookmarkStart w:id="1098" w:name="BKCheck15B_1085"/>
        <w:bookmarkEnd w:id="1098"/>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"http://www.comlaw.gov.au/Details/F1996B00419" \o "ComLaw" </w:instrText>
            </w:r>
            <w:r w:rsidRPr="001F5DF3">
              <w:fldChar w:fldCharType="separate"/>
            </w:r>
            <w:r w:rsidRPr="001F5DF3">
              <w:rPr>
                <w:rStyle w:val="Hyperlink"/>
                <w:bCs/>
              </w:rPr>
              <w:t>F1996B00419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1082</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1995 No.</w:t>
            </w:r>
            <w:r w:rsidR="001F5DF3" w:rsidRPr="001F5DF3">
              <w:t> </w:t>
            </w:r>
            <w:r w:rsidRPr="001F5DF3">
              <w:t>111</w:t>
            </w:r>
          </w:p>
        </w:tc>
        <w:bookmarkStart w:id="1099" w:name="BKCheck15B_1086"/>
        <w:bookmarkEnd w:id="109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"http://www.comlaw.gov.au/Details/F1996B00420" \o "ComLaw" </w:instrText>
            </w:r>
            <w:r w:rsidRPr="001F5DF3">
              <w:fldChar w:fldCharType="separate"/>
            </w:r>
            <w:r w:rsidRPr="001F5DF3">
              <w:rPr>
                <w:rStyle w:val="Hyperlink"/>
                <w:bCs/>
              </w:rPr>
              <w:t>F1996B00420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1083</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1995 No.</w:t>
            </w:r>
            <w:r w:rsidR="001F5DF3" w:rsidRPr="001F5DF3">
              <w:t> </w:t>
            </w:r>
            <w:r w:rsidRPr="001F5DF3">
              <w:t>192</w:t>
            </w:r>
          </w:p>
        </w:tc>
        <w:bookmarkStart w:id="1100" w:name="BKCheck15B_1087"/>
        <w:bookmarkEnd w:id="110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"http://www.comlaw.gov.au/Details/F1996B00421" \o "ComLaw" </w:instrText>
            </w:r>
            <w:r w:rsidRPr="001F5DF3">
              <w:fldChar w:fldCharType="separate"/>
            </w:r>
            <w:r w:rsidRPr="001F5DF3">
              <w:rPr>
                <w:rStyle w:val="Hyperlink"/>
                <w:bCs/>
              </w:rPr>
              <w:t>F1996B00421</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1084</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1995 No.</w:t>
            </w:r>
            <w:r w:rsidR="001F5DF3" w:rsidRPr="001F5DF3">
              <w:t> </w:t>
            </w:r>
            <w:r w:rsidRPr="001F5DF3">
              <w:t>253</w:t>
            </w:r>
          </w:p>
        </w:tc>
        <w:bookmarkStart w:id="1101" w:name="BKCheck15B_1088"/>
        <w:bookmarkEnd w:id="110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"http://www.comlaw.gov.au/Details/F1996B00423" \o "ComLaw" </w:instrText>
            </w:r>
            <w:r w:rsidRPr="001F5DF3">
              <w:fldChar w:fldCharType="separate"/>
            </w:r>
            <w:r w:rsidRPr="001F5DF3">
              <w:rPr>
                <w:rStyle w:val="Hyperlink"/>
                <w:bCs/>
              </w:rPr>
              <w:t>F1996B00423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1085</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1995 No.</w:t>
            </w:r>
            <w:r w:rsidR="001F5DF3" w:rsidRPr="001F5DF3">
              <w:t> </w:t>
            </w:r>
            <w:r w:rsidRPr="001F5DF3">
              <w:t>320</w:t>
            </w:r>
          </w:p>
        </w:tc>
        <w:bookmarkStart w:id="1102" w:name="BKCheck15B_1089"/>
        <w:bookmarkEnd w:id="110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"http://www.comlaw.gov.au/Details/F1996B00424" \o "ComLaw" </w:instrText>
            </w:r>
            <w:r w:rsidRPr="001F5DF3">
              <w:fldChar w:fldCharType="separate"/>
            </w:r>
            <w:r w:rsidRPr="001F5DF3">
              <w:rPr>
                <w:rStyle w:val="Hyperlink"/>
                <w:bCs/>
              </w:rPr>
              <w:t>F1996B00424</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1086</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1995 No.</w:t>
            </w:r>
            <w:r w:rsidR="001F5DF3" w:rsidRPr="001F5DF3">
              <w:t> </w:t>
            </w:r>
            <w:r w:rsidRPr="001F5DF3">
              <w:t>328</w:t>
            </w:r>
          </w:p>
        </w:tc>
        <w:bookmarkStart w:id="1103" w:name="BKCheck15B_1090"/>
        <w:bookmarkEnd w:id="110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"http://www.comlaw.gov.au/Details/F1996B00425" \o "ComLaw" </w:instrText>
            </w:r>
            <w:r w:rsidRPr="001F5DF3">
              <w:fldChar w:fldCharType="separate"/>
            </w:r>
            <w:r w:rsidRPr="001F5DF3">
              <w:rPr>
                <w:rStyle w:val="Hyperlink"/>
                <w:bCs/>
              </w:rPr>
              <w:t>F1996B00425</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ED27B7">
            <w:pPr>
              <w:pStyle w:val="Tabletext"/>
              <w:rPr>
                <w:szCs w:val="22"/>
              </w:rPr>
            </w:pPr>
            <w:r w:rsidRPr="001F5DF3">
              <w:rPr>
                <w:szCs w:val="22"/>
              </w:rPr>
              <w:t>1087</w:t>
            </w:r>
          </w:p>
        </w:tc>
        <w:tc>
          <w:tcPr>
            <w:tcW w:w="4793" w:type="dxa"/>
            <w:shd w:val="clear" w:color="auto" w:fill="auto"/>
          </w:tcPr>
          <w:p w:rsidR="008146D8" w:rsidRPr="001F5DF3" w:rsidRDefault="008146D8" w:rsidP="00ED27B7">
            <w:pPr>
              <w:pStyle w:val="Tabletext"/>
            </w:pPr>
            <w:r w:rsidRPr="001F5DF3">
              <w:t>Therapeutic Goods Regulations (Amendment), SR</w:t>
            </w:r>
            <w:r w:rsidR="001F5DF3" w:rsidRPr="001F5DF3">
              <w:t> </w:t>
            </w:r>
            <w:r w:rsidRPr="001F5DF3">
              <w:t>1996 No.</w:t>
            </w:r>
            <w:r w:rsidR="001F5DF3" w:rsidRPr="001F5DF3">
              <w:t> </w:t>
            </w:r>
            <w:r w:rsidRPr="001F5DF3">
              <w:t>9</w:t>
            </w:r>
          </w:p>
        </w:tc>
        <w:bookmarkStart w:id="1104" w:name="BKCheck15B_1091"/>
        <w:bookmarkEnd w:id="1104"/>
        <w:tc>
          <w:tcPr>
            <w:tcW w:w="1595" w:type="dxa"/>
            <w:shd w:val="clear" w:color="auto" w:fill="auto"/>
          </w:tcPr>
          <w:p w:rsidR="008146D8" w:rsidRPr="001F5DF3" w:rsidRDefault="008146D8" w:rsidP="00ED27B7">
            <w:pPr>
              <w:pStyle w:val="Tabletext"/>
              <w:rPr>
                <w:rStyle w:val="Hyperlink"/>
                <w:bCs/>
              </w:rPr>
            </w:pPr>
            <w:r w:rsidRPr="001F5DF3">
              <w:fldChar w:fldCharType="begin"/>
            </w:r>
            <w:r w:rsidRPr="001F5DF3">
              <w:instrText xml:space="preserve"> HYPERLINK "http://www.comlaw.gov.au/Details/F1996B00426" \o "ComLaw" </w:instrText>
            </w:r>
            <w:r w:rsidRPr="001F5DF3">
              <w:fldChar w:fldCharType="separate"/>
            </w:r>
            <w:r w:rsidRPr="001F5DF3">
              <w:rPr>
                <w:rStyle w:val="Hyperlink"/>
                <w:bCs/>
              </w:rPr>
              <w:t>F1996B00426</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1088</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1996 No.</w:t>
            </w:r>
            <w:r w:rsidR="001F5DF3" w:rsidRPr="001F5DF3">
              <w:t> </w:t>
            </w:r>
            <w:r w:rsidRPr="001F5DF3">
              <w:t>131</w:t>
            </w:r>
          </w:p>
        </w:tc>
        <w:bookmarkStart w:id="1105" w:name="BKCheck15B_1092"/>
        <w:bookmarkEnd w:id="1105"/>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"http://www.comlaw.gov.au/Details/F1996B00427" \o "ComLaw" </w:instrText>
            </w:r>
            <w:r w:rsidRPr="001F5DF3">
              <w:fldChar w:fldCharType="separate"/>
            </w:r>
            <w:r w:rsidRPr="001F5DF3">
              <w:rPr>
                <w:rStyle w:val="Hyperlink"/>
                <w:bCs/>
              </w:rPr>
              <w:t>F1996B00427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1089</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1996 No.</w:t>
            </w:r>
            <w:r w:rsidR="001F5DF3" w:rsidRPr="001F5DF3">
              <w:t> </w:t>
            </w:r>
            <w:r w:rsidRPr="001F5DF3">
              <w:t>200</w:t>
            </w:r>
          </w:p>
        </w:tc>
        <w:bookmarkStart w:id="1106" w:name="BKCheck15B_1093"/>
        <w:bookmarkEnd w:id="1106"/>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"http://www.comlaw.gov.au/Details/F1996B00428" \o "ComLaw" </w:instrText>
            </w:r>
            <w:r w:rsidRPr="001F5DF3">
              <w:fldChar w:fldCharType="separate"/>
            </w:r>
            <w:r w:rsidRPr="001F5DF3">
              <w:rPr>
                <w:rStyle w:val="Hyperlink"/>
                <w:bCs/>
              </w:rPr>
              <w:t>F1996B00428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1090</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1996 No.</w:t>
            </w:r>
            <w:r w:rsidR="001F5DF3" w:rsidRPr="001F5DF3">
              <w:t> </w:t>
            </w:r>
            <w:r w:rsidRPr="001F5DF3">
              <w:t>208</w:t>
            </w:r>
          </w:p>
        </w:tc>
        <w:bookmarkStart w:id="1107" w:name="BKCheck15B_1094"/>
        <w:bookmarkEnd w:id="1107"/>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"http://www.comlaw.gov.au/Details/F1996B00833" \o "ComLaw" </w:instrText>
            </w:r>
            <w:r w:rsidRPr="001F5DF3">
              <w:fldChar w:fldCharType="separate"/>
            </w:r>
            <w:r w:rsidRPr="001F5DF3">
              <w:rPr>
                <w:rStyle w:val="Hyperlink"/>
                <w:bCs/>
              </w:rPr>
              <w:t>F1996B00833</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1091</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1997 No.</w:t>
            </w:r>
            <w:r w:rsidR="001F5DF3" w:rsidRPr="001F5DF3">
              <w:t> </w:t>
            </w:r>
            <w:r w:rsidRPr="001F5DF3">
              <w:t>162</w:t>
            </w:r>
          </w:p>
        </w:tc>
        <w:bookmarkStart w:id="1108" w:name="BKCheck15B_1095"/>
        <w:bookmarkEnd w:id="1108"/>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"http://www.comlaw.gov.au/Details/F1997B02690" \o "ComLaw" </w:instrText>
            </w:r>
            <w:r w:rsidRPr="001F5DF3">
              <w:fldChar w:fldCharType="separate"/>
            </w:r>
            <w:r w:rsidRPr="001F5DF3">
              <w:rPr>
                <w:rStyle w:val="Hyperlink"/>
                <w:bCs/>
              </w:rPr>
              <w:t>F1997B02690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1092</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1997 No.</w:t>
            </w:r>
            <w:r w:rsidR="001F5DF3" w:rsidRPr="001F5DF3">
              <w:t> </w:t>
            </w:r>
            <w:r w:rsidRPr="001F5DF3">
              <w:t>398</w:t>
            </w:r>
          </w:p>
        </w:tc>
        <w:bookmarkStart w:id="1109" w:name="BKCheck15B_1096"/>
        <w:bookmarkEnd w:id="1109"/>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"http://www.comlaw.gov.au/Details/F1997B02887" \o "ComLaw" </w:instrText>
            </w:r>
            <w:r w:rsidRPr="001F5DF3">
              <w:fldChar w:fldCharType="separate"/>
            </w:r>
            <w:r w:rsidRPr="001F5DF3">
              <w:rPr>
                <w:rStyle w:val="Hyperlink"/>
                <w:bCs/>
              </w:rPr>
              <w:t>F1997B02887</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1093</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1997 No.</w:t>
            </w:r>
            <w:r w:rsidR="001F5DF3" w:rsidRPr="001F5DF3">
              <w:t> </w:t>
            </w:r>
            <w:r w:rsidRPr="001F5DF3">
              <w:t>399</w:t>
            </w:r>
          </w:p>
        </w:tc>
        <w:bookmarkStart w:id="1110" w:name="BKCheck15B_1097"/>
        <w:bookmarkEnd w:id="1110"/>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"http://www.comlaw.gov.au/Details/F1997B02888" \o "ComLaw" </w:instrText>
            </w:r>
            <w:r w:rsidRPr="001F5DF3">
              <w:fldChar w:fldCharType="separate"/>
            </w:r>
            <w:r w:rsidRPr="001F5DF3">
              <w:rPr>
                <w:rStyle w:val="Hyperlink"/>
                <w:bCs/>
              </w:rPr>
              <w:t>F1997B02888</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1094</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1997 No.</w:t>
            </w:r>
            <w:r w:rsidR="001F5DF3" w:rsidRPr="001F5DF3">
              <w:t> </w:t>
            </w:r>
            <w:r w:rsidRPr="001F5DF3">
              <w:t>400</w:t>
            </w:r>
          </w:p>
        </w:tc>
        <w:bookmarkStart w:id="1111" w:name="BKCheck15B_1098"/>
        <w:bookmarkEnd w:id="1111"/>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"http://www.comlaw.gov.au/Details/F1997B02889" \o "ComLaw" </w:instrText>
            </w:r>
            <w:r w:rsidRPr="001F5DF3">
              <w:fldChar w:fldCharType="separate"/>
            </w:r>
            <w:r w:rsidRPr="001F5DF3">
              <w:rPr>
                <w:rStyle w:val="Hyperlink"/>
                <w:bCs/>
              </w:rPr>
              <w:t>F1997B02889</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1095</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1998 No.</w:t>
            </w:r>
            <w:r w:rsidR="001F5DF3" w:rsidRPr="001F5DF3">
              <w:t> </w:t>
            </w:r>
            <w:r w:rsidRPr="001F5DF3">
              <w:t>227</w:t>
            </w:r>
          </w:p>
        </w:tc>
        <w:bookmarkStart w:id="1112" w:name="BKCheck15B_1099"/>
        <w:bookmarkEnd w:id="1112"/>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"http://www.comlaw.gov.au/Details/F1998B00210" \o "ComLaw" </w:instrText>
            </w:r>
            <w:r w:rsidRPr="001F5DF3">
              <w:fldChar w:fldCharType="separate"/>
            </w:r>
            <w:r w:rsidRPr="001F5DF3">
              <w:rPr>
                <w:rStyle w:val="Hyperlink"/>
                <w:bCs/>
              </w:rPr>
              <w:t>F1998B00210</w:t>
            </w:r>
            <w:r w:rsidRPr="001F5DF3">
              <w:rPr>
                <w:rStyle w:val="Hyperlink"/>
                <w:bCs/>
              </w:rPr>
              <w:fldChar w:fldCharType="end"/>
            </w:r>
          </w:p>
        </w:tc>
      </w:tr>
      <w:tr w:rsidR="008146D8" w:rsidRPr="001F5DF3" w:rsidTr="00BD088B">
        <w:trPr>
          <w:cantSplit/>
        </w:trPr>
        <w:tc>
          <w:tcPr>
            <w:tcW w:w="709" w:type="dxa"/>
            <w:shd w:val="clear" w:color="auto" w:fill="auto"/>
          </w:tcPr>
          <w:p w:rsidR="008146D8" w:rsidRPr="001F5DF3" w:rsidRDefault="006245EB" w:rsidP="0027060C">
            <w:pPr>
              <w:pStyle w:val="Tabletext"/>
              <w:rPr>
                <w:szCs w:val="22"/>
              </w:rPr>
            </w:pPr>
            <w:r w:rsidRPr="001F5DF3">
              <w:rPr>
                <w:szCs w:val="22"/>
              </w:rPr>
              <w:t>1096</w:t>
            </w:r>
          </w:p>
        </w:tc>
        <w:tc>
          <w:tcPr>
            <w:tcW w:w="4793" w:type="dxa"/>
            <w:shd w:val="clear" w:color="auto" w:fill="auto"/>
          </w:tcPr>
          <w:p w:rsidR="008146D8" w:rsidRPr="001F5DF3" w:rsidRDefault="008146D8" w:rsidP="0027060C">
            <w:pPr>
              <w:pStyle w:val="Tabletext"/>
            </w:pPr>
            <w:r w:rsidRPr="001F5DF3">
              <w:t>Therapeutic Goods Regulations (Amendment), SR</w:t>
            </w:r>
            <w:r w:rsidR="001F5DF3" w:rsidRPr="001F5DF3">
              <w:t> </w:t>
            </w:r>
            <w:r w:rsidRPr="001F5DF3">
              <w:t>1998 No.</w:t>
            </w:r>
            <w:r w:rsidR="001F5DF3" w:rsidRPr="001F5DF3">
              <w:t> </w:t>
            </w:r>
            <w:r w:rsidRPr="001F5DF3">
              <w:t>247</w:t>
            </w:r>
          </w:p>
        </w:tc>
        <w:bookmarkStart w:id="1113" w:name="BKCheck15B_1100"/>
        <w:bookmarkEnd w:id="1113"/>
        <w:tc>
          <w:tcPr>
            <w:tcW w:w="1595" w:type="dxa"/>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"http://www.comlaw.gov.au/Details/F1998B00228" \o "ComLaw" </w:instrText>
            </w:r>
            <w:r w:rsidRPr="001F5DF3">
              <w:fldChar w:fldCharType="separate"/>
            </w:r>
            <w:r w:rsidRPr="001F5DF3">
              <w:rPr>
                <w:rStyle w:val="Hyperlink"/>
                <w:bCs/>
              </w:rPr>
              <w:t>F1998B00228</w:t>
            </w:r>
            <w:r w:rsidRPr="001F5DF3">
              <w:rPr>
                <w:rStyle w:val="Hyperlink"/>
                <w:bCs/>
              </w:rPr>
              <w:fldChar w:fldCharType="end"/>
            </w:r>
          </w:p>
        </w:tc>
      </w:tr>
      <w:tr w:rsidR="008146D8" w:rsidRPr="001F5DF3" w:rsidTr="00BD088B">
        <w:trPr>
          <w:cantSplit/>
        </w:trPr>
        <w:tc>
          <w:tcPr>
            <w:tcW w:w="709" w:type="dxa"/>
            <w:tcBorders>
              <w:bottom w:val="single" w:sz="4" w:space="0" w:color="auto"/>
            </w:tcBorders>
            <w:shd w:val="clear" w:color="auto" w:fill="auto"/>
          </w:tcPr>
          <w:p w:rsidR="008146D8" w:rsidRPr="001F5DF3" w:rsidRDefault="006245EB" w:rsidP="0027060C">
            <w:pPr>
              <w:pStyle w:val="Tabletext"/>
              <w:rPr>
                <w:szCs w:val="22"/>
              </w:rPr>
            </w:pPr>
            <w:r w:rsidRPr="001F5DF3">
              <w:rPr>
                <w:szCs w:val="22"/>
              </w:rPr>
              <w:t>1097</w:t>
            </w:r>
          </w:p>
        </w:tc>
        <w:tc>
          <w:tcPr>
            <w:tcW w:w="4793" w:type="dxa"/>
            <w:tcBorders>
              <w:bottom w:val="single" w:sz="4" w:space="0" w:color="auto"/>
            </w:tcBorders>
            <w:shd w:val="clear" w:color="auto" w:fill="auto"/>
          </w:tcPr>
          <w:p w:rsidR="008146D8" w:rsidRPr="001F5DF3" w:rsidRDefault="008146D8" w:rsidP="0027060C">
            <w:pPr>
              <w:pStyle w:val="Tabletext"/>
              <w:rPr>
                <w:i/>
              </w:rPr>
            </w:pPr>
            <w:r w:rsidRPr="001F5DF3">
              <w:rPr>
                <w:i/>
              </w:rPr>
              <w:t>Tobacco Advertising Prohibition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199</w:t>
            </w:r>
          </w:p>
        </w:tc>
        <w:bookmarkStart w:id="1114" w:name="BKCheck15B_1101"/>
        <w:bookmarkEnd w:id="1114"/>
        <w:tc>
          <w:tcPr>
            <w:tcW w:w="1595" w:type="dxa"/>
            <w:tcBorders>
              <w:bottom w:val="single" w:sz="4" w:space="0" w:color="auto"/>
            </w:tcBorders>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"http://www.comlaw.gov.au/Details/F2012L01714" \o "ComLaw" </w:instrText>
            </w:r>
            <w:r w:rsidRPr="001F5DF3">
              <w:fldChar w:fldCharType="separate"/>
            </w:r>
            <w:r w:rsidRPr="001F5DF3">
              <w:rPr>
                <w:rStyle w:val="Hyperlink"/>
                <w:bCs/>
              </w:rPr>
              <w:t>F2012L01714</w:t>
            </w:r>
            <w:r w:rsidRPr="001F5DF3">
              <w:rPr>
                <w:rStyle w:val="Hyperlink"/>
                <w:bCs/>
              </w:rPr>
              <w:fldChar w:fldCharType="end"/>
            </w:r>
          </w:p>
        </w:tc>
      </w:tr>
      <w:tr w:rsidR="008146D8" w:rsidRPr="001F5DF3" w:rsidTr="00BD088B">
        <w:trPr>
          <w:cantSplit/>
        </w:trPr>
        <w:tc>
          <w:tcPr>
            <w:tcW w:w="709" w:type="dxa"/>
            <w:tcBorders>
              <w:bottom w:val="single" w:sz="12" w:space="0" w:color="auto"/>
            </w:tcBorders>
            <w:shd w:val="clear" w:color="auto" w:fill="auto"/>
          </w:tcPr>
          <w:p w:rsidR="008146D8" w:rsidRPr="001F5DF3" w:rsidRDefault="006245EB" w:rsidP="0027060C">
            <w:pPr>
              <w:pStyle w:val="Tabletext"/>
              <w:rPr>
                <w:szCs w:val="22"/>
              </w:rPr>
            </w:pPr>
            <w:r w:rsidRPr="001F5DF3">
              <w:rPr>
                <w:szCs w:val="22"/>
              </w:rPr>
              <w:lastRenderedPageBreak/>
              <w:t>1098</w:t>
            </w:r>
          </w:p>
        </w:tc>
        <w:tc>
          <w:tcPr>
            <w:tcW w:w="4793" w:type="dxa"/>
            <w:tcBorders>
              <w:bottom w:val="single" w:sz="12" w:space="0" w:color="auto"/>
            </w:tcBorders>
            <w:shd w:val="clear" w:color="auto" w:fill="auto"/>
          </w:tcPr>
          <w:p w:rsidR="008146D8" w:rsidRPr="001F5DF3" w:rsidRDefault="008146D8" w:rsidP="0027060C">
            <w:pPr>
              <w:pStyle w:val="Tabletext"/>
              <w:rPr>
                <w:i/>
              </w:rPr>
            </w:pPr>
            <w:r w:rsidRPr="001F5DF3">
              <w:rPr>
                <w:i/>
              </w:rPr>
              <w:t>Tobacco Plain Packaging Amendment Regulation</w:t>
            </w:r>
            <w:r w:rsidR="001F5DF3" w:rsidRPr="001F5DF3">
              <w:rPr>
                <w:i/>
              </w:rPr>
              <w:t> </w:t>
            </w:r>
            <w:r w:rsidRPr="001F5DF3">
              <w:rPr>
                <w:i/>
              </w:rPr>
              <w:t>2012 (No.</w:t>
            </w:r>
            <w:r w:rsidR="001F5DF3" w:rsidRPr="001F5DF3">
              <w:rPr>
                <w:i/>
              </w:rPr>
              <w:t> </w:t>
            </w:r>
            <w:r w:rsidRPr="001F5DF3">
              <w:rPr>
                <w:i/>
              </w:rPr>
              <w:t>1)</w:t>
            </w:r>
            <w:r w:rsidRPr="001F5DF3">
              <w:t>, SLI</w:t>
            </w:r>
            <w:r w:rsidR="001F5DF3" w:rsidRPr="001F5DF3">
              <w:t> </w:t>
            </w:r>
            <w:r w:rsidRPr="001F5DF3">
              <w:t>2012 No.</w:t>
            </w:r>
            <w:r w:rsidR="001F5DF3" w:rsidRPr="001F5DF3">
              <w:t> </w:t>
            </w:r>
            <w:r w:rsidRPr="001F5DF3">
              <w:t>29</w:t>
            </w:r>
          </w:p>
        </w:tc>
        <w:bookmarkStart w:id="1115" w:name="BKCheck15B_1102"/>
        <w:bookmarkEnd w:id="1115"/>
        <w:tc>
          <w:tcPr>
            <w:tcW w:w="1595" w:type="dxa"/>
            <w:tcBorders>
              <w:bottom w:val="single" w:sz="12" w:space="0" w:color="auto"/>
            </w:tcBorders>
            <w:shd w:val="clear" w:color="auto" w:fill="auto"/>
          </w:tcPr>
          <w:p w:rsidR="008146D8" w:rsidRPr="001F5DF3" w:rsidRDefault="008146D8" w:rsidP="0027060C">
            <w:pPr>
              <w:pStyle w:val="Tabletext"/>
              <w:rPr>
                <w:rStyle w:val="Hyperlink"/>
                <w:bCs/>
              </w:rPr>
            </w:pPr>
            <w:r w:rsidRPr="001F5DF3">
              <w:fldChar w:fldCharType="begin"/>
            </w:r>
            <w:r w:rsidRPr="001F5DF3">
              <w:instrText xml:space="preserve"> HYPERLINK "http://www.comlaw.gov.au/Details/F2012L00563" \o "ComLaw" </w:instrText>
            </w:r>
            <w:r w:rsidRPr="001F5DF3">
              <w:fldChar w:fldCharType="separate"/>
            </w:r>
            <w:r w:rsidRPr="001F5DF3">
              <w:rPr>
                <w:rStyle w:val="Hyperlink"/>
                <w:bCs/>
              </w:rPr>
              <w:t>F2012L00563</w:t>
            </w:r>
            <w:r w:rsidRPr="001F5DF3">
              <w:rPr>
                <w:rStyle w:val="Hyperlink"/>
                <w:bCs/>
              </w:rPr>
              <w:fldChar w:fldCharType="end"/>
            </w:r>
          </w:p>
        </w:tc>
      </w:tr>
    </w:tbl>
    <w:p w:rsidR="000B52DA" w:rsidRPr="001F5DF3" w:rsidRDefault="000B52DA" w:rsidP="00B375B0">
      <w:pPr>
        <w:pStyle w:val="ActHead6"/>
        <w:pageBreakBefore/>
      </w:pPr>
      <w:bookmarkStart w:id="1116" w:name="_Toc379529988"/>
      <w:r w:rsidRPr="001F5DF3">
        <w:rPr>
          <w:rStyle w:val="CharAmSchNo"/>
        </w:rPr>
        <w:lastRenderedPageBreak/>
        <w:t>Schedule</w:t>
      </w:r>
      <w:r w:rsidR="001F5DF3" w:rsidRPr="001F5DF3">
        <w:rPr>
          <w:rStyle w:val="CharAmSchNo"/>
        </w:rPr>
        <w:t> </w:t>
      </w:r>
      <w:r w:rsidRPr="001F5DF3">
        <w:rPr>
          <w:rStyle w:val="CharAmSchNo"/>
        </w:rPr>
        <w:t>2</w:t>
      </w:r>
      <w:r w:rsidRPr="001F5DF3">
        <w:t>—</w:t>
      </w:r>
      <w:r w:rsidRPr="001F5DF3">
        <w:rPr>
          <w:rStyle w:val="CharAmSchText"/>
        </w:rPr>
        <w:t>Repeal of commencement instruments</w:t>
      </w:r>
      <w:bookmarkEnd w:id="1116"/>
    </w:p>
    <w:p w:rsidR="000B52DA" w:rsidRPr="001F5DF3" w:rsidRDefault="000B52DA" w:rsidP="000B52DA">
      <w:pPr>
        <w:pStyle w:val="Header"/>
      </w:pPr>
      <w:r w:rsidRPr="001F5DF3">
        <w:rPr>
          <w:rStyle w:val="CharAmPartNo"/>
        </w:rPr>
        <w:t xml:space="preserve"> </w:t>
      </w:r>
      <w:r w:rsidRPr="001F5DF3">
        <w:rPr>
          <w:rStyle w:val="CharAmPartText"/>
        </w:rPr>
        <w:t xml:space="preserve"> </w:t>
      </w:r>
    </w:p>
    <w:p w:rsidR="000B52DA" w:rsidRPr="001F5DF3" w:rsidRDefault="000B52DA" w:rsidP="003F05B4">
      <w:pPr>
        <w:pStyle w:val="SOHeadItalic"/>
      </w:pPr>
      <w:r w:rsidRPr="001F5DF3">
        <w:t>Guide to this Schedule</w:t>
      </w:r>
    </w:p>
    <w:p w:rsidR="000B52DA" w:rsidRPr="001F5DF3" w:rsidRDefault="000B52DA" w:rsidP="003F05B4">
      <w:pPr>
        <w:pStyle w:val="SOText"/>
      </w:pPr>
      <w:r w:rsidRPr="001F5DF3">
        <w:t>This Schedule repeals commencement instrument</w:t>
      </w:r>
      <w:r w:rsidR="000F3C4D" w:rsidRPr="001F5DF3">
        <w:t>s</w:t>
      </w:r>
      <w:r w:rsidRPr="001F5DF3">
        <w:t xml:space="preserve"> that </w:t>
      </w:r>
      <w:r w:rsidR="000F3C4D" w:rsidRPr="001F5DF3">
        <w:t>are</w:t>
      </w:r>
      <w:r w:rsidRPr="001F5DF3">
        <w:t xml:space="preserve"> spent, and that would have been repealed automatically under section</w:t>
      </w:r>
      <w:r w:rsidR="001F5DF3" w:rsidRPr="001F5DF3">
        <w:t> </w:t>
      </w:r>
      <w:r w:rsidRPr="001F5DF3">
        <w:t xml:space="preserve">48B of the </w:t>
      </w:r>
      <w:r w:rsidRPr="001F5DF3">
        <w:rPr>
          <w:i/>
        </w:rPr>
        <w:t>Legislative Instruments Act 2003</w:t>
      </w:r>
      <w:r w:rsidRPr="001F5DF3">
        <w:t xml:space="preserve"> if </w:t>
      </w:r>
      <w:r w:rsidR="000F3C4D" w:rsidRPr="001F5DF3">
        <w:t>they</w:t>
      </w:r>
      <w:r w:rsidRPr="001F5DF3">
        <w:t xml:space="preserve"> had been made after the commencement of that section.</w:t>
      </w:r>
    </w:p>
    <w:p w:rsidR="000B52DA" w:rsidRPr="001F5DF3" w:rsidRDefault="000B52DA" w:rsidP="003F05B4">
      <w:pPr>
        <w:pStyle w:val="SOText"/>
      </w:pPr>
      <w:r w:rsidRPr="001F5DF3">
        <w:t xml:space="preserve">The repeal of </w:t>
      </w:r>
      <w:r w:rsidR="000F3C4D" w:rsidRPr="001F5DF3">
        <w:t>an</w:t>
      </w:r>
      <w:r w:rsidRPr="001F5DF3">
        <w:t xml:space="preserve"> instrument by this Schedule does not affect any commencement the instrument provides for: see subsection</w:t>
      </w:r>
      <w:r w:rsidR="001F5DF3" w:rsidRPr="001F5DF3">
        <w:t> </w:t>
      </w:r>
      <w:r w:rsidRPr="001F5DF3">
        <w:t>6(2).</w:t>
      </w:r>
    </w:p>
    <w:p w:rsidR="000B52DA" w:rsidRPr="001F5DF3"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5000B2" w:rsidRPr="001F5DF3" w:rsidTr="001D01DF">
        <w:trPr>
          <w:cantSplit/>
          <w:tblHeader/>
        </w:trPr>
        <w:tc>
          <w:tcPr>
            <w:tcW w:w="7097" w:type="dxa"/>
            <w:gridSpan w:val="3"/>
            <w:tcBorders>
              <w:top w:val="single" w:sz="12" w:space="0" w:color="auto"/>
              <w:bottom w:val="single" w:sz="6" w:space="0" w:color="auto"/>
            </w:tcBorders>
            <w:shd w:val="clear" w:color="auto" w:fill="auto"/>
          </w:tcPr>
          <w:p w:rsidR="005000B2" w:rsidRPr="001F5DF3" w:rsidRDefault="005000B2" w:rsidP="00E00AE8">
            <w:pPr>
              <w:pStyle w:val="TableHeading"/>
            </w:pPr>
            <w:r w:rsidRPr="001F5DF3">
              <w:t>Repeal of commencement instruments</w:t>
            </w:r>
          </w:p>
        </w:tc>
      </w:tr>
      <w:tr w:rsidR="005000B2" w:rsidRPr="001F5DF3" w:rsidTr="001D01DF">
        <w:trPr>
          <w:cantSplit/>
          <w:tblHeader/>
        </w:trPr>
        <w:tc>
          <w:tcPr>
            <w:tcW w:w="709" w:type="dxa"/>
            <w:tcBorders>
              <w:top w:val="single" w:sz="6" w:space="0" w:color="auto"/>
              <w:bottom w:val="single" w:sz="12" w:space="0" w:color="auto"/>
            </w:tcBorders>
            <w:shd w:val="clear" w:color="auto" w:fill="auto"/>
          </w:tcPr>
          <w:p w:rsidR="005000B2" w:rsidRPr="001F5DF3" w:rsidRDefault="005000B2" w:rsidP="00E00AE8">
            <w:pPr>
              <w:pStyle w:val="TableHeading"/>
            </w:pPr>
            <w:r w:rsidRPr="001F5DF3">
              <w:t>Item</w:t>
            </w:r>
          </w:p>
        </w:tc>
        <w:tc>
          <w:tcPr>
            <w:tcW w:w="4793" w:type="dxa"/>
            <w:tcBorders>
              <w:top w:val="single" w:sz="6" w:space="0" w:color="auto"/>
              <w:bottom w:val="single" w:sz="12" w:space="0" w:color="auto"/>
            </w:tcBorders>
            <w:shd w:val="clear" w:color="auto" w:fill="auto"/>
          </w:tcPr>
          <w:p w:rsidR="005000B2" w:rsidRPr="001F5DF3" w:rsidRDefault="005000B2" w:rsidP="00E00AE8">
            <w:pPr>
              <w:pStyle w:val="TableHeading"/>
            </w:pPr>
            <w:r w:rsidRPr="001F5DF3">
              <w:t>Instrument name and series number (if any)</w:t>
            </w:r>
          </w:p>
        </w:tc>
        <w:tc>
          <w:tcPr>
            <w:tcW w:w="1595" w:type="dxa"/>
            <w:tcBorders>
              <w:top w:val="single" w:sz="6" w:space="0" w:color="auto"/>
              <w:bottom w:val="single" w:sz="12" w:space="0" w:color="auto"/>
            </w:tcBorders>
            <w:shd w:val="clear" w:color="auto" w:fill="auto"/>
          </w:tcPr>
          <w:p w:rsidR="005000B2" w:rsidRPr="001F5DF3" w:rsidRDefault="005000B2" w:rsidP="00E00AE8">
            <w:pPr>
              <w:pStyle w:val="TableHeading"/>
            </w:pPr>
            <w:r w:rsidRPr="001F5DF3">
              <w:t>FRLI identifier</w:t>
            </w:r>
          </w:p>
        </w:tc>
      </w:tr>
      <w:tr w:rsidR="005000B2" w:rsidRPr="001F5DF3" w:rsidTr="001D01DF">
        <w:trPr>
          <w:cantSplit/>
        </w:trPr>
        <w:tc>
          <w:tcPr>
            <w:tcW w:w="709" w:type="dxa"/>
            <w:tcBorders>
              <w:top w:val="single" w:sz="12" w:space="0" w:color="auto"/>
            </w:tcBorders>
            <w:shd w:val="clear" w:color="auto" w:fill="auto"/>
          </w:tcPr>
          <w:p w:rsidR="005000B2" w:rsidRPr="001F5DF3" w:rsidRDefault="001D01DF" w:rsidP="00803276">
            <w:pPr>
              <w:pStyle w:val="Tabletext"/>
              <w:rPr>
                <w:szCs w:val="22"/>
              </w:rPr>
            </w:pPr>
            <w:r w:rsidRPr="001F5DF3">
              <w:rPr>
                <w:szCs w:val="22"/>
              </w:rPr>
              <w:t>1</w:t>
            </w:r>
          </w:p>
        </w:tc>
        <w:tc>
          <w:tcPr>
            <w:tcW w:w="4793" w:type="dxa"/>
            <w:tcBorders>
              <w:top w:val="single" w:sz="12" w:space="0" w:color="auto"/>
            </w:tcBorders>
            <w:shd w:val="clear" w:color="auto" w:fill="auto"/>
          </w:tcPr>
          <w:p w:rsidR="005000B2" w:rsidRPr="001F5DF3" w:rsidRDefault="003C117B" w:rsidP="00803276">
            <w:pPr>
              <w:pStyle w:val="Tabletext"/>
              <w:rPr>
                <w:i/>
              </w:rPr>
            </w:pPr>
            <w:r w:rsidRPr="001F5DF3">
              <w:rPr>
                <w:i/>
              </w:rPr>
              <w:t>Personally Controlled Electronic Health Records (Consequential Amendments) Proclamation 2012</w:t>
            </w:r>
            <w:r w:rsidRPr="001F5DF3">
              <w:t xml:space="preserve"> (made on 28</w:t>
            </w:r>
            <w:r w:rsidR="001F5DF3" w:rsidRPr="001F5DF3">
              <w:t> </w:t>
            </w:r>
            <w:r w:rsidRPr="001F5DF3">
              <w:t>June 2012)</w:t>
            </w:r>
          </w:p>
        </w:tc>
        <w:bookmarkStart w:id="1117" w:name="BKCheck15B_1242"/>
        <w:bookmarkStart w:id="1118" w:name="BKCheck15B_1103"/>
        <w:bookmarkEnd w:id="1117"/>
        <w:bookmarkEnd w:id="1118"/>
        <w:tc>
          <w:tcPr>
            <w:tcW w:w="1595" w:type="dxa"/>
            <w:tcBorders>
              <w:top w:val="single" w:sz="12" w:space="0" w:color="auto"/>
            </w:tcBorders>
            <w:shd w:val="clear" w:color="auto" w:fill="auto"/>
          </w:tcPr>
          <w:p w:rsidR="005000B2" w:rsidRPr="001F5DF3" w:rsidRDefault="003C117B" w:rsidP="00803276">
            <w:pPr>
              <w:pStyle w:val="Tabletext"/>
              <w:rPr>
                <w:rStyle w:val="Hyperlink"/>
                <w:bCs/>
              </w:rPr>
            </w:pPr>
            <w:r w:rsidRPr="001F5DF3">
              <w:rPr>
                <w:rStyle w:val="Hyperlink"/>
                <w:bCs/>
              </w:rPr>
              <w:fldChar w:fldCharType="begin"/>
            </w:r>
            <w:r w:rsidRPr="001F5DF3">
              <w:rPr>
                <w:rStyle w:val="Hyperlink"/>
                <w:bCs/>
              </w:rPr>
              <w:instrText xml:space="preserve"> HYPERLINK "http://www.comlaw.gov.au/Details/F2012L01398" \o "ComLaw" </w:instrText>
            </w:r>
            <w:r w:rsidR="005A4722" w:rsidRPr="001F5DF3">
              <w:rPr>
                <w:rStyle w:val="Hyperlink"/>
                <w:bCs/>
              </w:rPr>
            </w:r>
            <w:r w:rsidRPr="001F5DF3">
              <w:rPr>
                <w:rStyle w:val="Hyperlink"/>
                <w:bCs/>
              </w:rPr>
              <w:fldChar w:fldCharType="separate"/>
            </w:r>
            <w:r w:rsidRPr="001F5DF3">
              <w:rPr>
                <w:rStyle w:val="Hyperlink"/>
                <w:bCs/>
              </w:rPr>
              <w:t>F2012L01398</w:t>
            </w:r>
            <w:r w:rsidRPr="001F5DF3">
              <w:rPr>
                <w:rStyle w:val="Hyperlink"/>
                <w:bCs/>
              </w:rPr>
              <w:fldChar w:fldCharType="end"/>
            </w:r>
          </w:p>
        </w:tc>
      </w:tr>
      <w:tr w:rsidR="003C117B" w:rsidRPr="001F5DF3" w:rsidTr="001D01DF">
        <w:trPr>
          <w:cantSplit/>
        </w:trPr>
        <w:tc>
          <w:tcPr>
            <w:tcW w:w="709" w:type="dxa"/>
            <w:shd w:val="clear" w:color="auto" w:fill="auto"/>
          </w:tcPr>
          <w:p w:rsidR="003C117B" w:rsidRPr="001F5DF3" w:rsidRDefault="001D01DF" w:rsidP="00803276">
            <w:pPr>
              <w:pStyle w:val="Tabletext"/>
              <w:rPr>
                <w:szCs w:val="22"/>
              </w:rPr>
            </w:pPr>
            <w:r w:rsidRPr="001F5DF3">
              <w:rPr>
                <w:szCs w:val="22"/>
              </w:rPr>
              <w:t>2</w:t>
            </w:r>
          </w:p>
        </w:tc>
        <w:tc>
          <w:tcPr>
            <w:tcW w:w="4793" w:type="dxa"/>
            <w:shd w:val="clear" w:color="auto" w:fill="auto"/>
          </w:tcPr>
          <w:p w:rsidR="003C117B" w:rsidRPr="001F5DF3" w:rsidRDefault="003C117B" w:rsidP="00803276">
            <w:pPr>
              <w:pStyle w:val="Tabletext"/>
              <w:rPr>
                <w:i/>
              </w:rPr>
            </w:pPr>
            <w:r w:rsidRPr="001F5DF3">
              <w:rPr>
                <w:i/>
              </w:rPr>
              <w:t>Personally Controlled Electronic Health Records Proclamation 2012</w:t>
            </w:r>
            <w:r w:rsidRPr="001F5DF3">
              <w:t xml:space="preserve"> (made on 28</w:t>
            </w:r>
            <w:r w:rsidR="001F5DF3" w:rsidRPr="001F5DF3">
              <w:t> </w:t>
            </w:r>
            <w:r w:rsidRPr="001F5DF3">
              <w:t>June 2012)</w:t>
            </w:r>
          </w:p>
        </w:tc>
        <w:bookmarkStart w:id="1119" w:name="BKCheck15B_1243"/>
        <w:bookmarkStart w:id="1120" w:name="BKCheck15B_1104"/>
        <w:bookmarkEnd w:id="1119"/>
        <w:bookmarkEnd w:id="1120"/>
        <w:tc>
          <w:tcPr>
            <w:tcW w:w="1595" w:type="dxa"/>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"http://www.comlaw.gov.au/Details/F2012L01395" \o "ComLaw" </w:instrText>
            </w:r>
            <w:r w:rsidRPr="001F5DF3">
              <w:fldChar w:fldCharType="separate"/>
            </w:r>
            <w:r w:rsidR="003C117B" w:rsidRPr="001F5DF3">
              <w:rPr>
                <w:rStyle w:val="Hyperlink"/>
                <w:bCs/>
              </w:rPr>
              <w:t>F2012L01395</w:t>
            </w:r>
            <w:r w:rsidRPr="001F5DF3">
              <w:rPr>
                <w:rStyle w:val="Hyperlink"/>
                <w:bCs/>
              </w:rPr>
              <w:fldChar w:fldCharType="end"/>
            </w:r>
          </w:p>
        </w:tc>
      </w:tr>
      <w:tr w:rsidR="003C117B" w:rsidRPr="001F5DF3" w:rsidTr="00CA2226">
        <w:trPr>
          <w:cantSplit/>
        </w:trPr>
        <w:tc>
          <w:tcPr>
            <w:tcW w:w="709" w:type="dxa"/>
            <w:tcBorders>
              <w:bottom w:val="single" w:sz="4" w:space="0" w:color="auto"/>
            </w:tcBorders>
            <w:shd w:val="clear" w:color="auto" w:fill="auto"/>
          </w:tcPr>
          <w:p w:rsidR="003C117B" w:rsidRPr="001F5DF3" w:rsidRDefault="001D01DF" w:rsidP="00803276">
            <w:pPr>
              <w:pStyle w:val="Tabletext"/>
              <w:rPr>
                <w:szCs w:val="22"/>
              </w:rPr>
            </w:pPr>
            <w:r w:rsidRPr="001F5DF3">
              <w:rPr>
                <w:szCs w:val="22"/>
              </w:rPr>
              <w:t>3</w:t>
            </w:r>
          </w:p>
        </w:tc>
        <w:tc>
          <w:tcPr>
            <w:tcW w:w="4793" w:type="dxa"/>
            <w:tcBorders>
              <w:bottom w:val="single" w:sz="4" w:space="0" w:color="auto"/>
            </w:tcBorders>
            <w:shd w:val="clear" w:color="auto" w:fill="auto"/>
          </w:tcPr>
          <w:p w:rsidR="003C117B" w:rsidRPr="001F5DF3" w:rsidRDefault="003C117B" w:rsidP="00803276">
            <w:pPr>
              <w:pStyle w:val="Tabletext"/>
              <w:rPr>
                <w:i/>
              </w:rPr>
            </w:pPr>
            <w:r w:rsidRPr="001F5DF3">
              <w:t xml:space="preserve">Proclamation for the </w:t>
            </w:r>
            <w:r w:rsidRPr="001F5DF3">
              <w:rPr>
                <w:i/>
              </w:rPr>
              <w:t>Australian National Preventive Health Agency Act 2010</w:t>
            </w:r>
            <w:r w:rsidRPr="001F5DF3">
              <w:t xml:space="preserve"> (made on 8</w:t>
            </w:r>
            <w:r w:rsidR="001F5DF3" w:rsidRPr="001F5DF3">
              <w:t> </w:t>
            </w:r>
            <w:r w:rsidRPr="001F5DF3">
              <w:t>December 2010)</w:t>
            </w:r>
          </w:p>
        </w:tc>
        <w:bookmarkStart w:id="1121" w:name="BKCheck15B_1246"/>
        <w:bookmarkStart w:id="1122" w:name="BKCheck15B_1105"/>
        <w:bookmarkEnd w:id="1121"/>
        <w:bookmarkEnd w:id="1122"/>
        <w:tc>
          <w:tcPr>
            <w:tcW w:w="1595" w:type="dxa"/>
            <w:tcBorders>
              <w:bottom w:val="single" w:sz="4" w:space="0" w:color="auto"/>
            </w:tcBorders>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"http://www.comlaw.gov.au/Details/F2010L03052" \o "ComLaw" </w:instrText>
            </w:r>
            <w:r w:rsidRPr="001F5DF3">
              <w:fldChar w:fldCharType="separate"/>
            </w:r>
            <w:r w:rsidR="003C117B" w:rsidRPr="001F5DF3">
              <w:rPr>
                <w:rStyle w:val="Hyperlink"/>
                <w:bCs/>
              </w:rPr>
              <w:t>F2010L03052</w:t>
            </w:r>
            <w:r w:rsidRPr="001F5DF3">
              <w:rPr>
                <w:rStyle w:val="Hyperlink"/>
                <w:bCs/>
              </w:rPr>
              <w:fldChar w:fldCharType="end"/>
            </w:r>
          </w:p>
        </w:tc>
      </w:tr>
      <w:tr w:rsidR="008146D8" w:rsidRPr="001F5DF3" w:rsidTr="00CA2226">
        <w:trPr>
          <w:cantSplit/>
        </w:trPr>
        <w:tc>
          <w:tcPr>
            <w:tcW w:w="709" w:type="dxa"/>
            <w:tcBorders>
              <w:bottom w:val="single" w:sz="4" w:space="0" w:color="auto"/>
            </w:tcBorders>
            <w:shd w:val="clear" w:color="auto" w:fill="auto"/>
          </w:tcPr>
          <w:p w:rsidR="008146D8" w:rsidRPr="001F5DF3" w:rsidRDefault="001D01DF" w:rsidP="00B96105">
            <w:pPr>
              <w:pStyle w:val="Tabletext"/>
              <w:rPr>
                <w:szCs w:val="22"/>
              </w:rPr>
            </w:pPr>
            <w:r w:rsidRPr="001F5DF3">
              <w:rPr>
                <w:szCs w:val="22"/>
              </w:rPr>
              <w:t>4</w:t>
            </w:r>
          </w:p>
        </w:tc>
        <w:tc>
          <w:tcPr>
            <w:tcW w:w="4793" w:type="dxa"/>
            <w:tcBorders>
              <w:bottom w:val="single" w:sz="4" w:space="0" w:color="auto"/>
            </w:tcBorders>
            <w:shd w:val="clear" w:color="auto" w:fill="auto"/>
          </w:tcPr>
          <w:p w:rsidR="008146D8" w:rsidRPr="001F5DF3" w:rsidRDefault="008146D8" w:rsidP="00B96105">
            <w:pPr>
              <w:pStyle w:val="Tabletext"/>
              <w:rPr>
                <w:i/>
              </w:rPr>
            </w:pPr>
            <w:r w:rsidRPr="001F5DF3">
              <w:t xml:space="preserve">Proclamation for the </w:t>
            </w:r>
            <w:r w:rsidRPr="001F5DF3">
              <w:rPr>
                <w:i/>
              </w:rPr>
              <w:t>Australian Sports Anti</w:t>
            </w:r>
            <w:r w:rsidR="001F5DF3">
              <w:rPr>
                <w:i/>
              </w:rPr>
              <w:t>-</w:t>
            </w:r>
            <w:r w:rsidRPr="001F5DF3">
              <w:rPr>
                <w:i/>
              </w:rPr>
              <w:t>Doping Authority Act 2006</w:t>
            </w:r>
            <w:r w:rsidRPr="001F5DF3">
              <w:t xml:space="preserve"> (made on 10</w:t>
            </w:r>
            <w:r w:rsidR="001F5DF3" w:rsidRPr="001F5DF3">
              <w:t> </w:t>
            </w:r>
            <w:r w:rsidRPr="001F5DF3">
              <w:t>March 2006)</w:t>
            </w:r>
          </w:p>
        </w:tc>
        <w:bookmarkStart w:id="1123" w:name="BKCheck15B_1106"/>
        <w:bookmarkEnd w:id="1123"/>
        <w:tc>
          <w:tcPr>
            <w:tcW w:w="1595" w:type="dxa"/>
            <w:tcBorders>
              <w:bottom w:val="single" w:sz="4" w:space="0" w:color="auto"/>
            </w:tcBorders>
            <w:shd w:val="clear" w:color="auto" w:fill="auto"/>
          </w:tcPr>
          <w:p w:rsidR="008146D8" w:rsidRPr="001F5DF3" w:rsidRDefault="008729BE" w:rsidP="00B96105">
            <w:pPr>
              <w:pStyle w:val="Tabletext"/>
              <w:rPr>
                <w:rStyle w:val="Hyperlink"/>
                <w:bCs/>
              </w:rPr>
            </w:pPr>
            <w:r w:rsidRPr="001F5DF3">
              <w:fldChar w:fldCharType="begin"/>
            </w:r>
            <w:r w:rsidRPr="001F5DF3">
              <w:instrText xml:space="preserve"> HYPERLINK "http://www.comlaw.gov.au/Details/F2006L00764" \o "ComLaw" </w:instrText>
            </w:r>
            <w:r w:rsidRPr="001F5DF3">
              <w:fldChar w:fldCharType="separate"/>
            </w:r>
            <w:r w:rsidR="008146D8" w:rsidRPr="001F5DF3">
              <w:rPr>
                <w:rStyle w:val="Hyperlink"/>
                <w:bCs/>
              </w:rPr>
              <w:t>F2006L00764</w:t>
            </w:r>
            <w:r w:rsidRPr="001F5DF3">
              <w:rPr>
                <w:rStyle w:val="Hyperlink"/>
                <w:bCs/>
              </w:rPr>
              <w:fldChar w:fldCharType="end"/>
            </w:r>
          </w:p>
        </w:tc>
      </w:tr>
      <w:tr w:rsidR="008146D8" w:rsidRPr="001F5DF3" w:rsidTr="00CA2226">
        <w:trPr>
          <w:cantSplit/>
        </w:trPr>
        <w:tc>
          <w:tcPr>
            <w:tcW w:w="709" w:type="dxa"/>
            <w:tcBorders>
              <w:top w:val="single" w:sz="4" w:space="0" w:color="auto"/>
            </w:tcBorders>
            <w:shd w:val="clear" w:color="auto" w:fill="auto"/>
          </w:tcPr>
          <w:p w:rsidR="008146D8" w:rsidRPr="001F5DF3" w:rsidRDefault="001D01DF" w:rsidP="00803276">
            <w:pPr>
              <w:pStyle w:val="Tabletext"/>
              <w:rPr>
                <w:szCs w:val="22"/>
              </w:rPr>
            </w:pPr>
            <w:r w:rsidRPr="001F5DF3">
              <w:rPr>
                <w:szCs w:val="22"/>
              </w:rPr>
              <w:t>5</w:t>
            </w:r>
          </w:p>
        </w:tc>
        <w:tc>
          <w:tcPr>
            <w:tcW w:w="4793" w:type="dxa"/>
            <w:tcBorders>
              <w:top w:val="single" w:sz="4" w:space="0" w:color="auto"/>
            </w:tcBorders>
            <w:shd w:val="clear" w:color="auto" w:fill="auto"/>
          </w:tcPr>
          <w:p w:rsidR="008146D8" w:rsidRPr="001F5DF3" w:rsidRDefault="008146D8" w:rsidP="00803276">
            <w:pPr>
              <w:pStyle w:val="Tabletext"/>
              <w:rPr>
                <w:i/>
              </w:rPr>
            </w:pPr>
            <w:r w:rsidRPr="001F5DF3">
              <w:t xml:space="preserve">Proclamation for the </w:t>
            </w:r>
            <w:r w:rsidRPr="001F5DF3">
              <w:rPr>
                <w:i/>
              </w:rPr>
              <w:t>Food Standards Australia New Zealand Amendment Act 2007</w:t>
            </w:r>
            <w:r w:rsidRPr="001F5DF3">
              <w:t xml:space="preserve"> (made on 28</w:t>
            </w:r>
            <w:r w:rsidR="001F5DF3" w:rsidRPr="001F5DF3">
              <w:t> </w:t>
            </w:r>
            <w:r w:rsidRPr="001F5DF3">
              <w:t>June 2007)</w:t>
            </w:r>
          </w:p>
        </w:tc>
        <w:bookmarkStart w:id="1124" w:name="BKCheck15B_1247"/>
        <w:bookmarkStart w:id="1125" w:name="BKCheck15B_1107"/>
        <w:bookmarkEnd w:id="1124"/>
        <w:bookmarkEnd w:id="1125"/>
        <w:tc>
          <w:tcPr>
            <w:tcW w:w="1595" w:type="dxa"/>
            <w:tcBorders>
              <w:top w:val="single" w:sz="4" w:space="0" w:color="auto"/>
            </w:tcBorders>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"http://www.comlaw.gov.au/Details/F2007L01822" \o "ComLaw" </w:instrText>
            </w:r>
            <w:r w:rsidRPr="001F5DF3">
              <w:fldChar w:fldCharType="separate"/>
            </w:r>
            <w:r w:rsidRPr="001F5DF3">
              <w:rPr>
                <w:rStyle w:val="Hyperlink"/>
                <w:bCs/>
              </w:rPr>
              <w:t>F2007L01822</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6</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Food Standards Australia New Zealand Amendment Act 2010</w:t>
            </w:r>
            <w:r w:rsidRPr="001F5DF3">
              <w:t xml:space="preserve"> (made on 24</w:t>
            </w:r>
            <w:r w:rsidR="001F5DF3" w:rsidRPr="001F5DF3">
              <w:t> </w:t>
            </w:r>
            <w:r w:rsidRPr="001F5DF3">
              <w:t>February 2011)</w:t>
            </w:r>
          </w:p>
        </w:tc>
        <w:bookmarkStart w:id="1126" w:name="BKCheck15B_1248"/>
        <w:bookmarkStart w:id="1127" w:name="BKCheck15B_1108"/>
        <w:bookmarkEnd w:id="1126"/>
        <w:bookmarkEnd w:id="1127"/>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"http://www.comlaw.gov.au/Details/F2011L00312" \o "ComLaw" </w:instrText>
            </w:r>
            <w:r w:rsidRPr="001F5DF3">
              <w:fldChar w:fldCharType="separate"/>
            </w:r>
            <w:r w:rsidRPr="001F5DF3">
              <w:rPr>
                <w:rStyle w:val="Hyperlink"/>
                <w:bCs/>
              </w:rPr>
              <w:t>F2011L00312</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7</w:t>
            </w:r>
          </w:p>
        </w:tc>
        <w:tc>
          <w:tcPr>
            <w:tcW w:w="4793" w:type="dxa"/>
            <w:shd w:val="clear" w:color="auto" w:fill="auto"/>
          </w:tcPr>
          <w:p w:rsidR="008146D8" w:rsidRPr="001F5DF3" w:rsidRDefault="008146D8" w:rsidP="00EE4D18">
            <w:pPr>
              <w:pStyle w:val="Tabletext"/>
              <w:rPr>
                <w:i/>
              </w:rPr>
            </w:pPr>
            <w:r w:rsidRPr="001F5DF3">
              <w:t xml:space="preserve">Proclamation for the </w:t>
            </w:r>
            <w:r w:rsidRPr="001F5DF3">
              <w:rPr>
                <w:i/>
              </w:rPr>
              <w:t>Health Insurance Amendment (90</w:t>
            </w:r>
            <w:r w:rsidR="008729BE" w:rsidRPr="001F5DF3">
              <w:rPr>
                <w:i/>
              </w:rPr>
              <w:t xml:space="preserve"> </w:t>
            </w:r>
            <w:r w:rsidRPr="001F5DF3">
              <w:rPr>
                <w:i/>
              </w:rPr>
              <w:t>Day Pay Doctor Cheque Scheme) Act 2008</w:t>
            </w:r>
            <w:r w:rsidRPr="001F5DF3">
              <w:t xml:space="preserve"> (made on 16</w:t>
            </w:r>
            <w:r w:rsidR="001F5DF3" w:rsidRPr="001F5DF3">
              <w:t> </w:t>
            </w:r>
            <w:r w:rsidRPr="001F5DF3">
              <w:t>October 2008)</w:t>
            </w:r>
          </w:p>
        </w:tc>
        <w:bookmarkStart w:id="1128" w:name="BKCheck15B_1249"/>
        <w:bookmarkStart w:id="1129" w:name="BKCheck15B_1109"/>
        <w:bookmarkEnd w:id="1128"/>
        <w:bookmarkEnd w:id="1129"/>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"http://www.comlaw.gov.au/Details/F2008L03447" \o "ComLaw" </w:instrText>
            </w:r>
            <w:r w:rsidRPr="001F5DF3">
              <w:fldChar w:fldCharType="separate"/>
            </w:r>
            <w:r w:rsidRPr="001F5DF3">
              <w:rPr>
                <w:rStyle w:val="Hyperlink"/>
                <w:bCs/>
              </w:rPr>
              <w:t>F2008L03447</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8</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National Health Amendment (Immunisation Program) Act 2005</w:t>
            </w:r>
            <w:r w:rsidRPr="001F5DF3">
              <w:t xml:space="preserve"> (made on 15</w:t>
            </w:r>
            <w:r w:rsidR="001F5DF3" w:rsidRPr="001F5DF3">
              <w:t> </w:t>
            </w:r>
            <w:r w:rsidRPr="001F5DF3">
              <w:t>December 2005)</w:t>
            </w:r>
          </w:p>
        </w:tc>
        <w:bookmarkStart w:id="1130" w:name="BKCheck15B_1250"/>
        <w:bookmarkStart w:id="1131" w:name="BKCheck15B_1110"/>
        <w:bookmarkEnd w:id="1130"/>
        <w:bookmarkEnd w:id="1131"/>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"http://www.comlaw.gov.au/Details/F2005L04086" \o "ComLaw" </w:instrText>
            </w:r>
            <w:r w:rsidRPr="001F5DF3">
              <w:fldChar w:fldCharType="separate"/>
            </w:r>
            <w:r w:rsidRPr="001F5DF3">
              <w:rPr>
                <w:rStyle w:val="Hyperlink"/>
                <w:bCs/>
              </w:rPr>
              <w:t>F2005L04086</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9</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National Health Amendment (Prostheses) Act 2005</w:t>
            </w:r>
            <w:r w:rsidRPr="001F5DF3">
              <w:t xml:space="preserve"> (made on 15</w:t>
            </w:r>
            <w:r w:rsidR="001F5DF3" w:rsidRPr="001F5DF3">
              <w:t> </w:t>
            </w:r>
            <w:r w:rsidRPr="001F5DF3">
              <w:t>September 2005)</w:t>
            </w:r>
          </w:p>
        </w:tc>
        <w:bookmarkStart w:id="1132" w:name="BKCheck15B_1251"/>
        <w:bookmarkStart w:id="1133" w:name="BKCheck15B_1111"/>
        <w:bookmarkEnd w:id="1132"/>
        <w:bookmarkEnd w:id="1133"/>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"http://www.comlaw.gov.au/Details/F2005L02548" \o "ComLaw" </w:instrText>
            </w:r>
            <w:r w:rsidRPr="001F5DF3">
              <w:fldChar w:fldCharType="separate"/>
            </w:r>
            <w:r w:rsidRPr="001F5DF3">
              <w:rPr>
                <w:rStyle w:val="Hyperlink"/>
                <w:bCs/>
              </w:rPr>
              <w:t>F2005L02548</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lastRenderedPageBreak/>
              <w:t>10</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National Health Reform Amendment (Independent Hospital Pricing Authority) Act 2011</w:t>
            </w:r>
            <w:r w:rsidRPr="001F5DF3">
              <w:t xml:space="preserve"> (made on 7</w:t>
            </w:r>
            <w:r w:rsidR="001F5DF3" w:rsidRPr="001F5DF3">
              <w:t> </w:t>
            </w:r>
            <w:r w:rsidRPr="001F5DF3">
              <w:t xml:space="preserve">December 2011) </w:t>
            </w:r>
          </w:p>
        </w:tc>
        <w:bookmarkStart w:id="1134" w:name="BKCheck15B_1252"/>
        <w:bookmarkStart w:id="1135" w:name="BKCheck15B_1112"/>
        <w:bookmarkEnd w:id="1134"/>
        <w:bookmarkEnd w:id="1135"/>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"http://www.comlaw.gov.au/Details/F2011L02589" \o "ComLaw" </w:instrText>
            </w:r>
            <w:r w:rsidRPr="001F5DF3">
              <w:fldChar w:fldCharType="separate"/>
            </w:r>
            <w:r w:rsidRPr="001F5DF3">
              <w:rPr>
                <w:rStyle w:val="Hyperlink"/>
                <w:bCs/>
              </w:rPr>
              <w:t>F2011L02589</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11</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National Health Reform Amendment (National Health Performance Authority) Act 2011</w:t>
            </w:r>
            <w:r w:rsidRPr="001F5DF3">
              <w:t xml:space="preserve"> (made on 19</w:t>
            </w:r>
            <w:r w:rsidR="001F5DF3" w:rsidRPr="001F5DF3">
              <w:t> </w:t>
            </w:r>
            <w:r w:rsidRPr="001F5DF3">
              <w:t>October 2011)</w:t>
            </w:r>
          </w:p>
        </w:tc>
        <w:bookmarkStart w:id="1136" w:name="BKCheck15B_1253"/>
        <w:bookmarkStart w:id="1137" w:name="BKCheck15B_1113"/>
        <w:bookmarkEnd w:id="1136"/>
        <w:bookmarkEnd w:id="1137"/>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"http://www.comlaw.gov.au/Details/F2011L02089" \o "ComLaw" </w:instrText>
            </w:r>
            <w:r w:rsidRPr="001F5DF3">
              <w:fldChar w:fldCharType="separate"/>
            </w:r>
            <w:r w:rsidRPr="001F5DF3">
              <w:rPr>
                <w:rStyle w:val="Hyperlink"/>
                <w:bCs/>
              </w:rPr>
              <w:t>F2011L02089</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12</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National Health Security Act 2007</w:t>
            </w:r>
            <w:r w:rsidRPr="001F5DF3">
              <w:t xml:space="preserve"> (made on 12</w:t>
            </w:r>
            <w:r w:rsidR="001F5DF3" w:rsidRPr="001F5DF3">
              <w:t> </w:t>
            </w:r>
            <w:r w:rsidRPr="001F5DF3">
              <w:t>December 2008)</w:t>
            </w:r>
          </w:p>
        </w:tc>
        <w:bookmarkStart w:id="1138" w:name="BKCheck15B_1254"/>
        <w:bookmarkStart w:id="1139" w:name="BKCheck15B_1114"/>
        <w:bookmarkEnd w:id="1138"/>
        <w:bookmarkEnd w:id="1139"/>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"http://www.comlaw.gov.au/Details/F2008L04297" \o "ComLaw" </w:instrText>
            </w:r>
            <w:r w:rsidRPr="001F5DF3">
              <w:fldChar w:fldCharType="separate"/>
            </w:r>
            <w:r w:rsidRPr="001F5DF3">
              <w:rPr>
                <w:rStyle w:val="Hyperlink"/>
                <w:bCs/>
              </w:rPr>
              <w:t>F2008L04297</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13</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National Health Security Amendment Act 2009</w:t>
            </w:r>
            <w:r w:rsidRPr="001F5DF3">
              <w:t xml:space="preserve"> (made on 14</w:t>
            </w:r>
            <w:r w:rsidR="001F5DF3" w:rsidRPr="001F5DF3">
              <w:t> </w:t>
            </w:r>
            <w:r w:rsidRPr="001F5DF3">
              <w:t>December 2009)</w:t>
            </w:r>
          </w:p>
        </w:tc>
        <w:bookmarkStart w:id="1140" w:name="BKCheck15B_1255"/>
        <w:bookmarkStart w:id="1141" w:name="BKCheck15B_1115"/>
        <w:bookmarkEnd w:id="1140"/>
        <w:bookmarkEnd w:id="1141"/>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"http://www.comlaw.gov.au/Details/F2009L03993" \o "ComLaw" </w:instrText>
            </w:r>
            <w:r w:rsidRPr="001F5DF3">
              <w:fldChar w:fldCharType="separate"/>
            </w:r>
            <w:r w:rsidRPr="001F5DF3">
              <w:rPr>
                <w:rStyle w:val="Hyperlink"/>
                <w:bCs/>
              </w:rPr>
              <w:t>F2009L03993</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803276">
            <w:pPr>
              <w:pStyle w:val="Tabletext"/>
              <w:rPr>
                <w:szCs w:val="22"/>
              </w:rPr>
            </w:pPr>
            <w:r w:rsidRPr="001F5DF3">
              <w:rPr>
                <w:szCs w:val="22"/>
              </w:rPr>
              <w:t>14</w:t>
            </w:r>
          </w:p>
        </w:tc>
        <w:tc>
          <w:tcPr>
            <w:tcW w:w="4793" w:type="dxa"/>
            <w:shd w:val="clear" w:color="auto" w:fill="auto"/>
          </w:tcPr>
          <w:p w:rsidR="008146D8" w:rsidRPr="001F5DF3" w:rsidRDefault="008146D8" w:rsidP="00803276">
            <w:pPr>
              <w:pStyle w:val="Tabletext"/>
              <w:rPr>
                <w:i/>
              </w:rPr>
            </w:pPr>
            <w:r w:rsidRPr="001F5DF3">
              <w:t xml:space="preserve">Proclamation for the </w:t>
            </w:r>
            <w:r w:rsidRPr="001F5DF3">
              <w:rPr>
                <w:i/>
              </w:rPr>
              <w:t>Therapeutic Goods Amendment (2009 Measures No.</w:t>
            </w:r>
            <w:r w:rsidR="001F5DF3" w:rsidRPr="001F5DF3">
              <w:rPr>
                <w:i/>
              </w:rPr>
              <w:t> </w:t>
            </w:r>
            <w:r w:rsidRPr="001F5DF3">
              <w:rPr>
                <w:i/>
              </w:rPr>
              <w:t>1) Act 2009</w:t>
            </w:r>
            <w:r w:rsidRPr="001F5DF3">
              <w:t xml:space="preserve"> (made on 14</w:t>
            </w:r>
            <w:r w:rsidR="001F5DF3" w:rsidRPr="001F5DF3">
              <w:t> </w:t>
            </w:r>
            <w:r w:rsidRPr="001F5DF3">
              <w:t>December 2009)</w:t>
            </w:r>
          </w:p>
        </w:tc>
        <w:bookmarkStart w:id="1142" w:name="BKCheck15B_1256"/>
        <w:bookmarkStart w:id="1143" w:name="BKCheck15B_1116"/>
        <w:bookmarkEnd w:id="1142"/>
        <w:bookmarkEnd w:id="1143"/>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"http://www.comlaw.gov.au/Details/F2009L03994" \o "ComLaw" </w:instrText>
            </w:r>
            <w:r w:rsidRPr="001F5DF3">
              <w:fldChar w:fldCharType="separate"/>
            </w:r>
            <w:r w:rsidRPr="001F5DF3">
              <w:rPr>
                <w:rStyle w:val="Hyperlink"/>
                <w:bCs/>
              </w:rPr>
              <w:t>F2009L03994</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1D01DF" w:rsidP="00073A84">
            <w:pPr>
              <w:pStyle w:val="Tabletext"/>
              <w:rPr>
                <w:szCs w:val="22"/>
              </w:rPr>
            </w:pPr>
            <w:r w:rsidRPr="001F5DF3">
              <w:rPr>
                <w:szCs w:val="22"/>
              </w:rPr>
              <w:t>15</w:t>
            </w:r>
          </w:p>
        </w:tc>
        <w:tc>
          <w:tcPr>
            <w:tcW w:w="4793" w:type="dxa"/>
            <w:shd w:val="clear" w:color="auto" w:fill="auto"/>
          </w:tcPr>
          <w:p w:rsidR="008146D8" w:rsidRPr="001F5DF3" w:rsidRDefault="008146D8" w:rsidP="00073A84">
            <w:pPr>
              <w:pStyle w:val="Tabletext"/>
              <w:rPr>
                <w:i/>
              </w:rPr>
            </w:pPr>
            <w:r w:rsidRPr="001F5DF3">
              <w:t xml:space="preserve">Proclamation for the </w:t>
            </w:r>
            <w:r w:rsidRPr="001F5DF3">
              <w:rPr>
                <w:i/>
              </w:rPr>
              <w:t>Therapeutic Goods Amendment Act (No.</w:t>
            </w:r>
            <w:r w:rsidR="001F5DF3" w:rsidRPr="001F5DF3">
              <w:rPr>
                <w:i/>
              </w:rPr>
              <w:t> </w:t>
            </w:r>
            <w:r w:rsidRPr="001F5DF3">
              <w:rPr>
                <w:i/>
              </w:rPr>
              <w:t>2) 2006</w:t>
            </w:r>
            <w:r w:rsidRPr="001F5DF3">
              <w:t xml:space="preserve"> (made on 30</w:t>
            </w:r>
            <w:r w:rsidR="001F5DF3" w:rsidRPr="001F5DF3">
              <w:t> </w:t>
            </w:r>
            <w:r w:rsidRPr="001F5DF3">
              <w:t>March 2006)</w:t>
            </w:r>
          </w:p>
        </w:tc>
        <w:bookmarkStart w:id="1144" w:name="BKCheck15B_1257"/>
        <w:bookmarkStart w:id="1145" w:name="BKCheck15B_1117"/>
        <w:bookmarkEnd w:id="1144"/>
        <w:bookmarkEnd w:id="1145"/>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"http://www.comlaw.gov.au/Details/F2006L00889" \o "ComLaw" </w:instrText>
            </w:r>
            <w:r w:rsidRPr="001F5DF3">
              <w:fldChar w:fldCharType="separate"/>
            </w:r>
            <w:r w:rsidRPr="001F5DF3">
              <w:rPr>
                <w:rStyle w:val="Hyperlink"/>
                <w:bCs/>
              </w:rPr>
              <w:t>F2006L00889</w:t>
            </w:r>
            <w:r w:rsidRPr="001F5DF3">
              <w:rPr>
                <w:rStyle w:val="Hyperlink"/>
                <w:bCs/>
              </w:rPr>
              <w:fldChar w:fldCharType="end"/>
            </w:r>
          </w:p>
        </w:tc>
      </w:tr>
      <w:tr w:rsidR="008146D8" w:rsidRPr="001F5DF3" w:rsidTr="001D01DF">
        <w:trPr>
          <w:cantSplit/>
        </w:trPr>
        <w:tc>
          <w:tcPr>
            <w:tcW w:w="709" w:type="dxa"/>
            <w:tcBorders>
              <w:bottom w:val="single" w:sz="4" w:space="0" w:color="auto"/>
            </w:tcBorders>
            <w:shd w:val="clear" w:color="auto" w:fill="auto"/>
          </w:tcPr>
          <w:p w:rsidR="008146D8" w:rsidRPr="001F5DF3" w:rsidRDefault="001D01DF" w:rsidP="00EE4D18">
            <w:pPr>
              <w:pStyle w:val="Tabletext"/>
              <w:rPr>
                <w:szCs w:val="22"/>
              </w:rPr>
            </w:pPr>
            <w:r w:rsidRPr="001F5DF3">
              <w:rPr>
                <w:szCs w:val="22"/>
              </w:rPr>
              <w:t>16</w:t>
            </w:r>
          </w:p>
        </w:tc>
        <w:tc>
          <w:tcPr>
            <w:tcW w:w="4793" w:type="dxa"/>
            <w:tcBorders>
              <w:bottom w:val="single" w:sz="4" w:space="0" w:color="auto"/>
            </w:tcBorders>
            <w:shd w:val="clear" w:color="auto" w:fill="auto"/>
          </w:tcPr>
          <w:p w:rsidR="008146D8" w:rsidRPr="001F5DF3" w:rsidRDefault="008146D8" w:rsidP="00803276">
            <w:pPr>
              <w:pStyle w:val="Tabletext"/>
              <w:rPr>
                <w:i/>
              </w:rPr>
            </w:pPr>
            <w:r w:rsidRPr="001F5DF3">
              <w:t xml:space="preserve">Proclamation for the </w:t>
            </w:r>
            <w:r w:rsidRPr="001F5DF3">
              <w:rPr>
                <w:i/>
              </w:rPr>
              <w:t>Therapeutic Goods Amendment (Medical Devices and Other Measures) Act 2009</w:t>
            </w:r>
            <w:r w:rsidRPr="001F5DF3">
              <w:t xml:space="preserve"> (made on 29</w:t>
            </w:r>
            <w:r w:rsidR="001F5DF3" w:rsidRPr="001F5DF3">
              <w:t> </w:t>
            </w:r>
            <w:r w:rsidRPr="001F5DF3">
              <w:t>October 2009)</w:t>
            </w:r>
          </w:p>
        </w:tc>
        <w:bookmarkStart w:id="1146" w:name="BKCheck15B_1258"/>
        <w:bookmarkStart w:id="1147" w:name="BKCheck15B_1118"/>
        <w:bookmarkEnd w:id="1146"/>
        <w:bookmarkEnd w:id="1147"/>
        <w:tc>
          <w:tcPr>
            <w:tcW w:w="1595" w:type="dxa"/>
            <w:tcBorders>
              <w:bottom w:val="single" w:sz="4" w:space="0" w:color="auto"/>
            </w:tcBorders>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"http://www.comlaw.gov.au/Details/F2009L03387" \o "ComLaw" </w:instrText>
            </w:r>
            <w:r w:rsidRPr="001F5DF3">
              <w:fldChar w:fldCharType="separate"/>
            </w:r>
            <w:r w:rsidRPr="001F5DF3">
              <w:rPr>
                <w:rStyle w:val="Hyperlink"/>
                <w:bCs/>
              </w:rPr>
              <w:t>F2009L03387</w:t>
            </w:r>
            <w:r w:rsidRPr="001F5DF3">
              <w:rPr>
                <w:rStyle w:val="Hyperlink"/>
                <w:bCs/>
              </w:rPr>
              <w:fldChar w:fldCharType="end"/>
            </w:r>
          </w:p>
        </w:tc>
      </w:tr>
      <w:tr w:rsidR="008146D8" w:rsidRPr="001F5DF3" w:rsidTr="001D01DF">
        <w:trPr>
          <w:cantSplit/>
        </w:trPr>
        <w:tc>
          <w:tcPr>
            <w:tcW w:w="709" w:type="dxa"/>
            <w:tcBorders>
              <w:bottom w:val="single" w:sz="12" w:space="0" w:color="auto"/>
            </w:tcBorders>
            <w:shd w:val="clear" w:color="auto" w:fill="auto"/>
          </w:tcPr>
          <w:p w:rsidR="008146D8" w:rsidRPr="001F5DF3" w:rsidRDefault="001D01DF" w:rsidP="00803276">
            <w:pPr>
              <w:pStyle w:val="Tabletext"/>
              <w:rPr>
                <w:szCs w:val="22"/>
              </w:rPr>
            </w:pPr>
            <w:r w:rsidRPr="001F5DF3">
              <w:rPr>
                <w:szCs w:val="22"/>
              </w:rPr>
              <w:t>17</w:t>
            </w:r>
          </w:p>
        </w:tc>
        <w:tc>
          <w:tcPr>
            <w:tcW w:w="4793" w:type="dxa"/>
            <w:tcBorders>
              <w:bottom w:val="single" w:sz="12" w:space="0" w:color="auto"/>
            </w:tcBorders>
            <w:shd w:val="clear" w:color="auto" w:fill="auto"/>
          </w:tcPr>
          <w:p w:rsidR="008146D8" w:rsidRPr="001F5DF3" w:rsidRDefault="008146D8" w:rsidP="00803276">
            <w:pPr>
              <w:pStyle w:val="Tabletext"/>
              <w:rPr>
                <w:i/>
              </w:rPr>
            </w:pPr>
            <w:r w:rsidRPr="001F5DF3">
              <w:t xml:space="preserve">Proclamation for the </w:t>
            </w:r>
            <w:r w:rsidRPr="001F5DF3">
              <w:rPr>
                <w:i/>
              </w:rPr>
              <w:t>Therapeutic Goods Legislation Amendment (Annual Charges) Act 2008</w:t>
            </w:r>
            <w:r w:rsidRPr="001F5DF3">
              <w:t xml:space="preserve"> (made on 28</w:t>
            </w:r>
            <w:r w:rsidR="001F5DF3" w:rsidRPr="001F5DF3">
              <w:t> </w:t>
            </w:r>
            <w:r w:rsidRPr="001F5DF3">
              <w:t>November 2008)</w:t>
            </w:r>
          </w:p>
        </w:tc>
        <w:bookmarkStart w:id="1148" w:name="BKCheck15B_1259"/>
        <w:bookmarkStart w:id="1149" w:name="BKCheck15B_1119"/>
        <w:bookmarkEnd w:id="1148"/>
        <w:bookmarkEnd w:id="1149"/>
        <w:tc>
          <w:tcPr>
            <w:tcW w:w="1595" w:type="dxa"/>
            <w:tcBorders>
              <w:bottom w:val="single" w:sz="12" w:space="0" w:color="auto"/>
            </w:tcBorders>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"http://www.comlaw.gov.au/Details/F2008L04263" \o "ComLaw" </w:instrText>
            </w:r>
            <w:r w:rsidRPr="001F5DF3">
              <w:fldChar w:fldCharType="separate"/>
            </w:r>
            <w:r w:rsidRPr="001F5DF3">
              <w:rPr>
                <w:rStyle w:val="Hyperlink"/>
                <w:bCs/>
              </w:rPr>
              <w:t>F2008L04263</w:t>
            </w:r>
            <w:r w:rsidRPr="001F5DF3">
              <w:rPr>
                <w:rStyle w:val="Hyperlink"/>
                <w:bCs/>
              </w:rPr>
              <w:fldChar w:fldCharType="end"/>
            </w:r>
          </w:p>
        </w:tc>
      </w:tr>
    </w:tbl>
    <w:p w:rsidR="000B52DA" w:rsidRPr="001F5DF3" w:rsidRDefault="000B52DA" w:rsidP="00B375B0">
      <w:pPr>
        <w:pStyle w:val="ActHead6"/>
        <w:pageBreakBefore/>
      </w:pPr>
      <w:bookmarkStart w:id="1150" w:name="_Toc379529989"/>
      <w:r w:rsidRPr="001F5DF3">
        <w:rPr>
          <w:rStyle w:val="CharAmSchNo"/>
        </w:rPr>
        <w:lastRenderedPageBreak/>
        <w:t>Schedule</w:t>
      </w:r>
      <w:r w:rsidR="001F5DF3" w:rsidRPr="001F5DF3">
        <w:rPr>
          <w:rStyle w:val="CharAmSchNo"/>
        </w:rPr>
        <w:t> </w:t>
      </w:r>
      <w:r w:rsidRPr="001F5DF3">
        <w:rPr>
          <w:rStyle w:val="CharAmSchNo"/>
        </w:rPr>
        <w:t>3</w:t>
      </w:r>
      <w:r w:rsidRPr="001F5DF3">
        <w:t>—</w:t>
      </w:r>
      <w:r w:rsidRPr="001F5DF3">
        <w:rPr>
          <w:rStyle w:val="CharAmSchText"/>
        </w:rPr>
        <w:t>Repeal of amending and repealing instruments containing other provisions</w:t>
      </w:r>
      <w:bookmarkEnd w:id="1150"/>
    </w:p>
    <w:p w:rsidR="000B52DA" w:rsidRPr="001F5DF3" w:rsidRDefault="000B52DA" w:rsidP="000B52DA">
      <w:pPr>
        <w:pStyle w:val="Header"/>
      </w:pPr>
      <w:r w:rsidRPr="001F5DF3">
        <w:rPr>
          <w:rStyle w:val="CharAmPartNo"/>
        </w:rPr>
        <w:t xml:space="preserve"> </w:t>
      </w:r>
      <w:r w:rsidRPr="001F5DF3">
        <w:rPr>
          <w:rStyle w:val="CharAmPartText"/>
        </w:rPr>
        <w:t xml:space="preserve"> </w:t>
      </w:r>
    </w:p>
    <w:p w:rsidR="000B52DA" w:rsidRPr="001F5DF3" w:rsidRDefault="000B52DA" w:rsidP="003F05B4">
      <w:pPr>
        <w:pStyle w:val="SOHeadItalic"/>
      </w:pPr>
      <w:r w:rsidRPr="001F5DF3">
        <w:t>Guide to this Schedule</w:t>
      </w:r>
    </w:p>
    <w:p w:rsidR="000B52DA" w:rsidRPr="001F5DF3" w:rsidRDefault="000B52DA" w:rsidP="003F05B4">
      <w:pPr>
        <w:pStyle w:val="SOText"/>
      </w:pPr>
      <w:r w:rsidRPr="001F5DF3">
        <w:t>This Schedule repeals amending and repealing legislative instruments that also contain application, saving or transitional provisions. The amendments and repeals have happened, and the application, saving or transitional provisions are no longer required. The instruments do not contain any other substantive provisions.</w:t>
      </w:r>
    </w:p>
    <w:p w:rsidR="000B52DA" w:rsidRPr="001F5DF3" w:rsidRDefault="000B52DA" w:rsidP="003F05B4">
      <w:pPr>
        <w:pStyle w:val="SOText"/>
      </w:pPr>
      <w:r w:rsidRPr="001F5DF3">
        <w:t>To assist the reader, the location of each application, saving or transitional provision in an instrument is identified in brackets after its name, with “s” used to indicate the provision (e.g. “</w:t>
      </w:r>
      <w:r w:rsidRPr="001F5DF3">
        <w:rPr>
          <w:b/>
        </w:rPr>
        <w:t>s. 4</w:t>
      </w:r>
      <w:r w:rsidRPr="001F5DF3">
        <w:t>” may refer to section</w:t>
      </w:r>
      <w:r w:rsidR="001F5DF3" w:rsidRPr="001F5DF3">
        <w:t> </w:t>
      </w:r>
      <w:r w:rsidRPr="001F5DF3">
        <w:t>4, regulation</w:t>
      </w:r>
      <w:r w:rsidR="001F5DF3" w:rsidRPr="001F5DF3">
        <w:t> </w:t>
      </w:r>
      <w:r w:rsidRPr="001F5DF3">
        <w:t>4, clause</w:t>
      </w:r>
      <w:r w:rsidR="001F5DF3" w:rsidRPr="001F5DF3">
        <w:t> </w:t>
      </w:r>
      <w:r w:rsidRPr="001F5DF3">
        <w:t>4 or the fourth provision of some other type as appropriate).</w:t>
      </w:r>
    </w:p>
    <w:p w:rsidR="000B52DA" w:rsidRPr="001F5DF3" w:rsidRDefault="000B52DA" w:rsidP="003F05B4">
      <w:pPr>
        <w:pStyle w:val="SOText"/>
      </w:pPr>
      <w:r w:rsidRPr="001F5DF3">
        <w:t>The repeal of an instrument by this Schedule does not affect any amendment or repeal made by the instrument: see paragraph</w:t>
      </w:r>
      <w:r w:rsidR="001F5DF3" w:rsidRPr="001F5DF3">
        <w:t> </w:t>
      </w:r>
      <w:r w:rsidRPr="001F5DF3">
        <w:t>7(2)(a). Also, to ensure that the repeal of the application, saving or transitional provisions does not have any unforeseen effect, and to remove any doubt that may otherwise exist, any continuing operation they may have is preserved: see paragraph</w:t>
      </w:r>
      <w:r w:rsidR="001F5DF3" w:rsidRPr="001F5DF3">
        <w:t> </w:t>
      </w:r>
      <w:r w:rsidRPr="001F5DF3">
        <w:t>7(2)(b).</w:t>
      </w:r>
    </w:p>
    <w:p w:rsidR="000B52DA" w:rsidRPr="001F5DF3" w:rsidRDefault="000B52DA" w:rsidP="000B52DA">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803276" w:rsidRPr="001F5DF3" w:rsidTr="001D01DF">
        <w:trPr>
          <w:cantSplit/>
          <w:tblHeader/>
        </w:trPr>
        <w:tc>
          <w:tcPr>
            <w:tcW w:w="7097" w:type="dxa"/>
            <w:gridSpan w:val="3"/>
            <w:tcBorders>
              <w:top w:val="single" w:sz="12" w:space="0" w:color="auto"/>
              <w:bottom w:val="single" w:sz="6" w:space="0" w:color="auto"/>
            </w:tcBorders>
            <w:shd w:val="clear" w:color="auto" w:fill="auto"/>
          </w:tcPr>
          <w:p w:rsidR="00803276" w:rsidRPr="001F5DF3" w:rsidRDefault="00803276" w:rsidP="00E00AE8">
            <w:pPr>
              <w:pStyle w:val="TableHeading"/>
            </w:pPr>
            <w:r w:rsidRPr="001F5DF3">
              <w:t>Repeal of amending and repealing instruments containing other provisions</w:t>
            </w:r>
          </w:p>
        </w:tc>
      </w:tr>
      <w:tr w:rsidR="00803276" w:rsidRPr="001F5DF3" w:rsidTr="001D01DF">
        <w:trPr>
          <w:cantSplit/>
          <w:tblHeader/>
        </w:trPr>
        <w:tc>
          <w:tcPr>
            <w:tcW w:w="709" w:type="dxa"/>
            <w:tcBorders>
              <w:top w:val="single" w:sz="6" w:space="0" w:color="auto"/>
              <w:bottom w:val="single" w:sz="12" w:space="0" w:color="auto"/>
            </w:tcBorders>
            <w:shd w:val="clear" w:color="auto" w:fill="auto"/>
          </w:tcPr>
          <w:p w:rsidR="00803276" w:rsidRPr="001F5DF3" w:rsidRDefault="00803276" w:rsidP="00E00AE8">
            <w:pPr>
              <w:pStyle w:val="TableHeading"/>
            </w:pPr>
            <w:r w:rsidRPr="001F5DF3">
              <w:t>Item</w:t>
            </w:r>
          </w:p>
        </w:tc>
        <w:tc>
          <w:tcPr>
            <w:tcW w:w="4793" w:type="dxa"/>
            <w:tcBorders>
              <w:top w:val="single" w:sz="6" w:space="0" w:color="auto"/>
              <w:bottom w:val="single" w:sz="12" w:space="0" w:color="auto"/>
            </w:tcBorders>
            <w:shd w:val="clear" w:color="auto" w:fill="auto"/>
          </w:tcPr>
          <w:p w:rsidR="00803276" w:rsidRPr="001F5DF3" w:rsidRDefault="00803276" w:rsidP="00E00AE8">
            <w:pPr>
              <w:pStyle w:val="TableHeading"/>
            </w:pPr>
            <w:r w:rsidRPr="001F5DF3">
              <w:t>Instrument name and series number (if any)</w:t>
            </w:r>
          </w:p>
        </w:tc>
        <w:tc>
          <w:tcPr>
            <w:tcW w:w="1595" w:type="dxa"/>
            <w:tcBorders>
              <w:top w:val="single" w:sz="6" w:space="0" w:color="auto"/>
              <w:bottom w:val="single" w:sz="12" w:space="0" w:color="auto"/>
            </w:tcBorders>
            <w:shd w:val="clear" w:color="auto" w:fill="auto"/>
          </w:tcPr>
          <w:p w:rsidR="00803276" w:rsidRPr="001F5DF3" w:rsidRDefault="00803276" w:rsidP="00E00AE8">
            <w:pPr>
              <w:pStyle w:val="TableHeading"/>
            </w:pPr>
            <w:r w:rsidRPr="001F5DF3">
              <w:t>FRLI identifier</w:t>
            </w:r>
          </w:p>
        </w:tc>
      </w:tr>
      <w:tr w:rsidR="003C117B" w:rsidRPr="001F5DF3" w:rsidTr="001D01DF">
        <w:trPr>
          <w:cantSplit/>
        </w:trPr>
        <w:tc>
          <w:tcPr>
            <w:tcW w:w="709" w:type="dxa"/>
            <w:tcBorders>
              <w:top w:val="single" w:sz="12" w:space="0" w:color="auto"/>
            </w:tcBorders>
            <w:shd w:val="clear" w:color="auto" w:fill="auto"/>
          </w:tcPr>
          <w:p w:rsidR="003C117B" w:rsidRPr="001F5DF3" w:rsidRDefault="007B505E" w:rsidP="00803276">
            <w:pPr>
              <w:pStyle w:val="Tabletext"/>
              <w:rPr>
                <w:szCs w:val="22"/>
              </w:rPr>
            </w:pPr>
            <w:r w:rsidRPr="001F5DF3">
              <w:rPr>
                <w:szCs w:val="22"/>
              </w:rPr>
              <w:t>1</w:t>
            </w:r>
          </w:p>
        </w:tc>
        <w:tc>
          <w:tcPr>
            <w:tcW w:w="4793" w:type="dxa"/>
            <w:tcBorders>
              <w:top w:val="single" w:sz="12" w:space="0" w:color="auto"/>
            </w:tcBorders>
            <w:shd w:val="clear" w:color="auto" w:fill="auto"/>
          </w:tcPr>
          <w:p w:rsidR="003C117B" w:rsidRPr="001F5DF3" w:rsidRDefault="003C117B" w:rsidP="00803276">
            <w:pPr>
              <w:pStyle w:val="Tabletext"/>
              <w:rPr>
                <w:i/>
              </w:rPr>
            </w:pPr>
            <w:r w:rsidRPr="001F5DF3">
              <w:rPr>
                <w:i/>
              </w:rPr>
              <w:t>Food Standards Australia New Zealand Amendment Regulations</w:t>
            </w:r>
            <w:r w:rsidR="001F5DF3" w:rsidRPr="001F5DF3">
              <w:rPr>
                <w:i/>
              </w:rPr>
              <w:t> </w:t>
            </w:r>
            <w:r w:rsidRPr="001F5DF3">
              <w:rPr>
                <w:i/>
              </w:rPr>
              <w:t>2004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SR</w:t>
            </w:r>
            <w:r w:rsidR="001F5DF3" w:rsidRPr="001F5DF3">
              <w:t> </w:t>
            </w:r>
            <w:r w:rsidRPr="001F5DF3">
              <w:t>2004 No.</w:t>
            </w:r>
            <w:r w:rsidR="001F5DF3" w:rsidRPr="001F5DF3">
              <w:t> </w:t>
            </w:r>
            <w:r w:rsidRPr="001F5DF3">
              <w:t>265</w:t>
            </w:r>
          </w:p>
        </w:tc>
        <w:bookmarkStart w:id="1151" w:name="BKCheck15B_1262"/>
        <w:bookmarkStart w:id="1152" w:name="BKCheck15B_1120"/>
        <w:bookmarkEnd w:id="1151"/>
        <w:bookmarkEnd w:id="1152"/>
        <w:tc>
          <w:tcPr>
            <w:tcW w:w="1595" w:type="dxa"/>
            <w:tcBorders>
              <w:top w:val="single" w:sz="12" w:space="0" w:color="auto"/>
            </w:tcBorders>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"http://www.comlaw.gov.au/Details/F2004B00296" \o "ComLaw" </w:instrText>
            </w:r>
            <w:r w:rsidRPr="001F5DF3">
              <w:fldChar w:fldCharType="separate"/>
            </w:r>
            <w:r w:rsidR="003C117B" w:rsidRPr="001F5DF3">
              <w:rPr>
                <w:rStyle w:val="Hyperlink"/>
                <w:bCs/>
              </w:rPr>
              <w:t>F2004B00296</w:t>
            </w:r>
            <w:r w:rsidRPr="001F5DF3">
              <w:rPr>
                <w:rStyle w:val="Hyperlink"/>
                <w:bCs/>
              </w:rPr>
              <w:fldChar w:fldCharType="end"/>
            </w:r>
          </w:p>
        </w:tc>
      </w:tr>
      <w:tr w:rsidR="003C117B" w:rsidRPr="001F5DF3" w:rsidTr="001D01DF">
        <w:trPr>
          <w:cantSplit/>
        </w:trPr>
        <w:tc>
          <w:tcPr>
            <w:tcW w:w="709" w:type="dxa"/>
            <w:shd w:val="clear" w:color="auto" w:fill="auto"/>
          </w:tcPr>
          <w:p w:rsidR="003C117B" w:rsidRPr="001F5DF3" w:rsidRDefault="007B505E" w:rsidP="00803276">
            <w:pPr>
              <w:pStyle w:val="Tabletext"/>
              <w:rPr>
                <w:szCs w:val="22"/>
              </w:rPr>
            </w:pPr>
            <w:r w:rsidRPr="001F5DF3">
              <w:rPr>
                <w:szCs w:val="22"/>
              </w:rPr>
              <w:t>2</w:t>
            </w:r>
          </w:p>
        </w:tc>
        <w:tc>
          <w:tcPr>
            <w:tcW w:w="4793" w:type="dxa"/>
            <w:shd w:val="clear" w:color="auto" w:fill="auto"/>
          </w:tcPr>
          <w:p w:rsidR="003C117B" w:rsidRPr="001F5DF3" w:rsidRDefault="003C117B" w:rsidP="00803276">
            <w:pPr>
              <w:pStyle w:val="Tabletext"/>
              <w:rPr>
                <w:i/>
              </w:rPr>
            </w:pPr>
            <w:r w:rsidRPr="001F5DF3">
              <w:rPr>
                <w:i/>
              </w:rPr>
              <w:t>Food Standards Australia New Zealand Amendment Regulations</w:t>
            </w:r>
            <w:r w:rsidR="001F5DF3" w:rsidRPr="001F5DF3">
              <w:rPr>
                <w:i/>
              </w:rPr>
              <w:t> </w:t>
            </w:r>
            <w:r w:rsidRPr="001F5DF3">
              <w:rPr>
                <w:i/>
              </w:rPr>
              <w:t>2007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2007 No.</w:t>
            </w:r>
            <w:r w:rsidR="001F5DF3" w:rsidRPr="001F5DF3">
              <w:t> </w:t>
            </w:r>
            <w:r w:rsidRPr="001F5DF3">
              <w:t>310</w:t>
            </w:r>
          </w:p>
        </w:tc>
        <w:bookmarkStart w:id="1153" w:name="BKCheck15B_1263"/>
        <w:bookmarkStart w:id="1154" w:name="BKCheck15B_1121"/>
        <w:bookmarkEnd w:id="1153"/>
        <w:bookmarkEnd w:id="1154"/>
        <w:tc>
          <w:tcPr>
            <w:tcW w:w="1595" w:type="dxa"/>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"http://www.comlaw.gov.au/Details/F2007L02390" \o "ComLaw" </w:instrText>
            </w:r>
            <w:r w:rsidRPr="001F5DF3">
              <w:fldChar w:fldCharType="separate"/>
            </w:r>
            <w:r w:rsidR="003C117B" w:rsidRPr="001F5DF3">
              <w:rPr>
                <w:rStyle w:val="Hyperlink"/>
                <w:bCs/>
              </w:rPr>
              <w:t>F2007L02390</w:t>
            </w:r>
            <w:r w:rsidRPr="001F5DF3">
              <w:rPr>
                <w:rStyle w:val="Hyperlink"/>
                <w:bCs/>
              </w:rPr>
              <w:fldChar w:fldCharType="end"/>
            </w:r>
          </w:p>
        </w:tc>
      </w:tr>
      <w:tr w:rsidR="003C117B" w:rsidRPr="001F5DF3" w:rsidTr="001D01DF">
        <w:trPr>
          <w:cantSplit/>
        </w:trPr>
        <w:tc>
          <w:tcPr>
            <w:tcW w:w="709" w:type="dxa"/>
            <w:shd w:val="clear" w:color="auto" w:fill="auto"/>
          </w:tcPr>
          <w:p w:rsidR="003C117B" w:rsidRPr="001F5DF3" w:rsidRDefault="007B505E" w:rsidP="00803276">
            <w:pPr>
              <w:pStyle w:val="Tabletext"/>
              <w:rPr>
                <w:szCs w:val="22"/>
              </w:rPr>
            </w:pPr>
            <w:r w:rsidRPr="001F5DF3">
              <w:rPr>
                <w:szCs w:val="22"/>
              </w:rPr>
              <w:t>3</w:t>
            </w:r>
          </w:p>
        </w:tc>
        <w:tc>
          <w:tcPr>
            <w:tcW w:w="4793" w:type="dxa"/>
            <w:shd w:val="clear" w:color="auto" w:fill="auto"/>
          </w:tcPr>
          <w:p w:rsidR="003C117B" w:rsidRPr="001F5DF3" w:rsidRDefault="003C117B" w:rsidP="00803276">
            <w:pPr>
              <w:pStyle w:val="Tabletext"/>
              <w:rPr>
                <w:i/>
              </w:rPr>
            </w:pPr>
            <w:r w:rsidRPr="001F5DF3">
              <w:rPr>
                <w:i/>
              </w:rPr>
              <w:t>Food Standards Australia New Zealand Amendment Regulations</w:t>
            </w:r>
            <w:r w:rsidR="001F5DF3" w:rsidRPr="001F5DF3">
              <w:rPr>
                <w:i/>
              </w:rPr>
              <w:t> </w:t>
            </w:r>
            <w:r w:rsidRPr="001F5DF3">
              <w:rPr>
                <w:i/>
              </w:rPr>
              <w:t>2010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2010 No.</w:t>
            </w:r>
            <w:r w:rsidR="001F5DF3" w:rsidRPr="001F5DF3">
              <w:t> </w:t>
            </w:r>
            <w:r w:rsidRPr="001F5DF3">
              <w:t>103</w:t>
            </w:r>
          </w:p>
        </w:tc>
        <w:bookmarkStart w:id="1155" w:name="BKCheck15B_1264"/>
        <w:bookmarkStart w:id="1156" w:name="BKCheck15B_1122"/>
        <w:bookmarkEnd w:id="1155"/>
        <w:bookmarkEnd w:id="1156"/>
        <w:tc>
          <w:tcPr>
            <w:tcW w:w="1595" w:type="dxa"/>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"http://www.comlaw.gov.au/Details/F2010L00600" \o "ComLaw" </w:instrText>
            </w:r>
            <w:r w:rsidRPr="001F5DF3">
              <w:fldChar w:fldCharType="separate"/>
            </w:r>
            <w:r w:rsidR="003C117B" w:rsidRPr="001F5DF3">
              <w:rPr>
                <w:rStyle w:val="Hyperlink"/>
                <w:bCs/>
              </w:rPr>
              <w:t>F2010L00600</w:t>
            </w:r>
            <w:r w:rsidRPr="001F5DF3">
              <w:rPr>
                <w:rStyle w:val="Hyperlink"/>
                <w:bCs/>
              </w:rPr>
              <w:fldChar w:fldCharType="end"/>
            </w:r>
          </w:p>
        </w:tc>
      </w:tr>
      <w:tr w:rsidR="003C117B" w:rsidRPr="001F5DF3" w:rsidTr="001D01DF">
        <w:trPr>
          <w:cantSplit/>
        </w:trPr>
        <w:tc>
          <w:tcPr>
            <w:tcW w:w="709" w:type="dxa"/>
            <w:shd w:val="clear" w:color="auto" w:fill="auto"/>
          </w:tcPr>
          <w:p w:rsidR="003C117B" w:rsidRPr="001F5DF3" w:rsidRDefault="007B505E" w:rsidP="00803276">
            <w:pPr>
              <w:pStyle w:val="Tabletext"/>
              <w:rPr>
                <w:szCs w:val="22"/>
              </w:rPr>
            </w:pPr>
            <w:r w:rsidRPr="001F5DF3">
              <w:rPr>
                <w:szCs w:val="22"/>
              </w:rPr>
              <w:t>4</w:t>
            </w:r>
          </w:p>
        </w:tc>
        <w:tc>
          <w:tcPr>
            <w:tcW w:w="4793" w:type="dxa"/>
            <w:shd w:val="clear" w:color="auto" w:fill="auto"/>
          </w:tcPr>
          <w:p w:rsidR="003C117B" w:rsidRPr="001F5DF3" w:rsidRDefault="003C117B" w:rsidP="00803276">
            <w:pPr>
              <w:pStyle w:val="Tabletext"/>
              <w:rPr>
                <w:i/>
              </w:rPr>
            </w:pPr>
            <w:r w:rsidRPr="001F5DF3">
              <w:rPr>
                <w:i/>
              </w:rPr>
              <w:t>Gene Technology Amendment Regulations</w:t>
            </w:r>
            <w:r w:rsidR="001F5DF3" w:rsidRPr="001F5DF3">
              <w:rPr>
                <w:i/>
              </w:rPr>
              <w:t> </w:t>
            </w:r>
            <w:r w:rsidRPr="001F5DF3">
              <w:rPr>
                <w:i/>
              </w:rPr>
              <w:t>2006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2006 No.</w:t>
            </w:r>
            <w:r w:rsidR="001F5DF3" w:rsidRPr="001F5DF3">
              <w:t> </w:t>
            </w:r>
            <w:r w:rsidRPr="001F5DF3">
              <w:t>314</w:t>
            </w:r>
          </w:p>
        </w:tc>
        <w:bookmarkStart w:id="1157" w:name="BKCheck15B_1265"/>
        <w:bookmarkStart w:id="1158" w:name="BKCheck15B_1123"/>
        <w:bookmarkEnd w:id="1157"/>
        <w:bookmarkEnd w:id="1158"/>
        <w:tc>
          <w:tcPr>
            <w:tcW w:w="1595" w:type="dxa"/>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"http://www.comlaw.gov.au/Details/F2006L03558" \o "ComLaw" </w:instrText>
            </w:r>
            <w:r w:rsidRPr="001F5DF3">
              <w:fldChar w:fldCharType="separate"/>
            </w:r>
            <w:r w:rsidR="003C117B" w:rsidRPr="001F5DF3">
              <w:rPr>
                <w:rStyle w:val="Hyperlink"/>
                <w:bCs/>
              </w:rPr>
              <w:t>F2006L03558</w:t>
            </w:r>
            <w:r w:rsidRPr="001F5DF3">
              <w:rPr>
                <w:rStyle w:val="Hyperlink"/>
                <w:bCs/>
              </w:rPr>
              <w:fldChar w:fldCharType="end"/>
            </w:r>
          </w:p>
        </w:tc>
      </w:tr>
      <w:tr w:rsidR="003C117B" w:rsidRPr="001F5DF3" w:rsidTr="001D01DF">
        <w:trPr>
          <w:cantSplit/>
        </w:trPr>
        <w:tc>
          <w:tcPr>
            <w:tcW w:w="709" w:type="dxa"/>
            <w:shd w:val="clear" w:color="auto" w:fill="auto"/>
          </w:tcPr>
          <w:p w:rsidR="003C117B" w:rsidRPr="001F5DF3" w:rsidRDefault="007B505E" w:rsidP="00803276">
            <w:pPr>
              <w:pStyle w:val="Tabletext"/>
              <w:rPr>
                <w:szCs w:val="22"/>
              </w:rPr>
            </w:pPr>
            <w:r w:rsidRPr="001F5DF3">
              <w:rPr>
                <w:szCs w:val="22"/>
              </w:rPr>
              <w:lastRenderedPageBreak/>
              <w:t>5</w:t>
            </w:r>
          </w:p>
        </w:tc>
        <w:tc>
          <w:tcPr>
            <w:tcW w:w="4793" w:type="dxa"/>
            <w:shd w:val="clear" w:color="auto" w:fill="auto"/>
          </w:tcPr>
          <w:p w:rsidR="003C117B" w:rsidRPr="001F5DF3" w:rsidRDefault="003C117B" w:rsidP="00803276">
            <w:pPr>
              <w:pStyle w:val="Tabletext"/>
              <w:rPr>
                <w:i/>
              </w:rPr>
            </w:pPr>
            <w:r w:rsidRPr="001F5DF3">
              <w:rPr>
                <w:i/>
              </w:rPr>
              <w:t>Gene Technology Amendment Regulations</w:t>
            </w:r>
            <w:r w:rsidR="001F5DF3" w:rsidRPr="001F5DF3">
              <w:rPr>
                <w:i/>
              </w:rPr>
              <w:t> </w:t>
            </w:r>
            <w:r w:rsidRPr="001F5DF3">
              <w:rPr>
                <w:i/>
              </w:rPr>
              <w:t>2011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2011 No.</w:t>
            </w:r>
            <w:r w:rsidR="001F5DF3" w:rsidRPr="001F5DF3">
              <w:t> </w:t>
            </w:r>
            <w:r w:rsidRPr="001F5DF3">
              <w:t>73</w:t>
            </w:r>
          </w:p>
        </w:tc>
        <w:bookmarkStart w:id="1159" w:name="BKCheck15B_1266"/>
        <w:bookmarkStart w:id="1160" w:name="BKCheck15B_1124"/>
        <w:bookmarkEnd w:id="1159"/>
        <w:bookmarkEnd w:id="1160"/>
        <w:tc>
          <w:tcPr>
            <w:tcW w:w="1595" w:type="dxa"/>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"http://www.comlaw.gov.au/Details/F2011L00933" \o "ComLaw" </w:instrText>
            </w:r>
            <w:r w:rsidRPr="001F5DF3">
              <w:fldChar w:fldCharType="separate"/>
            </w:r>
            <w:r w:rsidR="003C117B" w:rsidRPr="001F5DF3">
              <w:rPr>
                <w:rStyle w:val="Hyperlink"/>
                <w:bCs/>
              </w:rPr>
              <w:t>F2011L00933</w:t>
            </w:r>
            <w:r w:rsidRPr="001F5DF3">
              <w:rPr>
                <w:rStyle w:val="Hyperlink"/>
                <w:bCs/>
              </w:rPr>
              <w:fldChar w:fldCharType="end"/>
            </w:r>
          </w:p>
        </w:tc>
      </w:tr>
      <w:tr w:rsidR="00B30155" w:rsidRPr="001F5DF3" w:rsidTr="001D01DF">
        <w:trPr>
          <w:cantSplit/>
        </w:trPr>
        <w:tc>
          <w:tcPr>
            <w:tcW w:w="709" w:type="dxa"/>
            <w:shd w:val="clear" w:color="auto" w:fill="auto"/>
          </w:tcPr>
          <w:p w:rsidR="00B30155" w:rsidRPr="001F5DF3" w:rsidRDefault="007B505E" w:rsidP="00073A84">
            <w:pPr>
              <w:pStyle w:val="Tabletext"/>
              <w:rPr>
                <w:szCs w:val="22"/>
              </w:rPr>
            </w:pPr>
            <w:r w:rsidRPr="001F5DF3">
              <w:rPr>
                <w:szCs w:val="22"/>
              </w:rPr>
              <w:t>6</w:t>
            </w:r>
          </w:p>
        </w:tc>
        <w:tc>
          <w:tcPr>
            <w:tcW w:w="4793" w:type="dxa"/>
            <w:shd w:val="clear" w:color="auto" w:fill="auto"/>
          </w:tcPr>
          <w:p w:rsidR="00B30155" w:rsidRPr="001F5DF3" w:rsidRDefault="00B30155" w:rsidP="00073A84">
            <w:pPr>
              <w:pStyle w:val="Tabletext"/>
              <w:rPr>
                <w:i/>
              </w:rPr>
            </w:pPr>
            <w:r w:rsidRPr="001F5DF3">
              <w:rPr>
                <w:i/>
              </w:rPr>
              <w:t>Health Insurance Amendment Regulations</w:t>
            </w:r>
            <w:r w:rsidR="001F5DF3" w:rsidRPr="001F5DF3">
              <w:rPr>
                <w:i/>
              </w:rPr>
              <w:t> </w:t>
            </w:r>
            <w:r w:rsidRPr="001F5DF3">
              <w:rPr>
                <w:i/>
              </w:rPr>
              <w:t>2003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SR</w:t>
            </w:r>
            <w:r w:rsidR="001F5DF3" w:rsidRPr="001F5DF3">
              <w:t> </w:t>
            </w:r>
            <w:r w:rsidRPr="001F5DF3">
              <w:t>2003 No.</w:t>
            </w:r>
            <w:r w:rsidR="001F5DF3" w:rsidRPr="001F5DF3">
              <w:t> </w:t>
            </w:r>
            <w:r w:rsidRPr="001F5DF3">
              <w:t>87</w:t>
            </w:r>
          </w:p>
        </w:tc>
        <w:bookmarkStart w:id="1161" w:name="BKCheck15B_1267"/>
        <w:bookmarkStart w:id="1162" w:name="BKCheck15B_1125"/>
        <w:bookmarkEnd w:id="1161"/>
        <w:bookmarkEnd w:id="1162"/>
        <w:tc>
          <w:tcPr>
            <w:tcW w:w="1595" w:type="dxa"/>
            <w:shd w:val="clear" w:color="auto" w:fill="auto"/>
          </w:tcPr>
          <w:p w:rsidR="00B30155" w:rsidRPr="001F5DF3" w:rsidRDefault="002A0A8D" w:rsidP="00073A84">
            <w:pPr>
              <w:pStyle w:val="Tabletext"/>
              <w:rPr>
                <w:rStyle w:val="Hyperlink"/>
                <w:bCs/>
              </w:rPr>
            </w:pPr>
            <w:r w:rsidRPr="001F5DF3">
              <w:fldChar w:fldCharType="begin"/>
            </w:r>
            <w:r w:rsidRPr="001F5DF3">
              <w:instrText xml:space="preserve"> HYPERLINK "http://www.comlaw.gov.au/Details/F2003B00098" \o "ComLaw" </w:instrText>
            </w:r>
            <w:r w:rsidRPr="001F5DF3">
              <w:fldChar w:fldCharType="separate"/>
            </w:r>
            <w:r w:rsidR="00B30155" w:rsidRPr="001F5DF3">
              <w:rPr>
                <w:rStyle w:val="Hyperlink"/>
                <w:bCs/>
              </w:rPr>
              <w:t>F2003B00098</w:t>
            </w:r>
            <w:r w:rsidRPr="001F5DF3">
              <w:rPr>
                <w:rStyle w:val="Hyperlink"/>
                <w:bCs/>
              </w:rPr>
              <w:fldChar w:fldCharType="end"/>
            </w:r>
          </w:p>
        </w:tc>
      </w:tr>
      <w:tr w:rsidR="00B30155" w:rsidRPr="001F5DF3" w:rsidTr="001D01DF">
        <w:trPr>
          <w:cantSplit/>
        </w:trPr>
        <w:tc>
          <w:tcPr>
            <w:tcW w:w="709" w:type="dxa"/>
            <w:shd w:val="clear" w:color="auto" w:fill="auto"/>
          </w:tcPr>
          <w:p w:rsidR="00B30155" w:rsidRPr="001F5DF3" w:rsidRDefault="007B505E" w:rsidP="00073A84">
            <w:pPr>
              <w:pStyle w:val="Tabletext"/>
              <w:rPr>
                <w:szCs w:val="22"/>
              </w:rPr>
            </w:pPr>
            <w:r w:rsidRPr="001F5DF3">
              <w:rPr>
                <w:szCs w:val="22"/>
              </w:rPr>
              <w:t>7</w:t>
            </w:r>
          </w:p>
        </w:tc>
        <w:tc>
          <w:tcPr>
            <w:tcW w:w="4793" w:type="dxa"/>
            <w:shd w:val="clear" w:color="auto" w:fill="auto"/>
          </w:tcPr>
          <w:p w:rsidR="00B30155" w:rsidRPr="001F5DF3" w:rsidRDefault="00B30155" w:rsidP="00073A84">
            <w:pPr>
              <w:pStyle w:val="Tabletext"/>
              <w:rPr>
                <w:i/>
              </w:rPr>
            </w:pPr>
            <w:r w:rsidRPr="001F5DF3">
              <w:rPr>
                <w:i/>
              </w:rPr>
              <w:t>Health Insurance Amendment Regulations</w:t>
            </w:r>
            <w:r w:rsidR="001F5DF3" w:rsidRPr="001F5DF3">
              <w:rPr>
                <w:i/>
              </w:rPr>
              <w:t> </w:t>
            </w:r>
            <w:r w:rsidRPr="001F5DF3">
              <w:rPr>
                <w:i/>
              </w:rPr>
              <w:t>2010 (No.</w:t>
            </w:r>
            <w:r w:rsidR="001F5DF3" w:rsidRPr="001F5DF3">
              <w:rPr>
                <w:i/>
              </w:rPr>
              <w:t> </w:t>
            </w:r>
            <w:r w:rsidRPr="001F5DF3">
              <w:rPr>
                <w:i/>
              </w:rPr>
              <w:t>2)</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2010 No.</w:t>
            </w:r>
            <w:r w:rsidR="001F5DF3" w:rsidRPr="001F5DF3">
              <w:t> </w:t>
            </w:r>
            <w:r w:rsidRPr="001F5DF3">
              <w:t>260</w:t>
            </w:r>
          </w:p>
        </w:tc>
        <w:bookmarkStart w:id="1163" w:name="BKCheck15B_1268"/>
        <w:bookmarkStart w:id="1164" w:name="BKCheck15B_1126"/>
        <w:bookmarkEnd w:id="1163"/>
        <w:bookmarkEnd w:id="1164"/>
        <w:tc>
          <w:tcPr>
            <w:tcW w:w="1595" w:type="dxa"/>
            <w:shd w:val="clear" w:color="auto" w:fill="auto"/>
          </w:tcPr>
          <w:p w:rsidR="00B30155" w:rsidRPr="001F5DF3" w:rsidRDefault="002A0A8D" w:rsidP="00073A84">
            <w:pPr>
              <w:pStyle w:val="Tabletext"/>
              <w:rPr>
                <w:rStyle w:val="Hyperlink"/>
                <w:bCs/>
              </w:rPr>
            </w:pPr>
            <w:r w:rsidRPr="001F5DF3">
              <w:fldChar w:fldCharType="begin"/>
            </w:r>
            <w:r w:rsidRPr="001F5DF3">
              <w:instrText xml:space="preserve"> HYPERLINK "http://www.comlaw.gov.au/Details/F2010L02796" \o "ComLaw" </w:instrText>
            </w:r>
            <w:r w:rsidRPr="001F5DF3">
              <w:fldChar w:fldCharType="separate"/>
            </w:r>
            <w:r w:rsidR="00B30155" w:rsidRPr="001F5DF3">
              <w:rPr>
                <w:rStyle w:val="Hyperlink"/>
                <w:bCs/>
              </w:rPr>
              <w:t>F2010L02796</w:t>
            </w:r>
            <w:r w:rsidRPr="001F5DF3">
              <w:rPr>
                <w:rStyle w:val="Hyperlink"/>
                <w:bCs/>
              </w:rPr>
              <w:fldChar w:fldCharType="end"/>
            </w:r>
          </w:p>
        </w:tc>
      </w:tr>
      <w:tr w:rsidR="003C117B" w:rsidRPr="001F5DF3" w:rsidTr="001D01DF">
        <w:trPr>
          <w:cantSplit/>
        </w:trPr>
        <w:tc>
          <w:tcPr>
            <w:tcW w:w="709" w:type="dxa"/>
            <w:shd w:val="clear" w:color="auto" w:fill="auto"/>
          </w:tcPr>
          <w:p w:rsidR="003C117B" w:rsidRPr="001F5DF3" w:rsidRDefault="007B505E" w:rsidP="00803276">
            <w:pPr>
              <w:pStyle w:val="Tabletext"/>
              <w:rPr>
                <w:szCs w:val="22"/>
              </w:rPr>
            </w:pPr>
            <w:r w:rsidRPr="001F5DF3">
              <w:rPr>
                <w:szCs w:val="22"/>
              </w:rPr>
              <w:t>8</w:t>
            </w:r>
          </w:p>
        </w:tc>
        <w:tc>
          <w:tcPr>
            <w:tcW w:w="4793" w:type="dxa"/>
            <w:shd w:val="clear" w:color="auto" w:fill="auto"/>
          </w:tcPr>
          <w:p w:rsidR="003C117B" w:rsidRPr="001F5DF3" w:rsidRDefault="003C117B" w:rsidP="00803276">
            <w:pPr>
              <w:pStyle w:val="Tabletext"/>
              <w:rPr>
                <w:i/>
              </w:rPr>
            </w:pPr>
            <w:r w:rsidRPr="001F5DF3">
              <w:rPr>
                <w:i/>
              </w:rPr>
              <w:t>Health Insurance (Diagnostic Imaging Capital Sensitivity) Amendment Determination</w:t>
            </w:r>
            <w:r w:rsidR="001F5DF3" w:rsidRPr="001F5DF3">
              <w:rPr>
                <w:i/>
              </w:rPr>
              <w:t> </w:t>
            </w:r>
            <w:r w:rsidRPr="001F5DF3">
              <w:rPr>
                <w:i/>
              </w:rPr>
              <w:t>2012</w:t>
            </w:r>
            <w:r w:rsidRPr="001F5DF3">
              <w:t xml:space="preserve"> (</w:t>
            </w:r>
            <w:r w:rsidRPr="001F5DF3">
              <w:rPr>
                <w:b/>
              </w:rPr>
              <w:t>s.</w:t>
            </w:r>
            <w:r w:rsidR="001F5DF3" w:rsidRPr="001F5DF3">
              <w:rPr>
                <w:b/>
              </w:rPr>
              <w:t> </w:t>
            </w:r>
            <w:r w:rsidRPr="001F5DF3">
              <w:rPr>
                <w:b/>
              </w:rPr>
              <w:t>4</w:t>
            </w:r>
            <w:r w:rsidRPr="001F5DF3">
              <w:t>)</w:t>
            </w:r>
          </w:p>
        </w:tc>
        <w:bookmarkStart w:id="1165" w:name="BKCheck15B_1269"/>
        <w:bookmarkStart w:id="1166" w:name="BKCheck15B_1127"/>
        <w:bookmarkEnd w:id="1165"/>
        <w:bookmarkEnd w:id="1166"/>
        <w:tc>
          <w:tcPr>
            <w:tcW w:w="1595" w:type="dxa"/>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"http://www.comlaw.gov.au/Details/F2012L01185" \o "ComLaw" </w:instrText>
            </w:r>
            <w:r w:rsidRPr="001F5DF3">
              <w:fldChar w:fldCharType="separate"/>
            </w:r>
            <w:r w:rsidR="003C117B" w:rsidRPr="001F5DF3">
              <w:rPr>
                <w:rStyle w:val="Hyperlink"/>
                <w:bCs/>
              </w:rPr>
              <w:t>F2012L01185</w:t>
            </w:r>
            <w:r w:rsidRPr="001F5DF3">
              <w:rPr>
                <w:rStyle w:val="Hyperlink"/>
                <w:bCs/>
              </w:rPr>
              <w:fldChar w:fldCharType="end"/>
            </w:r>
          </w:p>
        </w:tc>
      </w:tr>
      <w:tr w:rsidR="003C117B" w:rsidRPr="001F5DF3" w:rsidTr="001D01DF">
        <w:trPr>
          <w:cantSplit/>
        </w:trPr>
        <w:tc>
          <w:tcPr>
            <w:tcW w:w="709" w:type="dxa"/>
            <w:shd w:val="clear" w:color="auto" w:fill="auto"/>
          </w:tcPr>
          <w:p w:rsidR="003C117B" w:rsidRPr="001F5DF3" w:rsidRDefault="007B505E" w:rsidP="00803276">
            <w:pPr>
              <w:pStyle w:val="Tabletext"/>
              <w:rPr>
                <w:szCs w:val="22"/>
              </w:rPr>
            </w:pPr>
            <w:r w:rsidRPr="001F5DF3">
              <w:rPr>
                <w:szCs w:val="22"/>
              </w:rPr>
              <w:t>9</w:t>
            </w:r>
          </w:p>
        </w:tc>
        <w:tc>
          <w:tcPr>
            <w:tcW w:w="4793" w:type="dxa"/>
            <w:shd w:val="clear" w:color="auto" w:fill="auto"/>
          </w:tcPr>
          <w:p w:rsidR="003C117B" w:rsidRPr="001F5DF3" w:rsidRDefault="003C117B" w:rsidP="00803276">
            <w:pPr>
              <w:pStyle w:val="Tabletext"/>
            </w:pPr>
            <w:r w:rsidRPr="001F5DF3">
              <w:t>Health Insurance Regulations (Amendment) (</w:t>
            </w:r>
            <w:r w:rsidRPr="001F5DF3">
              <w:rPr>
                <w:b/>
              </w:rPr>
              <w:t>s.</w:t>
            </w:r>
            <w:r w:rsidR="001F5DF3" w:rsidRPr="001F5DF3">
              <w:rPr>
                <w:b/>
              </w:rPr>
              <w:t> </w:t>
            </w:r>
            <w:r w:rsidRPr="001F5DF3">
              <w:rPr>
                <w:b/>
              </w:rPr>
              <w:t>5</w:t>
            </w:r>
            <w:r w:rsidRPr="001F5DF3">
              <w:t>), SR</w:t>
            </w:r>
            <w:r w:rsidR="001F5DF3" w:rsidRPr="001F5DF3">
              <w:t> </w:t>
            </w:r>
            <w:r w:rsidRPr="001F5DF3">
              <w:t>1994 No.</w:t>
            </w:r>
            <w:r w:rsidR="001F5DF3" w:rsidRPr="001F5DF3">
              <w:t> </w:t>
            </w:r>
            <w:r w:rsidRPr="001F5DF3">
              <w:t>138</w:t>
            </w:r>
          </w:p>
        </w:tc>
        <w:bookmarkStart w:id="1167" w:name="BKCheck15B_1270"/>
        <w:bookmarkStart w:id="1168" w:name="BKCheck15B_1128"/>
        <w:bookmarkEnd w:id="1167"/>
        <w:bookmarkEnd w:id="1168"/>
        <w:tc>
          <w:tcPr>
            <w:tcW w:w="1595" w:type="dxa"/>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"http://www.comlaw.gov.au/Details/F1996B02833" \o "ComLaw" </w:instrText>
            </w:r>
            <w:r w:rsidRPr="001F5DF3">
              <w:fldChar w:fldCharType="separate"/>
            </w:r>
            <w:r w:rsidR="003C117B" w:rsidRPr="001F5DF3">
              <w:rPr>
                <w:rStyle w:val="Hyperlink"/>
                <w:bCs/>
              </w:rPr>
              <w:t>F1996B02833</w:t>
            </w:r>
            <w:r w:rsidRPr="001F5DF3">
              <w:rPr>
                <w:rStyle w:val="Hyperlink"/>
                <w:bCs/>
              </w:rPr>
              <w:fldChar w:fldCharType="end"/>
            </w:r>
          </w:p>
        </w:tc>
      </w:tr>
      <w:tr w:rsidR="003C117B" w:rsidRPr="001F5DF3" w:rsidTr="00CA2226">
        <w:trPr>
          <w:cantSplit/>
        </w:trPr>
        <w:tc>
          <w:tcPr>
            <w:tcW w:w="709" w:type="dxa"/>
            <w:tcBorders>
              <w:bottom w:val="single" w:sz="4" w:space="0" w:color="auto"/>
            </w:tcBorders>
            <w:shd w:val="clear" w:color="auto" w:fill="auto"/>
          </w:tcPr>
          <w:p w:rsidR="003C117B" w:rsidRPr="001F5DF3" w:rsidRDefault="007B505E" w:rsidP="00803276">
            <w:pPr>
              <w:pStyle w:val="Tabletext"/>
              <w:rPr>
                <w:szCs w:val="22"/>
              </w:rPr>
            </w:pPr>
            <w:r w:rsidRPr="001F5DF3">
              <w:rPr>
                <w:szCs w:val="22"/>
              </w:rPr>
              <w:t>10</w:t>
            </w:r>
          </w:p>
        </w:tc>
        <w:tc>
          <w:tcPr>
            <w:tcW w:w="4793" w:type="dxa"/>
            <w:tcBorders>
              <w:bottom w:val="single" w:sz="4" w:space="0" w:color="auto"/>
            </w:tcBorders>
            <w:shd w:val="clear" w:color="auto" w:fill="auto"/>
          </w:tcPr>
          <w:p w:rsidR="003C117B" w:rsidRPr="001F5DF3" w:rsidRDefault="003C117B" w:rsidP="00803276">
            <w:pPr>
              <w:pStyle w:val="Tabletext"/>
            </w:pPr>
            <w:r w:rsidRPr="001F5DF3">
              <w:t>Industrial Chemicals (Notification and Assessment) Regulations (Amendment) (</w:t>
            </w:r>
            <w:r w:rsidRPr="001F5DF3">
              <w:rPr>
                <w:b/>
              </w:rPr>
              <w:t>s.</w:t>
            </w:r>
            <w:r w:rsidR="001F5DF3" w:rsidRPr="001F5DF3">
              <w:rPr>
                <w:b/>
              </w:rPr>
              <w:t> </w:t>
            </w:r>
            <w:r w:rsidRPr="001F5DF3">
              <w:rPr>
                <w:b/>
              </w:rPr>
              <w:t>8</w:t>
            </w:r>
            <w:r w:rsidRPr="001F5DF3">
              <w:t>), SR</w:t>
            </w:r>
            <w:r w:rsidR="001F5DF3" w:rsidRPr="001F5DF3">
              <w:t> </w:t>
            </w:r>
            <w:r w:rsidRPr="001F5DF3">
              <w:t>1995 No.</w:t>
            </w:r>
            <w:r w:rsidR="001F5DF3" w:rsidRPr="001F5DF3">
              <w:t> </w:t>
            </w:r>
            <w:r w:rsidRPr="001F5DF3">
              <w:t>358</w:t>
            </w:r>
          </w:p>
        </w:tc>
        <w:bookmarkStart w:id="1169" w:name="BKCheck15B_1271"/>
        <w:bookmarkStart w:id="1170" w:name="BKCheck15B_1129"/>
        <w:bookmarkEnd w:id="1169"/>
        <w:bookmarkEnd w:id="1170"/>
        <w:tc>
          <w:tcPr>
            <w:tcW w:w="1595" w:type="dxa"/>
            <w:tcBorders>
              <w:bottom w:val="single" w:sz="4" w:space="0" w:color="auto"/>
            </w:tcBorders>
            <w:shd w:val="clear" w:color="auto" w:fill="auto"/>
          </w:tcPr>
          <w:p w:rsidR="003C117B" w:rsidRPr="001F5DF3" w:rsidRDefault="002A0A8D" w:rsidP="00803276">
            <w:pPr>
              <w:pStyle w:val="Tabletext"/>
              <w:rPr>
                <w:rStyle w:val="Hyperlink"/>
                <w:bCs/>
              </w:rPr>
            </w:pPr>
            <w:r w:rsidRPr="001F5DF3">
              <w:fldChar w:fldCharType="begin"/>
            </w:r>
            <w:r w:rsidRPr="001F5DF3">
              <w:instrText xml:space="preserve"> HYPERLINK "http://www.comlaw.gov.au/Details/F1996B00709" \o "ComLaw" </w:instrText>
            </w:r>
            <w:r w:rsidRPr="001F5DF3">
              <w:fldChar w:fldCharType="separate"/>
            </w:r>
            <w:r w:rsidR="003C117B" w:rsidRPr="001F5DF3">
              <w:rPr>
                <w:rStyle w:val="Hyperlink"/>
                <w:bCs/>
              </w:rPr>
              <w:t>F1996B00709</w:t>
            </w:r>
            <w:r w:rsidRPr="001F5DF3">
              <w:rPr>
                <w:rStyle w:val="Hyperlink"/>
                <w:bCs/>
              </w:rPr>
              <w:fldChar w:fldCharType="end"/>
            </w:r>
          </w:p>
        </w:tc>
      </w:tr>
      <w:tr w:rsidR="008146D8" w:rsidRPr="001F5DF3" w:rsidTr="00CA2226">
        <w:trPr>
          <w:cantSplit/>
        </w:trPr>
        <w:tc>
          <w:tcPr>
            <w:tcW w:w="709" w:type="dxa"/>
            <w:tcBorders>
              <w:bottom w:val="single" w:sz="4" w:space="0" w:color="auto"/>
            </w:tcBorders>
            <w:shd w:val="clear" w:color="auto" w:fill="auto"/>
          </w:tcPr>
          <w:p w:rsidR="008146D8" w:rsidRPr="001F5DF3" w:rsidRDefault="007B505E" w:rsidP="00B96105">
            <w:pPr>
              <w:pStyle w:val="Tabletext"/>
              <w:rPr>
                <w:szCs w:val="22"/>
              </w:rPr>
            </w:pPr>
            <w:r w:rsidRPr="001F5DF3">
              <w:rPr>
                <w:szCs w:val="22"/>
              </w:rPr>
              <w:t>11</w:t>
            </w:r>
          </w:p>
        </w:tc>
        <w:tc>
          <w:tcPr>
            <w:tcW w:w="4793" w:type="dxa"/>
            <w:tcBorders>
              <w:bottom w:val="single" w:sz="4" w:space="0" w:color="auto"/>
            </w:tcBorders>
            <w:shd w:val="clear" w:color="auto" w:fill="auto"/>
          </w:tcPr>
          <w:p w:rsidR="008146D8" w:rsidRPr="001F5DF3" w:rsidRDefault="008146D8" w:rsidP="00B96105">
            <w:pPr>
              <w:pStyle w:val="Tabletext"/>
              <w:rPr>
                <w:i/>
              </w:rPr>
            </w:pPr>
            <w:r w:rsidRPr="001F5DF3">
              <w:rPr>
                <w:i/>
              </w:rPr>
              <w:t>National Anti</w:t>
            </w:r>
            <w:r w:rsidR="001F5DF3">
              <w:rPr>
                <w:i/>
              </w:rPr>
              <w:t>-</w:t>
            </w:r>
            <w:r w:rsidRPr="001F5DF3">
              <w:rPr>
                <w:i/>
              </w:rPr>
              <w:t>Doping Scheme Amendment Instrument 2008 (No.</w:t>
            </w:r>
            <w:r w:rsidR="001F5DF3" w:rsidRPr="001F5DF3">
              <w:rPr>
                <w:i/>
              </w:rPr>
              <w:t> </w:t>
            </w:r>
            <w:r w:rsidRPr="001F5DF3">
              <w:rPr>
                <w:i/>
              </w:rPr>
              <w:t>001/008)</w:t>
            </w:r>
            <w:r w:rsidRPr="001F5DF3">
              <w:t xml:space="preserve"> (</w:t>
            </w:r>
            <w:r w:rsidRPr="001F5DF3">
              <w:rPr>
                <w:b/>
              </w:rPr>
              <w:t>s.</w:t>
            </w:r>
            <w:r w:rsidR="001F5DF3" w:rsidRPr="001F5DF3">
              <w:rPr>
                <w:b/>
              </w:rPr>
              <w:t> </w:t>
            </w:r>
            <w:r w:rsidRPr="001F5DF3">
              <w:rPr>
                <w:b/>
              </w:rPr>
              <w:t>4</w:t>
            </w:r>
            <w:r w:rsidRPr="001F5DF3">
              <w:t>)</w:t>
            </w:r>
          </w:p>
        </w:tc>
        <w:bookmarkStart w:id="1171" w:name="BKCheck15B_1130"/>
        <w:bookmarkEnd w:id="1171"/>
        <w:tc>
          <w:tcPr>
            <w:tcW w:w="1595" w:type="dxa"/>
            <w:tcBorders>
              <w:bottom w:val="single" w:sz="4" w:space="0" w:color="auto"/>
            </w:tcBorders>
            <w:shd w:val="clear" w:color="auto" w:fill="auto"/>
          </w:tcPr>
          <w:p w:rsidR="008146D8" w:rsidRPr="001F5DF3" w:rsidRDefault="008729BE" w:rsidP="00B96105">
            <w:pPr>
              <w:pStyle w:val="Tabletext"/>
              <w:rPr>
                <w:rStyle w:val="Hyperlink"/>
                <w:bCs/>
              </w:rPr>
            </w:pPr>
            <w:r w:rsidRPr="001F5DF3">
              <w:fldChar w:fldCharType="begin"/>
            </w:r>
            <w:r w:rsidRPr="001F5DF3">
              <w:instrText xml:space="preserve"> HYPERLINK "http://www.comlaw.gov.au/Details/F2008L03530" \o "ComLaw" </w:instrText>
            </w:r>
            <w:r w:rsidRPr="001F5DF3">
              <w:fldChar w:fldCharType="separate"/>
            </w:r>
            <w:r w:rsidR="008146D8" w:rsidRPr="001F5DF3">
              <w:rPr>
                <w:rStyle w:val="Hyperlink"/>
                <w:bCs/>
              </w:rPr>
              <w:t>F2008L03530</w:t>
            </w:r>
            <w:r w:rsidRPr="001F5DF3">
              <w:rPr>
                <w:rStyle w:val="Hyperlink"/>
                <w:bCs/>
              </w:rPr>
              <w:fldChar w:fldCharType="end"/>
            </w:r>
          </w:p>
        </w:tc>
      </w:tr>
      <w:tr w:rsidR="008146D8" w:rsidRPr="001F5DF3" w:rsidTr="00CA2226">
        <w:trPr>
          <w:cantSplit/>
        </w:trPr>
        <w:tc>
          <w:tcPr>
            <w:tcW w:w="709" w:type="dxa"/>
            <w:tcBorders>
              <w:top w:val="single" w:sz="4" w:space="0" w:color="auto"/>
            </w:tcBorders>
            <w:shd w:val="clear" w:color="auto" w:fill="auto"/>
          </w:tcPr>
          <w:p w:rsidR="008146D8" w:rsidRPr="001F5DF3" w:rsidRDefault="007B505E" w:rsidP="00803276">
            <w:pPr>
              <w:pStyle w:val="Tabletext"/>
              <w:rPr>
                <w:szCs w:val="22"/>
              </w:rPr>
            </w:pPr>
            <w:r w:rsidRPr="001F5DF3">
              <w:rPr>
                <w:szCs w:val="22"/>
              </w:rPr>
              <w:t>12</w:t>
            </w:r>
          </w:p>
        </w:tc>
        <w:tc>
          <w:tcPr>
            <w:tcW w:w="4793" w:type="dxa"/>
            <w:tcBorders>
              <w:top w:val="single" w:sz="4" w:space="0" w:color="auto"/>
            </w:tcBorders>
            <w:shd w:val="clear" w:color="auto" w:fill="auto"/>
          </w:tcPr>
          <w:p w:rsidR="008146D8" w:rsidRPr="001F5DF3" w:rsidRDefault="008146D8" w:rsidP="00803276">
            <w:pPr>
              <w:pStyle w:val="Tabletext"/>
              <w:rPr>
                <w:i/>
              </w:rPr>
            </w:pPr>
            <w:r w:rsidRPr="001F5DF3">
              <w:rPr>
                <w:i/>
              </w:rPr>
              <w:t>National Health (Botulinum Toxin Program) Special Arrangement Amendment Instrument 2012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PB 21 of 2012</w:t>
            </w:r>
          </w:p>
        </w:tc>
        <w:bookmarkStart w:id="1172" w:name="BKCheck15B_1272"/>
        <w:bookmarkStart w:id="1173" w:name="BKCheck15B_1131"/>
        <w:bookmarkEnd w:id="1172"/>
        <w:bookmarkEnd w:id="1173"/>
        <w:tc>
          <w:tcPr>
            <w:tcW w:w="1595" w:type="dxa"/>
            <w:tcBorders>
              <w:top w:val="single" w:sz="4" w:space="0" w:color="auto"/>
            </w:tcBorders>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"http://www.comlaw.gov.au/Details/F2012L00713" \o "ComLaw" </w:instrText>
            </w:r>
            <w:r w:rsidRPr="001F5DF3">
              <w:fldChar w:fldCharType="separate"/>
            </w:r>
            <w:r w:rsidRPr="001F5DF3">
              <w:rPr>
                <w:rStyle w:val="Hyperlink"/>
                <w:bCs/>
              </w:rPr>
              <w:t>F2012L00713</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13</w:t>
            </w:r>
          </w:p>
        </w:tc>
        <w:tc>
          <w:tcPr>
            <w:tcW w:w="4793" w:type="dxa"/>
            <w:shd w:val="clear" w:color="auto" w:fill="auto"/>
          </w:tcPr>
          <w:p w:rsidR="008146D8" w:rsidRPr="001F5DF3" w:rsidRDefault="008146D8" w:rsidP="00803276">
            <w:pPr>
              <w:pStyle w:val="Tabletext"/>
              <w:rPr>
                <w:i/>
              </w:rPr>
            </w:pPr>
            <w:r w:rsidRPr="001F5DF3">
              <w:rPr>
                <w:i/>
              </w:rPr>
              <w:t>National Health (Growth Hormone Program) Special Arrangement Amendment Instrument 2012 (No.</w:t>
            </w:r>
            <w:r w:rsidR="001F5DF3" w:rsidRPr="001F5DF3">
              <w:rPr>
                <w:i/>
              </w:rPr>
              <w:t> </w:t>
            </w:r>
            <w:r w:rsidRPr="001F5DF3">
              <w:rPr>
                <w:i/>
              </w:rPr>
              <w:t>2)</w:t>
            </w:r>
            <w:r w:rsidRPr="001F5DF3">
              <w:t xml:space="preserve"> (</w:t>
            </w:r>
            <w:r w:rsidRPr="001F5DF3">
              <w:rPr>
                <w:b/>
              </w:rPr>
              <w:t>s.</w:t>
            </w:r>
            <w:r w:rsidR="001F5DF3" w:rsidRPr="001F5DF3">
              <w:rPr>
                <w:b/>
              </w:rPr>
              <w:t> </w:t>
            </w:r>
            <w:r w:rsidRPr="001F5DF3">
              <w:rPr>
                <w:b/>
              </w:rPr>
              <w:t>4</w:t>
            </w:r>
            <w:r w:rsidRPr="001F5DF3">
              <w:t>), PB 66 of 2012</w:t>
            </w:r>
          </w:p>
        </w:tc>
        <w:bookmarkStart w:id="1174" w:name="BKCheck15B_1273"/>
        <w:bookmarkStart w:id="1175" w:name="BKCheck15B_1132"/>
        <w:bookmarkEnd w:id="1174"/>
        <w:bookmarkEnd w:id="1175"/>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"http://www.comlaw.gov.au/Details/F2012L01733" \o "ComLaw" </w:instrText>
            </w:r>
            <w:r w:rsidRPr="001F5DF3">
              <w:fldChar w:fldCharType="separate"/>
            </w:r>
            <w:r w:rsidRPr="001F5DF3">
              <w:rPr>
                <w:rStyle w:val="Hyperlink"/>
                <w:bCs/>
              </w:rPr>
              <w:t>F2012L01733</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14</w:t>
            </w:r>
          </w:p>
        </w:tc>
        <w:tc>
          <w:tcPr>
            <w:tcW w:w="4793" w:type="dxa"/>
            <w:shd w:val="clear" w:color="auto" w:fill="auto"/>
          </w:tcPr>
          <w:p w:rsidR="008146D8" w:rsidRPr="001F5DF3" w:rsidRDefault="008146D8" w:rsidP="00803276">
            <w:pPr>
              <w:pStyle w:val="Tabletext"/>
              <w:rPr>
                <w:i/>
              </w:rPr>
            </w:pPr>
            <w:r w:rsidRPr="001F5DF3">
              <w:rPr>
                <w:i/>
              </w:rPr>
              <w:t>National Health (Pharmaceuticals and Vaccines — Cost Recovery) Amendment Regulations</w:t>
            </w:r>
            <w:r w:rsidR="001F5DF3" w:rsidRPr="001F5DF3">
              <w:rPr>
                <w:i/>
              </w:rPr>
              <w:t> </w:t>
            </w:r>
            <w:r w:rsidRPr="001F5DF3">
              <w:rPr>
                <w:i/>
              </w:rPr>
              <w:t>2010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2010 No.</w:t>
            </w:r>
            <w:r w:rsidR="001F5DF3" w:rsidRPr="001F5DF3">
              <w:t> </w:t>
            </w:r>
            <w:r w:rsidRPr="001F5DF3">
              <w:t>294</w:t>
            </w:r>
          </w:p>
        </w:tc>
        <w:bookmarkStart w:id="1176" w:name="BKCheck15B_1275"/>
        <w:bookmarkStart w:id="1177" w:name="BKCheck15B_1133"/>
        <w:bookmarkEnd w:id="1176"/>
        <w:bookmarkEnd w:id="1177"/>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"http://www.comlaw.gov.au/Details/F2010L02952" \o "ComLaw" </w:instrText>
            </w:r>
            <w:r w:rsidRPr="001F5DF3">
              <w:fldChar w:fldCharType="separate"/>
            </w:r>
            <w:r w:rsidRPr="001F5DF3">
              <w:rPr>
                <w:rStyle w:val="Hyperlink"/>
                <w:bCs/>
              </w:rPr>
              <w:t>F2010L02952</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15</w:t>
            </w:r>
          </w:p>
        </w:tc>
        <w:tc>
          <w:tcPr>
            <w:tcW w:w="4793" w:type="dxa"/>
            <w:shd w:val="clear" w:color="auto" w:fill="auto"/>
          </w:tcPr>
          <w:p w:rsidR="008146D8" w:rsidRPr="001F5DF3" w:rsidRDefault="008146D8" w:rsidP="00803276">
            <w:pPr>
              <w:pStyle w:val="Tabletext"/>
            </w:pPr>
            <w:r w:rsidRPr="001F5DF3">
              <w:t>National Health Regulations (Amendment) (</w:t>
            </w:r>
            <w:r w:rsidRPr="001F5DF3">
              <w:rPr>
                <w:b/>
              </w:rPr>
              <w:t>s.</w:t>
            </w:r>
            <w:r w:rsidR="001F5DF3" w:rsidRPr="001F5DF3">
              <w:rPr>
                <w:b/>
              </w:rPr>
              <w:t> </w:t>
            </w:r>
            <w:r w:rsidRPr="001F5DF3">
              <w:rPr>
                <w:b/>
              </w:rPr>
              <w:t>2</w:t>
            </w:r>
            <w:r w:rsidRPr="001F5DF3">
              <w:t>), SR</w:t>
            </w:r>
            <w:r w:rsidR="001F5DF3" w:rsidRPr="001F5DF3">
              <w:t> </w:t>
            </w:r>
            <w:r w:rsidRPr="001F5DF3">
              <w:t>1965 No.</w:t>
            </w:r>
            <w:r w:rsidR="001F5DF3" w:rsidRPr="001F5DF3">
              <w:t> </w:t>
            </w:r>
            <w:r w:rsidRPr="001F5DF3">
              <w:t>17</w:t>
            </w:r>
          </w:p>
        </w:tc>
        <w:bookmarkStart w:id="1178" w:name="BKCheck15B_1276"/>
        <w:bookmarkStart w:id="1179" w:name="BKCheck15B_1134"/>
        <w:bookmarkEnd w:id="1178"/>
        <w:bookmarkEnd w:id="1179"/>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"http://www.comlaw.gov.au/Details/F1996B03155" \o "ComLaw" </w:instrText>
            </w:r>
            <w:r w:rsidRPr="001F5DF3">
              <w:fldChar w:fldCharType="separate"/>
            </w:r>
            <w:r w:rsidRPr="001F5DF3">
              <w:rPr>
                <w:rStyle w:val="Hyperlink"/>
                <w:bCs/>
              </w:rPr>
              <w:t>F1996B03155</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16</w:t>
            </w:r>
          </w:p>
        </w:tc>
        <w:tc>
          <w:tcPr>
            <w:tcW w:w="4793" w:type="dxa"/>
            <w:shd w:val="clear" w:color="auto" w:fill="auto"/>
          </w:tcPr>
          <w:p w:rsidR="008146D8" w:rsidRPr="001F5DF3" w:rsidRDefault="008146D8" w:rsidP="00803276">
            <w:pPr>
              <w:pStyle w:val="Tabletext"/>
            </w:pPr>
            <w:r w:rsidRPr="001F5DF3">
              <w:t>National Health Regulations (Amendment) (</w:t>
            </w:r>
            <w:r w:rsidRPr="001F5DF3">
              <w:rPr>
                <w:b/>
              </w:rPr>
              <w:t>s.</w:t>
            </w:r>
            <w:r w:rsidR="001F5DF3" w:rsidRPr="001F5DF3">
              <w:rPr>
                <w:b/>
              </w:rPr>
              <w:t> </w:t>
            </w:r>
            <w:r w:rsidRPr="001F5DF3">
              <w:rPr>
                <w:b/>
              </w:rPr>
              <w:t>2</w:t>
            </w:r>
            <w:r w:rsidRPr="001F5DF3">
              <w:t>), SR</w:t>
            </w:r>
            <w:r w:rsidR="001F5DF3" w:rsidRPr="001F5DF3">
              <w:t> </w:t>
            </w:r>
            <w:r w:rsidRPr="001F5DF3">
              <w:t>1965 No.</w:t>
            </w:r>
            <w:r w:rsidR="001F5DF3" w:rsidRPr="001F5DF3">
              <w:t> </w:t>
            </w:r>
            <w:r w:rsidRPr="001F5DF3">
              <w:t>94</w:t>
            </w:r>
          </w:p>
        </w:tc>
        <w:bookmarkStart w:id="1180" w:name="BKCheck15B_1277"/>
        <w:bookmarkStart w:id="1181" w:name="BKCheck15B_1135"/>
        <w:bookmarkEnd w:id="1180"/>
        <w:bookmarkEnd w:id="1181"/>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"http://www.comlaw.gov.au/Details/F1996B03156" \o "ComLaw" </w:instrText>
            </w:r>
            <w:r w:rsidRPr="001F5DF3">
              <w:fldChar w:fldCharType="separate"/>
            </w:r>
            <w:r w:rsidRPr="001F5DF3">
              <w:rPr>
                <w:rStyle w:val="Hyperlink"/>
                <w:bCs/>
              </w:rPr>
              <w:t>F1996B03156</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073A84">
            <w:pPr>
              <w:pStyle w:val="Tabletext"/>
              <w:rPr>
                <w:szCs w:val="22"/>
              </w:rPr>
            </w:pPr>
            <w:r w:rsidRPr="001F5DF3">
              <w:rPr>
                <w:szCs w:val="22"/>
              </w:rPr>
              <w:t>17</w:t>
            </w:r>
          </w:p>
        </w:tc>
        <w:tc>
          <w:tcPr>
            <w:tcW w:w="4793" w:type="dxa"/>
            <w:shd w:val="clear" w:color="auto" w:fill="auto"/>
          </w:tcPr>
          <w:p w:rsidR="008146D8" w:rsidRPr="001F5DF3" w:rsidRDefault="008146D8" w:rsidP="00073A84">
            <w:pPr>
              <w:pStyle w:val="Tabletext"/>
            </w:pPr>
            <w:r w:rsidRPr="001F5DF3">
              <w:t>National Health Regulations (Amendment) (</w:t>
            </w:r>
            <w:r w:rsidRPr="001F5DF3">
              <w:rPr>
                <w:b/>
              </w:rPr>
              <w:t>s.</w:t>
            </w:r>
            <w:r w:rsidR="001F5DF3" w:rsidRPr="001F5DF3">
              <w:rPr>
                <w:b/>
              </w:rPr>
              <w:t> </w:t>
            </w:r>
            <w:r w:rsidRPr="001F5DF3">
              <w:rPr>
                <w:b/>
              </w:rPr>
              <w:t>2(2)</w:t>
            </w:r>
            <w:r w:rsidRPr="001F5DF3">
              <w:t>), SR</w:t>
            </w:r>
            <w:r w:rsidR="001F5DF3" w:rsidRPr="001F5DF3">
              <w:t> </w:t>
            </w:r>
            <w:r w:rsidRPr="001F5DF3">
              <w:t>1965 No.</w:t>
            </w:r>
            <w:r w:rsidR="001F5DF3" w:rsidRPr="001F5DF3">
              <w:t> </w:t>
            </w:r>
            <w:r w:rsidRPr="001F5DF3">
              <w:t>185</w:t>
            </w:r>
          </w:p>
        </w:tc>
        <w:bookmarkStart w:id="1182" w:name="BKCheck15B_1278"/>
        <w:bookmarkStart w:id="1183" w:name="BKCheck15B_1136"/>
        <w:bookmarkEnd w:id="1182"/>
        <w:bookmarkEnd w:id="1183"/>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"http://www.comlaw.gov.au/Details/F1996B03157" \o "ComLaw" </w:instrText>
            </w:r>
            <w:r w:rsidRPr="001F5DF3">
              <w:fldChar w:fldCharType="separate"/>
            </w:r>
            <w:r w:rsidRPr="001F5DF3">
              <w:rPr>
                <w:rStyle w:val="Hyperlink"/>
                <w:bCs/>
              </w:rPr>
              <w:t>F1996B03157</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073A84">
            <w:pPr>
              <w:pStyle w:val="Tabletext"/>
              <w:rPr>
                <w:szCs w:val="22"/>
              </w:rPr>
            </w:pPr>
            <w:r w:rsidRPr="001F5DF3">
              <w:rPr>
                <w:szCs w:val="22"/>
              </w:rPr>
              <w:t>18</w:t>
            </w:r>
          </w:p>
        </w:tc>
        <w:tc>
          <w:tcPr>
            <w:tcW w:w="4793" w:type="dxa"/>
            <w:shd w:val="clear" w:color="auto" w:fill="auto"/>
          </w:tcPr>
          <w:p w:rsidR="008146D8" w:rsidRPr="001F5DF3" w:rsidRDefault="008146D8" w:rsidP="00073A84">
            <w:pPr>
              <w:pStyle w:val="Tabletext"/>
            </w:pPr>
            <w:r w:rsidRPr="001F5DF3">
              <w:t>National Health Regulations (Amendment) (</w:t>
            </w:r>
            <w:r w:rsidRPr="001F5DF3">
              <w:rPr>
                <w:b/>
              </w:rPr>
              <w:t>s.</w:t>
            </w:r>
            <w:r w:rsidR="001F5DF3" w:rsidRPr="001F5DF3">
              <w:rPr>
                <w:b/>
              </w:rPr>
              <w:t> </w:t>
            </w:r>
            <w:r w:rsidRPr="001F5DF3">
              <w:rPr>
                <w:b/>
              </w:rPr>
              <w:t>1(2)</w:t>
            </w:r>
            <w:r w:rsidRPr="001F5DF3">
              <w:t>), SR</w:t>
            </w:r>
            <w:r w:rsidR="001F5DF3" w:rsidRPr="001F5DF3">
              <w:t> </w:t>
            </w:r>
            <w:r w:rsidRPr="001F5DF3">
              <w:t>1966 No.</w:t>
            </w:r>
            <w:r w:rsidR="001F5DF3" w:rsidRPr="001F5DF3">
              <w:t> </w:t>
            </w:r>
            <w:r w:rsidRPr="001F5DF3">
              <w:t>99</w:t>
            </w:r>
          </w:p>
        </w:tc>
        <w:bookmarkStart w:id="1184" w:name="BKCheck15B_1279"/>
        <w:bookmarkStart w:id="1185" w:name="BKCheck15B_1137"/>
        <w:bookmarkEnd w:id="1184"/>
        <w:bookmarkEnd w:id="1185"/>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"http://www.comlaw.gov.au/Details/F1996B03158" \o "ComLaw" </w:instrText>
            </w:r>
            <w:r w:rsidRPr="001F5DF3">
              <w:fldChar w:fldCharType="separate"/>
            </w:r>
            <w:r w:rsidRPr="001F5DF3">
              <w:rPr>
                <w:rStyle w:val="Hyperlink"/>
                <w:bCs/>
              </w:rPr>
              <w:t>F1996B03158</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19</w:t>
            </w:r>
          </w:p>
        </w:tc>
        <w:tc>
          <w:tcPr>
            <w:tcW w:w="4793" w:type="dxa"/>
            <w:shd w:val="clear" w:color="auto" w:fill="auto"/>
          </w:tcPr>
          <w:p w:rsidR="008146D8" w:rsidRPr="001F5DF3" w:rsidRDefault="008146D8" w:rsidP="00803276">
            <w:pPr>
              <w:pStyle w:val="Tabletext"/>
            </w:pPr>
            <w:r w:rsidRPr="001F5DF3">
              <w:t>National Health Regulations (Amendment) (</w:t>
            </w:r>
            <w:r w:rsidRPr="001F5DF3">
              <w:rPr>
                <w:b/>
              </w:rPr>
              <w:t>s.</w:t>
            </w:r>
            <w:r w:rsidR="001F5DF3" w:rsidRPr="001F5DF3">
              <w:rPr>
                <w:b/>
              </w:rPr>
              <w:t> </w:t>
            </w:r>
            <w:r w:rsidRPr="001F5DF3">
              <w:rPr>
                <w:b/>
              </w:rPr>
              <w:t>2</w:t>
            </w:r>
            <w:r w:rsidRPr="001F5DF3">
              <w:t>), SR</w:t>
            </w:r>
            <w:r w:rsidR="001F5DF3" w:rsidRPr="001F5DF3">
              <w:t> </w:t>
            </w:r>
            <w:r w:rsidRPr="001F5DF3">
              <w:t>1967 No.</w:t>
            </w:r>
            <w:r w:rsidR="001F5DF3" w:rsidRPr="001F5DF3">
              <w:t> </w:t>
            </w:r>
            <w:r w:rsidRPr="001F5DF3">
              <w:t>86</w:t>
            </w:r>
          </w:p>
        </w:tc>
        <w:bookmarkStart w:id="1186" w:name="BKCheck15B_1280"/>
        <w:bookmarkStart w:id="1187" w:name="BKCheck15B_1138"/>
        <w:bookmarkEnd w:id="1186"/>
        <w:bookmarkEnd w:id="1187"/>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"http://www.comlaw.gov.au/Details/F1996B03159" \o "ComLaw" </w:instrText>
            </w:r>
            <w:r w:rsidRPr="001F5DF3">
              <w:fldChar w:fldCharType="separate"/>
            </w:r>
            <w:r w:rsidRPr="001F5DF3">
              <w:rPr>
                <w:rStyle w:val="Hyperlink"/>
                <w:bCs/>
              </w:rPr>
              <w:t>F1996B03159</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073A84">
            <w:pPr>
              <w:pStyle w:val="Tabletext"/>
              <w:rPr>
                <w:szCs w:val="22"/>
              </w:rPr>
            </w:pPr>
            <w:r w:rsidRPr="001F5DF3">
              <w:rPr>
                <w:szCs w:val="22"/>
              </w:rPr>
              <w:t>20</w:t>
            </w:r>
          </w:p>
        </w:tc>
        <w:tc>
          <w:tcPr>
            <w:tcW w:w="4793" w:type="dxa"/>
            <w:shd w:val="clear" w:color="auto" w:fill="auto"/>
          </w:tcPr>
          <w:p w:rsidR="008146D8" w:rsidRPr="001F5DF3" w:rsidRDefault="008146D8" w:rsidP="00073A84">
            <w:pPr>
              <w:pStyle w:val="Tabletext"/>
            </w:pPr>
            <w:r w:rsidRPr="001F5DF3">
              <w:t>National Health Regulations (Amendment) (</w:t>
            </w:r>
            <w:r w:rsidRPr="001F5DF3">
              <w:rPr>
                <w:b/>
              </w:rPr>
              <w:t>s.</w:t>
            </w:r>
            <w:r w:rsidR="001F5DF3" w:rsidRPr="001F5DF3">
              <w:rPr>
                <w:b/>
              </w:rPr>
              <w:t> </w:t>
            </w:r>
            <w:r w:rsidRPr="001F5DF3">
              <w:rPr>
                <w:b/>
              </w:rPr>
              <w:t>3</w:t>
            </w:r>
            <w:r w:rsidRPr="001F5DF3">
              <w:t>), SR</w:t>
            </w:r>
            <w:r w:rsidR="001F5DF3" w:rsidRPr="001F5DF3">
              <w:t> </w:t>
            </w:r>
            <w:r w:rsidRPr="001F5DF3">
              <w:t>1969 No.</w:t>
            </w:r>
            <w:r w:rsidR="001F5DF3" w:rsidRPr="001F5DF3">
              <w:t> </w:t>
            </w:r>
            <w:r w:rsidRPr="001F5DF3">
              <w:t>91</w:t>
            </w:r>
          </w:p>
        </w:tc>
        <w:bookmarkStart w:id="1188" w:name="BKCheck15B_1281"/>
        <w:bookmarkStart w:id="1189" w:name="BKCheck15B_1139"/>
        <w:bookmarkEnd w:id="1188"/>
        <w:bookmarkEnd w:id="1189"/>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"http://www.comlaw.gov.au/Details/F1996B03160" \o "ComLaw" </w:instrText>
            </w:r>
            <w:r w:rsidRPr="001F5DF3">
              <w:fldChar w:fldCharType="separate"/>
            </w:r>
            <w:r w:rsidRPr="001F5DF3">
              <w:rPr>
                <w:rStyle w:val="Hyperlink"/>
                <w:bCs/>
              </w:rPr>
              <w:t>F1996B03160</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lastRenderedPageBreak/>
              <w:t>21</w:t>
            </w:r>
          </w:p>
        </w:tc>
        <w:tc>
          <w:tcPr>
            <w:tcW w:w="4793" w:type="dxa"/>
            <w:shd w:val="clear" w:color="auto" w:fill="auto"/>
          </w:tcPr>
          <w:p w:rsidR="008146D8" w:rsidRPr="001F5DF3" w:rsidRDefault="008146D8" w:rsidP="00803276">
            <w:pPr>
              <w:pStyle w:val="Tabletext"/>
            </w:pPr>
            <w:r w:rsidRPr="001F5DF3">
              <w:t>National Health Regulations (Amendment) (</w:t>
            </w:r>
            <w:r w:rsidRPr="001F5DF3">
              <w:rPr>
                <w:b/>
              </w:rPr>
              <w:t>s.</w:t>
            </w:r>
            <w:r w:rsidR="001F5DF3" w:rsidRPr="001F5DF3">
              <w:rPr>
                <w:b/>
              </w:rPr>
              <w:t> </w:t>
            </w:r>
            <w:r w:rsidRPr="001F5DF3">
              <w:rPr>
                <w:b/>
              </w:rPr>
              <w:t>2</w:t>
            </w:r>
            <w:r w:rsidRPr="001F5DF3">
              <w:t>), SR</w:t>
            </w:r>
            <w:r w:rsidR="001F5DF3" w:rsidRPr="001F5DF3">
              <w:t> </w:t>
            </w:r>
            <w:r w:rsidRPr="001F5DF3">
              <w:t>1970 No.</w:t>
            </w:r>
            <w:r w:rsidR="001F5DF3" w:rsidRPr="001F5DF3">
              <w:t> </w:t>
            </w:r>
            <w:r w:rsidRPr="001F5DF3">
              <w:t>70</w:t>
            </w:r>
          </w:p>
        </w:tc>
        <w:bookmarkStart w:id="1190" w:name="BKCheck15B_1282"/>
        <w:bookmarkStart w:id="1191" w:name="BKCheck15B_1140"/>
        <w:bookmarkEnd w:id="1190"/>
        <w:bookmarkEnd w:id="1191"/>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"http://www.comlaw.gov.au/Details/F1996B03162" \o "ComLaw" </w:instrText>
            </w:r>
            <w:r w:rsidRPr="001F5DF3">
              <w:fldChar w:fldCharType="separate"/>
            </w:r>
            <w:r w:rsidRPr="001F5DF3">
              <w:rPr>
                <w:rStyle w:val="Hyperlink"/>
                <w:bCs/>
              </w:rPr>
              <w:t>F1996B03162</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073A84">
            <w:pPr>
              <w:pStyle w:val="Tabletext"/>
              <w:rPr>
                <w:szCs w:val="22"/>
              </w:rPr>
            </w:pPr>
            <w:r w:rsidRPr="001F5DF3">
              <w:rPr>
                <w:szCs w:val="22"/>
              </w:rPr>
              <w:t>22</w:t>
            </w:r>
          </w:p>
        </w:tc>
        <w:tc>
          <w:tcPr>
            <w:tcW w:w="4793" w:type="dxa"/>
            <w:shd w:val="clear" w:color="auto" w:fill="auto"/>
          </w:tcPr>
          <w:p w:rsidR="008146D8" w:rsidRPr="001F5DF3" w:rsidRDefault="008146D8" w:rsidP="00073A84">
            <w:pPr>
              <w:pStyle w:val="Tabletext"/>
            </w:pPr>
            <w:r w:rsidRPr="001F5DF3">
              <w:t>National Health Regulations (Amendment) (</w:t>
            </w:r>
            <w:r w:rsidRPr="001F5DF3">
              <w:rPr>
                <w:b/>
              </w:rPr>
              <w:t>s.</w:t>
            </w:r>
            <w:r w:rsidR="001F5DF3" w:rsidRPr="001F5DF3">
              <w:rPr>
                <w:b/>
              </w:rPr>
              <w:t> </w:t>
            </w:r>
            <w:r w:rsidRPr="001F5DF3">
              <w:rPr>
                <w:b/>
              </w:rPr>
              <w:t>3(2)</w:t>
            </w:r>
            <w:r w:rsidRPr="001F5DF3">
              <w:t>), SR</w:t>
            </w:r>
            <w:r w:rsidR="001F5DF3" w:rsidRPr="001F5DF3">
              <w:t> </w:t>
            </w:r>
            <w:r w:rsidRPr="001F5DF3">
              <w:t>1970 No.</w:t>
            </w:r>
            <w:r w:rsidR="001F5DF3" w:rsidRPr="001F5DF3">
              <w:t> </w:t>
            </w:r>
            <w:r w:rsidRPr="001F5DF3">
              <w:t>166</w:t>
            </w:r>
          </w:p>
        </w:tc>
        <w:bookmarkStart w:id="1192" w:name="BKCheck15B_1283"/>
        <w:bookmarkStart w:id="1193" w:name="BKCheck15B_1141"/>
        <w:bookmarkEnd w:id="1192"/>
        <w:bookmarkEnd w:id="1193"/>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"http://www.comlaw.gov.au/Details/F1996B03163" \o "ComLaw" </w:instrText>
            </w:r>
            <w:r w:rsidRPr="001F5DF3">
              <w:fldChar w:fldCharType="separate"/>
            </w:r>
            <w:r w:rsidRPr="001F5DF3">
              <w:rPr>
                <w:rStyle w:val="Hyperlink"/>
                <w:bCs/>
              </w:rPr>
              <w:t>F1996B03163</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073A84">
            <w:pPr>
              <w:pStyle w:val="Tabletext"/>
              <w:rPr>
                <w:szCs w:val="22"/>
              </w:rPr>
            </w:pPr>
            <w:r w:rsidRPr="001F5DF3">
              <w:rPr>
                <w:szCs w:val="22"/>
              </w:rPr>
              <w:t>23</w:t>
            </w:r>
          </w:p>
        </w:tc>
        <w:tc>
          <w:tcPr>
            <w:tcW w:w="4793" w:type="dxa"/>
            <w:shd w:val="clear" w:color="auto" w:fill="auto"/>
          </w:tcPr>
          <w:p w:rsidR="008146D8" w:rsidRPr="001F5DF3" w:rsidRDefault="008146D8" w:rsidP="00073A84">
            <w:pPr>
              <w:pStyle w:val="Tabletext"/>
            </w:pPr>
            <w:r w:rsidRPr="001F5DF3">
              <w:t>National Health Regulations (Amendment) (</w:t>
            </w:r>
            <w:r w:rsidRPr="001F5DF3">
              <w:rPr>
                <w:b/>
              </w:rPr>
              <w:t>s.</w:t>
            </w:r>
            <w:r w:rsidR="001F5DF3" w:rsidRPr="001F5DF3">
              <w:rPr>
                <w:b/>
              </w:rPr>
              <w:t> </w:t>
            </w:r>
            <w:r w:rsidRPr="001F5DF3">
              <w:rPr>
                <w:b/>
              </w:rPr>
              <w:t>3</w:t>
            </w:r>
            <w:r w:rsidRPr="001F5DF3">
              <w:t>), SR</w:t>
            </w:r>
            <w:r w:rsidR="001F5DF3" w:rsidRPr="001F5DF3">
              <w:t> </w:t>
            </w:r>
            <w:r w:rsidRPr="001F5DF3">
              <w:t>1971 No.</w:t>
            </w:r>
            <w:r w:rsidR="001F5DF3" w:rsidRPr="001F5DF3">
              <w:t> </w:t>
            </w:r>
            <w:r w:rsidRPr="001F5DF3">
              <w:t>76</w:t>
            </w:r>
          </w:p>
        </w:tc>
        <w:bookmarkStart w:id="1194" w:name="BKCheck15B_1284"/>
        <w:bookmarkStart w:id="1195" w:name="BKCheck15B_1142"/>
        <w:bookmarkEnd w:id="1194"/>
        <w:bookmarkEnd w:id="1195"/>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"http://www.comlaw.gov.au/Details/F1996B03165" \o "ComLaw" </w:instrText>
            </w:r>
            <w:r w:rsidRPr="001F5DF3">
              <w:fldChar w:fldCharType="separate"/>
            </w:r>
            <w:r w:rsidRPr="001F5DF3">
              <w:rPr>
                <w:rStyle w:val="Hyperlink"/>
                <w:bCs/>
              </w:rPr>
              <w:t>F1996B03165</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073A84">
            <w:pPr>
              <w:pStyle w:val="Tabletext"/>
              <w:rPr>
                <w:szCs w:val="22"/>
              </w:rPr>
            </w:pPr>
            <w:r w:rsidRPr="001F5DF3">
              <w:rPr>
                <w:szCs w:val="22"/>
              </w:rPr>
              <w:t>24</w:t>
            </w:r>
          </w:p>
        </w:tc>
        <w:tc>
          <w:tcPr>
            <w:tcW w:w="4793" w:type="dxa"/>
            <w:shd w:val="clear" w:color="auto" w:fill="auto"/>
          </w:tcPr>
          <w:p w:rsidR="008146D8" w:rsidRPr="001F5DF3" w:rsidRDefault="008146D8" w:rsidP="00073A84">
            <w:pPr>
              <w:pStyle w:val="Tabletext"/>
            </w:pPr>
            <w:r w:rsidRPr="001F5DF3">
              <w:t>National Health Regulations (Amendment) (</w:t>
            </w:r>
            <w:r w:rsidRPr="001F5DF3">
              <w:rPr>
                <w:b/>
              </w:rPr>
              <w:t>s.</w:t>
            </w:r>
            <w:r w:rsidR="001F5DF3" w:rsidRPr="001F5DF3">
              <w:rPr>
                <w:b/>
              </w:rPr>
              <w:t> </w:t>
            </w:r>
            <w:r w:rsidRPr="001F5DF3">
              <w:rPr>
                <w:b/>
              </w:rPr>
              <w:t>3(2)</w:t>
            </w:r>
            <w:r w:rsidRPr="001F5DF3">
              <w:t>), SR</w:t>
            </w:r>
            <w:r w:rsidR="001F5DF3" w:rsidRPr="001F5DF3">
              <w:t> </w:t>
            </w:r>
            <w:r w:rsidRPr="001F5DF3">
              <w:t>1971 No.</w:t>
            </w:r>
            <w:r w:rsidR="001F5DF3" w:rsidRPr="001F5DF3">
              <w:t> </w:t>
            </w:r>
            <w:r w:rsidRPr="001F5DF3">
              <w:t>103</w:t>
            </w:r>
          </w:p>
        </w:tc>
        <w:bookmarkStart w:id="1196" w:name="BKCheck15B_1285"/>
        <w:bookmarkStart w:id="1197" w:name="BKCheck15B_1143"/>
        <w:bookmarkEnd w:id="1196"/>
        <w:bookmarkEnd w:id="1197"/>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"http://www.comlaw.gov.au/Details/F1996B03166" \o "ComLaw" </w:instrText>
            </w:r>
            <w:r w:rsidRPr="001F5DF3">
              <w:fldChar w:fldCharType="separate"/>
            </w:r>
            <w:r w:rsidRPr="001F5DF3">
              <w:rPr>
                <w:rStyle w:val="Hyperlink"/>
                <w:bCs/>
              </w:rPr>
              <w:t>F1996B03166</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25</w:t>
            </w:r>
          </w:p>
        </w:tc>
        <w:tc>
          <w:tcPr>
            <w:tcW w:w="4793" w:type="dxa"/>
            <w:shd w:val="clear" w:color="auto" w:fill="auto"/>
          </w:tcPr>
          <w:p w:rsidR="008146D8" w:rsidRPr="001F5DF3" w:rsidRDefault="008146D8" w:rsidP="00803276">
            <w:pPr>
              <w:pStyle w:val="Tabletext"/>
            </w:pPr>
            <w:r w:rsidRPr="001F5DF3">
              <w:t>National Health Regulations (Amendment) (</w:t>
            </w:r>
            <w:r w:rsidRPr="001F5DF3">
              <w:rPr>
                <w:b/>
              </w:rPr>
              <w:t>s.</w:t>
            </w:r>
            <w:r w:rsidR="001F5DF3" w:rsidRPr="001F5DF3">
              <w:rPr>
                <w:b/>
              </w:rPr>
              <w:t> </w:t>
            </w:r>
            <w:r w:rsidRPr="001F5DF3">
              <w:rPr>
                <w:b/>
              </w:rPr>
              <w:t>2</w:t>
            </w:r>
            <w:r w:rsidRPr="001F5DF3">
              <w:t>), SR</w:t>
            </w:r>
            <w:r w:rsidR="001F5DF3" w:rsidRPr="001F5DF3">
              <w:t> </w:t>
            </w:r>
            <w:r w:rsidRPr="001F5DF3">
              <w:t>1973 No.</w:t>
            </w:r>
            <w:r w:rsidR="001F5DF3" w:rsidRPr="001F5DF3">
              <w:t> </w:t>
            </w:r>
            <w:r w:rsidRPr="001F5DF3">
              <w:t>75</w:t>
            </w:r>
          </w:p>
        </w:tc>
        <w:bookmarkStart w:id="1198" w:name="BKCheck15B_1286"/>
        <w:bookmarkStart w:id="1199" w:name="BKCheck15B_1144"/>
        <w:bookmarkEnd w:id="1198"/>
        <w:bookmarkEnd w:id="1199"/>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"http://www.comlaw.gov.au/Details/F1996B03170" \o "ComLaw" </w:instrText>
            </w:r>
            <w:r w:rsidRPr="001F5DF3">
              <w:fldChar w:fldCharType="separate"/>
            </w:r>
            <w:r w:rsidRPr="001F5DF3">
              <w:rPr>
                <w:rStyle w:val="Hyperlink"/>
                <w:bCs/>
              </w:rPr>
              <w:t>F1996B03170</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26</w:t>
            </w:r>
          </w:p>
        </w:tc>
        <w:tc>
          <w:tcPr>
            <w:tcW w:w="4793" w:type="dxa"/>
            <w:shd w:val="clear" w:color="auto" w:fill="auto"/>
          </w:tcPr>
          <w:p w:rsidR="008146D8" w:rsidRPr="001F5DF3" w:rsidRDefault="008146D8" w:rsidP="00803276">
            <w:pPr>
              <w:pStyle w:val="Tabletext"/>
            </w:pPr>
            <w:r w:rsidRPr="001F5DF3">
              <w:t>National Health Regulations (Amendment) (</w:t>
            </w:r>
            <w:r w:rsidRPr="001F5DF3">
              <w:rPr>
                <w:b/>
              </w:rPr>
              <w:t>s.</w:t>
            </w:r>
            <w:r w:rsidR="001F5DF3" w:rsidRPr="001F5DF3">
              <w:rPr>
                <w:b/>
              </w:rPr>
              <w:t> </w:t>
            </w:r>
            <w:r w:rsidRPr="001F5DF3">
              <w:rPr>
                <w:b/>
              </w:rPr>
              <w:t>3(2) and 4</w:t>
            </w:r>
            <w:r w:rsidRPr="001F5DF3">
              <w:t>), SR</w:t>
            </w:r>
            <w:r w:rsidR="001F5DF3" w:rsidRPr="001F5DF3">
              <w:t> </w:t>
            </w:r>
            <w:r w:rsidRPr="001F5DF3">
              <w:t>1973 No.</w:t>
            </w:r>
            <w:r w:rsidR="001F5DF3" w:rsidRPr="001F5DF3">
              <w:t> </w:t>
            </w:r>
            <w:r w:rsidRPr="001F5DF3">
              <w:t>221</w:t>
            </w:r>
          </w:p>
        </w:tc>
        <w:bookmarkStart w:id="1200" w:name="BKCheck15B_1287"/>
        <w:bookmarkStart w:id="1201" w:name="BKCheck15B_1145"/>
        <w:bookmarkEnd w:id="1200"/>
        <w:bookmarkEnd w:id="1201"/>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"http://www.comlaw.gov.au/Details/F1996B03172" \o "ComLaw" </w:instrText>
            </w:r>
            <w:r w:rsidRPr="001F5DF3">
              <w:fldChar w:fldCharType="separate"/>
            </w:r>
            <w:r w:rsidRPr="001F5DF3">
              <w:rPr>
                <w:rStyle w:val="Hyperlink"/>
                <w:bCs/>
              </w:rPr>
              <w:t>F1996B03172</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27</w:t>
            </w:r>
          </w:p>
        </w:tc>
        <w:tc>
          <w:tcPr>
            <w:tcW w:w="4793" w:type="dxa"/>
            <w:shd w:val="clear" w:color="auto" w:fill="auto"/>
          </w:tcPr>
          <w:p w:rsidR="008146D8" w:rsidRPr="001F5DF3" w:rsidRDefault="008146D8" w:rsidP="00803276">
            <w:pPr>
              <w:pStyle w:val="Tabletext"/>
              <w:rPr>
                <w:i/>
              </w:rPr>
            </w:pPr>
            <w:r w:rsidRPr="001F5DF3">
              <w:rPr>
                <w:i/>
              </w:rPr>
              <w:t>Therapeutic Goods Amendment Regulations</w:t>
            </w:r>
            <w:r w:rsidR="001F5DF3" w:rsidRPr="001F5DF3">
              <w:rPr>
                <w:i/>
              </w:rPr>
              <w:t> </w:t>
            </w:r>
            <w:r w:rsidRPr="001F5DF3">
              <w:rPr>
                <w:i/>
              </w:rPr>
              <w:t>1999 (No.</w:t>
            </w:r>
            <w:r w:rsidR="001F5DF3" w:rsidRPr="001F5DF3">
              <w:rPr>
                <w:i/>
              </w:rPr>
              <w:t> </w:t>
            </w:r>
            <w:r w:rsidRPr="001F5DF3">
              <w:rPr>
                <w:i/>
              </w:rPr>
              <w:t>2)</w:t>
            </w:r>
            <w:r w:rsidRPr="001F5DF3">
              <w:t xml:space="preserve"> (</w:t>
            </w:r>
            <w:r w:rsidRPr="001F5DF3">
              <w:rPr>
                <w:b/>
              </w:rPr>
              <w:t>s.</w:t>
            </w:r>
            <w:r w:rsidR="001F5DF3" w:rsidRPr="001F5DF3">
              <w:rPr>
                <w:b/>
              </w:rPr>
              <w:t> </w:t>
            </w:r>
            <w:r w:rsidRPr="001F5DF3">
              <w:rPr>
                <w:b/>
              </w:rPr>
              <w:t>4</w:t>
            </w:r>
            <w:r w:rsidRPr="001F5DF3">
              <w:t>), SR</w:t>
            </w:r>
            <w:r w:rsidR="001F5DF3" w:rsidRPr="001F5DF3">
              <w:t> </w:t>
            </w:r>
            <w:r w:rsidRPr="001F5DF3">
              <w:t>1999 No.</w:t>
            </w:r>
            <w:r w:rsidR="001F5DF3" w:rsidRPr="001F5DF3">
              <w:t> </w:t>
            </w:r>
            <w:r w:rsidRPr="001F5DF3">
              <w:t>209</w:t>
            </w:r>
          </w:p>
        </w:tc>
        <w:bookmarkStart w:id="1202" w:name="BKCheck15B_1291"/>
        <w:bookmarkStart w:id="1203" w:name="BKCheck15B_1146"/>
        <w:bookmarkEnd w:id="1202"/>
        <w:bookmarkEnd w:id="1203"/>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"http://www.comlaw.gov.au/Details/F1999B00200" \o "ComLaw" </w:instrText>
            </w:r>
            <w:r w:rsidRPr="001F5DF3">
              <w:fldChar w:fldCharType="separate"/>
            </w:r>
            <w:r w:rsidRPr="001F5DF3">
              <w:rPr>
                <w:rStyle w:val="Hyperlink"/>
                <w:bCs/>
              </w:rPr>
              <w:t>F1999B00200</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28</w:t>
            </w:r>
          </w:p>
        </w:tc>
        <w:tc>
          <w:tcPr>
            <w:tcW w:w="4793" w:type="dxa"/>
            <w:shd w:val="clear" w:color="auto" w:fill="auto"/>
          </w:tcPr>
          <w:p w:rsidR="008146D8" w:rsidRPr="001F5DF3" w:rsidRDefault="008146D8" w:rsidP="00803276">
            <w:pPr>
              <w:pStyle w:val="Tabletext"/>
              <w:rPr>
                <w:i/>
              </w:rPr>
            </w:pPr>
            <w:r w:rsidRPr="001F5DF3">
              <w:rPr>
                <w:i/>
              </w:rPr>
              <w:t>Therapeutic Goods Amendment Regulations</w:t>
            </w:r>
            <w:r w:rsidR="001F5DF3" w:rsidRPr="001F5DF3">
              <w:rPr>
                <w:i/>
              </w:rPr>
              <w:t> </w:t>
            </w:r>
            <w:r w:rsidRPr="001F5DF3">
              <w:rPr>
                <w:i/>
              </w:rPr>
              <w:t>2004 (No.</w:t>
            </w:r>
            <w:r w:rsidR="001F5DF3" w:rsidRPr="001F5DF3">
              <w:rPr>
                <w:i/>
              </w:rPr>
              <w:t> </w:t>
            </w:r>
            <w:r w:rsidRPr="001F5DF3">
              <w:rPr>
                <w:i/>
              </w:rPr>
              <w:t>2)</w:t>
            </w:r>
            <w:r w:rsidRPr="001F5DF3">
              <w:t xml:space="preserve"> (</w:t>
            </w:r>
            <w:r w:rsidRPr="001F5DF3">
              <w:rPr>
                <w:b/>
              </w:rPr>
              <w:t>s.</w:t>
            </w:r>
            <w:r w:rsidR="001F5DF3" w:rsidRPr="001F5DF3">
              <w:rPr>
                <w:b/>
              </w:rPr>
              <w:t> </w:t>
            </w:r>
            <w:r w:rsidRPr="001F5DF3">
              <w:rPr>
                <w:b/>
              </w:rPr>
              <w:t>4</w:t>
            </w:r>
            <w:r w:rsidRPr="001F5DF3">
              <w:t>), SR</w:t>
            </w:r>
            <w:r w:rsidR="001F5DF3" w:rsidRPr="001F5DF3">
              <w:t> </w:t>
            </w:r>
            <w:r w:rsidRPr="001F5DF3">
              <w:t>2004 No.</w:t>
            </w:r>
            <w:r w:rsidR="001F5DF3" w:rsidRPr="001F5DF3">
              <w:t> </w:t>
            </w:r>
            <w:r w:rsidRPr="001F5DF3">
              <w:t>127</w:t>
            </w:r>
          </w:p>
        </w:tc>
        <w:bookmarkStart w:id="1204" w:name="BKCheck15B_1292"/>
        <w:bookmarkStart w:id="1205" w:name="BKCheck15B_1147"/>
        <w:bookmarkEnd w:id="1204"/>
        <w:bookmarkEnd w:id="1205"/>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"http://www.comlaw.gov.au/Details/F2004B00147" \o "ComLaw" </w:instrText>
            </w:r>
            <w:r w:rsidRPr="001F5DF3">
              <w:fldChar w:fldCharType="separate"/>
            </w:r>
            <w:r w:rsidRPr="001F5DF3">
              <w:rPr>
                <w:rStyle w:val="Hyperlink"/>
                <w:bCs/>
              </w:rPr>
              <w:t>F2004B00147</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29</w:t>
            </w:r>
          </w:p>
        </w:tc>
        <w:tc>
          <w:tcPr>
            <w:tcW w:w="4793" w:type="dxa"/>
            <w:shd w:val="clear" w:color="auto" w:fill="auto"/>
          </w:tcPr>
          <w:p w:rsidR="008146D8" w:rsidRPr="001F5DF3" w:rsidRDefault="008146D8" w:rsidP="00803276">
            <w:pPr>
              <w:pStyle w:val="Tabletext"/>
              <w:rPr>
                <w:i/>
              </w:rPr>
            </w:pPr>
            <w:r w:rsidRPr="001F5DF3">
              <w:rPr>
                <w:i/>
              </w:rPr>
              <w:t>Therapeutic Goods Amendment Regulations</w:t>
            </w:r>
            <w:r w:rsidR="001F5DF3" w:rsidRPr="001F5DF3">
              <w:rPr>
                <w:i/>
              </w:rPr>
              <w:t> </w:t>
            </w:r>
            <w:r w:rsidRPr="001F5DF3">
              <w:rPr>
                <w:i/>
              </w:rPr>
              <w:t>2009 (No.</w:t>
            </w:r>
            <w:r w:rsidR="001F5DF3" w:rsidRPr="001F5DF3">
              <w:rPr>
                <w:i/>
              </w:rPr>
              <w:t> </w:t>
            </w:r>
            <w:r w:rsidRPr="001F5DF3">
              <w:rPr>
                <w:i/>
              </w:rPr>
              <w:t>6)</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2009 No.</w:t>
            </w:r>
            <w:r w:rsidR="001F5DF3" w:rsidRPr="001F5DF3">
              <w:t> </w:t>
            </w:r>
            <w:r w:rsidRPr="001F5DF3">
              <w:t>374</w:t>
            </w:r>
          </w:p>
        </w:tc>
        <w:bookmarkStart w:id="1206" w:name="BKCheck15B_1293"/>
        <w:bookmarkStart w:id="1207" w:name="BKCheck15B_1148"/>
        <w:bookmarkEnd w:id="1206"/>
        <w:bookmarkEnd w:id="1207"/>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"http://www.comlaw.gov.au/Details/F2009L04018" \o "ComLaw" </w:instrText>
            </w:r>
            <w:r w:rsidRPr="001F5DF3">
              <w:fldChar w:fldCharType="separate"/>
            </w:r>
            <w:r w:rsidRPr="001F5DF3">
              <w:rPr>
                <w:rStyle w:val="Hyperlink"/>
                <w:bCs/>
              </w:rPr>
              <w:t>F2009L04018</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803276">
            <w:pPr>
              <w:pStyle w:val="Tabletext"/>
              <w:rPr>
                <w:szCs w:val="22"/>
              </w:rPr>
            </w:pPr>
            <w:r w:rsidRPr="001F5DF3">
              <w:rPr>
                <w:szCs w:val="22"/>
              </w:rPr>
              <w:t>30</w:t>
            </w:r>
          </w:p>
        </w:tc>
        <w:tc>
          <w:tcPr>
            <w:tcW w:w="4793" w:type="dxa"/>
            <w:shd w:val="clear" w:color="auto" w:fill="auto"/>
          </w:tcPr>
          <w:p w:rsidR="008146D8" w:rsidRPr="001F5DF3" w:rsidRDefault="008146D8" w:rsidP="00803276">
            <w:pPr>
              <w:pStyle w:val="Tabletext"/>
              <w:rPr>
                <w:i/>
              </w:rPr>
            </w:pPr>
            <w:r w:rsidRPr="001F5DF3">
              <w:rPr>
                <w:i/>
              </w:rPr>
              <w:t>Therapeutic Goods Amendment Regulations</w:t>
            </w:r>
            <w:r w:rsidR="001F5DF3" w:rsidRPr="001F5DF3">
              <w:rPr>
                <w:i/>
              </w:rPr>
              <w:t> </w:t>
            </w:r>
            <w:r w:rsidRPr="001F5DF3">
              <w:rPr>
                <w:i/>
              </w:rPr>
              <w:t>2010 (No.</w:t>
            </w:r>
            <w:r w:rsidR="001F5DF3" w:rsidRPr="001F5DF3">
              <w:rPr>
                <w:i/>
              </w:rPr>
              <w:t> </w:t>
            </w:r>
            <w:r w:rsidRPr="001F5DF3">
              <w:rPr>
                <w:i/>
              </w:rPr>
              <w:t>4)</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2010 No.</w:t>
            </w:r>
            <w:r w:rsidR="001F5DF3" w:rsidRPr="001F5DF3">
              <w:t> </w:t>
            </w:r>
            <w:r w:rsidRPr="001F5DF3">
              <w:t>266</w:t>
            </w:r>
          </w:p>
        </w:tc>
        <w:bookmarkStart w:id="1208" w:name="BKCheck15B_1295"/>
        <w:bookmarkStart w:id="1209" w:name="BKCheck15B_1149"/>
        <w:bookmarkEnd w:id="1208"/>
        <w:bookmarkEnd w:id="1209"/>
        <w:tc>
          <w:tcPr>
            <w:tcW w:w="1595" w:type="dxa"/>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"http://www.comlaw.gov.au/Details/F2010L02771" \o "ComLaw" </w:instrText>
            </w:r>
            <w:r w:rsidRPr="001F5DF3">
              <w:fldChar w:fldCharType="separate"/>
            </w:r>
            <w:r w:rsidRPr="001F5DF3">
              <w:rPr>
                <w:rStyle w:val="Hyperlink"/>
                <w:bCs/>
              </w:rPr>
              <w:t>F2010L02771</w:t>
            </w:r>
            <w:r w:rsidRPr="001F5DF3">
              <w:rPr>
                <w:rStyle w:val="Hyperlink"/>
                <w:bCs/>
              </w:rPr>
              <w:fldChar w:fldCharType="end"/>
            </w:r>
          </w:p>
        </w:tc>
      </w:tr>
      <w:tr w:rsidR="008146D8" w:rsidRPr="001F5DF3" w:rsidTr="001D01DF">
        <w:trPr>
          <w:cantSplit/>
        </w:trPr>
        <w:tc>
          <w:tcPr>
            <w:tcW w:w="709" w:type="dxa"/>
            <w:shd w:val="clear" w:color="auto" w:fill="auto"/>
          </w:tcPr>
          <w:p w:rsidR="008146D8" w:rsidRPr="001F5DF3" w:rsidRDefault="007B505E" w:rsidP="00073A84">
            <w:pPr>
              <w:pStyle w:val="Tabletext"/>
              <w:rPr>
                <w:szCs w:val="22"/>
              </w:rPr>
            </w:pPr>
            <w:r w:rsidRPr="001F5DF3">
              <w:rPr>
                <w:szCs w:val="22"/>
              </w:rPr>
              <w:t>31</w:t>
            </w:r>
          </w:p>
        </w:tc>
        <w:tc>
          <w:tcPr>
            <w:tcW w:w="4793" w:type="dxa"/>
            <w:shd w:val="clear" w:color="auto" w:fill="auto"/>
          </w:tcPr>
          <w:p w:rsidR="008146D8" w:rsidRPr="001F5DF3" w:rsidRDefault="008146D8" w:rsidP="00073A84">
            <w:pPr>
              <w:pStyle w:val="Tabletext"/>
              <w:rPr>
                <w:i/>
              </w:rPr>
            </w:pPr>
            <w:r w:rsidRPr="001F5DF3">
              <w:rPr>
                <w:i/>
              </w:rPr>
              <w:t>Therapeutic Goods (Charges) Amendment Regulations</w:t>
            </w:r>
            <w:r w:rsidR="001F5DF3" w:rsidRPr="001F5DF3">
              <w:rPr>
                <w:i/>
              </w:rPr>
              <w:t> </w:t>
            </w:r>
            <w:r w:rsidRPr="001F5DF3">
              <w:rPr>
                <w:i/>
              </w:rPr>
              <w:t>2009 (No.</w:t>
            </w:r>
            <w:r w:rsidR="001F5DF3" w:rsidRPr="001F5DF3">
              <w:rPr>
                <w:i/>
              </w:rPr>
              <w:t> </w:t>
            </w:r>
            <w:r w:rsidRPr="001F5DF3">
              <w:rPr>
                <w:i/>
              </w:rPr>
              <w:t>1)</w:t>
            </w:r>
            <w:r w:rsidRPr="001F5DF3">
              <w:t xml:space="preserve"> (</w:t>
            </w:r>
            <w:r w:rsidRPr="001F5DF3">
              <w:rPr>
                <w:b/>
              </w:rPr>
              <w:t>s.</w:t>
            </w:r>
            <w:r w:rsidR="001F5DF3" w:rsidRPr="001F5DF3">
              <w:rPr>
                <w:b/>
              </w:rPr>
              <w:t> </w:t>
            </w:r>
            <w:r w:rsidRPr="001F5DF3">
              <w:rPr>
                <w:b/>
              </w:rPr>
              <w:t>4</w:t>
            </w:r>
            <w:r w:rsidRPr="001F5DF3">
              <w:t>), SLI</w:t>
            </w:r>
            <w:r w:rsidR="001F5DF3" w:rsidRPr="001F5DF3">
              <w:t> </w:t>
            </w:r>
            <w:r w:rsidRPr="001F5DF3">
              <w:t>2009 No.</w:t>
            </w:r>
            <w:r w:rsidR="001F5DF3" w:rsidRPr="001F5DF3">
              <w:t> </w:t>
            </w:r>
            <w:r w:rsidRPr="001F5DF3">
              <w:t>142</w:t>
            </w:r>
          </w:p>
        </w:tc>
        <w:bookmarkStart w:id="1210" w:name="BKCheck15B_1296"/>
        <w:bookmarkStart w:id="1211" w:name="BKCheck15B_1150"/>
        <w:bookmarkEnd w:id="1210"/>
        <w:bookmarkEnd w:id="1211"/>
        <w:tc>
          <w:tcPr>
            <w:tcW w:w="1595" w:type="dxa"/>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"http://www.comlaw.gov.au/Details/F2009L02018" \o "ComLaw" </w:instrText>
            </w:r>
            <w:r w:rsidRPr="001F5DF3">
              <w:fldChar w:fldCharType="separate"/>
            </w:r>
            <w:r w:rsidRPr="001F5DF3">
              <w:rPr>
                <w:rStyle w:val="Hyperlink"/>
                <w:bCs/>
              </w:rPr>
              <w:t>F2009L02018</w:t>
            </w:r>
            <w:r w:rsidRPr="001F5DF3">
              <w:rPr>
                <w:rStyle w:val="Hyperlink"/>
                <w:bCs/>
              </w:rPr>
              <w:fldChar w:fldCharType="end"/>
            </w:r>
          </w:p>
        </w:tc>
      </w:tr>
      <w:tr w:rsidR="008146D8" w:rsidRPr="001F5DF3" w:rsidTr="001D01DF">
        <w:trPr>
          <w:cantSplit/>
        </w:trPr>
        <w:tc>
          <w:tcPr>
            <w:tcW w:w="709" w:type="dxa"/>
            <w:tcBorders>
              <w:bottom w:val="single" w:sz="4" w:space="0" w:color="auto"/>
            </w:tcBorders>
            <w:shd w:val="clear" w:color="auto" w:fill="auto"/>
          </w:tcPr>
          <w:p w:rsidR="008146D8" w:rsidRPr="001F5DF3" w:rsidRDefault="007B505E" w:rsidP="00073A84">
            <w:pPr>
              <w:pStyle w:val="Tabletext"/>
              <w:rPr>
                <w:szCs w:val="22"/>
              </w:rPr>
            </w:pPr>
            <w:r w:rsidRPr="001F5DF3">
              <w:rPr>
                <w:szCs w:val="22"/>
              </w:rPr>
              <w:t>32</w:t>
            </w:r>
          </w:p>
        </w:tc>
        <w:tc>
          <w:tcPr>
            <w:tcW w:w="4793" w:type="dxa"/>
            <w:tcBorders>
              <w:bottom w:val="single" w:sz="4" w:space="0" w:color="auto"/>
            </w:tcBorders>
            <w:shd w:val="clear" w:color="auto" w:fill="auto"/>
          </w:tcPr>
          <w:p w:rsidR="008146D8" w:rsidRPr="001F5DF3" w:rsidRDefault="008146D8" w:rsidP="00073A84">
            <w:pPr>
              <w:pStyle w:val="Tabletext"/>
            </w:pPr>
            <w:r w:rsidRPr="001F5DF3">
              <w:t>Therapeutic Goods Regulations (Amendment) (</w:t>
            </w:r>
            <w:r w:rsidRPr="001F5DF3">
              <w:rPr>
                <w:b/>
              </w:rPr>
              <w:t>s.</w:t>
            </w:r>
            <w:r w:rsidR="001F5DF3" w:rsidRPr="001F5DF3">
              <w:rPr>
                <w:b/>
              </w:rPr>
              <w:t> </w:t>
            </w:r>
            <w:r w:rsidRPr="001F5DF3">
              <w:rPr>
                <w:b/>
              </w:rPr>
              <w:t>22</w:t>
            </w:r>
            <w:r w:rsidRPr="001F5DF3">
              <w:t>), SR</w:t>
            </w:r>
            <w:r w:rsidR="001F5DF3" w:rsidRPr="001F5DF3">
              <w:t> </w:t>
            </w:r>
            <w:r w:rsidRPr="001F5DF3">
              <w:t>1994 No.</w:t>
            </w:r>
            <w:r w:rsidR="001F5DF3" w:rsidRPr="001F5DF3">
              <w:t> </w:t>
            </w:r>
            <w:r w:rsidRPr="001F5DF3">
              <w:t>150</w:t>
            </w:r>
          </w:p>
        </w:tc>
        <w:bookmarkStart w:id="1212" w:name="BKCheck15B_1298"/>
        <w:bookmarkStart w:id="1213" w:name="BKCheck15B_1151"/>
        <w:bookmarkEnd w:id="1212"/>
        <w:bookmarkEnd w:id="1213"/>
        <w:tc>
          <w:tcPr>
            <w:tcW w:w="1595" w:type="dxa"/>
            <w:tcBorders>
              <w:bottom w:val="single" w:sz="4" w:space="0" w:color="auto"/>
            </w:tcBorders>
            <w:shd w:val="clear" w:color="auto" w:fill="auto"/>
          </w:tcPr>
          <w:p w:rsidR="008146D8" w:rsidRPr="001F5DF3" w:rsidRDefault="008146D8" w:rsidP="00073A84">
            <w:pPr>
              <w:pStyle w:val="Tabletext"/>
              <w:rPr>
                <w:rStyle w:val="Hyperlink"/>
                <w:bCs/>
              </w:rPr>
            </w:pPr>
            <w:r w:rsidRPr="001F5DF3">
              <w:fldChar w:fldCharType="begin"/>
            </w:r>
            <w:r w:rsidRPr="001F5DF3">
              <w:instrText xml:space="preserve"> HYPERLINK "http://www.comlaw.gov.au/Details/F1996B00416" \o "ComLaw" </w:instrText>
            </w:r>
            <w:r w:rsidRPr="001F5DF3">
              <w:fldChar w:fldCharType="separate"/>
            </w:r>
            <w:r w:rsidRPr="001F5DF3">
              <w:rPr>
                <w:rStyle w:val="Hyperlink"/>
                <w:bCs/>
              </w:rPr>
              <w:t>F1996B00416</w:t>
            </w:r>
            <w:r w:rsidRPr="001F5DF3">
              <w:rPr>
                <w:rStyle w:val="Hyperlink"/>
                <w:bCs/>
              </w:rPr>
              <w:fldChar w:fldCharType="end"/>
            </w:r>
          </w:p>
        </w:tc>
      </w:tr>
      <w:tr w:rsidR="008146D8" w:rsidRPr="001F5DF3" w:rsidTr="001D01DF">
        <w:trPr>
          <w:cantSplit/>
        </w:trPr>
        <w:tc>
          <w:tcPr>
            <w:tcW w:w="709" w:type="dxa"/>
            <w:tcBorders>
              <w:bottom w:val="single" w:sz="12" w:space="0" w:color="auto"/>
            </w:tcBorders>
            <w:shd w:val="clear" w:color="auto" w:fill="auto"/>
          </w:tcPr>
          <w:p w:rsidR="008146D8" w:rsidRPr="001F5DF3" w:rsidRDefault="007B505E" w:rsidP="00803276">
            <w:pPr>
              <w:pStyle w:val="Tabletext"/>
              <w:rPr>
                <w:szCs w:val="22"/>
              </w:rPr>
            </w:pPr>
            <w:r w:rsidRPr="001F5DF3">
              <w:rPr>
                <w:szCs w:val="22"/>
              </w:rPr>
              <w:t>33</w:t>
            </w:r>
          </w:p>
        </w:tc>
        <w:tc>
          <w:tcPr>
            <w:tcW w:w="4793" w:type="dxa"/>
            <w:tcBorders>
              <w:bottom w:val="single" w:sz="12" w:space="0" w:color="auto"/>
            </w:tcBorders>
            <w:shd w:val="clear" w:color="auto" w:fill="auto"/>
          </w:tcPr>
          <w:p w:rsidR="008146D8" w:rsidRPr="001F5DF3" w:rsidRDefault="008146D8" w:rsidP="00803276">
            <w:pPr>
              <w:pStyle w:val="Tabletext"/>
            </w:pPr>
            <w:r w:rsidRPr="001F5DF3">
              <w:t>Therapeutic Goods Regulations (Amendment) (</w:t>
            </w:r>
            <w:r w:rsidRPr="001F5DF3">
              <w:rPr>
                <w:b/>
              </w:rPr>
              <w:t>s.</w:t>
            </w:r>
            <w:r w:rsidR="001F5DF3" w:rsidRPr="001F5DF3">
              <w:rPr>
                <w:b/>
              </w:rPr>
              <w:t> </w:t>
            </w:r>
            <w:r w:rsidRPr="001F5DF3">
              <w:rPr>
                <w:b/>
              </w:rPr>
              <w:t>19</w:t>
            </w:r>
            <w:r w:rsidRPr="001F5DF3">
              <w:t>), SR</w:t>
            </w:r>
            <w:r w:rsidR="001F5DF3" w:rsidRPr="001F5DF3">
              <w:t> </w:t>
            </w:r>
            <w:r w:rsidRPr="001F5DF3">
              <w:t>1995 No.</w:t>
            </w:r>
            <w:r w:rsidR="001F5DF3" w:rsidRPr="001F5DF3">
              <w:t> </w:t>
            </w:r>
            <w:r w:rsidRPr="001F5DF3">
              <w:t>208</w:t>
            </w:r>
          </w:p>
        </w:tc>
        <w:bookmarkStart w:id="1214" w:name="BKCheck15B_1299"/>
        <w:bookmarkStart w:id="1215" w:name="BKCheck15B_1152"/>
        <w:bookmarkEnd w:id="1214"/>
        <w:bookmarkEnd w:id="1215"/>
        <w:tc>
          <w:tcPr>
            <w:tcW w:w="1595" w:type="dxa"/>
            <w:tcBorders>
              <w:bottom w:val="single" w:sz="12" w:space="0" w:color="auto"/>
            </w:tcBorders>
            <w:shd w:val="clear" w:color="auto" w:fill="auto"/>
          </w:tcPr>
          <w:p w:rsidR="008146D8" w:rsidRPr="001F5DF3" w:rsidRDefault="008146D8" w:rsidP="00803276">
            <w:pPr>
              <w:pStyle w:val="Tabletext"/>
              <w:rPr>
                <w:rStyle w:val="Hyperlink"/>
                <w:bCs/>
              </w:rPr>
            </w:pPr>
            <w:r w:rsidRPr="001F5DF3">
              <w:fldChar w:fldCharType="begin"/>
            </w:r>
            <w:r w:rsidRPr="001F5DF3">
              <w:instrText xml:space="preserve"> HYPERLINK "http://www.comlaw.gov.au/Details/F1996B00422" \o "ComLaw" </w:instrText>
            </w:r>
            <w:r w:rsidRPr="001F5DF3">
              <w:fldChar w:fldCharType="separate"/>
            </w:r>
            <w:r w:rsidRPr="001F5DF3">
              <w:rPr>
                <w:rStyle w:val="Hyperlink"/>
                <w:bCs/>
              </w:rPr>
              <w:t>F1996B00422</w:t>
            </w:r>
            <w:r w:rsidRPr="001F5DF3">
              <w:rPr>
                <w:rStyle w:val="Hyperlink"/>
                <w:bCs/>
              </w:rPr>
              <w:fldChar w:fldCharType="end"/>
            </w:r>
          </w:p>
        </w:tc>
      </w:tr>
    </w:tbl>
    <w:p w:rsidR="00016A56" w:rsidRPr="001F5DF3" w:rsidRDefault="00016A56" w:rsidP="00B375B0">
      <w:pPr>
        <w:pStyle w:val="ActHead6"/>
        <w:pageBreakBefore/>
      </w:pPr>
      <w:bookmarkStart w:id="1216" w:name="_Toc379529990"/>
      <w:bookmarkStart w:id="1217" w:name="opcCurrentFind"/>
      <w:r w:rsidRPr="001F5DF3">
        <w:rPr>
          <w:rStyle w:val="CharAmSchNo"/>
        </w:rPr>
        <w:lastRenderedPageBreak/>
        <w:t>Schedule</w:t>
      </w:r>
      <w:r w:rsidR="001F5DF3" w:rsidRPr="001F5DF3">
        <w:rPr>
          <w:rStyle w:val="CharAmSchNo"/>
        </w:rPr>
        <w:t> </w:t>
      </w:r>
      <w:r w:rsidRPr="001F5DF3">
        <w:rPr>
          <w:rStyle w:val="CharAmSchNo"/>
        </w:rPr>
        <w:t>4</w:t>
      </w:r>
      <w:r w:rsidRPr="001F5DF3">
        <w:t>—</w:t>
      </w:r>
      <w:r w:rsidR="000B52DA" w:rsidRPr="001F5DF3">
        <w:rPr>
          <w:rStyle w:val="CharAmSchText"/>
        </w:rPr>
        <w:t>Repeal of other redundant instruments</w:t>
      </w:r>
      <w:bookmarkEnd w:id="1216"/>
    </w:p>
    <w:bookmarkEnd w:id="1217"/>
    <w:p w:rsidR="000B52DA" w:rsidRPr="001F5DF3" w:rsidRDefault="000B52DA" w:rsidP="003F05B4">
      <w:pPr>
        <w:pStyle w:val="SOHeadItalic"/>
      </w:pPr>
      <w:r w:rsidRPr="001F5DF3">
        <w:t>Guide to this Schedule</w:t>
      </w:r>
    </w:p>
    <w:p w:rsidR="000B52DA" w:rsidRPr="001F5DF3" w:rsidRDefault="000B52DA" w:rsidP="003F05B4">
      <w:pPr>
        <w:pStyle w:val="SOText"/>
      </w:pPr>
      <w:r w:rsidRPr="001F5DF3">
        <w:t>This Schedule repeals legislative instruments that are spent or no longer required, and that are not covered by the previous Schedules.</w:t>
      </w:r>
    </w:p>
    <w:p w:rsidR="000B52DA" w:rsidRPr="001F5DF3" w:rsidRDefault="000B52DA" w:rsidP="003F05B4">
      <w:pPr>
        <w:pStyle w:val="SOText"/>
      </w:pPr>
      <w:r w:rsidRPr="001F5DF3">
        <w:t>More information about why the instruments are spent or no longer required is provided in the explanatory statement accompanying this regulation.</w:t>
      </w:r>
    </w:p>
    <w:p w:rsidR="000B52DA" w:rsidRPr="001F5DF3" w:rsidRDefault="000B52DA" w:rsidP="003F05B4">
      <w:pPr>
        <w:pStyle w:val="SOText"/>
      </w:pPr>
      <w:r w:rsidRPr="001F5DF3">
        <w:t>The repeal of an instrument by this Schedule does not affect any amendment or repeal made by the instrument: see paragraph</w:t>
      </w:r>
      <w:r w:rsidR="001F5DF3" w:rsidRPr="001F5DF3">
        <w:t> </w:t>
      </w:r>
      <w:r w:rsidRPr="001F5DF3">
        <w:t>8(2)(a). Also, to ensure that the repeal of the application, saving or transitional provisions does not have any unforeseen effect, and to remove any doubt that may otherwise exist, any continuing operation they may have is preserved: see paragraph</w:t>
      </w:r>
      <w:r w:rsidR="001F5DF3" w:rsidRPr="001F5DF3">
        <w:t> </w:t>
      </w:r>
      <w:r w:rsidRPr="001F5DF3">
        <w:t>8(2)(b).</w:t>
      </w:r>
    </w:p>
    <w:p w:rsidR="00016A56" w:rsidRPr="001F5DF3" w:rsidRDefault="00016A56" w:rsidP="00716A8E">
      <w:pPr>
        <w:pStyle w:val="ActHead7"/>
      </w:pPr>
      <w:bookmarkStart w:id="1218" w:name="_Toc379529991"/>
      <w:r w:rsidRPr="001F5DF3">
        <w:rPr>
          <w:rStyle w:val="CharAmPartNo"/>
        </w:rPr>
        <w:t>Part</w:t>
      </w:r>
      <w:r w:rsidR="001F5DF3" w:rsidRPr="001F5DF3">
        <w:rPr>
          <w:rStyle w:val="CharAmPartNo"/>
        </w:rPr>
        <w:t> </w:t>
      </w:r>
      <w:r w:rsidRPr="001F5DF3">
        <w:rPr>
          <w:rStyle w:val="CharAmPartNo"/>
        </w:rPr>
        <w:t>1</w:t>
      </w:r>
      <w:r w:rsidRPr="001F5DF3">
        <w:t>—</w:t>
      </w:r>
      <w:r w:rsidR="00AB37CD" w:rsidRPr="001F5DF3">
        <w:rPr>
          <w:rStyle w:val="CharAmPartText"/>
        </w:rPr>
        <w:t>Instruments past their date of effect</w:t>
      </w:r>
      <w:bookmarkEnd w:id="1218"/>
    </w:p>
    <w:p w:rsidR="00E00AE8" w:rsidRPr="001F5DF3" w:rsidRDefault="00E00AE8" w:rsidP="0010232B">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D45B64" w:rsidRPr="001F5DF3" w:rsidTr="00DD6F1B">
        <w:trPr>
          <w:cantSplit/>
          <w:tblHeader/>
        </w:trPr>
        <w:tc>
          <w:tcPr>
            <w:tcW w:w="7097" w:type="dxa"/>
            <w:gridSpan w:val="3"/>
            <w:tcBorders>
              <w:top w:val="single" w:sz="12" w:space="0" w:color="auto"/>
              <w:bottom w:val="single" w:sz="6" w:space="0" w:color="auto"/>
            </w:tcBorders>
            <w:shd w:val="clear" w:color="auto" w:fill="auto"/>
          </w:tcPr>
          <w:p w:rsidR="00D45B64" w:rsidRPr="001F5DF3" w:rsidRDefault="00AB37CD" w:rsidP="00E00AE8">
            <w:pPr>
              <w:pStyle w:val="TableHeading"/>
            </w:pPr>
            <w:r w:rsidRPr="001F5DF3">
              <w:t>Instruments past their date of effect</w:t>
            </w:r>
          </w:p>
        </w:tc>
      </w:tr>
      <w:tr w:rsidR="00D45B64" w:rsidRPr="001F5DF3" w:rsidTr="00DD6F1B">
        <w:trPr>
          <w:cantSplit/>
          <w:tblHeader/>
        </w:trPr>
        <w:tc>
          <w:tcPr>
            <w:tcW w:w="709" w:type="dxa"/>
            <w:tcBorders>
              <w:top w:val="single" w:sz="6" w:space="0" w:color="auto"/>
              <w:bottom w:val="single" w:sz="12" w:space="0" w:color="auto"/>
            </w:tcBorders>
            <w:shd w:val="clear" w:color="auto" w:fill="auto"/>
          </w:tcPr>
          <w:p w:rsidR="00D45B64" w:rsidRPr="001F5DF3" w:rsidRDefault="00D45B64" w:rsidP="00E00AE8">
            <w:pPr>
              <w:pStyle w:val="TableHeading"/>
            </w:pPr>
            <w:r w:rsidRPr="001F5DF3">
              <w:t>Item</w:t>
            </w:r>
          </w:p>
        </w:tc>
        <w:tc>
          <w:tcPr>
            <w:tcW w:w="4793" w:type="dxa"/>
            <w:tcBorders>
              <w:top w:val="single" w:sz="6" w:space="0" w:color="auto"/>
              <w:bottom w:val="single" w:sz="12" w:space="0" w:color="auto"/>
            </w:tcBorders>
            <w:shd w:val="clear" w:color="auto" w:fill="auto"/>
          </w:tcPr>
          <w:p w:rsidR="00D45B64" w:rsidRPr="001F5DF3" w:rsidRDefault="00D45B64" w:rsidP="00E00AE8">
            <w:pPr>
              <w:pStyle w:val="TableHeading"/>
            </w:pPr>
            <w:r w:rsidRPr="001F5DF3">
              <w:t>Instrument name and series number (if any)</w:t>
            </w:r>
          </w:p>
        </w:tc>
        <w:tc>
          <w:tcPr>
            <w:tcW w:w="1595" w:type="dxa"/>
            <w:tcBorders>
              <w:top w:val="single" w:sz="6" w:space="0" w:color="auto"/>
              <w:bottom w:val="single" w:sz="12" w:space="0" w:color="auto"/>
            </w:tcBorders>
            <w:shd w:val="clear" w:color="auto" w:fill="auto"/>
          </w:tcPr>
          <w:p w:rsidR="00D45B64" w:rsidRPr="001F5DF3" w:rsidRDefault="00D45B64" w:rsidP="00E00AE8">
            <w:pPr>
              <w:pStyle w:val="TableHeading"/>
            </w:pPr>
            <w:r w:rsidRPr="001F5DF3">
              <w:t>FRLI identifier</w:t>
            </w:r>
          </w:p>
        </w:tc>
      </w:tr>
      <w:tr w:rsidR="003C117B" w:rsidRPr="001F5DF3" w:rsidTr="00DD6F1B">
        <w:trPr>
          <w:cantSplit/>
        </w:trPr>
        <w:tc>
          <w:tcPr>
            <w:tcW w:w="709" w:type="dxa"/>
            <w:tcBorders>
              <w:top w:val="single" w:sz="12" w:space="0" w:color="auto"/>
            </w:tcBorders>
            <w:shd w:val="clear" w:color="auto" w:fill="auto"/>
          </w:tcPr>
          <w:p w:rsidR="003C117B" w:rsidRPr="001F5DF3" w:rsidRDefault="00DD6F1B" w:rsidP="00D45B64">
            <w:pPr>
              <w:pStyle w:val="Tabletext"/>
              <w:rPr>
                <w:szCs w:val="22"/>
              </w:rPr>
            </w:pPr>
            <w:r w:rsidRPr="001F5DF3">
              <w:rPr>
                <w:szCs w:val="22"/>
              </w:rPr>
              <w:t>1</w:t>
            </w:r>
          </w:p>
        </w:tc>
        <w:tc>
          <w:tcPr>
            <w:tcW w:w="4793" w:type="dxa"/>
            <w:tcBorders>
              <w:top w:val="single" w:sz="12" w:space="0" w:color="auto"/>
            </w:tcBorders>
            <w:shd w:val="clear" w:color="auto" w:fill="auto"/>
          </w:tcPr>
          <w:p w:rsidR="003C117B" w:rsidRPr="001F5DF3" w:rsidRDefault="003C117B" w:rsidP="00D45B64">
            <w:pPr>
              <w:pStyle w:val="Tabletext"/>
              <w:rPr>
                <w:i/>
              </w:rPr>
            </w:pPr>
            <w:r w:rsidRPr="001F5DF3">
              <w:rPr>
                <w:i/>
              </w:rPr>
              <w:t>Gene Technology (Equine Influenza Vaccine) Emergency Dealing Determination</w:t>
            </w:r>
            <w:r w:rsidR="001F5DF3" w:rsidRPr="001F5DF3">
              <w:rPr>
                <w:i/>
              </w:rPr>
              <w:t> </w:t>
            </w:r>
            <w:r w:rsidRPr="001F5DF3">
              <w:rPr>
                <w:i/>
              </w:rPr>
              <w:t>2007</w:t>
            </w:r>
          </w:p>
        </w:tc>
        <w:bookmarkStart w:id="1219" w:name="BKCheck15B_1305"/>
        <w:bookmarkStart w:id="1220" w:name="BKCheck15B_1153"/>
        <w:bookmarkEnd w:id="1219"/>
        <w:bookmarkEnd w:id="1220"/>
        <w:tc>
          <w:tcPr>
            <w:tcW w:w="1595" w:type="dxa"/>
            <w:tcBorders>
              <w:top w:val="single" w:sz="12" w:space="0" w:color="auto"/>
            </w:tcBorders>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"http://www.comlaw.gov.au/Details/F2007L03766" \o "ComLaw" </w:instrText>
            </w:r>
            <w:r w:rsidRPr="001F5DF3">
              <w:fldChar w:fldCharType="separate"/>
            </w:r>
            <w:r w:rsidR="003C117B" w:rsidRPr="001F5DF3">
              <w:rPr>
                <w:rStyle w:val="Hyperlink"/>
                <w:bCs/>
              </w:rPr>
              <w:t>F2007L03766</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2</w:t>
            </w:r>
          </w:p>
        </w:tc>
        <w:tc>
          <w:tcPr>
            <w:tcW w:w="4793" w:type="dxa"/>
            <w:shd w:val="clear" w:color="auto" w:fill="auto"/>
          </w:tcPr>
          <w:p w:rsidR="003C117B" w:rsidRPr="001F5DF3" w:rsidRDefault="003C117B" w:rsidP="00D45B64">
            <w:pPr>
              <w:pStyle w:val="Tabletext"/>
              <w:rPr>
                <w:i/>
              </w:rPr>
            </w:pPr>
            <w:r w:rsidRPr="001F5DF3">
              <w:rPr>
                <w:i/>
              </w:rPr>
              <w:t>Gene Technology (Equine Influenza Vaccine) Emergency Dealing Extension Determination</w:t>
            </w:r>
            <w:r w:rsidR="001F5DF3" w:rsidRPr="001F5DF3">
              <w:rPr>
                <w:i/>
              </w:rPr>
              <w:t> </w:t>
            </w:r>
            <w:r w:rsidRPr="001F5DF3">
              <w:rPr>
                <w:i/>
              </w:rPr>
              <w:t>2008</w:t>
            </w:r>
          </w:p>
        </w:tc>
        <w:bookmarkStart w:id="1221" w:name="BKCheck15B_1306"/>
        <w:bookmarkStart w:id="1222" w:name="BKCheck15B_1154"/>
        <w:bookmarkEnd w:id="1221"/>
        <w:bookmarkEnd w:id="1222"/>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"http://www.comlaw.gov.au/Details/F2008L00835" \o "ComLaw" </w:instrText>
            </w:r>
            <w:r w:rsidRPr="001F5DF3">
              <w:fldChar w:fldCharType="separate"/>
            </w:r>
            <w:r w:rsidR="003C117B" w:rsidRPr="001F5DF3">
              <w:rPr>
                <w:rStyle w:val="Hyperlink"/>
                <w:bCs/>
              </w:rPr>
              <w:t>F2008L00835</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3</w:t>
            </w:r>
          </w:p>
        </w:tc>
        <w:tc>
          <w:tcPr>
            <w:tcW w:w="4793" w:type="dxa"/>
            <w:shd w:val="clear" w:color="auto" w:fill="auto"/>
          </w:tcPr>
          <w:p w:rsidR="003C117B" w:rsidRPr="001F5DF3" w:rsidRDefault="003C117B" w:rsidP="002858EE">
            <w:pPr>
              <w:pStyle w:val="Tabletext"/>
              <w:rPr>
                <w:i/>
              </w:rPr>
            </w:pPr>
            <w:r w:rsidRPr="001F5DF3">
              <w:rPr>
                <w:i/>
              </w:rPr>
              <w:t>Health Insurance (Deep Brain Stimulation for Parkinson</w:t>
            </w:r>
            <w:r w:rsidR="002858EE" w:rsidRPr="001F5DF3">
              <w:rPr>
                <w:i/>
              </w:rPr>
              <w:t>’</w:t>
            </w:r>
            <w:r w:rsidRPr="001F5DF3">
              <w:rPr>
                <w:i/>
              </w:rPr>
              <w:t>s Disease) Determination HS/01/2005</w:t>
            </w:r>
          </w:p>
        </w:tc>
        <w:bookmarkStart w:id="1223" w:name="BKCheck15B_1307"/>
        <w:bookmarkStart w:id="1224" w:name="BKCheck15B_1155"/>
        <w:bookmarkEnd w:id="1223"/>
        <w:bookmarkEnd w:id="1224"/>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"http://www.comlaw.gov.au/Details/F2005L00033" \o "ComLaw" </w:instrText>
            </w:r>
            <w:r w:rsidRPr="001F5DF3">
              <w:fldChar w:fldCharType="separate"/>
            </w:r>
            <w:r w:rsidR="003C117B" w:rsidRPr="001F5DF3">
              <w:rPr>
                <w:rStyle w:val="Hyperlink"/>
                <w:bCs/>
              </w:rPr>
              <w:t>F2005L00033</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4</w:t>
            </w:r>
          </w:p>
        </w:tc>
        <w:tc>
          <w:tcPr>
            <w:tcW w:w="4793" w:type="dxa"/>
            <w:shd w:val="clear" w:color="auto" w:fill="auto"/>
          </w:tcPr>
          <w:p w:rsidR="003C117B" w:rsidRPr="001F5DF3" w:rsidRDefault="003C117B" w:rsidP="00C07EC5">
            <w:pPr>
              <w:pStyle w:val="Tabletext"/>
              <w:rPr>
                <w:i/>
              </w:rPr>
            </w:pPr>
            <w:r w:rsidRPr="001F5DF3">
              <w:rPr>
                <w:i/>
              </w:rPr>
              <w:t>Health Insurance (Diagnostic Imaging Accreditation</w:t>
            </w:r>
            <w:r w:rsidR="00C07EC5" w:rsidRPr="001F5DF3">
              <w:rPr>
                <w:i/>
              </w:rPr>
              <w:t xml:space="preserve"> </w:t>
            </w:r>
            <w:r w:rsidR="001F5DF3">
              <w:rPr>
                <w:i/>
              </w:rPr>
              <w:t>-</w:t>
            </w:r>
            <w:r w:rsidR="00C07EC5" w:rsidRPr="001F5DF3">
              <w:rPr>
                <w:i/>
              </w:rPr>
              <w:t xml:space="preserve"> </w:t>
            </w:r>
            <w:r w:rsidRPr="001F5DF3">
              <w:rPr>
                <w:i/>
              </w:rPr>
              <w:t>Approved Accreditors) Determination</w:t>
            </w:r>
            <w:r w:rsidR="001F5DF3" w:rsidRPr="001F5DF3">
              <w:rPr>
                <w:i/>
              </w:rPr>
              <w:t> </w:t>
            </w:r>
            <w:r w:rsidRPr="001F5DF3">
              <w:rPr>
                <w:i/>
              </w:rPr>
              <w:t>2009</w:t>
            </w:r>
          </w:p>
        </w:tc>
        <w:bookmarkStart w:id="1225" w:name="BKCheck15B_1308"/>
        <w:bookmarkStart w:id="1226" w:name="BKCheck15B_1156"/>
        <w:bookmarkEnd w:id="1225"/>
        <w:bookmarkEnd w:id="1226"/>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"http://www.comlaw.gov.au/Details/F2009L02407" \o "ComLaw" </w:instrText>
            </w:r>
            <w:r w:rsidRPr="001F5DF3">
              <w:fldChar w:fldCharType="separate"/>
            </w:r>
            <w:r w:rsidR="003C117B" w:rsidRPr="001F5DF3">
              <w:rPr>
                <w:rStyle w:val="Hyperlink"/>
                <w:bCs/>
              </w:rPr>
              <w:t>F2009L02407</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5</w:t>
            </w:r>
          </w:p>
        </w:tc>
        <w:tc>
          <w:tcPr>
            <w:tcW w:w="4793" w:type="dxa"/>
            <w:shd w:val="clear" w:color="auto" w:fill="auto"/>
          </w:tcPr>
          <w:p w:rsidR="003C117B" w:rsidRPr="001F5DF3" w:rsidRDefault="003C117B" w:rsidP="00D45B64">
            <w:pPr>
              <w:pStyle w:val="Tabletext"/>
              <w:rPr>
                <w:i/>
              </w:rPr>
            </w:pPr>
            <w:r w:rsidRPr="001F5DF3">
              <w:rPr>
                <w:i/>
              </w:rPr>
              <w:t>Health Insurance (Diagnostic Imaging Accreditation) Determination</w:t>
            </w:r>
            <w:r w:rsidR="001F5DF3" w:rsidRPr="001F5DF3">
              <w:rPr>
                <w:i/>
              </w:rPr>
              <w:t> </w:t>
            </w:r>
            <w:r w:rsidRPr="001F5DF3">
              <w:rPr>
                <w:i/>
              </w:rPr>
              <w:t>2008</w:t>
            </w:r>
          </w:p>
        </w:tc>
        <w:bookmarkStart w:id="1227" w:name="BKCheck15B_1309"/>
        <w:bookmarkStart w:id="1228" w:name="BKCheck15B_1157"/>
        <w:bookmarkEnd w:id="1227"/>
        <w:bookmarkEnd w:id="1228"/>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"http://www.comlaw.gov.au/Details/F2008L01571" \o "ComLaw" </w:instrText>
            </w:r>
            <w:r w:rsidRPr="001F5DF3">
              <w:fldChar w:fldCharType="separate"/>
            </w:r>
            <w:r w:rsidR="003C117B" w:rsidRPr="001F5DF3">
              <w:rPr>
                <w:rStyle w:val="Hyperlink"/>
                <w:bCs/>
              </w:rPr>
              <w:t>F2008L01571</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6</w:t>
            </w:r>
          </w:p>
        </w:tc>
        <w:tc>
          <w:tcPr>
            <w:tcW w:w="4793" w:type="dxa"/>
            <w:shd w:val="clear" w:color="auto" w:fill="auto"/>
          </w:tcPr>
          <w:p w:rsidR="003C117B" w:rsidRPr="001F5DF3" w:rsidRDefault="003C117B" w:rsidP="00D45B64">
            <w:pPr>
              <w:pStyle w:val="Tabletext"/>
              <w:rPr>
                <w:i/>
              </w:rPr>
            </w:pPr>
            <w:r w:rsidRPr="001F5DF3">
              <w:rPr>
                <w:i/>
              </w:rPr>
              <w:t>Health Insurance (Endoluminal Abdominal Aortic Aneurysm Grafting) Determination HS/05/2006</w:t>
            </w:r>
          </w:p>
        </w:tc>
        <w:bookmarkStart w:id="1229" w:name="BKCheck15B_1310"/>
        <w:bookmarkStart w:id="1230" w:name="BKCheck15B_1158"/>
        <w:bookmarkEnd w:id="1229"/>
        <w:bookmarkEnd w:id="1230"/>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"http://www.comlaw.gov.au/Details/F2006L03527" \o "ComLaw" </w:instrText>
            </w:r>
            <w:r w:rsidRPr="001F5DF3">
              <w:fldChar w:fldCharType="separate"/>
            </w:r>
            <w:r w:rsidR="003C117B" w:rsidRPr="001F5DF3">
              <w:rPr>
                <w:rStyle w:val="Hyperlink"/>
                <w:bCs/>
              </w:rPr>
              <w:t>F2006L03527</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lastRenderedPageBreak/>
              <w:t>7</w:t>
            </w:r>
          </w:p>
        </w:tc>
        <w:tc>
          <w:tcPr>
            <w:tcW w:w="4793" w:type="dxa"/>
            <w:shd w:val="clear" w:color="auto" w:fill="auto"/>
          </w:tcPr>
          <w:p w:rsidR="003C117B" w:rsidRPr="001F5DF3" w:rsidRDefault="003C117B" w:rsidP="00D45B64">
            <w:pPr>
              <w:pStyle w:val="Tabletext"/>
              <w:rPr>
                <w:i/>
              </w:rPr>
            </w:pPr>
            <w:r w:rsidRPr="001F5DF3">
              <w:rPr>
                <w:i/>
              </w:rPr>
              <w:t>Health Insurance (Endoscopic and Endobronchial Ultrasound for Sampling and Diagnosis of Lung Cancer) Determination</w:t>
            </w:r>
            <w:r w:rsidR="001F5DF3" w:rsidRPr="001F5DF3">
              <w:rPr>
                <w:i/>
              </w:rPr>
              <w:t> </w:t>
            </w:r>
            <w:r w:rsidRPr="001F5DF3">
              <w:rPr>
                <w:i/>
              </w:rPr>
              <w:t>2009</w:t>
            </w:r>
          </w:p>
        </w:tc>
        <w:bookmarkStart w:id="1231" w:name="BKCheck15B_1311"/>
        <w:bookmarkStart w:id="1232" w:name="BKCheck15B_1159"/>
        <w:bookmarkEnd w:id="1231"/>
        <w:bookmarkEnd w:id="1232"/>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"http://www.comlaw.gov.au/Details/F2009L02507" \o "ComLaw" </w:instrText>
            </w:r>
            <w:r w:rsidRPr="001F5DF3">
              <w:fldChar w:fldCharType="separate"/>
            </w:r>
            <w:r w:rsidR="003C117B" w:rsidRPr="001F5DF3">
              <w:rPr>
                <w:rStyle w:val="Hyperlink"/>
                <w:bCs/>
              </w:rPr>
              <w:t>F2009L02507</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8</w:t>
            </w:r>
          </w:p>
        </w:tc>
        <w:tc>
          <w:tcPr>
            <w:tcW w:w="4793" w:type="dxa"/>
            <w:shd w:val="clear" w:color="auto" w:fill="auto"/>
          </w:tcPr>
          <w:p w:rsidR="003C117B" w:rsidRPr="001F5DF3" w:rsidRDefault="003C117B" w:rsidP="00D45B64">
            <w:pPr>
              <w:pStyle w:val="Tabletext"/>
              <w:rPr>
                <w:i/>
              </w:rPr>
            </w:pPr>
            <w:r w:rsidRPr="001F5DF3">
              <w:rPr>
                <w:i/>
              </w:rPr>
              <w:t>Health Insurance (Facial Injections of Poly</w:t>
            </w:r>
            <w:r w:rsidR="001F5DF3">
              <w:rPr>
                <w:i/>
              </w:rPr>
              <w:t>-</w:t>
            </w:r>
            <w:r w:rsidRPr="001F5DF3">
              <w:rPr>
                <w:i/>
              </w:rPr>
              <w:t>L</w:t>
            </w:r>
            <w:r w:rsidR="001F5DF3">
              <w:rPr>
                <w:i/>
              </w:rPr>
              <w:t>-</w:t>
            </w:r>
            <w:r w:rsidRPr="001F5DF3">
              <w:rPr>
                <w:i/>
              </w:rPr>
              <w:t>lactic acid) Determination</w:t>
            </w:r>
            <w:r w:rsidR="001F5DF3" w:rsidRPr="001F5DF3">
              <w:rPr>
                <w:i/>
              </w:rPr>
              <w:t> </w:t>
            </w:r>
            <w:r w:rsidRPr="001F5DF3">
              <w:rPr>
                <w:i/>
              </w:rPr>
              <w:t>2011</w:t>
            </w:r>
          </w:p>
        </w:tc>
        <w:bookmarkStart w:id="1233" w:name="BKCheck15B_1312"/>
        <w:bookmarkStart w:id="1234" w:name="BKCheck15B_1160"/>
        <w:bookmarkEnd w:id="1233"/>
        <w:bookmarkEnd w:id="1234"/>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"http://www.comlaw.gov.au/Details/F2011L00952" \o "ComLaw" </w:instrText>
            </w:r>
            <w:r w:rsidRPr="001F5DF3">
              <w:fldChar w:fldCharType="separate"/>
            </w:r>
            <w:r w:rsidR="003C117B" w:rsidRPr="001F5DF3">
              <w:rPr>
                <w:rStyle w:val="Hyperlink"/>
                <w:bCs/>
              </w:rPr>
              <w:t>F2011L00952</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9</w:t>
            </w:r>
          </w:p>
        </w:tc>
        <w:tc>
          <w:tcPr>
            <w:tcW w:w="4793" w:type="dxa"/>
            <w:shd w:val="clear" w:color="auto" w:fill="auto"/>
          </w:tcPr>
          <w:p w:rsidR="003C117B" w:rsidRPr="001F5DF3" w:rsidRDefault="003C117B" w:rsidP="00D45B64">
            <w:pPr>
              <w:pStyle w:val="Tabletext"/>
              <w:rPr>
                <w:i/>
              </w:rPr>
            </w:pPr>
            <w:r w:rsidRPr="001F5DF3">
              <w:rPr>
                <w:i/>
              </w:rPr>
              <w:t>Health Insurance (Faecal Incontinence and Peutz</w:t>
            </w:r>
            <w:r w:rsidR="001F5DF3">
              <w:rPr>
                <w:i/>
              </w:rPr>
              <w:t>-</w:t>
            </w:r>
            <w:r w:rsidRPr="001F5DF3">
              <w:rPr>
                <w:i/>
              </w:rPr>
              <w:t>Jeghers Syndrome) Determination</w:t>
            </w:r>
            <w:r w:rsidR="001F5DF3" w:rsidRPr="001F5DF3">
              <w:rPr>
                <w:i/>
              </w:rPr>
              <w:t> </w:t>
            </w:r>
            <w:r w:rsidRPr="001F5DF3">
              <w:rPr>
                <w:i/>
              </w:rPr>
              <w:t>2009</w:t>
            </w:r>
          </w:p>
        </w:tc>
        <w:bookmarkStart w:id="1235" w:name="BKCheck15B_1313"/>
        <w:bookmarkStart w:id="1236" w:name="BKCheck15B_1161"/>
        <w:bookmarkEnd w:id="1235"/>
        <w:bookmarkEnd w:id="1236"/>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"http://www.comlaw.gov.au/Details/F2009L00704" \o "ComLaw" </w:instrText>
            </w:r>
            <w:r w:rsidRPr="001F5DF3">
              <w:fldChar w:fldCharType="separate"/>
            </w:r>
            <w:r w:rsidR="003C117B" w:rsidRPr="001F5DF3">
              <w:rPr>
                <w:rStyle w:val="Hyperlink"/>
                <w:bCs/>
              </w:rPr>
              <w:t>F2009L00704</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10</w:t>
            </w:r>
          </w:p>
        </w:tc>
        <w:tc>
          <w:tcPr>
            <w:tcW w:w="4793" w:type="dxa"/>
            <w:shd w:val="clear" w:color="auto" w:fill="auto"/>
          </w:tcPr>
          <w:p w:rsidR="003C117B" w:rsidRPr="001F5DF3" w:rsidRDefault="003C117B" w:rsidP="00D45B64">
            <w:pPr>
              <w:pStyle w:val="Tabletext"/>
              <w:rPr>
                <w:i/>
              </w:rPr>
            </w:pPr>
            <w:r w:rsidRPr="001F5DF3">
              <w:rPr>
                <w:i/>
              </w:rPr>
              <w:t>Health Insurance (Gippsland and South Eastern New South Wales Mobile MRI Trial) Determination</w:t>
            </w:r>
            <w:r w:rsidR="001F5DF3" w:rsidRPr="001F5DF3">
              <w:rPr>
                <w:i/>
              </w:rPr>
              <w:t> </w:t>
            </w:r>
            <w:r w:rsidRPr="001F5DF3">
              <w:rPr>
                <w:i/>
              </w:rPr>
              <w:t>2009 (No.</w:t>
            </w:r>
            <w:r w:rsidR="001F5DF3" w:rsidRPr="001F5DF3">
              <w:rPr>
                <w:i/>
              </w:rPr>
              <w:t> </w:t>
            </w:r>
            <w:r w:rsidRPr="001F5DF3">
              <w:rPr>
                <w:i/>
              </w:rPr>
              <w:t>2)</w:t>
            </w:r>
          </w:p>
        </w:tc>
        <w:bookmarkStart w:id="1237" w:name="BKCheck15B_1314"/>
        <w:bookmarkStart w:id="1238" w:name="BKCheck15B_1162"/>
        <w:bookmarkEnd w:id="1237"/>
        <w:bookmarkEnd w:id="1238"/>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"http://www.comlaw.gov.au/Details/F2009L01614" \o "ComLaw" </w:instrText>
            </w:r>
            <w:r w:rsidRPr="001F5DF3">
              <w:fldChar w:fldCharType="separate"/>
            </w:r>
            <w:r w:rsidR="003C117B" w:rsidRPr="001F5DF3">
              <w:rPr>
                <w:rStyle w:val="Hyperlink"/>
                <w:bCs/>
              </w:rPr>
              <w:t>F2009L01614</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11</w:t>
            </w:r>
          </w:p>
        </w:tc>
        <w:tc>
          <w:tcPr>
            <w:tcW w:w="4793" w:type="dxa"/>
            <w:shd w:val="clear" w:color="auto" w:fill="auto"/>
          </w:tcPr>
          <w:p w:rsidR="003C117B" w:rsidRPr="001F5DF3" w:rsidRDefault="003C117B" w:rsidP="00D45B64">
            <w:pPr>
              <w:pStyle w:val="Tabletext"/>
              <w:rPr>
                <w:i/>
              </w:rPr>
            </w:pPr>
            <w:r w:rsidRPr="001F5DF3">
              <w:rPr>
                <w:i/>
              </w:rPr>
              <w:t>Health Insurance (Gippsland and South Eastern New South Wales Mobile MRI Trial) Determination</w:t>
            </w:r>
            <w:r w:rsidR="001F5DF3" w:rsidRPr="001F5DF3">
              <w:rPr>
                <w:i/>
              </w:rPr>
              <w:t> </w:t>
            </w:r>
            <w:r w:rsidRPr="001F5DF3">
              <w:rPr>
                <w:i/>
              </w:rPr>
              <w:t>2009 (No.</w:t>
            </w:r>
            <w:r w:rsidR="001F5DF3" w:rsidRPr="001F5DF3">
              <w:rPr>
                <w:i/>
              </w:rPr>
              <w:t> </w:t>
            </w:r>
            <w:r w:rsidR="00FC6B5C" w:rsidRPr="001F5DF3">
              <w:rPr>
                <w:i/>
              </w:rPr>
              <w:t>3)</w:t>
            </w:r>
          </w:p>
        </w:tc>
        <w:bookmarkStart w:id="1239" w:name="BKCheck15B_1315"/>
        <w:bookmarkStart w:id="1240" w:name="BKCheck15B_1163"/>
        <w:bookmarkEnd w:id="1239"/>
        <w:bookmarkEnd w:id="1240"/>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"http://www.comlaw.gov.au/Details/F2009L02562" \o "ComLaw" </w:instrText>
            </w:r>
            <w:r w:rsidRPr="001F5DF3">
              <w:fldChar w:fldCharType="separate"/>
            </w:r>
            <w:r w:rsidR="003C117B" w:rsidRPr="001F5DF3">
              <w:rPr>
                <w:rStyle w:val="Hyperlink"/>
                <w:bCs/>
              </w:rPr>
              <w:t>F2009L02562</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12</w:t>
            </w:r>
          </w:p>
        </w:tc>
        <w:tc>
          <w:tcPr>
            <w:tcW w:w="4793" w:type="dxa"/>
            <w:shd w:val="clear" w:color="auto" w:fill="auto"/>
          </w:tcPr>
          <w:p w:rsidR="003C117B" w:rsidRPr="001F5DF3" w:rsidRDefault="003C117B" w:rsidP="00D45B64">
            <w:pPr>
              <w:pStyle w:val="Tabletext"/>
              <w:rPr>
                <w:i/>
              </w:rPr>
            </w:pPr>
            <w:r w:rsidRPr="001F5DF3">
              <w:rPr>
                <w:i/>
              </w:rPr>
              <w:t>Health Insurance (Home</w:t>
            </w:r>
            <w:r w:rsidR="001F5DF3">
              <w:rPr>
                <w:i/>
              </w:rPr>
              <w:t>-</w:t>
            </w:r>
            <w:r w:rsidRPr="001F5DF3">
              <w:rPr>
                <w:i/>
              </w:rPr>
              <w:t>Based Sleep Studies) Determination</w:t>
            </w:r>
            <w:r w:rsidR="001F5DF3" w:rsidRPr="001F5DF3">
              <w:rPr>
                <w:i/>
              </w:rPr>
              <w:t> </w:t>
            </w:r>
            <w:r w:rsidRPr="001F5DF3">
              <w:rPr>
                <w:i/>
              </w:rPr>
              <w:t>2010 (No.</w:t>
            </w:r>
            <w:r w:rsidR="001F5DF3" w:rsidRPr="001F5DF3">
              <w:rPr>
                <w:i/>
              </w:rPr>
              <w:t> </w:t>
            </w:r>
            <w:r w:rsidRPr="001F5DF3">
              <w:rPr>
                <w:i/>
              </w:rPr>
              <w:t>2)</w:t>
            </w:r>
          </w:p>
        </w:tc>
        <w:bookmarkStart w:id="1241" w:name="BKCheck15B_1316"/>
        <w:bookmarkStart w:id="1242" w:name="BKCheck15B_1164"/>
        <w:bookmarkEnd w:id="1241"/>
        <w:bookmarkEnd w:id="1242"/>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"http://www.comlaw.gov.au/Details/F2010L02724" \o "ComLaw" </w:instrText>
            </w:r>
            <w:r w:rsidRPr="001F5DF3">
              <w:fldChar w:fldCharType="separate"/>
            </w:r>
            <w:r w:rsidR="003C117B" w:rsidRPr="001F5DF3">
              <w:rPr>
                <w:rStyle w:val="Hyperlink"/>
                <w:bCs/>
              </w:rPr>
              <w:t>F2010L02724</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13</w:t>
            </w:r>
          </w:p>
        </w:tc>
        <w:tc>
          <w:tcPr>
            <w:tcW w:w="4793" w:type="dxa"/>
            <w:shd w:val="clear" w:color="auto" w:fill="auto"/>
          </w:tcPr>
          <w:p w:rsidR="003C117B" w:rsidRPr="001F5DF3" w:rsidRDefault="003C117B" w:rsidP="00D45B64">
            <w:pPr>
              <w:pStyle w:val="Tabletext"/>
              <w:rPr>
                <w:i/>
              </w:rPr>
            </w:pPr>
            <w:r w:rsidRPr="001F5DF3">
              <w:rPr>
                <w:i/>
              </w:rPr>
              <w:t>Health Insurance (Hyperbaric Oxygen Therapy) Determination</w:t>
            </w:r>
            <w:r w:rsidR="001F5DF3" w:rsidRPr="001F5DF3">
              <w:rPr>
                <w:i/>
              </w:rPr>
              <w:t> </w:t>
            </w:r>
            <w:r w:rsidRPr="001F5DF3">
              <w:rPr>
                <w:i/>
              </w:rPr>
              <w:t>2007</w:t>
            </w:r>
          </w:p>
        </w:tc>
        <w:bookmarkStart w:id="1243" w:name="BKCheck15B_1317"/>
        <w:bookmarkStart w:id="1244" w:name="BKCheck15B_1165"/>
        <w:bookmarkEnd w:id="1243"/>
        <w:bookmarkEnd w:id="1244"/>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"http://www.comlaw.gov.au/Details/F2007L03878" \o "ComLaw" </w:instrText>
            </w:r>
            <w:r w:rsidRPr="001F5DF3">
              <w:fldChar w:fldCharType="separate"/>
            </w:r>
            <w:r w:rsidR="003C117B" w:rsidRPr="001F5DF3">
              <w:rPr>
                <w:rStyle w:val="Hyperlink"/>
                <w:bCs/>
              </w:rPr>
              <w:t>F2007L03878</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14</w:t>
            </w:r>
          </w:p>
        </w:tc>
        <w:tc>
          <w:tcPr>
            <w:tcW w:w="4793" w:type="dxa"/>
            <w:shd w:val="clear" w:color="auto" w:fill="auto"/>
          </w:tcPr>
          <w:p w:rsidR="003C117B" w:rsidRPr="001F5DF3" w:rsidRDefault="003C117B" w:rsidP="00D45B64">
            <w:pPr>
              <w:pStyle w:val="Tabletext"/>
              <w:rPr>
                <w:i/>
              </w:rPr>
            </w:pPr>
            <w:r w:rsidRPr="001F5DF3">
              <w:rPr>
                <w:i/>
              </w:rPr>
              <w:t>Health Insurance (Obstetric Item</w:t>
            </w:r>
            <w:r w:rsidR="001F5DF3" w:rsidRPr="001F5DF3">
              <w:rPr>
                <w:i/>
              </w:rPr>
              <w:t> </w:t>
            </w:r>
            <w:r w:rsidRPr="001F5DF3">
              <w:rPr>
                <w:i/>
              </w:rPr>
              <w:t>15999) Determination HS/02/2005</w:t>
            </w:r>
          </w:p>
        </w:tc>
        <w:bookmarkStart w:id="1245" w:name="BKCheck15B_1318"/>
        <w:bookmarkStart w:id="1246" w:name="BKCheck15B_1166"/>
        <w:bookmarkEnd w:id="1245"/>
        <w:bookmarkEnd w:id="1246"/>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"http://www.comlaw.gov.au/Details/F2005L02270" \o "ComLaw" </w:instrText>
            </w:r>
            <w:r w:rsidRPr="001F5DF3">
              <w:fldChar w:fldCharType="separate"/>
            </w:r>
            <w:r w:rsidR="003C117B" w:rsidRPr="001F5DF3">
              <w:rPr>
                <w:rStyle w:val="Hyperlink"/>
                <w:bCs/>
              </w:rPr>
              <w:t>F2005L02270</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15</w:t>
            </w:r>
          </w:p>
        </w:tc>
        <w:tc>
          <w:tcPr>
            <w:tcW w:w="4793" w:type="dxa"/>
            <w:shd w:val="clear" w:color="auto" w:fill="auto"/>
          </w:tcPr>
          <w:p w:rsidR="003C117B" w:rsidRPr="001F5DF3" w:rsidRDefault="003C117B" w:rsidP="00D45B64">
            <w:pPr>
              <w:pStyle w:val="Tabletext"/>
              <w:rPr>
                <w:i/>
              </w:rPr>
            </w:pPr>
            <w:r w:rsidRPr="001F5DF3">
              <w:rPr>
                <w:i/>
              </w:rPr>
              <w:t>Health Insurance (Oral and Maxillofacial Surgery) Determination HS/2007</w:t>
            </w:r>
          </w:p>
        </w:tc>
        <w:bookmarkStart w:id="1247" w:name="BKCheck15B_1319"/>
        <w:bookmarkStart w:id="1248" w:name="BKCheck15B_1167"/>
        <w:bookmarkEnd w:id="1247"/>
        <w:bookmarkEnd w:id="1248"/>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"http://www.comlaw.gov.au/Details/F2007L04116" \o "ComLaw" </w:instrText>
            </w:r>
            <w:r w:rsidRPr="001F5DF3">
              <w:fldChar w:fldCharType="separate"/>
            </w:r>
            <w:r w:rsidR="003C117B" w:rsidRPr="001F5DF3">
              <w:rPr>
                <w:rStyle w:val="Hyperlink"/>
                <w:bCs/>
              </w:rPr>
              <w:t>F2007L04116</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16</w:t>
            </w:r>
          </w:p>
        </w:tc>
        <w:tc>
          <w:tcPr>
            <w:tcW w:w="4793" w:type="dxa"/>
            <w:shd w:val="clear" w:color="auto" w:fill="auto"/>
          </w:tcPr>
          <w:p w:rsidR="003C117B" w:rsidRPr="001F5DF3" w:rsidRDefault="003C117B" w:rsidP="00D45B64">
            <w:pPr>
              <w:pStyle w:val="Tabletext"/>
              <w:rPr>
                <w:i/>
              </w:rPr>
            </w:pPr>
            <w:r w:rsidRPr="001F5DF3">
              <w:rPr>
                <w:i/>
              </w:rPr>
              <w:t>Health Insurance (Photodynamic Therapy) Determination HS/04/2007</w:t>
            </w:r>
          </w:p>
        </w:tc>
        <w:bookmarkStart w:id="1249" w:name="BKCheck15B_1320"/>
        <w:bookmarkStart w:id="1250" w:name="BKCheck15B_1168"/>
        <w:bookmarkEnd w:id="1249"/>
        <w:bookmarkEnd w:id="1250"/>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"http://www.comlaw.gov.au/Details/F2007L04095" \o "ComLaw" </w:instrText>
            </w:r>
            <w:r w:rsidRPr="001F5DF3">
              <w:fldChar w:fldCharType="separate"/>
            </w:r>
            <w:r w:rsidR="003C117B" w:rsidRPr="001F5DF3">
              <w:rPr>
                <w:rStyle w:val="Hyperlink"/>
                <w:bCs/>
              </w:rPr>
              <w:t>F2007L04095</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17</w:t>
            </w:r>
          </w:p>
        </w:tc>
        <w:tc>
          <w:tcPr>
            <w:tcW w:w="4793" w:type="dxa"/>
            <w:shd w:val="clear" w:color="auto" w:fill="auto"/>
          </w:tcPr>
          <w:p w:rsidR="003C117B" w:rsidRPr="001F5DF3" w:rsidRDefault="003C117B" w:rsidP="00D45B64">
            <w:pPr>
              <w:pStyle w:val="Tabletext"/>
              <w:rPr>
                <w:i/>
              </w:rPr>
            </w:pPr>
            <w:r w:rsidRPr="001F5DF3">
              <w:rPr>
                <w:i/>
              </w:rPr>
              <w:t>Health Insurance (Positron Emission Tomography) Determination</w:t>
            </w:r>
            <w:r w:rsidR="001F5DF3" w:rsidRPr="001F5DF3">
              <w:rPr>
                <w:i/>
              </w:rPr>
              <w:t> </w:t>
            </w:r>
            <w:r w:rsidRPr="001F5DF3">
              <w:rPr>
                <w:i/>
              </w:rPr>
              <w:t>2009 (No.</w:t>
            </w:r>
            <w:r w:rsidR="001F5DF3" w:rsidRPr="001F5DF3">
              <w:rPr>
                <w:i/>
              </w:rPr>
              <w:t> </w:t>
            </w:r>
            <w:r w:rsidRPr="001F5DF3">
              <w:rPr>
                <w:i/>
              </w:rPr>
              <w:t>2)</w:t>
            </w:r>
          </w:p>
        </w:tc>
        <w:bookmarkStart w:id="1251" w:name="BKCheck15B_1321"/>
        <w:bookmarkStart w:id="1252" w:name="BKCheck15B_1169"/>
        <w:bookmarkEnd w:id="1251"/>
        <w:bookmarkEnd w:id="1252"/>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"http://www.comlaw.gov.au/Details/F2009L03857" \o "ComLaw" </w:instrText>
            </w:r>
            <w:r w:rsidRPr="001F5DF3">
              <w:fldChar w:fldCharType="separate"/>
            </w:r>
            <w:r w:rsidR="003C117B" w:rsidRPr="001F5DF3">
              <w:rPr>
                <w:rStyle w:val="Hyperlink"/>
                <w:bCs/>
              </w:rPr>
              <w:t>F2009L03857</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18</w:t>
            </w:r>
          </w:p>
        </w:tc>
        <w:tc>
          <w:tcPr>
            <w:tcW w:w="4793" w:type="dxa"/>
            <w:shd w:val="clear" w:color="auto" w:fill="auto"/>
          </w:tcPr>
          <w:p w:rsidR="003C117B" w:rsidRPr="001F5DF3" w:rsidRDefault="003C117B" w:rsidP="00D45B64">
            <w:pPr>
              <w:pStyle w:val="Tabletext"/>
              <w:rPr>
                <w:i/>
              </w:rPr>
            </w:pPr>
            <w:r w:rsidRPr="001F5DF3">
              <w:rPr>
                <w:i/>
              </w:rPr>
              <w:t>Health Insurance (Positron Emission Tomography) Determination HS/05/07</w:t>
            </w:r>
          </w:p>
        </w:tc>
        <w:bookmarkStart w:id="1253" w:name="BKCheck15B_1322"/>
        <w:bookmarkStart w:id="1254" w:name="BKCheck15B_1170"/>
        <w:bookmarkEnd w:id="1253"/>
        <w:bookmarkEnd w:id="1254"/>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"http://www.comlaw.gov.au/Details/F2007L03685" \o "ComLaw" </w:instrText>
            </w:r>
            <w:r w:rsidRPr="001F5DF3">
              <w:fldChar w:fldCharType="separate"/>
            </w:r>
            <w:r w:rsidR="003C117B" w:rsidRPr="001F5DF3">
              <w:rPr>
                <w:rStyle w:val="Hyperlink"/>
                <w:bCs/>
              </w:rPr>
              <w:t>F2007L03685</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19</w:t>
            </w:r>
          </w:p>
        </w:tc>
        <w:tc>
          <w:tcPr>
            <w:tcW w:w="4793" w:type="dxa"/>
            <w:shd w:val="clear" w:color="auto" w:fill="auto"/>
          </w:tcPr>
          <w:p w:rsidR="003C117B" w:rsidRPr="001F5DF3" w:rsidRDefault="003C117B" w:rsidP="00D45B64">
            <w:pPr>
              <w:pStyle w:val="Tabletext"/>
              <w:rPr>
                <w:i/>
              </w:rPr>
            </w:pPr>
            <w:r w:rsidRPr="001F5DF3">
              <w:rPr>
                <w:i/>
              </w:rPr>
              <w:t>Health Insurance (Radioactive Seed Implantation of Prostate) Determination</w:t>
            </w:r>
            <w:r w:rsidR="001F5DF3" w:rsidRPr="001F5DF3">
              <w:rPr>
                <w:i/>
              </w:rPr>
              <w:t> </w:t>
            </w:r>
            <w:r w:rsidRPr="001F5DF3">
              <w:rPr>
                <w:i/>
              </w:rPr>
              <w:t>2010</w:t>
            </w:r>
          </w:p>
        </w:tc>
        <w:bookmarkStart w:id="1255" w:name="BKCheck15B_1323"/>
        <w:bookmarkStart w:id="1256" w:name="BKCheck15B_1171"/>
        <w:bookmarkEnd w:id="1255"/>
        <w:bookmarkEnd w:id="1256"/>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"http://www.comlaw.gov.au/Details/F2010L02204" \o "ComLaw" </w:instrText>
            </w:r>
            <w:r w:rsidRPr="001F5DF3">
              <w:fldChar w:fldCharType="separate"/>
            </w:r>
            <w:r w:rsidR="003C117B" w:rsidRPr="001F5DF3">
              <w:rPr>
                <w:rStyle w:val="Hyperlink"/>
                <w:bCs/>
              </w:rPr>
              <w:t>F2010L02204</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20</w:t>
            </w:r>
          </w:p>
        </w:tc>
        <w:tc>
          <w:tcPr>
            <w:tcW w:w="4793" w:type="dxa"/>
            <w:shd w:val="clear" w:color="auto" w:fill="auto"/>
          </w:tcPr>
          <w:p w:rsidR="003C117B" w:rsidRPr="001F5DF3" w:rsidRDefault="003C117B" w:rsidP="00D45B64">
            <w:pPr>
              <w:pStyle w:val="Tabletext"/>
              <w:rPr>
                <w:i/>
              </w:rPr>
            </w:pPr>
            <w:r w:rsidRPr="001F5DF3">
              <w:rPr>
                <w:i/>
              </w:rPr>
              <w:t>Health Insurance (Telehealth Services) Determination</w:t>
            </w:r>
            <w:r w:rsidR="001F5DF3" w:rsidRPr="001F5DF3">
              <w:rPr>
                <w:i/>
              </w:rPr>
              <w:t> </w:t>
            </w:r>
            <w:r w:rsidRPr="001F5DF3">
              <w:rPr>
                <w:i/>
              </w:rPr>
              <w:t>2011</w:t>
            </w:r>
          </w:p>
        </w:tc>
        <w:bookmarkStart w:id="1257" w:name="BKCheck15B_1324"/>
        <w:bookmarkStart w:id="1258" w:name="BKCheck15B_1172"/>
        <w:bookmarkEnd w:id="1257"/>
        <w:bookmarkEnd w:id="1258"/>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"http://www.comlaw.gov.au/Details/F2011L00954" \o "ComLaw" </w:instrText>
            </w:r>
            <w:r w:rsidRPr="001F5DF3">
              <w:fldChar w:fldCharType="separate"/>
            </w:r>
            <w:r w:rsidR="003C117B" w:rsidRPr="001F5DF3">
              <w:rPr>
                <w:rStyle w:val="Hyperlink"/>
                <w:bCs/>
              </w:rPr>
              <w:t>F2011L00954</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21</w:t>
            </w:r>
          </w:p>
        </w:tc>
        <w:tc>
          <w:tcPr>
            <w:tcW w:w="4793" w:type="dxa"/>
            <w:shd w:val="clear" w:color="auto" w:fill="auto"/>
          </w:tcPr>
          <w:p w:rsidR="003C117B" w:rsidRPr="001F5DF3" w:rsidRDefault="003C117B" w:rsidP="00D45B64">
            <w:pPr>
              <w:pStyle w:val="Tabletext"/>
              <w:rPr>
                <w:i/>
              </w:rPr>
            </w:pPr>
            <w:r w:rsidRPr="001F5DF3">
              <w:rPr>
                <w:i/>
              </w:rPr>
              <w:t>Health Insurance (Vertebroplasty) Determination HS/05/2005</w:t>
            </w:r>
          </w:p>
        </w:tc>
        <w:bookmarkStart w:id="1259" w:name="BKCheck15B_1325"/>
        <w:bookmarkStart w:id="1260" w:name="BKCheck15B_1173"/>
        <w:bookmarkEnd w:id="1259"/>
        <w:bookmarkEnd w:id="1260"/>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"http://www.comlaw.gov.au/Details/F2005L03269" \o "ComLaw" </w:instrText>
            </w:r>
            <w:r w:rsidRPr="001F5DF3">
              <w:fldChar w:fldCharType="separate"/>
            </w:r>
            <w:r w:rsidR="003C117B" w:rsidRPr="001F5DF3">
              <w:rPr>
                <w:rStyle w:val="Hyperlink"/>
                <w:bCs/>
              </w:rPr>
              <w:t>F2005L03269</w:t>
            </w:r>
            <w:r w:rsidRPr="001F5DF3">
              <w:rPr>
                <w:rStyle w:val="Hyperlink"/>
                <w:bCs/>
              </w:rPr>
              <w:fldChar w:fldCharType="end"/>
            </w:r>
          </w:p>
        </w:tc>
      </w:tr>
      <w:tr w:rsidR="003C117B" w:rsidRPr="001F5DF3" w:rsidTr="00DD6F1B">
        <w:trPr>
          <w:cantSplit/>
        </w:trPr>
        <w:tc>
          <w:tcPr>
            <w:tcW w:w="709" w:type="dxa"/>
            <w:shd w:val="clear" w:color="auto" w:fill="auto"/>
          </w:tcPr>
          <w:p w:rsidR="003C117B" w:rsidRPr="001F5DF3" w:rsidRDefault="00DD6F1B" w:rsidP="00D45B64">
            <w:pPr>
              <w:pStyle w:val="Tabletext"/>
              <w:rPr>
                <w:szCs w:val="22"/>
              </w:rPr>
            </w:pPr>
            <w:r w:rsidRPr="001F5DF3">
              <w:rPr>
                <w:szCs w:val="22"/>
              </w:rPr>
              <w:t>22</w:t>
            </w:r>
          </w:p>
        </w:tc>
        <w:tc>
          <w:tcPr>
            <w:tcW w:w="4793" w:type="dxa"/>
            <w:shd w:val="clear" w:color="auto" w:fill="auto"/>
          </w:tcPr>
          <w:p w:rsidR="003C117B" w:rsidRPr="001F5DF3" w:rsidRDefault="003C117B" w:rsidP="00D45B64">
            <w:pPr>
              <w:pStyle w:val="Tabletext"/>
              <w:rPr>
                <w:i/>
              </w:rPr>
            </w:pPr>
            <w:r w:rsidRPr="001F5DF3">
              <w:rPr>
                <w:i/>
              </w:rPr>
              <w:t>National Health Act 1953</w:t>
            </w:r>
            <w:r w:rsidR="00C13A10" w:rsidRPr="001F5DF3">
              <w:t xml:space="preserve"> </w:t>
            </w:r>
            <w:r w:rsidR="001F5DF3">
              <w:t>-</w:t>
            </w:r>
            <w:r w:rsidR="00C13A10" w:rsidRPr="001F5DF3">
              <w:t xml:space="preserve"> </w:t>
            </w:r>
            <w:r w:rsidRPr="001F5DF3">
              <w:t>Determination under subsection</w:t>
            </w:r>
            <w:r w:rsidR="001F5DF3" w:rsidRPr="001F5DF3">
              <w:t> </w:t>
            </w:r>
            <w:r w:rsidRPr="001F5DF3">
              <w:t>84HA(1) (made on 22</w:t>
            </w:r>
            <w:r w:rsidR="001F5DF3" w:rsidRPr="001F5DF3">
              <w:t> </w:t>
            </w:r>
            <w:r w:rsidRPr="001F5DF3">
              <w:t>November 2010)</w:t>
            </w:r>
          </w:p>
        </w:tc>
        <w:bookmarkStart w:id="1261" w:name="BKCheck15B_1338"/>
        <w:bookmarkStart w:id="1262" w:name="BKCheck15B_1174"/>
        <w:bookmarkEnd w:id="1261"/>
        <w:bookmarkEnd w:id="1262"/>
        <w:tc>
          <w:tcPr>
            <w:tcW w:w="1595" w:type="dxa"/>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"http://www.comlaw.gov.au/Details/F2010L03119" \o "ComLaw" </w:instrText>
            </w:r>
            <w:r w:rsidRPr="001F5DF3">
              <w:fldChar w:fldCharType="separate"/>
            </w:r>
            <w:r w:rsidR="003C117B" w:rsidRPr="001F5DF3">
              <w:rPr>
                <w:rStyle w:val="Hyperlink"/>
                <w:bCs/>
              </w:rPr>
              <w:t>F2010L03119</w:t>
            </w:r>
            <w:r w:rsidRPr="001F5DF3">
              <w:rPr>
                <w:rStyle w:val="Hyperlink"/>
                <w:bCs/>
              </w:rPr>
              <w:fldChar w:fldCharType="end"/>
            </w:r>
          </w:p>
        </w:tc>
      </w:tr>
      <w:tr w:rsidR="003C117B" w:rsidRPr="001F5DF3" w:rsidTr="00DD6F1B">
        <w:trPr>
          <w:cantSplit/>
        </w:trPr>
        <w:tc>
          <w:tcPr>
            <w:tcW w:w="709" w:type="dxa"/>
            <w:tcBorders>
              <w:bottom w:val="single" w:sz="4" w:space="0" w:color="auto"/>
            </w:tcBorders>
            <w:shd w:val="clear" w:color="auto" w:fill="auto"/>
          </w:tcPr>
          <w:p w:rsidR="003C117B" w:rsidRPr="001F5DF3" w:rsidRDefault="00DD6F1B" w:rsidP="00D45B64">
            <w:pPr>
              <w:pStyle w:val="Tabletext"/>
              <w:rPr>
                <w:szCs w:val="22"/>
              </w:rPr>
            </w:pPr>
            <w:r w:rsidRPr="001F5DF3">
              <w:rPr>
                <w:szCs w:val="22"/>
              </w:rPr>
              <w:lastRenderedPageBreak/>
              <w:t>23</w:t>
            </w:r>
          </w:p>
        </w:tc>
        <w:tc>
          <w:tcPr>
            <w:tcW w:w="4793" w:type="dxa"/>
            <w:tcBorders>
              <w:bottom w:val="single" w:sz="4" w:space="0" w:color="auto"/>
            </w:tcBorders>
            <w:shd w:val="clear" w:color="auto" w:fill="auto"/>
          </w:tcPr>
          <w:p w:rsidR="003C117B" w:rsidRPr="001F5DF3" w:rsidRDefault="003C117B" w:rsidP="00D45B64">
            <w:pPr>
              <w:pStyle w:val="Tabletext"/>
              <w:rPr>
                <w:i/>
              </w:rPr>
            </w:pPr>
            <w:r w:rsidRPr="001F5DF3">
              <w:rPr>
                <w:i/>
              </w:rPr>
              <w:t>National Health Act 1953</w:t>
            </w:r>
            <w:r w:rsidR="00C13A10" w:rsidRPr="001F5DF3">
              <w:t xml:space="preserve"> </w:t>
            </w:r>
            <w:r w:rsidR="001F5DF3">
              <w:t>-</w:t>
            </w:r>
            <w:r w:rsidR="00C13A10" w:rsidRPr="001F5DF3">
              <w:t xml:space="preserve"> </w:t>
            </w:r>
            <w:r w:rsidRPr="001F5DF3">
              <w:t>Pharmaceutical Benefits</w:t>
            </w:r>
            <w:r w:rsidR="00C13A10" w:rsidRPr="001F5DF3">
              <w:t xml:space="preserve"> </w:t>
            </w:r>
            <w:r w:rsidR="001F5DF3">
              <w:t>-</w:t>
            </w:r>
            <w:r w:rsidR="00C13A10" w:rsidRPr="001F5DF3">
              <w:t xml:space="preserve"> </w:t>
            </w:r>
            <w:r w:rsidRPr="001F5DF3">
              <w:t>Determination under subsection</w:t>
            </w:r>
            <w:r w:rsidR="001F5DF3" w:rsidRPr="001F5DF3">
              <w:t> </w:t>
            </w:r>
            <w:r w:rsidRPr="001F5DF3">
              <w:t>84BA(2) (made on 16</w:t>
            </w:r>
            <w:r w:rsidR="001F5DF3" w:rsidRPr="001F5DF3">
              <w:t> </w:t>
            </w:r>
            <w:r w:rsidRPr="001F5DF3">
              <w:t>December 2005)</w:t>
            </w:r>
          </w:p>
        </w:tc>
        <w:bookmarkStart w:id="1263" w:name="BKCheck15B_1339"/>
        <w:bookmarkStart w:id="1264" w:name="BKCheck15B_1175"/>
        <w:bookmarkEnd w:id="1263"/>
        <w:bookmarkEnd w:id="1264"/>
        <w:tc>
          <w:tcPr>
            <w:tcW w:w="1595" w:type="dxa"/>
            <w:tcBorders>
              <w:bottom w:val="single" w:sz="4" w:space="0" w:color="auto"/>
            </w:tcBorders>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"http://www.comlaw.gov.au/Details/F2005L04208" \o "ComLaw" </w:instrText>
            </w:r>
            <w:r w:rsidRPr="001F5DF3">
              <w:fldChar w:fldCharType="separate"/>
            </w:r>
            <w:r w:rsidR="003C117B" w:rsidRPr="001F5DF3">
              <w:rPr>
                <w:rStyle w:val="Hyperlink"/>
                <w:bCs/>
              </w:rPr>
              <w:t>F2005L04208</w:t>
            </w:r>
            <w:r w:rsidRPr="001F5DF3">
              <w:rPr>
                <w:rStyle w:val="Hyperlink"/>
                <w:bCs/>
              </w:rPr>
              <w:fldChar w:fldCharType="end"/>
            </w:r>
          </w:p>
        </w:tc>
      </w:tr>
      <w:tr w:rsidR="001F642D" w:rsidRPr="001F5DF3" w:rsidTr="00DD6F1B">
        <w:trPr>
          <w:cantSplit/>
        </w:trPr>
        <w:tc>
          <w:tcPr>
            <w:tcW w:w="709" w:type="dxa"/>
            <w:tcBorders>
              <w:bottom w:val="single" w:sz="12" w:space="0" w:color="auto"/>
            </w:tcBorders>
            <w:shd w:val="clear" w:color="auto" w:fill="auto"/>
          </w:tcPr>
          <w:p w:rsidR="001F642D" w:rsidRPr="001F5DF3" w:rsidRDefault="00DD6F1B" w:rsidP="00073A84">
            <w:pPr>
              <w:pStyle w:val="Tabletext"/>
              <w:rPr>
                <w:szCs w:val="22"/>
              </w:rPr>
            </w:pPr>
            <w:r w:rsidRPr="001F5DF3">
              <w:rPr>
                <w:szCs w:val="22"/>
              </w:rPr>
              <w:t>24</w:t>
            </w:r>
          </w:p>
        </w:tc>
        <w:tc>
          <w:tcPr>
            <w:tcW w:w="4793" w:type="dxa"/>
            <w:tcBorders>
              <w:bottom w:val="single" w:sz="12" w:space="0" w:color="auto"/>
            </w:tcBorders>
            <w:shd w:val="clear" w:color="auto" w:fill="auto"/>
          </w:tcPr>
          <w:p w:rsidR="001F642D" w:rsidRPr="001F5DF3" w:rsidRDefault="001F642D" w:rsidP="00073A84">
            <w:pPr>
              <w:pStyle w:val="Tabletext"/>
              <w:rPr>
                <w:i/>
              </w:rPr>
            </w:pPr>
            <w:r w:rsidRPr="001F5DF3">
              <w:rPr>
                <w:i/>
              </w:rPr>
              <w:t>National Health (Listed drugs in Part A or Part T of F2) Determination</w:t>
            </w:r>
            <w:r w:rsidR="001F5DF3" w:rsidRPr="001F5DF3">
              <w:rPr>
                <w:i/>
              </w:rPr>
              <w:t> </w:t>
            </w:r>
            <w:r w:rsidRPr="001F5DF3">
              <w:rPr>
                <w:i/>
              </w:rPr>
              <w:t>2010</w:t>
            </w:r>
            <w:r w:rsidRPr="001F5DF3">
              <w:t>, PB 94 of 2010</w:t>
            </w:r>
          </w:p>
        </w:tc>
        <w:bookmarkStart w:id="1265" w:name="BKCheck15B_1340"/>
        <w:bookmarkStart w:id="1266" w:name="BKCheck15B_1176"/>
        <w:bookmarkEnd w:id="1265"/>
        <w:bookmarkEnd w:id="1266"/>
        <w:tc>
          <w:tcPr>
            <w:tcW w:w="1595" w:type="dxa"/>
            <w:tcBorders>
              <w:bottom w:val="single" w:sz="12" w:space="0" w:color="auto"/>
            </w:tcBorders>
            <w:shd w:val="clear" w:color="auto" w:fill="auto"/>
          </w:tcPr>
          <w:p w:rsidR="001F642D" w:rsidRPr="001F5DF3" w:rsidRDefault="002A0A8D" w:rsidP="00073A84">
            <w:pPr>
              <w:pStyle w:val="Tabletext"/>
              <w:rPr>
                <w:rStyle w:val="Hyperlink"/>
                <w:bCs/>
              </w:rPr>
            </w:pPr>
            <w:r w:rsidRPr="001F5DF3">
              <w:fldChar w:fldCharType="begin"/>
            </w:r>
            <w:r w:rsidRPr="001F5DF3">
              <w:instrText xml:space="preserve"> HYPERLINK "http://www.comlaw.gov.au/Details/F2010L02643" \o "ComLaw" </w:instrText>
            </w:r>
            <w:r w:rsidRPr="001F5DF3">
              <w:fldChar w:fldCharType="separate"/>
            </w:r>
            <w:r w:rsidR="001F642D" w:rsidRPr="001F5DF3">
              <w:rPr>
                <w:rStyle w:val="Hyperlink"/>
                <w:bCs/>
              </w:rPr>
              <w:t>F2010L02643</w:t>
            </w:r>
            <w:r w:rsidRPr="001F5DF3">
              <w:rPr>
                <w:rStyle w:val="Hyperlink"/>
                <w:bCs/>
              </w:rPr>
              <w:fldChar w:fldCharType="end"/>
            </w:r>
          </w:p>
        </w:tc>
      </w:tr>
    </w:tbl>
    <w:p w:rsidR="001D0CCF" w:rsidRPr="001F5DF3" w:rsidRDefault="001D0CCF" w:rsidP="001D0CCF">
      <w:pPr>
        <w:pStyle w:val="ActHead7"/>
        <w:pageBreakBefore/>
      </w:pPr>
      <w:bookmarkStart w:id="1267" w:name="_Toc379529992"/>
      <w:r w:rsidRPr="001F5DF3">
        <w:rPr>
          <w:rStyle w:val="CharAmPartNo"/>
        </w:rPr>
        <w:lastRenderedPageBreak/>
        <w:t>Part</w:t>
      </w:r>
      <w:r w:rsidR="001F5DF3" w:rsidRPr="001F5DF3">
        <w:rPr>
          <w:rStyle w:val="CharAmPartNo"/>
        </w:rPr>
        <w:t> </w:t>
      </w:r>
      <w:r w:rsidRPr="001F5DF3">
        <w:rPr>
          <w:rStyle w:val="CharAmPartNo"/>
        </w:rPr>
        <w:t>2</w:t>
      </w:r>
      <w:r w:rsidRPr="001F5DF3">
        <w:t>—</w:t>
      </w:r>
      <w:r w:rsidRPr="001F5DF3">
        <w:rPr>
          <w:rStyle w:val="CharAmPartText"/>
        </w:rPr>
        <w:t>Transitional instruments</w:t>
      </w:r>
      <w:bookmarkEnd w:id="1267"/>
    </w:p>
    <w:p w:rsidR="001D0CCF" w:rsidRPr="001F5DF3" w:rsidRDefault="001D0CCF" w:rsidP="001D0CCF">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1D0CCF" w:rsidRPr="001F5DF3" w:rsidTr="00AD729E">
        <w:trPr>
          <w:tblHeader/>
        </w:trPr>
        <w:tc>
          <w:tcPr>
            <w:tcW w:w="7097" w:type="dxa"/>
            <w:gridSpan w:val="3"/>
            <w:tcBorders>
              <w:top w:val="single" w:sz="12" w:space="0" w:color="auto"/>
              <w:bottom w:val="single" w:sz="6" w:space="0" w:color="auto"/>
            </w:tcBorders>
            <w:shd w:val="clear" w:color="auto" w:fill="auto"/>
          </w:tcPr>
          <w:p w:rsidR="001D0CCF" w:rsidRPr="001F5DF3" w:rsidRDefault="001D0CCF" w:rsidP="001D0CCF">
            <w:pPr>
              <w:pStyle w:val="TableHeading"/>
            </w:pPr>
            <w:r w:rsidRPr="001F5DF3">
              <w:t>Transitional instruments</w:t>
            </w:r>
          </w:p>
        </w:tc>
      </w:tr>
      <w:tr w:rsidR="001D0CCF" w:rsidRPr="001F5DF3" w:rsidTr="00AD729E">
        <w:trPr>
          <w:tblHeader/>
        </w:trPr>
        <w:tc>
          <w:tcPr>
            <w:tcW w:w="709" w:type="dxa"/>
            <w:tcBorders>
              <w:top w:val="single" w:sz="6" w:space="0" w:color="auto"/>
              <w:bottom w:val="single" w:sz="12" w:space="0" w:color="auto"/>
            </w:tcBorders>
            <w:shd w:val="clear" w:color="auto" w:fill="auto"/>
          </w:tcPr>
          <w:p w:rsidR="001D0CCF" w:rsidRPr="001F5DF3" w:rsidRDefault="001D0CCF" w:rsidP="001D0CCF">
            <w:pPr>
              <w:pStyle w:val="TableHeading"/>
            </w:pPr>
            <w:r w:rsidRPr="001F5DF3">
              <w:t>Item</w:t>
            </w:r>
          </w:p>
        </w:tc>
        <w:tc>
          <w:tcPr>
            <w:tcW w:w="4793" w:type="dxa"/>
            <w:tcBorders>
              <w:top w:val="single" w:sz="6" w:space="0" w:color="auto"/>
              <w:bottom w:val="single" w:sz="12" w:space="0" w:color="auto"/>
            </w:tcBorders>
            <w:shd w:val="clear" w:color="auto" w:fill="auto"/>
          </w:tcPr>
          <w:p w:rsidR="001D0CCF" w:rsidRPr="001F5DF3" w:rsidRDefault="001D0CCF" w:rsidP="001D0CCF">
            <w:pPr>
              <w:pStyle w:val="TableHeading"/>
            </w:pPr>
            <w:r w:rsidRPr="001F5DF3">
              <w:t>Instrument name and series number (if any)</w:t>
            </w:r>
          </w:p>
        </w:tc>
        <w:tc>
          <w:tcPr>
            <w:tcW w:w="1595" w:type="dxa"/>
            <w:tcBorders>
              <w:top w:val="single" w:sz="6" w:space="0" w:color="auto"/>
              <w:bottom w:val="single" w:sz="12" w:space="0" w:color="auto"/>
            </w:tcBorders>
            <w:shd w:val="clear" w:color="auto" w:fill="auto"/>
          </w:tcPr>
          <w:p w:rsidR="001D0CCF" w:rsidRPr="001F5DF3" w:rsidRDefault="001D0CCF" w:rsidP="001D0CCF">
            <w:pPr>
              <w:pStyle w:val="TableHeading"/>
            </w:pPr>
            <w:r w:rsidRPr="001F5DF3">
              <w:t>FRLI identifier</w:t>
            </w:r>
          </w:p>
        </w:tc>
      </w:tr>
      <w:tr w:rsidR="008146D8" w:rsidRPr="001F5DF3" w:rsidTr="00AD729E">
        <w:tc>
          <w:tcPr>
            <w:tcW w:w="709" w:type="dxa"/>
            <w:tcBorders>
              <w:top w:val="single" w:sz="12" w:space="0" w:color="auto"/>
              <w:bottom w:val="single" w:sz="4" w:space="0" w:color="auto"/>
            </w:tcBorders>
            <w:shd w:val="clear" w:color="auto" w:fill="auto"/>
          </w:tcPr>
          <w:p w:rsidR="008146D8" w:rsidRPr="001F5DF3" w:rsidRDefault="001D01DF" w:rsidP="00B96105">
            <w:pPr>
              <w:pStyle w:val="Tabletext"/>
              <w:rPr>
                <w:szCs w:val="22"/>
              </w:rPr>
            </w:pPr>
            <w:r w:rsidRPr="001F5DF3">
              <w:rPr>
                <w:szCs w:val="22"/>
              </w:rPr>
              <w:t>1</w:t>
            </w:r>
          </w:p>
        </w:tc>
        <w:tc>
          <w:tcPr>
            <w:tcW w:w="4793" w:type="dxa"/>
            <w:tcBorders>
              <w:top w:val="single" w:sz="12" w:space="0" w:color="auto"/>
              <w:bottom w:val="single" w:sz="4" w:space="0" w:color="auto"/>
            </w:tcBorders>
            <w:shd w:val="clear" w:color="auto" w:fill="auto"/>
          </w:tcPr>
          <w:p w:rsidR="008146D8" w:rsidRPr="001F5DF3" w:rsidRDefault="008146D8" w:rsidP="00B96105">
            <w:pPr>
              <w:pStyle w:val="Tabletext"/>
            </w:pPr>
            <w:r w:rsidRPr="001F5DF3">
              <w:rPr>
                <w:i/>
              </w:rPr>
              <w:t>Australian Sports Anti</w:t>
            </w:r>
            <w:r w:rsidR="001F5DF3">
              <w:rPr>
                <w:i/>
              </w:rPr>
              <w:t>-</w:t>
            </w:r>
            <w:r w:rsidRPr="001F5DF3">
              <w:rPr>
                <w:i/>
              </w:rPr>
              <w:t>Doping Authority (Consequential and Transitional Provisions) (Transfer of Staff) Regulations</w:t>
            </w:r>
            <w:r w:rsidR="001F5DF3" w:rsidRPr="001F5DF3">
              <w:rPr>
                <w:i/>
              </w:rPr>
              <w:t> </w:t>
            </w:r>
            <w:r w:rsidRPr="001F5DF3">
              <w:rPr>
                <w:i/>
              </w:rPr>
              <w:t>2006</w:t>
            </w:r>
            <w:r w:rsidR="004C20BF" w:rsidRPr="001F5DF3">
              <w:t>, SLI</w:t>
            </w:r>
            <w:r w:rsidR="001F5DF3" w:rsidRPr="001F5DF3">
              <w:t> </w:t>
            </w:r>
            <w:r w:rsidR="004C20BF" w:rsidRPr="001F5DF3">
              <w:t>2006 No.</w:t>
            </w:r>
            <w:r w:rsidR="001F5DF3" w:rsidRPr="001F5DF3">
              <w:t> </w:t>
            </w:r>
            <w:r w:rsidR="004C20BF" w:rsidRPr="001F5DF3">
              <w:t>46</w:t>
            </w:r>
          </w:p>
        </w:tc>
        <w:bookmarkStart w:id="1268" w:name="BKCheck15B_1177"/>
        <w:bookmarkEnd w:id="1268"/>
        <w:tc>
          <w:tcPr>
            <w:tcW w:w="1595" w:type="dxa"/>
            <w:tcBorders>
              <w:top w:val="single" w:sz="12" w:space="0" w:color="auto"/>
              <w:bottom w:val="single" w:sz="4" w:space="0" w:color="auto"/>
            </w:tcBorders>
            <w:shd w:val="clear" w:color="auto" w:fill="auto"/>
          </w:tcPr>
          <w:p w:rsidR="008146D8" w:rsidRPr="001F5DF3" w:rsidRDefault="008729BE" w:rsidP="00B96105">
            <w:pPr>
              <w:pStyle w:val="Tabletext"/>
              <w:rPr>
                <w:rStyle w:val="Hyperlink"/>
                <w:bCs/>
              </w:rPr>
            </w:pPr>
            <w:r w:rsidRPr="001F5DF3">
              <w:fldChar w:fldCharType="begin"/>
            </w:r>
            <w:r w:rsidRPr="001F5DF3">
              <w:instrText xml:space="preserve"> HYPERLINK "http://www.comlaw.gov.au/Details/F2006L00767" \o "ComLaw" </w:instrText>
            </w:r>
            <w:r w:rsidRPr="001F5DF3">
              <w:fldChar w:fldCharType="separate"/>
            </w:r>
            <w:r w:rsidR="008146D8" w:rsidRPr="001F5DF3">
              <w:rPr>
                <w:rStyle w:val="Hyperlink"/>
                <w:bCs/>
              </w:rPr>
              <w:t>F2006L00767</w:t>
            </w:r>
            <w:r w:rsidRPr="001F5DF3">
              <w:rPr>
                <w:rStyle w:val="Hyperlink"/>
                <w:bCs/>
              </w:rPr>
              <w:fldChar w:fldCharType="end"/>
            </w:r>
          </w:p>
        </w:tc>
      </w:tr>
      <w:tr w:rsidR="008146D8" w:rsidRPr="001F5DF3" w:rsidTr="00AD729E">
        <w:tc>
          <w:tcPr>
            <w:tcW w:w="709" w:type="dxa"/>
            <w:tcBorders>
              <w:bottom w:val="single" w:sz="12" w:space="0" w:color="auto"/>
            </w:tcBorders>
            <w:shd w:val="clear" w:color="auto" w:fill="auto"/>
          </w:tcPr>
          <w:p w:rsidR="008146D8" w:rsidRPr="001F5DF3" w:rsidRDefault="001D01DF" w:rsidP="001D0CCF">
            <w:pPr>
              <w:pStyle w:val="Tabletext"/>
              <w:rPr>
                <w:szCs w:val="22"/>
              </w:rPr>
            </w:pPr>
            <w:r w:rsidRPr="001F5DF3">
              <w:rPr>
                <w:szCs w:val="22"/>
              </w:rPr>
              <w:t>2</w:t>
            </w:r>
          </w:p>
        </w:tc>
        <w:tc>
          <w:tcPr>
            <w:tcW w:w="4793" w:type="dxa"/>
            <w:tcBorders>
              <w:bottom w:val="single" w:sz="12" w:space="0" w:color="auto"/>
            </w:tcBorders>
            <w:shd w:val="clear" w:color="auto" w:fill="auto"/>
          </w:tcPr>
          <w:p w:rsidR="008146D8" w:rsidRPr="001F5DF3" w:rsidRDefault="008146D8" w:rsidP="001D0CCF">
            <w:pPr>
              <w:pStyle w:val="Tabletext"/>
              <w:rPr>
                <w:i/>
              </w:rPr>
            </w:pPr>
            <w:r w:rsidRPr="001F5DF3">
              <w:rPr>
                <w:i/>
              </w:rPr>
              <w:t>Private Health Insurance (Transition) Rules</w:t>
            </w:r>
            <w:r w:rsidR="001F5DF3" w:rsidRPr="001F5DF3">
              <w:rPr>
                <w:i/>
              </w:rPr>
              <w:t> </w:t>
            </w:r>
            <w:r w:rsidRPr="001F5DF3">
              <w:rPr>
                <w:i/>
              </w:rPr>
              <w:t>2007</w:t>
            </w:r>
          </w:p>
        </w:tc>
        <w:bookmarkStart w:id="1269" w:name="BKCheck15B_1341"/>
        <w:bookmarkStart w:id="1270" w:name="BKCheck15B_1178"/>
        <w:bookmarkEnd w:id="1269"/>
        <w:bookmarkEnd w:id="1270"/>
        <w:tc>
          <w:tcPr>
            <w:tcW w:w="1595" w:type="dxa"/>
            <w:tcBorders>
              <w:bottom w:val="single" w:sz="12" w:space="0" w:color="auto"/>
            </w:tcBorders>
            <w:shd w:val="clear" w:color="auto" w:fill="auto"/>
          </w:tcPr>
          <w:p w:rsidR="008146D8" w:rsidRPr="001F5DF3" w:rsidRDefault="008146D8" w:rsidP="001D0CCF">
            <w:pPr>
              <w:pStyle w:val="Tabletext"/>
              <w:rPr>
                <w:rStyle w:val="Hyperlink"/>
                <w:bCs/>
              </w:rPr>
            </w:pPr>
            <w:r w:rsidRPr="001F5DF3">
              <w:fldChar w:fldCharType="begin"/>
            </w:r>
            <w:r w:rsidRPr="001F5DF3">
              <w:instrText xml:space="preserve"> HYPERLINK "http://www.comlaw.gov.au/Details/F2007L00913" \o "ComLaw" </w:instrText>
            </w:r>
            <w:r w:rsidRPr="001F5DF3">
              <w:fldChar w:fldCharType="separate"/>
            </w:r>
            <w:r w:rsidRPr="001F5DF3">
              <w:rPr>
                <w:rStyle w:val="Hyperlink"/>
                <w:bCs/>
              </w:rPr>
              <w:t>F2007L00913</w:t>
            </w:r>
            <w:r w:rsidRPr="001F5DF3">
              <w:rPr>
                <w:rStyle w:val="Hyperlink"/>
                <w:bCs/>
              </w:rPr>
              <w:fldChar w:fldCharType="end"/>
            </w:r>
          </w:p>
        </w:tc>
      </w:tr>
    </w:tbl>
    <w:p w:rsidR="00016A56" w:rsidRPr="001F5DF3" w:rsidRDefault="00016A56" w:rsidP="00303AE8">
      <w:pPr>
        <w:pStyle w:val="ActHead7"/>
        <w:pageBreakBefore/>
      </w:pPr>
      <w:bookmarkStart w:id="1271" w:name="_Toc379529993"/>
      <w:r w:rsidRPr="001F5DF3">
        <w:rPr>
          <w:rStyle w:val="CharAmPartNo"/>
        </w:rPr>
        <w:lastRenderedPageBreak/>
        <w:t>Part</w:t>
      </w:r>
      <w:r w:rsidR="001F5DF3" w:rsidRPr="001F5DF3">
        <w:rPr>
          <w:rStyle w:val="CharAmPartNo"/>
        </w:rPr>
        <w:t> </w:t>
      </w:r>
      <w:r w:rsidR="001D0CCF" w:rsidRPr="001F5DF3">
        <w:rPr>
          <w:rStyle w:val="CharAmPartNo"/>
        </w:rPr>
        <w:t>3</w:t>
      </w:r>
      <w:r w:rsidR="0010232B" w:rsidRPr="001F5DF3">
        <w:t>—</w:t>
      </w:r>
      <w:r w:rsidR="001D0CCF" w:rsidRPr="001F5DF3">
        <w:rPr>
          <w:rStyle w:val="CharAmPartText"/>
        </w:rPr>
        <w:t>Other</w:t>
      </w:r>
      <w:r w:rsidR="00AB37CD" w:rsidRPr="001F5DF3">
        <w:rPr>
          <w:rStyle w:val="CharAmPartText"/>
        </w:rPr>
        <w:t xml:space="preserve"> instruments</w:t>
      </w:r>
      <w:r w:rsidR="001D0CCF" w:rsidRPr="001F5DF3">
        <w:rPr>
          <w:rStyle w:val="CharAmPartText"/>
        </w:rPr>
        <w:t xml:space="preserve"> no longer required</w:t>
      </w:r>
      <w:bookmarkEnd w:id="1271"/>
    </w:p>
    <w:p w:rsidR="00E00AE8" w:rsidRPr="001F5DF3" w:rsidRDefault="00E00AE8" w:rsidP="0010232B">
      <w:pPr>
        <w:pStyle w:val="Tabletext"/>
      </w:pPr>
    </w:p>
    <w:tbl>
      <w:tblPr>
        <w:tblW w:w="7097" w:type="dxa"/>
        <w:tblInd w:w="108"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09"/>
        <w:gridCol w:w="4793"/>
        <w:gridCol w:w="1595"/>
      </w:tblGrid>
      <w:tr w:rsidR="00D45B64" w:rsidRPr="001F5DF3" w:rsidTr="001C437B">
        <w:trPr>
          <w:cantSplit/>
          <w:tblHeader/>
        </w:trPr>
        <w:tc>
          <w:tcPr>
            <w:tcW w:w="7097" w:type="dxa"/>
            <w:gridSpan w:val="3"/>
            <w:tcBorders>
              <w:top w:val="single" w:sz="12" w:space="0" w:color="auto"/>
              <w:bottom w:val="single" w:sz="6" w:space="0" w:color="auto"/>
            </w:tcBorders>
            <w:shd w:val="clear" w:color="auto" w:fill="auto"/>
          </w:tcPr>
          <w:p w:rsidR="00D45B64" w:rsidRPr="001F5DF3" w:rsidRDefault="00E50694" w:rsidP="00E00AE8">
            <w:pPr>
              <w:pStyle w:val="TableHeading"/>
            </w:pPr>
            <w:r w:rsidRPr="001F5DF3">
              <w:t>Other instruments no longer required</w:t>
            </w:r>
          </w:p>
        </w:tc>
      </w:tr>
      <w:tr w:rsidR="00D45B64" w:rsidRPr="001F5DF3" w:rsidTr="001C437B">
        <w:trPr>
          <w:cantSplit/>
          <w:tblHeader/>
        </w:trPr>
        <w:tc>
          <w:tcPr>
            <w:tcW w:w="709" w:type="dxa"/>
            <w:tcBorders>
              <w:top w:val="single" w:sz="6" w:space="0" w:color="auto"/>
              <w:bottom w:val="single" w:sz="12" w:space="0" w:color="auto"/>
            </w:tcBorders>
            <w:shd w:val="clear" w:color="auto" w:fill="auto"/>
          </w:tcPr>
          <w:p w:rsidR="00D45B64" w:rsidRPr="001F5DF3" w:rsidRDefault="00D45B64" w:rsidP="00E00AE8">
            <w:pPr>
              <w:pStyle w:val="TableHeading"/>
            </w:pPr>
            <w:r w:rsidRPr="001F5DF3">
              <w:t>Item</w:t>
            </w:r>
          </w:p>
        </w:tc>
        <w:tc>
          <w:tcPr>
            <w:tcW w:w="4793" w:type="dxa"/>
            <w:tcBorders>
              <w:top w:val="single" w:sz="6" w:space="0" w:color="auto"/>
              <w:bottom w:val="single" w:sz="12" w:space="0" w:color="auto"/>
            </w:tcBorders>
            <w:shd w:val="clear" w:color="auto" w:fill="auto"/>
          </w:tcPr>
          <w:p w:rsidR="00D45B64" w:rsidRPr="001F5DF3" w:rsidRDefault="00D45B64" w:rsidP="00E00AE8">
            <w:pPr>
              <w:pStyle w:val="TableHeading"/>
            </w:pPr>
            <w:r w:rsidRPr="001F5DF3">
              <w:t>Instrument name and series number (if any)</w:t>
            </w:r>
          </w:p>
        </w:tc>
        <w:tc>
          <w:tcPr>
            <w:tcW w:w="1595" w:type="dxa"/>
            <w:tcBorders>
              <w:top w:val="single" w:sz="6" w:space="0" w:color="auto"/>
              <w:bottom w:val="single" w:sz="12" w:space="0" w:color="auto"/>
            </w:tcBorders>
            <w:shd w:val="clear" w:color="auto" w:fill="auto"/>
          </w:tcPr>
          <w:p w:rsidR="00D45B64" w:rsidRPr="001F5DF3" w:rsidRDefault="00D45B64" w:rsidP="00E00AE8">
            <w:pPr>
              <w:pStyle w:val="TableHeading"/>
            </w:pPr>
            <w:r w:rsidRPr="001F5DF3">
              <w:t>FRLI identifier</w:t>
            </w:r>
          </w:p>
        </w:tc>
      </w:tr>
      <w:tr w:rsidR="003C117B" w:rsidRPr="001F5DF3" w:rsidTr="001C437B">
        <w:trPr>
          <w:cantSplit/>
        </w:trPr>
        <w:tc>
          <w:tcPr>
            <w:tcW w:w="709" w:type="dxa"/>
            <w:tcBorders>
              <w:top w:val="single" w:sz="12" w:space="0" w:color="auto"/>
            </w:tcBorders>
            <w:shd w:val="clear" w:color="auto" w:fill="auto"/>
          </w:tcPr>
          <w:p w:rsidR="003C117B" w:rsidRPr="001F5DF3" w:rsidRDefault="001C437B" w:rsidP="00D45B64">
            <w:pPr>
              <w:pStyle w:val="Tabletext"/>
              <w:rPr>
                <w:szCs w:val="22"/>
              </w:rPr>
            </w:pPr>
            <w:r w:rsidRPr="001F5DF3">
              <w:rPr>
                <w:szCs w:val="22"/>
              </w:rPr>
              <w:t>1</w:t>
            </w:r>
          </w:p>
        </w:tc>
        <w:tc>
          <w:tcPr>
            <w:tcW w:w="4793" w:type="dxa"/>
            <w:tcBorders>
              <w:top w:val="single" w:sz="12" w:space="0" w:color="auto"/>
            </w:tcBorders>
            <w:shd w:val="clear" w:color="auto" w:fill="auto"/>
          </w:tcPr>
          <w:p w:rsidR="003C117B" w:rsidRPr="001F5DF3" w:rsidRDefault="00E50694" w:rsidP="00D45B64">
            <w:pPr>
              <w:pStyle w:val="Tabletext"/>
              <w:rPr>
                <w:i/>
              </w:rPr>
            </w:pPr>
            <w:r w:rsidRPr="001F5DF3">
              <w:rPr>
                <w:i/>
              </w:rPr>
              <w:t>Health Insurance (Diagnostic Imaging — Continuing Medical Education and Quality Assurance Programs) Approval 2000</w:t>
            </w:r>
          </w:p>
        </w:tc>
        <w:bookmarkStart w:id="1272" w:name="BKCheck15B_1344"/>
        <w:bookmarkStart w:id="1273" w:name="BKCheck15B_1179"/>
        <w:bookmarkEnd w:id="1272"/>
        <w:bookmarkEnd w:id="1273"/>
        <w:tc>
          <w:tcPr>
            <w:tcW w:w="1595" w:type="dxa"/>
            <w:tcBorders>
              <w:top w:val="single" w:sz="12" w:space="0" w:color="auto"/>
            </w:tcBorders>
            <w:shd w:val="clear" w:color="auto" w:fill="auto"/>
          </w:tcPr>
          <w:p w:rsidR="003C117B" w:rsidRPr="001F5DF3" w:rsidRDefault="002A0A8D" w:rsidP="00D45B64">
            <w:pPr>
              <w:pStyle w:val="Tabletext"/>
              <w:rPr>
                <w:rStyle w:val="Hyperlink"/>
                <w:bCs/>
              </w:rPr>
            </w:pPr>
            <w:r w:rsidRPr="001F5DF3">
              <w:fldChar w:fldCharType="begin"/>
            </w:r>
            <w:r w:rsidRPr="001F5DF3">
              <w:instrText xml:space="preserve"> HYPERLINK "http://www.comlaw.gov.au/Details/F2007B01096" \o "ComLaw" </w:instrText>
            </w:r>
            <w:r w:rsidRPr="001F5DF3">
              <w:fldChar w:fldCharType="separate"/>
            </w:r>
            <w:r w:rsidR="00E50694" w:rsidRPr="001F5DF3">
              <w:rPr>
                <w:rStyle w:val="Hyperlink"/>
                <w:bCs/>
              </w:rPr>
              <w:t>F2007B01096</w:t>
            </w:r>
            <w:r w:rsidRPr="001F5DF3">
              <w:rPr>
                <w:rStyle w:val="Hyperlink"/>
                <w:bCs/>
              </w:rPr>
              <w:fldChar w:fldCharType="end"/>
            </w:r>
          </w:p>
        </w:tc>
      </w:tr>
      <w:tr w:rsidR="002E4570" w:rsidRPr="001F5DF3" w:rsidTr="001C437B">
        <w:trPr>
          <w:cantSplit/>
        </w:trPr>
        <w:tc>
          <w:tcPr>
            <w:tcW w:w="709" w:type="dxa"/>
            <w:shd w:val="clear" w:color="auto" w:fill="auto"/>
          </w:tcPr>
          <w:p w:rsidR="002E4570" w:rsidRPr="001F5DF3" w:rsidRDefault="001C437B" w:rsidP="0091582F">
            <w:pPr>
              <w:pStyle w:val="Tabletext"/>
            </w:pPr>
            <w:r w:rsidRPr="001F5DF3">
              <w:t>2</w:t>
            </w:r>
          </w:p>
        </w:tc>
        <w:tc>
          <w:tcPr>
            <w:tcW w:w="4793" w:type="dxa"/>
            <w:shd w:val="clear" w:color="auto" w:fill="auto"/>
          </w:tcPr>
          <w:p w:rsidR="002E4570" w:rsidRPr="001F5DF3" w:rsidRDefault="002E4570" w:rsidP="0091582F">
            <w:pPr>
              <w:pStyle w:val="Tabletext"/>
              <w:rPr>
                <w:i/>
              </w:rPr>
            </w:pPr>
            <w:r w:rsidRPr="001F5DF3">
              <w:rPr>
                <w:i/>
              </w:rPr>
              <w:t>Medicare and Pharmaceutical Benefits Programs: Privacy Guidelines</w:t>
            </w:r>
            <w:r w:rsidR="001F5DF3" w:rsidRPr="001F5DF3">
              <w:rPr>
                <w:i/>
              </w:rPr>
              <w:t> </w:t>
            </w:r>
            <w:r w:rsidRPr="001F5DF3">
              <w:rPr>
                <w:i/>
              </w:rPr>
              <w:t>1994</w:t>
            </w:r>
          </w:p>
        </w:tc>
        <w:bookmarkStart w:id="1274" w:name="BKCheck15B_1197"/>
        <w:bookmarkStart w:id="1275" w:name="BKCheck15B_1180"/>
        <w:bookmarkEnd w:id="1274"/>
        <w:bookmarkEnd w:id="1275"/>
        <w:tc>
          <w:tcPr>
            <w:tcW w:w="1595" w:type="dxa"/>
            <w:shd w:val="clear" w:color="auto" w:fill="auto"/>
          </w:tcPr>
          <w:p w:rsidR="002E4570" w:rsidRPr="001F5DF3" w:rsidRDefault="008729BE" w:rsidP="0091582F">
            <w:pPr>
              <w:pStyle w:val="Tabletext"/>
            </w:pPr>
            <w:r w:rsidRPr="001F5DF3">
              <w:fldChar w:fldCharType="begin"/>
            </w:r>
            <w:r w:rsidRPr="001F5DF3">
              <w:instrText xml:space="preserve"> HYPERLINK "http://www.comlaw.gov.au/Details/F2008B00554" \o "ComLaw" </w:instrText>
            </w:r>
            <w:r w:rsidRPr="001F5DF3">
              <w:fldChar w:fldCharType="separate"/>
            </w:r>
            <w:r w:rsidR="0091582F" w:rsidRPr="001F5DF3">
              <w:rPr>
                <w:rStyle w:val="Hyperlink"/>
                <w:bCs/>
              </w:rPr>
              <w:t>F2008B00554</w:t>
            </w:r>
            <w:r w:rsidRPr="001F5DF3">
              <w:rPr>
                <w:rStyle w:val="Hyperlink"/>
                <w:bCs/>
              </w:rPr>
              <w:fldChar w:fldCharType="end"/>
            </w:r>
          </w:p>
        </w:tc>
      </w:tr>
      <w:tr w:rsidR="00E42BC7" w:rsidRPr="001F5DF3" w:rsidTr="001C437B">
        <w:trPr>
          <w:cantSplit/>
        </w:trPr>
        <w:tc>
          <w:tcPr>
            <w:tcW w:w="709" w:type="dxa"/>
            <w:shd w:val="clear" w:color="auto" w:fill="auto"/>
          </w:tcPr>
          <w:p w:rsidR="00E42BC7" w:rsidRPr="001F5DF3" w:rsidRDefault="001C437B" w:rsidP="00D45B64">
            <w:pPr>
              <w:pStyle w:val="Tabletext"/>
              <w:rPr>
                <w:szCs w:val="22"/>
              </w:rPr>
            </w:pPr>
            <w:r w:rsidRPr="001F5DF3">
              <w:rPr>
                <w:szCs w:val="22"/>
              </w:rPr>
              <w:t>3</w:t>
            </w:r>
          </w:p>
        </w:tc>
        <w:tc>
          <w:tcPr>
            <w:tcW w:w="4793" w:type="dxa"/>
            <w:shd w:val="clear" w:color="auto" w:fill="auto"/>
          </w:tcPr>
          <w:p w:rsidR="00E42BC7" w:rsidRPr="001F5DF3" w:rsidRDefault="00E42BC7" w:rsidP="00E50694">
            <w:pPr>
              <w:pStyle w:val="Tabletext"/>
            </w:pPr>
            <w:r w:rsidRPr="001F5DF3">
              <w:t>National Health (Nursing Home Respite Care) Regulations, SR</w:t>
            </w:r>
            <w:r w:rsidR="001F5DF3" w:rsidRPr="001F5DF3">
              <w:t> </w:t>
            </w:r>
            <w:r w:rsidRPr="001F5DF3">
              <w:t>1989 No.</w:t>
            </w:r>
            <w:r w:rsidR="001F5DF3" w:rsidRPr="001F5DF3">
              <w:t> </w:t>
            </w:r>
            <w:r w:rsidRPr="001F5DF3">
              <w:t>173</w:t>
            </w:r>
          </w:p>
        </w:tc>
        <w:bookmarkStart w:id="1276" w:name="BKCheck15B_1198"/>
        <w:bookmarkStart w:id="1277" w:name="BKCheck15B_1181"/>
        <w:bookmarkEnd w:id="1276"/>
        <w:bookmarkEnd w:id="1277"/>
        <w:tc>
          <w:tcPr>
            <w:tcW w:w="1595" w:type="dxa"/>
            <w:shd w:val="clear" w:color="auto" w:fill="auto"/>
          </w:tcPr>
          <w:p w:rsidR="00E42BC7" w:rsidRPr="001F5DF3" w:rsidRDefault="008729BE" w:rsidP="00D45B64">
            <w:pPr>
              <w:pStyle w:val="Tabletext"/>
            </w:pPr>
            <w:r w:rsidRPr="001F5DF3">
              <w:fldChar w:fldCharType="begin"/>
            </w:r>
            <w:r w:rsidRPr="001F5DF3">
              <w:instrText xml:space="preserve"> HYPERLINK "http://www.comlaw.gov.au/Details/F1996B02718" \o "ComLaw" </w:instrText>
            </w:r>
            <w:r w:rsidRPr="001F5DF3">
              <w:fldChar w:fldCharType="separate"/>
            </w:r>
            <w:r w:rsidR="00E42BC7" w:rsidRPr="001F5DF3">
              <w:rPr>
                <w:rStyle w:val="Hyperlink"/>
                <w:bCs/>
              </w:rPr>
              <w:t>F1996B02718</w:t>
            </w:r>
            <w:r w:rsidRPr="001F5DF3">
              <w:rPr>
                <w:rStyle w:val="Hyperlink"/>
                <w:bCs/>
              </w:rPr>
              <w:fldChar w:fldCharType="end"/>
            </w:r>
          </w:p>
        </w:tc>
      </w:tr>
      <w:tr w:rsidR="00E50694" w:rsidRPr="001F5DF3" w:rsidTr="001C437B">
        <w:trPr>
          <w:cantSplit/>
        </w:trPr>
        <w:tc>
          <w:tcPr>
            <w:tcW w:w="709" w:type="dxa"/>
            <w:shd w:val="clear" w:color="auto" w:fill="auto"/>
          </w:tcPr>
          <w:p w:rsidR="00E50694" w:rsidRPr="001F5DF3" w:rsidRDefault="001C437B" w:rsidP="00D45B64">
            <w:pPr>
              <w:pStyle w:val="Tabletext"/>
              <w:rPr>
                <w:szCs w:val="22"/>
              </w:rPr>
            </w:pPr>
            <w:r w:rsidRPr="001F5DF3">
              <w:rPr>
                <w:szCs w:val="22"/>
              </w:rPr>
              <w:t>4</w:t>
            </w:r>
          </w:p>
        </w:tc>
        <w:tc>
          <w:tcPr>
            <w:tcW w:w="4793" w:type="dxa"/>
            <w:shd w:val="clear" w:color="auto" w:fill="auto"/>
          </w:tcPr>
          <w:p w:rsidR="00E50694" w:rsidRPr="001F5DF3" w:rsidRDefault="00E50694" w:rsidP="00E50694">
            <w:pPr>
              <w:pStyle w:val="Tabletext"/>
              <w:rPr>
                <w:i/>
              </w:rPr>
            </w:pPr>
            <w:r w:rsidRPr="001F5DF3">
              <w:rPr>
                <w:i/>
              </w:rPr>
              <w:t>Therapeutic Goods Act 1989</w:t>
            </w:r>
            <w:r w:rsidRPr="001F5DF3">
              <w:t xml:space="preserve"> </w:t>
            </w:r>
            <w:r w:rsidR="001F5DF3">
              <w:t>-</w:t>
            </w:r>
            <w:r w:rsidRPr="001F5DF3">
              <w:t xml:space="preserve"> Order under subsection</w:t>
            </w:r>
            <w:r w:rsidR="001F5DF3" w:rsidRPr="001F5DF3">
              <w:t> </w:t>
            </w:r>
            <w:r w:rsidRPr="001F5DF3">
              <w:t>3(1) – Definition of British Pharmacopoeia (made on 12</w:t>
            </w:r>
            <w:r w:rsidR="001F5DF3" w:rsidRPr="001F5DF3">
              <w:t> </w:t>
            </w:r>
            <w:r w:rsidRPr="001F5DF3">
              <w:t>March 2004)</w:t>
            </w:r>
          </w:p>
        </w:tc>
        <w:bookmarkStart w:id="1278" w:name="BKCheck15B_1345"/>
        <w:bookmarkStart w:id="1279" w:name="BKCheck15B_1199"/>
        <w:bookmarkStart w:id="1280" w:name="BKCheck15B_1182"/>
        <w:bookmarkEnd w:id="1278"/>
        <w:bookmarkEnd w:id="1279"/>
        <w:bookmarkEnd w:id="1280"/>
        <w:tc>
          <w:tcPr>
            <w:tcW w:w="1595" w:type="dxa"/>
            <w:shd w:val="clear" w:color="auto" w:fill="auto"/>
          </w:tcPr>
          <w:p w:rsidR="00E50694" w:rsidRPr="001F5DF3" w:rsidRDefault="002A0A8D" w:rsidP="00D45B64">
            <w:pPr>
              <w:pStyle w:val="Tabletext"/>
              <w:rPr>
                <w:rStyle w:val="Hyperlink"/>
                <w:bCs/>
              </w:rPr>
            </w:pPr>
            <w:r w:rsidRPr="001F5DF3">
              <w:fldChar w:fldCharType="begin"/>
            </w:r>
            <w:r w:rsidRPr="001F5DF3">
              <w:instrText xml:space="preserve"> HYPERLINK "http://www.comlaw.gov.au/Details/F2007B00704" \o "ComLaw" </w:instrText>
            </w:r>
            <w:r w:rsidRPr="001F5DF3">
              <w:fldChar w:fldCharType="separate"/>
            </w:r>
            <w:r w:rsidR="00E50694" w:rsidRPr="001F5DF3">
              <w:rPr>
                <w:rStyle w:val="Hyperlink"/>
                <w:bCs/>
              </w:rPr>
              <w:t>F2007B00704</w:t>
            </w:r>
            <w:r w:rsidRPr="001F5DF3">
              <w:rPr>
                <w:rStyle w:val="Hyperlink"/>
                <w:bCs/>
              </w:rPr>
              <w:fldChar w:fldCharType="end"/>
            </w:r>
          </w:p>
        </w:tc>
      </w:tr>
      <w:tr w:rsidR="00D73C1F" w:rsidRPr="001F5DF3" w:rsidTr="001C437B">
        <w:trPr>
          <w:cantSplit/>
        </w:trPr>
        <w:tc>
          <w:tcPr>
            <w:tcW w:w="709" w:type="dxa"/>
            <w:shd w:val="clear" w:color="auto" w:fill="auto"/>
          </w:tcPr>
          <w:p w:rsidR="00D73C1F" w:rsidRPr="001F5DF3" w:rsidRDefault="001C437B" w:rsidP="002A0A8D">
            <w:pPr>
              <w:pStyle w:val="Tabletext"/>
              <w:rPr>
                <w:szCs w:val="22"/>
              </w:rPr>
            </w:pPr>
            <w:r w:rsidRPr="001F5DF3">
              <w:rPr>
                <w:szCs w:val="22"/>
              </w:rPr>
              <w:t>5</w:t>
            </w:r>
          </w:p>
        </w:tc>
        <w:tc>
          <w:tcPr>
            <w:tcW w:w="4793" w:type="dxa"/>
            <w:shd w:val="clear" w:color="auto" w:fill="auto"/>
          </w:tcPr>
          <w:p w:rsidR="00D73C1F" w:rsidRPr="001F5DF3" w:rsidRDefault="00D73C1F" w:rsidP="002A0A8D">
            <w:pPr>
              <w:pStyle w:val="Tabletext"/>
              <w:rPr>
                <w:i/>
              </w:rPr>
            </w:pPr>
            <w:r w:rsidRPr="001F5DF3">
              <w:rPr>
                <w:i/>
              </w:rPr>
              <w:t>Therapeutic Goods Act 1989</w:t>
            </w:r>
            <w:r w:rsidRPr="001F5DF3">
              <w:t xml:space="preserve"> </w:t>
            </w:r>
            <w:r w:rsidR="001F5DF3">
              <w:t>-</w:t>
            </w:r>
            <w:r w:rsidRPr="001F5DF3">
              <w:t xml:space="preserve"> Order under subsection</w:t>
            </w:r>
            <w:r w:rsidR="001F5DF3" w:rsidRPr="001F5DF3">
              <w:t> </w:t>
            </w:r>
            <w:r w:rsidRPr="001F5DF3">
              <w:t>3(1) – Definition of British Pharmacopoeia (made on 19</w:t>
            </w:r>
            <w:r w:rsidR="001F5DF3" w:rsidRPr="001F5DF3">
              <w:t> </w:t>
            </w:r>
            <w:r w:rsidRPr="001F5DF3">
              <w:t>May 2005)</w:t>
            </w:r>
          </w:p>
        </w:tc>
        <w:bookmarkStart w:id="1281" w:name="BKCheck15B_1346"/>
        <w:bookmarkStart w:id="1282" w:name="BKCheck15B_1200"/>
        <w:bookmarkStart w:id="1283" w:name="BKCheck15B_1183"/>
        <w:bookmarkEnd w:id="1281"/>
        <w:bookmarkEnd w:id="1282"/>
        <w:bookmarkEnd w:id="1283"/>
        <w:tc>
          <w:tcPr>
            <w:tcW w:w="1595" w:type="dxa"/>
            <w:shd w:val="clear" w:color="auto" w:fill="auto"/>
          </w:tcPr>
          <w:p w:rsidR="00D73C1F" w:rsidRPr="001F5DF3" w:rsidRDefault="002A0A8D" w:rsidP="002A0A8D">
            <w:pPr>
              <w:pStyle w:val="Tabletext"/>
              <w:rPr>
                <w:rStyle w:val="Hyperlink"/>
                <w:bCs/>
              </w:rPr>
            </w:pPr>
            <w:r w:rsidRPr="001F5DF3">
              <w:fldChar w:fldCharType="begin"/>
            </w:r>
            <w:r w:rsidRPr="001F5DF3">
              <w:instrText xml:space="preserve"> HYPERLINK "http://www.comlaw.gov.au/Details/F2005L01237" \o "ComLaw" </w:instrText>
            </w:r>
            <w:r w:rsidRPr="001F5DF3">
              <w:fldChar w:fldCharType="separate"/>
            </w:r>
            <w:r w:rsidR="00D73C1F" w:rsidRPr="001F5DF3">
              <w:rPr>
                <w:rStyle w:val="Hyperlink"/>
                <w:bCs/>
              </w:rPr>
              <w:t>F2005L01237</w:t>
            </w:r>
            <w:r w:rsidRPr="001F5DF3">
              <w:rPr>
                <w:rStyle w:val="Hyperlink"/>
                <w:bCs/>
              </w:rPr>
              <w:fldChar w:fldCharType="end"/>
            </w:r>
          </w:p>
        </w:tc>
      </w:tr>
      <w:tr w:rsidR="00E50694" w:rsidRPr="001F5DF3" w:rsidTr="001C437B">
        <w:trPr>
          <w:cantSplit/>
        </w:trPr>
        <w:tc>
          <w:tcPr>
            <w:tcW w:w="709" w:type="dxa"/>
            <w:shd w:val="clear" w:color="auto" w:fill="auto"/>
          </w:tcPr>
          <w:p w:rsidR="00E50694" w:rsidRPr="001F5DF3" w:rsidRDefault="001C437B" w:rsidP="00D45B64">
            <w:pPr>
              <w:pStyle w:val="Tabletext"/>
              <w:rPr>
                <w:szCs w:val="22"/>
              </w:rPr>
            </w:pPr>
            <w:r w:rsidRPr="001F5DF3">
              <w:rPr>
                <w:szCs w:val="22"/>
              </w:rPr>
              <w:t>6</w:t>
            </w:r>
          </w:p>
        </w:tc>
        <w:tc>
          <w:tcPr>
            <w:tcW w:w="4793" w:type="dxa"/>
            <w:shd w:val="clear" w:color="auto" w:fill="auto"/>
          </w:tcPr>
          <w:p w:rsidR="00E50694" w:rsidRPr="001F5DF3" w:rsidRDefault="00E50694" w:rsidP="00E50694">
            <w:pPr>
              <w:pStyle w:val="Tabletext"/>
              <w:rPr>
                <w:i/>
              </w:rPr>
            </w:pPr>
            <w:r w:rsidRPr="001F5DF3">
              <w:rPr>
                <w:i/>
              </w:rPr>
              <w:t>Therapeutic Goods Act 1989</w:t>
            </w:r>
            <w:r w:rsidRPr="001F5DF3">
              <w:t xml:space="preserve"> </w:t>
            </w:r>
            <w:r w:rsidR="001F5DF3">
              <w:t>-</w:t>
            </w:r>
            <w:r w:rsidRPr="001F5DF3">
              <w:t xml:space="preserve"> Order under subsection</w:t>
            </w:r>
            <w:r w:rsidR="001F5DF3" w:rsidRPr="001F5DF3">
              <w:t> </w:t>
            </w:r>
            <w:r w:rsidRPr="001F5DF3">
              <w:t>3(1) – Definition of British Pharmacopoeia (made on 15</w:t>
            </w:r>
            <w:r w:rsidR="001F5DF3" w:rsidRPr="001F5DF3">
              <w:t> </w:t>
            </w:r>
            <w:r w:rsidRPr="001F5DF3">
              <w:t>May 2006)</w:t>
            </w:r>
          </w:p>
        </w:tc>
        <w:bookmarkStart w:id="1284" w:name="BKCheck15B_1347"/>
        <w:bookmarkStart w:id="1285" w:name="BKCheck15B_1201"/>
        <w:bookmarkStart w:id="1286" w:name="BKCheck15B_1184"/>
        <w:bookmarkEnd w:id="1284"/>
        <w:bookmarkEnd w:id="1285"/>
        <w:bookmarkEnd w:id="1286"/>
        <w:tc>
          <w:tcPr>
            <w:tcW w:w="1595" w:type="dxa"/>
            <w:shd w:val="clear" w:color="auto" w:fill="auto"/>
          </w:tcPr>
          <w:p w:rsidR="00E50694" w:rsidRPr="001F5DF3" w:rsidRDefault="002A0A8D" w:rsidP="00D45B64">
            <w:pPr>
              <w:pStyle w:val="Tabletext"/>
              <w:rPr>
                <w:rStyle w:val="Hyperlink"/>
                <w:bCs/>
              </w:rPr>
            </w:pPr>
            <w:r w:rsidRPr="001F5DF3">
              <w:fldChar w:fldCharType="begin"/>
            </w:r>
            <w:r w:rsidRPr="001F5DF3">
              <w:instrText xml:space="preserve"> HYPERLINK "http://www.comlaw.gov.au/Details/F2006L01559" \o "ComLaw" </w:instrText>
            </w:r>
            <w:r w:rsidRPr="001F5DF3">
              <w:fldChar w:fldCharType="separate"/>
            </w:r>
            <w:r w:rsidR="00E50694" w:rsidRPr="001F5DF3">
              <w:rPr>
                <w:rStyle w:val="Hyperlink"/>
                <w:bCs/>
              </w:rPr>
              <w:t>F2006L01559</w:t>
            </w:r>
            <w:r w:rsidRPr="001F5DF3">
              <w:rPr>
                <w:rStyle w:val="Hyperlink"/>
                <w:bCs/>
              </w:rPr>
              <w:fldChar w:fldCharType="end"/>
            </w:r>
          </w:p>
        </w:tc>
      </w:tr>
      <w:tr w:rsidR="00E50694" w:rsidRPr="001F5DF3" w:rsidTr="001C437B">
        <w:trPr>
          <w:cantSplit/>
        </w:trPr>
        <w:tc>
          <w:tcPr>
            <w:tcW w:w="709" w:type="dxa"/>
            <w:shd w:val="clear" w:color="auto" w:fill="auto"/>
          </w:tcPr>
          <w:p w:rsidR="00E50694" w:rsidRPr="001F5DF3" w:rsidRDefault="001C437B" w:rsidP="00D45B64">
            <w:pPr>
              <w:pStyle w:val="Tabletext"/>
              <w:rPr>
                <w:szCs w:val="22"/>
              </w:rPr>
            </w:pPr>
            <w:r w:rsidRPr="001F5DF3">
              <w:rPr>
                <w:szCs w:val="22"/>
              </w:rPr>
              <w:t>7</w:t>
            </w:r>
          </w:p>
        </w:tc>
        <w:tc>
          <w:tcPr>
            <w:tcW w:w="4793" w:type="dxa"/>
            <w:shd w:val="clear" w:color="auto" w:fill="auto"/>
          </w:tcPr>
          <w:p w:rsidR="00E50694" w:rsidRPr="001F5DF3" w:rsidRDefault="00E50694" w:rsidP="00036D64">
            <w:pPr>
              <w:pStyle w:val="Tabletext"/>
              <w:rPr>
                <w:i/>
              </w:rPr>
            </w:pPr>
            <w:r w:rsidRPr="001F5DF3">
              <w:rPr>
                <w:i/>
              </w:rPr>
              <w:t>Therapeutic Goods Act 1989</w:t>
            </w:r>
            <w:r w:rsidRPr="001F5DF3">
              <w:t xml:space="preserve"> </w:t>
            </w:r>
            <w:r w:rsidR="001F5DF3">
              <w:t>-</w:t>
            </w:r>
            <w:r w:rsidRPr="001F5DF3">
              <w:t xml:space="preserve"> Order under subsection</w:t>
            </w:r>
            <w:r w:rsidR="001F5DF3" w:rsidRPr="001F5DF3">
              <w:t> </w:t>
            </w:r>
            <w:r w:rsidRPr="001F5DF3">
              <w:t xml:space="preserve">3(1) </w:t>
            </w:r>
            <w:r w:rsidR="001F5DF3">
              <w:t>-</w:t>
            </w:r>
            <w:r w:rsidRPr="001F5DF3">
              <w:t xml:space="preserve"> Definition of British Pharmacopoeia (made on 30</w:t>
            </w:r>
            <w:r w:rsidR="001F5DF3" w:rsidRPr="001F5DF3">
              <w:t> </w:t>
            </w:r>
            <w:r w:rsidRPr="001F5DF3">
              <w:t>May 2007)</w:t>
            </w:r>
          </w:p>
        </w:tc>
        <w:bookmarkStart w:id="1287" w:name="BKCheck15B_1348"/>
        <w:bookmarkStart w:id="1288" w:name="BKCheck15B_1202"/>
        <w:bookmarkStart w:id="1289" w:name="BKCheck15B_1185"/>
        <w:bookmarkEnd w:id="1287"/>
        <w:bookmarkEnd w:id="1288"/>
        <w:bookmarkEnd w:id="1289"/>
        <w:tc>
          <w:tcPr>
            <w:tcW w:w="1595" w:type="dxa"/>
            <w:shd w:val="clear" w:color="auto" w:fill="auto"/>
          </w:tcPr>
          <w:p w:rsidR="00E50694" w:rsidRPr="001F5DF3" w:rsidRDefault="002A0A8D" w:rsidP="00D45B64">
            <w:pPr>
              <w:pStyle w:val="Tabletext"/>
              <w:rPr>
                <w:rStyle w:val="Hyperlink"/>
                <w:bCs/>
              </w:rPr>
            </w:pPr>
            <w:r w:rsidRPr="001F5DF3">
              <w:fldChar w:fldCharType="begin"/>
            </w:r>
            <w:r w:rsidRPr="001F5DF3">
              <w:instrText xml:space="preserve"> HYPERLINK "http://www.comlaw.gov.au/Details/F2007L01602" \o "ComLaw" </w:instrText>
            </w:r>
            <w:r w:rsidRPr="001F5DF3">
              <w:fldChar w:fldCharType="separate"/>
            </w:r>
            <w:r w:rsidR="00E50694" w:rsidRPr="001F5DF3">
              <w:rPr>
                <w:rStyle w:val="Hyperlink"/>
                <w:bCs/>
              </w:rPr>
              <w:t>F2007L01602</w:t>
            </w:r>
            <w:r w:rsidRPr="001F5DF3">
              <w:rPr>
                <w:rStyle w:val="Hyperlink"/>
                <w:bCs/>
              </w:rPr>
              <w:fldChar w:fldCharType="end"/>
            </w:r>
          </w:p>
        </w:tc>
      </w:tr>
      <w:tr w:rsidR="00E50694" w:rsidRPr="001F5DF3" w:rsidTr="001C437B">
        <w:trPr>
          <w:cantSplit/>
        </w:trPr>
        <w:tc>
          <w:tcPr>
            <w:tcW w:w="709" w:type="dxa"/>
            <w:shd w:val="clear" w:color="auto" w:fill="auto"/>
          </w:tcPr>
          <w:p w:rsidR="00E50694" w:rsidRPr="001F5DF3" w:rsidRDefault="001C437B" w:rsidP="00D45B64">
            <w:pPr>
              <w:pStyle w:val="Tabletext"/>
              <w:rPr>
                <w:szCs w:val="22"/>
              </w:rPr>
            </w:pPr>
            <w:r w:rsidRPr="001F5DF3">
              <w:rPr>
                <w:szCs w:val="22"/>
              </w:rPr>
              <w:t>8</w:t>
            </w:r>
          </w:p>
        </w:tc>
        <w:tc>
          <w:tcPr>
            <w:tcW w:w="4793" w:type="dxa"/>
            <w:shd w:val="clear" w:color="auto" w:fill="auto"/>
          </w:tcPr>
          <w:p w:rsidR="00E50694" w:rsidRPr="001F5DF3" w:rsidRDefault="00E50694" w:rsidP="00D73C1F">
            <w:pPr>
              <w:pStyle w:val="Tabletext"/>
              <w:rPr>
                <w:i/>
              </w:rPr>
            </w:pPr>
            <w:r w:rsidRPr="001F5DF3">
              <w:rPr>
                <w:i/>
              </w:rPr>
              <w:t>Therapeutic Goods Act 1989</w:t>
            </w:r>
            <w:r w:rsidRPr="001F5DF3">
              <w:t xml:space="preserve"> </w:t>
            </w:r>
            <w:r w:rsidR="001F5DF3">
              <w:t>-</w:t>
            </w:r>
            <w:r w:rsidRPr="001F5DF3">
              <w:t xml:space="preserve"> Order under subsection</w:t>
            </w:r>
            <w:r w:rsidR="001F5DF3" w:rsidRPr="001F5DF3">
              <w:t> </w:t>
            </w:r>
            <w:r w:rsidRPr="001F5DF3">
              <w:t>3(1) – Definition of British Pharmacopoeia (made on 9</w:t>
            </w:r>
            <w:r w:rsidR="001F5DF3" w:rsidRPr="001F5DF3">
              <w:t> </w:t>
            </w:r>
            <w:r w:rsidRPr="001F5DF3">
              <w:t>April 2008)</w:t>
            </w:r>
          </w:p>
        </w:tc>
        <w:bookmarkStart w:id="1290" w:name="BKCheck15B_1349"/>
        <w:bookmarkStart w:id="1291" w:name="BKCheck15B_1203"/>
        <w:bookmarkStart w:id="1292" w:name="BKCheck15B_1186"/>
        <w:bookmarkEnd w:id="1290"/>
        <w:bookmarkEnd w:id="1291"/>
        <w:bookmarkEnd w:id="1292"/>
        <w:tc>
          <w:tcPr>
            <w:tcW w:w="1595" w:type="dxa"/>
            <w:shd w:val="clear" w:color="auto" w:fill="auto"/>
          </w:tcPr>
          <w:p w:rsidR="00E50694" w:rsidRPr="001F5DF3" w:rsidRDefault="002A0A8D" w:rsidP="00D45B64">
            <w:pPr>
              <w:pStyle w:val="Tabletext"/>
              <w:rPr>
                <w:rStyle w:val="Hyperlink"/>
                <w:bCs/>
              </w:rPr>
            </w:pPr>
            <w:r w:rsidRPr="001F5DF3">
              <w:fldChar w:fldCharType="begin"/>
            </w:r>
            <w:r w:rsidRPr="001F5DF3">
              <w:instrText xml:space="preserve"> HYPERLINK "http://www.comlaw.gov.au/Details/F2008L01091" \o "ComLaw" </w:instrText>
            </w:r>
            <w:r w:rsidRPr="001F5DF3">
              <w:fldChar w:fldCharType="separate"/>
            </w:r>
            <w:r w:rsidR="00E50694" w:rsidRPr="001F5DF3">
              <w:rPr>
                <w:rStyle w:val="Hyperlink"/>
                <w:bCs/>
              </w:rPr>
              <w:t>F2008L01091</w:t>
            </w:r>
            <w:r w:rsidRPr="001F5DF3">
              <w:rPr>
                <w:rStyle w:val="Hyperlink"/>
                <w:bCs/>
              </w:rPr>
              <w:fldChar w:fldCharType="end"/>
            </w:r>
          </w:p>
        </w:tc>
      </w:tr>
      <w:tr w:rsidR="007B505E" w:rsidRPr="001F5DF3" w:rsidTr="001C437B">
        <w:trPr>
          <w:cantSplit/>
        </w:trPr>
        <w:tc>
          <w:tcPr>
            <w:tcW w:w="709" w:type="dxa"/>
            <w:shd w:val="clear" w:color="auto" w:fill="auto"/>
          </w:tcPr>
          <w:p w:rsidR="007B505E" w:rsidRPr="001F5DF3" w:rsidRDefault="001C437B" w:rsidP="00D45B64">
            <w:pPr>
              <w:pStyle w:val="Tabletext"/>
              <w:rPr>
                <w:szCs w:val="22"/>
              </w:rPr>
            </w:pPr>
            <w:r w:rsidRPr="001F5DF3">
              <w:rPr>
                <w:szCs w:val="22"/>
              </w:rPr>
              <w:t>9</w:t>
            </w:r>
          </w:p>
        </w:tc>
        <w:tc>
          <w:tcPr>
            <w:tcW w:w="4793" w:type="dxa"/>
            <w:shd w:val="clear" w:color="auto" w:fill="auto"/>
          </w:tcPr>
          <w:p w:rsidR="007B505E" w:rsidRPr="001F5DF3" w:rsidRDefault="007B505E" w:rsidP="007B505E">
            <w:pPr>
              <w:pStyle w:val="Tabletext"/>
            </w:pPr>
            <w:r w:rsidRPr="001F5DF3">
              <w:t>Therapeutic Goods Order No.</w:t>
            </w:r>
            <w:r w:rsidR="001F5DF3" w:rsidRPr="001F5DF3">
              <w:t> </w:t>
            </w:r>
            <w:r w:rsidRPr="001F5DF3">
              <w:t xml:space="preserve">28 </w:t>
            </w:r>
            <w:r w:rsidR="001F5DF3">
              <w:t>-</w:t>
            </w:r>
            <w:r w:rsidRPr="001F5DF3">
              <w:t xml:space="preserve"> Standard for contraceptive devices </w:t>
            </w:r>
            <w:r w:rsidR="001F5DF3">
              <w:t>-</w:t>
            </w:r>
            <w:r w:rsidRPr="001F5DF3">
              <w:t xml:space="preserve"> diaphragms (made on 10</w:t>
            </w:r>
            <w:r w:rsidR="001F5DF3" w:rsidRPr="001F5DF3">
              <w:t> </w:t>
            </w:r>
            <w:r w:rsidRPr="001F5DF3">
              <w:t>April 1986)</w:t>
            </w:r>
          </w:p>
        </w:tc>
        <w:bookmarkStart w:id="1293" w:name="BKCheck15B_1204"/>
        <w:bookmarkStart w:id="1294" w:name="BKCheck15B_1187"/>
        <w:bookmarkEnd w:id="1293"/>
        <w:bookmarkEnd w:id="1294"/>
        <w:tc>
          <w:tcPr>
            <w:tcW w:w="1595" w:type="dxa"/>
            <w:shd w:val="clear" w:color="auto" w:fill="auto"/>
          </w:tcPr>
          <w:p w:rsidR="007B505E" w:rsidRPr="001F5DF3" w:rsidRDefault="008729BE" w:rsidP="00D45B64">
            <w:pPr>
              <w:pStyle w:val="Tabletext"/>
            </w:pPr>
            <w:r w:rsidRPr="001F5DF3">
              <w:fldChar w:fldCharType="begin"/>
            </w:r>
            <w:r w:rsidRPr="001F5DF3">
              <w:instrText xml:space="preserve"> HYPERLINK "http://www.comlaw.gov.au/Details/F2008B00084" \o "ComLaw" </w:instrText>
            </w:r>
            <w:r w:rsidRPr="001F5DF3">
              <w:fldChar w:fldCharType="separate"/>
            </w:r>
            <w:r w:rsidR="007B505E" w:rsidRPr="001F5DF3">
              <w:rPr>
                <w:rStyle w:val="Hyperlink"/>
                <w:bCs/>
              </w:rPr>
              <w:t>F2008B00084</w:t>
            </w:r>
            <w:r w:rsidRPr="001F5DF3">
              <w:rPr>
                <w:rStyle w:val="Hyperlink"/>
                <w:bCs/>
              </w:rPr>
              <w:fldChar w:fldCharType="end"/>
            </w:r>
          </w:p>
        </w:tc>
      </w:tr>
      <w:tr w:rsidR="007B505E" w:rsidRPr="001F5DF3" w:rsidTr="001C437B">
        <w:trPr>
          <w:cantSplit/>
        </w:trPr>
        <w:tc>
          <w:tcPr>
            <w:tcW w:w="709" w:type="dxa"/>
            <w:shd w:val="clear" w:color="auto" w:fill="auto"/>
          </w:tcPr>
          <w:p w:rsidR="007B505E" w:rsidRPr="001F5DF3" w:rsidRDefault="001C437B" w:rsidP="00D45B64">
            <w:pPr>
              <w:pStyle w:val="Tabletext"/>
              <w:rPr>
                <w:szCs w:val="22"/>
              </w:rPr>
            </w:pPr>
            <w:r w:rsidRPr="001F5DF3">
              <w:rPr>
                <w:szCs w:val="22"/>
              </w:rPr>
              <w:t>10</w:t>
            </w:r>
          </w:p>
        </w:tc>
        <w:tc>
          <w:tcPr>
            <w:tcW w:w="4793" w:type="dxa"/>
            <w:shd w:val="clear" w:color="auto" w:fill="auto"/>
          </w:tcPr>
          <w:p w:rsidR="007B505E" w:rsidRPr="001F5DF3" w:rsidRDefault="000D63F4" w:rsidP="000D63F4">
            <w:pPr>
              <w:pStyle w:val="Tabletext"/>
            </w:pPr>
            <w:r w:rsidRPr="001F5DF3">
              <w:t>Therapeutic Goods Order No.</w:t>
            </w:r>
            <w:r w:rsidR="001F5DF3" w:rsidRPr="001F5DF3">
              <w:t> </w:t>
            </w:r>
            <w:r w:rsidRPr="001F5DF3">
              <w:t xml:space="preserve">41 </w:t>
            </w:r>
            <w:r w:rsidR="001F5DF3">
              <w:t>-</w:t>
            </w:r>
            <w:r w:rsidRPr="001F5DF3">
              <w:t xml:space="preserve"> Single</w:t>
            </w:r>
            <w:r w:rsidR="001F5DF3">
              <w:t>-</w:t>
            </w:r>
            <w:r w:rsidRPr="001F5DF3">
              <w:t>use syringes (sterile) for the injection of 100 units per millilitre insulin (U</w:t>
            </w:r>
            <w:r w:rsidR="001F5DF3">
              <w:t>-</w:t>
            </w:r>
            <w:r w:rsidRPr="001F5DF3">
              <w:t>100) (made on 9</w:t>
            </w:r>
            <w:r w:rsidR="001F5DF3" w:rsidRPr="001F5DF3">
              <w:t> </w:t>
            </w:r>
            <w:r w:rsidRPr="001F5DF3">
              <w:t xml:space="preserve">November 1992) </w:t>
            </w:r>
          </w:p>
        </w:tc>
        <w:bookmarkStart w:id="1295" w:name="BKCheck15B_1205"/>
        <w:bookmarkStart w:id="1296" w:name="BKCheck15B_1188"/>
        <w:bookmarkEnd w:id="1295"/>
        <w:bookmarkEnd w:id="1296"/>
        <w:tc>
          <w:tcPr>
            <w:tcW w:w="1595" w:type="dxa"/>
            <w:shd w:val="clear" w:color="auto" w:fill="auto"/>
          </w:tcPr>
          <w:p w:rsidR="007B505E" w:rsidRPr="001F5DF3" w:rsidRDefault="008729BE" w:rsidP="00D45B64">
            <w:pPr>
              <w:pStyle w:val="Tabletext"/>
            </w:pPr>
            <w:r w:rsidRPr="001F5DF3">
              <w:fldChar w:fldCharType="begin"/>
            </w:r>
            <w:r w:rsidRPr="001F5DF3">
              <w:instrText xml:space="preserve"> HYPERLINK "http://www.comlaw.gov.au/Details/F2007B00457" \o "ComLaw" </w:instrText>
            </w:r>
            <w:r w:rsidRPr="001F5DF3">
              <w:fldChar w:fldCharType="separate"/>
            </w:r>
            <w:r w:rsidR="007B505E" w:rsidRPr="001F5DF3">
              <w:rPr>
                <w:rStyle w:val="Hyperlink"/>
                <w:bCs/>
              </w:rPr>
              <w:t>F2007B00457</w:t>
            </w:r>
            <w:r w:rsidRPr="001F5DF3">
              <w:rPr>
                <w:rStyle w:val="Hyperlink"/>
                <w:bCs/>
              </w:rPr>
              <w:fldChar w:fldCharType="end"/>
            </w:r>
          </w:p>
        </w:tc>
      </w:tr>
      <w:tr w:rsidR="007B505E" w:rsidRPr="001F5DF3" w:rsidTr="001C437B">
        <w:trPr>
          <w:cantSplit/>
        </w:trPr>
        <w:tc>
          <w:tcPr>
            <w:tcW w:w="709" w:type="dxa"/>
            <w:shd w:val="clear" w:color="auto" w:fill="auto"/>
          </w:tcPr>
          <w:p w:rsidR="007B505E" w:rsidRPr="001F5DF3" w:rsidRDefault="001C437B" w:rsidP="00D45B64">
            <w:pPr>
              <w:pStyle w:val="Tabletext"/>
              <w:rPr>
                <w:szCs w:val="22"/>
              </w:rPr>
            </w:pPr>
            <w:r w:rsidRPr="001F5DF3">
              <w:rPr>
                <w:szCs w:val="22"/>
              </w:rPr>
              <w:t>11</w:t>
            </w:r>
          </w:p>
        </w:tc>
        <w:tc>
          <w:tcPr>
            <w:tcW w:w="4793" w:type="dxa"/>
            <w:shd w:val="clear" w:color="auto" w:fill="auto"/>
          </w:tcPr>
          <w:p w:rsidR="007B505E" w:rsidRPr="001F5DF3" w:rsidRDefault="000D63F4" w:rsidP="000D63F4">
            <w:pPr>
              <w:pStyle w:val="Tabletext"/>
            </w:pPr>
            <w:r w:rsidRPr="001F5DF3">
              <w:t>Therapeutic Goods Order No.</w:t>
            </w:r>
            <w:r w:rsidR="001F5DF3" w:rsidRPr="001F5DF3">
              <w:t> </w:t>
            </w:r>
            <w:r w:rsidRPr="001F5DF3">
              <w:t xml:space="preserve">49 </w:t>
            </w:r>
            <w:r w:rsidR="001F5DF3">
              <w:t>-</w:t>
            </w:r>
            <w:r w:rsidRPr="001F5DF3">
              <w:t xml:space="preserve"> General Standard for Sutures (made on 25</w:t>
            </w:r>
            <w:r w:rsidR="001F5DF3" w:rsidRPr="001F5DF3">
              <w:t> </w:t>
            </w:r>
            <w:r w:rsidRPr="001F5DF3">
              <w:t>January 1995)</w:t>
            </w:r>
          </w:p>
        </w:tc>
        <w:bookmarkStart w:id="1297" w:name="BKCheck15B_1206"/>
        <w:bookmarkStart w:id="1298" w:name="BKCheck15B_1189"/>
        <w:bookmarkEnd w:id="1297"/>
        <w:bookmarkEnd w:id="1298"/>
        <w:tc>
          <w:tcPr>
            <w:tcW w:w="1595" w:type="dxa"/>
            <w:shd w:val="clear" w:color="auto" w:fill="auto"/>
          </w:tcPr>
          <w:p w:rsidR="007B505E" w:rsidRPr="001F5DF3" w:rsidRDefault="008729BE" w:rsidP="00D45B64">
            <w:pPr>
              <w:pStyle w:val="Tabletext"/>
            </w:pPr>
            <w:r w:rsidRPr="001F5DF3">
              <w:fldChar w:fldCharType="begin"/>
            </w:r>
            <w:r w:rsidRPr="001F5DF3">
              <w:instrText xml:space="preserve"> HYPERLINK "http://www.comlaw.gov.au/Details/F2008B00044" \o "ComLaw" </w:instrText>
            </w:r>
            <w:r w:rsidRPr="001F5DF3">
              <w:fldChar w:fldCharType="separate"/>
            </w:r>
            <w:r w:rsidR="000D63F4" w:rsidRPr="001F5DF3">
              <w:rPr>
                <w:rStyle w:val="Hyperlink"/>
                <w:bCs/>
              </w:rPr>
              <w:t>F2008B00044</w:t>
            </w:r>
            <w:r w:rsidRPr="001F5DF3">
              <w:rPr>
                <w:rStyle w:val="Hyperlink"/>
                <w:bCs/>
              </w:rPr>
              <w:fldChar w:fldCharType="end"/>
            </w:r>
          </w:p>
        </w:tc>
      </w:tr>
      <w:tr w:rsidR="007B505E" w:rsidRPr="001F5DF3" w:rsidTr="001C437B">
        <w:trPr>
          <w:cantSplit/>
        </w:trPr>
        <w:tc>
          <w:tcPr>
            <w:tcW w:w="709" w:type="dxa"/>
            <w:shd w:val="clear" w:color="auto" w:fill="auto"/>
          </w:tcPr>
          <w:p w:rsidR="007B505E" w:rsidRPr="001F5DF3" w:rsidRDefault="001C437B" w:rsidP="00D45B64">
            <w:pPr>
              <w:pStyle w:val="Tabletext"/>
              <w:rPr>
                <w:szCs w:val="22"/>
              </w:rPr>
            </w:pPr>
            <w:r w:rsidRPr="001F5DF3">
              <w:rPr>
                <w:szCs w:val="22"/>
              </w:rPr>
              <w:t>12</w:t>
            </w:r>
          </w:p>
        </w:tc>
        <w:tc>
          <w:tcPr>
            <w:tcW w:w="4793" w:type="dxa"/>
            <w:shd w:val="clear" w:color="auto" w:fill="auto"/>
          </w:tcPr>
          <w:p w:rsidR="007B505E" w:rsidRPr="001F5DF3" w:rsidRDefault="000D63F4" w:rsidP="000D63F4">
            <w:pPr>
              <w:pStyle w:val="Tabletext"/>
            </w:pPr>
            <w:r w:rsidRPr="001F5DF3">
              <w:t>Therapeutic Goods Order No.</w:t>
            </w:r>
            <w:r w:rsidR="001F5DF3" w:rsidRPr="001F5DF3">
              <w:t> </w:t>
            </w:r>
            <w:r w:rsidRPr="001F5DF3">
              <w:t xml:space="preserve">52 </w:t>
            </w:r>
            <w:r w:rsidR="001F5DF3">
              <w:t>-</w:t>
            </w:r>
            <w:r w:rsidRPr="001F5DF3">
              <w:t xml:space="preserve"> Gloves for General Medical and Dental Use (made on 24</w:t>
            </w:r>
            <w:r w:rsidR="001F5DF3" w:rsidRPr="001F5DF3">
              <w:t> </w:t>
            </w:r>
            <w:r w:rsidRPr="001F5DF3">
              <w:t>May 1997)</w:t>
            </w:r>
          </w:p>
        </w:tc>
        <w:bookmarkStart w:id="1299" w:name="BKCheck15B_1207"/>
        <w:bookmarkStart w:id="1300" w:name="BKCheck15B_1190"/>
        <w:bookmarkEnd w:id="1299"/>
        <w:bookmarkEnd w:id="1300"/>
        <w:tc>
          <w:tcPr>
            <w:tcW w:w="1595" w:type="dxa"/>
            <w:shd w:val="clear" w:color="auto" w:fill="auto"/>
          </w:tcPr>
          <w:p w:rsidR="007B505E" w:rsidRPr="001F5DF3" w:rsidRDefault="008729BE" w:rsidP="00D45B64">
            <w:pPr>
              <w:pStyle w:val="Tabletext"/>
            </w:pPr>
            <w:r w:rsidRPr="001F5DF3">
              <w:fldChar w:fldCharType="begin"/>
            </w:r>
            <w:r w:rsidRPr="001F5DF3">
              <w:instrText xml:space="preserve"> HYPERLINK "http://www.comlaw.gov.au/Details/F2007B00443" \o "ComLaw" </w:instrText>
            </w:r>
            <w:r w:rsidRPr="001F5DF3">
              <w:fldChar w:fldCharType="separate"/>
            </w:r>
            <w:r w:rsidR="000D63F4" w:rsidRPr="001F5DF3">
              <w:rPr>
                <w:rStyle w:val="Hyperlink"/>
                <w:bCs/>
              </w:rPr>
              <w:t>F2007B00443</w:t>
            </w:r>
            <w:r w:rsidRPr="001F5DF3">
              <w:rPr>
                <w:rStyle w:val="Hyperlink"/>
                <w:bCs/>
              </w:rPr>
              <w:fldChar w:fldCharType="end"/>
            </w:r>
          </w:p>
        </w:tc>
      </w:tr>
      <w:tr w:rsidR="007B505E" w:rsidRPr="001F5DF3" w:rsidTr="001C437B">
        <w:trPr>
          <w:cantSplit/>
        </w:trPr>
        <w:tc>
          <w:tcPr>
            <w:tcW w:w="709" w:type="dxa"/>
            <w:shd w:val="clear" w:color="auto" w:fill="auto"/>
          </w:tcPr>
          <w:p w:rsidR="007B505E" w:rsidRPr="001F5DF3" w:rsidRDefault="001C437B" w:rsidP="00D45B64">
            <w:pPr>
              <w:pStyle w:val="Tabletext"/>
              <w:rPr>
                <w:szCs w:val="22"/>
              </w:rPr>
            </w:pPr>
            <w:r w:rsidRPr="001F5DF3">
              <w:rPr>
                <w:szCs w:val="22"/>
              </w:rPr>
              <w:t>13</w:t>
            </w:r>
          </w:p>
        </w:tc>
        <w:tc>
          <w:tcPr>
            <w:tcW w:w="4793" w:type="dxa"/>
            <w:shd w:val="clear" w:color="auto" w:fill="auto"/>
          </w:tcPr>
          <w:p w:rsidR="007B505E" w:rsidRPr="001F5DF3" w:rsidRDefault="00665066" w:rsidP="00665066">
            <w:pPr>
              <w:pStyle w:val="Tabletext"/>
            </w:pPr>
            <w:r w:rsidRPr="001F5DF3">
              <w:t>Therapeutic Goods Order No.</w:t>
            </w:r>
            <w:r w:rsidR="001F5DF3" w:rsidRPr="001F5DF3">
              <w:t> </w:t>
            </w:r>
            <w:r w:rsidRPr="001F5DF3">
              <w:t xml:space="preserve">53 </w:t>
            </w:r>
            <w:r w:rsidR="001F5DF3">
              <w:t>-</w:t>
            </w:r>
            <w:r w:rsidRPr="001F5DF3">
              <w:t xml:space="preserve"> Single</w:t>
            </w:r>
            <w:r w:rsidR="001F5DF3">
              <w:t>-</w:t>
            </w:r>
            <w:r w:rsidRPr="001F5DF3">
              <w:t>use Sterile Surgical Rubber Gloves (made on 24</w:t>
            </w:r>
            <w:r w:rsidR="001F5DF3" w:rsidRPr="001F5DF3">
              <w:t> </w:t>
            </w:r>
            <w:r w:rsidRPr="001F5DF3">
              <w:t>May 1997)</w:t>
            </w:r>
          </w:p>
        </w:tc>
        <w:bookmarkStart w:id="1301" w:name="BKCheck15B_1208"/>
        <w:bookmarkStart w:id="1302" w:name="BKCheck15B_1191"/>
        <w:bookmarkEnd w:id="1301"/>
        <w:bookmarkEnd w:id="1302"/>
        <w:tc>
          <w:tcPr>
            <w:tcW w:w="1595" w:type="dxa"/>
            <w:shd w:val="clear" w:color="auto" w:fill="auto"/>
          </w:tcPr>
          <w:p w:rsidR="007B505E" w:rsidRPr="001F5DF3" w:rsidRDefault="008729BE" w:rsidP="00D45B64">
            <w:pPr>
              <w:pStyle w:val="Tabletext"/>
            </w:pPr>
            <w:r w:rsidRPr="001F5DF3">
              <w:fldChar w:fldCharType="begin"/>
            </w:r>
            <w:r w:rsidRPr="001F5DF3">
              <w:instrText xml:space="preserve"> HYPERLINK "http://www.comlaw.gov.au/Details/F2007B00442" \o "ComLaw" </w:instrText>
            </w:r>
            <w:r w:rsidRPr="001F5DF3">
              <w:fldChar w:fldCharType="separate"/>
            </w:r>
            <w:r w:rsidR="000D63F4" w:rsidRPr="001F5DF3">
              <w:rPr>
                <w:rStyle w:val="Hyperlink"/>
                <w:bCs/>
              </w:rPr>
              <w:t>F2007B00442</w:t>
            </w:r>
            <w:r w:rsidRPr="001F5DF3">
              <w:rPr>
                <w:rStyle w:val="Hyperlink"/>
                <w:bCs/>
              </w:rPr>
              <w:fldChar w:fldCharType="end"/>
            </w:r>
          </w:p>
        </w:tc>
      </w:tr>
      <w:tr w:rsidR="007B505E" w:rsidRPr="001F5DF3" w:rsidTr="001C437B">
        <w:trPr>
          <w:cantSplit/>
        </w:trPr>
        <w:tc>
          <w:tcPr>
            <w:tcW w:w="709" w:type="dxa"/>
            <w:shd w:val="clear" w:color="auto" w:fill="auto"/>
          </w:tcPr>
          <w:p w:rsidR="007B505E" w:rsidRPr="001F5DF3" w:rsidRDefault="001C437B" w:rsidP="00D45B64">
            <w:pPr>
              <w:pStyle w:val="Tabletext"/>
              <w:rPr>
                <w:szCs w:val="22"/>
              </w:rPr>
            </w:pPr>
            <w:r w:rsidRPr="001F5DF3">
              <w:rPr>
                <w:szCs w:val="22"/>
              </w:rPr>
              <w:lastRenderedPageBreak/>
              <w:t>14</w:t>
            </w:r>
          </w:p>
        </w:tc>
        <w:tc>
          <w:tcPr>
            <w:tcW w:w="4793" w:type="dxa"/>
            <w:shd w:val="clear" w:color="auto" w:fill="auto"/>
          </w:tcPr>
          <w:p w:rsidR="007B505E" w:rsidRPr="001F5DF3" w:rsidRDefault="00665066" w:rsidP="00665066">
            <w:pPr>
              <w:pStyle w:val="Tabletext"/>
            </w:pPr>
            <w:r w:rsidRPr="001F5DF3">
              <w:t>Therapeutic Goods Order No.</w:t>
            </w:r>
            <w:r w:rsidR="001F5DF3" w:rsidRPr="001F5DF3">
              <w:t> </w:t>
            </w:r>
            <w:r w:rsidRPr="001F5DF3">
              <w:t xml:space="preserve">59 </w:t>
            </w:r>
            <w:r w:rsidR="001F5DF3">
              <w:t>-</w:t>
            </w:r>
            <w:r w:rsidRPr="001F5DF3">
              <w:t xml:space="preserve"> Polymer Urethral Catheters for General Medical use (made on 7</w:t>
            </w:r>
            <w:r w:rsidR="001F5DF3" w:rsidRPr="001F5DF3">
              <w:t> </w:t>
            </w:r>
            <w:r w:rsidRPr="001F5DF3">
              <w:t>April 1997)</w:t>
            </w:r>
          </w:p>
        </w:tc>
        <w:bookmarkStart w:id="1303" w:name="BKCheck15B_1209"/>
        <w:bookmarkStart w:id="1304" w:name="BKCheck15B_1192"/>
        <w:bookmarkEnd w:id="1303"/>
        <w:bookmarkEnd w:id="1304"/>
        <w:tc>
          <w:tcPr>
            <w:tcW w:w="1595" w:type="dxa"/>
            <w:shd w:val="clear" w:color="auto" w:fill="auto"/>
          </w:tcPr>
          <w:p w:rsidR="007B505E" w:rsidRPr="001F5DF3" w:rsidRDefault="008729BE" w:rsidP="00D45B64">
            <w:pPr>
              <w:pStyle w:val="Tabletext"/>
            </w:pPr>
            <w:r w:rsidRPr="001F5DF3">
              <w:fldChar w:fldCharType="begin"/>
            </w:r>
            <w:r w:rsidRPr="001F5DF3">
              <w:instrText xml:space="preserve"> HYPERLINK "http://www.comlaw.gov.au/Details/F2007B00449" \o "ComLaw" </w:instrText>
            </w:r>
            <w:r w:rsidRPr="001F5DF3">
              <w:fldChar w:fldCharType="separate"/>
            </w:r>
            <w:r w:rsidR="00665066" w:rsidRPr="001F5DF3">
              <w:rPr>
                <w:rStyle w:val="Hyperlink"/>
                <w:bCs/>
              </w:rPr>
              <w:t>F2007B00449</w:t>
            </w:r>
            <w:r w:rsidRPr="001F5DF3">
              <w:rPr>
                <w:rStyle w:val="Hyperlink"/>
                <w:bCs/>
              </w:rPr>
              <w:fldChar w:fldCharType="end"/>
            </w:r>
          </w:p>
        </w:tc>
      </w:tr>
      <w:tr w:rsidR="007B505E" w:rsidRPr="001F5DF3" w:rsidTr="001C437B">
        <w:trPr>
          <w:cantSplit/>
        </w:trPr>
        <w:tc>
          <w:tcPr>
            <w:tcW w:w="709" w:type="dxa"/>
            <w:shd w:val="clear" w:color="auto" w:fill="auto"/>
          </w:tcPr>
          <w:p w:rsidR="007B505E" w:rsidRPr="001F5DF3" w:rsidRDefault="001C437B" w:rsidP="00D45B64">
            <w:pPr>
              <w:pStyle w:val="Tabletext"/>
              <w:rPr>
                <w:szCs w:val="22"/>
              </w:rPr>
            </w:pPr>
            <w:r w:rsidRPr="001F5DF3">
              <w:rPr>
                <w:szCs w:val="22"/>
              </w:rPr>
              <w:t>15</w:t>
            </w:r>
          </w:p>
        </w:tc>
        <w:tc>
          <w:tcPr>
            <w:tcW w:w="4793" w:type="dxa"/>
            <w:shd w:val="clear" w:color="auto" w:fill="auto"/>
          </w:tcPr>
          <w:p w:rsidR="007B505E" w:rsidRPr="001F5DF3" w:rsidRDefault="00665066" w:rsidP="00665066">
            <w:pPr>
              <w:pStyle w:val="Tabletext"/>
            </w:pPr>
            <w:r w:rsidRPr="001F5DF3">
              <w:t>Therapeutic Goods Order No.</w:t>
            </w:r>
            <w:r w:rsidR="001F5DF3" w:rsidRPr="001F5DF3">
              <w:t> </w:t>
            </w:r>
            <w:r w:rsidRPr="001F5DF3">
              <w:t xml:space="preserve">61A </w:t>
            </w:r>
            <w:r w:rsidR="001F5DF3">
              <w:t>-</w:t>
            </w:r>
            <w:r w:rsidRPr="001F5DF3">
              <w:t xml:space="preserve"> Replacement of TGO 61: Contraceptive Devices </w:t>
            </w:r>
            <w:r w:rsidR="001F5DF3">
              <w:t>-</w:t>
            </w:r>
            <w:r w:rsidRPr="001F5DF3">
              <w:t xml:space="preserve"> Rubber Condoms (made on 12</w:t>
            </w:r>
            <w:r w:rsidR="001F5DF3" w:rsidRPr="001F5DF3">
              <w:t> </w:t>
            </w:r>
            <w:r w:rsidRPr="001F5DF3">
              <w:t>March 2004)</w:t>
            </w:r>
          </w:p>
        </w:tc>
        <w:bookmarkStart w:id="1305" w:name="BKCheck15B_1210"/>
        <w:bookmarkStart w:id="1306" w:name="BKCheck15B_1193"/>
        <w:bookmarkEnd w:id="1305"/>
        <w:bookmarkEnd w:id="1306"/>
        <w:tc>
          <w:tcPr>
            <w:tcW w:w="1595" w:type="dxa"/>
            <w:shd w:val="clear" w:color="auto" w:fill="auto"/>
          </w:tcPr>
          <w:p w:rsidR="007B505E" w:rsidRPr="001F5DF3" w:rsidRDefault="008729BE" w:rsidP="00D45B64">
            <w:pPr>
              <w:pStyle w:val="Tabletext"/>
            </w:pPr>
            <w:r w:rsidRPr="001F5DF3">
              <w:fldChar w:fldCharType="begin"/>
            </w:r>
            <w:r w:rsidRPr="001F5DF3">
              <w:instrText xml:space="preserve"> HYPERLINK "http://www.comlaw.gov.au/Details/F2007B00451" \o "ComLaw" </w:instrText>
            </w:r>
            <w:r w:rsidRPr="001F5DF3">
              <w:fldChar w:fldCharType="separate"/>
            </w:r>
            <w:r w:rsidR="00665066" w:rsidRPr="001F5DF3">
              <w:rPr>
                <w:rStyle w:val="Hyperlink"/>
                <w:bCs/>
              </w:rPr>
              <w:t>F2007B00451</w:t>
            </w:r>
            <w:r w:rsidRPr="001F5DF3">
              <w:rPr>
                <w:rStyle w:val="Hyperlink"/>
                <w:bCs/>
              </w:rPr>
              <w:fldChar w:fldCharType="end"/>
            </w:r>
          </w:p>
        </w:tc>
      </w:tr>
      <w:tr w:rsidR="00665066" w:rsidRPr="001F5DF3" w:rsidTr="001C437B">
        <w:trPr>
          <w:cantSplit/>
        </w:trPr>
        <w:tc>
          <w:tcPr>
            <w:tcW w:w="709" w:type="dxa"/>
            <w:shd w:val="clear" w:color="auto" w:fill="auto"/>
          </w:tcPr>
          <w:p w:rsidR="00665066" w:rsidRPr="001F5DF3" w:rsidRDefault="001C437B" w:rsidP="00D45B64">
            <w:pPr>
              <w:pStyle w:val="Tabletext"/>
              <w:rPr>
                <w:szCs w:val="22"/>
              </w:rPr>
            </w:pPr>
            <w:r w:rsidRPr="001F5DF3">
              <w:rPr>
                <w:szCs w:val="22"/>
              </w:rPr>
              <w:t>16</w:t>
            </w:r>
          </w:p>
        </w:tc>
        <w:tc>
          <w:tcPr>
            <w:tcW w:w="4793" w:type="dxa"/>
            <w:shd w:val="clear" w:color="auto" w:fill="auto"/>
          </w:tcPr>
          <w:p w:rsidR="00665066" w:rsidRPr="001F5DF3" w:rsidRDefault="00665066" w:rsidP="00665066">
            <w:pPr>
              <w:pStyle w:val="Tabletext"/>
            </w:pPr>
            <w:r w:rsidRPr="001F5DF3">
              <w:t>Therapeutic Goods Order No.</w:t>
            </w:r>
            <w:r w:rsidR="001F5DF3" w:rsidRPr="001F5DF3">
              <w:t> </w:t>
            </w:r>
            <w:r w:rsidRPr="001F5DF3">
              <w:t xml:space="preserve">67 </w:t>
            </w:r>
            <w:r w:rsidR="001F5DF3">
              <w:t>-</w:t>
            </w:r>
            <w:r w:rsidRPr="001F5DF3">
              <w:t xml:space="preserve"> Standard for Dental Materials (made on 23</w:t>
            </w:r>
            <w:r w:rsidR="001F5DF3" w:rsidRPr="001F5DF3">
              <w:t> </w:t>
            </w:r>
            <w:r w:rsidRPr="001F5DF3">
              <w:t>February 2001)</w:t>
            </w:r>
          </w:p>
        </w:tc>
        <w:bookmarkStart w:id="1307" w:name="BKCheck15B_1211"/>
        <w:bookmarkStart w:id="1308" w:name="BKCheck15B_1194"/>
        <w:bookmarkEnd w:id="1307"/>
        <w:bookmarkEnd w:id="1308"/>
        <w:tc>
          <w:tcPr>
            <w:tcW w:w="1595" w:type="dxa"/>
            <w:shd w:val="clear" w:color="auto" w:fill="auto"/>
          </w:tcPr>
          <w:p w:rsidR="00665066" w:rsidRPr="001F5DF3" w:rsidRDefault="008729BE" w:rsidP="00D45B64">
            <w:pPr>
              <w:pStyle w:val="Tabletext"/>
            </w:pPr>
            <w:r w:rsidRPr="001F5DF3">
              <w:fldChar w:fldCharType="begin"/>
            </w:r>
            <w:r w:rsidRPr="001F5DF3">
              <w:instrText xml:space="preserve"> HYPERLINK "http://www.comlaw.gov.au/Details/F2007B00467" \o "ComLaw" </w:instrText>
            </w:r>
            <w:r w:rsidRPr="001F5DF3">
              <w:fldChar w:fldCharType="separate"/>
            </w:r>
            <w:r w:rsidR="00665066" w:rsidRPr="001F5DF3">
              <w:rPr>
                <w:rStyle w:val="Hyperlink"/>
                <w:bCs/>
              </w:rPr>
              <w:t>F2007B00467</w:t>
            </w:r>
            <w:r w:rsidRPr="001F5DF3">
              <w:rPr>
                <w:rStyle w:val="Hyperlink"/>
                <w:bCs/>
              </w:rPr>
              <w:fldChar w:fldCharType="end"/>
            </w:r>
          </w:p>
        </w:tc>
      </w:tr>
      <w:tr w:rsidR="00665066" w:rsidRPr="001F5DF3" w:rsidTr="001C437B">
        <w:trPr>
          <w:cantSplit/>
        </w:trPr>
        <w:tc>
          <w:tcPr>
            <w:tcW w:w="709" w:type="dxa"/>
            <w:tcBorders>
              <w:bottom w:val="single" w:sz="4" w:space="0" w:color="auto"/>
            </w:tcBorders>
            <w:shd w:val="clear" w:color="auto" w:fill="auto"/>
          </w:tcPr>
          <w:p w:rsidR="00665066" w:rsidRPr="001F5DF3" w:rsidRDefault="001C437B" w:rsidP="00D45B64">
            <w:pPr>
              <w:pStyle w:val="Tabletext"/>
              <w:rPr>
                <w:szCs w:val="22"/>
              </w:rPr>
            </w:pPr>
            <w:r w:rsidRPr="001F5DF3">
              <w:rPr>
                <w:szCs w:val="22"/>
              </w:rPr>
              <w:t>17</w:t>
            </w:r>
          </w:p>
        </w:tc>
        <w:tc>
          <w:tcPr>
            <w:tcW w:w="4793" w:type="dxa"/>
            <w:tcBorders>
              <w:bottom w:val="single" w:sz="4" w:space="0" w:color="auto"/>
            </w:tcBorders>
            <w:shd w:val="clear" w:color="auto" w:fill="auto"/>
          </w:tcPr>
          <w:p w:rsidR="00665066" w:rsidRPr="001F5DF3" w:rsidRDefault="00665066" w:rsidP="002C2389">
            <w:pPr>
              <w:pStyle w:val="Tabletext"/>
            </w:pPr>
            <w:r w:rsidRPr="001F5DF3">
              <w:t>Therapeutic Goods Order No.</w:t>
            </w:r>
            <w:r w:rsidR="001F5DF3" w:rsidRPr="001F5DF3">
              <w:t> </w:t>
            </w:r>
            <w:r w:rsidRPr="001F5DF3">
              <w:t xml:space="preserve">68 </w:t>
            </w:r>
            <w:r w:rsidR="001F5DF3">
              <w:t>-</w:t>
            </w:r>
            <w:r w:rsidRPr="001F5DF3">
              <w:t xml:space="preserve"> Standard for Plasticized Polyvinyl Chloride (PVC) Blood Bags (</w:t>
            </w:r>
            <w:r w:rsidR="002C2389" w:rsidRPr="001F5DF3">
              <w:t xml:space="preserve">made on </w:t>
            </w:r>
            <w:r w:rsidRPr="001F5DF3">
              <w:t>23</w:t>
            </w:r>
            <w:r w:rsidR="001F5DF3" w:rsidRPr="001F5DF3">
              <w:t> </w:t>
            </w:r>
            <w:r w:rsidR="002C2389" w:rsidRPr="001F5DF3">
              <w:t xml:space="preserve">February </w:t>
            </w:r>
            <w:r w:rsidRPr="001F5DF3">
              <w:t>2001)</w:t>
            </w:r>
          </w:p>
        </w:tc>
        <w:bookmarkStart w:id="1309" w:name="BKCheck15B_1212"/>
        <w:bookmarkStart w:id="1310" w:name="BKCheck15B_1195"/>
        <w:bookmarkEnd w:id="1309"/>
        <w:bookmarkEnd w:id="1310"/>
        <w:tc>
          <w:tcPr>
            <w:tcW w:w="1595" w:type="dxa"/>
            <w:tcBorders>
              <w:bottom w:val="single" w:sz="4" w:space="0" w:color="auto"/>
            </w:tcBorders>
            <w:shd w:val="clear" w:color="auto" w:fill="auto"/>
          </w:tcPr>
          <w:p w:rsidR="00665066" w:rsidRPr="001F5DF3" w:rsidRDefault="008729BE" w:rsidP="00D45B64">
            <w:pPr>
              <w:pStyle w:val="Tabletext"/>
            </w:pPr>
            <w:r w:rsidRPr="001F5DF3">
              <w:fldChar w:fldCharType="begin"/>
            </w:r>
            <w:r w:rsidRPr="001F5DF3">
              <w:instrText xml:space="preserve"> HYPERLINK "http://www.comlaw.gov.au/Details/F2007B00476" \o "ComLaw" </w:instrText>
            </w:r>
            <w:r w:rsidRPr="001F5DF3">
              <w:fldChar w:fldCharType="separate"/>
            </w:r>
            <w:r w:rsidR="00665066" w:rsidRPr="001F5DF3">
              <w:rPr>
                <w:rStyle w:val="Hyperlink"/>
                <w:bCs/>
              </w:rPr>
              <w:t>F2007B00476</w:t>
            </w:r>
            <w:r w:rsidRPr="001F5DF3">
              <w:rPr>
                <w:rStyle w:val="Hyperlink"/>
                <w:bCs/>
              </w:rPr>
              <w:fldChar w:fldCharType="end"/>
            </w:r>
          </w:p>
        </w:tc>
      </w:tr>
      <w:tr w:rsidR="00020CF2" w:rsidRPr="001F5DF3" w:rsidTr="001C437B">
        <w:trPr>
          <w:cantSplit/>
        </w:trPr>
        <w:tc>
          <w:tcPr>
            <w:tcW w:w="709" w:type="dxa"/>
            <w:tcBorders>
              <w:bottom w:val="single" w:sz="12" w:space="0" w:color="auto"/>
            </w:tcBorders>
            <w:shd w:val="clear" w:color="auto" w:fill="auto"/>
          </w:tcPr>
          <w:p w:rsidR="00020CF2" w:rsidRPr="001F5DF3" w:rsidRDefault="001C437B" w:rsidP="00D45B64">
            <w:pPr>
              <w:pStyle w:val="Tabletext"/>
              <w:rPr>
                <w:szCs w:val="22"/>
              </w:rPr>
            </w:pPr>
            <w:r w:rsidRPr="001F5DF3">
              <w:rPr>
                <w:szCs w:val="22"/>
              </w:rPr>
              <w:t>18</w:t>
            </w:r>
          </w:p>
        </w:tc>
        <w:tc>
          <w:tcPr>
            <w:tcW w:w="4793" w:type="dxa"/>
            <w:tcBorders>
              <w:bottom w:val="single" w:sz="12" w:space="0" w:color="auto"/>
            </w:tcBorders>
            <w:shd w:val="clear" w:color="auto" w:fill="auto"/>
          </w:tcPr>
          <w:p w:rsidR="00020CF2" w:rsidRPr="001F5DF3" w:rsidRDefault="00020CF2" w:rsidP="00020CF2">
            <w:pPr>
              <w:pStyle w:val="Tabletext"/>
            </w:pPr>
            <w:r w:rsidRPr="001F5DF3">
              <w:rPr>
                <w:i/>
              </w:rPr>
              <w:t>Tobacco Advertising Prohibition Act 1992</w:t>
            </w:r>
            <w:r w:rsidRPr="001F5DF3">
              <w:t xml:space="preserve"> </w:t>
            </w:r>
            <w:r w:rsidR="001F5DF3">
              <w:t>-</w:t>
            </w:r>
            <w:r w:rsidRPr="001F5DF3">
              <w:t xml:space="preserve"> Guidelines under section</w:t>
            </w:r>
            <w:r w:rsidR="001F5DF3" w:rsidRPr="001F5DF3">
              <w:t> </w:t>
            </w:r>
            <w:r w:rsidRPr="001F5DF3">
              <w:t>18 (made on 18</w:t>
            </w:r>
            <w:r w:rsidR="001F5DF3" w:rsidRPr="001F5DF3">
              <w:t> </w:t>
            </w:r>
            <w:r w:rsidRPr="001F5DF3">
              <w:t>June 1993)</w:t>
            </w:r>
          </w:p>
        </w:tc>
        <w:bookmarkStart w:id="1311" w:name="BKCheck15B_1213"/>
        <w:bookmarkStart w:id="1312" w:name="BKCheck15B_1196"/>
        <w:bookmarkEnd w:id="1311"/>
        <w:bookmarkEnd w:id="1312"/>
        <w:tc>
          <w:tcPr>
            <w:tcW w:w="1595" w:type="dxa"/>
            <w:tcBorders>
              <w:bottom w:val="single" w:sz="12" w:space="0" w:color="auto"/>
            </w:tcBorders>
            <w:shd w:val="clear" w:color="auto" w:fill="auto"/>
          </w:tcPr>
          <w:p w:rsidR="00020CF2" w:rsidRPr="001F5DF3" w:rsidRDefault="008729BE" w:rsidP="00D45B64">
            <w:pPr>
              <w:pStyle w:val="Tabletext"/>
            </w:pPr>
            <w:r w:rsidRPr="001F5DF3">
              <w:fldChar w:fldCharType="begin"/>
            </w:r>
            <w:r w:rsidRPr="001F5DF3">
              <w:instrText xml:space="preserve"> HYPERLINK "http://www.comlaw.gov.au/Details/F2007B01117" \o "ComLaw" </w:instrText>
            </w:r>
            <w:r w:rsidRPr="001F5DF3">
              <w:fldChar w:fldCharType="separate"/>
            </w:r>
            <w:r w:rsidR="00020CF2" w:rsidRPr="001F5DF3">
              <w:rPr>
                <w:rStyle w:val="Hyperlink"/>
                <w:bCs/>
              </w:rPr>
              <w:t>F2007B01117</w:t>
            </w:r>
            <w:r w:rsidRPr="001F5DF3">
              <w:rPr>
                <w:rStyle w:val="Hyperlink"/>
                <w:bCs/>
              </w:rPr>
              <w:fldChar w:fldCharType="end"/>
            </w:r>
          </w:p>
        </w:tc>
      </w:tr>
    </w:tbl>
    <w:p w:rsidR="001B678C" w:rsidRPr="001F5DF3" w:rsidRDefault="001B678C" w:rsidP="003C117B">
      <w:pPr>
        <w:sectPr w:rsidR="001B678C" w:rsidRPr="001F5DF3" w:rsidSect="008D0778">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bookmarkStart w:id="1313" w:name="OPCSB_AmendSchdB5"/>
    </w:p>
    <w:bookmarkEnd w:id="1313"/>
    <w:p w:rsidR="00016A56" w:rsidRPr="001F5DF3" w:rsidRDefault="00016A56" w:rsidP="007B4468"/>
    <w:sectPr w:rsidR="00016A56" w:rsidRPr="001F5DF3" w:rsidSect="008D0778">
      <w:headerReference w:type="even" r:id="rId33"/>
      <w:headerReference w:type="default" r:id="rId34"/>
      <w:footerReference w:type="even" r:id="rId35"/>
      <w:footerReference w:type="default" r:id="rId36"/>
      <w:headerReference w:type="first" r:id="rId37"/>
      <w:footerReference w:type="first" r:id="rId38"/>
      <w:type w:val="continuous"/>
      <w:pgSz w:w="11907" w:h="16839" w:code="9"/>
      <w:pgMar w:top="1871" w:right="2410" w:bottom="4252"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3A" w:rsidRDefault="002C553A" w:rsidP="00715914">
      <w:pPr>
        <w:spacing w:line="240" w:lineRule="auto"/>
      </w:pPr>
      <w:r>
        <w:separator/>
      </w:r>
    </w:p>
  </w:endnote>
  <w:endnote w:type="continuationSeparator" w:id="0">
    <w:p w:rsidR="002C553A" w:rsidRDefault="002C553A"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8D0778" w:rsidRDefault="002C553A" w:rsidP="008D0778">
    <w:pPr>
      <w:pStyle w:val="Footer"/>
      <w:tabs>
        <w:tab w:val="clear" w:pos="4153"/>
        <w:tab w:val="clear" w:pos="8306"/>
        <w:tab w:val="center" w:pos="4150"/>
        <w:tab w:val="right" w:pos="8307"/>
      </w:tabs>
      <w:spacing w:before="120"/>
      <w:rPr>
        <w:i/>
        <w:sz w:val="18"/>
      </w:rPr>
    </w:pPr>
    <w:r w:rsidRPr="008D0778">
      <w:rPr>
        <w:i/>
        <w:sz w:val="18"/>
      </w:rPr>
      <w:t xml:space="preserve"> </w:t>
    </w:r>
    <w:r w:rsidR="008D0778" w:rsidRPr="008D0778">
      <w:rPr>
        <w:i/>
        <w:sz w:val="18"/>
      </w:rPr>
      <w:t>OPC60252 - 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D90ABA" w:rsidRDefault="002C553A" w:rsidP="003C117B">
    <w:pPr>
      <w:pBdr>
        <w:top w:val="single" w:sz="6" w:space="1" w:color="auto"/>
      </w:pBdr>
      <w:spacing w:line="0" w:lineRule="atLeast"/>
      <w:rPr>
        <w:sz w:val="16"/>
        <w:szCs w:val="16"/>
      </w:rPr>
    </w:pPr>
  </w:p>
  <w:tbl>
    <w:tblPr>
      <w:tblStyle w:val="TableGrid"/>
      <w:tblW w:w="73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68"/>
    </w:tblGrid>
    <w:tr w:rsidR="002C553A" w:rsidTr="00634213">
      <w:tc>
        <w:tcPr>
          <w:tcW w:w="1383" w:type="dxa"/>
        </w:tcPr>
        <w:p w:rsidR="002C553A" w:rsidRDefault="002C553A" w:rsidP="003C117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A4722">
            <w:rPr>
              <w:i/>
              <w:sz w:val="18"/>
            </w:rPr>
            <w:t>No. 21, 2014</w:t>
          </w:r>
          <w:r w:rsidRPr="007A1328">
            <w:rPr>
              <w:i/>
              <w:sz w:val="18"/>
            </w:rPr>
            <w:fldChar w:fldCharType="end"/>
          </w:r>
        </w:p>
      </w:tc>
      <w:tc>
        <w:tcPr>
          <w:tcW w:w="5387" w:type="dxa"/>
        </w:tcPr>
        <w:p w:rsidR="002C553A" w:rsidRDefault="002C553A" w:rsidP="003C11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4722">
            <w:rPr>
              <w:i/>
              <w:sz w:val="18"/>
            </w:rPr>
            <w:t>Health (Spent and Redundant Instruments) Repeal Regulation 2014</w:t>
          </w:r>
          <w:r w:rsidRPr="007A1328">
            <w:rPr>
              <w:i/>
              <w:sz w:val="18"/>
            </w:rPr>
            <w:fldChar w:fldCharType="end"/>
          </w:r>
        </w:p>
      </w:tc>
      <w:tc>
        <w:tcPr>
          <w:tcW w:w="568" w:type="dxa"/>
        </w:tcPr>
        <w:p w:rsidR="002C553A" w:rsidRDefault="002C553A" w:rsidP="003C11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65B0">
            <w:rPr>
              <w:i/>
              <w:noProof/>
              <w:sz w:val="18"/>
            </w:rPr>
            <w:t>79</w:t>
          </w:r>
          <w:r w:rsidRPr="00ED79B6">
            <w:rPr>
              <w:i/>
              <w:sz w:val="18"/>
            </w:rPr>
            <w:fldChar w:fldCharType="end"/>
          </w:r>
        </w:p>
      </w:tc>
    </w:tr>
  </w:tbl>
  <w:p w:rsidR="002C553A" w:rsidRPr="00D90ABA" w:rsidRDefault="008D0778" w:rsidP="008D0778">
    <w:pPr>
      <w:rPr>
        <w:i/>
        <w:sz w:val="18"/>
      </w:rPr>
    </w:pPr>
    <w:r w:rsidRPr="008D0778">
      <w:rPr>
        <w:rFonts w:cs="Times New Roman"/>
        <w:i/>
        <w:sz w:val="18"/>
      </w:rPr>
      <w:t>OPC60252 - 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Default="002C553A">
    <w:pPr>
      <w:pBdr>
        <w:top w:val="single" w:sz="6" w:space="1" w:color="auto"/>
      </w:pBdr>
      <w:rPr>
        <w:sz w:val="18"/>
      </w:rPr>
    </w:pPr>
  </w:p>
  <w:p w:rsidR="002C553A" w:rsidRDefault="002C553A">
    <w:pPr>
      <w:jc w:val="right"/>
      <w:rPr>
        <w:i/>
        <w:sz w:val="18"/>
      </w:rPr>
    </w:pPr>
    <w:r>
      <w:rPr>
        <w:i/>
        <w:sz w:val="18"/>
      </w:rPr>
      <w:fldChar w:fldCharType="begin"/>
    </w:r>
    <w:r>
      <w:rPr>
        <w:i/>
        <w:sz w:val="18"/>
      </w:rPr>
      <w:instrText xml:space="preserve"> STYLEREF ShortT </w:instrText>
    </w:r>
    <w:r>
      <w:rPr>
        <w:i/>
        <w:sz w:val="18"/>
      </w:rPr>
      <w:fldChar w:fldCharType="separate"/>
    </w:r>
    <w:r w:rsidR="005A4722">
      <w:rPr>
        <w:i/>
        <w:noProof/>
        <w:sz w:val="18"/>
      </w:rPr>
      <w:t>Health (Spent and Redundant Instruments) Repeal Regulation 2014</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sidR="005A4722">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sidR="00334089">
      <w:rPr>
        <w:i/>
        <w:noProof/>
        <w:sz w:val="18"/>
      </w:rPr>
      <w:t>78</w:t>
    </w:r>
    <w:r>
      <w:rPr>
        <w:i/>
        <w:sz w:val="18"/>
      </w:rPr>
      <w:fldChar w:fldCharType="end"/>
    </w:r>
  </w:p>
  <w:p w:rsidR="002C553A" w:rsidRDefault="002C553A">
    <w:pPr>
      <w:rPr>
        <w:i/>
        <w:sz w:val="18"/>
      </w:rPr>
    </w:pPr>
    <w:r>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8D0778" w:rsidRDefault="002C553A" w:rsidP="00B54457">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C553A" w:rsidRPr="008D0778" w:rsidTr="002B0EA5">
      <w:tc>
        <w:tcPr>
          <w:tcW w:w="533" w:type="dxa"/>
        </w:tcPr>
        <w:p w:rsidR="002C553A" w:rsidRPr="008D0778" w:rsidRDefault="002C553A" w:rsidP="002B0EA5">
          <w:pPr>
            <w:spacing w:line="0" w:lineRule="atLeast"/>
            <w:rPr>
              <w:rFonts w:cs="Times New Roman"/>
              <w:i/>
              <w:sz w:val="18"/>
            </w:rPr>
          </w:pPr>
          <w:r w:rsidRPr="008D0778">
            <w:rPr>
              <w:rFonts w:cs="Times New Roman"/>
              <w:i/>
              <w:sz w:val="18"/>
            </w:rPr>
            <w:fldChar w:fldCharType="begin"/>
          </w:r>
          <w:r w:rsidRPr="008D0778">
            <w:rPr>
              <w:rFonts w:cs="Times New Roman"/>
              <w:i/>
              <w:sz w:val="18"/>
            </w:rPr>
            <w:instrText xml:space="preserve"> PAGE </w:instrText>
          </w:r>
          <w:r w:rsidRPr="008D0778">
            <w:rPr>
              <w:rFonts w:cs="Times New Roman"/>
              <w:i/>
              <w:sz w:val="18"/>
            </w:rPr>
            <w:fldChar w:fldCharType="separate"/>
          </w:r>
          <w:r w:rsidR="00334089">
            <w:rPr>
              <w:rFonts w:cs="Times New Roman"/>
              <w:i/>
              <w:noProof/>
              <w:sz w:val="18"/>
            </w:rPr>
            <w:t>78</w:t>
          </w:r>
          <w:r w:rsidRPr="008D0778">
            <w:rPr>
              <w:rFonts w:cs="Times New Roman"/>
              <w:i/>
              <w:sz w:val="18"/>
            </w:rPr>
            <w:fldChar w:fldCharType="end"/>
          </w:r>
        </w:p>
      </w:tc>
      <w:tc>
        <w:tcPr>
          <w:tcW w:w="5387" w:type="dxa"/>
        </w:tcPr>
        <w:p w:rsidR="002C553A" w:rsidRPr="008D0778" w:rsidRDefault="002C553A" w:rsidP="002B0EA5">
          <w:pPr>
            <w:spacing w:line="0" w:lineRule="atLeast"/>
            <w:jc w:val="center"/>
            <w:rPr>
              <w:rFonts w:cs="Times New Roman"/>
              <w:i/>
              <w:sz w:val="18"/>
            </w:rPr>
          </w:pPr>
          <w:r w:rsidRPr="008D0778">
            <w:rPr>
              <w:rFonts w:cs="Times New Roman"/>
              <w:i/>
              <w:sz w:val="18"/>
            </w:rPr>
            <w:fldChar w:fldCharType="begin"/>
          </w:r>
          <w:r w:rsidRPr="008D0778">
            <w:rPr>
              <w:rFonts w:cs="Times New Roman"/>
              <w:i/>
              <w:sz w:val="18"/>
            </w:rPr>
            <w:instrText xml:space="preserve"> DOCPROPERTY ShortT </w:instrText>
          </w:r>
          <w:r w:rsidRPr="008D0778">
            <w:rPr>
              <w:rFonts w:cs="Times New Roman"/>
              <w:i/>
              <w:sz w:val="18"/>
            </w:rPr>
            <w:fldChar w:fldCharType="separate"/>
          </w:r>
          <w:r w:rsidR="005A4722">
            <w:rPr>
              <w:rFonts w:cs="Times New Roman"/>
              <w:i/>
              <w:sz w:val="18"/>
            </w:rPr>
            <w:t>Health (Spent and Redundant Instruments) Repeal Regulation 2014</w:t>
          </w:r>
          <w:r w:rsidRPr="008D0778">
            <w:rPr>
              <w:rFonts w:cs="Times New Roman"/>
              <w:i/>
              <w:sz w:val="18"/>
            </w:rPr>
            <w:fldChar w:fldCharType="end"/>
          </w:r>
        </w:p>
      </w:tc>
      <w:tc>
        <w:tcPr>
          <w:tcW w:w="1383" w:type="dxa"/>
        </w:tcPr>
        <w:p w:rsidR="002C553A" w:rsidRPr="008D0778" w:rsidRDefault="002C553A" w:rsidP="002B0EA5">
          <w:pPr>
            <w:spacing w:line="0" w:lineRule="atLeast"/>
            <w:jc w:val="right"/>
            <w:rPr>
              <w:rFonts w:cs="Times New Roman"/>
              <w:i/>
              <w:sz w:val="18"/>
            </w:rPr>
          </w:pPr>
          <w:r w:rsidRPr="008D0778">
            <w:rPr>
              <w:rFonts w:cs="Times New Roman"/>
              <w:i/>
              <w:sz w:val="18"/>
            </w:rPr>
            <w:fldChar w:fldCharType="begin"/>
          </w:r>
          <w:r w:rsidRPr="008D0778">
            <w:rPr>
              <w:rFonts w:cs="Times New Roman"/>
              <w:i/>
              <w:sz w:val="18"/>
            </w:rPr>
            <w:instrText xml:space="preserve"> DOCPROPERTY ActNo </w:instrText>
          </w:r>
          <w:r w:rsidRPr="008D0778">
            <w:rPr>
              <w:rFonts w:cs="Times New Roman"/>
              <w:i/>
              <w:sz w:val="18"/>
            </w:rPr>
            <w:fldChar w:fldCharType="separate"/>
          </w:r>
          <w:r w:rsidR="005A4722">
            <w:rPr>
              <w:rFonts w:cs="Times New Roman"/>
              <w:i/>
              <w:sz w:val="18"/>
            </w:rPr>
            <w:t>No. 21, 2014</w:t>
          </w:r>
          <w:r w:rsidRPr="008D0778">
            <w:rPr>
              <w:rFonts w:cs="Times New Roman"/>
              <w:i/>
              <w:sz w:val="18"/>
            </w:rPr>
            <w:fldChar w:fldCharType="end"/>
          </w:r>
        </w:p>
      </w:tc>
    </w:tr>
  </w:tbl>
  <w:p w:rsidR="002C553A" w:rsidRPr="008D0778" w:rsidRDefault="008D0778" w:rsidP="008D0778">
    <w:pPr>
      <w:rPr>
        <w:rFonts w:cs="Times New Roman"/>
        <w:i/>
        <w:sz w:val="18"/>
      </w:rPr>
    </w:pPr>
    <w:r w:rsidRPr="008D0778">
      <w:rPr>
        <w:rFonts w:cs="Times New Roman"/>
        <w:i/>
        <w:sz w:val="18"/>
      </w:rPr>
      <w:t>OPC60252 - 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2B0EA5" w:rsidRDefault="002C553A" w:rsidP="00B54457">
    <w:pPr>
      <w:pBdr>
        <w:top w:val="single" w:sz="6" w:space="1" w:color="auto"/>
      </w:pBdr>
      <w:spacing w:before="120"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C553A" w:rsidTr="002B0EA5">
      <w:tc>
        <w:tcPr>
          <w:tcW w:w="1383" w:type="dxa"/>
        </w:tcPr>
        <w:p w:rsidR="002C553A" w:rsidRDefault="002C553A"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A4722">
            <w:rPr>
              <w:i/>
              <w:sz w:val="18"/>
            </w:rPr>
            <w:t>No. 21, 2014</w:t>
          </w:r>
          <w:r w:rsidRPr="007A1328">
            <w:rPr>
              <w:i/>
              <w:sz w:val="18"/>
            </w:rPr>
            <w:fldChar w:fldCharType="end"/>
          </w:r>
        </w:p>
      </w:tc>
      <w:tc>
        <w:tcPr>
          <w:tcW w:w="5387" w:type="dxa"/>
        </w:tcPr>
        <w:p w:rsidR="002C553A" w:rsidRDefault="002C553A"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4722">
            <w:rPr>
              <w:i/>
              <w:sz w:val="18"/>
            </w:rPr>
            <w:t>Health (Spent and Redundant Instruments) Repeal Regulation 2014</w:t>
          </w:r>
          <w:r w:rsidRPr="007A1328">
            <w:rPr>
              <w:i/>
              <w:sz w:val="18"/>
            </w:rPr>
            <w:fldChar w:fldCharType="end"/>
          </w:r>
        </w:p>
      </w:tc>
      <w:tc>
        <w:tcPr>
          <w:tcW w:w="533" w:type="dxa"/>
        </w:tcPr>
        <w:p w:rsidR="002C553A" w:rsidRDefault="002C553A"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4089">
            <w:rPr>
              <w:i/>
              <w:noProof/>
              <w:sz w:val="18"/>
            </w:rPr>
            <w:t>78</w:t>
          </w:r>
          <w:r w:rsidRPr="00ED79B6">
            <w:rPr>
              <w:i/>
              <w:sz w:val="18"/>
            </w:rPr>
            <w:fldChar w:fldCharType="end"/>
          </w:r>
        </w:p>
      </w:tc>
    </w:tr>
  </w:tbl>
  <w:p w:rsidR="002C553A" w:rsidRPr="00ED79B6" w:rsidRDefault="008D0778" w:rsidP="008D0778">
    <w:pPr>
      <w:rPr>
        <w:i/>
        <w:sz w:val="18"/>
      </w:rPr>
    </w:pPr>
    <w:r w:rsidRPr="008D0778">
      <w:rPr>
        <w:rFonts w:cs="Times New Roman"/>
        <w:i/>
        <w:sz w:val="18"/>
      </w:rPr>
      <w:t>OPC60252 - 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2B0EA5" w:rsidRDefault="002C553A" w:rsidP="002B0EA5">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C553A" w:rsidTr="002B0EA5">
      <w:tc>
        <w:tcPr>
          <w:tcW w:w="1383" w:type="dxa"/>
        </w:tcPr>
        <w:p w:rsidR="002C553A" w:rsidRDefault="002C553A" w:rsidP="002B0EA5">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A4722">
            <w:rPr>
              <w:i/>
              <w:sz w:val="18"/>
            </w:rPr>
            <w:t>No. 21, 2014</w:t>
          </w:r>
          <w:r w:rsidRPr="007A1328">
            <w:rPr>
              <w:i/>
              <w:sz w:val="18"/>
            </w:rPr>
            <w:fldChar w:fldCharType="end"/>
          </w:r>
        </w:p>
      </w:tc>
      <w:tc>
        <w:tcPr>
          <w:tcW w:w="5387" w:type="dxa"/>
        </w:tcPr>
        <w:p w:rsidR="002C553A" w:rsidRDefault="002C553A" w:rsidP="002B0EA5">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4722">
            <w:rPr>
              <w:i/>
              <w:sz w:val="18"/>
            </w:rPr>
            <w:t>Health (Spent and Redundant Instruments) Repeal Regulation 2014</w:t>
          </w:r>
          <w:r w:rsidRPr="007A1328">
            <w:rPr>
              <w:i/>
              <w:sz w:val="18"/>
            </w:rPr>
            <w:fldChar w:fldCharType="end"/>
          </w:r>
        </w:p>
      </w:tc>
      <w:tc>
        <w:tcPr>
          <w:tcW w:w="533" w:type="dxa"/>
        </w:tcPr>
        <w:p w:rsidR="002C553A" w:rsidRDefault="002C553A" w:rsidP="002B0EA5">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4089">
            <w:rPr>
              <w:i/>
              <w:noProof/>
              <w:sz w:val="18"/>
            </w:rPr>
            <w:t>78</w:t>
          </w:r>
          <w:r w:rsidRPr="00ED79B6">
            <w:rPr>
              <w:i/>
              <w:sz w:val="18"/>
            </w:rPr>
            <w:fldChar w:fldCharType="end"/>
          </w:r>
        </w:p>
      </w:tc>
    </w:tr>
  </w:tbl>
  <w:p w:rsidR="002C553A" w:rsidRPr="00ED79B6" w:rsidRDefault="002C553A" w:rsidP="00CE51C7">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778" w:rsidRDefault="008D0778" w:rsidP="008D0778">
    <w:pPr>
      <w:pStyle w:val="Footer"/>
    </w:pPr>
    <w:r w:rsidRPr="008D0778">
      <w:rPr>
        <w:i/>
        <w:sz w:val="18"/>
      </w:rPr>
      <w:t>OPC60252 - 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ED79B6" w:rsidRDefault="002C553A" w:rsidP="00BA220B">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8D0778" w:rsidRDefault="002C553A" w:rsidP="00851BB5">
    <w:pPr>
      <w:pBdr>
        <w:top w:val="single" w:sz="6" w:space="1" w:color="auto"/>
      </w:pBdr>
      <w:spacing w:before="120"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3"/>
      <w:gridCol w:w="5284"/>
      <w:gridCol w:w="656"/>
    </w:tblGrid>
    <w:tr w:rsidR="002C553A" w:rsidRPr="008D0778" w:rsidTr="00634213">
      <w:tc>
        <w:tcPr>
          <w:tcW w:w="1366" w:type="dxa"/>
        </w:tcPr>
        <w:p w:rsidR="002C553A" w:rsidRPr="008D0778" w:rsidRDefault="002C553A" w:rsidP="002B0EA5">
          <w:pPr>
            <w:spacing w:line="0" w:lineRule="atLeast"/>
            <w:rPr>
              <w:rFonts w:cs="Times New Roman"/>
              <w:i/>
              <w:sz w:val="18"/>
            </w:rPr>
          </w:pPr>
          <w:r w:rsidRPr="008D0778">
            <w:rPr>
              <w:rFonts w:cs="Times New Roman"/>
              <w:i/>
              <w:sz w:val="18"/>
            </w:rPr>
            <w:fldChar w:fldCharType="begin"/>
          </w:r>
          <w:r w:rsidRPr="008D0778">
            <w:rPr>
              <w:rFonts w:cs="Times New Roman"/>
              <w:i/>
              <w:sz w:val="18"/>
            </w:rPr>
            <w:instrText xml:space="preserve"> DOCPROPERTY ActNo </w:instrText>
          </w:r>
          <w:r w:rsidRPr="008D0778">
            <w:rPr>
              <w:rFonts w:cs="Times New Roman"/>
              <w:i/>
              <w:sz w:val="18"/>
            </w:rPr>
            <w:fldChar w:fldCharType="separate"/>
          </w:r>
          <w:r w:rsidR="005A4722">
            <w:rPr>
              <w:rFonts w:cs="Times New Roman"/>
              <w:i/>
              <w:sz w:val="18"/>
            </w:rPr>
            <w:t>No. 21, 2014</w:t>
          </w:r>
          <w:r w:rsidRPr="008D0778">
            <w:rPr>
              <w:rFonts w:cs="Times New Roman"/>
              <w:i/>
              <w:sz w:val="18"/>
            </w:rPr>
            <w:fldChar w:fldCharType="end"/>
          </w:r>
        </w:p>
      </w:tc>
      <w:tc>
        <w:tcPr>
          <w:tcW w:w="5301" w:type="dxa"/>
        </w:tcPr>
        <w:p w:rsidR="002C553A" w:rsidRPr="008D0778" w:rsidRDefault="002C553A" w:rsidP="002B0EA5">
          <w:pPr>
            <w:spacing w:line="0" w:lineRule="atLeast"/>
            <w:jc w:val="center"/>
            <w:rPr>
              <w:rFonts w:cs="Times New Roman"/>
              <w:i/>
              <w:sz w:val="18"/>
            </w:rPr>
          </w:pPr>
          <w:r w:rsidRPr="008D0778">
            <w:rPr>
              <w:rFonts w:cs="Times New Roman"/>
              <w:i/>
              <w:sz w:val="18"/>
            </w:rPr>
            <w:fldChar w:fldCharType="begin"/>
          </w:r>
          <w:r w:rsidRPr="008D0778">
            <w:rPr>
              <w:rFonts w:cs="Times New Roman"/>
              <w:i/>
              <w:sz w:val="18"/>
            </w:rPr>
            <w:instrText xml:space="preserve"> DOCPROPERTY ShortT </w:instrText>
          </w:r>
          <w:r w:rsidRPr="008D0778">
            <w:rPr>
              <w:rFonts w:cs="Times New Roman"/>
              <w:i/>
              <w:sz w:val="18"/>
            </w:rPr>
            <w:fldChar w:fldCharType="separate"/>
          </w:r>
          <w:r w:rsidR="005A4722">
            <w:rPr>
              <w:rFonts w:cs="Times New Roman"/>
              <w:i/>
              <w:sz w:val="18"/>
            </w:rPr>
            <w:t>Health (Spent and Redundant Instruments) Repeal Regulation 2014</w:t>
          </w:r>
          <w:r w:rsidRPr="008D0778">
            <w:rPr>
              <w:rFonts w:cs="Times New Roman"/>
              <w:i/>
              <w:sz w:val="18"/>
            </w:rPr>
            <w:fldChar w:fldCharType="end"/>
          </w:r>
        </w:p>
      </w:tc>
      <w:tc>
        <w:tcPr>
          <w:tcW w:w="636" w:type="dxa"/>
        </w:tcPr>
        <w:p w:rsidR="002C553A" w:rsidRPr="008D0778" w:rsidRDefault="002C553A" w:rsidP="002B0EA5">
          <w:pPr>
            <w:spacing w:line="0" w:lineRule="atLeast"/>
            <w:jc w:val="right"/>
            <w:rPr>
              <w:rFonts w:cs="Times New Roman"/>
              <w:i/>
              <w:sz w:val="18"/>
            </w:rPr>
          </w:pPr>
          <w:r w:rsidRPr="008D0778">
            <w:rPr>
              <w:rFonts w:cs="Times New Roman"/>
              <w:i/>
              <w:sz w:val="18"/>
            </w:rPr>
            <w:fldChar w:fldCharType="begin"/>
          </w:r>
          <w:r w:rsidRPr="008D0778">
            <w:rPr>
              <w:rFonts w:cs="Times New Roman"/>
              <w:i/>
              <w:sz w:val="18"/>
            </w:rPr>
            <w:instrText xml:space="preserve"> PAGE </w:instrText>
          </w:r>
          <w:r w:rsidRPr="008D0778">
            <w:rPr>
              <w:rFonts w:cs="Times New Roman"/>
              <w:i/>
              <w:sz w:val="18"/>
            </w:rPr>
            <w:fldChar w:fldCharType="separate"/>
          </w:r>
          <w:r w:rsidR="00334089">
            <w:rPr>
              <w:rFonts w:cs="Times New Roman"/>
              <w:i/>
              <w:noProof/>
              <w:sz w:val="18"/>
            </w:rPr>
            <w:t>lxxviii</w:t>
          </w:r>
          <w:r w:rsidRPr="008D0778">
            <w:rPr>
              <w:rFonts w:cs="Times New Roman"/>
              <w:i/>
              <w:sz w:val="18"/>
            </w:rPr>
            <w:fldChar w:fldCharType="end"/>
          </w:r>
        </w:p>
      </w:tc>
    </w:tr>
  </w:tbl>
  <w:p w:rsidR="002C553A" w:rsidRPr="008D0778" w:rsidRDefault="008D0778" w:rsidP="008D0778">
    <w:pPr>
      <w:rPr>
        <w:rFonts w:cs="Times New Roman"/>
        <w:i/>
        <w:sz w:val="18"/>
      </w:rPr>
    </w:pPr>
    <w:r w:rsidRPr="008D0778">
      <w:rPr>
        <w:rFonts w:cs="Times New Roman"/>
        <w:i/>
        <w:sz w:val="18"/>
      </w:rPr>
      <w:t>OPC60252 - 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8A2C51" w:rsidRDefault="002C553A" w:rsidP="007B4468">
    <w:pPr>
      <w:pBdr>
        <w:top w:val="single" w:sz="6" w:space="1" w:color="auto"/>
      </w:pBdr>
      <w:spacing w:line="0" w:lineRule="atLeast"/>
      <w:rPr>
        <w:rFonts w:eastAsia="Calibri"/>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C553A" w:rsidRPr="008A2C51" w:rsidTr="0027060C">
      <w:tc>
        <w:tcPr>
          <w:tcW w:w="1383" w:type="dxa"/>
        </w:tcPr>
        <w:p w:rsidR="002C553A" w:rsidRPr="008A2C51" w:rsidRDefault="002C553A" w:rsidP="0027060C">
          <w:pPr>
            <w:spacing w:line="0" w:lineRule="atLeast"/>
            <w:rPr>
              <w:rFonts w:eastAsia="Calibri"/>
              <w:sz w:val="18"/>
            </w:rPr>
          </w:pPr>
          <w:r w:rsidRPr="008A2C51">
            <w:rPr>
              <w:rFonts w:eastAsia="Calibri"/>
              <w:i/>
              <w:sz w:val="18"/>
            </w:rPr>
            <w:fldChar w:fldCharType="begin"/>
          </w:r>
          <w:r w:rsidRPr="008A2C51">
            <w:rPr>
              <w:rFonts w:eastAsia="Calibri"/>
              <w:i/>
              <w:sz w:val="18"/>
            </w:rPr>
            <w:instrText xml:space="preserve"> DOCPROPERTY ActNo </w:instrText>
          </w:r>
          <w:r w:rsidRPr="008A2C51">
            <w:rPr>
              <w:rFonts w:eastAsia="Calibri"/>
              <w:i/>
              <w:sz w:val="18"/>
            </w:rPr>
            <w:fldChar w:fldCharType="separate"/>
          </w:r>
          <w:r w:rsidR="005A4722">
            <w:rPr>
              <w:rFonts w:eastAsia="Calibri"/>
              <w:i/>
              <w:sz w:val="18"/>
            </w:rPr>
            <w:t>No. 21, 2014</w:t>
          </w:r>
          <w:r w:rsidRPr="008A2C51">
            <w:rPr>
              <w:rFonts w:eastAsia="Calibri"/>
              <w:i/>
              <w:sz w:val="18"/>
            </w:rPr>
            <w:fldChar w:fldCharType="end"/>
          </w:r>
        </w:p>
      </w:tc>
      <w:tc>
        <w:tcPr>
          <w:tcW w:w="5387" w:type="dxa"/>
        </w:tcPr>
        <w:p w:rsidR="002C553A" w:rsidRPr="008A2C51" w:rsidRDefault="002C553A" w:rsidP="0027060C">
          <w:pPr>
            <w:spacing w:line="0" w:lineRule="atLeast"/>
            <w:jc w:val="center"/>
            <w:rPr>
              <w:rFonts w:eastAsia="Calibri"/>
              <w:sz w:val="18"/>
            </w:rPr>
          </w:pPr>
          <w:r w:rsidRPr="008A2C51">
            <w:rPr>
              <w:rFonts w:eastAsia="Calibri"/>
              <w:i/>
              <w:sz w:val="18"/>
            </w:rPr>
            <w:fldChar w:fldCharType="begin"/>
          </w:r>
          <w:r w:rsidRPr="008A2C51">
            <w:rPr>
              <w:rFonts w:eastAsia="Calibri"/>
              <w:i/>
              <w:sz w:val="18"/>
            </w:rPr>
            <w:instrText xml:space="preserve"> DOCPROPERTY ShortT </w:instrText>
          </w:r>
          <w:r w:rsidRPr="008A2C51">
            <w:rPr>
              <w:rFonts w:eastAsia="Calibri"/>
              <w:i/>
              <w:sz w:val="18"/>
            </w:rPr>
            <w:fldChar w:fldCharType="separate"/>
          </w:r>
          <w:r w:rsidR="005A4722">
            <w:rPr>
              <w:rFonts w:eastAsia="Calibri"/>
              <w:i/>
              <w:sz w:val="18"/>
            </w:rPr>
            <w:t>Health (Spent and Redundant Instruments) Repeal Regulation 2014</w:t>
          </w:r>
          <w:r w:rsidRPr="008A2C51">
            <w:rPr>
              <w:rFonts w:eastAsia="Calibri"/>
              <w:i/>
              <w:sz w:val="18"/>
            </w:rPr>
            <w:fldChar w:fldCharType="end"/>
          </w:r>
        </w:p>
      </w:tc>
      <w:tc>
        <w:tcPr>
          <w:tcW w:w="533" w:type="dxa"/>
        </w:tcPr>
        <w:p w:rsidR="002C553A" w:rsidRPr="008A2C51" w:rsidRDefault="002C553A" w:rsidP="0027060C">
          <w:pPr>
            <w:spacing w:line="0" w:lineRule="atLeast"/>
            <w:jc w:val="right"/>
            <w:rPr>
              <w:rFonts w:eastAsia="Calibri"/>
              <w:sz w:val="18"/>
            </w:rPr>
          </w:pPr>
          <w:r w:rsidRPr="008A2C51">
            <w:rPr>
              <w:rFonts w:eastAsia="Calibri"/>
              <w:i/>
              <w:sz w:val="18"/>
            </w:rPr>
            <w:fldChar w:fldCharType="begin"/>
          </w:r>
          <w:r w:rsidRPr="008A2C51">
            <w:rPr>
              <w:rFonts w:eastAsia="Calibri"/>
              <w:i/>
              <w:sz w:val="18"/>
            </w:rPr>
            <w:instrText xml:space="preserve"> PAGE </w:instrText>
          </w:r>
          <w:r w:rsidRPr="008A2C51">
            <w:rPr>
              <w:rFonts w:eastAsia="Calibri"/>
              <w:i/>
              <w:sz w:val="18"/>
            </w:rPr>
            <w:fldChar w:fldCharType="separate"/>
          </w:r>
          <w:r w:rsidR="004265B0">
            <w:rPr>
              <w:rFonts w:eastAsia="Calibri"/>
              <w:i/>
              <w:noProof/>
              <w:sz w:val="18"/>
            </w:rPr>
            <w:t>i</w:t>
          </w:r>
          <w:r w:rsidRPr="008A2C51">
            <w:rPr>
              <w:rFonts w:eastAsia="Calibri"/>
              <w:i/>
              <w:sz w:val="18"/>
            </w:rPr>
            <w:fldChar w:fldCharType="end"/>
          </w:r>
        </w:p>
      </w:tc>
    </w:tr>
  </w:tbl>
  <w:p w:rsidR="002C553A" w:rsidRPr="008A2C51" w:rsidRDefault="008D0778" w:rsidP="008D0778">
    <w:pPr>
      <w:rPr>
        <w:rFonts w:eastAsia="Calibri"/>
        <w:sz w:val="18"/>
      </w:rPr>
    </w:pPr>
    <w:r w:rsidRPr="008D0778">
      <w:rPr>
        <w:rFonts w:eastAsia="Calibri" w:cs="Times New Roman"/>
        <w:i/>
        <w:sz w:val="18"/>
      </w:rPr>
      <w:t>OPC60252 - 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8D0778" w:rsidRDefault="002C553A" w:rsidP="003C117B">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C553A" w:rsidRPr="008D0778" w:rsidTr="003C117B">
      <w:tc>
        <w:tcPr>
          <w:tcW w:w="533" w:type="dxa"/>
        </w:tcPr>
        <w:p w:rsidR="002C553A" w:rsidRPr="008D0778" w:rsidRDefault="002C553A" w:rsidP="003C117B">
          <w:pPr>
            <w:spacing w:line="0" w:lineRule="atLeast"/>
            <w:rPr>
              <w:rFonts w:cs="Times New Roman"/>
              <w:i/>
              <w:sz w:val="18"/>
            </w:rPr>
          </w:pPr>
          <w:r w:rsidRPr="008D0778">
            <w:rPr>
              <w:rFonts w:cs="Times New Roman"/>
              <w:i/>
              <w:sz w:val="18"/>
            </w:rPr>
            <w:fldChar w:fldCharType="begin"/>
          </w:r>
          <w:r w:rsidRPr="008D0778">
            <w:rPr>
              <w:rFonts w:cs="Times New Roman"/>
              <w:i/>
              <w:sz w:val="18"/>
            </w:rPr>
            <w:instrText xml:space="preserve"> PAGE </w:instrText>
          </w:r>
          <w:r w:rsidRPr="008D0778">
            <w:rPr>
              <w:rFonts w:cs="Times New Roman"/>
              <w:i/>
              <w:sz w:val="18"/>
            </w:rPr>
            <w:fldChar w:fldCharType="separate"/>
          </w:r>
          <w:r w:rsidR="004265B0">
            <w:rPr>
              <w:rFonts w:cs="Times New Roman"/>
              <w:i/>
              <w:noProof/>
              <w:sz w:val="18"/>
            </w:rPr>
            <w:t>2</w:t>
          </w:r>
          <w:r w:rsidRPr="008D0778">
            <w:rPr>
              <w:rFonts w:cs="Times New Roman"/>
              <w:i/>
              <w:sz w:val="18"/>
            </w:rPr>
            <w:fldChar w:fldCharType="end"/>
          </w:r>
        </w:p>
      </w:tc>
      <w:tc>
        <w:tcPr>
          <w:tcW w:w="5387" w:type="dxa"/>
        </w:tcPr>
        <w:p w:rsidR="002C553A" w:rsidRPr="008D0778" w:rsidRDefault="002C553A" w:rsidP="003C117B">
          <w:pPr>
            <w:spacing w:line="0" w:lineRule="atLeast"/>
            <w:jc w:val="center"/>
            <w:rPr>
              <w:rFonts w:cs="Times New Roman"/>
              <w:i/>
              <w:sz w:val="18"/>
            </w:rPr>
          </w:pPr>
          <w:r w:rsidRPr="008D0778">
            <w:rPr>
              <w:rFonts w:cs="Times New Roman"/>
              <w:i/>
              <w:sz w:val="18"/>
            </w:rPr>
            <w:fldChar w:fldCharType="begin"/>
          </w:r>
          <w:r w:rsidRPr="008D0778">
            <w:rPr>
              <w:rFonts w:cs="Times New Roman"/>
              <w:i/>
              <w:sz w:val="18"/>
            </w:rPr>
            <w:instrText xml:space="preserve"> DOCPROPERTY ShortT </w:instrText>
          </w:r>
          <w:r w:rsidRPr="008D0778">
            <w:rPr>
              <w:rFonts w:cs="Times New Roman"/>
              <w:i/>
              <w:sz w:val="18"/>
            </w:rPr>
            <w:fldChar w:fldCharType="separate"/>
          </w:r>
          <w:r w:rsidR="005A4722">
            <w:rPr>
              <w:rFonts w:cs="Times New Roman"/>
              <w:i/>
              <w:sz w:val="18"/>
            </w:rPr>
            <w:t>Health (Spent and Redundant Instruments) Repeal Regulation 2014</w:t>
          </w:r>
          <w:r w:rsidRPr="008D0778">
            <w:rPr>
              <w:rFonts w:cs="Times New Roman"/>
              <w:i/>
              <w:sz w:val="18"/>
            </w:rPr>
            <w:fldChar w:fldCharType="end"/>
          </w:r>
        </w:p>
      </w:tc>
      <w:tc>
        <w:tcPr>
          <w:tcW w:w="1383" w:type="dxa"/>
        </w:tcPr>
        <w:p w:rsidR="002C553A" w:rsidRPr="008D0778" w:rsidRDefault="002C553A" w:rsidP="003C117B">
          <w:pPr>
            <w:spacing w:line="0" w:lineRule="atLeast"/>
            <w:jc w:val="right"/>
            <w:rPr>
              <w:rFonts w:cs="Times New Roman"/>
              <w:i/>
              <w:sz w:val="18"/>
            </w:rPr>
          </w:pPr>
          <w:r w:rsidRPr="008D0778">
            <w:rPr>
              <w:rFonts w:cs="Times New Roman"/>
              <w:i/>
              <w:sz w:val="18"/>
            </w:rPr>
            <w:fldChar w:fldCharType="begin"/>
          </w:r>
          <w:r w:rsidRPr="008D0778">
            <w:rPr>
              <w:rFonts w:cs="Times New Roman"/>
              <w:i/>
              <w:sz w:val="18"/>
            </w:rPr>
            <w:instrText xml:space="preserve"> DOCPROPERTY ActNo </w:instrText>
          </w:r>
          <w:r w:rsidRPr="008D0778">
            <w:rPr>
              <w:rFonts w:cs="Times New Roman"/>
              <w:i/>
              <w:sz w:val="18"/>
            </w:rPr>
            <w:fldChar w:fldCharType="separate"/>
          </w:r>
          <w:r w:rsidR="005A4722">
            <w:rPr>
              <w:rFonts w:cs="Times New Roman"/>
              <w:i/>
              <w:sz w:val="18"/>
            </w:rPr>
            <w:t>No. 21, 2014</w:t>
          </w:r>
          <w:r w:rsidRPr="008D0778">
            <w:rPr>
              <w:rFonts w:cs="Times New Roman"/>
              <w:i/>
              <w:sz w:val="18"/>
            </w:rPr>
            <w:fldChar w:fldCharType="end"/>
          </w:r>
        </w:p>
      </w:tc>
    </w:tr>
  </w:tbl>
  <w:p w:rsidR="002C553A" w:rsidRPr="008D0778" w:rsidRDefault="008D0778" w:rsidP="008D0778">
    <w:pPr>
      <w:rPr>
        <w:rFonts w:cs="Times New Roman"/>
        <w:i/>
        <w:sz w:val="18"/>
      </w:rPr>
    </w:pPr>
    <w:r w:rsidRPr="008D0778">
      <w:rPr>
        <w:rFonts w:cs="Times New Roman"/>
        <w:i/>
        <w:sz w:val="18"/>
      </w:rPr>
      <w:t>OPC60252 - 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2B0EA5" w:rsidRDefault="002C553A" w:rsidP="003C117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387"/>
      <w:gridCol w:w="533"/>
    </w:tblGrid>
    <w:tr w:rsidR="002C553A" w:rsidTr="003C117B">
      <w:tc>
        <w:tcPr>
          <w:tcW w:w="1383" w:type="dxa"/>
        </w:tcPr>
        <w:p w:rsidR="002C553A" w:rsidRDefault="002C553A" w:rsidP="003C117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A4722">
            <w:rPr>
              <w:i/>
              <w:sz w:val="18"/>
            </w:rPr>
            <w:t>No. 21, 2014</w:t>
          </w:r>
          <w:r w:rsidRPr="007A1328">
            <w:rPr>
              <w:i/>
              <w:sz w:val="18"/>
            </w:rPr>
            <w:fldChar w:fldCharType="end"/>
          </w:r>
        </w:p>
      </w:tc>
      <w:tc>
        <w:tcPr>
          <w:tcW w:w="5387" w:type="dxa"/>
        </w:tcPr>
        <w:p w:rsidR="002C553A" w:rsidRDefault="002C553A" w:rsidP="003C11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4722">
            <w:rPr>
              <w:i/>
              <w:sz w:val="18"/>
            </w:rPr>
            <w:t>Health (Spent and Redundant Instruments) Repeal Regulation 2014</w:t>
          </w:r>
          <w:r w:rsidRPr="007A1328">
            <w:rPr>
              <w:i/>
              <w:sz w:val="18"/>
            </w:rPr>
            <w:fldChar w:fldCharType="end"/>
          </w:r>
        </w:p>
      </w:tc>
      <w:tc>
        <w:tcPr>
          <w:tcW w:w="533" w:type="dxa"/>
        </w:tcPr>
        <w:p w:rsidR="002C553A" w:rsidRDefault="002C553A" w:rsidP="003C11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4265B0">
            <w:rPr>
              <w:i/>
              <w:noProof/>
              <w:sz w:val="18"/>
            </w:rPr>
            <w:t>3</w:t>
          </w:r>
          <w:r w:rsidRPr="00ED79B6">
            <w:rPr>
              <w:i/>
              <w:sz w:val="18"/>
            </w:rPr>
            <w:fldChar w:fldCharType="end"/>
          </w:r>
        </w:p>
      </w:tc>
    </w:tr>
  </w:tbl>
  <w:p w:rsidR="002C553A" w:rsidRPr="00ED79B6" w:rsidRDefault="008D0778" w:rsidP="008D0778">
    <w:pPr>
      <w:rPr>
        <w:i/>
        <w:sz w:val="18"/>
      </w:rPr>
    </w:pPr>
    <w:r w:rsidRPr="008D0778">
      <w:rPr>
        <w:rFonts w:cs="Times New Roman"/>
        <w:i/>
        <w:sz w:val="18"/>
      </w:rPr>
      <w:t>OPC60252 - 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2B0EA5" w:rsidRDefault="002C553A" w:rsidP="003C117B">
    <w:pPr>
      <w:pBdr>
        <w:top w:val="single" w:sz="6" w:space="1" w:color="auto"/>
      </w:pBdr>
      <w:spacing w:line="0" w:lineRule="atLeas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3"/>
      <w:gridCol w:w="5387"/>
      <w:gridCol w:w="533"/>
    </w:tblGrid>
    <w:tr w:rsidR="002C553A" w:rsidTr="003C117B">
      <w:tc>
        <w:tcPr>
          <w:tcW w:w="1383" w:type="dxa"/>
        </w:tcPr>
        <w:p w:rsidR="002C553A" w:rsidRDefault="002C553A" w:rsidP="003C117B">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5A4722">
            <w:rPr>
              <w:i/>
              <w:sz w:val="18"/>
            </w:rPr>
            <w:t>No. 21, 2014</w:t>
          </w:r>
          <w:r w:rsidRPr="007A1328">
            <w:rPr>
              <w:i/>
              <w:sz w:val="18"/>
            </w:rPr>
            <w:fldChar w:fldCharType="end"/>
          </w:r>
        </w:p>
      </w:tc>
      <w:tc>
        <w:tcPr>
          <w:tcW w:w="5387" w:type="dxa"/>
        </w:tcPr>
        <w:p w:rsidR="002C553A" w:rsidRDefault="002C553A" w:rsidP="003C117B">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5A4722">
            <w:rPr>
              <w:i/>
              <w:sz w:val="18"/>
            </w:rPr>
            <w:t>Health (Spent and Redundant Instruments) Repeal Regulation 2014</w:t>
          </w:r>
          <w:r w:rsidRPr="007A1328">
            <w:rPr>
              <w:i/>
              <w:sz w:val="18"/>
            </w:rPr>
            <w:fldChar w:fldCharType="end"/>
          </w:r>
        </w:p>
      </w:tc>
      <w:tc>
        <w:tcPr>
          <w:tcW w:w="533" w:type="dxa"/>
        </w:tcPr>
        <w:p w:rsidR="002C553A" w:rsidRDefault="002C553A" w:rsidP="003C117B">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334089">
            <w:rPr>
              <w:i/>
              <w:noProof/>
              <w:sz w:val="18"/>
            </w:rPr>
            <w:t>78</w:t>
          </w:r>
          <w:r w:rsidRPr="00ED79B6">
            <w:rPr>
              <w:i/>
              <w:sz w:val="18"/>
            </w:rPr>
            <w:fldChar w:fldCharType="end"/>
          </w:r>
        </w:p>
      </w:tc>
    </w:tr>
  </w:tbl>
  <w:p w:rsidR="002C553A" w:rsidRPr="00ED79B6" w:rsidRDefault="002C553A" w:rsidP="003C117B">
    <w:pPr>
      <w:rPr>
        <w:i/>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8D0778" w:rsidRDefault="002C553A" w:rsidP="003C117B">
    <w:pPr>
      <w:pBdr>
        <w:top w:val="single" w:sz="6" w:space="1" w:color="auto"/>
      </w:pBdr>
      <w:spacing w:line="0" w:lineRule="atLeast"/>
      <w:rPr>
        <w:rFonts w:cs="Times New Roman"/>
        <w:i/>
        <w:sz w:val="18"/>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5387"/>
      <w:gridCol w:w="1383"/>
    </w:tblGrid>
    <w:tr w:rsidR="002C553A" w:rsidRPr="008D0778" w:rsidTr="003C117B">
      <w:tc>
        <w:tcPr>
          <w:tcW w:w="533" w:type="dxa"/>
        </w:tcPr>
        <w:p w:rsidR="002C553A" w:rsidRPr="008D0778" w:rsidRDefault="002C553A" w:rsidP="003C117B">
          <w:pPr>
            <w:spacing w:line="0" w:lineRule="atLeast"/>
            <w:rPr>
              <w:rFonts w:cs="Times New Roman"/>
              <w:i/>
              <w:sz w:val="18"/>
            </w:rPr>
          </w:pPr>
          <w:r w:rsidRPr="008D0778">
            <w:rPr>
              <w:rFonts w:cs="Times New Roman"/>
              <w:i/>
              <w:sz w:val="18"/>
            </w:rPr>
            <w:fldChar w:fldCharType="begin"/>
          </w:r>
          <w:r w:rsidRPr="008D0778">
            <w:rPr>
              <w:rFonts w:cs="Times New Roman"/>
              <w:i/>
              <w:sz w:val="18"/>
            </w:rPr>
            <w:instrText xml:space="preserve"> PAGE </w:instrText>
          </w:r>
          <w:r w:rsidRPr="008D0778">
            <w:rPr>
              <w:rFonts w:cs="Times New Roman"/>
              <w:i/>
              <w:sz w:val="18"/>
            </w:rPr>
            <w:fldChar w:fldCharType="separate"/>
          </w:r>
          <w:r w:rsidR="004265B0">
            <w:rPr>
              <w:rFonts w:cs="Times New Roman"/>
              <w:i/>
              <w:noProof/>
              <w:sz w:val="18"/>
            </w:rPr>
            <w:t>78</w:t>
          </w:r>
          <w:r w:rsidRPr="008D0778">
            <w:rPr>
              <w:rFonts w:cs="Times New Roman"/>
              <w:i/>
              <w:sz w:val="18"/>
            </w:rPr>
            <w:fldChar w:fldCharType="end"/>
          </w:r>
        </w:p>
      </w:tc>
      <w:tc>
        <w:tcPr>
          <w:tcW w:w="5387" w:type="dxa"/>
        </w:tcPr>
        <w:p w:rsidR="002C553A" w:rsidRPr="008D0778" w:rsidRDefault="002C553A" w:rsidP="003C117B">
          <w:pPr>
            <w:spacing w:line="0" w:lineRule="atLeast"/>
            <w:jc w:val="center"/>
            <w:rPr>
              <w:rFonts w:cs="Times New Roman"/>
              <w:i/>
              <w:sz w:val="18"/>
            </w:rPr>
          </w:pPr>
          <w:r w:rsidRPr="008D0778">
            <w:rPr>
              <w:rFonts w:cs="Times New Roman"/>
              <w:i/>
              <w:sz w:val="18"/>
            </w:rPr>
            <w:fldChar w:fldCharType="begin"/>
          </w:r>
          <w:r w:rsidRPr="008D0778">
            <w:rPr>
              <w:rFonts w:cs="Times New Roman"/>
              <w:i/>
              <w:sz w:val="18"/>
            </w:rPr>
            <w:instrText xml:space="preserve"> DOCPROPERTY ShortT </w:instrText>
          </w:r>
          <w:r w:rsidRPr="008D0778">
            <w:rPr>
              <w:rFonts w:cs="Times New Roman"/>
              <w:i/>
              <w:sz w:val="18"/>
            </w:rPr>
            <w:fldChar w:fldCharType="separate"/>
          </w:r>
          <w:r w:rsidR="005A4722">
            <w:rPr>
              <w:rFonts w:cs="Times New Roman"/>
              <w:i/>
              <w:sz w:val="18"/>
            </w:rPr>
            <w:t>Health (Spent and Redundant Instruments) Repeal Regulation 2014</w:t>
          </w:r>
          <w:r w:rsidRPr="008D0778">
            <w:rPr>
              <w:rFonts w:cs="Times New Roman"/>
              <w:i/>
              <w:sz w:val="18"/>
            </w:rPr>
            <w:fldChar w:fldCharType="end"/>
          </w:r>
        </w:p>
      </w:tc>
      <w:tc>
        <w:tcPr>
          <w:tcW w:w="1383" w:type="dxa"/>
        </w:tcPr>
        <w:p w:rsidR="002C553A" w:rsidRPr="008D0778" w:rsidRDefault="002C553A" w:rsidP="003C117B">
          <w:pPr>
            <w:spacing w:line="0" w:lineRule="atLeast"/>
            <w:jc w:val="right"/>
            <w:rPr>
              <w:rFonts w:cs="Times New Roman"/>
              <w:i/>
              <w:sz w:val="18"/>
            </w:rPr>
          </w:pPr>
          <w:r w:rsidRPr="008D0778">
            <w:rPr>
              <w:rFonts w:cs="Times New Roman"/>
              <w:i/>
              <w:sz w:val="18"/>
            </w:rPr>
            <w:fldChar w:fldCharType="begin"/>
          </w:r>
          <w:r w:rsidRPr="008D0778">
            <w:rPr>
              <w:rFonts w:cs="Times New Roman"/>
              <w:i/>
              <w:sz w:val="18"/>
            </w:rPr>
            <w:instrText xml:space="preserve"> DOCPROPERTY ActNo </w:instrText>
          </w:r>
          <w:r w:rsidRPr="008D0778">
            <w:rPr>
              <w:rFonts w:cs="Times New Roman"/>
              <w:i/>
              <w:sz w:val="18"/>
            </w:rPr>
            <w:fldChar w:fldCharType="separate"/>
          </w:r>
          <w:r w:rsidR="005A4722">
            <w:rPr>
              <w:rFonts w:cs="Times New Roman"/>
              <w:i/>
              <w:sz w:val="18"/>
            </w:rPr>
            <w:t>No. 21, 2014</w:t>
          </w:r>
          <w:r w:rsidRPr="008D0778">
            <w:rPr>
              <w:rFonts w:cs="Times New Roman"/>
              <w:i/>
              <w:sz w:val="18"/>
            </w:rPr>
            <w:fldChar w:fldCharType="end"/>
          </w:r>
        </w:p>
      </w:tc>
    </w:tr>
  </w:tbl>
  <w:p w:rsidR="002C553A" w:rsidRPr="008D0778" w:rsidRDefault="008D0778" w:rsidP="008D0778">
    <w:pPr>
      <w:rPr>
        <w:rFonts w:cs="Times New Roman"/>
        <w:i/>
        <w:sz w:val="18"/>
      </w:rPr>
    </w:pPr>
    <w:r w:rsidRPr="008D0778">
      <w:rPr>
        <w:rFonts w:cs="Times New Roman"/>
        <w:i/>
        <w:sz w:val="18"/>
      </w:rPr>
      <w:t>OPC60252 - 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3A" w:rsidRDefault="002C553A" w:rsidP="00715914">
      <w:pPr>
        <w:spacing w:line="240" w:lineRule="auto"/>
      </w:pPr>
      <w:r>
        <w:separator/>
      </w:r>
    </w:p>
  </w:footnote>
  <w:footnote w:type="continuationSeparator" w:id="0">
    <w:p w:rsidR="002C553A" w:rsidRDefault="002C553A"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5F1388" w:rsidRDefault="002C553A" w:rsidP="00715914">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Default="002C553A">
    <w:pPr>
      <w:rPr>
        <w:sz w:val="20"/>
      </w:rPr>
    </w:pPr>
    <w:r>
      <w:rPr>
        <w:b/>
        <w:sz w:val="20"/>
      </w:rPr>
      <w:fldChar w:fldCharType="begin"/>
    </w:r>
    <w:r>
      <w:rPr>
        <w:b/>
        <w:sz w:val="20"/>
      </w:rPr>
      <w:instrText xml:space="preserve"> STYLEREF CharAmSchNo </w:instrText>
    </w:r>
    <w:r>
      <w:rPr>
        <w:b/>
        <w:sz w:val="20"/>
      </w:rPr>
      <w:fldChar w:fldCharType="separate"/>
    </w:r>
    <w:r w:rsidR="004265B0">
      <w:rPr>
        <w:b/>
        <w:noProof/>
        <w:sz w:val="20"/>
      </w:rPr>
      <w:t>Schedule 4</w:t>
    </w:r>
    <w:r>
      <w:rPr>
        <w:b/>
        <w:sz w:val="20"/>
      </w:rPr>
      <w:fldChar w:fldCharType="end"/>
    </w:r>
    <w:r>
      <w:rPr>
        <w:sz w:val="20"/>
      </w:rPr>
      <w:t xml:space="preserve">  </w:t>
    </w:r>
    <w:r>
      <w:rPr>
        <w:sz w:val="20"/>
      </w:rPr>
      <w:fldChar w:fldCharType="begin"/>
    </w:r>
    <w:r>
      <w:rPr>
        <w:sz w:val="20"/>
      </w:rPr>
      <w:instrText xml:space="preserve"> STYLEREF CharAmSchText </w:instrText>
    </w:r>
    <w:r>
      <w:rPr>
        <w:sz w:val="20"/>
      </w:rPr>
      <w:fldChar w:fldCharType="separate"/>
    </w:r>
    <w:r w:rsidR="004265B0">
      <w:rPr>
        <w:noProof/>
        <w:sz w:val="20"/>
      </w:rPr>
      <w:t>Repeal of other redundant instruments</w:t>
    </w:r>
    <w:r>
      <w:rPr>
        <w:sz w:val="20"/>
      </w:rPr>
      <w:fldChar w:fldCharType="end"/>
    </w:r>
  </w:p>
  <w:p w:rsidR="002C553A" w:rsidRDefault="002C553A">
    <w:pPr>
      <w:rPr>
        <w:b/>
        <w:sz w:val="20"/>
      </w:rPr>
    </w:pPr>
    <w:r>
      <w:rPr>
        <w:b/>
        <w:sz w:val="20"/>
      </w:rPr>
      <w:fldChar w:fldCharType="begin"/>
    </w:r>
    <w:r>
      <w:rPr>
        <w:b/>
        <w:sz w:val="20"/>
      </w:rPr>
      <w:instrText xml:space="preserve"> STYLEREF CharAmPartNo </w:instrText>
    </w:r>
    <w:r w:rsidR="004265B0">
      <w:rPr>
        <w:b/>
        <w:sz w:val="20"/>
      </w:rPr>
      <w:fldChar w:fldCharType="separate"/>
    </w:r>
    <w:r w:rsidR="004265B0">
      <w:rPr>
        <w:b/>
        <w:noProof/>
        <w:sz w:val="20"/>
      </w:rPr>
      <w:t>Part 3</w:t>
    </w:r>
    <w:r>
      <w:rPr>
        <w:b/>
        <w:sz w:val="20"/>
      </w:rPr>
      <w:fldChar w:fldCharType="end"/>
    </w:r>
    <w:r>
      <w:rPr>
        <w:sz w:val="20"/>
      </w:rPr>
      <w:t xml:space="preserve">  </w:t>
    </w:r>
    <w:r>
      <w:rPr>
        <w:sz w:val="20"/>
      </w:rPr>
      <w:fldChar w:fldCharType="begin"/>
    </w:r>
    <w:r>
      <w:rPr>
        <w:sz w:val="20"/>
      </w:rPr>
      <w:instrText xml:space="preserve"> STYLEREF CharAmPartText </w:instrText>
    </w:r>
    <w:r w:rsidR="004265B0">
      <w:rPr>
        <w:sz w:val="20"/>
      </w:rPr>
      <w:fldChar w:fldCharType="separate"/>
    </w:r>
    <w:r w:rsidR="004265B0">
      <w:rPr>
        <w:noProof/>
        <w:sz w:val="20"/>
      </w:rPr>
      <w:t>Other instruments no longer required</w:t>
    </w:r>
    <w:r>
      <w:rPr>
        <w:sz w:val="20"/>
      </w:rPr>
      <w:fldChar w:fldCharType="end"/>
    </w:r>
  </w:p>
  <w:p w:rsidR="002C553A" w:rsidRDefault="002C553A">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Default="002C553A">
    <w:pPr>
      <w:jc w:val="right"/>
      <w:rPr>
        <w:sz w:val="20"/>
      </w:rPr>
    </w:pPr>
    <w:r>
      <w:rPr>
        <w:sz w:val="20"/>
      </w:rPr>
      <w:fldChar w:fldCharType="begin"/>
    </w:r>
    <w:r>
      <w:rPr>
        <w:sz w:val="20"/>
      </w:rPr>
      <w:instrText xml:space="preserve"> STYLEREF CharAmSchText </w:instrText>
    </w:r>
    <w:r>
      <w:rPr>
        <w:sz w:val="20"/>
      </w:rPr>
      <w:fldChar w:fldCharType="separate"/>
    </w:r>
    <w:r w:rsidR="004265B0">
      <w:rPr>
        <w:noProof/>
        <w:sz w:val="20"/>
      </w:rPr>
      <w:t>Repeal of other redundant instruments</w:t>
    </w:r>
    <w:r>
      <w:rPr>
        <w:sz w:val="20"/>
      </w:rPr>
      <w:fldChar w:fldCharType="end"/>
    </w:r>
    <w:r>
      <w:rPr>
        <w:sz w:val="20"/>
      </w:rPr>
      <w:t xml:space="preserve">  </w:t>
    </w:r>
    <w:r>
      <w:rPr>
        <w:b/>
        <w:sz w:val="20"/>
      </w:rPr>
      <w:fldChar w:fldCharType="begin"/>
    </w:r>
    <w:r>
      <w:rPr>
        <w:b/>
        <w:sz w:val="20"/>
      </w:rPr>
      <w:instrText xml:space="preserve"> STYLEREF CharAmSchNo </w:instrText>
    </w:r>
    <w:r>
      <w:rPr>
        <w:b/>
        <w:sz w:val="20"/>
      </w:rPr>
      <w:fldChar w:fldCharType="separate"/>
    </w:r>
    <w:r w:rsidR="004265B0">
      <w:rPr>
        <w:b/>
        <w:noProof/>
        <w:sz w:val="20"/>
      </w:rPr>
      <w:t>Schedule 4</w:t>
    </w:r>
    <w:r>
      <w:rPr>
        <w:b/>
        <w:sz w:val="20"/>
      </w:rPr>
      <w:fldChar w:fldCharType="end"/>
    </w:r>
  </w:p>
  <w:p w:rsidR="002C553A" w:rsidRDefault="002C553A">
    <w:pPr>
      <w:jc w:val="right"/>
      <w:rPr>
        <w:b/>
        <w:sz w:val="20"/>
      </w:rPr>
    </w:pPr>
    <w:r>
      <w:rPr>
        <w:sz w:val="20"/>
      </w:rPr>
      <w:fldChar w:fldCharType="begin"/>
    </w:r>
    <w:r>
      <w:rPr>
        <w:sz w:val="20"/>
      </w:rPr>
      <w:instrText xml:space="preserve"> STYLEREF CharAmPartText </w:instrText>
    </w:r>
    <w:r w:rsidR="004265B0">
      <w:rPr>
        <w:sz w:val="20"/>
      </w:rPr>
      <w:fldChar w:fldCharType="separate"/>
    </w:r>
    <w:r w:rsidR="004265B0">
      <w:rPr>
        <w:noProof/>
        <w:sz w:val="20"/>
      </w:rPr>
      <w:t>Other instruments no longer required</w:t>
    </w:r>
    <w:r>
      <w:rPr>
        <w:sz w:val="20"/>
      </w:rPr>
      <w:fldChar w:fldCharType="end"/>
    </w:r>
    <w:r>
      <w:rPr>
        <w:sz w:val="20"/>
      </w:rPr>
      <w:t xml:space="preserve">  </w:t>
    </w:r>
    <w:r>
      <w:rPr>
        <w:b/>
        <w:sz w:val="20"/>
      </w:rPr>
      <w:fldChar w:fldCharType="begin"/>
    </w:r>
    <w:r>
      <w:rPr>
        <w:b/>
        <w:sz w:val="20"/>
      </w:rPr>
      <w:instrText xml:space="preserve"> STYLEREF CharAmPartNo </w:instrText>
    </w:r>
    <w:r w:rsidR="004265B0">
      <w:rPr>
        <w:b/>
        <w:sz w:val="20"/>
      </w:rPr>
      <w:fldChar w:fldCharType="separate"/>
    </w:r>
    <w:r w:rsidR="004265B0">
      <w:rPr>
        <w:b/>
        <w:noProof/>
        <w:sz w:val="20"/>
      </w:rPr>
      <w:t>Part 3</w:t>
    </w:r>
    <w:r>
      <w:rPr>
        <w:b/>
        <w:sz w:val="20"/>
      </w:rPr>
      <w:fldChar w:fldCharType="end"/>
    </w:r>
  </w:p>
  <w:p w:rsidR="002C553A" w:rsidRDefault="002C553A">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Default="002C553A"/>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Default="002C553A"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C553A" w:rsidRDefault="002C553A"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C553A" w:rsidRPr="007A1328" w:rsidRDefault="002C553A"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C553A" w:rsidRPr="007A1328" w:rsidRDefault="002C553A" w:rsidP="00715914">
    <w:pPr>
      <w:rPr>
        <w:b/>
        <w:sz w:val="24"/>
      </w:rPr>
    </w:pPr>
  </w:p>
  <w:p w:rsidR="002C553A" w:rsidRPr="007A1328" w:rsidRDefault="002C553A" w:rsidP="00715914">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A472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A4722">
      <w:rPr>
        <w:noProof/>
        <w:sz w:val="24"/>
      </w:rPr>
      <w:t>9</w:t>
    </w:r>
    <w:r w:rsidRPr="007A1328">
      <w:rPr>
        <w:sz w:val="24"/>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7A1328" w:rsidRDefault="002C553A"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C553A" w:rsidRPr="007A1328" w:rsidRDefault="002C553A"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C553A" w:rsidRPr="007A1328" w:rsidRDefault="002C553A"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C553A" w:rsidRPr="007A1328" w:rsidRDefault="002C553A" w:rsidP="00715914">
    <w:pPr>
      <w:jc w:val="right"/>
      <w:rPr>
        <w:b/>
        <w:sz w:val="24"/>
      </w:rPr>
    </w:pPr>
  </w:p>
  <w:p w:rsidR="002C553A" w:rsidRPr="007A1328" w:rsidRDefault="002C553A" w:rsidP="00715914">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A472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5A4722">
      <w:rPr>
        <w:noProof/>
        <w:sz w:val="24"/>
      </w:rPr>
      <w:t>9</w:t>
    </w:r>
    <w:r w:rsidRPr="007A1328">
      <w:rPr>
        <w:sz w:val="24"/>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7A1328" w:rsidRDefault="002C553A" w:rsidP="007159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5F1388" w:rsidRDefault="002C553A"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5F1388" w:rsidRDefault="002C553A" w:rsidP="00715914">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ED79B6" w:rsidRDefault="002C553A" w:rsidP="00A802B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ED79B6" w:rsidRDefault="002C553A" w:rsidP="004F4B7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ED79B6" w:rsidRDefault="002C553A" w:rsidP="00715914">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Default="002C553A" w:rsidP="003C117B">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2C553A" w:rsidRDefault="002C553A" w:rsidP="003C117B">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2C553A" w:rsidRPr="007A1328" w:rsidRDefault="002C553A" w:rsidP="003C117B">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2C553A" w:rsidRPr="007A1328" w:rsidRDefault="002C553A" w:rsidP="003C117B">
    <w:pPr>
      <w:rPr>
        <w:b/>
        <w:sz w:val="24"/>
      </w:rPr>
    </w:pPr>
  </w:p>
  <w:p w:rsidR="002C553A" w:rsidRPr="007A1328" w:rsidRDefault="002C553A" w:rsidP="003C117B">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sidR="005A4722">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265B0">
      <w:rPr>
        <w:noProof/>
        <w:sz w:val="24"/>
      </w:rPr>
      <w:t>5</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7A1328" w:rsidRDefault="002C553A" w:rsidP="003C117B">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2C553A" w:rsidRPr="007A1328" w:rsidRDefault="002C553A" w:rsidP="003C117B">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2C553A" w:rsidRPr="007A1328" w:rsidRDefault="002C553A" w:rsidP="003C117B">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2C553A" w:rsidRPr="007A1328" w:rsidRDefault="002C553A" w:rsidP="003C117B">
    <w:pPr>
      <w:jc w:val="right"/>
      <w:rPr>
        <w:b/>
        <w:sz w:val="24"/>
      </w:rPr>
    </w:pPr>
  </w:p>
  <w:p w:rsidR="002C553A" w:rsidRPr="007A1328" w:rsidRDefault="002C553A" w:rsidP="003C117B">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sidR="005A4722">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4265B0">
      <w:rPr>
        <w:noProof/>
        <w:sz w:val="24"/>
      </w:rPr>
      <w:t>9</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53A" w:rsidRPr="007A1328" w:rsidRDefault="002C553A" w:rsidP="003C11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DC38083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AFC35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7C637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0249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1AD02822"/>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109"/>
    <w:rsid w:val="000019A2"/>
    <w:rsid w:val="000136AF"/>
    <w:rsid w:val="00016A56"/>
    <w:rsid w:val="00020CF2"/>
    <w:rsid w:val="00024714"/>
    <w:rsid w:val="00026135"/>
    <w:rsid w:val="00034097"/>
    <w:rsid w:val="00036D64"/>
    <w:rsid w:val="0005348C"/>
    <w:rsid w:val="00057C37"/>
    <w:rsid w:val="000614BF"/>
    <w:rsid w:val="00072840"/>
    <w:rsid w:val="00073A84"/>
    <w:rsid w:val="00091E2D"/>
    <w:rsid w:val="000968D8"/>
    <w:rsid w:val="000A6C6A"/>
    <w:rsid w:val="000B52DA"/>
    <w:rsid w:val="000D05EF"/>
    <w:rsid w:val="000D4C5B"/>
    <w:rsid w:val="000D63F4"/>
    <w:rsid w:val="000E2261"/>
    <w:rsid w:val="000E4DF3"/>
    <w:rsid w:val="000F0F9B"/>
    <w:rsid w:val="000F21C1"/>
    <w:rsid w:val="000F3C4D"/>
    <w:rsid w:val="0010232B"/>
    <w:rsid w:val="0010745C"/>
    <w:rsid w:val="001128C2"/>
    <w:rsid w:val="001209CE"/>
    <w:rsid w:val="00126825"/>
    <w:rsid w:val="001311FD"/>
    <w:rsid w:val="001375D0"/>
    <w:rsid w:val="00141AEE"/>
    <w:rsid w:val="001475B8"/>
    <w:rsid w:val="00156B70"/>
    <w:rsid w:val="0016125C"/>
    <w:rsid w:val="00166C2F"/>
    <w:rsid w:val="00187ED5"/>
    <w:rsid w:val="001939E1"/>
    <w:rsid w:val="00193FB0"/>
    <w:rsid w:val="00195382"/>
    <w:rsid w:val="001A27E3"/>
    <w:rsid w:val="001B39BC"/>
    <w:rsid w:val="001B6545"/>
    <w:rsid w:val="001B678C"/>
    <w:rsid w:val="001B693A"/>
    <w:rsid w:val="001C3167"/>
    <w:rsid w:val="001C437B"/>
    <w:rsid w:val="001C49FB"/>
    <w:rsid w:val="001C5F34"/>
    <w:rsid w:val="001C69C4"/>
    <w:rsid w:val="001D01DF"/>
    <w:rsid w:val="001D0CCF"/>
    <w:rsid w:val="001D317F"/>
    <w:rsid w:val="001D37EF"/>
    <w:rsid w:val="001D3B0A"/>
    <w:rsid w:val="001D7410"/>
    <w:rsid w:val="001D7DA4"/>
    <w:rsid w:val="001E3590"/>
    <w:rsid w:val="001E3E0B"/>
    <w:rsid w:val="001E7407"/>
    <w:rsid w:val="001F1E7A"/>
    <w:rsid w:val="001F5D5E"/>
    <w:rsid w:val="001F5DF3"/>
    <w:rsid w:val="001F6219"/>
    <w:rsid w:val="001F642D"/>
    <w:rsid w:val="00207D47"/>
    <w:rsid w:val="00214D06"/>
    <w:rsid w:val="0023028C"/>
    <w:rsid w:val="00230442"/>
    <w:rsid w:val="002348CF"/>
    <w:rsid w:val="00236948"/>
    <w:rsid w:val="0023694D"/>
    <w:rsid w:val="00237E3C"/>
    <w:rsid w:val="0024010F"/>
    <w:rsid w:val="00240749"/>
    <w:rsid w:val="00241CEA"/>
    <w:rsid w:val="00241E2B"/>
    <w:rsid w:val="002564A4"/>
    <w:rsid w:val="00261029"/>
    <w:rsid w:val="0027060C"/>
    <w:rsid w:val="00285644"/>
    <w:rsid w:val="002858EE"/>
    <w:rsid w:val="00287C6D"/>
    <w:rsid w:val="002927D7"/>
    <w:rsid w:val="00297ECB"/>
    <w:rsid w:val="002A0A8D"/>
    <w:rsid w:val="002A33FD"/>
    <w:rsid w:val="002B0EA5"/>
    <w:rsid w:val="002B662C"/>
    <w:rsid w:val="002B7B38"/>
    <w:rsid w:val="002C2389"/>
    <w:rsid w:val="002C553A"/>
    <w:rsid w:val="002C6237"/>
    <w:rsid w:val="002C6C69"/>
    <w:rsid w:val="002D043A"/>
    <w:rsid w:val="002D4748"/>
    <w:rsid w:val="002D59CD"/>
    <w:rsid w:val="002D6224"/>
    <w:rsid w:val="002D7037"/>
    <w:rsid w:val="002D7EDD"/>
    <w:rsid w:val="002E4570"/>
    <w:rsid w:val="002F7C4F"/>
    <w:rsid w:val="00303AE8"/>
    <w:rsid w:val="0030409F"/>
    <w:rsid w:val="003074B7"/>
    <w:rsid w:val="00315109"/>
    <w:rsid w:val="003278F2"/>
    <w:rsid w:val="00330173"/>
    <w:rsid w:val="00334089"/>
    <w:rsid w:val="00336832"/>
    <w:rsid w:val="00337054"/>
    <w:rsid w:val="003415D3"/>
    <w:rsid w:val="00352B0F"/>
    <w:rsid w:val="00360459"/>
    <w:rsid w:val="00371726"/>
    <w:rsid w:val="0038268D"/>
    <w:rsid w:val="003B68FD"/>
    <w:rsid w:val="003C117B"/>
    <w:rsid w:val="003C3EBF"/>
    <w:rsid w:val="003C712E"/>
    <w:rsid w:val="003D0BFE"/>
    <w:rsid w:val="003D5700"/>
    <w:rsid w:val="003F05B4"/>
    <w:rsid w:val="003F6CA1"/>
    <w:rsid w:val="004116CD"/>
    <w:rsid w:val="00417EB9"/>
    <w:rsid w:val="00422D04"/>
    <w:rsid w:val="00424CA9"/>
    <w:rsid w:val="004265B0"/>
    <w:rsid w:val="00434A62"/>
    <w:rsid w:val="0044291A"/>
    <w:rsid w:val="00444DB4"/>
    <w:rsid w:val="004479F5"/>
    <w:rsid w:val="00496F97"/>
    <w:rsid w:val="004C20BF"/>
    <w:rsid w:val="004C2E52"/>
    <w:rsid w:val="004C683E"/>
    <w:rsid w:val="004C7D38"/>
    <w:rsid w:val="004D0527"/>
    <w:rsid w:val="004E16F6"/>
    <w:rsid w:val="004E1E73"/>
    <w:rsid w:val="004E3FAB"/>
    <w:rsid w:val="004E7BEC"/>
    <w:rsid w:val="004F4B72"/>
    <w:rsid w:val="005000B2"/>
    <w:rsid w:val="00504DD3"/>
    <w:rsid w:val="0050600B"/>
    <w:rsid w:val="00507AF7"/>
    <w:rsid w:val="00516B8D"/>
    <w:rsid w:val="00537FBC"/>
    <w:rsid w:val="00544D44"/>
    <w:rsid w:val="00545937"/>
    <w:rsid w:val="00561A1D"/>
    <w:rsid w:val="00584811"/>
    <w:rsid w:val="00593842"/>
    <w:rsid w:val="00593AA6"/>
    <w:rsid w:val="00594161"/>
    <w:rsid w:val="005941BA"/>
    <w:rsid w:val="00594749"/>
    <w:rsid w:val="00594D63"/>
    <w:rsid w:val="0059723F"/>
    <w:rsid w:val="005A3F82"/>
    <w:rsid w:val="005A4722"/>
    <w:rsid w:val="005A7899"/>
    <w:rsid w:val="005B0152"/>
    <w:rsid w:val="005B4067"/>
    <w:rsid w:val="005C3F41"/>
    <w:rsid w:val="005C7377"/>
    <w:rsid w:val="005D1AFC"/>
    <w:rsid w:val="005D2D09"/>
    <w:rsid w:val="005D4926"/>
    <w:rsid w:val="005E6593"/>
    <w:rsid w:val="005E66FD"/>
    <w:rsid w:val="005E693D"/>
    <w:rsid w:val="005F61C2"/>
    <w:rsid w:val="005F6B71"/>
    <w:rsid w:val="00600219"/>
    <w:rsid w:val="00610133"/>
    <w:rsid w:val="00610E6A"/>
    <w:rsid w:val="006245EB"/>
    <w:rsid w:val="00634213"/>
    <w:rsid w:val="006475DA"/>
    <w:rsid w:val="0065212B"/>
    <w:rsid w:val="00652A41"/>
    <w:rsid w:val="00665066"/>
    <w:rsid w:val="006714F8"/>
    <w:rsid w:val="00677CC2"/>
    <w:rsid w:val="006905DE"/>
    <w:rsid w:val="0069207B"/>
    <w:rsid w:val="00697A6C"/>
    <w:rsid w:val="006B0131"/>
    <w:rsid w:val="006B2181"/>
    <w:rsid w:val="006B5E6E"/>
    <w:rsid w:val="006B6C6A"/>
    <w:rsid w:val="006C7F8C"/>
    <w:rsid w:val="006D02BD"/>
    <w:rsid w:val="006E2FE7"/>
    <w:rsid w:val="006E5800"/>
    <w:rsid w:val="006E59E2"/>
    <w:rsid w:val="006F318F"/>
    <w:rsid w:val="006F47C1"/>
    <w:rsid w:val="0070041C"/>
    <w:rsid w:val="00700B2C"/>
    <w:rsid w:val="00713084"/>
    <w:rsid w:val="00715914"/>
    <w:rsid w:val="00716A8E"/>
    <w:rsid w:val="00723802"/>
    <w:rsid w:val="00731E00"/>
    <w:rsid w:val="007335E0"/>
    <w:rsid w:val="00735579"/>
    <w:rsid w:val="0074145D"/>
    <w:rsid w:val="007440B7"/>
    <w:rsid w:val="007553B3"/>
    <w:rsid w:val="00757E2D"/>
    <w:rsid w:val="0076305B"/>
    <w:rsid w:val="007715C9"/>
    <w:rsid w:val="00774EDD"/>
    <w:rsid w:val="007757EC"/>
    <w:rsid w:val="007837B9"/>
    <w:rsid w:val="007A6816"/>
    <w:rsid w:val="007B4468"/>
    <w:rsid w:val="007B505E"/>
    <w:rsid w:val="007B53EC"/>
    <w:rsid w:val="007D519E"/>
    <w:rsid w:val="007E163D"/>
    <w:rsid w:val="007E5A5B"/>
    <w:rsid w:val="00803276"/>
    <w:rsid w:val="00804DA0"/>
    <w:rsid w:val="008058A6"/>
    <w:rsid w:val="0081188B"/>
    <w:rsid w:val="00811AA6"/>
    <w:rsid w:val="0081281F"/>
    <w:rsid w:val="008146D8"/>
    <w:rsid w:val="00851BB5"/>
    <w:rsid w:val="0085365A"/>
    <w:rsid w:val="00856A31"/>
    <w:rsid w:val="00866789"/>
    <w:rsid w:val="008729BE"/>
    <w:rsid w:val="008754D0"/>
    <w:rsid w:val="00877E19"/>
    <w:rsid w:val="008806E0"/>
    <w:rsid w:val="00882F87"/>
    <w:rsid w:val="00884FDE"/>
    <w:rsid w:val="008861ED"/>
    <w:rsid w:val="008924AB"/>
    <w:rsid w:val="008A0F79"/>
    <w:rsid w:val="008A34E8"/>
    <w:rsid w:val="008B2817"/>
    <w:rsid w:val="008B45EE"/>
    <w:rsid w:val="008B589B"/>
    <w:rsid w:val="008C3A5C"/>
    <w:rsid w:val="008D0778"/>
    <w:rsid w:val="008D0EE0"/>
    <w:rsid w:val="008D3664"/>
    <w:rsid w:val="008F533D"/>
    <w:rsid w:val="008F54E7"/>
    <w:rsid w:val="008F6E1F"/>
    <w:rsid w:val="00903422"/>
    <w:rsid w:val="009142DD"/>
    <w:rsid w:val="0091582F"/>
    <w:rsid w:val="0092527D"/>
    <w:rsid w:val="00932377"/>
    <w:rsid w:val="00936A68"/>
    <w:rsid w:val="009476F9"/>
    <w:rsid w:val="00947D5A"/>
    <w:rsid w:val="00950467"/>
    <w:rsid w:val="009532A5"/>
    <w:rsid w:val="00953F05"/>
    <w:rsid w:val="00967AB4"/>
    <w:rsid w:val="00972240"/>
    <w:rsid w:val="009868E9"/>
    <w:rsid w:val="00987267"/>
    <w:rsid w:val="009A078C"/>
    <w:rsid w:val="009B1D17"/>
    <w:rsid w:val="009B781C"/>
    <w:rsid w:val="009C2F35"/>
    <w:rsid w:val="009D35EF"/>
    <w:rsid w:val="009E724A"/>
    <w:rsid w:val="00A14CC8"/>
    <w:rsid w:val="00A22C98"/>
    <w:rsid w:val="00A231E2"/>
    <w:rsid w:val="00A55687"/>
    <w:rsid w:val="00A64912"/>
    <w:rsid w:val="00A6560B"/>
    <w:rsid w:val="00A70A74"/>
    <w:rsid w:val="00A802BC"/>
    <w:rsid w:val="00A821CF"/>
    <w:rsid w:val="00A83824"/>
    <w:rsid w:val="00A872DC"/>
    <w:rsid w:val="00AB37CD"/>
    <w:rsid w:val="00AC03E1"/>
    <w:rsid w:val="00AC30C5"/>
    <w:rsid w:val="00AD5641"/>
    <w:rsid w:val="00AD729E"/>
    <w:rsid w:val="00AD750C"/>
    <w:rsid w:val="00AF06CF"/>
    <w:rsid w:val="00AF6DB7"/>
    <w:rsid w:val="00B029C2"/>
    <w:rsid w:val="00B045F7"/>
    <w:rsid w:val="00B07687"/>
    <w:rsid w:val="00B136FC"/>
    <w:rsid w:val="00B20503"/>
    <w:rsid w:val="00B21F29"/>
    <w:rsid w:val="00B26FF1"/>
    <w:rsid w:val="00B30155"/>
    <w:rsid w:val="00B33B3C"/>
    <w:rsid w:val="00B36914"/>
    <w:rsid w:val="00B375B0"/>
    <w:rsid w:val="00B46132"/>
    <w:rsid w:val="00B52575"/>
    <w:rsid w:val="00B54457"/>
    <w:rsid w:val="00B63834"/>
    <w:rsid w:val="00B7430B"/>
    <w:rsid w:val="00B777F0"/>
    <w:rsid w:val="00B80199"/>
    <w:rsid w:val="00B96105"/>
    <w:rsid w:val="00BA220B"/>
    <w:rsid w:val="00BC3F48"/>
    <w:rsid w:val="00BD088B"/>
    <w:rsid w:val="00BD7101"/>
    <w:rsid w:val="00BE07DA"/>
    <w:rsid w:val="00BE719A"/>
    <w:rsid w:val="00BE720A"/>
    <w:rsid w:val="00C03BAA"/>
    <w:rsid w:val="00C07BC0"/>
    <w:rsid w:val="00C07EC5"/>
    <w:rsid w:val="00C13A10"/>
    <w:rsid w:val="00C2057A"/>
    <w:rsid w:val="00C31DE7"/>
    <w:rsid w:val="00C42BF8"/>
    <w:rsid w:val="00C50043"/>
    <w:rsid w:val="00C6629C"/>
    <w:rsid w:val="00C7232F"/>
    <w:rsid w:val="00C7573B"/>
    <w:rsid w:val="00C871D6"/>
    <w:rsid w:val="00CA2226"/>
    <w:rsid w:val="00CB120A"/>
    <w:rsid w:val="00CB1CD8"/>
    <w:rsid w:val="00CC0077"/>
    <w:rsid w:val="00CD2C7A"/>
    <w:rsid w:val="00CD3F04"/>
    <w:rsid w:val="00CD61A1"/>
    <w:rsid w:val="00CE038B"/>
    <w:rsid w:val="00CE493D"/>
    <w:rsid w:val="00CE51C7"/>
    <w:rsid w:val="00CE57BD"/>
    <w:rsid w:val="00CE6309"/>
    <w:rsid w:val="00CF0BB2"/>
    <w:rsid w:val="00CF3EE8"/>
    <w:rsid w:val="00D00024"/>
    <w:rsid w:val="00D00D6F"/>
    <w:rsid w:val="00D040EE"/>
    <w:rsid w:val="00D06073"/>
    <w:rsid w:val="00D06D3D"/>
    <w:rsid w:val="00D13441"/>
    <w:rsid w:val="00D1646A"/>
    <w:rsid w:val="00D1720F"/>
    <w:rsid w:val="00D2127E"/>
    <w:rsid w:val="00D2217E"/>
    <w:rsid w:val="00D3324F"/>
    <w:rsid w:val="00D42B7A"/>
    <w:rsid w:val="00D45B64"/>
    <w:rsid w:val="00D675E2"/>
    <w:rsid w:val="00D70DFB"/>
    <w:rsid w:val="00D73C1F"/>
    <w:rsid w:val="00D766DF"/>
    <w:rsid w:val="00DA186E"/>
    <w:rsid w:val="00DB6179"/>
    <w:rsid w:val="00DC4F88"/>
    <w:rsid w:val="00DC6CA3"/>
    <w:rsid w:val="00DD22A0"/>
    <w:rsid w:val="00DD29C8"/>
    <w:rsid w:val="00DD6F1B"/>
    <w:rsid w:val="00E00AE8"/>
    <w:rsid w:val="00E03155"/>
    <w:rsid w:val="00E05704"/>
    <w:rsid w:val="00E1081A"/>
    <w:rsid w:val="00E1620D"/>
    <w:rsid w:val="00E2165C"/>
    <w:rsid w:val="00E338EF"/>
    <w:rsid w:val="00E42BC7"/>
    <w:rsid w:val="00E42E08"/>
    <w:rsid w:val="00E44C17"/>
    <w:rsid w:val="00E47243"/>
    <w:rsid w:val="00E50694"/>
    <w:rsid w:val="00E623AC"/>
    <w:rsid w:val="00E66B58"/>
    <w:rsid w:val="00E71E0A"/>
    <w:rsid w:val="00E71E89"/>
    <w:rsid w:val="00E74DC7"/>
    <w:rsid w:val="00E75FF5"/>
    <w:rsid w:val="00E80E10"/>
    <w:rsid w:val="00E85C54"/>
    <w:rsid w:val="00E94D5E"/>
    <w:rsid w:val="00E97F31"/>
    <w:rsid w:val="00EA4541"/>
    <w:rsid w:val="00EA7100"/>
    <w:rsid w:val="00EC01AB"/>
    <w:rsid w:val="00EC01C1"/>
    <w:rsid w:val="00EC1060"/>
    <w:rsid w:val="00EC578A"/>
    <w:rsid w:val="00ED27B7"/>
    <w:rsid w:val="00EE4D18"/>
    <w:rsid w:val="00EF2E3A"/>
    <w:rsid w:val="00EF3217"/>
    <w:rsid w:val="00EF7BF5"/>
    <w:rsid w:val="00F04A1C"/>
    <w:rsid w:val="00F06C88"/>
    <w:rsid w:val="00F072A7"/>
    <w:rsid w:val="00F078DC"/>
    <w:rsid w:val="00F13FD4"/>
    <w:rsid w:val="00F17D6A"/>
    <w:rsid w:val="00F66E00"/>
    <w:rsid w:val="00F726F7"/>
    <w:rsid w:val="00F73BD6"/>
    <w:rsid w:val="00F810FB"/>
    <w:rsid w:val="00F822F8"/>
    <w:rsid w:val="00F83989"/>
    <w:rsid w:val="00F9632C"/>
    <w:rsid w:val="00FC6B5C"/>
    <w:rsid w:val="00FC73ED"/>
    <w:rsid w:val="00FD1B78"/>
    <w:rsid w:val="00FD2812"/>
    <w:rsid w:val="00FD7A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5DF3"/>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F5DF3"/>
  </w:style>
  <w:style w:type="paragraph" w:customStyle="1" w:styleId="OPCParaBase">
    <w:name w:val="OPCParaBase"/>
    <w:qFormat/>
    <w:rsid w:val="001F5DF3"/>
    <w:pPr>
      <w:spacing w:line="260" w:lineRule="atLeast"/>
    </w:pPr>
    <w:rPr>
      <w:rFonts w:eastAsia="Times New Roman" w:cs="Times New Roman"/>
      <w:sz w:val="22"/>
      <w:lang w:eastAsia="en-AU"/>
    </w:rPr>
  </w:style>
  <w:style w:type="paragraph" w:customStyle="1" w:styleId="ShortT">
    <w:name w:val="ShortT"/>
    <w:basedOn w:val="OPCParaBase"/>
    <w:next w:val="Normal"/>
    <w:qFormat/>
    <w:rsid w:val="001F5DF3"/>
    <w:pPr>
      <w:spacing w:line="240" w:lineRule="auto"/>
    </w:pPr>
    <w:rPr>
      <w:b/>
      <w:sz w:val="40"/>
    </w:rPr>
  </w:style>
  <w:style w:type="paragraph" w:customStyle="1" w:styleId="ActHead1">
    <w:name w:val="ActHead 1"/>
    <w:aliases w:val="c"/>
    <w:basedOn w:val="OPCParaBase"/>
    <w:next w:val="Normal"/>
    <w:qFormat/>
    <w:rsid w:val="001F5DF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F5DF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5DF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5DF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5DF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F5DF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5DF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F5DF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5DF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F5DF3"/>
  </w:style>
  <w:style w:type="paragraph" w:customStyle="1" w:styleId="Blocks">
    <w:name w:val="Blocks"/>
    <w:aliases w:val="bb"/>
    <w:basedOn w:val="OPCParaBase"/>
    <w:qFormat/>
    <w:rsid w:val="001F5DF3"/>
    <w:pPr>
      <w:spacing w:line="240" w:lineRule="auto"/>
    </w:pPr>
    <w:rPr>
      <w:sz w:val="24"/>
    </w:rPr>
  </w:style>
  <w:style w:type="paragraph" w:customStyle="1" w:styleId="BoxText">
    <w:name w:val="BoxText"/>
    <w:aliases w:val="bt"/>
    <w:basedOn w:val="OPCParaBase"/>
    <w:qFormat/>
    <w:rsid w:val="001F5DF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5DF3"/>
    <w:rPr>
      <w:b/>
    </w:rPr>
  </w:style>
  <w:style w:type="paragraph" w:customStyle="1" w:styleId="BoxHeadItalic">
    <w:name w:val="BoxHeadItalic"/>
    <w:aliases w:val="bhi"/>
    <w:basedOn w:val="BoxText"/>
    <w:next w:val="BoxStep"/>
    <w:qFormat/>
    <w:rsid w:val="001F5DF3"/>
    <w:rPr>
      <w:i/>
    </w:rPr>
  </w:style>
  <w:style w:type="paragraph" w:customStyle="1" w:styleId="BoxList">
    <w:name w:val="BoxList"/>
    <w:aliases w:val="bl"/>
    <w:basedOn w:val="BoxText"/>
    <w:qFormat/>
    <w:rsid w:val="001F5DF3"/>
    <w:pPr>
      <w:ind w:left="1559" w:hanging="425"/>
    </w:pPr>
  </w:style>
  <w:style w:type="paragraph" w:customStyle="1" w:styleId="BoxNote">
    <w:name w:val="BoxNote"/>
    <w:aliases w:val="bn"/>
    <w:basedOn w:val="BoxText"/>
    <w:qFormat/>
    <w:rsid w:val="001F5DF3"/>
    <w:pPr>
      <w:tabs>
        <w:tab w:val="left" w:pos="1985"/>
      </w:tabs>
      <w:spacing w:before="122" w:line="198" w:lineRule="exact"/>
      <w:ind w:left="2948" w:hanging="1814"/>
    </w:pPr>
    <w:rPr>
      <w:sz w:val="18"/>
    </w:rPr>
  </w:style>
  <w:style w:type="paragraph" w:customStyle="1" w:styleId="BoxPara">
    <w:name w:val="BoxPara"/>
    <w:aliases w:val="bp"/>
    <w:basedOn w:val="BoxText"/>
    <w:qFormat/>
    <w:rsid w:val="001F5DF3"/>
    <w:pPr>
      <w:tabs>
        <w:tab w:val="right" w:pos="2268"/>
      </w:tabs>
      <w:ind w:left="2552" w:hanging="1418"/>
    </w:pPr>
  </w:style>
  <w:style w:type="paragraph" w:customStyle="1" w:styleId="BoxStep">
    <w:name w:val="BoxStep"/>
    <w:aliases w:val="bs"/>
    <w:basedOn w:val="BoxText"/>
    <w:qFormat/>
    <w:rsid w:val="001F5DF3"/>
    <w:pPr>
      <w:ind w:left="1985" w:hanging="851"/>
    </w:pPr>
  </w:style>
  <w:style w:type="character" w:customStyle="1" w:styleId="CharAmPartNo">
    <w:name w:val="CharAmPartNo"/>
    <w:basedOn w:val="OPCCharBase"/>
    <w:uiPriority w:val="1"/>
    <w:qFormat/>
    <w:rsid w:val="001F5DF3"/>
  </w:style>
  <w:style w:type="character" w:customStyle="1" w:styleId="CharAmPartText">
    <w:name w:val="CharAmPartText"/>
    <w:basedOn w:val="OPCCharBase"/>
    <w:uiPriority w:val="1"/>
    <w:qFormat/>
    <w:rsid w:val="001F5DF3"/>
  </w:style>
  <w:style w:type="character" w:customStyle="1" w:styleId="CharAmSchNo">
    <w:name w:val="CharAmSchNo"/>
    <w:basedOn w:val="OPCCharBase"/>
    <w:uiPriority w:val="1"/>
    <w:qFormat/>
    <w:rsid w:val="001F5DF3"/>
  </w:style>
  <w:style w:type="character" w:customStyle="1" w:styleId="CharAmSchText">
    <w:name w:val="CharAmSchText"/>
    <w:basedOn w:val="OPCCharBase"/>
    <w:uiPriority w:val="1"/>
    <w:qFormat/>
    <w:rsid w:val="001F5DF3"/>
  </w:style>
  <w:style w:type="character" w:customStyle="1" w:styleId="CharBoldItalic">
    <w:name w:val="CharBoldItalic"/>
    <w:basedOn w:val="OPCCharBase"/>
    <w:uiPriority w:val="1"/>
    <w:qFormat/>
    <w:rsid w:val="001F5DF3"/>
    <w:rPr>
      <w:b/>
      <w:i/>
    </w:rPr>
  </w:style>
  <w:style w:type="character" w:customStyle="1" w:styleId="CharChapNo">
    <w:name w:val="CharChapNo"/>
    <w:basedOn w:val="OPCCharBase"/>
    <w:qFormat/>
    <w:rsid w:val="001F5DF3"/>
  </w:style>
  <w:style w:type="character" w:customStyle="1" w:styleId="CharChapText">
    <w:name w:val="CharChapText"/>
    <w:basedOn w:val="OPCCharBase"/>
    <w:qFormat/>
    <w:rsid w:val="001F5DF3"/>
  </w:style>
  <w:style w:type="character" w:customStyle="1" w:styleId="CharDivNo">
    <w:name w:val="CharDivNo"/>
    <w:basedOn w:val="OPCCharBase"/>
    <w:qFormat/>
    <w:rsid w:val="001F5DF3"/>
  </w:style>
  <w:style w:type="character" w:customStyle="1" w:styleId="CharDivText">
    <w:name w:val="CharDivText"/>
    <w:basedOn w:val="OPCCharBase"/>
    <w:qFormat/>
    <w:rsid w:val="001F5DF3"/>
  </w:style>
  <w:style w:type="character" w:customStyle="1" w:styleId="CharItalic">
    <w:name w:val="CharItalic"/>
    <w:basedOn w:val="OPCCharBase"/>
    <w:uiPriority w:val="1"/>
    <w:qFormat/>
    <w:rsid w:val="001F5DF3"/>
    <w:rPr>
      <w:i/>
    </w:rPr>
  </w:style>
  <w:style w:type="character" w:customStyle="1" w:styleId="CharPartNo">
    <w:name w:val="CharPartNo"/>
    <w:basedOn w:val="OPCCharBase"/>
    <w:qFormat/>
    <w:rsid w:val="001F5DF3"/>
  </w:style>
  <w:style w:type="character" w:customStyle="1" w:styleId="CharPartText">
    <w:name w:val="CharPartText"/>
    <w:basedOn w:val="OPCCharBase"/>
    <w:qFormat/>
    <w:rsid w:val="001F5DF3"/>
  </w:style>
  <w:style w:type="character" w:customStyle="1" w:styleId="CharSectno">
    <w:name w:val="CharSectno"/>
    <w:basedOn w:val="OPCCharBase"/>
    <w:qFormat/>
    <w:rsid w:val="001F5DF3"/>
  </w:style>
  <w:style w:type="character" w:customStyle="1" w:styleId="CharSubdNo">
    <w:name w:val="CharSubdNo"/>
    <w:basedOn w:val="OPCCharBase"/>
    <w:uiPriority w:val="1"/>
    <w:qFormat/>
    <w:rsid w:val="001F5DF3"/>
  </w:style>
  <w:style w:type="character" w:customStyle="1" w:styleId="CharSubdText">
    <w:name w:val="CharSubdText"/>
    <w:basedOn w:val="OPCCharBase"/>
    <w:uiPriority w:val="1"/>
    <w:qFormat/>
    <w:rsid w:val="001F5DF3"/>
  </w:style>
  <w:style w:type="paragraph" w:customStyle="1" w:styleId="CTA--">
    <w:name w:val="CTA --"/>
    <w:basedOn w:val="OPCParaBase"/>
    <w:next w:val="Normal"/>
    <w:rsid w:val="001F5DF3"/>
    <w:pPr>
      <w:spacing w:before="60" w:line="240" w:lineRule="atLeast"/>
      <w:ind w:left="142" w:hanging="142"/>
    </w:pPr>
    <w:rPr>
      <w:sz w:val="20"/>
    </w:rPr>
  </w:style>
  <w:style w:type="paragraph" w:customStyle="1" w:styleId="CTA-">
    <w:name w:val="CTA -"/>
    <w:basedOn w:val="OPCParaBase"/>
    <w:rsid w:val="001F5DF3"/>
    <w:pPr>
      <w:spacing w:before="60" w:line="240" w:lineRule="atLeast"/>
      <w:ind w:left="85" w:hanging="85"/>
    </w:pPr>
    <w:rPr>
      <w:sz w:val="20"/>
    </w:rPr>
  </w:style>
  <w:style w:type="paragraph" w:customStyle="1" w:styleId="CTA---">
    <w:name w:val="CTA ---"/>
    <w:basedOn w:val="OPCParaBase"/>
    <w:next w:val="Normal"/>
    <w:rsid w:val="001F5DF3"/>
    <w:pPr>
      <w:spacing w:before="60" w:line="240" w:lineRule="atLeast"/>
      <w:ind w:left="198" w:hanging="198"/>
    </w:pPr>
    <w:rPr>
      <w:sz w:val="20"/>
    </w:rPr>
  </w:style>
  <w:style w:type="paragraph" w:customStyle="1" w:styleId="CTA----">
    <w:name w:val="CTA ----"/>
    <w:basedOn w:val="OPCParaBase"/>
    <w:next w:val="Normal"/>
    <w:rsid w:val="001F5DF3"/>
    <w:pPr>
      <w:spacing w:before="60" w:line="240" w:lineRule="atLeast"/>
      <w:ind w:left="255" w:hanging="255"/>
    </w:pPr>
    <w:rPr>
      <w:sz w:val="20"/>
    </w:rPr>
  </w:style>
  <w:style w:type="paragraph" w:customStyle="1" w:styleId="CTA1a">
    <w:name w:val="CTA 1(a)"/>
    <w:basedOn w:val="OPCParaBase"/>
    <w:rsid w:val="001F5DF3"/>
    <w:pPr>
      <w:tabs>
        <w:tab w:val="right" w:pos="414"/>
      </w:tabs>
      <w:spacing w:before="40" w:line="240" w:lineRule="atLeast"/>
      <w:ind w:left="675" w:hanging="675"/>
    </w:pPr>
    <w:rPr>
      <w:sz w:val="20"/>
    </w:rPr>
  </w:style>
  <w:style w:type="paragraph" w:customStyle="1" w:styleId="CTA1ai">
    <w:name w:val="CTA 1(a)(i)"/>
    <w:basedOn w:val="OPCParaBase"/>
    <w:rsid w:val="001F5DF3"/>
    <w:pPr>
      <w:tabs>
        <w:tab w:val="right" w:pos="1004"/>
      </w:tabs>
      <w:spacing w:before="40" w:line="240" w:lineRule="atLeast"/>
      <w:ind w:left="1253" w:hanging="1253"/>
    </w:pPr>
    <w:rPr>
      <w:sz w:val="20"/>
    </w:rPr>
  </w:style>
  <w:style w:type="paragraph" w:customStyle="1" w:styleId="CTA2a">
    <w:name w:val="CTA 2(a)"/>
    <w:basedOn w:val="OPCParaBase"/>
    <w:rsid w:val="001F5DF3"/>
    <w:pPr>
      <w:tabs>
        <w:tab w:val="right" w:pos="482"/>
      </w:tabs>
      <w:spacing w:before="40" w:line="240" w:lineRule="atLeast"/>
      <w:ind w:left="748" w:hanging="748"/>
    </w:pPr>
    <w:rPr>
      <w:sz w:val="20"/>
    </w:rPr>
  </w:style>
  <w:style w:type="paragraph" w:customStyle="1" w:styleId="CTA2ai">
    <w:name w:val="CTA 2(a)(i)"/>
    <w:basedOn w:val="OPCParaBase"/>
    <w:rsid w:val="001F5DF3"/>
    <w:pPr>
      <w:tabs>
        <w:tab w:val="right" w:pos="1089"/>
      </w:tabs>
      <w:spacing w:before="40" w:line="240" w:lineRule="atLeast"/>
      <w:ind w:left="1327" w:hanging="1327"/>
    </w:pPr>
    <w:rPr>
      <w:sz w:val="20"/>
    </w:rPr>
  </w:style>
  <w:style w:type="paragraph" w:customStyle="1" w:styleId="CTA3a">
    <w:name w:val="CTA 3(a)"/>
    <w:basedOn w:val="OPCParaBase"/>
    <w:rsid w:val="001F5DF3"/>
    <w:pPr>
      <w:tabs>
        <w:tab w:val="right" w:pos="556"/>
      </w:tabs>
      <w:spacing w:before="40" w:line="240" w:lineRule="atLeast"/>
      <w:ind w:left="805" w:hanging="805"/>
    </w:pPr>
    <w:rPr>
      <w:sz w:val="20"/>
    </w:rPr>
  </w:style>
  <w:style w:type="paragraph" w:customStyle="1" w:styleId="CTA3ai">
    <w:name w:val="CTA 3(a)(i)"/>
    <w:basedOn w:val="OPCParaBase"/>
    <w:rsid w:val="001F5DF3"/>
    <w:pPr>
      <w:tabs>
        <w:tab w:val="right" w:pos="1140"/>
      </w:tabs>
      <w:spacing w:before="40" w:line="240" w:lineRule="atLeast"/>
      <w:ind w:left="1361" w:hanging="1361"/>
    </w:pPr>
    <w:rPr>
      <w:sz w:val="20"/>
    </w:rPr>
  </w:style>
  <w:style w:type="paragraph" w:customStyle="1" w:styleId="CTA4a">
    <w:name w:val="CTA 4(a)"/>
    <w:basedOn w:val="OPCParaBase"/>
    <w:rsid w:val="001F5DF3"/>
    <w:pPr>
      <w:tabs>
        <w:tab w:val="right" w:pos="624"/>
      </w:tabs>
      <w:spacing w:before="40" w:line="240" w:lineRule="atLeast"/>
      <w:ind w:left="873" w:hanging="873"/>
    </w:pPr>
    <w:rPr>
      <w:sz w:val="20"/>
    </w:rPr>
  </w:style>
  <w:style w:type="paragraph" w:customStyle="1" w:styleId="CTA4ai">
    <w:name w:val="CTA 4(a)(i)"/>
    <w:basedOn w:val="OPCParaBase"/>
    <w:rsid w:val="001F5DF3"/>
    <w:pPr>
      <w:tabs>
        <w:tab w:val="right" w:pos="1213"/>
      </w:tabs>
      <w:spacing w:before="40" w:line="240" w:lineRule="atLeast"/>
      <w:ind w:left="1452" w:hanging="1452"/>
    </w:pPr>
    <w:rPr>
      <w:sz w:val="20"/>
    </w:rPr>
  </w:style>
  <w:style w:type="paragraph" w:customStyle="1" w:styleId="CTACAPS">
    <w:name w:val="CTA CAPS"/>
    <w:basedOn w:val="OPCParaBase"/>
    <w:rsid w:val="001F5DF3"/>
    <w:pPr>
      <w:spacing w:before="60" w:line="240" w:lineRule="atLeast"/>
    </w:pPr>
    <w:rPr>
      <w:sz w:val="20"/>
    </w:rPr>
  </w:style>
  <w:style w:type="paragraph" w:customStyle="1" w:styleId="CTAright">
    <w:name w:val="CTA right"/>
    <w:basedOn w:val="OPCParaBase"/>
    <w:rsid w:val="001F5DF3"/>
    <w:pPr>
      <w:spacing w:before="60" w:line="240" w:lineRule="auto"/>
      <w:jc w:val="right"/>
    </w:pPr>
    <w:rPr>
      <w:sz w:val="20"/>
    </w:rPr>
  </w:style>
  <w:style w:type="paragraph" w:customStyle="1" w:styleId="subsection">
    <w:name w:val="subsection"/>
    <w:aliases w:val="ss"/>
    <w:basedOn w:val="OPCParaBase"/>
    <w:link w:val="subsectionChar"/>
    <w:rsid w:val="001F5DF3"/>
    <w:pPr>
      <w:tabs>
        <w:tab w:val="right" w:pos="1021"/>
      </w:tabs>
      <w:spacing w:before="180" w:line="240" w:lineRule="auto"/>
      <w:ind w:left="1134" w:hanging="1134"/>
    </w:pPr>
  </w:style>
  <w:style w:type="paragraph" w:customStyle="1" w:styleId="Definition">
    <w:name w:val="Definition"/>
    <w:aliases w:val="dd"/>
    <w:basedOn w:val="OPCParaBase"/>
    <w:rsid w:val="001F5DF3"/>
    <w:pPr>
      <w:spacing w:before="180" w:line="240" w:lineRule="auto"/>
      <w:ind w:left="1134"/>
    </w:pPr>
  </w:style>
  <w:style w:type="paragraph" w:customStyle="1" w:styleId="EndNotespara">
    <w:name w:val="EndNotes(para)"/>
    <w:aliases w:val="eta"/>
    <w:basedOn w:val="OPCParaBase"/>
    <w:next w:val="EndNotessubpara"/>
    <w:rsid w:val="001F5DF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5DF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F5DF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5DF3"/>
    <w:pPr>
      <w:tabs>
        <w:tab w:val="right" w:pos="1412"/>
      </w:tabs>
      <w:spacing w:before="60" w:line="240" w:lineRule="auto"/>
      <w:ind w:left="1525" w:hanging="1525"/>
    </w:pPr>
    <w:rPr>
      <w:sz w:val="20"/>
    </w:rPr>
  </w:style>
  <w:style w:type="paragraph" w:customStyle="1" w:styleId="Formula">
    <w:name w:val="Formula"/>
    <w:basedOn w:val="OPCParaBase"/>
    <w:rsid w:val="001F5DF3"/>
    <w:pPr>
      <w:spacing w:line="240" w:lineRule="auto"/>
      <w:ind w:left="1134"/>
    </w:pPr>
    <w:rPr>
      <w:sz w:val="20"/>
    </w:rPr>
  </w:style>
  <w:style w:type="paragraph" w:styleId="Header">
    <w:name w:val="header"/>
    <w:basedOn w:val="OPCParaBase"/>
    <w:link w:val="HeaderChar"/>
    <w:unhideWhenUsed/>
    <w:rsid w:val="001F5DF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F5DF3"/>
    <w:rPr>
      <w:rFonts w:eastAsia="Times New Roman" w:cs="Times New Roman"/>
      <w:sz w:val="16"/>
      <w:lang w:eastAsia="en-AU"/>
    </w:rPr>
  </w:style>
  <w:style w:type="paragraph" w:customStyle="1" w:styleId="House">
    <w:name w:val="House"/>
    <w:basedOn w:val="OPCParaBase"/>
    <w:rsid w:val="001F5DF3"/>
    <w:pPr>
      <w:spacing w:line="240" w:lineRule="auto"/>
    </w:pPr>
    <w:rPr>
      <w:sz w:val="28"/>
    </w:rPr>
  </w:style>
  <w:style w:type="paragraph" w:customStyle="1" w:styleId="Item">
    <w:name w:val="Item"/>
    <w:aliases w:val="i"/>
    <w:basedOn w:val="OPCParaBase"/>
    <w:next w:val="ItemHead"/>
    <w:rsid w:val="001F5DF3"/>
    <w:pPr>
      <w:keepLines/>
      <w:spacing w:before="80" w:line="240" w:lineRule="auto"/>
      <w:ind w:left="709"/>
    </w:pPr>
  </w:style>
  <w:style w:type="paragraph" w:customStyle="1" w:styleId="ItemHead">
    <w:name w:val="ItemHead"/>
    <w:aliases w:val="ih"/>
    <w:basedOn w:val="OPCParaBase"/>
    <w:next w:val="Item"/>
    <w:rsid w:val="001F5DF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F5DF3"/>
    <w:pPr>
      <w:spacing w:line="240" w:lineRule="auto"/>
    </w:pPr>
    <w:rPr>
      <w:b/>
      <w:sz w:val="32"/>
    </w:rPr>
  </w:style>
  <w:style w:type="paragraph" w:customStyle="1" w:styleId="notedraft">
    <w:name w:val="note(draft)"/>
    <w:aliases w:val="nd"/>
    <w:basedOn w:val="OPCParaBase"/>
    <w:rsid w:val="001F5DF3"/>
    <w:pPr>
      <w:spacing w:before="240" w:line="240" w:lineRule="auto"/>
      <w:ind w:left="284" w:hanging="284"/>
    </w:pPr>
    <w:rPr>
      <w:i/>
      <w:sz w:val="24"/>
    </w:rPr>
  </w:style>
  <w:style w:type="paragraph" w:customStyle="1" w:styleId="notemargin">
    <w:name w:val="note(margin)"/>
    <w:aliases w:val="nm"/>
    <w:basedOn w:val="OPCParaBase"/>
    <w:rsid w:val="001F5DF3"/>
    <w:pPr>
      <w:tabs>
        <w:tab w:val="left" w:pos="709"/>
      </w:tabs>
      <w:spacing w:before="122" w:line="198" w:lineRule="exact"/>
      <w:ind w:left="709" w:hanging="709"/>
    </w:pPr>
    <w:rPr>
      <w:sz w:val="18"/>
    </w:rPr>
  </w:style>
  <w:style w:type="paragraph" w:customStyle="1" w:styleId="noteToPara">
    <w:name w:val="noteToPara"/>
    <w:aliases w:val="ntp"/>
    <w:basedOn w:val="OPCParaBase"/>
    <w:rsid w:val="001F5DF3"/>
    <w:pPr>
      <w:spacing w:before="122" w:line="198" w:lineRule="exact"/>
      <w:ind w:left="2353" w:hanging="709"/>
    </w:pPr>
    <w:rPr>
      <w:sz w:val="18"/>
    </w:rPr>
  </w:style>
  <w:style w:type="paragraph" w:customStyle="1" w:styleId="noteParlAmend">
    <w:name w:val="note(ParlAmend)"/>
    <w:aliases w:val="npp"/>
    <w:basedOn w:val="OPCParaBase"/>
    <w:next w:val="ParlAmend"/>
    <w:rsid w:val="001F5DF3"/>
    <w:pPr>
      <w:spacing w:line="240" w:lineRule="auto"/>
      <w:jc w:val="right"/>
    </w:pPr>
    <w:rPr>
      <w:rFonts w:ascii="Arial" w:hAnsi="Arial"/>
      <w:b/>
      <w:i/>
    </w:rPr>
  </w:style>
  <w:style w:type="paragraph" w:customStyle="1" w:styleId="notetext">
    <w:name w:val="note(text)"/>
    <w:aliases w:val="n"/>
    <w:basedOn w:val="OPCParaBase"/>
    <w:rsid w:val="001F5DF3"/>
    <w:pPr>
      <w:spacing w:before="122" w:line="240" w:lineRule="auto"/>
      <w:ind w:left="1985" w:hanging="851"/>
    </w:pPr>
    <w:rPr>
      <w:sz w:val="18"/>
    </w:rPr>
  </w:style>
  <w:style w:type="paragraph" w:customStyle="1" w:styleId="Page1">
    <w:name w:val="Page1"/>
    <w:basedOn w:val="OPCParaBase"/>
    <w:rsid w:val="001F5DF3"/>
    <w:pPr>
      <w:spacing w:before="5600" w:line="240" w:lineRule="auto"/>
    </w:pPr>
    <w:rPr>
      <w:b/>
      <w:sz w:val="32"/>
    </w:rPr>
  </w:style>
  <w:style w:type="paragraph" w:customStyle="1" w:styleId="PageBreak">
    <w:name w:val="PageBreak"/>
    <w:aliases w:val="pb"/>
    <w:basedOn w:val="OPCParaBase"/>
    <w:rsid w:val="001F5DF3"/>
    <w:pPr>
      <w:spacing w:line="240" w:lineRule="auto"/>
    </w:pPr>
    <w:rPr>
      <w:sz w:val="20"/>
    </w:rPr>
  </w:style>
  <w:style w:type="paragraph" w:customStyle="1" w:styleId="paragraphsub">
    <w:name w:val="paragraph(sub)"/>
    <w:aliases w:val="aa"/>
    <w:basedOn w:val="OPCParaBase"/>
    <w:rsid w:val="001F5DF3"/>
    <w:pPr>
      <w:tabs>
        <w:tab w:val="right" w:pos="1985"/>
      </w:tabs>
      <w:spacing w:before="40" w:line="240" w:lineRule="auto"/>
      <w:ind w:left="2098" w:hanging="2098"/>
    </w:pPr>
  </w:style>
  <w:style w:type="paragraph" w:customStyle="1" w:styleId="paragraphsub-sub">
    <w:name w:val="paragraph(sub-sub)"/>
    <w:aliases w:val="aaa"/>
    <w:basedOn w:val="OPCParaBase"/>
    <w:rsid w:val="001F5DF3"/>
    <w:pPr>
      <w:tabs>
        <w:tab w:val="right" w:pos="2722"/>
      </w:tabs>
      <w:spacing w:before="40" w:line="240" w:lineRule="auto"/>
      <w:ind w:left="2835" w:hanging="2835"/>
    </w:pPr>
  </w:style>
  <w:style w:type="paragraph" w:customStyle="1" w:styleId="paragraph">
    <w:name w:val="paragraph"/>
    <w:aliases w:val="a"/>
    <w:basedOn w:val="OPCParaBase"/>
    <w:rsid w:val="001F5DF3"/>
    <w:pPr>
      <w:tabs>
        <w:tab w:val="right" w:pos="1531"/>
      </w:tabs>
      <w:spacing w:before="40" w:line="240" w:lineRule="auto"/>
      <w:ind w:left="1644" w:hanging="1644"/>
    </w:pPr>
  </w:style>
  <w:style w:type="paragraph" w:customStyle="1" w:styleId="ParlAmend">
    <w:name w:val="ParlAmend"/>
    <w:aliases w:val="pp"/>
    <w:basedOn w:val="OPCParaBase"/>
    <w:rsid w:val="001F5DF3"/>
    <w:pPr>
      <w:spacing w:before="240" w:line="240" w:lineRule="atLeast"/>
      <w:ind w:hanging="567"/>
    </w:pPr>
    <w:rPr>
      <w:sz w:val="24"/>
    </w:rPr>
  </w:style>
  <w:style w:type="paragraph" w:customStyle="1" w:styleId="Penalty">
    <w:name w:val="Penalty"/>
    <w:basedOn w:val="OPCParaBase"/>
    <w:rsid w:val="001F5DF3"/>
    <w:pPr>
      <w:tabs>
        <w:tab w:val="left" w:pos="2977"/>
      </w:tabs>
      <w:spacing w:before="180" w:line="240" w:lineRule="auto"/>
      <w:ind w:left="1985" w:hanging="851"/>
    </w:pPr>
  </w:style>
  <w:style w:type="paragraph" w:customStyle="1" w:styleId="Portfolio">
    <w:name w:val="Portfolio"/>
    <w:basedOn w:val="OPCParaBase"/>
    <w:rsid w:val="001F5DF3"/>
    <w:pPr>
      <w:spacing w:line="240" w:lineRule="auto"/>
    </w:pPr>
    <w:rPr>
      <w:i/>
      <w:sz w:val="20"/>
    </w:rPr>
  </w:style>
  <w:style w:type="paragraph" w:customStyle="1" w:styleId="Preamble">
    <w:name w:val="Preamble"/>
    <w:basedOn w:val="OPCParaBase"/>
    <w:next w:val="Normal"/>
    <w:rsid w:val="001F5DF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5DF3"/>
    <w:pPr>
      <w:spacing w:line="240" w:lineRule="auto"/>
    </w:pPr>
    <w:rPr>
      <w:i/>
      <w:sz w:val="20"/>
    </w:rPr>
  </w:style>
  <w:style w:type="paragraph" w:customStyle="1" w:styleId="Session">
    <w:name w:val="Session"/>
    <w:basedOn w:val="OPCParaBase"/>
    <w:rsid w:val="001F5DF3"/>
    <w:pPr>
      <w:spacing w:line="240" w:lineRule="auto"/>
    </w:pPr>
    <w:rPr>
      <w:sz w:val="28"/>
    </w:rPr>
  </w:style>
  <w:style w:type="paragraph" w:customStyle="1" w:styleId="Sponsor">
    <w:name w:val="Sponsor"/>
    <w:basedOn w:val="OPCParaBase"/>
    <w:rsid w:val="001F5DF3"/>
    <w:pPr>
      <w:spacing w:line="240" w:lineRule="auto"/>
    </w:pPr>
    <w:rPr>
      <w:i/>
    </w:rPr>
  </w:style>
  <w:style w:type="paragraph" w:customStyle="1" w:styleId="Subitem">
    <w:name w:val="Subitem"/>
    <w:aliases w:val="iss"/>
    <w:basedOn w:val="OPCParaBase"/>
    <w:rsid w:val="001F5DF3"/>
    <w:pPr>
      <w:spacing w:before="180" w:line="240" w:lineRule="auto"/>
      <w:ind w:left="709" w:hanging="709"/>
    </w:pPr>
  </w:style>
  <w:style w:type="paragraph" w:customStyle="1" w:styleId="SubitemHead">
    <w:name w:val="SubitemHead"/>
    <w:aliases w:val="issh"/>
    <w:basedOn w:val="OPCParaBase"/>
    <w:rsid w:val="001F5DF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5DF3"/>
    <w:pPr>
      <w:spacing w:before="40" w:line="240" w:lineRule="auto"/>
      <w:ind w:left="1134"/>
    </w:pPr>
  </w:style>
  <w:style w:type="paragraph" w:customStyle="1" w:styleId="SubsectionHead">
    <w:name w:val="SubsectionHead"/>
    <w:aliases w:val="ssh"/>
    <w:basedOn w:val="OPCParaBase"/>
    <w:next w:val="subsection"/>
    <w:rsid w:val="001F5DF3"/>
    <w:pPr>
      <w:keepNext/>
      <w:keepLines/>
      <w:spacing w:before="240" w:line="240" w:lineRule="auto"/>
      <w:ind w:left="1134"/>
    </w:pPr>
    <w:rPr>
      <w:i/>
    </w:rPr>
  </w:style>
  <w:style w:type="paragraph" w:customStyle="1" w:styleId="Tablea">
    <w:name w:val="Table(a)"/>
    <w:aliases w:val="ta"/>
    <w:basedOn w:val="OPCParaBase"/>
    <w:rsid w:val="001F5DF3"/>
    <w:pPr>
      <w:spacing w:before="60" w:line="240" w:lineRule="auto"/>
      <w:ind w:left="284" w:hanging="284"/>
    </w:pPr>
    <w:rPr>
      <w:sz w:val="20"/>
    </w:rPr>
  </w:style>
  <w:style w:type="paragraph" w:customStyle="1" w:styleId="TableAA">
    <w:name w:val="Table(AA)"/>
    <w:aliases w:val="taaa"/>
    <w:basedOn w:val="OPCParaBase"/>
    <w:rsid w:val="001F5DF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5DF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5DF3"/>
    <w:pPr>
      <w:spacing w:before="60" w:line="240" w:lineRule="atLeast"/>
    </w:pPr>
    <w:rPr>
      <w:sz w:val="20"/>
    </w:rPr>
  </w:style>
  <w:style w:type="paragraph" w:customStyle="1" w:styleId="TLPBoxTextnote">
    <w:name w:val="TLPBoxText(note"/>
    <w:aliases w:val="right)"/>
    <w:basedOn w:val="OPCParaBase"/>
    <w:rsid w:val="001F5DF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5DF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5DF3"/>
    <w:pPr>
      <w:spacing w:before="122" w:line="198" w:lineRule="exact"/>
      <w:ind w:left="1985" w:hanging="851"/>
      <w:jc w:val="right"/>
    </w:pPr>
    <w:rPr>
      <w:sz w:val="18"/>
    </w:rPr>
  </w:style>
  <w:style w:type="paragraph" w:customStyle="1" w:styleId="TLPTableBullet">
    <w:name w:val="TLPTableBullet"/>
    <w:aliases w:val="ttb"/>
    <w:basedOn w:val="OPCParaBase"/>
    <w:rsid w:val="001F5DF3"/>
    <w:pPr>
      <w:spacing w:line="240" w:lineRule="exact"/>
      <w:ind w:left="284" w:hanging="284"/>
    </w:pPr>
    <w:rPr>
      <w:sz w:val="20"/>
    </w:rPr>
  </w:style>
  <w:style w:type="paragraph" w:styleId="TOC1">
    <w:name w:val="toc 1"/>
    <w:basedOn w:val="OPCParaBase"/>
    <w:next w:val="Normal"/>
    <w:uiPriority w:val="39"/>
    <w:unhideWhenUsed/>
    <w:rsid w:val="001F5DF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5DF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F5DF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F5DF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5DF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F5DF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5DF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F5DF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F5DF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F5DF3"/>
    <w:pPr>
      <w:keepLines/>
      <w:spacing w:before="240" w:after="120" w:line="240" w:lineRule="auto"/>
      <w:ind w:left="794"/>
    </w:pPr>
    <w:rPr>
      <w:b/>
      <w:kern w:val="28"/>
      <w:sz w:val="20"/>
    </w:rPr>
  </w:style>
  <w:style w:type="paragraph" w:customStyle="1" w:styleId="TofSectsHeading">
    <w:name w:val="TofSects(Heading)"/>
    <w:basedOn w:val="OPCParaBase"/>
    <w:rsid w:val="001F5DF3"/>
    <w:pPr>
      <w:spacing w:before="240" w:after="120" w:line="240" w:lineRule="auto"/>
    </w:pPr>
    <w:rPr>
      <w:b/>
      <w:sz w:val="24"/>
    </w:rPr>
  </w:style>
  <w:style w:type="paragraph" w:customStyle="1" w:styleId="TofSectsSection">
    <w:name w:val="TofSects(Section)"/>
    <w:basedOn w:val="OPCParaBase"/>
    <w:rsid w:val="001F5DF3"/>
    <w:pPr>
      <w:keepLines/>
      <w:spacing w:before="40" w:line="240" w:lineRule="auto"/>
      <w:ind w:left="1588" w:hanging="794"/>
    </w:pPr>
    <w:rPr>
      <w:kern w:val="28"/>
      <w:sz w:val="18"/>
    </w:rPr>
  </w:style>
  <w:style w:type="paragraph" w:customStyle="1" w:styleId="TofSectsSubdiv">
    <w:name w:val="TofSects(Subdiv)"/>
    <w:basedOn w:val="OPCParaBase"/>
    <w:rsid w:val="001F5DF3"/>
    <w:pPr>
      <w:keepLines/>
      <w:spacing w:before="80" w:line="240" w:lineRule="auto"/>
      <w:ind w:left="1588" w:hanging="794"/>
    </w:pPr>
    <w:rPr>
      <w:kern w:val="28"/>
    </w:rPr>
  </w:style>
  <w:style w:type="paragraph" w:customStyle="1" w:styleId="WRStyle">
    <w:name w:val="WR Style"/>
    <w:aliases w:val="WR"/>
    <w:basedOn w:val="OPCParaBase"/>
    <w:rsid w:val="001F5DF3"/>
    <w:pPr>
      <w:spacing w:before="240" w:line="240" w:lineRule="auto"/>
      <w:ind w:left="284" w:hanging="284"/>
    </w:pPr>
    <w:rPr>
      <w:b/>
      <w:i/>
      <w:kern w:val="28"/>
      <w:sz w:val="24"/>
    </w:rPr>
  </w:style>
  <w:style w:type="paragraph" w:customStyle="1" w:styleId="notepara">
    <w:name w:val="note(para)"/>
    <w:aliases w:val="na"/>
    <w:basedOn w:val="OPCParaBase"/>
    <w:rsid w:val="001F5DF3"/>
    <w:pPr>
      <w:spacing w:before="40" w:line="198" w:lineRule="exact"/>
      <w:ind w:left="2354" w:hanging="369"/>
    </w:pPr>
    <w:rPr>
      <w:sz w:val="18"/>
    </w:rPr>
  </w:style>
  <w:style w:type="paragraph" w:styleId="Footer">
    <w:name w:val="footer"/>
    <w:link w:val="FooterChar"/>
    <w:rsid w:val="001F5D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F5DF3"/>
    <w:rPr>
      <w:rFonts w:eastAsia="Times New Roman" w:cs="Times New Roman"/>
      <w:sz w:val="22"/>
      <w:szCs w:val="24"/>
      <w:lang w:eastAsia="en-AU"/>
    </w:rPr>
  </w:style>
  <w:style w:type="character" w:styleId="LineNumber">
    <w:name w:val="line number"/>
    <w:basedOn w:val="OPCCharBase"/>
    <w:uiPriority w:val="99"/>
    <w:semiHidden/>
    <w:unhideWhenUsed/>
    <w:rsid w:val="001F5DF3"/>
    <w:rPr>
      <w:sz w:val="16"/>
    </w:rPr>
  </w:style>
  <w:style w:type="table" w:customStyle="1" w:styleId="CFlag">
    <w:name w:val="CFlag"/>
    <w:basedOn w:val="TableNormal"/>
    <w:uiPriority w:val="99"/>
    <w:rsid w:val="001F5DF3"/>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5D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F3"/>
    <w:rPr>
      <w:rFonts w:ascii="Tahoma" w:hAnsi="Tahoma" w:cs="Tahoma"/>
      <w:sz w:val="16"/>
      <w:szCs w:val="16"/>
    </w:rPr>
  </w:style>
  <w:style w:type="table" w:styleId="TableGrid">
    <w:name w:val="Table Grid"/>
    <w:basedOn w:val="TableNormal"/>
    <w:uiPriority w:val="59"/>
    <w:rsid w:val="001F5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F5DF3"/>
    <w:rPr>
      <w:b/>
      <w:sz w:val="28"/>
      <w:szCs w:val="32"/>
    </w:rPr>
  </w:style>
  <w:style w:type="paragraph" w:customStyle="1" w:styleId="TerritoryT">
    <w:name w:val="TerritoryT"/>
    <w:basedOn w:val="OPCParaBase"/>
    <w:next w:val="Normal"/>
    <w:rsid w:val="001F5DF3"/>
    <w:rPr>
      <w:b/>
      <w:sz w:val="32"/>
    </w:rPr>
  </w:style>
  <w:style w:type="paragraph" w:customStyle="1" w:styleId="LegislationMadeUnder">
    <w:name w:val="LegislationMadeUnder"/>
    <w:basedOn w:val="OPCParaBase"/>
    <w:next w:val="Normal"/>
    <w:rsid w:val="001F5DF3"/>
    <w:rPr>
      <w:i/>
      <w:sz w:val="32"/>
      <w:szCs w:val="32"/>
    </w:rPr>
  </w:style>
  <w:style w:type="paragraph" w:customStyle="1" w:styleId="SignCoverPageEnd">
    <w:name w:val="SignCoverPageEnd"/>
    <w:basedOn w:val="OPCParaBase"/>
    <w:next w:val="Normal"/>
    <w:rsid w:val="001F5DF3"/>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1F5DF3"/>
    <w:pPr>
      <w:pBdr>
        <w:top w:val="single" w:sz="4" w:space="1" w:color="auto"/>
      </w:pBdr>
      <w:spacing w:before="360"/>
      <w:ind w:right="397"/>
      <w:jc w:val="both"/>
    </w:pPr>
  </w:style>
  <w:style w:type="paragraph" w:customStyle="1" w:styleId="NotesHeading2">
    <w:name w:val="NotesHeading 2"/>
    <w:basedOn w:val="OPCParaBase"/>
    <w:next w:val="Normal"/>
    <w:rsid w:val="001F5DF3"/>
    <w:rPr>
      <w:b/>
      <w:sz w:val="28"/>
      <w:szCs w:val="28"/>
    </w:rPr>
  </w:style>
  <w:style w:type="paragraph" w:customStyle="1" w:styleId="NotesHeading1">
    <w:name w:val="NotesHeading 1"/>
    <w:basedOn w:val="OPCParaBase"/>
    <w:next w:val="Normal"/>
    <w:rsid w:val="001F5DF3"/>
    <w:rPr>
      <w:b/>
      <w:sz w:val="28"/>
      <w:szCs w:val="28"/>
    </w:rPr>
  </w:style>
  <w:style w:type="paragraph" w:customStyle="1" w:styleId="CompiledActNo">
    <w:name w:val="CompiledActNo"/>
    <w:basedOn w:val="OPCParaBase"/>
    <w:next w:val="Normal"/>
    <w:rsid w:val="001F5DF3"/>
    <w:rPr>
      <w:b/>
      <w:sz w:val="24"/>
      <w:szCs w:val="24"/>
    </w:rPr>
  </w:style>
  <w:style w:type="paragraph" w:customStyle="1" w:styleId="ENotesText">
    <w:name w:val="ENotesText"/>
    <w:aliases w:val="Ent"/>
    <w:basedOn w:val="OPCParaBase"/>
    <w:next w:val="Normal"/>
    <w:rsid w:val="001F5DF3"/>
    <w:pPr>
      <w:spacing w:before="120"/>
    </w:pPr>
  </w:style>
  <w:style w:type="paragraph" w:customStyle="1" w:styleId="CompiledMadeUnder">
    <w:name w:val="CompiledMadeUnder"/>
    <w:basedOn w:val="OPCParaBase"/>
    <w:next w:val="Normal"/>
    <w:rsid w:val="001F5DF3"/>
    <w:rPr>
      <w:i/>
      <w:sz w:val="24"/>
      <w:szCs w:val="24"/>
    </w:rPr>
  </w:style>
  <w:style w:type="paragraph" w:customStyle="1" w:styleId="Paragraphsub-sub-sub">
    <w:name w:val="Paragraph(sub-sub-sub)"/>
    <w:aliases w:val="aaaa"/>
    <w:basedOn w:val="OPCParaBase"/>
    <w:rsid w:val="001F5DF3"/>
    <w:pPr>
      <w:tabs>
        <w:tab w:val="right" w:pos="3402"/>
      </w:tabs>
      <w:spacing w:before="40" w:line="240" w:lineRule="auto"/>
      <w:ind w:left="3402" w:hanging="3402"/>
    </w:pPr>
  </w:style>
  <w:style w:type="paragraph" w:customStyle="1" w:styleId="TableTextEndNotes">
    <w:name w:val="TableTextEndNotes"/>
    <w:aliases w:val="Tten"/>
    <w:basedOn w:val="Normal"/>
    <w:rsid w:val="001F5DF3"/>
    <w:pPr>
      <w:spacing w:before="60" w:line="240" w:lineRule="auto"/>
    </w:pPr>
    <w:rPr>
      <w:rFonts w:cs="Arial"/>
      <w:sz w:val="20"/>
      <w:szCs w:val="22"/>
    </w:rPr>
  </w:style>
  <w:style w:type="paragraph" w:customStyle="1" w:styleId="SubPartCASA">
    <w:name w:val="SubPart(CASA)"/>
    <w:aliases w:val="csp"/>
    <w:basedOn w:val="OPCParaBase"/>
    <w:next w:val="ActHead3"/>
    <w:rsid w:val="001F5DF3"/>
    <w:pPr>
      <w:keepNext/>
      <w:keepLines/>
      <w:spacing w:before="280"/>
      <w:outlineLvl w:val="1"/>
    </w:pPr>
    <w:rPr>
      <w:b/>
      <w:kern w:val="28"/>
      <w:sz w:val="32"/>
    </w:rPr>
  </w:style>
  <w:style w:type="paragraph" w:customStyle="1" w:styleId="TableHeading">
    <w:name w:val="TableHeading"/>
    <w:aliases w:val="th"/>
    <w:basedOn w:val="OPCParaBase"/>
    <w:next w:val="Tabletext"/>
    <w:rsid w:val="001F5DF3"/>
    <w:pPr>
      <w:keepNext/>
      <w:spacing w:before="60" w:line="240" w:lineRule="atLeast"/>
    </w:pPr>
    <w:rPr>
      <w:b/>
      <w:sz w:val="20"/>
    </w:rPr>
  </w:style>
  <w:style w:type="paragraph" w:customStyle="1" w:styleId="NoteToSubpara">
    <w:name w:val="NoteToSubpara"/>
    <w:aliases w:val="nts"/>
    <w:basedOn w:val="OPCParaBase"/>
    <w:rsid w:val="001F5DF3"/>
    <w:pPr>
      <w:spacing w:before="40" w:line="198" w:lineRule="exact"/>
      <w:ind w:left="2835" w:hanging="709"/>
    </w:pPr>
    <w:rPr>
      <w:sz w:val="18"/>
    </w:rPr>
  </w:style>
  <w:style w:type="paragraph" w:customStyle="1" w:styleId="ENoteTableHeading">
    <w:name w:val="ENoteTableHeading"/>
    <w:aliases w:val="enth"/>
    <w:basedOn w:val="OPCParaBase"/>
    <w:rsid w:val="001F5DF3"/>
    <w:pPr>
      <w:keepNext/>
      <w:spacing w:before="60" w:line="240" w:lineRule="atLeast"/>
    </w:pPr>
    <w:rPr>
      <w:rFonts w:ascii="Arial" w:hAnsi="Arial"/>
      <w:b/>
      <w:sz w:val="16"/>
    </w:rPr>
  </w:style>
  <w:style w:type="paragraph" w:customStyle="1" w:styleId="ENoteTTi">
    <w:name w:val="ENoteTTi"/>
    <w:aliases w:val="entti"/>
    <w:basedOn w:val="OPCParaBase"/>
    <w:rsid w:val="001F5DF3"/>
    <w:pPr>
      <w:keepNext/>
      <w:spacing w:before="60" w:line="240" w:lineRule="atLeast"/>
      <w:ind w:left="170"/>
    </w:pPr>
    <w:rPr>
      <w:sz w:val="16"/>
    </w:rPr>
  </w:style>
  <w:style w:type="paragraph" w:customStyle="1" w:styleId="ENotesHeading1">
    <w:name w:val="ENotesHeading 1"/>
    <w:aliases w:val="Enh1"/>
    <w:basedOn w:val="OPCParaBase"/>
    <w:next w:val="Normal"/>
    <w:rsid w:val="001F5DF3"/>
    <w:pPr>
      <w:spacing w:before="120"/>
      <w:outlineLvl w:val="1"/>
    </w:pPr>
    <w:rPr>
      <w:b/>
      <w:sz w:val="28"/>
      <w:szCs w:val="28"/>
    </w:rPr>
  </w:style>
  <w:style w:type="paragraph" w:customStyle="1" w:styleId="ENotesHeading2">
    <w:name w:val="ENotesHeading 2"/>
    <w:aliases w:val="Enh2"/>
    <w:basedOn w:val="OPCParaBase"/>
    <w:next w:val="Normal"/>
    <w:rsid w:val="001F5DF3"/>
    <w:pPr>
      <w:spacing w:before="120" w:after="120"/>
      <w:outlineLvl w:val="2"/>
    </w:pPr>
    <w:rPr>
      <w:b/>
      <w:sz w:val="24"/>
      <w:szCs w:val="28"/>
    </w:rPr>
  </w:style>
  <w:style w:type="paragraph" w:customStyle="1" w:styleId="ENoteTTIndentHeading">
    <w:name w:val="ENoteTTIndentHeading"/>
    <w:aliases w:val="enTTHi"/>
    <w:basedOn w:val="OPCParaBase"/>
    <w:rsid w:val="001F5DF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5DF3"/>
    <w:pPr>
      <w:spacing w:before="60" w:line="240" w:lineRule="atLeast"/>
    </w:pPr>
    <w:rPr>
      <w:sz w:val="16"/>
    </w:rPr>
  </w:style>
  <w:style w:type="paragraph" w:customStyle="1" w:styleId="MadeunderText">
    <w:name w:val="MadeunderText"/>
    <w:basedOn w:val="OPCParaBase"/>
    <w:next w:val="CompiledMadeUnder"/>
    <w:rsid w:val="001F5DF3"/>
    <w:pPr>
      <w:spacing w:before="240"/>
    </w:pPr>
    <w:rPr>
      <w:sz w:val="24"/>
      <w:szCs w:val="24"/>
    </w:rPr>
  </w:style>
  <w:style w:type="paragraph" w:customStyle="1" w:styleId="ENotesHeading3">
    <w:name w:val="ENotesHeading 3"/>
    <w:aliases w:val="Enh3"/>
    <w:basedOn w:val="OPCParaBase"/>
    <w:next w:val="Normal"/>
    <w:rsid w:val="001F5DF3"/>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1F5DF3"/>
  </w:style>
  <w:style w:type="character" w:customStyle="1" w:styleId="CharSubPartNoCASA">
    <w:name w:val="CharSubPartNo(CASA)"/>
    <w:basedOn w:val="OPCCharBase"/>
    <w:uiPriority w:val="1"/>
    <w:rsid w:val="001F5DF3"/>
  </w:style>
  <w:style w:type="paragraph" w:customStyle="1" w:styleId="ENoteTTIndentHeadingSub">
    <w:name w:val="ENoteTTIndentHeadingSub"/>
    <w:aliases w:val="enTTHis"/>
    <w:basedOn w:val="OPCParaBase"/>
    <w:rsid w:val="001F5DF3"/>
    <w:pPr>
      <w:keepNext/>
      <w:spacing w:before="60" w:line="240" w:lineRule="atLeast"/>
      <w:ind w:left="340"/>
    </w:pPr>
    <w:rPr>
      <w:b/>
      <w:sz w:val="16"/>
    </w:rPr>
  </w:style>
  <w:style w:type="paragraph" w:customStyle="1" w:styleId="ENoteTTiSub">
    <w:name w:val="ENoteTTiSub"/>
    <w:aliases w:val="enttis"/>
    <w:basedOn w:val="OPCParaBase"/>
    <w:rsid w:val="001F5DF3"/>
    <w:pPr>
      <w:keepNext/>
      <w:spacing w:before="60" w:line="240" w:lineRule="atLeast"/>
      <w:ind w:left="340"/>
    </w:pPr>
    <w:rPr>
      <w:sz w:val="16"/>
    </w:rPr>
  </w:style>
  <w:style w:type="paragraph" w:customStyle="1" w:styleId="SubDivisionMigration">
    <w:name w:val="SubDivisionMigration"/>
    <w:aliases w:val="sdm"/>
    <w:basedOn w:val="OPCParaBase"/>
    <w:rsid w:val="001F5DF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5DF3"/>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303AE8"/>
    <w:rPr>
      <w:color w:val="800080" w:themeColor="followedHyperlink"/>
      <w:u w:val="single"/>
    </w:rPr>
  </w:style>
  <w:style w:type="character" w:customStyle="1" w:styleId="charlegtitle1">
    <w:name w:val="charlegtitle1"/>
    <w:basedOn w:val="DefaultParagraphFont"/>
    <w:rsid w:val="002E4570"/>
    <w:rPr>
      <w:rFonts w:ascii="Helvetica Neue" w:hAnsi="Helvetica Neue" w:hint="default"/>
      <w:b/>
      <w:bCs/>
      <w:color w:val="10418E"/>
      <w:sz w:val="40"/>
      <w:szCs w:val="40"/>
    </w:rPr>
  </w:style>
  <w:style w:type="paragraph" w:customStyle="1" w:styleId="SOText">
    <w:name w:val="SO Text"/>
    <w:aliases w:val="sot"/>
    <w:link w:val="SOTextChar"/>
    <w:rsid w:val="001F5DF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F5DF3"/>
    <w:rPr>
      <w:sz w:val="22"/>
    </w:rPr>
  </w:style>
  <w:style w:type="paragraph" w:customStyle="1" w:styleId="SOTextNote">
    <w:name w:val="SO TextNote"/>
    <w:aliases w:val="sont"/>
    <w:basedOn w:val="SOText"/>
    <w:qFormat/>
    <w:rsid w:val="001F5DF3"/>
    <w:pPr>
      <w:spacing w:before="122" w:line="198" w:lineRule="exact"/>
      <w:ind w:left="1843" w:hanging="709"/>
    </w:pPr>
    <w:rPr>
      <w:sz w:val="18"/>
    </w:rPr>
  </w:style>
  <w:style w:type="paragraph" w:customStyle="1" w:styleId="SOPara">
    <w:name w:val="SO Para"/>
    <w:aliases w:val="soa"/>
    <w:basedOn w:val="SOText"/>
    <w:link w:val="SOParaChar"/>
    <w:qFormat/>
    <w:rsid w:val="001F5DF3"/>
    <w:pPr>
      <w:tabs>
        <w:tab w:val="right" w:pos="1786"/>
      </w:tabs>
      <w:spacing w:before="40"/>
      <w:ind w:left="2070" w:hanging="936"/>
    </w:pPr>
  </w:style>
  <w:style w:type="character" w:customStyle="1" w:styleId="SOParaChar">
    <w:name w:val="SO Para Char"/>
    <w:aliases w:val="soa Char"/>
    <w:basedOn w:val="DefaultParagraphFont"/>
    <w:link w:val="SOPara"/>
    <w:rsid w:val="001F5DF3"/>
    <w:rPr>
      <w:sz w:val="22"/>
    </w:rPr>
  </w:style>
  <w:style w:type="paragraph" w:customStyle="1" w:styleId="FileName">
    <w:name w:val="FileName"/>
    <w:basedOn w:val="Normal"/>
    <w:rsid w:val="001F5DF3"/>
  </w:style>
  <w:style w:type="paragraph" w:customStyle="1" w:styleId="SOHeadBold">
    <w:name w:val="SO HeadBold"/>
    <w:aliases w:val="sohb"/>
    <w:basedOn w:val="SOText"/>
    <w:next w:val="SOText"/>
    <w:link w:val="SOHeadBoldChar"/>
    <w:qFormat/>
    <w:rsid w:val="001F5DF3"/>
    <w:rPr>
      <w:b/>
    </w:rPr>
  </w:style>
  <w:style w:type="character" w:customStyle="1" w:styleId="SOHeadBoldChar">
    <w:name w:val="SO HeadBold Char"/>
    <w:aliases w:val="sohb Char"/>
    <w:basedOn w:val="DefaultParagraphFont"/>
    <w:link w:val="SOHeadBold"/>
    <w:rsid w:val="001F5DF3"/>
    <w:rPr>
      <w:b/>
      <w:sz w:val="22"/>
    </w:rPr>
  </w:style>
  <w:style w:type="paragraph" w:customStyle="1" w:styleId="SOHeadItalic">
    <w:name w:val="SO HeadItalic"/>
    <w:aliases w:val="sohi"/>
    <w:basedOn w:val="SOText"/>
    <w:next w:val="SOText"/>
    <w:link w:val="SOHeadItalicChar"/>
    <w:qFormat/>
    <w:rsid w:val="001F5DF3"/>
    <w:rPr>
      <w:i/>
    </w:rPr>
  </w:style>
  <w:style w:type="character" w:customStyle="1" w:styleId="SOHeadItalicChar">
    <w:name w:val="SO HeadItalic Char"/>
    <w:aliases w:val="sohi Char"/>
    <w:basedOn w:val="DefaultParagraphFont"/>
    <w:link w:val="SOHeadItalic"/>
    <w:rsid w:val="001F5DF3"/>
    <w:rPr>
      <w:i/>
      <w:sz w:val="22"/>
    </w:rPr>
  </w:style>
  <w:style w:type="paragraph" w:customStyle="1" w:styleId="SOBullet">
    <w:name w:val="SO Bullet"/>
    <w:aliases w:val="sotb"/>
    <w:basedOn w:val="SOText"/>
    <w:link w:val="SOBulletChar"/>
    <w:qFormat/>
    <w:rsid w:val="001F5DF3"/>
    <w:pPr>
      <w:ind w:left="1559" w:hanging="425"/>
    </w:pPr>
  </w:style>
  <w:style w:type="character" w:customStyle="1" w:styleId="SOBulletChar">
    <w:name w:val="SO Bullet Char"/>
    <w:aliases w:val="sotb Char"/>
    <w:basedOn w:val="DefaultParagraphFont"/>
    <w:link w:val="SOBullet"/>
    <w:rsid w:val="001F5DF3"/>
    <w:rPr>
      <w:sz w:val="22"/>
    </w:rPr>
  </w:style>
  <w:style w:type="paragraph" w:customStyle="1" w:styleId="SOBulletNote">
    <w:name w:val="SO BulletNote"/>
    <w:aliases w:val="sonb"/>
    <w:basedOn w:val="SOTextNote"/>
    <w:link w:val="SOBulletNoteChar"/>
    <w:qFormat/>
    <w:rsid w:val="001F5DF3"/>
    <w:pPr>
      <w:tabs>
        <w:tab w:val="left" w:pos="1560"/>
      </w:tabs>
      <w:ind w:left="2268" w:hanging="1134"/>
    </w:pPr>
  </w:style>
  <w:style w:type="character" w:customStyle="1" w:styleId="SOBulletNoteChar">
    <w:name w:val="SO BulletNote Char"/>
    <w:aliases w:val="sonb Char"/>
    <w:basedOn w:val="DefaultParagraphFont"/>
    <w:link w:val="SOBulletNote"/>
    <w:rsid w:val="001F5DF3"/>
    <w:rPr>
      <w:sz w:val="18"/>
    </w:rPr>
  </w:style>
  <w:style w:type="paragraph" w:customStyle="1" w:styleId="SOText2">
    <w:name w:val="SO Text2"/>
    <w:aliases w:val="sot2"/>
    <w:basedOn w:val="Normal"/>
    <w:next w:val="SOText"/>
    <w:link w:val="SOText2Char"/>
    <w:rsid w:val="001F5DF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F5DF3"/>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5DF3"/>
    <w:pPr>
      <w:spacing w:line="260" w:lineRule="atLeast"/>
    </w:pPr>
    <w:rPr>
      <w:sz w:val="22"/>
    </w:rPr>
  </w:style>
  <w:style w:type="paragraph" w:styleId="Heading1">
    <w:name w:val="heading 1"/>
    <w:basedOn w:val="Normal"/>
    <w:next w:val="Normal"/>
    <w:link w:val="Heading1Char"/>
    <w:qFormat/>
    <w:rsid w:val="00016A56"/>
    <w:pPr>
      <w:keepNext/>
      <w:keepLines/>
      <w:spacing w:line="240" w:lineRule="auto"/>
      <w:ind w:left="1134" w:hanging="1134"/>
      <w:outlineLvl w:val="0"/>
    </w:pPr>
    <w:rPr>
      <w:rFonts w:eastAsia="Times New Roman" w:cs="Times New Roman"/>
      <w:b/>
      <w:kern w:val="28"/>
      <w:sz w:val="36"/>
      <w:lang w:eastAsia="en-AU"/>
    </w:rPr>
  </w:style>
  <w:style w:type="paragraph" w:styleId="Heading2">
    <w:name w:val="heading 2"/>
    <w:basedOn w:val="Normal"/>
    <w:next w:val="Normal"/>
    <w:link w:val="Heading2Char"/>
    <w:uiPriority w:val="9"/>
    <w:semiHidden/>
    <w:unhideWhenUsed/>
    <w:qFormat/>
    <w:rsid w:val="00016A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6A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16A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16A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016A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016A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16A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016A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1F5DF3"/>
  </w:style>
  <w:style w:type="paragraph" w:customStyle="1" w:styleId="OPCParaBase">
    <w:name w:val="OPCParaBase"/>
    <w:qFormat/>
    <w:rsid w:val="001F5DF3"/>
    <w:pPr>
      <w:spacing w:line="260" w:lineRule="atLeast"/>
    </w:pPr>
    <w:rPr>
      <w:rFonts w:eastAsia="Times New Roman" w:cs="Times New Roman"/>
      <w:sz w:val="22"/>
      <w:lang w:eastAsia="en-AU"/>
    </w:rPr>
  </w:style>
  <w:style w:type="paragraph" w:customStyle="1" w:styleId="ShortT">
    <w:name w:val="ShortT"/>
    <w:basedOn w:val="OPCParaBase"/>
    <w:next w:val="Normal"/>
    <w:qFormat/>
    <w:rsid w:val="001F5DF3"/>
    <w:pPr>
      <w:spacing w:line="240" w:lineRule="auto"/>
    </w:pPr>
    <w:rPr>
      <w:b/>
      <w:sz w:val="40"/>
    </w:rPr>
  </w:style>
  <w:style w:type="paragraph" w:customStyle="1" w:styleId="ActHead1">
    <w:name w:val="ActHead 1"/>
    <w:aliases w:val="c"/>
    <w:basedOn w:val="OPCParaBase"/>
    <w:next w:val="Normal"/>
    <w:qFormat/>
    <w:rsid w:val="001F5DF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1F5DF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1F5DF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1F5DF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F5DF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F5DF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1F5DF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1F5DF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1F5DF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1F5DF3"/>
  </w:style>
  <w:style w:type="paragraph" w:customStyle="1" w:styleId="Blocks">
    <w:name w:val="Blocks"/>
    <w:aliases w:val="bb"/>
    <w:basedOn w:val="OPCParaBase"/>
    <w:qFormat/>
    <w:rsid w:val="001F5DF3"/>
    <w:pPr>
      <w:spacing w:line="240" w:lineRule="auto"/>
    </w:pPr>
    <w:rPr>
      <w:sz w:val="24"/>
    </w:rPr>
  </w:style>
  <w:style w:type="paragraph" w:customStyle="1" w:styleId="BoxText">
    <w:name w:val="BoxText"/>
    <w:aliases w:val="bt"/>
    <w:basedOn w:val="OPCParaBase"/>
    <w:qFormat/>
    <w:rsid w:val="001F5DF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1F5DF3"/>
    <w:rPr>
      <w:b/>
    </w:rPr>
  </w:style>
  <w:style w:type="paragraph" w:customStyle="1" w:styleId="BoxHeadItalic">
    <w:name w:val="BoxHeadItalic"/>
    <w:aliases w:val="bhi"/>
    <w:basedOn w:val="BoxText"/>
    <w:next w:val="BoxStep"/>
    <w:qFormat/>
    <w:rsid w:val="001F5DF3"/>
    <w:rPr>
      <w:i/>
    </w:rPr>
  </w:style>
  <w:style w:type="paragraph" w:customStyle="1" w:styleId="BoxList">
    <w:name w:val="BoxList"/>
    <w:aliases w:val="bl"/>
    <w:basedOn w:val="BoxText"/>
    <w:qFormat/>
    <w:rsid w:val="001F5DF3"/>
    <w:pPr>
      <w:ind w:left="1559" w:hanging="425"/>
    </w:pPr>
  </w:style>
  <w:style w:type="paragraph" w:customStyle="1" w:styleId="BoxNote">
    <w:name w:val="BoxNote"/>
    <w:aliases w:val="bn"/>
    <w:basedOn w:val="BoxText"/>
    <w:qFormat/>
    <w:rsid w:val="001F5DF3"/>
    <w:pPr>
      <w:tabs>
        <w:tab w:val="left" w:pos="1985"/>
      </w:tabs>
      <w:spacing w:before="122" w:line="198" w:lineRule="exact"/>
      <w:ind w:left="2948" w:hanging="1814"/>
    </w:pPr>
    <w:rPr>
      <w:sz w:val="18"/>
    </w:rPr>
  </w:style>
  <w:style w:type="paragraph" w:customStyle="1" w:styleId="BoxPara">
    <w:name w:val="BoxPara"/>
    <w:aliases w:val="bp"/>
    <w:basedOn w:val="BoxText"/>
    <w:qFormat/>
    <w:rsid w:val="001F5DF3"/>
    <w:pPr>
      <w:tabs>
        <w:tab w:val="right" w:pos="2268"/>
      </w:tabs>
      <w:ind w:left="2552" w:hanging="1418"/>
    </w:pPr>
  </w:style>
  <w:style w:type="paragraph" w:customStyle="1" w:styleId="BoxStep">
    <w:name w:val="BoxStep"/>
    <w:aliases w:val="bs"/>
    <w:basedOn w:val="BoxText"/>
    <w:qFormat/>
    <w:rsid w:val="001F5DF3"/>
    <w:pPr>
      <w:ind w:left="1985" w:hanging="851"/>
    </w:pPr>
  </w:style>
  <w:style w:type="character" w:customStyle="1" w:styleId="CharAmPartNo">
    <w:name w:val="CharAmPartNo"/>
    <w:basedOn w:val="OPCCharBase"/>
    <w:uiPriority w:val="1"/>
    <w:qFormat/>
    <w:rsid w:val="001F5DF3"/>
  </w:style>
  <w:style w:type="character" w:customStyle="1" w:styleId="CharAmPartText">
    <w:name w:val="CharAmPartText"/>
    <w:basedOn w:val="OPCCharBase"/>
    <w:uiPriority w:val="1"/>
    <w:qFormat/>
    <w:rsid w:val="001F5DF3"/>
  </w:style>
  <w:style w:type="character" w:customStyle="1" w:styleId="CharAmSchNo">
    <w:name w:val="CharAmSchNo"/>
    <w:basedOn w:val="OPCCharBase"/>
    <w:uiPriority w:val="1"/>
    <w:qFormat/>
    <w:rsid w:val="001F5DF3"/>
  </w:style>
  <w:style w:type="character" w:customStyle="1" w:styleId="CharAmSchText">
    <w:name w:val="CharAmSchText"/>
    <w:basedOn w:val="OPCCharBase"/>
    <w:uiPriority w:val="1"/>
    <w:qFormat/>
    <w:rsid w:val="001F5DF3"/>
  </w:style>
  <w:style w:type="character" w:customStyle="1" w:styleId="CharBoldItalic">
    <w:name w:val="CharBoldItalic"/>
    <w:basedOn w:val="OPCCharBase"/>
    <w:uiPriority w:val="1"/>
    <w:qFormat/>
    <w:rsid w:val="001F5DF3"/>
    <w:rPr>
      <w:b/>
      <w:i/>
    </w:rPr>
  </w:style>
  <w:style w:type="character" w:customStyle="1" w:styleId="CharChapNo">
    <w:name w:val="CharChapNo"/>
    <w:basedOn w:val="OPCCharBase"/>
    <w:qFormat/>
    <w:rsid w:val="001F5DF3"/>
  </w:style>
  <w:style w:type="character" w:customStyle="1" w:styleId="CharChapText">
    <w:name w:val="CharChapText"/>
    <w:basedOn w:val="OPCCharBase"/>
    <w:qFormat/>
    <w:rsid w:val="001F5DF3"/>
  </w:style>
  <w:style w:type="character" w:customStyle="1" w:styleId="CharDivNo">
    <w:name w:val="CharDivNo"/>
    <w:basedOn w:val="OPCCharBase"/>
    <w:qFormat/>
    <w:rsid w:val="001F5DF3"/>
  </w:style>
  <w:style w:type="character" w:customStyle="1" w:styleId="CharDivText">
    <w:name w:val="CharDivText"/>
    <w:basedOn w:val="OPCCharBase"/>
    <w:qFormat/>
    <w:rsid w:val="001F5DF3"/>
  </w:style>
  <w:style w:type="character" w:customStyle="1" w:styleId="CharItalic">
    <w:name w:val="CharItalic"/>
    <w:basedOn w:val="OPCCharBase"/>
    <w:uiPriority w:val="1"/>
    <w:qFormat/>
    <w:rsid w:val="001F5DF3"/>
    <w:rPr>
      <w:i/>
    </w:rPr>
  </w:style>
  <w:style w:type="character" w:customStyle="1" w:styleId="CharPartNo">
    <w:name w:val="CharPartNo"/>
    <w:basedOn w:val="OPCCharBase"/>
    <w:qFormat/>
    <w:rsid w:val="001F5DF3"/>
  </w:style>
  <w:style w:type="character" w:customStyle="1" w:styleId="CharPartText">
    <w:name w:val="CharPartText"/>
    <w:basedOn w:val="OPCCharBase"/>
    <w:qFormat/>
    <w:rsid w:val="001F5DF3"/>
  </w:style>
  <w:style w:type="character" w:customStyle="1" w:styleId="CharSectno">
    <w:name w:val="CharSectno"/>
    <w:basedOn w:val="OPCCharBase"/>
    <w:qFormat/>
    <w:rsid w:val="001F5DF3"/>
  </w:style>
  <w:style w:type="character" w:customStyle="1" w:styleId="CharSubdNo">
    <w:name w:val="CharSubdNo"/>
    <w:basedOn w:val="OPCCharBase"/>
    <w:uiPriority w:val="1"/>
    <w:qFormat/>
    <w:rsid w:val="001F5DF3"/>
  </w:style>
  <w:style w:type="character" w:customStyle="1" w:styleId="CharSubdText">
    <w:name w:val="CharSubdText"/>
    <w:basedOn w:val="OPCCharBase"/>
    <w:uiPriority w:val="1"/>
    <w:qFormat/>
    <w:rsid w:val="001F5DF3"/>
  </w:style>
  <w:style w:type="paragraph" w:customStyle="1" w:styleId="CTA--">
    <w:name w:val="CTA --"/>
    <w:basedOn w:val="OPCParaBase"/>
    <w:next w:val="Normal"/>
    <w:rsid w:val="001F5DF3"/>
    <w:pPr>
      <w:spacing w:before="60" w:line="240" w:lineRule="atLeast"/>
      <w:ind w:left="142" w:hanging="142"/>
    </w:pPr>
    <w:rPr>
      <w:sz w:val="20"/>
    </w:rPr>
  </w:style>
  <w:style w:type="paragraph" w:customStyle="1" w:styleId="CTA-">
    <w:name w:val="CTA -"/>
    <w:basedOn w:val="OPCParaBase"/>
    <w:rsid w:val="001F5DF3"/>
    <w:pPr>
      <w:spacing w:before="60" w:line="240" w:lineRule="atLeast"/>
      <w:ind w:left="85" w:hanging="85"/>
    </w:pPr>
    <w:rPr>
      <w:sz w:val="20"/>
    </w:rPr>
  </w:style>
  <w:style w:type="paragraph" w:customStyle="1" w:styleId="CTA---">
    <w:name w:val="CTA ---"/>
    <w:basedOn w:val="OPCParaBase"/>
    <w:next w:val="Normal"/>
    <w:rsid w:val="001F5DF3"/>
    <w:pPr>
      <w:spacing w:before="60" w:line="240" w:lineRule="atLeast"/>
      <w:ind w:left="198" w:hanging="198"/>
    </w:pPr>
    <w:rPr>
      <w:sz w:val="20"/>
    </w:rPr>
  </w:style>
  <w:style w:type="paragraph" w:customStyle="1" w:styleId="CTA----">
    <w:name w:val="CTA ----"/>
    <w:basedOn w:val="OPCParaBase"/>
    <w:next w:val="Normal"/>
    <w:rsid w:val="001F5DF3"/>
    <w:pPr>
      <w:spacing w:before="60" w:line="240" w:lineRule="atLeast"/>
      <w:ind w:left="255" w:hanging="255"/>
    </w:pPr>
    <w:rPr>
      <w:sz w:val="20"/>
    </w:rPr>
  </w:style>
  <w:style w:type="paragraph" w:customStyle="1" w:styleId="CTA1a">
    <w:name w:val="CTA 1(a)"/>
    <w:basedOn w:val="OPCParaBase"/>
    <w:rsid w:val="001F5DF3"/>
    <w:pPr>
      <w:tabs>
        <w:tab w:val="right" w:pos="414"/>
      </w:tabs>
      <w:spacing w:before="40" w:line="240" w:lineRule="atLeast"/>
      <w:ind w:left="675" w:hanging="675"/>
    </w:pPr>
    <w:rPr>
      <w:sz w:val="20"/>
    </w:rPr>
  </w:style>
  <w:style w:type="paragraph" w:customStyle="1" w:styleId="CTA1ai">
    <w:name w:val="CTA 1(a)(i)"/>
    <w:basedOn w:val="OPCParaBase"/>
    <w:rsid w:val="001F5DF3"/>
    <w:pPr>
      <w:tabs>
        <w:tab w:val="right" w:pos="1004"/>
      </w:tabs>
      <w:spacing w:before="40" w:line="240" w:lineRule="atLeast"/>
      <w:ind w:left="1253" w:hanging="1253"/>
    </w:pPr>
    <w:rPr>
      <w:sz w:val="20"/>
    </w:rPr>
  </w:style>
  <w:style w:type="paragraph" w:customStyle="1" w:styleId="CTA2a">
    <w:name w:val="CTA 2(a)"/>
    <w:basedOn w:val="OPCParaBase"/>
    <w:rsid w:val="001F5DF3"/>
    <w:pPr>
      <w:tabs>
        <w:tab w:val="right" w:pos="482"/>
      </w:tabs>
      <w:spacing w:before="40" w:line="240" w:lineRule="atLeast"/>
      <w:ind w:left="748" w:hanging="748"/>
    </w:pPr>
    <w:rPr>
      <w:sz w:val="20"/>
    </w:rPr>
  </w:style>
  <w:style w:type="paragraph" w:customStyle="1" w:styleId="CTA2ai">
    <w:name w:val="CTA 2(a)(i)"/>
    <w:basedOn w:val="OPCParaBase"/>
    <w:rsid w:val="001F5DF3"/>
    <w:pPr>
      <w:tabs>
        <w:tab w:val="right" w:pos="1089"/>
      </w:tabs>
      <w:spacing w:before="40" w:line="240" w:lineRule="atLeast"/>
      <w:ind w:left="1327" w:hanging="1327"/>
    </w:pPr>
    <w:rPr>
      <w:sz w:val="20"/>
    </w:rPr>
  </w:style>
  <w:style w:type="paragraph" w:customStyle="1" w:styleId="CTA3a">
    <w:name w:val="CTA 3(a)"/>
    <w:basedOn w:val="OPCParaBase"/>
    <w:rsid w:val="001F5DF3"/>
    <w:pPr>
      <w:tabs>
        <w:tab w:val="right" w:pos="556"/>
      </w:tabs>
      <w:spacing w:before="40" w:line="240" w:lineRule="atLeast"/>
      <w:ind w:left="805" w:hanging="805"/>
    </w:pPr>
    <w:rPr>
      <w:sz w:val="20"/>
    </w:rPr>
  </w:style>
  <w:style w:type="paragraph" w:customStyle="1" w:styleId="CTA3ai">
    <w:name w:val="CTA 3(a)(i)"/>
    <w:basedOn w:val="OPCParaBase"/>
    <w:rsid w:val="001F5DF3"/>
    <w:pPr>
      <w:tabs>
        <w:tab w:val="right" w:pos="1140"/>
      </w:tabs>
      <w:spacing w:before="40" w:line="240" w:lineRule="atLeast"/>
      <w:ind w:left="1361" w:hanging="1361"/>
    </w:pPr>
    <w:rPr>
      <w:sz w:val="20"/>
    </w:rPr>
  </w:style>
  <w:style w:type="paragraph" w:customStyle="1" w:styleId="CTA4a">
    <w:name w:val="CTA 4(a)"/>
    <w:basedOn w:val="OPCParaBase"/>
    <w:rsid w:val="001F5DF3"/>
    <w:pPr>
      <w:tabs>
        <w:tab w:val="right" w:pos="624"/>
      </w:tabs>
      <w:spacing w:before="40" w:line="240" w:lineRule="atLeast"/>
      <w:ind w:left="873" w:hanging="873"/>
    </w:pPr>
    <w:rPr>
      <w:sz w:val="20"/>
    </w:rPr>
  </w:style>
  <w:style w:type="paragraph" w:customStyle="1" w:styleId="CTA4ai">
    <w:name w:val="CTA 4(a)(i)"/>
    <w:basedOn w:val="OPCParaBase"/>
    <w:rsid w:val="001F5DF3"/>
    <w:pPr>
      <w:tabs>
        <w:tab w:val="right" w:pos="1213"/>
      </w:tabs>
      <w:spacing w:before="40" w:line="240" w:lineRule="atLeast"/>
      <w:ind w:left="1452" w:hanging="1452"/>
    </w:pPr>
    <w:rPr>
      <w:sz w:val="20"/>
    </w:rPr>
  </w:style>
  <w:style w:type="paragraph" w:customStyle="1" w:styleId="CTACAPS">
    <w:name w:val="CTA CAPS"/>
    <w:basedOn w:val="OPCParaBase"/>
    <w:rsid w:val="001F5DF3"/>
    <w:pPr>
      <w:spacing w:before="60" w:line="240" w:lineRule="atLeast"/>
    </w:pPr>
    <w:rPr>
      <w:sz w:val="20"/>
    </w:rPr>
  </w:style>
  <w:style w:type="paragraph" w:customStyle="1" w:styleId="CTAright">
    <w:name w:val="CTA right"/>
    <w:basedOn w:val="OPCParaBase"/>
    <w:rsid w:val="001F5DF3"/>
    <w:pPr>
      <w:spacing w:before="60" w:line="240" w:lineRule="auto"/>
      <w:jc w:val="right"/>
    </w:pPr>
    <w:rPr>
      <w:sz w:val="20"/>
    </w:rPr>
  </w:style>
  <w:style w:type="paragraph" w:customStyle="1" w:styleId="subsection">
    <w:name w:val="subsection"/>
    <w:aliases w:val="ss"/>
    <w:basedOn w:val="OPCParaBase"/>
    <w:link w:val="subsectionChar"/>
    <w:rsid w:val="001F5DF3"/>
    <w:pPr>
      <w:tabs>
        <w:tab w:val="right" w:pos="1021"/>
      </w:tabs>
      <w:spacing w:before="180" w:line="240" w:lineRule="auto"/>
      <w:ind w:left="1134" w:hanging="1134"/>
    </w:pPr>
  </w:style>
  <w:style w:type="paragraph" w:customStyle="1" w:styleId="Definition">
    <w:name w:val="Definition"/>
    <w:aliases w:val="dd"/>
    <w:basedOn w:val="OPCParaBase"/>
    <w:rsid w:val="001F5DF3"/>
    <w:pPr>
      <w:spacing w:before="180" w:line="240" w:lineRule="auto"/>
      <w:ind w:left="1134"/>
    </w:pPr>
  </w:style>
  <w:style w:type="paragraph" w:customStyle="1" w:styleId="EndNotespara">
    <w:name w:val="EndNotes(para)"/>
    <w:aliases w:val="eta"/>
    <w:basedOn w:val="OPCParaBase"/>
    <w:next w:val="EndNotessubpara"/>
    <w:rsid w:val="001F5DF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1F5DF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1F5DF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1F5DF3"/>
    <w:pPr>
      <w:tabs>
        <w:tab w:val="right" w:pos="1412"/>
      </w:tabs>
      <w:spacing w:before="60" w:line="240" w:lineRule="auto"/>
      <w:ind w:left="1525" w:hanging="1525"/>
    </w:pPr>
    <w:rPr>
      <w:sz w:val="20"/>
    </w:rPr>
  </w:style>
  <w:style w:type="paragraph" w:customStyle="1" w:styleId="Formula">
    <w:name w:val="Formula"/>
    <w:basedOn w:val="OPCParaBase"/>
    <w:rsid w:val="001F5DF3"/>
    <w:pPr>
      <w:spacing w:line="240" w:lineRule="auto"/>
      <w:ind w:left="1134"/>
    </w:pPr>
    <w:rPr>
      <w:sz w:val="20"/>
    </w:rPr>
  </w:style>
  <w:style w:type="paragraph" w:styleId="Header">
    <w:name w:val="header"/>
    <w:basedOn w:val="OPCParaBase"/>
    <w:link w:val="HeaderChar"/>
    <w:unhideWhenUsed/>
    <w:rsid w:val="001F5DF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F5DF3"/>
    <w:rPr>
      <w:rFonts w:eastAsia="Times New Roman" w:cs="Times New Roman"/>
      <w:sz w:val="16"/>
      <w:lang w:eastAsia="en-AU"/>
    </w:rPr>
  </w:style>
  <w:style w:type="paragraph" w:customStyle="1" w:styleId="House">
    <w:name w:val="House"/>
    <w:basedOn w:val="OPCParaBase"/>
    <w:rsid w:val="001F5DF3"/>
    <w:pPr>
      <w:spacing w:line="240" w:lineRule="auto"/>
    </w:pPr>
    <w:rPr>
      <w:sz w:val="28"/>
    </w:rPr>
  </w:style>
  <w:style w:type="paragraph" w:customStyle="1" w:styleId="Item">
    <w:name w:val="Item"/>
    <w:aliases w:val="i"/>
    <w:basedOn w:val="OPCParaBase"/>
    <w:next w:val="ItemHead"/>
    <w:rsid w:val="001F5DF3"/>
    <w:pPr>
      <w:keepLines/>
      <w:spacing w:before="80" w:line="240" w:lineRule="auto"/>
      <w:ind w:left="709"/>
    </w:pPr>
  </w:style>
  <w:style w:type="paragraph" w:customStyle="1" w:styleId="ItemHead">
    <w:name w:val="ItemHead"/>
    <w:aliases w:val="ih"/>
    <w:basedOn w:val="OPCParaBase"/>
    <w:next w:val="Item"/>
    <w:rsid w:val="001F5DF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1F5DF3"/>
    <w:pPr>
      <w:spacing w:line="240" w:lineRule="auto"/>
    </w:pPr>
    <w:rPr>
      <w:b/>
      <w:sz w:val="32"/>
    </w:rPr>
  </w:style>
  <w:style w:type="paragraph" w:customStyle="1" w:styleId="notedraft">
    <w:name w:val="note(draft)"/>
    <w:aliases w:val="nd"/>
    <w:basedOn w:val="OPCParaBase"/>
    <w:rsid w:val="001F5DF3"/>
    <w:pPr>
      <w:spacing w:before="240" w:line="240" w:lineRule="auto"/>
      <w:ind w:left="284" w:hanging="284"/>
    </w:pPr>
    <w:rPr>
      <w:i/>
      <w:sz w:val="24"/>
    </w:rPr>
  </w:style>
  <w:style w:type="paragraph" w:customStyle="1" w:styleId="notemargin">
    <w:name w:val="note(margin)"/>
    <w:aliases w:val="nm"/>
    <w:basedOn w:val="OPCParaBase"/>
    <w:rsid w:val="001F5DF3"/>
    <w:pPr>
      <w:tabs>
        <w:tab w:val="left" w:pos="709"/>
      </w:tabs>
      <w:spacing w:before="122" w:line="198" w:lineRule="exact"/>
      <w:ind w:left="709" w:hanging="709"/>
    </w:pPr>
    <w:rPr>
      <w:sz w:val="18"/>
    </w:rPr>
  </w:style>
  <w:style w:type="paragraph" w:customStyle="1" w:styleId="noteToPara">
    <w:name w:val="noteToPara"/>
    <w:aliases w:val="ntp"/>
    <w:basedOn w:val="OPCParaBase"/>
    <w:rsid w:val="001F5DF3"/>
    <w:pPr>
      <w:spacing w:before="122" w:line="198" w:lineRule="exact"/>
      <w:ind w:left="2353" w:hanging="709"/>
    </w:pPr>
    <w:rPr>
      <w:sz w:val="18"/>
    </w:rPr>
  </w:style>
  <w:style w:type="paragraph" w:customStyle="1" w:styleId="noteParlAmend">
    <w:name w:val="note(ParlAmend)"/>
    <w:aliases w:val="npp"/>
    <w:basedOn w:val="OPCParaBase"/>
    <w:next w:val="ParlAmend"/>
    <w:rsid w:val="001F5DF3"/>
    <w:pPr>
      <w:spacing w:line="240" w:lineRule="auto"/>
      <w:jc w:val="right"/>
    </w:pPr>
    <w:rPr>
      <w:rFonts w:ascii="Arial" w:hAnsi="Arial"/>
      <w:b/>
      <w:i/>
    </w:rPr>
  </w:style>
  <w:style w:type="paragraph" w:customStyle="1" w:styleId="notetext">
    <w:name w:val="note(text)"/>
    <w:aliases w:val="n"/>
    <w:basedOn w:val="OPCParaBase"/>
    <w:rsid w:val="001F5DF3"/>
    <w:pPr>
      <w:spacing w:before="122" w:line="240" w:lineRule="auto"/>
      <w:ind w:left="1985" w:hanging="851"/>
    </w:pPr>
    <w:rPr>
      <w:sz w:val="18"/>
    </w:rPr>
  </w:style>
  <w:style w:type="paragraph" w:customStyle="1" w:styleId="Page1">
    <w:name w:val="Page1"/>
    <w:basedOn w:val="OPCParaBase"/>
    <w:rsid w:val="001F5DF3"/>
    <w:pPr>
      <w:spacing w:before="5600" w:line="240" w:lineRule="auto"/>
    </w:pPr>
    <w:rPr>
      <w:b/>
      <w:sz w:val="32"/>
    </w:rPr>
  </w:style>
  <w:style w:type="paragraph" w:customStyle="1" w:styleId="PageBreak">
    <w:name w:val="PageBreak"/>
    <w:aliases w:val="pb"/>
    <w:basedOn w:val="OPCParaBase"/>
    <w:rsid w:val="001F5DF3"/>
    <w:pPr>
      <w:spacing w:line="240" w:lineRule="auto"/>
    </w:pPr>
    <w:rPr>
      <w:sz w:val="20"/>
    </w:rPr>
  </w:style>
  <w:style w:type="paragraph" w:customStyle="1" w:styleId="paragraphsub">
    <w:name w:val="paragraph(sub)"/>
    <w:aliases w:val="aa"/>
    <w:basedOn w:val="OPCParaBase"/>
    <w:rsid w:val="001F5DF3"/>
    <w:pPr>
      <w:tabs>
        <w:tab w:val="right" w:pos="1985"/>
      </w:tabs>
      <w:spacing w:before="40" w:line="240" w:lineRule="auto"/>
      <w:ind w:left="2098" w:hanging="2098"/>
    </w:pPr>
  </w:style>
  <w:style w:type="paragraph" w:customStyle="1" w:styleId="paragraphsub-sub">
    <w:name w:val="paragraph(sub-sub)"/>
    <w:aliases w:val="aaa"/>
    <w:basedOn w:val="OPCParaBase"/>
    <w:rsid w:val="001F5DF3"/>
    <w:pPr>
      <w:tabs>
        <w:tab w:val="right" w:pos="2722"/>
      </w:tabs>
      <w:spacing w:before="40" w:line="240" w:lineRule="auto"/>
      <w:ind w:left="2835" w:hanging="2835"/>
    </w:pPr>
  </w:style>
  <w:style w:type="paragraph" w:customStyle="1" w:styleId="paragraph">
    <w:name w:val="paragraph"/>
    <w:aliases w:val="a"/>
    <w:basedOn w:val="OPCParaBase"/>
    <w:rsid w:val="001F5DF3"/>
    <w:pPr>
      <w:tabs>
        <w:tab w:val="right" w:pos="1531"/>
      </w:tabs>
      <w:spacing w:before="40" w:line="240" w:lineRule="auto"/>
      <w:ind w:left="1644" w:hanging="1644"/>
    </w:pPr>
  </w:style>
  <w:style w:type="paragraph" w:customStyle="1" w:styleId="ParlAmend">
    <w:name w:val="ParlAmend"/>
    <w:aliases w:val="pp"/>
    <w:basedOn w:val="OPCParaBase"/>
    <w:rsid w:val="001F5DF3"/>
    <w:pPr>
      <w:spacing w:before="240" w:line="240" w:lineRule="atLeast"/>
      <w:ind w:hanging="567"/>
    </w:pPr>
    <w:rPr>
      <w:sz w:val="24"/>
    </w:rPr>
  </w:style>
  <w:style w:type="paragraph" w:customStyle="1" w:styleId="Penalty">
    <w:name w:val="Penalty"/>
    <w:basedOn w:val="OPCParaBase"/>
    <w:rsid w:val="001F5DF3"/>
    <w:pPr>
      <w:tabs>
        <w:tab w:val="left" w:pos="2977"/>
      </w:tabs>
      <w:spacing w:before="180" w:line="240" w:lineRule="auto"/>
      <w:ind w:left="1985" w:hanging="851"/>
    </w:pPr>
  </w:style>
  <w:style w:type="paragraph" w:customStyle="1" w:styleId="Portfolio">
    <w:name w:val="Portfolio"/>
    <w:basedOn w:val="OPCParaBase"/>
    <w:rsid w:val="001F5DF3"/>
    <w:pPr>
      <w:spacing w:line="240" w:lineRule="auto"/>
    </w:pPr>
    <w:rPr>
      <w:i/>
      <w:sz w:val="20"/>
    </w:rPr>
  </w:style>
  <w:style w:type="paragraph" w:customStyle="1" w:styleId="Preamble">
    <w:name w:val="Preamble"/>
    <w:basedOn w:val="OPCParaBase"/>
    <w:next w:val="Normal"/>
    <w:rsid w:val="001F5DF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1F5DF3"/>
    <w:pPr>
      <w:spacing w:line="240" w:lineRule="auto"/>
    </w:pPr>
    <w:rPr>
      <w:i/>
      <w:sz w:val="20"/>
    </w:rPr>
  </w:style>
  <w:style w:type="paragraph" w:customStyle="1" w:styleId="Session">
    <w:name w:val="Session"/>
    <w:basedOn w:val="OPCParaBase"/>
    <w:rsid w:val="001F5DF3"/>
    <w:pPr>
      <w:spacing w:line="240" w:lineRule="auto"/>
    </w:pPr>
    <w:rPr>
      <w:sz w:val="28"/>
    </w:rPr>
  </w:style>
  <w:style w:type="paragraph" w:customStyle="1" w:styleId="Sponsor">
    <w:name w:val="Sponsor"/>
    <w:basedOn w:val="OPCParaBase"/>
    <w:rsid w:val="001F5DF3"/>
    <w:pPr>
      <w:spacing w:line="240" w:lineRule="auto"/>
    </w:pPr>
    <w:rPr>
      <w:i/>
    </w:rPr>
  </w:style>
  <w:style w:type="paragraph" w:customStyle="1" w:styleId="Subitem">
    <w:name w:val="Subitem"/>
    <w:aliases w:val="iss"/>
    <w:basedOn w:val="OPCParaBase"/>
    <w:rsid w:val="001F5DF3"/>
    <w:pPr>
      <w:spacing w:before="180" w:line="240" w:lineRule="auto"/>
      <w:ind w:left="709" w:hanging="709"/>
    </w:pPr>
  </w:style>
  <w:style w:type="paragraph" w:customStyle="1" w:styleId="SubitemHead">
    <w:name w:val="SubitemHead"/>
    <w:aliases w:val="issh"/>
    <w:basedOn w:val="OPCParaBase"/>
    <w:rsid w:val="001F5DF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1F5DF3"/>
    <w:pPr>
      <w:spacing w:before="40" w:line="240" w:lineRule="auto"/>
      <w:ind w:left="1134"/>
    </w:pPr>
  </w:style>
  <w:style w:type="paragraph" w:customStyle="1" w:styleId="SubsectionHead">
    <w:name w:val="SubsectionHead"/>
    <w:aliases w:val="ssh"/>
    <w:basedOn w:val="OPCParaBase"/>
    <w:next w:val="subsection"/>
    <w:rsid w:val="001F5DF3"/>
    <w:pPr>
      <w:keepNext/>
      <w:keepLines/>
      <w:spacing w:before="240" w:line="240" w:lineRule="auto"/>
      <w:ind w:left="1134"/>
    </w:pPr>
    <w:rPr>
      <w:i/>
    </w:rPr>
  </w:style>
  <w:style w:type="paragraph" w:customStyle="1" w:styleId="Tablea">
    <w:name w:val="Table(a)"/>
    <w:aliases w:val="ta"/>
    <w:basedOn w:val="OPCParaBase"/>
    <w:rsid w:val="001F5DF3"/>
    <w:pPr>
      <w:spacing w:before="60" w:line="240" w:lineRule="auto"/>
      <w:ind w:left="284" w:hanging="284"/>
    </w:pPr>
    <w:rPr>
      <w:sz w:val="20"/>
    </w:rPr>
  </w:style>
  <w:style w:type="paragraph" w:customStyle="1" w:styleId="TableAA">
    <w:name w:val="Table(AA)"/>
    <w:aliases w:val="taaa"/>
    <w:basedOn w:val="OPCParaBase"/>
    <w:rsid w:val="001F5DF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1F5DF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1F5DF3"/>
    <w:pPr>
      <w:spacing w:before="60" w:line="240" w:lineRule="atLeast"/>
    </w:pPr>
    <w:rPr>
      <w:sz w:val="20"/>
    </w:rPr>
  </w:style>
  <w:style w:type="paragraph" w:customStyle="1" w:styleId="TLPBoxTextnote">
    <w:name w:val="TLPBoxText(note"/>
    <w:aliases w:val="right)"/>
    <w:basedOn w:val="OPCParaBase"/>
    <w:rsid w:val="001F5DF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1F5DF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1F5DF3"/>
    <w:pPr>
      <w:spacing w:before="122" w:line="198" w:lineRule="exact"/>
      <w:ind w:left="1985" w:hanging="851"/>
      <w:jc w:val="right"/>
    </w:pPr>
    <w:rPr>
      <w:sz w:val="18"/>
    </w:rPr>
  </w:style>
  <w:style w:type="paragraph" w:customStyle="1" w:styleId="TLPTableBullet">
    <w:name w:val="TLPTableBullet"/>
    <w:aliases w:val="ttb"/>
    <w:basedOn w:val="OPCParaBase"/>
    <w:rsid w:val="001F5DF3"/>
    <w:pPr>
      <w:spacing w:line="240" w:lineRule="exact"/>
      <w:ind w:left="284" w:hanging="284"/>
    </w:pPr>
    <w:rPr>
      <w:sz w:val="20"/>
    </w:rPr>
  </w:style>
  <w:style w:type="paragraph" w:styleId="TOC1">
    <w:name w:val="toc 1"/>
    <w:basedOn w:val="OPCParaBase"/>
    <w:next w:val="Normal"/>
    <w:uiPriority w:val="39"/>
    <w:unhideWhenUsed/>
    <w:rsid w:val="001F5DF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1F5DF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1F5DF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1F5DF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1F5DF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1F5DF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1F5DF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1F5DF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1F5DF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1F5DF3"/>
    <w:pPr>
      <w:keepLines/>
      <w:spacing w:before="240" w:after="120" w:line="240" w:lineRule="auto"/>
      <w:ind w:left="794"/>
    </w:pPr>
    <w:rPr>
      <w:b/>
      <w:kern w:val="28"/>
      <w:sz w:val="20"/>
    </w:rPr>
  </w:style>
  <w:style w:type="paragraph" w:customStyle="1" w:styleId="TofSectsHeading">
    <w:name w:val="TofSects(Heading)"/>
    <w:basedOn w:val="OPCParaBase"/>
    <w:rsid w:val="001F5DF3"/>
    <w:pPr>
      <w:spacing w:before="240" w:after="120" w:line="240" w:lineRule="auto"/>
    </w:pPr>
    <w:rPr>
      <w:b/>
      <w:sz w:val="24"/>
    </w:rPr>
  </w:style>
  <w:style w:type="paragraph" w:customStyle="1" w:styleId="TofSectsSection">
    <w:name w:val="TofSects(Section)"/>
    <w:basedOn w:val="OPCParaBase"/>
    <w:rsid w:val="001F5DF3"/>
    <w:pPr>
      <w:keepLines/>
      <w:spacing w:before="40" w:line="240" w:lineRule="auto"/>
      <w:ind w:left="1588" w:hanging="794"/>
    </w:pPr>
    <w:rPr>
      <w:kern w:val="28"/>
      <w:sz w:val="18"/>
    </w:rPr>
  </w:style>
  <w:style w:type="paragraph" w:customStyle="1" w:styleId="TofSectsSubdiv">
    <w:name w:val="TofSects(Subdiv)"/>
    <w:basedOn w:val="OPCParaBase"/>
    <w:rsid w:val="001F5DF3"/>
    <w:pPr>
      <w:keepLines/>
      <w:spacing w:before="80" w:line="240" w:lineRule="auto"/>
      <w:ind w:left="1588" w:hanging="794"/>
    </w:pPr>
    <w:rPr>
      <w:kern w:val="28"/>
    </w:rPr>
  </w:style>
  <w:style w:type="paragraph" w:customStyle="1" w:styleId="WRStyle">
    <w:name w:val="WR Style"/>
    <w:aliases w:val="WR"/>
    <w:basedOn w:val="OPCParaBase"/>
    <w:rsid w:val="001F5DF3"/>
    <w:pPr>
      <w:spacing w:before="240" w:line="240" w:lineRule="auto"/>
      <w:ind w:left="284" w:hanging="284"/>
    </w:pPr>
    <w:rPr>
      <w:b/>
      <w:i/>
      <w:kern w:val="28"/>
      <w:sz w:val="24"/>
    </w:rPr>
  </w:style>
  <w:style w:type="paragraph" w:customStyle="1" w:styleId="notepara">
    <w:name w:val="note(para)"/>
    <w:aliases w:val="na"/>
    <w:basedOn w:val="OPCParaBase"/>
    <w:rsid w:val="001F5DF3"/>
    <w:pPr>
      <w:spacing w:before="40" w:line="198" w:lineRule="exact"/>
      <w:ind w:left="2354" w:hanging="369"/>
    </w:pPr>
    <w:rPr>
      <w:sz w:val="18"/>
    </w:rPr>
  </w:style>
  <w:style w:type="paragraph" w:styleId="Footer">
    <w:name w:val="footer"/>
    <w:link w:val="FooterChar"/>
    <w:rsid w:val="001F5DF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1F5DF3"/>
    <w:rPr>
      <w:rFonts w:eastAsia="Times New Roman" w:cs="Times New Roman"/>
      <w:sz w:val="22"/>
      <w:szCs w:val="24"/>
      <w:lang w:eastAsia="en-AU"/>
    </w:rPr>
  </w:style>
  <w:style w:type="character" w:styleId="LineNumber">
    <w:name w:val="line number"/>
    <w:basedOn w:val="OPCCharBase"/>
    <w:uiPriority w:val="99"/>
    <w:semiHidden/>
    <w:unhideWhenUsed/>
    <w:rsid w:val="001F5DF3"/>
    <w:rPr>
      <w:sz w:val="16"/>
    </w:rPr>
  </w:style>
  <w:style w:type="table" w:customStyle="1" w:styleId="CFlag">
    <w:name w:val="CFlag"/>
    <w:basedOn w:val="TableNormal"/>
    <w:uiPriority w:val="99"/>
    <w:rsid w:val="001F5DF3"/>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F5D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F3"/>
    <w:rPr>
      <w:rFonts w:ascii="Tahoma" w:hAnsi="Tahoma" w:cs="Tahoma"/>
      <w:sz w:val="16"/>
      <w:szCs w:val="16"/>
    </w:rPr>
  </w:style>
  <w:style w:type="table" w:styleId="TableGrid">
    <w:name w:val="Table Grid"/>
    <w:basedOn w:val="TableNormal"/>
    <w:uiPriority w:val="59"/>
    <w:rsid w:val="001F5D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1F5DF3"/>
    <w:rPr>
      <w:b/>
      <w:sz w:val="28"/>
      <w:szCs w:val="32"/>
    </w:rPr>
  </w:style>
  <w:style w:type="paragraph" w:customStyle="1" w:styleId="TerritoryT">
    <w:name w:val="TerritoryT"/>
    <w:basedOn w:val="OPCParaBase"/>
    <w:next w:val="Normal"/>
    <w:rsid w:val="001F5DF3"/>
    <w:rPr>
      <w:b/>
      <w:sz w:val="32"/>
    </w:rPr>
  </w:style>
  <w:style w:type="paragraph" w:customStyle="1" w:styleId="LegislationMadeUnder">
    <w:name w:val="LegislationMadeUnder"/>
    <w:basedOn w:val="OPCParaBase"/>
    <w:next w:val="Normal"/>
    <w:rsid w:val="001F5DF3"/>
    <w:rPr>
      <w:i/>
      <w:sz w:val="32"/>
      <w:szCs w:val="32"/>
    </w:rPr>
  </w:style>
  <w:style w:type="paragraph" w:customStyle="1" w:styleId="SignCoverPageEnd">
    <w:name w:val="SignCoverPageEnd"/>
    <w:basedOn w:val="OPCParaBase"/>
    <w:next w:val="Normal"/>
    <w:rsid w:val="001F5DF3"/>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1F5DF3"/>
    <w:pPr>
      <w:pBdr>
        <w:top w:val="single" w:sz="4" w:space="1" w:color="auto"/>
      </w:pBdr>
      <w:spacing w:before="360"/>
      <w:ind w:right="397"/>
      <w:jc w:val="both"/>
    </w:pPr>
  </w:style>
  <w:style w:type="paragraph" w:customStyle="1" w:styleId="NotesHeading2">
    <w:name w:val="NotesHeading 2"/>
    <w:basedOn w:val="OPCParaBase"/>
    <w:next w:val="Normal"/>
    <w:rsid w:val="001F5DF3"/>
    <w:rPr>
      <w:b/>
      <w:sz w:val="28"/>
      <w:szCs w:val="28"/>
    </w:rPr>
  </w:style>
  <w:style w:type="paragraph" w:customStyle="1" w:styleId="NotesHeading1">
    <w:name w:val="NotesHeading 1"/>
    <w:basedOn w:val="OPCParaBase"/>
    <w:next w:val="Normal"/>
    <w:rsid w:val="001F5DF3"/>
    <w:rPr>
      <w:b/>
      <w:sz w:val="28"/>
      <w:szCs w:val="28"/>
    </w:rPr>
  </w:style>
  <w:style w:type="paragraph" w:customStyle="1" w:styleId="CompiledActNo">
    <w:name w:val="CompiledActNo"/>
    <w:basedOn w:val="OPCParaBase"/>
    <w:next w:val="Normal"/>
    <w:rsid w:val="001F5DF3"/>
    <w:rPr>
      <w:b/>
      <w:sz w:val="24"/>
      <w:szCs w:val="24"/>
    </w:rPr>
  </w:style>
  <w:style w:type="paragraph" w:customStyle="1" w:styleId="ENotesText">
    <w:name w:val="ENotesText"/>
    <w:aliases w:val="Ent"/>
    <w:basedOn w:val="OPCParaBase"/>
    <w:next w:val="Normal"/>
    <w:rsid w:val="001F5DF3"/>
    <w:pPr>
      <w:spacing w:before="120"/>
    </w:pPr>
  </w:style>
  <w:style w:type="paragraph" w:customStyle="1" w:styleId="CompiledMadeUnder">
    <w:name w:val="CompiledMadeUnder"/>
    <w:basedOn w:val="OPCParaBase"/>
    <w:next w:val="Normal"/>
    <w:rsid w:val="001F5DF3"/>
    <w:rPr>
      <w:i/>
      <w:sz w:val="24"/>
      <w:szCs w:val="24"/>
    </w:rPr>
  </w:style>
  <w:style w:type="paragraph" w:customStyle="1" w:styleId="Paragraphsub-sub-sub">
    <w:name w:val="Paragraph(sub-sub-sub)"/>
    <w:aliases w:val="aaaa"/>
    <w:basedOn w:val="OPCParaBase"/>
    <w:rsid w:val="001F5DF3"/>
    <w:pPr>
      <w:tabs>
        <w:tab w:val="right" w:pos="3402"/>
      </w:tabs>
      <w:spacing w:before="40" w:line="240" w:lineRule="auto"/>
      <w:ind w:left="3402" w:hanging="3402"/>
    </w:pPr>
  </w:style>
  <w:style w:type="paragraph" w:customStyle="1" w:styleId="TableTextEndNotes">
    <w:name w:val="TableTextEndNotes"/>
    <w:aliases w:val="Tten"/>
    <w:basedOn w:val="Normal"/>
    <w:rsid w:val="001F5DF3"/>
    <w:pPr>
      <w:spacing w:before="60" w:line="240" w:lineRule="auto"/>
    </w:pPr>
    <w:rPr>
      <w:rFonts w:cs="Arial"/>
      <w:sz w:val="20"/>
      <w:szCs w:val="22"/>
    </w:rPr>
  </w:style>
  <w:style w:type="paragraph" w:customStyle="1" w:styleId="SubPartCASA">
    <w:name w:val="SubPart(CASA)"/>
    <w:aliases w:val="csp"/>
    <w:basedOn w:val="OPCParaBase"/>
    <w:next w:val="ActHead3"/>
    <w:rsid w:val="001F5DF3"/>
    <w:pPr>
      <w:keepNext/>
      <w:keepLines/>
      <w:spacing w:before="280"/>
      <w:outlineLvl w:val="1"/>
    </w:pPr>
    <w:rPr>
      <w:b/>
      <w:kern w:val="28"/>
      <w:sz w:val="32"/>
    </w:rPr>
  </w:style>
  <w:style w:type="paragraph" w:customStyle="1" w:styleId="TableHeading">
    <w:name w:val="TableHeading"/>
    <w:aliases w:val="th"/>
    <w:basedOn w:val="OPCParaBase"/>
    <w:next w:val="Tabletext"/>
    <w:rsid w:val="001F5DF3"/>
    <w:pPr>
      <w:keepNext/>
      <w:spacing w:before="60" w:line="240" w:lineRule="atLeast"/>
    </w:pPr>
    <w:rPr>
      <w:b/>
      <w:sz w:val="20"/>
    </w:rPr>
  </w:style>
  <w:style w:type="paragraph" w:customStyle="1" w:styleId="NoteToSubpara">
    <w:name w:val="NoteToSubpara"/>
    <w:aliases w:val="nts"/>
    <w:basedOn w:val="OPCParaBase"/>
    <w:rsid w:val="001F5DF3"/>
    <w:pPr>
      <w:spacing w:before="40" w:line="198" w:lineRule="exact"/>
      <w:ind w:left="2835" w:hanging="709"/>
    </w:pPr>
    <w:rPr>
      <w:sz w:val="18"/>
    </w:rPr>
  </w:style>
  <w:style w:type="paragraph" w:customStyle="1" w:styleId="ENoteTableHeading">
    <w:name w:val="ENoteTableHeading"/>
    <w:aliases w:val="enth"/>
    <w:basedOn w:val="OPCParaBase"/>
    <w:rsid w:val="001F5DF3"/>
    <w:pPr>
      <w:keepNext/>
      <w:spacing w:before="60" w:line="240" w:lineRule="atLeast"/>
    </w:pPr>
    <w:rPr>
      <w:rFonts w:ascii="Arial" w:hAnsi="Arial"/>
      <w:b/>
      <w:sz w:val="16"/>
    </w:rPr>
  </w:style>
  <w:style w:type="paragraph" w:customStyle="1" w:styleId="ENoteTTi">
    <w:name w:val="ENoteTTi"/>
    <w:aliases w:val="entti"/>
    <w:basedOn w:val="OPCParaBase"/>
    <w:rsid w:val="001F5DF3"/>
    <w:pPr>
      <w:keepNext/>
      <w:spacing w:before="60" w:line="240" w:lineRule="atLeast"/>
      <w:ind w:left="170"/>
    </w:pPr>
    <w:rPr>
      <w:sz w:val="16"/>
    </w:rPr>
  </w:style>
  <w:style w:type="paragraph" w:customStyle="1" w:styleId="ENotesHeading1">
    <w:name w:val="ENotesHeading 1"/>
    <w:aliases w:val="Enh1"/>
    <w:basedOn w:val="OPCParaBase"/>
    <w:next w:val="Normal"/>
    <w:rsid w:val="001F5DF3"/>
    <w:pPr>
      <w:spacing w:before="120"/>
      <w:outlineLvl w:val="1"/>
    </w:pPr>
    <w:rPr>
      <w:b/>
      <w:sz w:val="28"/>
      <w:szCs w:val="28"/>
    </w:rPr>
  </w:style>
  <w:style w:type="paragraph" w:customStyle="1" w:styleId="ENotesHeading2">
    <w:name w:val="ENotesHeading 2"/>
    <w:aliases w:val="Enh2"/>
    <w:basedOn w:val="OPCParaBase"/>
    <w:next w:val="Normal"/>
    <w:rsid w:val="001F5DF3"/>
    <w:pPr>
      <w:spacing w:before="120" w:after="120"/>
      <w:outlineLvl w:val="2"/>
    </w:pPr>
    <w:rPr>
      <w:b/>
      <w:sz w:val="24"/>
      <w:szCs w:val="28"/>
    </w:rPr>
  </w:style>
  <w:style w:type="paragraph" w:customStyle="1" w:styleId="ENoteTTIndentHeading">
    <w:name w:val="ENoteTTIndentHeading"/>
    <w:aliases w:val="enTTHi"/>
    <w:basedOn w:val="OPCParaBase"/>
    <w:rsid w:val="001F5DF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1F5DF3"/>
    <w:pPr>
      <w:spacing w:before="60" w:line="240" w:lineRule="atLeast"/>
    </w:pPr>
    <w:rPr>
      <w:sz w:val="16"/>
    </w:rPr>
  </w:style>
  <w:style w:type="paragraph" w:customStyle="1" w:styleId="MadeunderText">
    <w:name w:val="MadeunderText"/>
    <w:basedOn w:val="OPCParaBase"/>
    <w:next w:val="CompiledMadeUnder"/>
    <w:rsid w:val="001F5DF3"/>
    <w:pPr>
      <w:spacing w:before="240"/>
    </w:pPr>
    <w:rPr>
      <w:sz w:val="24"/>
      <w:szCs w:val="24"/>
    </w:rPr>
  </w:style>
  <w:style w:type="paragraph" w:customStyle="1" w:styleId="ENotesHeading3">
    <w:name w:val="ENotesHeading 3"/>
    <w:aliases w:val="Enh3"/>
    <w:basedOn w:val="OPCParaBase"/>
    <w:next w:val="Normal"/>
    <w:rsid w:val="001F5DF3"/>
    <w:pPr>
      <w:keepNext/>
      <w:spacing w:before="120" w:line="240" w:lineRule="auto"/>
      <w:outlineLvl w:val="4"/>
    </w:pPr>
    <w:rPr>
      <w:b/>
      <w:szCs w:val="24"/>
    </w:rPr>
  </w:style>
  <w:style w:type="character" w:customStyle="1" w:styleId="Heading1Char">
    <w:name w:val="Heading 1 Char"/>
    <w:basedOn w:val="DefaultParagraphFont"/>
    <w:link w:val="Heading1"/>
    <w:rsid w:val="00016A56"/>
    <w:rPr>
      <w:rFonts w:eastAsia="Times New Roman" w:cs="Times New Roman"/>
      <w:b/>
      <w:kern w:val="28"/>
      <w:sz w:val="36"/>
      <w:lang w:eastAsia="en-AU"/>
    </w:rPr>
  </w:style>
  <w:style w:type="table" w:customStyle="1" w:styleId="TableGrid1">
    <w:name w:val="Table Grid1"/>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16A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sectionChar">
    <w:name w:val="subsection Char"/>
    <w:aliases w:val="ss Char"/>
    <w:basedOn w:val="DefaultParagraphFont"/>
    <w:link w:val="subsection"/>
    <w:locked/>
    <w:rsid w:val="00016A56"/>
    <w:rPr>
      <w:rFonts w:eastAsia="Times New Roman" w:cs="Times New Roman"/>
      <w:sz w:val="22"/>
      <w:lang w:eastAsia="en-AU"/>
    </w:rPr>
  </w:style>
  <w:style w:type="character" w:customStyle="1" w:styleId="Heading2Char">
    <w:name w:val="Heading 2 Char"/>
    <w:basedOn w:val="DefaultParagraphFont"/>
    <w:link w:val="Heading2"/>
    <w:uiPriority w:val="9"/>
    <w:semiHidden/>
    <w:rsid w:val="00016A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16A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016A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016A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016A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016A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016A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016A56"/>
    <w:rPr>
      <w:rFonts w:asciiTheme="majorHAnsi" w:eastAsiaTheme="majorEastAsia" w:hAnsiTheme="majorHAnsi" w:cstheme="majorBidi"/>
      <w:i/>
      <w:iCs/>
      <w:color w:val="404040" w:themeColor="text1" w:themeTint="BF"/>
    </w:rPr>
  </w:style>
  <w:style w:type="character" w:styleId="Hyperlink">
    <w:name w:val="Hyperlink"/>
    <w:basedOn w:val="DefaultParagraphFont"/>
    <w:uiPriority w:val="99"/>
    <w:rsid w:val="000B52DA"/>
    <w:rPr>
      <w:color w:val="auto"/>
      <w:u w:val="single"/>
    </w:rPr>
  </w:style>
  <w:style w:type="character" w:customStyle="1" w:styleId="CharSubPartTextCASA">
    <w:name w:val="CharSubPartText(CASA)"/>
    <w:basedOn w:val="OPCCharBase"/>
    <w:uiPriority w:val="1"/>
    <w:rsid w:val="001F5DF3"/>
  </w:style>
  <w:style w:type="character" w:customStyle="1" w:styleId="CharSubPartNoCASA">
    <w:name w:val="CharSubPartNo(CASA)"/>
    <w:basedOn w:val="OPCCharBase"/>
    <w:uiPriority w:val="1"/>
    <w:rsid w:val="001F5DF3"/>
  </w:style>
  <w:style w:type="paragraph" w:customStyle="1" w:styleId="ENoteTTIndentHeadingSub">
    <w:name w:val="ENoteTTIndentHeadingSub"/>
    <w:aliases w:val="enTTHis"/>
    <w:basedOn w:val="OPCParaBase"/>
    <w:rsid w:val="001F5DF3"/>
    <w:pPr>
      <w:keepNext/>
      <w:spacing w:before="60" w:line="240" w:lineRule="atLeast"/>
      <w:ind w:left="340"/>
    </w:pPr>
    <w:rPr>
      <w:b/>
      <w:sz w:val="16"/>
    </w:rPr>
  </w:style>
  <w:style w:type="paragraph" w:customStyle="1" w:styleId="ENoteTTiSub">
    <w:name w:val="ENoteTTiSub"/>
    <w:aliases w:val="enttis"/>
    <w:basedOn w:val="OPCParaBase"/>
    <w:rsid w:val="001F5DF3"/>
    <w:pPr>
      <w:keepNext/>
      <w:spacing w:before="60" w:line="240" w:lineRule="atLeast"/>
      <w:ind w:left="340"/>
    </w:pPr>
    <w:rPr>
      <w:sz w:val="16"/>
    </w:rPr>
  </w:style>
  <w:style w:type="paragraph" w:customStyle="1" w:styleId="SubDivisionMigration">
    <w:name w:val="SubDivisionMigration"/>
    <w:aliases w:val="sdm"/>
    <w:basedOn w:val="OPCParaBase"/>
    <w:rsid w:val="001F5DF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1F5DF3"/>
    <w:pPr>
      <w:keepNext/>
      <w:keepLines/>
      <w:spacing w:before="240" w:line="240" w:lineRule="auto"/>
      <w:ind w:left="1134" w:hanging="1134"/>
    </w:pPr>
    <w:rPr>
      <w:b/>
      <w:sz w:val="28"/>
    </w:rPr>
  </w:style>
  <w:style w:type="character" w:styleId="FollowedHyperlink">
    <w:name w:val="FollowedHyperlink"/>
    <w:basedOn w:val="DefaultParagraphFont"/>
    <w:uiPriority w:val="99"/>
    <w:semiHidden/>
    <w:unhideWhenUsed/>
    <w:rsid w:val="00303AE8"/>
    <w:rPr>
      <w:color w:val="800080" w:themeColor="followedHyperlink"/>
      <w:u w:val="single"/>
    </w:rPr>
  </w:style>
  <w:style w:type="character" w:customStyle="1" w:styleId="charlegtitle1">
    <w:name w:val="charlegtitle1"/>
    <w:basedOn w:val="DefaultParagraphFont"/>
    <w:rsid w:val="002E4570"/>
    <w:rPr>
      <w:rFonts w:ascii="Helvetica Neue" w:hAnsi="Helvetica Neue" w:hint="default"/>
      <w:b/>
      <w:bCs/>
      <w:color w:val="10418E"/>
      <w:sz w:val="40"/>
      <w:szCs w:val="40"/>
    </w:rPr>
  </w:style>
  <w:style w:type="paragraph" w:customStyle="1" w:styleId="SOText">
    <w:name w:val="SO Text"/>
    <w:aliases w:val="sot"/>
    <w:link w:val="SOTextChar"/>
    <w:rsid w:val="001F5DF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1F5DF3"/>
    <w:rPr>
      <w:sz w:val="22"/>
    </w:rPr>
  </w:style>
  <w:style w:type="paragraph" w:customStyle="1" w:styleId="SOTextNote">
    <w:name w:val="SO TextNote"/>
    <w:aliases w:val="sont"/>
    <w:basedOn w:val="SOText"/>
    <w:qFormat/>
    <w:rsid w:val="001F5DF3"/>
    <w:pPr>
      <w:spacing w:before="122" w:line="198" w:lineRule="exact"/>
      <w:ind w:left="1843" w:hanging="709"/>
    </w:pPr>
    <w:rPr>
      <w:sz w:val="18"/>
    </w:rPr>
  </w:style>
  <w:style w:type="paragraph" w:customStyle="1" w:styleId="SOPara">
    <w:name w:val="SO Para"/>
    <w:aliases w:val="soa"/>
    <w:basedOn w:val="SOText"/>
    <w:link w:val="SOParaChar"/>
    <w:qFormat/>
    <w:rsid w:val="001F5DF3"/>
    <w:pPr>
      <w:tabs>
        <w:tab w:val="right" w:pos="1786"/>
      </w:tabs>
      <w:spacing w:before="40"/>
      <w:ind w:left="2070" w:hanging="936"/>
    </w:pPr>
  </w:style>
  <w:style w:type="character" w:customStyle="1" w:styleId="SOParaChar">
    <w:name w:val="SO Para Char"/>
    <w:aliases w:val="soa Char"/>
    <w:basedOn w:val="DefaultParagraphFont"/>
    <w:link w:val="SOPara"/>
    <w:rsid w:val="001F5DF3"/>
    <w:rPr>
      <w:sz w:val="22"/>
    </w:rPr>
  </w:style>
  <w:style w:type="paragraph" w:customStyle="1" w:styleId="FileName">
    <w:name w:val="FileName"/>
    <w:basedOn w:val="Normal"/>
    <w:rsid w:val="001F5DF3"/>
  </w:style>
  <w:style w:type="paragraph" w:customStyle="1" w:styleId="SOHeadBold">
    <w:name w:val="SO HeadBold"/>
    <w:aliases w:val="sohb"/>
    <w:basedOn w:val="SOText"/>
    <w:next w:val="SOText"/>
    <w:link w:val="SOHeadBoldChar"/>
    <w:qFormat/>
    <w:rsid w:val="001F5DF3"/>
    <w:rPr>
      <w:b/>
    </w:rPr>
  </w:style>
  <w:style w:type="character" w:customStyle="1" w:styleId="SOHeadBoldChar">
    <w:name w:val="SO HeadBold Char"/>
    <w:aliases w:val="sohb Char"/>
    <w:basedOn w:val="DefaultParagraphFont"/>
    <w:link w:val="SOHeadBold"/>
    <w:rsid w:val="001F5DF3"/>
    <w:rPr>
      <w:b/>
      <w:sz w:val="22"/>
    </w:rPr>
  </w:style>
  <w:style w:type="paragraph" w:customStyle="1" w:styleId="SOHeadItalic">
    <w:name w:val="SO HeadItalic"/>
    <w:aliases w:val="sohi"/>
    <w:basedOn w:val="SOText"/>
    <w:next w:val="SOText"/>
    <w:link w:val="SOHeadItalicChar"/>
    <w:qFormat/>
    <w:rsid w:val="001F5DF3"/>
    <w:rPr>
      <w:i/>
    </w:rPr>
  </w:style>
  <w:style w:type="character" w:customStyle="1" w:styleId="SOHeadItalicChar">
    <w:name w:val="SO HeadItalic Char"/>
    <w:aliases w:val="sohi Char"/>
    <w:basedOn w:val="DefaultParagraphFont"/>
    <w:link w:val="SOHeadItalic"/>
    <w:rsid w:val="001F5DF3"/>
    <w:rPr>
      <w:i/>
      <w:sz w:val="22"/>
    </w:rPr>
  </w:style>
  <w:style w:type="paragraph" w:customStyle="1" w:styleId="SOBullet">
    <w:name w:val="SO Bullet"/>
    <w:aliases w:val="sotb"/>
    <w:basedOn w:val="SOText"/>
    <w:link w:val="SOBulletChar"/>
    <w:qFormat/>
    <w:rsid w:val="001F5DF3"/>
    <w:pPr>
      <w:ind w:left="1559" w:hanging="425"/>
    </w:pPr>
  </w:style>
  <w:style w:type="character" w:customStyle="1" w:styleId="SOBulletChar">
    <w:name w:val="SO Bullet Char"/>
    <w:aliases w:val="sotb Char"/>
    <w:basedOn w:val="DefaultParagraphFont"/>
    <w:link w:val="SOBullet"/>
    <w:rsid w:val="001F5DF3"/>
    <w:rPr>
      <w:sz w:val="22"/>
    </w:rPr>
  </w:style>
  <w:style w:type="paragraph" w:customStyle="1" w:styleId="SOBulletNote">
    <w:name w:val="SO BulletNote"/>
    <w:aliases w:val="sonb"/>
    <w:basedOn w:val="SOTextNote"/>
    <w:link w:val="SOBulletNoteChar"/>
    <w:qFormat/>
    <w:rsid w:val="001F5DF3"/>
    <w:pPr>
      <w:tabs>
        <w:tab w:val="left" w:pos="1560"/>
      </w:tabs>
      <w:ind w:left="2268" w:hanging="1134"/>
    </w:pPr>
  </w:style>
  <w:style w:type="character" w:customStyle="1" w:styleId="SOBulletNoteChar">
    <w:name w:val="SO BulletNote Char"/>
    <w:aliases w:val="sonb Char"/>
    <w:basedOn w:val="DefaultParagraphFont"/>
    <w:link w:val="SOBulletNote"/>
    <w:rsid w:val="001F5DF3"/>
    <w:rPr>
      <w:sz w:val="18"/>
    </w:rPr>
  </w:style>
  <w:style w:type="paragraph" w:customStyle="1" w:styleId="SOText2">
    <w:name w:val="SO Text2"/>
    <w:aliases w:val="sot2"/>
    <w:basedOn w:val="Normal"/>
    <w:next w:val="SOText"/>
    <w:link w:val="SOText2Char"/>
    <w:rsid w:val="001F5DF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1F5DF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96408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703437290">
          <w:marLeft w:val="0"/>
          <w:marRight w:val="0"/>
          <w:marTop w:val="0"/>
          <w:marBottom w:val="0"/>
          <w:divBdr>
            <w:top w:val="single" w:sz="6" w:space="0" w:color="000000"/>
            <w:left w:val="single" w:sz="6" w:space="0" w:color="000000"/>
            <w:bottom w:val="single" w:sz="6" w:space="0" w:color="000000"/>
            <w:right w:val="single" w:sz="6" w:space="0" w:color="000000"/>
          </w:divBdr>
          <w:divsChild>
            <w:div w:id="1647665734">
              <w:marLeft w:val="150"/>
              <w:marRight w:val="150"/>
              <w:marTop w:val="150"/>
              <w:marBottom w:val="150"/>
              <w:divBdr>
                <w:top w:val="single" w:sz="6" w:space="8" w:color="000000"/>
                <w:left w:val="single" w:sz="6" w:space="8" w:color="000000"/>
                <w:bottom w:val="single" w:sz="6" w:space="8" w:color="000000"/>
                <w:right w:val="single" w:sz="6" w:space="8" w:color="000000"/>
              </w:divBdr>
              <w:divsChild>
                <w:div w:id="1276252437">
                  <w:marLeft w:val="0"/>
                  <w:marRight w:val="0"/>
                  <w:marTop w:val="0"/>
                  <w:marBottom w:val="0"/>
                  <w:divBdr>
                    <w:top w:val="single" w:sz="6" w:space="2" w:color="A9A9A9"/>
                    <w:left w:val="single" w:sz="6" w:space="2" w:color="A9A9A9"/>
                    <w:bottom w:val="single" w:sz="6" w:space="2" w:color="A9A9A9"/>
                    <w:right w:val="single" w:sz="6" w:space="2" w:color="A9A9A9"/>
                  </w:divBdr>
                  <w:divsChild>
                    <w:div w:id="1486776192">
                      <w:marLeft w:val="0"/>
                      <w:marRight w:val="0"/>
                      <w:marTop w:val="0"/>
                      <w:marBottom w:val="0"/>
                      <w:divBdr>
                        <w:top w:val="none" w:sz="0" w:space="0" w:color="auto"/>
                        <w:left w:val="none" w:sz="0" w:space="0" w:color="auto"/>
                        <w:bottom w:val="none" w:sz="0" w:space="0" w:color="auto"/>
                        <w:right w:val="none" w:sz="0" w:space="0" w:color="auto"/>
                      </w:divBdr>
                      <w:divsChild>
                        <w:div w:id="8679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997049">
      <w:bodyDiv w:val="1"/>
      <w:marLeft w:val="0"/>
      <w:marRight w:val="0"/>
      <w:marTop w:val="0"/>
      <w:marBottom w:val="0"/>
      <w:divBdr>
        <w:top w:val="none" w:sz="0" w:space="0" w:color="auto"/>
        <w:left w:val="none" w:sz="0" w:space="0" w:color="auto"/>
        <w:bottom w:val="none" w:sz="0" w:space="0" w:color="auto"/>
        <w:right w:val="none" w:sz="0" w:space="0" w:color="auto"/>
      </w:divBdr>
      <w:divsChild>
        <w:div w:id="1140078603">
          <w:marLeft w:val="0"/>
          <w:marRight w:val="0"/>
          <w:marTop w:val="0"/>
          <w:marBottom w:val="0"/>
          <w:divBdr>
            <w:top w:val="none" w:sz="0" w:space="0" w:color="auto"/>
            <w:left w:val="none" w:sz="0" w:space="0" w:color="auto"/>
            <w:bottom w:val="none" w:sz="0" w:space="0" w:color="auto"/>
            <w:right w:val="none" w:sz="0" w:space="0" w:color="auto"/>
          </w:divBdr>
          <w:divsChild>
            <w:div w:id="1711880224">
              <w:marLeft w:val="0"/>
              <w:marRight w:val="0"/>
              <w:marTop w:val="0"/>
              <w:marBottom w:val="0"/>
              <w:divBdr>
                <w:top w:val="none" w:sz="0" w:space="0" w:color="auto"/>
                <w:left w:val="none" w:sz="0" w:space="0" w:color="auto"/>
                <w:bottom w:val="none" w:sz="0" w:space="0" w:color="auto"/>
                <w:right w:val="none" w:sz="0" w:space="0" w:color="auto"/>
              </w:divBdr>
              <w:divsChild>
                <w:div w:id="1695155580">
                  <w:marLeft w:val="0"/>
                  <w:marRight w:val="0"/>
                  <w:marTop w:val="0"/>
                  <w:marBottom w:val="0"/>
                  <w:divBdr>
                    <w:top w:val="none" w:sz="0" w:space="0" w:color="auto"/>
                    <w:left w:val="none" w:sz="0" w:space="0" w:color="auto"/>
                    <w:bottom w:val="none" w:sz="0" w:space="0" w:color="auto"/>
                    <w:right w:val="none" w:sz="0" w:space="0" w:color="auto"/>
                  </w:divBdr>
                  <w:divsChild>
                    <w:div w:id="628167007">
                      <w:marLeft w:val="0"/>
                      <w:marRight w:val="0"/>
                      <w:marTop w:val="0"/>
                      <w:marBottom w:val="0"/>
                      <w:divBdr>
                        <w:top w:val="none" w:sz="0" w:space="0" w:color="auto"/>
                        <w:left w:val="none" w:sz="0" w:space="0" w:color="auto"/>
                        <w:bottom w:val="none" w:sz="0" w:space="0" w:color="auto"/>
                        <w:right w:val="none" w:sz="0" w:space="0" w:color="auto"/>
                      </w:divBdr>
                      <w:divsChild>
                        <w:div w:id="677317232">
                          <w:marLeft w:val="0"/>
                          <w:marRight w:val="0"/>
                          <w:marTop w:val="0"/>
                          <w:marBottom w:val="0"/>
                          <w:divBdr>
                            <w:top w:val="none" w:sz="0" w:space="0" w:color="auto"/>
                            <w:left w:val="none" w:sz="0" w:space="0" w:color="auto"/>
                            <w:bottom w:val="none" w:sz="0" w:space="0" w:color="auto"/>
                            <w:right w:val="none" w:sz="0" w:space="0" w:color="auto"/>
                          </w:divBdr>
                          <w:divsChild>
                            <w:div w:id="5857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622106">
      <w:bodyDiv w:val="1"/>
      <w:marLeft w:val="0"/>
      <w:marRight w:val="0"/>
      <w:marTop w:val="0"/>
      <w:marBottom w:val="0"/>
      <w:divBdr>
        <w:top w:val="none" w:sz="0" w:space="0" w:color="auto"/>
        <w:left w:val="none" w:sz="0" w:space="0" w:color="auto"/>
        <w:bottom w:val="none" w:sz="0" w:space="0" w:color="auto"/>
        <w:right w:val="none" w:sz="0" w:space="0" w:color="auto"/>
      </w:divBdr>
      <w:divsChild>
        <w:div w:id="1177697736">
          <w:marLeft w:val="0"/>
          <w:marRight w:val="0"/>
          <w:marTop w:val="0"/>
          <w:marBottom w:val="0"/>
          <w:divBdr>
            <w:top w:val="none" w:sz="0" w:space="0" w:color="auto"/>
            <w:left w:val="none" w:sz="0" w:space="0" w:color="auto"/>
            <w:bottom w:val="none" w:sz="0" w:space="0" w:color="auto"/>
            <w:right w:val="none" w:sz="0" w:space="0" w:color="auto"/>
          </w:divBdr>
          <w:divsChild>
            <w:div w:id="27609198">
              <w:marLeft w:val="0"/>
              <w:marRight w:val="0"/>
              <w:marTop w:val="0"/>
              <w:marBottom w:val="0"/>
              <w:divBdr>
                <w:top w:val="none" w:sz="0" w:space="0" w:color="auto"/>
                <w:left w:val="none" w:sz="0" w:space="0" w:color="auto"/>
                <w:bottom w:val="none" w:sz="0" w:space="0" w:color="auto"/>
                <w:right w:val="none" w:sz="0" w:space="0" w:color="auto"/>
              </w:divBdr>
              <w:divsChild>
                <w:div w:id="1041594540">
                  <w:marLeft w:val="0"/>
                  <w:marRight w:val="0"/>
                  <w:marTop w:val="0"/>
                  <w:marBottom w:val="0"/>
                  <w:divBdr>
                    <w:top w:val="none" w:sz="0" w:space="0" w:color="auto"/>
                    <w:left w:val="none" w:sz="0" w:space="0" w:color="auto"/>
                    <w:bottom w:val="none" w:sz="0" w:space="0" w:color="auto"/>
                    <w:right w:val="none" w:sz="0" w:space="0" w:color="auto"/>
                  </w:divBdr>
                  <w:divsChild>
                    <w:div w:id="901453754">
                      <w:marLeft w:val="0"/>
                      <w:marRight w:val="0"/>
                      <w:marTop w:val="0"/>
                      <w:marBottom w:val="0"/>
                      <w:divBdr>
                        <w:top w:val="none" w:sz="0" w:space="0" w:color="auto"/>
                        <w:left w:val="none" w:sz="0" w:space="0" w:color="auto"/>
                        <w:bottom w:val="none" w:sz="0" w:space="0" w:color="auto"/>
                        <w:right w:val="none" w:sz="0" w:space="0" w:color="auto"/>
                      </w:divBdr>
                      <w:divsChild>
                        <w:div w:id="1061709392">
                          <w:marLeft w:val="0"/>
                          <w:marRight w:val="0"/>
                          <w:marTop w:val="0"/>
                          <w:marBottom w:val="0"/>
                          <w:divBdr>
                            <w:top w:val="none" w:sz="0" w:space="0" w:color="auto"/>
                            <w:left w:val="none" w:sz="0" w:space="0" w:color="auto"/>
                            <w:bottom w:val="none" w:sz="0" w:space="0" w:color="auto"/>
                            <w:right w:val="none" w:sz="0" w:space="0" w:color="auto"/>
                          </w:divBdr>
                          <w:divsChild>
                            <w:div w:id="12465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3787">
      <w:bodyDiv w:val="1"/>
      <w:marLeft w:val="0"/>
      <w:marRight w:val="0"/>
      <w:marTop w:val="0"/>
      <w:marBottom w:val="0"/>
      <w:divBdr>
        <w:top w:val="none" w:sz="0" w:space="0" w:color="auto"/>
        <w:left w:val="none" w:sz="0" w:space="0" w:color="auto"/>
        <w:bottom w:val="none" w:sz="0" w:space="0" w:color="auto"/>
        <w:right w:val="none" w:sz="0" w:space="0" w:color="auto"/>
      </w:divBdr>
      <w:divsChild>
        <w:div w:id="1025445587">
          <w:marLeft w:val="0"/>
          <w:marRight w:val="0"/>
          <w:marTop w:val="0"/>
          <w:marBottom w:val="0"/>
          <w:divBdr>
            <w:top w:val="none" w:sz="0" w:space="0" w:color="auto"/>
            <w:left w:val="none" w:sz="0" w:space="0" w:color="auto"/>
            <w:bottom w:val="none" w:sz="0" w:space="0" w:color="auto"/>
            <w:right w:val="none" w:sz="0" w:space="0" w:color="auto"/>
          </w:divBdr>
          <w:divsChild>
            <w:div w:id="440994121">
              <w:marLeft w:val="0"/>
              <w:marRight w:val="0"/>
              <w:marTop w:val="0"/>
              <w:marBottom w:val="0"/>
              <w:divBdr>
                <w:top w:val="none" w:sz="0" w:space="0" w:color="auto"/>
                <w:left w:val="none" w:sz="0" w:space="0" w:color="auto"/>
                <w:bottom w:val="none" w:sz="0" w:space="0" w:color="auto"/>
                <w:right w:val="none" w:sz="0" w:space="0" w:color="auto"/>
              </w:divBdr>
              <w:divsChild>
                <w:div w:id="1769887991">
                  <w:marLeft w:val="0"/>
                  <w:marRight w:val="0"/>
                  <w:marTop w:val="0"/>
                  <w:marBottom w:val="0"/>
                  <w:divBdr>
                    <w:top w:val="none" w:sz="0" w:space="0" w:color="auto"/>
                    <w:left w:val="none" w:sz="0" w:space="0" w:color="auto"/>
                    <w:bottom w:val="none" w:sz="0" w:space="0" w:color="auto"/>
                    <w:right w:val="none" w:sz="0" w:space="0" w:color="auto"/>
                  </w:divBdr>
                  <w:divsChild>
                    <w:div w:id="135340851">
                      <w:marLeft w:val="0"/>
                      <w:marRight w:val="0"/>
                      <w:marTop w:val="0"/>
                      <w:marBottom w:val="0"/>
                      <w:divBdr>
                        <w:top w:val="none" w:sz="0" w:space="0" w:color="auto"/>
                        <w:left w:val="none" w:sz="0" w:space="0" w:color="auto"/>
                        <w:bottom w:val="none" w:sz="0" w:space="0" w:color="auto"/>
                        <w:right w:val="none" w:sz="0" w:space="0" w:color="auto"/>
                      </w:divBdr>
                      <w:divsChild>
                        <w:div w:id="1679044440">
                          <w:marLeft w:val="0"/>
                          <w:marRight w:val="0"/>
                          <w:marTop w:val="0"/>
                          <w:marBottom w:val="0"/>
                          <w:divBdr>
                            <w:top w:val="none" w:sz="0" w:space="0" w:color="auto"/>
                            <w:left w:val="none" w:sz="0" w:space="0" w:color="auto"/>
                            <w:bottom w:val="none" w:sz="0" w:space="0" w:color="auto"/>
                            <w:right w:val="none" w:sz="0" w:space="0" w:color="auto"/>
                          </w:divBdr>
                          <w:divsChild>
                            <w:div w:id="11946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0366365">
      <w:bodyDiv w:val="1"/>
      <w:marLeft w:val="0"/>
      <w:marRight w:val="0"/>
      <w:marTop w:val="0"/>
      <w:marBottom w:val="0"/>
      <w:divBdr>
        <w:top w:val="none" w:sz="0" w:space="0" w:color="auto"/>
        <w:left w:val="none" w:sz="0" w:space="0" w:color="auto"/>
        <w:bottom w:val="none" w:sz="0" w:space="0" w:color="auto"/>
        <w:right w:val="none" w:sz="0" w:space="0" w:color="auto"/>
      </w:divBdr>
      <w:divsChild>
        <w:div w:id="2094160544">
          <w:marLeft w:val="0"/>
          <w:marRight w:val="0"/>
          <w:marTop w:val="0"/>
          <w:marBottom w:val="0"/>
          <w:divBdr>
            <w:top w:val="none" w:sz="0" w:space="0" w:color="auto"/>
            <w:left w:val="none" w:sz="0" w:space="0" w:color="auto"/>
            <w:bottom w:val="none" w:sz="0" w:space="0" w:color="auto"/>
            <w:right w:val="none" w:sz="0" w:space="0" w:color="auto"/>
          </w:divBdr>
          <w:divsChild>
            <w:div w:id="1504930189">
              <w:marLeft w:val="0"/>
              <w:marRight w:val="0"/>
              <w:marTop w:val="0"/>
              <w:marBottom w:val="0"/>
              <w:divBdr>
                <w:top w:val="none" w:sz="0" w:space="0" w:color="auto"/>
                <w:left w:val="none" w:sz="0" w:space="0" w:color="auto"/>
                <w:bottom w:val="none" w:sz="0" w:space="0" w:color="auto"/>
                <w:right w:val="none" w:sz="0" w:space="0" w:color="auto"/>
              </w:divBdr>
              <w:divsChild>
                <w:div w:id="1517648456">
                  <w:marLeft w:val="0"/>
                  <w:marRight w:val="0"/>
                  <w:marTop w:val="0"/>
                  <w:marBottom w:val="0"/>
                  <w:divBdr>
                    <w:top w:val="none" w:sz="0" w:space="0" w:color="auto"/>
                    <w:left w:val="none" w:sz="0" w:space="0" w:color="auto"/>
                    <w:bottom w:val="none" w:sz="0" w:space="0" w:color="auto"/>
                    <w:right w:val="none" w:sz="0" w:space="0" w:color="auto"/>
                  </w:divBdr>
                  <w:divsChild>
                    <w:div w:id="149713306">
                      <w:marLeft w:val="0"/>
                      <w:marRight w:val="0"/>
                      <w:marTop w:val="0"/>
                      <w:marBottom w:val="0"/>
                      <w:divBdr>
                        <w:top w:val="none" w:sz="0" w:space="0" w:color="auto"/>
                        <w:left w:val="none" w:sz="0" w:space="0" w:color="auto"/>
                        <w:bottom w:val="none" w:sz="0" w:space="0" w:color="auto"/>
                        <w:right w:val="none" w:sz="0" w:space="0" w:color="auto"/>
                      </w:divBdr>
                      <w:divsChild>
                        <w:div w:id="965620222">
                          <w:marLeft w:val="0"/>
                          <w:marRight w:val="0"/>
                          <w:marTop w:val="0"/>
                          <w:marBottom w:val="0"/>
                          <w:divBdr>
                            <w:top w:val="none" w:sz="0" w:space="0" w:color="auto"/>
                            <w:left w:val="none" w:sz="0" w:space="0" w:color="auto"/>
                            <w:bottom w:val="none" w:sz="0" w:space="0" w:color="auto"/>
                            <w:right w:val="none" w:sz="0" w:space="0" w:color="auto"/>
                          </w:divBdr>
                          <w:divsChild>
                            <w:div w:id="155697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6D2DF-3C49-4282-8A01-16169C97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SLIS_NEW.DOTX</Template>
  <TotalTime>0</TotalTime>
  <Pages>83</Pages>
  <Words>17264</Words>
  <Characters>105592</Characters>
  <Application>Microsoft Office Word</Application>
  <DocSecurity>0</DocSecurity>
  <PresentationFormat/>
  <Lines>5083</Lines>
  <Paragraphs>3683</Paragraphs>
  <ScaleCrop>false</ScaleCrop>
  <HeadingPairs>
    <vt:vector size="2" baseType="variant">
      <vt:variant>
        <vt:lpstr>Title</vt:lpstr>
      </vt:variant>
      <vt:variant>
        <vt:i4>1</vt:i4>
      </vt:variant>
    </vt:vector>
  </HeadingPairs>
  <TitlesOfParts>
    <vt:vector size="1" baseType="lpstr">
      <vt:lpstr>Health (Spent and Redundant Instruments) Repeal Regulation 2014</vt:lpstr>
    </vt:vector>
  </TitlesOfParts>
  <Manager/>
  <Company/>
  <LinksUpToDate>false</LinksUpToDate>
  <CharactersWithSpaces>119411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2013-08-27T03:56:00Z</cp:lastPrinted>
  <dcterms:created xsi:type="dcterms:W3CDTF">2014-03-07T03:04:00Z</dcterms:created>
  <dcterms:modified xsi:type="dcterms:W3CDTF">2014-03-07T03:04:00Z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21, 2014</vt:lpwstr>
  </property>
  <property fmtid="{D5CDD505-2E9C-101B-9397-08002B2CF9AE}" pid="3" name="ShortT">
    <vt:lpwstr>Health (Spent and Redundant Instruments) Repeal Regulation 2014</vt:lpwstr>
  </property>
  <property fmtid="{D5CDD505-2E9C-101B-9397-08002B2CF9AE}" pid="4" name="Header">
    <vt:lpwstr>Section</vt:lpwstr>
  </property>
  <property fmtid="{D5CDD505-2E9C-101B-9397-08002B2CF9AE}" pid="5" name="Class">
    <vt:lpwstr>Regulation</vt:lpwstr>
  </property>
  <property fmtid="{D5CDD505-2E9C-101B-9397-08002B2CF9AE}" pid="6" name="Type">
    <vt:lpwstr>SLI</vt:lpwstr>
  </property>
  <property fmtid="{D5CDD505-2E9C-101B-9397-08002B2CF9AE}" pid="7" name="DocType">
    <vt:lpwstr>NEW</vt:lpwstr>
  </property>
  <property fmtid="{D5CDD505-2E9C-101B-9397-08002B2CF9AE}" pid="8" name="DateMade">
    <vt:lpwstr>13 March 2014</vt:lpwstr>
  </property>
  <property fmtid="{D5CDD505-2E9C-101B-9397-08002B2CF9AE}" pid="9" name="Exco">
    <vt:lpwstr>Yes</vt:lpwstr>
  </property>
  <property fmtid="{D5CDD505-2E9C-101B-9397-08002B2CF9AE}" pid="10" name="Authority">
    <vt:lpwstr/>
  </property>
  <property fmtid="{D5CDD505-2E9C-101B-9397-08002B2CF9AE}" pid="11" name="ID">
    <vt:lpwstr>OPC60252</vt:lpwstr>
  </property>
  <property fmtid="{D5CDD505-2E9C-101B-9397-08002B2CF9AE}" pid="12" name="Classification">
    <vt:lpwstr> </vt:lpwstr>
  </property>
  <property fmtid="{D5CDD505-2E9C-101B-9397-08002B2CF9AE}" pid="13" name="DLM">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E</vt:lpwstr>
  </property>
  <property fmtid="{D5CDD505-2E9C-101B-9397-08002B2CF9AE}" pid="17" name="CounterSign">
    <vt:lpwstr/>
  </property>
  <property fmtid="{D5CDD505-2E9C-101B-9397-08002B2CF9AE}" pid="18" name="ExcoDate">
    <vt:lpwstr>13 March 2014</vt:lpwstr>
  </property>
</Properties>
</file>