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86C3E" w:rsidRDefault="00DA186E" w:rsidP="00715914">
      <w:pPr>
        <w:rPr>
          <w:sz w:val="28"/>
        </w:rPr>
      </w:pPr>
      <w:r w:rsidRPr="00C86C3E">
        <w:rPr>
          <w:noProof/>
          <w:lang w:eastAsia="en-AU"/>
        </w:rPr>
        <w:drawing>
          <wp:inline distT="0" distB="0" distL="0" distR="0" wp14:anchorId="6DC0A9C0" wp14:editId="133D233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C86C3E" w:rsidRDefault="00715914" w:rsidP="00715914">
      <w:pPr>
        <w:rPr>
          <w:sz w:val="19"/>
        </w:rPr>
      </w:pPr>
    </w:p>
    <w:p w:rsidR="00715914" w:rsidRPr="00C86C3E" w:rsidRDefault="00715914" w:rsidP="00715914">
      <w:pPr>
        <w:rPr>
          <w:sz w:val="19"/>
        </w:rPr>
      </w:pPr>
      <w:bookmarkStart w:id="0" w:name="ConfidenceBlock"/>
      <w:bookmarkEnd w:id="0"/>
    </w:p>
    <w:p w:rsidR="00715914" w:rsidRPr="00C86C3E" w:rsidRDefault="002D4748" w:rsidP="00715914">
      <w:pPr>
        <w:pStyle w:val="ShortT"/>
      </w:pPr>
      <w:r w:rsidRPr="00C86C3E">
        <w:t>Defence</w:t>
      </w:r>
      <w:r w:rsidR="00315109" w:rsidRPr="00C86C3E">
        <w:t xml:space="preserve"> (Spent and Redundant Instruments) Repeal Regulation</w:t>
      </w:r>
      <w:r w:rsidR="00C86C3E" w:rsidRPr="00C86C3E">
        <w:t> </w:t>
      </w:r>
      <w:r w:rsidR="00315109" w:rsidRPr="00C86C3E">
        <w:t>201</w:t>
      </w:r>
      <w:r w:rsidR="00CA7BD4" w:rsidRPr="00C86C3E">
        <w:t>4</w:t>
      </w:r>
    </w:p>
    <w:p w:rsidR="00715914" w:rsidRPr="00C86C3E" w:rsidRDefault="00715914" w:rsidP="00715914"/>
    <w:p w:rsidR="00715914" w:rsidRPr="00C86C3E" w:rsidRDefault="001C5F34" w:rsidP="006475DA">
      <w:pPr>
        <w:pStyle w:val="InstNo"/>
      </w:pPr>
      <w:r w:rsidRPr="00C86C3E">
        <w:t>Select Legislative Instrument</w:t>
      </w:r>
      <w:r w:rsidR="008861ED" w:rsidRPr="00C86C3E">
        <w:t xml:space="preserve"> </w:t>
      </w:r>
      <w:bookmarkStart w:id="1" w:name="BKCheck15B_1"/>
      <w:bookmarkEnd w:id="1"/>
      <w:r w:rsidR="00E1081A" w:rsidRPr="00C86C3E">
        <w:fldChar w:fldCharType="begin"/>
      </w:r>
      <w:r w:rsidR="00E1081A" w:rsidRPr="00C86C3E">
        <w:instrText xml:space="preserve"> DOCPROPERTY  ActNo </w:instrText>
      </w:r>
      <w:r w:rsidR="00E1081A" w:rsidRPr="00C86C3E">
        <w:fldChar w:fldCharType="separate"/>
      </w:r>
      <w:r w:rsidR="00837FB2">
        <w:t>No. 15, 2014</w:t>
      </w:r>
      <w:r w:rsidR="00E1081A" w:rsidRPr="00C86C3E">
        <w:fldChar w:fldCharType="end"/>
      </w:r>
    </w:p>
    <w:p w:rsidR="00F72F9F" w:rsidRPr="00C86C3E" w:rsidRDefault="00F72F9F" w:rsidP="00552DC4">
      <w:pPr>
        <w:pStyle w:val="SignCoverPageStart"/>
        <w:spacing w:before="240"/>
      </w:pPr>
      <w:r w:rsidRPr="00C86C3E">
        <w:t>I, Quentin Bryce AC CVO, Governor</w:t>
      </w:r>
      <w:r w:rsidR="00DA121A" w:rsidRPr="00C86C3E">
        <w:t>-</w:t>
      </w:r>
      <w:r w:rsidRPr="00C86C3E">
        <w:t xml:space="preserve">General of the Commonwealth of Australia, acting with the advice of the Federal Executive Council, make the following regulation under the </w:t>
      </w:r>
      <w:r w:rsidRPr="00C86C3E">
        <w:rPr>
          <w:i/>
        </w:rPr>
        <w:t>Legislative Instruments Act 2003</w:t>
      </w:r>
      <w:r w:rsidRPr="00C86C3E">
        <w:t>.</w:t>
      </w:r>
    </w:p>
    <w:p w:rsidR="00F72F9F" w:rsidRPr="00C86C3E" w:rsidRDefault="00F72F9F" w:rsidP="00552DC4">
      <w:pPr>
        <w:keepNext/>
        <w:spacing w:before="720" w:line="240" w:lineRule="atLeast"/>
        <w:ind w:right="397"/>
        <w:jc w:val="both"/>
        <w:rPr>
          <w:sz w:val="24"/>
          <w:szCs w:val="24"/>
        </w:rPr>
      </w:pPr>
      <w:r w:rsidRPr="00C86C3E">
        <w:rPr>
          <w:sz w:val="24"/>
          <w:szCs w:val="24"/>
        </w:rPr>
        <w:t xml:space="preserve">Dated </w:t>
      </w:r>
      <w:bookmarkStart w:id="2" w:name="BKCheck15B_2"/>
      <w:bookmarkEnd w:id="2"/>
      <w:r w:rsidRPr="00C86C3E">
        <w:rPr>
          <w:sz w:val="24"/>
          <w:szCs w:val="24"/>
        </w:rPr>
        <w:fldChar w:fldCharType="begin"/>
      </w:r>
      <w:r w:rsidRPr="00C86C3E">
        <w:rPr>
          <w:sz w:val="24"/>
          <w:szCs w:val="24"/>
        </w:rPr>
        <w:instrText xml:space="preserve"> DOCPROPERTY  DateMade </w:instrText>
      </w:r>
      <w:r w:rsidRPr="00C86C3E">
        <w:rPr>
          <w:sz w:val="24"/>
          <w:szCs w:val="24"/>
        </w:rPr>
        <w:fldChar w:fldCharType="separate"/>
      </w:r>
      <w:r w:rsidR="00837FB2">
        <w:rPr>
          <w:sz w:val="24"/>
          <w:szCs w:val="24"/>
        </w:rPr>
        <w:t>13 March 2014</w:t>
      </w:r>
      <w:r w:rsidRPr="00C86C3E">
        <w:rPr>
          <w:sz w:val="24"/>
          <w:szCs w:val="24"/>
        </w:rPr>
        <w:fldChar w:fldCharType="end"/>
      </w:r>
    </w:p>
    <w:p w:rsidR="00F72F9F" w:rsidRPr="00C86C3E" w:rsidRDefault="00F72F9F" w:rsidP="00F03987">
      <w:pPr>
        <w:keepNext/>
        <w:tabs>
          <w:tab w:val="left" w:pos="3402"/>
        </w:tabs>
        <w:spacing w:before="1080" w:line="300" w:lineRule="atLeast"/>
        <w:ind w:left="397" w:right="397"/>
        <w:jc w:val="right"/>
        <w:rPr>
          <w:sz w:val="24"/>
          <w:szCs w:val="24"/>
        </w:rPr>
      </w:pPr>
      <w:r w:rsidRPr="00C86C3E">
        <w:t>Quentin Bryce</w:t>
      </w:r>
    </w:p>
    <w:p w:rsidR="00F72F9F" w:rsidRPr="00C86C3E" w:rsidRDefault="00F72F9F" w:rsidP="00552DC4">
      <w:pPr>
        <w:keepNext/>
        <w:tabs>
          <w:tab w:val="left" w:pos="3402"/>
        </w:tabs>
        <w:spacing w:line="300" w:lineRule="atLeast"/>
        <w:ind w:left="397" w:right="397"/>
        <w:jc w:val="right"/>
        <w:rPr>
          <w:sz w:val="24"/>
          <w:szCs w:val="24"/>
        </w:rPr>
      </w:pPr>
      <w:r w:rsidRPr="00C86C3E">
        <w:rPr>
          <w:sz w:val="24"/>
          <w:szCs w:val="24"/>
        </w:rPr>
        <w:t>Governor</w:t>
      </w:r>
      <w:r w:rsidR="00DA121A" w:rsidRPr="00C86C3E">
        <w:rPr>
          <w:sz w:val="24"/>
          <w:szCs w:val="24"/>
        </w:rPr>
        <w:t>-</w:t>
      </w:r>
      <w:r w:rsidRPr="00C86C3E">
        <w:rPr>
          <w:sz w:val="24"/>
          <w:szCs w:val="24"/>
        </w:rPr>
        <w:t>General</w:t>
      </w:r>
    </w:p>
    <w:p w:rsidR="00F72F9F" w:rsidRPr="00C86C3E" w:rsidRDefault="00F72F9F" w:rsidP="00552DC4">
      <w:pPr>
        <w:keepNext/>
        <w:tabs>
          <w:tab w:val="left" w:pos="3402"/>
        </w:tabs>
        <w:spacing w:after="800" w:line="300" w:lineRule="atLeast"/>
        <w:ind w:right="397"/>
        <w:rPr>
          <w:sz w:val="24"/>
          <w:szCs w:val="24"/>
        </w:rPr>
      </w:pPr>
      <w:r w:rsidRPr="00C86C3E">
        <w:rPr>
          <w:sz w:val="24"/>
          <w:szCs w:val="24"/>
        </w:rPr>
        <w:t>By Her Excellency’s Command</w:t>
      </w:r>
    </w:p>
    <w:p w:rsidR="00F72F9F" w:rsidRPr="00C86C3E" w:rsidRDefault="00F72F9F" w:rsidP="00F03987">
      <w:pPr>
        <w:keepNext/>
        <w:tabs>
          <w:tab w:val="left" w:pos="3402"/>
        </w:tabs>
        <w:spacing w:before="1080" w:line="300" w:lineRule="atLeast"/>
        <w:ind w:right="397"/>
        <w:rPr>
          <w:szCs w:val="22"/>
        </w:rPr>
      </w:pPr>
      <w:r w:rsidRPr="00C86C3E">
        <w:rPr>
          <w:szCs w:val="22"/>
        </w:rPr>
        <w:t>George Brandis QC</w:t>
      </w:r>
    </w:p>
    <w:p w:rsidR="00F72F9F" w:rsidRPr="00C86C3E" w:rsidRDefault="00F72F9F" w:rsidP="00552DC4">
      <w:pPr>
        <w:pStyle w:val="SignCoverPageEnd"/>
      </w:pPr>
      <w:r w:rsidRPr="00C86C3E">
        <w:t>Attorney</w:t>
      </w:r>
      <w:r w:rsidR="00DA121A" w:rsidRPr="00C86C3E">
        <w:t>-</w:t>
      </w:r>
      <w:r w:rsidRPr="00C86C3E">
        <w:t>General</w:t>
      </w:r>
    </w:p>
    <w:p w:rsidR="00F72F9F" w:rsidRPr="00C86C3E" w:rsidRDefault="00F72F9F" w:rsidP="00F72F9F"/>
    <w:p w:rsidR="00B138D9" w:rsidRPr="00C86C3E" w:rsidRDefault="00B138D9" w:rsidP="00F72F9F"/>
    <w:p w:rsidR="00715914" w:rsidRPr="00C86C3E" w:rsidRDefault="00715914" w:rsidP="00715914">
      <w:pPr>
        <w:pStyle w:val="Header"/>
        <w:tabs>
          <w:tab w:val="clear" w:pos="4150"/>
          <w:tab w:val="clear" w:pos="8307"/>
        </w:tabs>
      </w:pPr>
      <w:r w:rsidRPr="00C86C3E">
        <w:rPr>
          <w:rStyle w:val="CharChapNo"/>
        </w:rPr>
        <w:t xml:space="preserve"> </w:t>
      </w:r>
      <w:r w:rsidRPr="00C86C3E">
        <w:rPr>
          <w:rStyle w:val="CharChapText"/>
        </w:rPr>
        <w:t xml:space="preserve"> </w:t>
      </w:r>
    </w:p>
    <w:p w:rsidR="00715914" w:rsidRPr="00C86C3E" w:rsidRDefault="00715914" w:rsidP="00715914">
      <w:pPr>
        <w:pStyle w:val="Header"/>
        <w:tabs>
          <w:tab w:val="clear" w:pos="4150"/>
          <w:tab w:val="clear" w:pos="8307"/>
        </w:tabs>
      </w:pPr>
      <w:r w:rsidRPr="00C86C3E">
        <w:rPr>
          <w:rStyle w:val="CharPartNo"/>
        </w:rPr>
        <w:t xml:space="preserve"> </w:t>
      </w:r>
      <w:r w:rsidRPr="00C86C3E">
        <w:rPr>
          <w:rStyle w:val="CharPartText"/>
        </w:rPr>
        <w:t xml:space="preserve"> </w:t>
      </w:r>
    </w:p>
    <w:p w:rsidR="00715914" w:rsidRPr="00C86C3E" w:rsidRDefault="00715914" w:rsidP="00715914">
      <w:pPr>
        <w:pStyle w:val="Header"/>
        <w:tabs>
          <w:tab w:val="clear" w:pos="4150"/>
          <w:tab w:val="clear" w:pos="8307"/>
        </w:tabs>
      </w:pPr>
      <w:r w:rsidRPr="00C86C3E">
        <w:rPr>
          <w:rStyle w:val="CharDivNo"/>
        </w:rPr>
        <w:t xml:space="preserve"> </w:t>
      </w:r>
      <w:r w:rsidRPr="00C86C3E">
        <w:rPr>
          <w:rStyle w:val="CharDivText"/>
        </w:rPr>
        <w:t xml:space="preserve"> </w:t>
      </w:r>
    </w:p>
    <w:p w:rsidR="00715914" w:rsidRPr="00C86C3E" w:rsidRDefault="00715914" w:rsidP="00715914">
      <w:pPr>
        <w:sectPr w:rsidR="00715914" w:rsidRPr="00C86C3E" w:rsidSect="00A870C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C86C3E" w:rsidRDefault="00715914" w:rsidP="00016A56">
      <w:pPr>
        <w:rPr>
          <w:sz w:val="36"/>
        </w:rPr>
      </w:pPr>
      <w:r w:rsidRPr="00C86C3E">
        <w:rPr>
          <w:sz w:val="36"/>
        </w:rPr>
        <w:lastRenderedPageBreak/>
        <w:t>Contents</w:t>
      </w:r>
    </w:p>
    <w:bookmarkStart w:id="3" w:name="BKCheck15B_3"/>
    <w:bookmarkEnd w:id="3"/>
    <w:p w:rsidR="00427043" w:rsidRPr="00C86C3E" w:rsidRDefault="00427043">
      <w:pPr>
        <w:pStyle w:val="TOC5"/>
        <w:rPr>
          <w:rFonts w:asciiTheme="minorHAnsi" w:eastAsiaTheme="minorEastAsia" w:hAnsiTheme="minorHAnsi" w:cstheme="minorBidi"/>
          <w:noProof/>
          <w:kern w:val="0"/>
          <w:sz w:val="22"/>
          <w:szCs w:val="22"/>
        </w:rPr>
      </w:pPr>
      <w:r w:rsidRPr="00C86C3E">
        <w:rPr>
          <w:sz w:val="20"/>
        </w:rPr>
        <w:fldChar w:fldCharType="begin"/>
      </w:r>
      <w:r w:rsidRPr="00C86C3E">
        <w:rPr>
          <w:sz w:val="20"/>
        </w:rPr>
        <w:instrText xml:space="preserve"> TOC \o "1-9" </w:instrText>
      </w:r>
      <w:r w:rsidRPr="00C86C3E">
        <w:rPr>
          <w:sz w:val="20"/>
        </w:rPr>
        <w:fldChar w:fldCharType="separate"/>
      </w:r>
      <w:r w:rsidRPr="00C86C3E">
        <w:rPr>
          <w:noProof/>
        </w:rPr>
        <w:t>1</w:t>
      </w:r>
      <w:r w:rsidRPr="00C86C3E">
        <w:rPr>
          <w:noProof/>
        </w:rPr>
        <w:tab/>
        <w:t>Name of regulation</w:t>
      </w:r>
      <w:r w:rsidRPr="00C86C3E">
        <w:rPr>
          <w:noProof/>
        </w:rPr>
        <w:tab/>
      </w:r>
      <w:r w:rsidRPr="00C86C3E">
        <w:rPr>
          <w:noProof/>
        </w:rPr>
        <w:fldChar w:fldCharType="begin"/>
      </w:r>
      <w:r w:rsidRPr="00C86C3E">
        <w:rPr>
          <w:noProof/>
        </w:rPr>
        <w:instrText xml:space="preserve"> PAGEREF _Toc379197596 \h </w:instrText>
      </w:r>
      <w:r w:rsidRPr="00C86C3E">
        <w:rPr>
          <w:noProof/>
        </w:rPr>
      </w:r>
      <w:r w:rsidRPr="00C86C3E">
        <w:rPr>
          <w:noProof/>
        </w:rPr>
        <w:fldChar w:fldCharType="separate"/>
      </w:r>
      <w:r w:rsidR="00837FB2">
        <w:rPr>
          <w:noProof/>
        </w:rPr>
        <w:t>1</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2</w:t>
      </w:r>
      <w:r w:rsidRPr="00C86C3E">
        <w:rPr>
          <w:noProof/>
        </w:rPr>
        <w:tab/>
        <w:t>Commencement</w:t>
      </w:r>
      <w:r w:rsidRPr="00C86C3E">
        <w:rPr>
          <w:noProof/>
        </w:rPr>
        <w:tab/>
      </w:r>
      <w:r w:rsidRPr="00C86C3E">
        <w:rPr>
          <w:noProof/>
        </w:rPr>
        <w:fldChar w:fldCharType="begin"/>
      </w:r>
      <w:r w:rsidRPr="00C86C3E">
        <w:rPr>
          <w:noProof/>
        </w:rPr>
        <w:instrText xml:space="preserve"> PAGEREF _Toc379197597 \h </w:instrText>
      </w:r>
      <w:r w:rsidRPr="00C86C3E">
        <w:rPr>
          <w:noProof/>
        </w:rPr>
      </w:r>
      <w:r w:rsidRPr="00C86C3E">
        <w:rPr>
          <w:noProof/>
        </w:rPr>
        <w:fldChar w:fldCharType="separate"/>
      </w:r>
      <w:r w:rsidR="00837FB2">
        <w:rPr>
          <w:noProof/>
        </w:rPr>
        <w:t>1</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3</w:t>
      </w:r>
      <w:r w:rsidRPr="00C86C3E">
        <w:rPr>
          <w:noProof/>
        </w:rPr>
        <w:tab/>
        <w:t>Authority</w:t>
      </w:r>
      <w:r w:rsidRPr="00C86C3E">
        <w:rPr>
          <w:noProof/>
        </w:rPr>
        <w:tab/>
      </w:r>
      <w:r w:rsidRPr="00C86C3E">
        <w:rPr>
          <w:noProof/>
        </w:rPr>
        <w:fldChar w:fldCharType="begin"/>
      </w:r>
      <w:r w:rsidRPr="00C86C3E">
        <w:rPr>
          <w:noProof/>
        </w:rPr>
        <w:instrText xml:space="preserve"> PAGEREF _Toc379197598 \h </w:instrText>
      </w:r>
      <w:r w:rsidRPr="00C86C3E">
        <w:rPr>
          <w:noProof/>
        </w:rPr>
      </w:r>
      <w:r w:rsidRPr="00C86C3E">
        <w:rPr>
          <w:noProof/>
        </w:rPr>
        <w:fldChar w:fldCharType="separate"/>
      </w:r>
      <w:r w:rsidR="00837FB2">
        <w:rPr>
          <w:noProof/>
        </w:rPr>
        <w:t>1</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4</w:t>
      </w:r>
      <w:r w:rsidRPr="00C86C3E">
        <w:rPr>
          <w:noProof/>
        </w:rPr>
        <w:tab/>
        <w:t>Guide to this regulation</w:t>
      </w:r>
      <w:r w:rsidRPr="00C86C3E">
        <w:rPr>
          <w:noProof/>
        </w:rPr>
        <w:tab/>
      </w:r>
      <w:r w:rsidRPr="00C86C3E">
        <w:rPr>
          <w:noProof/>
        </w:rPr>
        <w:fldChar w:fldCharType="begin"/>
      </w:r>
      <w:r w:rsidRPr="00C86C3E">
        <w:rPr>
          <w:noProof/>
        </w:rPr>
        <w:instrText xml:space="preserve"> PAGEREF _Toc379197599 \h </w:instrText>
      </w:r>
      <w:r w:rsidRPr="00C86C3E">
        <w:rPr>
          <w:noProof/>
        </w:rPr>
      </w:r>
      <w:r w:rsidRPr="00C86C3E">
        <w:rPr>
          <w:noProof/>
        </w:rPr>
        <w:fldChar w:fldCharType="separate"/>
      </w:r>
      <w:r w:rsidR="00837FB2">
        <w:rPr>
          <w:noProof/>
        </w:rPr>
        <w:t>1</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5</w:t>
      </w:r>
      <w:r w:rsidRPr="00C86C3E">
        <w:rPr>
          <w:noProof/>
        </w:rPr>
        <w:tab/>
        <w:t>Repeal of amending and repealing instruments</w:t>
      </w:r>
      <w:r w:rsidRPr="00C86C3E">
        <w:rPr>
          <w:noProof/>
        </w:rPr>
        <w:tab/>
      </w:r>
      <w:r w:rsidRPr="00C86C3E">
        <w:rPr>
          <w:noProof/>
        </w:rPr>
        <w:fldChar w:fldCharType="begin"/>
      </w:r>
      <w:r w:rsidRPr="00C86C3E">
        <w:rPr>
          <w:noProof/>
        </w:rPr>
        <w:instrText xml:space="preserve"> PAGEREF _Toc379197600 \h </w:instrText>
      </w:r>
      <w:r w:rsidRPr="00C86C3E">
        <w:rPr>
          <w:noProof/>
        </w:rPr>
      </w:r>
      <w:r w:rsidRPr="00C86C3E">
        <w:rPr>
          <w:noProof/>
        </w:rPr>
        <w:fldChar w:fldCharType="separate"/>
      </w:r>
      <w:r w:rsidR="00837FB2">
        <w:rPr>
          <w:noProof/>
        </w:rPr>
        <w:t>2</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6</w:t>
      </w:r>
      <w:r w:rsidRPr="00C86C3E">
        <w:rPr>
          <w:noProof/>
        </w:rPr>
        <w:tab/>
        <w:t>Repeal of commencement instruments</w:t>
      </w:r>
      <w:r w:rsidRPr="00C86C3E">
        <w:rPr>
          <w:noProof/>
        </w:rPr>
        <w:tab/>
      </w:r>
      <w:r w:rsidRPr="00C86C3E">
        <w:rPr>
          <w:noProof/>
        </w:rPr>
        <w:fldChar w:fldCharType="begin"/>
      </w:r>
      <w:r w:rsidRPr="00C86C3E">
        <w:rPr>
          <w:noProof/>
        </w:rPr>
        <w:instrText xml:space="preserve"> PAGEREF _Toc379197601 \h </w:instrText>
      </w:r>
      <w:r w:rsidRPr="00C86C3E">
        <w:rPr>
          <w:noProof/>
        </w:rPr>
      </w:r>
      <w:r w:rsidRPr="00C86C3E">
        <w:rPr>
          <w:noProof/>
        </w:rPr>
        <w:fldChar w:fldCharType="separate"/>
      </w:r>
      <w:r w:rsidR="00837FB2">
        <w:rPr>
          <w:noProof/>
        </w:rPr>
        <w:t>2</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7</w:t>
      </w:r>
      <w:r w:rsidRPr="00C86C3E">
        <w:rPr>
          <w:noProof/>
        </w:rPr>
        <w:tab/>
        <w:t>Repeal of amending and repealing instruments containing other provisions</w:t>
      </w:r>
      <w:r w:rsidRPr="00C86C3E">
        <w:rPr>
          <w:noProof/>
        </w:rPr>
        <w:tab/>
      </w:r>
      <w:r w:rsidRPr="00C86C3E">
        <w:rPr>
          <w:noProof/>
        </w:rPr>
        <w:fldChar w:fldCharType="begin"/>
      </w:r>
      <w:r w:rsidRPr="00C86C3E">
        <w:rPr>
          <w:noProof/>
        </w:rPr>
        <w:instrText xml:space="preserve"> PAGEREF _Toc379197602 \h </w:instrText>
      </w:r>
      <w:r w:rsidRPr="00C86C3E">
        <w:rPr>
          <w:noProof/>
        </w:rPr>
      </w:r>
      <w:r w:rsidRPr="00C86C3E">
        <w:rPr>
          <w:noProof/>
        </w:rPr>
        <w:fldChar w:fldCharType="separate"/>
      </w:r>
      <w:r w:rsidR="00837FB2">
        <w:rPr>
          <w:noProof/>
        </w:rPr>
        <w:t>2</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8</w:t>
      </w:r>
      <w:r w:rsidRPr="00C86C3E">
        <w:rPr>
          <w:noProof/>
        </w:rPr>
        <w:tab/>
        <w:t>Repeal of other redundant instruments</w:t>
      </w:r>
      <w:r w:rsidRPr="00C86C3E">
        <w:rPr>
          <w:noProof/>
        </w:rPr>
        <w:tab/>
      </w:r>
      <w:r w:rsidRPr="00C86C3E">
        <w:rPr>
          <w:noProof/>
        </w:rPr>
        <w:fldChar w:fldCharType="begin"/>
      </w:r>
      <w:r w:rsidRPr="00C86C3E">
        <w:rPr>
          <w:noProof/>
        </w:rPr>
        <w:instrText xml:space="preserve"> PAGEREF _Toc379197603 \h </w:instrText>
      </w:r>
      <w:r w:rsidRPr="00C86C3E">
        <w:rPr>
          <w:noProof/>
        </w:rPr>
      </w:r>
      <w:r w:rsidRPr="00C86C3E">
        <w:rPr>
          <w:noProof/>
        </w:rPr>
        <w:fldChar w:fldCharType="separate"/>
      </w:r>
      <w:r w:rsidR="00837FB2">
        <w:rPr>
          <w:noProof/>
        </w:rPr>
        <w:t>2</w:t>
      </w:r>
      <w:r w:rsidRPr="00C86C3E">
        <w:rPr>
          <w:noProof/>
        </w:rPr>
        <w:fldChar w:fldCharType="end"/>
      </w:r>
    </w:p>
    <w:p w:rsidR="00427043" w:rsidRPr="00C86C3E" w:rsidRDefault="00427043">
      <w:pPr>
        <w:pStyle w:val="TOC5"/>
        <w:rPr>
          <w:rFonts w:asciiTheme="minorHAnsi" w:eastAsiaTheme="minorEastAsia" w:hAnsiTheme="minorHAnsi" w:cstheme="minorBidi"/>
          <w:noProof/>
          <w:kern w:val="0"/>
          <w:sz w:val="22"/>
          <w:szCs w:val="22"/>
        </w:rPr>
      </w:pPr>
      <w:r w:rsidRPr="00C86C3E">
        <w:rPr>
          <w:noProof/>
        </w:rPr>
        <w:t>9</w:t>
      </w:r>
      <w:r w:rsidRPr="00C86C3E">
        <w:rPr>
          <w:noProof/>
        </w:rPr>
        <w:tab/>
        <w:t>Expiry of regulation</w:t>
      </w:r>
      <w:r w:rsidRPr="00C86C3E">
        <w:rPr>
          <w:noProof/>
        </w:rPr>
        <w:tab/>
      </w:r>
      <w:r w:rsidRPr="00C86C3E">
        <w:rPr>
          <w:noProof/>
        </w:rPr>
        <w:fldChar w:fldCharType="begin"/>
      </w:r>
      <w:r w:rsidRPr="00C86C3E">
        <w:rPr>
          <w:noProof/>
        </w:rPr>
        <w:instrText xml:space="preserve"> PAGEREF _Toc379197604 \h </w:instrText>
      </w:r>
      <w:r w:rsidRPr="00C86C3E">
        <w:rPr>
          <w:noProof/>
        </w:rPr>
      </w:r>
      <w:r w:rsidRPr="00C86C3E">
        <w:rPr>
          <w:noProof/>
        </w:rPr>
        <w:fldChar w:fldCharType="separate"/>
      </w:r>
      <w:r w:rsidR="00837FB2">
        <w:rPr>
          <w:noProof/>
        </w:rPr>
        <w:t>3</w:t>
      </w:r>
      <w:r w:rsidRPr="00C86C3E">
        <w:rPr>
          <w:noProof/>
        </w:rPr>
        <w:fldChar w:fldCharType="end"/>
      </w:r>
    </w:p>
    <w:p w:rsidR="00427043" w:rsidRPr="00C86C3E" w:rsidRDefault="00427043">
      <w:pPr>
        <w:pStyle w:val="TOC6"/>
        <w:rPr>
          <w:rFonts w:asciiTheme="minorHAnsi" w:eastAsiaTheme="minorEastAsia" w:hAnsiTheme="minorHAnsi" w:cstheme="minorBidi"/>
          <w:b w:val="0"/>
          <w:noProof/>
          <w:kern w:val="0"/>
          <w:sz w:val="22"/>
          <w:szCs w:val="22"/>
        </w:rPr>
      </w:pPr>
      <w:r w:rsidRPr="00C86C3E">
        <w:rPr>
          <w:noProof/>
        </w:rPr>
        <w:t>Schedule</w:t>
      </w:r>
      <w:r w:rsidR="00C86C3E" w:rsidRPr="00C86C3E">
        <w:rPr>
          <w:noProof/>
        </w:rPr>
        <w:t> </w:t>
      </w:r>
      <w:r w:rsidRPr="00C86C3E">
        <w:rPr>
          <w:noProof/>
        </w:rPr>
        <w:t>1—Repeal of amending and repealing instruments</w:t>
      </w:r>
      <w:r w:rsidRPr="00C86C3E">
        <w:rPr>
          <w:b w:val="0"/>
          <w:noProof/>
          <w:sz w:val="18"/>
        </w:rPr>
        <w:tab/>
      </w:r>
      <w:r w:rsidRPr="00C86C3E">
        <w:rPr>
          <w:b w:val="0"/>
          <w:noProof/>
          <w:sz w:val="18"/>
        </w:rPr>
        <w:fldChar w:fldCharType="begin"/>
      </w:r>
      <w:r w:rsidRPr="00C86C3E">
        <w:rPr>
          <w:b w:val="0"/>
          <w:noProof/>
          <w:sz w:val="18"/>
        </w:rPr>
        <w:instrText xml:space="preserve"> PAGEREF _Toc379197605 \h </w:instrText>
      </w:r>
      <w:r w:rsidRPr="00C86C3E">
        <w:rPr>
          <w:b w:val="0"/>
          <w:noProof/>
          <w:sz w:val="18"/>
        </w:rPr>
      </w:r>
      <w:r w:rsidRPr="00C86C3E">
        <w:rPr>
          <w:b w:val="0"/>
          <w:noProof/>
          <w:sz w:val="18"/>
        </w:rPr>
        <w:fldChar w:fldCharType="separate"/>
      </w:r>
      <w:r w:rsidR="00837FB2">
        <w:rPr>
          <w:b w:val="0"/>
          <w:noProof/>
          <w:sz w:val="18"/>
        </w:rPr>
        <w:t>4</w:t>
      </w:r>
      <w:r w:rsidRPr="00C86C3E">
        <w:rPr>
          <w:b w:val="0"/>
          <w:noProof/>
          <w:sz w:val="18"/>
        </w:rPr>
        <w:fldChar w:fldCharType="end"/>
      </w:r>
    </w:p>
    <w:p w:rsidR="00427043" w:rsidRPr="00C86C3E" w:rsidRDefault="00427043">
      <w:pPr>
        <w:pStyle w:val="TOC6"/>
        <w:rPr>
          <w:rFonts w:asciiTheme="minorHAnsi" w:eastAsiaTheme="minorEastAsia" w:hAnsiTheme="minorHAnsi" w:cstheme="minorBidi"/>
          <w:b w:val="0"/>
          <w:noProof/>
          <w:kern w:val="0"/>
          <w:sz w:val="22"/>
          <w:szCs w:val="22"/>
        </w:rPr>
      </w:pPr>
      <w:r w:rsidRPr="00C86C3E">
        <w:rPr>
          <w:noProof/>
        </w:rPr>
        <w:t>Schedule</w:t>
      </w:r>
      <w:r w:rsidR="00C86C3E" w:rsidRPr="00C86C3E">
        <w:rPr>
          <w:noProof/>
        </w:rPr>
        <w:t> </w:t>
      </w:r>
      <w:r w:rsidRPr="00C86C3E">
        <w:rPr>
          <w:noProof/>
        </w:rPr>
        <w:t>2—Repeal of commencement instruments</w:t>
      </w:r>
      <w:r w:rsidRPr="00C86C3E">
        <w:rPr>
          <w:b w:val="0"/>
          <w:noProof/>
          <w:sz w:val="18"/>
        </w:rPr>
        <w:tab/>
      </w:r>
      <w:r w:rsidRPr="00C86C3E">
        <w:rPr>
          <w:b w:val="0"/>
          <w:noProof/>
          <w:sz w:val="18"/>
        </w:rPr>
        <w:fldChar w:fldCharType="begin"/>
      </w:r>
      <w:r w:rsidRPr="00C86C3E">
        <w:rPr>
          <w:b w:val="0"/>
          <w:noProof/>
          <w:sz w:val="18"/>
        </w:rPr>
        <w:instrText xml:space="preserve"> PAGEREF _Toc379197606 \h </w:instrText>
      </w:r>
      <w:r w:rsidRPr="00C86C3E">
        <w:rPr>
          <w:b w:val="0"/>
          <w:noProof/>
          <w:sz w:val="18"/>
        </w:rPr>
      </w:r>
      <w:r w:rsidRPr="00C86C3E">
        <w:rPr>
          <w:b w:val="0"/>
          <w:noProof/>
          <w:sz w:val="18"/>
        </w:rPr>
        <w:fldChar w:fldCharType="separate"/>
      </w:r>
      <w:r w:rsidR="00837FB2">
        <w:rPr>
          <w:b w:val="0"/>
          <w:noProof/>
          <w:sz w:val="18"/>
        </w:rPr>
        <w:t>50</w:t>
      </w:r>
      <w:r w:rsidRPr="00C86C3E">
        <w:rPr>
          <w:b w:val="0"/>
          <w:noProof/>
          <w:sz w:val="18"/>
        </w:rPr>
        <w:fldChar w:fldCharType="end"/>
      </w:r>
    </w:p>
    <w:p w:rsidR="00427043" w:rsidRPr="00C86C3E" w:rsidRDefault="00427043">
      <w:pPr>
        <w:pStyle w:val="TOC6"/>
        <w:rPr>
          <w:rFonts w:asciiTheme="minorHAnsi" w:eastAsiaTheme="minorEastAsia" w:hAnsiTheme="minorHAnsi" w:cstheme="minorBidi"/>
          <w:b w:val="0"/>
          <w:noProof/>
          <w:kern w:val="0"/>
          <w:sz w:val="22"/>
          <w:szCs w:val="22"/>
        </w:rPr>
      </w:pPr>
      <w:r w:rsidRPr="00C86C3E">
        <w:rPr>
          <w:noProof/>
        </w:rPr>
        <w:t>Schedule</w:t>
      </w:r>
      <w:r w:rsidR="00C86C3E" w:rsidRPr="00C86C3E">
        <w:rPr>
          <w:noProof/>
        </w:rPr>
        <w:t> </w:t>
      </w:r>
      <w:r w:rsidRPr="00C86C3E">
        <w:rPr>
          <w:noProof/>
        </w:rPr>
        <w:t>3—Repeal of amending and repealing instruments containing other provisions</w:t>
      </w:r>
      <w:r w:rsidRPr="00C86C3E">
        <w:rPr>
          <w:b w:val="0"/>
          <w:noProof/>
          <w:sz w:val="18"/>
        </w:rPr>
        <w:tab/>
      </w:r>
      <w:r w:rsidRPr="00C86C3E">
        <w:rPr>
          <w:b w:val="0"/>
          <w:noProof/>
          <w:sz w:val="18"/>
        </w:rPr>
        <w:fldChar w:fldCharType="begin"/>
      </w:r>
      <w:r w:rsidRPr="00C86C3E">
        <w:rPr>
          <w:b w:val="0"/>
          <w:noProof/>
          <w:sz w:val="18"/>
        </w:rPr>
        <w:instrText xml:space="preserve"> PAGEREF _Toc379197607 \h </w:instrText>
      </w:r>
      <w:r w:rsidRPr="00C86C3E">
        <w:rPr>
          <w:b w:val="0"/>
          <w:noProof/>
          <w:sz w:val="18"/>
        </w:rPr>
      </w:r>
      <w:r w:rsidRPr="00C86C3E">
        <w:rPr>
          <w:b w:val="0"/>
          <w:noProof/>
          <w:sz w:val="18"/>
        </w:rPr>
        <w:fldChar w:fldCharType="separate"/>
      </w:r>
      <w:r w:rsidR="00837FB2">
        <w:rPr>
          <w:b w:val="0"/>
          <w:noProof/>
          <w:sz w:val="18"/>
        </w:rPr>
        <w:t>51</w:t>
      </w:r>
      <w:r w:rsidRPr="00C86C3E">
        <w:rPr>
          <w:b w:val="0"/>
          <w:noProof/>
          <w:sz w:val="18"/>
        </w:rPr>
        <w:fldChar w:fldCharType="end"/>
      </w:r>
    </w:p>
    <w:p w:rsidR="00427043" w:rsidRPr="00C86C3E" w:rsidRDefault="00427043">
      <w:pPr>
        <w:pStyle w:val="TOC6"/>
        <w:rPr>
          <w:rFonts w:asciiTheme="minorHAnsi" w:eastAsiaTheme="minorEastAsia" w:hAnsiTheme="minorHAnsi" w:cstheme="minorBidi"/>
          <w:b w:val="0"/>
          <w:noProof/>
          <w:kern w:val="0"/>
          <w:sz w:val="22"/>
          <w:szCs w:val="22"/>
        </w:rPr>
      </w:pPr>
      <w:r w:rsidRPr="00C86C3E">
        <w:rPr>
          <w:noProof/>
        </w:rPr>
        <w:t>Schedule</w:t>
      </w:r>
      <w:r w:rsidR="00C86C3E" w:rsidRPr="00C86C3E">
        <w:rPr>
          <w:noProof/>
        </w:rPr>
        <w:t> </w:t>
      </w:r>
      <w:r w:rsidRPr="00C86C3E">
        <w:rPr>
          <w:noProof/>
        </w:rPr>
        <w:t>4—Repeal of other redundant instruments</w:t>
      </w:r>
      <w:r w:rsidRPr="00C86C3E">
        <w:rPr>
          <w:b w:val="0"/>
          <w:noProof/>
          <w:sz w:val="18"/>
        </w:rPr>
        <w:tab/>
      </w:r>
      <w:r w:rsidRPr="00C86C3E">
        <w:rPr>
          <w:b w:val="0"/>
          <w:noProof/>
          <w:sz w:val="18"/>
        </w:rPr>
        <w:fldChar w:fldCharType="begin"/>
      </w:r>
      <w:r w:rsidRPr="00C86C3E">
        <w:rPr>
          <w:b w:val="0"/>
          <w:noProof/>
          <w:sz w:val="18"/>
        </w:rPr>
        <w:instrText xml:space="preserve"> PAGEREF _Toc379197608 \h </w:instrText>
      </w:r>
      <w:r w:rsidRPr="00C86C3E">
        <w:rPr>
          <w:b w:val="0"/>
          <w:noProof/>
          <w:sz w:val="18"/>
        </w:rPr>
      </w:r>
      <w:r w:rsidRPr="00C86C3E">
        <w:rPr>
          <w:b w:val="0"/>
          <w:noProof/>
          <w:sz w:val="18"/>
        </w:rPr>
        <w:fldChar w:fldCharType="separate"/>
      </w:r>
      <w:r w:rsidR="00837FB2">
        <w:rPr>
          <w:b w:val="0"/>
          <w:noProof/>
          <w:sz w:val="18"/>
        </w:rPr>
        <w:t>64</w:t>
      </w:r>
      <w:r w:rsidRPr="00C86C3E">
        <w:rPr>
          <w:b w:val="0"/>
          <w:noProof/>
          <w:sz w:val="18"/>
        </w:rPr>
        <w:fldChar w:fldCharType="end"/>
      </w:r>
    </w:p>
    <w:p w:rsidR="00427043" w:rsidRPr="00C86C3E" w:rsidRDefault="00427043">
      <w:pPr>
        <w:pStyle w:val="TOC7"/>
        <w:rPr>
          <w:rFonts w:asciiTheme="minorHAnsi" w:eastAsiaTheme="minorEastAsia" w:hAnsiTheme="minorHAnsi" w:cstheme="minorBidi"/>
          <w:noProof/>
          <w:kern w:val="0"/>
          <w:sz w:val="22"/>
          <w:szCs w:val="22"/>
        </w:rPr>
      </w:pPr>
      <w:r w:rsidRPr="00C86C3E">
        <w:rPr>
          <w:noProof/>
        </w:rPr>
        <w:t>Part</w:t>
      </w:r>
      <w:r w:rsidR="00C86C3E" w:rsidRPr="00C86C3E">
        <w:rPr>
          <w:noProof/>
        </w:rPr>
        <w:t> </w:t>
      </w:r>
      <w:r w:rsidRPr="00C86C3E">
        <w:rPr>
          <w:noProof/>
        </w:rPr>
        <w:t>1—Instruments containing substantive matter</w:t>
      </w:r>
      <w:r w:rsidRPr="00C86C3E">
        <w:rPr>
          <w:noProof/>
          <w:sz w:val="18"/>
        </w:rPr>
        <w:tab/>
      </w:r>
      <w:r w:rsidRPr="00C86C3E">
        <w:rPr>
          <w:noProof/>
          <w:sz w:val="18"/>
        </w:rPr>
        <w:fldChar w:fldCharType="begin"/>
      </w:r>
      <w:r w:rsidRPr="00C86C3E">
        <w:rPr>
          <w:noProof/>
          <w:sz w:val="18"/>
        </w:rPr>
        <w:instrText xml:space="preserve"> PAGEREF _Toc379197609 \h </w:instrText>
      </w:r>
      <w:r w:rsidRPr="00C86C3E">
        <w:rPr>
          <w:noProof/>
          <w:sz w:val="18"/>
        </w:rPr>
      </w:r>
      <w:r w:rsidRPr="00C86C3E">
        <w:rPr>
          <w:noProof/>
          <w:sz w:val="18"/>
        </w:rPr>
        <w:fldChar w:fldCharType="separate"/>
      </w:r>
      <w:r w:rsidR="00837FB2">
        <w:rPr>
          <w:noProof/>
          <w:sz w:val="18"/>
        </w:rPr>
        <w:t>64</w:t>
      </w:r>
      <w:r w:rsidRPr="00C86C3E">
        <w:rPr>
          <w:noProof/>
          <w:sz w:val="18"/>
        </w:rPr>
        <w:fldChar w:fldCharType="end"/>
      </w:r>
    </w:p>
    <w:p w:rsidR="00427043" w:rsidRPr="00C86C3E" w:rsidRDefault="00427043">
      <w:pPr>
        <w:pStyle w:val="TOC7"/>
        <w:rPr>
          <w:rFonts w:asciiTheme="minorHAnsi" w:eastAsiaTheme="minorEastAsia" w:hAnsiTheme="minorHAnsi" w:cstheme="minorBidi"/>
          <w:noProof/>
          <w:kern w:val="0"/>
          <w:sz w:val="22"/>
          <w:szCs w:val="22"/>
        </w:rPr>
      </w:pPr>
      <w:r w:rsidRPr="00C86C3E">
        <w:rPr>
          <w:noProof/>
        </w:rPr>
        <w:t>Part</w:t>
      </w:r>
      <w:r w:rsidR="00C86C3E" w:rsidRPr="00C86C3E">
        <w:rPr>
          <w:noProof/>
        </w:rPr>
        <w:t> </w:t>
      </w:r>
      <w:r w:rsidRPr="00C86C3E">
        <w:rPr>
          <w:noProof/>
        </w:rPr>
        <w:t>2—Other instruments no longer required</w:t>
      </w:r>
      <w:r w:rsidRPr="00C86C3E">
        <w:rPr>
          <w:noProof/>
          <w:sz w:val="18"/>
        </w:rPr>
        <w:tab/>
      </w:r>
      <w:r w:rsidRPr="00C86C3E">
        <w:rPr>
          <w:noProof/>
          <w:sz w:val="18"/>
        </w:rPr>
        <w:fldChar w:fldCharType="begin"/>
      </w:r>
      <w:r w:rsidRPr="00C86C3E">
        <w:rPr>
          <w:noProof/>
          <w:sz w:val="18"/>
        </w:rPr>
        <w:instrText xml:space="preserve"> PAGEREF _Toc379197610 \h </w:instrText>
      </w:r>
      <w:r w:rsidRPr="00C86C3E">
        <w:rPr>
          <w:noProof/>
          <w:sz w:val="18"/>
        </w:rPr>
      </w:r>
      <w:r w:rsidRPr="00C86C3E">
        <w:rPr>
          <w:noProof/>
          <w:sz w:val="18"/>
        </w:rPr>
        <w:fldChar w:fldCharType="separate"/>
      </w:r>
      <w:r w:rsidR="00837FB2">
        <w:rPr>
          <w:noProof/>
          <w:sz w:val="18"/>
        </w:rPr>
        <w:t>65</w:t>
      </w:r>
      <w:r w:rsidRPr="00C86C3E">
        <w:rPr>
          <w:noProof/>
          <w:sz w:val="18"/>
        </w:rPr>
        <w:fldChar w:fldCharType="end"/>
      </w:r>
    </w:p>
    <w:p w:rsidR="00A802BC" w:rsidRPr="00C86C3E" w:rsidRDefault="00427043" w:rsidP="00016A56">
      <w:pPr>
        <w:rPr>
          <w:sz w:val="20"/>
        </w:rPr>
      </w:pPr>
      <w:r w:rsidRPr="00C86C3E">
        <w:rPr>
          <w:sz w:val="20"/>
        </w:rPr>
        <w:fldChar w:fldCharType="end"/>
      </w:r>
    </w:p>
    <w:p w:rsidR="00715914" w:rsidRPr="00C86C3E" w:rsidRDefault="00715914" w:rsidP="00715914">
      <w:pPr>
        <w:sectPr w:rsidR="00715914" w:rsidRPr="00C86C3E" w:rsidSect="00A870C8">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C86C3E" w:rsidRDefault="00715914" w:rsidP="00715914">
      <w:pPr>
        <w:pStyle w:val="ActHead5"/>
      </w:pPr>
      <w:bookmarkStart w:id="4" w:name="_Toc379197596"/>
      <w:r w:rsidRPr="00C86C3E">
        <w:rPr>
          <w:rStyle w:val="CharSectno"/>
        </w:rPr>
        <w:lastRenderedPageBreak/>
        <w:t>1</w:t>
      </w:r>
      <w:r w:rsidRPr="00C86C3E">
        <w:t xml:space="preserve">  </w:t>
      </w:r>
      <w:r w:rsidR="00CE493D" w:rsidRPr="00C86C3E">
        <w:t xml:space="preserve">Name of </w:t>
      </w:r>
      <w:r w:rsidR="00804DA0" w:rsidRPr="00C86C3E">
        <w:t>regulation</w:t>
      </w:r>
      <w:bookmarkEnd w:id="4"/>
    </w:p>
    <w:p w:rsidR="00715914" w:rsidRPr="00C86C3E" w:rsidRDefault="00715914" w:rsidP="00715914">
      <w:pPr>
        <w:pStyle w:val="subsection"/>
      </w:pPr>
      <w:r w:rsidRPr="00C86C3E">
        <w:tab/>
      </w:r>
      <w:r w:rsidRPr="00C86C3E">
        <w:tab/>
        <w:t xml:space="preserve">This </w:t>
      </w:r>
      <w:r w:rsidR="00315109" w:rsidRPr="00C86C3E">
        <w:t>regulation</w:t>
      </w:r>
      <w:r w:rsidRPr="00C86C3E">
        <w:t xml:space="preserve"> </w:t>
      </w:r>
      <w:r w:rsidR="00CE493D" w:rsidRPr="00C86C3E">
        <w:t xml:space="preserve">is the </w:t>
      </w:r>
      <w:bookmarkStart w:id="5" w:name="BKCheck15B_4"/>
      <w:bookmarkEnd w:id="5"/>
      <w:r w:rsidR="00CE038B" w:rsidRPr="00C86C3E">
        <w:rPr>
          <w:i/>
        </w:rPr>
        <w:fldChar w:fldCharType="begin"/>
      </w:r>
      <w:r w:rsidR="00CE038B" w:rsidRPr="00C86C3E">
        <w:rPr>
          <w:i/>
        </w:rPr>
        <w:instrText xml:space="preserve"> STYLEREF  ShortT </w:instrText>
      </w:r>
      <w:r w:rsidR="00CE038B" w:rsidRPr="00C86C3E">
        <w:rPr>
          <w:i/>
        </w:rPr>
        <w:fldChar w:fldCharType="separate"/>
      </w:r>
      <w:r w:rsidR="00837FB2">
        <w:rPr>
          <w:i/>
          <w:noProof/>
        </w:rPr>
        <w:t>Defence (Spent and Redundant Instruments) Repeal Regulation 2014</w:t>
      </w:r>
      <w:r w:rsidR="00CE038B" w:rsidRPr="00C86C3E">
        <w:rPr>
          <w:i/>
        </w:rPr>
        <w:fldChar w:fldCharType="end"/>
      </w:r>
      <w:r w:rsidRPr="00C86C3E">
        <w:t>.</w:t>
      </w:r>
    </w:p>
    <w:p w:rsidR="00715914" w:rsidRPr="00C86C3E" w:rsidRDefault="00715914" w:rsidP="00715914">
      <w:pPr>
        <w:pStyle w:val="ActHead5"/>
      </w:pPr>
      <w:bookmarkStart w:id="6" w:name="_Toc379197597"/>
      <w:r w:rsidRPr="00C86C3E">
        <w:rPr>
          <w:rStyle w:val="CharSectno"/>
        </w:rPr>
        <w:t>2</w:t>
      </w:r>
      <w:r w:rsidRPr="00C86C3E">
        <w:t xml:space="preserve">  Commencement</w:t>
      </w:r>
      <w:bookmarkEnd w:id="6"/>
    </w:p>
    <w:p w:rsidR="007E163D" w:rsidRPr="00C86C3E" w:rsidRDefault="00CE493D" w:rsidP="00CE493D">
      <w:pPr>
        <w:pStyle w:val="subsection"/>
      </w:pPr>
      <w:bookmarkStart w:id="7" w:name="_GoBack"/>
      <w:r w:rsidRPr="00C86C3E">
        <w:tab/>
      </w:r>
      <w:r w:rsidRPr="00C86C3E">
        <w:tab/>
        <w:t xml:space="preserve">This </w:t>
      </w:r>
      <w:r w:rsidR="00315109" w:rsidRPr="00C86C3E">
        <w:t>regulation</w:t>
      </w:r>
      <w:r w:rsidRPr="00C86C3E">
        <w:t xml:space="preserve"> commences on the </w:t>
      </w:r>
      <w:r w:rsidR="00315109" w:rsidRPr="00C86C3E">
        <w:t>day after it is registered</w:t>
      </w:r>
      <w:r w:rsidR="000019A2" w:rsidRPr="00C86C3E">
        <w:t>.</w:t>
      </w:r>
      <w:bookmarkEnd w:id="7"/>
    </w:p>
    <w:p w:rsidR="00CE493D" w:rsidRPr="00C86C3E" w:rsidRDefault="00E85C54" w:rsidP="00E85C54">
      <w:pPr>
        <w:pStyle w:val="ActHead5"/>
      </w:pPr>
      <w:bookmarkStart w:id="8" w:name="_Toc379197598"/>
      <w:r w:rsidRPr="00C86C3E">
        <w:rPr>
          <w:rStyle w:val="CharSectno"/>
        </w:rPr>
        <w:t>3</w:t>
      </w:r>
      <w:r w:rsidRPr="00C86C3E">
        <w:t xml:space="preserve">  Authority</w:t>
      </w:r>
      <w:bookmarkEnd w:id="8"/>
    </w:p>
    <w:p w:rsidR="007A6816" w:rsidRPr="00C86C3E" w:rsidRDefault="00E85C54" w:rsidP="00E85C54">
      <w:pPr>
        <w:pStyle w:val="subsection"/>
      </w:pPr>
      <w:r w:rsidRPr="00C86C3E">
        <w:tab/>
      </w:r>
      <w:r w:rsidRPr="00C86C3E">
        <w:tab/>
        <w:t xml:space="preserve">This </w:t>
      </w:r>
      <w:r w:rsidR="00315109" w:rsidRPr="00C86C3E">
        <w:t>regulation</w:t>
      </w:r>
      <w:r w:rsidRPr="00C86C3E">
        <w:t xml:space="preserve"> is made under </w:t>
      </w:r>
      <w:r w:rsidR="001B39BC" w:rsidRPr="00C86C3E">
        <w:t xml:space="preserve">the </w:t>
      </w:r>
      <w:r w:rsidR="00315109" w:rsidRPr="00C86C3E">
        <w:rPr>
          <w:i/>
        </w:rPr>
        <w:t>Legislative Instruments Act 2003</w:t>
      </w:r>
      <w:r w:rsidR="00EC01C1" w:rsidRPr="00C86C3E">
        <w:t>.</w:t>
      </w:r>
    </w:p>
    <w:p w:rsidR="00315109" w:rsidRPr="00C86C3E" w:rsidRDefault="00315109" w:rsidP="00315109">
      <w:pPr>
        <w:pStyle w:val="ActHead5"/>
      </w:pPr>
      <w:bookmarkStart w:id="9" w:name="_Toc379197599"/>
      <w:r w:rsidRPr="00C86C3E">
        <w:rPr>
          <w:rStyle w:val="CharSectno"/>
        </w:rPr>
        <w:t>4</w:t>
      </w:r>
      <w:r w:rsidRPr="00C86C3E">
        <w:t xml:space="preserve">  Guide to this regulation</w:t>
      </w:r>
      <w:bookmarkEnd w:id="9"/>
    </w:p>
    <w:p w:rsidR="00804DA0" w:rsidRPr="00C86C3E" w:rsidRDefault="00804DA0" w:rsidP="00FA78A6">
      <w:pPr>
        <w:pStyle w:val="SOText"/>
      </w:pPr>
      <w:r w:rsidRPr="00C86C3E">
        <w:t>This regulation repeals legislative instruments that are spent or no longer required, as authorised by section</w:t>
      </w:r>
      <w:r w:rsidR="00C86C3E" w:rsidRPr="00C86C3E">
        <w:t> </w:t>
      </w:r>
      <w:r w:rsidRPr="00C86C3E">
        <w:t xml:space="preserve">48E of the </w:t>
      </w:r>
      <w:r w:rsidRPr="00C86C3E">
        <w:rPr>
          <w:i/>
        </w:rPr>
        <w:t>Legislative Instruments Act 2003</w:t>
      </w:r>
      <w:r w:rsidRPr="00C86C3E">
        <w:t>.</w:t>
      </w:r>
    </w:p>
    <w:p w:rsidR="00804DA0" w:rsidRPr="00C86C3E" w:rsidRDefault="00804DA0" w:rsidP="00FA78A6">
      <w:pPr>
        <w:pStyle w:val="SOText"/>
      </w:pPr>
      <w:r w:rsidRPr="00C86C3E">
        <w:t>To assist the reader, the instruments repealed by this regulation are listed in 4 Schedules.</w:t>
      </w:r>
    </w:p>
    <w:p w:rsidR="00804DA0" w:rsidRPr="00C86C3E" w:rsidRDefault="00804DA0" w:rsidP="00FA78A6">
      <w:pPr>
        <w:pStyle w:val="SOText"/>
      </w:pPr>
      <w:r w:rsidRPr="00C86C3E">
        <w:t>Schedule</w:t>
      </w:r>
      <w:r w:rsidR="00C86C3E" w:rsidRPr="00C86C3E">
        <w:t> </w:t>
      </w:r>
      <w:r w:rsidRPr="00C86C3E">
        <w:t>1 deals with solely amending and repealing instruments.</w:t>
      </w:r>
    </w:p>
    <w:p w:rsidR="00804DA0" w:rsidRPr="00C86C3E" w:rsidRDefault="00804DA0" w:rsidP="00FA78A6">
      <w:pPr>
        <w:pStyle w:val="SOText"/>
      </w:pPr>
      <w:r w:rsidRPr="00C86C3E">
        <w:t>Schedule</w:t>
      </w:r>
      <w:r w:rsidR="00C86C3E" w:rsidRPr="00C86C3E">
        <w:t> </w:t>
      </w:r>
      <w:r w:rsidRPr="00C86C3E">
        <w:t>2 deals with commencement instruments.</w:t>
      </w:r>
    </w:p>
    <w:p w:rsidR="00804DA0" w:rsidRPr="00C86C3E" w:rsidRDefault="00804DA0" w:rsidP="00FA78A6">
      <w:pPr>
        <w:pStyle w:val="SOText"/>
      </w:pPr>
      <w:r w:rsidRPr="00C86C3E">
        <w:t>Schedule</w:t>
      </w:r>
      <w:r w:rsidR="00C86C3E" w:rsidRPr="00C86C3E">
        <w:t> </w:t>
      </w:r>
      <w:r w:rsidRPr="00C86C3E">
        <w:t>3 deals with amending and repealing instruments that contain application, saving or transitional provisions.</w:t>
      </w:r>
    </w:p>
    <w:p w:rsidR="00804DA0" w:rsidRPr="00C86C3E" w:rsidRDefault="00804DA0" w:rsidP="00FA78A6">
      <w:pPr>
        <w:pStyle w:val="SOText"/>
      </w:pPr>
      <w:r w:rsidRPr="00C86C3E">
        <w:t>Schedule</w:t>
      </w:r>
      <w:r w:rsidR="00C86C3E" w:rsidRPr="00C86C3E">
        <w:t> </w:t>
      </w:r>
      <w:r w:rsidRPr="00C86C3E">
        <w:t>4 deals with other instruments that are spent or no longer required.</w:t>
      </w:r>
    </w:p>
    <w:p w:rsidR="00804DA0" w:rsidRPr="00C86C3E" w:rsidRDefault="00804DA0" w:rsidP="00FA78A6">
      <w:pPr>
        <w:pStyle w:val="SOText"/>
      </w:pPr>
      <w:r w:rsidRPr="00C86C3E">
        <w:t>This regulation contains saving provisions that apply to the repeals, in addition to the provision made by section</w:t>
      </w:r>
      <w:r w:rsidR="00C86C3E" w:rsidRPr="00C86C3E">
        <w:t> </w:t>
      </w:r>
      <w:r w:rsidRPr="00C86C3E">
        <w:t xml:space="preserve">7 of the </w:t>
      </w:r>
      <w:r w:rsidRPr="00C86C3E">
        <w:rPr>
          <w:i/>
        </w:rPr>
        <w:t>Acts Interpretation Act 1901</w:t>
      </w:r>
      <w:r w:rsidRPr="00C86C3E">
        <w:t>. That section applies to this regulation because of section</w:t>
      </w:r>
      <w:r w:rsidR="00C86C3E" w:rsidRPr="00C86C3E">
        <w:t> </w:t>
      </w:r>
      <w:r w:rsidRPr="00C86C3E">
        <w:t xml:space="preserve">13 of the </w:t>
      </w:r>
      <w:r w:rsidRPr="00C86C3E">
        <w:rPr>
          <w:i/>
        </w:rPr>
        <w:t>Legislative Instruments Act 2003</w:t>
      </w:r>
      <w:r w:rsidRPr="00C86C3E">
        <w:t>.</w:t>
      </w:r>
    </w:p>
    <w:p w:rsidR="00315109" w:rsidRPr="00C86C3E" w:rsidRDefault="00804DA0" w:rsidP="00804DA0">
      <w:pPr>
        <w:pStyle w:val="ActHead5"/>
      </w:pPr>
      <w:bookmarkStart w:id="10" w:name="_Toc379197600"/>
      <w:r w:rsidRPr="00C86C3E">
        <w:rPr>
          <w:rStyle w:val="CharSectno"/>
        </w:rPr>
        <w:lastRenderedPageBreak/>
        <w:t>5</w:t>
      </w:r>
      <w:r w:rsidRPr="00C86C3E">
        <w:t xml:space="preserve">  Repeal of amending and repealing instruments</w:t>
      </w:r>
      <w:bookmarkEnd w:id="10"/>
    </w:p>
    <w:p w:rsidR="00804DA0" w:rsidRPr="00C86C3E" w:rsidRDefault="00804DA0" w:rsidP="00804DA0">
      <w:pPr>
        <w:pStyle w:val="subsection"/>
      </w:pPr>
      <w:r w:rsidRPr="00C86C3E">
        <w:tab/>
        <w:t>(1)</w:t>
      </w:r>
      <w:r w:rsidRPr="00C86C3E">
        <w:tab/>
        <w:t>Each instrument mentioned in Schedule</w:t>
      </w:r>
      <w:r w:rsidR="00C86C3E" w:rsidRPr="00C86C3E">
        <w:t> </w:t>
      </w:r>
      <w:r w:rsidRPr="00C86C3E">
        <w:t>1 is repealed.</w:t>
      </w:r>
    </w:p>
    <w:p w:rsidR="00804DA0" w:rsidRPr="00C86C3E" w:rsidRDefault="00804DA0" w:rsidP="00804DA0">
      <w:pPr>
        <w:pStyle w:val="subsection"/>
      </w:pPr>
      <w:r w:rsidRPr="00C86C3E">
        <w:tab/>
        <w:t>(2)</w:t>
      </w:r>
      <w:r w:rsidRPr="00C86C3E">
        <w:tab/>
        <w:t>The repeal of an instrument by this section does not affect any amendment or repeal (however described) made by the instrument.</w:t>
      </w:r>
    </w:p>
    <w:p w:rsidR="00804DA0" w:rsidRPr="00C86C3E" w:rsidRDefault="00804DA0" w:rsidP="00804DA0">
      <w:pPr>
        <w:pStyle w:val="subsection"/>
      </w:pPr>
      <w:r w:rsidRPr="00C86C3E">
        <w:tab/>
        <w:t>(3)</w:t>
      </w:r>
      <w:r w:rsidRPr="00C86C3E">
        <w:tab/>
      </w:r>
      <w:r w:rsidR="00C86C3E" w:rsidRPr="00C86C3E">
        <w:t>Subsection (</w:t>
      </w:r>
      <w:r w:rsidRPr="00C86C3E">
        <w:t>2) does not limit the effect of section</w:t>
      </w:r>
      <w:r w:rsidR="00C86C3E" w:rsidRPr="00C86C3E">
        <w:t> </w:t>
      </w:r>
      <w:r w:rsidRPr="00C86C3E">
        <w:t xml:space="preserve">7 of the </w:t>
      </w:r>
      <w:r w:rsidRPr="00C86C3E">
        <w:rPr>
          <w:i/>
        </w:rPr>
        <w:t>Acts Interpretation Act 1901</w:t>
      </w:r>
      <w:r w:rsidRPr="00C86C3E">
        <w:t xml:space="preserve"> as it applies to the repeal of an instrument by this section.</w:t>
      </w:r>
    </w:p>
    <w:p w:rsidR="00804DA0" w:rsidRPr="00C86C3E" w:rsidRDefault="00804DA0" w:rsidP="00804DA0">
      <w:pPr>
        <w:pStyle w:val="ActHead5"/>
      </w:pPr>
      <w:bookmarkStart w:id="11" w:name="_Toc379197601"/>
      <w:r w:rsidRPr="00C86C3E">
        <w:rPr>
          <w:rStyle w:val="CharSectno"/>
        </w:rPr>
        <w:t>6</w:t>
      </w:r>
      <w:r w:rsidRPr="00C86C3E">
        <w:t xml:space="preserve">  Repeal of commencement instruments</w:t>
      </w:r>
      <w:bookmarkEnd w:id="11"/>
    </w:p>
    <w:p w:rsidR="00804DA0" w:rsidRPr="00C86C3E" w:rsidRDefault="00804DA0" w:rsidP="00804DA0">
      <w:pPr>
        <w:pStyle w:val="subsection"/>
      </w:pPr>
      <w:r w:rsidRPr="00C86C3E">
        <w:tab/>
        <w:t>(1)</w:t>
      </w:r>
      <w:r w:rsidRPr="00C86C3E">
        <w:tab/>
        <w:t>Each instrument mentioned in Schedule</w:t>
      </w:r>
      <w:r w:rsidR="00C86C3E" w:rsidRPr="00C86C3E">
        <w:t> </w:t>
      </w:r>
      <w:r w:rsidRPr="00C86C3E">
        <w:t>2 is repealed.</w:t>
      </w:r>
    </w:p>
    <w:p w:rsidR="00804DA0" w:rsidRPr="00C86C3E" w:rsidRDefault="00804DA0" w:rsidP="00804DA0">
      <w:pPr>
        <w:pStyle w:val="subsection"/>
      </w:pPr>
      <w:r w:rsidRPr="00C86C3E">
        <w:tab/>
        <w:t>(2)</w:t>
      </w:r>
      <w:r w:rsidRPr="00C86C3E">
        <w:tab/>
        <w:t>The repeal of an instrument by this section does not affect any commencement provided by the instrument.</w:t>
      </w:r>
    </w:p>
    <w:p w:rsidR="00804DA0" w:rsidRPr="00C86C3E" w:rsidRDefault="00804DA0" w:rsidP="00804DA0">
      <w:pPr>
        <w:pStyle w:val="subsection"/>
      </w:pPr>
      <w:r w:rsidRPr="00C86C3E">
        <w:tab/>
        <w:t>(3)</w:t>
      </w:r>
      <w:r w:rsidRPr="00C86C3E">
        <w:tab/>
      </w:r>
      <w:r w:rsidR="00C86C3E" w:rsidRPr="00C86C3E">
        <w:t>Subsection (</w:t>
      </w:r>
      <w:r w:rsidRPr="00C86C3E">
        <w:t>2) does not limit the effect of section</w:t>
      </w:r>
      <w:r w:rsidR="00C86C3E" w:rsidRPr="00C86C3E">
        <w:t> </w:t>
      </w:r>
      <w:r w:rsidRPr="00C86C3E">
        <w:t xml:space="preserve">7 of the </w:t>
      </w:r>
      <w:r w:rsidRPr="00C86C3E">
        <w:rPr>
          <w:i/>
        </w:rPr>
        <w:t>Acts Interpretation Act 1901</w:t>
      </w:r>
      <w:r w:rsidRPr="00C86C3E">
        <w:t xml:space="preserve"> as it applies to the repeal of an instrument by this section.</w:t>
      </w:r>
    </w:p>
    <w:p w:rsidR="00804DA0" w:rsidRPr="00C86C3E" w:rsidRDefault="00804DA0" w:rsidP="00804DA0">
      <w:pPr>
        <w:pStyle w:val="ActHead5"/>
      </w:pPr>
      <w:bookmarkStart w:id="12" w:name="_Toc379197602"/>
      <w:r w:rsidRPr="00C86C3E">
        <w:rPr>
          <w:rStyle w:val="CharSectno"/>
        </w:rPr>
        <w:t>7</w:t>
      </w:r>
      <w:r w:rsidRPr="00C86C3E">
        <w:t xml:space="preserve">  Repeal of amending and repealing instruments containing other provisions</w:t>
      </w:r>
      <w:bookmarkEnd w:id="12"/>
    </w:p>
    <w:p w:rsidR="00804DA0" w:rsidRPr="00C86C3E" w:rsidRDefault="00804DA0" w:rsidP="00804DA0">
      <w:pPr>
        <w:pStyle w:val="subsection"/>
      </w:pPr>
      <w:r w:rsidRPr="00C86C3E">
        <w:tab/>
        <w:t>(1)</w:t>
      </w:r>
      <w:r w:rsidRPr="00C86C3E">
        <w:tab/>
        <w:t>Each instrument mentioned in Schedule</w:t>
      </w:r>
      <w:r w:rsidR="00C86C3E" w:rsidRPr="00C86C3E">
        <w:t> </w:t>
      </w:r>
      <w:r w:rsidRPr="00C86C3E">
        <w:t>3 is repealed.</w:t>
      </w:r>
    </w:p>
    <w:p w:rsidR="00804DA0" w:rsidRPr="00C86C3E" w:rsidRDefault="00804DA0" w:rsidP="00804DA0">
      <w:pPr>
        <w:pStyle w:val="subsection"/>
        <w:keepNext/>
      </w:pPr>
      <w:r w:rsidRPr="00C86C3E">
        <w:tab/>
        <w:t>(2)</w:t>
      </w:r>
      <w:r w:rsidRPr="00C86C3E">
        <w:tab/>
        <w:t>The repeal of an instrument by this section does not affect:</w:t>
      </w:r>
    </w:p>
    <w:p w:rsidR="00804DA0" w:rsidRPr="00C86C3E" w:rsidRDefault="00804DA0" w:rsidP="00804DA0">
      <w:pPr>
        <w:pStyle w:val="paragraph"/>
      </w:pPr>
      <w:r w:rsidRPr="00C86C3E">
        <w:tab/>
        <w:t>(a)</w:t>
      </w:r>
      <w:r w:rsidRPr="00C86C3E">
        <w:tab/>
        <w:t>any amendment or repeal (however described) made by the instrument; or</w:t>
      </w:r>
    </w:p>
    <w:p w:rsidR="00804DA0" w:rsidRPr="00C86C3E" w:rsidRDefault="00804DA0" w:rsidP="00804DA0">
      <w:pPr>
        <w:pStyle w:val="paragraph"/>
      </w:pPr>
      <w:r w:rsidRPr="00C86C3E">
        <w:tab/>
        <w:t>(b)</w:t>
      </w:r>
      <w:r w:rsidRPr="00C86C3E">
        <w:tab/>
        <w:t>the continuing operation of any provision of the instrument made or expressed to be made for an application, saving or transitional purpose (or that makes provision consequential or related to such a provision).</w:t>
      </w:r>
    </w:p>
    <w:p w:rsidR="00804DA0" w:rsidRPr="00C86C3E" w:rsidRDefault="00804DA0" w:rsidP="00804DA0">
      <w:pPr>
        <w:pStyle w:val="subsection"/>
      </w:pPr>
      <w:r w:rsidRPr="00C86C3E">
        <w:tab/>
        <w:t>(3)</w:t>
      </w:r>
      <w:r w:rsidRPr="00C86C3E">
        <w:tab/>
      </w:r>
      <w:r w:rsidR="00C86C3E" w:rsidRPr="00C86C3E">
        <w:t>Subsection (</w:t>
      </w:r>
      <w:r w:rsidRPr="00C86C3E">
        <w:t>2) does not limit the effect of section</w:t>
      </w:r>
      <w:r w:rsidR="00C86C3E" w:rsidRPr="00C86C3E">
        <w:t> </w:t>
      </w:r>
      <w:r w:rsidRPr="00C86C3E">
        <w:t xml:space="preserve">7 of the </w:t>
      </w:r>
      <w:r w:rsidRPr="00C86C3E">
        <w:rPr>
          <w:i/>
        </w:rPr>
        <w:t>Acts Interpretation Act 1901</w:t>
      </w:r>
      <w:r w:rsidRPr="00C86C3E">
        <w:t xml:space="preserve"> as it applies to the repeal of an instrument by this section.</w:t>
      </w:r>
    </w:p>
    <w:p w:rsidR="00804DA0" w:rsidRPr="00C86C3E" w:rsidRDefault="00804DA0" w:rsidP="00804DA0">
      <w:pPr>
        <w:pStyle w:val="ActHead5"/>
      </w:pPr>
      <w:bookmarkStart w:id="13" w:name="_Toc379197603"/>
      <w:r w:rsidRPr="00C86C3E">
        <w:rPr>
          <w:rStyle w:val="CharSectno"/>
        </w:rPr>
        <w:t>8</w:t>
      </w:r>
      <w:r w:rsidRPr="00C86C3E">
        <w:t xml:space="preserve">  Repeal of other redundant instruments</w:t>
      </w:r>
      <w:bookmarkEnd w:id="13"/>
    </w:p>
    <w:p w:rsidR="00804DA0" w:rsidRPr="00C86C3E" w:rsidRDefault="00804DA0" w:rsidP="00804DA0">
      <w:pPr>
        <w:pStyle w:val="subsection"/>
      </w:pPr>
      <w:r w:rsidRPr="00C86C3E">
        <w:tab/>
        <w:t>(1)</w:t>
      </w:r>
      <w:r w:rsidRPr="00C86C3E">
        <w:tab/>
        <w:t>Each instrument mentioned in Schedule</w:t>
      </w:r>
      <w:r w:rsidR="00C86C3E" w:rsidRPr="00C86C3E">
        <w:t> </w:t>
      </w:r>
      <w:r w:rsidRPr="00C86C3E">
        <w:t>4 is repealed.</w:t>
      </w:r>
    </w:p>
    <w:p w:rsidR="00804DA0" w:rsidRPr="00C86C3E" w:rsidRDefault="00804DA0" w:rsidP="00804DA0">
      <w:pPr>
        <w:pStyle w:val="subsection"/>
        <w:keepNext/>
      </w:pPr>
      <w:r w:rsidRPr="00C86C3E">
        <w:lastRenderedPageBreak/>
        <w:tab/>
        <w:t>(2)</w:t>
      </w:r>
      <w:r w:rsidRPr="00C86C3E">
        <w:tab/>
        <w:t>The repeal of an instrument by this section does not affect:</w:t>
      </w:r>
    </w:p>
    <w:p w:rsidR="00804DA0" w:rsidRPr="00C86C3E" w:rsidRDefault="00804DA0" w:rsidP="00804DA0">
      <w:pPr>
        <w:pStyle w:val="paragraph"/>
      </w:pPr>
      <w:r w:rsidRPr="00C86C3E">
        <w:tab/>
        <w:t>(a)</w:t>
      </w:r>
      <w:r w:rsidRPr="00C86C3E">
        <w:tab/>
        <w:t>any amendment or repeal (however described) made by the instrument; or</w:t>
      </w:r>
    </w:p>
    <w:p w:rsidR="00804DA0" w:rsidRPr="00C86C3E" w:rsidRDefault="00804DA0" w:rsidP="00804DA0">
      <w:pPr>
        <w:pStyle w:val="paragraph"/>
      </w:pPr>
      <w:r w:rsidRPr="00C86C3E">
        <w:tab/>
        <w:t>(b)</w:t>
      </w:r>
      <w:r w:rsidRPr="00C86C3E">
        <w:tab/>
        <w:t>the continuing operation of any provision of the instrument made or expressed to be made for an application, saving or transitional purpose (or that makes provision consequential or related to such a provision).</w:t>
      </w:r>
    </w:p>
    <w:p w:rsidR="00804DA0" w:rsidRPr="00C86C3E" w:rsidRDefault="00804DA0" w:rsidP="00804DA0">
      <w:pPr>
        <w:pStyle w:val="subsection"/>
      </w:pPr>
      <w:r w:rsidRPr="00C86C3E">
        <w:tab/>
        <w:t>(3)</w:t>
      </w:r>
      <w:r w:rsidRPr="00C86C3E">
        <w:tab/>
      </w:r>
      <w:r w:rsidR="00C86C3E" w:rsidRPr="00C86C3E">
        <w:t>Subsection (</w:t>
      </w:r>
      <w:r w:rsidRPr="00C86C3E">
        <w:t>2) does not limit the effect of section</w:t>
      </w:r>
      <w:r w:rsidR="00C86C3E" w:rsidRPr="00C86C3E">
        <w:t> </w:t>
      </w:r>
      <w:r w:rsidRPr="00C86C3E">
        <w:t xml:space="preserve">7 of the </w:t>
      </w:r>
      <w:r w:rsidRPr="00C86C3E">
        <w:rPr>
          <w:i/>
        </w:rPr>
        <w:t>Acts Interpretation Act 1901</w:t>
      </w:r>
      <w:r w:rsidRPr="00C86C3E">
        <w:t xml:space="preserve"> as it applies to the repeal of an instrument by this section.</w:t>
      </w:r>
    </w:p>
    <w:p w:rsidR="00804DA0" w:rsidRPr="00C86C3E" w:rsidRDefault="00804DA0" w:rsidP="00804DA0">
      <w:pPr>
        <w:pStyle w:val="ActHead5"/>
      </w:pPr>
      <w:bookmarkStart w:id="14" w:name="_Toc379197604"/>
      <w:r w:rsidRPr="00C86C3E">
        <w:rPr>
          <w:rStyle w:val="CharSectno"/>
        </w:rPr>
        <w:t>9</w:t>
      </w:r>
      <w:r w:rsidRPr="00C86C3E">
        <w:t xml:space="preserve">  Expiry of regulation</w:t>
      </w:r>
      <w:bookmarkEnd w:id="14"/>
    </w:p>
    <w:p w:rsidR="00804DA0" w:rsidRPr="00C86C3E" w:rsidRDefault="00804DA0" w:rsidP="00804DA0">
      <w:pPr>
        <w:pStyle w:val="subsection"/>
      </w:pPr>
      <w:r w:rsidRPr="00C86C3E">
        <w:tab/>
      </w:r>
      <w:r w:rsidRPr="00C86C3E">
        <w:tab/>
        <w:t>This regulation expires on the day after it commences, as if it had been repealed by another regulation.</w:t>
      </w:r>
    </w:p>
    <w:p w:rsidR="00E2445B" w:rsidRPr="00C86C3E" w:rsidRDefault="00E2445B" w:rsidP="00552DC4">
      <w:pPr>
        <w:sectPr w:rsidR="00E2445B" w:rsidRPr="00C86C3E" w:rsidSect="00A870C8">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08"/>
          <w:docGrid w:linePitch="360"/>
        </w:sectPr>
      </w:pPr>
      <w:bookmarkStart w:id="15" w:name="OPCSB_BodyPrincipleB5"/>
    </w:p>
    <w:p w:rsidR="00016A56" w:rsidRPr="00C86C3E" w:rsidRDefault="00016A56" w:rsidP="00716A8E">
      <w:pPr>
        <w:pStyle w:val="ActHead6"/>
      </w:pPr>
      <w:bookmarkStart w:id="16" w:name="_Toc379197605"/>
      <w:bookmarkStart w:id="17" w:name="opcAmSched"/>
      <w:bookmarkEnd w:id="15"/>
      <w:r w:rsidRPr="00C86C3E">
        <w:rPr>
          <w:rStyle w:val="CharAmSchNo"/>
        </w:rPr>
        <w:lastRenderedPageBreak/>
        <w:t>Schedule</w:t>
      </w:r>
      <w:r w:rsidR="00C86C3E" w:rsidRPr="00C86C3E">
        <w:rPr>
          <w:rStyle w:val="CharAmSchNo"/>
        </w:rPr>
        <w:t> </w:t>
      </w:r>
      <w:r w:rsidRPr="00C86C3E">
        <w:rPr>
          <w:rStyle w:val="CharAmSchNo"/>
        </w:rPr>
        <w:t>1</w:t>
      </w:r>
      <w:r w:rsidRPr="00C86C3E">
        <w:t>—</w:t>
      </w:r>
      <w:r w:rsidRPr="00C86C3E">
        <w:rPr>
          <w:rStyle w:val="CharAmSchText"/>
        </w:rPr>
        <w:t>Repeal of amending and repealing instruments</w:t>
      </w:r>
      <w:bookmarkEnd w:id="16"/>
    </w:p>
    <w:bookmarkEnd w:id="17"/>
    <w:p w:rsidR="00016A56" w:rsidRPr="00C86C3E" w:rsidRDefault="00016A56" w:rsidP="00016A56">
      <w:pPr>
        <w:pStyle w:val="Header"/>
      </w:pPr>
      <w:r w:rsidRPr="00C86C3E">
        <w:rPr>
          <w:rStyle w:val="CharAmPartNo"/>
        </w:rPr>
        <w:t xml:space="preserve"> </w:t>
      </w:r>
      <w:r w:rsidRPr="00C86C3E">
        <w:rPr>
          <w:rStyle w:val="CharAmPartText"/>
        </w:rPr>
        <w:t xml:space="preserve"> </w:t>
      </w:r>
    </w:p>
    <w:p w:rsidR="000B52DA" w:rsidRPr="00C86C3E" w:rsidRDefault="000B52DA" w:rsidP="00991830">
      <w:pPr>
        <w:pStyle w:val="SOHeadItalic"/>
      </w:pPr>
      <w:r w:rsidRPr="00C86C3E">
        <w:t>Guide to this Schedule</w:t>
      </w:r>
    </w:p>
    <w:p w:rsidR="000B52DA" w:rsidRPr="00C86C3E" w:rsidRDefault="000B52DA" w:rsidP="00991830">
      <w:pPr>
        <w:pStyle w:val="SOText"/>
      </w:pPr>
      <w:r w:rsidRPr="00C86C3E">
        <w:t>This Schedule repeals amending and repealing legislative instruments that are spent, and that would have been repealed automatically under section</w:t>
      </w:r>
      <w:r w:rsidR="00C86C3E" w:rsidRPr="00C86C3E">
        <w:t> </w:t>
      </w:r>
      <w:r w:rsidRPr="00C86C3E">
        <w:t xml:space="preserve">48A of the </w:t>
      </w:r>
      <w:r w:rsidRPr="00C86C3E">
        <w:rPr>
          <w:i/>
        </w:rPr>
        <w:t>Legislative Instruments Act 2003</w:t>
      </w:r>
      <w:r w:rsidRPr="00C86C3E">
        <w:t xml:space="preserve"> if they had been made after the commencement of that section. This Schedule does not include instruments with an application, saving or transitional provision: see Schedule</w:t>
      </w:r>
      <w:r w:rsidR="00C86C3E" w:rsidRPr="00C86C3E">
        <w:t> </w:t>
      </w:r>
      <w:r w:rsidRPr="00C86C3E">
        <w:t>3.</w:t>
      </w:r>
    </w:p>
    <w:p w:rsidR="000B52DA" w:rsidRPr="00C86C3E" w:rsidRDefault="000B52DA" w:rsidP="00991830">
      <w:pPr>
        <w:pStyle w:val="SOText"/>
      </w:pPr>
      <w:r w:rsidRPr="00C86C3E">
        <w:t>The repeal of an instrument by this Schedule does not affect any amendment or repeal made by the instrument: see subsection</w:t>
      </w:r>
      <w:r w:rsidR="00C86C3E" w:rsidRPr="00C86C3E">
        <w:t> </w:t>
      </w:r>
      <w:r w:rsidRPr="00C86C3E">
        <w:t>5(2).</w:t>
      </w:r>
    </w:p>
    <w:p w:rsidR="000B52DA" w:rsidRPr="00C86C3E"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0B52DA" w:rsidRPr="00C86C3E" w:rsidTr="004C2E52">
        <w:trPr>
          <w:cantSplit/>
          <w:tblHeader/>
        </w:trPr>
        <w:tc>
          <w:tcPr>
            <w:tcW w:w="7097" w:type="dxa"/>
            <w:gridSpan w:val="3"/>
            <w:tcBorders>
              <w:top w:val="single" w:sz="12" w:space="0" w:color="auto"/>
              <w:bottom w:val="single" w:sz="6" w:space="0" w:color="auto"/>
            </w:tcBorders>
            <w:shd w:val="clear" w:color="auto" w:fill="auto"/>
          </w:tcPr>
          <w:p w:rsidR="000B52DA" w:rsidRPr="00C86C3E" w:rsidRDefault="000B52DA" w:rsidP="00716A8E">
            <w:pPr>
              <w:pStyle w:val="TableHeading"/>
            </w:pPr>
            <w:r w:rsidRPr="00C86C3E">
              <w:t>Repeal of amending and repealing instruments</w:t>
            </w:r>
          </w:p>
        </w:tc>
      </w:tr>
      <w:tr w:rsidR="000B52DA" w:rsidRPr="00C86C3E" w:rsidTr="004C2E52">
        <w:trPr>
          <w:cantSplit/>
          <w:tblHeader/>
        </w:trPr>
        <w:tc>
          <w:tcPr>
            <w:tcW w:w="709" w:type="dxa"/>
            <w:tcBorders>
              <w:top w:val="single" w:sz="6" w:space="0" w:color="auto"/>
              <w:bottom w:val="single" w:sz="12" w:space="0" w:color="auto"/>
            </w:tcBorders>
            <w:shd w:val="clear" w:color="auto" w:fill="auto"/>
          </w:tcPr>
          <w:p w:rsidR="000B52DA" w:rsidRPr="00C86C3E" w:rsidRDefault="000B52DA" w:rsidP="00716A8E">
            <w:pPr>
              <w:pStyle w:val="TableHeading"/>
            </w:pPr>
            <w:r w:rsidRPr="00C86C3E">
              <w:t>Item</w:t>
            </w:r>
          </w:p>
        </w:tc>
        <w:tc>
          <w:tcPr>
            <w:tcW w:w="4793" w:type="dxa"/>
            <w:tcBorders>
              <w:top w:val="single" w:sz="6" w:space="0" w:color="auto"/>
              <w:bottom w:val="single" w:sz="12" w:space="0" w:color="auto"/>
            </w:tcBorders>
            <w:shd w:val="clear" w:color="auto" w:fill="auto"/>
          </w:tcPr>
          <w:p w:rsidR="000B52DA" w:rsidRPr="00C86C3E" w:rsidRDefault="000B52DA" w:rsidP="00716A8E">
            <w:pPr>
              <w:pStyle w:val="TableHeading"/>
            </w:pPr>
            <w:r w:rsidRPr="00C86C3E">
              <w:t>Instrument name and series number (if any)</w:t>
            </w:r>
          </w:p>
        </w:tc>
        <w:tc>
          <w:tcPr>
            <w:tcW w:w="1595" w:type="dxa"/>
            <w:tcBorders>
              <w:top w:val="single" w:sz="6" w:space="0" w:color="auto"/>
              <w:bottom w:val="single" w:sz="12" w:space="0" w:color="auto"/>
            </w:tcBorders>
            <w:shd w:val="clear" w:color="auto" w:fill="auto"/>
          </w:tcPr>
          <w:p w:rsidR="000B52DA" w:rsidRPr="00C86C3E" w:rsidRDefault="000B52DA" w:rsidP="00716A8E">
            <w:pPr>
              <w:pStyle w:val="TableHeading"/>
            </w:pPr>
            <w:r w:rsidRPr="00C86C3E">
              <w:t>FRLI identifier</w:t>
            </w:r>
          </w:p>
        </w:tc>
      </w:tr>
      <w:tr w:rsidR="000B52DA" w:rsidRPr="00C86C3E" w:rsidTr="004C2E52">
        <w:trPr>
          <w:cantSplit/>
        </w:trPr>
        <w:tc>
          <w:tcPr>
            <w:tcW w:w="709" w:type="dxa"/>
            <w:tcBorders>
              <w:top w:val="single" w:sz="12" w:space="0" w:color="auto"/>
            </w:tcBorders>
            <w:shd w:val="clear" w:color="auto" w:fill="auto"/>
          </w:tcPr>
          <w:p w:rsidR="000B52DA" w:rsidRPr="00C86C3E" w:rsidRDefault="008B589B" w:rsidP="0027060C">
            <w:pPr>
              <w:pStyle w:val="Tabletext"/>
              <w:rPr>
                <w:szCs w:val="22"/>
              </w:rPr>
            </w:pPr>
            <w:r w:rsidRPr="00C86C3E">
              <w:rPr>
                <w:szCs w:val="22"/>
              </w:rPr>
              <w:t>1</w:t>
            </w:r>
          </w:p>
        </w:tc>
        <w:tc>
          <w:tcPr>
            <w:tcW w:w="4793" w:type="dxa"/>
            <w:tcBorders>
              <w:top w:val="single" w:sz="12" w:space="0" w:color="auto"/>
            </w:tcBorders>
            <w:shd w:val="clear" w:color="auto" w:fill="auto"/>
          </w:tcPr>
          <w:p w:rsidR="000B52DA" w:rsidRPr="00C86C3E" w:rsidRDefault="0027060C" w:rsidP="0027060C">
            <w:pPr>
              <w:pStyle w:val="Tabletext"/>
              <w:rPr>
                <w:i/>
              </w:rPr>
            </w:pPr>
            <w:r w:rsidRPr="00C86C3E">
              <w:rPr>
                <w:i/>
              </w:rPr>
              <w:t>Air Force Amendment Regulations</w:t>
            </w:r>
            <w:r w:rsidR="00C86C3E" w:rsidRPr="00C86C3E">
              <w:rPr>
                <w:i/>
              </w:rPr>
              <w:t> </w:t>
            </w:r>
            <w:r w:rsidRPr="00C86C3E">
              <w:rPr>
                <w:i/>
              </w:rPr>
              <w:t>1998 (No.</w:t>
            </w:r>
            <w:r w:rsidR="00C86C3E" w:rsidRPr="00C86C3E">
              <w:rPr>
                <w:i/>
              </w:rPr>
              <w:t> </w:t>
            </w:r>
            <w:r w:rsidRPr="00C86C3E">
              <w:rPr>
                <w:i/>
              </w:rPr>
              <w:t>3)</w:t>
            </w:r>
            <w:r w:rsidRPr="00C86C3E">
              <w:t>, SR</w:t>
            </w:r>
            <w:r w:rsidR="00C86C3E" w:rsidRPr="00C86C3E">
              <w:t> </w:t>
            </w:r>
            <w:r w:rsidRPr="00C86C3E">
              <w:t>1998 No.</w:t>
            </w:r>
            <w:r w:rsidR="00C86C3E" w:rsidRPr="00C86C3E">
              <w:t> </w:t>
            </w:r>
            <w:r w:rsidRPr="00C86C3E">
              <w:t>332</w:t>
            </w:r>
          </w:p>
        </w:tc>
        <w:bookmarkStart w:id="18" w:name="BKCheck15B_5"/>
        <w:bookmarkEnd w:id="18"/>
        <w:tc>
          <w:tcPr>
            <w:tcW w:w="1595" w:type="dxa"/>
            <w:tcBorders>
              <w:top w:val="single" w:sz="12" w:space="0" w:color="auto"/>
            </w:tcBorders>
            <w:shd w:val="clear" w:color="auto" w:fill="auto"/>
          </w:tcPr>
          <w:p w:rsidR="000B52DA" w:rsidRPr="00C86C3E" w:rsidRDefault="0027060C" w:rsidP="0027060C">
            <w:pPr>
              <w:pStyle w:val="Tabletext"/>
              <w:rPr>
                <w:rStyle w:val="Hyperlink"/>
                <w:bCs/>
              </w:rPr>
            </w:pPr>
            <w:r w:rsidRPr="00C86C3E">
              <w:rPr>
                <w:rStyle w:val="Hyperlink"/>
                <w:bCs/>
              </w:rPr>
              <w:fldChar w:fldCharType="begin"/>
            </w:r>
            <w:r w:rsidRPr="00C86C3E">
              <w:rPr>
                <w:rStyle w:val="Hyperlink"/>
                <w:bCs/>
              </w:rPr>
              <w:instrText xml:space="preserve"> HYPERLINK "http://www.comlaw.gov.au/Details/F1998B00349" \o "ComLaw" </w:instrText>
            </w:r>
            <w:r w:rsidR="00837FB2" w:rsidRPr="00C86C3E">
              <w:rPr>
                <w:rStyle w:val="Hyperlink"/>
                <w:bCs/>
              </w:rPr>
            </w:r>
            <w:r w:rsidRPr="00C86C3E">
              <w:rPr>
                <w:rStyle w:val="Hyperlink"/>
                <w:bCs/>
              </w:rPr>
              <w:fldChar w:fldCharType="separate"/>
            </w:r>
            <w:r w:rsidRPr="00C86C3E">
              <w:rPr>
                <w:rStyle w:val="Hyperlink"/>
                <w:bCs/>
              </w:rPr>
              <w:t>F1998B00349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w:t>
            </w:r>
          </w:p>
        </w:tc>
        <w:tc>
          <w:tcPr>
            <w:tcW w:w="4793" w:type="dxa"/>
            <w:shd w:val="clear" w:color="auto" w:fill="auto"/>
          </w:tcPr>
          <w:p w:rsidR="0027060C" w:rsidRPr="00C86C3E" w:rsidRDefault="0027060C" w:rsidP="0027060C">
            <w:pPr>
              <w:pStyle w:val="Tabletext"/>
              <w:rPr>
                <w:i/>
              </w:rPr>
            </w:pPr>
            <w:r w:rsidRPr="00C86C3E">
              <w:rPr>
                <w:i/>
              </w:rPr>
              <w:t>Air Force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116</w:t>
            </w:r>
          </w:p>
        </w:tc>
        <w:bookmarkStart w:id="19" w:name="BKCheck15B_6"/>
        <w:bookmarkEnd w:id="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"http://www.comlaw.gov.au/Details/F1999B00116" \o "ComLaw" </w:instrText>
            </w:r>
            <w:r w:rsidRPr="00C86C3E">
              <w:fldChar w:fldCharType="separate"/>
            </w:r>
            <w:r w:rsidR="0027060C" w:rsidRPr="00C86C3E">
              <w:rPr>
                <w:rStyle w:val="Hyperlink"/>
                <w:bCs/>
              </w:rPr>
              <w:t>F1999B00116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w:t>
            </w:r>
          </w:p>
        </w:tc>
        <w:tc>
          <w:tcPr>
            <w:tcW w:w="4793" w:type="dxa"/>
            <w:shd w:val="clear" w:color="auto" w:fill="auto"/>
          </w:tcPr>
          <w:p w:rsidR="0027060C" w:rsidRPr="00C86C3E" w:rsidRDefault="0027060C" w:rsidP="0027060C">
            <w:pPr>
              <w:pStyle w:val="Tabletext"/>
              <w:rPr>
                <w:i/>
              </w:rPr>
            </w:pPr>
            <w:r w:rsidRPr="00C86C3E">
              <w:rPr>
                <w:i/>
              </w:rPr>
              <w:t>Air Force Amendment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41</w:t>
            </w:r>
          </w:p>
        </w:tc>
        <w:bookmarkStart w:id="20" w:name="BKCheck15B_7"/>
        <w:bookmarkEnd w:id="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"http://www.comlaw.gov.au/Details/F2001B00093" \o "ComLaw" </w:instrText>
            </w:r>
            <w:r w:rsidRPr="00C86C3E">
              <w:fldChar w:fldCharType="separate"/>
            </w:r>
            <w:r w:rsidR="0027060C" w:rsidRPr="00C86C3E">
              <w:rPr>
                <w:rStyle w:val="Hyperlink"/>
                <w:bCs/>
              </w:rPr>
              <w:t>F2001B00093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w:t>
            </w:r>
          </w:p>
        </w:tc>
        <w:tc>
          <w:tcPr>
            <w:tcW w:w="4793" w:type="dxa"/>
            <w:shd w:val="clear" w:color="auto" w:fill="auto"/>
          </w:tcPr>
          <w:p w:rsidR="0027060C" w:rsidRPr="00C86C3E" w:rsidRDefault="0027060C" w:rsidP="0027060C">
            <w:pPr>
              <w:pStyle w:val="Tabletext"/>
              <w:rPr>
                <w:i/>
              </w:rPr>
            </w:pPr>
            <w:r w:rsidRPr="00C86C3E">
              <w:rPr>
                <w:i/>
              </w:rPr>
              <w:t>Air Force Amendment Regulations</w:t>
            </w:r>
            <w:r w:rsidR="00C86C3E" w:rsidRPr="00C86C3E">
              <w:rPr>
                <w:i/>
              </w:rPr>
              <w:t> </w:t>
            </w:r>
            <w:r w:rsidRPr="00C86C3E">
              <w:rPr>
                <w:i/>
              </w:rPr>
              <w:t>2001 (No.</w:t>
            </w:r>
            <w:r w:rsidR="00C86C3E" w:rsidRPr="00C86C3E">
              <w:rPr>
                <w:i/>
              </w:rPr>
              <w:t> </w:t>
            </w:r>
            <w:r w:rsidRPr="00C86C3E">
              <w:rPr>
                <w:i/>
              </w:rPr>
              <w:t>3)</w:t>
            </w:r>
            <w:r w:rsidRPr="00C86C3E">
              <w:t>, SR</w:t>
            </w:r>
            <w:r w:rsidR="00C86C3E" w:rsidRPr="00C86C3E">
              <w:t> </w:t>
            </w:r>
            <w:r w:rsidRPr="00C86C3E">
              <w:t>2001 No.</w:t>
            </w:r>
            <w:r w:rsidR="00C86C3E" w:rsidRPr="00C86C3E">
              <w:t> </w:t>
            </w:r>
            <w:r w:rsidRPr="00C86C3E">
              <w:t>175</w:t>
            </w:r>
          </w:p>
        </w:tc>
        <w:bookmarkStart w:id="21" w:name="BKCheck15B_8"/>
        <w:bookmarkEnd w:id="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"http://www.comlaw.gov.au/Details/F2001B00256" \o "ComLaw" </w:instrText>
            </w:r>
            <w:r w:rsidRPr="00C86C3E">
              <w:fldChar w:fldCharType="separate"/>
            </w:r>
            <w:r w:rsidR="0027060C" w:rsidRPr="00C86C3E">
              <w:rPr>
                <w:rStyle w:val="Hyperlink"/>
                <w:bCs/>
              </w:rPr>
              <w:t>F2001B00256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w:t>
            </w:r>
          </w:p>
        </w:tc>
        <w:tc>
          <w:tcPr>
            <w:tcW w:w="4793" w:type="dxa"/>
            <w:shd w:val="clear" w:color="auto" w:fill="auto"/>
          </w:tcPr>
          <w:p w:rsidR="0027060C" w:rsidRPr="00C86C3E" w:rsidRDefault="0027060C" w:rsidP="0027060C">
            <w:pPr>
              <w:pStyle w:val="Tabletext"/>
              <w:rPr>
                <w:i/>
              </w:rPr>
            </w:pPr>
            <w:r w:rsidRPr="00C86C3E">
              <w:rPr>
                <w:i/>
              </w:rPr>
              <w:t>Air Force Amendment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276</w:t>
            </w:r>
          </w:p>
        </w:tc>
        <w:bookmarkStart w:id="22" w:name="BKCheck15B_9"/>
        <w:bookmarkEnd w:id="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"http://www.comlaw.gov.au/Details/F2002B00277" \o "ComLaw" </w:instrText>
            </w:r>
            <w:r w:rsidRPr="00C86C3E">
              <w:fldChar w:fldCharType="separate"/>
            </w:r>
            <w:r w:rsidR="0027060C" w:rsidRPr="00C86C3E">
              <w:rPr>
                <w:rStyle w:val="Hyperlink"/>
                <w:bCs/>
              </w:rPr>
              <w:t>F2002B00277</w:t>
            </w:r>
            <w:r w:rsidRPr="00C86C3E">
              <w:rPr>
                <w:rStyle w:val="Hyperlink"/>
                <w:bCs/>
              </w:rPr>
              <w:fldChar w:fldCharType="end"/>
            </w:r>
          </w:p>
        </w:tc>
      </w:tr>
      <w:tr w:rsidR="00D1720F" w:rsidRPr="00C86C3E" w:rsidTr="004C2E52">
        <w:trPr>
          <w:cantSplit/>
        </w:trPr>
        <w:tc>
          <w:tcPr>
            <w:tcW w:w="709" w:type="dxa"/>
            <w:shd w:val="clear" w:color="auto" w:fill="auto"/>
          </w:tcPr>
          <w:p w:rsidR="00D1720F" w:rsidRPr="00C86C3E" w:rsidRDefault="008B589B" w:rsidP="00D1720F">
            <w:pPr>
              <w:pStyle w:val="Tabletext"/>
              <w:rPr>
                <w:szCs w:val="22"/>
              </w:rPr>
            </w:pPr>
            <w:r w:rsidRPr="00C86C3E">
              <w:rPr>
                <w:szCs w:val="22"/>
              </w:rPr>
              <w:t>6</w:t>
            </w:r>
          </w:p>
        </w:tc>
        <w:tc>
          <w:tcPr>
            <w:tcW w:w="4793" w:type="dxa"/>
            <w:shd w:val="clear" w:color="auto" w:fill="auto"/>
          </w:tcPr>
          <w:p w:rsidR="00D1720F" w:rsidRPr="00C86C3E" w:rsidRDefault="00D1720F" w:rsidP="00D1720F">
            <w:pPr>
              <w:pStyle w:val="Tabletext"/>
            </w:pPr>
            <w:r w:rsidRPr="00C86C3E">
              <w:t>Air Force Regulations (Amendment), SR</w:t>
            </w:r>
            <w:r w:rsidR="00C86C3E" w:rsidRPr="00C86C3E">
              <w:t> </w:t>
            </w:r>
            <w:r w:rsidRPr="00C86C3E">
              <w:t>1928 No.</w:t>
            </w:r>
            <w:r w:rsidR="00C86C3E" w:rsidRPr="00C86C3E">
              <w:t> </w:t>
            </w:r>
            <w:r w:rsidRPr="00C86C3E">
              <w:t>52</w:t>
            </w:r>
          </w:p>
        </w:tc>
        <w:bookmarkStart w:id="23" w:name="BKCheck15B_10"/>
        <w:bookmarkEnd w:id="23"/>
        <w:tc>
          <w:tcPr>
            <w:tcW w:w="1595" w:type="dxa"/>
            <w:shd w:val="clear" w:color="auto" w:fill="auto"/>
          </w:tcPr>
          <w:p w:rsidR="00D1720F" w:rsidRPr="00C86C3E" w:rsidRDefault="00E1081A" w:rsidP="00D1720F">
            <w:pPr>
              <w:pStyle w:val="Tabletext"/>
              <w:rPr>
                <w:rStyle w:val="Hyperlink"/>
                <w:bCs/>
              </w:rPr>
            </w:pPr>
            <w:r w:rsidRPr="00C86C3E">
              <w:fldChar w:fldCharType="begin"/>
            </w:r>
            <w:r w:rsidRPr="00C86C3E">
              <w:instrText xml:space="preserve"> HYPERLINK "http://www.comlaw.gov.au/Details/F1997B00466" \o "ComLaw" </w:instrText>
            </w:r>
            <w:r w:rsidRPr="00C86C3E">
              <w:fldChar w:fldCharType="separate"/>
            </w:r>
            <w:r w:rsidR="00D1720F" w:rsidRPr="00C86C3E">
              <w:rPr>
                <w:rStyle w:val="Hyperlink"/>
                <w:bCs/>
              </w:rPr>
              <w:t>F1997B00466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1928 No.</w:t>
            </w:r>
            <w:r w:rsidR="00C86C3E" w:rsidRPr="00C86C3E">
              <w:t> </w:t>
            </w:r>
            <w:r w:rsidRPr="00C86C3E">
              <w:t>109</w:t>
            </w:r>
          </w:p>
        </w:tc>
        <w:bookmarkStart w:id="24" w:name="BKCheck15B_11"/>
        <w:bookmarkEnd w:id="2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"http://www.comlaw.gov.au/Details/F1997B00467" \o "ComLaw" </w:instrText>
            </w:r>
            <w:r w:rsidRPr="00C86C3E">
              <w:fldChar w:fldCharType="separate"/>
            </w:r>
            <w:r w:rsidR="0027060C" w:rsidRPr="00C86C3E">
              <w:rPr>
                <w:rStyle w:val="Hyperlink"/>
                <w:bCs/>
              </w:rPr>
              <w:t>F1997B00467</w:t>
            </w:r>
            <w:r w:rsidRPr="00C86C3E">
              <w:rPr>
                <w:rStyle w:val="Hyperlink"/>
                <w:bCs/>
              </w:rPr>
              <w:fldChar w:fldCharType="end"/>
            </w:r>
          </w:p>
        </w:tc>
      </w:tr>
      <w:tr w:rsidR="00D1720F" w:rsidRPr="00C86C3E" w:rsidTr="004C2E52">
        <w:trPr>
          <w:cantSplit/>
        </w:trPr>
        <w:tc>
          <w:tcPr>
            <w:tcW w:w="709" w:type="dxa"/>
            <w:shd w:val="clear" w:color="auto" w:fill="auto"/>
          </w:tcPr>
          <w:p w:rsidR="00D1720F" w:rsidRPr="00C86C3E" w:rsidRDefault="008B589B" w:rsidP="00D1720F">
            <w:pPr>
              <w:pStyle w:val="Tabletext"/>
              <w:rPr>
                <w:szCs w:val="22"/>
              </w:rPr>
            </w:pPr>
            <w:r w:rsidRPr="00C86C3E">
              <w:rPr>
                <w:szCs w:val="22"/>
              </w:rPr>
              <w:t>8</w:t>
            </w:r>
          </w:p>
        </w:tc>
        <w:tc>
          <w:tcPr>
            <w:tcW w:w="4793" w:type="dxa"/>
            <w:shd w:val="clear" w:color="auto" w:fill="auto"/>
          </w:tcPr>
          <w:p w:rsidR="00D1720F" w:rsidRPr="00C86C3E" w:rsidRDefault="00D1720F" w:rsidP="00D1720F">
            <w:pPr>
              <w:pStyle w:val="Tabletext"/>
            </w:pPr>
            <w:r w:rsidRPr="00C86C3E">
              <w:t>Air Force Regulations (Amendment), SR</w:t>
            </w:r>
            <w:r w:rsidR="00C86C3E" w:rsidRPr="00C86C3E">
              <w:t> </w:t>
            </w:r>
            <w:r w:rsidRPr="00C86C3E">
              <w:t>1929 No.</w:t>
            </w:r>
            <w:r w:rsidR="00C86C3E" w:rsidRPr="00C86C3E">
              <w:t> </w:t>
            </w:r>
            <w:r w:rsidRPr="00C86C3E">
              <w:t>75</w:t>
            </w:r>
          </w:p>
        </w:tc>
        <w:bookmarkStart w:id="25" w:name="BKCheck15B_12"/>
        <w:bookmarkEnd w:id="25"/>
        <w:tc>
          <w:tcPr>
            <w:tcW w:w="1595" w:type="dxa"/>
            <w:shd w:val="clear" w:color="auto" w:fill="auto"/>
          </w:tcPr>
          <w:p w:rsidR="00D1720F" w:rsidRPr="00C86C3E" w:rsidRDefault="00E1081A" w:rsidP="00D1720F">
            <w:pPr>
              <w:pStyle w:val="Tabletext"/>
              <w:rPr>
                <w:rStyle w:val="Hyperlink"/>
                <w:bCs/>
              </w:rPr>
            </w:pPr>
            <w:r w:rsidRPr="00C86C3E">
              <w:fldChar w:fldCharType="begin"/>
            </w:r>
            <w:r w:rsidRPr="00C86C3E">
              <w:instrText xml:space="preserve"> HYPERLINK "http://www.comlaw.gov.au/Details/F1997B00468" \o "ComLaw" </w:instrText>
            </w:r>
            <w:r w:rsidRPr="00C86C3E">
              <w:fldChar w:fldCharType="separate"/>
            </w:r>
            <w:r w:rsidR="00D1720F" w:rsidRPr="00C86C3E">
              <w:rPr>
                <w:rStyle w:val="Hyperlink"/>
                <w:bCs/>
              </w:rPr>
              <w:t>F1997B00468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1929 No.</w:t>
            </w:r>
            <w:r w:rsidR="00C86C3E" w:rsidRPr="00C86C3E">
              <w:t> </w:t>
            </w:r>
            <w:r w:rsidRPr="00C86C3E">
              <w:t>114</w:t>
            </w:r>
          </w:p>
        </w:tc>
        <w:bookmarkStart w:id="26" w:name="BKCheck15B_13"/>
        <w:bookmarkEnd w:id="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"http://www.comlaw.gov.au/Details/F1997B00469" \o "ComLaw" </w:instrText>
            </w:r>
            <w:r w:rsidRPr="00C86C3E">
              <w:fldChar w:fldCharType="separate"/>
            </w:r>
            <w:r w:rsidR="0027060C" w:rsidRPr="00C86C3E">
              <w:rPr>
                <w:rStyle w:val="Hyperlink"/>
                <w:bCs/>
              </w:rPr>
              <w:t>F1997B00469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1930 No.</w:t>
            </w:r>
            <w:r w:rsidR="00C86C3E" w:rsidRPr="00C86C3E">
              <w:t> </w:t>
            </w:r>
            <w:r w:rsidRPr="00C86C3E">
              <w:t>77</w:t>
            </w:r>
          </w:p>
        </w:tc>
        <w:bookmarkStart w:id="27" w:name="BKCheck15B_14"/>
        <w:bookmarkEnd w:id="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"http://www.comlaw.gov.au/Details/F1997B00470" \o "ComLaw" </w:instrText>
            </w:r>
            <w:r w:rsidRPr="00C86C3E">
              <w:fldChar w:fldCharType="separate"/>
            </w:r>
            <w:r w:rsidR="0027060C" w:rsidRPr="00C86C3E">
              <w:rPr>
                <w:rStyle w:val="Hyperlink"/>
                <w:bCs/>
              </w:rPr>
              <w:t>F1997B00470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1930 No.</w:t>
            </w:r>
            <w:r w:rsidR="00C86C3E" w:rsidRPr="00C86C3E">
              <w:t> </w:t>
            </w:r>
            <w:r w:rsidRPr="00C86C3E">
              <w:t>94</w:t>
            </w:r>
          </w:p>
        </w:tc>
        <w:bookmarkStart w:id="28" w:name="BKCheck15B_15"/>
        <w:bookmarkEnd w:id="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"http://www.comlaw.gov.au/Details/F1997B00471" \o "ComLaw" </w:instrText>
            </w:r>
            <w:r w:rsidRPr="00C86C3E">
              <w:fldChar w:fldCharType="separate"/>
            </w:r>
            <w:r w:rsidR="0027060C" w:rsidRPr="00C86C3E">
              <w:rPr>
                <w:rStyle w:val="Hyperlink"/>
                <w:bCs/>
              </w:rPr>
              <w:t>F1997B00471</w:t>
            </w:r>
            <w:r w:rsidRPr="00C86C3E">
              <w:rPr>
                <w:rStyle w:val="Hyperlink"/>
                <w:bCs/>
              </w:rPr>
              <w:fldChar w:fldCharType="end"/>
            </w:r>
          </w:p>
        </w:tc>
      </w:tr>
      <w:tr w:rsidR="00D1720F" w:rsidRPr="00C86C3E" w:rsidTr="004C2E52">
        <w:trPr>
          <w:cantSplit/>
        </w:trPr>
        <w:tc>
          <w:tcPr>
            <w:tcW w:w="709" w:type="dxa"/>
            <w:shd w:val="clear" w:color="auto" w:fill="auto"/>
          </w:tcPr>
          <w:p w:rsidR="00D1720F" w:rsidRPr="00C86C3E" w:rsidRDefault="008B589B" w:rsidP="00D1720F">
            <w:pPr>
              <w:pStyle w:val="Tabletext"/>
              <w:rPr>
                <w:szCs w:val="22"/>
              </w:rPr>
            </w:pPr>
            <w:r w:rsidRPr="00C86C3E">
              <w:rPr>
                <w:szCs w:val="22"/>
              </w:rPr>
              <w:t>12</w:t>
            </w:r>
          </w:p>
        </w:tc>
        <w:tc>
          <w:tcPr>
            <w:tcW w:w="4793" w:type="dxa"/>
            <w:shd w:val="clear" w:color="auto" w:fill="auto"/>
          </w:tcPr>
          <w:p w:rsidR="00D1720F" w:rsidRPr="00C86C3E" w:rsidRDefault="00D1720F" w:rsidP="00D1720F">
            <w:pPr>
              <w:pStyle w:val="Tabletext"/>
            </w:pPr>
            <w:r w:rsidRPr="00C86C3E">
              <w:t>Air Force Regulations (Amendment), SR</w:t>
            </w:r>
            <w:r w:rsidR="00C86C3E" w:rsidRPr="00C86C3E">
              <w:t> </w:t>
            </w:r>
            <w:r w:rsidRPr="00C86C3E">
              <w:t>1930 No.</w:t>
            </w:r>
            <w:r w:rsidR="00C86C3E" w:rsidRPr="00C86C3E">
              <w:t> </w:t>
            </w:r>
            <w:r w:rsidRPr="00C86C3E">
              <w:t>135</w:t>
            </w:r>
          </w:p>
        </w:tc>
        <w:bookmarkStart w:id="29" w:name="BKCheck15B_16"/>
        <w:bookmarkEnd w:id="29"/>
        <w:tc>
          <w:tcPr>
            <w:tcW w:w="1595" w:type="dxa"/>
            <w:shd w:val="clear" w:color="auto" w:fill="auto"/>
          </w:tcPr>
          <w:p w:rsidR="00D1720F" w:rsidRPr="00C86C3E" w:rsidRDefault="00E1081A" w:rsidP="00D1720F">
            <w:pPr>
              <w:pStyle w:val="Tabletext"/>
              <w:rPr>
                <w:rStyle w:val="Hyperlink"/>
                <w:bCs/>
              </w:rPr>
            </w:pPr>
            <w:r w:rsidRPr="00C86C3E">
              <w:fldChar w:fldCharType="begin"/>
            </w:r>
            <w:r w:rsidRPr="00C86C3E">
              <w:instrText xml:space="preserve"> HYPERLINK "http://www.comlaw.gov.au/Details/F1997B00472" \o "ComLaw" </w:instrText>
            </w:r>
            <w:r w:rsidRPr="00C86C3E">
              <w:fldChar w:fldCharType="separate"/>
            </w:r>
            <w:r w:rsidR="00D1720F" w:rsidRPr="00C86C3E">
              <w:rPr>
                <w:rStyle w:val="Hyperlink"/>
                <w:bCs/>
              </w:rPr>
              <w:t>F1997B00472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1931 No.</w:t>
            </w:r>
            <w:r w:rsidR="00C86C3E" w:rsidRPr="00C86C3E">
              <w:t> </w:t>
            </w:r>
            <w:r w:rsidRPr="00C86C3E">
              <w:t>3</w:t>
            </w:r>
          </w:p>
        </w:tc>
        <w:bookmarkStart w:id="30" w:name="BKCheck15B_17"/>
        <w:bookmarkEnd w:id="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"http://www.comlaw.gov.au/Details/F1997B00473" \o "ComLaw" </w:instrText>
            </w:r>
            <w:r w:rsidRPr="00C86C3E">
              <w:fldChar w:fldCharType="separate"/>
            </w:r>
            <w:r w:rsidR="0027060C" w:rsidRPr="00C86C3E">
              <w:rPr>
                <w:rStyle w:val="Hyperlink"/>
                <w:bCs/>
              </w:rPr>
              <w:t>F1997B00473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1931 No.</w:t>
            </w:r>
            <w:r w:rsidR="00C86C3E" w:rsidRPr="00C86C3E">
              <w:t> </w:t>
            </w:r>
            <w:r w:rsidRPr="00C86C3E">
              <w:t>78</w:t>
            </w:r>
          </w:p>
        </w:tc>
        <w:bookmarkStart w:id="31" w:name="BKCheck15B_18"/>
        <w:bookmarkEnd w:id="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"http://www.comlaw.gov.au/Details/F1997B00474" \o "ComLaw" </w:instrText>
            </w:r>
            <w:r w:rsidRPr="00C86C3E">
              <w:fldChar w:fldCharType="separate"/>
            </w:r>
            <w:r w:rsidR="0027060C" w:rsidRPr="00C86C3E">
              <w:rPr>
                <w:rStyle w:val="Hyperlink"/>
                <w:bCs/>
              </w:rPr>
              <w:t>F1997B00474</w:t>
            </w:r>
            <w:r w:rsidRPr="00C86C3E">
              <w:rPr>
                <w:rStyle w:val="Hyperlink"/>
                <w:bCs/>
              </w:rPr>
              <w:fldChar w:fldCharType="end"/>
            </w:r>
          </w:p>
        </w:tc>
      </w:tr>
      <w:tr w:rsidR="00D1720F" w:rsidRPr="00C86C3E" w:rsidTr="004C2E52">
        <w:trPr>
          <w:cantSplit/>
        </w:trPr>
        <w:tc>
          <w:tcPr>
            <w:tcW w:w="709" w:type="dxa"/>
            <w:shd w:val="clear" w:color="auto" w:fill="auto"/>
          </w:tcPr>
          <w:p w:rsidR="00D1720F" w:rsidRPr="00C86C3E" w:rsidRDefault="008B589B" w:rsidP="00D1720F">
            <w:pPr>
              <w:pStyle w:val="Tabletext"/>
              <w:rPr>
                <w:szCs w:val="22"/>
              </w:rPr>
            </w:pPr>
            <w:r w:rsidRPr="00C86C3E">
              <w:rPr>
                <w:szCs w:val="22"/>
              </w:rPr>
              <w:lastRenderedPageBreak/>
              <w:t>15</w:t>
            </w:r>
          </w:p>
        </w:tc>
        <w:tc>
          <w:tcPr>
            <w:tcW w:w="4793" w:type="dxa"/>
            <w:shd w:val="clear" w:color="auto" w:fill="auto"/>
          </w:tcPr>
          <w:p w:rsidR="00D1720F" w:rsidRPr="00C86C3E" w:rsidRDefault="00D1720F" w:rsidP="00D1720F">
            <w:pPr>
              <w:pStyle w:val="Tabletext"/>
            </w:pPr>
            <w:r w:rsidRPr="00C86C3E">
              <w:t>Air Force Regulations (Amendment), SR</w:t>
            </w:r>
            <w:r w:rsidR="00C86C3E" w:rsidRPr="00C86C3E">
              <w:t> </w:t>
            </w:r>
            <w:r w:rsidRPr="00C86C3E">
              <w:t>1931 No.</w:t>
            </w:r>
            <w:r w:rsidR="00C86C3E" w:rsidRPr="00C86C3E">
              <w:t> </w:t>
            </w:r>
            <w:r w:rsidRPr="00C86C3E">
              <w:t>115</w:t>
            </w:r>
          </w:p>
        </w:tc>
        <w:bookmarkStart w:id="32" w:name="BKCheck15B_19"/>
        <w:bookmarkEnd w:id="32"/>
        <w:tc>
          <w:tcPr>
            <w:tcW w:w="1595" w:type="dxa"/>
            <w:shd w:val="clear" w:color="auto" w:fill="auto"/>
          </w:tcPr>
          <w:p w:rsidR="00D1720F" w:rsidRPr="00C86C3E" w:rsidRDefault="00E1081A" w:rsidP="00D1720F">
            <w:pPr>
              <w:pStyle w:val="Tabletext"/>
              <w:rPr>
                <w:rStyle w:val="Hyperlink"/>
                <w:bCs/>
              </w:rPr>
            </w:pPr>
            <w:r w:rsidRPr="00C86C3E">
              <w:fldChar w:fldCharType="begin"/>
            </w:r>
            <w:r w:rsidRPr="00C86C3E">
              <w:instrText xml:space="preserve"> HYPERLINK "http://www.comlaw.gov.au/Details/F1997B00475" \o "ComLaw" </w:instrText>
            </w:r>
            <w:r w:rsidRPr="00C86C3E">
              <w:fldChar w:fldCharType="separate"/>
            </w:r>
            <w:r w:rsidR="00D1720F" w:rsidRPr="00C86C3E">
              <w:rPr>
                <w:rStyle w:val="Hyperlink"/>
                <w:bCs/>
              </w:rPr>
              <w:t>F1997B00475</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16</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1932 No.</w:t>
            </w:r>
            <w:r w:rsidR="00C86C3E" w:rsidRPr="00C86C3E">
              <w:t> </w:t>
            </w:r>
            <w:r w:rsidRPr="00C86C3E">
              <w:t>9</w:t>
            </w:r>
          </w:p>
        </w:tc>
        <w:bookmarkStart w:id="33" w:name="BKCheck15B_20"/>
        <w:bookmarkEnd w:id="33"/>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"http://www.comlaw.gov.au/Details/F1997B00476" \o "ComLaw" </w:instrText>
            </w:r>
            <w:r w:rsidRPr="00C86C3E">
              <w:fldChar w:fldCharType="separate"/>
            </w:r>
            <w:r w:rsidR="00CB1CD8" w:rsidRPr="00C86C3E">
              <w:rPr>
                <w:rStyle w:val="Hyperlink"/>
                <w:bCs/>
              </w:rPr>
              <w:t>F1997B00476</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17</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1932 No.</w:t>
            </w:r>
            <w:r w:rsidR="00C86C3E" w:rsidRPr="00C86C3E">
              <w:t> </w:t>
            </w:r>
            <w:r w:rsidRPr="00C86C3E">
              <w:t>63</w:t>
            </w:r>
          </w:p>
        </w:tc>
        <w:bookmarkStart w:id="34" w:name="BKCheck15B_21"/>
        <w:bookmarkEnd w:id="34"/>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"http://www.comlaw.gov.au/Details/F1997B00477" \o "ComLaw" </w:instrText>
            </w:r>
            <w:r w:rsidRPr="00C86C3E">
              <w:fldChar w:fldCharType="separate"/>
            </w:r>
            <w:r w:rsidR="00CB1CD8" w:rsidRPr="00C86C3E">
              <w:rPr>
                <w:rStyle w:val="Hyperlink"/>
                <w:bCs/>
              </w:rPr>
              <w:t>F1997B00477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1932 No.</w:t>
            </w:r>
            <w:r w:rsidR="00C86C3E" w:rsidRPr="00C86C3E">
              <w:t> </w:t>
            </w:r>
            <w:r w:rsidRPr="00C86C3E">
              <w:t>133</w:t>
            </w:r>
          </w:p>
        </w:tc>
        <w:bookmarkStart w:id="35" w:name="BKCheck15B_22"/>
        <w:bookmarkEnd w:id="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"http://www.comlaw.gov.au/Details/F1997B00478" \o "ComLaw" </w:instrText>
            </w:r>
            <w:r w:rsidRPr="00C86C3E">
              <w:fldChar w:fldCharType="separate"/>
            </w:r>
            <w:r w:rsidR="0027060C" w:rsidRPr="00C86C3E">
              <w:rPr>
                <w:rStyle w:val="Hyperlink"/>
                <w:bCs/>
              </w:rPr>
              <w:t>F1997B00478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1933 No.</w:t>
            </w:r>
            <w:r w:rsidR="00C86C3E" w:rsidRPr="00C86C3E">
              <w:t> </w:t>
            </w:r>
            <w:r w:rsidRPr="00C86C3E">
              <w:t>16</w:t>
            </w:r>
          </w:p>
        </w:tc>
        <w:bookmarkStart w:id="36" w:name="BKCheck15B_23"/>
        <w:bookmarkEnd w:id="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"http://www.comlaw.gov.au/Details/F1997B00479" \o "ComLaw" </w:instrText>
            </w:r>
            <w:r w:rsidRPr="00C86C3E">
              <w:fldChar w:fldCharType="separate"/>
            </w:r>
            <w:r w:rsidR="0027060C" w:rsidRPr="00C86C3E">
              <w:rPr>
                <w:rStyle w:val="Hyperlink"/>
                <w:bCs/>
              </w:rPr>
              <w:t>F1997B00479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1933 No.</w:t>
            </w:r>
            <w:r w:rsidR="00C86C3E" w:rsidRPr="00C86C3E">
              <w:t> </w:t>
            </w:r>
            <w:r w:rsidRPr="00C86C3E">
              <w:t>46</w:t>
            </w:r>
          </w:p>
        </w:tc>
        <w:bookmarkStart w:id="37" w:name="BKCheck15B_24"/>
        <w:bookmarkEnd w:id="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"http://www.comlaw.gov.au/Details/F1997B00480" \o "ComLaw" </w:instrText>
            </w:r>
            <w:r w:rsidRPr="00C86C3E">
              <w:fldChar w:fldCharType="separate"/>
            </w:r>
            <w:r w:rsidR="0027060C" w:rsidRPr="00C86C3E">
              <w:rPr>
                <w:rStyle w:val="Hyperlink"/>
                <w:bCs/>
              </w:rPr>
              <w:t>F1997B00480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1933 No.</w:t>
            </w:r>
            <w:r w:rsidR="00C86C3E" w:rsidRPr="00C86C3E">
              <w:t> </w:t>
            </w:r>
            <w:r w:rsidRPr="00C86C3E">
              <w:t>58</w:t>
            </w:r>
          </w:p>
        </w:tc>
        <w:bookmarkStart w:id="38" w:name="BKCheck15B_25"/>
        <w:bookmarkEnd w:id="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"http://www.comlaw.gov.au/Details/F1997B00481" \o "ComLaw" </w:instrText>
            </w:r>
            <w:r w:rsidRPr="00C86C3E">
              <w:fldChar w:fldCharType="separate"/>
            </w:r>
            <w:r w:rsidR="0027060C" w:rsidRPr="00C86C3E">
              <w:rPr>
                <w:rStyle w:val="Hyperlink"/>
                <w:bCs/>
              </w:rPr>
              <w:t>F1997B00481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1933 No.</w:t>
            </w:r>
            <w:r w:rsidR="00C86C3E" w:rsidRPr="00C86C3E">
              <w:t> </w:t>
            </w:r>
            <w:r w:rsidRPr="00C86C3E">
              <w:t>82</w:t>
            </w:r>
          </w:p>
        </w:tc>
        <w:bookmarkStart w:id="39" w:name="BKCheck15B_26"/>
        <w:bookmarkEnd w:id="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"http://www.comlaw.gov.au/Details/F1997B00482" \o "ComLaw" </w:instrText>
            </w:r>
            <w:r w:rsidRPr="00C86C3E">
              <w:fldChar w:fldCharType="separate"/>
            </w:r>
            <w:r w:rsidR="0027060C" w:rsidRPr="00C86C3E">
              <w:rPr>
                <w:rStyle w:val="Hyperlink"/>
                <w:bCs/>
              </w:rPr>
              <w:t>F1997B00482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1933 No.</w:t>
            </w:r>
            <w:r w:rsidR="00C86C3E" w:rsidRPr="00C86C3E">
              <w:t> </w:t>
            </w:r>
            <w:r w:rsidRPr="00C86C3E">
              <w:t>89</w:t>
            </w:r>
          </w:p>
        </w:tc>
        <w:bookmarkStart w:id="40" w:name="BKCheck15B_27"/>
        <w:bookmarkEnd w:id="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"http://www.comlaw.gov.au/Details/F1997B00483" \o "ComLaw" </w:instrText>
            </w:r>
            <w:r w:rsidRPr="00C86C3E">
              <w:fldChar w:fldCharType="separate"/>
            </w:r>
            <w:r w:rsidR="0027060C" w:rsidRPr="00C86C3E">
              <w:rPr>
                <w:rStyle w:val="Hyperlink"/>
                <w:bCs/>
              </w:rPr>
              <w:t>F1997B00483</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24</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1933 No.</w:t>
            </w:r>
            <w:r w:rsidR="00C86C3E" w:rsidRPr="00C86C3E">
              <w:t> </w:t>
            </w:r>
            <w:r w:rsidRPr="00C86C3E">
              <w:t>117</w:t>
            </w:r>
          </w:p>
        </w:tc>
        <w:bookmarkStart w:id="41" w:name="BKCheck15B_28"/>
        <w:bookmarkEnd w:id="41"/>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"http://www.comlaw.gov.au/Details/F1997B00484" \o "ComLaw" </w:instrText>
            </w:r>
            <w:r w:rsidRPr="00C86C3E">
              <w:fldChar w:fldCharType="separate"/>
            </w:r>
            <w:r w:rsidR="00CB1CD8" w:rsidRPr="00C86C3E">
              <w:rPr>
                <w:rStyle w:val="Hyperlink"/>
                <w:bCs/>
              </w:rPr>
              <w:t>F1997B00484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1934 No.</w:t>
            </w:r>
            <w:r w:rsidR="00C86C3E" w:rsidRPr="00C86C3E">
              <w:t> </w:t>
            </w:r>
            <w:r w:rsidRPr="00C86C3E">
              <w:t>25</w:t>
            </w:r>
          </w:p>
        </w:tc>
        <w:bookmarkStart w:id="42" w:name="BKCheck15B_29"/>
        <w:bookmarkEnd w:id="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"http://www.comlaw.gov.au/Details/F1997B00485" \o "ComLaw" </w:instrText>
            </w:r>
            <w:r w:rsidRPr="00C86C3E">
              <w:fldChar w:fldCharType="separate"/>
            </w:r>
            <w:r w:rsidR="0027060C" w:rsidRPr="00C86C3E">
              <w:rPr>
                <w:rStyle w:val="Hyperlink"/>
                <w:bCs/>
              </w:rPr>
              <w:t>F1997B00485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1934 No.</w:t>
            </w:r>
            <w:r w:rsidR="00C86C3E" w:rsidRPr="00C86C3E">
              <w:t> </w:t>
            </w:r>
            <w:r w:rsidRPr="00C86C3E">
              <w:t>51</w:t>
            </w:r>
          </w:p>
        </w:tc>
        <w:bookmarkStart w:id="43" w:name="BKCheck15B_30"/>
        <w:bookmarkEnd w:id="4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"http://www.comlaw.gov.au/Details/F1997B00486" \o "ComLaw" </w:instrText>
            </w:r>
            <w:r w:rsidRPr="00C86C3E">
              <w:fldChar w:fldCharType="separate"/>
            </w:r>
            <w:r w:rsidR="0027060C" w:rsidRPr="00C86C3E">
              <w:rPr>
                <w:rStyle w:val="Hyperlink"/>
                <w:bCs/>
              </w:rPr>
              <w:t>F1997B00486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1934 No.</w:t>
            </w:r>
            <w:r w:rsidR="00C86C3E" w:rsidRPr="00C86C3E">
              <w:t> </w:t>
            </w:r>
            <w:r w:rsidRPr="00C86C3E">
              <w:t>74</w:t>
            </w:r>
          </w:p>
        </w:tc>
        <w:bookmarkStart w:id="44" w:name="BKCheck15B_31"/>
        <w:bookmarkEnd w:id="4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"http://www.comlaw.gov.au/Details/F1997B00487" \o "ComLaw" </w:instrText>
            </w:r>
            <w:r w:rsidRPr="00C86C3E">
              <w:fldChar w:fldCharType="separate"/>
            </w:r>
            <w:r w:rsidR="0027060C" w:rsidRPr="00C86C3E">
              <w:rPr>
                <w:rStyle w:val="Hyperlink"/>
                <w:bCs/>
              </w:rPr>
              <w:t>F1997B00487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1934 No.</w:t>
            </w:r>
            <w:r w:rsidR="00C86C3E" w:rsidRPr="00C86C3E">
              <w:t> </w:t>
            </w:r>
            <w:r w:rsidRPr="00C86C3E">
              <w:t>81</w:t>
            </w:r>
          </w:p>
        </w:tc>
        <w:bookmarkStart w:id="45" w:name="BKCheck15B_32"/>
        <w:bookmarkEnd w:id="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"http://www.comlaw.gov.au/Details/F1997B00488" \o "ComLaw" </w:instrText>
            </w:r>
            <w:r w:rsidRPr="00C86C3E">
              <w:fldChar w:fldCharType="separate"/>
            </w:r>
            <w:r w:rsidR="0027060C" w:rsidRPr="00C86C3E">
              <w:rPr>
                <w:rStyle w:val="Hyperlink"/>
                <w:bCs/>
              </w:rPr>
              <w:t>F1997B00488</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29</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1934 No.</w:t>
            </w:r>
            <w:r w:rsidR="00C86C3E" w:rsidRPr="00C86C3E">
              <w:t> </w:t>
            </w:r>
            <w:r w:rsidRPr="00C86C3E">
              <w:t>122</w:t>
            </w:r>
          </w:p>
        </w:tc>
        <w:bookmarkStart w:id="46" w:name="BKCheck15B_33"/>
        <w:bookmarkEnd w:id="46"/>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"http://www.comlaw.gov.au/Details/F1997B00489" \o "ComLaw" </w:instrText>
            </w:r>
            <w:r w:rsidRPr="00C86C3E">
              <w:fldChar w:fldCharType="separate"/>
            </w:r>
            <w:r w:rsidR="00CB1CD8" w:rsidRPr="00C86C3E">
              <w:rPr>
                <w:rStyle w:val="Hyperlink"/>
                <w:bCs/>
              </w:rPr>
              <w:t>F1997B00489</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30</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1934 No.</w:t>
            </w:r>
            <w:r w:rsidR="00C86C3E" w:rsidRPr="00C86C3E">
              <w:t> </w:t>
            </w:r>
            <w:r w:rsidRPr="00C86C3E">
              <w:t>125</w:t>
            </w:r>
          </w:p>
        </w:tc>
        <w:bookmarkStart w:id="47" w:name="BKCheck15B_34"/>
        <w:bookmarkEnd w:id="47"/>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"http://www.comlaw.gov.au/Details/F1997B00490" \o "ComLaw" </w:instrText>
            </w:r>
            <w:r w:rsidRPr="00C86C3E">
              <w:fldChar w:fldCharType="separate"/>
            </w:r>
            <w:r w:rsidR="00CB1CD8" w:rsidRPr="00C86C3E">
              <w:rPr>
                <w:rStyle w:val="Hyperlink"/>
                <w:bCs/>
              </w:rPr>
              <w:t>F1997B00490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1935 No.</w:t>
            </w:r>
            <w:r w:rsidR="00C86C3E" w:rsidRPr="00C86C3E">
              <w:t> </w:t>
            </w:r>
            <w:r w:rsidRPr="00C86C3E">
              <w:t>32</w:t>
            </w:r>
          </w:p>
        </w:tc>
        <w:bookmarkStart w:id="48" w:name="BKCheck15B_35"/>
        <w:bookmarkEnd w:id="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"http://www.comlaw.gov.au/Details/F1997B00491" \o "ComLaw" </w:instrText>
            </w:r>
            <w:r w:rsidRPr="00C86C3E">
              <w:fldChar w:fldCharType="separate"/>
            </w:r>
            <w:r w:rsidR="0027060C" w:rsidRPr="00C86C3E">
              <w:rPr>
                <w:rStyle w:val="Hyperlink"/>
                <w:bCs/>
              </w:rPr>
              <w:t>F1997B00491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1935 No.</w:t>
            </w:r>
            <w:r w:rsidR="00C86C3E" w:rsidRPr="00C86C3E">
              <w:t> </w:t>
            </w:r>
            <w:r w:rsidRPr="00C86C3E">
              <w:t>98</w:t>
            </w:r>
          </w:p>
        </w:tc>
        <w:bookmarkStart w:id="49" w:name="BKCheck15B_36"/>
        <w:bookmarkEnd w:id="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"http://www.comlaw.gov.au/Details/F1997B00492" \o "ComLaw" </w:instrText>
            </w:r>
            <w:r w:rsidRPr="00C86C3E">
              <w:fldChar w:fldCharType="separate"/>
            </w:r>
            <w:r w:rsidR="0027060C" w:rsidRPr="00C86C3E">
              <w:rPr>
                <w:rStyle w:val="Hyperlink"/>
                <w:bCs/>
              </w:rPr>
              <w:t>F1997B00492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1936 No.</w:t>
            </w:r>
            <w:r w:rsidR="00C86C3E" w:rsidRPr="00C86C3E">
              <w:t> </w:t>
            </w:r>
            <w:r w:rsidRPr="00C86C3E">
              <w:t>17</w:t>
            </w:r>
          </w:p>
        </w:tc>
        <w:bookmarkStart w:id="50" w:name="BKCheck15B_37"/>
        <w:bookmarkEnd w:id="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"http://www.comlaw.gov.au/Details/F1997B00493" \o "ComLaw" </w:instrText>
            </w:r>
            <w:r w:rsidRPr="00C86C3E">
              <w:fldChar w:fldCharType="separate"/>
            </w:r>
            <w:r w:rsidR="0027060C" w:rsidRPr="00C86C3E">
              <w:rPr>
                <w:rStyle w:val="Hyperlink"/>
                <w:bCs/>
              </w:rPr>
              <w:t>F1997B00493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1937 No.</w:t>
            </w:r>
            <w:r w:rsidR="00C86C3E" w:rsidRPr="00C86C3E">
              <w:t> </w:t>
            </w:r>
            <w:r w:rsidRPr="00C86C3E">
              <w:t>21</w:t>
            </w:r>
          </w:p>
        </w:tc>
        <w:bookmarkStart w:id="51" w:name="BKCheck15B_38"/>
        <w:bookmarkEnd w:id="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"http://www.comlaw.gov.au/Details/F1997B00494" \o "ComLaw" </w:instrText>
            </w:r>
            <w:r w:rsidRPr="00C86C3E">
              <w:fldChar w:fldCharType="separate"/>
            </w:r>
            <w:r w:rsidR="0027060C" w:rsidRPr="00C86C3E">
              <w:rPr>
                <w:rStyle w:val="Hyperlink"/>
                <w:bCs/>
              </w:rPr>
              <w:t>F1997B00494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1938 No.</w:t>
            </w:r>
            <w:r w:rsidR="00C86C3E" w:rsidRPr="00C86C3E">
              <w:t> </w:t>
            </w:r>
            <w:r w:rsidRPr="00C86C3E">
              <w:t>12</w:t>
            </w:r>
          </w:p>
        </w:tc>
        <w:bookmarkStart w:id="52" w:name="BKCheck15B_39"/>
        <w:bookmarkEnd w:id="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"http://www.comlaw.gov.au/Details/F1997B00495" \o "ComLaw" </w:instrText>
            </w:r>
            <w:r w:rsidRPr="00C86C3E">
              <w:fldChar w:fldCharType="separate"/>
            </w:r>
            <w:r w:rsidR="0027060C" w:rsidRPr="00C86C3E">
              <w:rPr>
                <w:rStyle w:val="Hyperlink"/>
                <w:bCs/>
              </w:rPr>
              <w:t>F1997B00495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1938 No.</w:t>
            </w:r>
            <w:r w:rsidR="00C86C3E" w:rsidRPr="00C86C3E">
              <w:t> </w:t>
            </w:r>
            <w:r w:rsidRPr="00C86C3E">
              <w:t>13</w:t>
            </w:r>
          </w:p>
        </w:tc>
        <w:bookmarkStart w:id="53" w:name="BKCheck15B_40"/>
        <w:bookmarkEnd w:id="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"http://www.comlaw.gov.au/Details/F1997B00496" \o "ComLaw" </w:instrText>
            </w:r>
            <w:r w:rsidRPr="00C86C3E">
              <w:fldChar w:fldCharType="separate"/>
            </w:r>
            <w:r w:rsidR="0027060C" w:rsidRPr="00C86C3E">
              <w:rPr>
                <w:rStyle w:val="Hyperlink"/>
                <w:bCs/>
              </w:rPr>
              <w:t>F1997B00496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1938 No.</w:t>
            </w:r>
            <w:r w:rsidR="00C86C3E" w:rsidRPr="00C86C3E">
              <w:t> </w:t>
            </w:r>
            <w:r w:rsidRPr="00C86C3E">
              <w:t>48</w:t>
            </w:r>
          </w:p>
        </w:tc>
        <w:bookmarkStart w:id="54" w:name="BKCheck15B_41"/>
        <w:bookmarkEnd w:id="5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"http://www.comlaw.gov.au/Details/F1997B00498" \o "ComLaw" </w:instrText>
            </w:r>
            <w:r w:rsidRPr="00C86C3E">
              <w:fldChar w:fldCharType="separate"/>
            </w:r>
            <w:r w:rsidR="0027060C" w:rsidRPr="00C86C3E">
              <w:rPr>
                <w:rStyle w:val="Hyperlink"/>
                <w:bCs/>
              </w:rPr>
              <w:t>F1997B00498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1938 No.</w:t>
            </w:r>
            <w:r w:rsidR="00C86C3E" w:rsidRPr="00C86C3E">
              <w:t> </w:t>
            </w:r>
            <w:r w:rsidRPr="00C86C3E">
              <w:t>77</w:t>
            </w:r>
          </w:p>
        </w:tc>
        <w:bookmarkStart w:id="55" w:name="BKCheck15B_42"/>
        <w:bookmarkEnd w:id="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"http://www.comlaw.gov.au/Details/F1997B00499" \o "ComLaw" </w:instrText>
            </w:r>
            <w:r w:rsidRPr="00C86C3E">
              <w:fldChar w:fldCharType="separate"/>
            </w:r>
            <w:r w:rsidR="0027060C" w:rsidRPr="00C86C3E">
              <w:rPr>
                <w:rStyle w:val="Hyperlink"/>
                <w:bCs/>
              </w:rPr>
              <w:t>F1997B00499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1938 No.</w:t>
            </w:r>
            <w:r w:rsidR="00C86C3E" w:rsidRPr="00C86C3E">
              <w:t> </w:t>
            </w:r>
            <w:r w:rsidRPr="00C86C3E">
              <w:t>97</w:t>
            </w:r>
          </w:p>
        </w:tc>
        <w:bookmarkStart w:id="56" w:name="BKCheck15B_43"/>
        <w:bookmarkEnd w:id="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"http://www.comlaw.gov.au/Details/F1997B00500" \o "ComLaw" </w:instrText>
            </w:r>
            <w:r w:rsidRPr="00C86C3E">
              <w:fldChar w:fldCharType="separate"/>
            </w:r>
            <w:r w:rsidR="0027060C" w:rsidRPr="00C86C3E">
              <w:rPr>
                <w:rStyle w:val="Hyperlink"/>
                <w:bCs/>
              </w:rPr>
              <w:t>F1997B00500</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40</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1938 No.</w:t>
            </w:r>
            <w:r w:rsidR="00C86C3E" w:rsidRPr="00C86C3E">
              <w:t> </w:t>
            </w:r>
            <w:r w:rsidRPr="00C86C3E">
              <w:t>120</w:t>
            </w:r>
          </w:p>
        </w:tc>
        <w:bookmarkStart w:id="57" w:name="BKCheck15B_44"/>
        <w:bookmarkEnd w:id="57"/>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"http://www.comlaw.gov.au/Details/F1997B00501" \o "ComLaw" </w:instrText>
            </w:r>
            <w:r w:rsidRPr="00C86C3E">
              <w:fldChar w:fldCharType="separate"/>
            </w:r>
            <w:r w:rsidR="00CB1CD8" w:rsidRPr="00C86C3E">
              <w:rPr>
                <w:rStyle w:val="Hyperlink"/>
                <w:bCs/>
              </w:rPr>
              <w:t>F1997B00501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1939 No.</w:t>
            </w:r>
            <w:r w:rsidR="00C86C3E" w:rsidRPr="00C86C3E">
              <w:t> </w:t>
            </w:r>
            <w:r w:rsidRPr="00C86C3E">
              <w:t>21</w:t>
            </w:r>
          </w:p>
        </w:tc>
        <w:bookmarkStart w:id="58" w:name="BKCheck15B_45"/>
        <w:bookmarkEnd w:id="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"http://www.comlaw.gov.au/Details/F1997B00502" \o "ComLaw" </w:instrText>
            </w:r>
            <w:r w:rsidRPr="00C86C3E">
              <w:fldChar w:fldCharType="separate"/>
            </w:r>
            <w:r w:rsidR="0027060C" w:rsidRPr="00C86C3E">
              <w:rPr>
                <w:rStyle w:val="Hyperlink"/>
                <w:bCs/>
              </w:rPr>
              <w:t>F1997B00502</w:t>
            </w:r>
            <w:r w:rsidRPr="00C86C3E">
              <w:rPr>
                <w:rStyle w:val="Hyperlink"/>
                <w:bCs/>
              </w:rPr>
              <w:fldChar w:fldCharType="end"/>
            </w:r>
          </w:p>
        </w:tc>
      </w:tr>
      <w:tr w:rsidR="00F822F8" w:rsidRPr="00C86C3E" w:rsidTr="004C2E52">
        <w:trPr>
          <w:cantSplit/>
        </w:trPr>
        <w:tc>
          <w:tcPr>
            <w:tcW w:w="709" w:type="dxa"/>
            <w:shd w:val="clear" w:color="auto" w:fill="auto"/>
          </w:tcPr>
          <w:p w:rsidR="00F822F8" w:rsidRPr="00C86C3E" w:rsidRDefault="008B589B" w:rsidP="009B781C">
            <w:pPr>
              <w:pStyle w:val="Tabletext"/>
              <w:rPr>
                <w:szCs w:val="22"/>
              </w:rPr>
            </w:pPr>
            <w:r w:rsidRPr="00C86C3E">
              <w:rPr>
                <w:szCs w:val="22"/>
              </w:rPr>
              <w:t>42</w:t>
            </w:r>
          </w:p>
        </w:tc>
        <w:tc>
          <w:tcPr>
            <w:tcW w:w="4793" w:type="dxa"/>
            <w:shd w:val="clear" w:color="auto" w:fill="auto"/>
          </w:tcPr>
          <w:p w:rsidR="00F822F8" w:rsidRPr="00C86C3E" w:rsidRDefault="00F822F8" w:rsidP="009B781C">
            <w:pPr>
              <w:pStyle w:val="Tabletext"/>
            </w:pPr>
            <w:r w:rsidRPr="00C86C3E">
              <w:t>Air Force Regulations (Amendment), SR</w:t>
            </w:r>
            <w:r w:rsidR="00C86C3E" w:rsidRPr="00C86C3E">
              <w:t> </w:t>
            </w:r>
            <w:r w:rsidRPr="00C86C3E">
              <w:t>1939 No.</w:t>
            </w:r>
            <w:r w:rsidR="00C86C3E" w:rsidRPr="00C86C3E">
              <w:t> </w:t>
            </w:r>
            <w:r w:rsidRPr="00C86C3E">
              <w:t>64</w:t>
            </w:r>
          </w:p>
        </w:tc>
        <w:bookmarkStart w:id="59" w:name="BKCheck15B_46"/>
        <w:bookmarkEnd w:id="59"/>
        <w:tc>
          <w:tcPr>
            <w:tcW w:w="1595" w:type="dxa"/>
            <w:shd w:val="clear" w:color="auto" w:fill="auto"/>
          </w:tcPr>
          <w:p w:rsidR="00F822F8" w:rsidRPr="00C86C3E" w:rsidRDefault="00E1081A" w:rsidP="009B781C">
            <w:pPr>
              <w:pStyle w:val="Tabletext"/>
              <w:rPr>
                <w:rStyle w:val="Hyperlink"/>
                <w:bCs/>
              </w:rPr>
            </w:pPr>
            <w:r w:rsidRPr="00C86C3E">
              <w:fldChar w:fldCharType="begin"/>
            </w:r>
            <w:r w:rsidRPr="00C86C3E">
              <w:instrText xml:space="preserve"> HYPERLINK "http://www.comlaw.gov.au/Details/F1997B00503" \o "ComLaw" </w:instrText>
            </w:r>
            <w:r w:rsidRPr="00C86C3E">
              <w:fldChar w:fldCharType="separate"/>
            </w:r>
            <w:r w:rsidR="00F822F8" w:rsidRPr="00C86C3E">
              <w:rPr>
                <w:rStyle w:val="Hyperlink"/>
                <w:bCs/>
              </w:rPr>
              <w:t>F1997B00503</w:t>
            </w:r>
            <w:r w:rsidRPr="00C86C3E">
              <w:rPr>
                <w:rStyle w:val="Hyperlink"/>
                <w:bCs/>
              </w:rPr>
              <w:fldChar w:fldCharType="end"/>
            </w:r>
          </w:p>
        </w:tc>
      </w:tr>
      <w:tr w:rsidR="00CB1CD8" w:rsidRPr="00C86C3E" w:rsidTr="004C2E52">
        <w:trPr>
          <w:cantSplit/>
        </w:trPr>
        <w:tc>
          <w:tcPr>
            <w:tcW w:w="709" w:type="dxa"/>
            <w:shd w:val="clear" w:color="auto" w:fill="auto"/>
          </w:tcPr>
          <w:p w:rsidR="00CB1CD8" w:rsidRPr="00C86C3E" w:rsidRDefault="008B589B" w:rsidP="009B781C">
            <w:pPr>
              <w:pStyle w:val="Tabletext"/>
              <w:rPr>
                <w:szCs w:val="22"/>
              </w:rPr>
            </w:pPr>
            <w:r w:rsidRPr="00C86C3E">
              <w:rPr>
                <w:szCs w:val="22"/>
              </w:rPr>
              <w:t>43</w:t>
            </w:r>
          </w:p>
        </w:tc>
        <w:tc>
          <w:tcPr>
            <w:tcW w:w="4793" w:type="dxa"/>
            <w:shd w:val="clear" w:color="auto" w:fill="auto"/>
          </w:tcPr>
          <w:p w:rsidR="00CB1CD8" w:rsidRPr="00C86C3E" w:rsidRDefault="00CB1CD8" w:rsidP="009B781C">
            <w:pPr>
              <w:pStyle w:val="Tabletext"/>
            </w:pPr>
            <w:r w:rsidRPr="00C86C3E">
              <w:t>Air Force Regulations (Amendment), SR</w:t>
            </w:r>
            <w:r w:rsidR="00C86C3E" w:rsidRPr="00C86C3E">
              <w:t> </w:t>
            </w:r>
            <w:r w:rsidRPr="00C86C3E">
              <w:t>1939 No.</w:t>
            </w:r>
            <w:r w:rsidR="00C86C3E" w:rsidRPr="00C86C3E">
              <w:t> </w:t>
            </w:r>
            <w:r w:rsidRPr="00C86C3E">
              <w:t>142</w:t>
            </w:r>
          </w:p>
        </w:tc>
        <w:bookmarkStart w:id="60" w:name="BKCheck15B_47"/>
        <w:bookmarkEnd w:id="60"/>
        <w:tc>
          <w:tcPr>
            <w:tcW w:w="1595" w:type="dxa"/>
            <w:shd w:val="clear" w:color="auto" w:fill="auto"/>
          </w:tcPr>
          <w:p w:rsidR="00CB1CD8" w:rsidRPr="00C86C3E" w:rsidRDefault="00E1081A" w:rsidP="009B781C">
            <w:pPr>
              <w:pStyle w:val="Tabletext"/>
              <w:rPr>
                <w:rStyle w:val="Hyperlink"/>
                <w:bCs/>
              </w:rPr>
            </w:pPr>
            <w:r w:rsidRPr="00C86C3E">
              <w:fldChar w:fldCharType="begin"/>
            </w:r>
            <w:r w:rsidRPr="00C86C3E">
              <w:instrText xml:space="preserve"> HYPERLINK "http://www.comlaw.gov.au/Details/F1997B00504" \o "ComLaw" </w:instrText>
            </w:r>
            <w:r w:rsidRPr="00C86C3E">
              <w:fldChar w:fldCharType="separate"/>
            </w:r>
            <w:r w:rsidR="00CB1CD8" w:rsidRPr="00C86C3E">
              <w:rPr>
                <w:rStyle w:val="Hyperlink"/>
                <w:bCs/>
              </w:rPr>
              <w:t>F1997B00504</w:t>
            </w:r>
            <w:r w:rsidRPr="00C86C3E">
              <w:rPr>
                <w:rStyle w:val="Hyperlink"/>
                <w:bCs/>
              </w:rPr>
              <w:fldChar w:fldCharType="end"/>
            </w:r>
          </w:p>
        </w:tc>
      </w:tr>
      <w:tr w:rsidR="00F822F8" w:rsidRPr="00C86C3E" w:rsidTr="004C2E52">
        <w:trPr>
          <w:cantSplit/>
        </w:trPr>
        <w:tc>
          <w:tcPr>
            <w:tcW w:w="709" w:type="dxa"/>
            <w:shd w:val="clear" w:color="auto" w:fill="auto"/>
          </w:tcPr>
          <w:p w:rsidR="00F822F8" w:rsidRPr="00C86C3E" w:rsidRDefault="008B589B" w:rsidP="009B781C">
            <w:pPr>
              <w:pStyle w:val="Tabletext"/>
              <w:rPr>
                <w:szCs w:val="22"/>
              </w:rPr>
            </w:pPr>
            <w:r w:rsidRPr="00C86C3E">
              <w:rPr>
                <w:szCs w:val="22"/>
              </w:rPr>
              <w:t>44</w:t>
            </w:r>
          </w:p>
        </w:tc>
        <w:tc>
          <w:tcPr>
            <w:tcW w:w="4793" w:type="dxa"/>
            <w:shd w:val="clear" w:color="auto" w:fill="auto"/>
          </w:tcPr>
          <w:p w:rsidR="00F822F8" w:rsidRPr="00C86C3E" w:rsidRDefault="00F822F8" w:rsidP="009B781C">
            <w:pPr>
              <w:pStyle w:val="Tabletext"/>
            </w:pPr>
            <w:r w:rsidRPr="00C86C3E">
              <w:t>Air Force Regulations (Amendment), SR</w:t>
            </w:r>
            <w:r w:rsidR="00C86C3E" w:rsidRPr="00C86C3E">
              <w:t> </w:t>
            </w:r>
            <w:r w:rsidRPr="00C86C3E">
              <w:t>1940 No.</w:t>
            </w:r>
            <w:r w:rsidR="00C86C3E" w:rsidRPr="00C86C3E">
              <w:t> </w:t>
            </w:r>
            <w:r w:rsidRPr="00C86C3E">
              <w:t>53</w:t>
            </w:r>
          </w:p>
        </w:tc>
        <w:bookmarkStart w:id="61" w:name="BKCheck15B_48"/>
        <w:bookmarkEnd w:id="61"/>
        <w:tc>
          <w:tcPr>
            <w:tcW w:w="1595" w:type="dxa"/>
            <w:shd w:val="clear" w:color="auto" w:fill="auto"/>
          </w:tcPr>
          <w:p w:rsidR="00F822F8" w:rsidRPr="00C86C3E" w:rsidRDefault="00E1081A" w:rsidP="009B781C">
            <w:pPr>
              <w:pStyle w:val="Tabletext"/>
              <w:rPr>
                <w:rStyle w:val="Hyperlink"/>
                <w:bCs/>
              </w:rPr>
            </w:pPr>
            <w:r w:rsidRPr="00C86C3E">
              <w:fldChar w:fldCharType="begin"/>
            </w:r>
            <w:r w:rsidRPr="00C86C3E">
              <w:instrText xml:space="preserve"> HYPERLINK "http://www.comlaw.gov.au/Details/F1997B00506" \o "ComLaw" </w:instrText>
            </w:r>
            <w:r w:rsidRPr="00C86C3E">
              <w:fldChar w:fldCharType="separate"/>
            </w:r>
            <w:r w:rsidR="00F822F8" w:rsidRPr="00C86C3E">
              <w:rPr>
                <w:rStyle w:val="Hyperlink"/>
                <w:bCs/>
              </w:rPr>
              <w:t>F1997B00506</w:t>
            </w:r>
            <w:r w:rsidRPr="00C86C3E">
              <w:rPr>
                <w:rStyle w:val="Hyperlink"/>
                <w:bCs/>
              </w:rPr>
              <w:fldChar w:fldCharType="end"/>
            </w:r>
          </w:p>
        </w:tc>
      </w:tr>
      <w:tr w:rsidR="00F822F8" w:rsidRPr="00C86C3E" w:rsidTr="004C2E52">
        <w:trPr>
          <w:cantSplit/>
        </w:trPr>
        <w:tc>
          <w:tcPr>
            <w:tcW w:w="709" w:type="dxa"/>
            <w:shd w:val="clear" w:color="auto" w:fill="auto"/>
          </w:tcPr>
          <w:p w:rsidR="00F822F8" w:rsidRPr="00C86C3E" w:rsidRDefault="008B589B" w:rsidP="009B781C">
            <w:pPr>
              <w:pStyle w:val="Tabletext"/>
              <w:rPr>
                <w:szCs w:val="22"/>
              </w:rPr>
            </w:pPr>
            <w:r w:rsidRPr="00C86C3E">
              <w:rPr>
                <w:szCs w:val="22"/>
              </w:rPr>
              <w:t>45</w:t>
            </w:r>
          </w:p>
        </w:tc>
        <w:tc>
          <w:tcPr>
            <w:tcW w:w="4793" w:type="dxa"/>
            <w:shd w:val="clear" w:color="auto" w:fill="auto"/>
          </w:tcPr>
          <w:p w:rsidR="00F822F8" w:rsidRPr="00C86C3E" w:rsidRDefault="00F822F8" w:rsidP="009B781C">
            <w:pPr>
              <w:pStyle w:val="Tabletext"/>
            </w:pPr>
            <w:r w:rsidRPr="00C86C3E">
              <w:t>Air Force Regulations (Amendment), SR</w:t>
            </w:r>
            <w:r w:rsidR="00C86C3E" w:rsidRPr="00C86C3E">
              <w:t> </w:t>
            </w:r>
            <w:r w:rsidRPr="00C86C3E">
              <w:t>1940 No.</w:t>
            </w:r>
            <w:r w:rsidR="00C86C3E" w:rsidRPr="00C86C3E">
              <w:t> </w:t>
            </w:r>
            <w:r w:rsidRPr="00C86C3E">
              <w:t>75</w:t>
            </w:r>
          </w:p>
        </w:tc>
        <w:bookmarkStart w:id="62" w:name="BKCheck15B_49"/>
        <w:bookmarkEnd w:id="62"/>
        <w:tc>
          <w:tcPr>
            <w:tcW w:w="1595" w:type="dxa"/>
            <w:shd w:val="clear" w:color="auto" w:fill="auto"/>
          </w:tcPr>
          <w:p w:rsidR="00F822F8" w:rsidRPr="00C86C3E" w:rsidRDefault="00E1081A" w:rsidP="009B781C">
            <w:pPr>
              <w:pStyle w:val="Tabletext"/>
              <w:rPr>
                <w:rStyle w:val="Hyperlink"/>
                <w:bCs/>
              </w:rPr>
            </w:pPr>
            <w:r w:rsidRPr="00C86C3E">
              <w:fldChar w:fldCharType="begin"/>
            </w:r>
            <w:r w:rsidRPr="00C86C3E">
              <w:instrText xml:space="preserve"> HYPERLINK "http://www.comlaw.gov.au/Details/F1997B00507" \o "ComLaw" </w:instrText>
            </w:r>
            <w:r w:rsidRPr="00C86C3E">
              <w:fldChar w:fldCharType="separate"/>
            </w:r>
            <w:r w:rsidR="00F822F8" w:rsidRPr="00C86C3E">
              <w:rPr>
                <w:rStyle w:val="Hyperlink"/>
                <w:bCs/>
              </w:rPr>
              <w:t>F1997B00507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114</w:t>
            </w:r>
          </w:p>
        </w:tc>
        <w:bookmarkStart w:id="63" w:name="BKCheck15B_50"/>
        <w:bookmarkEnd w:id="6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"http://www.comlaw.gov.au/Details/F1997B00508" \o "ComLaw" </w:instrText>
            </w:r>
            <w:r w:rsidRPr="00C86C3E">
              <w:fldChar w:fldCharType="separate"/>
            </w:r>
            <w:r w:rsidR="0027060C" w:rsidRPr="00C86C3E">
              <w:rPr>
                <w:rStyle w:val="Hyperlink"/>
                <w:bCs/>
              </w:rPr>
              <w:t>F1997B00508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47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125</w:t>
            </w:r>
          </w:p>
        </w:tc>
        <w:bookmarkStart w:id="64" w:name="BKCheck15B_51"/>
        <w:bookmarkEnd w:id="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"http://www.comlaw.gov.au/Details/F1997B00509" \o "ComLaw" </w:instrText>
            </w:r>
            <w:r w:rsidRPr="00C86C3E">
              <w:fldChar w:fldCharType="separate"/>
            </w:r>
            <w:r w:rsidR="0027060C" w:rsidRPr="00C86C3E">
              <w:rPr>
                <w:rStyle w:val="Hyperlink"/>
                <w:bCs/>
              </w:rPr>
              <w:t>F1997B00509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140</w:t>
            </w:r>
          </w:p>
        </w:tc>
        <w:bookmarkStart w:id="65" w:name="BKCheck15B_52"/>
        <w:bookmarkEnd w:id="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"http://www.comlaw.gov.au/Details/F1997B00510" \o "ComLaw" </w:instrText>
            </w:r>
            <w:r w:rsidRPr="00C86C3E">
              <w:fldChar w:fldCharType="separate"/>
            </w:r>
            <w:r w:rsidR="0027060C" w:rsidRPr="00C86C3E">
              <w:rPr>
                <w:rStyle w:val="Hyperlink"/>
                <w:bCs/>
              </w:rPr>
              <w:t>F1997B00510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220</w:t>
            </w:r>
          </w:p>
        </w:tc>
        <w:bookmarkStart w:id="66" w:name="BKCheck15B_53"/>
        <w:bookmarkEnd w:id="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"http://www.comlaw.gov.au/Details/F1997B00511" \o "ComLaw" </w:instrText>
            </w:r>
            <w:r w:rsidRPr="00C86C3E">
              <w:fldChar w:fldCharType="separate"/>
            </w:r>
            <w:r w:rsidR="0027060C" w:rsidRPr="00C86C3E">
              <w:rPr>
                <w:rStyle w:val="Hyperlink"/>
                <w:bCs/>
              </w:rPr>
              <w:t>F1997B00511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241</w:t>
            </w:r>
          </w:p>
        </w:tc>
        <w:bookmarkStart w:id="67" w:name="BKCheck15B_54"/>
        <w:bookmarkEnd w:id="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"http://www.comlaw.gov.au/Details/F1997B00512" \o "ComLaw" </w:instrText>
            </w:r>
            <w:r w:rsidRPr="00C86C3E">
              <w:fldChar w:fldCharType="separate"/>
            </w:r>
            <w:r w:rsidR="0027060C" w:rsidRPr="00C86C3E">
              <w:rPr>
                <w:rStyle w:val="Hyperlink"/>
                <w:bCs/>
              </w:rPr>
              <w:t>F1997B00512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1940 No.</w:t>
            </w:r>
            <w:r w:rsidR="00C86C3E" w:rsidRPr="00C86C3E">
              <w:t> </w:t>
            </w:r>
            <w:r w:rsidRPr="00C86C3E">
              <w:t>279</w:t>
            </w:r>
          </w:p>
        </w:tc>
        <w:bookmarkStart w:id="68" w:name="BKCheck15B_55"/>
        <w:bookmarkEnd w:id="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"http://www.comlaw.gov.au/Details/F1997B00513" \o "ComLaw" </w:instrText>
            </w:r>
            <w:r w:rsidRPr="00C86C3E">
              <w:fldChar w:fldCharType="separate"/>
            </w:r>
            <w:r w:rsidR="0027060C" w:rsidRPr="00C86C3E">
              <w:rPr>
                <w:rStyle w:val="Hyperlink"/>
                <w:bCs/>
              </w:rPr>
              <w:t>F1997B00513</w:t>
            </w:r>
            <w:r w:rsidRPr="00C86C3E">
              <w:rPr>
                <w:rStyle w:val="Hyperlink"/>
                <w:bCs/>
              </w:rPr>
              <w:fldChar w:fldCharType="end"/>
            </w:r>
          </w:p>
        </w:tc>
      </w:tr>
      <w:tr w:rsidR="00F822F8" w:rsidRPr="00C86C3E" w:rsidTr="004C2E52">
        <w:trPr>
          <w:cantSplit/>
        </w:trPr>
        <w:tc>
          <w:tcPr>
            <w:tcW w:w="709" w:type="dxa"/>
            <w:shd w:val="clear" w:color="auto" w:fill="auto"/>
          </w:tcPr>
          <w:p w:rsidR="00F822F8" w:rsidRPr="00C86C3E" w:rsidRDefault="008B589B" w:rsidP="009B781C">
            <w:pPr>
              <w:pStyle w:val="Tabletext"/>
              <w:rPr>
                <w:szCs w:val="22"/>
              </w:rPr>
            </w:pPr>
            <w:r w:rsidRPr="00C86C3E">
              <w:rPr>
                <w:szCs w:val="22"/>
              </w:rPr>
              <w:t>52</w:t>
            </w:r>
          </w:p>
        </w:tc>
        <w:tc>
          <w:tcPr>
            <w:tcW w:w="4793" w:type="dxa"/>
            <w:shd w:val="clear" w:color="auto" w:fill="auto"/>
          </w:tcPr>
          <w:p w:rsidR="00F822F8" w:rsidRPr="00C86C3E" w:rsidRDefault="00F822F8" w:rsidP="009B781C">
            <w:pPr>
              <w:pStyle w:val="Tabletext"/>
            </w:pPr>
            <w:r w:rsidRPr="00C86C3E">
              <w:t>Air Force Regulations (Amendment), SR</w:t>
            </w:r>
            <w:r w:rsidR="00C86C3E" w:rsidRPr="00C86C3E">
              <w:t> </w:t>
            </w:r>
            <w:r w:rsidRPr="00C86C3E">
              <w:t>1941 No.</w:t>
            </w:r>
            <w:r w:rsidR="00C86C3E" w:rsidRPr="00C86C3E">
              <w:t> </w:t>
            </w:r>
            <w:r w:rsidRPr="00C86C3E">
              <w:t>68</w:t>
            </w:r>
          </w:p>
        </w:tc>
        <w:bookmarkStart w:id="69" w:name="BKCheck15B_56"/>
        <w:bookmarkEnd w:id="69"/>
        <w:tc>
          <w:tcPr>
            <w:tcW w:w="1595" w:type="dxa"/>
            <w:shd w:val="clear" w:color="auto" w:fill="auto"/>
          </w:tcPr>
          <w:p w:rsidR="00F822F8" w:rsidRPr="00C86C3E" w:rsidRDefault="00E1081A" w:rsidP="009B781C">
            <w:pPr>
              <w:pStyle w:val="Tabletext"/>
              <w:rPr>
                <w:rStyle w:val="Hyperlink"/>
                <w:bCs/>
              </w:rPr>
            </w:pPr>
            <w:r w:rsidRPr="00C86C3E">
              <w:fldChar w:fldCharType="begin"/>
            </w:r>
            <w:r w:rsidRPr="00C86C3E">
              <w:instrText xml:space="preserve"> HYPERLINK "http://www.comlaw.gov.au/Details/F1997B00514" \o "ComLaw" </w:instrText>
            </w:r>
            <w:r w:rsidRPr="00C86C3E">
              <w:fldChar w:fldCharType="separate"/>
            </w:r>
            <w:r w:rsidR="00F822F8" w:rsidRPr="00C86C3E">
              <w:rPr>
                <w:rStyle w:val="Hyperlink"/>
                <w:bCs/>
              </w:rPr>
              <w:t>F1997B00514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1941 No.</w:t>
            </w:r>
            <w:r w:rsidR="00C86C3E" w:rsidRPr="00C86C3E">
              <w:t> </w:t>
            </w:r>
            <w:r w:rsidRPr="00C86C3E">
              <w:t>106</w:t>
            </w:r>
          </w:p>
        </w:tc>
        <w:bookmarkStart w:id="70" w:name="BKCheck15B_57"/>
        <w:bookmarkEnd w:id="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"http://www.comlaw.gov.au/Details/F1997B00515" \o "ComLaw" </w:instrText>
            </w:r>
            <w:r w:rsidRPr="00C86C3E">
              <w:fldChar w:fldCharType="separate"/>
            </w:r>
            <w:r w:rsidR="0027060C" w:rsidRPr="00C86C3E">
              <w:rPr>
                <w:rStyle w:val="Hyperlink"/>
                <w:bCs/>
              </w:rPr>
              <w:t>F1997B00515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1941 No.</w:t>
            </w:r>
            <w:r w:rsidR="00C86C3E" w:rsidRPr="00C86C3E">
              <w:t> </w:t>
            </w:r>
            <w:r w:rsidRPr="00C86C3E">
              <w:t>137</w:t>
            </w:r>
          </w:p>
        </w:tc>
        <w:bookmarkStart w:id="71" w:name="BKCheck15B_58"/>
        <w:bookmarkEnd w:id="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"http://www.comlaw.gov.au/Details/F1997B00516" \o "ComLaw" </w:instrText>
            </w:r>
            <w:r w:rsidRPr="00C86C3E">
              <w:fldChar w:fldCharType="separate"/>
            </w:r>
            <w:r w:rsidR="0027060C" w:rsidRPr="00C86C3E">
              <w:rPr>
                <w:rStyle w:val="Hyperlink"/>
                <w:bCs/>
              </w:rPr>
              <w:t>F1997B00516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1941 No.</w:t>
            </w:r>
            <w:r w:rsidR="00C86C3E" w:rsidRPr="00C86C3E">
              <w:t> </w:t>
            </w:r>
            <w:r w:rsidRPr="00C86C3E">
              <w:t>181</w:t>
            </w:r>
          </w:p>
        </w:tc>
        <w:bookmarkStart w:id="72" w:name="BKCheck15B_59"/>
        <w:bookmarkEnd w:id="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"http://www.comlaw.gov.au/Details/F1997B00517" \o "ComLaw" </w:instrText>
            </w:r>
            <w:r w:rsidRPr="00C86C3E">
              <w:fldChar w:fldCharType="separate"/>
            </w:r>
            <w:r w:rsidR="0027060C" w:rsidRPr="00C86C3E">
              <w:rPr>
                <w:rStyle w:val="Hyperlink"/>
                <w:bCs/>
              </w:rPr>
              <w:t>F1997B00517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1941 No.</w:t>
            </w:r>
            <w:r w:rsidR="00C86C3E" w:rsidRPr="00C86C3E">
              <w:t> </w:t>
            </w:r>
            <w:r w:rsidRPr="00C86C3E">
              <w:t>228</w:t>
            </w:r>
          </w:p>
        </w:tc>
        <w:bookmarkStart w:id="73" w:name="BKCheck15B_60"/>
        <w:bookmarkEnd w:id="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"http://www.comlaw.gov.au/Details/F1997B00518" \o "ComLaw" </w:instrText>
            </w:r>
            <w:r w:rsidRPr="00C86C3E">
              <w:fldChar w:fldCharType="separate"/>
            </w:r>
            <w:r w:rsidR="0027060C" w:rsidRPr="00C86C3E">
              <w:rPr>
                <w:rStyle w:val="Hyperlink"/>
                <w:bCs/>
              </w:rPr>
              <w:t>F1997B00518</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57</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1942 No.</w:t>
            </w:r>
            <w:r w:rsidR="00C86C3E" w:rsidRPr="00C86C3E">
              <w:t> </w:t>
            </w:r>
            <w:r w:rsidRPr="00C86C3E">
              <w:t>29</w:t>
            </w:r>
          </w:p>
        </w:tc>
        <w:bookmarkStart w:id="74" w:name="BKCheck15B_61"/>
        <w:bookmarkEnd w:id="74"/>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"http://www.comlaw.gov.au/Details/F1997B00519" \o "ComLaw" </w:instrText>
            </w:r>
            <w:r w:rsidRPr="00C86C3E">
              <w:fldChar w:fldCharType="separate"/>
            </w:r>
            <w:r w:rsidR="00F04A1C" w:rsidRPr="00C86C3E">
              <w:rPr>
                <w:rStyle w:val="Hyperlink"/>
                <w:bCs/>
              </w:rPr>
              <w:t>F1997B00519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158</w:t>
            </w:r>
          </w:p>
        </w:tc>
        <w:bookmarkStart w:id="75" w:name="BKCheck15B_62"/>
        <w:bookmarkEnd w:id="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"http://www.comlaw.gov.au/Details/F1997B00520" \o "ComLaw" </w:instrText>
            </w:r>
            <w:r w:rsidRPr="00C86C3E">
              <w:fldChar w:fldCharType="separate"/>
            </w:r>
            <w:r w:rsidR="0027060C" w:rsidRPr="00C86C3E">
              <w:rPr>
                <w:rStyle w:val="Hyperlink"/>
                <w:bCs/>
              </w:rPr>
              <w:t>F1997B00520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232</w:t>
            </w:r>
          </w:p>
        </w:tc>
        <w:bookmarkStart w:id="76" w:name="BKCheck15B_63"/>
        <w:bookmarkEnd w:id="7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"http://www.comlaw.gov.au/Details/F1997B00521" \o "ComLaw" </w:instrText>
            </w:r>
            <w:r w:rsidRPr="00C86C3E">
              <w:fldChar w:fldCharType="separate"/>
            </w:r>
            <w:r w:rsidR="0027060C" w:rsidRPr="00C86C3E">
              <w:rPr>
                <w:rStyle w:val="Hyperlink"/>
                <w:bCs/>
              </w:rPr>
              <w:t>F1997B00521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254</w:t>
            </w:r>
          </w:p>
        </w:tc>
        <w:bookmarkStart w:id="77" w:name="BKCheck15B_64"/>
        <w:bookmarkEnd w:id="7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"http://www.comlaw.gov.au/Details/F1997B00522" \o "ComLaw" </w:instrText>
            </w:r>
            <w:r w:rsidRPr="00C86C3E">
              <w:fldChar w:fldCharType="separate"/>
            </w:r>
            <w:r w:rsidR="0027060C" w:rsidRPr="00C86C3E">
              <w:rPr>
                <w:rStyle w:val="Hyperlink"/>
                <w:bCs/>
              </w:rPr>
              <w:t>F1997B00522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346</w:t>
            </w:r>
          </w:p>
        </w:tc>
        <w:bookmarkStart w:id="78" w:name="BKCheck15B_65"/>
        <w:bookmarkEnd w:id="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"http://www.comlaw.gov.au/Details/F1997B00523" \o "ComLaw" </w:instrText>
            </w:r>
            <w:r w:rsidRPr="00C86C3E">
              <w:fldChar w:fldCharType="separate"/>
            </w:r>
            <w:r w:rsidR="0027060C" w:rsidRPr="00C86C3E">
              <w:rPr>
                <w:rStyle w:val="Hyperlink"/>
                <w:bCs/>
              </w:rPr>
              <w:t>F1997B00523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416</w:t>
            </w:r>
          </w:p>
        </w:tc>
        <w:bookmarkStart w:id="79" w:name="BKCheck15B_66"/>
        <w:bookmarkEnd w:id="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"http://www.comlaw.gov.au/Details/F1997B00525" \o "ComLaw" </w:instrText>
            </w:r>
            <w:r w:rsidRPr="00C86C3E">
              <w:fldChar w:fldCharType="separate"/>
            </w:r>
            <w:r w:rsidR="0027060C" w:rsidRPr="00C86C3E">
              <w:rPr>
                <w:rStyle w:val="Hyperlink"/>
                <w:bCs/>
              </w:rPr>
              <w:t>F1997B00525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440</w:t>
            </w:r>
          </w:p>
        </w:tc>
        <w:bookmarkStart w:id="80" w:name="BKCheck15B_67"/>
        <w:bookmarkEnd w:id="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"http://www.comlaw.gov.au/Details/F1997B00526" \o "ComLaw" </w:instrText>
            </w:r>
            <w:r w:rsidRPr="00C86C3E">
              <w:fldChar w:fldCharType="separate"/>
            </w:r>
            <w:r w:rsidR="0027060C" w:rsidRPr="00C86C3E">
              <w:rPr>
                <w:rStyle w:val="Hyperlink"/>
                <w:bCs/>
              </w:rPr>
              <w:t>F1997B00526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441</w:t>
            </w:r>
          </w:p>
        </w:tc>
        <w:bookmarkStart w:id="81" w:name="BKCheck15B_68"/>
        <w:bookmarkEnd w:id="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"http://www.comlaw.gov.au/Details/F1997B00527" \o "ComLaw" </w:instrText>
            </w:r>
            <w:r w:rsidRPr="00C86C3E">
              <w:fldChar w:fldCharType="separate"/>
            </w:r>
            <w:r w:rsidR="0027060C" w:rsidRPr="00C86C3E">
              <w:rPr>
                <w:rStyle w:val="Hyperlink"/>
                <w:bCs/>
              </w:rPr>
              <w:t>F1997B00527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476</w:t>
            </w:r>
          </w:p>
        </w:tc>
        <w:bookmarkStart w:id="82" w:name="BKCheck15B_69"/>
        <w:bookmarkEnd w:id="8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"http://www.comlaw.gov.au/Details/F1997B00528" \o "ComLaw" </w:instrText>
            </w:r>
            <w:r w:rsidRPr="00C86C3E">
              <w:fldChar w:fldCharType="separate"/>
            </w:r>
            <w:r w:rsidR="0027060C" w:rsidRPr="00C86C3E">
              <w:rPr>
                <w:rStyle w:val="Hyperlink"/>
                <w:bCs/>
              </w:rPr>
              <w:t>F1997B00528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1942 No.</w:t>
            </w:r>
            <w:r w:rsidR="00C86C3E" w:rsidRPr="00C86C3E">
              <w:t> </w:t>
            </w:r>
            <w:r w:rsidRPr="00C86C3E">
              <w:t>543</w:t>
            </w:r>
          </w:p>
        </w:tc>
        <w:bookmarkStart w:id="83" w:name="BKCheck15B_70"/>
        <w:bookmarkEnd w:id="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"http://www.comlaw.gov.au/Details/F1997B00529" \o "ComLaw" </w:instrText>
            </w:r>
            <w:r w:rsidRPr="00C86C3E">
              <w:fldChar w:fldCharType="separate"/>
            </w:r>
            <w:r w:rsidR="0027060C" w:rsidRPr="00C86C3E">
              <w:rPr>
                <w:rStyle w:val="Hyperlink"/>
                <w:bCs/>
              </w:rPr>
              <w:t>F1997B00529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1943 No.</w:t>
            </w:r>
            <w:r w:rsidR="00C86C3E" w:rsidRPr="00C86C3E">
              <w:t> </w:t>
            </w:r>
            <w:r w:rsidRPr="00C86C3E">
              <w:t>119</w:t>
            </w:r>
          </w:p>
        </w:tc>
        <w:bookmarkStart w:id="84" w:name="BKCheck15B_71"/>
        <w:bookmarkEnd w:id="8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"http://www.comlaw.gov.au/Details/F1997B00530" \o "ComLaw" </w:instrText>
            </w:r>
            <w:r w:rsidRPr="00C86C3E">
              <w:fldChar w:fldCharType="separate"/>
            </w:r>
            <w:r w:rsidR="0027060C" w:rsidRPr="00C86C3E">
              <w:rPr>
                <w:rStyle w:val="Hyperlink"/>
                <w:bCs/>
              </w:rPr>
              <w:t>F1997B00530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1943 No.</w:t>
            </w:r>
            <w:r w:rsidR="00C86C3E" w:rsidRPr="00C86C3E">
              <w:t> </w:t>
            </w:r>
            <w:r w:rsidRPr="00C86C3E">
              <w:t>198</w:t>
            </w:r>
          </w:p>
        </w:tc>
        <w:bookmarkStart w:id="85" w:name="BKCheck15B_72"/>
        <w:bookmarkEnd w:id="8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"http://www.comlaw.gov.au/Details/F1997B00531" \o "ComLaw" </w:instrText>
            </w:r>
            <w:r w:rsidRPr="00C86C3E">
              <w:fldChar w:fldCharType="separate"/>
            </w:r>
            <w:r w:rsidR="0027060C" w:rsidRPr="00C86C3E">
              <w:rPr>
                <w:rStyle w:val="Hyperlink"/>
                <w:bCs/>
              </w:rPr>
              <w:t>F1997B00531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1944 No.</w:t>
            </w:r>
            <w:r w:rsidR="00C86C3E" w:rsidRPr="00C86C3E">
              <w:t> </w:t>
            </w:r>
            <w:r w:rsidRPr="00C86C3E">
              <w:t>34</w:t>
            </w:r>
          </w:p>
        </w:tc>
        <w:bookmarkStart w:id="86" w:name="BKCheck15B_73"/>
        <w:bookmarkEnd w:id="8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"http://www.comlaw.gov.au/Details/F1997B00532" \o "ComLaw" </w:instrText>
            </w:r>
            <w:r w:rsidRPr="00C86C3E">
              <w:fldChar w:fldCharType="separate"/>
            </w:r>
            <w:r w:rsidR="0027060C" w:rsidRPr="00C86C3E">
              <w:rPr>
                <w:rStyle w:val="Hyperlink"/>
                <w:bCs/>
              </w:rPr>
              <w:t>F1997B00532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1944 No.</w:t>
            </w:r>
            <w:r w:rsidR="00C86C3E" w:rsidRPr="00C86C3E">
              <w:t> </w:t>
            </w:r>
            <w:r w:rsidRPr="00C86C3E">
              <w:t>50</w:t>
            </w:r>
          </w:p>
        </w:tc>
        <w:bookmarkStart w:id="87" w:name="BKCheck15B_74"/>
        <w:bookmarkEnd w:id="8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"http://www.comlaw.gov.au/Details/F1997B00533" \o "ComLaw" </w:instrText>
            </w:r>
            <w:r w:rsidRPr="00C86C3E">
              <w:fldChar w:fldCharType="separate"/>
            </w:r>
            <w:r w:rsidR="0027060C" w:rsidRPr="00C86C3E">
              <w:rPr>
                <w:rStyle w:val="Hyperlink"/>
                <w:bCs/>
              </w:rPr>
              <w:t>F1997B00533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1944 No.</w:t>
            </w:r>
            <w:r w:rsidR="00C86C3E" w:rsidRPr="00C86C3E">
              <w:t> </w:t>
            </w:r>
            <w:r w:rsidRPr="00C86C3E">
              <w:t>64</w:t>
            </w:r>
          </w:p>
        </w:tc>
        <w:bookmarkStart w:id="88" w:name="BKCheck15B_75"/>
        <w:bookmarkEnd w:id="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"http://www.comlaw.gov.au/Details/F1997B00534" \o "ComLaw" </w:instrText>
            </w:r>
            <w:r w:rsidRPr="00C86C3E">
              <w:fldChar w:fldCharType="separate"/>
            </w:r>
            <w:r w:rsidR="0027060C" w:rsidRPr="00C86C3E">
              <w:rPr>
                <w:rStyle w:val="Hyperlink"/>
                <w:bCs/>
              </w:rPr>
              <w:t>F1997B00534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1944 No.</w:t>
            </w:r>
            <w:r w:rsidR="00C86C3E" w:rsidRPr="00C86C3E">
              <w:t> </w:t>
            </w:r>
            <w:r w:rsidRPr="00C86C3E">
              <w:t>75</w:t>
            </w:r>
          </w:p>
        </w:tc>
        <w:bookmarkStart w:id="89" w:name="BKCheck15B_76"/>
        <w:bookmarkEnd w:id="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"http://www.comlaw.gov.au/Details/F1997B00535" \o "ComLaw" </w:instrText>
            </w:r>
            <w:r w:rsidRPr="00C86C3E">
              <w:fldChar w:fldCharType="separate"/>
            </w:r>
            <w:r w:rsidR="0027060C" w:rsidRPr="00C86C3E">
              <w:rPr>
                <w:rStyle w:val="Hyperlink"/>
                <w:bCs/>
              </w:rPr>
              <w:t>F1997B00535</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73</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1944 No.</w:t>
            </w:r>
            <w:r w:rsidR="00C86C3E" w:rsidRPr="00C86C3E">
              <w:t> </w:t>
            </w:r>
            <w:r w:rsidRPr="00C86C3E">
              <w:t>146</w:t>
            </w:r>
          </w:p>
        </w:tc>
        <w:bookmarkStart w:id="90" w:name="BKCheck15B_77"/>
        <w:bookmarkEnd w:id="90"/>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"http://www.comlaw.gov.au/Details/F1997B00536" \o "ComLaw" </w:instrText>
            </w:r>
            <w:r w:rsidRPr="00C86C3E">
              <w:fldChar w:fldCharType="separate"/>
            </w:r>
            <w:r w:rsidR="00F04A1C" w:rsidRPr="00C86C3E">
              <w:rPr>
                <w:rStyle w:val="Hyperlink"/>
                <w:bCs/>
              </w:rPr>
              <w:t>F1997B00536</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74</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1944 No.</w:t>
            </w:r>
            <w:r w:rsidR="00C86C3E" w:rsidRPr="00C86C3E">
              <w:t> </w:t>
            </w:r>
            <w:r w:rsidRPr="00C86C3E">
              <w:t>153</w:t>
            </w:r>
          </w:p>
        </w:tc>
        <w:bookmarkStart w:id="91" w:name="BKCheck15B_78"/>
        <w:bookmarkEnd w:id="91"/>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"http://www.comlaw.gov.au/Details/F1997B00537" \o "ComLaw" </w:instrText>
            </w:r>
            <w:r w:rsidRPr="00C86C3E">
              <w:fldChar w:fldCharType="separate"/>
            </w:r>
            <w:r w:rsidR="00F04A1C" w:rsidRPr="00C86C3E">
              <w:rPr>
                <w:rStyle w:val="Hyperlink"/>
                <w:bCs/>
              </w:rPr>
              <w:t>F1997B00537</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75</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1945 No.</w:t>
            </w:r>
            <w:r w:rsidR="00C86C3E" w:rsidRPr="00C86C3E">
              <w:t> </w:t>
            </w:r>
            <w:r w:rsidRPr="00C86C3E">
              <w:t>49</w:t>
            </w:r>
          </w:p>
        </w:tc>
        <w:bookmarkStart w:id="92" w:name="BKCheck15B_79"/>
        <w:bookmarkEnd w:id="92"/>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"http://www.comlaw.gov.au/Details/F1997B00538" \o "ComLaw" </w:instrText>
            </w:r>
            <w:r w:rsidRPr="00C86C3E">
              <w:fldChar w:fldCharType="separate"/>
            </w:r>
            <w:r w:rsidR="00F04A1C" w:rsidRPr="00C86C3E">
              <w:rPr>
                <w:rStyle w:val="Hyperlink"/>
                <w:bCs/>
              </w:rPr>
              <w:t>F1997B00538</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76</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1945 No.</w:t>
            </w:r>
            <w:r w:rsidR="00C86C3E" w:rsidRPr="00C86C3E">
              <w:t> </w:t>
            </w:r>
            <w:r w:rsidRPr="00C86C3E">
              <w:t>79</w:t>
            </w:r>
          </w:p>
        </w:tc>
        <w:bookmarkStart w:id="93" w:name="BKCheck15B_80"/>
        <w:bookmarkEnd w:id="93"/>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"http://www.comlaw.gov.au/Details/F1997B00539" \o "ComLaw" </w:instrText>
            </w:r>
            <w:r w:rsidRPr="00C86C3E">
              <w:fldChar w:fldCharType="separate"/>
            </w:r>
            <w:r w:rsidR="00F04A1C" w:rsidRPr="00C86C3E">
              <w:rPr>
                <w:rStyle w:val="Hyperlink"/>
                <w:bCs/>
              </w:rPr>
              <w:t>F1997B00539</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77</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1945 No.</w:t>
            </w:r>
            <w:r w:rsidR="00C86C3E" w:rsidRPr="00C86C3E">
              <w:t> </w:t>
            </w:r>
            <w:r w:rsidRPr="00C86C3E">
              <w:t>95</w:t>
            </w:r>
          </w:p>
        </w:tc>
        <w:bookmarkStart w:id="94" w:name="BKCheck15B_81"/>
        <w:bookmarkEnd w:id="94"/>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"http://www.comlaw.gov.au/Details/F1997B00540" \o "ComLaw" </w:instrText>
            </w:r>
            <w:r w:rsidRPr="00C86C3E">
              <w:fldChar w:fldCharType="separate"/>
            </w:r>
            <w:r w:rsidR="00F04A1C" w:rsidRPr="00C86C3E">
              <w:rPr>
                <w:rStyle w:val="Hyperlink"/>
                <w:bCs/>
              </w:rPr>
              <w:t>F1997B00540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1945 No.</w:t>
            </w:r>
            <w:r w:rsidR="00C86C3E" w:rsidRPr="00C86C3E">
              <w:t> </w:t>
            </w:r>
            <w:r w:rsidRPr="00C86C3E">
              <w:t>105</w:t>
            </w:r>
          </w:p>
        </w:tc>
        <w:bookmarkStart w:id="95" w:name="BKCheck15B_82"/>
        <w:bookmarkEnd w:id="9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"http://www.comlaw.gov.au/Details/F1997B00541" \o "ComLaw" </w:instrText>
            </w:r>
            <w:r w:rsidRPr="00C86C3E">
              <w:fldChar w:fldCharType="separate"/>
            </w:r>
            <w:r w:rsidR="0027060C" w:rsidRPr="00C86C3E">
              <w:rPr>
                <w:rStyle w:val="Hyperlink"/>
                <w:bCs/>
              </w:rPr>
              <w:t>F1997B00541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1945 No.</w:t>
            </w:r>
            <w:r w:rsidR="00C86C3E" w:rsidRPr="00C86C3E">
              <w:t> </w:t>
            </w:r>
            <w:r w:rsidRPr="00C86C3E">
              <w:t>196</w:t>
            </w:r>
          </w:p>
        </w:tc>
        <w:bookmarkStart w:id="96" w:name="BKCheck15B_83"/>
        <w:bookmarkEnd w:id="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"http://www.comlaw.gov.au/Details/F1997B00542" \o "ComLaw" </w:instrText>
            </w:r>
            <w:r w:rsidRPr="00C86C3E">
              <w:fldChar w:fldCharType="separate"/>
            </w:r>
            <w:r w:rsidR="0027060C" w:rsidRPr="00C86C3E">
              <w:rPr>
                <w:rStyle w:val="Hyperlink"/>
                <w:bCs/>
              </w:rPr>
              <w:t>F1997B00542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1945 No.</w:t>
            </w:r>
            <w:r w:rsidR="00C86C3E" w:rsidRPr="00C86C3E">
              <w:t> </w:t>
            </w:r>
            <w:r w:rsidRPr="00C86C3E">
              <w:t>201</w:t>
            </w:r>
          </w:p>
        </w:tc>
        <w:bookmarkStart w:id="97" w:name="BKCheck15B_84"/>
        <w:bookmarkEnd w:id="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"http://www.comlaw.gov.au/Details/F1997B00543" \o "ComLaw" </w:instrText>
            </w:r>
            <w:r w:rsidRPr="00C86C3E">
              <w:fldChar w:fldCharType="separate"/>
            </w:r>
            <w:r w:rsidR="0027060C" w:rsidRPr="00C86C3E">
              <w:rPr>
                <w:rStyle w:val="Hyperlink"/>
                <w:bCs/>
              </w:rPr>
              <w:t>F1997B00543</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81</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1946 No.</w:t>
            </w:r>
            <w:r w:rsidR="00C86C3E" w:rsidRPr="00C86C3E">
              <w:t> </w:t>
            </w:r>
            <w:r w:rsidRPr="00C86C3E">
              <w:t>40</w:t>
            </w:r>
          </w:p>
        </w:tc>
        <w:bookmarkStart w:id="98" w:name="BKCheck15B_85"/>
        <w:bookmarkEnd w:id="98"/>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"http://www.comlaw.gov.au/Details/F1997B00544" \o "ComLaw" </w:instrText>
            </w:r>
            <w:r w:rsidRPr="00C86C3E">
              <w:fldChar w:fldCharType="separate"/>
            </w:r>
            <w:r w:rsidR="00F04A1C" w:rsidRPr="00C86C3E">
              <w:rPr>
                <w:rStyle w:val="Hyperlink"/>
                <w:bCs/>
              </w:rPr>
              <w:t>F1997B00544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1946 No.</w:t>
            </w:r>
            <w:r w:rsidR="00C86C3E" w:rsidRPr="00C86C3E">
              <w:t> </w:t>
            </w:r>
            <w:r w:rsidRPr="00C86C3E">
              <w:t>111</w:t>
            </w:r>
          </w:p>
        </w:tc>
        <w:bookmarkStart w:id="99" w:name="BKCheck15B_86"/>
        <w:bookmarkEnd w:id="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"http://www.comlaw.gov.au/Details/F1997B00545" \o "ComLaw" </w:instrText>
            </w:r>
            <w:r w:rsidRPr="00C86C3E">
              <w:fldChar w:fldCharType="separate"/>
            </w:r>
            <w:r w:rsidR="0027060C" w:rsidRPr="00C86C3E">
              <w:rPr>
                <w:rStyle w:val="Hyperlink"/>
                <w:bCs/>
              </w:rPr>
              <w:t>F1997B00545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1946 No.</w:t>
            </w:r>
            <w:r w:rsidR="00C86C3E" w:rsidRPr="00C86C3E">
              <w:t> </w:t>
            </w:r>
            <w:r w:rsidRPr="00C86C3E">
              <w:t>145</w:t>
            </w:r>
          </w:p>
        </w:tc>
        <w:bookmarkStart w:id="100" w:name="BKCheck15B_87"/>
        <w:bookmarkEnd w:id="10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"http://www.comlaw.gov.au/Details/F1997B00546" \o "ComLaw" </w:instrText>
            </w:r>
            <w:r w:rsidRPr="00C86C3E">
              <w:fldChar w:fldCharType="separate"/>
            </w:r>
            <w:r w:rsidR="0027060C" w:rsidRPr="00C86C3E">
              <w:rPr>
                <w:rStyle w:val="Hyperlink"/>
                <w:bCs/>
              </w:rPr>
              <w:t>F1997B00546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1946 No.</w:t>
            </w:r>
            <w:r w:rsidR="00C86C3E" w:rsidRPr="00C86C3E">
              <w:t> </w:t>
            </w:r>
            <w:r w:rsidRPr="00C86C3E">
              <w:t>162</w:t>
            </w:r>
          </w:p>
        </w:tc>
        <w:bookmarkStart w:id="101" w:name="BKCheck15B_88"/>
        <w:bookmarkEnd w:id="1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"http://www.comlaw.gov.au/Details/F1997B00547" \o "ComLaw" </w:instrText>
            </w:r>
            <w:r w:rsidRPr="00C86C3E">
              <w:fldChar w:fldCharType="separate"/>
            </w:r>
            <w:r w:rsidR="0027060C" w:rsidRPr="00C86C3E">
              <w:rPr>
                <w:rStyle w:val="Hyperlink"/>
                <w:bCs/>
              </w:rPr>
              <w:t>F1997B00547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1947 No.</w:t>
            </w:r>
            <w:r w:rsidR="00C86C3E" w:rsidRPr="00C86C3E">
              <w:t> </w:t>
            </w:r>
            <w:r w:rsidRPr="00C86C3E">
              <w:t>22</w:t>
            </w:r>
          </w:p>
        </w:tc>
        <w:bookmarkStart w:id="102" w:name="BKCheck15B_89"/>
        <w:bookmarkEnd w:id="1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"http://www.comlaw.gov.au/Details/F1997B00548" \o "ComLaw" </w:instrText>
            </w:r>
            <w:r w:rsidRPr="00C86C3E">
              <w:fldChar w:fldCharType="separate"/>
            </w:r>
            <w:r w:rsidR="0027060C" w:rsidRPr="00C86C3E">
              <w:rPr>
                <w:rStyle w:val="Hyperlink"/>
                <w:bCs/>
              </w:rPr>
              <w:t>F1997B00548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1948 No.</w:t>
            </w:r>
            <w:r w:rsidR="00C86C3E" w:rsidRPr="00C86C3E">
              <w:t> </w:t>
            </w:r>
            <w:r w:rsidRPr="00C86C3E">
              <w:t>34</w:t>
            </w:r>
          </w:p>
        </w:tc>
        <w:bookmarkStart w:id="103" w:name="BKCheck15B_90"/>
        <w:bookmarkEnd w:id="1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"http://www.comlaw.gov.au/Details/F1997B00549" \o "ComLaw" </w:instrText>
            </w:r>
            <w:r w:rsidRPr="00C86C3E">
              <w:fldChar w:fldCharType="separate"/>
            </w:r>
            <w:r w:rsidR="0027060C" w:rsidRPr="00C86C3E">
              <w:rPr>
                <w:rStyle w:val="Hyperlink"/>
                <w:bCs/>
              </w:rPr>
              <w:t>F1997B00549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1948 No.</w:t>
            </w:r>
            <w:r w:rsidR="00C86C3E" w:rsidRPr="00C86C3E">
              <w:t> </w:t>
            </w:r>
            <w:r w:rsidRPr="00C86C3E">
              <w:t>86</w:t>
            </w:r>
          </w:p>
        </w:tc>
        <w:bookmarkStart w:id="104" w:name="BKCheck15B_91"/>
        <w:bookmarkEnd w:id="1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"http://www.comlaw.gov.au/Details/F1997B00552" \o "ComLaw" </w:instrText>
            </w:r>
            <w:r w:rsidRPr="00C86C3E">
              <w:fldChar w:fldCharType="separate"/>
            </w:r>
            <w:r w:rsidR="0027060C" w:rsidRPr="00C86C3E">
              <w:rPr>
                <w:rStyle w:val="Hyperlink"/>
                <w:bCs/>
              </w:rPr>
              <w:t>F1997B00552</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88</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1948 No.</w:t>
            </w:r>
            <w:r w:rsidR="00C86C3E" w:rsidRPr="00C86C3E">
              <w:t> </w:t>
            </w:r>
            <w:r w:rsidRPr="00C86C3E">
              <w:t>152</w:t>
            </w:r>
          </w:p>
        </w:tc>
        <w:bookmarkStart w:id="105" w:name="BKCheck15B_92"/>
        <w:bookmarkEnd w:id="105"/>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"http://www.comlaw.gov.au/Details/F1997B00553" \o "ComLaw" </w:instrText>
            </w:r>
            <w:r w:rsidRPr="00C86C3E">
              <w:fldChar w:fldCharType="separate"/>
            </w:r>
            <w:r w:rsidR="00F04A1C" w:rsidRPr="00C86C3E">
              <w:rPr>
                <w:rStyle w:val="Hyperlink"/>
                <w:bCs/>
              </w:rPr>
              <w:t>F1997B00553</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89</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1949 No.</w:t>
            </w:r>
            <w:r w:rsidR="00C86C3E" w:rsidRPr="00C86C3E">
              <w:t> </w:t>
            </w:r>
            <w:r w:rsidRPr="00C86C3E">
              <w:t>86</w:t>
            </w:r>
          </w:p>
        </w:tc>
        <w:bookmarkStart w:id="106" w:name="BKCheck15B_93"/>
        <w:bookmarkEnd w:id="106"/>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"http://www.comlaw.gov.au/Details/F1997B00555" \o "ComLaw" </w:instrText>
            </w:r>
            <w:r w:rsidRPr="00C86C3E">
              <w:fldChar w:fldCharType="separate"/>
            </w:r>
            <w:r w:rsidR="00F04A1C" w:rsidRPr="00C86C3E">
              <w:rPr>
                <w:rStyle w:val="Hyperlink"/>
                <w:bCs/>
              </w:rPr>
              <w:t>F1997B00555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1949 No.</w:t>
            </w:r>
            <w:r w:rsidR="00C86C3E" w:rsidRPr="00C86C3E">
              <w:t> </w:t>
            </w:r>
            <w:r w:rsidRPr="00C86C3E">
              <w:t>115</w:t>
            </w:r>
          </w:p>
        </w:tc>
        <w:bookmarkStart w:id="107" w:name="BKCheck15B_94"/>
        <w:bookmarkEnd w:id="1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"http://www.comlaw.gov.au/Details/F1997B00556" \o "ComLaw" </w:instrText>
            </w:r>
            <w:r w:rsidRPr="00C86C3E">
              <w:fldChar w:fldCharType="separate"/>
            </w:r>
            <w:r w:rsidR="0027060C" w:rsidRPr="00C86C3E">
              <w:rPr>
                <w:rStyle w:val="Hyperlink"/>
                <w:bCs/>
              </w:rPr>
              <w:t>F1997B00556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1950 No.</w:t>
            </w:r>
            <w:r w:rsidR="00C86C3E" w:rsidRPr="00C86C3E">
              <w:t> </w:t>
            </w:r>
            <w:r w:rsidRPr="00C86C3E">
              <w:t>66</w:t>
            </w:r>
          </w:p>
        </w:tc>
        <w:bookmarkStart w:id="108" w:name="BKCheck15B_95"/>
        <w:bookmarkEnd w:id="1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"http://www.comlaw.gov.au/Details/F1997B00557" \o "ComLaw" </w:instrText>
            </w:r>
            <w:r w:rsidRPr="00C86C3E">
              <w:fldChar w:fldCharType="separate"/>
            </w:r>
            <w:r w:rsidR="0027060C" w:rsidRPr="00C86C3E">
              <w:rPr>
                <w:rStyle w:val="Hyperlink"/>
                <w:bCs/>
              </w:rPr>
              <w:t>F1997B00557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1952 No.</w:t>
            </w:r>
            <w:r w:rsidR="00C86C3E" w:rsidRPr="00C86C3E">
              <w:t> </w:t>
            </w:r>
            <w:r w:rsidRPr="00C86C3E">
              <w:t>14</w:t>
            </w:r>
          </w:p>
        </w:tc>
        <w:bookmarkStart w:id="109" w:name="BKCheck15B_96"/>
        <w:bookmarkEnd w:id="1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"http://www.comlaw.gov.au/Details/F1997B00558" \o "ComLaw" </w:instrText>
            </w:r>
            <w:r w:rsidRPr="00C86C3E">
              <w:fldChar w:fldCharType="separate"/>
            </w:r>
            <w:r w:rsidR="0027060C" w:rsidRPr="00C86C3E">
              <w:rPr>
                <w:rStyle w:val="Hyperlink"/>
                <w:bCs/>
              </w:rPr>
              <w:t>F1997B00558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1952 No.</w:t>
            </w:r>
            <w:r w:rsidR="00C86C3E" w:rsidRPr="00C86C3E">
              <w:t> </w:t>
            </w:r>
            <w:r w:rsidRPr="00C86C3E">
              <w:t>34</w:t>
            </w:r>
          </w:p>
        </w:tc>
        <w:bookmarkStart w:id="110" w:name="BKCheck15B_97"/>
        <w:bookmarkEnd w:id="11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"http://www.comlaw.gov.au/Details/F1997B00559" \o "ComLaw" </w:instrText>
            </w:r>
            <w:r w:rsidRPr="00C86C3E">
              <w:fldChar w:fldCharType="separate"/>
            </w:r>
            <w:r w:rsidR="0027060C" w:rsidRPr="00C86C3E">
              <w:rPr>
                <w:rStyle w:val="Hyperlink"/>
                <w:bCs/>
              </w:rPr>
              <w:t>F1997B00559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1952 No.</w:t>
            </w:r>
            <w:r w:rsidR="00C86C3E" w:rsidRPr="00C86C3E">
              <w:t> </w:t>
            </w:r>
            <w:r w:rsidRPr="00C86C3E">
              <w:t>49</w:t>
            </w:r>
          </w:p>
        </w:tc>
        <w:bookmarkStart w:id="111" w:name="BKCheck15B_98"/>
        <w:bookmarkEnd w:id="1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"http://www.comlaw.gov.au/Details/F1997B00560" \o "ComLaw" </w:instrText>
            </w:r>
            <w:r w:rsidRPr="00C86C3E">
              <w:fldChar w:fldCharType="separate"/>
            </w:r>
            <w:r w:rsidR="0027060C" w:rsidRPr="00C86C3E">
              <w:rPr>
                <w:rStyle w:val="Hyperlink"/>
                <w:bCs/>
              </w:rPr>
              <w:t>F1997B00560</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95</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1954 No.</w:t>
            </w:r>
            <w:r w:rsidR="00C86C3E" w:rsidRPr="00C86C3E">
              <w:t> </w:t>
            </w:r>
            <w:r w:rsidRPr="00C86C3E">
              <w:t>30</w:t>
            </w:r>
          </w:p>
        </w:tc>
        <w:bookmarkStart w:id="112" w:name="BKCheck15B_99"/>
        <w:bookmarkEnd w:id="112"/>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"http://www.comlaw.gov.au/Details/F1997B00562" \o "ComLaw" </w:instrText>
            </w:r>
            <w:r w:rsidRPr="00C86C3E">
              <w:fldChar w:fldCharType="separate"/>
            </w:r>
            <w:r w:rsidR="00F04A1C" w:rsidRPr="00C86C3E">
              <w:rPr>
                <w:rStyle w:val="Hyperlink"/>
                <w:bCs/>
              </w:rPr>
              <w:t>F1997B00562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1954 No.</w:t>
            </w:r>
            <w:r w:rsidR="00C86C3E" w:rsidRPr="00C86C3E">
              <w:t> </w:t>
            </w:r>
            <w:r w:rsidRPr="00C86C3E">
              <w:t>132</w:t>
            </w:r>
          </w:p>
        </w:tc>
        <w:bookmarkStart w:id="113" w:name="BKCheck15B_100"/>
        <w:bookmarkEnd w:id="1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"http://www.comlaw.gov.au/Details/F1997B00563" \o "ComLaw" </w:instrText>
            </w:r>
            <w:r w:rsidRPr="00C86C3E">
              <w:fldChar w:fldCharType="separate"/>
            </w:r>
            <w:r w:rsidR="0027060C" w:rsidRPr="00C86C3E">
              <w:rPr>
                <w:rStyle w:val="Hyperlink"/>
                <w:bCs/>
              </w:rPr>
              <w:t>F1997B00563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1955 No.</w:t>
            </w:r>
            <w:r w:rsidR="00C86C3E" w:rsidRPr="00C86C3E">
              <w:t> </w:t>
            </w:r>
            <w:r w:rsidRPr="00C86C3E">
              <w:t>41</w:t>
            </w:r>
          </w:p>
        </w:tc>
        <w:bookmarkStart w:id="114" w:name="BKCheck15B_101"/>
        <w:bookmarkEnd w:id="1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"http://www.comlaw.gov.au/Details/F1997B00565" \o "ComLaw" </w:instrText>
            </w:r>
            <w:r w:rsidRPr="00C86C3E">
              <w:fldChar w:fldCharType="separate"/>
            </w:r>
            <w:r w:rsidR="0027060C" w:rsidRPr="00C86C3E">
              <w:rPr>
                <w:rStyle w:val="Hyperlink"/>
                <w:bCs/>
              </w:rPr>
              <w:t>F1997B00565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1955 No.</w:t>
            </w:r>
            <w:r w:rsidR="00C86C3E" w:rsidRPr="00C86C3E">
              <w:t> </w:t>
            </w:r>
            <w:r w:rsidRPr="00C86C3E">
              <w:t>92</w:t>
            </w:r>
          </w:p>
        </w:tc>
        <w:bookmarkStart w:id="115" w:name="BKCheck15B_102"/>
        <w:bookmarkEnd w:id="1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"http://www.comlaw.gov.au/Details/F1997B00566" \o "ComLaw" </w:instrText>
            </w:r>
            <w:r w:rsidRPr="00C86C3E">
              <w:fldChar w:fldCharType="separate"/>
            </w:r>
            <w:r w:rsidR="0027060C" w:rsidRPr="00C86C3E">
              <w:rPr>
                <w:rStyle w:val="Hyperlink"/>
                <w:bCs/>
              </w:rPr>
              <w:t>F1997B00566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99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1956 No.</w:t>
            </w:r>
            <w:r w:rsidR="00C86C3E" w:rsidRPr="00C86C3E">
              <w:t> </w:t>
            </w:r>
            <w:r w:rsidRPr="00C86C3E">
              <w:t>19</w:t>
            </w:r>
          </w:p>
        </w:tc>
        <w:bookmarkStart w:id="116" w:name="BKCheck15B_103"/>
        <w:bookmarkEnd w:id="11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"http://www.comlaw.gov.au/Details/F1997B00567" \o "ComLaw" </w:instrText>
            </w:r>
            <w:r w:rsidRPr="00C86C3E">
              <w:fldChar w:fldCharType="separate"/>
            </w:r>
            <w:r w:rsidR="0027060C" w:rsidRPr="00C86C3E">
              <w:rPr>
                <w:rStyle w:val="Hyperlink"/>
                <w:bCs/>
              </w:rPr>
              <w:t>F1997B00567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1956 No.</w:t>
            </w:r>
            <w:r w:rsidR="00C86C3E" w:rsidRPr="00C86C3E">
              <w:t> </w:t>
            </w:r>
            <w:r w:rsidRPr="00C86C3E">
              <w:t>43</w:t>
            </w:r>
          </w:p>
        </w:tc>
        <w:bookmarkStart w:id="117" w:name="BKCheck15B_104"/>
        <w:bookmarkEnd w:id="1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"http://www.comlaw.gov.au/Details/F1997B00568" \o "ComLaw" </w:instrText>
            </w:r>
            <w:r w:rsidRPr="00C86C3E">
              <w:fldChar w:fldCharType="separate"/>
            </w:r>
            <w:r w:rsidR="0027060C" w:rsidRPr="00C86C3E">
              <w:rPr>
                <w:rStyle w:val="Hyperlink"/>
                <w:bCs/>
              </w:rPr>
              <w:t>F1997B00568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1958 No.</w:t>
            </w:r>
            <w:r w:rsidR="00C86C3E" w:rsidRPr="00C86C3E">
              <w:t> </w:t>
            </w:r>
            <w:r w:rsidRPr="00C86C3E">
              <w:t>62</w:t>
            </w:r>
          </w:p>
        </w:tc>
        <w:bookmarkStart w:id="118" w:name="BKCheck15B_105"/>
        <w:bookmarkEnd w:id="1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"http://www.comlaw.gov.au/Details/F1997B00569" \o "ComLaw" </w:instrText>
            </w:r>
            <w:r w:rsidRPr="00C86C3E">
              <w:fldChar w:fldCharType="separate"/>
            </w:r>
            <w:r w:rsidR="0027060C" w:rsidRPr="00C86C3E">
              <w:rPr>
                <w:rStyle w:val="Hyperlink"/>
                <w:bCs/>
              </w:rPr>
              <w:t>F1997B00569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1961 No.</w:t>
            </w:r>
            <w:r w:rsidR="00C86C3E" w:rsidRPr="00C86C3E">
              <w:t> </w:t>
            </w:r>
            <w:r w:rsidRPr="00C86C3E">
              <w:t>14</w:t>
            </w:r>
          </w:p>
        </w:tc>
        <w:bookmarkStart w:id="119" w:name="BKCheck15B_106"/>
        <w:bookmarkEnd w:id="1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"http://www.comlaw.gov.au/Details/F1997B00573" \o "ComLaw" </w:instrText>
            </w:r>
            <w:r w:rsidRPr="00C86C3E">
              <w:fldChar w:fldCharType="separate"/>
            </w:r>
            <w:r w:rsidR="0027060C" w:rsidRPr="00C86C3E">
              <w:rPr>
                <w:rStyle w:val="Hyperlink"/>
                <w:bCs/>
              </w:rPr>
              <w:t>F1997B00573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1961 No.</w:t>
            </w:r>
            <w:r w:rsidR="00C86C3E" w:rsidRPr="00C86C3E">
              <w:t> </w:t>
            </w:r>
            <w:r w:rsidRPr="00C86C3E">
              <w:t>28</w:t>
            </w:r>
          </w:p>
        </w:tc>
        <w:bookmarkStart w:id="120" w:name="BKCheck15B_107"/>
        <w:bookmarkEnd w:id="1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"http://www.comlaw.gov.au/Details/F1997B00574" \o "ComLaw" </w:instrText>
            </w:r>
            <w:r w:rsidRPr="00C86C3E">
              <w:fldChar w:fldCharType="separate"/>
            </w:r>
            <w:r w:rsidR="0027060C" w:rsidRPr="00C86C3E">
              <w:rPr>
                <w:rStyle w:val="Hyperlink"/>
                <w:bCs/>
              </w:rPr>
              <w:t>F1997B00574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1961 No.</w:t>
            </w:r>
            <w:r w:rsidR="00C86C3E" w:rsidRPr="00C86C3E">
              <w:t> </w:t>
            </w:r>
            <w:r w:rsidRPr="00C86C3E">
              <w:t>46</w:t>
            </w:r>
          </w:p>
        </w:tc>
        <w:bookmarkStart w:id="121" w:name="BKCheck15B_108"/>
        <w:bookmarkEnd w:id="1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"http://www.comlaw.gov.au/Details/F1997B00575" \o "ComLaw" </w:instrText>
            </w:r>
            <w:r w:rsidRPr="00C86C3E">
              <w:fldChar w:fldCharType="separate"/>
            </w:r>
            <w:r w:rsidR="0027060C" w:rsidRPr="00C86C3E">
              <w:rPr>
                <w:rStyle w:val="Hyperlink"/>
                <w:bCs/>
              </w:rPr>
              <w:t>F1997B00575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1961 No.</w:t>
            </w:r>
            <w:r w:rsidR="00C86C3E" w:rsidRPr="00C86C3E">
              <w:t> </w:t>
            </w:r>
            <w:r w:rsidRPr="00C86C3E">
              <w:t>95</w:t>
            </w:r>
          </w:p>
        </w:tc>
        <w:bookmarkStart w:id="122" w:name="BKCheck15B_109"/>
        <w:bookmarkEnd w:id="1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"http://www.comlaw.gov.au/Details/F1997B00577" \o "ComLaw" </w:instrText>
            </w:r>
            <w:r w:rsidRPr="00C86C3E">
              <w:fldChar w:fldCharType="separate"/>
            </w:r>
            <w:r w:rsidR="0027060C" w:rsidRPr="00C86C3E">
              <w:rPr>
                <w:rStyle w:val="Hyperlink"/>
                <w:bCs/>
              </w:rPr>
              <w:t>F1997B00577</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106</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1961 No.</w:t>
            </w:r>
            <w:r w:rsidR="00C86C3E" w:rsidRPr="00C86C3E">
              <w:t> </w:t>
            </w:r>
            <w:r w:rsidRPr="00C86C3E">
              <w:t>126</w:t>
            </w:r>
          </w:p>
        </w:tc>
        <w:bookmarkStart w:id="123" w:name="BKCheck15B_110"/>
        <w:bookmarkEnd w:id="123"/>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"http://www.comlaw.gov.au/Details/F1997B00578" \o "ComLaw" </w:instrText>
            </w:r>
            <w:r w:rsidRPr="00C86C3E">
              <w:fldChar w:fldCharType="separate"/>
            </w:r>
            <w:r w:rsidR="00F04A1C" w:rsidRPr="00C86C3E">
              <w:rPr>
                <w:rStyle w:val="Hyperlink"/>
                <w:bCs/>
              </w:rPr>
              <w:t>F1997B00578</w:t>
            </w:r>
            <w:r w:rsidRPr="00C86C3E">
              <w:rPr>
                <w:rStyle w:val="Hyperlink"/>
                <w:bCs/>
              </w:rPr>
              <w:fldChar w:fldCharType="end"/>
            </w:r>
          </w:p>
        </w:tc>
      </w:tr>
      <w:tr w:rsidR="00F04A1C" w:rsidRPr="00C86C3E" w:rsidTr="004C2E52">
        <w:trPr>
          <w:cantSplit/>
        </w:trPr>
        <w:tc>
          <w:tcPr>
            <w:tcW w:w="709" w:type="dxa"/>
            <w:shd w:val="clear" w:color="auto" w:fill="auto"/>
          </w:tcPr>
          <w:p w:rsidR="00F04A1C" w:rsidRPr="00C86C3E" w:rsidRDefault="008B589B" w:rsidP="009B781C">
            <w:pPr>
              <w:pStyle w:val="Tabletext"/>
              <w:rPr>
                <w:szCs w:val="22"/>
              </w:rPr>
            </w:pPr>
            <w:r w:rsidRPr="00C86C3E">
              <w:rPr>
                <w:szCs w:val="22"/>
              </w:rPr>
              <w:t>107</w:t>
            </w:r>
          </w:p>
        </w:tc>
        <w:tc>
          <w:tcPr>
            <w:tcW w:w="4793" w:type="dxa"/>
            <w:shd w:val="clear" w:color="auto" w:fill="auto"/>
          </w:tcPr>
          <w:p w:rsidR="00F04A1C" w:rsidRPr="00C86C3E" w:rsidRDefault="00F04A1C" w:rsidP="009B781C">
            <w:pPr>
              <w:pStyle w:val="Tabletext"/>
            </w:pPr>
            <w:r w:rsidRPr="00C86C3E">
              <w:t>Air Force Regulations (Amendment), SR</w:t>
            </w:r>
            <w:r w:rsidR="00C86C3E" w:rsidRPr="00C86C3E">
              <w:t> </w:t>
            </w:r>
            <w:r w:rsidRPr="00C86C3E">
              <w:t>1961 No.</w:t>
            </w:r>
            <w:r w:rsidR="00C86C3E" w:rsidRPr="00C86C3E">
              <w:t> </w:t>
            </w:r>
            <w:r w:rsidRPr="00C86C3E">
              <w:t>131</w:t>
            </w:r>
          </w:p>
        </w:tc>
        <w:bookmarkStart w:id="124" w:name="BKCheck15B_111"/>
        <w:bookmarkEnd w:id="124"/>
        <w:tc>
          <w:tcPr>
            <w:tcW w:w="1595" w:type="dxa"/>
            <w:shd w:val="clear" w:color="auto" w:fill="auto"/>
          </w:tcPr>
          <w:p w:rsidR="00F04A1C" w:rsidRPr="00C86C3E" w:rsidRDefault="00E1081A" w:rsidP="009B781C">
            <w:pPr>
              <w:pStyle w:val="Tabletext"/>
              <w:rPr>
                <w:rStyle w:val="Hyperlink"/>
                <w:bCs/>
              </w:rPr>
            </w:pPr>
            <w:r w:rsidRPr="00C86C3E">
              <w:fldChar w:fldCharType="begin"/>
            </w:r>
            <w:r w:rsidRPr="00C86C3E">
              <w:instrText xml:space="preserve"> HYPERLINK "http://www.comlaw.gov.au/Details/F1997B00579" \o "ComLaw" </w:instrText>
            </w:r>
            <w:r w:rsidRPr="00C86C3E">
              <w:fldChar w:fldCharType="separate"/>
            </w:r>
            <w:r w:rsidR="00F04A1C" w:rsidRPr="00C86C3E">
              <w:rPr>
                <w:rStyle w:val="Hyperlink"/>
                <w:bCs/>
              </w:rPr>
              <w:t>F1997B00579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108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1962 No.</w:t>
            </w:r>
            <w:r w:rsidR="00C86C3E" w:rsidRPr="00C86C3E">
              <w:t> </w:t>
            </w:r>
            <w:r w:rsidRPr="00C86C3E">
              <w:t>24</w:t>
            </w:r>
          </w:p>
        </w:tc>
        <w:bookmarkStart w:id="125" w:name="BKCheck15B_112"/>
        <w:bookmarkEnd w:id="1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"http://www.comlaw.gov.au/Details/F1997B00581" \o "ComLaw" </w:instrText>
            </w:r>
            <w:r w:rsidRPr="00C86C3E">
              <w:fldChar w:fldCharType="separate"/>
            </w:r>
            <w:r w:rsidR="0027060C" w:rsidRPr="00C86C3E">
              <w:rPr>
                <w:rStyle w:val="Hyperlink"/>
                <w:bCs/>
              </w:rPr>
              <w:t>F1997B00581</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109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1963 No.</w:t>
            </w:r>
            <w:r w:rsidR="00C86C3E" w:rsidRPr="00C86C3E">
              <w:t> </w:t>
            </w:r>
            <w:r w:rsidRPr="00C86C3E">
              <w:t>91</w:t>
            </w:r>
          </w:p>
        </w:tc>
        <w:bookmarkStart w:id="126" w:name="BKCheck15B_113"/>
        <w:bookmarkEnd w:id="12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"http://www.comlaw.gov.au/Details/F1997B00585" \o "ComLaw" </w:instrText>
            </w:r>
            <w:r w:rsidRPr="00C86C3E">
              <w:fldChar w:fldCharType="separate"/>
            </w:r>
            <w:r w:rsidR="009476F9" w:rsidRPr="00C86C3E">
              <w:rPr>
                <w:rStyle w:val="Hyperlink"/>
                <w:bCs/>
              </w:rPr>
              <w:t>F1997B00585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1963 No.</w:t>
            </w:r>
            <w:r w:rsidR="00C86C3E" w:rsidRPr="00C86C3E">
              <w:t> </w:t>
            </w:r>
            <w:r w:rsidRPr="00C86C3E">
              <w:t>114</w:t>
            </w:r>
          </w:p>
        </w:tc>
        <w:bookmarkStart w:id="127" w:name="BKCheck15B_114"/>
        <w:bookmarkEnd w:id="1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"http://www.comlaw.gov.au/Details/F1997B00586" \o "ComLaw" </w:instrText>
            </w:r>
            <w:r w:rsidRPr="00C86C3E">
              <w:fldChar w:fldCharType="separate"/>
            </w:r>
            <w:r w:rsidR="0027060C" w:rsidRPr="00C86C3E">
              <w:rPr>
                <w:rStyle w:val="Hyperlink"/>
                <w:bCs/>
              </w:rPr>
              <w:t>F1997B00586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111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1963 No.</w:t>
            </w:r>
            <w:r w:rsidR="00C86C3E" w:rsidRPr="00C86C3E">
              <w:t> </w:t>
            </w:r>
            <w:r w:rsidRPr="00C86C3E">
              <w:t>117</w:t>
            </w:r>
          </w:p>
        </w:tc>
        <w:bookmarkStart w:id="128" w:name="BKCheck15B_115"/>
        <w:bookmarkEnd w:id="1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"http://www.comlaw.gov.au/Details/F1997B00588" \o "ComLaw" </w:instrText>
            </w:r>
            <w:r w:rsidRPr="00C86C3E">
              <w:fldChar w:fldCharType="separate"/>
            </w:r>
            <w:r w:rsidR="0027060C" w:rsidRPr="00C86C3E">
              <w:rPr>
                <w:rStyle w:val="Hyperlink"/>
                <w:bCs/>
              </w:rPr>
              <w:t>F1997B00588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1964 No.</w:t>
            </w:r>
            <w:r w:rsidR="00C86C3E" w:rsidRPr="00C86C3E">
              <w:t> </w:t>
            </w:r>
            <w:r w:rsidRPr="00C86C3E">
              <w:t>9</w:t>
            </w:r>
          </w:p>
        </w:tc>
        <w:bookmarkStart w:id="129" w:name="BKCheck15B_116"/>
        <w:bookmarkEnd w:id="12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"http://www.comlaw.gov.au/Details/F1997B00589" \o "ComLaw" </w:instrText>
            </w:r>
            <w:r w:rsidRPr="00C86C3E">
              <w:fldChar w:fldCharType="separate"/>
            </w:r>
            <w:r w:rsidR="0027060C" w:rsidRPr="00C86C3E">
              <w:rPr>
                <w:rStyle w:val="Hyperlink"/>
                <w:bCs/>
              </w:rPr>
              <w:t>F1997B00589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1965 No.</w:t>
            </w:r>
            <w:r w:rsidR="00C86C3E" w:rsidRPr="00C86C3E">
              <w:t> </w:t>
            </w:r>
            <w:r w:rsidRPr="00C86C3E">
              <w:t>25</w:t>
            </w:r>
          </w:p>
        </w:tc>
        <w:bookmarkStart w:id="130" w:name="BKCheck15B_117"/>
        <w:bookmarkEnd w:id="1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"http://www.comlaw.gov.au/Details/F1997B00596" \o "ComLaw" </w:instrText>
            </w:r>
            <w:r w:rsidRPr="00C86C3E">
              <w:fldChar w:fldCharType="separate"/>
            </w:r>
            <w:r w:rsidR="0027060C" w:rsidRPr="00C86C3E">
              <w:rPr>
                <w:rStyle w:val="Hyperlink"/>
                <w:bCs/>
              </w:rPr>
              <w:t>F1997B00596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1965 No.</w:t>
            </w:r>
            <w:r w:rsidR="00C86C3E" w:rsidRPr="00C86C3E">
              <w:t> </w:t>
            </w:r>
            <w:r w:rsidRPr="00C86C3E">
              <w:t>57</w:t>
            </w:r>
          </w:p>
        </w:tc>
        <w:bookmarkStart w:id="131" w:name="BKCheck15B_118"/>
        <w:bookmarkEnd w:id="1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"http://www.comlaw.gov.au/Details/F1997B00597" \o "ComLaw" </w:instrText>
            </w:r>
            <w:r w:rsidRPr="00C86C3E">
              <w:fldChar w:fldCharType="separate"/>
            </w:r>
            <w:r w:rsidR="0027060C" w:rsidRPr="00C86C3E">
              <w:rPr>
                <w:rStyle w:val="Hyperlink"/>
                <w:bCs/>
              </w:rPr>
              <w:t>F1997B00597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1966 No.</w:t>
            </w:r>
            <w:r w:rsidR="00C86C3E" w:rsidRPr="00C86C3E">
              <w:t> </w:t>
            </w:r>
            <w:r w:rsidRPr="00C86C3E">
              <w:t>30</w:t>
            </w:r>
          </w:p>
        </w:tc>
        <w:bookmarkStart w:id="132" w:name="BKCheck15B_119"/>
        <w:bookmarkEnd w:id="13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"http://www.comlaw.gov.au/Details/F1997B00606" \o "ComLaw" </w:instrText>
            </w:r>
            <w:r w:rsidRPr="00C86C3E">
              <w:fldChar w:fldCharType="separate"/>
            </w:r>
            <w:r w:rsidR="0027060C" w:rsidRPr="00C86C3E">
              <w:rPr>
                <w:rStyle w:val="Hyperlink"/>
                <w:bCs/>
              </w:rPr>
              <w:t>F1997B00606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1968 No.</w:t>
            </w:r>
            <w:r w:rsidR="00C86C3E" w:rsidRPr="00C86C3E">
              <w:t> </w:t>
            </w:r>
            <w:r w:rsidRPr="00C86C3E">
              <w:t>90</w:t>
            </w:r>
          </w:p>
        </w:tc>
        <w:bookmarkStart w:id="133" w:name="BKCheck15B_120"/>
        <w:bookmarkEnd w:id="1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"http://www.comlaw.gov.au/Details/F1997B00613" \o "ComLaw" </w:instrText>
            </w:r>
            <w:r w:rsidRPr="00C86C3E">
              <w:fldChar w:fldCharType="separate"/>
            </w:r>
            <w:r w:rsidR="0027060C" w:rsidRPr="00C86C3E">
              <w:rPr>
                <w:rStyle w:val="Hyperlink"/>
                <w:bCs/>
              </w:rPr>
              <w:t>F1997B00613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1970 No.</w:t>
            </w:r>
            <w:r w:rsidR="00C86C3E" w:rsidRPr="00C86C3E">
              <w:t> </w:t>
            </w:r>
            <w:r w:rsidRPr="00C86C3E">
              <w:t>132</w:t>
            </w:r>
          </w:p>
        </w:tc>
        <w:bookmarkStart w:id="134" w:name="BKCheck15B_121"/>
        <w:bookmarkEnd w:id="1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"http://www.comlaw.gov.au/Details/F1997B00625" \o "ComLaw" </w:instrText>
            </w:r>
            <w:r w:rsidRPr="00C86C3E">
              <w:fldChar w:fldCharType="separate"/>
            </w:r>
            <w:r w:rsidR="0027060C" w:rsidRPr="00C86C3E">
              <w:rPr>
                <w:rStyle w:val="Hyperlink"/>
                <w:bCs/>
              </w:rPr>
              <w:t>F1997B00625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118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1972 No.</w:t>
            </w:r>
            <w:r w:rsidR="00C86C3E" w:rsidRPr="00C86C3E">
              <w:t> </w:t>
            </w:r>
            <w:r w:rsidRPr="00C86C3E">
              <w:t>16</w:t>
            </w:r>
          </w:p>
        </w:tc>
        <w:bookmarkStart w:id="135" w:name="BKCheck15B_122"/>
        <w:bookmarkEnd w:id="1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"http://www.comlaw.gov.au/Details/F1997B00633" \o "ComLaw" </w:instrText>
            </w:r>
            <w:r w:rsidRPr="00C86C3E">
              <w:fldChar w:fldCharType="separate"/>
            </w:r>
            <w:r w:rsidR="0027060C" w:rsidRPr="00C86C3E">
              <w:rPr>
                <w:rStyle w:val="Hyperlink"/>
                <w:bCs/>
              </w:rPr>
              <w:t>F1997B00633</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119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1973 No.</w:t>
            </w:r>
            <w:r w:rsidR="00C86C3E" w:rsidRPr="00C86C3E">
              <w:t> </w:t>
            </w:r>
            <w:r w:rsidRPr="00C86C3E">
              <w:t>98</w:t>
            </w:r>
          </w:p>
        </w:tc>
        <w:bookmarkStart w:id="136" w:name="BKCheck15B_123"/>
        <w:bookmarkEnd w:id="13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"http://www.comlaw.gov.au/Details/F1997B00642" \o "ComLaw" </w:instrText>
            </w:r>
            <w:r w:rsidRPr="00C86C3E">
              <w:fldChar w:fldCharType="separate"/>
            </w:r>
            <w:r w:rsidR="009476F9" w:rsidRPr="00C86C3E">
              <w:rPr>
                <w:rStyle w:val="Hyperlink"/>
                <w:bCs/>
              </w:rPr>
              <w:t>F1997B00642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1973 No.</w:t>
            </w:r>
            <w:r w:rsidR="00C86C3E" w:rsidRPr="00C86C3E">
              <w:t> </w:t>
            </w:r>
            <w:r w:rsidRPr="00C86C3E">
              <w:t>172</w:t>
            </w:r>
          </w:p>
        </w:tc>
        <w:bookmarkStart w:id="137" w:name="BKCheck15B_124"/>
        <w:bookmarkEnd w:id="1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"http://www.comlaw.gov.au/Details/F1997B00643" \o "ComLaw" </w:instrText>
            </w:r>
            <w:r w:rsidRPr="00C86C3E">
              <w:fldChar w:fldCharType="separate"/>
            </w:r>
            <w:r w:rsidR="0027060C" w:rsidRPr="00C86C3E">
              <w:rPr>
                <w:rStyle w:val="Hyperlink"/>
                <w:bCs/>
              </w:rPr>
              <w:t>F1997B00643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1973 No.</w:t>
            </w:r>
            <w:r w:rsidR="00C86C3E" w:rsidRPr="00C86C3E">
              <w:t> </w:t>
            </w:r>
            <w:r w:rsidRPr="00C86C3E">
              <w:t>200</w:t>
            </w:r>
          </w:p>
        </w:tc>
        <w:bookmarkStart w:id="138" w:name="BKCheck15B_125"/>
        <w:bookmarkEnd w:id="1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"http://www.comlaw.gov.au/Details/F1997B00645" \o "ComLaw" </w:instrText>
            </w:r>
            <w:r w:rsidRPr="00C86C3E">
              <w:fldChar w:fldCharType="separate"/>
            </w:r>
            <w:r w:rsidR="0027060C" w:rsidRPr="00C86C3E">
              <w:rPr>
                <w:rStyle w:val="Hyperlink"/>
                <w:bCs/>
              </w:rPr>
              <w:t>F1997B00645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1973 No.</w:t>
            </w:r>
            <w:r w:rsidR="00C86C3E" w:rsidRPr="00C86C3E">
              <w:t> </w:t>
            </w:r>
            <w:r w:rsidRPr="00C86C3E">
              <w:t>246</w:t>
            </w:r>
          </w:p>
        </w:tc>
        <w:bookmarkStart w:id="139" w:name="BKCheck15B_126"/>
        <w:bookmarkEnd w:id="1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"http://www.comlaw.gov.au/Details/F1997B00646" \o "ComLaw" </w:instrText>
            </w:r>
            <w:r w:rsidRPr="00C86C3E">
              <w:fldChar w:fldCharType="separate"/>
            </w:r>
            <w:r w:rsidR="0027060C" w:rsidRPr="00C86C3E">
              <w:rPr>
                <w:rStyle w:val="Hyperlink"/>
                <w:bCs/>
              </w:rPr>
              <w:t>F1997B00646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1974 No.</w:t>
            </w:r>
            <w:r w:rsidR="00C86C3E" w:rsidRPr="00C86C3E">
              <w:t> </w:t>
            </w:r>
            <w:r w:rsidRPr="00C86C3E">
              <w:t>76</w:t>
            </w:r>
          </w:p>
        </w:tc>
        <w:bookmarkStart w:id="140" w:name="BKCheck15B_127"/>
        <w:bookmarkEnd w:id="1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"http://www.comlaw.gov.au/Details/F1997B00648" \o "ComLaw" </w:instrText>
            </w:r>
            <w:r w:rsidRPr="00C86C3E">
              <w:fldChar w:fldCharType="separate"/>
            </w:r>
            <w:r w:rsidR="0027060C" w:rsidRPr="00C86C3E">
              <w:rPr>
                <w:rStyle w:val="Hyperlink"/>
                <w:bCs/>
              </w:rPr>
              <w:t>F1997B00648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1974 No.</w:t>
            </w:r>
            <w:r w:rsidR="00C86C3E" w:rsidRPr="00C86C3E">
              <w:t> </w:t>
            </w:r>
            <w:r w:rsidRPr="00C86C3E">
              <w:t>79</w:t>
            </w:r>
          </w:p>
        </w:tc>
        <w:bookmarkStart w:id="141" w:name="BKCheck15B_128"/>
        <w:bookmarkEnd w:id="14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"http://www.comlaw.gov.au/Details/F1997B00649" \o "ComLaw" </w:instrText>
            </w:r>
            <w:r w:rsidRPr="00C86C3E">
              <w:fldChar w:fldCharType="separate"/>
            </w:r>
            <w:r w:rsidR="0027060C" w:rsidRPr="00C86C3E">
              <w:rPr>
                <w:rStyle w:val="Hyperlink"/>
                <w:bCs/>
              </w:rPr>
              <w:t>F1997B00649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1975 No.</w:t>
            </w:r>
            <w:r w:rsidR="00C86C3E" w:rsidRPr="00C86C3E">
              <w:t> </w:t>
            </w:r>
            <w:r w:rsidRPr="00C86C3E">
              <w:t>3</w:t>
            </w:r>
          </w:p>
        </w:tc>
        <w:bookmarkStart w:id="142" w:name="BKCheck15B_129"/>
        <w:bookmarkEnd w:id="1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"http://www.comlaw.gov.au/Details/F1997B00653" \o "ComLaw" </w:instrText>
            </w:r>
            <w:r w:rsidRPr="00C86C3E">
              <w:fldChar w:fldCharType="separate"/>
            </w:r>
            <w:r w:rsidR="0027060C" w:rsidRPr="00C86C3E">
              <w:rPr>
                <w:rStyle w:val="Hyperlink"/>
                <w:bCs/>
              </w:rPr>
              <w:t>F1997B00653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1975 No.</w:t>
            </w:r>
            <w:r w:rsidR="00C86C3E" w:rsidRPr="00C86C3E">
              <w:t> </w:t>
            </w:r>
            <w:r w:rsidRPr="00C86C3E">
              <w:t>56</w:t>
            </w:r>
          </w:p>
        </w:tc>
        <w:bookmarkStart w:id="143" w:name="BKCheck15B_130"/>
        <w:bookmarkEnd w:id="14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"http://www.comlaw.gov.au/Details/F1997B00655" \o "ComLaw" </w:instrText>
            </w:r>
            <w:r w:rsidRPr="00C86C3E">
              <w:fldChar w:fldCharType="separate"/>
            </w:r>
            <w:r w:rsidR="0027060C" w:rsidRPr="00C86C3E">
              <w:rPr>
                <w:rStyle w:val="Hyperlink"/>
                <w:bCs/>
              </w:rPr>
              <w:t>F1997B00655</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127</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1976 No.</w:t>
            </w:r>
            <w:r w:rsidR="00C86C3E" w:rsidRPr="00C86C3E">
              <w:t> </w:t>
            </w:r>
            <w:r w:rsidRPr="00C86C3E">
              <w:t>6</w:t>
            </w:r>
          </w:p>
        </w:tc>
        <w:bookmarkStart w:id="144" w:name="BKCheck15B_131"/>
        <w:bookmarkEnd w:id="144"/>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"http://www.comlaw.gov.au/Details/F1997B00656" \o "ComLaw" </w:instrText>
            </w:r>
            <w:r w:rsidRPr="00C86C3E">
              <w:fldChar w:fldCharType="separate"/>
            </w:r>
            <w:r w:rsidR="009476F9" w:rsidRPr="00C86C3E">
              <w:rPr>
                <w:rStyle w:val="Hyperlink"/>
                <w:bCs/>
              </w:rPr>
              <w:t>F1997B00656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1976 No.</w:t>
            </w:r>
            <w:r w:rsidR="00C86C3E" w:rsidRPr="00C86C3E">
              <w:t> </w:t>
            </w:r>
            <w:r w:rsidRPr="00C86C3E">
              <w:t>128</w:t>
            </w:r>
          </w:p>
        </w:tc>
        <w:bookmarkStart w:id="145" w:name="BKCheck15B_132"/>
        <w:bookmarkEnd w:id="1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"http://www.comlaw.gov.au/Details/F1997B00659" \o "ComLaw" </w:instrText>
            </w:r>
            <w:r w:rsidRPr="00C86C3E">
              <w:fldChar w:fldCharType="separate"/>
            </w:r>
            <w:r w:rsidR="0027060C" w:rsidRPr="00C86C3E">
              <w:rPr>
                <w:rStyle w:val="Hyperlink"/>
                <w:bCs/>
              </w:rPr>
              <w:t>F1997B00659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129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1976 No.</w:t>
            </w:r>
            <w:r w:rsidR="00C86C3E" w:rsidRPr="00C86C3E">
              <w:t> </w:t>
            </w:r>
            <w:r w:rsidRPr="00C86C3E">
              <w:t>191</w:t>
            </w:r>
          </w:p>
        </w:tc>
        <w:bookmarkStart w:id="146" w:name="BKCheck15B_133"/>
        <w:bookmarkEnd w:id="1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"http://www.comlaw.gov.au/Details/F1997B00660" \o "ComLaw" </w:instrText>
            </w:r>
            <w:r w:rsidRPr="00C86C3E">
              <w:fldChar w:fldCharType="separate"/>
            </w:r>
            <w:r w:rsidR="0027060C" w:rsidRPr="00C86C3E">
              <w:rPr>
                <w:rStyle w:val="Hyperlink"/>
                <w:bCs/>
              </w:rPr>
              <w:t>F1997B00660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1976 No.</w:t>
            </w:r>
            <w:r w:rsidR="00C86C3E" w:rsidRPr="00C86C3E">
              <w:t> </w:t>
            </w:r>
            <w:r w:rsidRPr="00C86C3E">
              <w:t>257</w:t>
            </w:r>
          </w:p>
        </w:tc>
        <w:bookmarkStart w:id="147" w:name="BKCheck15B_134"/>
        <w:bookmarkEnd w:id="14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"http://www.comlaw.gov.au/Details/F1997B00662" \o "ComLaw" </w:instrText>
            </w:r>
            <w:r w:rsidRPr="00C86C3E">
              <w:fldChar w:fldCharType="separate"/>
            </w:r>
            <w:r w:rsidR="0027060C" w:rsidRPr="00C86C3E">
              <w:rPr>
                <w:rStyle w:val="Hyperlink"/>
                <w:bCs/>
              </w:rPr>
              <w:t>F1997B00662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1977 No.</w:t>
            </w:r>
            <w:r w:rsidR="00C86C3E" w:rsidRPr="00C86C3E">
              <w:t> </w:t>
            </w:r>
            <w:r w:rsidRPr="00C86C3E">
              <w:t>129</w:t>
            </w:r>
          </w:p>
        </w:tc>
        <w:bookmarkStart w:id="148" w:name="BKCheck15B_135"/>
        <w:bookmarkEnd w:id="1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"http://www.comlaw.gov.au/Details/F1997B00665" \o "ComLaw" </w:instrText>
            </w:r>
            <w:r w:rsidRPr="00C86C3E">
              <w:fldChar w:fldCharType="separate"/>
            </w:r>
            <w:r w:rsidR="0027060C" w:rsidRPr="00C86C3E">
              <w:rPr>
                <w:rStyle w:val="Hyperlink"/>
                <w:bCs/>
              </w:rPr>
              <w:t>F1997B00665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1977 No.</w:t>
            </w:r>
            <w:r w:rsidR="00C86C3E" w:rsidRPr="00C86C3E">
              <w:t> </w:t>
            </w:r>
            <w:r w:rsidRPr="00C86C3E">
              <w:t>203</w:t>
            </w:r>
          </w:p>
        </w:tc>
        <w:bookmarkStart w:id="149" w:name="BKCheck15B_136"/>
        <w:bookmarkEnd w:id="1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"http://www.comlaw.gov.au/Details/F1997B00667" \o "ComLaw" </w:instrText>
            </w:r>
            <w:r w:rsidRPr="00C86C3E">
              <w:fldChar w:fldCharType="separate"/>
            </w:r>
            <w:r w:rsidR="0027060C" w:rsidRPr="00C86C3E">
              <w:rPr>
                <w:rStyle w:val="Hyperlink"/>
                <w:bCs/>
              </w:rPr>
              <w:t>F1997B00667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1977 No.</w:t>
            </w:r>
            <w:r w:rsidR="00C86C3E" w:rsidRPr="00C86C3E">
              <w:t> </w:t>
            </w:r>
            <w:r w:rsidRPr="00C86C3E">
              <w:t>240</w:t>
            </w:r>
          </w:p>
        </w:tc>
        <w:bookmarkStart w:id="150" w:name="BKCheck15B_137"/>
        <w:bookmarkEnd w:id="1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"http://www.comlaw.gov.au/Details/F1997B00668" \o "ComLaw" </w:instrText>
            </w:r>
            <w:r w:rsidRPr="00C86C3E">
              <w:fldChar w:fldCharType="separate"/>
            </w:r>
            <w:r w:rsidR="0027060C" w:rsidRPr="00C86C3E">
              <w:rPr>
                <w:rStyle w:val="Hyperlink"/>
                <w:bCs/>
              </w:rPr>
              <w:t>F1997B00668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1977 No.</w:t>
            </w:r>
            <w:r w:rsidR="00C86C3E" w:rsidRPr="00C86C3E">
              <w:t> </w:t>
            </w:r>
            <w:r w:rsidRPr="00C86C3E">
              <w:t>276</w:t>
            </w:r>
          </w:p>
        </w:tc>
        <w:bookmarkStart w:id="151" w:name="BKCheck15B_138"/>
        <w:bookmarkEnd w:id="1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"http://www.comlaw.gov.au/Details/F1997B00669" \o "ComLaw" </w:instrText>
            </w:r>
            <w:r w:rsidRPr="00C86C3E">
              <w:fldChar w:fldCharType="separate"/>
            </w:r>
            <w:r w:rsidR="0027060C" w:rsidRPr="00C86C3E">
              <w:rPr>
                <w:rStyle w:val="Hyperlink"/>
                <w:bCs/>
              </w:rPr>
              <w:t>F1997B00669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1977 No.</w:t>
            </w:r>
            <w:r w:rsidR="00C86C3E" w:rsidRPr="00C86C3E">
              <w:t> </w:t>
            </w:r>
            <w:r w:rsidRPr="00C86C3E">
              <w:t>279</w:t>
            </w:r>
          </w:p>
        </w:tc>
        <w:bookmarkStart w:id="152" w:name="BKCheck15B_139"/>
        <w:bookmarkEnd w:id="1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"http://www.comlaw.gov.au/Details/F1997B00671" \o "ComLaw" </w:instrText>
            </w:r>
            <w:r w:rsidRPr="00C86C3E">
              <w:fldChar w:fldCharType="separate"/>
            </w:r>
            <w:r w:rsidR="0027060C" w:rsidRPr="00C86C3E">
              <w:rPr>
                <w:rStyle w:val="Hyperlink"/>
                <w:bCs/>
              </w:rPr>
              <w:t>F1997B00671</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136</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1978 No.</w:t>
            </w:r>
            <w:r w:rsidR="00C86C3E" w:rsidRPr="00C86C3E">
              <w:t> </w:t>
            </w:r>
            <w:r w:rsidRPr="00C86C3E">
              <w:t>61</w:t>
            </w:r>
          </w:p>
        </w:tc>
        <w:bookmarkStart w:id="153" w:name="BKCheck15B_140"/>
        <w:bookmarkEnd w:id="153"/>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"http://www.comlaw.gov.au/Details/F1997B00673" \o "ComLaw" </w:instrText>
            </w:r>
            <w:r w:rsidRPr="00C86C3E">
              <w:fldChar w:fldCharType="separate"/>
            </w:r>
            <w:r w:rsidR="009476F9" w:rsidRPr="00C86C3E">
              <w:rPr>
                <w:rStyle w:val="Hyperlink"/>
                <w:bCs/>
              </w:rPr>
              <w:t>F1997B00673</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137</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1978 No.</w:t>
            </w:r>
            <w:r w:rsidR="00C86C3E" w:rsidRPr="00C86C3E">
              <w:t> </w:t>
            </w:r>
            <w:r w:rsidRPr="00C86C3E">
              <w:t>89</w:t>
            </w:r>
          </w:p>
        </w:tc>
        <w:bookmarkStart w:id="154" w:name="BKCheck15B_141"/>
        <w:bookmarkEnd w:id="154"/>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"http://www.comlaw.gov.au/Details/F1997B00676" \o "ComLaw" </w:instrText>
            </w:r>
            <w:r w:rsidRPr="00C86C3E">
              <w:fldChar w:fldCharType="separate"/>
            </w:r>
            <w:r w:rsidR="009476F9" w:rsidRPr="00C86C3E">
              <w:rPr>
                <w:rStyle w:val="Hyperlink"/>
                <w:bCs/>
              </w:rPr>
              <w:t>F1997B00676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1978 No.</w:t>
            </w:r>
            <w:r w:rsidR="00C86C3E" w:rsidRPr="00C86C3E">
              <w:t> </w:t>
            </w:r>
            <w:r w:rsidRPr="00C86C3E">
              <w:t>162</w:t>
            </w:r>
          </w:p>
        </w:tc>
        <w:bookmarkStart w:id="155" w:name="BKCheck15B_142"/>
        <w:bookmarkEnd w:id="1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"http://www.comlaw.gov.au/Details/F1997B00677" \o "ComLaw" </w:instrText>
            </w:r>
            <w:r w:rsidRPr="00C86C3E">
              <w:fldChar w:fldCharType="separate"/>
            </w:r>
            <w:r w:rsidR="0027060C" w:rsidRPr="00C86C3E">
              <w:rPr>
                <w:rStyle w:val="Hyperlink"/>
                <w:bCs/>
              </w:rPr>
              <w:t>F1997B00677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139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1978 No.</w:t>
            </w:r>
            <w:r w:rsidR="00C86C3E" w:rsidRPr="00C86C3E">
              <w:t> </w:t>
            </w:r>
            <w:r w:rsidRPr="00C86C3E">
              <w:t>181</w:t>
            </w:r>
          </w:p>
        </w:tc>
        <w:bookmarkStart w:id="156" w:name="BKCheck15B_143"/>
        <w:bookmarkEnd w:id="1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"http://www.comlaw.gov.au/Details/F1997B00678" \o "ComLaw" </w:instrText>
            </w:r>
            <w:r w:rsidRPr="00C86C3E">
              <w:fldChar w:fldCharType="separate"/>
            </w:r>
            <w:r w:rsidR="0027060C" w:rsidRPr="00C86C3E">
              <w:rPr>
                <w:rStyle w:val="Hyperlink"/>
                <w:bCs/>
              </w:rPr>
              <w:t>F1997B00678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1978 No.</w:t>
            </w:r>
            <w:r w:rsidR="00C86C3E" w:rsidRPr="00C86C3E">
              <w:t> </w:t>
            </w:r>
            <w:r w:rsidRPr="00C86C3E">
              <w:t>198</w:t>
            </w:r>
          </w:p>
        </w:tc>
        <w:bookmarkStart w:id="157" w:name="BKCheck15B_144"/>
        <w:bookmarkEnd w:id="1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"http://www.comlaw.gov.au/Details/F1997B00679" \o "ComLaw" </w:instrText>
            </w:r>
            <w:r w:rsidRPr="00C86C3E">
              <w:fldChar w:fldCharType="separate"/>
            </w:r>
            <w:r w:rsidR="0027060C" w:rsidRPr="00C86C3E">
              <w:rPr>
                <w:rStyle w:val="Hyperlink"/>
                <w:bCs/>
              </w:rPr>
              <w:t>F1997B00679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1979 No.</w:t>
            </w:r>
            <w:r w:rsidR="00C86C3E" w:rsidRPr="00C86C3E">
              <w:t> </w:t>
            </w:r>
            <w:r w:rsidRPr="00C86C3E">
              <w:t>19</w:t>
            </w:r>
          </w:p>
        </w:tc>
        <w:bookmarkStart w:id="158" w:name="BKCheck15B_145"/>
        <w:bookmarkEnd w:id="1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"http://www.comlaw.gov.au/Details/F1997B00683" \o "ComLaw" </w:instrText>
            </w:r>
            <w:r w:rsidRPr="00C86C3E">
              <w:fldChar w:fldCharType="separate"/>
            </w:r>
            <w:r w:rsidR="0027060C" w:rsidRPr="00C86C3E">
              <w:rPr>
                <w:rStyle w:val="Hyperlink"/>
                <w:bCs/>
              </w:rPr>
              <w:t>F1997B00683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1979 No.</w:t>
            </w:r>
            <w:r w:rsidR="00C86C3E" w:rsidRPr="00C86C3E">
              <w:t> </w:t>
            </w:r>
            <w:r w:rsidRPr="00C86C3E">
              <w:t>31</w:t>
            </w:r>
          </w:p>
        </w:tc>
        <w:bookmarkStart w:id="159" w:name="BKCheck15B_146"/>
        <w:bookmarkEnd w:id="15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"http://www.comlaw.gov.au/Details/F1997B00684" \o "ComLaw" </w:instrText>
            </w:r>
            <w:r w:rsidRPr="00C86C3E">
              <w:fldChar w:fldCharType="separate"/>
            </w:r>
            <w:r w:rsidR="0027060C" w:rsidRPr="00C86C3E">
              <w:rPr>
                <w:rStyle w:val="Hyperlink"/>
                <w:bCs/>
              </w:rPr>
              <w:t>F1997B00684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143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1979 No.</w:t>
            </w:r>
            <w:r w:rsidR="00C86C3E" w:rsidRPr="00C86C3E">
              <w:t> </w:t>
            </w:r>
            <w:r w:rsidRPr="00C86C3E">
              <w:t>50</w:t>
            </w:r>
          </w:p>
        </w:tc>
        <w:bookmarkStart w:id="160" w:name="BKCheck15B_147"/>
        <w:bookmarkEnd w:id="1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"http://www.comlaw.gov.au/Details/F1997B00686" \o "ComLaw" </w:instrText>
            </w:r>
            <w:r w:rsidRPr="00C86C3E">
              <w:fldChar w:fldCharType="separate"/>
            </w:r>
            <w:r w:rsidR="0027060C" w:rsidRPr="00C86C3E">
              <w:rPr>
                <w:rStyle w:val="Hyperlink"/>
                <w:bCs/>
              </w:rPr>
              <w:t>F1997B00686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1979 No.</w:t>
            </w:r>
            <w:r w:rsidR="00C86C3E" w:rsidRPr="00C86C3E">
              <w:t> </w:t>
            </w:r>
            <w:r w:rsidRPr="00C86C3E">
              <w:t>63</w:t>
            </w:r>
          </w:p>
        </w:tc>
        <w:bookmarkStart w:id="161" w:name="BKCheck15B_148"/>
        <w:bookmarkEnd w:id="16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"http://www.comlaw.gov.au/Details/F1997B00687" \o "ComLaw" </w:instrText>
            </w:r>
            <w:r w:rsidRPr="00C86C3E">
              <w:fldChar w:fldCharType="separate"/>
            </w:r>
            <w:r w:rsidR="0027060C" w:rsidRPr="00C86C3E">
              <w:rPr>
                <w:rStyle w:val="Hyperlink"/>
                <w:bCs/>
              </w:rPr>
              <w:t>F1997B00687</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145</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1979 No.</w:t>
            </w:r>
            <w:r w:rsidR="00C86C3E" w:rsidRPr="00C86C3E">
              <w:t> </w:t>
            </w:r>
            <w:r w:rsidRPr="00C86C3E">
              <w:t>303</w:t>
            </w:r>
          </w:p>
        </w:tc>
        <w:bookmarkStart w:id="162" w:name="BKCheck15B_149"/>
        <w:bookmarkEnd w:id="162"/>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"http://www.comlaw.gov.au/Details/F1997B00690" \o "ComLaw" </w:instrText>
            </w:r>
            <w:r w:rsidRPr="00C86C3E">
              <w:fldChar w:fldCharType="separate"/>
            </w:r>
            <w:r w:rsidR="009476F9" w:rsidRPr="00C86C3E">
              <w:rPr>
                <w:rStyle w:val="Hyperlink"/>
                <w:bCs/>
              </w:rPr>
              <w:t>F1997B00690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146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2</w:t>
            </w:r>
          </w:p>
        </w:tc>
        <w:bookmarkStart w:id="163" w:name="BKCheck15B_150"/>
        <w:bookmarkEnd w:id="16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"http://www.comlaw.gov.au/Details/F1997B00691" \o "ComLaw" </w:instrText>
            </w:r>
            <w:r w:rsidRPr="00C86C3E">
              <w:fldChar w:fldCharType="separate"/>
            </w:r>
            <w:r w:rsidR="0027060C" w:rsidRPr="00C86C3E">
              <w:rPr>
                <w:rStyle w:val="Hyperlink"/>
                <w:bCs/>
              </w:rPr>
              <w:t>F1997B00691</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147</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1980 No.</w:t>
            </w:r>
            <w:r w:rsidR="00C86C3E" w:rsidRPr="00C86C3E">
              <w:t> </w:t>
            </w:r>
            <w:r w:rsidRPr="00C86C3E">
              <w:t>35</w:t>
            </w:r>
          </w:p>
        </w:tc>
        <w:bookmarkStart w:id="164" w:name="BKCheck15B_151"/>
        <w:bookmarkEnd w:id="164"/>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"http://www.comlaw.gov.au/Details/F2004B00628" \o "ComLaw" </w:instrText>
            </w:r>
            <w:r w:rsidRPr="00C86C3E">
              <w:fldChar w:fldCharType="separate"/>
            </w:r>
            <w:r w:rsidR="009476F9" w:rsidRPr="00C86C3E">
              <w:rPr>
                <w:rStyle w:val="Hyperlink"/>
                <w:bCs/>
              </w:rPr>
              <w:t>F2004B00628</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148</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1980 No.</w:t>
            </w:r>
            <w:r w:rsidR="00C86C3E" w:rsidRPr="00C86C3E">
              <w:t> </w:t>
            </w:r>
            <w:r w:rsidRPr="00C86C3E">
              <w:t>40</w:t>
            </w:r>
          </w:p>
        </w:tc>
        <w:bookmarkStart w:id="165" w:name="BKCheck15B_152"/>
        <w:bookmarkEnd w:id="165"/>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"http://www.comlaw.gov.au/Details/F2004B00629" \o "ComLaw" </w:instrText>
            </w:r>
            <w:r w:rsidRPr="00C86C3E">
              <w:fldChar w:fldCharType="separate"/>
            </w:r>
            <w:r w:rsidR="009476F9" w:rsidRPr="00C86C3E">
              <w:rPr>
                <w:rStyle w:val="Hyperlink"/>
                <w:bCs/>
              </w:rPr>
              <w:t>F2004B00629</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149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1980 No.</w:t>
            </w:r>
            <w:r w:rsidR="00C86C3E" w:rsidRPr="00C86C3E">
              <w:t> </w:t>
            </w:r>
            <w:r w:rsidRPr="00C86C3E">
              <w:t>152</w:t>
            </w:r>
          </w:p>
        </w:tc>
        <w:bookmarkStart w:id="166" w:name="BKCheck15B_153"/>
        <w:bookmarkEnd w:id="16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"http://www.comlaw.gov.au/Details/F2004B00634" \o "ComLaw" </w:instrText>
            </w:r>
            <w:r w:rsidRPr="00C86C3E">
              <w:fldChar w:fldCharType="separate"/>
            </w:r>
            <w:r w:rsidR="009476F9" w:rsidRPr="00C86C3E">
              <w:rPr>
                <w:rStyle w:val="Hyperlink"/>
                <w:bCs/>
              </w:rPr>
              <w:t>F2004B00634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221</w:t>
            </w:r>
          </w:p>
        </w:tc>
        <w:bookmarkStart w:id="167" w:name="BKCheck15B_154"/>
        <w:bookmarkEnd w:id="1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"http://www.comlaw.gov.au/Details/F1997B00692" \o "ComLaw" </w:instrText>
            </w:r>
            <w:r w:rsidRPr="00C86C3E">
              <w:fldChar w:fldCharType="separate"/>
            </w:r>
            <w:r w:rsidR="0027060C" w:rsidRPr="00C86C3E">
              <w:rPr>
                <w:rStyle w:val="Hyperlink"/>
                <w:bCs/>
              </w:rPr>
              <w:t>F1997B00692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246</w:t>
            </w:r>
          </w:p>
        </w:tc>
        <w:bookmarkStart w:id="168" w:name="BKCheck15B_155"/>
        <w:bookmarkEnd w:id="1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"http://www.comlaw.gov.au/Details/F1997B00694" \o "ComLaw" </w:instrText>
            </w:r>
            <w:r w:rsidRPr="00C86C3E">
              <w:fldChar w:fldCharType="separate"/>
            </w:r>
            <w:r w:rsidR="0027060C" w:rsidRPr="00C86C3E">
              <w:rPr>
                <w:rStyle w:val="Hyperlink"/>
                <w:bCs/>
              </w:rPr>
              <w:t>F1997B00694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250</w:t>
            </w:r>
          </w:p>
        </w:tc>
        <w:bookmarkStart w:id="169" w:name="BKCheck15B_156"/>
        <w:bookmarkEnd w:id="1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"http://www.comlaw.gov.au/Details/F2004B00637" \o "ComLaw" </w:instrText>
            </w:r>
            <w:r w:rsidRPr="00C86C3E">
              <w:fldChar w:fldCharType="separate"/>
            </w:r>
            <w:r w:rsidR="0027060C" w:rsidRPr="00C86C3E">
              <w:rPr>
                <w:rStyle w:val="Hyperlink"/>
                <w:bCs/>
              </w:rPr>
              <w:t>F2004B00637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301</w:t>
            </w:r>
          </w:p>
        </w:tc>
        <w:bookmarkStart w:id="170" w:name="BKCheck15B_157"/>
        <w:bookmarkEnd w:id="1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"http://www.comlaw.gov.au/Details/F2004B00638" \o "ComLaw" </w:instrText>
            </w:r>
            <w:r w:rsidRPr="00C86C3E">
              <w:fldChar w:fldCharType="separate"/>
            </w:r>
            <w:r w:rsidR="0027060C" w:rsidRPr="00C86C3E">
              <w:rPr>
                <w:rStyle w:val="Hyperlink"/>
                <w:bCs/>
              </w:rPr>
              <w:t>F2004B00638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306</w:t>
            </w:r>
          </w:p>
        </w:tc>
        <w:bookmarkStart w:id="171" w:name="BKCheck15B_158"/>
        <w:bookmarkEnd w:id="1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"http://www.comlaw.gov.au/Details/F1997B00695" \o "ComLaw" </w:instrText>
            </w:r>
            <w:r w:rsidRPr="00C86C3E">
              <w:fldChar w:fldCharType="separate"/>
            </w:r>
            <w:r w:rsidR="0027060C" w:rsidRPr="00C86C3E">
              <w:rPr>
                <w:rStyle w:val="Hyperlink"/>
                <w:bCs/>
              </w:rPr>
              <w:t>F1997B00695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313</w:t>
            </w:r>
          </w:p>
        </w:tc>
        <w:bookmarkStart w:id="172" w:name="BKCheck15B_159"/>
        <w:bookmarkEnd w:id="1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"http://www.comlaw.gov.au/Details/F2004B00639" \o "ComLaw" </w:instrText>
            </w:r>
            <w:r w:rsidRPr="00C86C3E">
              <w:fldChar w:fldCharType="separate"/>
            </w:r>
            <w:r w:rsidR="0027060C" w:rsidRPr="00C86C3E">
              <w:rPr>
                <w:rStyle w:val="Hyperlink"/>
                <w:bCs/>
              </w:rPr>
              <w:t>F2004B00639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351</w:t>
            </w:r>
          </w:p>
        </w:tc>
        <w:bookmarkStart w:id="173" w:name="BKCheck15B_160"/>
        <w:bookmarkEnd w:id="1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"http://www.comlaw.gov.au/Details/F2004B00640" \o "ComLaw" </w:instrText>
            </w:r>
            <w:r w:rsidRPr="00C86C3E">
              <w:fldChar w:fldCharType="separate"/>
            </w:r>
            <w:r w:rsidR="0027060C" w:rsidRPr="00C86C3E">
              <w:rPr>
                <w:rStyle w:val="Hyperlink"/>
                <w:bCs/>
              </w:rPr>
              <w:t>F2004B00640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157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1980 No.</w:t>
            </w:r>
            <w:r w:rsidR="00C86C3E" w:rsidRPr="00C86C3E">
              <w:t> </w:t>
            </w:r>
            <w:r w:rsidRPr="00C86C3E">
              <w:t>361</w:t>
            </w:r>
          </w:p>
        </w:tc>
        <w:bookmarkStart w:id="174" w:name="BKCheck15B_161"/>
        <w:bookmarkEnd w:id="1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"http://www.comlaw.gov.au/Details/F1997B00696" \o "ComLaw" </w:instrText>
            </w:r>
            <w:r w:rsidRPr="00C86C3E">
              <w:fldChar w:fldCharType="separate"/>
            </w:r>
            <w:r w:rsidR="0027060C" w:rsidRPr="00C86C3E">
              <w:rPr>
                <w:rStyle w:val="Hyperlink"/>
                <w:bCs/>
              </w:rPr>
              <w:t>F1997B00696</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158</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1981 No.</w:t>
            </w:r>
            <w:r w:rsidR="00C86C3E" w:rsidRPr="00C86C3E">
              <w:t> </w:t>
            </w:r>
            <w:r w:rsidRPr="00C86C3E">
              <w:t>22</w:t>
            </w:r>
          </w:p>
        </w:tc>
        <w:bookmarkStart w:id="175" w:name="BKCheck15B_162"/>
        <w:bookmarkEnd w:id="175"/>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"http://www.comlaw.gov.au/Details/F2004B00641" \o "ComLaw" </w:instrText>
            </w:r>
            <w:r w:rsidRPr="00C86C3E">
              <w:fldChar w:fldCharType="separate"/>
            </w:r>
            <w:r w:rsidR="009476F9" w:rsidRPr="00C86C3E">
              <w:rPr>
                <w:rStyle w:val="Hyperlink"/>
                <w:bCs/>
              </w:rPr>
              <w:t>F2004B00641</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159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1981 No.</w:t>
            </w:r>
            <w:r w:rsidR="00C86C3E" w:rsidRPr="00C86C3E">
              <w:t> </w:t>
            </w:r>
            <w:r w:rsidRPr="00C86C3E">
              <w:t>48</w:t>
            </w:r>
          </w:p>
        </w:tc>
        <w:bookmarkStart w:id="176" w:name="BKCheck15B_163"/>
        <w:bookmarkEnd w:id="17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"http://www.comlaw.gov.au/Details/F2004B00643" \o "ComLaw" </w:instrText>
            </w:r>
            <w:r w:rsidRPr="00C86C3E">
              <w:fldChar w:fldCharType="separate"/>
            </w:r>
            <w:r w:rsidR="009476F9" w:rsidRPr="00C86C3E">
              <w:rPr>
                <w:rStyle w:val="Hyperlink"/>
                <w:bCs/>
              </w:rPr>
              <w:t>F2004B00643</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160</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1981 No.</w:t>
            </w:r>
            <w:r w:rsidR="00C86C3E" w:rsidRPr="00C86C3E">
              <w:t> </w:t>
            </w:r>
            <w:r w:rsidRPr="00C86C3E">
              <w:t>92</w:t>
            </w:r>
          </w:p>
        </w:tc>
        <w:bookmarkStart w:id="177" w:name="BKCheck15B_164"/>
        <w:bookmarkEnd w:id="177"/>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"http://www.comlaw.gov.au/Details/F2004B00645" \o "ComLaw" </w:instrText>
            </w:r>
            <w:r w:rsidRPr="00C86C3E">
              <w:fldChar w:fldCharType="separate"/>
            </w:r>
            <w:r w:rsidR="009476F9" w:rsidRPr="00C86C3E">
              <w:rPr>
                <w:rStyle w:val="Hyperlink"/>
                <w:bCs/>
              </w:rPr>
              <w:t>F2004B00645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161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1981 No.</w:t>
            </w:r>
            <w:r w:rsidR="00C86C3E" w:rsidRPr="00C86C3E">
              <w:t> </w:t>
            </w:r>
            <w:r w:rsidRPr="00C86C3E">
              <w:t>132</w:t>
            </w:r>
          </w:p>
        </w:tc>
        <w:bookmarkStart w:id="178" w:name="BKCheck15B_165"/>
        <w:bookmarkEnd w:id="1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"http://www.comlaw.gov.au/Details/F1997B00697" \o "ComLaw" </w:instrText>
            </w:r>
            <w:r w:rsidRPr="00C86C3E">
              <w:fldChar w:fldCharType="separate"/>
            </w:r>
            <w:r w:rsidR="0027060C" w:rsidRPr="00C86C3E">
              <w:rPr>
                <w:rStyle w:val="Hyperlink"/>
                <w:bCs/>
              </w:rPr>
              <w:t>F1997B00697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162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1981 No.</w:t>
            </w:r>
            <w:r w:rsidR="00C86C3E" w:rsidRPr="00C86C3E">
              <w:t> </w:t>
            </w:r>
            <w:r w:rsidRPr="00C86C3E">
              <w:t>185</w:t>
            </w:r>
          </w:p>
        </w:tc>
        <w:bookmarkStart w:id="179" w:name="BKCheck15B_166"/>
        <w:bookmarkEnd w:id="1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"http://www.comlaw.gov.au/Details/F2004B00647" \o "ComLaw" </w:instrText>
            </w:r>
            <w:r w:rsidRPr="00C86C3E">
              <w:fldChar w:fldCharType="separate"/>
            </w:r>
            <w:r w:rsidR="0027060C" w:rsidRPr="00C86C3E">
              <w:rPr>
                <w:rStyle w:val="Hyperlink"/>
                <w:bCs/>
              </w:rPr>
              <w:t>F2004B00647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163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1981 No.</w:t>
            </w:r>
            <w:r w:rsidR="00C86C3E" w:rsidRPr="00C86C3E">
              <w:t> </w:t>
            </w:r>
            <w:r w:rsidRPr="00C86C3E">
              <w:t>240</w:t>
            </w:r>
          </w:p>
        </w:tc>
        <w:bookmarkStart w:id="180" w:name="BKCheck15B_167"/>
        <w:bookmarkEnd w:id="1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"http://www.comlaw.gov.au/Details/F2004B00650" \o "ComLaw" </w:instrText>
            </w:r>
            <w:r w:rsidRPr="00C86C3E">
              <w:fldChar w:fldCharType="separate"/>
            </w:r>
            <w:r w:rsidR="0027060C" w:rsidRPr="00C86C3E">
              <w:rPr>
                <w:rStyle w:val="Hyperlink"/>
                <w:bCs/>
              </w:rPr>
              <w:t>F2004B00650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164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1981 No.</w:t>
            </w:r>
            <w:r w:rsidR="00C86C3E" w:rsidRPr="00C86C3E">
              <w:t> </w:t>
            </w:r>
            <w:r w:rsidRPr="00C86C3E">
              <w:t>336</w:t>
            </w:r>
          </w:p>
        </w:tc>
        <w:bookmarkStart w:id="181" w:name="BKCheck15B_168"/>
        <w:bookmarkEnd w:id="1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"http://www.comlaw.gov.au/Details/F2004B00653" \o "ComLaw" </w:instrText>
            </w:r>
            <w:r w:rsidRPr="00C86C3E">
              <w:fldChar w:fldCharType="separate"/>
            </w:r>
            <w:r w:rsidR="0027060C" w:rsidRPr="00C86C3E">
              <w:rPr>
                <w:rStyle w:val="Hyperlink"/>
                <w:bCs/>
              </w:rPr>
              <w:t>F2004B00653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165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1981 No.</w:t>
            </w:r>
            <w:r w:rsidR="00C86C3E" w:rsidRPr="00C86C3E">
              <w:t> </w:t>
            </w:r>
            <w:r w:rsidRPr="00C86C3E">
              <w:t>340</w:t>
            </w:r>
          </w:p>
        </w:tc>
        <w:bookmarkStart w:id="182" w:name="BKCheck15B_169"/>
        <w:bookmarkEnd w:id="18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"http://www.comlaw.gov.au/Details/F1997B00698" \o "ComLaw" </w:instrText>
            </w:r>
            <w:r w:rsidRPr="00C86C3E">
              <w:fldChar w:fldCharType="separate"/>
            </w:r>
            <w:r w:rsidR="0027060C" w:rsidRPr="00C86C3E">
              <w:rPr>
                <w:rStyle w:val="Hyperlink"/>
                <w:bCs/>
              </w:rPr>
              <w:t>F1997B00698</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166</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1982 No.</w:t>
            </w:r>
            <w:r w:rsidR="00C86C3E" w:rsidRPr="00C86C3E">
              <w:t> </w:t>
            </w:r>
            <w:r w:rsidRPr="00C86C3E">
              <w:t>3</w:t>
            </w:r>
          </w:p>
        </w:tc>
        <w:bookmarkStart w:id="183" w:name="BKCheck15B_170"/>
        <w:bookmarkEnd w:id="183"/>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"http://www.comlaw.gov.au/Details/F2004B00654" \o "ComLaw" </w:instrText>
            </w:r>
            <w:r w:rsidRPr="00C86C3E">
              <w:fldChar w:fldCharType="separate"/>
            </w:r>
            <w:r w:rsidR="009476F9" w:rsidRPr="00C86C3E">
              <w:rPr>
                <w:rStyle w:val="Hyperlink"/>
                <w:bCs/>
              </w:rPr>
              <w:t>F2004B00654</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167</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1982 No.</w:t>
            </w:r>
            <w:r w:rsidR="00C86C3E" w:rsidRPr="00C86C3E">
              <w:t> </w:t>
            </w:r>
            <w:r w:rsidRPr="00C86C3E">
              <w:t>6</w:t>
            </w:r>
          </w:p>
        </w:tc>
        <w:bookmarkStart w:id="184" w:name="BKCheck15B_171"/>
        <w:bookmarkEnd w:id="184"/>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"http://www.comlaw.gov.au/Details/F2004B00655" \o "ComLaw" </w:instrText>
            </w:r>
            <w:r w:rsidRPr="00C86C3E">
              <w:fldChar w:fldCharType="separate"/>
            </w:r>
            <w:r w:rsidR="009476F9" w:rsidRPr="00C86C3E">
              <w:rPr>
                <w:rStyle w:val="Hyperlink"/>
                <w:bCs/>
              </w:rPr>
              <w:t>F2004B00655</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168</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1982 No.</w:t>
            </w:r>
            <w:r w:rsidR="00C86C3E" w:rsidRPr="00C86C3E">
              <w:t> </w:t>
            </w:r>
            <w:r w:rsidRPr="00C86C3E">
              <w:t>37</w:t>
            </w:r>
          </w:p>
        </w:tc>
        <w:bookmarkStart w:id="185" w:name="BKCheck15B_172"/>
        <w:bookmarkEnd w:id="185"/>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"http://www.comlaw.gov.au/Details/F2004B00656" \o "ComLaw" </w:instrText>
            </w:r>
            <w:r w:rsidRPr="00C86C3E">
              <w:fldChar w:fldCharType="separate"/>
            </w:r>
            <w:r w:rsidR="009476F9" w:rsidRPr="00C86C3E">
              <w:rPr>
                <w:rStyle w:val="Hyperlink"/>
                <w:bCs/>
              </w:rPr>
              <w:t>F2004B00656</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169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1982 No.</w:t>
            </w:r>
            <w:r w:rsidR="00C86C3E" w:rsidRPr="00C86C3E">
              <w:t> </w:t>
            </w:r>
            <w:r w:rsidRPr="00C86C3E">
              <w:t>51</w:t>
            </w:r>
          </w:p>
        </w:tc>
        <w:bookmarkStart w:id="186" w:name="BKCheck15B_173"/>
        <w:bookmarkEnd w:id="18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"http://www.comlaw.gov.au/Details/F2004B00657" \o "ComLaw" </w:instrText>
            </w:r>
            <w:r w:rsidRPr="00C86C3E">
              <w:fldChar w:fldCharType="separate"/>
            </w:r>
            <w:r w:rsidR="009476F9" w:rsidRPr="00C86C3E">
              <w:rPr>
                <w:rStyle w:val="Hyperlink"/>
                <w:bCs/>
              </w:rPr>
              <w:t>F2004B00657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104</w:t>
            </w:r>
          </w:p>
        </w:tc>
        <w:bookmarkStart w:id="187" w:name="BKCheck15B_174"/>
        <w:bookmarkEnd w:id="18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"http://www.comlaw.gov.au/Details/F1997B00699" \o "ComLaw" </w:instrText>
            </w:r>
            <w:r w:rsidRPr="00C86C3E">
              <w:fldChar w:fldCharType="separate"/>
            </w:r>
            <w:r w:rsidR="0027060C" w:rsidRPr="00C86C3E">
              <w:rPr>
                <w:rStyle w:val="Hyperlink"/>
                <w:bCs/>
              </w:rPr>
              <w:t>F1997B00699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109</w:t>
            </w:r>
          </w:p>
        </w:tc>
        <w:bookmarkStart w:id="188" w:name="BKCheck15B_175"/>
        <w:bookmarkEnd w:id="1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"http://www.comlaw.gov.au/Details/F1997B00700" \o "ComLaw" </w:instrText>
            </w:r>
            <w:r w:rsidRPr="00C86C3E">
              <w:fldChar w:fldCharType="separate"/>
            </w:r>
            <w:r w:rsidR="0027060C" w:rsidRPr="00C86C3E">
              <w:rPr>
                <w:rStyle w:val="Hyperlink"/>
                <w:bCs/>
              </w:rPr>
              <w:t>F1997B00700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182</w:t>
            </w:r>
          </w:p>
        </w:tc>
        <w:bookmarkStart w:id="189" w:name="BKCheck15B_176"/>
        <w:bookmarkEnd w:id="1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"http://www.comlaw.gov.au/Details/F2004B00659" \o "ComLaw" </w:instrText>
            </w:r>
            <w:r w:rsidRPr="00C86C3E">
              <w:fldChar w:fldCharType="separate"/>
            </w:r>
            <w:r w:rsidR="0027060C" w:rsidRPr="00C86C3E">
              <w:rPr>
                <w:rStyle w:val="Hyperlink"/>
                <w:bCs/>
              </w:rPr>
              <w:t>F2004B00659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203</w:t>
            </w:r>
          </w:p>
        </w:tc>
        <w:bookmarkStart w:id="190" w:name="BKCheck15B_177"/>
        <w:bookmarkEnd w:id="1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"http://www.comlaw.gov.au/Details/F2004B00660" \o "ComLaw" </w:instrText>
            </w:r>
            <w:r w:rsidRPr="00C86C3E">
              <w:fldChar w:fldCharType="separate"/>
            </w:r>
            <w:r w:rsidR="0027060C" w:rsidRPr="00C86C3E">
              <w:rPr>
                <w:rStyle w:val="Hyperlink"/>
                <w:bCs/>
              </w:rPr>
              <w:t>F2004B00660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221</w:t>
            </w:r>
          </w:p>
        </w:tc>
        <w:bookmarkStart w:id="191" w:name="BKCheck15B_178"/>
        <w:bookmarkEnd w:id="19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"http://www.comlaw.gov.au/Details/F1997B00701" \o "ComLaw" </w:instrText>
            </w:r>
            <w:r w:rsidRPr="00C86C3E">
              <w:fldChar w:fldCharType="separate"/>
            </w:r>
            <w:r w:rsidR="0027060C" w:rsidRPr="00C86C3E">
              <w:rPr>
                <w:rStyle w:val="Hyperlink"/>
                <w:bCs/>
              </w:rPr>
              <w:t>F1997B00701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175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248</w:t>
            </w:r>
          </w:p>
        </w:tc>
        <w:bookmarkStart w:id="192" w:name="BKCheck15B_179"/>
        <w:bookmarkEnd w:id="19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"http://www.comlaw.gov.au/Details/F1997B00702" \o "ComLaw" </w:instrText>
            </w:r>
            <w:r w:rsidRPr="00C86C3E">
              <w:fldChar w:fldCharType="separate"/>
            </w:r>
            <w:r w:rsidR="0027060C" w:rsidRPr="00C86C3E">
              <w:rPr>
                <w:rStyle w:val="Hyperlink"/>
                <w:bCs/>
              </w:rPr>
              <w:t>F1997B00702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333</w:t>
            </w:r>
          </w:p>
        </w:tc>
        <w:bookmarkStart w:id="193" w:name="BKCheck15B_180"/>
        <w:bookmarkEnd w:id="19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"http://www.comlaw.gov.au/Details/F1997B00703" \o "ComLaw" </w:instrText>
            </w:r>
            <w:r w:rsidRPr="00C86C3E">
              <w:fldChar w:fldCharType="separate"/>
            </w:r>
            <w:r w:rsidR="0027060C" w:rsidRPr="00C86C3E">
              <w:rPr>
                <w:rStyle w:val="Hyperlink"/>
                <w:bCs/>
              </w:rPr>
              <w:t>F1997B00703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1982 No.</w:t>
            </w:r>
            <w:r w:rsidR="00C86C3E" w:rsidRPr="00C86C3E">
              <w:t> </w:t>
            </w:r>
            <w:r w:rsidRPr="00C86C3E">
              <w:t>360</w:t>
            </w:r>
          </w:p>
        </w:tc>
        <w:bookmarkStart w:id="194" w:name="BKCheck15B_181"/>
        <w:bookmarkEnd w:id="1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"http://www.comlaw.gov.au/Details/F2004B00662" \o "ComLaw" </w:instrText>
            </w:r>
            <w:r w:rsidRPr="00C86C3E">
              <w:fldChar w:fldCharType="separate"/>
            </w:r>
            <w:r w:rsidR="0027060C" w:rsidRPr="00C86C3E">
              <w:rPr>
                <w:rStyle w:val="Hyperlink"/>
                <w:bCs/>
              </w:rPr>
              <w:t>F2004B00662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12</w:t>
            </w:r>
          </w:p>
        </w:tc>
        <w:bookmarkStart w:id="195" w:name="BKCheck15B_182"/>
        <w:bookmarkEnd w:id="19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"http://www.comlaw.gov.au/Details/F2004B00663" \o "ComLaw" </w:instrText>
            </w:r>
            <w:r w:rsidRPr="00C86C3E">
              <w:fldChar w:fldCharType="separate"/>
            </w:r>
            <w:r w:rsidR="0027060C" w:rsidRPr="00C86C3E">
              <w:rPr>
                <w:rStyle w:val="Hyperlink"/>
                <w:bCs/>
              </w:rPr>
              <w:t>F2004B00663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179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15</w:t>
            </w:r>
          </w:p>
        </w:tc>
        <w:bookmarkStart w:id="196" w:name="BKCheck15B_183"/>
        <w:bookmarkEnd w:id="1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"http://www.comlaw.gov.au/Details/F2004B00664" \o "ComLaw" </w:instrText>
            </w:r>
            <w:r w:rsidRPr="00C86C3E">
              <w:fldChar w:fldCharType="separate"/>
            </w:r>
            <w:r w:rsidR="0027060C" w:rsidRPr="00C86C3E">
              <w:rPr>
                <w:rStyle w:val="Hyperlink"/>
                <w:bCs/>
              </w:rPr>
              <w:t>F2004B00664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170</w:t>
            </w:r>
          </w:p>
        </w:tc>
        <w:bookmarkStart w:id="197" w:name="BKCheck15B_184"/>
        <w:bookmarkEnd w:id="1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"http://www.comlaw.gov.au/Details/F1997B00705" \o "ComLaw" </w:instrText>
            </w:r>
            <w:r w:rsidRPr="00C86C3E">
              <w:fldChar w:fldCharType="separate"/>
            </w:r>
            <w:r w:rsidR="0027060C" w:rsidRPr="00C86C3E">
              <w:rPr>
                <w:rStyle w:val="Hyperlink"/>
                <w:bCs/>
              </w:rPr>
              <w:t>F1997B00705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196</w:t>
            </w:r>
          </w:p>
        </w:tc>
        <w:bookmarkStart w:id="198" w:name="BKCheck15B_185"/>
        <w:bookmarkEnd w:id="1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"http://www.comlaw.gov.au/Details/F1997B00706" \o "ComLaw" </w:instrText>
            </w:r>
            <w:r w:rsidRPr="00C86C3E">
              <w:fldChar w:fldCharType="separate"/>
            </w:r>
            <w:r w:rsidR="0027060C" w:rsidRPr="00C86C3E">
              <w:rPr>
                <w:rStyle w:val="Hyperlink"/>
                <w:bCs/>
              </w:rPr>
              <w:t>F1997B00706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259</w:t>
            </w:r>
          </w:p>
        </w:tc>
        <w:bookmarkStart w:id="199" w:name="BKCheck15B_186"/>
        <w:bookmarkEnd w:id="1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"http://www.comlaw.gov.au/Details/F2004B00665" \o "ComLaw" </w:instrText>
            </w:r>
            <w:r w:rsidRPr="00C86C3E">
              <w:fldChar w:fldCharType="separate"/>
            </w:r>
            <w:r w:rsidR="0027060C" w:rsidRPr="00C86C3E">
              <w:rPr>
                <w:rStyle w:val="Hyperlink"/>
                <w:bCs/>
              </w:rPr>
              <w:t>F2004B00665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271</w:t>
            </w:r>
          </w:p>
        </w:tc>
        <w:bookmarkStart w:id="200" w:name="BKCheck15B_187"/>
        <w:bookmarkEnd w:id="20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"http://www.comlaw.gov.au/Details/F2004B00666" \o "ComLaw" </w:instrText>
            </w:r>
            <w:r w:rsidRPr="00C86C3E">
              <w:fldChar w:fldCharType="separate"/>
            </w:r>
            <w:r w:rsidR="0027060C" w:rsidRPr="00C86C3E">
              <w:rPr>
                <w:rStyle w:val="Hyperlink"/>
                <w:bCs/>
              </w:rPr>
              <w:t>F2004B00666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284</w:t>
            </w:r>
          </w:p>
        </w:tc>
        <w:bookmarkStart w:id="201" w:name="BKCheck15B_188"/>
        <w:bookmarkEnd w:id="2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"http://www.comlaw.gov.au/Details/F1997B00707" \o "ComLaw" </w:instrText>
            </w:r>
            <w:r w:rsidRPr="00C86C3E">
              <w:fldChar w:fldCharType="separate"/>
            </w:r>
            <w:r w:rsidR="0027060C" w:rsidRPr="00C86C3E">
              <w:rPr>
                <w:rStyle w:val="Hyperlink"/>
                <w:bCs/>
              </w:rPr>
              <w:t>F1997B00707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300</w:t>
            </w:r>
          </w:p>
        </w:tc>
        <w:bookmarkStart w:id="202" w:name="BKCheck15B_189"/>
        <w:bookmarkEnd w:id="2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"http://www.comlaw.gov.au/Details/F2004B00667" \o "ComLaw" </w:instrText>
            </w:r>
            <w:r w:rsidRPr="00C86C3E">
              <w:fldChar w:fldCharType="separate"/>
            </w:r>
            <w:r w:rsidR="0027060C" w:rsidRPr="00C86C3E">
              <w:rPr>
                <w:rStyle w:val="Hyperlink"/>
                <w:bCs/>
              </w:rPr>
              <w:t>F2004B00667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334</w:t>
            </w:r>
          </w:p>
        </w:tc>
        <w:bookmarkStart w:id="203" w:name="BKCheck15B_190"/>
        <w:bookmarkEnd w:id="2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"http://www.comlaw.gov.au/Details/F2004B00668" \o "ComLaw" </w:instrText>
            </w:r>
            <w:r w:rsidRPr="00C86C3E">
              <w:fldChar w:fldCharType="separate"/>
            </w:r>
            <w:r w:rsidR="0027060C" w:rsidRPr="00C86C3E">
              <w:rPr>
                <w:rStyle w:val="Hyperlink"/>
                <w:bCs/>
              </w:rPr>
              <w:t>F2004B00668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187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1983 No.</w:t>
            </w:r>
            <w:r w:rsidR="00C86C3E" w:rsidRPr="00C86C3E">
              <w:t> </w:t>
            </w:r>
            <w:r w:rsidRPr="00C86C3E">
              <w:t>340</w:t>
            </w:r>
          </w:p>
        </w:tc>
        <w:bookmarkStart w:id="204" w:name="BKCheck15B_191"/>
        <w:bookmarkEnd w:id="2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"http://www.comlaw.gov.au/Details/F1997B00708" \o "ComLaw" </w:instrText>
            </w:r>
            <w:r w:rsidRPr="00C86C3E">
              <w:fldChar w:fldCharType="separate"/>
            </w:r>
            <w:r w:rsidR="0027060C" w:rsidRPr="00C86C3E">
              <w:rPr>
                <w:rStyle w:val="Hyperlink"/>
                <w:bCs/>
              </w:rPr>
              <w:t>F1997B00708</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188</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1984 No.</w:t>
            </w:r>
            <w:r w:rsidR="00C86C3E" w:rsidRPr="00C86C3E">
              <w:t> </w:t>
            </w:r>
            <w:r w:rsidRPr="00C86C3E">
              <w:t>59</w:t>
            </w:r>
          </w:p>
        </w:tc>
        <w:bookmarkStart w:id="205" w:name="BKCheck15B_192"/>
        <w:bookmarkEnd w:id="205"/>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"http://www.comlaw.gov.au/Details/F2004B00670" \o "ComLaw" </w:instrText>
            </w:r>
            <w:r w:rsidRPr="00C86C3E">
              <w:fldChar w:fldCharType="separate"/>
            </w:r>
            <w:r w:rsidR="009476F9" w:rsidRPr="00C86C3E">
              <w:rPr>
                <w:rStyle w:val="Hyperlink"/>
                <w:bCs/>
              </w:rPr>
              <w:t>F2004B00670</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189</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1984 No.</w:t>
            </w:r>
            <w:r w:rsidR="00C86C3E" w:rsidRPr="00C86C3E">
              <w:t> </w:t>
            </w:r>
            <w:r w:rsidRPr="00C86C3E">
              <w:t>77</w:t>
            </w:r>
          </w:p>
        </w:tc>
        <w:bookmarkStart w:id="206" w:name="BKCheck15B_193"/>
        <w:bookmarkEnd w:id="206"/>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"http://www.comlaw.gov.au/Details/F1997B00709" \o "ComLaw" </w:instrText>
            </w:r>
            <w:r w:rsidRPr="00C86C3E">
              <w:fldChar w:fldCharType="separate"/>
            </w:r>
            <w:r w:rsidR="009476F9" w:rsidRPr="00C86C3E">
              <w:rPr>
                <w:rStyle w:val="Hyperlink"/>
                <w:bCs/>
              </w:rPr>
              <w:t>F1997B00709</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190</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1984 No.</w:t>
            </w:r>
            <w:r w:rsidR="00C86C3E" w:rsidRPr="00C86C3E">
              <w:t> </w:t>
            </w:r>
            <w:r w:rsidRPr="00C86C3E">
              <w:t>91</w:t>
            </w:r>
          </w:p>
        </w:tc>
        <w:bookmarkStart w:id="207" w:name="BKCheck15B_194"/>
        <w:bookmarkEnd w:id="207"/>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"http://www.comlaw.gov.au/Details/F2004B00672" \o "ComLaw" </w:instrText>
            </w:r>
            <w:r w:rsidRPr="00C86C3E">
              <w:fldChar w:fldCharType="separate"/>
            </w:r>
            <w:r w:rsidR="009476F9" w:rsidRPr="00C86C3E">
              <w:rPr>
                <w:rStyle w:val="Hyperlink"/>
                <w:bCs/>
              </w:rPr>
              <w:t>F2004B00672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187</w:t>
            </w:r>
          </w:p>
        </w:tc>
        <w:bookmarkStart w:id="208" w:name="BKCheck15B_195"/>
        <w:bookmarkEnd w:id="2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"http://www.comlaw.gov.au/Details/F1997B00710" \o "ComLaw" </w:instrText>
            </w:r>
            <w:r w:rsidRPr="00C86C3E">
              <w:fldChar w:fldCharType="separate"/>
            </w:r>
            <w:r w:rsidR="0027060C" w:rsidRPr="00C86C3E">
              <w:rPr>
                <w:rStyle w:val="Hyperlink"/>
                <w:bCs/>
              </w:rPr>
              <w:t>F1997B00710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198</w:t>
            </w:r>
          </w:p>
        </w:tc>
        <w:bookmarkStart w:id="209" w:name="BKCheck15B_196"/>
        <w:bookmarkEnd w:id="2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"http://www.comlaw.gov.au/Details/F1997B00711" \o "ComLaw" </w:instrText>
            </w:r>
            <w:r w:rsidRPr="00C86C3E">
              <w:fldChar w:fldCharType="separate"/>
            </w:r>
            <w:r w:rsidR="0027060C" w:rsidRPr="00C86C3E">
              <w:rPr>
                <w:rStyle w:val="Hyperlink"/>
                <w:bCs/>
              </w:rPr>
              <w:t>F1997B00711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214</w:t>
            </w:r>
          </w:p>
        </w:tc>
        <w:bookmarkStart w:id="210" w:name="BKCheck15B_197"/>
        <w:bookmarkEnd w:id="21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"http://www.comlaw.gov.au/Details/F2004B00674" \o "ComLaw" </w:instrText>
            </w:r>
            <w:r w:rsidRPr="00C86C3E">
              <w:fldChar w:fldCharType="separate"/>
            </w:r>
            <w:r w:rsidR="0027060C" w:rsidRPr="00C86C3E">
              <w:rPr>
                <w:rStyle w:val="Hyperlink"/>
                <w:bCs/>
              </w:rPr>
              <w:t>F2004B00674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226</w:t>
            </w:r>
          </w:p>
        </w:tc>
        <w:bookmarkStart w:id="211" w:name="BKCheck15B_198"/>
        <w:bookmarkEnd w:id="2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"http://www.comlaw.gov.au/Details/F1997B00712" \o "ComLaw" </w:instrText>
            </w:r>
            <w:r w:rsidRPr="00C86C3E">
              <w:fldChar w:fldCharType="separate"/>
            </w:r>
            <w:r w:rsidR="0027060C" w:rsidRPr="00C86C3E">
              <w:rPr>
                <w:rStyle w:val="Hyperlink"/>
                <w:bCs/>
              </w:rPr>
              <w:t>F1997B00712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239</w:t>
            </w:r>
          </w:p>
        </w:tc>
        <w:bookmarkStart w:id="212" w:name="BKCheck15B_199"/>
        <w:bookmarkEnd w:id="2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"http://www.comlaw.gov.au/Details/F2004B00675" \o "ComLaw" </w:instrText>
            </w:r>
            <w:r w:rsidRPr="00C86C3E">
              <w:fldChar w:fldCharType="separate"/>
            </w:r>
            <w:r w:rsidR="0027060C" w:rsidRPr="00C86C3E">
              <w:rPr>
                <w:rStyle w:val="Hyperlink"/>
                <w:bCs/>
              </w:rPr>
              <w:t>F2004B00675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277</w:t>
            </w:r>
          </w:p>
        </w:tc>
        <w:bookmarkStart w:id="213" w:name="BKCheck15B_200"/>
        <w:bookmarkEnd w:id="2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"http://www.comlaw.gov.au/Details/F2004B00676" \o "ComLaw" </w:instrText>
            </w:r>
            <w:r w:rsidRPr="00C86C3E">
              <w:fldChar w:fldCharType="separate"/>
            </w:r>
            <w:r w:rsidR="0027060C" w:rsidRPr="00C86C3E">
              <w:rPr>
                <w:rStyle w:val="Hyperlink"/>
                <w:bCs/>
              </w:rPr>
              <w:t>F2004B00676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298</w:t>
            </w:r>
          </w:p>
        </w:tc>
        <w:bookmarkStart w:id="214" w:name="BKCheck15B_201"/>
        <w:bookmarkEnd w:id="2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"http://www.comlaw.gov.au/Details/F2004B00677" \o "ComLaw" </w:instrText>
            </w:r>
            <w:r w:rsidRPr="00C86C3E">
              <w:fldChar w:fldCharType="separate"/>
            </w:r>
            <w:r w:rsidR="0027060C" w:rsidRPr="00C86C3E">
              <w:rPr>
                <w:rStyle w:val="Hyperlink"/>
                <w:bCs/>
              </w:rPr>
              <w:t>F2004B00677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302</w:t>
            </w:r>
          </w:p>
        </w:tc>
        <w:bookmarkStart w:id="215" w:name="BKCheck15B_202"/>
        <w:bookmarkEnd w:id="2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"http://www.comlaw.gov.au/Details/F2004B00678" \o "ComLaw" </w:instrText>
            </w:r>
            <w:r w:rsidRPr="00C86C3E">
              <w:fldChar w:fldCharType="separate"/>
            </w:r>
            <w:r w:rsidR="0027060C" w:rsidRPr="00C86C3E">
              <w:rPr>
                <w:rStyle w:val="Hyperlink"/>
                <w:bCs/>
              </w:rPr>
              <w:t>F2004B00678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199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327</w:t>
            </w:r>
          </w:p>
        </w:tc>
        <w:bookmarkStart w:id="216" w:name="BKCheck15B_203"/>
        <w:bookmarkEnd w:id="21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"http://www.comlaw.gov.au/Details/F2004B00679" \o "ComLaw" </w:instrText>
            </w:r>
            <w:r w:rsidRPr="00C86C3E">
              <w:fldChar w:fldCharType="separate"/>
            </w:r>
            <w:r w:rsidR="0027060C" w:rsidRPr="00C86C3E">
              <w:rPr>
                <w:rStyle w:val="Hyperlink"/>
                <w:bCs/>
              </w:rPr>
              <w:t>F2004B00679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330</w:t>
            </w:r>
          </w:p>
        </w:tc>
        <w:bookmarkStart w:id="217" w:name="BKCheck15B_204"/>
        <w:bookmarkEnd w:id="2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"http://www.comlaw.gov.au/Details/F2004B00680" \o "ComLaw" </w:instrText>
            </w:r>
            <w:r w:rsidRPr="00C86C3E">
              <w:fldChar w:fldCharType="separate"/>
            </w:r>
            <w:r w:rsidR="0027060C" w:rsidRPr="00C86C3E">
              <w:rPr>
                <w:rStyle w:val="Hyperlink"/>
                <w:bCs/>
              </w:rPr>
              <w:t>F2004B00680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334</w:t>
            </w:r>
          </w:p>
        </w:tc>
        <w:bookmarkStart w:id="218" w:name="BKCheck15B_205"/>
        <w:bookmarkEnd w:id="2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"http://www.comlaw.gov.au/Details/F2004B00681" \o "ComLaw" </w:instrText>
            </w:r>
            <w:r w:rsidRPr="00C86C3E">
              <w:fldChar w:fldCharType="separate"/>
            </w:r>
            <w:r w:rsidR="0027060C" w:rsidRPr="00C86C3E">
              <w:rPr>
                <w:rStyle w:val="Hyperlink"/>
                <w:bCs/>
              </w:rPr>
              <w:t>F2004B00681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339</w:t>
            </w:r>
          </w:p>
        </w:tc>
        <w:bookmarkStart w:id="219" w:name="BKCheck15B_206"/>
        <w:bookmarkEnd w:id="2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"http://www.comlaw.gov.au/Details/F2004B00682" \o "ComLaw" </w:instrText>
            </w:r>
            <w:r w:rsidRPr="00C86C3E">
              <w:fldChar w:fldCharType="separate"/>
            </w:r>
            <w:r w:rsidR="0027060C" w:rsidRPr="00C86C3E">
              <w:rPr>
                <w:rStyle w:val="Hyperlink"/>
                <w:bCs/>
              </w:rPr>
              <w:t>F2004B00682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374</w:t>
            </w:r>
          </w:p>
        </w:tc>
        <w:bookmarkStart w:id="220" w:name="BKCheck15B_207"/>
        <w:bookmarkEnd w:id="2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"http://www.comlaw.gov.au/Details/F2004B00683" \o "ComLaw" </w:instrText>
            </w:r>
            <w:r w:rsidRPr="00C86C3E">
              <w:fldChar w:fldCharType="separate"/>
            </w:r>
            <w:r w:rsidR="0027060C" w:rsidRPr="00C86C3E">
              <w:rPr>
                <w:rStyle w:val="Hyperlink"/>
                <w:bCs/>
              </w:rPr>
              <w:t>F2004B00683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379</w:t>
            </w:r>
          </w:p>
        </w:tc>
        <w:bookmarkStart w:id="221" w:name="BKCheck15B_208"/>
        <w:bookmarkEnd w:id="2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"http://www.comlaw.gov.au/Details/F2004B00684" \o "ComLaw" </w:instrText>
            </w:r>
            <w:r w:rsidRPr="00C86C3E">
              <w:fldChar w:fldCharType="separate"/>
            </w:r>
            <w:r w:rsidR="0027060C" w:rsidRPr="00C86C3E">
              <w:rPr>
                <w:rStyle w:val="Hyperlink"/>
                <w:bCs/>
              </w:rPr>
              <w:t>F2004B00684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382</w:t>
            </w:r>
          </w:p>
        </w:tc>
        <w:bookmarkStart w:id="222" w:name="BKCheck15B_209"/>
        <w:bookmarkEnd w:id="2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"http://www.comlaw.gov.au/Details/F2004B00685" \o "ComLaw" </w:instrText>
            </w:r>
            <w:r w:rsidRPr="00C86C3E">
              <w:fldChar w:fldCharType="separate"/>
            </w:r>
            <w:r w:rsidR="0027060C" w:rsidRPr="00C86C3E">
              <w:rPr>
                <w:rStyle w:val="Hyperlink"/>
                <w:bCs/>
              </w:rPr>
              <w:t>F2004B00685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384</w:t>
            </w:r>
          </w:p>
        </w:tc>
        <w:bookmarkStart w:id="223" w:name="BKCheck15B_210"/>
        <w:bookmarkEnd w:id="22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"http://www.comlaw.gov.au/Details/F1997B00713" \o "ComLaw" </w:instrText>
            </w:r>
            <w:r w:rsidRPr="00C86C3E">
              <w:fldChar w:fldCharType="separate"/>
            </w:r>
            <w:r w:rsidR="0027060C" w:rsidRPr="00C86C3E">
              <w:rPr>
                <w:rStyle w:val="Hyperlink"/>
                <w:bCs/>
              </w:rPr>
              <w:t>F1997B00713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207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438</w:t>
            </w:r>
          </w:p>
        </w:tc>
        <w:bookmarkStart w:id="224" w:name="BKCheck15B_211"/>
        <w:bookmarkEnd w:id="22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"http://www.comlaw.gov.au/Details/F2004B00686" \o "ComLaw" </w:instrText>
            </w:r>
            <w:r w:rsidRPr="00C86C3E">
              <w:fldChar w:fldCharType="separate"/>
            </w:r>
            <w:r w:rsidR="0027060C" w:rsidRPr="00C86C3E">
              <w:rPr>
                <w:rStyle w:val="Hyperlink"/>
                <w:bCs/>
              </w:rPr>
              <w:t>F2004B00686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440</w:t>
            </w:r>
          </w:p>
        </w:tc>
        <w:bookmarkStart w:id="225" w:name="BKCheck15B_212"/>
        <w:bookmarkEnd w:id="2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"http://www.comlaw.gov.au/Details/F2004B00687" \o "ComLaw" </w:instrText>
            </w:r>
            <w:r w:rsidRPr="00C86C3E">
              <w:fldChar w:fldCharType="separate"/>
            </w:r>
            <w:r w:rsidR="0027060C" w:rsidRPr="00C86C3E">
              <w:rPr>
                <w:rStyle w:val="Hyperlink"/>
                <w:bCs/>
              </w:rPr>
              <w:t>F2004B00687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209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450</w:t>
            </w:r>
          </w:p>
        </w:tc>
        <w:bookmarkStart w:id="226" w:name="BKCheck15B_213"/>
        <w:bookmarkEnd w:id="2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"http://www.comlaw.gov.au/Details/F2004B00689" \o "ComLaw" </w:instrText>
            </w:r>
            <w:r w:rsidRPr="00C86C3E">
              <w:fldChar w:fldCharType="separate"/>
            </w:r>
            <w:r w:rsidR="0027060C" w:rsidRPr="00C86C3E">
              <w:rPr>
                <w:rStyle w:val="Hyperlink"/>
                <w:bCs/>
              </w:rPr>
              <w:t>F2004B00689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1984 No.</w:t>
            </w:r>
            <w:r w:rsidR="00C86C3E" w:rsidRPr="00C86C3E">
              <w:t> </w:t>
            </w:r>
            <w:r w:rsidRPr="00C86C3E">
              <w:t>455</w:t>
            </w:r>
          </w:p>
        </w:tc>
        <w:bookmarkStart w:id="227" w:name="BKCheck15B_214"/>
        <w:bookmarkEnd w:id="2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"http://www.comlaw.gov.au/Details/F2004B00690" \o "ComLaw" </w:instrText>
            </w:r>
            <w:r w:rsidRPr="00C86C3E">
              <w:fldChar w:fldCharType="separate"/>
            </w:r>
            <w:r w:rsidR="0027060C" w:rsidRPr="00C86C3E">
              <w:rPr>
                <w:rStyle w:val="Hyperlink"/>
                <w:bCs/>
              </w:rPr>
              <w:t>F2004B00690</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211</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1985 No.</w:t>
            </w:r>
            <w:r w:rsidR="00C86C3E" w:rsidRPr="00C86C3E">
              <w:t> </w:t>
            </w:r>
            <w:r w:rsidRPr="00C86C3E">
              <w:t>73</w:t>
            </w:r>
          </w:p>
        </w:tc>
        <w:bookmarkStart w:id="228" w:name="BKCheck15B_215"/>
        <w:bookmarkEnd w:id="228"/>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"http://www.comlaw.gov.au/Details/F1997B00715" \o "ComLaw" </w:instrText>
            </w:r>
            <w:r w:rsidRPr="00C86C3E">
              <w:fldChar w:fldCharType="separate"/>
            </w:r>
            <w:r w:rsidR="009476F9" w:rsidRPr="00C86C3E">
              <w:rPr>
                <w:rStyle w:val="Hyperlink"/>
                <w:bCs/>
              </w:rPr>
              <w:t>F1997B00715</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212</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1985 No.</w:t>
            </w:r>
            <w:r w:rsidR="00C86C3E" w:rsidRPr="00C86C3E">
              <w:t> </w:t>
            </w:r>
            <w:r w:rsidRPr="00C86C3E">
              <w:t>77</w:t>
            </w:r>
          </w:p>
        </w:tc>
        <w:bookmarkStart w:id="229" w:name="BKCheck15B_216"/>
        <w:bookmarkEnd w:id="229"/>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"http://www.comlaw.gov.au/Details/F1997B00716" \o "ComLaw" </w:instrText>
            </w:r>
            <w:r w:rsidRPr="00C86C3E">
              <w:fldChar w:fldCharType="separate"/>
            </w:r>
            <w:r w:rsidR="009476F9" w:rsidRPr="00C86C3E">
              <w:rPr>
                <w:rStyle w:val="Hyperlink"/>
                <w:bCs/>
              </w:rPr>
              <w:t>F1997B00716</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213</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1985 No.</w:t>
            </w:r>
            <w:r w:rsidR="00C86C3E" w:rsidRPr="00C86C3E">
              <w:t> </w:t>
            </w:r>
            <w:r w:rsidRPr="00C86C3E">
              <w:t>91</w:t>
            </w:r>
          </w:p>
        </w:tc>
        <w:bookmarkStart w:id="230" w:name="BKCheck15B_217"/>
        <w:bookmarkEnd w:id="230"/>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"http://www.comlaw.gov.au/Details/F1997B00717" \o "ComLaw" </w:instrText>
            </w:r>
            <w:r w:rsidRPr="00C86C3E">
              <w:fldChar w:fldCharType="separate"/>
            </w:r>
            <w:r w:rsidR="009476F9" w:rsidRPr="00C86C3E">
              <w:rPr>
                <w:rStyle w:val="Hyperlink"/>
                <w:bCs/>
              </w:rPr>
              <w:t>F1997B00717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1985 No.</w:t>
            </w:r>
            <w:r w:rsidR="00C86C3E" w:rsidRPr="00C86C3E">
              <w:t> </w:t>
            </w:r>
            <w:r w:rsidRPr="00C86C3E">
              <w:t>115</w:t>
            </w:r>
          </w:p>
        </w:tc>
        <w:bookmarkStart w:id="231" w:name="BKCheck15B_218"/>
        <w:bookmarkEnd w:id="2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"http://www.comlaw.gov.au/Details/F1997B00718" \o "ComLaw" </w:instrText>
            </w:r>
            <w:r w:rsidRPr="00C86C3E">
              <w:fldChar w:fldCharType="separate"/>
            </w:r>
            <w:r w:rsidR="0027060C" w:rsidRPr="00C86C3E">
              <w:rPr>
                <w:rStyle w:val="Hyperlink"/>
                <w:bCs/>
              </w:rPr>
              <w:t>F1997B00718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1985 No.</w:t>
            </w:r>
            <w:r w:rsidR="00C86C3E" w:rsidRPr="00C86C3E">
              <w:t> </w:t>
            </w:r>
            <w:r w:rsidRPr="00C86C3E">
              <w:t>170</w:t>
            </w:r>
          </w:p>
        </w:tc>
        <w:bookmarkStart w:id="232" w:name="BKCheck15B_219"/>
        <w:bookmarkEnd w:id="23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"http://www.comlaw.gov.au/Details/F1997B00719" \o "ComLaw" </w:instrText>
            </w:r>
            <w:r w:rsidRPr="00C86C3E">
              <w:fldChar w:fldCharType="separate"/>
            </w:r>
            <w:r w:rsidR="0027060C" w:rsidRPr="00C86C3E">
              <w:rPr>
                <w:rStyle w:val="Hyperlink"/>
                <w:bCs/>
              </w:rPr>
              <w:t>F1997B00719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1985 No.</w:t>
            </w:r>
            <w:r w:rsidR="00C86C3E" w:rsidRPr="00C86C3E">
              <w:t> </w:t>
            </w:r>
            <w:r w:rsidRPr="00C86C3E">
              <w:t>213</w:t>
            </w:r>
          </w:p>
        </w:tc>
        <w:bookmarkStart w:id="233" w:name="BKCheck15B_220"/>
        <w:bookmarkEnd w:id="2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"http://www.comlaw.gov.au/Details/F1997B00720" \o "ComLaw" </w:instrText>
            </w:r>
            <w:r w:rsidRPr="00C86C3E">
              <w:fldChar w:fldCharType="separate"/>
            </w:r>
            <w:r w:rsidR="0027060C" w:rsidRPr="00C86C3E">
              <w:rPr>
                <w:rStyle w:val="Hyperlink"/>
                <w:bCs/>
              </w:rPr>
              <w:t>F1997B00720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1985 No.</w:t>
            </w:r>
            <w:r w:rsidR="00C86C3E" w:rsidRPr="00C86C3E">
              <w:t> </w:t>
            </w:r>
            <w:r w:rsidRPr="00C86C3E">
              <w:t>216</w:t>
            </w:r>
          </w:p>
        </w:tc>
        <w:bookmarkStart w:id="234" w:name="BKCheck15B_221"/>
        <w:bookmarkEnd w:id="2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"http://www.comlaw.gov.au/Details/F1997B00721" \o "ComLaw" </w:instrText>
            </w:r>
            <w:r w:rsidRPr="00C86C3E">
              <w:fldChar w:fldCharType="separate"/>
            </w:r>
            <w:r w:rsidR="0027060C" w:rsidRPr="00C86C3E">
              <w:rPr>
                <w:rStyle w:val="Hyperlink"/>
                <w:bCs/>
              </w:rPr>
              <w:t>F1997B00721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1985 No.</w:t>
            </w:r>
            <w:r w:rsidR="00C86C3E" w:rsidRPr="00C86C3E">
              <w:t> </w:t>
            </w:r>
            <w:r w:rsidRPr="00C86C3E">
              <w:t>219</w:t>
            </w:r>
          </w:p>
        </w:tc>
        <w:bookmarkStart w:id="235" w:name="BKCheck15B_222"/>
        <w:bookmarkEnd w:id="2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"http://www.comlaw.gov.au/Details/F1997B00722" \o "ComLaw" </w:instrText>
            </w:r>
            <w:r w:rsidRPr="00C86C3E">
              <w:fldChar w:fldCharType="separate"/>
            </w:r>
            <w:r w:rsidR="0027060C" w:rsidRPr="00C86C3E">
              <w:rPr>
                <w:rStyle w:val="Hyperlink"/>
                <w:bCs/>
              </w:rPr>
              <w:t>F1997B00722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219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1986 No.</w:t>
            </w:r>
            <w:r w:rsidR="00C86C3E" w:rsidRPr="00C86C3E">
              <w:t> </w:t>
            </w:r>
            <w:r w:rsidRPr="00C86C3E">
              <w:t>105</w:t>
            </w:r>
          </w:p>
        </w:tc>
        <w:bookmarkStart w:id="236" w:name="BKCheck15B_223"/>
        <w:bookmarkEnd w:id="2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"http://www.comlaw.gov.au/Details/F1997B00723" \o "ComLaw" </w:instrText>
            </w:r>
            <w:r w:rsidRPr="00C86C3E">
              <w:fldChar w:fldCharType="separate"/>
            </w:r>
            <w:r w:rsidR="0027060C" w:rsidRPr="00C86C3E">
              <w:rPr>
                <w:rStyle w:val="Hyperlink"/>
                <w:bCs/>
              </w:rPr>
              <w:t>F1997B00723</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220</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1987 No.</w:t>
            </w:r>
            <w:r w:rsidR="00C86C3E" w:rsidRPr="00C86C3E">
              <w:t> </w:t>
            </w:r>
            <w:r w:rsidRPr="00C86C3E">
              <w:t>9</w:t>
            </w:r>
          </w:p>
        </w:tc>
        <w:bookmarkStart w:id="237" w:name="BKCheck15B_224"/>
        <w:bookmarkEnd w:id="237"/>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"http://www.comlaw.gov.au/Details/F1997B00724" \o "ComLaw" </w:instrText>
            </w:r>
            <w:r w:rsidRPr="00C86C3E">
              <w:fldChar w:fldCharType="separate"/>
            </w:r>
            <w:r w:rsidR="009476F9" w:rsidRPr="00C86C3E">
              <w:rPr>
                <w:rStyle w:val="Hyperlink"/>
                <w:bCs/>
              </w:rPr>
              <w:t>F1997B00724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221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1987 No.</w:t>
            </w:r>
            <w:r w:rsidR="00C86C3E" w:rsidRPr="00C86C3E">
              <w:t> </w:t>
            </w:r>
            <w:r w:rsidRPr="00C86C3E">
              <w:t>20</w:t>
            </w:r>
          </w:p>
        </w:tc>
        <w:bookmarkStart w:id="238" w:name="BKCheck15B_225"/>
        <w:bookmarkEnd w:id="2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"http://www.comlaw.gov.au/Details/F1997B00725" \o "ComLaw" </w:instrText>
            </w:r>
            <w:r w:rsidRPr="00C86C3E">
              <w:fldChar w:fldCharType="separate"/>
            </w:r>
            <w:r w:rsidR="0027060C" w:rsidRPr="00C86C3E">
              <w:rPr>
                <w:rStyle w:val="Hyperlink"/>
                <w:bCs/>
              </w:rPr>
              <w:t>F1997B00725</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222</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1988 No.</w:t>
            </w:r>
            <w:r w:rsidR="00C86C3E" w:rsidRPr="00C86C3E">
              <w:t> </w:t>
            </w:r>
            <w:r w:rsidRPr="00C86C3E">
              <w:t>40</w:t>
            </w:r>
          </w:p>
        </w:tc>
        <w:bookmarkStart w:id="239" w:name="BKCheck15B_226"/>
        <w:bookmarkEnd w:id="239"/>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"http://www.comlaw.gov.au/Details/F1997B00726" \o "ComLaw" </w:instrText>
            </w:r>
            <w:r w:rsidRPr="00C86C3E">
              <w:fldChar w:fldCharType="separate"/>
            </w:r>
            <w:r w:rsidR="009476F9" w:rsidRPr="00C86C3E">
              <w:rPr>
                <w:rStyle w:val="Hyperlink"/>
                <w:bCs/>
              </w:rPr>
              <w:t>F1997B00726</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223</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1988 No.</w:t>
            </w:r>
            <w:r w:rsidR="00C86C3E" w:rsidRPr="00C86C3E">
              <w:t> </w:t>
            </w:r>
            <w:r w:rsidRPr="00C86C3E">
              <w:t>57</w:t>
            </w:r>
          </w:p>
        </w:tc>
        <w:bookmarkStart w:id="240" w:name="BKCheck15B_227"/>
        <w:bookmarkEnd w:id="240"/>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"http://www.comlaw.gov.au/Details/F1997B00727" \o "ComLaw" </w:instrText>
            </w:r>
            <w:r w:rsidRPr="00C86C3E">
              <w:fldChar w:fldCharType="separate"/>
            </w:r>
            <w:r w:rsidR="009476F9" w:rsidRPr="00C86C3E">
              <w:rPr>
                <w:rStyle w:val="Hyperlink"/>
                <w:bCs/>
              </w:rPr>
              <w:t>F1997B00727</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224</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1988 No.</w:t>
            </w:r>
            <w:r w:rsidR="00C86C3E" w:rsidRPr="00C86C3E">
              <w:t> </w:t>
            </w:r>
            <w:r w:rsidRPr="00C86C3E">
              <w:t>75</w:t>
            </w:r>
          </w:p>
        </w:tc>
        <w:bookmarkStart w:id="241" w:name="BKCheck15B_228"/>
        <w:bookmarkEnd w:id="241"/>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"http://www.comlaw.gov.au/Details/F1997B00728" \o "ComLaw" </w:instrText>
            </w:r>
            <w:r w:rsidRPr="00C86C3E">
              <w:fldChar w:fldCharType="separate"/>
            </w:r>
            <w:r w:rsidR="009476F9" w:rsidRPr="00C86C3E">
              <w:rPr>
                <w:rStyle w:val="Hyperlink"/>
                <w:bCs/>
              </w:rPr>
              <w:t>F1997B00728</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225</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1988 No.</w:t>
            </w:r>
            <w:r w:rsidR="00C86C3E" w:rsidRPr="00C86C3E">
              <w:t> </w:t>
            </w:r>
            <w:r w:rsidRPr="00C86C3E">
              <w:t>76</w:t>
            </w:r>
          </w:p>
        </w:tc>
        <w:bookmarkStart w:id="242" w:name="BKCheck15B_229"/>
        <w:bookmarkEnd w:id="242"/>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"http://www.comlaw.gov.au/Details/F1997B00729" \o "ComLaw" </w:instrText>
            </w:r>
            <w:r w:rsidRPr="00C86C3E">
              <w:fldChar w:fldCharType="separate"/>
            </w:r>
            <w:r w:rsidR="009476F9" w:rsidRPr="00C86C3E">
              <w:rPr>
                <w:rStyle w:val="Hyperlink"/>
                <w:bCs/>
              </w:rPr>
              <w:t>F1997B00729</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226</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1988 No.</w:t>
            </w:r>
            <w:r w:rsidR="00C86C3E" w:rsidRPr="00C86C3E">
              <w:t> </w:t>
            </w:r>
            <w:r w:rsidRPr="00C86C3E">
              <w:t>93</w:t>
            </w:r>
          </w:p>
        </w:tc>
        <w:bookmarkStart w:id="243" w:name="BKCheck15B_230"/>
        <w:bookmarkEnd w:id="243"/>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"http://www.comlaw.gov.au/Details/F1997B00730" \o "ComLaw" </w:instrText>
            </w:r>
            <w:r w:rsidRPr="00C86C3E">
              <w:fldChar w:fldCharType="separate"/>
            </w:r>
            <w:r w:rsidR="009476F9" w:rsidRPr="00C86C3E">
              <w:rPr>
                <w:rStyle w:val="Hyperlink"/>
                <w:bCs/>
              </w:rPr>
              <w:t>F1997B00730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227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1988 No.</w:t>
            </w:r>
            <w:r w:rsidR="00C86C3E" w:rsidRPr="00C86C3E">
              <w:t> </w:t>
            </w:r>
            <w:r w:rsidRPr="00C86C3E">
              <w:t>129</w:t>
            </w:r>
          </w:p>
        </w:tc>
        <w:bookmarkStart w:id="244" w:name="BKCheck15B_231"/>
        <w:bookmarkEnd w:id="24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"http://www.comlaw.gov.au/Details/F1997B00731" \o "ComLaw" </w:instrText>
            </w:r>
            <w:r w:rsidRPr="00C86C3E">
              <w:fldChar w:fldCharType="separate"/>
            </w:r>
            <w:r w:rsidR="0027060C" w:rsidRPr="00C86C3E">
              <w:rPr>
                <w:rStyle w:val="Hyperlink"/>
                <w:bCs/>
              </w:rPr>
              <w:t>F1997B00731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228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1988 No.</w:t>
            </w:r>
            <w:r w:rsidR="00C86C3E" w:rsidRPr="00C86C3E">
              <w:t> </w:t>
            </w:r>
            <w:r w:rsidRPr="00C86C3E">
              <w:t>344</w:t>
            </w:r>
          </w:p>
        </w:tc>
        <w:bookmarkStart w:id="245" w:name="BKCheck15B_232"/>
        <w:bookmarkEnd w:id="2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"http://www.comlaw.gov.au/Details/F1997B00732" \o "ComLaw" </w:instrText>
            </w:r>
            <w:r w:rsidRPr="00C86C3E">
              <w:fldChar w:fldCharType="separate"/>
            </w:r>
            <w:r w:rsidR="0027060C" w:rsidRPr="00C86C3E">
              <w:rPr>
                <w:rStyle w:val="Hyperlink"/>
                <w:bCs/>
              </w:rPr>
              <w:t>F1997B00732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229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1989 No.</w:t>
            </w:r>
            <w:r w:rsidR="00C86C3E" w:rsidRPr="00C86C3E">
              <w:t> </w:t>
            </w:r>
            <w:r w:rsidRPr="00C86C3E">
              <w:t>20</w:t>
            </w:r>
          </w:p>
        </w:tc>
        <w:bookmarkStart w:id="246" w:name="BKCheck15B_233"/>
        <w:bookmarkEnd w:id="2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"http://www.comlaw.gov.au/Details/F1997B00733" \o "ComLaw" </w:instrText>
            </w:r>
            <w:r w:rsidRPr="00C86C3E">
              <w:fldChar w:fldCharType="separate"/>
            </w:r>
            <w:r w:rsidR="0027060C" w:rsidRPr="00C86C3E">
              <w:rPr>
                <w:rStyle w:val="Hyperlink"/>
                <w:bCs/>
              </w:rPr>
              <w:t>F1997B00733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1989 No.</w:t>
            </w:r>
            <w:r w:rsidR="00C86C3E" w:rsidRPr="00C86C3E">
              <w:t> </w:t>
            </w:r>
            <w:r w:rsidRPr="00C86C3E">
              <w:t>219</w:t>
            </w:r>
          </w:p>
        </w:tc>
        <w:bookmarkStart w:id="247" w:name="BKCheck15B_234"/>
        <w:bookmarkEnd w:id="24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"http://www.comlaw.gov.au/Details/F1997B00735" \o "ComLaw" </w:instrText>
            </w:r>
            <w:r w:rsidRPr="00C86C3E">
              <w:fldChar w:fldCharType="separate"/>
            </w:r>
            <w:r w:rsidR="0027060C" w:rsidRPr="00C86C3E">
              <w:rPr>
                <w:rStyle w:val="Hyperlink"/>
                <w:bCs/>
              </w:rPr>
              <w:t>F1997B00735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1990 No.</w:t>
            </w:r>
            <w:r w:rsidR="00C86C3E" w:rsidRPr="00C86C3E">
              <w:t> </w:t>
            </w:r>
            <w:r w:rsidRPr="00C86C3E">
              <w:t>288</w:t>
            </w:r>
          </w:p>
        </w:tc>
        <w:bookmarkStart w:id="248" w:name="BKCheck15B_235"/>
        <w:bookmarkEnd w:id="2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"http://www.comlaw.gov.au/Details/F1997B00738" \o "ComLaw" </w:instrText>
            </w:r>
            <w:r w:rsidRPr="00C86C3E">
              <w:fldChar w:fldCharType="separate"/>
            </w:r>
            <w:r w:rsidR="0027060C" w:rsidRPr="00C86C3E">
              <w:rPr>
                <w:rStyle w:val="Hyperlink"/>
                <w:bCs/>
              </w:rPr>
              <w:t>F1997B00738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1990 No.</w:t>
            </w:r>
            <w:r w:rsidR="00C86C3E" w:rsidRPr="00C86C3E">
              <w:t> </w:t>
            </w:r>
            <w:r w:rsidRPr="00C86C3E">
              <w:t>377</w:t>
            </w:r>
          </w:p>
        </w:tc>
        <w:bookmarkStart w:id="249" w:name="BKCheck15B_236"/>
        <w:bookmarkEnd w:id="2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"http://www.comlaw.gov.au/Details/F1997B00739" \o "ComLaw" </w:instrText>
            </w:r>
            <w:r w:rsidRPr="00C86C3E">
              <w:fldChar w:fldCharType="separate"/>
            </w:r>
            <w:r w:rsidR="0027060C" w:rsidRPr="00C86C3E">
              <w:rPr>
                <w:rStyle w:val="Hyperlink"/>
                <w:bCs/>
              </w:rPr>
              <w:t>F1997B00739</w:t>
            </w:r>
            <w:r w:rsidRPr="00C86C3E">
              <w:rPr>
                <w:rStyle w:val="Hyperlink"/>
                <w:bCs/>
              </w:rPr>
              <w:fldChar w:fldCharType="end"/>
            </w:r>
          </w:p>
        </w:tc>
      </w:tr>
      <w:tr w:rsidR="009476F9" w:rsidRPr="00C86C3E" w:rsidTr="004C2E52">
        <w:trPr>
          <w:cantSplit/>
        </w:trPr>
        <w:tc>
          <w:tcPr>
            <w:tcW w:w="709" w:type="dxa"/>
            <w:shd w:val="clear" w:color="auto" w:fill="auto"/>
          </w:tcPr>
          <w:p w:rsidR="009476F9" w:rsidRPr="00C86C3E" w:rsidRDefault="008B589B" w:rsidP="009B781C">
            <w:pPr>
              <w:pStyle w:val="Tabletext"/>
              <w:rPr>
                <w:szCs w:val="22"/>
              </w:rPr>
            </w:pPr>
            <w:r w:rsidRPr="00C86C3E">
              <w:rPr>
                <w:szCs w:val="22"/>
              </w:rPr>
              <w:t>233</w:t>
            </w:r>
          </w:p>
        </w:tc>
        <w:tc>
          <w:tcPr>
            <w:tcW w:w="4793" w:type="dxa"/>
            <w:shd w:val="clear" w:color="auto" w:fill="auto"/>
          </w:tcPr>
          <w:p w:rsidR="009476F9" w:rsidRPr="00C86C3E" w:rsidRDefault="009476F9" w:rsidP="009B781C">
            <w:pPr>
              <w:pStyle w:val="Tabletext"/>
            </w:pPr>
            <w:r w:rsidRPr="00C86C3E">
              <w:t>Air Force Regulations (Amendment), SR</w:t>
            </w:r>
            <w:r w:rsidR="00C86C3E" w:rsidRPr="00C86C3E">
              <w:t> </w:t>
            </w:r>
            <w:r w:rsidRPr="00C86C3E">
              <w:t>1991 No.</w:t>
            </w:r>
            <w:r w:rsidR="00C86C3E" w:rsidRPr="00C86C3E">
              <w:t> </w:t>
            </w:r>
            <w:r w:rsidRPr="00C86C3E">
              <w:t>90</w:t>
            </w:r>
          </w:p>
        </w:tc>
        <w:bookmarkStart w:id="250" w:name="BKCheck15B_237"/>
        <w:bookmarkEnd w:id="250"/>
        <w:tc>
          <w:tcPr>
            <w:tcW w:w="1595" w:type="dxa"/>
            <w:shd w:val="clear" w:color="auto" w:fill="auto"/>
          </w:tcPr>
          <w:p w:rsidR="009476F9" w:rsidRPr="00C86C3E" w:rsidRDefault="00E1081A" w:rsidP="009B781C">
            <w:pPr>
              <w:pStyle w:val="Tabletext"/>
              <w:rPr>
                <w:rStyle w:val="Hyperlink"/>
                <w:bCs/>
              </w:rPr>
            </w:pPr>
            <w:r w:rsidRPr="00C86C3E">
              <w:fldChar w:fldCharType="begin"/>
            </w:r>
            <w:r w:rsidRPr="00C86C3E">
              <w:instrText xml:space="preserve"> HYPERLINK "http://www.comlaw.gov.au/Details/F1997B00740" \o "ComLaw" </w:instrText>
            </w:r>
            <w:r w:rsidRPr="00C86C3E">
              <w:fldChar w:fldCharType="separate"/>
            </w:r>
            <w:r w:rsidR="009476F9" w:rsidRPr="00C86C3E">
              <w:rPr>
                <w:rStyle w:val="Hyperlink"/>
                <w:bCs/>
              </w:rPr>
              <w:t>F1997B00740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234</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1991 No.</w:t>
            </w:r>
            <w:r w:rsidR="00C86C3E" w:rsidRPr="00C86C3E">
              <w:t> </w:t>
            </w:r>
            <w:r w:rsidRPr="00C86C3E">
              <w:t>116</w:t>
            </w:r>
          </w:p>
        </w:tc>
        <w:bookmarkStart w:id="251" w:name="BKCheck15B_238"/>
        <w:bookmarkEnd w:id="2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"http://www.comlaw.gov.au/Details/F1997B00741" \o "ComLaw" </w:instrText>
            </w:r>
            <w:r w:rsidRPr="00C86C3E">
              <w:fldChar w:fldCharType="separate"/>
            </w:r>
            <w:r w:rsidR="0027060C" w:rsidRPr="00C86C3E">
              <w:rPr>
                <w:rStyle w:val="Hyperlink"/>
                <w:bCs/>
              </w:rPr>
              <w:t>F1997B00741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235</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1991 No.</w:t>
            </w:r>
            <w:r w:rsidR="00C86C3E" w:rsidRPr="00C86C3E">
              <w:t> </w:t>
            </w:r>
            <w:r w:rsidRPr="00C86C3E">
              <w:t>132</w:t>
            </w:r>
          </w:p>
        </w:tc>
        <w:bookmarkStart w:id="252" w:name="BKCheck15B_239"/>
        <w:bookmarkEnd w:id="2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"http://www.comlaw.gov.au/Details/F1997B00742" \o "ComLaw" </w:instrText>
            </w:r>
            <w:r w:rsidRPr="00C86C3E">
              <w:fldChar w:fldCharType="separate"/>
            </w:r>
            <w:r w:rsidR="0027060C" w:rsidRPr="00C86C3E">
              <w:rPr>
                <w:rStyle w:val="Hyperlink"/>
                <w:bCs/>
              </w:rPr>
              <w:t>F1997B00742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236</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1993 No.</w:t>
            </w:r>
            <w:r w:rsidR="00C86C3E" w:rsidRPr="00C86C3E">
              <w:t> </w:t>
            </w:r>
            <w:r w:rsidRPr="00C86C3E">
              <w:t>192</w:t>
            </w:r>
          </w:p>
        </w:tc>
        <w:bookmarkStart w:id="253" w:name="BKCheck15B_240"/>
        <w:bookmarkEnd w:id="2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"http://www.comlaw.gov.au/Details/F1997B00745" \o "ComLaw" </w:instrText>
            </w:r>
            <w:r w:rsidRPr="00C86C3E">
              <w:fldChar w:fldCharType="separate"/>
            </w:r>
            <w:r w:rsidR="0027060C" w:rsidRPr="00C86C3E">
              <w:rPr>
                <w:rStyle w:val="Hyperlink"/>
                <w:bCs/>
              </w:rPr>
              <w:t>F1997B00745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237</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1995 No.</w:t>
            </w:r>
            <w:r w:rsidR="00C86C3E" w:rsidRPr="00C86C3E">
              <w:t> </w:t>
            </w:r>
            <w:r w:rsidRPr="00C86C3E">
              <w:t>273</w:t>
            </w:r>
          </w:p>
        </w:tc>
        <w:bookmarkStart w:id="254" w:name="BKCheck15B_241"/>
        <w:bookmarkEnd w:id="25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"http://www.comlaw.gov.au/Details/F1997B00746" \o "ComLaw" </w:instrText>
            </w:r>
            <w:r w:rsidRPr="00C86C3E">
              <w:fldChar w:fldCharType="separate"/>
            </w:r>
            <w:r w:rsidR="0027060C" w:rsidRPr="00C86C3E">
              <w:rPr>
                <w:rStyle w:val="Hyperlink"/>
                <w:bCs/>
              </w:rPr>
              <w:t>F1997B00746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238</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1996 No.</w:t>
            </w:r>
            <w:r w:rsidR="00C86C3E" w:rsidRPr="00C86C3E">
              <w:t> </w:t>
            </w:r>
            <w:r w:rsidRPr="00C86C3E">
              <w:t>179</w:t>
            </w:r>
          </w:p>
        </w:tc>
        <w:bookmarkStart w:id="255" w:name="BKCheck15B_242"/>
        <w:bookmarkEnd w:id="2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"http://www.comlaw.gov.au/Details/F1997B00747" \o "ComLaw" </w:instrText>
            </w:r>
            <w:r w:rsidRPr="00C86C3E">
              <w:fldChar w:fldCharType="separate"/>
            </w:r>
            <w:r w:rsidR="0027060C" w:rsidRPr="00C86C3E">
              <w:rPr>
                <w:rStyle w:val="Hyperlink"/>
                <w:bCs/>
              </w:rPr>
              <w:t>F1997B00747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239</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1997 No.</w:t>
            </w:r>
            <w:r w:rsidR="00C86C3E" w:rsidRPr="00C86C3E">
              <w:t> </w:t>
            </w:r>
            <w:r w:rsidRPr="00C86C3E">
              <w:t>15</w:t>
            </w:r>
          </w:p>
        </w:tc>
        <w:bookmarkStart w:id="256" w:name="BKCheck15B_243"/>
        <w:bookmarkEnd w:id="2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"http://www.comlaw.gov.au/Details/F1997B02532" \o "ComLaw" </w:instrText>
            </w:r>
            <w:r w:rsidRPr="00C86C3E">
              <w:fldChar w:fldCharType="separate"/>
            </w:r>
            <w:r w:rsidR="0027060C" w:rsidRPr="00C86C3E">
              <w:rPr>
                <w:rStyle w:val="Hyperlink"/>
                <w:bCs/>
              </w:rPr>
              <w:t>F1997B02532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240</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1997 No.</w:t>
            </w:r>
            <w:r w:rsidR="00C86C3E" w:rsidRPr="00C86C3E">
              <w:t> </w:t>
            </w:r>
            <w:r w:rsidRPr="00C86C3E">
              <w:t>35</w:t>
            </w:r>
          </w:p>
        </w:tc>
        <w:bookmarkStart w:id="257" w:name="BKCheck15B_244"/>
        <w:bookmarkEnd w:id="2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"http://www.comlaw.gov.au/Details/F1997B02564" \o "ComLaw" </w:instrText>
            </w:r>
            <w:r w:rsidRPr="00C86C3E">
              <w:fldChar w:fldCharType="separate"/>
            </w:r>
            <w:r w:rsidR="0027060C" w:rsidRPr="00C86C3E">
              <w:rPr>
                <w:rStyle w:val="Hyperlink"/>
                <w:bCs/>
              </w:rPr>
              <w:t>F1997B02564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241</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1997 No.</w:t>
            </w:r>
            <w:r w:rsidR="00C86C3E" w:rsidRPr="00C86C3E">
              <w:t> </w:t>
            </w:r>
            <w:r w:rsidRPr="00C86C3E">
              <w:t>36</w:t>
            </w:r>
          </w:p>
        </w:tc>
        <w:bookmarkStart w:id="258" w:name="BKCheck15B_245"/>
        <w:bookmarkEnd w:id="2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"http://www.comlaw.gov.au/Details/F1997B02565" \o "ComLaw" </w:instrText>
            </w:r>
            <w:r w:rsidRPr="00C86C3E">
              <w:fldChar w:fldCharType="separate"/>
            </w:r>
            <w:r w:rsidR="0027060C" w:rsidRPr="00C86C3E">
              <w:rPr>
                <w:rStyle w:val="Hyperlink"/>
                <w:bCs/>
              </w:rPr>
              <w:t>F1997B02565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242</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1998 No.</w:t>
            </w:r>
            <w:r w:rsidR="00C86C3E" w:rsidRPr="00C86C3E">
              <w:t> </w:t>
            </w:r>
            <w:r w:rsidRPr="00C86C3E">
              <w:t>134</w:t>
            </w:r>
          </w:p>
        </w:tc>
        <w:bookmarkStart w:id="259" w:name="BKCheck15B_246"/>
        <w:bookmarkEnd w:id="25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"http://www.comlaw.gov.au/Details/F1998B00124" \o "ComLaw" </w:instrText>
            </w:r>
            <w:r w:rsidRPr="00C86C3E">
              <w:fldChar w:fldCharType="separate"/>
            </w:r>
            <w:r w:rsidR="0027060C" w:rsidRPr="00C86C3E">
              <w:rPr>
                <w:rStyle w:val="Hyperlink"/>
                <w:bCs/>
              </w:rPr>
              <w:t>F1998B00124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243</w:t>
            </w:r>
          </w:p>
        </w:tc>
        <w:tc>
          <w:tcPr>
            <w:tcW w:w="4793" w:type="dxa"/>
            <w:shd w:val="clear" w:color="auto" w:fill="auto"/>
          </w:tcPr>
          <w:p w:rsidR="0027060C" w:rsidRPr="00C86C3E" w:rsidRDefault="0027060C" w:rsidP="0027060C">
            <w:pPr>
              <w:pStyle w:val="Tabletext"/>
            </w:pPr>
            <w:r w:rsidRPr="00C86C3E">
              <w:t>Air Force Regulations (Amendment), SR</w:t>
            </w:r>
            <w:r w:rsidR="00C86C3E" w:rsidRPr="00C86C3E">
              <w:t> </w:t>
            </w:r>
            <w:r w:rsidRPr="00C86C3E">
              <w:t>1998 No.</w:t>
            </w:r>
            <w:r w:rsidR="00C86C3E" w:rsidRPr="00C86C3E">
              <w:t> </w:t>
            </w:r>
            <w:r w:rsidRPr="00C86C3E">
              <w:t>290</w:t>
            </w:r>
          </w:p>
        </w:tc>
        <w:bookmarkStart w:id="260" w:name="BKCheck15B_247"/>
        <w:bookmarkEnd w:id="2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"http://www.comlaw.gov.au/Details/F1998B00306" \o "ComLaw" </w:instrText>
            </w:r>
            <w:r w:rsidRPr="00C86C3E">
              <w:fldChar w:fldCharType="separate"/>
            </w:r>
            <w:r w:rsidR="0027060C" w:rsidRPr="00C86C3E">
              <w:rPr>
                <w:rStyle w:val="Hyperlink"/>
                <w:bCs/>
              </w:rPr>
              <w:t>F1998B00306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244</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56</w:t>
            </w:r>
          </w:p>
        </w:tc>
        <w:bookmarkStart w:id="261" w:name="BKCheck15B_248"/>
        <w:bookmarkEnd w:id="26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"http://www.comlaw.gov.au/Details/F1999B00053" \o "ComLaw" </w:instrText>
            </w:r>
            <w:r w:rsidRPr="00C86C3E">
              <w:fldChar w:fldCharType="separate"/>
            </w:r>
            <w:r w:rsidR="0027060C" w:rsidRPr="00C86C3E">
              <w:rPr>
                <w:rStyle w:val="Hyperlink"/>
                <w:bCs/>
              </w:rPr>
              <w:t>F1999B00053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245</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32</w:t>
            </w:r>
          </w:p>
        </w:tc>
        <w:bookmarkStart w:id="262" w:name="BKCheck15B_249"/>
        <w:bookmarkEnd w:id="26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"http://www.comlaw.gov.au/Details/F2001B00084" \o "ComLaw" </w:instrText>
            </w:r>
            <w:r w:rsidRPr="00C86C3E">
              <w:fldChar w:fldCharType="separate"/>
            </w:r>
            <w:r w:rsidR="0027060C" w:rsidRPr="00C86C3E">
              <w:rPr>
                <w:rStyle w:val="Hyperlink"/>
                <w:bCs/>
              </w:rPr>
              <w:t>F2001B00084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246</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2001 (No.</w:t>
            </w:r>
            <w:r w:rsidR="00C86C3E" w:rsidRPr="00C86C3E">
              <w:rPr>
                <w:i/>
              </w:rPr>
              <w:t> </w:t>
            </w:r>
            <w:r w:rsidRPr="00C86C3E">
              <w:rPr>
                <w:i/>
              </w:rPr>
              <w:t>2)</w:t>
            </w:r>
            <w:r w:rsidRPr="00C86C3E">
              <w:t>, SR</w:t>
            </w:r>
            <w:r w:rsidR="00C86C3E" w:rsidRPr="00C86C3E">
              <w:t> </w:t>
            </w:r>
            <w:r w:rsidRPr="00C86C3E">
              <w:t>2001 No.</w:t>
            </w:r>
            <w:r w:rsidR="00C86C3E" w:rsidRPr="00C86C3E">
              <w:t> </w:t>
            </w:r>
            <w:r w:rsidRPr="00C86C3E">
              <w:t>42</w:t>
            </w:r>
          </w:p>
        </w:tc>
        <w:bookmarkStart w:id="263" w:name="BKCheck15B_250"/>
        <w:bookmarkEnd w:id="26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"http://www.comlaw.gov.au/Details/F2001B00094" \o "ComLaw" </w:instrText>
            </w:r>
            <w:r w:rsidRPr="00C86C3E">
              <w:fldChar w:fldCharType="separate"/>
            </w:r>
            <w:r w:rsidR="0027060C" w:rsidRPr="00C86C3E">
              <w:rPr>
                <w:rStyle w:val="Hyperlink"/>
                <w:bCs/>
              </w:rPr>
              <w:t>F2001B00094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247</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173</w:t>
            </w:r>
          </w:p>
        </w:tc>
        <w:bookmarkStart w:id="264" w:name="BKCheck15B_251"/>
        <w:bookmarkEnd w:id="2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"http://www.comlaw.gov.au/Details/F2004B00196" \o "ComLaw" </w:instrText>
            </w:r>
            <w:r w:rsidRPr="00C86C3E">
              <w:fldChar w:fldCharType="separate"/>
            </w:r>
            <w:r w:rsidR="0027060C" w:rsidRPr="00C86C3E">
              <w:rPr>
                <w:rStyle w:val="Hyperlink"/>
                <w:bCs/>
              </w:rPr>
              <w:t>F2004B00196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248</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169</w:t>
            </w:r>
          </w:p>
        </w:tc>
        <w:bookmarkStart w:id="265" w:name="BKCheck15B_252"/>
        <w:bookmarkEnd w:id="2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"http://www.comlaw.gov.au/Details/F2005L02021" \o "ComLaw" </w:instrText>
            </w:r>
            <w:r w:rsidRPr="00C86C3E">
              <w:fldChar w:fldCharType="separate"/>
            </w:r>
            <w:r w:rsidR="0027060C" w:rsidRPr="00C86C3E">
              <w:rPr>
                <w:rStyle w:val="Hyperlink"/>
                <w:bCs/>
              </w:rPr>
              <w:t>F2005L02021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249</w:t>
            </w:r>
          </w:p>
        </w:tc>
        <w:tc>
          <w:tcPr>
            <w:tcW w:w="4793" w:type="dxa"/>
            <w:shd w:val="clear" w:color="auto" w:fill="auto"/>
          </w:tcPr>
          <w:p w:rsidR="0027060C" w:rsidRPr="00C86C3E" w:rsidRDefault="0027060C" w:rsidP="0027060C">
            <w:pPr>
              <w:pStyle w:val="Tabletext"/>
              <w:rPr>
                <w:i/>
              </w:rPr>
            </w:pPr>
            <w:r w:rsidRPr="00C86C3E">
              <w:rPr>
                <w:i/>
              </w:rPr>
              <w:t>Army and Air Force Canteen Service Amendment Regulations</w:t>
            </w:r>
            <w:r w:rsidR="00C86C3E" w:rsidRPr="00C86C3E">
              <w:rPr>
                <w:i/>
              </w:rPr>
              <w:t> </w:t>
            </w:r>
            <w:r w:rsidRPr="00C86C3E">
              <w:rPr>
                <w:i/>
              </w:rPr>
              <w:t>2007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2007 No.</w:t>
            </w:r>
            <w:r w:rsidR="00C86C3E" w:rsidRPr="00C86C3E">
              <w:t> </w:t>
            </w:r>
            <w:r w:rsidRPr="00C86C3E">
              <w:t>54</w:t>
            </w:r>
          </w:p>
        </w:tc>
        <w:bookmarkStart w:id="266" w:name="BKCheck15B_253"/>
        <w:bookmarkEnd w:id="2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"http://www.comlaw.gov.au/Details/F2007L00855" \o "ComLaw" </w:instrText>
            </w:r>
            <w:r w:rsidRPr="00C86C3E">
              <w:fldChar w:fldCharType="separate"/>
            </w:r>
            <w:r w:rsidR="0027060C" w:rsidRPr="00C86C3E">
              <w:rPr>
                <w:rStyle w:val="Hyperlink"/>
                <w:bCs/>
              </w:rPr>
              <w:t>F2007L00855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250</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1982 No.</w:t>
            </w:r>
            <w:r w:rsidR="00C86C3E" w:rsidRPr="00C86C3E">
              <w:t> </w:t>
            </w:r>
            <w:r w:rsidRPr="00C86C3E">
              <w:t>110</w:t>
            </w:r>
          </w:p>
        </w:tc>
        <w:bookmarkStart w:id="267" w:name="BKCheck15B_254"/>
        <w:bookmarkEnd w:id="2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"http://www.comlaw.gov.au/Details/F1996B00960" \o "ComLaw" </w:instrText>
            </w:r>
            <w:r w:rsidRPr="00C86C3E">
              <w:fldChar w:fldCharType="separate"/>
            </w:r>
            <w:r w:rsidR="0027060C" w:rsidRPr="00C86C3E">
              <w:rPr>
                <w:rStyle w:val="Hyperlink"/>
                <w:bCs/>
              </w:rPr>
              <w:t>F1996B00960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251</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1982 No.</w:t>
            </w:r>
            <w:r w:rsidR="00C86C3E" w:rsidRPr="00C86C3E">
              <w:t> </w:t>
            </w:r>
            <w:r w:rsidRPr="00C86C3E">
              <w:t>275</w:t>
            </w:r>
          </w:p>
        </w:tc>
        <w:bookmarkStart w:id="268" w:name="BKCheck15B_255"/>
        <w:bookmarkEnd w:id="2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"http://www.comlaw.gov.au/Details/F1996B00961" \o "ComLaw" </w:instrText>
            </w:r>
            <w:r w:rsidRPr="00C86C3E">
              <w:fldChar w:fldCharType="separate"/>
            </w:r>
            <w:r w:rsidR="0027060C" w:rsidRPr="00C86C3E">
              <w:rPr>
                <w:rStyle w:val="Hyperlink"/>
                <w:bCs/>
              </w:rPr>
              <w:t>F1996B00961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252</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1985 No.</w:t>
            </w:r>
            <w:r w:rsidR="00C86C3E" w:rsidRPr="00C86C3E">
              <w:t> </w:t>
            </w:r>
            <w:r w:rsidRPr="00C86C3E">
              <w:t>210</w:t>
            </w:r>
          </w:p>
        </w:tc>
        <w:bookmarkStart w:id="269" w:name="BKCheck15B_256"/>
        <w:bookmarkEnd w:id="2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"http://www.comlaw.gov.au/Details/F1996B00962" \o "ComLaw" </w:instrText>
            </w:r>
            <w:r w:rsidRPr="00C86C3E">
              <w:fldChar w:fldCharType="separate"/>
            </w:r>
            <w:r w:rsidR="0027060C" w:rsidRPr="00C86C3E">
              <w:rPr>
                <w:rStyle w:val="Hyperlink"/>
                <w:bCs/>
              </w:rPr>
              <w:t>F1996B00962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253</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1988 No.</w:t>
            </w:r>
            <w:r w:rsidR="00C86C3E" w:rsidRPr="00C86C3E">
              <w:t> </w:t>
            </w:r>
            <w:r w:rsidRPr="00C86C3E">
              <w:t>352</w:t>
            </w:r>
          </w:p>
        </w:tc>
        <w:bookmarkStart w:id="270" w:name="BKCheck15B_257"/>
        <w:bookmarkEnd w:id="2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"http://www.comlaw.gov.au/Details/F1996B00963" \o "ComLaw" </w:instrText>
            </w:r>
            <w:r w:rsidRPr="00C86C3E">
              <w:fldChar w:fldCharType="separate"/>
            </w:r>
            <w:r w:rsidR="0027060C" w:rsidRPr="00C86C3E">
              <w:rPr>
                <w:rStyle w:val="Hyperlink"/>
                <w:bCs/>
              </w:rPr>
              <w:t>F1996B00963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254</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1995 No.</w:t>
            </w:r>
            <w:r w:rsidR="00C86C3E" w:rsidRPr="00C86C3E">
              <w:t> </w:t>
            </w:r>
            <w:r w:rsidRPr="00C86C3E">
              <w:t>188</w:t>
            </w:r>
          </w:p>
        </w:tc>
        <w:bookmarkStart w:id="271" w:name="BKCheck15B_258"/>
        <w:bookmarkEnd w:id="2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"http://www.comlaw.gov.au/Details/F1996B00964" \o "ComLaw" </w:instrText>
            </w:r>
            <w:r w:rsidRPr="00C86C3E">
              <w:fldChar w:fldCharType="separate"/>
            </w:r>
            <w:r w:rsidR="0027060C" w:rsidRPr="00C86C3E">
              <w:rPr>
                <w:rStyle w:val="Hyperlink"/>
                <w:bCs/>
              </w:rPr>
              <w:t>F1996B00964</w:t>
            </w:r>
            <w:r w:rsidRPr="00C86C3E">
              <w:rPr>
                <w:rStyle w:val="Hyperlink"/>
                <w:bCs/>
              </w:rPr>
              <w:fldChar w:fldCharType="end"/>
            </w:r>
          </w:p>
        </w:tc>
      </w:tr>
      <w:tr w:rsidR="00EC1060" w:rsidRPr="00C86C3E" w:rsidTr="004C2E52">
        <w:trPr>
          <w:cantSplit/>
        </w:trPr>
        <w:tc>
          <w:tcPr>
            <w:tcW w:w="709" w:type="dxa"/>
            <w:shd w:val="clear" w:color="auto" w:fill="auto"/>
          </w:tcPr>
          <w:p w:rsidR="00EC1060" w:rsidRPr="00C86C3E" w:rsidRDefault="008B589B" w:rsidP="009B781C">
            <w:pPr>
              <w:pStyle w:val="Tabletext"/>
              <w:rPr>
                <w:szCs w:val="22"/>
              </w:rPr>
            </w:pPr>
            <w:r w:rsidRPr="00C86C3E">
              <w:rPr>
                <w:szCs w:val="22"/>
              </w:rPr>
              <w:t>255</w:t>
            </w:r>
          </w:p>
        </w:tc>
        <w:tc>
          <w:tcPr>
            <w:tcW w:w="4793" w:type="dxa"/>
            <w:shd w:val="clear" w:color="auto" w:fill="auto"/>
          </w:tcPr>
          <w:p w:rsidR="00EC1060" w:rsidRPr="00C86C3E" w:rsidRDefault="00EC1060" w:rsidP="009B781C">
            <w:pPr>
              <w:pStyle w:val="Tabletext"/>
            </w:pPr>
            <w:r w:rsidRPr="00C86C3E">
              <w:t>Army and Air Force Canteen Service Regulations (Amendment), SR</w:t>
            </w:r>
            <w:r w:rsidR="00C86C3E" w:rsidRPr="00C86C3E">
              <w:t> </w:t>
            </w:r>
            <w:r w:rsidRPr="00C86C3E">
              <w:t>1997 No.</w:t>
            </w:r>
            <w:r w:rsidR="00C86C3E" w:rsidRPr="00C86C3E">
              <w:t> </w:t>
            </w:r>
            <w:r w:rsidRPr="00C86C3E">
              <w:t>5</w:t>
            </w:r>
          </w:p>
        </w:tc>
        <w:bookmarkStart w:id="272" w:name="BKCheck15B_259"/>
        <w:bookmarkEnd w:id="272"/>
        <w:tc>
          <w:tcPr>
            <w:tcW w:w="1595" w:type="dxa"/>
            <w:shd w:val="clear" w:color="auto" w:fill="auto"/>
          </w:tcPr>
          <w:p w:rsidR="00EC1060" w:rsidRPr="00C86C3E" w:rsidRDefault="00E1081A" w:rsidP="009B781C">
            <w:pPr>
              <w:pStyle w:val="Tabletext"/>
              <w:rPr>
                <w:rStyle w:val="Hyperlink"/>
                <w:bCs/>
              </w:rPr>
            </w:pPr>
            <w:r w:rsidRPr="00C86C3E">
              <w:fldChar w:fldCharType="begin"/>
            </w:r>
            <w:r w:rsidRPr="00C86C3E">
              <w:instrText xml:space="preserve"> HYPERLINK "http://www.comlaw.gov.au/Details/F1997B02214" \o "ComLaw" </w:instrText>
            </w:r>
            <w:r w:rsidRPr="00C86C3E">
              <w:fldChar w:fldCharType="separate"/>
            </w:r>
            <w:r w:rsidR="00EC1060" w:rsidRPr="00C86C3E">
              <w:rPr>
                <w:rStyle w:val="Hyperlink"/>
                <w:bCs/>
              </w:rPr>
              <w:t>F1997B02214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256</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1997 No.</w:t>
            </w:r>
            <w:r w:rsidR="00C86C3E" w:rsidRPr="00C86C3E">
              <w:t> </w:t>
            </w:r>
            <w:r w:rsidRPr="00C86C3E">
              <w:t>37</w:t>
            </w:r>
          </w:p>
        </w:tc>
        <w:bookmarkStart w:id="273" w:name="BKCheck15B_260"/>
        <w:bookmarkEnd w:id="2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"http://www.comlaw.gov.au/Details/F1997B02566" \o "ComLaw" </w:instrText>
            </w:r>
            <w:r w:rsidRPr="00C86C3E">
              <w:fldChar w:fldCharType="separate"/>
            </w:r>
            <w:r w:rsidR="0027060C" w:rsidRPr="00C86C3E">
              <w:rPr>
                <w:rStyle w:val="Hyperlink"/>
                <w:bCs/>
              </w:rPr>
              <w:t>F1997B02566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257</w:t>
            </w:r>
          </w:p>
        </w:tc>
        <w:tc>
          <w:tcPr>
            <w:tcW w:w="4793" w:type="dxa"/>
            <w:shd w:val="clear" w:color="auto" w:fill="auto"/>
          </w:tcPr>
          <w:p w:rsidR="0027060C" w:rsidRPr="00C86C3E" w:rsidRDefault="0027060C" w:rsidP="0027060C">
            <w:pPr>
              <w:pStyle w:val="Tabletext"/>
            </w:pPr>
            <w:r w:rsidRPr="00C86C3E">
              <w:t>Army and Air Force Canteen Service Regulations (Amendment), SR</w:t>
            </w:r>
            <w:r w:rsidR="00C86C3E" w:rsidRPr="00C86C3E">
              <w:t> </w:t>
            </w:r>
            <w:r w:rsidRPr="00C86C3E">
              <w:t>1997 No.</w:t>
            </w:r>
            <w:r w:rsidR="00C86C3E" w:rsidRPr="00C86C3E">
              <w:t> </w:t>
            </w:r>
            <w:r w:rsidRPr="00C86C3E">
              <w:t>389</w:t>
            </w:r>
          </w:p>
        </w:tc>
        <w:bookmarkStart w:id="274" w:name="BKCheck15B_261"/>
        <w:bookmarkEnd w:id="2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"http://www.comlaw.gov.au/Details/F1997B02878" \o "ComLaw" </w:instrText>
            </w:r>
            <w:r w:rsidRPr="00C86C3E">
              <w:fldChar w:fldCharType="separate"/>
            </w:r>
            <w:r w:rsidR="0027060C" w:rsidRPr="00C86C3E">
              <w:rPr>
                <w:rStyle w:val="Hyperlink"/>
                <w:bCs/>
              </w:rPr>
              <w:t>F1997B02878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258</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67</w:t>
            </w:r>
          </w:p>
        </w:tc>
        <w:bookmarkStart w:id="275" w:name="BKCheck15B_262"/>
        <w:bookmarkEnd w:id="2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"http://www.comlaw.gov.au/Details/F2000B00070" \o "ComLaw" </w:instrText>
            </w:r>
            <w:r w:rsidRPr="00C86C3E">
              <w:fldChar w:fldCharType="separate"/>
            </w:r>
            <w:r w:rsidR="0027060C" w:rsidRPr="00C86C3E">
              <w:rPr>
                <w:rStyle w:val="Hyperlink"/>
                <w:bCs/>
              </w:rPr>
              <w:t>F2000B00070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259</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176</w:t>
            </w:r>
          </w:p>
        </w:tc>
        <w:bookmarkStart w:id="276" w:name="BKCheck15B_263"/>
        <w:bookmarkEnd w:id="27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"http://www.comlaw.gov.au/Details/F2001B00257" \o "ComLaw" </w:instrText>
            </w:r>
            <w:r w:rsidRPr="00C86C3E">
              <w:fldChar w:fldCharType="separate"/>
            </w:r>
            <w:r w:rsidR="0027060C" w:rsidRPr="00C86C3E">
              <w:rPr>
                <w:rStyle w:val="Hyperlink"/>
                <w:bCs/>
              </w:rPr>
              <w:t>F2001B00257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260</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277</w:t>
            </w:r>
          </w:p>
        </w:tc>
        <w:bookmarkStart w:id="277" w:name="BKCheck15B_264"/>
        <w:bookmarkEnd w:id="27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"http://www.comlaw.gov.au/Details/F2002B00278" \o "ComLaw" </w:instrText>
            </w:r>
            <w:r w:rsidRPr="00C86C3E">
              <w:fldChar w:fldCharType="separate"/>
            </w:r>
            <w:r w:rsidR="0027060C" w:rsidRPr="00C86C3E">
              <w:rPr>
                <w:rStyle w:val="Hyperlink"/>
                <w:bCs/>
              </w:rPr>
              <w:t>F2002B00278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261</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45</w:t>
            </w:r>
          </w:p>
        </w:tc>
        <w:bookmarkStart w:id="278" w:name="BKCheck15B_265"/>
        <w:bookmarkEnd w:id="2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"http://www.comlaw.gov.au/Details/F2005L00765" \o "ComLaw" </w:instrText>
            </w:r>
            <w:r w:rsidRPr="00C86C3E">
              <w:fldChar w:fldCharType="separate"/>
            </w:r>
            <w:r w:rsidR="0027060C" w:rsidRPr="00C86C3E">
              <w:rPr>
                <w:rStyle w:val="Hyperlink"/>
                <w:bCs/>
              </w:rPr>
              <w:t>F2005L00765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262</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2005 (No.</w:t>
            </w:r>
            <w:r w:rsidR="00C86C3E" w:rsidRPr="00C86C3E">
              <w:rPr>
                <w:i/>
              </w:rPr>
              <w:t> </w:t>
            </w:r>
            <w:r w:rsidRPr="00C86C3E">
              <w:rPr>
                <w:i/>
              </w:rPr>
              <w:t>2)</w:t>
            </w:r>
            <w:r w:rsidRPr="00C86C3E">
              <w:t>, SLI</w:t>
            </w:r>
            <w:r w:rsidR="00C86C3E" w:rsidRPr="00C86C3E">
              <w:t> </w:t>
            </w:r>
            <w:r w:rsidRPr="00C86C3E">
              <w:t>2005 No.</w:t>
            </w:r>
            <w:r w:rsidR="00C86C3E" w:rsidRPr="00C86C3E">
              <w:t> </w:t>
            </w:r>
            <w:r w:rsidRPr="00C86C3E">
              <w:t>303</w:t>
            </w:r>
          </w:p>
        </w:tc>
        <w:bookmarkStart w:id="279" w:name="BKCheck15B_266"/>
        <w:bookmarkEnd w:id="2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"http://www.comlaw.gov.au/Details/F2005L04136" \o "ComLaw" </w:instrText>
            </w:r>
            <w:r w:rsidRPr="00C86C3E">
              <w:fldChar w:fldCharType="separate"/>
            </w:r>
            <w:r w:rsidR="0027060C" w:rsidRPr="00C86C3E">
              <w:rPr>
                <w:rStyle w:val="Hyperlink"/>
                <w:bCs/>
              </w:rPr>
              <w:t>F2005L04136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263</w:t>
            </w:r>
          </w:p>
        </w:tc>
        <w:tc>
          <w:tcPr>
            <w:tcW w:w="4793" w:type="dxa"/>
            <w:shd w:val="clear" w:color="auto" w:fill="auto"/>
          </w:tcPr>
          <w:p w:rsidR="0027060C" w:rsidRPr="00C86C3E" w:rsidRDefault="0027060C" w:rsidP="0027060C">
            <w:pPr>
              <w:pStyle w:val="Tabletext"/>
              <w:rPr>
                <w:i/>
              </w:rPr>
            </w:pPr>
            <w:r w:rsidRPr="00C86C3E">
              <w:rPr>
                <w:i/>
              </w:rPr>
              <w:t>Australian Military Amendment Regulations</w:t>
            </w:r>
            <w:r w:rsidR="00C86C3E" w:rsidRPr="00C86C3E">
              <w:rPr>
                <w:i/>
              </w:rPr>
              <w:t> </w:t>
            </w:r>
            <w:r w:rsidRPr="00C86C3E">
              <w:rPr>
                <w:i/>
              </w:rPr>
              <w:t>2007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2007 No.</w:t>
            </w:r>
            <w:r w:rsidR="00C86C3E" w:rsidRPr="00C86C3E">
              <w:t> </w:t>
            </w:r>
            <w:r w:rsidRPr="00C86C3E">
              <w:t>298</w:t>
            </w:r>
          </w:p>
        </w:tc>
        <w:bookmarkStart w:id="280" w:name="BKCheck15B_267"/>
        <w:bookmarkEnd w:id="2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"http://www.comlaw.gov.au/Details/F2007L03830" \o "ComLaw" </w:instrText>
            </w:r>
            <w:r w:rsidRPr="00C86C3E">
              <w:fldChar w:fldCharType="separate"/>
            </w:r>
            <w:r w:rsidR="0027060C" w:rsidRPr="00C86C3E">
              <w:rPr>
                <w:rStyle w:val="Hyperlink"/>
                <w:bCs/>
              </w:rPr>
              <w:t>F2007L03830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264</w:t>
            </w:r>
          </w:p>
        </w:tc>
        <w:tc>
          <w:tcPr>
            <w:tcW w:w="4793" w:type="dxa"/>
            <w:shd w:val="clear" w:color="auto" w:fill="auto"/>
          </w:tcPr>
          <w:p w:rsidR="0027060C" w:rsidRPr="00C86C3E" w:rsidRDefault="0027060C" w:rsidP="0027060C">
            <w:pPr>
              <w:pStyle w:val="Tabletext"/>
              <w:rPr>
                <w:i/>
              </w:rPr>
            </w:pPr>
            <w:r w:rsidRPr="00C86C3E">
              <w:rPr>
                <w:i/>
              </w:rPr>
              <w:t>Australian Military Court Amendment Rules</w:t>
            </w:r>
            <w:r w:rsidR="00C86C3E" w:rsidRPr="00C86C3E">
              <w:rPr>
                <w:i/>
              </w:rPr>
              <w:t> </w:t>
            </w:r>
            <w:r w:rsidRPr="00C86C3E">
              <w:rPr>
                <w:i/>
              </w:rPr>
              <w:t>2008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100</w:t>
            </w:r>
          </w:p>
        </w:tc>
        <w:bookmarkStart w:id="281" w:name="BKCheck15B_268"/>
        <w:bookmarkEnd w:id="2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"http://www.comlaw.gov.au/Details/F2008L02026" \o "ComLaw" </w:instrText>
            </w:r>
            <w:r w:rsidRPr="00C86C3E">
              <w:fldChar w:fldCharType="separate"/>
            </w:r>
            <w:r w:rsidR="0027060C" w:rsidRPr="00C86C3E">
              <w:rPr>
                <w:rStyle w:val="Hyperlink"/>
                <w:bCs/>
              </w:rPr>
              <w:t>F2008L02026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265</w:t>
            </w:r>
          </w:p>
        </w:tc>
        <w:tc>
          <w:tcPr>
            <w:tcW w:w="4793" w:type="dxa"/>
            <w:shd w:val="clear" w:color="auto" w:fill="auto"/>
          </w:tcPr>
          <w:p w:rsidR="0027060C" w:rsidRPr="00C86C3E" w:rsidRDefault="0027060C" w:rsidP="0027060C">
            <w:pPr>
              <w:pStyle w:val="Tabletext"/>
              <w:rPr>
                <w:i/>
              </w:rPr>
            </w:pPr>
            <w:r w:rsidRPr="00C86C3E">
              <w:rPr>
                <w:i/>
              </w:rPr>
              <w:t>Australian Military Court Amendment Rules</w:t>
            </w:r>
            <w:r w:rsidR="00C86C3E" w:rsidRPr="00C86C3E">
              <w:rPr>
                <w:i/>
              </w:rPr>
              <w:t> </w:t>
            </w:r>
            <w:r w:rsidRPr="00C86C3E">
              <w:rPr>
                <w:i/>
              </w:rPr>
              <w:t>2008 (No.</w:t>
            </w:r>
            <w:r w:rsidR="00C86C3E" w:rsidRPr="00C86C3E">
              <w:rPr>
                <w:i/>
              </w:rPr>
              <w:t> </w:t>
            </w:r>
            <w:r w:rsidRPr="00C86C3E">
              <w:rPr>
                <w:i/>
              </w:rPr>
              <w:t>2)</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172</w:t>
            </w:r>
          </w:p>
        </w:tc>
        <w:bookmarkStart w:id="282" w:name="BKCheck15B_269"/>
        <w:bookmarkEnd w:id="28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"http://www.comlaw.gov.au/Details/F2008L03188" \o "ComLaw" </w:instrText>
            </w:r>
            <w:r w:rsidRPr="00C86C3E">
              <w:fldChar w:fldCharType="separate"/>
            </w:r>
            <w:r w:rsidR="0027060C" w:rsidRPr="00C86C3E">
              <w:rPr>
                <w:rStyle w:val="Hyperlink"/>
                <w:bCs/>
              </w:rPr>
              <w:t>F2008L03188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266</w:t>
            </w:r>
          </w:p>
        </w:tc>
        <w:tc>
          <w:tcPr>
            <w:tcW w:w="4793" w:type="dxa"/>
            <w:shd w:val="clear" w:color="auto" w:fill="auto"/>
          </w:tcPr>
          <w:p w:rsidR="0027060C" w:rsidRPr="00C86C3E" w:rsidRDefault="0027060C" w:rsidP="0027060C">
            <w:pPr>
              <w:pStyle w:val="Tabletext"/>
              <w:rPr>
                <w:i/>
              </w:rPr>
            </w:pPr>
            <w:r w:rsidRPr="00C86C3E">
              <w:rPr>
                <w:i/>
              </w:rPr>
              <w:t>Australian Military Court Amendment Rules</w:t>
            </w:r>
            <w:r w:rsidR="00C86C3E" w:rsidRPr="00C86C3E">
              <w:rPr>
                <w:i/>
              </w:rPr>
              <w:t> </w:t>
            </w:r>
            <w:r w:rsidRPr="00C86C3E">
              <w:rPr>
                <w:i/>
              </w:rPr>
              <w:t>2008 (No.</w:t>
            </w:r>
            <w:r w:rsidR="00C86C3E" w:rsidRPr="00C86C3E">
              <w:rPr>
                <w:i/>
              </w:rPr>
              <w:t> </w:t>
            </w:r>
            <w:r w:rsidRPr="00C86C3E">
              <w:rPr>
                <w:i/>
              </w:rPr>
              <w:t>3)</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197</w:t>
            </w:r>
          </w:p>
        </w:tc>
        <w:bookmarkStart w:id="283" w:name="BKCheck15B_270"/>
        <w:bookmarkEnd w:id="2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"http://www.comlaw.gov.au/Details/F2008L03491" \o "ComLaw" </w:instrText>
            </w:r>
            <w:r w:rsidRPr="00C86C3E">
              <w:fldChar w:fldCharType="separate"/>
            </w:r>
            <w:r w:rsidR="0027060C" w:rsidRPr="00C86C3E">
              <w:rPr>
                <w:rStyle w:val="Hyperlink"/>
                <w:bCs/>
              </w:rPr>
              <w:t>F2008L03491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267</w:t>
            </w:r>
          </w:p>
        </w:tc>
        <w:tc>
          <w:tcPr>
            <w:tcW w:w="4793" w:type="dxa"/>
            <w:shd w:val="clear" w:color="auto" w:fill="auto"/>
          </w:tcPr>
          <w:p w:rsidR="0027060C" w:rsidRPr="00C86C3E" w:rsidRDefault="0027060C" w:rsidP="0027060C">
            <w:pPr>
              <w:pStyle w:val="Tabletext"/>
            </w:pPr>
            <w:r w:rsidRPr="00C86C3E">
              <w:t>Australian Military Forces Relief Trust Fund Regulations (Amendment), SR</w:t>
            </w:r>
            <w:r w:rsidR="00C86C3E" w:rsidRPr="00C86C3E">
              <w:t> </w:t>
            </w:r>
            <w:r w:rsidRPr="00C86C3E">
              <w:t>1992 No.</w:t>
            </w:r>
            <w:r w:rsidR="00C86C3E" w:rsidRPr="00C86C3E">
              <w:t> </w:t>
            </w:r>
            <w:r w:rsidRPr="00C86C3E">
              <w:t>55</w:t>
            </w:r>
          </w:p>
        </w:tc>
        <w:bookmarkStart w:id="284" w:name="BKCheck15B_271"/>
        <w:bookmarkEnd w:id="28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"http://www.comlaw.gov.au/Details/F1996B00915" \o "ComLaw" </w:instrText>
            </w:r>
            <w:r w:rsidRPr="00C86C3E">
              <w:fldChar w:fldCharType="separate"/>
            </w:r>
            <w:r w:rsidR="0027060C" w:rsidRPr="00C86C3E">
              <w:rPr>
                <w:rStyle w:val="Hyperlink"/>
                <w:bCs/>
              </w:rPr>
              <w:t>F1996B00915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1928 No.</w:t>
            </w:r>
            <w:r w:rsidR="00C86C3E" w:rsidRPr="00C86C3E">
              <w:t> </w:t>
            </w:r>
            <w:r w:rsidRPr="00C86C3E">
              <w:t>23</w:t>
            </w:r>
          </w:p>
        </w:tc>
        <w:bookmarkStart w:id="285" w:name="BKCheck15B_272"/>
        <w:bookmarkEnd w:id="28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"http://www.comlaw.gov.au/Details/F1996B04345" \o "ComLaw" </w:instrText>
            </w:r>
            <w:r w:rsidRPr="00C86C3E">
              <w:fldChar w:fldCharType="separate"/>
            </w:r>
            <w:r w:rsidR="0027060C" w:rsidRPr="00C86C3E">
              <w:rPr>
                <w:rStyle w:val="Hyperlink"/>
                <w:bCs/>
              </w:rPr>
              <w:t>F1996B04345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269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1928 No.</w:t>
            </w:r>
            <w:r w:rsidR="00C86C3E" w:rsidRPr="00C86C3E">
              <w:t> </w:t>
            </w:r>
            <w:r w:rsidRPr="00C86C3E">
              <w:t>28</w:t>
            </w:r>
          </w:p>
        </w:tc>
        <w:bookmarkStart w:id="286" w:name="BKCheck15B_273"/>
        <w:bookmarkEnd w:id="28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"http://www.comlaw.gov.au/Details/F1996B04346" \o "ComLaw" </w:instrText>
            </w:r>
            <w:r w:rsidRPr="00C86C3E">
              <w:fldChar w:fldCharType="separate"/>
            </w:r>
            <w:r w:rsidR="0027060C" w:rsidRPr="00C86C3E">
              <w:rPr>
                <w:rStyle w:val="Hyperlink"/>
                <w:bCs/>
              </w:rPr>
              <w:t>F1996B04346</w:t>
            </w:r>
            <w:r w:rsidRPr="00C86C3E">
              <w:rPr>
                <w:rStyle w:val="Hyperlink"/>
                <w:bCs/>
              </w:rPr>
              <w:fldChar w:fldCharType="end"/>
            </w:r>
          </w:p>
        </w:tc>
      </w:tr>
      <w:tr w:rsidR="00B36914" w:rsidRPr="00C86C3E" w:rsidTr="004C2E52">
        <w:trPr>
          <w:cantSplit/>
        </w:trPr>
        <w:tc>
          <w:tcPr>
            <w:tcW w:w="709" w:type="dxa"/>
            <w:shd w:val="clear" w:color="auto" w:fill="auto"/>
          </w:tcPr>
          <w:p w:rsidR="00B36914" w:rsidRPr="00C86C3E" w:rsidRDefault="008B589B" w:rsidP="009B781C">
            <w:pPr>
              <w:pStyle w:val="Tabletext"/>
              <w:rPr>
                <w:szCs w:val="22"/>
              </w:rPr>
            </w:pPr>
            <w:r w:rsidRPr="00C86C3E">
              <w:rPr>
                <w:szCs w:val="22"/>
              </w:rPr>
              <w:t>270</w:t>
            </w:r>
          </w:p>
        </w:tc>
        <w:tc>
          <w:tcPr>
            <w:tcW w:w="4793" w:type="dxa"/>
            <w:shd w:val="clear" w:color="auto" w:fill="auto"/>
          </w:tcPr>
          <w:p w:rsidR="00B36914" w:rsidRPr="00C86C3E" w:rsidRDefault="00B36914" w:rsidP="009B781C">
            <w:pPr>
              <w:pStyle w:val="Tabletext"/>
            </w:pPr>
            <w:r w:rsidRPr="00C86C3E">
              <w:t>Australian Military Regulations (Amendment), SR</w:t>
            </w:r>
            <w:r w:rsidR="00C86C3E" w:rsidRPr="00C86C3E">
              <w:t> </w:t>
            </w:r>
            <w:r w:rsidRPr="00C86C3E">
              <w:t>1928 No.</w:t>
            </w:r>
            <w:r w:rsidR="00C86C3E" w:rsidRPr="00C86C3E">
              <w:t> </w:t>
            </w:r>
            <w:r w:rsidRPr="00C86C3E">
              <w:t>126</w:t>
            </w:r>
          </w:p>
        </w:tc>
        <w:bookmarkStart w:id="287" w:name="BKCheck15B_274"/>
        <w:bookmarkEnd w:id="287"/>
        <w:tc>
          <w:tcPr>
            <w:tcW w:w="1595" w:type="dxa"/>
            <w:shd w:val="clear" w:color="auto" w:fill="auto"/>
          </w:tcPr>
          <w:p w:rsidR="00B36914" w:rsidRPr="00C86C3E" w:rsidRDefault="00E1081A" w:rsidP="009B781C">
            <w:pPr>
              <w:pStyle w:val="Tabletext"/>
              <w:rPr>
                <w:rStyle w:val="Hyperlink"/>
                <w:bCs/>
              </w:rPr>
            </w:pPr>
            <w:r w:rsidRPr="00C86C3E">
              <w:fldChar w:fldCharType="begin"/>
            </w:r>
            <w:r w:rsidRPr="00C86C3E">
              <w:instrText xml:space="preserve"> HYPERLINK "http://www.comlaw.gov.au/Details/F1996B04347" \o "ComLaw" </w:instrText>
            </w:r>
            <w:r w:rsidRPr="00C86C3E">
              <w:fldChar w:fldCharType="separate"/>
            </w:r>
            <w:r w:rsidR="00B36914" w:rsidRPr="00C86C3E">
              <w:rPr>
                <w:rStyle w:val="Hyperlink"/>
                <w:bCs/>
              </w:rPr>
              <w:t>F1996B04347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1929 No.</w:t>
            </w:r>
            <w:r w:rsidR="00C86C3E" w:rsidRPr="00C86C3E">
              <w:t> </w:t>
            </w:r>
            <w:r w:rsidRPr="00C86C3E">
              <w:t>123</w:t>
            </w:r>
          </w:p>
        </w:tc>
        <w:bookmarkStart w:id="288" w:name="BKCheck15B_275"/>
        <w:bookmarkEnd w:id="2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"http://www.comlaw.gov.au/Details/F1996B04348" \o "ComLaw" </w:instrText>
            </w:r>
            <w:r w:rsidRPr="00C86C3E">
              <w:fldChar w:fldCharType="separate"/>
            </w:r>
            <w:r w:rsidR="0027060C" w:rsidRPr="00C86C3E">
              <w:rPr>
                <w:rStyle w:val="Hyperlink"/>
                <w:bCs/>
              </w:rPr>
              <w:t>F1996B04348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1930 No.</w:t>
            </w:r>
            <w:r w:rsidR="00C86C3E" w:rsidRPr="00C86C3E">
              <w:t> </w:t>
            </w:r>
            <w:r w:rsidRPr="00C86C3E">
              <w:t>26</w:t>
            </w:r>
          </w:p>
        </w:tc>
        <w:bookmarkStart w:id="289" w:name="BKCheck15B_276"/>
        <w:bookmarkEnd w:id="2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"http://www.comlaw.gov.au/Details/F1996B04349" \o "ComLaw" </w:instrText>
            </w:r>
            <w:r w:rsidRPr="00C86C3E">
              <w:fldChar w:fldCharType="separate"/>
            </w:r>
            <w:r w:rsidR="0027060C" w:rsidRPr="00C86C3E">
              <w:rPr>
                <w:rStyle w:val="Hyperlink"/>
                <w:bCs/>
              </w:rPr>
              <w:t>F1996B04349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1930 No.</w:t>
            </w:r>
            <w:r w:rsidR="00C86C3E" w:rsidRPr="00C86C3E">
              <w:t> </w:t>
            </w:r>
            <w:r w:rsidRPr="00C86C3E">
              <w:t>67</w:t>
            </w:r>
          </w:p>
        </w:tc>
        <w:bookmarkStart w:id="290" w:name="BKCheck15B_277"/>
        <w:bookmarkEnd w:id="2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"http://www.comlaw.gov.au/Details/F1996B04350" \o "ComLaw" </w:instrText>
            </w:r>
            <w:r w:rsidRPr="00C86C3E">
              <w:fldChar w:fldCharType="separate"/>
            </w:r>
            <w:r w:rsidR="0027060C" w:rsidRPr="00C86C3E">
              <w:rPr>
                <w:rStyle w:val="Hyperlink"/>
                <w:bCs/>
              </w:rPr>
              <w:t>F1996B04350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1930 No.</w:t>
            </w:r>
            <w:r w:rsidR="00C86C3E" w:rsidRPr="00C86C3E">
              <w:t> </w:t>
            </w:r>
            <w:r w:rsidRPr="00C86C3E">
              <w:t>92</w:t>
            </w:r>
          </w:p>
        </w:tc>
        <w:bookmarkStart w:id="291" w:name="BKCheck15B_278"/>
        <w:bookmarkEnd w:id="29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"http://www.comlaw.gov.au/Details/F1996B04351" \o "ComLaw" </w:instrText>
            </w:r>
            <w:r w:rsidRPr="00C86C3E">
              <w:fldChar w:fldCharType="separate"/>
            </w:r>
            <w:r w:rsidR="0027060C" w:rsidRPr="00C86C3E">
              <w:rPr>
                <w:rStyle w:val="Hyperlink"/>
                <w:bCs/>
              </w:rPr>
              <w:t>F1996B04351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1931 No.</w:t>
            </w:r>
            <w:r w:rsidR="00C86C3E" w:rsidRPr="00C86C3E">
              <w:t> </w:t>
            </w:r>
            <w:r w:rsidRPr="00C86C3E">
              <w:t>13</w:t>
            </w:r>
          </w:p>
        </w:tc>
        <w:bookmarkStart w:id="292" w:name="BKCheck15B_279"/>
        <w:bookmarkEnd w:id="29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"http://www.comlaw.gov.au/Details/F1996B04352" \o "ComLaw" </w:instrText>
            </w:r>
            <w:r w:rsidRPr="00C86C3E">
              <w:fldChar w:fldCharType="separate"/>
            </w:r>
            <w:r w:rsidR="0027060C" w:rsidRPr="00C86C3E">
              <w:rPr>
                <w:rStyle w:val="Hyperlink"/>
                <w:bCs/>
              </w:rPr>
              <w:t>F1996B04352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1932 No.</w:t>
            </w:r>
            <w:r w:rsidR="00C86C3E" w:rsidRPr="00C86C3E">
              <w:t> </w:t>
            </w:r>
            <w:r w:rsidRPr="00C86C3E">
              <w:t>80</w:t>
            </w:r>
          </w:p>
        </w:tc>
        <w:bookmarkStart w:id="293" w:name="BKCheck15B_280"/>
        <w:bookmarkEnd w:id="29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"http://www.comlaw.gov.au/Details/F1996B04353" \o "ComLaw" </w:instrText>
            </w:r>
            <w:r w:rsidRPr="00C86C3E">
              <w:fldChar w:fldCharType="separate"/>
            </w:r>
            <w:r w:rsidR="0027060C" w:rsidRPr="00C86C3E">
              <w:rPr>
                <w:rStyle w:val="Hyperlink"/>
                <w:bCs/>
              </w:rPr>
              <w:t>F1996B04353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277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1932 No.</w:t>
            </w:r>
            <w:r w:rsidR="00C86C3E" w:rsidRPr="00C86C3E">
              <w:t> </w:t>
            </w:r>
            <w:r w:rsidRPr="00C86C3E">
              <w:t>87</w:t>
            </w:r>
          </w:p>
        </w:tc>
        <w:bookmarkStart w:id="294" w:name="BKCheck15B_281"/>
        <w:bookmarkEnd w:id="2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"http://www.comlaw.gov.au/Details/F1996B04354" \o "ComLaw" </w:instrText>
            </w:r>
            <w:r w:rsidRPr="00C86C3E">
              <w:fldChar w:fldCharType="separate"/>
            </w:r>
            <w:r w:rsidR="0027060C" w:rsidRPr="00C86C3E">
              <w:rPr>
                <w:rStyle w:val="Hyperlink"/>
                <w:bCs/>
              </w:rPr>
              <w:t>F1996B04354</w:t>
            </w:r>
            <w:r w:rsidRPr="00C86C3E">
              <w:rPr>
                <w:rStyle w:val="Hyperlink"/>
                <w:bCs/>
              </w:rPr>
              <w:fldChar w:fldCharType="end"/>
            </w:r>
          </w:p>
        </w:tc>
      </w:tr>
      <w:tr w:rsidR="00B36914" w:rsidRPr="00C86C3E" w:rsidTr="004C2E52">
        <w:trPr>
          <w:cantSplit/>
        </w:trPr>
        <w:tc>
          <w:tcPr>
            <w:tcW w:w="709" w:type="dxa"/>
            <w:shd w:val="clear" w:color="auto" w:fill="auto"/>
          </w:tcPr>
          <w:p w:rsidR="00B36914" w:rsidRPr="00C86C3E" w:rsidRDefault="008B589B" w:rsidP="009B781C">
            <w:pPr>
              <w:pStyle w:val="Tabletext"/>
              <w:rPr>
                <w:szCs w:val="22"/>
              </w:rPr>
            </w:pPr>
            <w:r w:rsidRPr="00C86C3E">
              <w:rPr>
                <w:szCs w:val="22"/>
              </w:rPr>
              <w:t>278</w:t>
            </w:r>
          </w:p>
        </w:tc>
        <w:tc>
          <w:tcPr>
            <w:tcW w:w="4793" w:type="dxa"/>
            <w:shd w:val="clear" w:color="auto" w:fill="auto"/>
          </w:tcPr>
          <w:p w:rsidR="00B36914" w:rsidRPr="00C86C3E" w:rsidRDefault="00B36914" w:rsidP="009B781C">
            <w:pPr>
              <w:pStyle w:val="Tabletext"/>
            </w:pPr>
            <w:r w:rsidRPr="00C86C3E">
              <w:t>Australian Military Regulations (Amendment), SR</w:t>
            </w:r>
            <w:r w:rsidR="00C86C3E" w:rsidRPr="00C86C3E">
              <w:t> </w:t>
            </w:r>
            <w:r w:rsidRPr="00C86C3E">
              <w:t>1932 No.</w:t>
            </w:r>
            <w:r w:rsidR="00C86C3E" w:rsidRPr="00C86C3E">
              <w:t> </w:t>
            </w:r>
            <w:r w:rsidRPr="00C86C3E">
              <w:t>125</w:t>
            </w:r>
          </w:p>
        </w:tc>
        <w:bookmarkStart w:id="295" w:name="BKCheck15B_282"/>
        <w:bookmarkEnd w:id="295"/>
        <w:tc>
          <w:tcPr>
            <w:tcW w:w="1595" w:type="dxa"/>
            <w:shd w:val="clear" w:color="auto" w:fill="auto"/>
          </w:tcPr>
          <w:p w:rsidR="00B36914" w:rsidRPr="00C86C3E" w:rsidRDefault="00E1081A" w:rsidP="009B781C">
            <w:pPr>
              <w:pStyle w:val="Tabletext"/>
              <w:rPr>
                <w:rStyle w:val="Hyperlink"/>
                <w:bCs/>
              </w:rPr>
            </w:pPr>
            <w:r w:rsidRPr="00C86C3E">
              <w:fldChar w:fldCharType="begin"/>
            </w:r>
            <w:r w:rsidRPr="00C86C3E">
              <w:instrText xml:space="preserve"> HYPERLINK "http://www.comlaw.gov.au/Details/F1996B04355" \o "ComLaw" </w:instrText>
            </w:r>
            <w:r w:rsidRPr="00C86C3E">
              <w:fldChar w:fldCharType="separate"/>
            </w:r>
            <w:r w:rsidR="00B36914" w:rsidRPr="00C86C3E">
              <w:rPr>
                <w:rStyle w:val="Hyperlink"/>
                <w:bCs/>
              </w:rPr>
              <w:t>F1996B04355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279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1933 No.</w:t>
            </w:r>
            <w:r w:rsidR="00C86C3E" w:rsidRPr="00C86C3E">
              <w:t> </w:t>
            </w:r>
            <w:r w:rsidRPr="00C86C3E">
              <w:t>49</w:t>
            </w:r>
          </w:p>
        </w:tc>
        <w:bookmarkStart w:id="296" w:name="BKCheck15B_283"/>
        <w:bookmarkEnd w:id="2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"http://www.comlaw.gov.au/Details/F1996B04356" \o "ComLaw" </w:instrText>
            </w:r>
            <w:r w:rsidRPr="00C86C3E">
              <w:fldChar w:fldCharType="separate"/>
            </w:r>
            <w:r w:rsidR="0027060C" w:rsidRPr="00C86C3E">
              <w:rPr>
                <w:rStyle w:val="Hyperlink"/>
                <w:bCs/>
              </w:rPr>
              <w:t>F1996B04356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1933 No.</w:t>
            </w:r>
            <w:r w:rsidR="00C86C3E" w:rsidRPr="00C86C3E">
              <w:t> </w:t>
            </w:r>
            <w:r w:rsidRPr="00C86C3E">
              <w:t>77</w:t>
            </w:r>
          </w:p>
        </w:tc>
        <w:bookmarkStart w:id="297" w:name="BKCheck15B_284"/>
        <w:bookmarkEnd w:id="2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"http://www.comlaw.gov.au/Details/F1996B04357" \o "ComLaw" </w:instrText>
            </w:r>
            <w:r w:rsidRPr="00C86C3E">
              <w:fldChar w:fldCharType="separate"/>
            </w:r>
            <w:r w:rsidR="0027060C" w:rsidRPr="00C86C3E">
              <w:rPr>
                <w:rStyle w:val="Hyperlink"/>
                <w:bCs/>
              </w:rPr>
              <w:t>F1996B04357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1934 No.</w:t>
            </w:r>
            <w:r w:rsidR="00C86C3E" w:rsidRPr="00C86C3E">
              <w:t> </w:t>
            </w:r>
            <w:r w:rsidRPr="00C86C3E">
              <w:t>26</w:t>
            </w:r>
          </w:p>
        </w:tc>
        <w:bookmarkStart w:id="298" w:name="BKCheck15B_285"/>
        <w:bookmarkEnd w:id="2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"http://www.comlaw.gov.au/Details/F1996B04358" \o "ComLaw" </w:instrText>
            </w:r>
            <w:r w:rsidRPr="00C86C3E">
              <w:fldChar w:fldCharType="separate"/>
            </w:r>
            <w:r w:rsidR="0027060C" w:rsidRPr="00C86C3E">
              <w:rPr>
                <w:rStyle w:val="Hyperlink"/>
                <w:bCs/>
              </w:rPr>
              <w:t>F1996B04358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1934 No.</w:t>
            </w:r>
            <w:r w:rsidR="00C86C3E" w:rsidRPr="00C86C3E">
              <w:t> </w:t>
            </w:r>
            <w:r w:rsidRPr="00C86C3E">
              <w:t>80</w:t>
            </w:r>
          </w:p>
        </w:tc>
        <w:bookmarkStart w:id="299" w:name="BKCheck15B_286"/>
        <w:bookmarkEnd w:id="2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"http://www.comlaw.gov.au/Details/F1996B04359" \o "ComLaw" </w:instrText>
            </w:r>
            <w:r w:rsidRPr="00C86C3E">
              <w:fldChar w:fldCharType="separate"/>
            </w:r>
            <w:r w:rsidR="0027060C" w:rsidRPr="00C86C3E">
              <w:rPr>
                <w:rStyle w:val="Hyperlink"/>
                <w:bCs/>
              </w:rPr>
              <w:t>F1996B04359</w:t>
            </w:r>
            <w:r w:rsidRPr="00C86C3E">
              <w:rPr>
                <w:rStyle w:val="Hyperlink"/>
                <w:bCs/>
              </w:rPr>
              <w:fldChar w:fldCharType="end"/>
            </w:r>
          </w:p>
        </w:tc>
      </w:tr>
      <w:tr w:rsidR="00B36914" w:rsidRPr="00C86C3E" w:rsidTr="004C2E52">
        <w:trPr>
          <w:cantSplit/>
        </w:trPr>
        <w:tc>
          <w:tcPr>
            <w:tcW w:w="709" w:type="dxa"/>
            <w:shd w:val="clear" w:color="auto" w:fill="auto"/>
          </w:tcPr>
          <w:p w:rsidR="00B36914" w:rsidRPr="00C86C3E" w:rsidRDefault="008B589B" w:rsidP="009B781C">
            <w:pPr>
              <w:pStyle w:val="Tabletext"/>
              <w:rPr>
                <w:szCs w:val="22"/>
              </w:rPr>
            </w:pPr>
            <w:r w:rsidRPr="00C86C3E">
              <w:rPr>
                <w:szCs w:val="22"/>
              </w:rPr>
              <w:t>283</w:t>
            </w:r>
          </w:p>
        </w:tc>
        <w:tc>
          <w:tcPr>
            <w:tcW w:w="4793" w:type="dxa"/>
            <w:shd w:val="clear" w:color="auto" w:fill="auto"/>
          </w:tcPr>
          <w:p w:rsidR="00B36914" w:rsidRPr="00C86C3E" w:rsidRDefault="00B36914" w:rsidP="009B781C">
            <w:pPr>
              <w:pStyle w:val="Tabletext"/>
            </w:pPr>
            <w:r w:rsidRPr="00C86C3E">
              <w:t>Australian Military Regulations (Amendment), SR</w:t>
            </w:r>
            <w:r w:rsidR="00C86C3E" w:rsidRPr="00C86C3E">
              <w:t> </w:t>
            </w:r>
            <w:r w:rsidRPr="00C86C3E">
              <w:t>1935 No.</w:t>
            </w:r>
            <w:r w:rsidR="00C86C3E" w:rsidRPr="00C86C3E">
              <w:t> </w:t>
            </w:r>
            <w:r w:rsidRPr="00C86C3E">
              <w:t>99</w:t>
            </w:r>
          </w:p>
        </w:tc>
        <w:bookmarkStart w:id="300" w:name="BKCheck15B_287"/>
        <w:bookmarkEnd w:id="300"/>
        <w:tc>
          <w:tcPr>
            <w:tcW w:w="1595" w:type="dxa"/>
            <w:shd w:val="clear" w:color="auto" w:fill="auto"/>
          </w:tcPr>
          <w:p w:rsidR="00B36914" w:rsidRPr="00C86C3E" w:rsidRDefault="00E1081A" w:rsidP="009B781C">
            <w:pPr>
              <w:pStyle w:val="Tabletext"/>
              <w:rPr>
                <w:rStyle w:val="Hyperlink"/>
                <w:bCs/>
              </w:rPr>
            </w:pPr>
            <w:r w:rsidRPr="00C86C3E">
              <w:fldChar w:fldCharType="begin"/>
            </w:r>
            <w:r w:rsidRPr="00C86C3E">
              <w:instrText xml:space="preserve"> HYPERLINK "http://www.comlaw.gov.au/Details/F1996B04360" \o "ComLaw" </w:instrText>
            </w:r>
            <w:r w:rsidRPr="00C86C3E">
              <w:fldChar w:fldCharType="separate"/>
            </w:r>
            <w:r w:rsidR="00B36914" w:rsidRPr="00C86C3E">
              <w:rPr>
                <w:rStyle w:val="Hyperlink"/>
                <w:bCs/>
              </w:rPr>
              <w:t>F1996B04360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1935 No.</w:t>
            </w:r>
            <w:r w:rsidR="00C86C3E" w:rsidRPr="00C86C3E">
              <w:t> </w:t>
            </w:r>
            <w:r w:rsidRPr="00C86C3E">
              <w:t>109</w:t>
            </w:r>
          </w:p>
        </w:tc>
        <w:bookmarkStart w:id="301" w:name="BKCheck15B_288"/>
        <w:bookmarkEnd w:id="3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"http://www.comlaw.gov.au/Details/F1996B04361" \o "ComLaw" </w:instrText>
            </w:r>
            <w:r w:rsidRPr="00C86C3E">
              <w:fldChar w:fldCharType="separate"/>
            </w:r>
            <w:r w:rsidR="0027060C" w:rsidRPr="00C86C3E">
              <w:rPr>
                <w:rStyle w:val="Hyperlink"/>
                <w:bCs/>
              </w:rPr>
              <w:t>F1996B04361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1936 No.</w:t>
            </w:r>
            <w:r w:rsidR="00C86C3E" w:rsidRPr="00C86C3E">
              <w:t> </w:t>
            </w:r>
            <w:r w:rsidRPr="00C86C3E">
              <w:t>21</w:t>
            </w:r>
          </w:p>
        </w:tc>
        <w:bookmarkStart w:id="302" w:name="BKCheck15B_289"/>
        <w:bookmarkEnd w:id="3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"http://www.comlaw.gov.au/Details/F1996B04362" \o "ComLaw" </w:instrText>
            </w:r>
            <w:r w:rsidRPr="00C86C3E">
              <w:fldChar w:fldCharType="separate"/>
            </w:r>
            <w:r w:rsidR="0027060C" w:rsidRPr="00C86C3E">
              <w:rPr>
                <w:rStyle w:val="Hyperlink"/>
                <w:bCs/>
              </w:rPr>
              <w:t>F1996B04362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1936 No.</w:t>
            </w:r>
            <w:r w:rsidR="00C86C3E" w:rsidRPr="00C86C3E">
              <w:t> </w:t>
            </w:r>
            <w:r w:rsidRPr="00C86C3E">
              <w:t>44</w:t>
            </w:r>
          </w:p>
        </w:tc>
        <w:bookmarkStart w:id="303" w:name="BKCheck15B_290"/>
        <w:bookmarkEnd w:id="3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"http://www.comlaw.gov.au/Details/F1996B04363" \o "ComLaw" </w:instrText>
            </w:r>
            <w:r w:rsidRPr="00C86C3E">
              <w:fldChar w:fldCharType="separate"/>
            </w:r>
            <w:r w:rsidR="0027060C" w:rsidRPr="00C86C3E">
              <w:rPr>
                <w:rStyle w:val="Hyperlink"/>
                <w:bCs/>
              </w:rPr>
              <w:t>F1996B04363</w:t>
            </w:r>
            <w:r w:rsidRPr="00C86C3E">
              <w:rPr>
                <w:rStyle w:val="Hyperlink"/>
                <w:bCs/>
              </w:rPr>
              <w:fldChar w:fldCharType="end"/>
            </w:r>
          </w:p>
        </w:tc>
      </w:tr>
      <w:tr w:rsidR="00B36914" w:rsidRPr="00C86C3E" w:rsidTr="004C2E52">
        <w:trPr>
          <w:cantSplit/>
        </w:trPr>
        <w:tc>
          <w:tcPr>
            <w:tcW w:w="709" w:type="dxa"/>
            <w:shd w:val="clear" w:color="auto" w:fill="auto"/>
          </w:tcPr>
          <w:p w:rsidR="00B36914" w:rsidRPr="00C86C3E" w:rsidRDefault="008B589B" w:rsidP="009B781C">
            <w:pPr>
              <w:pStyle w:val="Tabletext"/>
              <w:rPr>
                <w:szCs w:val="22"/>
              </w:rPr>
            </w:pPr>
            <w:r w:rsidRPr="00C86C3E">
              <w:rPr>
                <w:szCs w:val="22"/>
              </w:rPr>
              <w:t>287</w:t>
            </w:r>
          </w:p>
        </w:tc>
        <w:tc>
          <w:tcPr>
            <w:tcW w:w="4793" w:type="dxa"/>
            <w:shd w:val="clear" w:color="auto" w:fill="auto"/>
          </w:tcPr>
          <w:p w:rsidR="00B36914" w:rsidRPr="00C86C3E" w:rsidRDefault="00B36914" w:rsidP="009B781C">
            <w:pPr>
              <w:pStyle w:val="Tabletext"/>
            </w:pPr>
            <w:r w:rsidRPr="00C86C3E">
              <w:t>Australian Military Regulations (Amendment), SR</w:t>
            </w:r>
            <w:r w:rsidR="00C86C3E" w:rsidRPr="00C86C3E">
              <w:t> </w:t>
            </w:r>
            <w:r w:rsidRPr="00C86C3E">
              <w:t>1936 No.</w:t>
            </w:r>
            <w:r w:rsidR="00C86C3E" w:rsidRPr="00C86C3E">
              <w:t> </w:t>
            </w:r>
            <w:r w:rsidRPr="00C86C3E">
              <w:t>100</w:t>
            </w:r>
          </w:p>
        </w:tc>
        <w:bookmarkStart w:id="304" w:name="BKCheck15B_291"/>
        <w:bookmarkEnd w:id="304"/>
        <w:tc>
          <w:tcPr>
            <w:tcW w:w="1595" w:type="dxa"/>
            <w:shd w:val="clear" w:color="auto" w:fill="auto"/>
          </w:tcPr>
          <w:p w:rsidR="00B36914" w:rsidRPr="00C86C3E" w:rsidRDefault="00E1081A" w:rsidP="009B781C">
            <w:pPr>
              <w:pStyle w:val="Tabletext"/>
              <w:rPr>
                <w:rStyle w:val="Hyperlink"/>
                <w:bCs/>
              </w:rPr>
            </w:pPr>
            <w:r w:rsidRPr="00C86C3E">
              <w:fldChar w:fldCharType="begin"/>
            </w:r>
            <w:r w:rsidRPr="00C86C3E">
              <w:instrText xml:space="preserve"> HYPERLINK "http://www.comlaw.gov.au/Details/F1996B04364" \o "ComLaw" </w:instrText>
            </w:r>
            <w:r w:rsidRPr="00C86C3E">
              <w:fldChar w:fldCharType="separate"/>
            </w:r>
            <w:r w:rsidR="00B36914" w:rsidRPr="00C86C3E">
              <w:rPr>
                <w:rStyle w:val="Hyperlink"/>
                <w:bCs/>
              </w:rPr>
              <w:t>F1996B04364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1937 No.</w:t>
            </w:r>
            <w:r w:rsidR="00C86C3E" w:rsidRPr="00C86C3E">
              <w:t> </w:t>
            </w:r>
            <w:r w:rsidRPr="00C86C3E">
              <w:t>45</w:t>
            </w:r>
          </w:p>
        </w:tc>
        <w:bookmarkStart w:id="305" w:name="BKCheck15B_292"/>
        <w:bookmarkEnd w:id="30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"http://www.comlaw.gov.au/Details/F1996B04365" \o "ComLaw" </w:instrText>
            </w:r>
            <w:r w:rsidRPr="00C86C3E">
              <w:fldChar w:fldCharType="separate"/>
            </w:r>
            <w:r w:rsidR="0027060C" w:rsidRPr="00C86C3E">
              <w:rPr>
                <w:rStyle w:val="Hyperlink"/>
                <w:bCs/>
              </w:rPr>
              <w:t>F1996B04365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289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1938 No.</w:t>
            </w:r>
            <w:r w:rsidR="00C86C3E" w:rsidRPr="00C86C3E">
              <w:t> </w:t>
            </w:r>
            <w:r w:rsidRPr="00C86C3E">
              <w:t>75</w:t>
            </w:r>
          </w:p>
        </w:tc>
        <w:bookmarkStart w:id="306" w:name="BKCheck15B_293"/>
        <w:bookmarkEnd w:id="30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"http://www.comlaw.gov.au/Details/F1996B04366" \o "ComLaw" </w:instrText>
            </w:r>
            <w:r w:rsidRPr="00C86C3E">
              <w:fldChar w:fldCharType="separate"/>
            </w:r>
            <w:r w:rsidR="0027060C" w:rsidRPr="00C86C3E">
              <w:rPr>
                <w:rStyle w:val="Hyperlink"/>
                <w:bCs/>
              </w:rPr>
              <w:t>F1996B04366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1938 No.</w:t>
            </w:r>
            <w:r w:rsidR="00C86C3E" w:rsidRPr="00C86C3E">
              <w:t> </w:t>
            </w:r>
            <w:r w:rsidRPr="00C86C3E">
              <w:t>90</w:t>
            </w:r>
          </w:p>
        </w:tc>
        <w:bookmarkStart w:id="307" w:name="BKCheck15B_294"/>
        <w:bookmarkEnd w:id="3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"http://www.comlaw.gov.au/Details/F1996B04367" \o "ComLaw" </w:instrText>
            </w:r>
            <w:r w:rsidRPr="00C86C3E">
              <w:fldChar w:fldCharType="separate"/>
            </w:r>
            <w:r w:rsidR="0027060C" w:rsidRPr="00C86C3E">
              <w:rPr>
                <w:rStyle w:val="Hyperlink"/>
                <w:bCs/>
              </w:rPr>
              <w:t>F1996B04367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1938 No.</w:t>
            </w:r>
            <w:r w:rsidR="00C86C3E" w:rsidRPr="00C86C3E">
              <w:t> </w:t>
            </w:r>
            <w:r w:rsidRPr="00C86C3E">
              <w:t>93</w:t>
            </w:r>
          </w:p>
        </w:tc>
        <w:bookmarkStart w:id="308" w:name="BKCheck15B_295"/>
        <w:bookmarkEnd w:id="3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"http://www.comlaw.gov.au/Details/F1996B04368" \o "ComLaw" </w:instrText>
            </w:r>
            <w:r w:rsidRPr="00C86C3E">
              <w:fldChar w:fldCharType="separate"/>
            </w:r>
            <w:r w:rsidR="0027060C" w:rsidRPr="00C86C3E">
              <w:rPr>
                <w:rStyle w:val="Hyperlink"/>
                <w:bCs/>
              </w:rPr>
              <w:t>F1996B04368</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292</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1939 No.</w:t>
            </w:r>
            <w:r w:rsidR="00C86C3E" w:rsidRPr="00C86C3E">
              <w:t> </w:t>
            </w:r>
            <w:r w:rsidRPr="00C86C3E">
              <w:t>31</w:t>
            </w:r>
          </w:p>
        </w:tc>
        <w:bookmarkStart w:id="309" w:name="BKCheck15B_296"/>
        <w:bookmarkEnd w:id="309"/>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"http://www.comlaw.gov.au/Details/F1996B04369" \o "ComLaw" </w:instrText>
            </w:r>
            <w:r w:rsidRPr="00C86C3E">
              <w:fldChar w:fldCharType="separate"/>
            </w:r>
            <w:r w:rsidR="007E5A5B" w:rsidRPr="00C86C3E">
              <w:rPr>
                <w:rStyle w:val="Hyperlink"/>
                <w:bCs/>
              </w:rPr>
              <w:t>F1996B04369</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293</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1939 No.</w:t>
            </w:r>
            <w:r w:rsidR="00C86C3E" w:rsidRPr="00C86C3E">
              <w:t> </w:t>
            </w:r>
            <w:r w:rsidRPr="00C86C3E">
              <w:t>51</w:t>
            </w:r>
          </w:p>
        </w:tc>
        <w:bookmarkStart w:id="310" w:name="BKCheck15B_297"/>
        <w:bookmarkEnd w:id="310"/>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"http://www.comlaw.gov.au/Details/F1996B04370" \o "ComLaw" </w:instrText>
            </w:r>
            <w:r w:rsidRPr="00C86C3E">
              <w:fldChar w:fldCharType="separate"/>
            </w:r>
            <w:r w:rsidR="007E5A5B" w:rsidRPr="00C86C3E">
              <w:rPr>
                <w:rStyle w:val="Hyperlink"/>
                <w:bCs/>
              </w:rPr>
              <w:t>F1996B04370</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294</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1939 No.</w:t>
            </w:r>
            <w:r w:rsidR="00C86C3E" w:rsidRPr="00C86C3E">
              <w:t> </w:t>
            </w:r>
            <w:r w:rsidRPr="00C86C3E">
              <w:t>58</w:t>
            </w:r>
          </w:p>
        </w:tc>
        <w:bookmarkStart w:id="311" w:name="BKCheck15B_298"/>
        <w:bookmarkEnd w:id="311"/>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"http://www.comlaw.gov.au/Details/F1996B04371" \o "ComLaw" </w:instrText>
            </w:r>
            <w:r w:rsidRPr="00C86C3E">
              <w:fldChar w:fldCharType="separate"/>
            </w:r>
            <w:r w:rsidR="007E5A5B" w:rsidRPr="00C86C3E">
              <w:rPr>
                <w:rStyle w:val="Hyperlink"/>
                <w:bCs/>
              </w:rPr>
              <w:t>F1996B04371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295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1939 No.</w:t>
            </w:r>
            <w:r w:rsidR="00C86C3E" w:rsidRPr="00C86C3E">
              <w:t> </w:t>
            </w:r>
            <w:r w:rsidRPr="00C86C3E">
              <w:t>115</w:t>
            </w:r>
          </w:p>
        </w:tc>
        <w:bookmarkStart w:id="312" w:name="BKCheck15B_299"/>
        <w:bookmarkEnd w:id="3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"http://www.comlaw.gov.au/Details/F1996B04372" \o "ComLaw" </w:instrText>
            </w:r>
            <w:r w:rsidRPr="00C86C3E">
              <w:fldChar w:fldCharType="separate"/>
            </w:r>
            <w:r w:rsidR="0027060C" w:rsidRPr="00C86C3E">
              <w:rPr>
                <w:rStyle w:val="Hyperlink"/>
                <w:bCs/>
              </w:rPr>
              <w:t>F1996B04372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1939 No.</w:t>
            </w:r>
            <w:r w:rsidR="00C86C3E" w:rsidRPr="00C86C3E">
              <w:t> </w:t>
            </w:r>
            <w:r w:rsidRPr="00C86C3E">
              <w:t>123</w:t>
            </w:r>
          </w:p>
        </w:tc>
        <w:bookmarkStart w:id="313" w:name="BKCheck15B_300"/>
        <w:bookmarkEnd w:id="3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"http://www.comlaw.gov.au/Details/F1996B04373" \o "ComLaw" </w:instrText>
            </w:r>
            <w:r w:rsidRPr="00C86C3E">
              <w:fldChar w:fldCharType="separate"/>
            </w:r>
            <w:r w:rsidR="0027060C" w:rsidRPr="00C86C3E">
              <w:rPr>
                <w:rStyle w:val="Hyperlink"/>
                <w:bCs/>
              </w:rPr>
              <w:t>F1996B04373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1939 No.</w:t>
            </w:r>
            <w:r w:rsidR="00C86C3E" w:rsidRPr="00C86C3E">
              <w:t> </w:t>
            </w:r>
            <w:r w:rsidRPr="00C86C3E">
              <w:t>134</w:t>
            </w:r>
          </w:p>
        </w:tc>
        <w:bookmarkStart w:id="314" w:name="BKCheck15B_301"/>
        <w:bookmarkEnd w:id="3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"http://www.comlaw.gov.au/Details/F1996B04374" \o "ComLaw" </w:instrText>
            </w:r>
            <w:r w:rsidRPr="00C86C3E">
              <w:fldChar w:fldCharType="separate"/>
            </w:r>
            <w:r w:rsidR="0027060C" w:rsidRPr="00C86C3E">
              <w:rPr>
                <w:rStyle w:val="Hyperlink"/>
                <w:bCs/>
              </w:rPr>
              <w:t>F1996B04374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1939 No.</w:t>
            </w:r>
            <w:r w:rsidR="00C86C3E" w:rsidRPr="00C86C3E">
              <w:t> </w:t>
            </w:r>
            <w:r w:rsidRPr="00C86C3E">
              <w:t>160</w:t>
            </w:r>
          </w:p>
        </w:tc>
        <w:bookmarkStart w:id="315" w:name="BKCheck15B_302"/>
        <w:bookmarkEnd w:id="3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"http://www.comlaw.gov.au/Details/F1996B04375" \o "ComLaw" </w:instrText>
            </w:r>
            <w:r w:rsidRPr="00C86C3E">
              <w:fldChar w:fldCharType="separate"/>
            </w:r>
            <w:r w:rsidR="0027060C" w:rsidRPr="00C86C3E">
              <w:rPr>
                <w:rStyle w:val="Hyperlink"/>
                <w:bCs/>
              </w:rPr>
              <w:t>F1996B04375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299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1939 No.</w:t>
            </w:r>
            <w:r w:rsidR="00C86C3E" w:rsidRPr="00C86C3E">
              <w:t> </w:t>
            </w:r>
            <w:r w:rsidRPr="00C86C3E">
              <w:t>173</w:t>
            </w:r>
          </w:p>
        </w:tc>
        <w:bookmarkStart w:id="316" w:name="BKCheck15B_303"/>
        <w:bookmarkEnd w:id="31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"http://www.comlaw.gov.au/Details/F1996B04376" \o "ComLaw" </w:instrText>
            </w:r>
            <w:r w:rsidRPr="00C86C3E">
              <w:fldChar w:fldCharType="separate"/>
            </w:r>
            <w:r w:rsidR="0027060C" w:rsidRPr="00C86C3E">
              <w:rPr>
                <w:rStyle w:val="Hyperlink"/>
                <w:bCs/>
              </w:rPr>
              <w:t>F1996B04376</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300</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1940 No.</w:t>
            </w:r>
            <w:r w:rsidR="00C86C3E" w:rsidRPr="00C86C3E">
              <w:t> </w:t>
            </w:r>
            <w:r w:rsidRPr="00C86C3E">
              <w:t>2</w:t>
            </w:r>
          </w:p>
        </w:tc>
        <w:bookmarkStart w:id="317" w:name="BKCheck15B_304"/>
        <w:bookmarkEnd w:id="317"/>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"http://www.comlaw.gov.au/Details/F1997B00021" \o "ComLaw" </w:instrText>
            </w:r>
            <w:r w:rsidRPr="00C86C3E">
              <w:fldChar w:fldCharType="separate"/>
            </w:r>
            <w:r w:rsidR="007E5A5B" w:rsidRPr="00C86C3E">
              <w:rPr>
                <w:rStyle w:val="Hyperlink"/>
                <w:bCs/>
              </w:rPr>
              <w:t>F1997B00021</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301</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1940 No.</w:t>
            </w:r>
            <w:r w:rsidR="00C86C3E" w:rsidRPr="00C86C3E">
              <w:t> </w:t>
            </w:r>
            <w:r w:rsidRPr="00C86C3E">
              <w:t>16</w:t>
            </w:r>
          </w:p>
        </w:tc>
        <w:bookmarkStart w:id="318" w:name="BKCheck15B_305"/>
        <w:bookmarkEnd w:id="318"/>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"http://www.comlaw.gov.au/Details/F1997B00022" \o "ComLaw" </w:instrText>
            </w:r>
            <w:r w:rsidRPr="00C86C3E">
              <w:fldChar w:fldCharType="separate"/>
            </w:r>
            <w:r w:rsidR="007E5A5B" w:rsidRPr="00C86C3E">
              <w:rPr>
                <w:rStyle w:val="Hyperlink"/>
                <w:bCs/>
              </w:rPr>
              <w:t>F1997B00022</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302</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1940 No.</w:t>
            </w:r>
            <w:r w:rsidR="00C86C3E" w:rsidRPr="00C86C3E">
              <w:t> </w:t>
            </w:r>
            <w:r w:rsidRPr="00C86C3E">
              <w:t>29</w:t>
            </w:r>
          </w:p>
        </w:tc>
        <w:bookmarkStart w:id="319" w:name="BKCheck15B_306"/>
        <w:bookmarkEnd w:id="319"/>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"http://www.comlaw.gov.au/Details/F1997B00023" \o "ComLaw" </w:instrText>
            </w:r>
            <w:r w:rsidRPr="00C86C3E">
              <w:fldChar w:fldCharType="separate"/>
            </w:r>
            <w:r w:rsidR="007E5A5B" w:rsidRPr="00C86C3E">
              <w:rPr>
                <w:rStyle w:val="Hyperlink"/>
                <w:bCs/>
              </w:rPr>
              <w:t>F1997B00023</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303</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1940 No.</w:t>
            </w:r>
            <w:r w:rsidR="00C86C3E" w:rsidRPr="00C86C3E">
              <w:t> </w:t>
            </w:r>
            <w:r w:rsidRPr="00C86C3E">
              <w:t>59</w:t>
            </w:r>
          </w:p>
        </w:tc>
        <w:bookmarkStart w:id="320" w:name="BKCheck15B_307"/>
        <w:bookmarkEnd w:id="320"/>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"http://www.comlaw.gov.au/Details/F1997B00024" \o "ComLaw" </w:instrText>
            </w:r>
            <w:r w:rsidRPr="00C86C3E">
              <w:fldChar w:fldCharType="separate"/>
            </w:r>
            <w:r w:rsidR="007E5A5B" w:rsidRPr="00C86C3E">
              <w:rPr>
                <w:rStyle w:val="Hyperlink"/>
                <w:bCs/>
              </w:rPr>
              <w:t>F1997B00024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150</w:t>
            </w:r>
          </w:p>
        </w:tc>
        <w:bookmarkStart w:id="321" w:name="BKCheck15B_308"/>
        <w:bookmarkEnd w:id="3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"http://www.comlaw.gov.au/Details/F1997B00025" \o "ComLaw" </w:instrText>
            </w:r>
            <w:r w:rsidRPr="00C86C3E">
              <w:fldChar w:fldCharType="separate"/>
            </w:r>
            <w:r w:rsidR="0027060C" w:rsidRPr="00C86C3E">
              <w:rPr>
                <w:rStyle w:val="Hyperlink"/>
                <w:bCs/>
              </w:rPr>
              <w:t>F1997B00025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183</w:t>
            </w:r>
          </w:p>
        </w:tc>
        <w:bookmarkStart w:id="322" w:name="BKCheck15B_309"/>
        <w:bookmarkEnd w:id="3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"http://www.comlaw.gov.au/Details/F1997B00026" \o "ComLaw" </w:instrText>
            </w:r>
            <w:r w:rsidRPr="00C86C3E">
              <w:fldChar w:fldCharType="separate"/>
            </w:r>
            <w:r w:rsidR="0027060C" w:rsidRPr="00C86C3E">
              <w:rPr>
                <w:rStyle w:val="Hyperlink"/>
                <w:bCs/>
              </w:rPr>
              <w:t>F1997B00026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184</w:t>
            </w:r>
          </w:p>
        </w:tc>
        <w:bookmarkStart w:id="323" w:name="BKCheck15B_310"/>
        <w:bookmarkEnd w:id="32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"http://www.comlaw.gov.au/Details/F1997B00027" \o "ComLaw" </w:instrText>
            </w:r>
            <w:r w:rsidRPr="00C86C3E">
              <w:fldChar w:fldCharType="separate"/>
            </w:r>
            <w:r w:rsidR="0027060C" w:rsidRPr="00C86C3E">
              <w:rPr>
                <w:rStyle w:val="Hyperlink"/>
                <w:bCs/>
              </w:rPr>
              <w:t>F1997B00027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185</w:t>
            </w:r>
          </w:p>
        </w:tc>
        <w:bookmarkStart w:id="324" w:name="BKCheck15B_311"/>
        <w:bookmarkEnd w:id="32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"http://www.comlaw.gov.au/Details/F1997B00028" \o "ComLaw" </w:instrText>
            </w:r>
            <w:r w:rsidRPr="00C86C3E">
              <w:fldChar w:fldCharType="separate"/>
            </w:r>
            <w:r w:rsidR="0027060C" w:rsidRPr="00C86C3E">
              <w:rPr>
                <w:rStyle w:val="Hyperlink"/>
                <w:bCs/>
              </w:rPr>
              <w:t>F1997B00028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186</w:t>
            </w:r>
          </w:p>
        </w:tc>
        <w:bookmarkStart w:id="325" w:name="BKCheck15B_312"/>
        <w:bookmarkEnd w:id="3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"http://www.comlaw.gov.au/Details/F1997B00029" \o "ComLaw" </w:instrText>
            </w:r>
            <w:r w:rsidRPr="00C86C3E">
              <w:fldChar w:fldCharType="separate"/>
            </w:r>
            <w:r w:rsidR="0027060C" w:rsidRPr="00C86C3E">
              <w:rPr>
                <w:rStyle w:val="Hyperlink"/>
                <w:bCs/>
              </w:rPr>
              <w:t>F1997B00029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309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199</w:t>
            </w:r>
          </w:p>
        </w:tc>
        <w:bookmarkStart w:id="326" w:name="BKCheck15B_313"/>
        <w:bookmarkEnd w:id="3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"http://www.comlaw.gov.au/Details/F1997B00030" \o "ComLaw" </w:instrText>
            </w:r>
            <w:r w:rsidRPr="00C86C3E">
              <w:fldChar w:fldCharType="separate"/>
            </w:r>
            <w:r w:rsidR="0027060C" w:rsidRPr="00C86C3E">
              <w:rPr>
                <w:rStyle w:val="Hyperlink"/>
                <w:bCs/>
              </w:rPr>
              <w:t>F1997B00030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237</w:t>
            </w:r>
          </w:p>
        </w:tc>
        <w:bookmarkStart w:id="327" w:name="BKCheck15B_314"/>
        <w:bookmarkEnd w:id="3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"http://www.comlaw.gov.au/Details/F1997B00031" \o "ComLaw" </w:instrText>
            </w:r>
            <w:r w:rsidRPr="00C86C3E">
              <w:fldChar w:fldCharType="separate"/>
            </w:r>
            <w:r w:rsidR="0027060C" w:rsidRPr="00C86C3E">
              <w:rPr>
                <w:rStyle w:val="Hyperlink"/>
                <w:bCs/>
              </w:rPr>
              <w:t>F1997B00031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252</w:t>
            </w:r>
          </w:p>
        </w:tc>
        <w:bookmarkStart w:id="328" w:name="BKCheck15B_315"/>
        <w:bookmarkEnd w:id="3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"http://www.comlaw.gov.au/Details/F1997B00032" \o "ComLaw" </w:instrText>
            </w:r>
            <w:r w:rsidRPr="00C86C3E">
              <w:fldChar w:fldCharType="separate"/>
            </w:r>
            <w:r w:rsidR="0027060C" w:rsidRPr="00C86C3E">
              <w:rPr>
                <w:rStyle w:val="Hyperlink"/>
                <w:bCs/>
              </w:rPr>
              <w:t>F1997B00032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272</w:t>
            </w:r>
          </w:p>
        </w:tc>
        <w:bookmarkStart w:id="329" w:name="BKCheck15B_316"/>
        <w:bookmarkEnd w:id="32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"http://www.comlaw.gov.au/Details/F1997B00033" \o "ComLaw" </w:instrText>
            </w:r>
            <w:r w:rsidRPr="00C86C3E">
              <w:fldChar w:fldCharType="separate"/>
            </w:r>
            <w:r w:rsidR="0027060C" w:rsidRPr="00C86C3E">
              <w:rPr>
                <w:rStyle w:val="Hyperlink"/>
                <w:bCs/>
              </w:rPr>
              <w:t>F1997B00033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313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1940 No.</w:t>
            </w:r>
            <w:r w:rsidR="00C86C3E" w:rsidRPr="00C86C3E">
              <w:t> </w:t>
            </w:r>
            <w:r w:rsidRPr="00C86C3E">
              <w:t>273</w:t>
            </w:r>
          </w:p>
        </w:tc>
        <w:bookmarkStart w:id="330" w:name="BKCheck15B_317"/>
        <w:bookmarkEnd w:id="3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"http://www.comlaw.gov.au/Details/F1997B00034" \o "ComLaw" </w:instrText>
            </w:r>
            <w:r w:rsidRPr="00C86C3E">
              <w:fldChar w:fldCharType="separate"/>
            </w:r>
            <w:r w:rsidR="0027060C" w:rsidRPr="00C86C3E">
              <w:rPr>
                <w:rStyle w:val="Hyperlink"/>
                <w:bCs/>
              </w:rPr>
              <w:t>F1997B00034</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314</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1941 No.</w:t>
            </w:r>
            <w:r w:rsidR="00C86C3E" w:rsidRPr="00C86C3E">
              <w:t> </w:t>
            </w:r>
            <w:r w:rsidRPr="00C86C3E">
              <w:t>3</w:t>
            </w:r>
          </w:p>
        </w:tc>
        <w:bookmarkStart w:id="331" w:name="BKCheck15B_318"/>
        <w:bookmarkEnd w:id="331"/>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"http://www.comlaw.gov.au/Details/F1997B00035" \o "ComLaw" </w:instrText>
            </w:r>
            <w:r w:rsidRPr="00C86C3E">
              <w:fldChar w:fldCharType="separate"/>
            </w:r>
            <w:r w:rsidR="007E5A5B" w:rsidRPr="00C86C3E">
              <w:rPr>
                <w:rStyle w:val="Hyperlink"/>
                <w:bCs/>
              </w:rPr>
              <w:t>F1997B00035</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315</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1941 No.</w:t>
            </w:r>
            <w:r w:rsidR="00C86C3E" w:rsidRPr="00C86C3E">
              <w:t> </w:t>
            </w:r>
            <w:r w:rsidRPr="00C86C3E">
              <w:t>4</w:t>
            </w:r>
          </w:p>
        </w:tc>
        <w:bookmarkStart w:id="332" w:name="BKCheck15B_319"/>
        <w:bookmarkEnd w:id="332"/>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"http://www.comlaw.gov.au/Details/F1997B00036" \o "ComLaw" </w:instrText>
            </w:r>
            <w:r w:rsidRPr="00C86C3E">
              <w:fldChar w:fldCharType="separate"/>
            </w:r>
            <w:r w:rsidR="007E5A5B" w:rsidRPr="00C86C3E">
              <w:rPr>
                <w:rStyle w:val="Hyperlink"/>
                <w:bCs/>
              </w:rPr>
              <w:t>F1997B00036</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316</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1941 No.</w:t>
            </w:r>
            <w:r w:rsidR="00C86C3E" w:rsidRPr="00C86C3E">
              <w:t> </w:t>
            </w:r>
            <w:r w:rsidRPr="00C86C3E">
              <w:t>43</w:t>
            </w:r>
          </w:p>
        </w:tc>
        <w:bookmarkStart w:id="333" w:name="BKCheck15B_320"/>
        <w:bookmarkEnd w:id="333"/>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"http://www.comlaw.gov.au/Details/F1997B00038" \o "ComLaw" </w:instrText>
            </w:r>
            <w:r w:rsidRPr="00C86C3E">
              <w:fldChar w:fldCharType="separate"/>
            </w:r>
            <w:r w:rsidR="007E5A5B" w:rsidRPr="00C86C3E">
              <w:rPr>
                <w:rStyle w:val="Hyperlink"/>
                <w:bCs/>
              </w:rPr>
              <w:t>F1997B00038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135</w:t>
            </w:r>
          </w:p>
        </w:tc>
        <w:bookmarkStart w:id="334" w:name="BKCheck15B_321"/>
        <w:bookmarkEnd w:id="3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"http://www.comlaw.gov.au/Details/F1997B00039" \o "ComLaw" </w:instrText>
            </w:r>
            <w:r w:rsidRPr="00C86C3E">
              <w:fldChar w:fldCharType="separate"/>
            </w:r>
            <w:r w:rsidR="0027060C" w:rsidRPr="00C86C3E">
              <w:rPr>
                <w:rStyle w:val="Hyperlink"/>
                <w:bCs/>
              </w:rPr>
              <w:t>F1997B00039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153</w:t>
            </w:r>
          </w:p>
        </w:tc>
        <w:bookmarkStart w:id="335" w:name="BKCheck15B_322"/>
        <w:bookmarkEnd w:id="3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"http://www.comlaw.gov.au/Details/F1997B00040" \o "ComLaw" </w:instrText>
            </w:r>
            <w:r w:rsidRPr="00C86C3E">
              <w:fldChar w:fldCharType="separate"/>
            </w:r>
            <w:r w:rsidR="0027060C" w:rsidRPr="00C86C3E">
              <w:rPr>
                <w:rStyle w:val="Hyperlink"/>
                <w:bCs/>
              </w:rPr>
              <w:t>F1997B00040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319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155</w:t>
            </w:r>
          </w:p>
        </w:tc>
        <w:bookmarkStart w:id="336" w:name="BKCheck15B_323"/>
        <w:bookmarkEnd w:id="3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"http://www.comlaw.gov.au/Details/F1997B00041" \o "ComLaw" </w:instrText>
            </w:r>
            <w:r w:rsidRPr="00C86C3E">
              <w:fldChar w:fldCharType="separate"/>
            </w:r>
            <w:r w:rsidR="0027060C" w:rsidRPr="00C86C3E">
              <w:rPr>
                <w:rStyle w:val="Hyperlink"/>
                <w:bCs/>
              </w:rPr>
              <w:t>F1997B00041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205</w:t>
            </w:r>
          </w:p>
        </w:tc>
        <w:bookmarkStart w:id="337" w:name="BKCheck15B_324"/>
        <w:bookmarkEnd w:id="3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"http://www.comlaw.gov.au/Details/F1997B00042" \o "ComLaw" </w:instrText>
            </w:r>
            <w:r w:rsidRPr="00C86C3E">
              <w:fldChar w:fldCharType="separate"/>
            </w:r>
            <w:r w:rsidR="0027060C" w:rsidRPr="00C86C3E">
              <w:rPr>
                <w:rStyle w:val="Hyperlink"/>
                <w:bCs/>
              </w:rPr>
              <w:t>F1997B00042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245</w:t>
            </w:r>
          </w:p>
        </w:tc>
        <w:bookmarkStart w:id="338" w:name="BKCheck15B_325"/>
        <w:bookmarkEnd w:id="3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"http://www.comlaw.gov.au/Details/F1997B00043" \o "ComLaw" </w:instrText>
            </w:r>
            <w:r w:rsidRPr="00C86C3E">
              <w:fldChar w:fldCharType="separate"/>
            </w:r>
            <w:r w:rsidR="0027060C" w:rsidRPr="00C86C3E">
              <w:rPr>
                <w:rStyle w:val="Hyperlink"/>
                <w:bCs/>
              </w:rPr>
              <w:t>F1997B00043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246</w:t>
            </w:r>
          </w:p>
        </w:tc>
        <w:bookmarkStart w:id="339" w:name="BKCheck15B_326"/>
        <w:bookmarkEnd w:id="3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"http://www.comlaw.gov.au/Details/F1997B00044" \o "ComLaw" </w:instrText>
            </w:r>
            <w:r w:rsidRPr="00C86C3E">
              <w:fldChar w:fldCharType="separate"/>
            </w:r>
            <w:r w:rsidR="0027060C" w:rsidRPr="00C86C3E">
              <w:rPr>
                <w:rStyle w:val="Hyperlink"/>
                <w:bCs/>
              </w:rPr>
              <w:t>F1997B00044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1941 No.</w:t>
            </w:r>
            <w:r w:rsidR="00C86C3E" w:rsidRPr="00C86C3E">
              <w:t> </w:t>
            </w:r>
            <w:r w:rsidRPr="00C86C3E">
              <w:t>260</w:t>
            </w:r>
          </w:p>
        </w:tc>
        <w:bookmarkStart w:id="340" w:name="BKCheck15B_327"/>
        <w:bookmarkEnd w:id="3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"http://www.comlaw.gov.au/Details/F1997B00045" \o "ComLaw" </w:instrText>
            </w:r>
            <w:r w:rsidRPr="00C86C3E">
              <w:fldChar w:fldCharType="separate"/>
            </w:r>
            <w:r w:rsidR="0027060C" w:rsidRPr="00C86C3E">
              <w:rPr>
                <w:rStyle w:val="Hyperlink"/>
                <w:bCs/>
              </w:rPr>
              <w:t>F1997B00045</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324</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1942 No.</w:t>
            </w:r>
            <w:r w:rsidR="00C86C3E" w:rsidRPr="00C86C3E">
              <w:t> </w:t>
            </w:r>
            <w:r w:rsidRPr="00C86C3E">
              <w:t>35</w:t>
            </w:r>
          </w:p>
        </w:tc>
        <w:bookmarkStart w:id="341" w:name="BKCheck15B_328"/>
        <w:bookmarkEnd w:id="341"/>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"http://www.comlaw.gov.au/Details/F1997B00047" \o "ComLaw" </w:instrText>
            </w:r>
            <w:r w:rsidRPr="00C86C3E">
              <w:fldChar w:fldCharType="separate"/>
            </w:r>
            <w:r w:rsidR="007E5A5B" w:rsidRPr="00C86C3E">
              <w:rPr>
                <w:rStyle w:val="Hyperlink"/>
                <w:bCs/>
              </w:rPr>
              <w:t>F1997B00047</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325</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1942 No.</w:t>
            </w:r>
            <w:r w:rsidR="00C86C3E" w:rsidRPr="00C86C3E">
              <w:t> </w:t>
            </w:r>
            <w:r w:rsidRPr="00C86C3E">
              <w:t>59</w:t>
            </w:r>
          </w:p>
        </w:tc>
        <w:bookmarkStart w:id="342" w:name="BKCheck15B_329"/>
        <w:bookmarkEnd w:id="342"/>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"http://www.comlaw.gov.au/Details/F1997B00048" \o "ComLaw" </w:instrText>
            </w:r>
            <w:r w:rsidRPr="00C86C3E">
              <w:fldChar w:fldCharType="separate"/>
            </w:r>
            <w:r w:rsidR="007E5A5B" w:rsidRPr="00C86C3E">
              <w:rPr>
                <w:rStyle w:val="Hyperlink"/>
                <w:bCs/>
              </w:rPr>
              <w:t>F1997B00048</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326</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1942 No.</w:t>
            </w:r>
            <w:r w:rsidR="00C86C3E" w:rsidRPr="00C86C3E">
              <w:t> </w:t>
            </w:r>
            <w:r w:rsidRPr="00C86C3E">
              <w:t>60</w:t>
            </w:r>
          </w:p>
        </w:tc>
        <w:bookmarkStart w:id="343" w:name="BKCheck15B_330"/>
        <w:bookmarkEnd w:id="343"/>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"http://www.comlaw.gov.au/Details/F1997B00049" \o "ComLaw" </w:instrText>
            </w:r>
            <w:r w:rsidRPr="00C86C3E">
              <w:fldChar w:fldCharType="separate"/>
            </w:r>
            <w:r w:rsidR="007E5A5B" w:rsidRPr="00C86C3E">
              <w:rPr>
                <w:rStyle w:val="Hyperlink"/>
                <w:bCs/>
              </w:rPr>
              <w:t>F1997B00049</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327</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1942 No.</w:t>
            </w:r>
            <w:r w:rsidR="00C86C3E" w:rsidRPr="00C86C3E">
              <w:t> </w:t>
            </w:r>
            <w:r w:rsidRPr="00C86C3E">
              <w:t>85</w:t>
            </w:r>
          </w:p>
        </w:tc>
        <w:bookmarkStart w:id="344" w:name="BKCheck15B_331"/>
        <w:bookmarkEnd w:id="344"/>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"http://www.comlaw.gov.au/Details/F1997B00050" \o "ComLaw" </w:instrText>
            </w:r>
            <w:r w:rsidRPr="00C86C3E">
              <w:fldChar w:fldCharType="separate"/>
            </w:r>
            <w:r w:rsidR="007E5A5B" w:rsidRPr="00C86C3E">
              <w:rPr>
                <w:rStyle w:val="Hyperlink"/>
                <w:bCs/>
              </w:rPr>
              <w:t>F1997B00050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114</w:t>
            </w:r>
          </w:p>
        </w:tc>
        <w:bookmarkStart w:id="345" w:name="BKCheck15B_332"/>
        <w:bookmarkEnd w:id="3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"http://www.comlaw.gov.au/Details/F1997B00051" \o "ComLaw" </w:instrText>
            </w:r>
            <w:r w:rsidRPr="00C86C3E">
              <w:fldChar w:fldCharType="separate"/>
            </w:r>
            <w:r w:rsidR="0027060C" w:rsidRPr="00C86C3E">
              <w:rPr>
                <w:rStyle w:val="Hyperlink"/>
                <w:bCs/>
              </w:rPr>
              <w:t>F1997B00051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329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166</w:t>
            </w:r>
          </w:p>
        </w:tc>
        <w:bookmarkStart w:id="346" w:name="BKCheck15B_333"/>
        <w:bookmarkEnd w:id="3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"http://www.comlaw.gov.au/Details/F1997B00052" \o "ComLaw" </w:instrText>
            </w:r>
            <w:r w:rsidRPr="00C86C3E">
              <w:fldChar w:fldCharType="separate"/>
            </w:r>
            <w:r w:rsidR="0027060C" w:rsidRPr="00C86C3E">
              <w:rPr>
                <w:rStyle w:val="Hyperlink"/>
                <w:bCs/>
              </w:rPr>
              <w:t>F1997B00052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179</w:t>
            </w:r>
          </w:p>
        </w:tc>
        <w:bookmarkStart w:id="347" w:name="BKCheck15B_334"/>
        <w:bookmarkEnd w:id="34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"http://www.comlaw.gov.au/Details/F1997B00053" \o "ComLaw" </w:instrText>
            </w:r>
            <w:r w:rsidRPr="00C86C3E">
              <w:fldChar w:fldCharType="separate"/>
            </w:r>
            <w:r w:rsidR="0027060C" w:rsidRPr="00C86C3E">
              <w:rPr>
                <w:rStyle w:val="Hyperlink"/>
                <w:bCs/>
              </w:rPr>
              <w:t>F1997B00053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331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211</w:t>
            </w:r>
          </w:p>
        </w:tc>
        <w:bookmarkStart w:id="348" w:name="BKCheck15B_335"/>
        <w:bookmarkEnd w:id="3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"http://www.comlaw.gov.au/Details/F1997B00054" \o "ComLaw" </w:instrText>
            </w:r>
            <w:r w:rsidRPr="00C86C3E">
              <w:fldChar w:fldCharType="separate"/>
            </w:r>
            <w:r w:rsidR="0027060C" w:rsidRPr="00C86C3E">
              <w:rPr>
                <w:rStyle w:val="Hyperlink"/>
                <w:bCs/>
              </w:rPr>
              <w:t>F1997B00054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231</w:t>
            </w:r>
          </w:p>
        </w:tc>
        <w:bookmarkStart w:id="349" w:name="BKCheck15B_336"/>
        <w:bookmarkEnd w:id="3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"http://www.comlaw.gov.au/Details/F1997B00055" \o "ComLaw" </w:instrText>
            </w:r>
            <w:r w:rsidRPr="00C86C3E">
              <w:fldChar w:fldCharType="separate"/>
            </w:r>
            <w:r w:rsidR="0027060C" w:rsidRPr="00C86C3E">
              <w:rPr>
                <w:rStyle w:val="Hyperlink"/>
                <w:bCs/>
              </w:rPr>
              <w:t>F1997B00055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289</w:t>
            </w:r>
          </w:p>
        </w:tc>
        <w:bookmarkStart w:id="350" w:name="BKCheck15B_337"/>
        <w:bookmarkEnd w:id="3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"http://www.comlaw.gov.au/Details/F1997B00056" \o "ComLaw" </w:instrText>
            </w:r>
            <w:r w:rsidRPr="00C86C3E">
              <w:fldChar w:fldCharType="separate"/>
            </w:r>
            <w:r w:rsidR="0027060C" w:rsidRPr="00C86C3E">
              <w:rPr>
                <w:rStyle w:val="Hyperlink"/>
                <w:bCs/>
              </w:rPr>
              <w:t>F1997B00056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333</w:t>
            </w:r>
          </w:p>
        </w:tc>
        <w:bookmarkStart w:id="351" w:name="BKCheck15B_338"/>
        <w:bookmarkEnd w:id="3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"http://www.comlaw.gov.au/Details/F1997B00057" \o "ComLaw" </w:instrText>
            </w:r>
            <w:r w:rsidRPr="00C86C3E">
              <w:fldChar w:fldCharType="separate"/>
            </w:r>
            <w:r w:rsidR="0027060C" w:rsidRPr="00C86C3E">
              <w:rPr>
                <w:rStyle w:val="Hyperlink"/>
                <w:bCs/>
              </w:rPr>
              <w:t>F1997B00057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334</w:t>
            </w:r>
          </w:p>
        </w:tc>
        <w:bookmarkStart w:id="352" w:name="BKCheck15B_339"/>
        <w:bookmarkEnd w:id="3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"http://www.comlaw.gov.au/Details/F1997B00058" \o "ComLaw" </w:instrText>
            </w:r>
            <w:r w:rsidRPr="00C86C3E">
              <w:fldChar w:fldCharType="separate"/>
            </w:r>
            <w:r w:rsidR="0027060C" w:rsidRPr="00C86C3E">
              <w:rPr>
                <w:rStyle w:val="Hyperlink"/>
                <w:bCs/>
              </w:rPr>
              <w:t>F1997B00058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350</w:t>
            </w:r>
          </w:p>
        </w:tc>
        <w:bookmarkStart w:id="353" w:name="BKCheck15B_340"/>
        <w:bookmarkEnd w:id="3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"http://www.comlaw.gov.au/Details/F1997B00059" \o "ComLaw" </w:instrText>
            </w:r>
            <w:r w:rsidRPr="00C86C3E">
              <w:fldChar w:fldCharType="separate"/>
            </w:r>
            <w:r w:rsidR="0027060C" w:rsidRPr="00C86C3E">
              <w:rPr>
                <w:rStyle w:val="Hyperlink"/>
                <w:bCs/>
              </w:rPr>
              <w:t>F1997B00059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417</w:t>
            </w:r>
          </w:p>
        </w:tc>
        <w:bookmarkStart w:id="354" w:name="BKCheck15B_341"/>
        <w:bookmarkEnd w:id="35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"http://www.comlaw.gov.au/Details/F1997B00060" \o "ComLaw" </w:instrText>
            </w:r>
            <w:r w:rsidRPr="00C86C3E">
              <w:fldChar w:fldCharType="separate"/>
            </w:r>
            <w:r w:rsidR="0027060C" w:rsidRPr="00C86C3E">
              <w:rPr>
                <w:rStyle w:val="Hyperlink"/>
                <w:bCs/>
              </w:rPr>
              <w:t>F1997B00060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477</w:t>
            </w:r>
          </w:p>
        </w:tc>
        <w:bookmarkStart w:id="355" w:name="BKCheck15B_342"/>
        <w:bookmarkEnd w:id="3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"http://www.comlaw.gov.au/Details/F1997B00061" \o "ComLaw" </w:instrText>
            </w:r>
            <w:r w:rsidRPr="00C86C3E">
              <w:fldChar w:fldCharType="separate"/>
            </w:r>
            <w:r w:rsidR="0027060C" w:rsidRPr="00C86C3E">
              <w:rPr>
                <w:rStyle w:val="Hyperlink"/>
                <w:bCs/>
              </w:rPr>
              <w:t>F1997B00061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339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506</w:t>
            </w:r>
          </w:p>
        </w:tc>
        <w:bookmarkStart w:id="356" w:name="BKCheck15B_343"/>
        <w:bookmarkEnd w:id="3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"http://www.comlaw.gov.au/Details/F1997B00062" \o "ComLaw" </w:instrText>
            </w:r>
            <w:r w:rsidRPr="00C86C3E">
              <w:fldChar w:fldCharType="separate"/>
            </w:r>
            <w:r w:rsidR="0027060C" w:rsidRPr="00C86C3E">
              <w:rPr>
                <w:rStyle w:val="Hyperlink"/>
                <w:bCs/>
              </w:rPr>
              <w:t>F1997B00062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508</w:t>
            </w:r>
          </w:p>
        </w:tc>
        <w:bookmarkStart w:id="357" w:name="BKCheck15B_344"/>
        <w:bookmarkEnd w:id="3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"http://www.comlaw.gov.au/Details/F1997B00063" \o "ComLaw" </w:instrText>
            </w:r>
            <w:r w:rsidRPr="00C86C3E">
              <w:fldChar w:fldCharType="separate"/>
            </w:r>
            <w:r w:rsidR="0027060C" w:rsidRPr="00C86C3E">
              <w:rPr>
                <w:rStyle w:val="Hyperlink"/>
                <w:bCs/>
              </w:rPr>
              <w:t>F1997B00063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521</w:t>
            </w:r>
          </w:p>
        </w:tc>
        <w:bookmarkStart w:id="358" w:name="BKCheck15B_345"/>
        <w:bookmarkEnd w:id="3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"http://www.comlaw.gov.au/Details/F1997B00064" \o "ComLaw" </w:instrText>
            </w:r>
            <w:r w:rsidRPr="00C86C3E">
              <w:fldChar w:fldCharType="separate"/>
            </w:r>
            <w:r w:rsidR="0027060C" w:rsidRPr="00C86C3E">
              <w:rPr>
                <w:rStyle w:val="Hyperlink"/>
                <w:bCs/>
              </w:rPr>
              <w:t>F1997B00064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522</w:t>
            </w:r>
          </w:p>
        </w:tc>
        <w:bookmarkStart w:id="359" w:name="BKCheck15B_346"/>
        <w:bookmarkEnd w:id="35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"http://www.comlaw.gov.au/Details/F1997B00065" \o "ComLaw" </w:instrText>
            </w:r>
            <w:r w:rsidRPr="00C86C3E">
              <w:fldChar w:fldCharType="separate"/>
            </w:r>
            <w:r w:rsidR="0027060C" w:rsidRPr="00C86C3E">
              <w:rPr>
                <w:rStyle w:val="Hyperlink"/>
                <w:bCs/>
              </w:rPr>
              <w:t>F1997B00065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555</w:t>
            </w:r>
          </w:p>
        </w:tc>
        <w:bookmarkStart w:id="360" w:name="BKCheck15B_347"/>
        <w:bookmarkEnd w:id="3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"http://www.comlaw.gov.au/Details/F1997B00066" \o "ComLaw" </w:instrText>
            </w:r>
            <w:r w:rsidRPr="00C86C3E">
              <w:fldChar w:fldCharType="separate"/>
            </w:r>
            <w:r w:rsidR="0027060C" w:rsidRPr="00C86C3E">
              <w:rPr>
                <w:rStyle w:val="Hyperlink"/>
                <w:bCs/>
              </w:rPr>
              <w:t>F1997B00066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1942 No.</w:t>
            </w:r>
            <w:r w:rsidR="00C86C3E" w:rsidRPr="00C86C3E">
              <w:t> </w:t>
            </w:r>
            <w:r w:rsidRPr="00C86C3E">
              <w:t>556</w:t>
            </w:r>
          </w:p>
        </w:tc>
        <w:bookmarkStart w:id="361" w:name="BKCheck15B_348"/>
        <w:bookmarkEnd w:id="36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"http://www.comlaw.gov.au/Details/F1997B00067" \o "ComLaw" </w:instrText>
            </w:r>
            <w:r w:rsidRPr="00C86C3E">
              <w:fldChar w:fldCharType="separate"/>
            </w:r>
            <w:r w:rsidR="0027060C" w:rsidRPr="00C86C3E">
              <w:rPr>
                <w:rStyle w:val="Hyperlink"/>
                <w:bCs/>
              </w:rPr>
              <w:t>F1997B00067</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345</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1943 No.</w:t>
            </w:r>
            <w:r w:rsidR="00C86C3E" w:rsidRPr="00C86C3E">
              <w:t> </w:t>
            </w:r>
            <w:r w:rsidRPr="00C86C3E">
              <w:t>17</w:t>
            </w:r>
          </w:p>
        </w:tc>
        <w:bookmarkStart w:id="362" w:name="BKCheck15B_349"/>
        <w:bookmarkEnd w:id="362"/>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"http://www.comlaw.gov.au/Details/F1997B00068" \o "ComLaw" </w:instrText>
            </w:r>
            <w:r w:rsidRPr="00C86C3E">
              <w:fldChar w:fldCharType="separate"/>
            </w:r>
            <w:r w:rsidR="007E5A5B" w:rsidRPr="00C86C3E">
              <w:rPr>
                <w:rStyle w:val="Hyperlink"/>
                <w:bCs/>
              </w:rPr>
              <w:t>F1997B00068</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346</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1943 No.</w:t>
            </w:r>
            <w:r w:rsidR="00C86C3E" w:rsidRPr="00C86C3E">
              <w:t> </w:t>
            </w:r>
            <w:r w:rsidRPr="00C86C3E">
              <w:t>72</w:t>
            </w:r>
          </w:p>
        </w:tc>
        <w:bookmarkStart w:id="363" w:name="BKCheck15B_350"/>
        <w:bookmarkEnd w:id="363"/>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"http://www.comlaw.gov.au/Details/F1997B00070" \o "ComLaw" </w:instrText>
            </w:r>
            <w:r w:rsidRPr="00C86C3E">
              <w:fldChar w:fldCharType="separate"/>
            </w:r>
            <w:r w:rsidR="007E5A5B" w:rsidRPr="00C86C3E">
              <w:rPr>
                <w:rStyle w:val="Hyperlink"/>
                <w:bCs/>
              </w:rPr>
              <w:t>F1997B00070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126</w:t>
            </w:r>
          </w:p>
        </w:tc>
        <w:bookmarkStart w:id="364" w:name="BKCheck15B_351"/>
        <w:bookmarkEnd w:id="3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"http://www.comlaw.gov.au/Details/F1997B00071" \o "ComLaw" </w:instrText>
            </w:r>
            <w:r w:rsidRPr="00C86C3E">
              <w:fldChar w:fldCharType="separate"/>
            </w:r>
            <w:r w:rsidR="0027060C" w:rsidRPr="00C86C3E">
              <w:rPr>
                <w:rStyle w:val="Hyperlink"/>
                <w:bCs/>
              </w:rPr>
              <w:t>F1997B00071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348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174</w:t>
            </w:r>
          </w:p>
        </w:tc>
        <w:bookmarkStart w:id="365" w:name="BKCheck15B_352"/>
        <w:bookmarkEnd w:id="3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"http://www.comlaw.gov.au/Details/F1997B00072" \o "ComLaw" </w:instrText>
            </w:r>
            <w:r w:rsidRPr="00C86C3E">
              <w:fldChar w:fldCharType="separate"/>
            </w:r>
            <w:r w:rsidR="0027060C" w:rsidRPr="00C86C3E">
              <w:rPr>
                <w:rStyle w:val="Hyperlink"/>
                <w:bCs/>
              </w:rPr>
              <w:t>F1997B00072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349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199</w:t>
            </w:r>
          </w:p>
        </w:tc>
        <w:bookmarkStart w:id="366" w:name="BKCheck15B_353"/>
        <w:bookmarkEnd w:id="3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"http://www.comlaw.gov.au/Details/F1997B00073" \o "ComLaw" </w:instrText>
            </w:r>
            <w:r w:rsidRPr="00C86C3E">
              <w:fldChar w:fldCharType="separate"/>
            </w:r>
            <w:r w:rsidR="0027060C" w:rsidRPr="00C86C3E">
              <w:rPr>
                <w:rStyle w:val="Hyperlink"/>
                <w:bCs/>
              </w:rPr>
              <w:t>F1997B00073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200</w:t>
            </w:r>
          </w:p>
        </w:tc>
        <w:bookmarkStart w:id="367" w:name="BKCheck15B_354"/>
        <w:bookmarkEnd w:id="3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"http://www.comlaw.gov.au/Details/F1997B00074" \o "ComLaw" </w:instrText>
            </w:r>
            <w:r w:rsidRPr="00C86C3E">
              <w:fldChar w:fldCharType="separate"/>
            </w:r>
            <w:r w:rsidR="0027060C" w:rsidRPr="00C86C3E">
              <w:rPr>
                <w:rStyle w:val="Hyperlink"/>
                <w:bCs/>
              </w:rPr>
              <w:t>F1997B00074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219</w:t>
            </w:r>
          </w:p>
        </w:tc>
        <w:bookmarkStart w:id="368" w:name="BKCheck15B_355"/>
        <w:bookmarkEnd w:id="3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"http://www.comlaw.gov.au/Details/F1997B00075" \o "ComLaw" </w:instrText>
            </w:r>
            <w:r w:rsidRPr="00C86C3E">
              <w:fldChar w:fldCharType="separate"/>
            </w:r>
            <w:r w:rsidR="0027060C" w:rsidRPr="00C86C3E">
              <w:rPr>
                <w:rStyle w:val="Hyperlink"/>
                <w:bCs/>
              </w:rPr>
              <w:t>F1997B00075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244</w:t>
            </w:r>
          </w:p>
        </w:tc>
        <w:bookmarkStart w:id="369" w:name="BKCheck15B_356"/>
        <w:bookmarkEnd w:id="3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"http://www.comlaw.gov.au/Details/F1997B00076" \o "ComLaw" </w:instrText>
            </w:r>
            <w:r w:rsidRPr="00C86C3E">
              <w:fldChar w:fldCharType="separate"/>
            </w:r>
            <w:r w:rsidR="0027060C" w:rsidRPr="00C86C3E">
              <w:rPr>
                <w:rStyle w:val="Hyperlink"/>
                <w:bCs/>
              </w:rPr>
              <w:t>F1997B00076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245</w:t>
            </w:r>
          </w:p>
        </w:tc>
        <w:bookmarkStart w:id="370" w:name="BKCheck15B_357"/>
        <w:bookmarkEnd w:id="3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"http://www.comlaw.gov.au/Details/F1997B00077" \o "ComLaw" </w:instrText>
            </w:r>
            <w:r w:rsidRPr="00C86C3E">
              <w:fldChar w:fldCharType="separate"/>
            </w:r>
            <w:r w:rsidR="0027060C" w:rsidRPr="00C86C3E">
              <w:rPr>
                <w:rStyle w:val="Hyperlink"/>
                <w:bCs/>
              </w:rPr>
              <w:t>F1997B00077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246</w:t>
            </w:r>
          </w:p>
        </w:tc>
        <w:bookmarkStart w:id="371" w:name="BKCheck15B_358"/>
        <w:bookmarkEnd w:id="3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"http://www.comlaw.gov.au/Details/F1997B00078" \o "ComLaw" </w:instrText>
            </w:r>
            <w:r w:rsidRPr="00C86C3E">
              <w:fldChar w:fldCharType="separate"/>
            </w:r>
            <w:r w:rsidR="0027060C" w:rsidRPr="00C86C3E">
              <w:rPr>
                <w:rStyle w:val="Hyperlink"/>
                <w:bCs/>
              </w:rPr>
              <w:t>F1997B00078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249</w:t>
            </w:r>
          </w:p>
        </w:tc>
        <w:bookmarkStart w:id="372" w:name="BKCheck15B_359"/>
        <w:bookmarkEnd w:id="3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"http://www.comlaw.gov.au/Details/F1997B00079" \o "ComLaw" </w:instrText>
            </w:r>
            <w:r w:rsidRPr="00C86C3E">
              <w:fldChar w:fldCharType="separate"/>
            </w:r>
            <w:r w:rsidR="0027060C" w:rsidRPr="00C86C3E">
              <w:rPr>
                <w:rStyle w:val="Hyperlink"/>
                <w:bCs/>
              </w:rPr>
              <w:t>F1997B00079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1943 No.</w:t>
            </w:r>
            <w:r w:rsidR="00C86C3E" w:rsidRPr="00C86C3E">
              <w:t> </w:t>
            </w:r>
            <w:r w:rsidRPr="00C86C3E">
              <w:t>258</w:t>
            </w:r>
          </w:p>
        </w:tc>
        <w:bookmarkStart w:id="373" w:name="BKCheck15B_360"/>
        <w:bookmarkEnd w:id="3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"http://www.comlaw.gov.au/Details/F1997B00080" \o "ComLaw" </w:instrText>
            </w:r>
            <w:r w:rsidRPr="00C86C3E">
              <w:fldChar w:fldCharType="separate"/>
            </w:r>
            <w:r w:rsidR="0027060C" w:rsidRPr="00C86C3E">
              <w:rPr>
                <w:rStyle w:val="Hyperlink"/>
                <w:bCs/>
              </w:rPr>
              <w:t>F1997B00080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357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w:t>
            </w:r>
          </w:p>
        </w:tc>
        <w:bookmarkStart w:id="374" w:name="BKCheck15B_361"/>
        <w:bookmarkEnd w:id="3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"http://www.comlaw.gov.au/Details/F1997B00081" \o "ComLaw" </w:instrText>
            </w:r>
            <w:r w:rsidRPr="00C86C3E">
              <w:fldChar w:fldCharType="separate"/>
            </w:r>
            <w:r w:rsidR="0027060C" w:rsidRPr="00C86C3E">
              <w:rPr>
                <w:rStyle w:val="Hyperlink"/>
                <w:bCs/>
              </w:rPr>
              <w:t>F1997B00081</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358</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1944 No.</w:t>
            </w:r>
            <w:r w:rsidR="00C86C3E" w:rsidRPr="00C86C3E">
              <w:t> </w:t>
            </w:r>
            <w:r w:rsidRPr="00C86C3E">
              <w:t>39</w:t>
            </w:r>
          </w:p>
        </w:tc>
        <w:bookmarkStart w:id="375" w:name="BKCheck15B_362"/>
        <w:bookmarkEnd w:id="375"/>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"http://www.comlaw.gov.au/Details/F1997B00082" \o "ComLaw" </w:instrText>
            </w:r>
            <w:r w:rsidRPr="00C86C3E">
              <w:fldChar w:fldCharType="separate"/>
            </w:r>
            <w:r w:rsidR="007E5A5B" w:rsidRPr="00C86C3E">
              <w:rPr>
                <w:rStyle w:val="Hyperlink"/>
                <w:bCs/>
              </w:rPr>
              <w:t>F1997B00082</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359</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1944 No.</w:t>
            </w:r>
            <w:r w:rsidR="00C86C3E" w:rsidRPr="00C86C3E">
              <w:t> </w:t>
            </w:r>
            <w:r w:rsidRPr="00C86C3E">
              <w:t>69</w:t>
            </w:r>
          </w:p>
        </w:tc>
        <w:bookmarkStart w:id="376" w:name="BKCheck15B_363"/>
        <w:bookmarkEnd w:id="376"/>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"http://www.comlaw.gov.au/Details/F1997B00083" \o "ComLaw" </w:instrText>
            </w:r>
            <w:r w:rsidRPr="00C86C3E">
              <w:fldChar w:fldCharType="separate"/>
            </w:r>
            <w:r w:rsidR="007E5A5B" w:rsidRPr="00C86C3E">
              <w:rPr>
                <w:rStyle w:val="Hyperlink"/>
                <w:bCs/>
              </w:rPr>
              <w:t>F1997B00083</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360</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1944 No.</w:t>
            </w:r>
            <w:r w:rsidR="00C86C3E" w:rsidRPr="00C86C3E">
              <w:t> </w:t>
            </w:r>
            <w:r w:rsidRPr="00C86C3E">
              <w:t>71</w:t>
            </w:r>
          </w:p>
        </w:tc>
        <w:bookmarkStart w:id="377" w:name="BKCheck15B_364"/>
        <w:bookmarkEnd w:id="377"/>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"http://www.comlaw.gov.au/Details/F1997B00084" \o "ComLaw" </w:instrText>
            </w:r>
            <w:r w:rsidRPr="00C86C3E">
              <w:fldChar w:fldCharType="separate"/>
            </w:r>
            <w:r w:rsidR="007E5A5B" w:rsidRPr="00C86C3E">
              <w:rPr>
                <w:rStyle w:val="Hyperlink"/>
                <w:bCs/>
              </w:rPr>
              <w:t>F1997B00084</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361</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1944 No.</w:t>
            </w:r>
            <w:r w:rsidR="00C86C3E" w:rsidRPr="00C86C3E">
              <w:t> </w:t>
            </w:r>
            <w:r w:rsidRPr="00C86C3E">
              <w:t>72</w:t>
            </w:r>
          </w:p>
        </w:tc>
        <w:bookmarkStart w:id="378" w:name="BKCheck15B_365"/>
        <w:bookmarkEnd w:id="378"/>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"http://www.comlaw.gov.au/Details/F1997B00085" \o "ComLaw" </w:instrText>
            </w:r>
            <w:r w:rsidRPr="00C86C3E">
              <w:fldChar w:fldCharType="separate"/>
            </w:r>
            <w:r w:rsidR="007E5A5B" w:rsidRPr="00C86C3E">
              <w:rPr>
                <w:rStyle w:val="Hyperlink"/>
                <w:bCs/>
              </w:rPr>
              <w:t>F1997B00085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114</w:t>
            </w:r>
          </w:p>
        </w:tc>
        <w:bookmarkStart w:id="379" w:name="BKCheck15B_366"/>
        <w:bookmarkEnd w:id="3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"http://www.comlaw.gov.au/Details/F1997B00086" \o "ComLaw" </w:instrText>
            </w:r>
            <w:r w:rsidRPr="00C86C3E">
              <w:fldChar w:fldCharType="separate"/>
            </w:r>
            <w:r w:rsidR="0027060C" w:rsidRPr="00C86C3E">
              <w:rPr>
                <w:rStyle w:val="Hyperlink"/>
                <w:bCs/>
              </w:rPr>
              <w:t>F1997B00086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120</w:t>
            </w:r>
          </w:p>
        </w:tc>
        <w:bookmarkStart w:id="380" w:name="BKCheck15B_367"/>
        <w:bookmarkEnd w:id="3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"http://www.comlaw.gov.au/Details/F1997B00087" \o "ComLaw" </w:instrText>
            </w:r>
            <w:r w:rsidRPr="00C86C3E">
              <w:fldChar w:fldCharType="separate"/>
            </w:r>
            <w:r w:rsidR="0027060C" w:rsidRPr="00C86C3E">
              <w:rPr>
                <w:rStyle w:val="Hyperlink"/>
                <w:bCs/>
              </w:rPr>
              <w:t>F1997B00087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122</w:t>
            </w:r>
          </w:p>
        </w:tc>
        <w:bookmarkStart w:id="381" w:name="BKCheck15B_368"/>
        <w:bookmarkEnd w:id="3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"http://www.comlaw.gov.au/Details/F1997B00088" \o "ComLaw" </w:instrText>
            </w:r>
            <w:r w:rsidRPr="00C86C3E">
              <w:fldChar w:fldCharType="separate"/>
            </w:r>
            <w:r w:rsidR="0027060C" w:rsidRPr="00C86C3E">
              <w:rPr>
                <w:rStyle w:val="Hyperlink"/>
                <w:bCs/>
              </w:rPr>
              <w:t>F1997B00088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154</w:t>
            </w:r>
          </w:p>
        </w:tc>
        <w:bookmarkStart w:id="382" w:name="BKCheck15B_369"/>
        <w:bookmarkEnd w:id="38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"http://www.comlaw.gov.au/Details/F1997B00089" \o "ComLaw" </w:instrText>
            </w:r>
            <w:r w:rsidRPr="00C86C3E">
              <w:fldChar w:fldCharType="separate"/>
            </w:r>
            <w:r w:rsidR="0027060C" w:rsidRPr="00C86C3E">
              <w:rPr>
                <w:rStyle w:val="Hyperlink"/>
                <w:bCs/>
              </w:rPr>
              <w:t>F1997B00089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366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1944 No.</w:t>
            </w:r>
            <w:r w:rsidR="00C86C3E" w:rsidRPr="00C86C3E">
              <w:t> </w:t>
            </w:r>
            <w:r w:rsidRPr="00C86C3E">
              <w:t>164</w:t>
            </w:r>
          </w:p>
        </w:tc>
        <w:bookmarkStart w:id="383" w:name="BKCheck15B_370"/>
        <w:bookmarkEnd w:id="3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"http://www.comlaw.gov.au/Details/F1997B00090" \o "ComLaw" </w:instrText>
            </w:r>
            <w:r w:rsidRPr="00C86C3E">
              <w:fldChar w:fldCharType="separate"/>
            </w:r>
            <w:r w:rsidR="0027060C" w:rsidRPr="00C86C3E">
              <w:rPr>
                <w:rStyle w:val="Hyperlink"/>
                <w:bCs/>
              </w:rPr>
              <w:t>F1997B00090</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lastRenderedPageBreak/>
              <w:t>367</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6</w:t>
            </w:r>
          </w:p>
        </w:tc>
        <w:bookmarkStart w:id="384" w:name="BKCheck15B_371"/>
        <w:bookmarkEnd w:id="384"/>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"http://www.comlaw.gov.au/Details/F1997B00091" \o "ComLaw" </w:instrText>
            </w:r>
            <w:r w:rsidRPr="00C86C3E">
              <w:fldChar w:fldCharType="separate"/>
            </w:r>
            <w:r w:rsidR="007E5A5B" w:rsidRPr="00C86C3E">
              <w:rPr>
                <w:rStyle w:val="Hyperlink"/>
                <w:bCs/>
              </w:rPr>
              <w:t>F1997B00091</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368</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19</w:t>
            </w:r>
          </w:p>
        </w:tc>
        <w:bookmarkStart w:id="385" w:name="BKCheck15B_372"/>
        <w:bookmarkEnd w:id="385"/>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"http://www.comlaw.gov.au/Details/F1997B00092" \o "ComLaw" </w:instrText>
            </w:r>
            <w:r w:rsidRPr="00C86C3E">
              <w:fldChar w:fldCharType="separate"/>
            </w:r>
            <w:r w:rsidR="007E5A5B" w:rsidRPr="00C86C3E">
              <w:rPr>
                <w:rStyle w:val="Hyperlink"/>
                <w:bCs/>
              </w:rPr>
              <w:t>F1997B00092</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369</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38</w:t>
            </w:r>
          </w:p>
        </w:tc>
        <w:bookmarkStart w:id="386" w:name="BKCheck15B_373"/>
        <w:bookmarkEnd w:id="386"/>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"http://www.comlaw.gov.au/Details/F1997B00093" \o "ComLaw" </w:instrText>
            </w:r>
            <w:r w:rsidRPr="00C86C3E">
              <w:fldChar w:fldCharType="separate"/>
            </w:r>
            <w:r w:rsidR="007E5A5B" w:rsidRPr="00C86C3E">
              <w:rPr>
                <w:rStyle w:val="Hyperlink"/>
                <w:bCs/>
              </w:rPr>
              <w:t>F1997B00093</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370</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42</w:t>
            </w:r>
          </w:p>
        </w:tc>
        <w:bookmarkStart w:id="387" w:name="BKCheck15B_374"/>
        <w:bookmarkEnd w:id="387"/>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"http://www.comlaw.gov.au/Details/F1997B00094" \o "ComLaw" </w:instrText>
            </w:r>
            <w:r w:rsidRPr="00C86C3E">
              <w:fldChar w:fldCharType="separate"/>
            </w:r>
            <w:r w:rsidR="007E5A5B" w:rsidRPr="00C86C3E">
              <w:rPr>
                <w:rStyle w:val="Hyperlink"/>
                <w:bCs/>
              </w:rPr>
              <w:t>F1997B00094</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371</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68</w:t>
            </w:r>
          </w:p>
        </w:tc>
        <w:bookmarkStart w:id="388" w:name="BKCheck15B_375"/>
        <w:bookmarkEnd w:id="388"/>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"http://www.comlaw.gov.au/Details/F1997B00095" \o "ComLaw" </w:instrText>
            </w:r>
            <w:r w:rsidRPr="00C86C3E">
              <w:fldChar w:fldCharType="separate"/>
            </w:r>
            <w:r w:rsidR="007E5A5B" w:rsidRPr="00C86C3E">
              <w:rPr>
                <w:rStyle w:val="Hyperlink"/>
                <w:bCs/>
              </w:rPr>
              <w:t>F1997B00095</w:t>
            </w:r>
            <w:r w:rsidRPr="00C86C3E">
              <w:rPr>
                <w:rStyle w:val="Hyperlink"/>
                <w:bCs/>
              </w:rPr>
              <w:fldChar w:fldCharType="end"/>
            </w:r>
          </w:p>
        </w:tc>
      </w:tr>
      <w:tr w:rsidR="007E5A5B" w:rsidRPr="00C86C3E" w:rsidTr="004C2E52">
        <w:trPr>
          <w:cantSplit/>
        </w:trPr>
        <w:tc>
          <w:tcPr>
            <w:tcW w:w="709" w:type="dxa"/>
            <w:shd w:val="clear" w:color="auto" w:fill="auto"/>
          </w:tcPr>
          <w:p w:rsidR="007E5A5B" w:rsidRPr="00C86C3E" w:rsidRDefault="008B589B" w:rsidP="009B781C">
            <w:pPr>
              <w:pStyle w:val="Tabletext"/>
              <w:rPr>
                <w:szCs w:val="22"/>
              </w:rPr>
            </w:pPr>
            <w:r w:rsidRPr="00C86C3E">
              <w:rPr>
                <w:szCs w:val="22"/>
              </w:rPr>
              <w:t>372</w:t>
            </w:r>
          </w:p>
        </w:tc>
        <w:tc>
          <w:tcPr>
            <w:tcW w:w="4793" w:type="dxa"/>
            <w:shd w:val="clear" w:color="auto" w:fill="auto"/>
          </w:tcPr>
          <w:p w:rsidR="007E5A5B" w:rsidRPr="00C86C3E" w:rsidRDefault="007E5A5B" w:rsidP="009B781C">
            <w:pPr>
              <w:pStyle w:val="Tabletext"/>
            </w:pPr>
            <w:r w:rsidRPr="00C86C3E">
              <w:t>Australian Military Regulations (Amendment), SR</w:t>
            </w:r>
            <w:r w:rsidR="00C86C3E" w:rsidRPr="00C86C3E">
              <w:t> </w:t>
            </w:r>
            <w:r w:rsidRPr="00C86C3E">
              <w:t>1945 No.</w:t>
            </w:r>
            <w:r w:rsidR="00C86C3E" w:rsidRPr="00C86C3E">
              <w:t> </w:t>
            </w:r>
            <w:r w:rsidRPr="00C86C3E">
              <w:t>94</w:t>
            </w:r>
          </w:p>
        </w:tc>
        <w:bookmarkStart w:id="389" w:name="BKCheck15B_376"/>
        <w:bookmarkEnd w:id="389"/>
        <w:tc>
          <w:tcPr>
            <w:tcW w:w="1595" w:type="dxa"/>
            <w:shd w:val="clear" w:color="auto" w:fill="auto"/>
          </w:tcPr>
          <w:p w:rsidR="007E5A5B" w:rsidRPr="00C86C3E" w:rsidRDefault="00E1081A" w:rsidP="009B781C">
            <w:pPr>
              <w:pStyle w:val="Tabletext"/>
              <w:rPr>
                <w:rStyle w:val="Hyperlink"/>
                <w:bCs/>
              </w:rPr>
            </w:pPr>
            <w:r w:rsidRPr="00C86C3E">
              <w:fldChar w:fldCharType="begin"/>
            </w:r>
            <w:r w:rsidRPr="00C86C3E">
              <w:instrText xml:space="preserve"> HYPERLINK "http://www.comlaw.gov.au/Details/F1997B00096" \o "ComLaw" </w:instrText>
            </w:r>
            <w:r w:rsidRPr="00C86C3E">
              <w:fldChar w:fldCharType="separate"/>
            </w:r>
            <w:r w:rsidR="007E5A5B" w:rsidRPr="00C86C3E">
              <w:rPr>
                <w:rStyle w:val="Hyperlink"/>
                <w:bCs/>
              </w:rPr>
              <w:t>F1997B00096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1945 No.</w:t>
            </w:r>
            <w:r w:rsidR="00C86C3E" w:rsidRPr="00C86C3E">
              <w:t> </w:t>
            </w:r>
            <w:r w:rsidRPr="00C86C3E">
              <w:t>111</w:t>
            </w:r>
          </w:p>
        </w:tc>
        <w:bookmarkStart w:id="390" w:name="BKCheck15B_377"/>
        <w:bookmarkEnd w:id="3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"http://www.comlaw.gov.au/Details/F1997B00097" \o "ComLaw" </w:instrText>
            </w:r>
            <w:r w:rsidRPr="00C86C3E">
              <w:fldChar w:fldCharType="separate"/>
            </w:r>
            <w:r w:rsidR="0027060C" w:rsidRPr="00C86C3E">
              <w:rPr>
                <w:rStyle w:val="Hyperlink"/>
                <w:bCs/>
              </w:rPr>
              <w:t>F1997B00097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1945 No.</w:t>
            </w:r>
            <w:r w:rsidR="00C86C3E" w:rsidRPr="00C86C3E">
              <w:t> </w:t>
            </w:r>
            <w:r w:rsidRPr="00C86C3E">
              <w:t>141</w:t>
            </w:r>
          </w:p>
        </w:tc>
        <w:bookmarkStart w:id="391" w:name="BKCheck15B_378"/>
        <w:bookmarkEnd w:id="39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"http://www.comlaw.gov.au/Details/F1997B00098" \o "ComLaw" </w:instrText>
            </w:r>
            <w:r w:rsidRPr="00C86C3E">
              <w:fldChar w:fldCharType="separate"/>
            </w:r>
            <w:r w:rsidR="0027060C" w:rsidRPr="00C86C3E">
              <w:rPr>
                <w:rStyle w:val="Hyperlink"/>
                <w:bCs/>
              </w:rPr>
              <w:t>F1997B00098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1945 No.</w:t>
            </w:r>
            <w:r w:rsidR="00C86C3E" w:rsidRPr="00C86C3E">
              <w:t> </w:t>
            </w:r>
            <w:r w:rsidRPr="00C86C3E">
              <w:t>195</w:t>
            </w:r>
          </w:p>
        </w:tc>
        <w:bookmarkStart w:id="392" w:name="BKCheck15B_379"/>
        <w:bookmarkEnd w:id="39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"http://www.comlaw.gov.au/Details/F1997B00099" \o "ComLaw" </w:instrText>
            </w:r>
            <w:r w:rsidRPr="00C86C3E">
              <w:fldChar w:fldCharType="separate"/>
            </w:r>
            <w:r w:rsidR="0027060C" w:rsidRPr="00C86C3E">
              <w:rPr>
                <w:rStyle w:val="Hyperlink"/>
                <w:bCs/>
              </w:rPr>
              <w:t>F1997B00099</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376</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1946 No.</w:t>
            </w:r>
            <w:r w:rsidR="00C86C3E" w:rsidRPr="00C86C3E">
              <w:t> </w:t>
            </w:r>
            <w:r w:rsidRPr="00C86C3E">
              <w:t>72</w:t>
            </w:r>
          </w:p>
        </w:tc>
        <w:bookmarkStart w:id="393" w:name="BKCheck15B_380"/>
        <w:bookmarkEnd w:id="393"/>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"http://www.comlaw.gov.au/Details/F1997B00100" \o "ComLaw" </w:instrText>
            </w:r>
            <w:r w:rsidRPr="00C86C3E">
              <w:fldChar w:fldCharType="separate"/>
            </w:r>
            <w:r w:rsidR="009B781C" w:rsidRPr="00C86C3E">
              <w:rPr>
                <w:rStyle w:val="Hyperlink"/>
                <w:bCs/>
              </w:rPr>
              <w:t>F1997B00100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1946 No.</w:t>
            </w:r>
            <w:r w:rsidR="00C86C3E" w:rsidRPr="00C86C3E">
              <w:t> </w:t>
            </w:r>
            <w:r w:rsidRPr="00C86C3E">
              <w:t>113</w:t>
            </w:r>
          </w:p>
        </w:tc>
        <w:bookmarkStart w:id="394" w:name="BKCheck15B_381"/>
        <w:bookmarkEnd w:id="3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"http://www.comlaw.gov.au/Details/F1997B00101" \o "ComLaw" </w:instrText>
            </w:r>
            <w:r w:rsidRPr="00C86C3E">
              <w:fldChar w:fldCharType="separate"/>
            </w:r>
            <w:r w:rsidR="0027060C" w:rsidRPr="00C86C3E">
              <w:rPr>
                <w:rStyle w:val="Hyperlink"/>
                <w:bCs/>
              </w:rPr>
              <w:t>F1997B00101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1946 No.</w:t>
            </w:r>
            <w:r w:rsidR="00C86C3E" w:rsidRPr="00C86C3E">
              <w:t> </w:t>
            </w:r>
            <w:r w:rsidRPr="00C86C3E">
              <w:t>114</w:t>
            </w:r>
          </w:p>
        </w:tc>
        <w:bookmarkStart w:id="395" w:name="BKCheck15B_382"/>
        <w:bookmarkEnd w:id="39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"http://www.comlaw.gov.au/Details/F1997B00102" \o "ComLaw" </w:instrText>
            </w:r>
            <w:r w:rsidRPr="00C86C3E">
              <w:fldChar w:fldCharType="separate"/>
            </w:r>
            <w:r w:rsidR="0027060C" w:rsidRPr="00C86C3E">
              <w:rPr>
                <w:rStyle w:val="Hyperlink"/>
                <w:bCs/>
              </w:rPr>
              <w:t>F1997B00102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379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1946 No.</w:t>
            </w:r>
            <w:r w:rsidR="00C86C3E" w:rsidRPr="00C86C3E">
              <w:t> </w:t>
            </w:r>
            <w:r w:rsidRPr="00C86C3E">
              <w:t>116</w:t>
            </w:r>
          </w:p>
        </w:tc>
        <w:bookmarkStart w:id="396" w:name="BKCheck15B_383"/>
        <w:bookmarkEnd w:id="3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"http://www.comlaw.gov.au/Details/F1997B00103" \o "ComLaw" </w:instrText>
            </w:r>
            <w:r w:rsidRPr="00C86C3E">
              <w:fldChar w:fldCharType="separate"/>
            </w:r>
            <w:r w:rsidR="0027060C" w:rsidRPr="00C86C3E">
              <w:rPr>
                <w:rStyle w:val="Hyperlink"/>
                <w:bCs/>
              </w:rPr>
              <w:t>F1997B00103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1946 No.</w:t>
            </w:r>
            <w:r w:rsidR="00C86C3E" w:rsidRPr="00C86C3E">
              <w:t> </w:t>
            </w:r>
            <w:r w:rsidRPr="00C86C3E">
              <w:t>150</w:t>
            </w:r>
          </w:p>
        </w:tc>
        <w:bookmarkStart w:id="397" w:name="BKCheck15B_384"/>
        <w:bookmarkEnd w:id="3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"http://www.comlaw.gov.au/Details/F1997B00104" \o "ComLaw" </w:instrText>
            </w:r>
            <w:r w:rsidRPr="00C86C3E">
              <w:fldChar w:fldCharType="separate"/>
            </w:r>
            <w:r w:rsidR="0027060C" w:rsidRPr="00C86C3E">
              <w:rPr>
                <w:rStyle w:val="Hyperlink"/>
                <w:bCs/>
              </w:rPr>
              <w:t>F1997B00104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1947 No.</w:t>
            </w:r>
            <w:r w:rsidR="00C86C3E" w:rsidRPr="00C86C3E">
              <w:t> </w:t>
            </w:r>
            <w:r w:rsidRPr="00C86C3E">
              <w:t>25</w:t>
            </w:r>
          </w:p>
        </w:tc>
        <w:bookmarkStart w:id="398" w:name="BKCheck15B_385"/>
        <w:bookmarkEnd w:id="3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"http://www.comlaw.gov.au/Details/F1997B00105" \o "ComLaw" </w:instrText>
            </w:r>
            <w:r w:rsidRPr="00C86C3E">
              <w:fldChar w:fldCharType="separate"/>
            </w:r>
            <w:r w:rsidR="0027060C" w:rsidRPr="00C86C3E">
              <w:rPr>
                <w:rStyle w:val="Hyperlink"/>
                <w:bCs/>
              </w:rPr>
              <w:t>F1997B00105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1947 No.</w:t>
            </w:r>
            <w:r w:rsidR="00C86C3E" w:rsidRPr="00C86C3E">
              <w:t> </w:t>
            </w:r>
            <w:r w:rsidRPr="00C86C3E">
              <w:t>59</w:t>
            </w:r>
          </w:p>
        </w:tc>
        <w:bookmarkStart w:id="399" w:name="BKCheck15B_386"/>
        <w:bookmarkEnd w:id="3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"http://www.comlaw.gov.au/Details/F1997B00106" \o "ComLaw" </w:instrText>
            </w:r>
            <w:r w:rsidRPr="00C86C3E">
              <w:fldChar w:fldCharType="separate"/>
            </w:r>
            <w:r w:rsidR="0027060C" w:rsidRPr="00C86C3E">
              <w:rPr>
                <w:rStyle w:val="Hyperlink"/>
                <w:bCs/>
              </w:rPr>
              <w:t>F1997B00106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1948 No.</w:t>
            </w:r>
            <w:r w:rsidR="00C86C3E" w:rsidRPr="00C86C3E">
              <w:t> </w:t>
            </w:r>
            <w:r w:rsidRPr="00C86C3E">
              <w:t>40</w:t>
            </w:r>
          </w:p>
        </w:tc>
        <w:bookmarkStart w:id="400" w:name="BKCheck15B_387"/>
        <w:bookmarkEnd w:id="40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"http://www.comlaw.gov.au/Details/F1997B00107" \o "ComLaw" </w:instrText>
            </w:r>
            <w:r w:rsidRPr="00C86C3E">
              <w:fldChar w:fldCharType="separate"/>
            </w:r>
            <w:r w:rsidR="0027060C" w:rsidRPr="00C86C3E">
              <w:rPr>
                <w:rStyle w:val="Hyperlink"/>
                <w:bCs/>
              </w:rPr>
              <w:t>F1997B00107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1948 No.</w:t>
            </w:r>
            <w:r w:rsidR="00C86C3E" w:rsidRPr="00C86C3E">
              <w:t> </w:t>
            </w:r>
            <w:r w:rsidRPr="00C86C3E">
              <w:t>59</w:t>
            </w:r>
          </w:p>
        </w:tc>
        <w:bookmarkStart w:id="401" w:name="BKCheck15B_388"/>
        <w:bookmarkEnd w:id="4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"http://www.comlaw.gov.au/Details/F1997B00108" \o "ComLaw" </w:instrText>
            </w:r>
            <w:r w:rsidRPr="00C86C3E">
              <w:fldChar w:fldCharType="separate"/>
            </w:r>
            <w:r w:rsidR="0027060C" w:rsidRPr="00C86C3E">
              <w:rPr>
                <w:rStyle w:val="Hyperlink"/>
                <w:bCs/>
              </w:rPr>
              <w:t>F1997B00108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385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1948 No.</w:t>
            </w:r>
            <w:r w:rsidR="00C86C3E" w:rsidRPr="00C86C3E">
              <w:t> </w:t>
            </w:r>
            <w:r w:rsidRPr="00C86C3E">
              <w:t>65</w:t>
            </w:r>
          </w:p>
        </w:tc>
        <w:bookmarkStart w:id="402" w:name="BKCheck15B_389"/>
        <w:bookmarkEnd w:id="4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"http://www.comlaw.gov.au/Details/F1997B00109" \o "ComLaw" </w:instrText>
            </w:r>
            <w:r w:rsidRPr="00C86C3E">
              <w:fldChar w:fldCharType="separate"/>
            </w:r>
            <w:r w:rsidR="0027060C" w:rsidRPr="00C86C3E">
              <w:rPr>
                <w:rStyle w:val="Hyperlink"/>
                <w:bCs/>
              </w:rPr>
              <w:t>F1997B00109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1948 No.</w:t>
            </w:r>
            <w:r w:rsidR="00C86C3E" w:rsidRPr="00C86C3E">
              <w:t> </w:t>
            </w:r>
            <w:r w:rsidRPr="00C86C3E">
              <w:t>79</w:t>
            </w:r>
          </w:p>
        </w:tc>
        <w:bookmarkStart w:id="403" w:name="BKCheck15B_390"/>
        <w:bookmarkEnd w:id="4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"http://www.comlaw.gov.au/Details/F1997B00110" \o "ComLaw" </w:instrText>
            </w:r>
            <w:r w:rsidRPr="00C86C3E">
              <w:fldChar w:fldCharType="separate"/>
            </w:r>
            <w:r w:rsidR="0027060C" w:rsidRPr="00C86C3E">
              <w:rPr>
                <w:rStyle w:val="Hyperlink"/>
                <w:bCs/>
              </w:rPr>
              <w:t>F1997B00110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1949 No.</w:t>
            </w:r>
            <w:r w:rsidR="00C86C3E" w:rsidRPr="00C86C3E">
              <w:t> </w:t>
            </w:r>
            <w:r w:rsidRPr="00C86C3E">
              <w:t>55</w:t>
            </w:r>
          </w:p>
        </w:tc>
        <w:bookmarkStart w:id="404" w:name="BKCheck15B_391"/>
        <w:bookmarkEnd w:id="4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"http://www.comlaw.gov.au/Details/F1997B00111" \o "ComLaw" </w:instrText>
            </w:r>
            <w:r w:rsidRPr="00C86C3E">
              <w:fldChar w:fldCharType="separate"/>
            </w:r>
            <w:r w:rsidR="0027060C" w:rsidRPr="00C86C3E">
              <w:rPr>
                <w:rStyle w:val="Hyperlink"/>
                <w:bCs/>
              </w:rPr>
              <w:t>F1997B00111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1949 No.</w:t>
            </w:r>
            <w:r w:rsidR="00C86C3E" w:rsidRPr="00C86C3E">
              <w:t> </w:t>
            </w:r>
            <w:r w:rsidRPr="00C86C3E">
              <w:t>68</w:t>
            </w:r>
          </w:p>
        </w:tc>
        <w:bookmarkStart w:id="405" w:name="BKCheck15B_392"/>
        <w:bookmarkEnd w:id="40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"http://www.comlaw.gov.au/Details/F1997B00112" \o "ComLaw" </w:instrText>
            </w:r>
            <w:r w:rsidRPr="00C86C3E">
              <w:fldChar w:fldCharType="separate"/>
            </w:r>
            <w:r w:rsidR="0027060C" w:rsidRPr="00C86C3E">
              <w:rPr>
                <w:rStyle w:val="Hyperlink"/>
                <w:bCs/>
              </w:rPr>
              <w:t>F1997B00112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389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1950 No.</w:t>
            </w:r>
            <w:r w:rsidR="00C86C3E" w:rsidRPr="00C86C3E">
              <w:t> </w:t>
            </w:r>
            <w:r w:rsidRPr="00C86C3E">
              <w:t>10</w:t>
            </w:r>
          </w:p>
        </w:tc>
        <w:bookmarkStart w:id="406" w:name="BKCheck15B_393"/>
        <w:bookmarkEnd w:id="40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"http://www.comlaw.gov.au/Details/F1997B00113" \o "ComLaw" </w:instrText>
            </w:r>
            <w:r w:rsidRPr="00C86C3E">
              <w:fldChar w:fldCharType="separate"/>
            </w:r>
            <w:r w:rsidR="0027060C" w:rsidRPr="00C86C3E">
              <w:rPr>
                <w:rStyle w:val="Hyperlink"/>
                <w:bCs/>
              </w:rPr>
              <w:t>F1997B00113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1950 No.</w:t>
            </w:r>
            <w:r w:rsidR="00C86C3E" w:rsidRPr="00C86C3E">
              <w:t> </w:t>
            </w:r>
            <w:r w:rsidRPr="00C86C3E">
              <w:t>21</w:t>
            </w:r>
          </w:p>
        </w:tc>
        <w:bookmarkStart w:id="407" w:name="BKCheck15B_394"/>
        <w:bookmarkEnd w:id="4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"http://www.comlaw.gov.au/Details/F1997B00114" \o "ComLaw" </w:instrText>
            </w:r>
            <w:r w:rsidRPr="00C86C3E">
              <w:fldChar w:fldCharType="separate"/>
            </w:r>
            <w:r w:rsidR="0027060C" w:rsidRPr="00C86C3E">
              <w:rPr>
                <w:rStyle w:val="Hyperlink"/>
                <w:bCs/>
              </w:rPr>
              <w:t>F1997B00114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1950 No.</w:t>
            </w:r>
            <w:r w:rsidR="00C86C3E" w:rsidRPr="00C86C3E">
              <w:t> </w:t>
            </w:r>
            <w:r w:rsidRPr="00C86C3E">
              <w:t>29</w:t>
            </w:r>
          </w:p>
        </w:tc>
        <w:bookmarkStart w:id="408" w:name="BKCheck15B_395"/>
        <w:bookmarkEnd w:id="4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"http://www.comlaw.gov.au/Details/F1997B00115" \o "ComLaw" </w:instrText>
            </w:r>
            <w:r w:rsidRPr="00C86C3E">
              <w:fldChar w:fldCharType="separate"/>
            </w:r>
            <w:r w:rsidR="0027060C" w:rsidRPr="00C86C3E">
              <w:rPr>
                <w:rStyle w:val="Hyperlink"/>
                <w:bCs/>
              </w:rPr>
              <w:t>F1997B00115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1950 No.</w:t>
            </w:r>
            <w:r w:rsidR="00C86C3E" w:rsidRPr="00C86C3E">
              <w:t> </w:t>
            </w:r>
            <w:r w:rsidRPr="00C86C3E">
              <w:t>64</w:t>
            </w:r>
          </w:p>
        </w:tc>
        <w:bookmarkStart w:id="409" w:name="BKCheck15B_396"/>
        <w:bookmarkEnd w:id="4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"http://www.comlaw.gov.au/Details/F1997B00116" \o "ComLaw" </w:instrText>
            </w:r>
            <w:r w:rsidRPr="00C86C3E">
              <w:fldChar w:fldCharType="separate"/>
            </w:r>
            <w:r w:rsidR="0027060C" w:rsidRPr="00C86C3E">
              <w:rPr>
                <w:rStyle w:val="Hyperlink"/>
                <w:bCs/>
              </w:rPr>
              <w:t>F1997B00116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1950 No.</w:t>
            </w:r>
            <w:r w:rsidR="00C86C3E" w:rsidRPr="00C86C3E">
              <w:t> </w:t>
            </w:r>
            <w:r w:rsidRPr="00C86C3E">
              <w:t>65</w:t>
            </w:r>
          </w:p>
        </w:tc>
        <w:bookmarkStart w:id="410" w:name="BKCheck15B_397"/>
        <w:bookmarkEnd w:id="41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"http://www.comlaw.gov.au/Details/F1997B00117" \o "ComLaw" </w:instrText>
            </w:r>
            <w:r w:rsidRPr="00C86C3E">
              <w:fldChar w:fldCharType="separate"/>
            </w:r>
            <w:r w:rsidR="0027060C" w:rsidRPr="00C86C3E">
              <w:rPr>
                <w:rStyle w:val="Hyperlink"/>
                <w:bCs/>
              </w:rPr>
              <w:t>F1997B00117</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394</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1951 No.</w:t>
            </w:r>
            <w:r w:rsidR="00C86C3E" w:rsidRPr="00C86C3E">
              <w:t> </w:t>
            </w:r>
            <w:r w:rsidRPr="00C86C3E">
              <w:t>20</w:t>
            </w:r>
          </w:p>
        </w:tc>
        <w:bookmarkStart w:id="411" w:name="BKCheck15B_398"/>
        <w:bookmarkEnd w:id="411"/>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"http://www.comlaw.gov.au/Details/F1997B00118" \o "ComLaw" </w:instrText>
            </w:r>
            <w:r w:rsidRPr="00C86C3E">
              <w:fldChar w:fldCharType="separate"/>
            </w:r>
            <w:r w:rsidR="009B781C" w:rsidRPr="00C86C3E">
              <w:rPr>
                <w:rStyle w:val="Hyperlink"/>
                <w:bCs/>
              </w:rPr>
              <w:t>F1997B00118</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395</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1951 No.</w:t>
            </w:r>
            <w:r w:rsidR="00C86C3E" w:rsidRPr="00C86C3E">
              <w:t> </w:t>
            </w:r>
            <w:r w:rsidRPr="00C86C3E">
              <w:t>56</w:t>
            </w:r>
          </w:p>
        </w:tc>
        <w:bookmarkStart w:id="412" w:name="BKCheck15B_399"/>
        <w:bookmarkEnd w:id="412"/>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"http://www.comlaw.gov.au/Details/F1997B00119" \o "ComLaw" </w:instrText>
            </w:r>
            <w:r w:rsidRPr="00C86C3E">
              <w:fldChar w:fldCharType="separate"/>
            </w:r>
            <w:r w:rsidR="009B781C" w:rsidRPr="00C86C3E">
              <w:rPr>
                <w:rStyle w:val="Hyperlink"/>
                <w:bCs/>
              </w:rPr>
              <w:t>F1997B00119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1951 No.</w:t>
            </w:r>
            <w:r w:rsidR="00C86C3E" w:rsidRPr="00C86C3E">
              <w:t> </w:t>
            </w:r>
            <w:r w:rsidRPr="00C86C3E">
              <w:t>125</w:t>
            </w:r>
          </w:p>
        </w:tc>
        <w:bookmarkStart w:id="413" w:name="BKCheck15B_400"/>
        <w:bookmarkEnd w:id="4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"http://www.comlaw.gov.au/Details/F1997B00120" \o "ComLaw" </w:instrText>
            </w:r>
            <w:r w:rsidRPr="00C86C3E">
              <w:fldChar w:fldCharType="separate"/>
            </w:r>
            <w:r w:rsidR="0027060C" w:rsidRPr="00C86C3E">
              <w:rPr>
                <w:rStyle w:val="Hyperlink"/>
                <w:bCs/>
              </w:rPr>
              <w:t>F1997B00120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1951 No.</w:t>
            </w:r>
            <w:r w:rsidR="00C86C3E" w:rsidRPr="00C86C3E">
              <w:t> </w:t>
            </w:r>
            <w:r w:rsidRPr="00C86C3E">
              <w:t>149</w:t>
            </w:r>
          </w:p>
        </w:tc>
        <w:bookmarkStart w:id="414" w:name="BKCheck15B_401"/>
        <w:bookmarkEnd w:id="4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"http://www.comlaw.gov.au/Details/F1997B00121" \o "ComLaw" </w:instrText>
            </w:r>
            <w:r w:rsidRPr="00C86C3E">
              <w:fldChar w:fldCharType="separate"/>
            </w:r>
            <w:r w:rsidR="0027060C" w:rsidRPr="00C86C3E">
              <w:rPr>
                <w:rStyle w:val="Hyperlink"/>
                <w:bCs/>
              </w:rPr>
              <w:t>F1997B00121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398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1951 No.</w:t>
            </w:r>
            <w:r w:rsidR="00C86C3E" w:rsidRPr="00C86C3E">
              <w:t> </w:t>
            </w:r>
            <w:r w:rsidRPr="00C86C3E">
              <w:t>152</w:t>
            </w:r>
          </w:p>
        </w:tc>
        <w:bookmarkStart w:id="415" w:name="BKCheck15B_402"/>
        <w:bookmarkEnd w:id="4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"http://www.comlaw.gov.au/Details/F1997B00122" \o "ComLaw" </w:instrText>
            </w:r>
            <w:r w:rsidRPr="00C86C3E">
              <w:fldChar w:fldCharType="separate"/>
            </w:r>
            <w:r w:rsidR="0027060C" w:rsidRPr="00C86C3E">
              <w:rPr>
                <w:rStyle w:val="Hyperlink"/>
                <w:bCs/>
              </w:rPr>
              <w:t>F1997B00122</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399</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1952 No.</w:t>
            </w:r>
            <w:r w:rsidR="00C86C3E" w:rsidRPr="00C86C3E">
              <w:t> </w:t>
            </w:r>
            <w:r w:rsidRPr="00C86C3E">
              <w:t>8</w:t>
            </w:r>
          </w:p>
        </w:tc>
        <w:bookmarkStart w:id="416" w:name="BKCheck15B_403"/>
        <w:bookmarkEnd w:id="416"/>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"http://www.comlaw.gov.au/Details/F1997B00123" \o "ComLaw" </w:instrText>
            </w:r>
            <w:r w:rsidRPr="00C86C3E">
              <w:fldChar w:fldCharType="separate"/>
            </w:r>
            <w:r w:rsidR="009B781C" w:rsidRPr="00C86C3E">
              <w:rPr>
                <w:rStyle w:val="Hyperlink"/>
                <w:bCs/>
              </w:rPr>
              <w:t>F1997B00123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1952 No.</w:t>
            </w:r>
            <w:r w:rsidR="00C86C3E" w:rsidRPr="00C86C3E">
              <w:t> </w:t>
            </w:r>
            <w:r w:rsidRPr="00C86C3E">
              <w:t>60</w:t>
            </w:r>
          </w:p>
        </w:tc>
        <w:bookmarkStart w:id="417" w:name="BKCheck15B_404"/>
        <w:bookmarkEnd w:id="4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"http://www.comlaw.gov.au/Details/F1997B00124" \o "ComLaw" </w:instrText>
            </w:r>
            <w:r w:rsidRPr="00C86C3E">
              <w:fldChar w:fldCharType="separate"/>
            </w:r>
            <w:r w:rsidR="0027060C" w:rsidRPr="00C86C3E">
              <w:rPr>
                <w:rStyle w:val="Hyperlink"/>
                <w:bCs/>
              </w:rPr>
              <w:t>F1997B00124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1952 No.</w:t>
            </w:r>
            <w:r w:rsidR="00C86C3E" w:rsidRPr="00C86C3E">
              <w:t> </w:t>
            </w:r>
            <w:r w:rsidRPr="00C86C3E">
              <w:t>68</w:t>
            </w:r>
          </w:p>
        </w:tc>
        <w:bookmarkStart w:id="418" w:name="BKCheck15B_405"/>
        <w:bookmarkEnd w:id="4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"http://www.comlaw.gov.au/Details/F1997B00125" \o "ComLaw" </w:instrText>
            </w:r>
            <w:r w:rsidRPr="00C86C3E">
              <w:fldChar w:fldCharType="separate"/>
            </w:r>
            <w:r w:rsidR="0027060C" w:rsidRPr="00C86C3E">
              <w:rPr>
                <w:rStyle w:val="Hyperlink"/>
                <w:bCs/>
              </w:rPr>
              <w:t>F1997B00125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1952 No.</w:t>
            </w:r>
            <w:r w:rsidR="00C86C3E" w:rsidRPr="00C86C3E">
              <w:t> </w:t>
            </w:r>
            <w:r w:rsidRPr="00C86C3E">
              <w:t>69</w:t>
            </w:r>
          </w:p>
        </w:tc>
        <w:bookmarkStart w:id="419" w:name="BKCheck15B_406"/>
        <w:bookmarkEnd w:id="4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"http://www.comlaw.gov.au/Details/F1997B00126" \o "ComLaw" </w:instrText>
            </w:r>
            <w:r w:rsidRPr="00C86C3E">
              <w:fldChar w:fldCharType="separate"/>
            </w:r>
            <w:r w:rsidR="0027060C" w:rsidRPr="00C86C3E">
              <w:rPr>
                <w:rStyle w:val="Hyperlink"/>
                <w:bCs/>
              </w:rPr>
              <w:t>F1997B00126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403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1953 No.</w:t>
            </w:r>
            <w:r w:rsidR="00C86C3E" w:rsidRPr="00C86C3E">
              <w:t> </w:t>
            </w:r>
            <w:r w:rsidRPr="00C86C3E">
              <w:t>87</w:t>
            </w:r>
          </w:p>
        </w:tc>
        <w:bookmarkStart w:id="420" w:name="BKCheck15B_407"/>
        <w:bookmarkEnd w:id="4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"http://www.comlaw.gov.au/Details/F1997B00127" \o "ComLaw" </w:instrText>
            </w:r>
            <w:r w:rsidRPr="00C86C3E">
              <w:fldChar w:fldCharType="separate"/>
            </w:r>
            <w:r w:rsidR="0027060C" w:rsidRPr="00C86C3E">
              <w:rPr>
                <w:rStyle w:val="Hyperlink"/>
                <w:bCs/>
              </w:rPr>
              <w:t>F1997B00127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1954 No.</w:t>
            </w:r>
            <w:r w:rsidR="00C86C3E" w:rsidRPr="00C86C3E">
              <w:t> </w:t>
            </w:r>
            <w:r w:rsidRPr="00C86C3E">
              <w:t>113</w:t>
            </w:r>
          </w:p>
        </w:tc>
        <w:bookmarkStart w:id="421" w:name="BKCheck15B_408"/>
        <w:bookmarkEnd w:id="4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"http://www.comlaw.gov.au/Details/F1997B00128" \o "ComLaw" </w:instrText>
            </w:r>
            <w:r w:rsidRPr="00C86C3E">
              <w:fldChar w:fldCharType="separate"/>
            </w:r>
            <w:r w:rsidR="0027060C" w:rsidRPr="00C86C3E">
              <w:rPr>
                <w:rStyle w:val="Hyperlink"/>
                <w:bCs/>
              </w:rPr>
              <w:t>F1997B00128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1954 No.</w:t>
            </w:r>
            <w:r w:rsidR="00C86C3E" w:rsidRPr="00C86C3E">
              <w:t> </w:t>
            </w:r>
            <w:r w:rsidRPr="00C86C3E">
              <w:t>117</w:t>
            </w:r>
          </w:p>
        </w:tc>
        <w:bookmarkStart w:id="422" w:name="BKCheck15B_409"/>
        <w:bookmarkEnd w:id="4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"http://www.comlaw.gov.au/Details/F1997B00129" \o "ComLaw" </w:instrText>
            </w:r>
            <w:r w:rsidRPr="00C86C3E">
              <w:fldChar w:fldCharType="separate"/>
            </w:r>
            <w:r w:rsidR="0027060C" w:rsidRPr="00C86C3E">
              <w:rPr>
                <w:rStyle w:val="Hyperlink"/>
                <w:bCs/>
              </w:rPr>
              <w:t>F1997B00129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1954 No.</w:t>
            </w:r>
            <w:r w:rsidR="00C86C3E" w:rsidRPr="00C86C3E">
              <w:t> </w:t>
            </w:r>
            <w:r w:rsidRPr="00C86C3E">
              <w:t>118</w:t>
            </w:r>
          </w:p>
        </w:tc>
        <w:bookmarkStart w:id="423" w:name="BKCheck15B_410"/>
        <w:bookmarkEnd w:id="42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"http://www.comlaw.gov.au/Details/F1997B00130" \o "ComLaw" </w:instrText>
            </w:r>
            <w:r w:rsidRPr="00C86C3E">
              <w:fldChar w:fldCharType="separate"/>
            </w:r>
            <w:r w:rsidR="0027060C" w:rsidRPr="00C86C3E">
              <w:rPr>
                <w:rStyle w:val="Hyperlink"/>
                <w:bCs/>
              </w:rPr>
              <w:t>F1997B00130</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407</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1955 No.</w:t>
            </w:r>
            <w:r w:rsidR="00C86C3E" w:rsidRPr="00C86C3E">
              <w:t> </w:t>
            </w:r>
            <w:r w:rsidRPr="00C86C3E">
              <w:t>7</w:t>
            </w:r>
          </w:p>
        </w:tc>
        <w:bookmarkStart w:id="424" w:name="BKCheck15B_411"/>
        <w:bookmarkEnd w:id="424"/>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"http://www.comlaw.gov.au/Details/F1997B00131" \o "ComLaw" </w:instrText>
            </w:r>
            <w:r w:rsidRPr="00C86C3E">
              <w:fldChar w:fldCharType="separate"/>
            </w:r>
            <w:r w:rsidR="009B781C" w:rsidRPr="00C86C3E">
              <w:rPr>
                <w:rStyle w:val="Hyperlink"/>
                <w:bCs/>
              </w:rPr>
              <w:t>F1997B00131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1955 No.</w:t>
            </w:r>
            <w:r w:rsidR="00C86C3E" w:rsidRPr="00C86C3E">
              <w:t> </w:t>
            </w:r>
            <w:r w:rsidRPr="00C86C3E">
              <w:t>31</w:t>
            </w:r>
          </w:p>
        </w:tc>
        <w:bookmarkStart w:id="425" w:name="BKCheck15B_412"/>
        <w:bookmarkEnd w:id="4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"http://www.comlaw.gov.au/Details/F1997B00132" \o "ComLaw" </w:instrText>
            </w:r>
            <w:r w:rsidRPr="00C86C3E">
              <w:fldChar w:fldCharType="separate"/>
            </w:r>
            <w:r w:rsidR="0027060C" w:rsidRPr="00C86C3E">
              <w:rPr>
                <w:rStyle w:val="Hyperlink"/>
                <w:bCs/>
              </w:rPr>
              <w:t>F1997B00132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409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1955 No.</w:t>
            </w:r>
            <w:r w:rsidR="00C86C3E" w:rsidRPr="00C86C3E">
              <w:t> </w:t>
            </w:r>
            <w:r w:rsidRPr="00C86C3E">
              <w:t>55</w:t>
            </w:r>
          </w:p>
        </w:tc>
        <w:bookmarkStart w:id="426" w:name="BKCheck15B_413"/>
        <w:bookmarkEnd w:id="4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"http://www.comlaw.gov.au/Details/F1997B00133" \o "ComLaw" </w:instrText>
            </w:r>
            <w:r w:rsidRPr="00C86C3E">
              <w:fldChar w:fldCharType="separate"/>
            </w:r>
            <w:r w:rsidR="0027060C" w:rsidRPr="00C86C3E">
              <w:rPr>
                <w:rStyle w:val="Hyperlink"/>
                <w:bCs/>
              </w:rPr>
              <w:t>F1997B00133</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410</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1956 No.</w:t>
            </w:r>
            <w:r w:rsidR="00C86C3E" w:rsidRPr="00C86C3E">
              <w:t> </w:t>
            </w:r>
            <w:r w:rsidRPr="00C86C3E">
              <w:t>52</w:t>
            </w:r>
          </w:p>
        </w:tc>
        <w:bookmarkStart w:id="427" w:name="BKCheck15B_414"/>
        <w:bookmarkEnd w:id="427"/>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"http://www.comlaw.gov.au/Details/F1997B00134" \o "ComLaw" </w:instrText>
            </w:r>
            <w:r w:rsidRPr="00C86C3E">
              <w:fldChar w:fldCharType="separate"/>
            </w:r>
            <w:r w:rsidR="009B781C" w:rsidRPr="00C86C3E">
              <w:rPr>
                <w:rStyle w:val="Hyperlink"/>
                <w:bCs/>
              </w:rPr>
              <w:t>F1997B00134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1956 No.</w:t>
            </w:r>
            <w:r w:rsidR="00C86C3E" w:rsidRPr="00C86C3E">
              <w:t> </w:t>
            </w:r>
            <w:r w:rsidRPr="00C86C3E">
              <w:t>102</w:t>
            </w:r>
          </w:p>
        </w:tc>
        <w:bookmarkStart w:id="428" w:name="BKCheck15B_415"/>
        <w:bookmarkEnd w:id="4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"http://www.comlaw.gov.au/Details/F1997B00135" \o "ComLaw" </w:instrText>
            </w:r>
            <w:r w:rsidRPr="00C86C3E">
              <w:fldChar w:fldCharType="separate"/>
            </w:r>
            <w:r w:rsidR="0027060C" w:rsidRPr="00C86C3E">
              <w:rPr>
                <w:rStyle w:val="Hyperlink"/>
                <w:bCs/>
              </w:rPr>
              <w:t>F1997B00135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1956 No.</w:t>
            </w:r>
            <w:r w:rsidR="00C86C3E" w:rsidRPr="00C86C3E">
              <w:t> </w:t>
            </w:r>
            <w:r w:rsidRPr="00C86C3E">
              <w:t>115</w:t>
            </w:r>
          </w:p>
        </w:tc>
        <w:bookmarkStart w:id="429" w:name="BKCheck15B_416"/>
        <w:bookmarkEnd w:id="42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"http://www.comlaw.gov.au/Details/F1997B00136" \o "ComLaw" </w:instrText>
            </w:r>
            <w:r w:rsidRPr="00C86C3E">
              <w:fldChar w:fldCharType="separate"/>
            </w:r>
            <w:r w:rsidR="0027060C" w:rsidRPr="00C86C3E">
              <w:rPr>
                <w:rStyle w:val="Hyperlink"/>
                <w:bCs/>
              </w:rPr>
              <w:t>F1997B00136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1957 No.</w:t>
            </w:r>
            <w:r w:rsidR="00C86C3E" w:rsidRPr="00C86C3E">
              <w:t> </w:t>
            </w:r>
            <w:r w:rsidRPr="00C86C3E">
              <w:t>56</w:t>
            </w:r>
          </w:p>
        </w:tc>
        <w:bookmarkStart w:id="430" w:name="BKCheck15B_417"/>
        <w:bookmarkEnd w:id="4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"http://www.comlaw.gov.au/Details/F1997B00137" \o "ComLaw" </w:instrText>
            </w:r>
            <w:r w:rsidRPr="00C86C3E">
              <w:fldChar w:fldCharType="separate"/>
            </w:r>
            <w:r w:rsidR="0027060C" w:rsidRPr="00C86C3E">
              <w:rPr>
                <w:rStyle w:val="Hyperlink"/>
                <w:bCs/>
              </w:rPr>
              <w:t>F1997B00137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1958 No.</w:t>
            </w:r>
            <w:r w:rsidR="00C86C3E" w:rsidRPr="00C86C3E">
              <w:t> </w:t>
            </w:r>
            <w:r w:rsidRPr="00C86C3E">
              <w:t>31</w:t>
            </w:r>
          </w:p>
        </w:tc>
        <w:bookmarkStart w:id="431" w:name="BKCheck15B_418"/>
        <w:bookmarkEnd w:id="4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"http://www.comlaw.gov.au/Details/F1997B00138" \o "ComLaw" </w:instrText>
            </w:r>
            <w:r w:rsidRPr="00C86C3E">
              <w:fldChar w:fldCharType="separate"/>
            </w:r>
            <w:r w:rsidR="0027060C" w:rsidRPr="00C86C3E">
              <w:rPr>
                <w:rStyle w:val="Hyperlink"/>
                <w:bCs/>
              </w:rPr>
              <w:t>F1997B00138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1958 No.</w:t>
            </w:r>
            <w:r w:rsidR="00C86C3E" w:rsidRPr="00C86C3E">
              <w:t> </w:t>
            </w:r>
            <w:r w:rsidRPr="00C86C3E">
              <w:t>32</w:t>
            </w:r>
          </w:p>
        </w:tc>
        <w:bookmarkStart w:id="432" w:name="BKCheck15B_419"/>
        <w:bookmarkEnd w:id="43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"http://www.comlaw.gov.au/Details/F1997B00139" \o "ComLaw" </w:instrText>
            </w:r>
            <w:r w:rsidRPr="00C86C3E">
              <w:fldChar w:fldCharType="separate"/>
            </w:r>
            <w:r w:rsidR="0027060C" w:rsidRPr="00C86C3E">
              <w:rPr>
                <w:rStyle w:val="Hyperlink"/>
                <w:bCs/>
              </w:rPr>
              <w:t>F1997B00139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1958 No.</w:t>
            </w:r>
            <w:r w:rsidR="00C86C3E" w:rsidRPr="00C86C3E">
              <w:t> </w:t>
            </w:r>
            <w:r w:rsidRPr="00C86C3E">
              <w:t>85</w:t>
            </w:r>
          </w:p>
        </w:tc>
        <w:bookmarkStart w:id="433" w:name="BKCheck15B_420"/>
        <w:bookmarkEnd w:id="4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"http://www.comlaw.gov.au/Details/F1997B00140" \o "ComLaw" </w:instrText>
            </w:r>
            <w:r w:rsidRPr="00C86C3E">
              <w:fldChar w:fldCharType="separate"/>
            </w:r>
            <w:r w:rsidR="0027060C" w:rsidRPr="00C86C3E">
              <w:rPr>
                <w:rStyle w:val="Hyperlink"/>
                <w:bCs/>
              </w:rPr>
              <w:t>F1997B00140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1959 No.</w:t>
            </w:r>
            <w:r w:rsidR="00C86C3E" w:rsidRPr="00C86C3E">
              <w:t> </w:t>
            </w:r>
            <w:r w:rsidRPr="00C86C3E">
              <w:t>22</w:t>
            </w:r>
          </w:p>
        </w:tc>
        <w:bookmarkStart w:id="434" w:name="BKCheck15B_421"/>
        <w:bookmarkEnd w:id="4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"http://www.comlaw.gov.au/Details/F1997B00141" \o "ComLaw" </w:instrText>
            </w:r>
            <w:r w:rsidRPr="00C86C3E">
              <w:fldChar w:fldCharType="separate"/>
            </w:r>
            <w:r w:rsidR="0027060C" w:rsidRPr="00C86C3E">
              <w:rPr>
                <w:rStyle w:val="Hyperlink"/>
                <w:bCs/>
              </w:rPr>
              <w:t>F1997B00141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1959 No.</w:t>
            </w:r>
            <w:r w:rsidR="00C86C3E" w:rsidRPr="00C86C3E">
              <w:t> </w:t>
            </w:r>
            <w:r w:rsidRPr="00C86C3E">
              <w:t>30</w:t>
            </w:r>
          </w:p>
        </w:tc>
        <w:bookmarkStart w:id="435" w:name="BKCheck15B_422"/>
        <w:bookmarkEnd w:id="4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"http://www.comlaw.gov.au/Details/F1997B00142" \o "ComLaw" </w:instrText>
            </w:r>
            <w:r w:rsidRPr="00C86C3E">
              <w:fldChar w:fldCharType="separate"/>
            </w:r>
            <w:r w:rsidR="0027060C" w:rsidRPr="00C86C3E">
              <w:rPr>
                <w:rStyle w:val="Hyperlink"/>
                <w:bCs/>
              </w:rPr>
              <w:t>F1997B00142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419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1960 No.</w:t>
            </w:r>
            <w:r w:rsidR="00C86C3E" w:rsidRPr="00C86C3E">
              <w:t> </w:t>
            </w:r>
            <w:r w:rsidRPr="00C86C3E">
              <w:t>25</w:t>
            </w:r>
          </w:p>
        </w:tc>
        <w:bookmarkStart w:id="436" w:name="BKCheck15B_423"/>
        <w:bookmarkEnd w:id="4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"http://www.comlaw.gov.au/Details/F1997B00143" \o "ComLaw" </w:instrText>
            </w:r>
            <w:r w:rsidRPr="00C86C3E">
              <w:fldChar w:fldCharType="separate"/>
            </w:r>
            <w:r w:rsidR="0027060C" w:rsidRPr="00C86C3E">
              <w:rPr>
                <w:rStyle w:val="Hyperlink"/>
                <w:bCs/>
              </w:rPr>
              <w:t>F1997B00143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1961 No.</w:t>
            </w:r>
            <w:r w:rsidR="00C86C3E" w:rsidRPr="00C86C3E">
              <w:t> </w:t>
            </w:r>
            <w:r w:rsidRPr="00C86C3E">
              <w:t>42</w:t>
            </w:r>
          </w:p>
        </w:tc>
        <w:bookmarkStart w:id="437" w:name="BKCheck15B_424"/>
        <w:bookmarkEnd w:id="4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"http://www.comlaw.gov.au/Details/F1997B00144" \o "ComLaw" </w:instrText>
            </w:r>
            <w:r w:rsidRPr="00C86C3E">
              <w:fldChar w:fldCharType="separate"/>
            </w:r>
            <w:r w:rsidR="0027060C" w:rsidRPr="00C86C3E">
              <w:rPr>
                <w:rStyle w:val="Hyperlink"/>
                <w:bCs/>
              </w:rPr>
              <w:t>F1997B00144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421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1962 No.</w:t>
            </w:r>
            <w:r w:rsidR="00C86C3E" w:rsidRPr="00C86C3E">
              <w:t> </w:t>
            </w:r>
            <w:r w:rsidRPr="00C86C3E">
              <w:t>23</w:t>
            </w:r>
          </w:p>
        </w:tc>
        <w:bookmarkStart w:id="438" w:name="BKCheck15B_425"/>
        <w:bookmarkEnd w:id="4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"http://www.comlaw.gov.au/Details/F1997B00145" \o "ComLaw" </w:instrText>
            </w:r>
            <w:r w:rsidRPr="00C86C3E">
              <w:fldChar w:fldCharType="separate"/>
            </w:r>
            <w:r w:rsidR="0027060C" w:rsidRPr="00C86C3E">
              <w:rPr>
                <w:rStyle w:val="Hyperlink"/>
                <w:bCs/>
              </w:rPr>
              <w:t>F1997B00145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1962 No.</w:t>
            </w:r>
            <w:r w:rsidR="00C86C3E" w:rsidRPr="00C86C3E">
              <w:t> </w:t>
            </w:r>
            <w:r w:rsidRPr="00C86C3E">
              <w:t>27</w:t>
            </w:r>
          </w:p>
        </w:tc>
        <w:bookmarkStart w:id="439" w:name="BKCheck15B_426"/>
        <w:bookmarkEnd w:id="4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"http://www.comlaw.gov.au/Details/F1997B00146" \o "ComLaw" </w:instrText>
            </w:r>
            <w:r w:rsidRPr="00C86C3E">
              <w:fldChar w:fldCharType="separate"/>
            </w:r>
            <w:r w:rsidR="0027060C" w:rsidRPr="00C86C3E">
              <w:rPr>
                <w:rStyle w:val="Hyperlink"/>
                <w:bCs/>
              </w:rPr>
              <w:t>F1997B00146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1962 No.</w:t>
            </w:r>
            <w:r w:rsidR="00C86C3E" w:rsidRPr="00C86C3E">
              <w:t> </w:t>
            </w:r>
            <w:r w:rsidRPr="00C86C3E">
              <w:t>68</w:t>
            </w:r>
          </w:p>
        </w:tc>
        <w:bookmarkStart w:id="440" w:name="BKCheck15B_427"/>
        <w:bookmarkEnd w:id="4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"http://www.comlaw.gov.au/Details/F1997B00147" \o "ComLaw" </w:instrText>
            </w:r>
            <w:r w:rsidRPr="00C86C3E">
              <w:fldChar w:fldCharType="separate"/>
            </w:r>
            <w:r w:rsidR="0027060C" w:rsidRPr="00C86C3E">
              <w:rPr>
                <w:rStyle w:val="Hyperlink"/>
                <w:bCs/>
              </w:rPr>
              <w:t>F1997B00147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1962 No.</w:t>
            </w:r>
            <w:r w:rsidR="00C86C3E" w:rsidRPr="00C86C3E">
              <w:t> </w:t>
            </w:r>
            <w:r w:rsidRPr="00C86C3E">
              <w:t>69</w:t>
            </w:r>
          </w:p>
        </w:tc>
        <w:bookmarkStart w:id="441" w:name="BKCheck15B_428"/>
        <w:bookmarkEnd w:id="44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"http://www.comlaw.gov.au/Details/F1997B00148" \o "ComLaw" </w:instrText>
            </w:r>
            <w:r w:rsidRPr="00C86C3E">
              <w:fldChar w:fldCharType="separate"/>
            </w:r>
            <w:r w:rsidR="0027060C" w:rsidRPr="00C86C3E">
              <w:rPr>
                <w:rStyle w:val="Hyperlink"/>
                <w:bCs/>
              </w:rPr>
              <w:t>F1997B00148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1962 No.</w:t>
            </w:r>
            <w:r w:rsidR="00C86C3E" w:rsidRPr="00C86C3E">
              <w:t> </w:t>
            </w:r>
            <w:r w:rsidRPr="00C86C3E">
              <w:t>71</w:t>
            </w:r>
          </w:p>
        </w:tc>
        <w:bookmarkStart w:id="442" w:name="BKCheck15B_429"/>
        <w:bookmarkEnd w:id="4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"http://www.comlaw.gov.au/Details/F1997B00149" \o "ComLaw" </w:instrText>
            </w:r>
            <w:r w:rsidRPr="00C86C3E">
              <w:fldChar w:fldCharType="separate"/>
            </w:r>
            <w:r w:rsidR="0027060C" w:rsidRPr="00C86C3E">
              <w:rPr>
                <w:rStyle w:val="Hyperlink"/>
                <w:bCs/>
              </w:rPr>
              <w:t>F1997B00149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1963 No.</w:t>
            </w:r>
            <w:r w:rsidR="00C86C3E" w:rsidRPr="00C86C3E">
              <w:t> </w:t>
            </w:r>
            <w:r w:rsidRPr="00C86C3E">
              <w:t>28</w:t>
            </w:r>
          </w:p>
        </w:tc>
        <w:bookmarkStart w:id="443" w:name="BKCheck15B_430"/>
        <w:bookmarkEnd w:id="44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"http://www.comlaw.gov.au/Details/F1997B00150" \o "ComLaw" </w:instrText>
            </w:r>
            <w:r w:rsidRPr="00C86C3E">
              <w:fldChar w:fldCharType="separate"/>
            </w:r>
            <w:r w:rsidR="0027060C" w:rsidRPr="00C86C3E">
              <w:rPr>
                <w:rStyle w:val="Hyperlink"/>
                <w:bCs/>
              </w:rPr>
              <w:t>F1997B00150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1964 No.</w:t>
            </w:r>
            <w:r w:rsidR="00C86C3E" w:rsidRPr="00C86C3E">
              <w:t> </w:t>
            </w:r>
            <w:r w:rsidRPr="00C86C3E">
              <w:t>62</w:t>
            </w:r>
          </w:p>
        </w:tc>
        <w:bookmarkStart w:id="444" w:name="BKCheck15B_431"/>
        <w:bookmarkEnd w:id="44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"http://www.comlaw.gov.au/Details/F1997B00151" \o "ComLaw" </w:instrText>
            </w:r>
            <w:r w:rsidRPr="00C86C3E">
              <w:fldChar w:fldCharType="separate"/>
            </w:r>
            <w:r w:rsidR="0027060C" w:rsidRPr="00C86C3E">
              <w:rPr>
                <w:rStyle w:val="Hyperlink"/>
                <w:bCs/>
              </w:rPr>
              <w:t>F1997B00151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1964 No.</w:t>
            </w:r>
            <w:r w:rsidR="00C86C3E" w:rsidRPr="00C86C3E">
              <w:t> </w:t>
            </w:r>
            <w:r w:rsidRPr="00C86C3E">
              <w:t>83</w:t>
            </w:r>
          </w:p>
        </w:tc>
        <w:bookmarkStart w:id="445" w:name="BKCheck15B_432"/>
        <w:bookmarkEnd w:id="4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"http://www.comlaw.gov.au/Details/F1997B00152" \o "ComLaw" </w:instrText>
            </w:r>
            <w:r w:rsidRPr="00C86C3E">
              <w:fldChar w:fldCharType="separate"/>
            </w:r>
            <w:r w:rsidR="0027060C" w:rsidRPr="00C86C3E">
              <w:rPr>
                <w:rStyle w:val="Hyperlink"/>
                <w:bCs/>
              </w:rPr>
              <w:t>F1997B00152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429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1964 No.</w:t>
            </w:r>
            <w:r w:rsidR="00C86C3E" w:rsidRPr="00C86C3E">
              <w:t> </w:t>
            </w:r>
            <w:r w:rsidRPr="00C86C3E">
              <w:t>93</w:t>
            </w:r>
          </w:p>
        </w:tc>
        <w:bookmarkStart w:id="446" w:name="BKCheck15B_433"/>
        <w:bookmarkEnd w:id="4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"http://www.comlaw.gov.au/Details/F1997B00153" \o "ComLaw" </w:instrText>
            </w:r>
            <w:r w:rsidRPr="00C86C3E">
              <w:fldChar w:fldCharType="separate"/>
            </w:r>
            <w:r w:rsidR="0027060C" w:rsidRPr="00C86C3E">
              <w:rPr>
                <w:rStyle w:val="Hyperlink"/>
                <w:bCs/>
              </w:rPr>
              <w:t>F1997B00153</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430</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1964 No.</w:t>
            </w:r>
            <w:r w:rsidR="00C86C3E" w:rsidRPr="00C86C3E">
              <w:t> </w:t>
            </w:r>
            <w:r w:rsidRPr="00C86C3E">
              <w:t>149</w:t>
            </w:r>
          </w:p>
        </w:tc>
        <w:bookmarkStart w:id="447" w:name="BKCheck15B_434"/>
        <w:bookmarkEnd w:id="447"/>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"http://www.comlaw.gov.au/Details/F1997B00154" \o "ComLaw" </w:instrText>
            </w:r>
            <w:r w:rsidRPr="00C86C3E">
              <w:fldChar w:fldCharType="separate"/>
            </w:r>
            <w:r w:rsidR="009B781C" w:rsidRPr="00C86C3E">
              <w:rPr>
                <w:rStyle w:val="Hyperlink"/>
                <w:bCs/>
              </w:rPr>
              <w:t>F1997B00154</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431</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1965 No.</w:t>
            </w:r>
            <w:r w:rsidR="00C86C3E" w:rsidRPr="00C86C3E">
              <w:t> </w:t>
            </w:r>
            <w:r w:rsidRPr="00C86C3E">
              <w:t>61</w:t>
            </w:r>
          </w:p>
        </w:tc>
        <w:bookmarkStart w:id="448" w:name="BKCheck15B_435"/>
        <w:bookmarkEnd w:id="448"/>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"http://www.comlaw.gov.au/Details/F1997B00155" \o "ComLaw" </w:instrText>
            </w:r>
            <w:r w:rsidRPr="00C86C3E">
              <w:fldChar w:fldCharType="separate"/>
            </w:r>
            <w:r w:rsidR="009B781C" w:rsidRPr="00C86C3E">
              <w:rPr>
                <w:rStyle w:val="Hyperlink"/>
                <w:bCs/>
              </w:rPr>
              <w:t>F1997B00155</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432</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1965 No.</w:t>
            </w:r>
            <w:r w:rsidR="00C86C3E" w:rsidRPr="00C86C3E">
              <w:t> </w:t>
            </w:r>
            <w:r w:rsidRPr="00C86C3E">
              <w:t>72</w:t>
            </w:r>
          </w:p>
        </w:tc>
        <w:bookmarkStart w:id="449" w:name="BKCheck15B_436"/>
        <w:bookmarkEnd w:id="449"/>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"http://www.comlaw.gov.au/Details/F1997B00156" \o "ComLaw" </w:instrText>
            </w:r>
            <w:r w:rsidRPr="00C86C3E">
              <w:fldChar w:fldCharType="separate"/>
            </w:r>
            <w:r w:rsidR="009B781C" w:rsidRPr="00C86C3E">
              <w:rPr>
                <w:rStyle w:val="Hyperlink"/>
                <w:bCs/>
              </w:rPr>
              <w:t>F1997B00156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433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1965 No.</w:t>
            </w:r>
            <w:r w:rsidR="00C86C3E" w:rsidRPr="00C86C3E">
              <w:t> </w:t>
            </w:r>
            <w:r w:rsidRPr="00C86C3E">
              <w:t>119</w:t>
            </w:r>
          </w:p>
        </w:tc>
        <w:bookmarkStart w:id="450" w:name="BKCheck15B_437"/>
        <w:bookmarkEnd w:id="4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"http://www.comlaw.gov.au/Details/F1997B00158" \o "ComLaw" </w:instrText>
            </w:r>
            <w:r w:rsidRPr="00C86C3E">
              <w:fldChar w:fldCharType="separate"/>
            </w:r>
            <w:r w:rsidR="0027060C" w:rsidRPr="00C86C3E">
              <w:rPr>
                <w:rStyle w:val="Hyperlink"/>
                <w:bCs/>
              </w:rPr>
              <w:t>F1997B00158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434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1965 No.</w:t>
            </w:r>
            <w:r w:rsidR="00C86C3E" w:rsidRPr="00C86C3E">
              <w:t> </w:t>
            </w:r>
            <w:r w:rsidRPr="00C86C3E">
              <w:t>138</w:t>
            </w:r>
          </w:p>
        </w:tc>
        <w:bookmarkStart w:id="451" w:name="BKCheck15B_438"/>
        <w:bookmarkEnd w:id="4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"http://www.comlaw.gov.au/Details/F1997B00159" \o "ComLaw" </w:instrText>
            </w:r>
            <w:r w:rsidRPr="00C86C3E">
              <w:fldChar w:fldCharType="separate"/>
            </w:r>
            <w:r w:rsidR="0027060C" w:rsidRPr="00C86C3E">
              <w:rPr>
                <w:rStyle w:val="Hyperlink"/>
                <w:bCs/>
              </w:rPr>
              <w:t>F1997B00159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435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1965 No.</w:t>
            </w:r>
            <w:r w:rsidR="00C86C3E" w:rsidRPr="00C86C3E">
              <w:t> </w:t>
            </w:r>
            <w:r w:rsidRPr="00C86C3E">
              <w:t>174</w:t>
            </w:r>
          </w:p>
        </w:tc>
        <w:bookmarkStart w:id="452" w:name="BKCheck15B_439"/>
        <w:bookmarkEnd w:id="4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"http://www.comlaw.gov.au/Details/F1997B00160" \o "ComLaw" </w:instrText>
            </w:r>
            <w:r w:rsidRPr="00C86C3E">
              <w:fldChar w:fldCharType="separate"/>
            </w:r>
            <w:r w:rsidR="0027060C" w:rsidRPr="00C86C3E">
              <w:rPr>
                <w:rStyle w:val="Hyperlink"/>
                <w:bCs/>
              </w:rPr>
              <w:t>F1997B00160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436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1966 No.</w:t>
            </w:r>
            <w:r w:rsidR="00C86C3E" w:rsidRPr="00C86C3E">
              <w:t> </w:t>
            </w:r>
            <w:r w:rsidRPr="00C86C3E">
              <w:t>167</w:t>
            </w:r>
          </w:p>
        </w:tc>
        <w:bookmarkStart w:id="453" w:name="BKCheck15B_440"/>
        <w:bookmarkEnd w:id="4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"http://www.comlaw.gov.au/Details/F1997B00162" \o "ComLaw" </w:instrText>
            </w:r>
            <w:r w:rsidRPr="00C86C3E">
              <w:fldChar w:fldCharType="separate"/>
            </w:r>
            <w:r w:rsidR="0027060C" w:rsidRPr="00C86C3E">
              <w:rPr>
                <w:rStyle w:val="Hyperlink"/>
                <w:bCs/>
              </w:rPr>
              <w:t>F1997B00162</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437</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1967 No.</w:t>
            </w:r>
            <w:r w:rsidR="00C86C3E" w:rsidRPr="00C86C3E">
              <w:t> </w:t>
            </w:r>
            <w:r w:rsidRPr="00C86C3E">
              <w:t>13</w:t>
            </w:r>
          </w:p>
        </w:tc>
        <w:bookmarkStart w:id="454" w:name="BKCheck15B_441"/>
        <w:bookmarkEnd w:id="454"/>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"http://www.comlaw.gov.au/Details/F1997B00163" \o "ComLaw" </w:instrText>
            </w:r>
            <w:r w:rsidRPr="00C86C3E">
              <w:fldChar w:fldCharType="separate"/>
            </w:r>
            <w:r w:rsidR="009B781C" w:rsidRPr="00C86C3E">
              <w:rPr>
                <w:rStyle w:val="Hyperlink"/>
                <w:bCs/>
              </w:rPr>
              <w:t>F1997B00163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438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1967 No.</w:t>
            </w:r>
            <w:r w:rsidR="00C86C3E" w:rsidRPr="00C86C3E">
              <w:t> </w:t>
            </w:r>
            <w:r w:rsidRPr="00C86C3E">
              <w:t>118</w:t>
            </w:r>
          </w:p>
        </w:tc>
        <w:bookmarkStart w:id="455" w:name="BKCheck15B_442"/>
        <w:bookmarkEnd w:id="4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"http://www.comlaw.gov.au/Details/F1997B00164" \o "ComLaw" </w:instrText>
            </w:r>
            <w:r w:rsidRPr="00C86C3E">
              <w:fldChar w:fldCharType="separate"/>
            </w:r>
            <w:r w:rsidR="0027060C" w:rsidRPr="00C86C3E">
              <w:rPr>
                <w:rStyle w:val="Hyperlink"/>
                <w:bCs/>
              </w:rPr>
              <w:t>F1997B00164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439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1967 No.</w:t>
            </w:r>
            <w:r w:rsidR="00C86C3E" w:rsidRPr="00C86C3E">
              <w:t> </w:t>
            </w:r>
            <w:r w:rsidRPr="00C86C3E">
              <w:t>168</w:t>
            </w:r>
          </w:p>
        </w:tc>
        <w:bookmarkStart w:id="456" w:name="BKCheck15B_443"/>
        <w:bookmarkEnd w:id="4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"http://www.comlaw.gov.au/Details/F1997B00165" \o "ComLaw" </w:instrText>
            </w:r>
            <w:r w:rsidRPr="00C86C3E">
              <w:fldChar w:fldCharType="separate"/>
            </w:r>
            <w:r w:rsidR="0027060C" w:rsidRPr="00C86C3E">
              <w:rPr>
                <w:rStyle w:val="Hyperlink"/>
                <w:bCs/>
              </w:rPr>
              <w:t>F1997B00165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1968 No.</w:t>
            </w:r>
            <w:r w:rsidR="00C86C3E" w:rsidRPr="00C86C3E">
              <w:t> </w:t>
            </w:r>
            <w:r w:rsidRPr="00C86C3E">
              <w:t>91</w:t>
            </w:r>
          </w:p>
        </w:tc>
        <w:bookmarkStart w:id="457" w:name="BKCheck15B_444"/>
        <w:bookmarkEnd w:id="4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"http://www.comlaw.gov.au/Details/F1997B00166" \o "ComLaw" </w:instrText>
            </w:r>
            <w:r w:rsidRPr="00C86C3E">
              <w:fldChar w:fldCharType="separate"/>
            </w:r>
            <w:r w:rsidR="0027060C" w:rsidRPr="00C86C3E">
              <w:rPr>
                <w:rStyle w:val="Hyperlink"/>
                <w:bCs/>
              </w:rPr>
              <w:t>F1997B00166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1968 No.</w:t>
            </w:r>
            <w:r w:rsidR="00C86C3E" w:rsidRPr="00C86C3E">
              <w:t> </w:t>
            </w:r>
            <w:r w:rsidRPr="00C86C3E">
              <w:t>96</w:t>
            </w:r>
          </w:p>
        </w:tc>
        <w:bookmarkStart w:id="458" w:name="BKCheck15B_445"/>
        <w:bookmarkEnd w:id="4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"http://www.comlaw.gov.au/Details/F1997B00167" \o "ComLaw" </w:instrText>
            </w:r>
            <w:r w:rsidRPr="00C86C3E">
              <w:fldChar w:fldCharType="separate"/>
            </w:r>
            <w:r w:rsidR="0027060C" w:rsidRPr="00C86C3E">
              <w:rPr>
                <w:rStyle w:val="Hyperlink"/>
                <w:bCs/>
              </w:rPr>
              <w:t>F1997B00167</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442</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1969 No.</w:t>
            </w:r>
            <w:r w:rsidR="00C86C3E" w:rsidRPr="00C86C3E">
              <w:t> </w:t>
            </w:r>
            <w:r w:rsidRPr="00C86C3E">
              <w:t>76</w:t>
            </w:r>
          </w:p>
        </w:tc>
        <w:bookmarkStart w:id="459" w:name="BKCheck15B_446"/>
        <w:bookmarkEnd w:id="459"/>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"http://www.comlaw.gov.au/Details/F1997B00168" \o "ComLaw" </w:instrText>
            </w:r>
            <w:r w:rsidRPr="00C86C3E">
              <w:fldChar w:fldCharType="separate"/>
            </w:r>
            <w:r w:rsidR="009B781C" w:rsidRPr="00C86C3E">
              <w:rPr>
                <w:rStyle w:val="Hyperlink"/>
                <w:bCs/>
              </w:rPr>
              <w:t>F1997B00168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1969 No.</w:t>
            </w:r>
            <w:r w:rsidR="00C86C3E" w:rsidRPr="00C86C3E">
              <w:t> </w:t>
            </w:r>
            <w:r w:rsidRPr="00C86C3E">
              <w:t>217</w:t>
            </w:r>
          </w:p>
        </w:tc>
        <w:bookmarkStart w:id="460" w:name="BKCheck15B_447"/>
        <w:bookmarkEnd w:id="4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"http://www.comlaw.gov.au/Details/F1997B00172" \o "ComLaw" </w:instrText>
            </w:r>
            <w:r w:rsidRPr="00C86C3E">
              <w:fldChar w:fldCharType="separate"/>
            </w:r>
            <w:r w:rsidR="0027060C" w:rsidRPr="00C86C3E">
              <w:rPr>
                <w:rStyle w:val="Hyperlink"/>
                <w:bCs/>
              </w:rPr>
              <w:t>F1997B00172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1970 No.</w:t>
            </w:r>
            <w:r w:rsidR="00C86C3E" w:rsidRPr="00C86C3E">
              <w:t> </w:t>
            </w:r>
            <w:r w:rsidRPr="00C86C3E">
              <w:t>101</w:t>
            </w:r>
          </w:p>
        </w:tc>
        <w:bookmarkStart w:id="461" w:name="BKCheck15B_448"/>
        <w:bookmarkEnd w:id="46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"http://www.comlaw.gov.au/Details/F1997B00173" \o "ComLaw" </w:instrText>
            </w:r>
            <w:r w:rsidRPr="00C86C3E">
              <w:fldChar w:fldCharType="separate"/>
            </w:r>
            <w:r w:rsidR="0027060C" w:rsidRPr="00C86C3E">
              <w:rPr>
                <w:rStyle w:val="Hyperlink"/>
                <w:bCs/>
              </w:rPr>
              <w:t>F1997B00173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1970 No.</w:t>
            </w:r>
            <w:r w:rsidR="00C86C3E" w:rsidRPr="00C86C3E">
              <w:t> </w:t>
            </w:r>
            <w:r w:rsidRPr="00C86C3E">
              <w:t>193</w:t>
            </w:r>
          </w:p>
        </w:tc>
        <w:bookmarkStart w:id="462" w:name="BKCheck15B_449"/>
        <w:bookmarkEnd w:id="46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"http://www.comlaw.gov.au/Details/F1997B00174" \o "ComLaw" </w:instrText>
            </w:r>
            <w:r w:rsidRPr="00C86C3E">
              <w:fldChar w:fldCharType="separate"/>
            </w:r>
            <w:r w:rsidR="0027060C" w:rsidRPr="00C86C3E">
              <w:rPr>
                <w:rStyle w:val="Hyperlink"/>
                <w:bCs/>
              </w:rPr>
              <w:t>F1997B00174</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446</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1971 No.</w:t>
            </w:r>
            <w:r w:rsidR="00C86C3E" w:rsidRPr="00C86C3E">
              <w:t> </w:t>
            </w:r>
            <w:r w:rsidRPr="00C86C3E">
              <w:t>85</w:t>
            </w:r>
          </w:p>
        </w:tc>
        <w:bookmarkStart w:id="463" w:name="BKCheck15B_450"/>
        <w:bookmarkEnd w:id="463"/>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"http://www.comlaw.gov.au/Details/F1997B00175" \o "ComLaw" </w:instrText>
            </w:r>
            <w:r w:rsidRPr="00C86C3E">
              <w:fldChar w:fldCharType="separate"/>
            </w:r>
            <w:r w:rsidR="009B781C" w:rsidRPr="00C86C3E">
              <w:rPr>
                <w:rStyle w:val="Hyperlink"/>
                <w:bCs/>
              </w:rPr>
              <w:t>F1997B00175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1971 No.</w:t>
            </w:r>
            <w:r w:rsidR="00C86C3E" w:rsidRPr="00C86C3E">
              <w:t> </w:t>
            </w:r>
            <w:r w:rsidRPr="00C86C3E">
              <w:t>179</w:t>
            </w:r>
          </w:p>
        </w:tc>
        <w:bookmarkStart w:id="464" w:name="BKCheck15B_451"/>
        <w:bookmarkEnd w:id="4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"http://www.comlaw.gov.au/Details/F1997B00176" \o "ComLaw" </w:instrText>
            </w:r>
            <w:r w:rsidRPr="00C86C3E">
              <w:fldChar w:fldCharType="separate"/>
            </w:r>
            <w:r w:rsidR="0027060C" w:rsidRPr="00C86C3E">
              <w:rPr>
                <w:rStyle w:val="Hyperlink"/>
                <w:bCs/>
              </w:rPr>
              <w:t>F1997B00176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1972 No.</w:t>
            </w:r>
            <w:r w:rsidR="00C86C3E" w:rsidRPr="00C86C3E">
              <w:t> </w:t>
            </w:r>
            <w:r w:rsidRPr="00C86C3E">
              <w:t>123</w:t>
            </w:r>
          </w:p>
        </w:tc>
        <w:bookmarkStart w:id="465" w:name="BKCheck15B_452"/>
        <w:bookmarkEnd w:id="4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"http://www.comlaw.gov.au/Details/F1997B00178" \o "ComLaw" </w:instrText>
            </w:r>
            <w:r w:rsidRPr="00C86C3E">
              <w:fldChar w:fldCharType="separate"/>
            </w:r>
            <w:r w:rsidR="0027060C" w:rsidRPr="00C86C3E">
              <w:rPr>
                <w:rStyle w:val="Hyperlink"/>
                <w:bCs/>
              </w:rPr>
              <w:t>F1997B00178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449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1972 No.</w:t>
            </w:r>
            <w:r w:rsidR="00C86C3E" w:rsidRPr="00C86C3E">
              <w:t> </w:t>
            </w:r>
            <w:r w:rsidRPr="00C86C3E">
              <w:t>207</w:t>
            </w:r>
          </w:p>
        </w:tc>
        <w:bookmarkStart w:id="466" w:name="BKCheck15B_453"/>
        <w:bookmarkEnd w:id="4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"http://www.comlaw.gov.au/Details/F1997B00179" \o "ComLaw" </w:instrText>
            </w:r>
            <w:r w:rsidRPr="00C86C3E">
              <w:fldChar w:fldCharType="separate"/>
            </w:r>
            <w:r w:rsidR="0027060C" w:rsidRPr="00C86C3E">
              <w:rPr>
                <w:rStyle w:val="Hyperlink"/>
                <w:bCs/>
              </w:rPr>
              <w:t>F1997B00179</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450</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1973 No.</w:t>
            </w:r>
            <w:r w:rsidR="00C86C3E" w:rsidRPr="00C86C3E">
              <w:t> </w:t>
            </w:r>
            <w:r w:rsidRPr="00C86C3E">
              <w:t>99</w:t>
            </w:r>
          </w:p>
        </w:tc>
        <w:bookmarkStart w:id="467" w:name="BKCheck15B_454"/>
        <w:bookmarkEnd w:id="467"/>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"http://www.comlaw.gov.au/Details/F1997B00180" \o "ComLaw" </w:instrText>
            </w:r>
            <w:r w:rsidRPr="00C86C3E">
              <w:fldChar w:fldCharType="separate"/>
            </w:r>
            <w:r w:rsidR="009B781C" w:rsidRPr="00C86C3E">
              <w:rPr>
                <w:rStyle w:val="Hyperlink"/>
                <w:bCs/>
              </w:rPr>
              <w:t>F1997B00180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1973 No.</w:t>
            </w:r>
            <w:r w:rsidR="00C86C3E" w:rsidRPr="00C86C3E">
              <w:t> </w:t>
            </w:r>
            <w:r w:rsidRPr="00C86C3E">
              <w:t>206</w:t>
            </w:r>
          </w:p>
        </w:tc>
        <w:bookmarkStart w:id="468" w:name="BKCheck15B_455"/>
        <w:bookmarkEnd w:id="4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"http://www.comlaw.gov.au/Details/F1997B00181" \o "ComLaw" </w:instrText>
            </w:r>
            <w:r w:rsidRPr="00C86C3E">
              <w:fldChar w:fldCharType="separate"/>
            </w:r>
            <w:r w:rsidR="0027060C" w:rsidRPr="00C86C3E">
              <w:rPr>
                <w:rStyle w:val="Hyperlink"/>
                <w:bCs/>
              </w:rPr>
              <w:t>F1997B00181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1973 No.</w:t>
            </w:r>
            <w:r w:rsidR="00C86C3E" w:rsidRPr="00C86C3E">
              <w:t> </w:t>
            </w:r>
            <w:r w:rsidRPr="00C86C3E">
              <w:t>245</w:t>
            </w:r>
          </w:p>
        </w:tc>
        <w:bookmarkStart w:id="469" w:name="BKCheck15B_456"/>
        <w:bookmarkEnd w:id="4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"http://www.comlaw.gov.au/Details/F1997B00182" \o "ComLaw" </w:instrText>
            </w:r>
            <w:r w:rsidRPr="00C86C3E">
              <w:fldChar w:fldCharType="separate"/>
            </w:r>
            <w:r w:rsidR="0027060C" w:rsidRPr="00C86C3E">
              <w:rPr>
                <w:rStyle w:val="Hyperlink"/>
                <w:bCs/>
              </w:rPr>
              <w:t>F1997B00182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1973 No.</w:t>
            </w:r>
            <w:r w:rsidR="00C86C3E" w:rsidRPr="00C86C3E">
              <w:t> </w:t>
            </w:r>
            <w:r w:rsidRPr="00C86C3E">
              <w:t>250</w:t>
            </w:r>
          </w:p>
        </w:tc>
        <w:bookmarkStart w:id="470" w:name="BKCheck15B_457"/>
        <w:bookmarkEnd w:id="4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"http://www.comlaw.gov.au/Details/F1997B00183" \o "ComLaw" </w:instrText>
            </w:r>
            <w:r w:rsidRPr="00C86C3E">
              <w:fldChar w:fldCharType="separate"/>
            </w:r>
            <w:r w:rsidR="0027060C" w:rsidRPr="00C86C3E">
              <w:rPr>
                <w:rStyle w:val="Hyperlink"/>
                <w:bCs/>
              </w:rPr>
              <w:t>F1997B00183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1974 No.</w:t>
            </w:r>
            <w:r w:rsidR="00C86C3E" w:rsidRPr="00C86C3E">
              <w:t> </w:t>
            </w:r>
            <w:r w:rsidRPr="00C86C3E">
              <w:t>75</w:t>
            </w:r>
          </w:p>
        </w:tc>
        <w:bookmarkStart w:id="471" w:name="BKCheck15B_458"/>
        <w:bookmarkEnd w:id="4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"http://www.comlaw.gov.au/Details/F1997B00184" \o "ComLaw" </w:instrText>
            </w:r>
            <w:r w:rsidRPr="00C86C3E">
              <w:fldChar w:fldCharType="separate"/>
            </w:r>
            <w:r w:rsidR="0027060C" w:rsidRPr="00C86C3E">
              <w:rPr>
                <w:rStyle w:val="Hyperlink"/>
                <w:bCs/>
              </w:rPr>
              <w:t>F1997B00184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1974 No.</w:t>
            </w:r>
            <w:r w:rsidR="00C86C3E" w:rsidRPr="00C86C3E">
              <w:t> </w:t>
            </w:r>
            <w:r w:rsidRPr="00C86C3E">
              <w:t>91</w:t>
            </w:r>
          </w:p>
        </w:tc>
        <w:bookmarkStart w:id="472" w:name="BKCheck15B_459"/>
        <w:bookmarkEnd w:id="4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"http://www.comlaw.gov.au/Details/F1997B00185" \o "ComLaw" </w:instrText>
            </w:r>
            <w:r w:rsidRPr="00C86C3E">
              <w:fldChar w:fldCharType="separate"/>
            </w:r>
            <w:r w:rsidR="0027060C" w:rsidRPr="00C86C3E">
              <w:rPr>
                <w:rStyle w:val="Hyperlink"/>
                <w:bCs/>
              </w:rPr>
              <w:t>F1997B00185</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456</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1975 No.</w:t>
            </w:r>
            <w:r w:rsidR="00C86C3E" w:rsidRPr="00C86C3E">
              <w:t> </w:t>
            </w:r>
            <w:r w:rsidRPr="00C86C3E">
              <w:t>2</w:t>
            </w:r>
          </w:p>
        </w:tc>
        <w:bookmarkStart w:id="473" w:name="BKCheck15B_460"/>
        <w:bookmarkEnd w:id="473"/>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"http://www.comlaw.gov.au/Details/F1997B00186" \o "ComLaw" </w:instrText>
            </w:r>
            <w:r w:rsidRPr="00C86C3E">
              <w:fldChar w:fldCharType="separate"/>
            </w:r>
            <w:r w:rsidR="009B781C" w:rsidRPr="00C86C3E">
              <w:rPr>
                <w:rStyle w:val="Hyperlink"/>
                <w:bCs/>
              </w:rPr>
              <w:t>F1997B00186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457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1975 No.</w:t>
            </w:r>
            <w:r w:rsidR="00C86C3E" w:rsidRPr="00C86C3E">
              <w:t> </w:t>
            </w:r>
            <w:r w:rsidRPr="00C86C3E">
              <w:t>143</w:t>
            </w:r>
          </w:p>
        </w:tc>
        <w:bookmarkStart w:id="474" w:name="BKCheck15B_461"/>
        <w:bookmarkEnd w:id="4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"http://www.comlaw.gov.au/Details/F1997B00187" \o "ComLaw" </w:instrText>
            </w:r>
            <w:r w:rsidRPr="00C86C3E">
              <w:fldChar w:fldCharType="separate"/>
            </w:r>
            <w:r w:rsidR="0027060C" w:rsidRPr="00C86C3E">
              <w:rPr>
                <w:rStyle w:val="Hyperlink"/>
                <w:bCs/>
              </w:rPr>
              <w:t>F1997B00187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1975 No.</w:t>
            </w:r>
            <w:r w:rsidR="00C86C3E" w:rsidRPr="00C86C3E">
              <w:t> </w:t>
            </w:r>
            <w:r w:rsidRPr="00C86C3E">
              <w:t>192</w:t>
            </w:r>
          </w:p>
        </w:tc>
        <w:bookmarkStart w:id="475" w:name="BKCheck15B_462"/>
        <w:bookmarkEnd w:id="4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"http://www.comlaw.gov.au/Details/F1997B00189" \o "ComLaw" </w:instrText>
            </w:r>
            <w:r w:rsidRPr="00C86C3E">
              <w:fldChar w:fldCharType="separate"/>
            </w:r>
            <w:r w:rsidR="0027060C" w:rsidRPr="00C86C3E">
              <w:rPr>
                <w:rStyle w:val="Hyperlink"/>
                <w:bCs/>
              </w:rPr>
              <w:t>F1997B00189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459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1976 No.</w:t>
            </w:r>
            <w:r w:rsidR="00C86C3E" w:rsidRPr="00C86C3E">
              <w:t> </w:t>
            </w:r>
            <w:r w:rsidRPr="00C86C3E">
              <w:t>220</w:t>
            </w:r>
          </w:p>
        </w:tc>
        <w:bookmarkStart w:id="476" w:name="BKCheck15B_463"/>
        <w:bookmarkEnd w:id="47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"http://www.comlaw.gov.au/Details/F1997B00191" \o "ComLaw" </w:instrText>
            </w:r>
            <w:r w:rsidRPr="00C86C3E">
              <w:fldChar w:fldCharType="separate"/>
            </w:r>
            <w:r w:rsidR="0027060C" w:rsidRPr="00C86C3E">
              <w:rPr>
                <w:rStyle w:val="Hyperlink"/>
                <w:bCs/>
              </w:rPr>
              <w:t>F1997B00191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1977 No.</w:t>
            </w:r>
            <w:r w:rsidR="00C86C3E" w:rsidRPr="00C86C3E">
              <w:t> </w:t>
            </w:r>
            <w:r w:rsidRPr="00C86C3E">
              <w:t>50</w:t>
            </w:r>
          </w:p>
        </w:tc>
        <w:bookmarkStart w:id="477" w:name="BKCheck15B_464"/>
        <w:bookmarkEnd w:id="47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"http://www.comlaw.gov.au/Details/F1997B00192" \o "ComLaw" </w:instrText>
            </w:r>
            <w:r w:rsidRPr="00C86C3E">
              <w:fldChar w:fldCharType="separate"/>
            </w:r>
            <w:r w:rsidR="0027060C" w:rsidRPr="00C86C3E">
              <w:rPr>
                <w:rStyle w:val="Hyperlink"/>
                <w:bCs/>
              </w:rPr>
              <w:t>F1997B00192</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461</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1978 No.</w:t>
            </w:r>
            <w:r w:rsidR="00C86C3E" w:rsidRPr="00C86C3E">
              <w:t> </w:t>
            </w:r>
            <w:r w:rsidRPr="00C86C3E">
              <w:t>53</w:t>
            </w:r>
          </w:p>
        </w:tc>
        <w:bookmarkStart w:id="478" w:name="BKCheck15B_465"/>
        <w:bookmarkEnd w:id="478"/>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"http://www.comlaw.gov.au/Details/F1997B00193" \o "ComLaw" </w:instrText>
            </w:r>
            <w:r w:rsidRPr="00C86C3E">
              <w:fldChar w:fldCharType="separate"/>
            </w:r>
            <w:r w:rsidR="009B781C" w:rsidRPr="00C86C3E">
              <w:rPr>
                <w:rStyle w:val="Hyperlink"/>
                <w:bCs/>
              </w:rPr>
              <w:t>F1997B00193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1978 No.</w:t>
            </w:r>
            <w:r w:rsidR="00C86C3E" w:rsidRPr="00C86C3E">
              <w:t> </w:t>
            </w:r>
            <w:r w:rsidRPr="00C86C3E">
              <w:t>139</w:t>
            </w:r>
          </w:p>
        </w:tc>
        <w:bookmarkStart w:id="479" w:name="BKCheck15B_466"/>
        <w:bookmarkEnd w:id="4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"http://www.comlaw.gov.au/Details/F1997B00194" \o "ComLaw" </w:instrText>
            </w:r>
            <w:r w:rsidRPr="00C86C3E">
              <w:fldChar w:fldCharType="separate"/>
            </w:r>
            <w:r w:rsidR="0027060C" w:rsidRPr="00C86C3E">
              <w:rPr>
                <w:rStyle w:val="Hyperlink"/>
                <w:bCs/>
              </w:rPr>
              <w:t>F1997B00194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1978 No.</w:t>
            </w:r>
            <w:r w:rsidR="00C86C3E" w:rsidRPr="00C86C3E">
              <w:t> </w:t>
            </w:r>
            <w:r w:rsidRPr="00C86C3E">
              <w:t>197</w:t>
            </w:r>
          </w:p>
        </w:tc>
        <w:bookmarkStart w:id="480" w:name="BKCheck15B_467"/>
        <w:bookmarkEnd w:id="4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"http://www.comlaw.gov.au/Details/F1997B00195" \o "ComLaw" </w:instrText>
            </w:r>
            <w:r w:rsidRPr="00C86C3E">
              <w:fldChar w:fldCharType="separate"/>
            </w:r>
            <w:r w:rsidR="0027060C" w:rsidRPr="00C86C3E">
              <w:rPr>
                <w:rStyle w:val="Hyperlink"/>
                <w:bCs/>
              </w:rPr>
              <w:t>F1997B00195</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464</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1979 No.</w:t>
            </w:r>
            <w:r w:rsidR="00C86C3E" w:rsidRPr="00C86C3E">
              <w:t> </w:t>
            </w:r>
            <w:r w:rsidRPr="00C86C3E">
              <w:t>20</w:t>
            </w:r>
          </w:p>
        </w:tc>
        <w:bookmarkStart w:id="481" w:name="BKCheck15B_468"/>
        <w:bookmarkEnd w:id="481"/>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"http://www.comlaw.gov.au/Details/F1997B00196" \o "ComLaw" </w:instrText>
            </w:r>
            <w:r w:rsidRPr="00C86C3E">
              <w:fldChar w:fldCharType="separate"/>
            </w:r>
            <w:r w:rsidR="009B781C" w:rsidRPr="00C86C3E">
              <w:rPr>
                <w:rStyle w:val="Hyperlink"/>
                <w:bCs/>
              </w:rPr>
              <w:t>F1997B00196</w:t>
            </w:r>
            <w:r w:rsidRPr="00C86C3E">
              <w:rPr>
                <w:rStyle w:val="Hyperlink"/>
                <w:bCs/>
              </w:rPr>
              <w:fldChar w:fldCharType="end"/>
            </w:r>
          </w:p>
        </w:tc>
      </w:tr>
      <w:tr w:rsidR="009B781C" w:rsidRPr="00C86C3E" w:rsidTr="004C2E52">
        <w:trPr>
          <w:cantSplit/>
        </w:trPr>
        <w:tc>
          <w:tcPr>
            <w:tcW w:w="709" w:type="dxa"/>
            <w:shd w:val="clear" w:color="auto" w:fill="auto"/>
          </w:tcPr>
          <w:p w:rsidR="009B781C" w:rsidRPr="00C86C3E" w:rsidRDefault="008B589B" w:rsidP="009B781C">
            <w:pPr>
              <w:pStyle w:val="Tabletext"/>
              <w:rPr>
                <w:szCs w:val="22"/>
              </w:rPr>
            </w:pPr>
            <w:r w:rsidRPr="00C86C3E">
              <w:rPr>
                <w:szCs w:val="22"/>
              </w:rPr>
              <w:t>465</w:t>
            </w:r>
          </w:p>
        </w:tc>
        <w:tc>
          <w:tcPr>
            <w:tcW w:w="4793" w:type="dxa"/>
            <w:shd w:val="clear" w:color="auto" w:fill="auto"/>
          </w:tcPr>
          <w:p w:rsidR="009B781C" w:rsidRPr="00C86C3E" w:rsidRDefault="009B781C" w:rsidP="009B781C">
            <w:pPr>
              <w:pStyle w:val="Tabletext"/>
            </w:pPr>
            <w:r w:rsidRPr="00C86C3E">
              <w:t>Australian Military Regulations (Amendment), SR</w:t>
            </w:r>
            <w:r w:rsidR="00C86C3E" w:rsidRPr="00C86C3E">
              <w:t> </w:t>
            </w:r>
            <w:r w:rsidRPr="00C86C3E">
              <w:t>1979 No.</w:t>
            </w:r>
            <w:r w:rsidR="00C86C3E" w:rsidRPr="00C86C3E">
              <w:t> </w:t>
            </w:r>
            <w:r w:rsidRPr="00C86C3E">
              <w:t>30</w:t>
            </w:r>
          </w:p>
        </w:tc>
        <w:bookmarkStart w:id="482" w:name="BKCheck15B_469"/>
        <w:bookmarkEnd w:id="482"/>
        <w:tc>
          <w:tcPr>
            <w:tcW w:w="1595" w:type="dxa"/>
            <w:shd w:val="clear" w:color="auto" w:fill="auto"/>
          </w:tcPr>
          <w:p w:rsidR="009B781C" w:rsidRPr="00C86C3E" w:rsidRDefault="00E1081A" w:rsidP="009B781C">
            <w:pPr>
              <w:pStyle w:val="Tabletext"/>
              <w:rPr>
                <w:rStyle w:val="Hyperlink"/>
                <w:bCs/>
              </w:rPr>
            </w:pPr>
            <w:r w:rsidRPr="00C86C3E">
              <w:fldChar w:fldCharType="begin"/>
            </w:r>
            <w:r w:rsidRPr="00C86C3E">
              <w:instrText xml:space="preserve"> HYPERLINK "http://www.comlaw.gov.au/Details/F1997B00197" \o "ComLaw" </w:instrText>
            </w:r>
            <w:r w:rsidRPr="00C86C3E">
              <w:fldChar w:fldCharType="separate"/>
            </w:r>
            <w:r w:rsidR="009B781C" w:rsidRPr="00C86C3E">
              <w:rPr>
                <w:rStyle w:val="Hyperlink"/>
                <w:bCs/>
              </w:rPr>
              <w:t>F1997B00197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1979 No.</w:t>
            </w:r>
            <w:r w:rsidR="00C86C3E" w:rsidRPr="00C86C3E">
              <w:t> </w:t>
            </w:r>
            <w:r w:rsidRPr="00C86C3E">
              <w:t>169</w:t>
            </w:r>
          </w:p>
        </w:tc>
        <w:bookmarkStart w:id="483" w:name="BKCheck15B_470"/>
        <w:bookmarkEnd w:id="4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"http://www.comlaw.gov.au/Details/F1997B00198" \o "ComLaw" </w:instrText>
            </w:r>
            <w:r w:rsidRPr="00C86C3E">
              <w:fldChar w:fldCharType="separate"/>
            </w:r>
            <w:r w:rsidR="0027060C" w:rsidRPr="00C86C3E">
              <w:rPr>
                <w:rStyle w:val="Hyperlink"/>
                <w:bCs/>
              </w:rPr>
              <w:t>F1997B00198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1979 No.</w:t>
            </w:r>
            <w:r w:rsidR="00C86C3E" w:rsidRPr="00C86C3E">
              <w:t> </w:t>
            </w:r>
            <w:r w:rsidRPr="00C86C3E">
              <w:t>170</w:t>
            </w:r>
          </w:p>
        </w:tc>
        <w:bookmarkStart w:id="484" w:name="BKCheck15B_471"/>
        <w:bookmarkEnd w:id="48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"http://www.comlaw.gov.au/Details/F1997B00199" \o "ComLaw" </w:instrText>
            </w:r>
            <w:r w:rsidRPr="00C86C3E">
              <w:fldChar w:fldCharType="separate"/>
            </w:r>
            <w:r w:rsidR="0027060C" w:rsidRPr="00C86C3E">
              <w:rPr>
                <w:rStyle w:val="Hyperlink"/>
                <w:bCs/>
              </w:rPr>
              <w:t>F1997B00199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468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1979 No.</w:t>
            </w:r>
            <w:r w:rsidR="00C86C3E" w:rsidRPr="00C86C3E">
              <w:t> </w:t>
            </w:r>
            <w:r w:rsidRPr="00C86C3E">
              <w:t>242</w:t>
            </w:r>
          </w:p>
        </w:tc>
        <w:bookmarkStart w:id="485" w:name="BKCheck15B_472"/>
        <w:bookmarkEnd w:id="48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"http://www.comlaw.gov.au/Details/F1997B00200" \o "ComLaw" </w:instrText>
            </w:r>
            <w:r w:rsidRPr="00C86C3E">
              <w:fldChar w:fldCharType="separate"/>
            </w:r>
            <w:r w:rsidR="0027060C" w:rsidRPr="00C86C3E">
              <w:rPr>
                <w:rStyle w:val="Hyperlink"/>
                <w:bCs/>
              </w:rPr>
              <w:t>F1997B00200</w:t>
            </w:r>
            <w:r w:rsidRPr="00C86C3E">
              <w:rPr>
                <w:rStyle w:val="Hyperlink"/>
                <w:bCs/>
              </w:rPr>
              <w:fldChar w:fldCharType="end"/>
            </w:r>
          </w:p>
        </w:tc>
      </w:tr>
      <w:tr w:rsidR="00F726F7" w:rsidRPr="00C86C3E" w:rsidTr="004C2E52">
        <w:trPr>
          <w:cantSplit/>
        </w:trPr>
        <w:tc>
          <w:tcPr>
            <w:tcW w:w="709" w:type="dxa"/>
            <w:shd w:val="clear" w:color="auto" w:fill="auto"/>
          </w:tcPr>
          <w:p w:rsidR="00F726F7" w:rsidRPr="00C86C3E" w:rsidRDefault="008B589B" w:rsidP="008B589B">
            <w:pPr>
              <w:pStyle w:val="Tabletext"/>
              <w:rPr>
                <w:szCs w:val="22"/>
              </w:rPr>
            </w:pPr>
            <w:r w:rsidRPr="00C86C3E">
              <w:rPr>
                <w:szCs w:val="22"/>
              </w:rPr>
              <w:t>469</w:t>
            </w:r>
          </w:p>
        </w:tc>
        <w:tc>
          <w:tcPr>
            <w:tcW w:w="4793" w:type="dxa"/>
            <w:shd w:val="clear" w:color="auto" w:fill="auto"/>
          </w:tcPr>
          <w:p w:rsidR="00F726F7" w:rsidRPr="00C86C3E" w:rsidRDefault="00F726F7" w:rsidP="008B589B">
            <w:pPr>
              <w:pStyle w:val="Tabletext"/>
            </w:pPr>
            <w:r w:rsidRPr="00C86C3E">
              <w:t>Australian Military Regulations (Amendment), SR</w:t>
            </w:r>
            <w:r w:rsidR="00C86C3E" w:rsidRPr="00C86C3E">
              <w:t> </w:t>
            </w:r>
            <w:r w:rsidRPr="00C86C3E">
              <w:t>1980 No.</w:t>
            </w:r>
            <w:r w:rsidR="00C86C3E" w:rsidRPr="00C86C3E">
              <w:t> </w:t>
            </w:r>
            <w:r w:rsidRPr="00C86C3E">
              <w:t>64</w:t>
            </w:r>
          </w:p>
        </w:tc>
        <w:bookmarkStart w:id="486" w:name="BKCheck15B_473"/>
        <w:bookmarkEnd w:id="486"/>
        <w:tc>
          <w:tcPr>
            <w:tcW w:w="1595" w:type="dxa"/>
            <w:shd w:val="clear" w:color="auto" w:fill="auto"/>
          </w:tcPr>
          <w:p w:rsidR="00F726F7" w:rsidRPr="00C86C3E" w:rsidRDefault="00E1081A" w:rsidP="008B589B">
            <w:pPr>
              <w:pStyle w:val="Tabletext"/>
              <w:rPr>
                <w:rStyle w:val="Hyperlink"/>
                <w:bCs/>
              </w:rPr>
            </w:pPr>
            <w:r w:rsidRPr="00C86C3E">
              <w:fldChar w:fldCharType="begin"/>
            </w:r>
            <w:r w:rsidRPr="00C86C3E">
              <w:instrText xml:space="preserve"> HYPERLINK "http://www.comlaw.gov.au/Details/F1997B00201" \o "ComLaw" </w:instrText>
            </w:r>
            <w:r w:rsidRPr="00C86C3E">
              <w:fldChar w:fldCharType="separate"/>
            </w:r>
            <w:r w:rsidR="00F726F7" w:rsidRPr="00C86C3E">
              <w:rPr>
                <w:rStyle w:val="Hyperlink"/>
                <w:bCs/>
              </w:rPr>
              <w:t>F1997B00201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1980 No.</w:t>
            </w:r>
            <w:r w:rsidR="00C86C3E" w:rsidRPr="00C86C3E">
              <w:t> </w:t>
            </w:r>
            <w:r w:rsidRPr="00C86C3E">
              <w:t>177</w:t>
            </w:r>
          </w:p>
        </w:tc>
        <w:bookmarkStart w:id="487" w:name="BKCheck15B_474"/>
        <w:bookmarkEnd w:id="48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"http://www.comlaw.gov.au/Details/F2004B00692" \o "ComLaw" </w:instrText>
            </w:r>
            <w:r w:rsidRPr="00C86C3E">
              <w:fldChar w:fldCharType="separate"/>
            </w:r>
            <w:r w:rsidR="0027060C" w:rsidRPr="00C86C3E">
              <w:rPr>
                <w:rStyle w:val="Hyperlink"/>
                <w:bCs/>
              </w:rPr>
              <w:t>F2004B00692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1980 No.</w:t>
            </w:r>
            <w:r w:rsidR="00C86C3E" w:rsidRPr="00C86C3E">
              <w:t> </w:t>
            </w:r>
            <w:r w:rsidRPr="00C86C3E">
              <w:t>245</w:t>
            </w:r>
          </w:p>
        </w:tc>
        <w:bookmarkStart w:id="488" w:name="BKCheck15B_475"/>
        <w:bookmarkEnd w:id="4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"http://www.comlaw.gov.au/Details/F1997B00202" \o "ComLaw" </w:instrText>
            </w:r>
            <w:r w:rsidRPr="00C86C3E">
              <w:fldChar w:fldCharType="separate"/>
            </w:r>
            <w:r w:rsidR="0027060C" w:rsidRPr="00C86C3E">
              <w:rPr>
                <w:rStyle w:val="Hyperlink"/>
                <w:bCs/>
              </w:rPr>
              <w:t>F1997B00202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1980 No.</w:t>
            </w:r>
            <w:r w:rsidR="00C86C3E" w:rsidRPr="00C86C3E">
              <w:t> </w:t>
            </w:r>
            <w:r w:rsidRPr="00C86C3E">
              <w:t>340</w:t>
            </w:r>
          </w:p>
        </w:tc>
        <w:bookmarkStart w:id="489" w:name="BKCheck15B_476"/>
        <w:bookmarkEnd w:id="4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"http://www.comlaw.gov.au/Details/F1997B00203" \o "ComLaw" </w:instrText>
            </w:r>
            <w:r w:rsidRPr="00C86C3E">
              <w:fldChar w:fldCharType="separate"/>
            </w:r>
            <w:r w:rsidR="0027060C" w:rsidRPr="00C86C3E">
              <w:rPr>
                <w:rStyle w:val="Hyperlink"/>
                <w:bCs/>
              </w:rPr>
              <w:t>F1997B00203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1980 No.</w:t>
            </w:r>
            <w:r w:rsidR="00C86C3E" w:rsidRPr="00C86C3E">
              <w:t> </w:t>
            </w:r>
            <w:r w:rsidRPr="00C86C3E">
              <w:t>360</w:t>
            </w:r>
          </w:p>
        </w:tc>
        <w:bookmarkStart w:id="490" w:name="BKCheck15B_477"/>
        <w:bookmarkEnd w:id="4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"http://www.comlaw.gov.au/Details/F1997B00204" \o "ComLaw" </w:instrText>
            </w:r>
            <w:r w:rsidRPr="00C86C3E">
              <w:fldChar w:fldCharType="separate"/>
            </w:r>
            <w:r w:rsidR="0027060C" w:rsidRPr="00C86C3E">
              <w:rPr>
                <w:rStyle w:val="Hyperlink"/>
                <w:bCs/>
              </w:rPr>
              <w:t>F1997B00204</w:t>
            </w:r>
            <w:r w:rsidRPr="00C86C3E">
              <w:rPr>
                <w:rStyle w:val="Hyperlink"/>
                <w:bCs/>
              </w:rPr>
              <w:fldChar w:fldCharType="end"/>
            </w:r>
          </w:p>
        </w:tc>
      </w:tr>
      <w:tr w:rsidR="00F726F7" w:rsidRPr="00C86C3E" w:rsidTr="004C2E52">
        <w:trPr>
          <w:cantSplit/>
        </w:trPr>
        <w:tc>
          <w:tcPr>
            <w:tcW w:w="709" w:type="dxa"/>
            <w:shd w:val="clear" w:color="auto" w:fill="auto"/>
          </w:tcPr>
          <w:p w:rsidR="00F726F7" w:rsidRPr="00C86C3E" w:rsidRDefault="008B589B" w:rsidP="008B589B">
            <w:pPr>
              <w:pStyle w:val="Tabletext"/>
              <w:rPr>
                <w:szCs w:val="22"/>
              </w:rPr>
            </w:pPr>
            <w:r w:rsidRPr="00C86C3E">
              <w:rPr>
                <w:szCs w:val="22"/>
              </w:rPr>
              <w:t>474</w:t>
            </w:r>
          </w:p>
        </w:tc>
        <w:tc>
          <w:tcPr>
            <w:tcW w:w="4793" w:type="dxa"/>
            <w:shd w:val="clear" w:color="auto" w:fill="auto"/>
          </w:tcPr>
          <w:p w:rsidR="00F726F7" w:rsidRPr="00C86C3E" w:rsidRDefault="00F726F7" w:rsidP="008B589B">
            <w:pPr>
              <w:pStyle w:val="Tabletext"/>
            </w:pPr>
            <w:r w:rsidRPr="00C86C3E">
              <w:t>Australian Military Regulations (Amendment), SR</w:t>
            </w:r>
            <w:r w:rsidR="00C86C3E" w:rsidRPr="00C86C3E">
              <w:t> </w:t>
            </w:r>
            <w:r w:rsidRPr="00C86C3E">
              <w:t>1981 No.</w:t>
            </w:r>
            <w:r w:rsidR="00C86C3E" w:rsidRPr="00C86C3E">
              <w:t> </w:t>
            </w:r>
            <w:r w:rsidRPr="00C86C3E">
              <w:t>54</w:t>
            </w:r>
          </w:p>
        </w:tc>
        <w:bookmarkStart w:id="491" w:name="BKCheck15B_478"/>
        <w:bookmarkEnd w:id="491"/>
        <w:tc>
          <w:tcPr>
            <w:tcW w:w="1595" w:type="dxa"/>
            <w:shd w:val="clear" w:color="auto" w:fill="auto"/>
          </w:tcPr>
          <w:p w:rsidR="00F726F7" w:rsidRPr="00C86C3E" w:rsidRDefault="00E1081A" w:rsidP="008B589B">
            <w:pPr>
              <w:pStyle w:val="Tabletext"/>
              <w:rPr>
                <w:rStyle w:val="Hyperlink"/>
                <w:bCs/>
              </w:rPr>
            </w:pPr>
            <w:r w:rsidRPr="00C86C3E">
              <w:fldChar w:fldCharType="begin"/>
            </w:r>
            <w:r w:rsidRPr="00C86C3E">
              <w:instrText xml:space="preserve"> HYPERLINK "http://www.comlaw.gov.au/Details/F2004B00693" \o "ComLaw" </w:instrText>
            </w:r>
            <w:r w:rsidRPr="00C86C3E">
              <w:fldChar w:fldCharType="separate"/>
            </w:r>
            <w:r w:rsidR="00F726F7" w:rsidRPr="00C86C3E">
              <w:rPr>
                <w:rStyle w:val="Hyperlink"/>
                <w:bCs/>
              </w:rPr>
              <w:t>F2004B00693</w:t>
            </w:r>
            <w:r w:rsidRPr="00C86C3E">
              <w:rPr>
                <w:rStyle w:val="Hyperlink"/>
                <w:bCs/>
              </w:rPr>
              <w:fldChar w:fldCharType="end"/>
            </w:r>
          </w:p>
        </w:tc>
      </w:tr>
      <w:tr w:rsidR="00F726F7" w:rsidRPr="00C86C3E" w:rsidTr="004C2E52">
        <w:trPr>
          <w:cantSplit/>
        </w:trPr>
        <w:tc>
          <w:tcPr>
            <w:tcW w:w="709" w:type="dxa"/>
            <w:shd w:val="clear" w:color="auto" w:fill="auto"/>
          </w:tcPr>
          <w:p w:rsidR="00F726F7" w:rsidRPr="00C86C3E" w:rsidRDefault="008B589B" w:rsidP="008B589B">
            <w:pPr>
              <w:pStyle w:val="Tabletext"/>
              <w:rPr>
                <w:szCs w:val="22"/>
              </w:rPr>
            </w:pPr>
            <w:r w:rsidRPr="00C86C3E">
              <w:rPr>
                <w:szCs w:val="22"/>
              </w:rPr>
              <w:lastRenderedPageBreak/>
              <w:t>475</w:t>
            </w:r>
          </w:p>
        </w:tc>
        <w:tc>
          <w:tcPr>
            <w:tcW w:w="4793" w:type="dxa"/>
            <w:shd w:val="clear" w:color="auto" w:fill="auto"/>
          </w:tcPr>
          <w:p w:rsidR="00F726F7" w:rsidRPr="00C86C3E" w:rsidRDefault="00F726F7" w:rsidP="008B589B">
            <w:pPr>
              <w:pStyle w:val="Tabletext"/>
            </w:pPr>
            <w:r w:rsidRPr="00C86C3E">
              <w:t>Australian Military Regulations (Amendment), SR</w:t>
            </w:r>
            <w:r w:rsidR="00C86C3E" w:rsidRPr="00C86C3E">
              <w:t> </w:t>
            </w:r>
            <w:r w:rsidRPr="00C86C3E">
              <w:t>1981 No.</w:t>
            </w:r>
            <w:r w:rsidR="00C86C3E" w:rsidRPr="00C86C3E">
              <w:t> </w:t>
            </w:r>
            <w:r w:rsidRPr="00C86C3E">
              <w:t>60</w:t>
            </w:r>
          </w:p>
        </w:tc>
        <w:bookmarkStart w:id="492" w:name="BKCheck15B_479"/>
        <w:bookmarkEnd w:id="492"/>
        <w:tc>
          <w:tcPr>
            <w:tcW w:w="1595" w:type="dxa"/>
            <w:shd w:val="clear" w:color="auto" w:fill="auto"/>
          </w:tcPr>
          <w:p w:rsidR="00F726F7" w:rsidRPr="00C86C3E" w:rsidRDefault="00E1081A" w:rsidP="008B589B">
            <w:pPr>
              <w:pStyle w:val="Tabletext"/>
              <w:rPr>
                <w:rStyle w:val="Hyperlink"/>
                <w:bCs/>
              </w:rPr>
            </w:pPr>
            <w:r w:rsidRPr="00C86C3E">
              <w:fldChar w:fldCharType="begin"/>
            </w:r>
            <w:r w:rsidRPr="00C86C3E">
              <w:instrText xml:space="preserve"> HYPERLINK "http://www.comlaw.gov.au/Details/F1997B00205" \o "ComLaw" </w:instrText>
            </w:r>
            <w:r w:rsidRPr="00C86C3E">
              <w:fldChar w:fldCharType="separate"/>
            </w:r>
            <w:r w:rsidR="00F726F7" w:rsidRPr="00C86C3E">
              <w:rPr>
                <w:rStyle w:val="Hyperlink"/>
                <w:bCs/>
              </w:rPr>
              <w:t>F1997B00205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1981 No.</w:t>
            </w:r>
            <w:r w:rsidR="00C86C3E" w:rsidRPr="00C86C3E">
              <w:t> </w:t>
            </w:r>
            <w:r w:rsidRPr="00C86C3E">
              <w:t>257</w:t>
            </w:r>
          </w:p>
        </w:tc>
        <w:bookmarkStart w:id="493" w:name="BKCheck15B_480"/>
        <w:bookmarkEnd w:id="49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"http://www.comlaw.gov.au/Details/F1997B00206" \o "ComLaw" </w:instrText>
            </w:r>
            <w:r w:rsidRPr="00C86C3E">
              <w:fldChar w:fldCharType="separate"/>
            </w:r>
            <w:r w:rsidR="0027060C" w:rsidRPr="00C86C3E">
              <w:rPr>
                <w:rStyle w:val="Hyperlink"/>
                <w:bCs/>
              </w:rPr>
              <w:t>F1997B00206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1981 No.</w:t>
            </w:r>
            <w:r w:rsidR="00C86C3E" w:rsidRPr="00C86C3E">
              <w:t> </w:t>
            </w:r>
            <w:r w:rsidRPr="00C86C3E">
              <w:t>338</w:t>
            </w:r>
          </w:p>
        </w:tc>
        <w:bookmarkStart w:id="494" w:name="BKCheck15B_481"/>
        <w:bookmarkEnd w:id="4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"http://www.comlaw.gov.au/Details/F1997B00207" \o "ComLaw" </w:instrText>
            </w:r>
            <w:r w:rsidRPr="00C86C3E">
              <w:fldChar w:fldCharType="separate"/>
            </w:r>
            <w:r w:rsidR="0027060C" w:rsidRPr="00C86C3E">
              <w:rPr>
                <w:rStyle w:val="Hyperlink"/>
                <w:bCs/>
              </w:rPr>
              <w:t>F1997B00207</w:t>
            </w:r>
            <w:r w:rsidRPr="00C86C3E">
              <w:rPr>
                <w:rStyle w:val="Hyperlink"/>
                <w:bCs/>
              </w:rPr>
              <w:fldChar w:fldCharType="end"/>
            </w:r>
          </w:p>
        </w:tc>
      </w:tr>
      <w:tr w:rsidR="00F726F7" w:rsidRPr="00C86C3E" w:rsidTr="004C2E52">
        <w:trPr>
          <w:cantSplit/>
        </w:trPr>
        <w:tc>
          <w:tcPr>
            <w:tcW w:w="709" w:type="dxa"/>
            <w:shd w:val="clear" w:color="auto" w:fill="auto"/>
          </w:tcPr>
          <w:p w:rsidR="00F726F7" w:rsidRPr="00C86C3E" w:rsidRDefault="008B589B" w:rsidP="008B589B">
            <w:pPr>
              <w:pStyle w:val="Tabletext"/>
              <w:rPr>
                <w:szCs w:val="22"/>
              </w:rPr>
            </w:pPr>
            <w:r w:rsidRPr="00C86C3E">
              <w:rPr>
                <w:szCs w:val="22"/>
              </w:rPr>
              <w:t>478</w:t>
            </w:r>
          </w:p>
        </w:tc>
        <w:tc>
          <w:tcPr>
            <w:tcW w:w="4793" w:type="dxa"/>
            <w:shd w:val="clear" w:color="auto" w:fill="auto"/>
          </w:tcPr>
          <w:p w:rsidR="00F726F7" w:rsidRPr="00C86C3E" w:rsidRDefault="00F726F7" w:rsidP="008B589B">
            <w:pPr>
              <w:pStyle w:val="Tabletext"/>
            </w:pPr>
            <w:r w:rsidRPr="00C86C3E">
              <w:t>Australian Military Regulations (Amendment), SR</w:t>
            </w:r>
            <w:r w:rsidR="00C86C3E" w:rsidRPr="00C86C3E">
              <w:t> </w:t>
            </w:r>
            <w:r w:rsidRPr="00C86C3E">
              <w:t>1982 No.</w:t>
            </w:r>
            <w:r w:rsidR="00C86C3E" w:rsidRPr="00C86C3E">
              <w:t> </w:t>
            </w:r>
            <w:r w:rsidRPr="00C86C3E">
              <w:t>36</w:t>
            </w:r>
          </w:p>
        </w:tc>
        <w:bookmarkStart w:id="495" w:name="BKCheck15B_482"/>
        <w:bookmarkEnd w:id="495"/>
        <w:tc>
          <w:tcPr>
            <w:tcW w:w="1595" w:type="dxa"/>
            <w:shd w:val="clear" w:color="auto" w:fill="auto"/>
          </w:tcPr>
          <w:p w:rsidR="00F726F7" w:rsidRPr="00C86C3E" w:rsidRDefault="00E1081A" w:rsidP="008B589B">
            <w:pPr>
              <w:pStyle w:val="Tabletext"/>
              <w:rPr>
                <w:rStyle w:val="Hyperlink"/>
                <w:bCs/>
              </w:rPr>
            </w:pPr>
            <w:r w:rsidRPr="00C86C3E">
              <w:fldChar w:fldCharType="begin"/>
            </w:r>
            <w:r w:rsidRPr="00C86C3E">
              <w:instrText xml:space="preserve"> HYPERLINK "http://www.comlaw.gov.au/Details/F2004B00694" \o "ComLaw" </w:instrText>
            </w:r>
            <w:r w:rsidRPr="00C86C3E">
              <w:fldChar w:fldCharType="separate"/>
            </w:r>
            <w:r w:rsidR="00F726F7" w:rsidRPr="00C86C3E">
              <w:rPr>
                <w:rStyle w:val="Hyperlink"/>
                <w:bCs/>
              </w:rPr>
              <w:t>F2004B00694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479</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1982 No.</w:t>
            </w:r>
            <w:r w:rsidR="00C86C3E" w:rsidRPr="00C86C3E">
              <w:t> </w:t>
            </w:r>
            <w:r w:rsidRPr="00C86C3E">
              <w:t>190</w:t>
            </w:r>
          </w:p>
        </w:tc>
        <w:bookmarkStart w:id="496" w:name="BKCheck15B_483"/>
        <w:bookmarkEnd w:id="4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"http://www.comlaw.gov.au/Details/F1997B00208" \o "ComLaw" </w:instrText>
            </w:r>
            <w:r w:rsidRPr="00C86C3E">
              <w:fldChar w:fldCharType="separate"/>
            </w:r>
            <w:r w:rsidR="0027060C" w:rsidRPr="00C86C3E">
              <w:rPr>
                <w:rStyle w:val="Hyperlink"/>
                <w:bCs/>
              </w:rPr>
              <w:t>F1997B00208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1982 No.</w:t>
            </w:r>
            <w:r w:rsidR="00C86C3E" w:rsidRPr="00C86C3E">
              <w:t> </w:t>
            </w:r>
            <w:r w:rsidRPr="00C86C3E">
              <w:t>331</w:t>
            </w:r>
          </w:p>
        </w:tc>
        <w:bookmarkStart w:id="497" w:name="BKCheck15B_484"/>
        <w:bookmarkEnd w:id="4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"http://www.comlaw.gov.au/Details/F1997B00209" \o "ComLaw" </w:instrText>
            </w:r>
            <w:r w:rsidRPr="00C86C3E">
              <w:fldChar w:fldCharType="separate"/>
            </w:r>
            <w:r w:rsidR="0027060C" w:rsidRPr="00C86C3E">
              <w:rPr>
                <w:rStyle w:val="Hyperlink"/>
                <w:bCs/>
              </w:rPr>
              <w:t>F1997B00209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1983 No.</w:t>
            </w:r>
            <w:r w:rsidR="00C86C3E" w:rsidRPr="00C86C3E">
              <w:t> </w:t>
            </w:r>
            <w:r w:rsidRPr="00C86C3E">
              <w:t>40</w:t>
            </w:r>
          </w:p>
        </w:tc>
        <w:bookmarkStart w:id="498" w:name="BKCheck15B_485"/>
        <w:bookmarkEnd w:id="4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"http://www.comlaw.gov.au/Details/F1997B00210" \o "ComLaw" </w:instrText>
            </w:r>
            <w:r w:rsidRPr="00C86C3E">
              <w:fldChar w:fldCharType="separate"/>
            </w:r>
            <w:r w:rsidR="0027060C" w:rsidRPr="00C86C3E">
              <w:rPr>
                <w:rStyle w:val="Hyperlink"/>
                <w:bCs/>
              </w:rPr>
              <w:t>F1997B00210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1983 No.</w:t>
            </w:r>
            <w:r w:rsidR="00C86C3E" w:rsidRPr="00C86C3E">
              <w:t> </w:t>
            </w:r>
            <w:r w:rsidRPr="00C86C3E">
              <w:t>61</w:t>
            </w:r>
          </w:p>
        </w:tc>
        <w:bookmarkStart w:id="499" w:name="BKCheck15B_486"/>
        <w:bookmarkEnd w:id="4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"http://www.comlaw.gov.au/Details/F1997B00211" \o "ComLaw" </w:instrText>
            </w:r>
            <w:r w:rsidRPr="00C86C3E">
              <w:fldChar w:fldCharType="separate"/>
            </w:r>
            <w:r w:rsidR="0027060C" w:rsidRPr="00C86C3E">
              <w:rPr>
                <w:rStyle w:val="Hyperlink"/>
                <w:bCs/>
              </w:rPr>
              <w:t>F1997B00211</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483</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1983 No.</w:t>
            </w:r>
            <w:r w:rsidR="00C86C3E" w:rsidRPr="00C86C3E">
              <w:t> </w:t>
            </w:r>
            <w:r w:rsidRPr="00C86C3E">
              <w:t>203</w:t>
            </w:r>
          </w:p>
        </w:tc>
        <w:bookmarkStart w:id="500" w:name="BKCheck15B_487"/>
        <w:bookmarkEnd w:id="500"/>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"http://www.comlaw.gov.au/Details/F1997B00212" \o "ComLaw" </w:instrText>
            </w:r>
            <w:r w:rsidRPr="00C86C3E">
              <w:fldChar w:fldCharType="separate"/>
            </w:r>
            <w:r w:rsidR="00FD1B78" w:rsidRPr="00C86C3E">
              <w:rPr>
                <w:rStyle w:val="Hyperlink"/>
                <w:bCs/>
              </w:rPr>
              <w:t>F1997B00212</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484</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1984 No.</w:t>
            </w:r>
            <w:r w:rsidR="00C86C3E" w:rsidRPr="00C86C3E">
              <w:t> </w:t>
            </w:r>
            <w:r w:rsidRPr="00C86C3E">
              <w:t>76</w:t>
            </w:r>
          </w:p>
        </w:tc>
        <w:bookmarkStart w:id="501" w:name="BKCheck15B_488"/>
        <w:bookmarkEnd w:id="501"/>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"http://www.comlaw.gov.au/Details/F1997B00214" \o "ComLaw" </w:instrText>
            </w:r>
            <w:r w:rsidRPr="00C86C3E">
              <w:fldChar w:fldCharType="separate"/>
            </w:r>
            <w:r w:rsidR="00FD1B78" w:rsidRPr="00C86C3E">
              <w:rPr>
                <w:rStyle w:val="Hyperlink"/>
                <w:bCs/>
              </w:rPr>
              <w:t>F1997B00214</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485</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1984 No.</w:t>
            </w:r>
            <w:r w:rsidR="00C86C3E" w:rsidRPr="00C86C3E">
              <w:t> </w:t>
            </w:r>
            <w:r w:rsidRPr="00C86C3E">
              <w:t>78</w:t>
            </w:r>
          </w:p>
        </w:tc>
        <w:bookmarkStart w:id="502" w:name="BKCheck15B_489"/>
        <w:bookmarkEnd w:id="502"/>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"http://www.comlaw.gov.au/Details/F1997B00215" \o "ComLaw" </w:instrText>
            </w:r>
            <w:r w:rsidRPr="00C86C3E">
              <w:fldChar w:fldCharType="separate"/>
            </w:r>
            <w:r w:rsidR="00FD1B78" w:rsidRPr="00C86C3E">
              <w:rPr>
                <w:rStyle w:val="Hyperlink"/>
                <w:bCs/>
              </w:rPr>
              <w:t>F1997B00215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1984 No.</w:t>
            </w:r>
            <w:r w:rsidR="00C86C3E" w:rsidRPr="00C86C3E">
              <w:t> </w:t>
            </w:r>
            <w:r w:rsidRPr="00C86C3E">
              <w:t>378</w:t>
            </w:r>
          </w:p>
        </w:tc>
        <w:bookmarkStart w:id="503" w:name="BKCheck15B_490"/>
        <w:bookmarkEnd w:id="5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"http://www.comlaw.gov.au/Details/F2004B00695" \o "ComLaw" </w:instrText>
            </w:r>
            <w:r w:rsidRPr="00C86C3E">
              <w:fldChar w:fldCharType="separate"/>
            </w:r>
            <w:r w:rsidR="0027060C" w:rsidRPr="00C86C3E">
              <w:rPr>
                <w:rStyle w:val="Hyperlink"/>
                <w:bCs/>
              </w:rPr>
              <w:t>F2004B00695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487</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1984 No.</w:t>
            </w:r>
            <w:r w:rsidR="00C86C3E" w:rsidRPr="00C86C3E">
              <w:t> </w:t>
            </w:r>
            <w:r w:rsidRPr="00C86C3E">
              <w:t>391</w:t>
            </w:r>
          </w:p>
        </w:tc>
        <w:bookmarkStart w:id="504" w:name="BKCheck15B_491"/>
        <w:bookmarkEnd w:id="5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"http://www.comlaw.gov.au/Details/F1997B00217" \o "ComLaw" </w:instrText>
            </w:r>
            <w:r w:rsidRPr="00C86C3E">
              <w:fldChar w:fldCharType="separate"/>
            </w:r>
            <w:r w:rsidR="0027060C" w:rsidRPr="00C86C3E">
              <w:rPr>
                <w:rStyle w:val="Hyperlink"/>
                <w:bCs/>
              </w:rPr>
              <w:t>F1997B00217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488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1984 No.</w:t>
            </w:r>
            <w:r w:rsidR="00C86C3E" w:rsidRPr="00C86C3E">
              <w:t> </w:t>
            </w:r>
            <w:r w:rsidRPr="00C86C3E">
              <w:t>429</w:t>
            </w:r>
          </w:p>
        </w:tc>
        <w:bookmarkStart w:id="505" w:name="BKCheck15B_492"/>
        <w:bookmarkEnd w:id="50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"http://www.comlaw.gov.au/Details/F1997B00218" \o "ComLaw" </w:instrText>
            </w:r>
            <w:r w:rsidRPr="00C86C3E">
              <w:fldChar w:fldCharType="separate"/>
            </w:r>
            <w:r w:rsidR="0027060C" w:rsidRPr="00C86C3E">
              <w:rPr>
                <w:rStyle w:val="Hyperlink"/>
                <w:bCs/>
              </w:rPr>
              <w:t>F1997B00218</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489</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1985 No.</w:t>
            </w:r>
            <w:r w:rsidR="00C86C3E" w:rsidRPr="00C86C3E">
              <w:t> </w:t>
            </w:r>
            <w:r w:rsidRPr="00C86C3E">
              <w:t>90</w:t>
            </w:r>
          </w:p>
        </w:tc>
        <w:bookmarkStart w:id="506" w:name="BKCheck15B_493"/>
        <w:bookmarkEnd w:id="506"/>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"http://www.comlaw.gov.au/Details/F1997B00219" \o "ComLaw" </w:instrText>
            </w:r>
            <w:r w:rsidRPr="00C86C3E">
              <w:fldChar w:fldCharType="separate"/>
            </w:r>
            <w:r w:rsidR="00FD1B78" w:rsidRPr="00C86C3E">
              <w:rPr>
                <w:rStyle w:val="Hyperlink"/>
                <w:bCs/>
              </w:rPr>
              <w:t>F1997B00219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1985 No.</w:t>
            </w:r>
            <w:r w:rsidR="00C86C3E" w:rsidRPr="00C86C3E">
              <w:t> </w:t>
            </w:r>
            <w:r w:rsidRPr="00C86C3E">
              <w:t>117</w:t>
            </w:r>
          </w:p>
        </w:tc>
        <w:bookmarkStart w:id="507" w:name="BKCheck15B_494"/>
        <w:bookmarkEnd w:id="5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"http://www.comlaw.gov.au/Details/F1997B00220" \o "ComLaw" </w:instrText>
            </w:r>
            <w:r w:rsidRPr="00C86C3E">
              <w:fldChar w:fldCharType="separate"/>
            </w:r>
            <w:r w:rsidR="0027060C" w:rsidRPr="00C86C3E">
              <w:rPr>
                <w:rStyle w:val="Hyperlink"/>
                <w:bCs/>
              </w:rPr>
              <w:t>F1997B00220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1985 No.</w:t>
            </w:r>
            <w:r w:rsidR="00C86C3E" w:rsidRPr="00C86C3E">
              <w:t> </w:t>
            </w:r>
            <w:r w:rsidRPr="00C86C3E">
              <w:t>211</w:t>
            </w:r>
          </w:p>
        </w:tc>
        <w:bookmarkStart w:id="508" w:name="BKCheck15B_495"/>
        <w:bookmarkEnd w:id="5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"http://www.comlaw.gov.au/Details/F1997B00221" \o "ComLaw" </w:instrText>
            </w:r>
            <w:r w:rsidRPr="00C86C3E">
              <w:fldChar w:fldCharType="separate"/>
            </w:r>
            <w:r w:rsidR="0027060C" w:rsidRPr="00C86C3E">
              <w:rPr>
                <w:rStyle w:val="Hyperlink"/>
                <w:bCs/>
              </w:rPr>
              <w:t>F1997B00221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1986 No.</w:t>
            </w:r>
            <w:r w:rsidR="00C86C3E" w:rsidRPr="00C86C3E">
              <w:t> </w:t>
            </w:r>
            <w:r w:rsidRPr="00C86C3E">
              <w:t>331</w:t>
            </w:r>
          </w:p>
        </w:tc>
        <w:bookmarkStart w:id="509" w:name="BKCheck15B_496"/>
        <w:bookmarkEnd w:id="5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"http://www.comlaw.gov.au/Details/F1997B00222" \o "ComLaw" </w:instrText>
            </w:r>
            <w:r w:rsidRPr="00C86C3E">
              <w:fldChar w:fldCharType="separate"/>
            </w:r>
            <w:r w:rsidR="0027060C" w:rsidRPr="00C86C3E">
              <w:rPr>
                <w:rStyle w:val="Hyperlink"/>
                <w:bCs/>
              </w:rPr>
              <w:t>F1997B00222</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lastRenderedPageBreak/>
              <w:t>493</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1987 No.</w:t>
            </w:r>
            <w:r w:rsidR="00C86C3E" w:rsidRPr="00C86C3E">
              <w:t> </w:t>
            </w:r>
            <w:r w:rsidRPr="00C86C3E">
              <w:t>19</w:t>
            </w:r>
          </w:p>
        </w:tc>
        <w:bookmarkStart w:id="510" w:name="BKCheck15B_497"/>
        <w:bookmarkEnd w:id="510"/>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"http://www.comlaw.gov.au/Details/F1997B00223" \o "ComLaw" </w:instrText>
            </w:r>
            <w:r w:rsidRPr="00C86C3E">
              <w:fldChar w:fldCharType="separate"/>
            </w:r>
            <w:r w:rsidR="00FD1B78" w:rsidRPr="00C86C3E">
              <w:rPr>
                <w:rStyle w:val="Hyperlink"/>
                <w:bCs/>
              </w:rPr>
              <w:t>F1997B00223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1987 No.</w:t>
            </w:r>
            <w:r w:rsidR="00C86C3E" w:rsidRPr="00C86C3E">
              <w:t> </w:t>
            </w:r>
            <w:r w:rsidRPr="00C86C3E">
              <w:t>177</w:t>
            </w:r>
          </w:p>
        </w:tc>
        <w:bookmarkStart w:id="511" w:name="BKCheck15B_498"/>
        <w:bookmarkEnd w:id="5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"http://www.comlaw.gov.au/Details/F1997B00224" \o "ComLaw" </w:instrText>
            </w:r>
            <w:r w:rsidRPr="00C86C3E">
              <w:fldChar w:fldCharType="separate"/>
            </w:r>
            <w:r w:rsidR="0027060C" w:rsidRPr="00C86C3E">
              <w:rPr>
                <w:rStyle w:val="Hyperlink"/>
                <w:bCs/>
              </w:rPr>
              <w:t>F1997B00224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495</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1988 No.</w:t>
            </w:r>
            <w:r w:rsidR="00C86C3E" w:rsidRPr="00C86C3E">
              <w:t> </w:t>
            </w:r>
            <w:r w:rsidRPr="00C86C3E">
              <w:t>38</w:t>
            </w:r>
          </w:p>
        </w:tc>
        <w:bookmarkStart w:id="512" w:name="BKCheck15B_499"/>
        <w:bookmarkEnd w:id="5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"http://www.comlaw.gov.au/Details/F1997B00225" \o "ComLaw" </w:instrText>
            </w:r>
            <w:r w:rsidRPr="00C86C3E">
              <w:fldChar w:fldCharType="separate"/>
            </w:r>
            <w:r w:rsidR="0027060C" w:rsidRPr="00C86C3E">
              <w:rPr>
                <w:rStyle w:val="Hyperlink"/>
                <w:bCs/>
              </w:rPr>
              <w:t>F1997B00225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496</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1988 No.</w:t>
            </w:r>
            <w:r w:rsidR="00C86C3E" w:rsidRPr="00C86C3E">
              <w:t> </w:t>
            </w:r>
            <w:r w:rsidRPr="00C86C3E">
              <w:t>90</w:t>
            </w:r>
          </w:p>
        </w:tc>
        <w:bookmarkStart w:id="513" w:name="BKCheck15B_500"/>
        <w:bookmarkEnd w:id="5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"http://www.comlaw.gov.au/Details/F1997B00226" \o "ComLaw" </w:instrText>
            </w:r>
            <w:r w:rsidRPr="00C86C3E">
              <w:fldChar w:fldCharType="separate"/>
            </w:r>
            <w:r w:rsidR="0027060C" w:rsidRPr="00C86C3E">
              <w:rPr>
                <w:rStyle w:val="Hyperlink"/>
                <w:bCs/>
              </w:rPr>
              <w:t>F1997B00226</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497</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1988 No.</w:t>
            </w:r>
            <w:r w:rsidR="00C86C3E" w:rsidRPr="00C86C3E">
              <w:t> </w:t>
            </w:r>
            <w:r w:rsidRPr="00C86C3E">
              <w:t>127</w:t>
            </w:r>
          </w:p>
        </w:tc>
        <w:bookmarkStart w:id="514" w:name="BKCheck15B_501"/>
        <w:bookmarkEnd w:id="514"/>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"http://www.comlaw.gov.au/Details/F1997B00227" \o "ComLaw" </w:instrText>
            </w:r>
            <w:r w:rsidRPr="00C86C3E">
              <w:fldChar w:fldCharType="separate"/>
            </w:r>
            <w:r w:rsidR="00FD1B78" w:rsidRPr="00C86C3E">
              <w:rPr>
                <w:rStyle w:val="Hyperlink"/>
                <w:bCs/>
              </w:rPr>
              <w:t>F1997B00227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498</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1990 No.</w:t>
            </w:r>
            <w:r w:rsidR="00C86C3E" w:rsidRPr="00C86C3E">
              <w:t> </w:t>
            </w:r>
            <w:r w:rsidRPr="00C86C3E">
              <w:t>42</w:t>
            </w:r>
          </w:p>
        </w:tc>
        <w:bookmarkStart w:id="515" w:name="BKCheck15B_502"/>
        <w:bookmarkEnd w:id="5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"http://www.comlaw.gov.au/Details/F1997B00228" \o "ComLaw" </w:instrText>
            </w:r>
            <w:r w:rsidRPr="00C86C3E">
              <w:fldChar w:fldCharType="separate"/>
            </w:r>
            <w:r w:rsidR="0027060C" w:rsidRPr="00C86C3E">
              <w:rPr>
                <w:rStyle w:val="Hyperlink"/>
                <w:bCs/>
              </w:rPr>
              <w:t>F1997B00228</w:t>
            </w:r>
            <w:r w:rsidRPr="00C86C3E">
              <w:rPr>
                <w:rStyle w:val="Hyperlink"/>
                <w:bCs/>
              </w:rPr>
              <w:fldChar w:fldCharType="end"/>
            </w:r>
          </w:p>
        </w:tc>
      </w:tr>
      <w:tr w:rsidR="00FD1B78" w:rsidRPr="00C86C3E" w:rsidTr="004C2E52">
        <w:trPr>
          <w:cantSplit/>
        </w:trPr>
        <w:tc>
          <w:tcPr>
            <w:tcW w:w="709" w:type="dxa"/>
            <w:shd w:val="clear" w:color="auto" w:fill="auto"/>
          </w:tcPr>
          <w:p w:rsidR="00FD1B78" w:rsidRPr="00C86C3E" w:rsidRDefault="008B589B" w:rsidP="008B589B">
            <w:pPr>
              <w:pStyle w:val="Tabletext"/>
              <w:rPr>
                <w:szCs w:val="22"/>
              </w:rPr>
            </w:pPr>
            <w:r w:rsidRPr="00C86C3E">
              <w:rPr>
                <w:szCs w:val="22"/>
              </w:rPr>
              <w:t>499</w:t>
            </w:r>
          </w:p>
        </w:tc>
        <w:tc>
          <w:tcPr>
            <w:tcW w:w="4793" w:type="dxa"/>
            <w:shd w:val="clear" w:color="auto" w:fill="auto"/>
          </w:tcPr>
          <w:p w:rsidR="00FD1B78" w:rsidRPr="00C86C3E" w:rsidRDefault="00FD1B78" w:rsidP="008B589B">
            <w:pPr>
              <w:pStyle w:val="Tabletext"/>
            </w:pPr>
            <w:r w:rsidRPr="00C86C3E">
              <w:t>Australian Military Regulations (Amendment), SR</w:t>
            </w:r>
            <w:r w:rsidR="00C86C3E" w:rsidRPr="00C86C3E">
              <w:t> </w:t>
            </w:r>
            <w:r w:rsidRPr="00C86C3E">
              <w:t>1990 No.</w:t>
            </w:r>
            <w:r w:rsidR="00C86C3E" w:rsidRPr="00C86C3E">
              <w:t> </w:t>
            </w:r>
            <w:r w:rsidRPr="00C86C3E">
              <w:t>375</w:t>
            </w:r>
          </w:p>
        </w:tc>
        <w:bookmarkStart w:id="516" w:name="BKCheck15B_503"/>
        <w:bookmarkEnd w:id="516"/>
        <w:tc>
          <w:tcPr>
            <w:tcW w:w="1595" w:type="dxa"/>
            <w:shd w:val="clear" w:color="auto" w:fill="auto"/>
          </w:tcPr>
          <w:p w:rsidR="00FD1B78" w:rsidRPr="00C86C3E" w:rsidRDefault="00E1081A" w:rsidP="008B589B">
            <w:pPr>
              <w:pStyle w:val="Tabletext"/>
              <w:rPr>
                <w:rStyle w:val="Hyperlink"/>
                <w:bCs/>
              </w:rPr>
            </w:pPr>
            <w:r w:rsidRPr="00C86C3E">
              <w:fldChar w:fldCharType="begin"/>
            </w:r>
            <w:r w:rsidRPr="00C86C3E">
              <w:instrText xml:space="preserve"> HYPERLINK "http://www.comlaw.gov.au/Details/F1997B00229" \o "ComLaw" </w:instrText>
            </w:r>
            <w:r w:rsidRPr="00C86C3E">
              <w:fldChar w:fldCharType="separate"/>
            </w:r>
            <w:r w:rsidR="00FD1B78" w:rsidRPr="00C86C3E">
              <w:rPr>
                <w:rStyle w:val="Hyperlink"/>
                <w:bCs/>
              </w:rPr>
              <w:t>F1997B00229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500</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1991 No.</w:t>
            </w:r>
            <w:r w:rsidR="00C86C3E" w:rsidRPr="00C86C3E">
              <w:t> </w:t>
            </w:r>
            <w:r w:rsidRPr="00C86C3E">
              <w:t>131</w:t>
            </w:r>
          </w:p>
        </w:tc>
        <w:bookmarkStart w:id="517" w:name="BKCheck15B_504"/>
        <w:bookmarkEnd w:id="5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"http://www.comlaw.gov.au/Details/F1997B00230" \o "ComLaw" </w:instrText>
            </w:r>
            <w:r w:rsidRPr="00C86C3E">
              <w:fldChar w:fldCharType="separate"/>
            </w:r>
            <w:r w:rsidR="0027060C" w:rsidRPr="00C86C3E">
              <w:rPr>
                <w:rStyle w:val="Hyperlink"/>
                <w:bCs/>
              </w:rPr>
              <w:t>F1997B00230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501</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1993 No.</w:t>
            </w:r>
            <w:r w:rsidR="00C86C3E" w:rsidRPr="00C86C3E">
              <w:t> </w:t>
            </w:r>
            <w:r w:rsidRPr="00C86C3E">
              <w:t>190</w:t>
            </w:r>
          </w:p>
        </w:tc>
        <w:bookmarkStart w:id="518" w:name="BKCheck15B_505"/>
        <w:bookmarkEnd w:id="5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"http://www.comlaw.gov.au/Details/F1997B00231" \o "ComLaw" </w:instrText>
            </w:r>
            <w:r w:rsidRPr="00C86C3E">
              <w:fldChar w:fldCharType="separate"/>
            </w:r>
            <w:r w:rsidR="0027060C" w:rsidRPr="00C86C3E">
              <w:rPr>
                <w:rStyle w:val="Hyperlink"/>
                <w:bCs/>
              </w:rPr>
              <w:t>F1997B00231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502</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1995 No.</w:t>
            </w:r>
            <w:r w:rsidR="00C86C3E" w:rsidRPr="00C86C3E">
              <w:t> </w:t>
            </w:r>
            <w:r w:rsidRPr="00C86C3E">
              <w:t>261</w:t>
            </w:r>
          </w:p>
        </w:tc>
        <w:bookmarkStart w:id="519" w:name="BKCheck15B_506"/>
        <w:bookmarkEnd w:id="5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"http://www.comlaw.gov.au/Details/F1997B00232" \o "ComLaw" </w:instrText>
            </w:r>
            <w:r w:rsidRPr="00C86C3E">
              <w:fldChar w:fldCharType="separate"/>
            </w:r>
            <w:r w:rsidR="0027060C" w:rsidRPr="00C86C3E">
              <w:rPr>
                <w:rStyle w:val="Hyperlink"/>
                <w:bCs/>
              </w:rPr>
              <w:t>F1997B00232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503</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1995 No.</w:t>
            </w:r>
            <w:r w:rsidR="00C86C3E" w:rsidRPr="00C86C3E">
              <w:t> </w:t>
            </w:r>
            <w:r w:rsidRPr="00C86C3E">
              <w:t>274</w:t>
            </w:r>
          </w:p>
        </w:tc>
        <w:bookmarkStart w:id="520" w:name="BKCheck15B_507"/>
        <w:bookmarkEnd w:id="5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"http://www.comlaw.gov.au/Details/F1997B00233" \o "ComLaw" </w:instrText>
            </w:r>
            <w:r w:rsidRPr="00C86C3E">
              <w:fldChar w:fldCharType="separate"/>
            </w:r>
            <w:r w:rsidR="0027060C" w:rsidRPr="00C86C3E">
              <w:rPr>
                <w:rStyle w:val="Hyperlink"/>
                <w:bCs/>
              </w:rPr>
              <w:t>F1997B00233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504</w:t>
            </w:r>
          </w:p>
        </w:tc>
        <w:tc>
          <w:tcPr>
            <w:tcW w:w="4793" w:type="dxa"/>
            <w:shd w:val="clear" w:color="auto" w:fill="auto"/>
          </w:tcPr>
          <w:p w:rsidR="0027060C" w:rsidRPr="00C86C3E" w:rsidRDefault="0027060C" w:rsidP="0027060C">
            <w:pPr>
              <w:pStyle w:val="Tabletext"/>
            </w:pPr>
            <w:r w:rsidRPr="00C86C3E">
              <w:t>Australian Military Regulations (Amendment), SR</w:t>
            </w:r>
            <w:r w:rsidR="00C86C3E" w:rsidRPr="00C86C3E">
              <w:t> </w:t>
            </w:r>
            <w:r w:rsidRPr="00C86C3E">
              <w:t>1997 No.</w:t>
            </w:r>
            <w:r w:rsidR="00C86C3E" w:rsidRPr="00C86C3E">
              <w:t> </w:t>
            </w:r>
            <w:r w:rsidRPr="00C86C3E">
              <w:t>38</w:t>
            </w:r>
          </w:p>
        </w:tc>
        <w:bookmarkStart w:id="521" w:name="BKCheck15B_508"/>
        <w:bookmarkEnd w:id="5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"http://www.comlaw.gov.au/Details/F1997B02567" \o "ComLaw" </w:instrText>
            </w:r>
            <w:r w:rsidRPr="00C86C3E">
              <w:fldChar w:fldCharType="separate"/>
            </w:r>
            <w:r w:rsidR="0027060C" w:rsidRPr="00C86C3E">
              <w:rPr>
                <w:rStyle w:val="Hyperlink"/>
                <w:bCs/>
              </w:rPr>
              <w:t>F1997B02567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505</w:t>
            </w:r>
          </w:p>
        </w:tc>
        <w:tc>
          <w:tcPr>
            <w:tcW w:w="4793" w:type="dxa"/>
            <w:shd w:val="clear" w:color="auto" w:fill="auto"/>
          </w:tcPr>
          <w:p w:rsidR="0027060C" w:rsidRPr="00C86C3E" w:rsidRDefault="0027060C" w:rsidP="0027060C">
            <w:pPr>
              <w:pStyle w:val="Tabletext"/>
            </w:pPr>
            <w:r w:rsidRPr="00C86C3E">
              <w:t>Australian Services Canteens Organization Regulations (Amendment), SR</w:t>
            </w:r>
            <w:r w:rsidR="00C86C3E" w:rsidRPr="00C86C3E">
              <w:t> </w:t>
            </w:r>
            <w:r w:rsidRPr="00C86C3E">
              <w:t>1972 No.</w:t>
            </w:r>
            <w:r w:rsidR="00C86C3E" w:rsidRPr="00C86C3E">
              <w:t> </w:t>
            </w:r>
            <w:r w:rsidRPr="00C86C3E">
              <w:t>58</w:t>
            </w:r>
          </w:p>
        </w:tc>
        <w:bookmarkStart w:id="522" w:name="BKCheck15B_509"/>
        <w:bookmarkEnd w:id="5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"http://www.comlaw.gov.au/Details/F1996B00955" \o "ComLaw" </w:instrText>
            </w:r>
            <w:r w:rsidRPr="00C86C3E">
              <w:fldChar w:fldCharType="separate"/>
            </w:r>
            <w:r w:rsidR="0027060C" w:rsidRPr="00C86C3E">
              <w:rPr>
                <w:rStyle w:val="Hyperlink"/>
                <w:bCs/>
              </w:rPr>
              <w:t>F1996B00955</w:t>
            </w:r>
            <w:r w:rsidRPr="00C86C3E">
              <w:rPr>
                <w:rStyle w:val="Hyperlink"/>
                <w:bCs/>
              </w:rPr>
              <w:fldChar w:fldCharType="end"/>
            </w:r>
          </w:p>
        </w:tc>
      </w:tr>
      <w:tr w:rsidR="004E1E73" w:rsidRPr="00C86C3E" w:rsidTr="004C2E52">
        <w:trPr>
          <w:cantSplit/>
        </w:trPr>
        <w:tc>
          <w:tcPr>
            <w:tcW w:w="709" w:type="dxa"/>
            <w:shd w:val="clear" w:color="auto" w:fill="auto"/>
          </w:tcPr>
          <w:p w:rsidR="004E1E73" w:rsidRPr="00C86C3E" w:rsidRDefault="008B589B" w:rsidP="008B589B">
            <w:pPr>
              <w:pStyle w:val="Tabletext"/>
              <w:rPr>
                <w:szCs w:val="22"/>
              </w:rPr>
            </w:pPr>
            <w:r w:rsidRPr="00C86C3E">
              <w:rPr>
                <w:szCs w:val="22"/>
              </w:rPr>
              <w:t>506</w:t>
            </w:r>
          </w:p>
        </w:tc>
        <w:tc>
          <w:tcPr>
            <w:tcW w:w="4793" w:type="dxa"/>
            <w:shd w:val="clear" w:color="auto" w:fill="auto"/>
          </w:tcPr>
          <w:p w:rsidR="004E1E73" w:rsidRPr="00C86C3E" w:rsidRDefault="004E1E73" w:rsidP="008B589B">
            <w:pPr>
              <w:pStyle w:val="Tabletext"/>
            </w:pPr>
            <w:r w:rsidRPr="00C86C3E">
              <w:t>Australian Services Canteens Organization Regulations (Amendment), SR</w:t>
            </w:r>
            <w:r w:rsidR="00C86C3E" w:rsidRPr="00C86C3E">
              <w:t> </w:t>
            </w:r>
            <w:r w:rsidRPr="00C86C3E">
              <w:t>1976 No.</w:t>
            </w:r>
            <w:r w:rsidR="00C86C3E" w:rsidRPr="00C86C3E">
              <w:t> </w:t>
            </w:r>
            <w:r w:rsidRPr="00C86C3E">
              <w:t>49</w:t>
            </w:r>
          </w:p>
        </w:tc>
        <w:bookmarkStart w:id="523" w:name="BKCheck15B_510"/>
        <w:bookmarkEnd w:id="523"/>
        <w:tc>
          <w:tcPr>
            <w:tcW w:w="1595" w:type="dxa"/>
            <w:shd w:val="clear" w:color="auto" w:fill="auto"/>
          </w:tcPr>
          <w:p w:rsidR="004E1E73" w:rsidRPr="00C86C3E" w:rsidRDefault="00E1081A" w:rsidP="008B589B">
            <w:pPr>
              <w:pStyle w:val="Tabletext"/>
              <w:rPr>
                <w:rStyle w:val="Hyperlink"/>
                <w:bCs/>
              </w:rPr>
            </w:pPr>
            <w:r w:rsidRPr="00C86C3E">
              <w:fldChar w:fldCharType="begin"/>
            </w:r>
            <w:r w:rsidRPr="00C86C3E">
              <w:instrText xml:space="preserve"> HYPERLINK "http://www.comlaw.gov.au/Details/F1996B00957" \o "ComLaw" </w:instrText>
            </w:r>
            <w:r w:rsidRPr="00C86C3E">
              <w:fldChar w:fldCharType="separate"/>
            </w:r>
            <w:r w:rsidR="004E1E73" w:rsidRPr="00C86C3E">
              <w:rPr>
                <w:rStyle w:val="Hyperlink"/>
                <w:bCs/>
              </w:rPr>
              <w:t>F1996B00957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507</w:t>
            </w:r>
          </w:p>
        </w:tc>
        <w:tc>
          <w:tcPr>
            <w:tcW w:w="4793" w:type="dxa"/>
            <w:shd w:val="clear" w:color="auto" w:fill="auto"/>
          </w:tcPr>
          <w:p w:rsidR="0027060C" w:rsidRPr="00C86C3E" w:rsidRDefault="0027060C" w:rsidP="0027060C">
            <w:pPr>
              <w:pStyle w:val="Tabletext"/>
            </w:pPr>
            <w:r w:rsidRPr="00C86C3E">
              <w:t>Australian Services Canteens Organization Regulations (Amendment), SR</w:t>
            </w:r>
            <w:r w:rsidR="00C86C3E" w:rsidRPr="00C86C3E">
              <w:t> </w:t>
            </w:r>
            <w:r w:rsidRPr="00C86C3E">
              <w:t>1976 No.</w:t>
            </w:r>
            <w:r w:rsidR="00C86C3E" w:rsidRPr="00C86C3E">
              <w:t> </w:t>
            </w:r>
            <w:r w:rsidRPr="00C86C3E">
              <w:t>107</w:t>
            </w:r>
          </w:p>
        </w:tc>
        <w:bookmarkStart w:id="524" w:name="BKCheck15B_511"/>
        <w:bookmarkEnd w:id="52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"http://www.comlaw.gov.au/Details/F1996B00958" \o "ComLaw" </w:instrText>
            </w:r>
            <w:r w:rsidRPr="00C86C3E">
              <w:fldChar w:fldCharType="separate"/>
            </w:r>
            <w:r w:rsidR="0027060C" w:rsidRPr="00C86C3E">
              <w:rPr>
                <w:rStyle w:val="Hyperlink"/>
                <w:bCs/>
              </w:rPr>
              <w:t>F1996B00958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508</w:t>
            </w:r>
          </w:p>
        </w:tc>
        <w:tc>
          <w:tcPr>
            <w:tcW w:w="4793" w:type="dxa"/>
            <w:shd w:val="clear" w:color="auto" w:fill="auto"/>
          </w:tcPr>
          <w:p w:rsidR="0027060C" w:rsidRPr="00C86C3E" w:rsidRDefault="0027060C" w:rsidP="0027060C">
            <w:pPr>
              <w:pStyle w:val="Tabletext"/>
              <w:rPr>
                <w:i/>
              </w:rPr>
            </w:pPr>
            <w:r w:rsidRPr="00C86C3E">
              <w:rPr>
                <w:i/>
              </w:rPr>
              <w:t>Cadet Forces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152</w:t>
            </w:r>
          </w:p>
        </w:tc>
        <w:bookmarkStart w:id="525" w:name="BKCheck15B_512"/>
        <w:bookmarkEnd w:id="5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"http://www.comlaw.gov.au/Details/F1999B00147" \o "ComLaw" </w:instrText>
            </w:r>
            <w:r w:rsidRPr="00C86C3E">
              <w:fldChar w:fldCharType="separate"/>
            </w:r>
            <w:r w:rsidR="0027060C" w:rsidRPr="00C86C3E">
              <w:rPr>
                <w:rStyle w:val="Hyperlink"/>
                <w:bCs/>
              </w:rPr>
              <w:t>F1999B00147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509</w:t>
            </w:r>
          </w:p>
        </w:tc>
        <w:tc>
          <w:tcPr>
            <w:tcW w:w="4793" w:type="dxa"/>
            <w:shd w:val="clear" w:color="auto" w:fill="auto"/>
          </w:tcPr>
          <w:p w:rsidR="0027060C" w:rsidRPr="00C86C3E" w:rsidRDefault="0027060C" w:rsidP="0027060C">
            <w:pPr>
              <w:pStyle w:val="Tabletext"/>
              <w:rPr>
                <w:i/>
              </w:rPr>
            </w:pPr>
            <w:r w:rsidRPr="00C86C3E">
              <w:rPr>
                <w:i/>
              </w:rPr>
              <w:t>Cadet Forces Amendment Regulations</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174</w:t>
            </w:r>
          </w:p>
        </w:tc>
        <w:bookmarkStart w:id="526" w:name="BKCheck15B_513"/>
        <w:bookmarkEnd w:id="5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"http://www.comlaw.gov.au/Details/F2004B00197" \o "ComLaw" </w:instrText>
            </w:r>
            <w:r w:rsidRPr="00C86C3E">
              <w:fldChar w:fldCharType="separate"/>
            </w:r>
            <w:r w:rsidR="0027060C" w:rsidRPr="00C86C3E">
              <w:rPr>
                <w:rStyle w:val="Hyperlink"/>
                <w:bCs/>
              </w:rPr>
              <w:t>F2004B00197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510</w:t>
            </w:r>
          </w:p>
        </w:tc>
        <w:tc>
          <w:tcPr>
            <w:tcW w:w="4793" w:type="dxa"/>
            <w:shd w:val="clear" w:color="auto" w:fill="auto"/>
          </w:tcPr>
          <w:p w:rsidR="0027060C" w:rsidRPr="00C86C3E" w:rsidRDefault="0027060C" w:rsidP="0027060C">
            <w:pPr>
              <w:pStyle w:val="Tabletext"/>
              <w:rPr>
                <w:i/>
              </w:rPr>
            </w:pPr>
            <w:r w:rsidRPr="00C86C3E">
              <w:rPr>
                <w:i/>
              </w:rPr>
              <w:t>Cadet Forces Amendment Regulations</w:t>
            </w:r>
            <w:r w:rsidR="00C86C3E" w:rsidRPr="00C86C3E">
              <w:rPr>
                <w:i/>
              </w:rPr>
              <w:t> </w:t>
            </w:r>
            <w:r w:rsidRPr="00C86C3E">
              <w:rPr>
                <w:i/>
              </w:rPr>
              <w:t>2006 (No.</w:t>
            </w:r>
            <w:r w:rsidR="00C86C3E" w:rsidRPr="00C86C3E">
              <w:rPr>
                <w:i/>
              </w:rPr>
              <w:t> </w:t>
            </w:r>
            <w:r w:rsidRPr="00C86C3E">
              <w:rPr>
                <w:i/>
              </w:rPr>
              <w:t>1)</w:t>
            </w:r>
            <w:r w:rsidRPr="00C86C3E">
              <w:t>, SLI</w:t>
            </w:r>
            <w:r w:rsidR="00C86C3E" w:rsidRPr="00C86C3E">
              <w:t> </w:t>
            </w:r>
            <w:r w:rsidRPr="00C86C3E">
              <w:t>2006 No.</w:t>
            </w:r>
            <w:r w:rsidR="00C86C3E" w:rsidRPr="00C86C3E">
              <w:t> </w:t>
            </w:r>
            <w:r w:rsidRPr="00C86C3E">
              <w:t>141</w:t>
            </w:r>
          </w:p>
        </w:tc>
        <w:bookmarkStart w:id="527" w:name="BKCheck15B_514"/>
        <w:bookmarkEnd w:id="5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"http://www.comlaw.gov.au/Details/F2006L01935" \o "ComLaw" </w:instrText>
            </w:r>
            <w:r w:rsidRPr="00C86C3E">
              <w:fldChar w:fldCharType="separate"/>
            </w:r>
            <w:r w:rsidR="0027060C" w:rsidRPr="00C86C3E">
              <w:rPr>
                <w:rStyle w:val="Hyperlink"/>
                <w:bCs/>
              </w:rPr>
              <w:t>F2006L01935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511</w:t>
            </w:r>
          </w:p>
        </w:tc>
        <w:tc>
          <w:tcPr>
            <w:tcW w:w="4793" w:type="dxa"/>
            <w:shd w:val="clear" w:color="auto" w:fill="auto"/>
          </w:tcPr>
          <w:p w:rsidR="0027060C" w:rsidRPr="00C86C3E" w:rsidRDefault="0027060C" w:rsidP="0027060C">
            <w:pPr>
              <w:pStyle w:val="Tabletext"/>
              <w:rPr>
                <w:i/>
              </w:rPr>
            </w:pPr>
            <w:r w:rsidRPr="00C86C3E">
              <w:rPr>
                <w:i/>
              </w:rPr>
              <w:t>Cadet Forces Amendment Regulations</w:t>
            </w:r>
            <w:r w:rsidR="00C86C3E" w:rsidRPr="00C86C3E">
              <w:rPr>
                <w:i/>
              </w:rPr>
              <w:t> </w:t>
            </w:r>
            <w:r w:rsidRPr="00C86C3E">
              <w:rPr>
                <w:i/>
              </w:rPr>
              <w:t>2007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2007 No.</w:t>
            </w:r>
            <w:r w:rsidR="00C86C3E" w:rsidRPr="00C86C3E">
              <w:t> </w:t>
            </w:r>
            <w:r w:rsidRPr="00C86C3E">
              <w:t>93</w:t>
            </w:r>
          </w:p>
        </w:tc>
        <w:bookmarkStart w:id="528" w:name="BKCheck15B_515"/>
        <w:bookmarkEnd w:id="5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"http://www.comlaw.gov.au/Details/F2007L01134" \o "ComLaw" </w:instrText>
            </w:r>
            <w:r w:rsidRPr="00C86C3E">
              <w:fldChar w:fldCharType="separate"/>
            </w:r>
            <w:r w:rsidR="0027060C" w:rsidRPr="00C86C3E">
              <w:rPr>
                <w:rStyle w:val="Hyperlink"/>
                <w:bCs/>
              </w:rPr>
              <w:t>F2007L01134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512</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1980 No.</w:t>
            </w:r>
            <w:r w:rsidR="00C86C3E" w:rsidRPr="00C86C3E">
              <w:t> </w:t>
            </w:r>
            <w:r w:rsidRPr="00C86C3E">
              <w:t>334</w:t>
            </w:r>
          </w:p>
        </w:tc>
        <w:bookmarkStart w:id="529" w:name="BKCheck15B_516"/>
        <w:bookmarkEnd w:id="52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"http://www.comlaw.gov.au/Details/F2004B00696" \o "ComLaw" </w:instrText>
            </w:r>
            <w:r w:rsidRPr="00C86C3E">
              <w:fldChar w:fldCharType="separate"/>
            </w:r>
            <w:r w:rsidR="0027060C" w:rsidRPr="00C86C3E">
              <w:rPr>
                <w:rStyle w:val="Hyperlink"/>
                <w:bCs/>
              </w:rPr>
              <w:t>F2004B00696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513</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1983 No.</w:t>
            </w:r>
            <w:r w:rsidR="00C86C3E" w:rsidRPr="00C86C3E">
              <w:t> </w:t>
            </w:r>
            <w:r w:rsidRPr="00C86C3E">
              <w:t>41</w:t>
            </w:r>
          </w:p>
        </w:tc>
        <w:bookmarkStart w:id="530" w:name="BKCheck15B_517"/>
        <w:bookmarkEnd w:id="5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"http://www.comlaw.gov.au/Details/F1996B00909" \o "ComLaw" </w:instrText>
            </w:r>
            <w:r w:rsidRPr="00C86C3E">
              <w:fldChar w:fldCharType="separate"/>
            </w:r>
            <w:r w:rsidR="0027060C" w:rsidRPr="00C86C3E">
              <w:rPr>
                <w:rStyle w:val="Hyperlink"/>
                <w:bCs/>
              </w:rPr>
              <w:t>F1996B00909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514</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1984 No.</w:t>
            </w:r>
            <w:r w:rsidR="00C86C3E" w:rsidRPr="00C86C3E">
              <w:t> </w:t>
            </w:r>
            <w:r w:rsidRPr="00C86C3E">
              <w:t>361</w:t>
            </w:r>
          </w:p>
        </w:tc>
        <w:bookmarkStart w:id="531" w:name="BKCheck15B_518"/>
        <w:bookmarkEnd w:id="5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"http://www.comlaw.gov.au/Details/F2004B00697" \o "ComLaw" </w:instrText>
            </w:r>
            <w:r w:rsidRPr="00C86C3E">
              <w:fldChar w:fldCharType="separate"/>
            </w:r>
            <w:r w:rsidR="0027060C" w:rsidRPr="00C86C3E">
              <w:rPr>
                <w:rStyle w:val="Hyperlink"/>
                <w:bCs/>
              </w:rPr>
              <w:t>F2004B00697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515</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1985 No.</w:t>
            </w:r>
            <w:r w:rsidR="00C86C3E" w:rsidRPr="00C86C3E">
              <w:t> </w:t>
            </w:r>
            <w:r w:rsidRPr="00C86C3E">
              <w:t>4</w:t>
            </w:r>
          </w:p>
        </w:tc>
        <w:bookmarkStart w:id="532" w:name="BKCheck15B_519"/>
        <w:bookmarkEnd w:id="53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"http://www.comlaw.gov.au/Details/F1996B00910" \o "ComLaw" </w:instrText>
            </w:r>
            <w:r w:rsidRPr="00C86C3E">
              <w:fldChar w:fldCharType="separate"/>
            </w:r>
            <w:r w:rsidR="0027060C" w:rsidRPr="00C86C3E">
              <w:rPr>
                <w:rStyle w:val="Hyperlink"/>
                <w:bCs/>
              </w:rPr>
              <w:t>F1996B00910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516</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1989 No.</w:t>
            </w:r>
            <w:r w:rsidR="00C86C3E" w:rsidRPr="00C86C3E">
              <w:t> </w:t>
            </w:r>
            <w:r w:rsidRPr="00C86C3E">
              <w:t>217</w:t>
            </w:r>
          </w:p>
        </w:tc>
        <w:bookmarkStart w:id="533" w:name="BKCheck15B_520"/>
        <w:bookmarkEnd w:id="5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"http://www.comlaw.gov.au/Details/F1996B00911" \o "ComLaw" </w:instrText>
            </w:r>
            <w:r w:rsidRPr="00C86C3E">
              <w:fldChar w:fldCharType="separate"/>
            </w:r>
            <w:r w:rsidR="0027060C" w:rsidRPr="00C86C3E">
              <w:rPr>
                <w:rStyle w:val="Hyperlink"/>
                <w:bCs/>
              </w:rPr>
              <w:t>F1996B00911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517</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1990 No.</w:t>
            </w:r>
            <w:r w:rsidR="00C86C3E" w:rsidRPr="00C86C3E">
              <w:t> </w:t>
            </w:r>
            <w:r w:rsidRPr="00C86C3E">
              <w:t>296</w:t>
            </w:r>
          </w:p>
        </w:tc>
        <w:bookmarkStart w:id="534" w:name="BKCheck15B_521"/>
        <w:bookmarkEnd w:id="5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"http://www.comlaw.gov.au/Details/F1996B00912" \o "ComLaw" </w:instrText>
            </w:r>
            <w:r w:rsidRPr="00C86C3E">
              <w:fldChar w:fldCharType="separate"/>
            </w:r>
            <w:r w:rsidR="0027060C" w:rsidRPr="00C86C3E">
              <w:rPr>
                <w:rStyle w:val="Hyperlink"/>
                <w:bCs/>
              </w:rPr>
              <w:t>F1996B00912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518</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1991 No.</w:t>
            </w:r>
            <w:r w:rsidR="00C86C3E" w:rsidRPr="00C86C3E">
              <w:t> </w:t>
            </w:r>
            <w:r w:rsidRPr="00C86C3E">
              <w:t>283</w:t>
            </w:r>
          </w:p>
        </w:tc>
        <w:bookmarkStart w:id="535" w:name="BKCheck15B_522"/>
        <w:bookmarkEnd w:id="5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"http://www.comlaw.gov.au/Details/F1996B00913" \o "ComLaw" </w:instrText>
            </w:r>
            <w:r w:rsidRPr="00C86C3E">
              <w:fldChar w:fldCharType="separate"/>
            </w:r>
            <w:r w:rsidR="0027060C" w:rsidRPr="00C86C3E">
              <w:rPr>
                <w:rStyle w:val="Hyperlink"/>
                <w:bCs/>
              </w:rPr>
              <w:t>F1996B00913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519</w:t>
            </w:r>
          </w:p>
        </w:tc>
        <w:tc>
          <w:tcPr>
            <w:tcW w:w="4793" w:type="dxa"/>
            <w:shd w:val="clear" w:color="auto" w:fill="auto"/>
          </w:tcPr>
          <w:p w:rsidR="0027060C" w:rsidRPr="00C86C3E" w:rsidRDefault="0027060C" w:rsidP="0027060C">
            <w:pPr>
              <w:pStyle w:val="Tabletext"/>
            </w:pPr>
            <w:r w:rsidRPr="00C86C3E">
              <w:t>Cadet Forces Regulations (Amendment), SR</w:t>
            </w:r>
            <w:r w:rsidR="00C86C3E" w:rsidRPr="00C86C3E">
              <w:t> </w:t>
            </w:r>
            <w:r w:rsidRPr="00C86C3E">
              <w:t>1997 No.</w:t>
            </w:r>
            <w:r w:rsidR="00C86C3E" w:rsidRPr="00C86C3E">
              <w:t> </w:t>
            </w:r>
            <w:r w:rsidRPr="00C86C3E">
              <w:t>39</w:t>
            </w:r>
          </w:p>
        </w:tc>
        <w:bookmarkStart w:id="536" w:name="BKCheck15B_523"/>
        <w:bookmarkEnd w:id="5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"http://www.comlaw.gov.au/Details/F1997B02568" \o "ComLaw" </w:instrText>
            </w:r>
            <w:r w:rsidRPr="00C86C3E">
              <w:fldChar w:fldCharType="separate"/>
            </w:r>
            <w:r w:rsidR="0027060C" w:rsidRPr="00C86C3E">
              <w:rPr>
                <w:rStyle w:val="Hyperlink"/>
                <w:bCs/>
              </w:rPr>
              <w:t>F1997B02568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520</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1927 No.</w:t>
            </w:r>
            <w:r w:rsidR="00C86C3E" w:rsidRPr="00C86C3E">
              <w:t> </w:t>
            </w:r>
            <w:r w:rsidRPr="00C86C3E">
              <w:t>147</w:t>
            </w:r>
          </w:p>
        </w:tc>
        <w:bookmarkStart w:id="537" w:name="BKCheck15B_524"/>
        <w:bookmarkEnd w:id="5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"http://www.comlaw.gov.au/Details/F1996B01379" \o "ComLaw" </w:instrText>
            </w:r>
            <w:r w:rsidRPr="00C86C3E">
              <w:fldChar w:fldCharType="separate"/>
            </w:r>
            <w:r w:rsidR="0027060C" w:rsidRPr="00C86C3E">
              <w:rPr>
                <w:rStyle w:val="Hyperlink"/>
                <w:bCs/>
              </w:rPr>
              <w:t>F1996B01379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521</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1931 No.</w:t>
            </w:r>
            <w:r w:rsidR="00C86C3E" w:rsidRPr="00C86C3E">
              <w:t> </w:t>
            </w:r>
            <w:r w:rsidRPr="00C86C3E">
              <w:t>7</w:t>
            </w:r>
          </w:p>
        </w:tc>
        <w:bookmarkStart w:id="538" w:name="BKCheck15B_525"/>
        <w:bookmarkEnd w:id="5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"http://www.comlaw.gov.au/Details/F1996B01380" \o "ComLaw" </w:instrText>
            </w:r>
            <w:r w:rsidRPr="00C86C3E">
              <w:fldChar w:fldCharType="separate"/>
            </w:r>
            <w:r w:rsidR="0027060C" w:rsidRPr="00C86C3E">
              <w:rPr>
                <w:rStyle w:val="Hyperlink"/>
                <w:bCs/>
              </w:rPr>
              <w:t>F1996B01380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522</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1935 No.</w:t>
            </w:r>
            <w:r w:rsidR="00C86C3E" w:rsidRPr="00C86C3E">
              <w:t> </w:t>
            </w:r>
            <w:r w:rsidRPr="00C86C3E">
              <w:t>92</w:t>
            </w:r>
          </w:p>
        </w:tc>
        <w:bookmarkStart w:id="539" w:name="BKCheck15B_526"/>
        <w:bookmarkEnd w:id="5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"http://www.comlaw.gov.au/Details/F1996B01381" \o "ComLaw" </w:instrText>
            </w:r>
            <w:r w:rsidRPr="00C86C3E">
              <w:fldChar w:fldCharType="separate"/>
            </w:r>
            <w:r w:rsidR="0027060C" w:rsidRPr="00C86C3E">
              <w:rPr>
                <w:rStyle w:val="Hyperlink"/>
                <w:bCs/>
              </w:rPr>
              <w:t>F1996B01381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523</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1937 No.</w:t>
            </w:r>
            <w:r w:rsidR="00C86C3E" w:rsidRPr="00C86C3E">
              <w:t> </w:t>
            </w:r>
            <w:r w:rsidRPr="00C86C3E">
              <w:t>12</w:t>
            </w:r>
          </w:p>
        </w:tc>
        <w:bookmarkStart w:id="540" w:name="BKCheck15B_527"/>
        <w:bookmarkEnd w:id="5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"http://www.comlaw.gov.au/Details/F1996B01382" \o "ComLaw" </w:instrText>
            </w:r>
            <w:r w:rsidRPr="00C86C3E">
              <w:fldChar w:fldCharType="separate"/>
            </w:r>
            <w:r w:rsidR="0027060C" w:rsidRPr="00C86C3E">
              <w:rPr>
                <w:rStyle w:val="Hyperlink"/>
                <w:bCs/>
              </w:rPr>
              <w:t>F1996B01382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524</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1938 No.</w:t>
            </w:r>
            <w:r w:rsidR="00C86C3E" w:rsidRPr="00C86C3E">
              <w:t> </w:t>
            </w:r>
            <w:r w:rsidRPr="00C86C3E">
              <w:t>43</w:t>
            </w:r>
          </w:p>
        </w:tc>
        <w:bookmarkStart w:id="541" w:name="BKCheck15B_528"/>
        <w:bookmarkEnd w:id="54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"http://www.comlaw.gov.au/Details/F1996B01383" \o "ComLaw" </w:instrText>
            </w:r>
            <w:r w:rsidRPr="00C86C3E">
              <w:fldChar w:fldCharType="separate"/>
            </w:r>
            <w:r w:rsidR="0027060C" w:rsidRPr="00C86C3E">
              <w:rPr>
                <w:rStyle w:val="Hyperlink"/>
                <w:bCs/>
              </w:rPr>
              <w:t>F1996B01383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525</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1941 No.</w:t>
            </w:r>
            <w:r w:rsidR="00C86C3E" w:rsidRPr="00C86C3E">
              <w:t> </w:t>
            </w:r>
            <w:r w:rsidRPr="00C86C3E">
              <w:t>145</w:t>
            </w:r>
          </w:p>
        </w:tc>
        <w:bookmarkStart w:id="542" w:name="BKCheck15B_529"/>
        <w:bookmarkEnd w:id="5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"http://www.comlaw.gov.au/Details/F1996B01384" \o "ComLaw" </w:instrText>
            </w:r>
            <w:r w:rsidRPr="00C86C3E">
              <w:fldChar w:fldCharType="separate"/>
            </w:r>
            <w:r w:rsidR="0027060C" w:rsidRPr="00C86C3E">
              <w:rPr>
                <w:rStyle w:val="Hyperlink"/>
                <w:bCs/>
              </w:rPr>
              <w:t>F1996B01384</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526</w:t>
            </w:r>
          </w:p>
        </w:tc>
        <w:tc>
          <w:tcPr>
            <w:tcW w:w="4793" w:type="dxa"/>
            <w:shd w:val="clear" w:color="auto" w:fill="auto"/>
          </w:tcPr>
          <w:p w:rsidR="00A83824" w:rsidRPr="00C86C3E" w:rsidRDefault="00A83824" w:rsidP="008B589B">
            <w:pPr>
              <w:pStyle w:val="Tabletext"/>
            </w:pPr>
            <w:r w:rsidRPr="00C86C3E">
              <w:t>Control of Naval Waters Regulations (Amendment), SR</w:t>
            </w:r>
            <w:r w:rsidR="00C86C3E" w:rsidRPr="00C86C3E">
              <w:t> </w:t>
            </w:r>
            <w:r w:rsidRPr="00C86C3E">
              <w:t>1943 No.</w:t>
            </w:r>
            <w:r w:rsidR="00C86C3E" w:rsidRPr="00C86C3E">
              <w:t> </w:t>
            </w:r>
            <w:r w:rsidRPr="00C86C3E">
              <w:t>71</w:t>
            </w:r>
          </w:p>
        </w:tc>
        <w:bookmarkStart w:id="543" w:name="BKCheck15B_530"/>
        <w:bookmarkEnd w:id="54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"http://www.comlaw.gov.au/Details/F1996B01385" \o "ComLaw" </w:instrText>
            </w:r>
            <w:r w:rsidRPr="00C86C3E">
              <w:fldChar w:fldCharType="separate"/>
            </w:r>
            <w:r w:rsidR="00A83824" w:rsidRPr="00C86C3E">
              <w:rPr>
                <w:rStyle w:val="Hyperlink"/>
                <w:bCs/>
              </w:rPr>
              <w:t>F1996B01385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527</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1943 No.</w:t>
            </w:r>
            <w:r w:rsidR="00C86C3E" w:rsidRPr="00C86C3E">
              <w:t> </w:t>
            </w:r>
            <w:r w:rsidRPr="00C86C3E">
              <w:t>216</w:t>
            </w:r>
          </w:p>
        </w:tc>
        <w:bookmarkStart w:id="544" w:name="BKCheck15B_531"/>
        <w:bookmarkEnd w:id="54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"http://www.comlaw.gov.au/Details/F1996B01386" \o "ComLaw" </w:instrText>
            </w:r>
            <w:r w:rsidRPr="00C86C3E">
              <w:fldChar w:fldCharType="separate"/>
            </w:r>
            <w:r w:rsidR="0027060C" w:rsidRPr="00C86C3E">
              <w:rPr>
                <w:rStyle w:val="Hyperlink"/>
                <w:bCs/>
              </w:rPr>
              <w:t>F1996B01386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528</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1943 No.</w:t>
            </w:r>
            <w:r w:rsidR="00C86C3E" w:rsidRPr="00C86C3E">
              <w:t> </w:t>
            </w:r>
            <w:r w:rsidRPr="00C86C3E">
              <w:t>310</w:t>
            </w:r>
          </w:p>
        </w:tc>
        <w:bookmarkStart w:id="545" w:name="BKCheck15B_532"/>
        <w:bookmarkEnd w:id="5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"http://www.comlaw.gov.au/Details/F1996B01387" \o "ComLaw" </w:instrText>
            </w:r>
            <w:r w:rsidRPr="00C86C3E">
              <w:fldChar w:fldCharType="separate"/>
            </w:r>
            <w:r w:rsidR="0027060C" w:rsidRPr="00C86C3E">
              <w:rPr>
                <w:rStyle w:val="Hyperlink"/>
                <w:bCs/>
              </w:rPr>
              <w:t>F1996B01387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lastRenderedPageBreak/>
              <w:t>529</w:t>
            </w:r>
          </w:p>
        </w:tc>
        <w:tc>
          <w:tcPr>
            <w:tcW w:w="4793" w:type="dxa"/>
            <w:shd w:val="clear" w:color="auto" w:fill="auto"/>
          </w:tcPr>
          <w:p w:rsidR="00A83824" w:rsidRPr="00C86C3E" w:rsidRDefault="00A83824" w:rsidP="008B589B">
            <w:pPr>
              <w:pStyle w:val="Tabletext"/>
            </w:pPr>
            <w:r w:rsidRPr="00C86C3E">
              <w:t>Control of Naval Waters Regulations (Amendment), SR</w:t>
            </w:r>
            <w:r w:rsidR="00C86C3E" w:rsidRPr="00C86C3E">
              <w:t> </w:t>
            </w:r>
            <w:r w:rsidRPr="00C86C3E">
              <w:t>1947 No.</w:t>
            </w:r>
            <w:r w:rsidR="00C86C3E" w:rsidRPr="00C86C3E">
              <w:t> </w:t>
            </w:r>
            <w:r w:rsidRPr="00C86C3E">
              <w:t>45</w:t>
            </w:r>
          </w:p>
        </w:tc>
        <w:bookmarkStart w:id="546" w:name="BKCheck15B_533"/>
        <w:bookmarkEnd w:id="54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"http://www.comlaw.gov.au/Details/F1996B01388" \o "ComLaw" </w:instrText>
            </w:r>
            <w:r w:rsidRPr="00C86C3E">
              <w:fldChar w:fldCharType="separate"/>
            </w:r>
            <w:r w:rsidR="00A83824" w:rsidRPr="00C86C3E">
              <w:rPr>
                <w:rStyle w:val="Hyperlink"/>
                <w:bCs/>
              </w:rPr>
              <w:t>F1996B01388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530</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1947 No.</w:t>
            </w:r>
            <w:r w:rsidR="00C86C3E" w:rsidRPr="00C86C3E">
              <w:t> </w:t>
            </w:r>
            <w:r w:rsidRPr="00C86C3E">
              <w:t>117</w:t>
            </w:r>
          </w:p>
        </w:tc>
        <w:bookmarkStart w:id="547" w:name="BKCheck15B_534"/>
        <w:bookmarkEnd w:id="54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"http://www.comlaw.gov.au/Details/F1996B01389" \o "ComLaw" </w:instrText>
            </w:r>
            <w:r w:rsidRPr="00C86C3E">
              <w:fldChar w:fldCharType="separate"/>
            </w:r>
            <w:r w:rsidR="0027060C" w:rsidRPr="00C86C3E">
              <w:rPr>
                <w:rStyle w:val="Hyperlink"/>
                <w:bCs/>
              </w:rPr>
              <w:t>F1996B01389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531</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1948 No.</w:t>
            </w:r>
            <w:r w:rsidR="00C86C3E" w:rsidRPr="00C86C3E">
              <w:t> </w:t>
            </w:r>
            <w:r w:rsidRPr="00C86C3E">
              <w:t>148</w:t>
            </w:r>
          </w:p>
        </w:tc>
        <w:bookmarkStart w:id="548" w:name="BKCheck15B_535"/>
        <w:bookmarkEnd w:id="5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"http://www.comlaw.gov.au/Details/F1996B01390" \o "ComLaw" </w:instrText>
            </w:r>
            <w:r w:rsidRPr="00C86C3E">
              <w:fldChar w:fldCharType="separate"/>
            </w:r>
            <w:r w:rsidR="0027060C" w:rsidRPr="00C86C3E">
              <w:rPr>
                <w:rStyle w:val="Hyperlink"/>
                <w:bCs/>
              </w:rPr>
              <w:t>F1996B01390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532</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1953 No.</w:t>
            </w:r>
            <w:r w:rsidR="00C86C3E" w:rsidRPr="00C86C3E">
              <w:t> </w:t>
            </w:r>
            <w:r w:rsidRPr="00C86C3E">
              <w:t>60</w:t>
            </w:r>
          </w:p>
        </w:tc>
        <w:bookmarkStart w:id="549" w:name="BKCheck15B_536"/>
        <w:bookmarkEnd w:id="5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"http://www.comlaw.gov.au/Details/F1996B01391" \o "ComLaw" </w:instrText>
            </w:r>
            <w:r w:rsidRPr="00C86C3E">
              <w:fldChar w:fldCharType="separate"/>
            </w:r>
            <w:r w:rsidR="0027060C" w:rsidRPr="00C86C3E">
              <w:rPr>
                <w:rStyle w:val="Hyperlink"/>
                <w:bCs/>
              </w:rPr>
              <w:t>F1996B01391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533</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1955 No.</w:t>
            </w:r>
            <w:r w:rsidR="00C86C3E" w:rsidRPr="00C86C3E">
              <w:t> </w:t>
            </w:r>
            <w:r w:rsidRPr="00C86C3E">
              <w:t>22</w:t>
            </w:r>
          </w:p>
        </w:tc>
        <w:bookmarkStart w:id="550" w:name="BKCheck15B_537"/>
        <w:bookmarkEnd w:id="5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"http://www.comlaw.gov.au/Details/F1996B01392" \o "ComLaw" </w:instrText>
            </w:r>
            <w:r w:rsidRPr="00C86C3E">
              <w:fldChar w:fldCharType="separate"/>
            </w:r>
            <w:r w:rsidR="0027060C" w:rsidRPr="00C86C3E">
              <w:rPr>
                <w:rStyle w:val="Hyperlink"/>
                <w:bCs/>
              </w:rPr>
              <w:t>F1996B01392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534</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1959 No.</w:t>
            </w:r>
            <w:r w:rsidR="00C86C3E" w:rsidRPr="00C86C3E">
              <w:t> </w:t>
            </w:r>
            <w:r w:rsidRPr="00C86C3E">
              <w:t>32</w:t>
            </w:r>
          </w:p>
        </w:tc>
        <w:bookmarkStart w:id="551" w:name="BKCheck15B_538"/>
        <w:bookmarkEnd w:id="5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"http://www.comlaw.gov.au/Details/F1996B01393" \o "ComLaw" </w:instrText>
            </w:r>
            <w:r w:rsidRPr="00C86C3E">
              <w:fldChar w:fldCharType="separate"/>
            </w:r>
            <w:r w:rsidR="0027060C" w:rsidRPr="00C86C3E">
              <w:rPr>
                <w:rStyle w:val="Hyperlink"/>
                <w:bCs/>
              </w:rPr>
              <w:t>F1996B01393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535</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1969 No.</w:t>
            </w:r>
            <w:r w:rsidR="00C86C3E" w:rsidRPr="00C86C3E">
              <w:t> </w:t>
            </w:r>
            <w:r w:rsidRPr="00C86C3E">
              <w:t>171</w:t>
            </w:r>
          </w:p>
        </w:tc>
        <w:bookmarkStart w:id="552" w:name="BKCheck15B_539"/>
        <w:bookmarkEnd w:id="5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"http://www.comlaw.gov.au/Details/F1996B01394" \o "ComLaw" </w:instrText>
            </w:r>
            <w:r w:rsidRPr="00C86C3E">
              <w:fldChar w:fldCharType="separate"/>
            </w:r>
            <w:r w:rsidR="0027060C" w:rsidRPr="00C86C3E">
              <w:rPr>
                <w:rStyle w:val="Hyperlink"/>
                <w:bCs/>
              </w:rPr>
              <w:t>F1996B01394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536</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1975 No.</w:t>
            </w:r>
            <w:r w:rsidR="00C86C3E" w:rsidRPr="00C86C3E">
              <w:t> </w:t>
            </w:r>
            <w:r w:rsidRPr="00C86C3E">
              <w:t>178</w:t>
            </w:r>
          </w:p>
        </w:tc>
        <w:bookmarkStart w:id="553" w:name="BKCheck15B_540"/>
        <w:bookmarkEnd w:id="5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"http://www.comlaw.gov.au/Details/F1996B01395" \o "ComLaw" </w:instrText>
            </w:r>
            <w:r w:rsidRPr="00C86C3E">
              <w:fldChar w:fldCharType="separate"/>
            </w:r>
            <w:r w:rsidR="0027060C" w:rsidRPr="00C86C3E">
              <w:rPr>
                <w:rStyle w:val="Hyperlink"/>
                <w:bCs/>
              </w:rPr>
              <w:t>F1996B01395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537</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1976 No.</w:t>
            </w:r>
            <w:r w:rsidR="00C86C3E" w:rsidRPr="00C86C3E">
              <w:t> </w:t>
            </w:r>
            <w:r w:rsidRPr="00C86C3E">
              <w:t>25</w:t>
            </w:r>
          </w:p>
        </w:tc>
        <w:bookmarkStart w:id="554" w:name="BKCheck15B_541"/>
        <w:bookmarkEnd w:id="55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"http://www.comlaw.gov.au/Details/F1996B01396" \o "ComLaw" </w:instrText>
            </w:r>
            <w:r w:rsidRPr="00C86C3E">
              <w:fldChar w:fldCharType="separate"/>
            </w:r>
            <w:r w:rsidR="0027060C" w:rsidRPr="00C86C3E">
              <w:rPr>
                <w:rStyle w:val="Hyperlink"/>
                <w:bCs/>
              </w:rPr>
              <w:t>F1996B01396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538</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1990 No.</w:t>
            </w:r>
            <w:r w:rsidR="00C86C3E" w:rsidRPr="00C86C3E">
              <w:t> </w:t>
            </w:r>
            <w:r w:rsidRPr="00C86C3E">
              <w:t>206</w:t>
            </w:r>
          </w:p>
        </w:tc>
        <w:bookmarkStart w:id="555" w:name="BKCheck15B_542"/>
        <w:bookmarkEnd w:id="5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"http://www.comlaw.gov.au/Details/F1996B01397" \o "ComLaw" </w:instrText>
            </w:r>
            <w:r w:rsidRPr="00C86C3E">
              <w:fldChar w:fldCharType="separate"/>
            </w:r>
            <w:r w:rsidR="0027060C" w:rsidRPr="00C86C3E">
              <w:rPr>
                <w:rStyle w:val="Hyperlink"/>
                <w:bCs/>
              </w:rPr>
              <w:t>F1996B01397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539</w:t>
            </w:r>
          </w:p>
        </w:tc>
        <w:tc>
          <w:tcPr>
            <w:tcW w:w="4793" w:type="dxa"/>
            <w:shd w:val="clear" w:color="auto" w:fill="auto"/>
          </w:tcPr>
          <w:p w:rsidR="0027060C" w:rsidRPr="00C86C3E" w:rsidRDefault="0027060C" w:rsidP="0027060C">
            <w:pPr>
              <w:pStyle w:val="Tabletext"/>
            </w:pPr>
            <w:r w:rsidRPr="00C86C3E">
              <w:t>Control of Naval Waters Regulations (Amendment), SR</w:t>
            </w:r>
            <w:r w:rsidR="00C86C3E" w:rsidRPr="00C86C3E">
              <w:t> </w:t>
            </w:r>
            <w:r w:rsidRPr="00C86C3E">
              <w:t>1990 No.</w:t>
            </w:r>
            <w:r w:rsidR="00C86C3E" w:rsidRPr="00C86C3E">
              <w:t> </w:t>
            </w:r>
            <w:r w:rsidRPr="00C86C3E">
              <w:t>407</w:t>
            </w:r>
          </w:p>
        </w:tc>
        <w:bookmarkStart w:id="556" w:name="BKCheck15B_543"/>
        <w:bookmarkEnd w:id="5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"http://www.comlaw.gov.au/Details/F1996B01398" \o "ComLaw" </w:instrText>
            </w:r>
            <w:r w:rsidRPr="00C86C3E">
              <w:fldChar w:fldCharType="separate"/>
            </w:r>
            <w:r w:rsidR="0027060C" w:rsidRPr="00C86C3E">
              <w:rPr>
                <w:rStyle w:val="Hyperlink"/>
                <w:bCs/>
              </w:rPr>
              <w:t>F1996B01398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540</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2001</w:t>
            </w:r>
          </w:p>
        </w:tc>
        <w:bookmarkStart w:id="557" w:name="BKCheck15B_544"/>
        <w:bookmarkEnd w:id="557"/>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"http://www.comlaw.gov.au/Details/F2005B01496" \o "ComLaw" </w:instrText>
            </w:r>
            <w:r w:rsidRPr="00C86C3E">
              <w:fldChar w:fldCharType="separate"/>
            </w:r>
            <w:r w:rsidR="00A83824" w:rsidRPr="00C86C3E">
              <w:rPr>
                <w:rStyle w:val="Hyperlink"/>
                <w:bCs/>
              </w:rPr>
              <w:t>F2005B01496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541</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2002</w:t>
            </w:r>
          </w:p>
        </w:tc>
        <w:bookmarkStart w:id="558" w:name="BKCheck15B_545"/>
        <w:bookmarkEnd w:id="55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"http://www.comlaw.gov.au/Details/F2005B01499" \o "ComLaw" </w:instrText>
            </w:r>
            <w:r w:rsidRPr="00C86C3E">
              <w:fldChar w:fldCharType="separate"/>
            </w:r>
            <w:r w:rsidR="00A83824" w:rsidRPr="00C86C3E">
              <w:rPr>
                <w:rStyle w:val="Hyperlink"/>
                <w:bCs/>
              </w:rPr>
              <w:t>F2005B01499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542</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2003</w:t>
            </w:r>
          </w:p>
        </w:tc>
        <w:bookmarkStart w:id="559" w:name="BKCheck15B_546"/>
        <w:bookmarkEnd w:id="55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"http://www.comlaw.gov.au/Details/F2005B01501" \o "ComLaw" </w:instrText>
            </w:r>
            <w:r w:rsidRPr="00C86C3E">
              <w:fldChar w:fldCharType="separate"/>
            </w:r>
            <w:r w:rsidR="00A83824" w:rsidRPr="00C86C3E">
              <w:rPr>
                <w:rStyle w:val="Hyperlink"/>
                <w:bCs/>
              </w:rPr>
              <w:t>F2005B01501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543</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2004</w:t>
            </w:r>
          </w:p>
        </w:tc>
        <w:bookmarkStart w:id="560" w:name="BKCheck15B_547"/>
        <w:bookmarkEnd w:id="56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"http://www.comlaw.gov.au/Details/F2005B01503" \o "ComLaw" </w:instrText>
            </w:r>
            <w:r w:rsidRPr="00C86C3E">
              <w:fldChar w:fldCharType="separate"/>
            </w:r>
            <w:r w:rsidR="00A83824" w:rsidRPr="00C86C3E">
              <w:rPr>
                <w:rStyle w:val="Hyperlink"/>
                <w:bCs/>
              </w:rPr>
              <w:t>F2005B01503</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544</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2005</w:t>
            </w:r>
          </w:p>
        </w:tc>
        <w:bookmarkStart w:id="561" w:name="BKCheck15B_548"/>
        <w:bookmarkEnd w:id="56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"http://www.comlaw.gov.au/Details/F2005L00990" \o "ComLaw" </w:instrText>
            </w:r>
            <w:r w:rsidRPr="00C86C3E">
              <w:fldChar w:fldCharType="separate"/>
            </w:r>
            <w:r w:rsidR="00A83824" w:rsidRPr="00C86C3E">
              <w:rPr>
                <w:rStyle w:val="Hyperlink"/>
                <w:bCs/>
              </w:rPr>
              <w:t>F2005L00990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545</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2006</w:t>
            </w:r>
          </w:p>
        </w:tc>
        <w:bookmarkStart w:id="562" w:name="BKCheck15B_549"/>
        <w:bookmarkEnd w:id="56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"http://www.comlaw.gov.au/Details/F2006L01285" \o "ComLaw" </w:instrText>
            </w:r>
            <w:r w:rsidRPr="00C86C3E">
              <w:fldChar w:fldCharType="separate"/>
            </w:r>
            <w:r w:rsidR="00A83824" w:rsidRPr="00C86C3E">
              <w:rPr>
                <w:rStyle w:val="Hyperlink"/>
                <w:bCs/>
              </w:rPr>
              <w:t>F2006L01285</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546</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2007</w:t>
            </w:r>
          </w:p>
        </w:tc>
        <w:bookmarkStart w:id="563" w:name="BKCheck15B_550"/>
        <w:bookmarkEnd w:id="56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"http://www.comlaw.gov.au/Details/F2007L01908" \o "ComLaw" </w:instrText>
            </w:r>
            <w:r w:rsidRPr="00C86C3E">
              <w:fldChar w:fldCharType="separate"/>
            </w:r>
            <w:r w:rsidR="00A83824" w:rsidRPr="00C86C3E">
              <w:rPr>
                <w:rStyle w:val="Hyperlink"/>
                <w:bCs/>
              </w:rPr>
              <w:t>F2007L01908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547</w:t>
            </w:r>
          </w:p>
        </w:tc>
        <w:tc>
          <w:tcPr>
            <w:tcW w:w="4793" w:type="dxa"/>
            <w:shd w:val="clear" w:color="auto" w:fill="auto"/>
          </w:tcPr>
          <w:p w:rsidR="00A83824" w:rsidRPr="00C86C3E" w:rsidRDefault="00A83824" w:rsidP="008B589B">
            <w:pPr>
              <w:pStyle w:val="Tabletext"/>
              <w:rPr>
                <w:i/>
              </w:rPr>
            </w:pPr>
            <w:r w:rsidRPr="00C86C3E">
              <w:rPr>
                <w:i/>
              </w:rPr>
              <w:t xml:space="preserve">Defence Act 1903 </w:t>
            </w:r>
            <w:r w:rsidR="00DA121A" w:rsidRPr="00C86C3E">
              <w:rPr>
                <w:i/>
              </w:rPr>
              <w:t>-</w:t>
            </w:r>
            <w:r w:rsidRPr="00C86C3E">
              <w:rPr>
                <w:i/>
              </w:rPr>
              <w:t xml:space="preserve"> Determination No.</w:t>
            </w:r>
            <w:r w:rsidR="00C86C3E" w:rsidRPr="00C86C3E">
              <w:rPr>
                <w:i/>
              </w:rPr>
              <w:t> </w:t>
            </w:r>
            <w:r w:rsidRPr="00C86C3E">
              <w:rPr>
                <w:i/>
              </w:rPr>
              <w:t>1 of 2008</w:t>
            </w:r>
          </w:p>
        </w:tc>
        <w:bookmarkStart w:id="564" w:name="BKCheck15B_551"/>
        <w:bookmarkEnd w:id="564"/>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"http://www.comlaw.gov.au/Details/F2008L03617" \o "ComLaw" </w:instrText>
            </w:r>
            <w:r w:rsidRPr="00C86C3E">
              <w:fldChar w:fldCharType="separate"/>
            </w:r>
            <w:r w:rsidR="00A83824" w:rsidRPr="00C86C3E">
              <w:rPr>
                <w:rStyle w:val="Hyperlink"/>
                <w:bCs/>
              </w:rPr>
              <w:t>F2008L03617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548</w:t>
            </w:r>
          </w:p>
        </w:tc>
        <w:tc>
          <w:tcPr>
            <w:tcW w:w="4793" w:type="dxa"/>
            <w:shd w:val="clear" w:color="auto" w:fill="auto"/>
          </w:tcPr>
          <w:p w:rsidR="0027060C" w:rsidRPr="00C86C3E" w:rsidRDefault="0027060C" w:rsidP="0027060C">
            <w:pPr>
              <w:pStyle w:val="Tabletext"/>
              <w:rPr>
                <w:i/>
              </w:rPr>
            </w:pPr>
            <w:r w:rsidRPr="00C86C3E">
              <w:rPr>
                <w:i/>
              </w:rPr>
              <w:t>Defence (Areas Control)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27</w:t>
            </w:r>
          </w:p>
        </w:tc>
        <w:bookmarkStart w:id="565" w:name="BKCheck15B_552"/>
        <w:bookmarkEnd w:id="5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"http://www.comlaw.gov.au/Details/F1999B00025" \o "ComLaw" </w:instrText>
            </w:r>
            <w:r w:rsidRPr="00C86C3E">
              <w:fldChar w:fldCharType="separate"/>
            </w:r>
            <w:r w:rsidR="0027060C" w:rsidRPr="00C86C3E">
              <w:rPr>
                <w:rStyle w:val="Hyperlink"/>
                <w:bCs/>
              </w:rPr>
              <w:t>F1999B00025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549</w:t>
            </w:r>
          </w:p>
        </w:tc>
        <w:tc>
          <w:tcPr>
            <w:tcW w:w="4793" w:type="dxa"/>
            <w:shd w:val="clear" w:color="auto" w:fill="auto"/>
          </w:tcPr>
          <w:p w:rsidR="0027060C" w:rsidRPr="00C86C3E" w:rsidRDefault="0027060C" w:rsidP="0027060C">
            <w:pPr>
              <w:pStyle w:val="Tabletext"/>
              <w:rPr>
                <w:i/>
              </w:rPr>
            </w:pPr>
            <w:r w:rsidRPr="00C86C3E">
              <w:rPr>
                <w:i/>
              </w:rPr>
              <w:t>Defence (Areas Control)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314</w:t>
            </w:r>
          </w:p>
        </w:tc>
        <w:bookmarkStart w:id="566" w:name="BKCheck15B_553"/>
        <w:bookmarkEnd w:id="5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"http://www.comlaw.gov.au/Details/F2000B00338" \o "ComLaw" </w:instrText>
            </w:r>
            <w:r w:rsidRPr="00C86C3E">
              <w:fldChar w:fldCharType="separate"/>
            </w:r>
            <w:r w:rsidR="0027060C" w:rsidRPr="00C86C3E">
              <w:rPr>
                <w:rStyle w:val="Hyperlink"/>
                <w:bCs/>
              </w:rPr>
              <w:t>F2000B00338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550</w:t>
            </w:r>
          </w:p>
        </w:tc>
        <w:tc>
          <w:tcPr>
            <w:tcW w:w="4793" w:type="dxa"/>
            <w:shd w:val="clear" w:color="auto" w:fill="auto"/>
          </w:tcPr>
          <w:p w:rsidR="0027060C" w:rsidRPr="00C86C3E" w:rsidRDefault="0027060C" w:rsidP="0027060C">
            <w:pPr>
              <w:pStyle w:val="Tabletext"/>
              <w:rPr>
                <w:i/>
              </w:rPr>
            </w:pPr>
            <w:r w:rsidRPr="00C86C3E">
              <w:rPr>
                <w:i/>
              </w:rPr>
              <w:t>Defence (Areas Control) Amendment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43</w:t>
            </w:r>
          </w:p>
        </w:tc>
        <w:bookmarkStart w:id="567" w:name="BKCheck15B_554"/>
        <w:bookmarkEnd w:id="5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"http://www.comlaw.gov.au/Details/F2001B00095" \o "ComLaw" </w:instrText>
            </w:r>
            <w:r w:rsidRPr="00C86C3E">
              <w:fldChar w:fldCharType="separate"/>
            </w:r>
            <w:r w:rsidR="0027060C" w:rsidRPr="00C86C3E">
              <w:rPr>
                <w:rStyle w:val="Hyperlink"/>
                <w:bCs/>
              </w:rPr>
              <w:t>F2001B00095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551</w:t>
            </w:r>
          </w:p>
        </w:tc>
        <w:tc>
          <w:tcPr>
            <w:tcW w:w="4793" w:type="dxa"/>
            <w:shd w:val="clear" w:color="auto" w:fill="auto"/>
          </w:tcPr>
          <w:p w:rsidR="0027060C" w:rsidRPr="00C86C3E" w:rsidRDefault="0027060C" w:rsidP="0027060C">
            <w:pPr>
              <w:pStyle w:val="Tabletext"/>
              <w:rPr>
                <w:i/>
              </w:rPr>
            </w:pPr>
            <w:r w:rsidRPr="00C86C3E">
              <w:rPr>
                <w:i/>
              </w:rPr>
              <w:t>Defence (Areas Control) Amendment Regulations</w:t>
            </w:r>
            <w:r w:rsidR="00C86C3E" w:rsidRPr="00C86C3E">
              <w:rPr>
                <w:i/>
              </w:rPr>
              <w:t> </w:t>
            </w:r>
            <w:r w:rsidRPr="00C86C3E">
              <w:rPr>
                <w:i/>
              </w:rPr>
              <w:t>2001 (No.</w:t>
            </w:r>
            <w:r w:rsidR="00C86C3E" w:rsidRPr="00C86C3E">
              <w:rPr>
                <w:i/>
              </w:rPr>
              <w:t> </w:t>
            </w:r>
            <w:r w:rsidRPr="00C86C3E">
              <w:rPr>
                <w:i/>
              </w:rPr>
              <w:t>2)</w:t>
            </w:r>
            <w:r w:rsidRPr="00C86C3E">
              <w:t>, SR</w:t>
            </w:r>
            <w:r w:rsidR="00C86C3E" w:rsidRPr="00C86C3E">
              <w:t> </w:t>
            </w:r>
            <w:r w:rsidRPr="00C86C3E">
              <w:t>2001 No.</w:t>
            </w:r>
            <w:r w:rsidR="00C86C3E" w:rsidRPr="00C86C3E">
              <w:t> </w:t>
            </w:r>
            <w:r w:rsidRPr="00C86C3E">
              <w:t>250</w:t>
            </w:r>
          </w:p>
        </w:tc>
        <w:bookmarkStart w:id="568" w:name="BKCheck15B_555"/>
        <w:bookmarkEnd w:id="5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"http://www.comlaw.gov.au/Details/F2001B00329" \o "ComLaw" </w:instrText>
            </w:r>
            <w:r w:rsidRPr="00C86C3E">
              <w:fldChar w:fldCharType="separate"/>
            </w:r>
            <w:r w:rsidR="0027060C" w:rsidRPr="00C86C3E">
              <w:rPr>
                <w:rStyle w:val="Hyperlink"/>
                <w:bCs/>
              </w:rPr>
              <w:t>F2001B00329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552</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1991 No.</w:t>
            </w:r>
            <w:r w:rsidR="00C86C3E" w:rsidRPr="00C86C3E">
              <w:t> </w:t>
            </w:r>
            <w:r w:rsidRPr="00C86C3E">
              <w:t>245</w:t>
            </w:r>
          </w:p>
        </w:tc>
        <w:bookmarkStart w:id="569" w:name="BKCheck15B_556"/>
        <w:bookmarkEnd w:id="5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"http://www.comlaw.gov.au/Details/F1996B01339" \o "ComLaw" </w:instrText>
            </w:r>
            <w:r w:rsidRPr="00C86C3E">
              <w:fldChar w:fldCharType="separate"/>
            </w:r>
            <w:r w:rsidR="0027060C" w:rsidRPr="00C86C3E">
              <w:rPr>
                <w:rStyle w:val="Hyperlink"/>
                <w:bCs/>
              </w:rPr>
              <w:t>F1996B01339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553</w:t>
            </w:r>
          </w:p>
        </w:tc>
        <w:tc>
          <w:tcPr>
            <w:tcW w:w="4793" w:type="dxa"/>
            <w:shd w:val="clear" w:color="auto" w:fill="auto"/>
          </w:tcPr>
          <w:p w:rsidR="00A83824" w:rsidRPr="00C86C3E" w:rsidRDefault="00A83824" w:rsidP="008B589B">
            <w:pPr>
              <w:pStyle w:val="Tabletext"/>
            </w:pPr>
            <w:r w:rsidRPr="00C86C3E">
              <w:t>Defence (Areas Control) Regulations (Amendment), SR</w:t>
            </w:r>
            <w:r w:rsidR="00C86C3E" w:rsidRPr="00C86C3E">
              <w:t> </w:t>
            </w:r>
            <w:r w:rsidRPr="00C86C3E">
              <w:t>1994 No.</w:t>
            </w:r>
            <w:r w:rsidR="00C86C3E" w:rsidRPr="00C86C3E">
              <w:t> </w:t>
            </w:r>
            <w:r w:rsidRPr="00C86C3E">
              <w:t>26</w:t>
            </w:r>
          </w:p>
        </w:tc>
        <w:bookmarkStart w:id="570" w:name="BKCheck15B_557"/>
        <w:bookmarkEnd w:id="57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"http://www.comlaw.gov.au/Details/F1996B01340" \o "ComLaw" </w:instrText>
            </w:r>
            <w:r w:rsidRPr="00C86C3E">
              <w:fldChar w:fldCharType="separate"/>
            </w:r>
            <w:r w:rsidR="00A83824" w:rsidRPr="00C86C3E">
              <w:rPr>
                <w:rStyle w:val="Hyperlink"/>
                <w:bCs/>
              </w:rPr>
              <w:t>F1996B01340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554</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1994 No.</w:t>
            </w:r>
            <w:r w:rsidR="00C86C3E" w:rsidRPr="00C86C3E">
              <w:t> </w:t>
            </w:r>
            <w:r w:rsidRPr="00C86C3E">
              <w:t>245</w:t>
            </w:r>
          </w:p>
        </w:tc>
        <w:bookmarkStart w:id="571" w:name="BKCheck15B_558"/>
        <w:bookmarkEnd w:id="5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"http://www.comlaw.gov.au/Details/F1996B01341" \o "ComLaw" </w:instrText>
            </w:r>
            <w:r w:rsidRPr="00C86C3E">
              <w:fldChar w:fldCharType="separate"/>
            </w:r>
            <w:r w:rsidR="0027060C" w:rsidRPr="00C86C3E">
              <w:rPr>
                <w:rStyle w:val="Hyperlink"/>
                <w:bCs/>
              </w:rPr>
              <w:t>F1996B01341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555</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1994 No.</w:t>
            </w:r>
            <w:r w:rsidR="00C86C3E" w:rsidRPr="00C86C3E">
              <w:t> </w:t>
            </w:r>
            <w:r w:rsidRPr="00C86C3E">
              <w:t>321</w:t>
            </w:r>
          </w:p>
        </w:tc>
        <w:bookmarkStart w:id="572" w:name="BKCheck15B_559"/>
        <w:bookmarkEnd w:id="5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"http://www.comlaw.gov.au/Details/F1996B01342" \o "ComLaw" </w:instrText>
            </w:r>
            <w:r w:rsidRPr="00C86C3E">
              <w:fldChar w:fldCharType="separate"/>
            </w:r>
            <w:r w:rsidR="0027060C" w:rsidRPr="00C86C3E">
              <w:rPr>
                <w:rStyle w:val="Hyperlink"/>
                <w:bCs/>
              </w:rPr>
              <w:t>F1996B01342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556</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1995 No.</w:t>
            </w:r>
            <w:r w:rsidR="00C86C3E" w:rsidRPr="00C86C3E">
              <w:t> </w:t>
            </w:r>
            <w:r w:rsidRPr="00C86C3E">
              <w:t>114</w:t>
            </w:r>
          </w:p>
        </w:tc>
        <w:bookmarkStart w:id="573" w:name="BKCheck15B_560"/>
        <w:bookmarkEnd w:id="5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"http://www.comlaw.gov.au/Details/F1996B01343" \o "ComLaw" </w:instrText>
            </w:r>
            <w:r w:rsidRPr="00C86C3E">
              <w:fldChar w:fldCharType="separate"/>
            </w:r>
            <w:r w:rsidR="0027060C" w:rsidRPr="00C86C3E">
              <w:rPr>
                <w:rStyle w:val="Hyperlink"/>
                <w:bCs/>
              </w:rPr>
              <w:t>F1996B01343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557</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1995 No.</w:t>
            </w:r>
            <w:r w:rsidR="00C86C3E" w:rsidRPr="00C86C3E">
              <w:t> </w:t>
            </w:r>
            <w:r w:rsidRPr="00C86C3E">
              <w:t>262</w:t>
            </w:r>
          </w:p>
        </w:tc>
        <w:bookmarkStart w:id="574" w:name="BKCheck15B_561"/>
        <w:bookmarkEnd w:id="5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"http://www.comlaw.gov.au/Details/F1996B01344" \o "ComLaw" </w:instrText>
            </w:r>
            <w:r w:rsidRPr="00C86C3E">
              <w:fldChar w:fldCharType="separate"/>
            </w:r>
            <w:r w:rsidR="0027060C" w:rsidRPr="00C86C3E">
              <w:rPr>
                <w:rStyle w:val="Hyperlink"/>
                <w:bCs/>
              </w:rPr>
              <w:t>F1996B01344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558</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1996 No.</w:t>
            </w:r>
            <w:r w:rsidR="00C86C3E" w:rsidRPr="00C86C3E">
              <w:t> </w:t>
            </w:r>
            <w:r w:rsidRPr="00C86C3E">
              <w:t>196</w:t>
            </w:r>
          </w:p>
        </w:tc>
        <w:bookmarkStart w:id="575" w:name="BKCheck15B_562"/>
        <w:bookmarkEnd w:id="5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"http://www.comlaw.gov.au/Details/F1996B01345" \o "ComLaw" </w:instrText>
            </w:r>
            <w:r w:rsidRPr="00C86C3E">
              <w:fldChar w:fldCharType="separate"/>
            </w:r>
            <w:r w:rsidR="0027060C" w:rsidRPr="00C86C3E">
              <w:rPr>
                <w:rStyle w:val="Hyperlink"/>
                <w:bCs/>
              </w:rPr>
              <w:t>F1996B01345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559</w:t>
            </w:r>
          </w:p>
        </w:tc>
        <w:tc>
          <w:tcPr>
            <w:tcW w:w="4793" w:type="dxa"/>
            <w:shd w:val="clear" w:color="auto" w:fill="auto"/>
          </w:tcPr>
          <w:p w:rsidR="0027060C" w:rsidRPr="00C86C3E" w:rsidRDefault="0027060C" w:rsidP="0027060C">
            <w:pPr>
              <w:pStyle w:val="Tabletext"/>
            </w:pPr>
            <w:r w:rsidRPr="00C86C3E">
              <w:t>Defence (Areas Control) Regulations (Amendment), SR</w:t>
            </w:r>
            <w:r w:rsidR="00C86C3E" w:rsidRPr="00C86C3E">
              <w:t> </w:t>
            </w:r>
            <w:r w:rsidRPr="00C86C3E">
              <w:t>1998 No.</w:t>
            </w:r>
            <w:r w:rsidR="00C86C3E" w:rsidRPr="00C86C3E">
              <w:t> </w:t>
            </w:r>
            <w:r w:rsidRPr="00C86C3E">
              <w:t>60</w:t>
            </w:r>
          </w:p>
        </w:tc>
        <w:bookmarkStart w:id="576" w:name="BKCheck15B_563"/>
        <w:bookmarkEnd w:id="57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"http://www.comlaw.gov.au/Details/F1998B00056" \o "ComLaw" </w:instrText>
            </w:r>
            <w:r w:rsidRPr="00C86C3E">
              <w:fldChar w:fldCharType="separate"/>
            </w:r>
            <w:r w:rsidR="0027060C" w:rsidRPr="00C86C3E">
              <w:rPr>
                <w:rStyle w:val="Hyperlink"/>
                <w:bCs/>
              </w:rPr>
              <w:t>F1998B00056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560</w:t>
            </w:r>
          </w:p>
        </w:tc>
        <w:tc>
          <w:tcPr>
            <w:tcW w:w="4793" w:type="dxa"/>
            <w:shd w:val="clear" w:color="auto" w:fill="auto"/>
          </w:tcPr>
          <w:p w:rsidR="0027060C" w:rsidRPr="00C86C3E" w:rsidRDefault="0027060C" w:rsidP="0027060C">
            <w:pPr>
              <w:pStyle w:val="Tabletext"/>
            </w:pPr>
            <w:r w:rsidRPr="00C86C3E">
              <w:t>Defence (Certification of Deaths) Regulations (Amendment), SR</w:t>
            </w:r>
            <w:r w:rsidR="00C86C3E" w:rsidRPr="00C86C3E">
              <w:t> </w:t>
            </w:r>
            <w:r w:rsidRPr="00C86C3E">
              <w:t>1976 No.</w:t>
            </w:r>
            <w:r w:rsidR="00C86C3E" w:rsidRPr="00C86C3E">
              <w:t> </w:t>
            </w:r>
            <w:r w:rsidRPr="00C86C3E">
              <w:t>24</w:t>
            </w:r>
          </w:p>
        </w:tc>
        <w:bookmarkStart w:id="577" w:name="BKCheck15B_564"/>
        <w:bookmarkEnd w:id="57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"http://www.comlaw.gov.au/Details/F1997B01725" \o "ComLaw" </w:instrText>
            </w:r>
            <w:r w:rsidRPr="00C86C3E">
              <w:fldChar w:fldCharType="separate"/>
            </w:r>
            <w:r w:rsidR="0027060C" w:rsidRPr="00C86C3E">
              <w:rPr>
                <w:rStyle w:val="Hyperlink"/>
                <w:bCs/>
              </w:rPr>
              <w:t>F1997B01725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561</w:t>
            </w:r>
          </w:p>
        </w:tc>
        <w:tc>
          <w:tcPr>
            <w:tcW w:w="4793" w:type="dxa"/>
            <w:shd w:val="clear" w:color="auto" w:fill="auto"/>
          </w:tcPr>
          <w:p w:rsidR="0027060C" w:rsidRPr="00C86C3E" w:rsidRDefault="0027060C" w:rsidP="0027060C">
            <w:pPr>
              <w:pStyle w:val="Tabletext"/>
            </w:pPr>
            <w:r w:rsidRPr="00C86C3E">
              <w:t>Defence (Certification of Deaths) Regulations (Amendment), SR</w:t>
            </w:r>
            <w:r w:rsidR="00C86C3E" w:rsidRPr="00C86C3E">
              <w:t> </w:t>
            </w:r>
            <w:r w:rsidRPr="00C86C3E">
              <w:t>1981 No.</w:t>
            </w:r>
            <w:r w:rsidR="00C86C3E" w:rsidRPr="00C86C3E">
              <w:t> </w:t>
            </w:r>
            <w:r w:rsidRPr="00C86C3E">
              <w:t>229</w:t>
            </w:r>
          </w:p>
        </w:tc>
        <w:bookmarkStart w:id="578" w:name="BKCheck15B_565"/>
        <w:bookmarkEnd w:id="5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"http://www.comlaw.gov.au/Details/F1997B01726" \o "ComLaw" </w:instrText>
            </w:r>
            <w:r w:rsidRPr="00C86C3E">
              <w:fldChar w:fldCharType="separate"/>
            </w:r>
            <w:r w:rsidR="0027060C" w:rsidRPr="00C86C3E">
              <w:rPr>
                <w:rStyle w:val="Hyperlink"/>
                <w:bCs/>
              </w:rPr>
              <w:t>F1997B01726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562</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117</w:t>
            </w:r>
          </w:p>
        </w:tc>
        <w:bookmarkStart w:id="579" w:name="BKCheck15B_566"/>
        <w:bookmarkEnd w:id="57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"http://www.comlaw.gov.au/Details/F1999B00117" \o "ComLaw" </w:instrText>
            </w:r>
            <w:r w:rsidRPr="00C86C3E">
              <w:fldChar w:fldCharType="separate"/>
            </w:r>
            <w:r w:rsidR="00A83824" w:rsidRPr="00C86C3E">
              <w:rPr>
                <w:rStyle w:val="Hyperlink"/>
                <w:bCs/>
              </w:rPr>
              <w:t>F1999B00117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563</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1999 (No.</w:t>
            </w:r>
            <w:r w:rsidR="00C86C3E" w:rsidRPr="00C86C3E">
              <w:rPr>
                <w:i/>
              </w:rPr>
              <w:t> </w:t>
            </w:r>
            <w:r w:rsidRPr="00C86C3E">
              <w:rPr>
                <w:i/>
              </w:rPr>
              <w:t>2)</w:t>
            </w:r>
            <w:r w:rsidRPr="00C86C3E">
              <w:t>, SR</w:t>
            </w:r>
            <w:r w:rsidR="00C86C3E" w:rsidRPr="00C86C3E">
              <w:t> </w:t>
            </w:r>
            <w:r w:rsidRPr="00C86C3E">
              <w:t>1999 No.</w:t>
            </w:r>
            <w:r w:rsidR="00C86C3E" w:rsidRPr="00C86C3E">
              <w:t> </w:t>
            </w:r>
            <w:r w:rsidRPr="00C86C3E">
              <w:t>235</w:t>
            </w:r>
          </w:p>
        </w:tc>
        <w:bookmarkStart w:id="580" w:name="BKCheck15B_567"/>
        <w:bookmarkEnd w:id="58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"http://www.comlaw.gov.au/Details/F1999B00239" \o "ComLaw" </w:instrText>
            </w:r>
            <w:r w:rsidRPr="00C86C3E">
              <w:fldChar w:fldCharType="separate"/>
            </w:r>
            <w:r w:rsidR="00A83824" w:rsidRPr="00C86C3E">
              <w:rPr>
                <w:rStyle w:val="Hyperlink"/>
                <w:bCs/>
              </w:rPr>
              <w:t>F1999B00239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564</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82</w:t>
            </w:r>
          </w:p>
        </w:tc>
        <w:bookmarkStart w:id="581" w:name="BKCheck15B_568"/>
        <w:bookmarkEnd w:id="58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"http://www.comlaw.gov.au/Details/F2000B00085" \o "ComLaw" </w:instrText>
            </w:r>
            <w:r w:rsidRPr="00C86C3E">
              <w:fldChar w:fldCharType="separate"/>
            </w:r>
            <w:r w:rsidR="00A83824" w:rsidRPr="00C86C3E">
              <w:rPr>
                <w:rStyle w:val="Hyperlink"/>
                <w:bCs/>
              </w:rPr>
              <w:t>F2000B00085</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565</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311</w:t>
            </w:r>
          </w:p>
        </w:tc>
        <w:bookmarkStart w:id="582" w:name="BKCheck15B_569"/>
        <w:bookmarkEnd w:id="58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"http://www.comlaw.gov.au/Details/F2002B00321" \o "ComLaw" </w:instrText>
            </w:r>
            <w:r w:rsidRPr="00C86C3E">
              <w:fldChar w:fldCharType="separate"/>
            </w:r>
            <w:r w:rsidR="00A83824" w:rsidRPr="00C86C3E">
              <w:rPr>
                <w:rStyle w:val="Hyperlink"/>
                <w:bCs/>
              </w:rPr>
              <w:t>F2002B00321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566</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2003 (No.</w:t>
            </w:r>
            <w:r w:rsidR="00C86C3E" w:rsidRPr="00C86C3E">
              <w:rPr>
                <w:i/>
              </w:rPr>
              <w:t> </w:t>
            </w:r>
            <w:r w:rsidRPr="00C86C3E">
              <w:rPr>
                <w:i/>
              </w:rPr>
              <w:t>1)</w:t>
            </w:r>
            <w:r w:rsidRPr="00C86C3E">
              <w:t>, SR</w:t>
            </w:r>
            <w:r w:rsidR="00C86C3E" w:rsidRPr="00C86C3E">
              <w:t> </w:t>
            </w:r>
            <w:r w:rsidRPr="00C86C3E">
              <w:t>2003 No.</w:t>
            </w:r>
            <w:r w:rsidR="00C86C3E" w:rsidRPr="00C86C3E">
              <w:t> </w:t>
            </w:r>
            <w:r w:rsidRPr="00C86C3E">
              <w:t>245</w:t>
            </w:r>
          </w:p>
        </w:tc>
        <w:bookmarkStart w:id="583" w:name="BKCheck15B_570"/>
        <w:bookmarkEnd w:id="58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"http://www.comlaw.gov.au/Details/F2003B00258" \o "ComLaw" </w:instrText>
            </w:r>
            <w:r w:rsidRPr="00C86C3E">
              <w:fldChar w:fldCharType="separate"/>
            </w:r>
            <w:r w:rsidR="00A83824" w:rsidRPr="00C86C3E">
              <w:rPr>
                <w:rStyle w:val="Hyperlink"/>
                <w:bCs/>
              </w:rPr>
              <w:t>F2003B00258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567</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2008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68</w:t>
            </w:r>
          </w:p>
        </w:tc>
        <w:bookmarkStart w:id="584" w:name="BKCheck15B_571"/>
        <w:bookmarkEnd w:id="584"/>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"http://www.comlaw.gov.au/Details/F2008L01192" \o "ComLaw" </w:instrText>
            </w:r>
            <w:r w:rsidRPr="00C86C3E">
              <w:fldChar w:fldCharType="separate"/>
            </w:r>
            <w:r w:rsidR="00A83824" w:rsidRPr="00C86C3E">
              <w:rPr>
                <w:rStyle w:val="Hyperlink"/>
                <w:bCs/>
              </w:rPr>
              <w:t>F2008L01192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lastRenderedPageBreak/>
              <w:t>568</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2008 (No.</w:t>
            </w:r>
            <w:r w:rsidR="00C86C3E" w:rsidRPr="00C86C3E">
              <w:rPr>
                <w:i/>
              </w:rPr>
              <w:t> </w:t>
            </w:r>
            <w:r w:rsidRPr="00C86C3E">
              <w:rPr>
                <w:i/>
              </w:rPr>
              <w:t>2)</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175</w:t>
            </w:r>
          </w:p>
        </w:tc>
        <w:bookmarkStart w:id="585" w:name="BKCheck15B_572"/>
        <w:bookmarkEnd w:id="585"/>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"http://www.comlaw.gov.au/Details/F2008L03070" \o "ComLaw" </w:instrText>
            </w:r>
            <w:r w:rsidRPr="00C86C3E">
              <w:fldChar w:fldCharType="separate"/>
            </w:r>
            <w:r w:rsidR="00A83824" w:rsidRPr="00C86C3E">
              <w:rPr>
                <w:rStyle w:val="Hyperlink"/>
                <w:bCs/>
              </w:rPr>
              <w:t>F2008L03070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569</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2008 (No.</w:t>
            </w:r>
            <w:r w:rsidR="00C86C3E" w:rsidRPr="00C86C3E">
              <w:rPr>
                <w:i/>
              </w:rPr>
              <w:t> </w:t>
            </w:r>
            <w:r w:rsidRPr="00C86C3E">
              <w:rPr>
                <w:i/>
              </w:rPr>
              <w:t>3)</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184</w:t>
            </w:r>
          </w:p>
        </w:tc>
        <w:bookmarkStart w:id="586" w:name="BKCheck15B_573"/>
        <w:bookmarkEnd w:id="58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"http://www.comlaw.gov.au/Details/F2008L03462" \o "ComLaw" </w:instrText>
            </w:r>
            <w:r w:rsidRPr="00C86C3E">
              <w:fldChar w:fldCharType="separate"/>
            </w:r>
            <w:r w:rsidR="00A83824" w:rsidRPr="00C86C3E">
              <w:rPr>
                <w:rStyle w:val="Hyperlink"/>
                <w:bCs/>
              </w:rPr>
              <w:t>F2008L03462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570</w:t>
            </w:r>
          </w:p>
        </w:tc>
        <w:tc>
          <w:tcPr>
            <w:tcW w:w="4793" w:type="dxa"/>
            <w:shd w:val="clear" w:color="auto" w:fill="auto"/>
          </w:tcPr>
          <w:p w:rsidR="00A83824" w:rsidRPr="00C86C3E" w:rsidRDefault="00A83824" w:rsidP="008B589B">
            <w:pPr>
              <w:pStyle w:val="Tabletext"/>
              <w:rPr>
                <w:i/>
              </w:rPr>
            </w:pPr>
            <w:r w:rsidRPr="00C86C3E">
              <w:rPr>
                <w:i/>
              </w:rPr>
              <w:t>Defence Force Amendment Regulations</w:t>
            </w:r>
            <w:r w:rsidR="00C86C3E" w:rsidRPr="00C86C3E">
              <w:rPr>
                <w:i/>
              </w:rPr>
              <w:t> </w:t>
            </w:r>
            <w:r w:rsidRPr="00C86C3E">
              <w:rPr>
                <w:i/>
              </w:rPr>
              <w:t>2011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2011 No.</w:t>
            </w:r>
            <w:r w:rsidR="00C86C3E" w:rsidRPr="00C86C3E">
              <w:t> </w:t>
            </w:r>
            <w:r w:rsidRPr="00C86C3E">
              <w:t>22</w:t>
            </w:r>
          </w:p>
        </w:tc>
        <w:bookmarkStart w:id="587" w:name="BKCheck15B_574"/>
        <w:bookmarkEnd w:id="587"/>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"http://www.comlaw.gov.au/Details/F2011L00421" \o "ComLaw" </w:instrText>
            </w:r>
            <w:r w:rsidRPr="00C86C3E">
              <w:fldChar w:fldCharType="separate"/>
            </w:r>
            <w:r w:rsidR="00A83824" w:rsidRPr="00C86C3E">
              <w:rPr>
                <w:rStyle w:val="Hyperlink"/>
                <w:bCs/>
              </w:rPr>
              <w:t>F2011L00421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571</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1999 (No.</w:t>
            </w:r>
            <w:r w:rsidR="00C86C3E" w:rsidRPr="00C86C3E">
              <w:rPr>
                <w:i/>
              </w:rPr>
              <w:t> </w:t>
            </w:r>
            <w:r w:rsidRPr="00C86C3E">
              <w:rPr>
                <w:i/>
              </w:rPr>
              <w:t>1)</w:t>
            </w:r>
            <w:r w:rsidRPr="00C86C3E">
              <w:t>, SR</w:t>
            </w:r>
            <w:r w:rsidR="00C86C3E" w:rsidRPr="00C86C3E">
              <w:t> </w:t>
            </w:r>
            <w:r w:rsidRPr="00C86C3E">
              <w:t>1999 No.</w:t>
            </w:r>
            <w:r w:rsidR="00C86C3E" w:rsidRPr="00C86C3E">
              <w:t> </w:t>
            </w:r>
            <w:r w:rsidRPr="00C86C3E">
              <w:t>357</w:t>
            </w:r>
          </w:p>
        </w:tc>
        <w:bookmarkStart w:id="588" w:name="BKCheck15B_575"/>
        <w:bookmarkEnd w:id="58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"http://www.comlaw.gov.au/Details/F1999B00321" \o "ComLaw" </w:instrText>
            </w:r>
            <w:r w:rsidRPr="00C86C3E">
              <w:fldChar w:fldCharType="separate"/>
            </w:r>
            <w:r w:rsidR="00A83824" w:rsidRPr="00C86C3E">
              <w:rPr>
                <w:rStyle w:val="Hyperlink"/>
                <w:bCs/>
              </w:rPr>
              <w:t>F1999B00321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572</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7</w:t>
            </w:r>
          </w:p>
        </w:tc>
        <w:bookmarkStart w:id="589" w:name="BKCheck15B_576"/>
        <w:bookmarkEnd w:id="58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"http://www.comlaw.gov.au/Details/F2002B00007" \o "ComLaw" </w:instrText>
            </w:r>
            <w:r w:rsidRPr="00C86C3E">
              <w:fldChar w:fldCharType="separate"/>
            </w:r>
            <w:r w:rsidR="00A83824" w:rsidRPr="00C86C3E">
              <w:rPr>
                <w:rStyle w:val="Hyperlink"/>
                <w:bCs/>
              </w:rPr>
              <w:t>F2002B00007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573</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46</w:t>
            </w:r>
          </w:p>
        </w:tc>
        <w:bookmarkStart w:id="590" w:name="BKCheck15B_577"/>
        <w:bookmarkEnd w:id="59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"http://www.comlaw.gov.au/Details/F2005L00766" \o "ComLaw" </w:instrText>
            </w:r>
            <w:r w:rsidRPr="00C86C3E">
              <w:fldChar w:fldCharType="separate"/>
            </w:r>
            <w:r w:rsidR="00A83824" w:rsidRPr="00C86C3E">
              <w:rPr>
                <w:rStyle w:val="Hyperlink"/>
                <w:bCs/>
              </w:rPr>
              <w:t>F2005L00766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574</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2008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185</w:t>
            </w:r>
          </w:p>
        </w:tc>
        <w:bookmarkStart w:id="591" w:name="BKCheck15B_578"/>
        <w:bookmarkEnd w:id="59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"http://www.comlaw.gov.au/Details/F2008L03463" \o "ComLaw" </w:instrText>
            </w:r>
            <w:r w:rsidRPr="00C86C3E">
              <w:fldChar w:fldCharType="separate"/>
            </w:r>
            <w:r w:rsidR="00A83824" w:rsidRPr="00C86C3E">
              <w:rPr>
                <w:rStyle w:val="Hyperlink"/>
                <w:bCs/>
              </w:rPr>
              <w:t>F2008L03463</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575</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2009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2009 No.</w:t>
            </w:r>
            <w:r w:rsidR="00C86C3E" w:rsidRPr="00C86C3E">
              <w:t> </w:t>
            </w:r>
            <w:r w:rsidRPr="00C86C3E">
              <w:t>323</w:t>
            </w:r>
          </w:p>
        </w:tc>
        <w:bookmarkStart w:id="592" w:name="BKCheck15B_579"/>
        <w:bookmarkEnd w:id="59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"http://www.comlaw.gov.au/Details/F2009L04315" \o "ComLaw" </w:instrText>
            </w:r>
            <w:r w:rsidRPr="00C86C3E">
              <w:fldChar w:fldCharType="separate"/>
            </w:r>
            <w:r w:rsidR="00A83824" w:rsidRPr="00C86C3E">
              <w:rPr>
                <w:rStyle w:val="Hyperlink"/>
                <w:bCs/>
              </w:rPr>
              <w:t>F2009L04315</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576</w:t>
            </w:r>
          </w:p>
        </w:tc>
        <w:tc>
          <w:tcPr>
            <w:tcW w:w="4793" w:type="dxa"/>
            <w:shd w:val="clear" w:color="auto" w:fill="auto"/>
          </w:tcPr>
          <w:p w:rsidR="00A83824" w:rsidRPr="00C86C3E" w:rsidRDefault="00A83824" w:rsidP="008B589B">
            <w:pPr>
              <w:pStyle w:val="Tabletext"/>
              <w:rPr>
                <w:i/>
              </w:rPr>
            </w:pPr>
            <w:r w:rsidRPr="00C86C3E">
              <w:rPr>
                <w:i/>
              </w:rPr>
              <w:t>Defence Force Discipline Amendment Regulations</w:t>
            </w:r>
            <w:r w:rsidR="00C86C3E" w:rsidRPr="00C86C3E">
              <w:rPr>
                <w:i/>
              </w:rPr>
              <w:t> </w:t>
            </w:r>
            <w:r w:rsidRPr="00C86C3E">
              <w:rPr>
                <w:i/>
              </w:rPr>
              <w:t>2011 (No.</w:t>
            </w:r>
            <w:r w:rsidR="00C86C3E" w:rsidRPr="00C86C3E">
              <w:rPr>
                <w:i/>
              </w:rPr>
              <w:t> </w:t>
            </w:r>
            <w:r w:rsidRPr="00C86C3E">
              <w:rPr>
                <w:i/>
              </w:rPr>
              <w:t>1)</w:t>
            </w:r>
            <w:r w:rsidRPr="00C86C3E">
              <w:t>, SLI</w:t>
            </w:r>
            <w:r w:rsidR="00C86C3E" w:rsidRPr="00C86C3E">
              <w:t> </w:t>
            </w:r>
            <w:r w:rsidRPr="00C86C3E">
              <w:t>2011 No.</w:t>
            </w:r>
            <w:r w:rsidR="00C86C3E" w:rsidRPr="00C86C3E">
              <w:t> </w:t>
            </w:r>
            <w:r w:rsidRPr="00C86C3E">
              <w:t>150</w:t>
            </w:r>
          </w:p>
        </w:tc>
        <w:bookmarkStart w:id="593" w:name="BKCheck15B_580"/>
        <w:bookmarkEnd w:id="59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"http://www.comlaw.gov.au/Details/F2011L01696" \o "ComLaw" </w:instrText>
            </w:r>
            <w:r w:rsidRPr="00C86C3E">
              <w:fldChar w:fldCharType="separate"/>
            </w:r>
            <w:r w:rsidR="00A83824" w:rsidRPr="00C86C3E">
              <w:rPr>
                <w:rStyle w:val="Hyperlink"/>
                <w:bCs/>
              </w:rPr>
              <w:t>F2011L01696</w:t>
            </w:r>
            <w:r w:rsidRPr="00C86C3E">
              <w:rPr>
                <w:rStyle w:val="Hyperlink"/>
                <w:bCs/>
              </w:rPr>
              <w:fldChar w:fldCharType="end"/>
            </w:r>
          </w:p>
        </w:tc>
      </w:tr>
      <w:tr w:rsidR="009B1D17" w:rsidRPr="00C86C3E" w:rsidTr="004C2E52">
        <w:trPr>
          <w:cantSplit/>
        </w:trPr>
        <w:tc>
          <w:tcPr>
            <w:tcW w:w="709" w:type="dxa"/>
            <w:shd w:val="clear" w:color="auto" w:fill="auto"/>
          </w:tcPr>
          <w:p w:rsidR="009B1D17" w:rsidRPr="00C86C3E" w:rsidRDefault="008B589B" w:rsidP="008B589B">
            <w:pPr>
              <w:pStyle w:val="Tabletext"/>
              <w:rPr>
                <w:szCs w:val="22"/>
              </w:rPr>
            </w:pPr>
            <w:r w:rsidRPr="00C86C3E">
              <w:rPr>
                <w:szCs w:val="22"/>
              </w:rPr>
              <w:t>577</w:t>
            </w:r>
          </w:p>
        </w:tc>
        <w:tc>
          <w:tcPr>
            <w:tcW w:w="4793" w:type="dxa"/>
            <w:shd w:val="clear" w:color="auto" w:fill="auto"/>
          </w:tcPr>
          <w:p w:rsidR="009B1D17" w:rsidRPr="00C86C3E" w:rsidRDefault="009B1D17" w:rsidP="008B589B">
            <w:pPr>
              <w:pStyle w:val="Tabletext"/>
              <w:rPr>
                <w:i/>
              </w:rPr>
            </w:pPr>
            <w:r w:rsidRPr="00C86C3E">
              <w:rPr>
                <w:i/>
              </w:rPr>
              <w:t>Defence Force Discipline (Consequences of Punishment) Amendment Rules</w:t>
            </w:r>
            <w:r w:rsidR="00C86C3E" w:rsidRPr="00C86C3E">
              <w:rPr>
                <w:i/>
              </w:rPr>
              <w:t> </w:t>
            </w:r>
            <w:r w:rsidRPr="00C86C3E">
              <w:rPr>
                <w:i/>
              </w:rPr>
              <w:t>2008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180</w:t>
            </w:r>
          </w:p>
        </w:tc>
        <w:bookmarkStart w:id="594" w:name="BKCheck15B_581"/>
        <w:bookmarkEnd w:id="594"/>
        <w:tc>
          <w:tcPr>
            <w:tcW w:w="1595" w:type="dxa"/>
            <w:shd w:val="clear" w:color="auto" w:fill="auto"/>
          </w:tcPr>
          <w:p w:rsidR="009B1D17" w:rsidRPr="00C86C3E" w:rsidRDefault="00E1081A" w:rsidP="008B589B">
            <w:pPr>
              <w:pStyle w:val="Tabletext"/>
              <w:rPr>
                <w:rStyle w:val="Hyperlink"/>
                <w:bCs/>
              </w:rPr>
            </w:pPr>
            <w:r w:rsidRPr="00C86C3E">
              <w:fldChar w:fldCharType="begin"/>
            </w:r>
            <w:r w:rsidRPr="00C86C3E">
              <w:instrText xml:space="preserve"> HYPERLINK "http://www.comlaw.gov.au/Details/F2008L03238" \o "ComLaw" </w:instrText>
            </w:r>
            <w:r w:rsidRPr="00C86C3E">
              <w:fldChar w:fldCharType="separate"/>
            </w:r>
            <w:r w:rsidR="009B1D17" w:rsidRPr="00C86C3E">
              <w:rPr>
                <w:rStyle w:val="Hyperlink"/>
                <w:bCs/>
              </w:rPr>
              <w:t>F2008L03238</w:t>
            </w:r>
            <w:r w:rsidRPr="00C86C3E">
              <w:rPr>
                <w:rStyle w:val="Hyperlink"/>
                <w:bCs/>
              </w:rPr>
              <w:fldChar w:fldCharType="end"/>
            </w:r>
          </w:p>
        </w:tc>
      </w:tr>
      <w:tr w:rsidR="009B1D17" w:rsidRPr="00C86C3E" w:rsidTr="004C2E52">
        <w:trPr>
          <w:cantSplit/>
        </w:trPr>
        <w:tc>
          <w:tcPr>
            <w:tcW w:w="709" w:type="dxa"/>
            <w:shd w:val="clear" w:color="auto" w:fill="auto"/>
          </w:tcPr>
          <w:p w:rsidR="009B1D17" w:rsidRPr="00C86C3E" w:rsidRDefault="008B589B" w:rsidP="008B589B">
            <w:pPr>
              <w:pStyle w:val="Tabletext"/>
              <w:rPr>
                <w:szCs w:val="22"/>
              </w:rPr>
            </w:pPr>
            <w:r w:rsidRPr="00C86C3E">
              <w:rPr>
                <w:szCs w:val="22"/>
              </w:rPr>
              <w:t>578</w:t>
            </w:r>
          </w:p>
        </w:tc>
        <w:tc>
          <w:tcPr>
            <w:tcW w:w="4793" w:type="dxa"/>
            <w:shd w:val="clear" w:color="auto" w:fill="auto"/>
          </w:tcPr>
          <w:p w:rsidR="009B1D17" w:rsidRPr="00C86C3E" w:rsidRDefault="009B1D17" w:rsidP="008B589B">
            <w:pPr>
              <w:pStyle w:val="Tabletext"/>
            </w:pPr>
            <w:r w:rsidRPr="00C86C3E">
              <w:t>Defence Force Discipline (Consequences of Punishment) Rules (Amendment), SR</w:t>
            </w:r>
            <w:r w:rsidR="00C86C3E" w:rsidRPr="00C86C3E">
              <w:t> </w:t>
            </w:r>
            <w:r w:rsidRPr="00C86C3E">
              <w:t>1993 No.</w:t>
            </w:r>
            <w:r w:rsidR="00C86C3E" w:rsidRPr="00C86C3E">
              <w:t> </w:t>
            </w:r>
            <w:r w:rsidRPr="00C86C3E">
              <w:t>20</w:t>
            </w:r>
          </w:p>
        </w:tc>
        <w:bookmarkStart w:id="595" w:name="BKCheck15B_582"/>
        <w:bookmarkEnd w:id="595"/>
        <w:tc>
          <w:tcPr>
            <w:tcW w:w="1595" w:type="dxa"/>
            <w:shd w:val="clear" w:color="auto" w:fill="auto"/>
          </w:tcPr>
          <w:p w:rsidR="009B1D17" w:rsidRPr="00C86C3E" w:rsidRDefault="00E1081A" w:rsidP="008B589B">
            <w:pPr>
              <w:pStyle w:val="Tabletext"/>
              <w:rPr>
                <w:rStyle w:val="Hyperlink"/>
                <w:bCs/>
              </w:rPr>
            </w:pPr>
            <w:r w:rsidRPr="00C86C3E">
              <w:fldChar w:fldCharType="begin"/>
            </w:r>
            <w:r w:rsidRPr="00C86C3E">
              <w:instrText xml:space="preserve"> HYPERLINK "http://www.comlaw.gov.au/Details/F2004B00338" \o "ComLaw" </w:instrText>
            </w:r>
            <w:r w:rsidRPr="00C86C3E">
              <w:fldChar w:fldCharType="separate"/>
            </w:r>
            <w:r w:rsidR="009B1D17" w:rsidRPr="00C86C3E">
              <w:rPr>
                <w:rStyle w:val="Hyperlink"/>
                <w:bCs/>
              </w:rPr>
              <w:t>F2004B00338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579</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1985 No.</w:t>
            </w:r>
            <w:r w:rsidR="00C86C3E" w:rsidRPr="00C86C3E">
              <w:t> </w:t>
            </w:r>
            <w:r w:rsidRPr="00C86C3E">
              <w:t>332</w:t>
            </w:r>
          </w:p>
        </w:tc>
        <w:bookmarkStart w:id="596" w:name="BKCheck15B_583"/>
        <w:bookmarkEnd w:id="59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"http://www.comlaw.gov.au/Details/F1996B01096" \o "ComLaw" </w:instrText>
            </w:r>
            <w:r w:rsidRPr="00C86C3E">
              <w:fldChar w:fldCharType="separate"/>
            </w:r>
            <w:r w:rsidR="00A83824" w:rsidRPr="00C86C3E">
              <w:rPr>
                <w:rStyle w:val="Hyperlink"/>
                <w:bCs/>
              </w:rPr>
              <w:t>F1996B01096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580</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1986 No.</w:t>
            </w:r>
            <w:r w:rsidR="00C86C3E" w:rsidRPr="00C86C3E">
              <w:t> </w:t>
            </w:r>
            <w:r w:rsidRPr="00C86C3E">
              <w:t>46</w:t>
            </w:r>
          </w:p>
        </w:tc>
        <w:bookmarkStart w:id="597" w:name="BKCheck15B_584"/>
        <w:bookmarkEnd w:id="597"/>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"http://www.comlaw.gov.au/Details/F1996B01097" \o "ComLaw" </w:instrText>
            </w:r>
            <w:r w:rsidRPr="00C86C3E">
              <w:fldChar w:fldCharType="separate"/>
            </w:r>
            <w:r w:rsidR="00A83824" w:rsidRPr="00C86C3E">
              <w:rPr>
                <w:rStyle w:val="Hyperlink"/>
                <w:bCs/>
              </w:rPr>
              <w:t>F1996B01097</w:t>
            </w:r>
            <w:r w:rsidRPr="00C86C3E">
              <w:rPr>
                <w:rStyle w:val="Hyperlink"/>
                <w:bCs/>
              </w:rPr>
              <w:fldChar w:fldCharType="end"/>
            </w:r>
          </w:p>
        </w:tc>
      </w:tr>
      <w:tr w:rsidR="009B1D17" w:rsidRPr="00C86C3E" w:rsidTr="004C2E52">
        <w:trPr>
          <w:cantSplit/>
        </w:trPr>
        <w:tc>
          <w:tcPr>
            <w:tcW w:w="709" w:type="dxa"/>
            <w:shd w:val="clear" w:color="auto" w:fill="auto"/>
          </w:tcPr>
          <w:p w:rsidR="009B1D17" w:rsidRPr="00C86C3E" w:rsidRDefault="008B589B" w:rsidP="008B589B">
            <w:pPr>
              <w:pStyle w:val="Tabletext"/>
              <w:rPr>
                <w:szCs w:val="22"/>
              </w:rPr>
            </w:pPr>
            <w:r w:rsidRPr="00C86C3E">
              <w:rPr>
                <w:szCs w:val="22"/>
              </w:rPr>
              <w:t>581</w:t>
            </w:r>
          </w:p>
        </w:tc>
        <w:tc>
          <w:tcPr>
            <w:tcW w:w="4793" w:type="dxa"/>
            <w:shd w:val="clear" w:color="auto" w:fill="auto"/>
          </w:tcPr>
          <w:p w:rsidR="009B1D17" w:rsidRPr="00C86C3E" w:rsidRDefault="009B1D17" w:rsidP="008B589B">
            <w:pPr>
              <w:pStyle w:val="Tabletext"/>
            </w:pPr>
            <w:r w:rsidRPr="00C86C3E">
              <w:t>Defence Force Discipline Regulations (Amendment), SR</w:t>
            </w:r>
            <w:r w:rsidR="00C86C3E" w:rsidRPr="00C86C3E">
              <w:t> </w:t>
            </w:r>
            <w:r w:rsidRPr="00C86C3E">
              <w:t>1989 No.</w:t>
            </w:r>
            <w:r w:rsidR="00C86C3E" w:rsidRPr="00C86C3E">
              <w:t> </w:t>
            </w:r>
            <w:r w:rsidRPr="00C86C3E">
              <w:t>97</w:t>
            </w:r>
          </w:p>
        </w:tc>
        <w:bookmarkStart w:id="598" w:name="BKCheck15B_585"/>
        <w:bookmarkEnd w:id="598"/>
        <w:tc>
          <w:tcPr>
            <w:tcW w:w="1595" w:type="dxa"/>
            <w:shd w:val="clear" w:color="auto" w:fill="auto"/>
          </w:tcPr>
          <w:p w:rsidR="009B1D17" w:rsidRPr="00C86C3E" w:rsidRDefault="00E1081A" w:rsidP="008B589B">
            <w:pPr>
              <w:pStyle w:val="Tabletext"/>
              <w:rPr>
                <w:rStyle w:val="Hyperlink"/>
                <w:bCs/>
              </w:rPr>
            </w:pPr>
            <w:r w:rsidRPr="00C86C3E">
              <w:fldChar w:fldCharType="begin"/>
            </w:r>
            <w:r w:rsidRPr="00C86C3E">
              <w:instrText xml:space="preserve"> HYPERLINK "http://www.comlaw.gov.au/Details/F1996B01098" \o "ComLaw" </w:instrText>
            </w:r>
            <w:r w:rsidRPr="00C86C3E">
              <w:fldChar w:fldCharType="separate"/>
            </w:r>
            <w:r w:rsidR="009B1D17" w:rsidRPr="00C86C3E">
              <w:rPr>
                <w:rStyle w:val="Hyperlink"/>
                <w:bCs/>
              </w:rPr>
              <w:t>F1996B01098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582</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1989 No.</w:t>
            </w:r>
            <w:r w:rsidR="00C86C3E" w:rsidRPr="00C86C3E">
              <w:t> </w:t>
            </w:r>
            <w:r w:rsidRPr="00C86C3E">
              <w:t>218</w:t>
            </w:r>
          </w:p>
        </w:tc>
        <w:bookmarkStart w:id="599" w:name="BKCheck15B_586"/>
        <w:bookmarkEnd w:id="59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"http://www.comlaw.gov.au/Details/F1996B01099" \o "ComLaw" </w:instrText>
            </w:r>
            <w:r w:rsidRPr="00C86C3E">
              <w:fldChar w:fldCharType="separate"/>
            </w:r>
            <w:r w:rsidR="00A83824" w:rsidRPr="00C86C3E">
              <w:rPr>
                <w:rStyle w:val="Hyperlink"/>
                <w:bCs/>
              </w:rPr>
              <w:t>F1996B01099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583</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1990 No.</w:t>
            </w:r>
            <w:r w:rsidR="00C86C3E" w:rsidRPr="00C86C3E">
              <w:t> </w:t>
            </w:r>
            <w:r w:rsidRPr="00C86C3E">
              <w:t>208</w:t>
            </w:r>
          </w:p>
        </w:tc>
        <w:bookmarkStart w:id="600" w:name="BKCheck15B_587"/>
        <w:bookmarkEnd w:id="60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"http://www.comlaw.gov.au/Details/F1996B01101" \o "ComLaw" </w:instrText>
            </w:r>
            <w:r w:rsidRPr="00C86C3E">
              <w:fldChar w:fldCharType="separate"/>
            </w:r>
            <w:r w:rsidR="00A83824" w:rsidRPr="00C86C3E">
              <w:rPr>
                <w:rStyle w:val="Hyperlink"/>
                <w:bCs/>
              </w:rPr>
              <w:t>F1996B01101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584</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1992 No.</w:t>
            </w:r>
            <w:r w:rsidR="00C86C3E" w:rsidRPr="00C86C3E">
              <w:t> </w:t>
            </w:r>
            <w:r w:rsidRPr="00C86C3E">
              <w:t>314</w:t>
            </w:r>
          </w:p>
        </w:tc>
        <w:bookmarkStart w:id="601" w:name="BKCheck15B_588"/>
        <w:bookmarkEnd w:id="60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"http://www.comlaw.gov.au/Details/F1996B01102" \o "ComLaw" </w:instrText>
            </w:r>
            <w:r w:rsidRPr="00C86C3E">
              <w:fldChar w:fldCharType="separate"/>
            </w:r>
            <w:r w:rsidR="00A83824" w:rsidRPr="00C86C3E">
              <w:rPr>
                <w:rStyle w:val="Hyperlink"/>
                <w:bCs/>
              </w:rPr>
              <w:t>F1996B01102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lastRenderedPageBreak/>
              <w:t>585</w:t>
            </w:r>
          </w:p>
        </w:tc>
        <w:tc>
          <w:tcPr>
            <w:tcW w:w="4793" w:type="dxa"/>
            <w:shd w:val="clear" w:color="auto" w:fill="auto"/>
          </w:tcPr>
          <w:p w:rsidR="00A83824" w:rsidRPr="00C86C3E" w:rsidRDefault="00A83824" w:rsidP="008B589B">
            <w:pPr>
              <w:pStyle w:val="Tabletext"/>
            </w:pPr>
            <w:r w:rsidRPr="00C86C3E">
              <w:t>Defence Force Discipline Regulations (Amendment), SR</w:t>
            </w:r>
            <w:r w:rsidR="00C86C3E" w:rsidRPr="00C86C3E">
              <w:t> </w:t>
            </w:r>
            <w:r w:rsidRPr="00C86C3E">
              <w:t>1997 No.</w:t>
            </w:r>
            <w:r w:rsidR="00C86C3E" w:rsidRPr="00C86C3E">
              <w:t> </w:t>
            </w:r>
            <w:r w:rsidRPr="00C86C3E">
              <w:t>41</w:t>
            </w:r>
          </w:p>
        </w:tc>
        <w:bookmarkStart w:id="602" w:name="BKCheck15B_589"/>
        <w:bookmarkEnd w:id="60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"http://www.comlaw.gov.au/Details/F1997B02570" \o "ComLaw" </w:instrText>
            </w:r>
            <w:r w:rsidRPr="00C86C3E">
              <w:fldChar w:fldCharType="separate"/>
            </w:r>
            <w:r w:rsidR="00A83824" w:rsidRPr="00C86C3E">
              <w:rPr>
                <w:rStyle w:val="Hyperlink"/>
                <w:bCs/>
              </w:rPr>
              <w:t>F1997B02570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586</w:t>
            </w:r>
          </w:p>
        </w:tc>
        <w:tc>
          <w:tcPr>
            <w:tcW w:w="4793" w:type="dxa"/>
            <w:shd w:val="clear" w:color="auto" w:fill="auto"/>
          </w:tcPr>
          <w:p w:rsidR="00A83824" w:rsidRPr="00C86C3E" w:rsidRDefault="00A83824" w:rsidP="008B589B">
            <w:pPr>
              <w:pStyle w:val="Tabletext"/>
              <w:rPr>
                <w:i/>
              </w:rPr>
            </w:pPr>
            <w:r w:rsidRPr="00C86C3E">
              <w:rPr>
                <w:i/>
              </w:rPr>
              <w:t>Defence Force (Home Loans Assistance) Amendment Regulations</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376</w:t>
            </w:r>
          </w:p>
        </w:tc>
        <w:bookmarkStart w:id="603" w:name="BKCheck15B_590"/>
        <w:bookmarkEnd w:id="60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"http://www.comlaw.gov.au/Details/F2005B00019" \o "ComLaw" </w:instrText>
            </w:r>
            <w:r w:rsidRPr="00C86C3E">
              <w:fldChar w:fldCharType="separate"/>
            </w:r>
            <w:r w:rsidR="00A83824" w:rsidRPr="00C86C3E">
              <w:rPr>
                <w:rStyle w:val="Hyperlink"/>
                <w:bCs/>
              </w:rPr>
              <w:t>F2005B00019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587</w:t>
            </w:r>
          </w:p>
        </w:tc>
        <w:tc>
          <w:tcPr>
            <w:tcW w:w="4793" w:type="dxa"/>
            <w:shd w:val="clear" w:color="auto" w:fill="auto"/>
          </w:tcPr>
          <w:p w:rsidR="00A83824" w:rsidRPr="00C86C3E" w:rsidRDefault="00A83824" w:rsidP="008B589B">
            <w:pPr>
              <w:pStyle w:val="Tabletext"/>
              <w:rPr>
                <w:i/>
              </w:rPr>
            </w:pPr>
            <w:r w:rsidRPr="00C86C3E">
              <w:rPr>
                <w:i/>
              </w:rPr>
              <w:t>Defence Force (Home Loans Assistance)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304</w:t>
            </w:r>
          </w:p>
        </w:tc>
        <w:bookmarkStart w:id="604" w:name="BKCheck15B_591"/>
        <w:bookmarkEnd w:id="604"/>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"http://www.comlaw.gov.au/Details/F2005L04126" \o "ComLaw" </w:instrText>
            </w:r>
            <w:r w:rsidRPr="00C86C3E">
              <w:fldChar w:fldCharType="separate"/>
            </w:r>
            <w:r w:rsidR="00A83824" w:rsidRPr="00C86C3E">
              <w:rPr>
                <w:rStyle w:val="Hyperlink"/>
                <w:bCs/>
              </w:rPr>
              <w:t>F2005L04126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588</w:t>
            </w:r>
          </w:p>
        </w:tc>
        <w:tc>
          <w:tcPr>
            <w:tcW w:w="4793" w:type="dxa"/>
            <w:shd w:val="clear" w:color="auto" w:fill="auto"/>
          </w:tcPr>
          <w:p w:rsidR="00A83824" w:rsidRPr="00C86C3E" w:rsidRDefault="00A83824" w:rsidP="008B589B">
            <w:pPr>
              <w:pStyle w:val="Tabletext"/>
              <w:rPr>
                <w:i/>
              </w:rPr>
            </w:pPr>
            <w:r w:rsidRPr="00C86C3E">
              <w:rPr>
                <w:i/>
              </w:rPr>
              <w:t>Defence Force (Home Loans Assistance) Amendment Regulations</w:t>
            </w:r>
            <w:r w:rsidR="00C86C3E" w:rsidRPr="00C86C3E">
              <w:rPr>
                <w:i/>
              </w:rPr>
              <w:t> </w:t>
            </w:r>
            <w:r w:rsidRPr="00C86C3E">
              <w:rPr>
                <w:i/>
              </w:rPr>
              <w:t>2008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2008 No.</w:t>
            </w:r>
            <w:r w:rsidR="00C86C3E" w:rsidRPr="00C86C3E">
              <w:t> </w:t>
            </w:r>
            <w:r w:rsidRPr="00C86C3E">
              <w:t>138</w:t>
            </w:r>
          </w:p>
        </w:tc>
        <w:bookmarkStart w:id="605" w:name="BKCheck15B_592"/>
        <w:bookmarkEnd w:id="605"/>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"http://www.comlaw.gov.au/Details/F2008L02220" \o "ComLaw" </w:instrText>
            </w:r>
            <w:r w:rsidRPr="00C86C3E">
              <w:fldChar w:fldCharType="separate"/>
            </w:r>
            <w:r w:rsidR="00A83824" w:rsidRPr="00C86C3E">
              <w:rPr>
                <w:rStyle w:val="Hyperlink"/>
                <w:bCs/>
              </w:rPr>
              <w:t>F2008L02220</w:t>
            </w:r>
            <w:r w:rsidRPr="00C86C3E">
              <w:rPr>
                <w:rStyle w:val="Hyperlink"/>
                <w:bCs/>
              </w:rPr>
              <w:fldChar w:fldCharType="end"/>
            </w:r>
          </w:p>
        </w:tc>
      </w:tr>
      <w:tr w:rsidR="009B1D17" w:rsidRPr="00C86C3E" w:rsidTr="004C2E52">
        <w:trPr>
          <w:cantSplit/>
        </w:trPr>
        <w:tc>
          <w:tcPr>
            <w:tcW w:w="709" w:type="dxa"/>
            <w:shd w:val="clear" w:color="auto" w:fill="auto"/>
          </w:tcPr>
          <w:p w:rsidR="009B1D17" w:rsidRPr="00C86C3E" w:rsidRDefault="008B589B" w:rsidP="008B589B">
            <w:pPr>
              <w:pStyle w:val="Tabletext"/>
              <w:rPr>
                <w:szCs w:val="22"/>
              </w:rPr>
            </w:pPr>
            <w:r w:rsidRPr="00C86C3E">
              <w:rPr>
                <w:szCs w:val="22"/>
              </w:rPr>
              <w:t>589</w:t>
            </w:r>
          </w:p>
        </w:tc>
        <w:tc>
          <w:tcPr>
            <w:tcW w:w="4793" w:type="dxa"/>
            <w:shd w:val="clear" w:color="auto" w:fill="auto"/>
          </w:tcPr>
          <w:p w:rsidR="009B1D17" w:rsidRPr="00C86C3E" w:rsidRDefault="009B1D17" w:rsidP="008B589B">
            <w:pPr>
              <w:pStyle w:val="Tabletext"/>
            </w:pPr>
            <w:r w:rsidRPr="00C86C3E">
              <w:t>Defence Force (Home Loans Assistance) (Leave Provisions) Regulations (Amendment), SR</w:t>
            </w:r>
            <w:r w:rsidR="00C86C3E" w:rsidRPr="00C86C3E">
              <w:t> </w:t>
            </w:r>
            <w:r w:rsidRPr="00C86C3E">
              <w:t>1992 No.</w:t>
            </w:r>
            <w:r w:rsidR="00C86C3E" w:rsidRPr="00C86C3E">
              <w:t> </w:t>
            </w:r>
            <w:r w:rsidRPr="00C86C3E">
              <w:t>237</w:t>
            </w:r>
          </w:p>
        </w:tc>
        <w:bookmarkStart w:id="606" w:name="BKCheck15B_593"/>
        <w:bookmarkEnd w:id="606"/>
        <w:tc>
          <w:tcPr>
            <w:tcW w:w="1595" w:type="dxa"/>
            <w:shd w:val="clear" w:color="auto" w:fill="auto"/>
          </w:tcPr>
          <w:p w:rsidR="009B1D17" w:rsidRPr="00C86C3E" w:rsidRDefault="00E1081A" w:rsidP="008B589B">
            <w:pPr>
              <w:pStyle w:val="Tabletext"/>
              <w:rPr>
                <w:rStyle w:val="Hyperlink"/>
                <w:bCs/>
              </w:rPr>
            </w:pPr>
            <w:r w:rsidRPr="00C86C3E">
              <w:fldChar w:fldCharType="begin"/>
            </w:r>
            <w:r w:rsidRPr="00C86C3E">
              <w:instrText xml:space="preserve"> HYPERLINK "http://www.comlaw.gov.au/Details/F1996B01191" \o "ComLaw" </w:instrText>
            </w:r>
            <w:r w:rsidRPr="00C86C3E">
              <w:fldChar w:fldCharType="separate"/>
            </w:r>
            <w:r w:rsidR="009B1D17" w:rsidRPr="00C86C3E">
              <w:rPr>
                <w:rStyle w:val="Hyperlink"/>
                <w:bCs/>
              </w:rPr>
              <w:t>F1996B01191</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590</w:t>
            </w:r>
          </w:p>
        </w:tc>
        <w:tc>
          <w:tcPr>
            <w:tcW w:w="4793" w:type="dxa"/>
            <w:shd w:val="clear" w:color="auto" w:fill="auto"/>
          </w:tcPr>
          <w:p w:rsidR="0070041C" w:rsidRPr="00C86C3E" w:rsidRDefault="0070041C" w:rsidP="008B589B">
            <w:pPr>
              <w:pStyle w:val="Tabletext"/>
              <w:rPr>
                <w:i/>
              </w:rPr>
            </w:pPr>
            <w:r w:rsidRPr="00C86C3E">
              <w:rPr>
                <w:i/>
              </w:rPr>
              <w:t>Defence Force Legislation Amendment Regulations</w:t>
            </w:r>
            <w:r w:rsidR="00C86C3E" w:rsidRPr="00C86C3E">
              <w:rPr>
                <w:i/>
              </w:rPr>
              <w:t> </w:t>
            </w:r>
            <w:r w:rsidRPr="00C86C3E">
              <w:rPr>
                <w:i/>
              </w:rPr>
              <w:t>2009 (No.</w:t>
            </w:r>
            <w:r w:rsidR="00C86C3E" w:rsidRPr="00C86C3E">
              <w:rPr>
                <w:i/>
              </w:rPr>
              <w:t> </w:t>
            </w:r>
            <w:r w:rsidRPr="00C86C3E">
              <w:rPr>
                <w:i/>
              </w:rPr>
              <w:t>1)</w:t>
            </w:r>
            <w:r w:rsidRPr="00C86C3E">
              <w:t>, SLI</w:t>
            </w:r>
            <w:r w:rsidR="00C86C3E" w:rsidRPr="00C86C3E">
              <w:t> </w:t>
            </w:r>
            <w:r w:rsidRPr="00C86C3E">
              <w:t>2009 No.</w:t>
            </w:r>
            <w:r w:rsidR="00C86C3E" w:rsidRPr="00C86C3E">
              <w:t> </w:t>
            </w:r>
            <w:r w:rsidRPr="00C86C3E">
              <w:t>361</w:t>
            </w:r>
          </w:p>
        </w:tc>
        <w:bookmarkStart w:id="607" w:name="BKCheck15B_594"/>
        <w:bookmarkEnd w:id="60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"http://www.comlaw.gov.au/Details/F2009L04492" \o "ComLaw" </w:instrText>
            </w:r>
            <w:r w:rsidRPr="00C86C3E">
              <w:fldChar w:fldCharType="separate"/>
            </w:r>
            <w:r w:rsidR="0070041C" w:rsidRPr="00C86C3E">
              <w:rPr>
                <w:rStyle w:val="Hyperlink"/>
                <w:bCs/>
              </w:rPr>
              <w:t>F2009L04492</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591</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1953 No.</w:t>
            </w:r>
            <w:r w:rsidR="00C86C3E" w:rsidRPr="00C86C3E">
              <w:t> </w:t>
            </w:r>
            <w:r w:rsidRPr="00C86C3E">
              <w:t>62</w:t>
            </w:r>
          </w:p>
        </w:tc>
        <w:bookmarkStart w:id="608" w:name="BKCheck15B_595"/>
        <w:bookmarkEnd w:id="608"/>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"http://www.comlaw.gov.au/Details/F1996B01696" \o "ComLaw" </w:instrText>
            </w:r>
            <w:r w:rsidRPr="00C86C3E">
              <w:fldChar w:fldCharType="separate"/>
            </w:r>
            <w:r w:rsidR="0070041C" w:rsidRPr="00C86C3E">
              <w:rPr>
                <w:rStyle w:val="Hyperlink"/>
                <w:bCs/>
              </w:rPr>
              <w:t>F1996B01696</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592</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1958 No.</w:t>
            </w:r>
            <w:r w:rsidR="00C86C3E" w:rsidRPr="00C86C3E">
              <w:t> </w:t>
            </w:r>
            <w:r w:rsidRPr="00C86C3E">
              <w:t>38</w:t>
            </w:r>
          </w:p>
        </w:tc>
        <w:bookmarkStart w:id="609" w:name="BKCheck15B_596"/>
        <w:bookmarkEnd w:id="609"/>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"http://www.comlaw.gov.au/Details/F1996B01697" \o "ComLaw" </w:instrText>
            </w:r>
            <w:r w:rsidRPr="00C86C3E">
              <w:fldChar w:fldCharType="separate"/>
            </w:r>
            <w:r w:rsidR="0070041C" w:rsidRPr="00C86C3E">
              <w:rPr>
                <w:rStyle w:val="Hyperlink"/>
                <w:bCs/>
              </w:rPr>
              <w:t>F1996B01697</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593</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1963 No.</w:t>
            </w:r>
            <w:r w:rsidR="00C86C3E" w:rsidRPr="00C86C3E">
              <w:t> </w:t>
            </w:r>
            <w:r w:rsidRPr="00C86C3E">
              <w:t>133</w:t>
            </w:r>
          </w:p>
        </w:tc>
        <w:bookmarkStart w:id="610" w:name="BKCheck15B_597"/>
        <w:bookmarkEnd w:id="610"/>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"http://www.comlaw.gov.au/Details/F1996B01698" \o "ComLaw" </w:instrText>
            </w:r>
            <w:r w:rsidRPr="00C86C3E">
              <w:fldChar w:fldCharType="separate"/>
            </w:r>
            <w:r w:rsidR="0070041C" w:rsidRPr="00C86C3E">
              <w:rPr>
                <w:rStyle w:val="Hyperlink"/>
                <w:bCs/>
              </w:rPr>
              <w:t>F1996B01698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594</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1968 No.</w:t>
            </w:r>
            <w:r w:rsidR="00C86C3E" w:rsidRPr="00C86C3E">
              <w:t> </w:t>
            </w:r>
            <w:r w:rsidRPr="00C86C3E">
              <w:t>14</w:t>
            </w:r>
          </w:p>
        </w:tc>
        <w:bookmarkStart w:id="611" w:name="BKCheck15B_598"/>
        <w:bookmarkEnd w:id="611"/>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"http://www.comlaw.gov.au/Details/F1996B01699" \o "ComLaw" </w:instrText>
            </w:r>
            <w:r w:rsidRPr="00C86C3E">
              <w:fldChar w:fldCharType="separate"/>
            </w:r>
            <w:r w:rsidR="0070041C" w:rsidRPr="00C86C3E">
              <w:rPr>
                <w:rStyle w:val="Hyperlink"/>
                <w:bCs/>
              </w:rPr>
              <w:t>F1996B01699</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595</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1976 No.</w:t>
            </w:r>
            <w:r w:rsidR="00C86C3E" w:rsidRPr="00C86C3E">
              <w:t> </w:t>
            </w:r>
            <w:r w:rsidRPr="00C86C3E">
              <w:t>52</w:t>
            </w:r>
          </w:p>
        </w:tc>
        <w:bookmarkStart w:id="612" w:name="BKCheck15B_599"/>
        <w:bookmarkEnd w:id="612"/>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"http://www.comlaw.gov.au/Details/F1996B01700" \o "ComLaw" </w:instrText>
            </w:r>
            <w:r w:rsidRPr="00C86C3E">
              <w:fldChar w:fldCharType="separate"/>
            </w:r>
            <w:r w:rsidR="0070041C" w:rsidRPr="00C86C3E">
              <w:rPr>
                <w:rStyle w:val="Hyperlink"/>
                <w:bCs/>
              </w:rPr>
              <w:t>F1996B01700</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596</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1976 No.</w:t>
            </w:r>
            <w:r w:rsidR="00C86C3E" w:rsidRPr="00C86C3E">
              <w:t> </w:t>
            </w:r>
            <w:r w:rsidRPr="00C86C3E">
              <w:t>106</w:t>
            </w:r>
          </w:p>
        </w:tc>
        <w:bookmarkStart w:id="613" w:name="BKCheck15B_600"/>
        <w:bookmarkEnd w:id="613"/>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"http://www.comlaw.gov.au/Details/F1996B01701" \o "ComLaw" </w:instrText>
            </w:r>
            <w:r w:rsidRPr="00C86C3E">
              <w:fldChar w:fldCharType="separate"/>
            </w:r>
            <w:r w:rsidR="0070041C" w:rsidRPr="00C86C3E">
              <w:rPr>
                <w:rStyle w:val="Hyperlink"/>
                <w:bCs/>
              </w:rPr>
              <w:t>F1996B01701</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597</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1980 No.</w:t>
            </w:r>
            <w:r w:rsidR="00C86C3E" w:rsidRPr="00C86C3E">
              <w:t> </w:t>
            </w:r>
            <w:r w:rsidRPr="00C86C3E">
              <w:t>95</w:t>
            </w:r>
          </w:p>
        </w:tc>
        <w:bookmarkStart w:id="614" w:name="BKCheck15B_601"/>
        <w:bookmarkEnd w:id="614"/>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"http://www.comlaw.gov.au/Details/F1996B01702" \o "ComLaw" </w:instrText>
            </w:r>
            <w:r w:rsidRPr="00C86C3E">
              <w:fldChar w:fldCharType="separate"/>
            </w:r>
            <w:r w:rsidR="0070041C" w:rsidRPr="00C86C3E">
              <w:rPr>
                <w:rStyle w:val="Hyperlink"/>
                <w:bCs/>
              </w:rPr>
              <w:t>F1996B01702</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598</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1980 No.</w:t>
            </w:r>
            <w:r w:rsidR="00C86C3E" w:rsidRPr="00C86C3E">
              <w:t> </w:t>
            </w:r>
            <w:r w:rsidRPr="00C86C3E">
              <w:t>244</w:t>
            </w:r>
          </w:p>
        </w:tc>
        <w:bookmarkStart w:id="615" w:name="BKCheck15B_602"/>
        <w:bookmarkEnd w:id="615"/>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"http://www.comlaw.gov.au/Details/F1996B01703" \o "ComLaw" </w:instrText>
            </w:r>
            <w:r w:rsidRPr="00C86C3E">
              <w:fldChar w:fldCharType="separate"/>
            </w:r>
            <w:r w:rsidR="0070041C" w:rsidRPr="00C86C3E">
              <w:rPr>
                <w:rStyle w:val="Hyperlink"/>
                <w:bCs/>
              </w:rPr>
              <w:t>F1996B01703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599</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1981 No.</w:t>
            </w:r>
            <w:r w:rsidR="00C86C3E" w:rsidRPr="00C86C3E">
              <w:t> </w:t>
            </w:r>
            <w:r w:rsidRPr="00C86C3E">
              <w:t>177</w:t>
            </w:r>
          </w:p>
        </w:tc>
        <w:bookmarkStart w:id="616" w:name="BKCheck15B_603"/>
        <w:bookmarkEnd w:id="616"/>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"http://www.comlaw.gov.au/Details/F1996B01704" \o "ComLaw" </w:instrText>
            </w:r>
            <w:r w:rsidRPr="00C86C3E">
              <w:fldChar w:fldCharType="separate"/>
            </w:r>
            <w:r w:rsidR="0070041C" w:rsidRPr="00C86C3E">
              <w:rPr>
                <w:rStyle w:val="Hyperlink"/>
                <w:bCs/>
              </w:rPr>
              <w:t>F1996B01704</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600</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1981 No.</w:t>
            </w:r>
            <w:r w:rsidR="00C86C3E" w:rsidRPr="00C86C3E">
              <w:t> </w:t>
            </w:r>
            <w:r w:rsidRPr="00C86C3E">
              <w:t>352</w:t>
            </w:r>
          </w:p>
        </w:tc>
        <w:bookmarkStart w:id="617" w:name="BKCheck15B_604"/>
        <w:bookmarkEnd w:id="61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"http://www.comlaw.gov.au/Details/F1996B01705" \o "ComLaw" </w:instrText>
            </w:r>
            <w:r w:rsidRPr="00C86C3E">
              <w:fldChar w:fldCharType="separate"/>
            </w:r>
            <w:r w:rsidR="0070041C" w:rsidRPr="00C86C3E">
              <w:rPr>
                <w:rStyle w:val="Hyperlink"/>
                <w:bCs/>
              </w:rPr>
              <w:t>F1996B01705</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601</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1982 No.</w:t>
            </w:r>
            <w:r w:rsidR="00C86C3E" w:rsidRPr="00C86C3E">
              <w:t> </w:t>
            </w:r>
            <w:r w:rsidRPr="00C86C3E">
              <w:t>271</w:t>
            </w:r>
          </w:p>
        </w:tc>
        <w:bookmarkStart w:id="618" w:name="BKCheck15B_605"/>
        <w:bookmarkEnd w:id="618"/>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"http://www.comlaw.gov.au/Details/F1996B01706" \o "ComLaw" </w:instrText>
            </w:r>
            <w:r w:rsidRPr="00C86C3E">
              <w:fldChar w:fldCharType="separate"/>
            </w:r>
            <w:r w:rsidR="0070041C" w:rsidRPr="00C86C3E">
              <w:rPr>
                <w:rStyle w:val="Hyperlink"/>
                <w:bCs/>
              </w:rPr>
              <w:t>F1996B01706</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lastRenderedPageBreak/>
              <w:t>602</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1983 No.</w:t>
            </w:r>
            <w:r w:rsidR="00C86C3E" w:rsidRPr="00C86C3E">
              <w:t> </w:t>
            </w:r>
            <w:r w:rsidRPr="00C86C3E">
              <w:t>129</w:t>
            </w:r>
          </w:p>
        </w:tc>
        <w:bookmarkStart w:id="619" w:name="BKCheck15B_606"/>
        <w:bookmarkEnd w:id="619"/>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"http://www.comlaw.gov.au/Details/F1996B01707" \o "ComLaw" </w:instrText>
            </w:r>
            <w:r w:rsidRPr="00C86C3E">
              <w:fldChar w:fldCharType="separate"/>
            </w:r>
            <w:r w:rsidR="0070041C" w:rsidRPr="00C86C3E">
              <w:rPr>
                <w:rStyle w:val="Hyperlink"/>
                <w:bCs/>
              </w:rPr>
              <w:t>F1996B01707</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603</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1984 No.</w:t>
            </w:r>
            <w:r w:rsidR="00C86C3E" w:rsidRPr="00C86C3E">
              <w:t> </w:t>
            </w:r>
            <w:r w:rsidRPr="00C86C3E">
              <w:t>392</w:t>
            </w:r>
          </w:p>
        </w:tc>
        <w:bookmarkStart w:id="620" w:name="BKCheck15B_607"/>
        <w:bookmarkEnd w:id="620"/>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"http://www.comlaw.gov.au/Details/F1996B01708" \o "ComLaw" </w:instrText>
            </w:r>
            <w:r w:rsidRPr="00C86C3E">
              <w:fldChar w:fldCharType="separate"/>
            </w:r>
            <w:r w:rsidR="0070041C" w:rsidRPr="00C86C3E">
              <w:rPr>
                <w:rStyle w:val="Hyperlink"/>
                <w:bCs/>
              </w:rPr>
              <w:t>F1996B01708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604</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1985 No.</w:t>
            </w:r>
            <w:r w:rsidR="00C86C3E" w:rsidRPr="00C86C3E">
              <w:t> </w:t>
            </w:r>
            <w:r w:rsidRPr="00C86C3E">
              <w:t>88</w:t>
            </w:r>
          </w:p>
        </w:tc>
        <w:bookmarkStart w:id="621" w:name="BKCheck15B_608"/>
        <w:bookmarkEnd w:id="621"/>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"http://www.comlaw.gov.au/Details/F1996B01709" \o "ComLaw" </w:instrText>
            </w:r>
            <w:r w:rsidRPr="00C86C3E">
              <w:fldChar w:fldCharType="separate"/>
            </w:r>
            <w:r w:rsidR="0070041C" w:rsidRPr="00C86C3E">
              <w:rPr>
                <w:rStyle w:val="Hyperlink"/>
                <w:bCs/>
              </w:rPr>
              <w:t>F1996B01709</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605</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1985 No.</w:t>
            </w:r>
            <w:r w:rsidR="00C86C3E" w:rsidRPr="00C86C3E">
              <w:t> </w:t>
            </w:r>
            <w:r w:rsidRPr="00C86C3E">
              <w:t>118</w:t>
            </w:r>
          </w:p>
        </w:tc>
        <w:bookmarkStart w:id="622" w:name="BKCheck15B_609"/>
        <w:bookmarkEnd w:id="622"/>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"http://www.comlaw.gov.au/Details/F1996B01710" \o "ComLaw" </w:instrText>
            </w:r>
            <w:r w:rsidRPr="00C86C3E">
              <w:fldChar w:fldCharType="separate"/>
            </w:r>
            <w:r w:rsidR="0070041C" w:rsidRPr="00C86C3E">
              <w:rPr>
                <w:rStyle w:val="Hyperlink"/>
                <w:bCs/>
              </w:rPr>
              <w:t>F1996B01710</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606</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1985 No.</w:t>
            </w:r>
            <w:r w:rsidR="00C86C3E" w:rsidRPr="00C86C3E">
              <w:t> </w:t>
            </w:r>
            <w:r w:rsidRPr="00C86C3E">
              <w:t>156</w:t>
            </w:r>
          </w:p>
        </w:tc>
        <w:bookmarkStart w:id="623" w:name="BKCheck15B_610"/>
        <w:bookmarkEnd w:id="623"/>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"http://www.comlaw.gov.au/Details/F1996B01712" \o "ComLaw" </w:instrText>
            </w:r>
            <w:r w:rsidRPr="00C86C3E">
              <w:fldChar w:fldCharType="separate"/>
            </w:r>
            <w:r w:rsidR="0070041C" w:rsidRPr="00C86C3E">
              <w:rPr>
                <w:rStyle w:val="Hyperlink"/>
                <w:bCs/>
              </w:rPr>
              <w:t>F1996B01712</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607</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1985 No.</w:t>
            </w:r>
            <w:r w:rsidR="00C86C3E" w:rsidRPr="00C86C3E">
              <w:t> </w:t>
            </w:r>
            <w:r w:rsidRPr="00C86C3E">
              <w:t>235</w:t>
            </w:r>
          </w:p>
        </w:tc>
        <w:bookmarkStart w:id="624" w:name="BKCheck15B_611"/>
        <w:bookmarkEnd w:id="624"/>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"http://www.comlaw.gov.au/Details/F1996B01713" \o "ComLaw" </w:instrText>
            </w:r>
            <w:r w:rsidRPr="00C86C3E">
              <w:fldChar w:fldCharType="separate"/>
            </w:r>
            <w:r w:rsidR="0070041C" w:rsidRPr="00C86C3E">
              <w:rPr>
                <w:rStyle w:val="Hyperlink"/>
                <w:bCs/>
              </w:rPr>
              <w:t>F1996B01713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608</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1985 No.</w:t>
            </w:r>
            <w:r w:rsidR="00C86C3E" w:rsidRPr="00C86C3E">
              <w:t> </w:t>
            </w:r>
            <w:r w:rsidRPr="00C86C3E">
              <w:t>331</w:t>
            </w:r>
          </w:p>
        </w:tc>
        <w:bookmarkStart w:id="625" w:name="BKCheck15B_612"/>
        <w:bookmarkEnd w:id="625"/>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"http://www.comlaw.gov.au/Details/F1996B01714" \o "ComLaw" </w:instrText>
            </w:r>
            <w:r w:rsidRPr="00C86C3E">
              <w:fldChar w:fldCharType="separate"/>
            </w:r>
            <w:r w:rsidR="0070041C" w:rsidRPr="00C86C3E">
              <w:rPr>
                <w:rStyle w:val="Hyperlink"/>
                <w:bCs/>
              </w:rPr>
              <w:t>F1996B01714</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609</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1986 No.</w:t>
            </w:r>
            <w:r w:rsidR="00C86C3E" w:rsidRPr="00C86C3E">
              <w:t> </w:t>
            </w:r>
            <w:r w:rsidRPr="00C86C3E">
              <w:t>101</w:t>
            </w:r>
          </w:p>
        </w:tc>
        <w:bookmarkStart w:id="626" w:name="BKCheck15B_613"/>
        <w:bookmarkEnd w:id="626"/>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"http://www.comlaw.gov.au/Details/F1996B01715" \o "ComLaw" </w:instrText>
            </w:r>
            <w:r w:rsidRPr="00C86C3E">
              <w:fldChar w:fldCharType="separate"/>
            </w:r>
            <w:r w:rsidR="0070041C" w:rsidRPr="00C86C3E">
              <w:rPr>
                <w:rStyle w:val="Hyperlink"/>
                <w:bCs/>
              </w:rPr>
              <w:t>F1996B01715</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610</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1987 No.</w:t>
            </w:r>
            <w:r w:rsidR="00C86C3E" w:rsidRPr="00C86C3E">
              <w:t> </w:t>
            </w:r>
            <w:r w:rsidRPr="00C86C3E">
              <w:t>113</w:t>
            </w:r>
          </w:p>
        </w:tc>
        <w:bookmarkStart w:id="627" w:name="BKCheck15B_614"/>
        <w:bookmarkEnd w:id="62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"http://www.comlaw.gov.au/Details/F1996B01716" \o "ComLaw" </w:instrText>
            </w:r>
            <w:r w:rsidRPr="00C86C3E">
              <w:fldChar w:fldCharType="separate"/>
            </w:r>
            <w:r w:rsidR="0070041C" w:rsidRPr="00C86C3E">
              <w:rPr>
                <w:rStyle w:val="Hyperlink"/>
                <w:bCs/>
              </w:rPr>
              <w:t>F1996B01716</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611</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1988 No.</w:t>
            </w:r>
            <w:r w:rsidR="00C86C3E" w:rsidRPr="00C86C3E">
              <w:t> </w:t>
            </w:r>
            <w:r w:rsidRPr="00C86C3E">
              <w:t>58</w:t>
            </w:r>
          </w:p>
        </w:tc>
        <w:bookmarkStart w:id="628" w:name="BKCheck15B_615"/>
        <w:bookmarkEnd w:id="628"/>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"http://www.comlaw.gov.au/Details/F1996B01717" \o "ComLaw" </w:instrText>
            </w:r>
            <w:r w:rsidRPr="00C86C3E">
              <w:fldChar w:fldCharType="separate"/>
            </w:r>
            <w:r w:rsidR="0070041C" w:rsidRPr="00C86C3E">
              <w:rPr>
                <w:rStyle w:val="Hyperlink"/>
                <w:bCs/>
              </w:rPr>
              <w:t>F1996B01717</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612</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1988 No.</w:t>
            </w:r>
            <w:r w:rsidR="00C86C3E" w:rsidRPr="00C86C3E">
              <w:t> </w:t>
            </w:r>
            <w:r w:rsidRPr="00C86C3E">
              <w:t>89</w:t>
            </w:r>
          </w:p>
        </w:tc>
        <w:bookmarkStart w:id="629" w:name="BKCheck15B_616"/>
        <w:bookmarkEnd w:id="629"/>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"http://www.comlaw.gov.au/Details/F1996B01718" \o "ComLaw" </w:instrText>
            </w:r>
            <w:r w:rsidRPr="00C86C3E">
              <w:fldChar w:fldCharType="separate"/>
            </w:r>
            <w:r w:rsidR="0070041C" w:rsidRPr="00C86C3E">
              <w:rPr>
                <w:rStyle w:val="Hyperlink"/>
                <w:bCs/>
              </w:rPr>
              <w:t>F1996B01718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613</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1988 No.</w:t>
            </w:r>
            <w:r w:rsidR="00C86C3E" w:rsidRPr="00C86C3E">
              <w:t> </w:t>
            </w:r>
            <w:r w:rsidRPr="00C86C3E">
              <w:t>321</w:t>
            </w:r>
          </w:p>
        </w:tc>
        <w:bookmarkStart w:id="630" w:name="BKCheck15B_617"/>
        <w:bookmarkEnd w:id="630"/>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"http://www.comlaw.gov.au/Details/F1996B01719" \o "ComLaw" </w:instrText>
            </w:r>
            <w:r w:rsidRPr="00C86C3E">
              <w:fldChar w:fldCharType="separate"/>
            </w:r>
            <w:r w:rsidR="0070041C" w:rsidRPr="00C86C3E">
              <w:rPr>
                <w:rStyle w:val="Hyperlink"/>
                <w:bCs/>
              </w:rPr>
              <w:t>F1996B01719</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614</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1988 No.</w:t>
            </w:r>
            <w:r w:rsidR="00C86C3E" w:rsidRPr="00C86C3E">
              <w:t> </w:t>
            </w:r>
            <w:r w:rsidRPr="00C86C3E">
              <w:t>322</w:t>
            </w:r>
          </w:p>
        </w:tc>
        <w:bookmarkStart w:id="631" w:name="BKCheck15B_618"/>
        <w:bookmarkEnd w:id="631"/>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"http://www.comlaw.gov.au/Details/F1996B01720" \o "ComLaw" </w:instrText>
            </w:r>
            <w:r w:rsidRPr="00C86C3E">
              <w:fldChar w:fldCharType="separate"/>
            </w:r>
            <w:r w:rsidR="0070041C" w:rsidRPr="00C86C3E">
              <w:rPr>
                <w:rStyle w:val="Hyperlink"/>
                <w:bCs/>
              </w:rPr>
              <w:t>F1996B01720</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615</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1989 No.</w:t>
            </w:r>
            <w:r w:rsidR="00C86C3E" w:rsidRPr="00C86C3E">
              <w:t> </w:t>
            </w:r>
            <w:r w:rsidRPr="00C86C3E">
              <w:t>203</w:t>
            </w:r>
          </w:p>
        </w:tc>
        <w:bookmarkStart w:id="632" w:name="BKCheck15B_619"/>
        <w:bookmarkEnd w:id="632"/>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"http://www.comlaw.gov.au/Details/F1996B01721" \o "ComLaw" </w:instrText>
            </w:r>
            <w:r w:rsidRPr="00C86C3E">
              <w:fldChar w:fldCharType="separate"/>
            </w:r>
            <w:r w:rsidR="0070041C" w:rsidRPr="00C86C3E">
              <w:rPr>
                <w:rStyle w:val="Hyperlink"/>
                <w:bCs/>
              </w:rPr>
              <w:t>F1996B01721</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616</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1989 No.</w:t>
            </w:r>
            <w:r w:rsidR="00C86C3E" w:rsidRPr="00C86C3E">
              <w:t> </w:t>
            </w:r>
            <w:r w:rsidRPr="00C86C3E">
              <w:t>275</w:t>
            </w:r>
          </w:p>
        </w:tc>
        <w:bookmarkStart w:id="633" w:name="BKCheck15B_620"/>
        <w:bookmarkEnd w:id="633"/>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"http://www.comlaw.gov.au/Details/F1996B01722" \o "ComLaw" </w:instrText>
            </w:r>
            <w:r w:rsidRPr="00C86C3E">
              <w:fldChar w:fldCharType="separate"/>
            </w:r>
            <w:r w:rsidR="0070041C" w:rsidRPr="00C86C3E">
              <w:rPr>
                <w:rStyle w:val="Hyperlink"/>
                <w:bCs/>
              </w:rPr>
              <w:t>F1996B01722</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617</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1989 No.</w:t>
            </w:r>
            <w:r w:rsidR="00C86C3E" w:rsidRPr="00C86C3E">
              <w:t> </w:t>
            </w:r>
            <w:r w:rsidRPr="00C86C3E">
              <w:t>290</w:t>
            </w:r>
          </w:p>
        </w:tc>
        <w:bookmarkStart w:id="634" w:name="BKCheck15B_621"/>
        <w:bookmarkEnd w:id="634"/>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"http://www.comlaw.gov.au/Details/F1996B01723" \o "ComLaw" </w:instrText>
            </w:r>
            <w:r w:rsidRPr="00C86C3E">
              <w:fldChar w:fldCharType="separate"/>
            </w:r>
            <w:r w:rsidR="0070041C" w:rsidRPr="00C86C3E">
              <w:rPr>
                <w:rStyle w:val="Hyperlink"/>
                <w:bCs/>
              </w:rPr>
              <w:t>F1996B01723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618</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1989 No.</w:t>
            </w:r>
            <w:r w:rsidR="00C86C3E" w:rsidRPr="00C86C3E">
              <w:t> </w:t>
            </w:r>
            <w:r w:rsidRPr="00C86C3E">
              <w:t>302</w:t>
            </w:r>
          </w:p>
        </w:tc>
        <w:bookmarkStart w:id="635" w:name="BKCheck15B_622"/>
        <w:bookmarkEnd w:id="635"/>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"http://www.comlaw.gov.au/Details/F1996B01724" \o "ComLaw" </w:instrText>
            </w:r>
            <w:r w:rsidRPr="00C86C3E">
              <w:fldChar w:fldCharType="separate"/>
            </w:r>
            <w:r w:rsidR="0070041C" w:rsidRPr="00C86C3E">
              <w:rPr>
                <w:rStyle w:val="Hyperlink"/>
                <w:bCs/>
              </w:rPr>
              <w:t>F1996B01724</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619</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1990 No.</w:t>
            </w:r>
            <w:r w:rsidR="00C86C3E" w:rsidRPr="00C86C3E">
              <w:t> </w:t>
            </w:r>
            <w:r w:rsidRPr="00C86C3E">
              <w:t>92</w:t>
            </w:r>
          </w:p>
        </w:tc>
        <w:bookmarkStart w:id="636" w:name="BKCheck15B_623"/>
        <w:bookmarkEnd w:id="636"/>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"http://www.comlaw.gov.au/Details/F1996B01725" \o "ComLaw" </w:instrText>
            </w:r>
            <w:r w:rsidRPr="00C86C3E">
              <w:fldChar w:fldCharType="separate"/>
            </w:r>
            <w:r w:rsidR="0070041C" w:rsidRPr="00C86C3E">
              <w:rPr>
                <w:rStyle w:val="Hyperlink"/>
                <w:bCs/>
              </w:rPr>
              <w:t>F1996B01725</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lastRenderedPageBreak/>
              <w:t>620</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1995 No.</w:t>
            </w:r>
            <w:r w:rsidR="00C86C3E" w:rsidRPr="00C86C3E">
              <w:t> </w:t>
            </w:r>
            <w:r w:rsidRPr="00C86C3E">
              <w:t>51</w:t>
            </w:r>
          </w:p>
        </w:tc>
        <w:bookmarkStart w:id="637" w:name="BKCheck15B_624"/>
        <w:bookmarkEnd w:id="63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"http://www.comlaw.gov.au/Details/F1996B01726" \o "ComLaw" </w:instrText>
            </w:r>
            <w:r w:rsidRPr="00C86C3E">
              <w:fldChar w:fldCharType="separate"/>
            </w:r>
            <w:r w:rsidR="0070041C" w:rsidRPr="00C86C3E">
              <w:rPr>
                <w:rStyle w:val="Hyperlink"/>
                <w:bCs/>
              </w:rPr>
              <w:t>F1996B01726</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621</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1995 No.</w:t>
            </w:r>
            <w:r w:rsidR="00C86C3E" w:rsidRPr="00C86C3E">
              <w:t> </w:t>
            </w:r>
            <w:r w:rsidRPr="00C86C3E">
              <w:t>69</w:t>
            </w:r>
          </w:p>
        </w:tc>
        <w:bookmarkStart w:id="638" w:name="BKCheck15B_625"/>
        <w:bookmarkEnd w:id="638"/>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"http://www.comlaw.gov.au/Details/F1996B01727" \o "ComLaw" </w:instrText>
            </w:r>
            <w:r w:rsidRPr="00C86C3E">
              <w:fldChar w:fldCharType="separate"/>
            </w:r>
            <w:r w:rsidR="0070041C" w:rsidRPr="00C86C3E">
              <w:rPr>
                <w:rStyle w:val="Hyperlink"/>
                <w:bCs/>
              </w:rPr>
              <w:t>F1996B01727</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622</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1996 No.</w:t>
            </w:r>
            <w:r w:rsidR="00C86C3E" w:rsidRPr="00C86C3E">
              <w:t> </w:t>
            </w:r>
            <w:r w:rsidRPr="00C86C3E">
              <w:t>177</w:t>
            </w:r>
          </w:p>
        </w:tc>
        <w:bookmarkStart w:id="639" w:name="BKCheck15B_626"/>
        <w:bookmarkEnd w:id="639"/>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"http://www.comlaw.gov.au/Details/F1996B01728" \o "ComLaw" </w:instrText>
            </w:r>
            <w:r w:rsidRPr="00C86C3E">
              <w:fldChar w:fldCharType="separate"/>
            </w:r>
            <w:r w:rsidR="0070041C" w:rsidRPr="00C86C3E">
              <w:rPr>
                <w:rStyle w:val="Hyperlink"/>
                <w:bCs/>
              </w:rPr>
              <w:t>F1996B01728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623</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1997 No.</w:t>
            </w:r>
            <w:r w:rsidR="00C86C3E" w:rsidRPr="00C86C3E">
              <w:t> </w:t>
            </w:r>
            <w:r w:rsidRPr="00C86C3E">
              <w:t>40</w:t>
            </w:r>
          </w:p>
        </w:tc>
        <w:bookmarkStart w:id="640" w:name="BKCheck15B_627"/>
        <w:bookmarkEnd w:id="640"/>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"http://www.comlaw.gov.au/Details/F1997B02569" \o "ComLaw" </w:instrText>
            </w:r>
            <w:r w:rsidRPr="00C86C3E">
              <w:fldChar w:fldCharType="separate"/>
            </w:r>
            <w:r w:rsidR="0070041C" w:rsidRPr="00C86C3E">
              <w:rPr>
                <w:rStyle w:val="Hyperlink"/>
                <w:bCs/>
              </w:rPr>
              <w:t>F1997B02569</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624</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1997 No.</w:t>
            </w:r>
            <w:r w:rsidR="00C86C3E" w:rsidRPr="00C86C3E">
              <w:t> </w:t>
            </w:r>
            <w:r w:rsidRPr="00C86C3E">
              <w:t>257</w:t>
            </w:r>
          </w:p>
        </w:tc>
        <w:bookmarkStart w:id="641" w:name="BKCheck15B_628"/>
        <w:bookmarkEnd w:id="641"/>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"http://www.comlaw.gov.au/Details/F1997B02753" \o "ComLaw" </w:instrText>
            </w:r>
            <w:r w:rsidRPr="00C86C3E">
              <w:fldChar w:fldCharType="separate"/>
            </w:r>
            <w:r w:rsidR="0070041C" w:rsidRPr="00C86C3E">
              <w:rPr>
                <w:rStyle w:val="Hyperlink"/>
                <w:bCs/>
              </w:rPr>
              <w:t>F1997B02753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625</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1998 No.</w:t>
            </w:r>
            <w:r w:rsidR="00C86C3E" w:rsidRPr="00C86C3E">
              <w:t> </w:t>
            </w:r>
            <w:r w:rsidRPr="00C86C3E">
              <w:t>5</w:t>
            </w:r>
          </w:p>
        </w:tc>
        <w:bookmarkStart w:id="642" w:name="BKCheck15B_629"/>
        <w:bookmarkEnd w:id="642"/>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"http://www.comlaw.gov.au/Details/F1998B00004" \o "ComLaw" </w:instrText>
            </w:r>
            <w:r w:rsidRPr="00C86C3E">
              <w:fldChar w:fldCharType="separate"/>
            </w:r>
            <w:r w:rsidR="0070041C" w:rsidRPr="00C86C3E">
              <w:rPr>
                <w:rStyle w:val="Hyperlink"/>
                <w:bCs/>
              </w:rPr>
              <w:t>F1998B00004</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626</w:t>
            </w:r>
          </w:p>
        </w:tc>
        <w:tc>
          <w:tcPr>
            <w:tcW w:w="4793" w:type="dxa"/>
            <w:shd w:val="clear" w:color="auto" w:fill="auto"/>
          </w:tcPr>
          <w:p w:rsidR="0070041C" w:rsidRPr="00C86C3E" w:rsidRDefault="0070041C" w:rsidP="008B589B">
            <w:pPr>
              <w:pStyle w:val="Tabletext"/>
            </w:pPr>
            <w:r w:rsidRPr="00C86C3E">
              <w:t>Defence Force Regulations (Amendment), SR</w:t>
            </w:r>
            <w:r w:rsidR="00C86C3E" w:rsidRPr="00C86C3E">
              <w:t> </w:t>
            </w:r>
            <w:r w:rsidRPr="00C86C3E">
              <w:t>1998 No.</w:t>
            </w:r>
            <w:r w:rsidR="00C86C3E" w:rsidRPr="00C86C3E">
              <w:t> </w:t>
            </w:r>
            <w:r w:rsidRPr="00C86C3E">
              <w:t>63</w:t>
            </w:r>
          </w:p>
        </w:tc>
        <w:bookmarkStart w:id="643" w:name="BKCheck15B_630"/>
        <w:bookmarkEnd w:id="643"/>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"http://www.comlaw.gov.au/Details/F1998B00058" \o "ComLaw" </w:instrText>
            </w:r>
            <w:r w:rsidRPr="00C86C3E">
              <w:fldChar w:fldCharType="separate"/>
            </w:r>
            <w:r w:rsidR="0070041C" w:rsidRPr="00C86C3E">
              <w:rPr>
                <w:rStyle w:val="Hyperlink"/>
                <w:bCs/>
              </w:rPr>
              <w:t>F1998B00058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627</w:t>
            </w:r>
          </w:p>
        </w:tc>
        <w:tc>
          <w:tcPr>
            <w:tcW w:w="4793" w:type="dxa"/>
            <w:shd w:val="clear" w:color="auto" w:fill="auto"/>
          </w:tcPr>
          <w:p w:rsidR="0070041C" w:rsidRPr="00C86C3E" w:rsidRDefault="0070041C" w:rsidP="008B589B">
            <w:pPr>
              <w:pStyle w:val="Tabletext"/>
              <w:rPr>
                <w:i/>
              </w:rPr>
            </w:pPr>
            <w:r w:rsidRPr="00C86C3E">
              <w:rPr>
                <w:i/>
              </w:rPr>
              <w:t>Defence Force Retirement and Death Benefits Amendment Regulations</w:t>
            </w:r>
            <w:r w:rsidR="00C86C3E" w:rsidRPr="00C86C3E">
              <w:rPr>
                <w:i/>
              </w:rPr>
              <w:t> </w:t>
            </w:r>
            <w:r w:rsidRPr="00C86C3E">
              <w:rPr>
                <w:i/>
              </w:rPr>
              <w:t>2007 (No.</w:t>
            </w:r>
            <w:r w:rsidR="00C86C3E" w:rsidRPr="00C86C3E">
              <w:rPr>
                <w:i/>
              </w:rPr>
              <w:t> </w:t>
            </w:r>
            <w:r w:rsidRPr="00C86C3E">
              <w:rPr>
                <w:i/>
              </w:rPr>
              <w:t>1)</w:t>
            </w:r>
            <w:r w:rsidRPr="00C86C3E">
              <w:t>, SLI</w:t>
            </w:r>
            <w:r w:rsidR="00C86C3E" w:rsidRPr="00C86C3E">
              <w:t> </w:t>
            </w:r>
            <w:r w:rsidRPr="00C86C3E">
              <w:t>2007 No.</w:t>
            </w:r>
            <w:r w:rsidR="00C86C3E" w:rsidRPr="00C86C3E">
              <w:t> </w:t>
            </w:r>
            <w:r w:rsidRPr="00C86C3E">
              <w:t>348</w:t>
            </w:r>
          </w:p>
        </w:tc>
        <w:bookmarkStart w:id="644" w:name="BKCheck15B_631"/>
        <w:bookmarkEnd w:id="644"/>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"http://www.comlaw.gov.au/Details/F2007L04118" \o "ComLaw" </w:instrText>
            </w:r>
            <w:r w:rsidRPr="00C86C3E">
              <w:fldChar w:fldCharType="separate"/>
            </w:r>
            <w:r w:rsidR="0070041C" w:rsidRPr="00C86C3E">
              <w:rPr>
                <w:rStyle w:val="Hyperlink"/>
                <w:bCs/>
              </w:rPr>
              <w:t>F2007L04118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628</w:t>
            </w:r>
          </w:p>
        </w:tc>
        <w:tc>
          <w:tcPr>
            <w:tcW w:w="4793" w:type="dxa"/>
            <w:shd w:val="clear" w:color="auto" w:fill="auto"/>
          </w:tcPr>
          <w:p w:rsidR="0070041C" w:rsidRPr="00C86C3E" w:rsidRDefault="0070041C" w:rsidP="008B589B">
            <w:pPr>
              <w:pStyle w:val="Tabletext"/>
              <w:rPr>
                <w:i/>
              </w:rPr>
            </w:pPr>
            <w:r w:rsidRPr="00C86C3E">
              <w:rPr>
                <w:i/>
              </w:rPr>
              <w:t>Defence Force Retirement and Death Benefits (Annual Rates of Pay) Amendment Regulations</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175</w:t>
            </w:r>
          </w:p>
        </w:tc>
        <w:bookmarkStart w:id="645" w:name="BKCheck15B_632"/>
        <w:bookmarkEnd w:id="645"/>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"http://www.comlaw.gov.au/Details/F2004B00198" \o "ComLaw" </w:instrText>
            </w:r>
            <w:r w:rsidRPr="00C86C3E">
              <w:fldChar w:fldCharType="separate"/>
            </w:r>
            <w:r w:rsidR="0070041C" w:rsidRPr="00C86C3E">
              <w:rPr>
                <w:rStyle w:val="Hyperlink"/>
                <w:bCs/>
              </w:rPr>
              <w:t>F2004B00198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629</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1982 No.</w:t>
            </w:r>
            <w:r w:rsidR="00C86C3E" w:rsidRPr="00C86C3E">
              <w:t> </w:t>
            </w:r>
            <w:r w:rsidRPr="00C86C3E">
              <w:t>189</w:t>
            </w:r>
          </w:p>
        </w:tc>
        <w:bookmarkStart w:id="646" w:name="BKCheck15B_633"/>
        <w:bookmarkEnd w:id="646"/>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"http://www.comlaw.gov.au/Details/F1996B01623" \o "ComLaw" </w:instrText>
            </w:r>
            <w:r w:rsidRPr="00C86C3E">
              <w:fldChar w:fldCharType="separate"/>
            </w:r>
            <w:r w:rsidR="0070041C" w:rsidRPr="00C86C3E">
              <w:rPr>
                <w:rStyle w:val="Hyperlink"/>
                <w:bCs/>
              </w:rPr>
              <w:t>F1996B01623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630</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1984 No.</w:t>
            </w:r>
            <w:r w:rsidR="00C86C3E" w:rsidRPr="00C86C3E">
              <w:t> </w:t>
            </w:r>
            <w:r w:rsidRPr="00C86C3E">
              <w:t>118</w:t>
            </w:r>
          </w:p>
        </w:tc>
        <w:bookmarkStart w:id="647" w:name="BKCheck15B_634"/>
        <w:bookmarkEnd w:id="64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"http://www.comlaw.gov.au/Details/F1996B01624" \o "ComLaw" </w:instrText>
            </w:r>
            <w:r w:rsidRPr="00C86C3E">
              <w:fldChar w:fldCharType="separate"/>
            </w:r>
            <w:r w:rsidR="0070041C" w:rsidRPr="00C86C3E">
              <w:rPr>
                <w:rStyle w:val="Hyperlink"/>
                <w:bCs/>
              </w:rPr>
              <w:t>F1996B01624</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631</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1984 No.</w:t>
            </w:r>
            <w:r w:rsidR="00C86C3E" w:rsidRPr="00C86C3E">
              <w:t> </w:t>
            </w:r>
            <w:r w:rsidRPr="00C86C3E">
              <w:t>185</w:t>
            </w:r>
          </w:p>
        </w:tc>
        <w:bookmarkStart w:id="648" w:name="BKCheck15B_635"/>
        <w:bookmarkEnd w:id="648"/>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"http://www.comlaw.gov.au/Details/F1996B01625" \o "ComLaw" </w:instrText>
            </w:r>
            <w:r w:rsidRPr="00C86C3E">
              <w:fldChar w:fldCharType="separate"/>
            </w:r>
            <w:r w:rsidR="0070041C" w:rsidRPr="00C86C3E">
              <w:rPr>
                <w:rStyle w:val="Hyperlink"/>
                <w:bCs/>
              </w:rPr>
              <w:t>F1996B01625</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632</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1984 No.</w:t>
            </w:r>
            <w:r w:rsidR="00C86C3E" w:rsidRPr="00C86C3E">
              <w:t> </w:t>
            </w:r>
            <w:r w:rsidRPr="00C86C3E">
              <w:t>393</w:t>
            </w:r>
          </w:p>
        </w:tc>
        <w:bookmarkStart w:id="649" w:name="BKCheck15B_636"/>
        <w:bookmarkEnd w:id="649"/>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"http://www.comlaw.gov.au/Details/F1996B01626" \o "ComLaw" </w:instrText>
            </w:r>
            <w:r w:rsidRPr="00C86C3E">
              <w:fldChar w:fldCharType="separate"/>
            </w:r>
            <w:r w:rsidR="0070041C" w:rsidRPr="00C86C3E">
              <w:rPr>
                <w:rStyle w:val="Hyperlink"/>
                <w:bCs/>
              </w:rPr>
              <w:t>F1996B01626</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633</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1984 No.</w:t>
            </w:r>
            <w:r w:rsidR="00C86C3E" w:rsidRPr="00C86C3E">
              <w:t> </w:t>
            </w:r>
            <w:r w:rsidRPr="00C86C3E">
              <w:t>394</w:t>
            </w:r>
          </w:p>
        </w:tc>
        <w:bookmarkStart w:id="650" w:name="BKCheck15B_637"/>
        <w:bookmarkEnd w:id="650"/>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"http://www.comlaw.gov.au/Details/F1996B01627" \o "ComLaw" </w:instrText>
            </w:r>
            <w:r w:rsidRPr="00C86C3E">
              <w:fldChar w:fldCharType="separate"/>
            </w:r>
            <w:r w:rsidR="0070041C" w:rsidRPr="00C86C3E">
              <w:rPr>
                <w:rStyle w:val="Hyperlink"/>
                <w:bCs/>
              </w:rPr>
              <w:t>F1996B01627</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634</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1985 No.</w:t>
            </w:r>
            <w:r w:rsidR="00C86C3E" w:rsidRPr="00C86C3E">
              <w:t> </w:t>
            </w:r>
            <w:r w:rsidRPr="00C86C3E">
              <w:t>325</w:t>
            </w:r>
          </w:p>
        </w:tc>
        <w:bookmarkStart w:id="651" w:name="BKCheck15B_638"/>
        <w:bookmarkEnd w:id="651"/>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"http://www.comlaw.gov.au/Details/F1996B01628" \o "ComLaw" </w:instrText>
            </w:r>
            <w:r w:rsidRPr="00C86C3E">
              <w:fldChar w:fldCharType="separate"/>
            </w:r>
            <w:r w:rsidR="0070041C" w:rsidRPr="00C86C3E">
              <w:rPr>
                <w:rStyle w:val="Hyperlink"/>
                <w:bCs/>
              </w:rPr>
              <w:t>F1996B01628</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lastRenderedPageBreak/>
              <w:t>635</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1986 No.</w:t>
            </w:r>
            <w:r w:rsidR="00C86C3E" w:rsidRPr="00C86C3E">
              <w:t> </w:t>
            </w:r>
            <w:r w:rsidRPr="00C86C3E">
              <w:t>103</w:t>
            </w:r>
          </w:p>
        </w:tc>
        <w:bookmarkStart w:id="652" w:name="BKCheck15B_639"/>
        <w:bookmarkEnd w:id="652"/>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"http://www.comlaw.gov.au/Details/F1996B01629" \o "ComLaw" </w:instrText>
            </w:r>
            <w:r w:rsidRPr="00C86C3E">
              <w:fldChar w:fldCharType="separate"/>
            </w:r>
            <w:r w:rsidR="0070041C" w:rsidRPr="00C86C3E">
              <w:rPr>
                <w:rStyle w:val="Hyperlink"/>
                <w:bCs/>
              </w:rPr>
              <w:t>F1996B01629</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636</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1991 No.</w:t>
            </w:r>
            <w:r w:rsidR="00C86C3E" w:rsidRPr="00C86C3E">
              <w:t> </w:t>
            </w:r>
            <w:r w:rsidRPr="00C86C3E">
              <w:t>133</w:t>
            </w:r>
          </w:p>
        </w:tc>
        <w:bookmarkStart w:id="653" w:name="BKCheck15B_640"/>
        <w:bookmarkEnd w:id="653"/>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"http://www.comlaw.gov.au/Details/F1996B01631" \o "ComLaw" </w:instrText>
            </w:r>
            <w:r w:rsidRPr="00C86C3E">
              <w:fldChar w:fldCharType="separate"/>
            </w:r>
            <w:r w:rsidR="0070041C" w:rsidRPr="00C86C3E">
              <w:rPr>
                <w:rStyle w:val="Hyperlink"/>
                <w:bCs/>
              </w:rPr>
              <w:t>F1996B01631</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637</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1995 No.</w:t>
            </w:r>
            <w:r w:rsidR="00C86C3E" w:rsidRPr="00C86C3E">
              <w:t> </w:t>
            </w:r>
            <w:r w:rsidRPr="00C86C3E">
              <w:t>49</w:t>
            </w:r>
          </w:p>
        </w:tc>
        <w:bookmarkStart w:id="654" w:name="BKCheck15B_641"/>
        <w:bookmarkEnd w:id="654"/>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"http://www.comlaw.gov.au/Details/F1996B01632" \o "ComLaw" </w:instrText>
            </w:r>
            <w:r w:rsidRPr="00C86C3E">
              <w:fldChar w:fldCharType="separate"/>
            </w:r>
            <w:r w:rsidR="0070041C" w:rsidRPr="00C86C3E">
              <w:rPr>
                <w:rStyle w:val="Hyperlink"/>
                <w:bCs/>
              </w:rPr>
              <w:t>F1996B01632</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638</w:t>
            </w:r>
          </w:p>
        </w:tc>
        <w:tc>
          <w:tcPr>
            <w:tcW w:w="4793" w:type="dxa"/>
            <w:shd w:val="clear" w:color="auto" w:fill="auto"/>
          </w:tcPr>
          <w:p w:rsidR="0070041C" w:rsidRPr="00C86C3E" w:rsidRDefault="0070041C" w:rsidP="008B589B">
            <w:pPr>
              <w:pStyle w:val="Tabletext"/>
            </w:pPr>
            <w:r w:rsidRPr="00C86C3E">
              <w:t>Defence Force Retirement and Death Benefits (Annual Rates of Pay) Regulations (Amendment), SR</w:t>
            </w:r>
            <w:r w:rsidR="00C86C3E" w:rsidRPr="00C86C3E">
              <w:t> </w:t>
            </w:r>
            <w:r w:rsidRPr="00C86C3E">
              <w:t>1997 No.</w:t>
            </w:r>
            <w:r w:rsidR="00C86C3E" w:rsidRPr="00C86C3E">
              <w:t> </w:t>
            </w:r>
            <w:r w:rsidRPr="00C86C3E">
              <w:t>42</w:t>
            </w:r>
          </w:p>
        </w:tc>
        <w:bookmarkStart w:id="655" w:name="BKCheck15B_642"/>
        <w:bookmarkEnd w:id="655"/>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"http://www.comlaw.gov.au/Details/F1997B02571" \o "ComLaw" </w:instrText>
            </w:r>
            <w:r w:rsidRPr="00C86C3E">
              <w:fldChar w:fldCharType="separate"/>
            </w:r>
            <w:r w:rsidR="0070041C" w:rsidRPr="00C86C3E">
              <w:rPr>
                <w:rStyle w:val="Hyperlink"/>
                <w:bCs/>
              </w:rPr>
              <w:t>F1997B02571</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639</w:t>
            </w:r>
          </w:p>
        </w:tc>
        <w:tc>
          <w:tcPr>
            <w:tcW w:w="4793" w:type="dxa"/>
            <w:shd w:val="clear" w:color="auto" w:fill="auto"/>
          </w:tcPr>
          <w:p w:rsidR="0070041C" w:rsidRPr="00C86C3E" w:rsidRDefault="0070041C" w:rsidP="008B589B">
            <w:pPr>
              <w:pStyle w:val="Tabletext"/>
              <w:rPr>
                <w:i/>
              </w:rPr>
            </w:pPr>
            <w:r w:rsidRPr="00C86C3E">
              <w:rPr>
                <w:i/>
              </w:rPr>
              <w:t>Defence Force Retirement and Death Benefits (Family Law Superannuation) Amendment Order</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408</w:t>
            </w:r>
          </w:p>
        </w:tc>
        <w:bookmarkStart w:id="656" w:name="BKCheck15B_643"/>
        <w:bookmarkEnd w:id="656"/>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"http://www.comlaw.gov.au/Details/F2005B00053" \o "ComLaw" </w:instrText>
            </w:r>
            <w:r w:rsidRPr="00C86C3E">
              <w:fldChar w:fldCharType="separate"/>
            </w:r>
            <w:r w:rsidR="0070041C" w:rsidRPr="00C86C3E">
              <w:rPr>
                <w:rStyle w:val="Hyperlink"/>
                <w:bCs/>
              </w:rPr>
              <w:t>F2005B00053</w:t>
            </w:r>
            <w:r w:rsidRPr="00C86C3E">
              <w:rPr>
                <w:rStyle w:val="Hyperlink"/>
                <w:bCs/>
              </w:rPr>
              <w:fldChar w:fldCharType="end"/>
            </w:r>
          </w:p>
        </w:tc>
      </w:tr>
      <w:tr w:rsidR="0070041C" w:rsidRPr="00C86C3E" w:rsidTr="004C2E52">
        <w:trPr>
          <w:cantSplit/>
        </w:trPr>
        <w:tc>
          <w:tcPr>
            <w:tcW w:w="709" w:type="dxa"/>
            <w:shd w:val="clear" w:color="auto" w:fill="auto"/>
          </w:tcPr>
          <w:p w:rsidR="0070041C" w:rsidRPr="00C86C3E" w:rsidRDefault="008B589B" w:rsidP="008B589B">
            <w:pPr>
              <w:pStyle w:val="Tabletext"/>
              <w:rPr>
                <w:szCs w:val="22"/>
              </w:rPr>
            </w:pPr>
            <w:r w:rsidRPr="00C86C3E">
              <w:rPr>
                <w:szCs w:val="22"/>
              </w:rPr>
              <w:t>640</w:t>
            </w:r>
          </w:p>
        </w:tc>
        <w:tc>
          <w:tcPr>
            <w:tcW w:w="4793" w:type="dxa"/>
            <w:shd w:val="clear" w:color="auto" w:fill="auto"/>
          </w:tcPr>
          <w:p w:rsidR="0070041C" w:rsidRPr="00C86C3E" w:rsidRDefault="0070041C" w:rsidP="008B589B">
            <w:pPr>
              <w:pStyle w:val="Tabletext"/>
              <w:rPr>
                <w:i/>
              </w:rPr>
            </w:pPr>
            <w:r w:rsidRPr="00C86C3E">
              <w:rPr>
                <w:i/>
              </w:rPr>
              <w:t>Defence Force Retirement and Death Benefits (Family Law Superannuation) Amendment Order</w:t>
            </w:r>
            <w:r w:rsidR="00C86C3E" w:rsidRPr="00C86C3E">
              <w:rPr>
                <w:i/>
              </w:rPr>
              <w:t> </w:t>
            </w:r>
            <w:r w:rsidRPr="00C86C3E">
              <w:rPr>
                <w:i/>
              </w:rPr>
              <w:t>2012 (No.</w:t>
            </w:r>
            <w:r w:rsidR="00C86C3E" w:rsidRPr="00C86C3E">
              <w:rPr>
                <w:i/>
              </w:rPr>
              <w:t> </w:t>
            </w:r>
            <w:r w:rsidRPr="00C86C3E">
              <w:rPr>
                <w:i/>
              </w:rPr>
              <w:t>1)</w:t>
            </w:r>
          </w:p>
        </w:tc>
        <w:bookmarkStart w:id="657" w:name="BKCheck15B_644"/>
        <w:bookmarkEnd w:id="657"/>
        <w:tc>
          <w:tcPr>
            <w:tcW w:w="1595" w:type="dxa"/>
            <w:shd w:val="clear" w:color="auto" w:fill="auto"/>
          </w:tcPr>
          <w:p w:rsidR="0070041C" w:rsidRPr="00C86C3E" w:rsidRDefault="00E1081A" w:rsidP="008B589B">
            <w:pPr>
              <w:pStyle w:val="Tabletext"/>
              <w:rPr>
                <w:rStyle w:val="Hyperlink"/>
                <w:bCs/>
              </w:rPr>
            </w:pPr>
            <w:r w:rsidRPr="00C86C3E">
              <w:fldChar w:fldCharType="begin"/>
            </w:r>
            <w:r w:rsidRPr="00C86C3E">
              <w:instrText xml:space="preserve"> HYPERLINK "http://www.comlaw.gov.au/Details/F2012L01662" \o "ComLaw" </w:instrText>
            </w:r>
            <w:r w:rsidRPr="00C86C3E">
              <w:fldChar w:fldCharType="separate"/>
            </w:r>
            <w:r w:rsidR="0070041C" w:rsidRPr="00C86C3E">
              <w:rPr>
                <w:rStyle w:val="Hyperlink"/>
                <w:bCs/>
              </w:rPr>
              <w:t>F2012L01662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641</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1974 No.</w:t>
            </w:r>
            <w:r w:rsidR="00C86C3E" w:rsidRPr="00C86C3E">
              <w:t> </w:t>
            </w:r>
            <w:r w:rsidRPr="00C86C3E">
              <w:t>220</w:t>
            </w:r>
          </w:p>
        </w:tc>
        <w:bookmarkStart w:id="658" w:name="BKCheck15B_645"/>
        <w:bookmarkEnd w:id="65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"http://www.comlaw.gov.au/Details/F1996B01263" \o "ComLaw" </w:instrText>
            </w:r>
            <w:r w:rsidRPr="00C86C3E">
              <w:fldChar w:fldCharType="separate"/>
            </w:r>
            <w:r w:rsidR="00A83824" w:rsidRPr="00C86C3E">
              <w:rPr>
                <w:rStyle w:val="Hyperlink"/>
                <w:bCs/>
              </w:rPr>
              <w:t>F1996B01263</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642</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1976 No.</w:t>
            </w:r>
            <w:r w:rsidR="00C86C3E" w:rsidRPr="00C86C3E">
              <w:t> </w:t>
            </w:r>
            <w:r w:rsidRPr="00C86C3E">
              <w:t>63</w:t>
            </w:r>
          </w:p>
        </w:tc>
        <w:bookmarkStart w:id="659" w:name="BKCheck15B_646"/>
        <w:bookmarkEnd w:id="65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"http://www.comlaw.gov.au/Details/F1996B01264" \o "ComLaw" </w:instrText>
            </w:r>
            <w:r w:rsidRPr="00C86C3E">
              <w:fldChar w:fldCharType="separate"/>
            </w:r>
            <w:r w:rsidR="00A83824" w:rsidRPr="00C86C3E">
              <w:rPr>
                <w:rStyle w:val="Hyperlink"/>
                <w:bCs/>
              </w:rPr>
              <w:t>F1996B01264</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643</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1979 No.</w:t>
            </w:r>
            <w:r w:rsidR="00C86C3E" w:rsidRPr="00C86C3E">
              <w:t> </w:t>
            </w:r>
            <w:r w:rsidRPr="00C86C3E">
              <w:t>91</w:t>
            </w:r>
          </w:p>
        </w:tc>
        <w:bookmarkStart w:id="660" w:name="BKCheck15B_647"/>
        <w:bookmarkEnd w:id="66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"http://www.comlaw.gov.au/Details/F1996B01265" \o "ComLaw" </w:instrText>
            </w:r>
            <w:r w:rsidRPr="00C86C3E">
              <w:fldChar w:fldCharType="separate"/>
            </w:r>
            <w:r w:rsidR="00A83824" w:rsidRPr="00C86C3E">
              <w:rPr>
                <w:rStyle w:val="Hyperlink"/>
                <w:bCs/>
              </w:rPr>
              <w:t>F1996B01265</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644</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1984 No.</w:t>
            </w:r>
            <w:r w:rsidR="00C86C3E" w:rsidRPr="00C86C3E">
              <w:t> </w:t>
            </w:r>
            <w:r w:rsidRPr="00C86C3E">
              <w:t>186</w:t>
            </w:r>
          </w:p>
        </w:tc>
        <w:bookmarkStart w:id="661" w:name="BKCheck15B_648"/>
        <w:bookmarkEnd w:id="66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"http://www.comlaw.gov.au/Details/F1996B01266" \o "ComLaw" </w:instrText>
            </w:r>
            <w:r w:rsidRPr="00C86C3E">
              <w:fldChar w:fldCharType="separate"/>
            </w:r>
            <w:r w:rsidR="00A83824" w:rsidRPr="00C86C3E">
              <w:rPr>
                <w:rStyle w:val="Hyperlink"/>
                <w:bCs/>
              </w:rPr>
              <w:t>F1996B01266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645</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1984 No.</w:t>
            </w:r>
            <w:r w:rsidR="00C86C3E" w:rsidRPr="00C86C3E">
              <w:t> </w:t>
            </w:r>
            <w:r w:rsidRPr="00C86C3E">
              <w:t>395</w:t>
            </w:r>
          </w:p>
        </w:tc>
        <w:bookmarkStart w:id="662" w:name="BKCheck15B_649"/>
        <w:bookmarkEnd w:id="66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"http://www.comlaw.gov.au/Details/F1996B01267" \o "ComLaw" </w:instrText>
            </w:r>
            <w:r w:rsidRPr="00C86C3E">
              <w:fldChar w:fldCharType="separate"/>
            </w:r>
            <w:r w:rsidR="00A83824" w:rsidRPr="00C86C3E">
              <w:rPr>
                <w:rStyle w:val="Hyperlink"/>
                <w:bCs/>
              </w:rPr>
              <w:t>F1996B01267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646</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1985 No.</w:t>
            </w:r>
            <w:r w:rsidR="00C86C3E" w:rsidRPr="00C86C3E">
              <w:t> </w:t>
            </w:r>
            <w:r w:rsidRPr="00C86C3E">
              <w:t>324</w:t>
            </w:r>
          </w:p>
        </w:tc>
        <w:bookmarkStart w:id="663" w:name="BKCheck15B_650"/>
        <w:bookmarkEnd w:id="66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"http://www.comlaw.gov.au/Details/F1996B01268" \o "ComLaw" </w:instrText>
            </w:r>
            <w:r w:rsidRPr="00C86C3E">
              <w:fldChar w:fldCharType="separate"/>
            </w:r>
            <w:r w:rsidR="00A83824" w:rsidRPr="00C86C3E">
              <w:rPr>
                <w:rStyle w:val="Hyperlink"/>
                <w:bCs/>
              </w:rPr>
              <w:t>F1996B01268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647</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1986 No.</w:t>
            </w:r>
            <w:r w:rsidR="00C86C3E" w:rsidRPr="00C86C3E">
              <w:t> </w:t>
            </w:r>
            <w:r w:rsidRPr="00C86C3E">
              <w:t>104</w:t>
            </w:r>
          </w:p>
        </w:tc>
        <w:bookmarkStart w:id="664" w:name="BKCheck15B_651"/>
        <w:bookmarkEnd w:id="664"/>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"http://www.comlaw.gov.au/Details/F1996B01270" \o "ComLaw" </w:instrText>
            </w:r>
            <w:r w:rsidRPr="00C86C3E">
              <w:fldChar w:fldCharType="separate"/>
            </w:r>
            <w:r w:rsidR="00A83824" w:rsidRPr="00C86C3E">
              <w:rPr>
                <w:rStyle w:val="Hyperlink"/>
                <w:bCs/>
              </w:rPr>
              <w:t>F1996B01270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648</w:t>
            </w:r>
          </w:p>
        </w:tc>
        <w:tc>
          <w:tcPr>
            <w:tcW w:w="4793" w:type="dxa"/>
            <w:shd w:val="clear" w:color="auto" w:fill="auto"/>
          </w:tcPr>
          <w:p w:rsidR="00A83824" w:rsidRPr="00C86C3E" w:rsidRDefault="00A83824" w:rsidP="008B589B">
            <w:pPr>
              <w:pStyle w:val="Tabletext"/>
            </w:pPr>
            <w:r w:rsidRPr="00C86C3E">
              <w:t>Defence Force Retirement and Death Benefits Regulations (Amendment), SR</w:t>
            </w:r>
            <w:r w:rsidR="00C86C3E" w:rsidRPr="00C86C3E">
              <w:t> </w:t>
            </w:r>
            <w:r w:rsidRPr="00C86C3E">
              <w:t>1995 No.</w:t>
            </w:r>
            <w:r w:rsidR="00C86C3E" w:rsidRPr="00C86C3E">
              <w:t> </w:t>
            </w:r>
            <w:r w:rsidRPr="00C86C3E">
              <w:t>50</w:t>
            </w:r>
          </w:p>
        </w:tc>
        <w:bookmarkStart w:id="665" w:name="BKCheck15B_652"/>
        <w:bookmarkEnd w:id="665"/>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"http://www.comlaw.gov.au/Details/F1996B01269" \o "ComLaw" </w:instrText>
            </w:r>
            <w:r w:rsidRPr="00C86C3E">
              <w:fldChar w:fldCharType="separate"/>
            </w:r>
            <w:r w:rsidR="00A83824" w:rsidRPr="00C86C3E">
              <w:rPr>
                <w:rStyle w:val="Hyperlink"/>
                <w:bCs/>
              </w:rPr>
              <w:t>F1996B01269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649</w:t>
            </w:r>
          </w:p>
        </w:tc>
        <w:tc>
          <w:tcPr>
            <w:tcW w:w="4793" w:type="dxa"/>
            <w:shd w:val="clear" w:color="auto" w:fill="auto"/>
          </w:tcPr>
          <w:p w:rsidR="00A83824" w:rsidRPr="00C86C3E" w:rsidRDefault="00A83824" w:rsidP="008B589B">
            <w:pPr>
              <w:pStyle w:val="Tabletext"/>
              <w:rPr>
                <w:i/>
              </w:rPr>
            </w:pPr>
            <w:r w:rsidRPr="00C86C3E">
              <w:rPr>
                <w:i/>
              </w:rPr>
              <w:t>Defence Forces Retirement Benefits (Family Law Superannuation) Amendment Order</w:t>
            </w:r>
            <w:r w:rsidR="00C86C3E" w:rsidRPr="00C86C3E">
              <w:rPr>
                <w:i/>
              </w:rPr>
              <w:t> </w:t>
            </w:r>
            <w:r w:rsidRPr="00C86C3E">
              <w:rPr>
                <w:i/>
              </w:rPr>
              <w:t>2004 (No.</w:t>
            </w:r>
            <w:r w:rsidR="00C86C3E" w:rsidRPr="00C86C3E">
              <w:rPr>
                <w:i/>
              </w:rPr>
              <w:t> </w:t>
            </w:r>
            <w:r w:rsidRPr="00C86C3E">
              <w:rPr>
                <w:i/>
              </w:rPr>
              <w:t>1)</w:t>
            </w:r>
            <w:r w:rsidRPr="00C86C3E">
              <w:t>, SR</w:t>
            </w:r>
            <w:r w:rsidR="00C86C3E" w:rsidRPr="00C86C3E">
              <w:t> </w:t>
            </w:r>
            <w:r w:rsidRPr="00C86C3E">
              <w:t>2004 No.</w:t>
            </w:r>
            <w:r w:rsidR="00C86C3E" w:rsidRPr="00C86C3E">
              <w:t> </w:t>
            </w:r>
            <w:r w:rsidRPr="00C86C3E">
              <w:t>409</w:t>
            </w:r>
          </w:p>
        </w:tc>
        <w:bookmarkStart w:id="666" w:name="BKCheck15B_653"/>
        <w:bookmarkEnd w:id="66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"http://www.comlaw.gov.au/Details/F2005B00032" \o "ComLaw" </w:instrText>
            </w:r>
            <w:r w:rsidRPr="00C86C3E">
              <w:fldChar w:fldCharType="separate"/>
            </w:r>
            <w:r w:rsidR="00A83824" w:rsidRPr="00C86C3E">
              <w:rPr>
                <w:rStyle w:val="Hyperlink"/>
                <w:bCs/>
              </w:rPr>
              <w:t>F2005B00032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lastRenderedPageBreak/>
              <w:t>650</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1950 No.</w:t>
            </w:r>
            <w:r w:rsidR="00C86C3E" w:rsidRPr="00C86C3E">
              <w:t> </w:t>
            </w:r>
            <w:r w:rsidRPr="00C86C3E">
              <w:t>14</w:t>
            </w:r>
          </w:p>
        </w:tc>
        <w:bookmarkStart w:id="667" w:name="BKCheck15B_654"/>
        <w:bookmarkEnd w:id="667"/>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"http://www.comlaw.gov.au/Details/F1996B01498" \o "ComLaw" </w:instrText>
            </w:r>
            <w:r w:rsidRPr="00C86C3E">
              <w:fldChar w:fldCharType="separate"/>
            </w:r>
            <w:r w:rsidR="00A83824" w:rsidRPr="00C86C3E">
              <w:rPr>
                <w:rStyle w:val="Hyperlink"/>
                <w:bCs/>
              </w:rPr>
              <w:t>F1996B01498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651</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1951 No.</w:t>
            </w:r>
            <w:r w:rsidR="00C86C3E" w:rsidRPr="00C86C3E">
              <w:t> </w:t>
            </w:r>
            <w:r w:rsidRPr="00C86C3E">
              <w:t>111</w:t>
            </w:r>
          </w:p>
        </w:tc>
        <w:bookmarkStart w:id="668" w:name="BKCheck15B_655"/>
        <w:bookmarkEnd w:id="66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"http://www.comlaw.gov.au/Details/F1996B01499" \o "ComLaw" </w:instrText>
            </w:r>
            <w:r w:rsidRPr="00C86C3E">
              <w:fldChar w:fldCharType="separate"/>
            </w:r>
            <w:r w:rsidR="00A83824" w:rsidRPr="00C86C3E">
              <w:rPr>
                <w:rStyle w:val="Hyperlink"/>
                <w:bCs/>
              </w:rPr>
              <w:t>F1996B01499</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652</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1954 No.</w:t>
            </w:r>
            <w:r w:rsidR="00C86C3E" w:rsidRPr="00C86C3E">
              <w:t> </w:t>
            </w:r>
            <w:r w:rsidRPr="00C86C3E">
              <w:t>4</w:t>
            </w:r>
          </w:p>
        </w:tc>
        <w:bookmarkStart w:id="669" w:name="BKCheck15B_656"/>
        <w:bookmarkEnd w:id="669"/>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"http://www.comlaw.gov.au/Details/F1996B01500" \o "ComLaw" </w:instrText>
            </w:r>
            <w:r w:rsidRPr="00C86C3E">
              <w:fldChar w:fldCharType="separate"/>
            </w:r>
            <w:r w:rsidR="00B07687" w:rsidRPr="00C86C3E">
              <w:rPr>
                <w:rStyle w:val="Hyperlink"/>
                <w:bCs/>
              </w:rPr>
              <w:t>F1996B01500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653</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1954 No.</w:t>
            </w:r>
            <w:r w:rsidR="00C86C3E" w:rsidRPr="00C86C3E">
              <w:t> </w:t>
            </w:r>
            <w:r w:rsidRPr="00C86C3E">
              <w:t>33</w:t>
            </w:r>
          </w:p>
        </w:tc>
        <w:bookmarkStart w:id="670" w:name="BKCheck15B_657"/>
        <w:bookmarkEnd w:id="67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"http://www.comlaw.gov.au/Details/F1996B01501" \o "ComLaw" </w:instrText>
            </w:r>
            <w:r w:rsidRPr="00C86C3E">
              <w:fldChar w:fldCharType="separate"/>
            </w:r>
            <w:r w:rsidR="00A83824" w:rsidRPr="00C86C3E">
              <w:rPr>
                <w:rStyle w:val="Hyperlink"/>
                <w:bCs/>
              </w:rPr>
              <w:t>F1996B01501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654</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1955 No.</w:t>
            </w:r>
            <w:r w:rsidR="00C86C3E" w:rsidRPr="00C86C3E">
              <w:t> </w:t>
            </w:r>
            <w:r w:rsidRPr="00C86C3E">
              <w:t>45</w:t>
            </w:r>
          </w:p>
        </w:tc>
        <w:bookmarkStart w:id="671" w:name="BKCheck15B_658"/>
        <w:bookmarkEnd w:id="67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"http://www.comlaw.gov.au/Details/F1996B01503" \o "ComLaw" </w:instrText>
            </w:r>
            <w:r w:rsidRPr="00C86C3E">
              <w:fldChar w:fldCharType="separate"/>
            </w:r>
            <w:r w:rsidR="00A83824" w:rsidRPr="00C86C3E">
              <w:rPr>
                <w:rStyle w:val="Hyperlink"/>
                <w:bCs/>
              </w:rPr>
              <w:t>F1996B01503</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655</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1956 No.</w:t>
            </w:r>
            <w:r w:rsidR="00C86C3E" w:rsidRPr="00C86C3E">
              <w:t> </w:t>
            </w:r>
            <w:r w:rsidRPr="00C86C3E">
              <w:t>25</w:t>
            </w:r>
          </w:p>
        </w:tc>
        <w:bookmarkStart w:id="672" w:name="BKCheck15B_659"/>
        <w:bookmarkEnd w:id="67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"http://www.comlaw.gov.au/Details/F1996B01504" \o "ComLaw" </w:instrText>
            </w:r>
            <w:r w:rsidRPr="00C86C3E">
              <w:fldChar w:fldCharType="separate"/>
            </w:r>
            <w:r w:rsidR="00A83824" w:rsidRPr="00C86C3E">
              <w:rPr>
                <w:rStyle w:val="Hyperlink"/>
                <w:bCs/>
              </w:rPr>
              <w:t>F1996B01504</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656</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1959 No.</w:t>
            </w:r>
            <w:r w:rsidR="00C86C3E" w:rsidRPr="00C86C3E">
              <w:t> </w:t>
            </w:r>
            <w:r w:rsidRPr="00C86C3E">
              <w:t>104</w:t>
            </w:r>
          </w:p>
        </w:tc>
        <w:bookmarkStart w:id="673" w:name="BKCheck15B_660"/>
        <w:bookmarkEnd w:id="67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"http://www.comlaw.gov.au/Details/F1996B01505" \o "ComLaw" </w:instrText>
            </w:r>
            <w:r w:rsidRPr="00C86C3E">
              <w:fldChar w:fldCharType="separate"/>
            </w:r>
            <w:r w:rsidR="00A83824" w:rsidRPr="00C86C3E">
              <w:rPr>
                <w:rStyle w:val="Hyperlink"/>
                <w:bCs/>
              </w:rPr>
              <w:t>F1996B01505</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657</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1964 No.</w:t>
            </w:r>
            <w:r w:rsidR="00C86C3E" w:rsidRPr="00C86C3E">
              <w:t> </w:t>
            </w:r>
            <w:r w:rsidRPr="00C86C3E">
              <w:t>84</w:t>
            </w:r>
          </w:p>
        </w:tc>
        <w:bookmarkStart w:id="674" w:name="BKCheck15B_661"/>
        <w:bookmarkEnd w:id="674"/>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"http://www.comlaw.gov.au/Details/F1996B01506" \o "ComLaw" </w:instrText>
            </w:r>
            <w:r w:rsidRPr="00C86C3E">
              <w:fldChar w:fldCharType="separate"/>
            </w:r>
            <w:r w:rsidR="00B07687" w:rsidRPr="00C86C3E">
              <w:rPr>
                <w:rStyle w:val="Hyperlink"/>
                <w:bCs/>
              </w:rPr>
              <w:t>F1996B01506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658</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1964 No.</w:t>
            </w:r>
            <w:r w:rsidR="00C86C3E" w:rsidRPr="00C86C3E">
              <w:t> </w:t>
            </w:r>
            <w:r w:rsidRPr="00C86C3E">
              <w:t>114</w:t>
            </w:r>
          </w:p>
        </w:tc>
        <w:bookmarkStart w:id="675" w:name="BKCheck15B_662"/>
        <w:bookmarkEnd w:id="675"/>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"http://www.comlaw.gov.au/Details/F1996B01507" \o "ComLaw" </w:instrText>
            </w:r>
            <w:r w:rsidRPr="00C86C3E">
              <w:fldChar w:fldCharType="separate"/>
            </w:r>
            <w:r w:rsidR="00A83824" w:rsidRPr="00C86C3E">
              <w:rPr>
                <w:rStyle w:val="Hyperlink"/>
                <w:bCs/>
              </w:rPr>
              <w:t>F1996B01507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659</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1964 No.</w:t>
            </w:r>
            <w:r w:rsidR="00C86C3E" w:rsidRPr="00C86C3E">
              <w:t> </w:t>
            </w:r>
            <w:r w:rsidRPr="00C86C3E">
              <w:t>162</w:t>
            </w:r>
          </w:p>
        </w:tc>
        <w:bookmarkStart w:id="676" w:name="BKCheck15B_663"/>
        <w:bookmarkEnd w:id="67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"http://www.comlaw.gov.au/Details/F1996B01508" \o "ComLaw" </w:instrText>
            </w:r>
            <w:r w:rsidRPr="00C86C3E">
              <w:fldChar w:fldCharType="separate"/>
            </w:r>
            <w:r w:rsidR="00A83824" w:rsidRPr="00C86C3E">
              <w:rPr>
                <w:rStyle w:val="Hyperlink"/>
                <w:bCs/>
              </w:rPr>
              <w:t>F1996B01508</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660</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1965 No.</w:t>
            </w:r>
            <w:r w:rsidR="00C86C3E" w:rsidRPr="00C86C3E">
              <w:t> </w:t>
            </w:r>
            <w:r w:rsidRPr="00C86C3E">
              <w:t>6</w:t>
            </w:r>
          </w:p>
        </w:tc>
        <w:bookmarkStart w:id="677" w:name="BKCheck15B_664"/>
        <w:bookmarkEnd w:id="677"/>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"http://www.comlaw.gov.au/Details/F1996B01509" \o "ComLaw" </w:instrText>
            </w:r>
            <w:r w:rsidRPr="00C86C3E">
              <w:fldChar w:fldCharType="separate"/>
            </w:r>
            <w:r w:rsidR="00B07687" w:rsidRPr="00C86C3E">
              <w:rPr>
                <w:rStyle w:val="Hyperlink"/>
                <w:bCs/>
              </w:rPr>
              <w:t>F1996B01509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661</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1965 No.</w:t>
            </w:r>
            <w:r w:rsidR="00C86C3E" w:rsidRPr="00C86C3E">
              <w:t> </w:t>
            </w:r>
            <w:r w:rsidRPr="00C86C3E">
              <w:t>37</w:t>
            </w:r>
          </w:p>
        </w:tc>
        <w:bookmarkStart w:id="678" w:name="BKCheck15B_665"/>
        <w:bookmarkEnd w:id="67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"http://www.comlaw.gov.au/Details/F1996B01510" \o "ComLaw" </w:instrText>
            </w:r>
            <w:r w:rsidRPr="00C86C3E">
              <w:fldChar w:fldCharType="separate"/>
            </w:r>
            <w:r w:rsidR="00A83824" w:rsidRPr="00C86C3E">
              <w:rPr>
                <w:rStyle w:val="Hyperlink"/>
                <w:bCs/>
              </w:rPr>
              <w:t>F1996B01510</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662</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1965 No.</w:t>
            </w:r>
            <w:r w:rsidR="00C86C3E" w:rsidRPr="00C86C3E">
              <w:t> </w:t>
            </w:r>
            <w:r w:rsidRPr="00C86C3E">
              <w:t>161</w:t>
            </w:r>
          </w:p>
        </w:tc>
        <w:bookmarkStart w:id="679" w:name="BKCheck15B_666"/>
        <w:bookmarkEnd w:id="679"/>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"http://www.comlaw.gov.au/Details/F1996B01511" \o "ComLaw" </w:instrText>
            </w:r>
            <w:r w:rsidRPr="00C86C3E">
              <w:fldChar w:fldCharType="separate"/>
            </w:r>
            <w:r w:rsidR="00B07687" w:rsidRPr="00C86C3E">
              <w:rPr>
                <w:rStyle w:val="Hyperlink"/>
                <w:bCs/>
              </w:rPr>
              <w:t>F1996B01511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663</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1966 No.</w:t>
            </w:r>
            <w:r w:rsidR="00C86C3E" w:rsidRPr="00C86C3E">
              <w:t> </w:t>
            </w:r>
            <w:r w:rsidRPr="00C86C3E">
              <w:t>39</w:t>
            </w:r>
          </w:p>
        </w:tc>
        <w:bookmarkStart w:id="680" w:name="BKCheck15B_667"/>
        <w:bookmarkEnd w:id="68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"http://www.comlaw.gov.au/Details/F1996B01512" \o "ComLaw" </w:instrText>
            </w:r>
            <w:r w:rsidRPr="00C86C3E">
              <w:fldChar w:fldCharType="separate"/>
            </w:r>
            <w:r w:rsidR="00A83824" w:rsidRPr="00C86C3E">
              <w:rPr>
                <w:rStyle w:val="Hyperlink"/>
                <w:bCs/>
              </w:rPr>
              <w:t>F1996B01512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664</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1966 No.</w:t>
            </w:r>
            <w:r w:rsidR="00C86C3E" w:rsidRPr="00C86C3E">
              <w:t> </w:t>
            </w:r>
            <w:r w:rsidRPr="00C86C3E">
              <w:t>97</w:t>
            </w:r>
          </w:p>
        </w:tc>
        <w:bookmarkStart w:id="681" w:name="BKCheck15B_668"/>
        <w:bookmarkEnd w:id="68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"http://www.comlaw.gov.au/Details/F1996B01513" \o "ComLaw" </w:instrText>
            </w:r>
            <w:r w:rsidRPr="00C86C3E">
              <w:fldChar w:fldCharType="separate"/>
            </w:r>
            <w:r w:rsidR="00A83824" w:rsidRPr="00C86C3E">
              <w:rPr>
                <w:rStyle w:val="Hyperlink"/>
                <w:bCs/>
              </w:rPr>
              <w:t>F1996B01513</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665</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1966 No.</w:t>
            </w:r>
            <w:r w:rsidR="00C86C3E" w:rsidRPr="00C86C3E">
              <w:t> </w:t>
            </w:r>
            <w:r w:rsidRPr="00C86C3E">
              <w:t>134</w:t>
            </w:r>
          </w:p>
        </w:tc>
        <w:bookmarkStart w:id="682" w:name="BKCheck15B_669"/>
        <w:bookmarkEnd w:id="682"/>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"http://www.comlaw.gov.au/Details/F1996B01514" \o "ComLaw" </w:instrText>
            </w:r>
            <w:r w:rsidRPr="00C86C3E">
              <w:fldChar w:fldCharType="separate"/>
            </w:r>
            <w:r w:rsidR="00B07687" w:rsidRPr="00C86C3E">
              <w:rPr>
                <w:rStyle w:val="Hyperlink"/>
                <w:bCs/>
              </w:rPr>
              <w:t>F1996B01514</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666</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1967 No.</w:t>
            </w:r>
            <w:r w:rsidR="00C86C3E" w:rsidRPr="00C86C3E">
              <w:t> </w:t>
            </w:r>
            <w:r w:rsidRPr="00C86C3E">
              <w:t>26</w:t>
            </w:r>
          </w:p>
        </w:tc>
        <w:bookmarkStart w:id="683" w:name="BKCheck15B_670"/>
        <w:bookmarkEnd w:id="683"/>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"http://www.comlaw.gov.au/Details/F1996B01531" \o "ComLaw" </w:instrText>
            </w:r>
            <w:r w:rsidRPr="00C86C3E">
              <w:fldChar w:fldCharType="separate"/>
            </w:r>
            <w:r w:rsidR="00A83824" w:rsidRPr="00C86C3E">
              <w:rPr>
                <w:rStyle w:val="Hyperlink"/>
                <w:bCs/>
              </w:rPr>
              <w:t>F1996B01531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667</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1968 No.</w:t>
            </w:r>
            <w:r w:rsidR="00C86C3E" w:rsidRPr="00C86C3E">
              <w:t> </w:t>
            </w:r>
            <w:r w:rsidRPr="00C86C3E">
              <w:t>80</w:t>
            </w:r>
          </w:p>
        </w:tc>
        <w:bookmarkStart w:id="684" w:name="BKCheck15B_671"/>
        <w:bookmarkEnd w:id="684"/>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"http://www.comlaw.gov.au/Details/F1996B01515" \o "ComLaw" </w:instrText>
            </w:r>
            <w:r w:rsidRPr="00C86C3E">
              <w:fldChar w:fldCharType="separate"/>
            </w:r>
            <w:r w:rsidR="00A83824" w:rsidRPr="00C86C3E">
              <w:rPr>
                <w:rStyle w:val="Hyperlink"/>
                <w:bCs/>
              </w:rPr>
              <w:t>F1996B01515</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lastRenderedPageBreak/>
              <w:t>668</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1969 No.</w:t>
            </w:r>
            <w:r w:rsidR="00C86C3E" w:rsidRPr="00C86C3E">
              <w:t> </w:t>
            </w:r>
            <w:r w:rsidRPr="00C86C3E">
              <w:t>8</w:t>
            </w:r>
          </w:p>
        </w:tc>
        <w:bookmarkStart w:id="685" w:name="BKCheck15B_672"/>
        <w:bookmarkEnd w:id="685"/>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"http://www.comlaw.gov.au/Details/F1996B01516" \o "ComLaw" </w:instrText>
            </w:r>
            <w:r w:rsidRPr="00C86C3E">
              <w:fldChar w:fldCharType="separate"/>
            </w:r>
            <w:r w:rsidR="00B07687" w:rsidRPr="00C86C3E">
              <w:rPr>
                <w:rStyle w:val="Hyperlink"/>
                <w:bCs/>
              </w:rPr>
              <w:t>F1996B01516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669</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1969 No.</w:t>
            </w:r>
            <w:r w:rsidR="00C86C3E" w:rsidRPr="00C86C3E">
              <w:t> </w:t>
            </w:r>
            <w:r w:rsidRPr="00C86C3E">
              <w:t>48</w:t>
            </w:r>
          </w:p>
        </w:tc>
        <w:bookmarkStart w:id="686" w:name="BKCheck15B_673"/>
        <w:bookmarkEnd w:id="68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"http://www.comlaw.gov.au/Details/F1996B01517" \o "ComLaw" </w:instrText>
            </w:r>
            <w:r w:rsidRPr="00C86C3E">
              <w:fldChar w:fldCharType="separate"/>
            </w:r>
            <w:r w:rsidR="00A83824" w:rsidRPr="00C86C3E">
              <w:rPr>
                <w:rStyle w:val="Hyperlink"/>
                <w:bCs/>
              </w:rPr>
              <w:t>F1996B01517</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670</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1969 No.</w:t>
            </w:r>
            <w:r w:rsidR="00C86C3E" w:rsidRPr="00C86C3E">
              <w:t> </w:t>
            </w:r>
            <w:r w:rsidRPr="00C86C3E">
              <w:t>130</w:t>
            </w:r>
          </w:p>
        </w:tc>
        <w:bookmarkStart w:id="687" w:name="BKCheck15B_674"/>
        <w:bookmarkEnd w:id="687"/>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"http://www.comlaw.gov.au/Details/F1996B01518" \o "ComLaw" </w:instrText>
            </w:r>
            <w:r w:rsidRPr="00C86C3E">
              <w:fldChar w:fldCharType="separate"/>
            </w:r>
            <w:r w:rsidR="00B07687" w:rsidRPr="00C86C3E">
              <w:rPr>
                <w:rStyle w:val="Hyperlink"/>
                <w:bCs/>
              </w:rPr>
              <w:t>F1996B01518</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671</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1970 No.</w:t>
            </w:r>
            <w:r w:rsidR="00C86C3E" w:rsidRPr="00C86C3E">
              <w:t> </w:t>
            </w:r>
            <w:r w:rsidRPr="00C86C3E">
              <w:t>55</w:t>
            </w:r>
          </w:p>
        </w:tc>
        <w:bookmarkStart w:id="688" w:name="BKCheck15B_675"/>
        <w:bookmarkEnd w:id="688"/>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"http://www.comlaw.gov.au/Details/F1996B01519" \o "ComLaw" </w:instrText>
            </w:r>
            <w:r w:rsidRPr="00C86C3E">
              <w:fldChar w:fldCharType="separate"/>
            </w:r>
            <w:r w:rsidR="00B07687" w:rsidRPr="00C86C3E">
              <w:rPr>
                <w:rStyle w:val="Hyperlink"/>
                <w:bCs/>
              </w:rPr>
              <w:t>F1996B01519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672</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1970 No.</w:t>
            </w:r>
            <w:r w:rsidR="00C86C3E" w:rsidRPr="00C86C3E">
              <w:t> </w:t>
            </w:r>
            <w:r w:rsidRPr="00C86C3E">
              <w:t>161</w:t>
            </w:r>
          </w:p>
        </w:tc>
        <w:bookmarkStart w:id="689" w:name="BKCheck15B_676"/>
        <w:bookmarkEnd w:id="68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"http://www.comlaw.gov.au/Details/F1996B01520" \o "ComLaw" </w:instrText>
            </w:r>
            <w:r w:rsidRPr="00C86C3E">
              <w:fldChar w:fldCharType="separate"/>
            </w:r>
            <w:r w:rsidR="00A83824" w:rsidRPr="00C86C3E">
              <w:rPr>
                <w:rStyle w:val="Hyperlink"/>
                <w:bCs/>
              </w:rPr>
              <w:t>F1996B01520</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673</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1971 No.</w:t>
            </w:r>
            <w:r w:rsidR="00C86C3E" w:rsidRPr="00C86C3E">
              <w:t> </w:t>
            </w:r>
            <w:r w:rsidRPr="00C86C3E">
              <w:t>66</w:t>
            </w:r>
          </w:p>
        </w:tc>
        <w:bookmarkStart w:id="690" w:name="BKCheck15B_677"/>
        <w:bookmarkEnd w:id="690"/>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"http://www.comlaw.gov.au/Details/F1996B01521" \o "ComLaw" </w:instrText>
            </w:r>
            <w:r w:rsidRPr="00C86C3E">
              <w:fldChar w:fldCharType="separate"/>
            </w:r>
            <w:r w:rsidR="00A83824" w:rsidRPr="00C86C3E">
              <w:rPr>
                <w:rStyle w:val="Hyperlink"/>
                <w:bCs/>
              </w:rPr>
              <w:t>F1996B01521</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674</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1971 No.</w:t>
            </w:r>
            <w:r w:rsidR="00C86C3E" w:rsidRPr="00C86C3E">
              <w:t> </w:t>
            </w:r>
            <w:r w:rsidRPr="00C86C3E">
              <w:t>71</w:t>
            </w:r>
          </w:p>
        </w:tc>
        <w:bookmarkStart w:id="691" w:name="BKCheck15B_678"/>
        <w:bookmarkEnd w:id="691"/>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"http://www.comlaw.gov.au/Details/F1996B01522" \o "ComLaw" </w:instrText>
            </w:r>
            <w:r w:rsidRPr="00C86C3E">
              <w:fldChar w:fldCharType="separate"/>
            </w:r>
            <w:r w:rsidR="00A83824" w:rsidRPr="00C86C3E">
              <w:rPr>
                <w:rStyle w:val="Hyperlink"/>
                <w:bCs/>
              </w:rPr>
              <w:t>F1996B01522</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675</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1971 No.</w:t>
            </w:r>
            <w:r w:rsidR="00C86C3E" w:rsidRPr="00C86C3E">
              <w:t> </w:t>
            </w:r>
            <w:r w:rsidRPr="00C86C3E">
              <w:t>74</w:t>
            </w:r>
          </w:p>
        </w:tc>
        <w:bookmarkStart w:id="692" w:name="BKCheck15B_679"/>
        <w:bookmarkEnd w:id="692"/>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"http://www.comlaw.gov.au/Details/F1996B01523" \o "ComLaw" </w:instrText>
            </w:r>
            <w:r w:rsidRPr="00C86C3E">
              <w:fldChar w:fldCharType="separate"/>
            </w:r>
            <w:r w:rsidR="00A83824" w:rsidRPr="00C86C3E">
              <w:rPr>
                <w:rStyle w:val="Hyperlink"/>
                <w:bCs/>
              </w:rPr>
              <w:t>F1996B01523</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676</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1971 No.</w:t>
            </w:r>
            <w:r w:rsidR="00C86C3E" w:rsidRPr="00C86C3E">
              <w:t> </w:t>
            </w:r>
            <w:r w:rsidRPr="00C86C3E">
              <w:t>127</w:t>
            </w:r>
          </w:p>
        </w:tc>
        <w:bookmarkStart w:id="693" w:name="BKCheck15B_680"/>
        <w:bookmarkEnd w:id="693"/>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"http://www.comlaw.gov.au/Details/F1996B01524" \o "ComLaw" </w:instrText>
            </w:r>
            <w:r w:rsidRPr="00C86C3E">
              <w:fldChar w:fldCharType="separate"/>
            </w:r>
            <w:r w:rsidR="00B07687" w:rsidRPr="00C86C3E">
              <w:rPr>
                <w:rStyle w:val="Hyperlink"/>
                <w:bCs/>
              </w:rPr>
              <w:t>F1996B01524</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677</w:t>
            </w:r>
          </w:p>
        </w:tc>
        <w:tc>
          <w:tcPr>
            <w:tcW w:w="4793" w:type="dxa"/>
            <w:shd w:val="clear" w:color="auto" w:fill="auto"/>
          </w:tcPr>
          <w:p w:rsidR="00B07687" w:rsidRPr="00C86C3E" w:rsidRDefault="00B07687" w:rsidP="008B589B">
            <w:pPr>
              <w:pStyle w:val="Tabletext"/>
            </w:pPr>
            <w:r w:rsidRPr="00C86C3E">
              <w:t>Defence Forces Retirement Benefits Regulations (Amendment), SR</w:t>
            </w:r>
            <w:r w:rsidR="00C86C3E" w:rsidRPr="00C86C3E">
              <w:t> </w:t>
            </w:r>
            <w:r w:rsidRPr="00C86C3E">
              <w:t>1972 No.</w:t>
            </w:r>
            <w:r w:rsidR="00C86C3E" w:rsidRPr="00C86C3E">
              <w:t> </w:t>
            </w:r>
            <w:r w:rsidRPr="00C86C3E">
              <w:t>34</w:t>
            </w:r>
          </w:p>
        </w:tc>
        <w:bookmarkStart w:id="694" w:name="BKCheck15B_681"/>
        <w:bookmarkEnd w:id="694"/>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"http://www.comlaw.gov.au/Details/F1996B01525" \o "ComLaw" </w:instrText>
            </w:r>
            <w:r w:rsidRPr="00C86C3E">
              <w:fldChar w:fldCharType="separate"/>
            </w:r>
            <w:r w:rsidR="00B07687" w:rsidRPr="00C86C3E">
              <w:rPr>
                <w:rStyle w:val="Hyperlink"/>
                <w:bCs/>
              </w:rPr>
              <w:t>F1996B01525</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678</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1972 No.</w:t>
            </w:r>
            <w:r w:rsidR="00C86C3E" w:rsidRPr="00C86C3E">
              <w:t> </w:t>
            </w:r>
            <w:r w:rsidRPr="00C86C3E">
              <w:t>140</w:t>
            </w:r>
          </w:p>
        </w:tc>
        <w:bookmarkStart w:id="695" w:name="BKCheck15B_682"/>
        <w:bookmarkEnd w:id="695"/>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"http://www.comlaw.gov.au/Details/F1996B01526" \o "ComLaw" </w:instrText>
            </w:r>
            <w:r w:rsidRPr="00C86C3E">
              <w:fldChar w:fldCharType="separate"/>
            </w:r>
            <w:r w:rsidR="00A83824" w:rsidRPr="00C86C3E">
              <w:rPr>
                <w:rStyle w:val="Hyperlink"/>
                <w:bCs/>
              </w:rPr>
              <w:t>F1996B01526</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679</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1972 No.</w:t>
            </w:r>
            <w:r w:rsidR="00C86C3E" w:rsidRPr="00C86C3E">
              <w:t> </w:t>
            </w:r>
            <w:r w:rsidRPr="00C86C3E">
              <w:t>152</w:t>
            </w:r>
          </w:p>
        </w:tc>
        <w:bookmarkStart w:id="696" w:name="BKCheck15B_683"/>
        <w:bookmarkEnd w:id="696"/>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"http://www.comlaw.gov.au/Details/F1996B01527" \o "ComLaw" </w:instrText>
            </w:r>
            <w:r w:rsidRPr="00C86C3E">
              <w:fldChar w:fldCharType="separate"/>
            </w:r>
            <w:r w:rsidR="00A83824" w:rsidRPr="00C86C3E">
              <w:rPr>
                <w:rStyle w:val="Hyperlink"/>
                <w:bCs/>
              </w:rPr>
              <w:t>F1996B01527</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680</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1972 No.</w:t>
            </w:r>
            <w:r w:rsidR="00C86C3E" w:rsidRPr="00C86C3E">
              <w:t> </w:t>
            </w:r>
            <w:r w:rsidRPr="00C86C3E">
              <w:t>157</w:t>
            </w:r>
          </w:p>
        </w:tc>
        <w:bookmarkStart w:id="697" w:name="BKCheck15B_684"/>
        <w:bookmarkEnd w:id="697"/>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"http://www.comlaw.gov.au/Details/F1996B01528" \o "ComLaw" </w:instrText>
            </w:r>
            <w:r w:rsidRPr="00C86C3E">
              <w:fldChar w:fldCharType="separate"/>
            </w:r>
            <w:r w:rsidR="00A83824" w:rsidRPr="00C86C3E">
              <w:rPr>
                <w:rStyle w:val="Hyperlink"/>
                <w:bCs/>
              </w:rPr>
              <w:t>F1996B01528</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681</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1976 No.</w:t>
            </w:r>
            <w:r w:rsidR="00C86C3E" w:rsidRPr="00C86C3E">
              <w:t> </w:t>
            </w:r>
            <w:r w:rsidRPr="00C86C3E">
              <w:t>28</w:t>
            </w:r>
          </w:p>
        </w:tc>
        <w:bookmarkStart w:id="698" w:name="BKCheck15B_685"/>
        <w:bookmarkEnd w:id="698"/>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"http://www.comlaw.gov.au/Details/F1996B01529" \o "ComLaw" </w:instrText>
            </w:r>
            <w:r w:rsidRPr="00C86C3E">
              <w:fldChar w:fldCharType="separate"/>
            </w:r>
            <w:r w:rsidR="00A83824" w:rsidRPr="00C86C3E">
              <w:rPr>
                <w:rStyle w:val="Hyperlink"/>
                <w:bCs/>
              </w:rPr>
              <w:t>F1996B01529</w:t>
            </w:r>
            <w:r w:rsidRPr="00C86C3E">
              <w:rPr>
                <w:rStyle w:val="Hyperlink"/>
                <w:bCs/>
              </w:rPr>
              <w:fldChar w:fldCharType="end"/>
            </w:r>
          </w:p>
        </w:tc>
      </w:tr>
      <w:tr w:rsidR="00A83824" w:rsidRPr="00C86C3E" w:rsidTr="004C2E52">
        <w:trPr>
          <w:cantSplit/>
        </w:trPr>
        <w:tc>
          <w:tcPr>
            <w:tcW w:w="709" w:type="dxa"/>
            <w:shd w:val="clear" w:color="auto" w:fill="auto"/>
          </w:tcPr>
          <w:p w:rsidR="00A83824" w:rsidRPr="00C86C3E" w:rsidRDefault="008B589B" w:rsidP="008B589B">
            <w:pPr>
              <w:pStyle w:val="Tabletext"/>
              <w:rPr>
                <w:szCs w:val="22"/>
              </w:rPr>
            </w:pPr>
            <w:r w:rsidRPr="00C86C3E">
              <w:rPr>
                <w:szCs w:val="22"/>
              </w:rPr>
              <w:t>682</w:t>
            </w:r>
          </w:p>
        </w:tc>
        <w:tc>
          <w:tcPr>
            <w:tcW w:w="4793" w:type="dxa"/>
            <w:shd w:val="clear" w:color="auto" w:fill="auto"/>
          </w:tcPr>
          <w:p w:rsidR="00A83824" w:rsidRPr="00C86C3E" w:rsidRDefault="00A83824" w:rsidP="008B589B">
            <w:pPr>
              <w:pStyle w:val="Tabletext"/>
            </w:pPr>
            <w:r w:rsidRPr="00C86C3E">
              <w:t>Defence Forces Retirement Benefits Regulations (Amendment), SR</w:t>
            </w:r>
            <w:r w:rsidR="00C86C3E" w:rsidRPr="00C86C3E">
              <w:t> </w:t>
            </w:r>
            <w:r w:rsidRPr="00C86C3E">
              <w:t>1992 No.</w:t>
            </w:r>
            <w:r w:rsidR="00C86C3E" w:rsidRPr="00C86C3E">
              <w:t> </w:t>
            </w:r>
            <w:r w:rsidRPr="00C86C3E">
              <w:t>93</w:t>
            </w:r>
          </w:p>
        </w:tc>
        <w:bookmarkStart w:id="699" w:name="BKCheck15B_686"/>
        <w:bookmarkEnd w:id="699"/>
        <w:tc>
          <w:tcPr>
            <w:tcW w:w="1595" w:type="dxa"/>
            <w:shd w:val="clear" w:color="auto" w:fill="auto"/>
          </w:tcPr>
          <w:p w:rsidR="00A83824" w:rsidRPr="00C86C3E" w:rsidRDefault="00E1081A" w:rsidP="008B589B">
            <w:pPr>
              <w:pStyle w:val="Tabletext"/>
              <w:rPr>
                <w:rStyle w:val="Hyperlink"/>
                <w:bCs/>
              </w:rPr>
            </w:pPr>
            <w:r w:rsidRPr="00C86C3E">
              <w:fldChar w:fldCharType="begin"/>
            </w:r>
            <w:r w:rsidRPr="00C86C3E">
              <w:instrText xml:space="preserve"> HYPERLINK "http://www.comlaw.gov.au/Details/F1996B01530" \o "ComLaw" </w:instrText>
            </w:r>
            <w:r w:rsidRPr="00C86C3E">
              <w:fldChar w:fldCharType="separate"/>
            </w:r>
            <w:r w:rsidR="00A83824" w:rsidRPr="00C86C3E">
              <w:rPr>
                <w:rStyle w:val="Hyperlink"/>
                <w:bCs/>
              </w:rPr>
              <w:t>F1996B01530</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683</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Amendment Determination</w:t>
            </w:r>
            <w:r w:rsidR="00C86C3E" w:rsidRPr="00C86C3E">
              <w:rPr>
                <w:i/>
              </w:rPr>
              <w:t> </w:t>
            </w:r>
            <w:r w:rsidRPr="00C86C3E">
              <w:rPr>
                <w:i/>
              </w:rPr>
              <w:t>2004 (No.</w:t>
            </w:r>
            <w:r w:rsidR="00C86C3E" w:rsidRPr="00C86C3E">
              <w:rPr>
                <w:i/>
              </w:rPr>
              <w:t> </w:t>
            </w:r>
            <w:r w:rsidRPr="00C86C3E">
              <w:rPr>
                <w:i/>
              </w:rPr>
              <w:t>2)</w:t>
            </w:r>
          </w:p>
        </w:tc>
        <w:bookmarkStart w:id="700" w:name="BKCheck15B_687"/>
        <w:bookmarkEnd w:id="700"/>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"http://www.comlaw.gov.au/Details/F2005B01506" \o "ComLaw" </w:instrText>
            </w:r>
            <w:r w:rsidRPr="00C86C3E">
              <w:fldChar w:fldCharType="separate"/>
            </w:r>
            <w:r w:rsidR="00B07687" w:rsidRPr="00C86C3E">
              <w:rPr>
                <w:rStyle w:val="Hyperlink"/>
                <w:bCs/>
              </w:rPr>
              <w:t>F2005B01506</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684</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Amendment Determination</w:t>
            </w:r>
            <w:r w:rsidR="00C86C3E" w:rsidRPr="00C86C3E">
              <w:rPr>
                <w:i/>
              </w:rPr>
              <w:t> </w:t>
            </w:r>
            <w:r w:rsidRPr="00C86C3E">
              <w:rPr>
                <w:i/>
              </w:rPr>
              <w:t>2009 (No.</w:t>
            </w:r>
            <w:r w:rsidR="00C86C3E" w:rsidRPr="00C86C3E">
              <w:rPr>
                <w:i/>
              </w:rPr>
              <w:t> </w:t>
            </w:r>
            <w:r w:rsidRPr="00C86C3E">
              <w:rPr>
                <w:i/>
              </w:rPr>
              <w:t>1)</w:t>
            </w:r>
          </w:p>
        </w:tc>
        <w:bookmarkStart w:id="701" w:name="BKCheck15B_688"/>
        <w:bookmarkEnd w:id="701"/>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"http://www.comlaw.gov.au/Details/F2009L01472" \o "ComLaw" </w:instrText>
            </w:r>
            <w:r w:rsidRPr="00C86C3E">
              <w:fldChar w:fldCharType="separate"/>
            </w:r>
            <w:r w:rsidR="00B07687" w:rsidRPr="00C86C3E">
              <w:rPr>
                <w:rStyle w:val="Hyperlink"/>
                <w:bCs/>
              </w:rPr>
              <w:t>F2009L01472</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685</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Amendment Determination</w:t>
            </w:r>
            <w:r w:rsidR="00C86C3E" w:rsidRPr="00C86C3E">
              <w:rPr>
                <w:i/>
              </w:rPr>
              <w:t> </w:t>
            </w:r>
            <w:r w:rsidRPr="00C86C3E">
              <w:rPr>
                <w:i/>
              </w:rPr>
              <w:t>2010 (No.</w:t>
            </w:r>
            <w:r w:rsidR="00C86C3E" w:rsidRPr="00C86C3E">
              <w:rPr>
                <w:i/>
              </w:rPr>
              <w:t> </w:t>
            </w:r>
            <w:r w:rsidRPr="00C86C3E">
              <w:rPr>
                <w:i/>
              </w:rPr>
              <w:t>1)</w:t>
            </w:r>
          </w:p>
        </w:tc>
        <w:bookmarkStart w:id="702" w:name="BKCheck15B_689"/>
        <w:bookmarkEnd w:id="702"/>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"http://www.comlaw.gov.au/Details/F2010L00694" \o "ComLaw" </w:instrText>
            </w:r>
            <w:r w:rsidRPr="00C86C3E">
              <w:fldChar w:fldCharType="separate"/>
            </w:r>
            <w:r w:rsidR="00B07687" w:rsidRPr="00C86C3E">
              <w:rPr>
                <w:rStyle w:val="Hyperlink"/>
                <w:bCs/>
              </w:rPr>
              <w:t>F2010L00694</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lastRenderedPageBreak/>
              <w:t>686</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Amendment Determination</w:t>
            </w:r>
            <w:r w:rsidR="00C86C3E" w:rsidRPr="00C86C3E">
              <w:rPr>
                <w:i/>
              </w:rPr>
              <w:t> </w:t>
            </w:r>
            <w:r w:rsidRPr="00C86C3E">
              <w:rPr>
                <w:i/>
              </w:rPr>
              <w:t>2011 (No.</w:t>
            </w:r>
            <w:r w:rsidR="00C86C3E" w:rsidRPr="00C86C3E">
              <w:rPr>
                <w:i/>
              </w:rPr>
              <w:t> </w:t>
            </w:r>
            <w:r w:rsidRPr="00C86C3E">
              <w:rPr>
                <w:i/>
              </w:rPr>
              <w:t>1)</w:t>
            </w:r>
          </w:p>
        </w:tc>
        <w:bookmarkStart w:id="703" w:name="BKCheck15B_690"/>
        <w:bookmarkEnd w:id="703"/>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"http://www.comlaw.gov.au/Details/F2011L00562" \o "ComLaw" </w:instrText>
            </w:r>
            <w:r w:rsidRPr="00C86C3E">
              <w:fldChar w:fldCharType="separate"/>
            </w:r>
            <w:r w:rsidR="00B07687" w:rsidRPr="00C86C3E">
              <w:rPr>
                <w:rStyle w:val="Hyperlink"/>
                <w:bCs/>
              </w:rPr>
              <w:t>F2011L00562</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687</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Amendment Determination</w:t>
            </w:r>
            <w:r w:rsidR="00C86C3E" w:rsidRPr="00C86C3E">
              <w:rPr>
                <w:i/>
              </w:rPr>
              <w:t> </w:t>
            </w:r>
            <w:r w:rsidRPr="00C86C3E">
              <w:rPr>
                <w:i/>
              </w:rPr>
              <w:t>2012 (No.</w:t>
            </w:r>
            <w:r w:rsidR="00C86C3E" w:rsidRPr="00C86C3E">
              <w:rPr>
                <w:i/>
              </w:rPr>
              <w:t> </w:t>
            </w:r>
            <w:r w:rsidRPr="00C86C3E">
              <w:rPr>
                <w:i/>
              </w:rPr>
              <w:t>1)</w:t>
            </w:r>
          </w:p>
        </w:tc>
        <w:bookmarkStart w:id="704" w:name="BKCheck15B_691"/>
        <w:bookmarkEnd w:id="704"/>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"http://www.comlaw.gov.au/Details/F2012L01666" \o "ComLaw" </w:instrText>
            </w:r>
            <w:r w:rsidRPr="00C86C3E">
              <w:fldChar w:fldCharType="separate"/>
            </w:r>
            <w:r w:rsidR="00B07687" w:rsidRPr="00C86C3E">
              <w:rPr>
                <w:rStyle w:val="Hyperlink"/>
                <w:bCs/>
              </w:rPr>
              <w:t>F2012L01666</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688</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Determination (Amendment) (No.</w:t>
            </w:r>
            <w:r w:rsidR="00C86C3E" w:rsidRPr="00C86C3E">
              <w:rPr>
                <w:i/>
              </w:rPr>
              <w:t> </w:t>
            </w:r>
            <w:r w:rsidRPr="00C86C3E">
              <w:rPr>
                <w:i/>
              </w:rPr>
              <w:t>2 of 1998)</w:t>
            </w:r>
          </w:p>
        </w:tc>
        <w:bookmarkStart w:id="705" w:name="BKCheck15B_692"/>
        <w:bookmarkEnd w:id="705"/>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"http://www.comlaw.gov.au/Details/F2005B01491" \o "ComLaw" </w:instrText>
            </w:r>
            <w:r w:rsidRPr="00C86C3E">
              <w:fldChar w:fldCharType="separate"/>
            </w:r>
            <w:r w:rsidR="00B07687" w:rsidRPr="00C86C3E">
              <w:rPr>
                <w:rStyle w:val="Hyperlink"/>
                <w:bCs/>
              </w:rPr>
              <w:t>F2005B01491</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689</w:t>
            </w:r>
          </w:p>
        </w:tc>
        <w:tc>
          <w:tcPr>
            <w:tcW w:w="4793" w:type="dxa"/>
            <w:shd w:val="clear" w:color="auto" w:fill="auto"/>
          </w:tcPr>
          <w:p w:rsidR="00B07687" w:rsidRPr="00C86C3E" w:rsidRDefault="00B07687" w:rsidP="008B589B">
            <w:pPr>
              <w:pStyle w:val="Tabletext"/>
              <w:rPr>
                <w:i/>
              </w:rPr>
            </w:pPr>
            <w:r w:rsidRPr="00C86C3E">
              <w:rPr>
                <w:i/>
              </w:rPr>
              <w:t>Defence Force (Superannuation) (Productivity Benefit) Determination (Amendment) (No.</w:t>
            </w:r>
            <w:r w:rsidR="00C86C3E" w:rsidRPr="00C86C3E">
              <w:rPr>
                <w:i/>
              </w:rPr>
              <w:t> </w:t>
            </w:r>
            <w:r w:rsidRPr="00C86C3E">
              <w:rPr>
                <w:i/>
              </w:rPr>
              <w:t>4 of 1998)</w:t>
            </w:r>
          </w:p>
        </w:tc>
        <w:bookmarkStart w:id="706" w:name="BKCheck15B_693"/>
        <w:bookmarkEnd w:id="706"/>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"http://www.comlaw.gov.au/Details/F2005B01493" \o "ComLaw" </w:instrText>
            </w:r>
            <w:r w:rsidRPr="00C86C3E">
              <w:fldChar w:fldCharType="separate"/>
            </w:r>
            <w:r w:rsidR="00B07687" w:rsidRPr="00C86C3E">
              <w:rPr>
                <w:rStyle w:val="Hyperlink"/>
                <w:bCs/>
              </w:rPr>
              <w:t>F2005B01493</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690</w:t>
            </w:r>
          </w:p>
        </w:tc>
        <w:tc>
          <w:tcPr>
            <w:tcW w:w="4793" w:type="dxa"/>
            <w:shd w:val="clear" w:color="auto" w:fill="auto"/>
          </w:tcPr>
          <w:p w:rsidR="00B07687" w:rsidRPr="00C86C3E" w:rsidRDefault="00B07687" w:rsidP="008B589B">
            <w:pPr>
              <w:pStyle w:val="Tabletext"/>
              <w:rPr>
                <w:i/>
              </w:rPr>
            </w:pPr>
            <w:r w:rsidRPr="00C86C3E">
              <w:rPr>
                <w:i/>
              </w:rPr>
              <w:t>Defence Home Ownership Assistance Scheme (Average House Price and Median Interest Rate) Amendment Determination</w:t>
            </w:r>
            <w:r w:rsidR="00C86C3E" w:rsidRPr="00C86C3E">
              <w:rPr>
                <w:i/>
              </w:rPr>
              <w:t> </w:t>
            </w:r>
            <w:r w:rsidRPr="00C86C3E">
              <w:rPr>
                <w:i/>
              </w:rPr>
              <w:t>2009 (No.</w:t>
            </w:r>
            <w:r w:rsidR="00C86C3E" w:rsidRPr="00C86C3E">
              <w:rPr>
                <w:i/>
              </w:rPr>
              <w:t> </w:t>
            </w:r>
            <w:r w:rsidRPr="00C86C3E">
              <w:rPr>
                <w:i/>
              </w:rPr>
              <w:t>1)</w:t>
            </w:r>
          </w:p>
        </w:tc>
        <w:bookmarkStart w:id="707" w:name="BKCheck15B_694"/>
        <w:bookmarkEnd w:id="707"/>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"http://www.comlaw.gov.au/Details/F2009L02561" \o "ComLaw" </w:instrText>
            </w:r>
            <w:r w:rsidRPr="00C86C3E">
              <w:fldChar w:fldCharType="separate"/>
            </w:r>
            <w:r w:rsidR="00B07687" w:rsidRPr="00C86C3E">
              <w:rPr>
                <w:rStyle w:val="Hyperlink"/>
                <w:bCs/>
              </w:rPr>
              <w:t>F2009L02561</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691</w:t>
            </w:r>
          </w:p>
        </w:tc>
        <w:tc>
          <w:tcPr>
            <w:tcW w:w="4793" w:type="dxa"/>
            <w:shd w:val="clear" w:color="auto" w:fill="auto"/>
          </w:tcPr>
          <w:p w:rsidR="00B07687" w:rsidRPr="00C86C3E" w:rsidRDefault="00B07687" w:rsidP="008B589B">
            <w:pPr>
              <w:pStyle w:val="Tabletext"/>
              <w:rPr>
                <w:i/>
              </w:rPr>
            </w:pPr>
            <w:r w:rsidRPr="00C86C3E">
              <w:rPr>
                <w:i/>
              </w:rPr>
              <w:t>Defence Home Ownership Assistance Scheme (Average House Price and Median Interest Rate) Amendment Determination</w:t>
            </w:r>
            <w:r w:rsidR="00C86C3E" w:rsidRPr="00C86C3E">
              <w:rPr>
                <w:i/>
              </w:rPr>
              <w:t> </w:t>
            </w:r>
            <w:r w:rsidRPr="00C86C3E">
              <w:rPr>
                <w:i/>
              </w:rPr>
              <w:t>2010 (No.</w:t>
            </w:r>
            <w:r w:rsidR="00C86C3E" w:rsidRPr="00C86C3E">
              <w:rPr>
                <w:i/>
              </w:rPr>
              <w:t> </w:t>
            </w:r>
            <w:r w:rsidRPr="00C86C3E">
              <w:rPr>
                <w:i/>
              </w:rPr>
              <w:t>1)</w:t>
            </w:r>
          </w:p>
        </w:tc>
        <w:bookmarkStart w:id="708" w:name="BKCheck15B_695"/>
        <w:bookmarkEnd w:id="708"/>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"http://www.comlaw.gov.au/Details/F2010L01864" \o "ComLaw" </w:instrText>
            </w:r>
            <w:r w:rsidRPr="00C86C3E">
              <w:fldChar w:fldCharType="separate"/>
            </w:r>
            <w:r w:rsidR="00B07687" w:rsidRPr="00C86C3E">
              <w:rPr>
                <w:rStyle w:val="Hyperlink"/>
                <w:bCs/>
              </w:rPr>
              <w:t>F2010L01864</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692</w:t>
            </w:r>
          </w:p>
        </w:tc>
        <w:tc>
          <w:tcPr>
            <w:tcW w:w="4793" w:type="dxa"/>
            <w:shd w:val="clear" w:color="auto" w:fill="auto"/>
          </w:tcPr>
          <w:p w:rsidR="00B07687" w:rsidRPr="00C86C3E" w:rsidRDefault="00B07687" w:rsidP="008B589B">
            <w:pPr>
              <w:pStyle w:val="Tabletext"/>
              <w:rPr>
                <w:i/>
              </w:rPr>
            </w:pPr>
            <w:r w:rsidRPr="00C86C3E">
              <w:rPr>
                <w:i/>
              </w:rPr>
              <w:t>Defence Home Ownership Assistance Scheme (Average House Price and Median Interest Rate) Amendment Determination</w:t>
            </w:r>
            <w:r w:rsidR="00C86C3E" w:rsidRPr="00C86C3E">
              <w:rPr>
                <w:i/>
              </w:rPr>
              <w:t> </w:t>
            </w:r>
            <w:r w:rsidRPr="00C86C3E">
              <w:rPr>
                <w:i/>
              </w:rPr>
              <w:t>2011 (No.</w:t>
            </w:r>
            <w:r w:rsidR="00C86C3E" w:rsidRPr="00C86C3E">
              <w:rPr>
                <w:i/>
              </w:rPr>
              <w:t> </w:t>
            </w:r>
            <w:r w:rsidRPr="00C86C3E">
              <w:rPr>
                <w:i/>
              </w:rPr>
              <w:t>1)</w:t>
            </w:r>
          </w:p>
        </w:tc>
        <w:bookmarkStart w:id="709" w:name="BKCheck15B_696"/>
        <w:bookmarkEnd w:id="709"/>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"http://www.comlaw.gov.au/Details/F2011L01347" \o "ComLaw" </w:instrText>
            </w:r>
            <w:r w:rsidRPr="00C86C3E">
              <w:fldChar w:fldCharType="separate"/>
            </w:r>
            <w:r w:rsidR="00B07687" w:rsidRPr="00C86C3E">
              <w:rPr>
                <w:rStyle w:val="Hyperlink"/>
                <w:bCs/>
              </w:rPr>
              <w:t>F2011L01347</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693</w:t>
            </w:r>
          </w:p>
        </w:tc>
        <w:tc>
          <w:tcPr>
            <w:tcW w:w="4793" w:type="dxa"/>
            <w:shd w:val="clear" w:color="auto" w:fill="auto"/>
          </w:tcPr>
          <w:p w:rsidR="00B07687" w:rsidRPr="00C86C3E" w:rsidRDefault="00B07687" w:rsidP="008B589B">
            <w:pPr>
              <w:pStyle w:val="Tabletext"/>
              <w:rPr>
                <w:i/>
              </w:rPr>
            </w:pPr>
            <w:r w:rsidRPr="00C86C3E">
              <w:rPr>
                <w:i/>
              </w:rPr>
              <w:t>Defence Home Ownership Assistance Scheme (Average House Price and Median Interest Rate) Amendment Determination</w:t>
            </w:r>
            <w:r w:rsidR="00C86C3E" w:rsidRPr="00C86C3E">
              <w:rPr>
                <w:i/>
              </w:rPr>
              <w:t> </w:t>
            </w:r>
            <w:r w:rsidRPr="00C86C3E">
              <w:rPr>
                <w:i/>
              </w:rPr>
              <w:t>2012 (No.</w:t>
            </w:r>
            <w:r w:rsidR="00C86C3E" w:rsidRPr="00C86C3E">
              <w:rPr>
                <w:i/>
              </w:rPr>
              <w:t> </w:t>
            </w:r>
            <w:r w:rsidRPr="00C86C3E">
              <w:rPr>
                <w:i/>
              </w:rPr>
              <w:t>1)</w:t>
            </w:r>
          </w:p>
        </w:tc>
        <w:bookmarkStart w:id="710" w:name="BKCheck15B_697"/>
        <w:bookmarkEnd w:id="710"/>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"http://www.comlaw.gov.au/Details/F2012L01372" \o "ComLaw" </w:instrText>
            </w:r>
            <w:r w:rsidRPr="00C86C3E">
              <w:fldChar w:fldCharType="separate"/>
            </w:r>
            <w:r w:rsidR="00B07687" w:rsidRPr="00C86C3E">
              <w:rPr>
                <w:rStyle w:val="Hyperlink"/>
                <w:bCs/>
              </w:rPr>
              <w:t>F2012L01372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694</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327</w:t>
            </w:r>
          </w:p>
        </w:tc>
        <w:bookmarkStart w:id="711" w:name="BKCheck15B_698"/>
        <w:bookmarkEnd w:id="7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"http://www.comlaw.gov.au/Details/F2000B00344" \o "ComLaw" </w:instrText>
            </w:r>
            <w:r w:rsidRPr="00C86C3E">
              <w:fldChar w:fldCharType="separate"/>
            </w:r>
            <w:r w:rsidR="0027060C" w:rsidRPr="00C86C3E">
              <w:rPr>
                <w:rStyle w:val="Hyperlink"/>
                <w:bCs/>
              </w:rPr>
              <w:t>F2000B00344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695</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2003 (No.</w:t>
            </w:r>
            <w:r w:rsidR="00C86C3E" w:rsidRPr="00C86C3E">
              <w:rPr>
                <w:i/>
              </w:rPr>
              <w:t> </w:t>
            </w:r>
            <w:r w:rsidRPr="00C86C3E">
              <w:rPr>
                <w:i/>
              </w:rPr>
              <w:t>1)</w:t>
            </w:r>
            <w:r w:rsidRPr="00C86C3E">
              <w:t>, SR</w:t>
            </w:r>
            <w:r w:rsidR="00C86C3E" w:rsidRPr="00C86C3E">
              <w:t> </w:t>
            </w:r>
            <w:r w:rsidRPr="00C86C3E">
              <w:t>2003 No.</w:t>
            </w:r>
            <w:r w:rsidR="00C86C3E" w:rsidRPr="00C86C3E">
              <w:t> </w:t>
            </w:r>
            <w:r w:rsidRPr="00C86C3E">
              <w:t>311</w:t>
            </w:r>
          </w:p>
        </w:tc>
        <w:bookmarkStart w:id="712" w:name="BKCheck15B_699"/>
        <w:bookmarkEnd w:id="7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"http://www.comlaw.gov.au/Details/F2003B00325" \o "ComLaw" </w:instrText>
            </w:r>
            <w:r w:rsidRPr="00C86C3E">
              <w:fldChar w:fldCharType="separate"/>
            </w:r>
            <w:r w:rsidR="0027060C" w:rsidRPr="00C86C3E">
              <w:rPr>
                <w:rStyle w:val="Hyperlink"/>
                <w:bCs/>
              </w:rPr>
              <w:t>F2003B00325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696</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70</w:t>
            </w:r>
          </w:p>
        </w:tc>
        <w:bookmarkStart w:id="713" w:name="BKCheck15B_700"/>
        <w:bookmarkEnd w:id="7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"http://www.comlaw.gov.au/Details/F2005L00951" \o "ComLaw" </w:instrText>
            </w:r>
            <w:r w:rsidRPr="00C86C3E">
              <w:fldChar w:fldCharType="separate"/>
            </w:r>
            <w:r w:rsidR="0027060C" w:rsidRPr="00C86C3E">
              <w:rPr>
                <w:rStyle w:val="Hyperlink"/>
                <w:bCs/>
              </w:rPr>
              <w:t>F2005L00951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697</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2005 (No.</w:t>
            </w:r>
            <w:r w:rsidR="00C86C3E" w:rsidRPr="00C86C3E">
              <w:rPr>
                <w:i/>
              </w:rPr>
              <w:t> </w:t>
            </w:r>
            <w:r w:rsidRPr="00C86C3E">
              <w:rPr>
                <w:i/>
              </w:rPr>
              <w:t>2)</w:t>
            </w:r>
            <w:r w:rsidRPr="00C86C3E">
              <w:t>, SLI</w:t>
            </w:r>
            <w:r w:rsidR="00C86C3E" w:rsidRPr="00C86C3E">
              <w:t> </w:t>
            </w:r>
            <w:r w:rsidRPr="00C86C3E">
              <w:t>2005 No.</w:t>
            </w:r>
            <w:r w:rsidR="00C86C3E" w:rsidRPr="00C86C3E">
              <w:t> </w:t>
            </w:r>
            <w:r w:rsidRPr="00C86C3E">
              <w:t>276</w:t>
            </w:r>
          </w:p>
        </w:tc>
        <w:bookmarkStart w:id="714" w:name="BKCheck15B_701"/>
        <w:bookmarkEnd w:id="7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"http://www.comlaw.gov.au/Details/F2005L03686" \o "ComLaw" </w:instrText>
            </w:r>
            <w:r w:rsidRPr="00C86C3E">
              <w:fldChar w:fldCharType="separate"/>
            </w:r>
            <w:r w:rsidR="0027060C" w:rsidRPr="00C86C3E">
              <w:rPr>
                <w:rStyle w:val="Hyperlink"/>
                <w:bCs/>
              </w:rPr>
              <w:t>F2005L03686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698</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2006 (No.</w:t>
            </w:r>
            <w:r w:rsidR="00C86C3E" w:rsidRPr="00C86C3E">
              <w:rPr>
                <w:i/>
              </w:rPr>
              <w:t> </w:t>
            </w:r>
            <w:r w:rsidRPr="00C86C3E">
              <w:rPr>
                <w:i/>
              </w:rPr>
              <w:t>1)</w:t>
            </w:r>
            <w:r w:rsidRPr="00C86C3E">
              <w:t>, SLI</w:t>
            </w:r>
            <w:r w:rsidR="00C86C3E" w:rsidRPr="00C86C3E">
              <w:t> </w:t>
            </w:r>
            <w:r w:rsidRPr="00C86C3E">
              <w:t>2006 No.</w:t>
            </w:r>
            <w:r w:rsidR="00C86C3E" w:rsidRPr="00C86C3E">
              <w:t> </w:t>
            </w:r>
            <w:r w:rsidRPr="00C86C3E">
              <w:t>66</w:t>
            </w:r>
          </w:p>
        </w:tc>
        <w:bookmarkStart w:id="715" w:name="BKCheck15B_702"/>
        <w:bookmarkEnd w:id="7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"http://www.comlaw.gov.au/Details/F2006L00978" \o "ComLaw" </w:instrText>
            </w:r>
            <w:r w:rsidRPr="00C86C3E">
              <w:fldChar w:fldCharType="separate"/>
            </w:r>
            <w:r w:rsidR="0027060C" w:rsidRPr="00C86C3E">
              <w:rPr>
                <w:rStyle w:val="Hyperlink"/>
                <w:bCs/>
              </w:rPr>
              <w:t>F2006L00978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699</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2006 (No.</w:t>
            </w:r>
            <w:r w:rsidR="00C86C3E" w:rsidRPr="00C86C3E">
              <w:rPr>
                <w:i/>
              </w:rPr>
              <w:t> </w:t>
            </w:r>
            <w:r w:rsidRPr="00C86C3E">
              <w:rPr>
                <w:i/>
              </w:rPr>
              <w:t>2)</w:t>
            </w:r>
            <w:r w:rsidRPr="00C86C3E">
              <w:t>, SLI</w:t>
            </w:r>
            <w:r w:rsidR="00C86C3E" w:rsidRPr="00C86C3E">
              <w:t> </w:t>
            </w:r>
            <w:r w:rsidRPr="00C86C3E">
              <w:t>2006 No.</w:t>
            </w:r>
            <w:r w:rsidR="00C86C3E" w:rsidRPr="00C86C3E">
              <w:t> </w:t>
            </w:r>
            <w:r w:rsidRPr="00C86C3E">
              <w:t>142</w:t>
            </w:r>
          </w:p>
        </w:tc>
        <w:bookmarkStart w:id="716" w:name="BKCheck15B_703"/>
        <w:bookmarkEnd w:id="71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"http://www.comlaw.gov.au/Details/F2006L01947" \o "ComLaw" </w:instrText>
            </w:r>
            <w:r w:rsidRPr="00C86C3E">
              <w:fldChar w:fldCharType="separate"/>
            </w:r>
            <w:r w:rsidR="0027060C" w:rsidRPr="00C86C3E">
              <w:rPr>
                <w:rStyle w:val="Hyperlink"/>
                <w:bCs/>
              </w:rPr>
              <w:t>F2006L01947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700</w:t>
            </w:r>
          </w:p>
        </w:tc>
        <w:tc>
          <w:tcPr>
            <w:tcW w:w="4793" w:type="dxa"/>
            <w:shd w:val="clear" w:color="auto" w:fill="auto"/>
          </w:tcPr>
          <w:p w:rsidR="0027060C" w:rsidRPr="00C86C3E" w:rsidRDefault="0027060C" w:rsidP="0027060C">
            <w:pPr>
              <w:pStyle w:val="Tabletext"/>
              <w:rPr>
                <w:i/>
              </w:rPr>
            </w:pPr>
            <w:r w:rsidRPr="00C86C3E">
              <w:rPr>
                <w:i/>
              </w:rPr>
              <w:t>Defence (Inquiry) Amendment Regulations</w:t>
            </w:r>
            <w:r w:rsidR="00C86C3E" w:rsidRPr="00C86C3E">
              <w:rPr>
                <w:i/>
              </w:rPr>
              <w:t> </w:t>
            </w:r>
            <w:r w:rsidRPr="00C86C3E">
              <w:rPr>
                <w:i/>
              </w:rPr>
              <w:t>2007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2007 No.</w:t>
            </w:r>
            <w:r w:rsidR="00C86C3E" w:rsidRPr="00C86C3E">
              <w:t> </w:t>
            </w:r>
            <w:r w:rsidRPr="00C86C3E">
              <w:t>155</w:t>
            </w:r>
          </w:p>
        </w:tc>
        <w:bookmarkStart w:id="717" w:name="BKCheck15B_704"/>
        <w:bookmarkEnd w:id="7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"http://www.comlaw.gov.au/Details/F2007L01828" \o "ComLaw" </w:instrText>
            </w:r>
            <w:r w:rsidRPr="00C86C3E">
              <w:fldChar w:fldCharType="separate"/>
            </w:r>
            <w:r w:rsidR="0027060C" w:rsidRPr="00C86C3E">
              <w:rPr>
                <w:rStyle w:val="Hyperlink"/>
                <w:bCs/>
              </w:rPr>
              <w:t>F2007L01828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701</w:t>
            </w:r>
          </w:p>
        </w:tc>
        <w:tc>
          <w:tcPr>
            <w:tcW w:w="4793" w:type="dxa"/>
            <w:shd w:val="clear" w:color="auto" w:fill="auto"/>
          </w:tcPr>
          <w:p w:rsidR="0027060C" w:rsidRPr="00C86C3E" w:rsidRDefault="0027060C" w:rsidP="0027060C">
            <w:pPr>
              <w:pStyle w:val="Tabletext"/>
            </w:pPr>
            <w:r w:rsidRPr="00C86C3E">
              <w:t>Defence (Inquiry) Regulations (Amendment), SR</w:t>
            </w:r>
            <w:r w:rsidR="00C86C3E" w:rsidRPr="00C86C3E">
              <w:t> </w:t>
            </w:r>
            <w:r w:rsidRPr="00C86C3E">
              <w:t>1987 No.</w:t>
            </w:r>
            <w:r w:rsidR="00C86C3E" w:rsidRPr="00C86C3E">
              <w:t> </w:t>
            </w:r>
            <w:r w:rsidRPr="00C86C3E">
              <w:t>36</w:t>
            </w:r>
          </w:p>
        </w:tc>
        <w:bookmarkStart w:id="718" w:name="BKCheck15B_705"/>
        <w:bookmarkEnd w:id="7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"http://www.comlaw.gov.au/Details/F1996B02098" \o "ComLaw" </w:instrText>
            </w:r>
            <w:r w:rsidRPr="00C86C3E">
              <w:fldChar w:fldCharType="separate"/>
            </w:r>
            <w:r w:rsidR="0027060C" w:rsidRPr="00C86C3E">
              <w:rPr>
                <w:rStyle w:val="Hyperlink"/>
                <w:bCs/>
              </w:rPr>
              <w:t>F1996B02098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702</w:t>
            </w:r>
          </w:p>
        </w:tc>
        <w:tc>
          <w:tcPr>
            <w:tcW w:w="4793" w:type="dxa"/>
            <w:shd w:val="clear" w:color="auto" w:fill="auto"/>
          </w:tcPr>
          <w:p w:rsidR="0027060C" w:rsidRPr="00C86C3E" w:rsidRDefault="0027060C" w:rsidP="0027060C">
            <w:pPr>
              <w:pStyle w:val="Tabletext"/>
            </w:pPr>
            <w:r w:rsidRPr="00C86C3E">
              <w:t>Defence (Inquiry) Regulations (Amendment), SR</w:t>
            </w:r>
            <w:r w:rsidR="00C86C3E" w:rsidRPr="00C86C3E">
              <w:t> </w:t>
            </w:r>
            <w:r w:rsidRPr="00C86C3E">
              <w:t>1990 No.</w:t>
            </w:r>
            <w:r w:rsidR="00C86C3E" w:rsidRPr="00C86C3E">
              <w:t> </w:t>
            </w:r>
            <w:r w:rsidRPr="00C86C3E">
              <w:t>10</w:t>
            </w:r>
          </w:p>
        </w:tc>
        <w:bookmarkStart w:id="719" w:name="BKCheck15B_706"/>
        <w:bookmarkEnd w:id="7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"http://www.comlaw.gov.au/Details/F1996B02099" \o "ComLaw" </w:instrText>
            </w:r>
            <w:r w:rsidRPr="00C86C3E">
              <w:fldChar w:fldCharType="separate"/>
            </w:r>
            <w:r w:rsidR="0027060C" w:rsidRPr="00C86C3E">
              <w:rPr>
                <w:rStyle w:val="Hyperlink"/>
                <w:bCs/>
              </w:rPr>
              <w:t>F1996B02099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703</w:t>
            </w:r>
          </w:p>
        </w:tc>
        <w:tc>
          <w:tcPr>
            <w:tcW w:w="4793" w:type="dxa"/>
            <w:shd w:val="clear" w:color="auto" w:fill="auto"/>
          </w:tcPr>
          <w:p w:rsidR="0027060C" w:rsidRPr="00C86C3E" w:rsidRDefault="0027060C" w:rsidP="0027060C">
            <w:pPr>
              <w:pStyle w:val="Tabletext"/>
            </w:pPr>
            <w:r w:rsidRPr="00C86C3E">
              <w:t>Defence (Inquiry) Regulations (Amendment), SR</w:t>
            </w:r>
            <w:r w:rsidR="00C86C3E" w:rsidRPr="00C86C3E">
              <w:t> </w:t>
            </w:r>
            <w:r w:rsidRPr="00C86C3E">
              <w:t>1990 No.</w:t>
            </w:r>
            <w:r w:rsidR="00C86C3E" w:rsidRPr="00C86C3E">
              <w:t> </w:t>
            </w:r>
            <w:r w:rsidRPr="00C86C3E">
              <w:t>207</w:t>
            </w:r>
          </w:p>
        </w:tc>
        <w:bookmarkStart w:id="720" w:name="BKCheck15B_707"/>
        <w:bookmarkEnd w:id="7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"http://www.comlaw.gov.au/Details/F1996B02100" \o "ComLaw" </w:instrText>
            </w:r>
            <w:r w:rsidRPr="00C86C3E">
              <w:fldChar w:fldCharType="separate"/>
            </w:r>
            <w:r w:rsidR="0027060C" w:rsidRPr="00C86C3E">
              <w:rPr>
                <w:rStyle w:val="Hyperlink"/>
                <w:bCs/>
              </w:rPr>
              <w:t>F1996B02100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704</w:t>
            </w:r>
          </w:p>
        </w:tc>
        <w:tc>
          <w:tcPr>
            <w:tcW w:w="4793" w:type="dxa"/>
            <w:shd w:val="clear" w:color="auto" w:fill="auto"/>
          </w:tcPr>
          <w:p w:rsidR="0027060C" w:rsidRPr="00C86C3E" w:rsidRDefault="0027060C" w:rsidP="0027060C">
            <w:pPr>
              <w:pStyle w:val="Tabletext"/>
            </w:pPr>
            <w:r w:rsidRPr="00C86C3E">
              <w:t>Defence (Inquiry) Regulations (Amendment), SR</w:t>
            </w:r>
            <w:r w:rsidR="00C86C3E" w:rsidRPr="00C86C3E">
              <w:t> </w:t>
            </w:r>
            <w:r w:rsidRPr="00C86C3E">
              <w:t>1997 No.</w:t>
            </w:r>
            <w:r w:rsidR="00C86C3E" w:rsidRPr="00C86C3E">
              <w:t> </w:t>
            </w:r>
            <w:r w:rsidRPr="00C86C3E">
              <w:t>43</w:t>
            </w:r>
          </w:p>
        </w:tc>
        <w:bookmarkStart w:id="721" w:name="BKCheck15B_708"/>
        <w:bookmarkEnd w:id="7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"http://www.comlaw.gov.au/Details/F1997B02572" \o "ComLaw" </w:instrText>
            </w:r>
            <w:r w:rsidRPr="00C86C3E">
              <w:fldChar w:fldCharType="separate"/>
            </w:r>
            <w:r w:rsidR="0027060C" w:rsidRPr="00C86C3E">
              <w:rPr>
                <w:rStyle w:val="Hyperlink"/>
                <w:bCs/>
              </w:rPr>
              <w:t>F1997B02572</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705</w:t>
            </w:r>
          </w:p>
        </w:tc>
        <w:tc>
          <w:tcPr>
            <w:tcW w:w="4793" w:type="dxa"/>
            <w:shd w:val="clear" w:color="auto" w:fill="auto"/>
          </w:tcPr>
          <w:p w:rsidR="00B07687" w:rsidRPr="00C86C3E" w:rsidRDefault="00B07687" w:rsidP="008B589B">
            <w:pPr>
              <w:pStyle w:val="Tabletext"/>
              <w:rPr>
                <w:i/>
              </w:rPr>
            </w:pPr>
            <w:r w:rsidRPr="00C86C3E">
              <w:rPr>
                <w:i/>
              </w:rPr>
              <w:t>Defence Legislation Amendment (Application of Criminal Code)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278</w:t>
            </w:r>
          </w:p>
        </w:tc>
        <w:bookmarkStart w:id="722" w:name="BKCheck15B_709"/>
        <w:bookmarkEnd w:id="722"/>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"http://www.comlaw.gov.au/Details/F2001B00368" \o "ComLaw" </w:instrText>
            </w:r>
            <w:r w:rsidRPr="00C86C3E">
              <w:fldChar w:fldCharType="separate"/>
            </w:r>
            <w:r w:rsidR="00B07687" w:rsidRPr="00C86C3E">
              <w:rPr>
                <w:rStyle w:val="Hyperlink"/>
                <w:bCs/>
              </w:rPr>
              <w:t>F2001B00368</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706</w:t>
            </w:r>
          </w:p>
        </w:tc>
        <w:tc>
          <w:tcPr>
            <w:tcW w:w="4793" w:type="dxa"/>
            <w:shd w:val="clear" w:color="auto" w:fill="auto"/>
          </w:tcPr>
          <w:p w:rsidR="00B07687" w:rsidRPr="00C86C3E" w:rsidRDefault="00B07687" w:rsidP="008B589B">
            <w:pPr>
              <w:pStyle w:val="Tabletext"/>
              <w:rPr>
                <w:i/>
              </w:rPr>
            </w:pPr>
            <w:r w:rsidRPr="00C86C3E">
              <w:rPr>
                <w:i/>
              </w:rPr>
              <w:t>Defence Legislation Amendment (Application of Criminal Code) Regulations</w:t>
            </w:r>
            <w:r w:rsidR="00C86C3E" w:rsidRPr="00C86C3E">
              <w:rPr>
                <w:i/>
              </w:rPr>
              <w:t> </w:t>
            </w:r>
            <w:r w:rsidRPr="00C86C3E">
              <w:rPr>
                <w:i/>
              </w:rPr>
              <w:t>2001 (No.</w:t>
            </w:r>
            <w:r w:rsidR="00C86C3E" w:rsidRPr="00C86C3E">
              <w:rPr>
                <w:i/>
              </w:rPr>
              <w:t> </w:t>
            </w:r>
            <w:r w:rsidRPr="00C86C3E">
              <w:rPr>
                <w:i/>
              </w:rPr>
              <w:t>2)</w:t>
            </w:r>
            <w:r w:rsidRPr="00C86C3E">
              <w:t>, SR</w:t>
            </w:r>
            <w:r w:rsidR="00C86C3E" w:rsidRPr="00C86C3E">
              <w:t> </w:t>
            </w:r>
            <w:r w:rsidRPr="00C86C3E">
              <w:t>2001 No.</w:t>
            </w:r>
            <w:r w:rsidR="00C86C3E" w:rsidRPr="00C86C3E">
              <w:t> </w:t>
            </w:r>
            <w:r w:rsidRPr="00C86C3E">
              <w:t>305</w:t>
            </w:r>
          </w:p>
        </w:tc>
        <w:bookmarkStart w:id="723" w:name="BKCheck15B_710"/>
        <w:bookmarkEnd w:id="723"/>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"http://www.comlaw.gov.au/Details/F2001B00393" \o "ComLaw" </w:instrText>
            </w:r>
            <w:r w:rsidRPr="00C86C3E">
              <w:fldChar w:fldCharType="separate"/>
            </w:r>
            <w:r w:rsidR="00B07687" w:rsidRPr="00C86C3E">
              <w:rPr>
                <w:rStyle w:val="Hyperlink"/>
                <w:bCs/>
              </w:rPr>
              <w:t>F2001B00393</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707</w:t>
            </w:r>
          </w:p>
        </w:tc>
        <w:tc>
          <w:tcPr>
            <w:tcW w:w="4793" w:type="dxa"/>
            <w:shd w:val="clear" w:color="auto" w:fill="auto"/>
          </w:tcPr>
          <w:p w:rsidR="00B07687" w:rsidRPr="00C86C3E" w:rsidRDefault="00B07687" w:rsidP="008B589B">
            <w:pPr>
              <w:pStyle w:val="Tabletext"/>
              <w:rPr>
                <w:i/>
              </w:rPr>
            </w:pPr>
            <w:r w:rsidRPr="00C86C3E">
              <w:rPr>
                <w:i/>
              </w:rPr>
              <w:t>Defence Legislation Amendment (Enhancement of the Reserves and Modernisation)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278</w:t>
            </w:r>
          </w:p>
        </w:tc>
        <w:bookmarkStart w:id="724" w:name="BKCheck15B_711"/>
        <w:bookmarkEnd w:id="724"/>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"http://www.comlaw.gov.au/Details/F2002B00279" \o "ComLaw" </w:instrText>
            </w:r>
            <w:r w:rsidRPr="00C86C3E">
              <w:fldChar w:fldCharType="separate"/>
            </w:r>
            <w:r w:rsidR="00B07687" w:rsidRPr="00C86C3E">
              <w:rPr>
                <w:rStyle w:val="Hyperlink"/>
                <w:bCs/>
              </w:rPr>
              <w:t>F2002B00279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708</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2002 (No.</w:t>
            </w:r>
            <w:r w:rsidR="00C86C3E" w:rsidRPr="00C86C3E">
              <w:rPr>
                <w:i/>
              </w:rPr>
              <w:t> </w:t>
            </w:r>
            <w:r w:rsidRPr="00C86C3E">
              <w:rPr>
                <w:i/>
              </w:rPr>
              <w:t>1)</w:t>
            </w:r>
            <w:r w:rsidRPr="00C86C3E">
              <w:t>, SR</w:t>
            </w:r>
            <w:r w:rsidR="00C86C3E" w:rsidRPr="00C86C3E">
              <w:t> </w:t>
            </w:r>
            <w:r w:rsidRPr="00C86C3E">
              <w:t>2002 No.</w:t>
            </w:r>
            <w:r w:rsidR="00C86C3E" w:rsidRPr="00C86C3E">
              <w:t> </w:t>
            </w:r>
            <w:r w:rsidRPr="00C86C3E">
              <w:t>279</w:t>
            </w:r>
          </w:p>
        </w:tc>
        <w:bookmarkStart w:id="725" w:name="BKCheck15B_712"/>
        <w:bookmarkEnd w:id="7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"http://www.comlaw.gov.au/Details/F2002B00280" \o "ComLaw" </w:instrText>
            </w:r>
            <w:r w:rsidRPr="00C86C3E">
              <w:fldChar w:fldCharType="separate"/>
            </w:r>
            <w:r w:rsidR="0027060C" w:rsidRPr="00C86C3E">
              <w:rPr>
                <w:rStyle w:val="Hyperlink"/>
                <w:bCs/>
              </w:rPr>
              <w:t>F2002B00280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709</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2003 (No.</w:t>
            </w:r>
            <w:r w:rsidR="00C86C3E" w:rsidRPr="00C86C3E">
              <w:rPr>
                <w:i/>
              </w:rPr>
              <w:t> </w:t>
            </w:r>
            <w:r w:rsidRPr="00C86C3E">
              <w:rPr>
                <w:i/>
              </w:rPr>
              <w:t>1)</w:t>
            </w:r>
            <w:r w:rsidRPr="00C86C3E">
              <w:t>, SR</w:t>
            </w:r>
            <w:r w:rsidR="00C86C3E" w:rsidRPr="00C86C3E">
              <w:t> </w:t>
            </w:r>
            <w:r w:rsidRPr="00C86C3E">
              <w:t>2003 No.</w:t>
            </w:r>
            <w:r w:rsidR="00C86C3E" w:rsidRPr="00C86C3E">
              <w:t> </w:t>
            </w:r>
            <w:r w:rsidRPr="00C86C3E">
              <w:t>246</w:t>
            </w:r>
          </w:p>
        </w:tc>
        <w:bookmarkStart w:id="726" w:name="BKCheck15B_713"/>
        <w:bookmarkEnd w:id="72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"http://www.comlaw.gov.au/Details/F2003B00259" \o "ComLaw" </w:instrText>
            </w:r>
            <w:r w:rsidRPr="00C86C3E">
              <w:fldChar w:fldCharType="separate"/>
            </w:r>
            <w:r w:rsidR="0027060C" w:rsidRPr="00C86C3E">
              <w:rPr>
                <w:rStyle w:val="Hyperlink"/>
                <w:bCs/>
              </w:rPr>
              <w:t>F2003B00259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710</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2005 (No.</w:t>
            </w:r>
            <w:r w:rsidR="00C86C3E" w:rsidRPr="00C86C3E">
              <w:rPr>
                <w:i/>
              </w:rPr>
              <w:t> </w:t>
            </w:r>
            <w:r w:rsidRPr="00C86C3E">
              <w:rPr>
                <w:i/>
              </w:rPr>
              <w:t>1)</w:t>
            </w:r>
            <w:r w:rsidRPr="00C86C3E">
              <w:t>, SLI</w:t>
            </w:r>
            <w:r w:rsidR="00C86C3E" w:rsidRPr="00C86C3E">
              <w:t> </w:t>
            </w:r>
            <w:r w:rsidRPr="00C86C3E">
              <w:t>2005 No.</w:t>
            </w:r>
            <w:r w:rsidR="00C86C3E" w:rsidRPr="00C86C3E">
              <w:t> </w:t>
            </w:r>
            <w:r w:rsidRPr="00C86C3E">
              <w:t>47</w:t>
            </w:r>
          </w:p>
        </w:tc>
        <w:bookmarkStart w:id="727" w:name="BKCheck15B_714"/>
        <w:bookmarkEnd w:id="7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"http://www.comlaw.gov.au/Details/F2005L00764" \o "ComLaw" </w:instrText>
            </w:r>
            <w:r w:rsidRPr="00C86C3E">
              <w:fldChar w:fldCharType="separate"/>
            </w:r>
            <w:r w:rsidR="0027060C" w:rsidRPr="00C86C3E">
              <w:rPr>
                <w:rStyle w:val="Hyperlink"/>
                <w:bCs/>
              </w:rPr>
              <w:t>F2005L00764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711</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2007 (No.</w:t>
            </w:r>
            <w:r w:rsidR="00C86C3E" w:rsidRPr="00C86C3E">
              <w:rPr>
                <w:i/>
              </w:rPr>
              <w:t> </w:t>
            </w:r>
            <w:r w:rsidRPr="00C86C3E">
              <w:rPr>
                <w:i/>
              </w:rPr>
              <w:t>1)</w:t>
            </w:r>
            <w:r w:rsidRPr="00C86C3E">
              <w:t>, SLI</w:t>
            </w:r>
            <w:r w:rsidR="00C86C3E" w:rsidRPr="00C86C3E">
              <w:t> </w:t>
            </w:r>
            <w:r w:rsidRPr="00C86C3E">
              <w:t>2007 No.</w:t>
            </w:r>
            <w:r w:rsidR="00C86C3E" w:rsidRPr="00C86C3E">
              <w:t> </w:t>
            </w:r>
            <w:r w:rsidRPr="00C86C3E">
              <w:t>181</w:t>
            </w:r>
          </w:p>
        </w:tc>
        <w:bookmarkStart w:id="728" w:name="BKCheck15B_715"/>
        <w:bookmarkEnd w:id="72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"http://www.comlaw.gov.au/Details/F2007L01907" \o "ComLaw" </w:instrText>
            </w:r>
            <w:r w:rsidRPr="00C86C3E">
              <w:fldChar w:fldCharType="separate"/>
            </w:r>
            <w:r w:rsidR="0027060C" w:rsidRPr="00C86C3E">
              <w:rPr>
                <w:rStyle w:val="Hyperlink"/>
                <w:bCs/>
              </w:rPr>
              <w:t>F2007L01907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712</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2007 (No.</w:t>
            </w:r>
            <w:r w:rsidR="00C86C3E" w:rsidRPr="00C86C3E">
              <w:rPr>
                <w:i/>
              </w:rPr>
              <w:t> </w:t>
            </w:r>
            <w:r w:rsidRPr="00C86C3E">
              <w:rPr>
                <w:i/>
              </w:rPr>
              <w:t>2)</w:t>
            </w:r>
            <w:r w:rsidRPr="00C86C3E">
              <w:t>, SLI</w:t>
            </w:r>
            <w:r w:rsidR="00C86C3E" w:rsidRPr="00C86C3E">
              <w:t> </w:t>
            </w:r>
            <w:r w:rsidRPr="00C86C3E">
              <w:t>2007 No.</w:t>
            </w:r>
            <w:r w:rsidR="00C86C3E" w:rsidRPr="00C86C3E">
              <w:t> </w:t>
            </w:r>
            <w:r w:rsidRPr="00C86C3E">
              <w:t>300</w:t>
            </w:r>
          </w:p>
        </w:tc>
        <w:bookmarkStart w:id="729" w:name="BKCheck15B_716"/>
        <w:bookmarkEnd w:id="72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"http://www.comlaw.gov.au/Details/F2007L03826" \o "ComLaw" </w:instrText>
            </w:r>
            <w:r w:rsidRPr="00C86C3E">
              <w:fldChar w:fldCharType="separate"/>
            </w:r>
            <w:r w:rsidR="0027060C" w:rsidRPr="00C86C3E">
              <w:rPr>
                <w:rStyle w:val="Hyperlink"/>
                <w:bCs/>
              </w:rPr>
              <w:t>F2007L03826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713</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2007 (No.</w:t>
            </w:r>
            <w:r w:rsidR="00C86C3E" w:rsidRPr="00C86C3E">
              <w:rPr>
                <w:i/>
              </w:rPr>
              <w:t> </w:t>
            </w:r>
            <w:r w:rsidRPr="00C86C3E">
              <w:rPr>
                <w:i/>
              </w:rPr>
              <w:t>3)</w:t>
            </w:r>
            <w:r w:rsidRPr="00C86C3E">
              <w:t>, SLI</w:t>
            </w:r>
            <w:r w:rsidR="00C86C3E" w:rsidRPr="00C86C3E">
              <w:t> </w:t>
            </w:r>
            <w:r w:rsidRPr="00C86C3E">
              <w:t>2007 No.</w:t>
            </w:r>
            <w:r w:rsidR="00C86C3E" w:rsidRPr="00C86C3E">
              <w:t> </w:t>
            </w:r>
            <w:r w:rsidRPr="00C86C3E">
              <w:t>301</w:t>
            </w:r>
          </w:p>
        </w:tc>
        <w:bookmarkStart w:id="730" w:name="BKCheck15B_717"/>
        <w:bookmarkEnd w:id="7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"http://www.comlaw.gov.au/Details/F2007L03828" \o "ComLaw" </w:instrText>
            </w:r>
            <w:r w:rsidRPr="00C86C3E">
              <w:fldChar w:fldCharType="separate"/>
            </w:r>
            <w:r w:rsidR="0027060C" w:rsidRPr="00C86C3E">
              <w:rPr>
                <w:rStyle w:val="Hyperlink"/>
                <w:bCs/>
              </w:rPr>
              <w:t>F2007L03828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714</w:t>
            </w:r>
          </w:p>
        </w:tc>
        <w:tc>
          <w:tcPr>
            <w:tcW w:w="4793" w:type="dxa"/>
            <w:shd w:val="clear" w:color="auto" w:fill="auto"/>
          </w:tcPr>
          <w:p w:rsidR="0027060C" w:rsidRPr="00C86C3E" w:rsidRDefault="0027060C" w:rsidP="0027060C">
            <w:pPr>
              <w:pStyle w:val="Tabletext"/>
              <w:rPr>
                <w:i/>
              </w:rPr>
            </w:pPr>
            <w:r w:rsidRPr="00C86C3E">
              <w:rPr>
                <w:i/>
              </w:rPr>
              <w:t>Defence (Personnel) Amendment Regulations</w:t>
            </w:r>
            <w:r w:rsidR="00C86C3E" w:rsidRPr="00C86C3E">
              <w:rPr>
                <w:i/>
              </w:rPr>
              <w:t> </w:t>
            </w:r>
            <w:r w:rsidRPr="00C86C3E">
              <w:rPr>
                <w:i/>
              </w:rPr>
              <w:t>2011 (No.</w:t>
            </w:r>
            <w:r w:rsidR="00C86C3E" w:rsidRPr="00C86C3E">
              <w:rPr>
                <w:i/>
              </w:rPr>
              <w:t> </w:t>
            </w:r>
            <w:r w:rsidRPr="00C86C3E">
              <w:rPr>
                <w:i/>
              </w:rPr>
              <w:t>1)</w:t>
            </w:r>
            <w:r w:rsidRPr="00C86C3E">
              <w:t>, SLI</w:t>
            </w:r>
            <w:r w:rsidR="00C86C3E" w:rsidRPr="00C86C3E">
              <w:t> </w:t>
            </w:r>
            <w:r w:rsidRPr="00C86C3E">
              <w:t>2011 No.</w:t>
            </w:r>
            <w:r w:rsidR="00C86C3E" w:rsidRPr="00C86C3E">
              <w:t> </w:t>
            </w:r>
            <w:r w:rsidRPr="00C86C3E">
              <w:t>59</w:t>
            </w:r>
          </w:p>
        </w:tc>
        <w:bookmarkStart w:id="731" w:name="BKCheck15B_718"/>
        <w:bookmarkEnd w:id="73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"http://www.comlaw.gov.au/Details/F2011L00761" \o "ComLaw" </w:instrText>
            </w:r>
            <w:r w:rsidRPr="00C86C3E">
              <w:fldChar w:fldCharType="separate"/>
            </w:r>
            <w:r w:rsidR="0027060C" w:rsidRPr="00C86C3E">
              <w:rPr>
                <w:rStyle w:val="Hyperlink"/>
                <w:bCs/>
              </w:rPr>
              <w:t>F2011L00761</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715</w:t>
            </w:r>
          </w:p>
        </w:tc>
        <w:tc>
          <w:tcPr>
            <w:tcW w:w="4793" w:type="dxa"/>
            <w:shd w:val="clear" w:color="auto" w:fill="auto"/>
          </w:tcPr>
          <w:p w:rsidR="00B07687" w:rsidRPr="00C86C3E" w:rsidRDefault="00B07687" w:rsidP="008B589B">
            <w:pPr>
              <w:pStyle w:val="Tabletext"/>
              <w:rPr>
                <w:i/>
              </w:rPr>
            </w:pPr>
            <w:r w:rsidRPr="00C86C3E">
              <w:rPr>
                <w:i/>
              </w:rPr>
              <w:t>Defence Portfolio Regulations Amendment (Aid to Civilian Authorities)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263</w:t>
            </w:r>
          </w:p>
        </w:tc>
        <w:bookmarkStart w:id="732" w:name="BKCheck15B_719"/>
        <w:bookmarkEnd w:id="732"/>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"http://www.comlaw.gov.au/Details/F2000B00274" \o "ComLaw" </w:instrText>
            </w:r>
            <w:r w:rsidRPr="00C86C3E">
              <w:fldChar w:fldCharType="separate"/>
            </w:r>
            <w:r w:rsidR="00B07687" w:rsidRPr="00C86C3E">
              <w:rPr>
                <w:rStyle w:val="Hyperlink"/>
                <w:bCs/>
              </w:rPr>
              <w:t>F2000B00274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716</w:t>
            </w:r>
          </w:p>
        </w:tc>
        <w:tc>
          <w:tcPr>
            <w:tcW w:w="4793" w:type="dxa"/>
            <w:shd w:val="clear" w:color="auto" w:fill="auto"/>
          </w:tcPr>
          <w:p w:rsidR="0027060C" w:rsidRPr="00C86C3E" w:rsidRDefault="0027060C" w:rsidP="0027060C">
            <w:pPr>
              <w:pStyle w:val="Tabletext"/>
            </w:pPr>
            <w:r w:rsidRPr="00C86C3E">
              <w:t>Defence (Prohibited Wharves and Buildings) Regulations (Amendment), SR</w:t>
            </w:r>
            <w:r w:rsidR="00C86C3E" w:rsidRPr="00C86C3E">
              <w:t> </w:t>
            </w:r>
            <w:r w:rsidRPr="00C86C3E">
              <w:t>1976 No.</w:t>
            </w:r>
            <w:r w:rsidR="00C86C3E" w:rsidRPr="00C86C3E">
              <w:t> </w:t>
            </w:r>
            <w:r w:rsidRPr="00C86C3E">
              <w:t>34</w:t>
            </w:r>
          </w:p>
        </w:tc>
        <w:bookmarkStart w:id="733" w:name="BKCheck15B_720"/>
        <w:bookmarkEnd w:id="7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"http://www.comlaw.gov.au/Details/F1997B01783" \o "ComLaw" </w:instrText>
            </w:r>
            <w:r w:rsidRPr="00C86C3E">
              <w:fldChar w:fldCharType="separate"/>
            </w:r>
            <w:r w:rsidR="0027060C" w:rsidRPr="00C86C3E">
              <w:rPr>
                <w:rStyle w:val="Hyperlink"/>
                <w:bCs/>
              </w:rPr>
              <w:t>F1997B01783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717</w:t>
            </w:r>
          </w:p>
        </w:tc>
        <w:tc>
          <w:tcPr>
            <w:tcW w:w="4793" w:type="dxa"/>
            <w:shd w:val="clear" w:color="auto" w:fill="auto"/>
          </w:tcPr>
          <w:p w:rsidR="0027060C" w:rsidRPr="00C86C3E" w:rsidRDefault="0027060C" w:rsidP="0027060C">
            <w:pPr>
              <w:pStyle w:val="Tabletext"/>
            </w:pPr>
            <w:r w:rsidRPr="00C86C3E">
              <w:t>Defence (Prohibited Wharves and Buildings) Regulations (Amendment), SR</w:t>
            </w:r>
            <w:r w:rsidR="00C86C3E" w:rsidRPr="00C86C3E">
              <w:t> </w:t>
            </w:r>
            <w:r w:rsidRPr="00C86C3E">
              <w:t>1981 No.</w:t>
            </w:r>
            <w:r w:rsidR="00C86C3E" w:rsidRPr="00C86C3E">
              <w:t> </w:t>
            </w:r>
            <w:r w:rsidRPr="00C86C3E">
              <w:t>152</w:t>
            </w:r>
          </w:p>
        </w:tc>
        <w:bookmarkStart w:id="734" w:name="BKCheck15B_721"/>
        <w:bookmarkEnd w:id="7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"http://www.comlaw.gov.au/Details/F1997B01784" \o "ComLaw" </w:instrText>
            </w:r>
            <w:r w:rsidRPr="00C86C3E">
              <w:fldChar w:fldCharType="separate"/>
            </w:r>
            <w:r w:rsidR="0027060C" w:rsidRPr="00C86C3E">
              <w:rPr>
                <w:rStyle w:val="Hyperlink"/>
                <w:bCs/>
              </w:rPr>
              <w:t>F1997B01784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718</w:t>
            </w:r>
          </w:p>
        </w:tc>
        <w:tc>
          <w:tcPr>
            <w:tcW w:w="4793" w:type="dxa"/>
            <w:shd w:val="clear" w:color="auto" w:fill="auto"/>
          </w:tcPr>
          <w:p w:rsidR="0027060C" w:rsidRPr="00C86C3E" w:rsidRDefault="0027060C" w:rsidP="0027060C">
            <w:pPr>
              <w:pStyle w:val="Tabletext"/>
              <w:rPr>
                <w:i/>
              </w:rPr>
            </w:pPr>
            <w:r w:rsidRPr="00C86C3E">
              <w:rPr>
                <w:i/>
              </w:rPr>
              <w:t>Defence (Prohibited Words and Letters)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41</w:t>
            </w:r>
          </w:p>
        </w:tc>
        <w:bookmarkStart w:id="735" w:name="BKCheck15B_722"/>
        <w:bookmarkEnd w:id="7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"http://www.comlaw.gov.au/Details/F2000B00047" \o "ComLaw" </w:instrText>
            </w:r>
            <w:r w:rsidRPr="00C86C3E">
              <w:fldChar w:fldCharType="separate"/>
            </w:r>
            <w:r w:rsidR="0027060C" w:rsidRPr="00C86C3E">
              <w:rPr>
                <w:rStyle w:val="Hyperlink"/>
                <w:bCs/>
              </w:rPr>
              <w:t>F2000B00047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719</w:t>
            </w:r>
          </w:p>
        </w:tc>
        <w:tc>
          <w:tcPr>
            <w:tcW w:w="4793" w:type="dxa"/>
            <w:shd w:val="clear" w:color="auto" w:fill="auto"/>
          </w:tcPr>
          <w:p w:rsidR="0027060C" w:rsidRPr="00C86C3E" w:rsidRDefault="0027060C" w:rsidP="0027060C">
            <w:pPr>
              <w:pStyle w:val="Tabletext"/>
            </w:pPr>
            <w:r w:rsidRPr="00C86C3E">
              <w:t>Defence (Prohibited Words and Letters) Regulations (Amendment), SR</w:t>
            </w:r>
            <w:r w:rsidR="00C86C3E" w:rsidRPr="00C86C3E">
              <w:t> </w:t>
            </w:r>
            <w:r w:rsidRPr="00C86C3E">
              <w:t>1976 No.</w:t>
            </w:r>
            <w:r w:rsidR="00C86C3E" w:rsidRPr="00C86C3E">
              <w:t> </w:t>
            </w:r>
            <w:r w:rsidRPr="00C86C3E">
              <w:t>51</w:t>
            </w:r>
          </w:p>
        </w:tc>
        <w:bookmarkStart w:id="736" w:name="BKCheck15B_723"/>
        <w:bookmarkEnd w:id="7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"http://www.comlaw.gov.au/Details/F1996B01060" \o "ComLaw" </w:instrText>
            </w:r>
            <w:r w:rsidRPr="00C86C3E">
              <w:fldChar w:fldCharType="separate"/>
            </w:r>
            <w:r w:rsidR="0027060C" w:rsidRPr="00C86C3E">
              <w:rPr>
                <w:rStyle w:val="Hyperlink"/>
                <w:bCs/>
              </w:rPr>
              <w:t>F1996B01060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720</w:t>
            </w:r>
          </w:p>
        </w:tc>
        <w:tc>
          <w:tcPr>
            <w:tcW w:w="4793" w:type="dxa"/>
            <w:shd w:val="clear" w:color="auto" w:fill="auto"/>
          </w:tcPr>
          <w:p w:rsidR="0027060C" w:rsidRPr="00C86C3E" w:rsidRDefault="0027060C" w:rsidP="0027060C">
            <w:pPr>
              <w:pStyle w:val="Tabletext"/>
            </w:pPr>
            <w:r w:rsidRPr="00C86C3E">
              <w:t>Defence (Prohibited Words and Letters) Regulations (Amendment), SR</w:t>
            </w:r>
            <w:r w:rsidR="00C86C3E" w:rsidRPr="00C86C3E">
              <w:t> </w:t>
            </w:r>
            <w:r w:rsidRPr="00C86C3E">
              <w:t>1981 No.</w:t>
            </w:r>
            <w:r w:rsidR="00C86C3E" w:rsidRPr="00C86C3E">
              <w:t> </w:t>
            </w:r>
            <w:r w:rsidRPr="00C86C3E">
              <w:t>102</w:t>
            </w:r>
          </w:p>
        </w:tc>
        <w:bookmarkStart w:id="737" w:name="BKCheck15B_724"/>
        <w:bookmarkEnd w:id="7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"http://www.comlaw.gov.au/Details/F1996B01061" \o "ComLaw" </w:instrText>
            </w:r>
            <w:r w:rsidRPr="00C86C3E">
              <w:fldChar w:fldCharType="separate"/>
            </w:r>
            <w:r w:rsidR="0027060C" w:rsidRPr="00C86C3E">
              <w:rPr>
                <w:rStyle w:val="Hyperlink"/>
                <w:bCs/>
              </w:rPr>
              <w:t>F1996B01061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721</w:t>
            </w:r>
          </w:p>
        </w:tc>
        <w:tc>
          <w:tcPr>
            <w:tcW w:w="4793" w:type="dxa"/>
            <w:shd w:val="clear" w:color="auto" w:fill="auto"/>
          </w:tcPr>
          <w:p w:rsidR="0027060C" w:rsidRPr="00C86C3E" w:rsidRDefault="0027060C" w:rsidP="0027060C">
            <w:pPr>
              <w:pStyle w:val="Tabletext"/>
            </w:pPr>
            <w:r w:rsidRPr="00C86C3E">
              <w:t>Defence (Prohibited Words and Letters) Regulations (Amendment), SR</w:t>
            </w:r>
            <w:r w:rsidR="00C86C3E" w:rsidRPr="00C86C3E">
              <w:t> </w:t>
            </w:r>
            <w:r w:rsidRPr="00C86C3E">
              <w:t>1990 No.</w:t>
            </w:r>
            <w:r w:rsidR="00C86C3E" w:rsidRPr="00C86C3E">
              <w:t> </w:t>
            </w:r>
            <w:r w:rsidRPr="00C86C3E">
              <w:t>378</w:t>
            </w:r>
          </w:p>
        </w:tc>
        <w:bookmarkStart w:id="738" w:name="BKCheck15B_725"/>
        <w:bookmarkEnd w:id="7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"http://www.comlaw.gov.au/Details/F1996B01062" \o "ComLaw" </w:instrText>
            </w:r>
            <w:r w:rsidRPr="00C86C3E">
              <w:fldChar w:fldCharType="separate"/>
            </w:r>
            <w:r w:rsidR="0027060C" w:rsidRPr="00C86C3E">
              <w:rPr>
                <w:rStyle w:val="Hyperlink"/>
                <w:bCs/>
              </w:rPr>
              <w:t>F1996B01062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722</w:t>
            </w:r>
          </w:p>
        </w:tc>
        <w:tc>
          <w:tcPr>
            <w:tcW w:w="4793" w:type="dxa"/>
            <w:shd w:val="clear" w:color="auto" w:fill="auto"/>
          </w:tcPr>
          <w:p w:rsidR="0027060C" w:rsidRPr="00C86C3E" w:rsidRDefault="0027060C" w:rsidP="0027060C">
            <w:pPr>
              <w:pStyle w:val="Tabletext"/>
              <w:rPr>
                <w:i/>
              </w:rPr>
            </w:pPr>
            <w:r w:rsidRPr="00C86C3E">
              <w:rPr>
                <w:i/>
              </w:rPr>
              <w:t>Defence (Public Areas) Amendment By</w:t>
            </w:r>
            <w:r w:rsidR="00DA121A" w:rsidRPr="00C86C3E">
              <w:rPr>
                <w:i/>
              </w:rPr>
              <w:t>-</w:t>
            </w:r>
            <w:r w:rsidRPr="00C86C3E">
              <w:rPr>
                <w:i/>
              </w:rPr>
              <w:t>laws 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331</w:t>
            </w:r>
          </w:p>
        </w:tc>
        <w:bookmarkStart w:id="739" w:name="BKCheck15B_726"/>
        <w:bookmarkEnd w:id="7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"http://www.comlaw.gov.au/Details/F2004B00336" \o "ComLaw" </w:instrText>
            </w:r>
            <w:r w:rsidRPr="00C86C3E">
              <w:fldChar w:fldCharType="separate"/>
            </w:r>
            <w:r w:rsidR="0027060C" w:rsidRPr="00C86C3E">
              <w:rPr>
                <w:rStyle w:val="Hyperlink"/>
                <w:bCs/>
              </w:rPr>
              <w:t>F2004B00336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723</w:t>
            </w:r>
          </w:p>
        </w:tc>
        <w:tc>
          <w:tcPr>
            <w:tcW w:w="4793" w:type="dxa"/>
            <w:shd w:val="clear" w:color="auto" w:fill="auto"/>
          </w:tcPr>
          <w:p w:rsidR="0027060C" w:rsidRPr="00C86C3E" w:rsidRDefault="0027060C" w:rsidP="0027060C">
            <w:pPr>
              <w:pStyle w:val="Tabletext"/>
              <w:rPr>
                <w:i/>
              </w:rPr>
            </w:pPr>
            <w:r w:rsidRPr="00C86C3E">
              <w:rPr>
                <w:i/>
              </w:rPr>
              <w:t>Defence (Public Areas) Amendment By</w:t>
            </w:r>
            <w:r w:rsidR="00DA121A" w:rsidRPr="00C86C3E">
              <w:rPr>
                <w:i/>
              </w:rPr>
              <w:t>-</w:t>
            </w:r>
            <w:r w:rsidRPr="00C86C3E">
              <w:rPr>
                <w:i/>
              </w:rPr>
              <w:t>Laws 2006 (No.</w:t>
            </w:r>
            <w:r w:rsidR="00C86C3E" w:rsidRPr="00C86C3E">
              <w:rPr>
                <w:i/>
              </w:rPr>
              <w:t> </w:t>
            </w:r>
            <w:r w:rsidRPr="00C86C3E">
              <w:rPr>
                <w:i/>
              </w:rPr>
              <w:t>1)</w:t>
            </w:r>
          </w:p>
        </w:tc>
        <w:bookmarkStart w:id="740" w:name="BKCheck15B_727"/>
        <w:bookmarkEnd w:id="7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"http://www.comlaw.gov.au/Details/F2006L02960" \o "ComLaw" </w:instrText>
            </w:r>
            <w:r w:rsidRPr="00C86C3E">
              <w:fldChar w:fldCharType="separate"/>
            </w:r>
            <w:r w:rsidR="0027060C" w:rsidRPr="00C86C3E">
              <w:rPr>
                <w:rStyle w:val="Hyperlink"/>
                <w:bCs/>
              </w:rPr>
              <w:t>F2006L02960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724</w:t>
            </w:r>
          </w:p>
        </w:tc>
        <w:tc>
          <w:tcPr>
            <w:tcW w:w="4793" w:type="dxa"/>
            <w:shd w:val="clear" w:color="auto" w:fill="auto"/>
          </w:tcPr>
          <w:p w:rsidR="0027060C" w:rsidRPr="00C86C3E" w:rsidRDefault="0027060C" w:rsidP="0027060C">
            <w:pPr>
              <w:pStyle w:val="Tabletext"/>
            </w:pPr>
            <w:r w:rsidRPr="00C86C3E">
              <w:t>Defence (Public Areas) By</w:t>
            </w:r>
            <w:r w:rsidR="00DA121A" w:rsidRPr="00C86C3E">
              <w:t>-</w:t>
            </w:r>
            <w:r w:rsidRPr="00C86C3E">
              <w:t>laws (Amendment), SR</w:t>
            </w:r>
            <w:r w:rsidR="00C86C3E" w:rsidRPr="00C86C3E">
              <w:t> </w:t>
            </w:r>
            <w:r w:rsidRPr="00C86C3E">
              <w:t>1988 No.</w:t>
            </w:r>
            <w:r w:rsidR="00C86C3E" w:rsidRPr="00C86C3E">
              <w:t> </w:t>
            </w:r>
            <w:r w:rsidRPr="00C86C3E">
              <w:t>13</w:t>
            </w:r>
          </w:p>
        </w:tc>
        <w:bookmarkStart w:id="741" w:name="BKCheck15B_728"/>
        <w:bookmarkEnd w:id="74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"http://www.comlaw.gov.au/Details/F2004B00334" \o "ComLaw" </w:instrText>
            </w:r>
            <w:r w:rsidRPr="00C86C3E">
              <w:fldChar w:fldCharType="separate"/>
            </w:r>
            <w:r w:rsidR="0027060C" w:rsidRPr="00C86C3E">
              <w:rPr>
                <w:rStyle w:val="Hyperlink"/>
                <w:bCs/>
              </w:rPr>
              <w:t>F2004B00334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725</w:t>
            </w:r>
          </w:p>
        </w:tc>
        <w:tc>
          <w:tcPr>
            <w:tcW w:w="4793" w:type="dxa"/>
            <w:shd w:val="clear" w:color="auto" w:fill="auto"/>
          </w:tcPr>
          <w:p w:rsidR="0027060C" w:rsidRPr="00C86C3E" w:rsidRDefault="0027060C" w:rsidP="0027060C">
            <w:pPr>
              <w:pStyle w:val="Tabletext"/>
            </w:pPr>
            <w:r w:rsidRPr="00C86C3E">
              <w:t>Defence (Public Areas) By</w:t>
            </w:r>
            <w:r w:rsidR="00DA121A" w:rsidRPr="00C86C3E">
              <w:t>-</w:t>
            </w:r>
            <w:r w:rsidRPr="00C86C3E">
              <w:t>Laws (Amendment), SR</w:t>
            </w:r>
            <w:r w:rsidR="00C86C3E" w:rsidRPr="00C86C3E">
              <w:t> </w:t>
            </w:r>
            <w:r w:rsidRPr="00C86C3E">
              <w:t>1997 No.</w:t>
            </w:r>
            <w:r w:rsidR="00C86C3E" w:rsidRPr="00C86C3E">
              <w:t> </w:t>
            </w:r>
            <w:r w:rsidRPr="00C86C3E">
              <w:t>34</w:t>
            </w:r>
          </w:p>
        </w:tc>
        <w:bookmarkStart w:id="742" w:name="BKCheck15B_729"/>
        <w:bookmarkEnd w:id="7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"http://www.comlaw.gov.au/Details/F2004B00335" \o "ComLaw" </w:instrText>
            </w:r>
            <w:r w:rsidRPr="00C86C3E">
              <w:fldChar w:fldCharType="separate"/>
            </w:r>
            <w:r w:rsidR="0027060C" w:rsidRPr="00C86C3E">
              <w:rPr>
                <w:rStyle w:val="Hyperlink"/>
                <w:bCs/>
              </w:rPr>
              <w:t>F2004B00335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726</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1989 under Section</w:t>
            </w:r>
            <w:r w:rsidR="00C86C3E" w:rsidRPr="00C86C3E">
              <w:rPr>
                <w:i/>
              </w:rPr>
              <w:t> </w:t>
            </w:r>
            <w:r w:rsidRPr="00C86C3E">
              <w:rPr>
                <w:i/>
              </w:rPr>
              <w:t>52 of the Defence Act 1903</w:t>
            </w:r>
          </w:p>
        </w:tc>
        <w:bookmarkStart w:id="743" w:name="BKCheck15B_730"/>
        <w:bookmarkEnd w:id="74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"http://www.comlaw.gov.au/Details/F2005B01458" \o "ComLaw" </w:instrText>
            </w:r>
            <w:r w:rsidRPr="00C86C3E">
              <w:fldChar w:fldCharType="separate"/>
            </w:r>
            <w:r w:rsidR="0027060C" w:rsidRPr="00C86C3E">
              <w:rPr>
                <w:rStyle w:val="Hyperlink"/>
                <w:bCs/>
              </w:rPr>
              <w:t>F2005B01458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727</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1990 under Section</w:t>
            </w:r>
            <w:r w:rsidR="00C86C3E" w:rsidRPr="00C86C3E">
              <w:rPr>
                <w:i/>
              </w:rPr>
              <w:t> </w:t>
            </w:r>
            <w:r w:rsidRPr="00C86C3E">
              <w:rPr>
                <w:i/>
              </w:rPr>
              <w:t>52 of the Defence Act 1903</w:t>
            </w:r>
          </w:p>
        </w:tc>
        <w:bookmarkStart w:id="744" w:name="BKCheck15B_731"/>
        <w:bookmarkEnd w:id="74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"http://www.comlaw.gov.au/Details/F2005B02322" \o "ComLaw" </w:instrText>
            </w:r>
            <w:r w:rsidRPr="00C86C3E">
              <w:fldChar w:fldCharType="separate"/>
            </w:r>
            <w:r w:rsidR="0027060C" w:rsidRPr="00C86C3E">
              <w:rPr>
                <w:rStyle w:val="Hyperlink"/>
                <w:bCs/>
              </w:rPr>
              <w:t>F2005B02322</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728</w:t>
            </w:r>
          </w:p>
        </w:tc>
        <w:tc>
          <w:tcPr>
            <w:tcW w:w="4793" w:type="dxa"/>
            <w:shd w:val="clear" w:color="auto" w:fill="auto"/>
          </w:tcPr>
          <w:p w:rsidR="00B07687" w:rsidRPr="00C86C3E" w:rsidRDefault="00B07687" w:rsidP="008B589B">
            <w:pPr>
              <w:pStyle w:val="Tabletext"/>
            </w:pPr>
            <w:r w:rsidRPr="00C86C3E">
              <w:rPr>
                <w:i/>
              </w:rPr>
              <w:t>Determination No.</w:t>
            </w:r>
            <w:r w:rsidR="00C86C3E" w:rsidRPr="00C86C3E">
              <w:rPr>
                <w:i/>
              </w:rPr>
              <w:t> </w:t>
            </w:r>
            <w:r w:rsidRPr="00C86C3E">
              <w:rPr>
                <w:i/>
              </w:rPr>
              <w:t>2 of 1990 under Section</w:t>
            </w:r>
            <w:r w:rsidR="00C86C3E" w:rsidRPr="00C86C3E">
              <w:rPr>
                <w:i/>
              </w:rPr>
              <w:t> </w:t>
            </w:r>
            <w:r w:rsidRPr="00C86C3E">
              <w:rPr>
                <w:i/>
              </w:rPr>
              <w:t>52 of the Defence Act 1903</w:t>
            </w:r>
          </w:p>
        </w:tc>
        <w:bookmarkStart w:id="745" w:name="BKCheck15B_732"/>
        <w:bookmarkEnd w:id="745"/>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"http://www.comlaw.gov.au/Details/F2005B01463" \o "ComLaw" </w:instrText>
            </w:r>
            <w:r w:rsidRPr="00C86C3E">
              <w:fldChar w:fldCharType="separate"/>
            </w:r>
            <w:r w:rsidR="00B07687" w:rsidRPr="00C86C3E">
              <w:rPr>
                <w:rStyle w:val="Hyperlink"/>
                <w:bCs/>
              </w:rPr>
              <w:t>F2005B01463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729</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1991 under Section</w:t>
            </w:r>
            <w:r w:rsidR="00C86C3E" w:rsidRPr="00C86C3E">
              <w:rPr>
                <w:i/>
              </w:rPr>
              <w:t> </w:t>
            </w:r>
            <w:r w:rsidRPr="00C86C3E">
              <w:rPr>
                <w:i/>
              </w:rPr>
              <w:t>52 of the Defence Act 1903</w:t>
            </w:r>
          </w:p>
        </w:tc>
        <w:bookmarkStart w:id="746" w:name="BKCheck15B_733"/>
        <w:bookmarkEnd w:id="7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"http://www.comlaw.gov.au/Details/F2005B01465" \o "ComLaw" </w:instrText>
            </w:r>
            <w:r w:rsidRPr="00C86C3E">
              <w:fldChar w:fldCharType="separate"/>
            </w:r>
            <w:r w:rsidR="0027060C" w:rsidRPr="00C86C3E">
              <w:rPr>
                <w:rStyle w:val="Hyperlink"/>
                <w:bCs/>
              </w:rPr>
              <w:t>F2005B01465</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730</w:t>
            </w:r>
          </w:p>
        </w:tc>
        <w:tc>
          <w:tcPr>
            <w:tcW w:w="4793" w:type="dxa"/>
            <w:shd w:val="clear" w:color="auto" w:fill="auto"/>
          </w:tcPr>
          <w:p w:rsidR="00B07687" w:rsidRPr="00C86C3E" w:rsidRDefault="00B07687" w:rsidP="008B589B">
            <w:pPr>
              <w:pStyle w:val="Tabletext"/>
            </w:pPr>
            <w:r w:rsidRPr="00C86C3E">
              <w:rPr>
                <w:i/>
              </w:rPr>
              <w:t>Determination No.</w:t>
            </w:r>
            <w:r w:rsidR="00C86C3E" w:rsidRPr="00C86C3E">
              <w:rPr>
                <w:i/>
              </w:rPr>
              <w:t> </w:t>
            </w:r>
            <w:r w:rsidRPr="00C86C3E">
              <w:rPr>
                <w:i/>
              </w:rPr>
              <w:t>2 of 1991 under Section</w:t>
            </w:r>
            <w:r w:rsidR="00C86C3E" w:rsidRPr="00C86C3E">
              <w:rPr>
                <w:i/>
              </w:rPr>
              <w:t> </w:t>
            </w:r>
            <w:r w:rsidRPr="00C86C3E">
              <w:rPr>
                <w:i/>
              </w:rPr>
              <w:t>52 of the Defence Act 1903</w:t>
            </w:r>
          </w:p>
        </w:tc>
        <w:bookmarkStart w:id="747" w:name="BKCheck15B_734"/>
        <w:bookmarkEnd w:id="747"/>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"http://www.comlaw.gov.au/Details/F2005B01952" \o "ComLaw" </w:instrText>
            </w:r>
            <w:r w:rsidRPr="00C86C3E">
              <w:fldChar w:fldCharType="separate"/>
            </w:r>
            <w:r w:rsidR="00B07687" w:rsidRPr="00C86C3E">
              <w:rPr>
                <w:rStyle w:val="Hyperlink"/>
                <w:bCs/>
              </w:rPr>
              <w:t>F2005B01952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731</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1992 under Section</w:t>
            </w:r>
            <w:r w:rsidR="00C86C3E" w:rsidRPr="00C86C3E">
              <w:rPr>
                <w:i/>
              </w:rPr>
              <w:t> </w:t>
            </w:r>
            <w:r w:rsidRPr="00C86C3E">
              <w:rPr>
                <w:i/>
              </w:rPr>
              <w:t>52 of the Defence Act 1903</w:t>
            </w:r>
          </w:p>
        </w:tc>
        <w:bookmarkStart w:id="748" w:name="BKCheck15B_735"/>
        <w:bookmarkEnd w:id="7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"http://www.comlaw.gov.au/Details/F2005B01475" \o "ComLaw" </w:instrText>
            </w:r>
            <w:r w:rsidRPr="00C86C3E">
              <w:fldChar w:fldCharType="separate"/>
            </w:r>
            <w:r w:rsidR="0027060C" w:rsidRPr="00C86C3E">
              <w:rPr>
                <w:rStyle w:val="Hyperlink"/>
                <w:bCs/>
              </w:rPr>
              <w:t>F2005B01475</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732</w:t>
            </w:r>
          </w:p>
        </w:tc>
        <w:tc>
          <w:tcPr>
            <w:tcW w:w="4793" w:type="dxa"/>
            <w:shd w:val="clear" w:color="auto" w:fill="auto"/>
          </w:tcPr>
          <w:p w:rsidR="00B07687" w:rsidRPr="00C86C3E" w:rsidRDefault="00B07687" w:rsidP="008B589B">
            <w:pPr>
              <w:pStyle w:val="Tabletext"/>
            </w:pPr>
            <w:r w:rsidRPr="00C86C3E">
              <w:rPr>
                <w:i/>
              </w:rPr>
              <w:t>Determination No.</w:t>
            </w:r>
            <w:r w:rsidR="00C86C3E" w:rsidRPr="00C86C3E">
              <w:rPr>
                <w:i/>
              </w:rPr>
              <w:t> </w:t>
            </w:r>
            <w:r w:rsidRPr="00C86C3E">
              <w:rPr>
                <w:i/>
              </w:rPr>
              <w:t>2 of 1992 under Section</w:t>
            </w:r>
            <w:r w:rsidR="00C86C3E" w:rsidRPr="00C86C3E">
              <w:rPr>
                <w:i/>
              </w:rPr>
              <w:t> </w:t>
            </w:r>
            <w:r w:rsidRPr="00C86C3E">
              <w:rPr>
                <w:i/>
              </w:rPr>
              <w:t>52 of the Defence Act 1903</w:t>
            </w:r>
          </w:p>
        </w:tc>
        <w:bookmarkStart w:id="749" w:name="BKCheck15B_736"/>
        <w:bookmarkEnd w:id="749"/>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"http://www.comlaw.gov.au/Details/F2005B01476" \o "ComLaw" </w:instrText>
            </w:r>
            <w:r w:rsidRPr="00C86C3E">
              <w:fldChar w:fldCharType="separate"/>
            </w:r>
            <w:r w:rsidR="00B07687" w:rsidRPr="00C86C3E">
              <w:rPr>
                <w:rStyle w:val="Hyperlink"/>
                <w:bCs/>
              </w:rPr>
              <w:t>F2005B01476</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733</w:t>
            </w:r>
          </w:p>
        </w:tc>
        <w:tc>
          <w:tcPr>
            <w:tcW w:w="4793" w:type="dxa"/>
            <w:shd w:val="clear" w:color="auto" w:fill="auto"/>
          </w:tcPr>
          <w:p w:rsidR="00B07687" w:rsidRPr="00C86C3E" w:rsidRDefault="00B07687" w:rsidP="008B589B">
            <w:pPr>
              <w:pStyle w:val="Tabletext"/>
            </w:pPr>
            <w:r w:rsidRPr="00C86C3E">
              <w:rPr>
                <w:i/>
              </w:rPr>
              <w:t>Determination No.</w:t>
            </w:r>
            <w:r w:rsidR="00C86C3E" w:rsidRPr="00C86C3E">
              <w:rPr>
                <w:i/>
              </w:rPr>
              <w:t> </w:t>
            </w:r>
            <w:r w:rsidRPr="00C86C3E">
              <w:rPr>
                <w:i/>
              </w:rPr>
              <w:t>3 of 1992 under Section</w:t>
            </w:r>
            <w:r w:rsidR="00C86C3E" w:rsidRPr="00C86C3E">
              <w:rPr>
                <w:i/>
              </w:rPr>
              <w:t> </w:t>
            </w:r>
            <w:r w:rsidRPr="00C86C3E">
              <w:rPr>
                <w:i/>
              </w:rPr>
              <w:t>52 of the Defence Act 1903</w:t>
            </w:r>
          </w:p>
        </w:tc>
        <w:bookmarkStart w:id="750" w:name="BKCheck15B_737"/>
        <w:bookmarkEnd w:id="750"/>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"http://www.comlaw.gov.au/Details/F2005B01477" \o "ComLaw" </w:instrText>
            </w:r>
            <w:r w:rsidRPr="00C86C3E">
              <w:fldChar w:fldCharType="separate"/>
            </w:r>
            <w:r w:rsidR="00B07687" w:rsidRPr="00C86C3E">
              <w:rPr>
                <w:rStyle w:val="Hyperlink"/>
                <w:bCs/>
              </w:rPr>
              <w:t>F2005B01477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734</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1993 under Section</w:t>
            </w:r>
            <w:r w:rsidR="00C86C3E" w:rsidRPr="00C86C3E">
              <w:rPr>
                <w:i/>
              </w:rPr>
              <w:t> </w:t>
            </w:r>
            <w:r w:rsidRPr="00C86C3E">
              <w:rPr>
                <w:i/>
              </w:rPr>
              <w:t>52 of the Defence Act 1903</w:t>
            </w:r>
          </w:p>
        </w:tc>
        <w:bookmarkStart w:id="751" w:name="BKCheck15B_738"/>
        <w:bookmarkEnd w:id="7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"http://www.comlaw.gov.au/Details/F2005B01479" \o "ComLaw" </w:instrText>
            </w:r>
            <w:r w:rsidRPr="00C86C3E">
              <w:fldChar w:fldCharType="separate"/>
            </w:r>
            <w:r w:rsidR="0027060C" w:rsidRPr="00C86C3E">
              <w:rPr>
                <w:rStyle w:val="Hyperlink"/>
                <w:bCs/>
              </w:rPr>
              <w:t>F2005B01479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735</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1994 under Section</w:t>
            </w:r>
            <w:r w:rsidR="00C86C3E" w:rsidRPr="00C86C3E">
              <w:rPr>
                <w:i/>
              </w:rPr>
              <w:t> </w:t>
            </w:r>
            <w:r w:rsidRPr="00C86C3E">
              <w:rPr>
                <w:i/>
              </w:rPr>
              <w:t>52 of the Defence Act 1903</w:t>
            </w:r>
          </w:p>
        </w:tc>
        <w:bookmarkStart w:id="752" w:name="BKCheck15B_739"/>
        <w:bookmarkEnd w:id="75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"http://www.comlaw.gov.au/Details/F2005B01481" \o "ComLaw" </w:instrText>
            </w:r>
            <w:r w:rsidRPr="00C86C3E">
              <w:fldChar w:fldCharType="separate"/>
            </w:r>
            <w:r w:rsidR="0027060C" w:rsidRPr="00C86C3E">
              <w:rPr>
                <w:rStyle w:val="Hyperlink"/>
                <w:bCs/>
              </w:rPr>
              <w:t>F2005B01481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736</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1995 under Section</w:t>
            </w:r>
            <w:r w:rsidR="00C86C3E" w:rsidRPr="00C86C3E">
              <w:rPr>
                <w:i/>
              </w:rPr>
              <w:t> </w:t>
            </w:r>
            <w:r w:rsidRPr="00C86C3E">
              <w:rPr>
                <w:i/>
              </w:rPr>
              <w:t>52 of the Defence Act 1903</w:t>
            </w:r>
          </w:p>
        </w:tc>
        <w:bookmarkStart w:id="753" w:name="BKCheck15B_740"/>
        <w:bookmarkEnd w:id="7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"http://www.comlaw.gov.au/Details/F2005B01482" \o "ComLaw" </w:instrText>
            </w:r>
            <w:r w:rsidRPr="00C86C3E">
              <w:fldChar w:fldCharType="separate"/>
            </w:r>
            <w:r w:rsidR="0027060C" w:rsidRPr="00C86C3E">
              <w:rPr>
                <w:rStyle w:val="Hyperlink"/>
                <w:bCs/>
              </w:rPr>
              <w:t>F2005B01482</w:t>
            </w:r>
            <w:r w:rsidRPr="00C86C3E">
              <w:rPr>
                <w:rStyle w:val="Hyperlink"/>
                <w:bCs/>
              </w:rPr>
              <w:fldChar w:fldCharType="end"/>
            </w:r>
          </w:p>
        </w:tc>
      </w:tr>
      <w:tr w:rsidR="00B07687" w:rsidRPr="00C86C3E" w:rsidTr="004C2E52">
        <w:trPr>
          <w:cantSplit/>
        </w:trPr>
        <w:tc>
          <w:tcPr>
            <w:tcW w:w="709" w:type="dxa"/>
            <w:shd w:val="clear" w:color="auto" w:fill="auto"/>
          </w:tcPr>
          <w:p w:rsidR="00B07687" w:rsidRPr="00C86C3E" w:rsidRDefault="008B589B" w:rsidP="008B589B">
            <w:pPr>
              <w:pStyle w:val="Tabletext"/>
              <w:rPr>
                <w:szCs w:val="22"/>
              </w:rPr>
            </w:pPr>
            <w:r w:rsidRPr="00C86C3E">
              <w:rPr>
                <w:szCs w:val="22"/>
              </w:rPr>
              <w:t>737</w:t>
            </w:r>
          </w:p>
        </w:tc>
        <w:tc>
          <w:tcPr>
            <w:tcW w:w="4793" w:type="dxa"/>
            <w:shd w:val="clear" w:color="auto" w:fill="auto"/>
          </w:tcPr>
          <w:p w:rsidR="00B07687" w:rsidRPr="00C86C3E" w:rsidRDefault="00B07687" w:rsidP="008B589B">
            <w:pPr>
              <w:pStyle w:val="Tabletext"/>
            </w:pPr>
            <w:r w:rsidRPr="00C86C3E">
              <w:rPr>
                <w:i/>
              </w:rPr>
              <w:t>Determination No.</w:t>
            </w:r>
            <w:r w:rsidR="00C86C3E" w:rsidRPr="00C86C3E">
              <w:rPr>
                <w:i/>
              </w:rPr>
              <w:t> </w:t>
            </w:r>
            <w:r w:rsidRPr="00C86C3E">
              <w:rPr>
                <w:i/>
              </w:rPr>
              <w:t>2 of 1995 under Section</w:t>
            </w:r>
            <w:r w:rsidR="00C86C3E" w:rsidRPr="00C86C3E">
              <w:rPr>
                <w:i/>
              </w:rPr>
              <w:t> </w:t>
            </w:r>
            <w:r w:rsidRPr="00C86C3E">
              <w:rPr>
                <w:i/>
              </w:rPr>
              <w:t>52 of the Defence Act 1903</w:t>
            </w:r>
          </w:p>
        </w:tc>
        <w:bookmarkStart w:id="754" w:name="BKCheck15B_741"/>
        <w:bookmarkEnd w:id="754"/>
        <w:tc>
          <w:tcPr>
            <w:tcW w:w="1595" w:type="dxa"/>
            <w:shd w:val="clear" w:color="auto" w:fill="auto"/>
          </w:tcPr>
          <w:p w:rsidR="00B07687" w:rsidRPr="00C86C3E" w:rsidRDefault="00E1081A" w:rsidP="008B589B">
            <w:pPr>
              <w:pStyle w:val="Tabletext"/>
              <w:rPr>
                <w:rStyle w:val="Hyperlink"/>
                <w:bCs/>
              </w:rPr>
            </w:pPr>
            <w:r w:rsidRPr="00C86C3E">
              <w:fldChar w:fldCharType="begin"/>
            </w:r>
            <w:r w:rsidRPr="00C86C3E">
              <w:instrText xml:space="preserve"> HYPERLINK "http://www.comlaw.gov.au/Details/F2005B01483" \o "ComLaw" </w:instrText>
            </w:r>
            <w:r w:rsidRPr="00C86C3E">
              <w:fldChar w:fldCharType="separate"/>
            </w:r>
            <w:r w:rsidR="00B07687" w:rsidRPr="00C86C3E">
              <w:rPr>
                <w:rStyle w:val="Hyperlink"/>
                <w:bCs/>
              </w:rPr>
              <w:t>F2005B01483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738</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1996 under section</w:t>
            </w:r>
            <w:r w:rsidR="00C86C3E" w:rsidRPr="00C86C3E">
              <w:rPr>
                <w:i/>
              </w:rPr>
              <w:t> </w:t>
            </w:r>
            <w:r w:rsidRPr="00C86C3E">
              <w:rPr>
                <w:i/>
              </w:rPr>
              <w:t>52 of the Defence Act 1903</w:t>
            </w:r>
          </w:p>
        </w:tc>
        <w:bookmarkStart w:id="755" w:name="BKCheck15B_742"/>
        <w:bookmarkEnd w:id="7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"http://www.comlaw.gov.au/Details/F2005B01486" \o "ComLaw" </w:instrText>
            </w:r>
            <w:r w:rsidRPr="00C86C3E">
              <w:fldChar w:fldCharType="separate"/>
            </w:r>
            <w:r w:rsidR="0027060C" w:rsidRPr="00C86C3E">
              <w:rPr>
                <w:rStyle w:val="Hyperlink"/>
                <w:bCs/>
              </w:rPr>
              <w:t>F2005B01486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739</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1997 under section</w:t>
            </w:r>
            <w:r w:rsidR="00C86C3E" w:rsidRPr="00C86C3E">
              <w:rPr>
                <w:i/>
              </w:rPr>
              <w:t> </w:t>
            </w:r>
            <w:r w:rsidRPr="00C86C3E">
              <w:rPr>
                <w:i/>
              </w:rPr>
              <w:t>52 of the Defence Act 1903</w:t>
            </w:r>
          </w:p>
        </w:tc>
        <w:bookmarkStart w:id="756" w:name="BKCheck15B_743"/>
        <w:bookmarkEnd w:id="7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"http://www.comlaw.gov.au/Details/F2005B01487" \o "ComLaw" </w:instrText>
            </w:r>
            <w:r w:rsidRPr="00C86C3E">
              <w:fldChar w:fldCharType="separate"/>
            </w:r>
            <w:r w:rsidR="0027060C" w:rsidRPr="00C86C3E">
              <w:rPr>
                <w:rStyle w:val="Hyperlink"/>
                <w:bCs/>
              </w:rPr>
              <w:t>F2005B01487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740</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1998 under section</w:t>
            </w:r>
            <w:r w:rsidR="00C86C3E" w:rsidRPr="00C86C3E">
              <w:rPr>
                <w:i/>
              </w:rPr>
              <w:t> </w:t>
            </w:r>
            <w:r w:rsidRPr="00C86C3E">
              <w:rPr>
                <w:i/>
              </w:rPr>
              <w:t>52 of the Defence Act 1903</w:t>
            </w:r>
          </w:p>
        </w:tc>
        <w:bookmarkStart w:id="757" w:name="BKCheck15B_744"/>
        <w:bookmarkEnd w:id="7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"http://www.comlaw.gov.au/Details/F2005B01489" \o "ComLaw" </w:instrText>
            </w:r>
            <w:r w:rsidRPr="00C86C3E">
              <w:fldChar w:fldCharType="separate"/>
            </w:r>
            <w:r w:rsidR="0027060C" w:rsidRPr="00C86C3E">
              <w:rPr>
                <w:rStyle w:val="Hyperlink"/>
                <w:bCs/>
              </w:rPr>
              <w:t>F2005B01489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741</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1999 under section</w:t>
            </w:r>
            <w:r w:rsidR="00C86C3E" w:rsidRPr="00C86C3E">
              <w:rPr>
                <w:i/>
              </w:rPr>
              <w:t> </w:t>
            </w:r>
            <w:r w:rsidRPr="00C86C3E">
              <w:rPr>
                <w:i/>
              </w:rPr>
              <w:t>52 of the Defence Act 1903</w:t>
            </w:r>
          </w:p>
        </w:tc>
        <w:bookmarkStart w:id="758" w:name="BKCheck15B_745"/>
        <w:bookmarkEnd w:id="7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"http://www.comlaw.gov.au/Details/F2005B01494" \o "ComLaw" </w:instrText>
            </w:r>
            <w:r w:rsidRPr="00C86C3E">
              <w:fldChar w:fldCharType="separate"/>
            </w:r>
            <w:r w:rsidR="0027060C" w:rsidRPr="00C86C3E">
              <w:rPr>
                <w:rStyle w:val="Hyperlink"/>
                <w:bCs/>
              </w:rPr>
              <w:t>F2005B01494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742</w:t>
            </w:r>
          </w:p>
        </w:tc>
        <w:tc>
          <w:tcPr>
            <w:tcW w:w="4793" w:type="dxa"/>
            <w:shd w:val="clear" w:color="auto" w:fill="auto"/>
          </w:tcPr>
          <w:p w:rsidR="0027060C" w:rsidRPr="00C86C3E" w:rsidRDefault="0027060C" w:rsidP="0027060C">
            <w:pPr>
              <w:pStyle w:val="Tabletext"/>
            </w:pPr>
            <w:r w:rsidRPr="00C86C3E">
              <w:rPr>
                <w:i/>
              </w:rPr>
              <w:t>Determination No.</w:t>
            </w:r>
            <w:r w:rsidR="00C86C3E" w:rsidRPr="00C86C3E">
              <w:rPr>
                <w:i/>
              </w:rPr>
              <w:t> </w:t>
            </w:r>
            <w:r w:rsidRPr="00C86C3E">
              <w:rPr>
                <w:i/>
              </w:rPr>
              <w:t>1 of 2000 under section</w:t>
            </w:r>
            <w:r w:rsidR="00C86C3E" w:rsidRPr="00C86C3E">
              <w:rPr>
                <w:i/>
              </w:rPr>
              <w:t> </w:t>
            </w:r>
            <w:r w:rsidRPr="00C86C3E">
              <w:rPr>
                <w:i/>
              </w:rPr>
              <w:t>52 of the Defence Act 1903</w:t>
            </w:r>
          </w:p>
        </w:tc>
        <w:bookmarkStart w:id="759" w:name="BKCheck15B_746"/>
        <w:bookmarkEnd w:id="75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"http://www.comlaw.gov.au/Details/F2005B01495" \o "ComLaw" </w:instrText>
            </w:r>
            <w:r w:rsidRPr="00C86C3E">
              <w:fldChar w:fldCharType="separate"/>
            </w:r>
            <w:r w:rsidR="0027060C" w:rsidRPr="00C86C3E">
              <w:rPr>
                <w:rStyle w:val="Hyperlink"/>
                <w:bCs/>
              </w:rPr>
              <w:t>F2005B01495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743</w:t>
            </w:r>
          </w:p>
        </w:tc>
        <w:tc>
          <w:tcPr>
            <w:tcW w:w="4793" w:type="dxa"/>
            <w:shd w:val="clear" w:color="auto" w:fill="auto"/>
          </w:tcPr>
          <w:p w:rsidR="0027060C" w:rsidRPr="00C86C3E" w:rsidRDefault="0027060C" w:rsidP="0027060C">
            <w:pPr>
              <w:pStyle w:val="Tabletext"/>
              <w:rPr>
                <w:i/>
              </w:rPr>
            </w:pPr>
            <w:r w:rsidRPr="00C86C3E">
              <w:rPr>
                <w:i/>
              </w:rPr>
              <w:t>Explosives Transport Amendment Regulations</w:t>
            </w:r>
            <w:r w:rsidR="00C86C3E" w:rsidRPr="00C86C3E">
              <w:rPr>
                <w:i/>
              </w:rPr>
              <w:t> </w:t>
            </w:r>
            <w:r w:rsidRPr="00C86C3E">
              <w:rPr>
                <w:i/>
              </w:rPr>
              <w:t>2011 (No.</w:t>
            </w:r>
            <w:r w:rsidR="00C86C3E" w:rsidRPr="00C86C3E">
              <w:rPr>
                <w:i/>
              </w:rPr>
              <w:t> </w:t>
            </w:r>
            <w:r w:rsidRPr="00C86C3E">
              <w:rPr>
                <w:i/>
              </w:rPr>
              <w:t>1)</w:t>
            </w:r>
            <w:r w:rsidRPr="00C86C3E">
              <w:t>, SLI</w:t>
            </w:r>
            <w:r w:rsidR="00C86C3E" w:rsidRPr="00C86C3E">
              <w:t> </w:t>
            </w:r>
            <w:r w:rsidRPr="00C86C3E">
              <w:t>2011 No.</w:t>
            </w:r>
            <w:r w:rsidR="00C86C3E" w:rsidRPr="00C86C3E">
              <w:t> </w:t>
            </w:r>
            <w:r w:rsidRPr="00C86C3E">
              <w:t>89</w:t>
            </w:r>
          </w:p>
        </w:tc>
        <w:bookmarkStart w:id="760" w:name="BKCheck15B_747"/>
        <w:bookmarkEnd w:id="7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"http://www.comlaw.gov.au/Details/F2011L01099" \o "ComLaw" </w:instrText>
            </w:r>
            <w:r w:rsidRPr="00C86C3E">
              <w:fldChar w:fldCharType="separate"/>
            </w:r>
            <w:r w:rsidR="0027060C" w:rsidRPr="00C86C3E">
              <w:rPr>
                <w:rStyle w:val="Hyperlink"/>
                <w:bCs/>
              </w:rPr>
              <w:t>F2011L01099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744</w:t>
            </w:r>
          </w:p>
        </w:tc>
        <w:tc>
          <w:tcPr>
            <w:tcW w:w="4793" w:type="dxa"/>
            <w:shd w:val="clear" w:color="auto" w:fill="auto"/>
          </w:tcPr>
          <w:p w:rsidR="0027060C" w:rsidRPr="00C86C3E" w:rsidRDefault="0027060C" w:rsidP="0027060C">
            <w:pPr>
              <w:pStyle w:val="Tabletext"/>
              <w:rPr>
                <w:i/>
              </w:rPr>
            </w:pPr>
            <w:r w:rsidRPr="00C86C3E">
              <w:rPr>
                <w:i/>
              </w:rPr>
              <w:t>Military Justice (Interim Measures) (Remuneration and Entitlements) Amendment Regulation</w:t>
            </w:r>
            <w:r w:rsidR="00C86C3E" w:rsidRPr="00C86C3E">
              <w:rPr>
                <w:i/>
              </w:rPr>
              <w:t> </w:t>
            </w:r>
            <w:r w:rsidRPr="00C86C3E">
              <w:rPr>
                <w:i/>
              </w:rPr>
              <w:t>2012 (No.</w:t>
            </w:r>
            <w:r w:rsidR="00C86C3E" w:rsidRPr="00C86C3E">
              <w:rPr>
                <w:i/>
              </w:rPr>
              <w:t> </w:t>
            </w:r>
            <w:r w:rsidRPr="00C86C3E">
              <w:rPr>
                <w:i/>
              </w:rPr>
              <w:t>1)</w:t>
            </w:r>
            <w:r w:rsidRPr="00C86C3E">
              <w:t>, SLI</w:t>
            </w:r>
            <w:r w:rsidR="00C86C3E" w:rsidRPr="00C86C3E">
              <w:t> </w:t>
            </w:r>
            <w:r w:rsidRPr="00C86C3E">
              <w:t>2012 No.</w:t>
            </w:r>
            <w:r w:rsidR="00C86C3E" w:rsidRPr="00C86C3E">
              <w:t> </w:t>
            </w:r>
            <w:r w:rsidRPr="00C86C3E">
              <w:t>53</w:t>
            </w:r>
          </w:p>
        </w:tc>
        <w:bookmarkStart w:id="761" w:name="BKCheck15B_748"/>
        <w:bookmarkEnd w:id="76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"http://www.comlaw.gov.au/Details/F2012L00908" \o "ComLaw" </w:instrText>
            </w:r>
            <w:r w:rsidRPr="00C86C3E">
              <w:fldChar w:fldCharType="separate"/>
            </w:r>
            <w:r w:rsidR="0027060C" w:rsidRPr="00C86C3E">
              <w:rPr>
                <w:rStyle w:val="Hyperlink"/>
                <w:bCs/>
              </w:rPr>
              <w:t>F2012L00908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745</w:t>
            </w:r>
          </w:p>
        </w:tc>
        <w:tc>
          <w:tcPr>
            <w:tcW w:w="4793" w:type="dxa"/>
            <w:shd w:val="clear" w:color="auto" w:fill="auto"/>
          </w:tcPr>
          <w:p w:rsidR="0027060C" w:rsidRPr="00C86C3E" w:rsidRDefault="0027060C" w:rsidP="0027060C">
            <w:pPr>
              <w:pStyle w:val="Tabletext"/>
              <w:rPr>
                <w:i/>
              </w:rPr>
            </w:pPr>
            <w:r w:rsidRPr="00C86C3E">
              <w:rPr>
                <w:i/>
              </w:rPr>
              <w:t>Military Justice (Interim Measures) (Remuneration and Entitlements) Amendment Regulations</w:t>
            </w:r>
            <w:r w:rsidR="00C86C3E" w:rsidRPr="00C86C3E">
              <w:rPr>
                <w:i/>
              </w:rPr>
              <w:t> </w:t>
            </w:r>
            <w:r w:rsidRPr="00C86C3E">
              <w:rPr>
                <w:i/>
              </w:rPr>
              <w:t>2011 (No.</w:t>
            </w:r>
            <w:r w:rsidR="00C86C3E" w:rsidRPr="00C86C3E">
              <w:rPr>
                <w:i/>
              </w:rPr>
              <w:t> </w:t>
            </w:r>
            <w:r w:rsidRPr="00C86C3E">
              <w:rPr>
                <w:i/>
              </w:rPr>
              <w:t>1)</w:t>
            </w:r>
            <w:r w:rsidRPr="00C86C3E">
              <w:t>, SLI</w:t>
            </w:r>
            <w:r w:rsidR="00C86C3E" w:rsidRPr="00C86C3E">
              <w:t> </w:t>
            </w:r>
            <w:r w:rsidRPr="00C86C3E">
              <w:t>2011 No.</w:t>
            </w:r>
            <w:r w:rsidR="00C86C3E" w:rsidRPr="00C86C3E">
              <w:t> </w:t>
            </w:r>
            <w:r w:rsidRPr="00C86C3E">
              <w:t>151</w:t>
            </w:r>
          </w:p>
        </w:tc>
        <w:bookmarkStart w:id="762" w:name="BKCheck15B_749"/>
        <w:bookmarkEnd w:id="76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"http://www.comlaw.gov.au/Details/F2011L01699" \o "ComLaw" </w:instrText>
            </w:r>
            <w:r w:rsidRPr="00C86C3E">
              <w:fldChar w:fldCharType="separate"/>
            </w:r>
            <w:r w:rsidR="0027060C" w:rsidRPr="00C86C3E">
              <w:rPr>
                <w:rStyle w:val="Hyperlink"/>
                <w:bCs/>
              </w:rPr>
              <w:t>F2011L01699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746</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2</w:t>
            </w:r>
          </w:p>
        </w:tc>
        <w:bookmarkStart w:id="763" w:name="BKCheck15B_750"/>
        <w:bookmarkEnd w:id="76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"http://www.comlaw.gov.au/Details/F2008B00232" \o "ComLaw" </w:instrText>
            </w:r>
            <w:r w:rsidRPr="00C86C3E">
              <w:fldChar w:fldCharType="separate"/>
            </w:r>
            <w:r w:rsidR="0027060C" w:rsidRPr="00C86C3E">
              <w:rPr>
                <w:rStyle w:val="Hyperlink"/>
                <w:bCs/>
              </w:rPr>
              <w:t>F2008B00232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747</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3</w:t>
            </w:r>
          </w:p>
        </w:tc>
        <w:bookmarkStart w:id="764" w:name="BKCheck15B_751"/>
        <w:bookmarkEnd w:id="7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"http://www.comlaw.gov.au/Details/F2008B00233" \o "ComLaw" </w:instrText>
            </w:r>
            <w:r w:rsidRPr="00C86C3E">
              <w:fldChar w:fldCharType="separate"/>
            </w:r>
            <w:r w:rsidR="0027060C" w:rsidRPr="00C86C3E">
              <w:rPr>
                <w:rStyle w:val="Hyperlink"/>
                <w:bCs/>
              </w:rPr>
              <w:t>F2008B00233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748</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37</w:t>
            </w:r>
          </w:p>
        </w:tc>
        <w:bookmarkStart w:id="765" w:name="BKCheck15B_752"/>
        <w:bookmarkEnd w:id="7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"http://www.comlaw.gov.au/Details/F2008B00301" \o "ComLaw" </w:instrText>
            </w:r>
            <w:r w:rsidRPr="00C86C3E">
              <w:fldChar w:fldCharType="separate"/>
            </w:r>
            <w:r w:rsidR="0027060C" w:rsidRPr="00C86C3E">
              <w:rPr>
                <w:rStyle w:val="Hyperlink"/>
                <w:bCs/>
              </w:rPr>
              <w:t>F2008B00301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749</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38</w:t>
            </w:r>
          </w:p>
        </w:tc>
        <w:bookmarkStart w:id="766" w:name="BKCheck15B_753"/>
        <w:bookmarkEnd w:id="7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"http://www.comlaw.gov.au/Details/F2008B00302" \o "ComLaw" </w:instrText>
            </w:r>
            <w:r w:rsidRPr="00C86C3E">
              <w:fldChar w:fldCharType="separate"/>
            </w:r>
            <w:r w:rsidR="0027060C" w:rsidRPr="00C86C3E">
              <w:rPr>
                <w:rStyle w:val="Hyperlink"/>
                <w:bCs/>
              </w:rPr>
              <w:t>F2008B00302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750</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39</w:t>
            </w:r>
          </w:p>
        </w:tc>
        <w:bookmarkStart w:id="767" w:name="BKCheck15B_754"/>
        <w:bookmarkEnd w:id="7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"http://www.comlaw.gov.au/Details/F2008B00303" \o "ComLaw" </w:instrText>
            </w:r>
            <w:r w:rsidRPr="00C86C3E">
              <w:fldChar w:fldCharType="separate"/>
            </w:r>
            <w:r w:rsidR="0027060C" w:rsidRPr="00C86C3E">
              <w:rPr>
                <w:rStyle w:val="Hyperlink"/>
                <w:bCs/>
              </w:rPr>
              <w:t>F2008B00303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751</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40</w:t>
            </w:r>
          </w:p>
        </w:tc>
        <w:bookmarkStart w:id="768" w:name="BKCheck15B_755"/>
        <w:bookmarkEnd w:id="7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"http://www.comlaw.gov.au/Details/F2008B00333" \o "ComLaw" </w:instrText>
            </w:r>
            <w:r w:rsidRPr="00C86C3E">
              <w:fldChar w:fldCharType="separate"/>
            </w:r>
            <w:r w:rsidR="0027060C" w:rsidRPr="00C86C3E">
              <w:rPr>
                <w:rStyle w:val="Hyperlink"/>
                <w:bCs/>
              </w:rPr>
              <w:t>F2008B00333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752</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41</w:t>
            </w:r>
          </w:p>
        </w:tc>
        <w:bookmarkStart w:id="769" w:name="BKCheck15B_756"/>
        <w:bookmarkEnd w:id="7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"http://www.comlaw.gov.au/Details/F2008B00334" \o "ComLaw" </w:instrText>
            </w:r>
            <w:r w:rsidRPr="00C86C3E">
              <w:fldChar w:fldCharType="separate"/>
            </w:r>
            <w:r w:rsidR="0027060C" w:rsidRPr="00C86C3E">
              <w:rPr>
                <w:rStyle w:val="Hyperlink"/>
                <w:bCs/>
              </w:rPr>
              <w:t>F2008B00334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753</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42</w:t>
            </w:r>
          </w:p>
        </w:tc>
        <w:bookmarkStart w:id="770" w:name="BKCheck15B_757"/>
        <w:bookmarkEnd w:id="7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"http://www.comlaw.gov.au/Details/F2008B00335" \o "ComLaw" </w:instrText>
            </w:r>
            <w:r w:rsidRPr="00C86C3E">
              <w:fldChar w:fldCharType="separate"/>
            </w:r>
            <w:r w:rsidR="0027060C" w:rsidRPr="00C86C3E">
              <w:rPr>
                <w:rStyle w:val="Hyperlink"/>
                <w:bCs/>
              </w:rPr>
              <w:t>F2008B00335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754</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43</w:t>
            </w:r>
          </w:p>
        </w:tc>
        <w:bookmarkStart w:id="771" w:name="BKCheck15B_758"/>
        <w:bookmarkEnd w:id="7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"http://www.comlaw.gov.au/Details/F2008B00336" \o "ComLaw" </w:instrText>
            </w:r>
            <w:r w:rsidRPr="00C86C3E">
              <w:fldChar w:fldCharType="separate"/>
            </w:r>
            <w:r w:rsidR="0027060C" w:rsidRPr="00C86C3E">
              <w:rPr>
                <w:rStyle w:val="Hyperlink"/>
                <w:bCs/>
              </w:rPr>
              <w:t>F2008B00336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755</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44</w:t>
            </w:r>
          </w:p>
        </w:tc>
        <w:bookmarkStart w:id="772" w:name="BKCheck15B_759"/>
        <w:bookmarkEnd w:id="7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"http://www.comlaw.gov.au/Details/F2008B00337" \o "ComLaw" </w:instrText>
            </w:r>
            <w:r w:rsidRPr="00C86C3E">
              <w:fldChar w:fldCharType="separate"/>
            </w:r>
            <w:r w:rsidR="0027060C" w:rsidRPr="00C86C3E">
              <w:rPr>
                <w:rStyle w:val="Hyperlink"/>
                <w:bCs/>
              </w:rPr>
              <w:t>F2008B00337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756</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45</w:t>
            </w:r>
          </w:p>
        </w:tc>
        <w:bookmarkStart w:id="773" w:name="BKCheck15B_760"/>
        <w:bookmarkEnd w:id="7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"http://www.comlaw.gov.au/Details/F2008B00338" \o "ComLaw" </w:instrText>
            </w:r>
            <w:r w:rsidRPr="00C86C3E">
              <w:fldChar w:fldCharType="separate"/>
            </w:r>
            <w:r w:rsidR="0027060C" w:rsidRPr="00C86C3E">
              <w:rPr>
                <w:rStyle w:val="Hyperlink"/>
                <w:bCs/>
              </w:rPr>
              <w:t>F2008B00338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757</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46</w:t>
            </w:r>
          </w:p>
        </w:tc>
        <w:bookmarkStart w:id="774" w:name="BKCheck15B_761"/>
        <w:bookmarkEnd w:id="7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"http://www.comlaw.gov.au/Details/F2008B00340" \o "ComLaw" </w:instrText>
            </w:r>
            <w:r w:rsidRPr="00C86C3E">
              <w:fldChar w:fldCharType="separate"/>
            </w:r>
            <w:r w:rsidR="0027060C" w:rsidRPr="00C86C3E">
              <w:rPr>
                <w:rStyle w:val="Hyperlink"/>
                <w:bCs/>
              </w:rPr>
              <w:t>F2008B00340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758</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47</w:t>
            </w:r>
          </w:p>
        </w:tc>
        <w:bookmarkStart w:id="775" w:name="BKCheck15B_762"/>
        <w:bookmarkEnd w:id="7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"http://www.comlaw.gov.au/Details/F2008B00339" \o "ComLaw" </w:instrText>
            </w:r>
            <w:r w:rsidRPr="00C86C3E">
              <w:fldChar w:fldCharType="separate"/>
            </w:r>
            <w:r w:rsidR="0027060C" w:rsidRPr="00C86C3E">
              <w:rPr>
                <w:rStyle w:val="Hyperlink"/>
                <w:bCs/>
              </w:rPr>
              <w:t>F2008B00339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759</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48</w:t>
            </w:r>
          </w:p>
        </w:tc>
        <w:bookmarkStart w:id="776" w:name="BKCheck15B_763"/>
        <w:bookmarkEnd w:id="77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"http://www.comlaw.gov.au/Details/F2008B00341" \o "ComLaw" </w:instrText>
            </w:r>
            <w:r w:rsidRPr="00C86C3E">
              <w:fldChar w:fldCharType="separate"/>
            </w:r>
            <w:r w:rsidR="0027060C" w:rsidRPr="00C86C3E">
              <w:rPr>
                <w:rStyle w:val="Hyperlink"/>
                <w:bCs/>
              </w:rPr>
              <w:t>F2008B00341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760</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49</w:t>
            </w:r>
          </w:p>
        </w:tc>
        <w:bookmarkStart w:id="777" w:name="BKCheck15B_764"/>
        <w:bookmarkEnd w:id="77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"http://www.comlaw.gov.au/Details/F2008B00342" \o "ComLaw" </w:instrText>
            </w:r>
            <w:r w:rsidRPr="00C86C3E">
              <w:fldChar w:fldCharType="separate"/>
            </w:r>
            <w:r w:rsidR="0027060C" w:rsidRPr="00C86C3E">
              <w:rPr>
                <w:rStyle w:val="Hyperlink"/>
                <w:bCs/>
              </w:rPr>
              <w:t>F2008B00342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761</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51</w:t>
            </w:r>
          </w:p>
        </w:tc>
        <w:bookmarkStart w:id="778" w:name="BKCheck15B_765"/>
        <w:bookmarkEnd w:id="7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"http://www.comlaw.gov.au/Details/F2008B00344" \o "ComLaw" </w:instrText>
            </w:r>
            <w:r w:rsidRPr="00C86C3E">
              <w:fldChar w:fldCharType="separate"/>
            </w:r>
            <w:r w:rsidR="0027060C" w:rsidRPr="00C86C3E">
              <w:rPr>
                <w:rStyle w:val="Hyperlink"/>
                <w:bCs/>
              </w:rPr>
              <w:t>F2008B00344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762</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52</w:t>
            </w:r>
          </w:p>
        </w:tc>
        <w:bookmarkStart w:id="779" w:name="BKCheck15B_766"/>
        <w:bookmarkEnd w:id="7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"http://www.comlaw.gov.au/Details/F2008B00345" \o "ComLaw" </w:instrText>
            </w:r>
            <w:r w:rsidRPr="00C86C3E">
              <w:fldChar w:fldCharType="separate"/>
            </w:r>
            <w:r w:rsidR="0027060C" w:rsidRPr="00C86C3E">
              <w:rPr>
                <w:rStyle w:val="Hyperlink"/>
                <w:bCs/>
              </w:rPr>
              <w:t>F2008B00345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763</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53</w:t>
            </w:r>
          </w:p>
        </w:tc>
        <w:bookmarkStart w:id="780" w:name="BKCheck15B_767"/>
        <w:bookmarkEnd w:id="7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"http://www.comlaw.gov.au/Details/F2008B00346" \o "ComLaw" </w:instrText>
            </w:r>
            <w:r w:rsidRPr="00C86C3E">
              <w:fldChar w:fldCharType="separate"/>
            </w:r>
            <w:r w:rsidR="0027060C" w:rsidRPr="00C86C3E">
              <w:rPr>
                <w:rStyle w:val="Hyperlink"/>
                <w:bCs/>
              </w:rPr>
              <w:t>F2008B00346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764</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54</w:t>
            </w:r>
          </w:p>
        </w:tc>
        <w:bookmarkStart w:id="781" w:name="BKCheck15B_768"/>
        <w:bookmarkEnd w:id="7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"http://www.comlaw.gov.au/Details/F2008B00347" \o "ComLaw" </w:instrText>
            </w:r>
            <w:r w:rsidRPr="00C86C3E">
              <w:fldChar w:fldCharType="separate"/>
            </w:r>
            <w:r w:rsidR="0027060C" w:rsidRPr="00C86C3E">
              <w:rPr>
                <w:rStyle w:val="Hyperlink"/>
                <w:bCs/>
              </w:rPr>
              <w:t>F2008B00347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765</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00D45B64" w:rsidRPr="00C86C3E">
              <w:t>55</w:t>
            </w:r>
          </w:p>
        </w:tc>
        <w:bookmarkStart w:id="782" w:name="BKCheck15B_769"/>
        <w:bookmarkEnd w:id="78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"http://www.comlaw.gov.au/Details/F2008B00348" \o "ComLaw" </w:instrText>
            </w:r>
            <w:r w:rsidRPr="00C86C3E">
              <w:fldChar w:fldCharType="separate"/>
            </w:r>
            <w:r w:rsidR="0027060C" w:rsidRPr="00C86C3E">
              <w:rPr>
                <w:rStyle w:val="Hyperlink"/>
                <w:bCs/>
              </w:rPr>
              <w:t>F2008B00348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766</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56</w:t>
            </w:r>
          </w:p>
        </w:tc>
        <w:bookmarkStart w:id="783" w:name="BKCheck15B_770"/>
        <w:bookmarkEnd w:id="7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"http://www.comlaw.gov.au/Details/F2008B00349" \o "ComLaw" </w:instrText>
            </w:r>
            <w:r w:rsidRPr="00C86C3E">
              <w:fldChar w:fldCharType="separate"/>
            </w:r>
            <w:r w:rsidR="0027060C" w:rsidRPr="00C86C3E">
              <w:rPr>
                <w:rStyle w:val="Hyperlink"/>
                <w:bCs/>
              </w:rPr>
              <w:t>F2008B00349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767</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57</w:t>
            </w:r>
          </w:p>
        </w:tc>
        <w:bookmarkStart w:id="784" w:name="BKCheck15B_771"/>
        <w:bookmarkEnd w:id="78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"http://www.comlaw.gov.au/Details/F2008B00350" \o "ComLaw" </w:instrText>
            </w:r>
            <w:r w:rsidRPr="00C86C3E">
              <w:fldChar w:fldCharType="separate"/>
            </w:r>
            <w:r w:rsidR="0027060C" w:rsidRPr="00C86C3E">
              <w:rPr>
                <w:rStyle w:val="Hyperlink"/>
                <w:bCs/>
              </w:rPr>
              <w:t>F2008B00350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768</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58</w:t>
            </w:r>
          </w:p>
        </w:tc>
        <w:bookmarkStart w:id="785" w:name="BKCheck15B_772"/>
        <w:bookmarkEnd w:id="78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"http://www.comlaw.gov.au/Details/F2008B00351" \o "ComLaw" </w:instrText>
            </w:r>
            <w:r w:rsidRPr="00C86C3E">
              <w:fldChar w:fldCharType="separate"/>
            </w:r>
            <w:r w:rsidR="0027060C" w:rsidRPr="00C86C3E">
              <w:rPr>
                <w:rStyle w:val="Hyperlink"/>
                <w:bCs/>
              </w:rPr>
              <w:t>F2008B00351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769</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59</w:t>
            </w:r>
          </w:p>
        </w:tc>
        <w:bookmarkStart w:id="786" w:name="BKCheck15B_773"/>
        <w:bookmarkEnd w:id="78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"http://www.comlaw.gov.au/Details/F2008B00352" \o "ComLaw" </w:instrText>
            </w:r>
            <w:r w:rsidRPr="00C86C3E">
              <w:fldChar w:fldCharType="separate"/>
            </w:r>
            <w:r w:rsidR="0027060C" w:rsidRPr="00C86C3E">
              <w:rPr>
                <w:rStyle w:val="Hyperlink"/>
                <w:bCs/>
              </w:rPr>
              <w:t>F2008B00352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770</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60</w:t>
            </w:r>
          </w:p>
        </w:tc>
        <w:bookmarkStart w:id="787" w:name="BKCheck15B_774"/>
        <w:bookmarkEnd w:id="78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"http://www.comlaw.gov.au/Details/F2008B00354" \o "ComLaw" </w:instrText>
            </w:r>
            <w:r w:rsidRPr="00C86C3E">
              <w:fldChar w:fldCharType="separate"/>
            </w:r>
            <w:r w:rsidR="0027060C" w:rsidRPr="00C86C3E">
              <w:rPr>
                <w:rStyle w:val="Hyperlink"/>
                <w:bCs/>
              </w:rPr>
              <w:t>F2008B00354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771</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61</w:t>
            </w:r>
          </w:p>
        </w:tc>
        <w:bookmarkStart w:id="788" w:name="BKCheck15B_775"/>
        <w:bookmarkEnd w:id="7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"http://www.comlaw.gov.au/Details/F2008B00355" \o "ComLaw" </w:instrText>
            </w:r>
            <w:r w:rsidRPr="00C86C3E">
              <w:fldChar w:fldCharType="separate"/>
            </w:r>
            <w:r w:rsidR="0027060C" w:rsidRPr="00C86C3E">
              <w:rPr>
                <w:rStyle w:val="Hyperlink"/>
                <w:bCs/>
              </w:rPr>
              <w:t>F2008B00355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772</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62</w:t>
            </w:r>
          </w:p>
        </w:tc>
        <w:bookmarkStart w:id="789" w:name="BKCheck15B_776"/>
        <w:bookmarkEnd w:id="7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"http://www.comlaw.gov.au/Details/F2008B00357" \o "ComLaw" </w:instrText>
            </w:r>
            <w:r w:rsidRPr="00C86C3E">
              <w:fldChar w:fldCharType="separate"/>
            </w:r>
            <w:r w:rsidR="0027060C" w:rsidRPr="00C86C3E">
              <w:rPr>
                <w:rStyle w:val="Hyperlink"/>
                <w:bCs/>
              </w:rPr>
              <w:t>F2008B00357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773</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63</w:t>
            </w:r>
          </w:p>
        </w:tc>
        <w:bookmarkStart w:id="790" w:name="BKCheck15B_777"/>
        <w:bookmarkEnd w:id="7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"http://www.comlaw.gov.au/Details/F2008B00356" \o "ComLaw" </w:instrText>
            </w:r>
            <w:r w:rsidRPr="00C86C3E">
              <w:fldChar w:fldCharType="separate"/>
            </w:r>
            <w:r w:rsidR="0027060C" w:rsidRPr="00C86C3E">
              <w:rPr>
                <w:rStyle w:val="Hyperlink"/>
                <w:bCs/>
              </w:rPr>
              <w:t>F2008B00356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774</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64</w:t>
            </w:r>
          </w:p>
        </w:tc>
        <w:bookmarkStart w:id="791" w:name="BKCheck15B_778"/>
        <w:bookmarkEnd w:id="79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"http://www.comlaw.gov.au/Details/F2008B00358" \o "ComLaw" </w:instrText>
            </w:r>
            <w:r w:rsidRPr="00C86C3E">
              <w:fldChar w:fldCharType="separate"/>
            </w:r>
            <w:r w:rsidR="0027060C" w:rsidRPr="00C86C3E">
              <w:rPr>
                <w:rStyle w:val="Hyperlink"/>
                <w:bCs/>
              </w:rPr>
              <w:t>F2008B00358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775</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65</w:t>
            </w:r>
          </w:p>
        </w:tc>
        <w:bookmarkStart w:id="792" w:name="BKCheck15B_779"/>
        <w:bookmarkEnd w:id="79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"http://www.comlaw.gov.au/Details/F2008B00359" \o "ComLaw" </w:instrText>
            </w:r>
            <w:r w:rsidRPr="00C86C3E">
              <w:fldChar w:fldCharType="separate"/>
            </w:r>
            <w:r w:rsidR="0027060C" w:rsidRPr="00C86C3E">
              <w:rPr>
                <w:rStyle w:val="Hyperlink"/>
                <w:bCs/>
              </w:rPr>
              <w:t>F2008B00359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776</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66</w:t>
            </w:r>
          </w:p>
        </w:tc>
        <w:bookmarkStart w:id="793" w:name="BKCheck15B_780"/>
        <w:bookmarkEnd w:id="79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"http://www.comlaw.gov.au/Details/F2008B00360" \o "ComLaw" </w:instrText>
            </w:r>
            <w:r w:rsidRPr="00C86C3E">
              <w:fldChar w:fldCharType="separate"/>
            </w:r>
            <w:r w:rsidR="0027060C" w:rsidRPr="00C86C3E">
              <w:rPr>
                <w:rStyle w:val="Hyperlink"/>
                <w:bCs/>
              </w:rPr>
              <w:t>F2008B00360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777</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67</w:t>
            </w:r>
          </w:p>
        </w:tc>
        <w:bookmarkStart w:id="794" w:name="BKCheck15B_781"/>
        <w:bookmarkEnd w:id="7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"http://www.comlaw.gov.au/Details/F2008B00361" \o "ComLaw" </w:instrText>
            </w:r>
            <w:r w:rsidRPr="00C86C3E">
              <w:fldChar w:fldCharType="separate"/>
            </w:r>
            <w:r w:rsidR="0027060C" w:rsidRPr="00C86C3E">
              <w:rPr>
                <w:rStyle w:val="Hyperlink"/>
                <w:bCs/>
              </w:rPr>
              <w:t>F2008B00361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778</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68</w:t>
            </w:r>
          </w:p>
        </w:tc>
        <w:bookmarkStart w:id="795" w:name="BKCheck15B_782"/>
        <w:bookmarkEnd w:id="79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"http://www.comlaw.gov.au/Details/F2008B00362" \o "ComLaw" </w:instrText>
            </w:r>
            <w:r w:rsidRPr="00C86C3E">
              <w:fldChar w:fldCharType="separate"/>
            </w:r>
            <w:r w:rsidR="0027060C" w:rsidRPr="00C86C3E">
              <w:rPr>
                <w:rStyle w:val="Hyperlink"/>
                <w:bCs/>
              </w:rPr>
              <w:t>F2008B00362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779</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71</w:t>
            </w:r>
          </w:p>
        </w:tc>
        <w:bookmarkStart w:id="796" w:name="BKCheck15B_783"/>
        <w:bookmarkEnd w:id="7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"http://www.comlaw.gov.au/Details/F2008B00385" \o "ComLaw" </w:instrText>
            </w:r>
            <w:r w:rsidRPr="00C86C3E">
              <w:fldChar w:fldCharType="separate"/>
            </w:r>
            <w:r w:rsidR="0027060C" w:rsidRPr="00C86C3E">
              <w:rPr>
                <w:rStyle w:val="Hyperlink"/>
                <w:bCs/>
              </w:rPr>
              <w:t>F2008B00385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780</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72</w:t>
            </w:r>
          </w:p>
        </w:tc>
        <w:bookmarkStart w:id="797" w:name="BKCheck15B_784"/>
        <w:bookmarkEnd w:id="7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"http://www.comlaw.gov.au/Details/F2008B00386" \o "ComLaw" </w:instrText>
            </w:r>
            <w:r w:rsidRPr="00C86C3E">
              <w:fldChar w:fldCharType="separate"/>
            </w:r>
            <w:r w:rsidR="0027060C" w:rsidRPr="00C86C3E">
              <w:rPr>
                <w:rStyle w:val="Hyperlink"/>
                <w:bCs/>
              </w:rPr>
              <w:t>F2008B00386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781</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73</w:t>
            </w:r>
          </w:p>
        </w:tc>
        <w:bookmarkStart w:id="798" w:name="BKCheck15B_785"/>
        <w:bookmarkEnd w:id="7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"http://www.comlaw.gov.au/Details/F2008B00387" \o "ComLaw" </w:instrText>
            </w:r>
            <w:r w:rsidRPr="00C86C3E">
              <w:fldChar w:fldCharType="separate"/>
            </w:r>
            <w:r w:rsidR="0027060C" w:rsidRPr="00C86C3E">
              <w:rPr>
                <w:rStyle w:val="Hyperlink"/>
                <w:bCs/>
              </w:rPr>
              <w:t>F2008B00387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782</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74</w:t>
            </w:r>
          </w:p>
        </w:tc>
        <w:bookmarkStart w:id="799" w:name="BKCheck15B_786"/>
        <w:bookmarkEnd w:id="7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"http://www.comlaw.gov.au/Details/F2008B00388" \o "ComLaw" </w:instrText>
            </w:r>
            <w:r w:rsidRPr="00C86C3E">
              <w:fldChar w:fldCharType="separate"/>
            </w:r>
            <w:r w:rsidR="0027060C" w:rsidRPr="00C86C3E">
              <w:rPr>
                <w:rStyle w:val="Hyperlink"/>
                <w:bCs/>
              </w:rPr>
              <w:t>F2008B00388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783</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75</w:t>
            </w:r>
          </w:p>
        </w:tc>
        <w:bookmarkStart w:id="800" w:name="BKCheck15B_787"/>
        <w:bookmarkEnd w:id="80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"http://www.comlaw.gov.au/Details/F2008B00389" \o "ComLaw" </w:instrText>
            </w:r>
            <w:r w:rsidRPr="00C86C3E">
              <w:fldChar w:fldCharType="separate"/>
            </w:r>
            <w:r w:rsidR="0027060C" w:rsidRPr="00C86C3E">
              <w:rPr>
                <w:rStyle w:val="Hyperlink"/>
                <w:bCs/>
              </w:rPr>
              <w:t>F2008B00389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784</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76</w:t>
            </w:r>
          </w:p>
        </w:tc>
        <w:bookmarkStart w:id="801" w:name="BKCheck15B_788"/>
        <w:bookmarkEnd w:id="8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"http://www.comlaw.gov.au/Details/F2008B00390" \o "ComLaw" </w:instrText>
            </w:r>
            <w:r w:rsidRPr="00C86C3E">
              <w:fldChar w:fldCharType="separate"/>
            </w:r>
            <w:r w:rsidR="0027060C" w:rsidRPr="00C86C3E">
              <w:rPr>
                <w:rStyle w:val="Hyperlink"/>
                <w:bCs/>
              </w:rPr>
              <w:t>F2008B00390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785</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77</w:t>
            </w:r>
          </w:p>
        </w:tc>
        <w:bookmarkStart w:id="802" w:name="BKCheck15B_789"/>
        <w:bookmarkEnd w:id="8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"http://www.comlaw.gov.au/Details/F2008B00391" \o "ComLaw" </w:instrText>
            </w:r>
            <w:r w:rsidRPr="00C86C3E">
              <w:fldChar w:fldCharType="separate"/>
            </w:r>
            <w:r w:rsidR="0027060C" w:rsidRPr="00C86C3E">
              <w:rPr>
                <w:rStyle w:val="Hyperlink"/>
                <w:bCs/>
              </w:rPr>
              <w:t>F2008B00391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786</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78</w:t>
            </w:r>
          </w:p>
        </w:tc>
        <w:bookmarkStart w:id="803" w:name="BKCheck15B_790"/>
        <w:bookmarkEnd w:id="80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"http://www.comlaw.gov.au/Details/F2008B00392" \o "ComLaw" </w:instrText>
            </w:r>
            <w:r w:rsidRPr="00C86C3E">
              <w:fldChar w:fldCharType="separate"/>
            </w:r>
            <w:r w:rsidR="0027060C" w:rsidRPr="00C86C3E">
              <w:rPr>
                <w:rStyle w:val="Hyperlink"/>
                <w:bCs/>
              </w:rPr>
              <w:t>F2008B00392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787</w:t>
            </w:r>
          </w:p>
        </w:tc>
        <w:tc>
          <w:tcPr>
            <w:tcW w:w="4793" w:type="dxa"/>
            <w:shd w:val="clear" w:color="auto" w:fill="auto"/>
          </w:tcPr>
          <w:p w:rsidR="0027060C" w:rsidRPr="00C86C3E" w:rsidRDefault="0027060C" w:rsidP="0027060C">
            <w:pPr>
              <w:pStyle w:val="Tabletext"/>
              <w:rPr>
                <w:i/>
              </w:rPr>
            </w:pPr>
            <w:r w:rsidRPr="00C86C3E">
              <w:rPr>
                <w:i/>
              </w:rPr>
              <w:t xml:space="preserve">Military Superannuation and Benefits Act 1991 </w:t>
            </w:r>
            <w:r w:rsidRPr="00C86C3E">
              <w:t>(Interest) Determination No.</w:t>
            </w:r>
            <w:r w:rsidR="00C86C3E" w:rsidRPr="00C86C3E">
              <w:t> </w:t>
            </w:r>
            <w:r w:rsidRPr="00C86C3E">
              <w:t>79</w:t>
            </w:r>
          </w:p>
        </w:tc>
        <w:bookmarkStart w:id="804" w:name="BKCheck15B_791"/>
        <w:bookmarkEnd w:id="8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"http://www.comlaw.gov.au/Details/F2008B00393" \o "ComLaw" </w:instrText>
            </w:r>
            <w:r w:rsidRPr="00C86C3E">
              <w:fldChar w:fldCharType="separate"/>
            </w:r>
            <w:r w:rsidR="0027060C" w:rsidRPr="00C86C3E">
              <w:rPr>
                <w:rStyle w:val="Hyperlink"/>
                <w:bCs/>
              </w:rPr>
              <w:t>F2008B00393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788</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Regulations</w:t>
            </w:r>
            <w:r w:rsidR="00C86C3E" w:rsidRPr="00C86C3E">
              <w:rPr>
                <w:i/>
              </w:rPr>
              <w:t> </w:t>
            </w:r>
            <w:r w:rsidRPr="00C86C3E">
              <w:rPr>
                <w:i/>
              </w:rPr>
              <w:t>2000 (No.</w:t>
            </w:r>
            <w:r w:rsidR="00C86C3E" w:rsidRPr="00C86C3E">
              <w:rPr>
                <w:i/>
              </w:rPr>
              <w:t> </w:t>
            </w:r>
            <w:r w:rsidRPr="00C86C3E">
              <w:rPr>
                <w:i/>
              </w:rPr>
              <w:t>1)</w:t>
            </w:r>
            <w:r w:rsidRPr="00C86C3E">
              <w:t>, SR</w:t>
            </w:r>
            <w:r w:rsidR="00C86C3E" w:rsidRPr="00C86C3E">
              <w:t> </w:t>
            </w:r>
            <w:r w:rsidRPr="00C86C3E">
              <w:t>2000 No.</w:t>
            </w:r>
            <w:r w:rsidR="00C86C3E" w:rsidRPr="00C86C3E">
              <w:t> </w:t>
            </w:r>
            <w:r w:rsidRPr="00C86C3E">
              <w:t>144</w:t>
            </w:r>
          </w:p>
        </w:tc>
        <w:bookmarkStart w:id="805" w:name="BKCheck15B_792"/>
        <w:bookmarkEnd w:id="80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"http://www.comlaw.gov.au/Details/F2000B00152" \o "ComLaw" </w:instrText>
            </w:r>
            <w:r w:rsidRPr="00C86C3E">
              <w:fldChar w:fldCharType="separate"/>
            </w:r>
            <w:r w:rsidR="0027060C" w:rsidRPr="00C86C3E">
              <w:rPr>
                <w:rStyle w:val="Hyperlink"/>
                <w:bCs/>
              </w:rPr>
              <w:t>F2000B00152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789</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1999 (No.</w:t>
            </w:r>
            <w:r w:rsidR="00C86C3E" w:rsidRPr="00C86C3E">
              <w:rPr>
                <w:i/>
              </w:rPr>
              <w:t> </w:t>
            </w:r>
            <w:r w:rsidRPr="00C86C3E">
              <w:rPr>
                <w:i/>
              </w:rPr>
              <w:t>1)</w:t>
            </w:r>
          </w:p>
        </w:tc>
        <w:bookmarkStart w:id="806" w:name="BKCheck15B_793"/>
        <w:bookmarkEnd w:id="80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"http://www.comlaw.gov.au/Details/F2005B00801" \o "ComLaw" </w:instrText>
            </w:r>
            <w:r w:rsidRPr="00C86C3E">
              <w:fldChar w:fldCharType="separate"/>
            </w:r>
            <w:r w:rsidR="0027060C" w:rsidRPr="00C86C3E">
              <w:rPr>
                <w:rStyle w:val="Hyperlink"/>
                <w:bCs/>
              </w:rPr>
              <w:t>F2005B00801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790</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1999 (No.</w:t>
            </w:r>
            <w:r w:rsidR="00C86C3E" w:rsidRPr="00C86C3E">
              <w:rPr>
                <w:i/>
              </w:rPr>
              <w:t> </w:t>
            </w:r>
            <w:r w:rsidRPr="00C86C3E">
              <w:rPr>
                <w:i/>
              </w:rPr>
              <w:t>2)</w:t>
            </w:r>
          </w:p>
        </w:tc>
        <w:bookmarkStart w:id="807" w:name="BKCheck15B_794"/>
        <w:bookmarkEnd w:id="8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"http://www.comlaw.gov.au/Details/F2005B00803" \o "ComLaw" </w:instrText>
            </w:r>
            <w:r w:rsidRPr="00C86C3E">
              <w:fldChar w:fldCharType="separate"/>
            </w:r>
            <w:r w:rsidR="0027060C" w:rsidRPr="00C86C3E">
              <w:rPr>
                <w:rStyle w:val="Hyperlink"/>
                <w:bCs/>
              </w:rPr>
              <w:t>F2005B00803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791</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1999 (No.</w:t>
            </w:r>
            <w:r w:rsidR="00C86C3E" w:rsidRPr="00C86C3E">
              <w:rPr>
                <w:i/>
              </w:rPr>
              <w:t> </w:t>
            </w:r>
            <w:r w:rsidRPr="00C86C3E">
              <w:rPr>
                <w:i/>
              </w:rPr>
              <w:t>3)</w:t>
            </w:r>
          </w:p>
        </w:tc>
        <w:bookmarkStart w:id="808" w:name="BKCheck15B_795"/>
        <w:bookmarkEnd w:id="8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"http://www.comlaw.gov.au/Details/F2005B00816" \o "ComLaw" </w:instrText>
            </w:r>
            <w:r w:rsidRPr="00C86C3E">
              <w:fldChar w:fldCharType="separate"/>
            </w:r>
            <w:r w:rsidR="0027060C" w:rsidRPr="00C86C3E">
              <w:rPr>
                <w:rStyle w:val="Hyperlink"/>
                <w:bCs/>
              </w:rPr>
              <w:t>F2005B00816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792</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2000 (No.</w:t>
            </w:r>
            <w:r w:rsidR="00C86C3E" w:rsidRPr="00C86C3E">
              <w:rPr>
                <w:i/>
              </w:rPr>
              <w:t> </w:t>
            </w:r>
            <w:r w:rsidRPr="00C86C3E">
              <w:rPr>
                <w:i/>
              </w:rPr>
              <w:t>1)</w:t>
            </w:r>
          </w:p>
        </w:tc>
        <w:bookmarkStart w:id="809" w:name="BKCheck15B_796"/>
        <w:bookmarkEnd w:id="8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"http://www.comlaw.gov.au/Details/F2005B00819" \o "ComLaw" </w:instrText>
            </w:r>
            <w:r w:rsidRPr="00C86C3E">
              <w:fldChar w:fldCharType="separate"/>
            </w:r>
            <w:r w:rsidR="0027060C" w:rsidRPr="00C86C3E">
              <w:rPr>
                <w:rStyle w:val="Hyperlink"/>
                <w:bCs/>
              </w:rPr>
              <w:t>F2005B00819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793</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2001 (No.</w:t>
            </w:r>
            <w:r w:rsidR="00C86C3E" w:rsidRPr="00C86C3E">
              <w:rPr>
                <w:i/>
              </w:rPr>
              <w:t> </w:t>
            </w:r>
            <w:r w:rsidRPr="00C86C3E">
              <w:rPr>
                <w:i/>
              </w:rPr>
              <w:t>1)</w:t>
            </w:r>
          </w:p>
        </w:tc>
        <w:bookmarkStart w:id="810" w:name="BKCheck15B_797"/>
        <w:bookmarkEnd w:id="81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"http://www.comlaw.gov.au/Details/F2005B00821" \o "ComLaw" </w:instrText>
            </w:r>
            <w:r w:rsidRPr="00C86C3E">
              <w:fldChar w:fldCharType="separate"/>
            </w:r>
            <w:r w:rsidR="0027060C" w:rsidRPr="00C86C3E">
              <w:rPr>
                <w:rStyle w:val="Hyperlink"/>
                <w:bCs/>
              </w:rPr>
              <w:t>F2005B00821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794</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2002 (No.</w:t>
            </w:r>
            <w:r w:rsidR="00C86C3E" w:rsidRPr="00C86C3E">
              <w:rPr>
                <w:i/>
              </w:rPr>
              <w:t> </w:t>
            </w:r>
            <w:r w:rsidRPr="00C86C3E">
              <w:rPr>
                <w:i/>
              </w:rPr>
              <w:t>1)</w:t>
            </w:r>
          </w:p>
        </w:tc>
        <w:bookmarkStart w:id="811" w:name="BKCheck15B_798"/>
        <w:bookmarkEnd w:id="8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"http://www.comlaw.gov.au/Details/F2005B00827" \o "ComLaw" </w:instrText>
            </w:r>
            <w:r w:rsidRPr="00C86C3E">
              <w:fldChar w:fldCharType="separate"/>
            </w:r>
            <w:r w:rsidR="0027060C" w:rsidRPr="00C86C3E">
              <w:rPr>
                <w:rStyle w:val="Hyperlink"/>
                <w:bCs/>
              </w:rPr>
              <w:t>F2005B00827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795</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2004 (No.</w:t>
            </w:r>
            <w:r w:rsidR="00C86C3E" w:rsidRPr="00C86C3E">
              <w:rPr>
                <w:i/>
              </w:rPr>
              <w:t> </w:t>
            </w:r>
            <w:r w:rsidRPr="00C86C3E">
              <w:rPr>
                <w:i/>
              </w:rPr>
              <w:t>1)</w:t>
            </w:r>
          </w:p>
        </w:tc>
        <w:bookmarkStart w:id="812" w:name="BKCheck15B_799"/>
        <w:bookmarkEnd w:id="8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"http://www.comlaw.gov.au/Details/F2005B00829" \o "ComLaw" </w:instrText>
            </w:r>
            <w:r w:rsidRPr="00C86C3E">
              <w:fldChar w:fldCharType="separate"/>
            </w:r>
            <w:r w:rsidR="0027060C" w:rsidRPr="00C86C3E">
              <w:rPr>
                <w:rStyle w:val="Hyperlink"/>
                <w:bCs/>
              </w:rPr>
              <w:t>F2005B00829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796</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2004 (No.</w:t>
            </w:r>
            <w:r w:rsidR="00C86C3E" w:rsidRPr="00C86C3E">
              <w:rPr>
                <w:i/>
              </w:rPr>
              <w:t> </w:t>
            </w:r>
            <w:r w:rsidRPr="00C86C3E">
              <w:rPr>
                <w:i/>
              </w:rPr>
              <w:t>2)</w:t>
            </w:r>
          </w:p>
        </w:tc>
        <w:bookmarkStart w:id="813" w:name="BKCheck15B_800"/>
        <w:bookmarkEnd w:id="8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"http://www.comlaw.gov.au/Details/F2005B00986" \o "ComLaw" </w:instrText>
            </w:r>
            <w:r w:rsidRPr="00C86C3E">
              <w:fldChar w:fldCharType="separate"/>
            </w:r>
            <w:r w:rsidR="0027060C" w:rsidRPr="00C86C3E">
              <w:rPr>
                <w:rStyle w:val="Hyperlink"/>
                <w:bCs/>
              </w:rPr>
              <w:t>F2005B00986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797</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2004 (No.</w:t>
            </w:r>
            <w:r w:rsidR="00C86C3E" w:rsidRPr="00C86C3E">
              <w:rPr>
                <w:i/>
              </w:rPr>
              <w:t> </w:t>
            </w:r>
            <w:r w:rsidRPr="00C86C3E">
              <w:rPr>
                <w:i/>
              </w:rPr>
              <w:t>3)</w:t>
            </w:r>
          </w:p>
        </w:tc>
        <w:bookmarkStart w:id="814" w:name="BKCheck15B_801"/>
        <w:bookmarkEnd w:id="81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"http://www.comlaw.gov.au/Details/F2005B00861" \o "ComLaw" </w:instrText>
            </w:r>
            <w:r w:rsidRPr="00C86C3E">
              <w:fldChar w:fldCharType="separate"/>
            </w:r>
            <w:r w:rsidR="0027060C" w:rsidRPr="00C86C3E">
              <w:rPr>
                <w:rStyle w:val="Hyperlink"/>
                <w:bCs/>
              </w:rPr>
              <w:t>F2005B00861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798</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2004 (No.</w:t>
            </w:r>
            <w:r w:rsidR="00C86C3E" w:rsidRPr="00C86C3E">
              <w:rPr>
                <w:i/>
              </w:rPr>
              <w:t> </w:t>
            </w:r>
            <w:r w:rsidRPr="00C86C3E">
              <w:rPr>
                <w:i/>
              </w:rPr>
              <w:t>4)</w:t>
            </w:r>
          </w:p>
        </w:tc>
        <w:bookmarkStart w:id="815" w:name="BKCheck15B_802"/>
        <w:bookmarkEnd w:id="81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"http://www.comlaw.gov.au/Details/F2005B00862" \o "ComLaw" </w:instrText>
            </w:r>
            <w:r w:rsidRPr="00C86C3E">
              <w:fldChar w:fldCharType="separate"/>
            </w:r>
            <w:r w:rsidR="0027060C" w:rsidRPr="00C86C3E">
              <w:rPr>
                <w:rStyle w:val="Hyperlink"/>
                <w:bCs/>
              </w:rPr>
              <w:t>F2005B00862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799</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2004 (No.</w:t>
            </w:r>
            <w:r w:rsidR="00C86C3E" w:rsidRPr="00C86C3E">
              <w:rPr>
                <w:i/>
              </w:rPr>
              <w:t> </w:t>
            </w:r>
            <w:r w:rsidRPr="00C86C3E">
              <w:rPr>
                <w:i/>
              </w:rPr>
              <w:t>5)</w:t>
            </w:r>
          </w:p>
        </w:tc>
        <w:bookmarkStart w:id="816" w:name="BKCheck15B_803"/>
        <w:bookmarkEnd w:id="81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"http://www.comlaw.gov.au/Details/F2005B00995" \o "ComLaw" </w:instrText>
            </w:r>
            <w:r w:rsidRPr="00C86C3E">
              <w:fldChar w:fldCharType="separate"/>
            </w:r>
            <w:r w:rsidR="0027060C" w:rsidRPr="00C86C3E">
              <w:rPr>
                <w:rStyle w:val="Hyperlink"/>
                <w:bCs/>
              </w:rPr>
              <w:t>F2005B00995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800</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2005 (No.</w:t>
            </w:r>
            <w:r w:rsidR="00C86C3E" w:rsidRPr="00C86C3E">
              <w:rPr>
                <w:i/>
              </w:rPr>
              <w:t> </w:t>
            </w:r>
            <w:r w:rsidRPr="00C86C3E">
              <w:rPr>
                <w:i/>
              </w:rPr>
              <w:t>1)</w:t>
            </w:r>
          </w:p>
        </w:tc>
        <w:bookmarkStart w:id="817" w:name="BKCheck15B_804"/>
        <w:bookmarkEnd w:id="81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"http://www.comlaw.gov.au/Details/F2005L01974" \o "ComLaw" </w:instrText>
            </w:r>
            <w:r w:rsidRPr="00C86C3E">
              <w:fldChar w:fldCharType="separate"/>
            </w:r>
            <w:r w:rsidR="0027060C" w:rsidRPr="00C86C3E">
              <w:rPr>
                <w:rStyle w:val="Hyperlink"/>
                <w:bCs/>
              </w:rPr>
              <w:t>F2005L01974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801</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2005 (No.</w:t>
            </w:r>
            <w:r w:rsidR="00C86C3E" w:rsidRPr="00C86C3E">
              <w:rPr>
                <w:i/>
              </w:rPr>
              <w:t> </w:t>
            </w:r>
            <w:r w:rsidRPr="00C86C3E">
              <w:rPr>
                <w:i/>
              </w:rPr>
              <w:t>2)</w:t>
            </w:r>
          </w:p>
        </w:tc>
        <w:bookmarkStart w:id="818" w:name="BKCheck15B_805"/>
        <w:bookmarkEnd w:id="81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"http://www.comlaw.gov.au/Details/F2005L02886" \o "ComLaw" </w:instrText>
            </w:r>
            <w:r w:rsidRPr="00C86C3E">
              <w:fldChar w:fldCharType="separate"/>
            </w:r>
            <w:r w:rsidR="0027060C" w:rsidRPr="00C86C3E">
              <w:rPr>
                <w:rStyle w:val="Hyperlink"/>
                <w:bCs/>
              </w:rPr>
              <w:t>F2005L02886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802</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2006 (No.</w:t>
            </w:r>
            <w:r w:rsidR="00C86C3E" w:rsidRPr="00C86C3E">
              <w:rPr>
                <w:i/>
              </w:rPr>
              <w:t> </w:t>
            </w:r>
            <w:r w:rsidRPr="00C86C3E">
              <w:rPr>
                <w:i/>
              </w:rPr>
              <w:t>1)</w:t>
            </w:r>
          </w:p>
        </w:tc>
        <w:bookmarkStart w:id="819" w:name="BKCheck15B_806"/>
        <w:bookmarkEnd w:id="81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"http://www.comlaw.gov.au/Details/F2006L04096" \o "ComLaw" </w:instrText>
            </w:r>
            <w:r w:rsidRPr="00C86C3E">
              <w:fldChar w:fldCharType="separate"/>
            </w:r>
            <w:r w:rsidR="0027060C" w:rsidRPr="00C86C3E">
              <w:rPr>
                <w:rStyle w:val="Hyperlink"/>
                <w:bCs/>
              </w:rPr>
              <w:t>F2006L04096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803</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2007 (No.</w:t>
            </w:r>
            <w:r w:rsidR="00C86C3E" w:rsidRPr="00C86C3E">
              <w:rPr>
                <w:i/>
              </w:rPr>
              <w:t> </w:t>
            </w:r>
            <w:r w:rsidRPr="00C86C3E">
              <w:rPr>
                <w:i/>
              </w:rPr>
              <w:t>1)</w:t>
            </w:r>
          </w:p>
        </w:tc>
        <w:bookmarkStart w:id="820" w:name="BKCheck15B_807"/>
        <w:bookmarkEnd w:id="82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"http://www.comlaw.gov.au/Details/F2007L00231" \o "ComLaw" </w:instrText>
            </w:r>
            <w:r w:rsidRPr="00C86C3E">
              <w:fldChar w:fldCharType="separate"/>
            </w:r>
            <w:r w:rsidR="0027060C" w:rsidRPr="00C86C3E">
              <w:rPr>
                <w:rStyle w:val="Hyperlink"/>
                <w:bCs/>
              </w:rPr>
              <w:t>F2007L00231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804</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2007 (No.</w:t>
            </w:r>
            <w:r w:rsidR="00C86C3E" w:rsidRPr="00C86C3E">
              <w:rPr>
                <w:i/>
              </w:rPr>
              <w:t> </w:t>
            </w:r>
            <w:r w:rsidR="00991830" w:rsidRPr="00C86C3E">
              <w:rPr>
                <w:i/>
              </w:rPr>
              <w:t>2)</w:t>
            </w:r>
          </w:p>
        </w:tc>
        <w:bookmarkStart w:id="821" w:name="BKCheck15B_808"/>
        <w:bookmarkEnd w:id="82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"http://www.comlaw.gov.au/Details/F2007L01762" \o "ComLaw" </w:instrText>
            </w:r>
            <w:r w:rsidRPr="00C86C3E">
              <w:fldChar w:fldCharType="separate"/>
            </w:r>
            <w:r w:rsidR="0027060C" w:rsidRPr="00C86C3E">
              <w:rPr>
                <w:rStyle w:val="Hyperlink"/>
                <w:bCs/>
              </w:rPr>
              <w:t>F2007L01762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805</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2007 (No.</w:t>
            </w:r>
            <w:r w:rsidR="00C86C3E" w:rsidRPr="00C86C3E">
              <w:rPr>
                <w:i/>
              </w:rPr>
              <w:t> </w:t>
            </w:r>
            <w:r w:rsidRPr="00C86C3E">
              <w:rPr>
                <w:i/>
              </w:rPr>
              <w:t>3)</w:t>
            </w:r>
          </w:p>
        </w:tc>
        <w:bookmarkStart w:id="822" w:name="BKCheck15B_809"/>
        <w:bookmarkEnd w:id="82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"http://www.comlaw.gov.au/Details/F2007L02209" \o "ComLaw" </w:instrText>
            </w:r>
            <w:r w:rsidRPr="00C86C3E">
              <w:fldChar w:fldCharType="separate"/>
            </w:r>
            <w:r w:rsidR="0027060C" w:rsidRPr="00C86C3E">
              <w:rPr>
                <w:rStyle w:val="Hyperlink"/>
                <w:bCs/>
              </w:rPr>
              <w:t>F2007L02209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806</w:t>
            </w:r>
          </w:p>
        </w:tc>
        <w:tc>
          <w:tcPr>
            <w:tcW w:w="4793" w:type="dxa"/>
            <w:shd w:val="clear" w:color="auto" w:fill="auto"/>
          </w:tcPr>
          <w:p w:rsidR="0027060C" w:rsidRPr="00C86C3E" w:rsidRDefault="0027060C" w:rsidP="0027060C">
            <w:pPr>
              <w:pStyle w:val="Tabletext"/>
              <w:rPr>
                <w:i/>
              </w:rPr>
            </w:pPr>
            <w:r w:rsidRPr="00C86C3E">
              <w:rPr>
                <w:i/>
              </w:rPr>
              <w:t>Military Superannuation and Benefits Amendment Trust Deed 2007 (No.</w:t>
            </w:r>
            <w:r w:rsidR="00C86C3E" w:rsidRPr="00C86C3E">
              <w:rPr>
                <w:i/>
              </w:rPr>
              <w:t> </w:t>
            </w:r>
            <w:r w:rsidR="00991830" w:rsidRPr="00C86C3E">
              <w:rPr>
                <w:i/>
              </w:rPr>
              <w:t>4)</w:t>
            </w:r>
          </w:p>
        </w:tc>
        <w:bookmarkStart w:id="823" w:name="BKCheck15B_810"/>
        <w:bookmarkEnd w:id="82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"http://www.comlaw.gov.au/Details/F2007L04121" \o "ComLaw" </w:instrText>
            </w:r>
            <w:r w:rsidRPr="00C86C3E">
              <w:fldChar w:fldCharType="separate"/>
            </w:r>
            <w:r w:rsidR="0027060C" w:rsidRPr="00C86C3E">
              <w:rPr>
                <w:rStyle w:val="Hyperlink"/>
                <w:bCs/>
              </w:rPr>
              <w:t>F2007L04121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807</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1991</w:t>
            </w:r>
          </w:p>
        </w:tc>
        <w:bookmarkStart w:id="824" w:name="BKCheck15B_811"/>
        <w:bookmarkEnd w:id="82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"http://www.comlaw.gov.au/Details/F2005B00346" \o "ComLaw" </w:instrText>
            </w:r>
            <w:r w:rsidRPr="00C86C3E">
              <w:fldChar w:fldCharType="separate"/>
            </w:r>
            <w:r w:rsidR="0027060C" w:rsidRPr="00C86C3E">
              <w:rPr>
                <w:rStyle w:val="Hyperlink"/>
                <w:bCs/>
              </w:rPr>
              <w:t>F2005B00346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808</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1992</w:t>
            </w:r>
          </w:p>
        </w:tc>
        <w:bookmarkStart w:id="825" w:name="BKCheck15B_812"/>
        <w:bookmarkEnd w:id="82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"http://www.comlaw.gov.au/Details/F2005B00355" \o "ComLaw" </w:instrText>
            </w:r>
            <w:r w:rsidRPr="00C86C3E">
              <w:fldChar w:fldCharType="separate"/>
            </w:r>
            <w:r w:rsidR="0027060C" w:rsidRPr="00C86C3E">
              <w:rPr>
                <w:rStyle w:val="Hyperlink"/>
                <w:bCs/>
              </w:rPr>
              <w:t>F2005B00355</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809</w:t>
            </w:r>
          </w:p>
        </w:tc>
        <w:tc>
          <w:tcPr>
            <w:tcW w:w="4793" w:type="dxa"/>
            <w:shd w:val="clear" w:color="auto" w:fill="auto"/>
          </w:tcPr>
          <w:p w:rsidR="008B589B" w:rsidRPr="00C86C3E" w:rsidRDefault="008B589B" w:rsidP="008B589B">
            <w:pPr>
              <w:pStyle w:val="Tabletext"/>
            </w:pPr>
            <w:r w:rsidRPr="00C86C3E">
              <w:t>Military Superannuation and Benefits Trust Deed (Amendment), Instrument No.</w:t>
            </w:r>
            <w:r w:rsidR="00C86C3E" w:rsidRPr="00C86C3E">
              <w:t> </w:t>
            </w:r>
            <w:r w:rsidRPr="00C86C3E">
              <w:t>3 of 1992</w:t>
            </w:r>
          </w:p>
        </w:tc>
        <w:bookmarkStart w:id="826" w:name="BKCheck15B_813"/>
        <w:bookmarkEnd w:id="826"/>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"http://www.comlaw.gov.au/Details/F2005B00371" \o "ComLaw" </w:instrText>
            </w:r>
            <w:r w:rsidRPr="00C86C3E">
              <w:fldChar w:fldCharType="separate"/>
            </w:r>
            <w:r w:rsidR="008B589B" w:rsidRPr="00C86C3E">
              <w:rPr>
                <w:rStyle w:val="Hyperlink"/>
                <w:bCs/>
              </w:rPr>
              <w:t>F2005B00371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810</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1993</w:t>
            </w:r>
          </w:p>
        </w:tc>
        <w:bookmarkStart w:id="827" w:name="BKCheck15B_814"/>
        <w:bookmarkEnd w:id="82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"http://www.comlaw.gov.au/Details/F2005B00373" \o "ComLaw" </w:instrText>
            </w:r>
            <w:r w:rsidRPr="00C86C3E">
              <w:fldChar w:fldCharType="separate"/>
            </w:r>
            <w:r w:rsidR="0027060C" w:rsidRPr="00C86C3E">
              <w:rPr>
                <w:rStyle w:val="Hyperlink"/>
                <w:bCs/>
              </w:rPr>
              <w:t>F2005B00373</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811</w:t>
            </w:r>
          </w:p>
        </w:tc>
        <w:tc>
          <w:tcPr>
            <w:tcW w:w="4793" w:type="dxa"/>
            <w:shd w:val="clear" w:color="auto" w:fill="auto"/>
          </w:tcPr>
          <w:p w:rsidR="008B589B" w:rsidRPr="00C86C3E" w:rsidRDefault="008B589B" w:rsidP="008B589B">
            <w:pPr>
              <w:pStyle w:val="Tabletext"/>
            </w:pPr>
            <w:r w:rsidRPr="00C86C3E">
              <w:t>Military Superannuation and Benefits Trust Deed (Amendment), Instrument No.</w:t>
            </w:r>
            <w:r w:rsidR="00C86C3E" w:rsidRPr="00C86C3E">
              <w:t> </w:t>
            </w:r>
            <w:r w:rsidRPr="00C86C3E">
              <w:t>2 of 1993</w:t>
            </w:r>
          </w:p>
        </w:tc>
        <w:bookmarkStart w:id="828" w:name="BKCheck15B_815"/>
        <w:bookmarkEnd w:id="828"/>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"http://www.comlaw.gov.au/Details/F2005B00375" \o "ComLaw" </w:instrText>
            </w:r>
            <w:r w:rsidRPr="00C86C3E">
              <w:fldChar w:fldCharType="separate"/>
            </w:r>
            <w:r w:rsidR="008B589B" w:rsidRPr="00C86C3E">
              <w:rPr>
                <w:rStyle w:val="Hyperlink"/>
                <w:bCs/>
              </w:rPr>
              <w:t>F2005B00375</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812</w:t>
            </w:r>
          </w:p>
        </w:tc>
        <w:tc>
          <w:tcPr>
            <w:tcW w:w="4793" w:type="dxa"/>
            <w:shd w:val="clear" w:color="auto" w:fill="auto"/>
          </w:tcPr>
          <w:p w:rsidR="008B589B" w:rsidRPr="00C86C3E" w:rsidRDefault="008B589B" w:rsidP="008B589B">
            <w:pPr>
              <w:pStyle w:val="Tabletext"/>
            </w:pPr>
            <w:r w:rsidRPr="00C86C3E">
              <w:t>Military Superannuation and Benefits Trust Deed (Amendment), Instrument No.</w:t>
            </w:r>
            <w:r w:rsidR="00C86C3E" w:rsidRPr="00C86C3E">
              <w:t> </w:t>
            </w:r>
            <w:r w:rsidRPr="00C86C3E">
              <w:t>3 of 1993</w:t>
            </w:r>
          </w:p>
        </w:tc>
        <w:bookmarkStart w:id="829" w:name="BKCheck15B_816"/>
        <w:bookmarkEnd w:id="829"/>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"http://www.comlaw.gov.au/Details/F2005B00378" \o "ComLaw" </w:instrText>
            </w:r>
            <w:r w:rsidRPr="00C86C3E">
              <w:fldChar w:fldCharType="separate"/>
            </w:r>
            <w:r w:rsidR="008B589B" w:rsidRPr="00C86C3E">
              <w:rPr>
                <w:rStyle w:val="Hyperlink"/>
                <w:bCs/>
              </w:rPr>
              <w:t>F2005B00378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813</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1994</w:t>
            </w:r>
          </w:p>
        </w:tc>
        <w:bookmarkStart w:id="830" w:name="BKCheck15B_817"/>
        <w:bookmarkEnd w:id="83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"http://www.comlaw.gov.au/Details/F2005B00748" \o "ComLaw" </w:instrText>
            </w:r>
            <w:r w:rsidRPr="00C86C3E">
              <w:fldChar w:fldCharType="separate"/>
            </w:r>
            <w:r w:rsidR="0027060C" w:rsidRPr="00C86C3E">
              <w:rPr>
                <w:rStyle w:val="Hyperlink"/>
                <w:bCs/>
              </w:rPr>
              <w:t>F2005B00748</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814</w:t>
            </w:r>
          </w:p>
        </w:tc>
        <w:tc>
          <w:tcPr>
            <w:tcW w:w="4793" w:type="dxa"/>
            <w:shd w:val="clear" w:color="auto" w:fill="auto"/>
          </w:tcPr>
          <w:p w:rsidR="008B589B" w:rsidRPr="00C86C3E" w:rsidRDefault="008B589B" w:rsidP="008B589B">
            <w:pPr>
              <w:pStyle w:val="Tabletext"/>
            </w:pPr>
            <w:r w:rsidRPr="00C86C3E">
              <w:t>Military Superannuation and Benefits Trust Deed (Amendment), Instrument No.</w:t>
            </w:r>
            <w:r w:rsidR="00C86C3E" w:rsidRPr="00C86C3E">
              <w:t> </w:t>
            </w:r>
            <w:r w:rsidRPr="00C86C3E">
              <w:t>2 of 1994</w:t>
            </w:r>
          </w:p>
        </w:tc>
        <w:bookmarkStart w:id="831" w:name="BKCheck15B_818"/>
        <w:bookmarkEnd w:id="831"/>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"http://www.comlaw.gov.au/Details/F2005B00751" \o "ComLaw" </w:instrText>
            </w:r>
            <w:r w:rsidRPr="00C86C3E">
              <w:fldChar w:fldCharType="separate"/>
            </w:r>
            <w:r w:rsidR="008B589B" w:rsidRPr="00C86C3E">
              <w:rPr>
                <w:rStyle w:val="Hyperlink"/>
                <w:bCs/>
              </w:rPr>
              <w:t>F2005B00751</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815</w:t>
            </w:r>
          </w:p>
        </w:tc>
        <w:tc>
          <w:tcPr>
            <w:tcW w:w="4793" w:type="dxa"/>
            <w:shd w:val="clear" w:color="auto" w:fill="auto"/>
          </w:tcPr>
          <w:p w:rsidR="008B589B" w:rsidRPr="00C86C3E" w:rsidRDefault="008B589B" w:rsidP="008B589B">
            <w:pPr>
              <w:pStyle w:val="Tabletext"/>
            </w:pPr>
            <w:r w:rsidRPr="00C86C3E">
              <w:t>Military Superannuation and Benefits Trust Deed (Amendment), Instrument No.</w:t>
            </w:r>
            <w:r w:rsidR="00C86C3E" w:rsidRPr="00C86C3E">
              <w:t> </w:t>
            </w:r>
            <w:r w:rsidRPr="00C86C3E">
              <w:t>3 of 1994</w:t>
            </w:r>
          </w:p>
        </w:tc>
        <w:bookmarkStart w:id="832" w:name="BKCheck15B_819"/>
        <w:bookmarkEnd w:id="832"/>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"http://www.comlaw.gov.au/Details/F2005B00754" \o "ComLaw" </w:instrText>
            </w:r>
            <w:r w:rsidRPr="00C86C3E">
              <w:fldChar w:fldCharType="separate"/>
            </w:r>
            <w:r w:rsidR="008B589B" w:rsidRPr="00C86C3E">
              <w:rPr>
                <w:rStyle w:val="Hyperlink"/>
                <w:bCs/>
              </w:rPr>
              <w:t>F2005B00754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816</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1995</w:t>
            </w:r>
          </w:p>
        </w:tc>
        <w:bookmarkStart w:id="833" w:name="BKCheck15B_820"/>
        <w:bookmarkEnd w:id="83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"http://www.comlaw.gov.au/Details/F2005B00757" \o "ComLaw" </w:instrText>
            </w:r>
            <w:r w:rsidRPr="00C86C3E">
              <w:fldChar w:fldCharType="separate"/>
            </w:r>
            <w:r w:rsidR="0027060C" w:rsidRPr="00C86C3E">
              <w:rPr>
                <w:rStyle w:val="Hyperlink"/>
                <w:bCs/>
              </w:rPr>
              <w:t>F2005B00757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817</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1 of 1998</w:t>
            </w:r>
          </w:p>
        </w:tc>
        <w:bookmarkStart w:id="834" w:name="BKCheck15B_821"/>
        <w:bookmarkEnd w:id="83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"http://www.comlaw.gov.au/Details/F2005B00789" \o "ComLaw" </w:instrText>
            </w:r>
            <w:r w:rsidRPr="00C86C3E">
              <w:fldChar w:fldCharType="separate"/>
            </w:r>
            <w:r w:rsidR="0027060C" w:rsidRPr="00C86C3E">
              <w:rPr>
                <w:rStyle w:val="Hyperlink"/>
                <w:bCs/>
              </w:rPr>
              <w:t>F2005B00789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818</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2 of 1998</w:t>
            </w:r>
          </w:p>
        </w:tc>
        <w:bookmarkStart w:id="835" w:name="BKCheck15B_822"/>
        <w:bookmarkEnd w:id="83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"http://www.comlaw.gov.au/Details/F2005B00793" \o "ComLaw" </w:instrText>
            </w:r>
            <w:r w:rsidRPr="00C86C3E">
              <w:fldChar w:fldCharType="separate"/>
            </w:r>
            <w:r w:rsidR="0027060C" w:rsidRPr="00C86C3E">
              <w:rPr>
                <w:rStyle w:val="Hyperlink"/>
                <w:bCs/>
              </w:rPr>
              <w:t>F2005B00793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819</w:t>
            </w:r>
          </w:p>
        </w:tc>
        <w:tc>
          <w:tcPr>
            <w:tcW w:w="4793" w:type="dxa"/>
            <w:shd w:val="clear" w:color="auto" w:fill="auto"/>
          </w:tcPr>
          <w:p w:rsidR="0027060C" w:rsidRPr="00C86C3E" w:rsidRDefault="0027060C" w:rsidP="0027060C">
            <w:pPr>
              <w:pStyle w:val="Tabletext"/>
            </w:pPr>
            <w:r w:rsidRPr="00C86C3E">
              <w:t>Military Superannuation and Benefits Trust Deed (Amendment), Instrument No.</w:t>
            </w:r>
            <w:r w:rsidR="00C86C3E" w:rsidRPr="00C86C3E">
              <w:t> </w:t>
            </w:r>
            <w:r w:rsidRPr="00C86C3E">
              <w:t>4 of 1998</w:t>
            </w:r>
          </w:p>
        </w:tc>
        <w:bookmarkStart w:id="836" w:name="BKCheck15B_823"/>
        <w:bookmarkEnd w:id="83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"http://www.comlaw.gov.au/Details/F2005B00798" \o "ComLaw" </w:instrText>
            </w:r>
            <w:r w:rsidRPr="00C86C3E">
              <w:fldChar w:fldCharType="separate"/>
            </w:r>
            <w:r w:rsidR="0027060C" w:rsidRPr="00C86C3E">
              <w:rPr>
                <w:rStyle w:val="Hyperlink"/>
                <w:bCs/>
              </w:rPr>
              <w:t>F2005B00798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820</w:t>
            </w:r>
          </w:p>
        </w:tc>
        <w:tc>
          <w:tcPr>
            <w:tcW w:w="4793" w:type="dxa"/>
            <w:shd w:val="clear" w:color="auto" w:fill="auto"/>
          </w:tcPr>
          <w:p w:rsidR="0027060C" w:rsidRPr="00C86C3E" w:rsidRDefault="0027060C" w:rsidP="0027060C">
            <w:pPr>
              <w:pStyle w:val="Tabletext"/>
              <w:rPr>
                <w:i/>
              </w:rPr>
            </w:pPr>
            <w:r w:rsidRPr="00C86C3E">
              <w:rPr>
                <w:i/>
              </w:rPr>
              <w:t>Military Superannuation and Benefits Trust Deed Amendment 2008 (No.</w:t>
            </w:r>
            <w:r w:rsidR="00C86C3E" w:rsidRPr="00C86C3E">
              <w:rPr>
                <w:i/>
              </w:rPr>
              <w:t> </w:t>
            </w:r>
            <w:r w:rsidRPr="00C86C3E">
              <w:rPr>
                <w:i/>
              </w:rPr>
              <w:t>1)</w:t>
            </w:r>
          </w:p>
        </w:tc>
        <w:bookmarkStart w:id="837" w:name="BKCheck15B_824"/>
        <w:bookmarkEnd w:id="83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"http://www.comlaw.gov.au/Details/F2008L04766" \o "ComLaw" </w:instrText>
            </w:r>
            <w:r w:rsidRPr="00C86C3E">
              <w:fldChar w:fldCharType="separate"/>
            </w:r>
            <w:r w:rsidR="0027060C" w:rsidRPr="00C86C3E">
              <w:rPr>
                <w:rStyle w:val="Hyperlink"/>
                <w:bCs/>
              </w:rPr>
              <w:t>F2008L04766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821</w:t>
            </w:r>
          </w:p>
        </w:tc>
        <w:tc>
          <w:tcPr>
            <w:tcW w:w="4793" w:type="dxa"/>
            <w:shd w:val="clear" w:color="auto" w:fill="auto"/>
          </w:tcPr>
          <w:p w:rsidR="0027060C" w:rsidRPr="00C86C3E" w:rsidRDefault="0027060C" w:rsidP="0027060C">
            <w:pPr>
              <w:pStyle w:val="Tabletext"/>
              <w:rPr>
                <w:i/>
              </w:rPr>
            </w:pPr>
            <w:r w:rsidRPr="00C86C3E">
              <w:rPr>
                <w:i/>
              </w:rPr>
              <w:t>Military Superannuation and Benefits Trust Deed Amendment 2008 (No.</w:t>
            </w:r>
            <w:r w:rsidR="00C86C3E" w:rsidRPr="00C86C3E">
              <w:rPr>
                <w:i/>
              </w:rPr>
              <w:t> </w:t>
            </w:r>
            <w:r w:rsidR="00991830" w:rsidRPr="00C86C3E">
              <w:rPr>
                <w:i/>
              </w:rPr>
              <w:t>2)</w:t>
            </w:r>
          </w:p>
        </w:tc>
        <w:bookmarkStart w:id="838" w:name="BKCheck15B_825"/>
        <w:bookmarkEnd w:id="83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"http://www.comlaw.gov.au/Details/F2008L04787" \o "ComLaw" </w:instrText>
            </w:r>
            <w:r w:rsidRPr="00C86C3E">
              <w:fldChar w:fldCharType="separate"/>
            </w:r>
            <w:r w:rsidR="0027060C" w:rsidRPr="00C86C3E">
              <w:rPr>
                <w:rStyle w:val="Hyperlink"/>
                <w:bCs/>
              </w:rPr>
              <w:t>F2008L04787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822</w:t>
            </w:r>
          </w:p>
        </w:tc>
        <w:tc>
          <w:tcPr>
            <w:tcW w:w="4793" w:type="dxa"/>
            <w:shd w:val="clear" w:color="auto" w:fill="auto"/>
          </w:tcPr>
          <w:p w:rsidR="0027060C" w:rsidRPr="00C86C3E" w:rsidRDefault="0027060C" w:rsidP="0027060C">
            <w:pPr>
              <w:pStyle w:val="Tabletext"/>
            </w:pPr>
            <w:r w:rsidRPr="00C86C3E">
              <w:t>Naval Establishment Regulations (Amendment), SR</w:t>
            </w:r>
            <w:r w:rsidR="00C86C3E" w:rsidRPr="00C86C3E">
              <w:t> </w:t>
            </w:r>
            <w:r w:rsidRPr="00C86C3E">
              <w:t>1954 No.</w:t>
            </w:r>
            <w:r w:rsidR="00C86C3E" w:rsidRPr="00C86C3E">
              <w:t> </w:t>
            </w:r>
            <w:r w:rsidRPr="00C86C3E">
              <w:t>31</w:t>
            </w:r>
          </w:p>
        </w:tc>
        <w:bookmarkStart w:id="839" w:name="BKCheck15B_826"/>
        <w:bookmarkEnd w:id="83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"http://www.comlaw.gov.au/Details/F1997B02423" \o "ComLaw" </w:instrText>
            </w:r>
            <w:r w:rsidRPr="00C86C3E">
              <w:fldChar w:fldCharType="separate"/>
            </w:r>
            <w:r w:rsidR="0027060C" w:rsidRPr="00C86C3E">
              <w:rPr>
                <w:rStyle w:val="Hyperlink"/>
                <w:bCs/>
              </w:rPr>
              <w:t>F1997B02423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823</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1937 No.</w:t>
            </w:r>
            <w:r w:rsidR="00C86C3E" w:rsidRPr="00C86C3E">
              <w:t> </w:t>
            </w:r>
            <w:r w:rsidRPr="00C86C3E">
              <w:t>16</w:t>
            </w:r>
          </w:p>
        </w:tc>
        <w:bookmarkStart w:id="840" w:name="BKCheck15B_827"/>
        <w:bookmarkEnd w:id="84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"http://www.comlaw.gov.au/Details/F1997B02398" \o "ComLaw" </w:instrText>
            </w:r>
            <w:r w:rsidRPr="00C86C3E">
              <w:fldChar w:fldCharType="separate"/>
            </w:r>
            <w:r w:rsidR="0027060C" w:rsidRPr="00C86C3E">
              <w:rPr>
                <w:rStyle w:val="Hyperlink"/>
                <w:bCs/>
              </w:rPr>
              <w:t>F1997B02398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824</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1937 No.</w:t>
            </w:r>
            <w:r w:rsidR="00C86C3E" w:rsidRPr="00C86C3E">
              <w:t> </w:t>
            </w:r>
            <w:r w:rsidRPr="00C86C3E">
              <w:t>52</w:t>
            </w:r>
          </w:p>
        </w:tc>
        <w:bookmarkStart w:id="841" w:name="BKCheck15B_828"/>
        <w:bookmarkEnd w:id="84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"http://www.comlaw.gov.au/Details/F1997B02399" \o "ComLaw" </w:instrText>
            </w:r>
            <w:r w:rsidRPr="00C86C3E">
              <w:fldChar w:fldCharType="separate"/>
            </w:r>
            <w:r w:rsidR="0027060C" w:rsidRPr="00C86C3E">
              <w:rPr>
                <w:rStyle w:val="Hyperlink"/>
                <w:bCs/>
              </w:rPr>
              <w:t>F1997B02399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825</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1937 No.</w:t>
            </w:r>
            <w:r w:rsidR="00C86C3E" w:rsidRPr="00C86C3E">
              <w:t> </w:t>
            </w:r>
            <w:r w:rsidRPr="00C86C3E">
              <w:t>63</w:t>
            </w:r>
          </w:p>
        </w:tc>
        <w:bookmarkStart w:id="842" w:name="BKCheck15B_829"/>
        <w:bookmarkEnd w:id="84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"http://www.comlaw.gov.au/Details/F1997B02400" \o "ComLaw" </w:instrText>
            </w:r>
            <w:r w:rsidRPr="00C86C3E">
              <w:fldChar w:fldCharType="separate"/>
            </w:r>
            <w:r w:rsidR="0027060C" w:rsidRPr="00C86C3E">
              <w:rPr>
                <w:rStyle w:val="Hyperlink"/>
                <w:bCs/>
              </w:rPr>
              <w:t>F1997B02400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826</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1938 No.</w:t>
            </w:r>
            <w:r w:rsidR="00C86C3E" w:rsidRPr="00C86C3E">
              <w:t> </w:t>
            </w:r>
            <w:r w:rsidRPr="00C86C3E">
              <w:t>16</w:t>
            </w:r>
          </w:p>
        </w:tc>
        <w:bookmarkStart w:id="843" w:name="BKCheck15B_830"/>
        <w:bookmarkEnd w:id="84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"http://www.comlaw.gov.au/Details/F1997B02401" \o "ComLaw" </w:instrText>
            </w:r>
            <w:r w:rsidRPr="00C86C3E">
              <w:fldChar w:fldCharType="separate"/>
            </w:r>
            <w:r w:rsidR="0027060C" w:rsidRPr="00C86C3E">
              <w:rPr>
                <w:rStyle w:val="Hyperlink"/>
                <w:bCs/>
              </w:rPr>
              <w:t>F1997B02401</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827</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1939 No.</w:t>
            </w:r>
            <w:r w:rsidR="00C86C3E" w:rsidRPr="00C86C3E">
              <w:t> </w:t>
            </w:r>
            <w:r w:rsidRPr="00C86C3E">
              <w:t>3</w:t>
            </w:r>
          </w:p>
        </w:tc>
        <w:bookmarkStart w:id="844" w:name="BKCheck15B_831"/>
        <w:bookmarkEnd w:id="844"/>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"http://www.comlaw.gov.au/Details/F1997B02402" \o "ComLaw" </w:instrText>
            </w:r>
            <w:r w:rsidRPr="00C86C3E">
              <w:fldChar w:fldCharType="separate"/>
            </w:r>
            <w:r w:rsidR="008B589B" w:rsidRPr="00C86C3E">
              <w:rPr>
                <w:rStyle w:val="Hyperlink"/>
                <w:bCs/>
              </w:rPr>
              <w:t>F1997B02402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828</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1939 No.</w:t>
            </w:r>
            <w:r w:rsidR="00C86C3E" w:rsidRPr="00C86C3E">
              <w:t> </w:t>
            </w:r>
            <w:r w:rsidRPr="00C86C3E">
              <w:t>19</w:t>
            </w:r>
          </w:p>
        </w:tc>
        <w:bookmarkStart w:id="845" w:name="BKCheck15B_832"/>
        <w:bookmarkEnd w:id="84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"http://www.comlaw.gov.au/Details/F1997B02403" \o "ComLaw" </w:instrText>
            </w:r>
            <w:r w:rsidRPr="00C86C3E">
              <w:fldChar w:fldCharType="separate"/>
            </w:r>
            <w:r w:rsidR="0027060C" w:rsidRPr="00C86C3E">
              <w:rPr>
                <w:rStyle w:val="Hyperlink"/>
                <w:bCs/>
              </w:rPr>
              <w:t>F1997B02403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829</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1939 No.</w:t>
            </w:r>
            <w:r w:rsidR="00C86C3E" w:rsidRPr="00C86C3E">
              <w:t> </w:t>
            </w:r>
            <w:r w:rsidRPr="00C86C3E">
              <w:t>85</w:t>
            </w:r>
          </w:p>
        </w:tc>
        <w:bookmarkStart w:id="846" w:name="BKCheck15B_833"/>
        <w:bookmarkEnd w:id="84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"http://www.comlaw.gov.au/Details/F1997B02404" \o "ComLaw" </w:instrText>
            </w:r>
            <w:r w:rsidRPr="00C86C3E">
              <w:fldChar w:fldCharType="separate"/>
            </w:r>
            <w:r w:rsidR="0027060C" w:rsidRPr="00C86C3E">
              <w:rPr>
                <w:rStyle w:val="Hyperlink"/>
                <w:bCs/>
              </w:rPr>
              <w:t>F1997B02404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830</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1940 No.</w:t>
            </w:r>
            <w:r w:rsidR="00C86C3E" w:rsidRPr="00C86C3E">
              <w:t> </w:t>
            </w:r>
            <w:r w:rsidRPr="00C86C3E">
              <w:t>196</w:t>
            </w:r>
          </w:p>
        </w:tc>
        <w:bookmarkStart w:id="847" w:name="BKCheck15B_834"/>
        <w:bookmarkEnd w:id="84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"http://www.comlaw.gov.au/Details/F1997B02405" \o "ComLaw" </w:instrText>
            </w:r>
            <w:r w:rsidRPr="00C86C3E">
              <w:fldChar w:fldCharType="separate"/>
            </w:r>
            <w:r w:rsidR="0027060C" w:rsidRPr="00C86C3E">
              <w:rPr>
                <w:rStyle w:val="Hyperlink"/>
                <w:bCs/>
              </w:rPr>
              <w:t>F1997B02405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831</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1941 No.</w:t>
            </w:r>
            <w:r w:rsidR="00C86C3E" w:rsidRPr="00C86C3E">
              <w:t> </w:t>
            </w:r>
            <w:r w:rsidRPr="00C86C3E">
              <w:t>58</w:t>
            </w:r>
          </w:p>
        </w:tc>
        <w:bookmarkStart w:id="848" w:name="BKCheck15B_835"/>
        <w:bookmarkEnd w:id="84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"http://www.comlaw.gov.au/Details/F1997B02406" \o "ComLaw" </w:instrText>
            </w:r>
            <w:r w:rsidRPr="00C86C3E">
              <w:fldChar w:fldCharType="separate"/>
            </w:r>
            <w:r w:rsidR="0027060C" w:rsidRPr="00C86C3E">
              <w:rPr>
                <w:rStyle w:val="Hyperlink"/>
                <w:bCs/>
              </w:rPr>
              <w:t>F1997B02406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832</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1942 No.</w:t>
            </w:r>
            <w:r w:rsidR="00C86C3E" w:rsidRPr="00C86C3E">
              <w:t> </w:t>
            </w:r>
            <w:r w:rsidRPr="00C86C3E">
              <w:t>118</w:t>
            </w:r>
          </w:p>
        </w:tc>
        <w:bookmarkStart w:id="849" w:name="BKCheck15B_836"/>
        <w:bookmarkEnd w:id="84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"http://www.comlaw.gov.au/Details/F1997B02408" \o "ComLaw" </w:instrText>
            </w:r>
            <w:r w:rsidRPr="00C86C3E">
              <w:fldChar w:fldCharType="separate"/>
            </w:r>
            <w:r w:rsidR="0027060C" w:rsidRPr="00C86C3E">
              <w:rPr>
                <w:rStyle w:val="Hyperlink"/>
                <w:bCs/>
              </w:rPr>
              <w:t>F1997B02408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833</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1942 No.</w:t>
            </w:r>
            <w:r w:rsidR="00C86C3E" w:rsidRPr="00C86C3E">
              <w:t> </w:t>
            </w:r>
            <w:r w:rsidRPr="00C86C3E">
              <w:t>181</w:t>
            </w:r>
          </w:p>
        </w:tc>
        <w:bookmarkStart w:id="850" w:name="BKCheck15B_837"/>
        <w:bookmarkEnd w:id="85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"http://www.comlaw.gov.au/Details/F1997B02409" \o "ComLaw" </w:instrText>
            </w:r>
            <w:r w:rsidRPr="00C86C3E">
              <w:fldChar w:fldCharType="separate"/>
            </w:r>
            <w:r w:rsidR="0027060C" w:rsidRPr="00C86C3E">
              <w:rPr>
                <w:rStyle w:val="Hyperlink"/>
                <w:bCs/>
              </w:rPr>
              <w:t>F1997B02409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834</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1942 No.</w:t>
            </w:r>
            <w:r w:rsidR="00C86C3E" w:rsidRPr="00C86C3E">
              <w:t> </w:t>
            </w:r>
            <w:r w:rsidRPr="00C86C3E">
              <w:t>414</w:t>
            </w:r>
          </w:p>
        </w:tc>
        <w:bookmarkStart w:id="851" w:name="BKCheck15B_838"/>
        <w:bookmarkEnd w:id="85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"http://www.comlaw.gov.au/Details/F1997B02410" \o "ComLaw" </w:instrText>
            </w:r>
            <w:r w:rsidRPr="00C86C3E">
              <w:fldChar w:fldCharType="separate"/>
            </w:r>
            <w:r w:rsidR="0027060C" w:rsidRPr="00C86C3E">
              <w:rPr>
                <w:rStyle w:val="Hyperlink"/>
                <w:bCs/>
              </w:rPr>
              <w:t>F1997B02410</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835</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1944 No.</w:t>
            </w:r>
            <w:r w:rsidR="00C86C3E" w:rsidRPr="00C86C3E">
              <w:t> </w:t>
            </w:r>
            <w:r w:rsidRPr="00C86C3E">
              <w:t>97</w:t>
            </w:r>
          </w:p>
        </w:tc>
        <w:bookmarkStart w:id="852" w:name="BKCheck15B_839"/>
        <w:bookmarkEnd w:id="852"/>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"http://www.comlaw.gov.au/Details/F1997B02411" \o "ComLaw" </w:instrText>
            </w:r>
            <w:r w:rsidRPr="00C86C3E">
              <w:fldChar w:fldCharType="separate"/>
            </w:r>
            <w:r w:rsidR="008B589B" w:rsidRPr="00C86C3E">
              <w:rPr>
                <w:rStyle w:val="Hyperlink"/>
                <w:bCs/>
              </w:rPr>
              <w:t>F1997B02411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836</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1944 No.</w:t>
            </w:r>
            <w:r w:rsidR="00C86C3E" w:rsidRPr="00C86C3E">
              <w:t> </w:t>
            </w:r>
            <w:r w:rsidRPr="00C86C3E">
              <w:t>142</w:t>
            </w:r>
          </w:p>
        </w:tc>
        <w:bookmarkStart w:id="853" w:name="BKCheck15B_840"/>
        <w:bookmarkEnd w:id="85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"http://www.comlaw.gov.au/Details/F1997B02412" \o "ComLaw" </w:instrText>
            </w:r>
            <w:r w:rsidRPr="00C86C3E">
              <w:fldChar w:fldCharType="separate"/>
            </w:r>
            <w:r w:rsidR="0027060C" w:rsidRPr="00C86C3E">
              <w:rPr>
                <w:rStyle w:val="Hyperlink"/>
                <w:bCs/>
              </w:rPr>
              <w:t>F1997B02412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837</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1944 No.</w:t>
            </w:r>
            <w:r w:rsidR="00C86C3E" w:rsidRPr="00C86C3E">
              <w:t> </w:t>
            </w:r>
            <w:r w:rsidRPr="00C86C3E">
              <w:t>183</w:t>
            </w:r>
          </w:p>
        </w:tc>
        <w:bookmarkStart w:id="854" w:name="BKCheck15B_841"/>
        <w:bookmarkEnd w:id="85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"http://www.comlaw.gov.au/Details/F1997B02413" \o "ComLaw" </w:instrText>
            </w:r>
            <w:r w:rsidRPr="00C86C3E">
              <w:fldChar w:fldCharType="separate"/>
            </w:r>
            <w:r w:rsidR="0027060C" w:rsidRPr="00C86C3E">
              <w:rPr>
                <w:rStyle w:val="Hyperlink"/>
                <w:bCs/>
              </w:rPr>
              <w:t>F1997B02413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838</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1947 No.</w:t>
            </w:r>
            <w:r w:rsidR="00C86C3E" w:rsidRPr="00C86C3E">
              <w:t> </w:t>
            </w:r>
            <w:r w:rsidRPr="00C86C3E">
              <w:t>136</w:t>
            </w:r>
          </w:p>
        </w:tc>
        <w:bookmarkStart w:id="855" w:name="BKCheck15B_842"/>
        <w:bookmarkEnd w:id="85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"http://www.comlaw.gov.au/Details/F1997B02414" \o "ComLaw" </w:instrText>
            </w:r>
            <w:r w:rsidRPr="00C86C3E">
              <w:fldChar w:fldCharType="separate"/>
            </w:r>
            <w:r w:rsidR="0027060C" w:rsidRPr="00C86C3E">
              <w:rPr>
                <w:rStyle w:val="Hyperlink"/>
                <w:bCs/>
              </w:rPr>
              <w:t>F1997B02414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839</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1947 No.</w:t>
            </w:r>
            <w:r w:rsidR="00C86C3E" w:rsidRPr="00C86C3E">
              <w:t> </w:t>
            </w:r>
            <w:r w:rsidRPr="00C86C3E">
              <w:t>139</w:t>
            </w:r>
          </w:p>
        </w:tc>
        <w:bookmarkStart w:id="856" w:name="BKCheck15B_843"/>
        <w:bookmarkEnd w:id="85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"http://www.comlaw.gov.au/Details/F1997B02415" \o "ComLaw" </w:instrText>
            </w:r>
            <w:r w:rsidRPr="00C86C3E">
              <w:fldChar w:fldCharType="separate"/>
            </w:r>
            <w:r w:rsidR="0027060C" w:rsidRPr="00C86C3E">
              <w:rPr>
                <w:rStyle w:val="Hyperlink"/>
                <w:bCs/>
              </w:rPr>
              <w:t>F1997B02415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840</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1948 No.</w:t>
            </w:r>
            <w:r w:rsidR="00C86C3E" w:rsidRPr="00C86C3E">
              <w:t> </w:t>
            </w:r>
            <w:r w:rsidRPr="00C86C3E">
              <w:t>42</w:t>
            </w:r>
          </w:p>
        </w:tc>
        <w:bookmarkStart w:id="857" w:name="BKCheck15B_844"/>
        <w:bookmarkEnd w:id="85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"http://www.comlaw.gov.au/Details/F1997B02416" \o "ComLaw" </w:instrText>
            </w:r>
            <w:r w:rsidRPr="00C86C3E">
              <w:fldChar w:fldCharType="separate"/>
            </w:r>
            <w:r w:rsidR="0027060C" w:rsidRPr="00C86C3E">
              <w:rPr>
                <w:rStyle w:val="Hyperlink"/>
                <w:bCs/>
              </w:rPr>
              <w:t>F1997B02416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841</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1949 No.</w:t>
            </w:r>
            <w:r w:rsidR="00C86C3E" w:rsidRPr="00C86C3E">
              <w:t> </w:t>
            </w:r>
            <w:r w:rsidRPr="00C86C3E">
              <w:t>64</w:t>
            </w:r>
          </w:p>
        </w:tc>
        <w:bookmarkStart w:id="858" w:name="BKCheck15B_845"/>
        <w:bookmarkEnd w:id="85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"http://www.comlaw.gov.au/Details/F1997B02417" \o "ComLaw" </w:instrText>
            </w:r>
            <w:r w:rsidRPr="00C86C3E">
              <w:fldChar w:fldCharType="separate"/>
            </w:r>
            <w:r w:rsidR="0027060C" w:rsidRPr="00C86C3E">
              <w:rPr>
                <w:rStyle w:val="Hyperlink"/>
                <w:bCs/>
              </w:rPr>
              <w:t>F1997B02417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842</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1951 No.</w:t>
            </w:r>
            <w:r w:rsidR="00C86C3E" w:rsidRPr="00C86C3E">
              <w:t> </w:t>
            </w:r>
            <w:r w:rsidRPr="00C86C3E">
              <w:t>76</w:t>
            </w:r>
          </w:p>
        </w:tc>
        <w:bookmarkStart w:id="859" w:name="BKCheck15B_846"/>
        <w:bookmarkEnd w:id="85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"http://www.comlaw.gov.au/Details/F1997B02418" \o "ComLaw" </w:instrText>
            </w:r>
            <w:r w:rsidRPr="00C86C3E">
              <w:fldChar w:fldCharType="separate"/>
            </w:r>
            <w:r w:rsidR="0027060C" w:rsidRPr="00C86C3E">
              <w:rPr>
                <w:rStyle w:val="Hyperlink"/>
                <w:bCs/>
              </w:rPr>
              <w:t>F1997B02418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843</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1951 No.</w:t>
            </w:r>
            <w:r w:rsidR="00C86C3E" w:rsidRPr="00C86C3E">
              <w:t> </w:t>
            </w:r>
            <w:r w:rsidRPr="00C86C3E">
              <w:t>93</w:t>
            </w:r>
          </w:p>
        </w:tc>
        <w:bookmarkStart w:id="860" w:name="BKCheck15B_847"/>
        <w:bookmarkEnd w:id="86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"http://www.comlaw.gov.au/Details/F1997B02420" \o "ComLaw" </w:instrText>
            </w:r>
            <w:r w:rsidRPr="00C86C3E">
              <w:fldChar w:fldCharType="separate"/>
            </w:r>
            <w:r w:rsidR="0027060C" w:rsidRPr="00C86C3E">
              <w:rPr>
                <w:rStyle w:val="Hyperlink"/>
                <w:bCs/>
              </w:rPr>
              <w:t>F1997B02420</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844</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1951 No.</w:t>
            </w:r>
            <w:r w:rsidR="00C86C3E" w:rsidRPr="00C86C3E">
              <w:t> </w:t>
            </w:r>
            <w:r w:rsidRPr="00C86C3E">
              <w:t>140</w:t>
            </w:r>
          </w:p>
        </w:tc>
        <w:bookmarkStart w:id="861" w:name="BKCheck15B_848"/>
        <w:bookmarkEnd w:id="861"/>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"http://www.comlaw.gov.au/Details/F1997B02421" \o "ComLaw" </w:instrText>
            </w:r>
            <w:r w:rsidRPr="00C86C3E">
              <w:fldChar w:fldCharType="separate"/>
            </w:r>
            <w:r w:rsidR="008B589B" w:rsidRPr="00C86C3E">
              <w:rPr>
                <w:rStyle w:val="Hyperlink"/>
                <w:bCs/>
              </w:rPr>
              <w:t>F1997B02421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845</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1953 No.</w:t>
            </w:r>
            <w:r w:rsidR="00C86C3E" w:rsidRPr="00C86C3E">
              <w:t> </w:t>
            </w:r>
            <w:r w:rsidRPr="00C86C3E">
              <w:t>14</w:t>
            </w:r>
          </w:p>
        </w:tc>
        <w:bookmarkStart w:id="862" w:name="BKCheck15B_849"/>
        <w:bookmarkEnd w:id="86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"http://www.comlaw.gov.au/Details/F1997B02422" \o "ComLaw" </w:instrText>
            </w:r>
            <w:r w:rsidRPr="00C86C3E">
              <w:fldChar w:fldCharType="separate"/>
            </w:r>
            <w:r w:rsidR="0027060C" w:rsidRPr="00C86C3E">
              <w:rPr>
                <w:rStyle w:val="Hyperlink"/>
                <w:bCs/>
              </w:rPr>
              <w:t>F1997B02422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846</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1953 No.</w:t>
            </w:r>
            <w:r w:rsidR="00C86C3E" w:rsidRPr="00C86C3E">
              <w:t> </w:t>
            </w:r>
            <w:r w:rsidRPr="00C86C3E">
              <w:t>95</w:t>
            </w:r>
          </w:p>
        </w:tc>
        <w:bookmarkStart w:id="863" w:name="BKCheck15B_850"/>
        <w:bookmarkEnd w:id="86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"http://www.comlaw.gov.au/Details/F1996B01851" \o "ComLaw" </w:instrText>
            </w:r>
            <w:r w:rsidRPr="00C86C3E">
              <w:fldChar w:fldCharType="separate"/>
            </w:r>
            <w:r w:rsidR="0027060C" w:rsidRPr="00C86C3E">
              <w:rPr>
                <w:rStyle w:val="Hyperlink"/>
                <w:bCs/>
              </w:rPr>
              <w:t>F1996B01851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847</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1955 No.</w:t>
            </w:r>
            <w:r w:rsidR="00C86C3E" w:rsidRPr="00C86C3E">
              <w:t> </w:t>
            </w:r>
            <w:r w:rsidRPr="00C86C3E">
              <w:t>12</w:t>
            </w:r>
          </w:p>
        </w:tc>
        <w:bookmarkStart w:id="864" w:name="BKCheck15B_851"/>
        <w:bookmarkEnd w:id="86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"http://www.comlaw.gov.au/Details/F1997B02424" \o "ComLaw" </w:instrText>
            </w:r>
            <w:r w:rsidRPr="00C86C3E">
              <w:fldChar w:fldCharType="separate"/>
            </w:r>
            <w:r w:rsidR="0027060C" w:rsidRPr="00C86C3E">
              <w:rPr>
                <w:rStyle w:val="Hyperlink"/>
                <w:bCs/>
              </w:rPr>
              <w:t>F1997B02424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848</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1955 No.</w:t>
            </w:r>
            <w:r w:rsidR="00C86C3E" w:rsidRPr="00C86C3E">
              <w:t> </w:t>
            </w:r>
            <w:r w:rsidRPr="00C86C3E">
              <w:t>46</w:t>
            </w:r>
          </w:p>
        </w:tc>
        <w:bookmarkStart w:id="865" w:name="BKCheck15B_852"/>
        <w:bookmarkEnd w:id="86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"http://www.comlaw.gov.au/Details/F1997B02425" \o "ComLaw" </w:instrText>
            </w:r>
            <w:r w:rsidRPr="00C86C3E">
              <w:fldChar w:fldCharType="separate"/>
            </w:r>
            <w:r w:rsidR="0027060C" w:rsidRPr="00C86C3E">
              <w:rPr>
                <w:rStyle w:val="Hyperlink"/>
                <w:bCs/>
              </w:rPr>
              <w:t>F1997B02425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849</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1956 No.</w:t>
            </w:r>
            <w:r w:rsidR="00C86C3E" w:rsidRPr="00C86C3E">
              <w:t> </w:t>
            </w:r>
            <w:r w:rsidRPr="00C86C3E">
              <w:t>87</w:t>
            </w:r>
          </w:p>
        </w:tc>
        <w:bookmarkStart w:id="866" w:name="BKCheck15B_853"/>
        <w:bookmarkEnd w:id="86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"http://www.comlaw.gov.au/Details/F1997B02426" \o "ComLaw" </w:instrText>
            </w:r>
            <w:r w:rsidRPr="00C86C3E">
              <w:fldChar w:fldCharType="separate"/>
            </w:r>
            <w:r w:rsidR="0027060C" w:rsidRPr="00C86C3E">
              <w:rPr>
                <w:rStyle w:val="Hyperlink"/>
                <w:bCs/>
              </w:rPr>
              <w:t>F1997B02426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850</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1957 No.</w:t>
            </w:r>
            <w:r w:rsidR="00C86C3E" w:rsidRPr="00C86C3E">
              <w:t> </w:t>
            </w:r>
            <w:r w:rsidRPr="00C86C3E">
              <w:t>31</w:t>
            </w:r>
          </w:p>
        </w:tc>
        <w:bookmarkStart w:id="867" w:name="BKCheck15B_854"/>
        <w:bookmarkEnd w:id="86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"http://www.comlaw.gov.au/Details/F1997B02428" \o "ComLaw" </w:instrText>
            </w:r>
            <w:r w:rsidRPr="00C86C3E">
              <w:fldChar w:fldCharType="separate"/>
            </w:r>
            <w:r w:rsidR="0027060C" w:rsidRPr="00C86C3E">
              <w:rPr>
                <w:rStyle w:val="Hyperlink"/>
                <w:bCs/>
              </w:rPr>
              <w:t>F1997B02428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851</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1958 No.</w:t>
            </w:r>
            <w:r w:rsidR="00C86C3E" w:rsidRPr="00C86C3E">
              <w:t> </w:t>
            </w:r>
            <w:r w:rsidRPr="00C86C3E">
              <w:t>46</w:t>
            </w:r>
          </w:p>
        </w:tc>
        <w:bookmarkStart w:id="868" w:name="BKCheck15B_855"/>
        <w:bookmarkEnd w:id="86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"http://www.comlaw.gov.au/Details/F1997B02429" \o "ComLaw" </w:instrText>
            </w:r>
            <w:r w:rsidRPr="00C86C3E">
              <w:fldChar w:fldCharType="separate"/>
            </w:r>
            <w:r w:rsidR="0027060C" w:rsidRPr="00C86C3E">
              <w:rPr>
                <w:rStyle w:val="Hyperlink"/>
                <w:bCs/>
              </w:rPr>
              <w:t>F1997B02429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852</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1959 No.</w:t>
            </w:r>
            <w:r w:rsidR="00C86C3E" w:rsidRPr="00C86C3E">
              <w:t> </w:t>
            </w:r>
            <w:r w:rsidRPr="00C86C3E">
              <w:t>79</w:t>
            </w:r>
          </w:p>
        </w:tc>
        <w:bookmarkStart w:id="869" w:name="BKCheck15B_856"/>
        <w:bookmarkEnd w:id="86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"http://www.comlaw.gov.au/Details/F1997B02431" \o "ComLaw" </w:instrText>
            </w:r>
            <w:r w:rsidRPr="00C86C3E">
              <w:fldChar w:fldCharType="separate"/>
            </w:r>
            <w:r w:rsidR="0027060C" w:rsidRPr="00C86C3E">
              <w:rPr>
                <w:rStyle w:val="Hyperlink"/>
                <w:bCs/>
              </w:rPr>
              <w:t>F1997B02431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853</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1961 No.</w:t>
            </w:r>
            <w:r w:rsidR="00C86C3E" w:rsidRPr="00C86C3E">
              <w:t> </w:t>
            </w:r>
            <w:r w:rsidRPr="00C86C3E">
              <w:t>30</w:t>
            </w:r>
          </w:p>
        </w:tc>
        <w:bookmarkStart w:id="870" w:name="BKCheck15B_857"/>
        <w:bookmarkEnd w:id="87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"http://www.comlaw.gov.au/Details/F1997B02432" \o "ComLaw" </w:instrText>
            </w:r>
            <w:r w:rsidRPr="00C86C3E">
              <w:fldChar w:fldCharType="separate"/>
            </w:r>
            <w:r w:rsidR="0027060C" w:rsidRPr="00C86C3E">
              <w:rPr>
                <w:rStyle w:val="Hyperlink"/>
                <w:bCs/>
              </w:rPr>
              <w:t>F1997B02432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854</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1961 No.</w:t>
            </w:r>
            <w:r w:rsidR="00C86C3E" w:rsidRPr="00C86C3E">
              <w:t> </w:t>
            </w:r>
            <w:r w:rsidRPr="00C86C3E">
              <w:t>32</w:t>
            </w:r>
          </w:p>
        </w:tc>
        <w:bookmarkStart w:id="871" w:name="BKCheck15B_858"/>
        <w:bookmarkEnd w:id="87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"http://www.comlaw.gov.au/Details/F1997B02433" \o "ComLaw" </w:instrText>
            </w:r>
            <w:r w:rsidRPr="00C86C3E">
              <w:fldChar w:fldCharType="separate"/>
            </w:r>
            <w:r w:rsidR="0027060C" w:rsidRPr="00C86C3E">
              <w:rPr>
                <w:rStyle w:val="Hyperlink"/>
                <w:bCs/>
              </w:rPr>
              <w:t>F1997B02433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855</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1961 No.</w:t>
            </w:r>
            <w:r w:rsidR="00C86C3E" w:rsidRPr="00C86C3E">
              <w:t> </w:t>
            </w:r>
            <w:r w:rsidRPr="00C86C3E">
              <w:t>91</w:t>
            </w:r>
          </w:p>
        </w:tc>
        <w:bookmarkStart w:id="872" w:name="BKCheck15B_859"/>
        <w:bookmarkEnd w:id="87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"http://www.comlaw.gov.au/Details/F1997B02434" \o "ComLaw" </w:instrText>
            </w:r>
            <w:r w:rsidRPr="00C86C3E">
              <w:fldChar w:fldCharType="separate"/>
            </w:r>
            <w:r w:rsidR="0027060C" w:rsidRPr="00C86C3E">
              <w:rPr>
                <w:rStyle w:val="Hyperlink"/>
                <w:bCs/>
              </w:rPr>
              <w:t>F1997B02434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856</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1962 No.</w:t>
            </w:r>
            <w:r w:rsidR="00C86C3E" w:rsidRPr="00C86C3E">
              <w:t> </w:t>
            </w:r>
            <w:r w:rsidRPr="00C86C3E">
              <w:t>98</w:t>
            </w:r>
          </w:p>
        </w:tc>
        <w:bookmarkStart w:id="873" w:name="BKCheck15B_860"/>
        <w:bookmarkEnd w:id="87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"http://www.comlaw.gov.au/Details/F1997B02436" \o "ComLaw" </w:instrText>
            </w:r>
            <w:r w:rsidRPr="00C86C3E">
              <w:fldChar w:fldCharType="separate"/>
            </w:r>
            <w:r w:rsidR="0027060C" w:rsidRPr="00C86C3E">
              <w:rPr>
                <w:rStyle w:val="Hyperlink"/>
                <w:bCs/>
              </w:rPr>
              <w:t>F1997B02436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857</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1963 No.</w:t>
            </w:r>
            <w:r w:rsidR="00C86C3E" w:rsidRPr="00C86C3E">
              <w:t> </w:t>
            </w:r>
            <w:r w:rsidRPr="00C86C3E">
              <w:t>32</w:t>
            </w:r>
          </w:p>
        </w:tc>
        <w:bookmarkStart w:id="874" w:name="BKCheck15B_861"/>
        <w:bookmarkEnd w:id="87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"http://www.comlaw.gov.au/Details/F1997B02437" \o "ComLaw" </w:instrText>
            </w:r>
            <w:r w:rsidRPr="00C86C3E">
              <w:fldChar w:fldCharType="separate"/>
            </w:r>
            <w:r w:rsidR="0027060C" w:rsidRPr="00C86C3E">
              <w:rPr>
                <w:rStyle w:val="Hyperlink"/>
                <w:bCs/>
              </w:rPr>
              <w:t>F1997B02437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858</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1963 No.</w:t>
            </w:r>
            <w:r w:rsidR="00C86C3E" w:rsidRPr="00C86C3E">
              <w:t> </w:t>
            </w:r>
            <w:r w:rsidRPr="00C86C3E">
              <w:t>48</w:t>
            </w:r>
          </w:p>
        </w:tc>
        <w:bookmarkStart w:id="875" w:name="BKCheck15B_862"/>
        <w:bookmarkEnd w:id="87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"http://www.comlaw.gov.au/Details/F1997B02438" \o "ComLaw" </w:instrText>
            </w:r>
            <w:r w:rsidRPr="00C86C3E">
              <w:fldChar w:fldCharType="separate"/>
            </w:r>
            <w:r w:rsidR="0027060C" w:rsidRPr="00C86C3E">
              <w:rPr>
                <w:rStyle w:val="Hyperlink"/>
                <w:bCs/>
              </w:rPr>
              <w:t>F1997B02438</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859</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1964 No.</w:t>
            </w:r>
            <w:r w:rsidR="00C86C3E" w:rsidRPr="00C86C3E">
              <w:t> </w:t>
            </w:r>
            <w:r w:rsidRPr="00C86C3E">
              <w:t>2</w:t>
            </w:r>
          </w:p>
        </w:tc>
        <w:bookmarkStart w:id="876" w:name="BKCheck15B_863"/>
        <w:bookmarkEnd w:id="876"/>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"http://www.comlaw.gov.au/Details/F1997B02442" \o "ComLaw" </w:instrText>
            </w:r>
            <w:r w:rsidRPr="00C86C3E">
              <w:fldChar w:fldCharType="separate"/>
            </w:r>
            <w:r w:rsidR="008B589B" w:rsidRPr="00C86C3E">
              <w:rPr>
                <w:rStyle w:val="Hyperlink"/>
                <w:bCs/>
              </w:rPr>
              <w:t>F1997B02442</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860</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1964 No.</w:t>
            </w:r>
            <w:r w:rsidR="00C86C3E" w:rsidRPr="00C86C3E">
              <w:t> </w:t>
            </w:r>
            <w:r w:rsidRPr="00C86C3E">
              <w:t>20</w:t>
            </w:r>
          </w:p>
        </w:tc>
        <w:bookmarkStart w:id="877" w:name="BKCheck15B_864"/>
        <w:bookmarkEnd w:id="877"/>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"http://www.comlaw.gov.au/Details/F1997B02443" \o "ComLaw" </w:instrText>
            </w:r>
            <w:r w:rsidRPr="00C86C3E">
              <w:fldChar w:fldCharType="separate"/>
            </w:r>
            <w:r w:rsidR="008B589B" w:rsidRPr="00C86C3E">
              <w:rPr>
                <w:rStyle w:val="Hyperlink"/>
                <w:bCs/>
              </w:rPr>
              <w:t>F1997B02443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861</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1964 No.</w:t>
            </w:r>
            <w:r w:rsidR="00C86C3E" w:rsidRPr="00C86C3E">
              <w:t> </w:t>
            </w:r>
            <w:r w:rsidRPr="00C86C3E">
              <w:t>103</w:t>
            </w:r>
          </w:p>
        </w:tc>
        <w:bookmarkStart w:id="878" w:name="BKCheck15B_865"/>
        <w:bookmarkEnd w:id="87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"http://www.comlaw.gov.au/Details/F1997B02445" \o "ComLaw" </w:instrText>
            </w:r>
            <w:r w:rsidRPr="00C86C3E">
              <w:fldChar w:fldCharType="separate"/>
            </w:r>
            <w:r w:rsidR="0027060C" w:rsidRPr="00C86C3E">
              <w:rPr>
                <w:rStyle w:val="Hyperlink"/>
                <w:bCs/>
              </w:rPr>
              <w:t>F1997B02445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862</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1964 No.</w:t>
            </w:r>
            <w:r w:rsidR="00C86C3E" w:rsidRPr="00C86C3E">
              <w:t> </w:t>
            </w:r>
            <w:r w:rsidRPr="00C86C3E">
              <w:t>156</w:t>
            </w:r>
          </w:p>
        </w:tc>
        <w:bookmarkStart w:id="879" w:name="BKCheck15B_866"/>
        <w:bookmarkEnd w:id="87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"http://www.comlaw.gov.au/Details/F1997B02447" \o "ComLaw" </w:instrText>
            </w:r>
            <w:r w:rsidRPr="00C86C3E">
              <w:fldChar w:fldCharType="separate"/>
            </w:r>
            <w:r w:rsidR="0027060C" w:rsidRPr="00C86C3E">
              <w:rPr>
                <w:rStyle w:val="Hyperlink"/>
                <w:bCs/>
              </w:rPr>
              <w:t>F1997B02447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863</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1965 No.</w:t>
            </w:r>
            <w:r w:rsidR="00C86C3E" w:rsidRPr="00C86C3E">
              <w:t> </w:t>
            </w:r>
            <w:r w:rsidRPr="00C86C3E">
              <w:t>62</w:t>
            </w:r>
          </w:p>
        </w:tc>
        <w:bookmarkStart w:id="880" w:name="BKCheck15B_867"/>
        <w:bookmarkEnd w:id="88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"http://www.comlaw.gov.au/Details/F1997B02448" \o "ComLaw" </w:instrText>
            </w:r>
            <w:r w:rsidRPr="00C86C3E">
              <w:fldChar w:fldCharType="separate"/>
            </w:r>
            <w:r w:rsidR="0027060C" w:rsidRPr="00C86C3E">
              <w:rPr>
                <w:rStyle w:val="Hyperlink"/>
                <w:bCs/>
              </w:rPr>
              <w:t>F1997B02448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864</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1965 No.</w:t>
            </w:r>
            <w:r w:rsidR="00C86C3E" w:rsidRPr="00C86C3E">
              <w:t> </w:t>
            </w:r>
            <w:r w:rsidRPr="00C86C3E">
              <w:t>95</w:t>
            </w:r>
          </w:p>
        </w:tc>
        <w:bookmarkStart w:id="881" w:name="BKCheck15B_868"/>
        <w:bookmarkEnd w:id="88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"http://www.comlaw.gov.au/Details/F1997B02449" \o "ComLaw" </w:instrText>
            </w:r>
            <w:r w:rsidRPr="00C86C3E">
              <w:fldChar w:fldCharType="separate"/>
            </w:r>
            <w:r w:rsidR="0027060C" w:rsidRPr="00C86C3E">
              <w:rPr>
                <w:rStyle w:val="Hyperlink"/>
                <w:bCs/>
              </w:rPr>
              <w:t>F1997B02449</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865</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1965 No.</w:t>
            </w:r>
            <w:r w:rsidR="00C86C3E" w:rsidRPr="00C86C3E">
              <w:t> </w:t>
            </w:r>
            <w:r w:rsidRPr="00C86C3E">
              <w:t>117</w:t>
            </w:r>
          </w:p>
        </w:tc>
        <w:bookmarkStart w:id="882" w:name="BKCheck15B_869"/>
        <w:bookmarkEnd w:id="882"/>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"http://www.comlaw.gov.au/Details/F1997B02451" \o "ComLaw" </w:instrText>
            </w:r>
            <w:r w:rsidRPr="00C86C3E">
              <w:fldChar w:fldCharType="separate"/>
            </w:r>
            <w:r w:rsidR="008B589B" w:rsidRPr="00C86C3E">
              <w:rPr>
                <w:rStyle w:val="Hyperlink"/>
                <w:bCs/>
              </w:rPr>
              <w:t>F1997B02451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866</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1966 No.</w:t>
            </w:r>
            <w:r w:rsidR="00C86C3E" w:rsidRPr="00C86C3E">
              <w:t> </w:t>
            </w:r>
            <w:r w:rsidRPr="00C86C3E">
              <w:t>32</w:t>
            </w:r>
          </w:p>
        </w:tc>
        <w:bookmarkStart w:id="883" w:name="BKCheck15B_870"/>
        <w:bookmarkEnd w:id="88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"http://www.comlaw.gov.au/Details/F1997B02452" \o "ComLaw" </w:instrText>
            </w:r>
            <w:r w:rsidRPr="00C86C3E">
              <w:fldChar w:fldCharType="separate"/>
            </w:r>
            <w:r w:rsidR="0027060C" w:rsidRPr="00C86C3E">
              <w:rPr>
                <w:rStyle w:val="Hyperlink"/>
                <w:bCs/>
              </w:rPr>
              <w:t>F1997B02452</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867</w:t>
            </w:r>
          </w:p>
        </w:tc>
        <w:tc>
          <w:tcPr>
            <w:tcW w:w="4793" w:type="dxa"/>
            <w:shd w:val="clear" w:color="auto" w:fill="auto"/>
          </w:tcPr>
          <w:p w:rsidR="008B589B" w:rsidRPr="00C86C3E" w:rsidRDefault="008B589B" w:rsidP="008B589B">
            <w:pPr>
              <w:pStyle w:val="Tabletext"/>
            </w:pPr>
            <w:r w:rsidRPr="00C86C3E">
              <w:t>Naval Establishments Regulations (Amendment), SR</w:t>
            </w:r>
            <w:r w:rsidR="00C86C3E" w:rsidRPr="00C86C3E">
              <w:t> </w:t>
            </w:r>
            <w:r w:rsidRPr="00C86C3E">
              <w:t>1970 No.</w:t>
            </w:r>
            <w:r w:rsidR="00C86C3E" w:rsidRPr="00C86C3E">
              <w:t> </w:t>
            </w:r>
            <w:r w:rsidRPr="00C86C3E">
              <w:t>74</w:t>
            </w:r>
          </w:p>
        </w:tc>
        <w:bookmarkStart w:id="884" w:name="BKCheck15B_871"/>
        <w:bookmarkEnd w:id="884"/>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"http://www.comlaw.gov.au/Details/F1997B02463" \o "ComLaw" </w:instrText>
            </w:r>
            <w:r w:rsidRPr="00C86C3E">
              <w:fldChar w:fldCharType="separate"/>
            </w:r>
            <w:r w:rsidR="008B589B" w:rsidRPr="00C86C3E">
              <w:rPr>
                <w:rStyle w:val="Hyperlink"/>
                <w:bCs/>
              </w:rPr>
              <w:t>F1997B02463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868</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1970 No.</w:t>
            </w:r>
            <w:r w:rsidR="00C86C3E" w:rsidRPr="00C86C3E">
              <w:t> </w:t>
            </w:r>
            <w:r w:rsidRPr="00C86C3E">
              <w:t>159</w:t>
            </w:r>
          </w:p>
        </w:tc>
        <w:bookmarkStart w:id="885" w:name="BKCheck15B_872"/>
        <w:bookmarkEnd w:id="88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"http://www.comlaw.gov.au/Details/F1997B02464" \o "ComLaw" </w:instrText>
            </w:r>
            <w:r w:rsidRPr="00C86C3E">
              <w:fldChar w:fldCharType="separate"/>
            </w:r>
            <w:r w:rsidR="0027060C" w:rsidRPr="00C86C3E">
              <w:rPr>
                <w:rStyle w:val="Hyperlink"/>
                <w:bCs/>
              </w:rPr>
              <w:t>F1997B02464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869</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1972 No.</w:t>
            </w:r>
            <w:r w:rsidR="00C86C3E" w:rsidRPr="00C86C3E">
              <w:t> </w:t>
            </w:r>
            <w:r w:rsidRPr="00C86C3E">
              <w:t>2</w:t>
            </w:r>
          </w:p>
        </w:tc>
        <w:bookmarkStart w:id="886" w:name="BKCheck15B_873"/>
        <w:bookmarkEnd w:id="88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"http://www.comlaw.gov.au/Details/F1997B02465" \o "ComLaw" </w:instrText>
            </w:r>
            <w:r w:rsidRPr="00C86C3E">
              <w:fldChar w:fldCharType="separate"/>
            </w:r>
            <w:r w:rsidR="0027060C" w:rsidRPr="00C86C3E">
              <w:rPr>
                <w:rStyle w:val="Hyperlink"/>
                <w:bCs/>
              </w:rPr>
              <w:t>F1997B02465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870</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1976 No.</w:t>
            </w:r>
            <w:r w:rsidR="00C86C3E" w:rsidRPr="00C86C3E">
              <w:t> </w:t>
            </w:r>
            <w:r w:rsidRPr="00C86C3E">
              <w:t>46</w:t>
            </w:r>
          </w:p>
        </w:tc>
        <w:bookmarkStart w:id="887" w:name="BKCheck15B_874"/>
        <w:bookmarkEnd w:id="88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"http://www.comlaw.gov.au/Details/F1997B02466" \o "ComLaw" </w:instrText>
            </w:r>
            <w:r w:rsidRPr="00C86C3E">
              <w:fldChar w:fldCharType="separate"/>
            </w:r>
            <w:r w:rsidR="0027060C" w:rsidRPr="00C86C3E">
              <w:rPr>
                <w:rStyle w:val="Hyperlink"/>
                <w:bCs/>
              </w:rPr>
              <w:t>F1997B02466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871</w:t>
            </w:r>
          </w:p>
        </w:tc>
        <w:tc>
          <w:tcPr>
            <w:tcW w:w="4793" w:type="dxa"/>
            <w:shd w:val="clear" w:color="auto" w:fill="auto"/>
          </w:tcPr>
          <w:p w:rsidR="0027060C" w:rsidRPr="00C86C3E" w:rsidRDefault="0027060C" w:rsidP="0027060C">
            <w:pPr>
              <w:pStyle w:val="Tabletext"/>
            </w:pPr>
            <w:r w:rsidRPr="00C86C3E">
              <w:t>Naval Establishments Regulations (Amendment), SR</w:t>
            </w:r>
            <w:r w:rsidR="00C86C3E" w:rsidRPr="00C86C3E">
              <w:t> </w:t>
            </w:r>
            <w:r w:rsidRPr="00C86C3E">
              <w:t>1979 No.</w:t>
            </w:r>
            <w:r w:rsidR="00C86C3E" w:rsidRPr="00C86C3E">
              <w:t> </w:t>
            </w:r>
            <w:r w:rsidRPr="00C86C3E">
              <w:t>24</w:t>
            </w:r>
          </w:p>
        </w:tc>
        <w:bookmarkStart w:id="888" w:name="BKCheck15B_875"/>
        <w:bookmarkEnd w:id="88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"http://www.comlaw.gov.au/Details/F1997B02467" \o "ComLaw" </w:instrText>
            </w:r>
            <w:r w:rsidRPr="00C86C3E">
              <w:fldChar w:fldCharType="separate"/>
            </w:r>
            <w:r w:rsidR="0027060C" w:rsidRPr="00C86C3E">
              <w:rPr>
                <w:rStyle w:val="Hyperlink"/>
                <w:bCs/>
              </w:rPr>
              <w:t>F1997B02467</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872</w:t>
            </w:r>
          </w:p>
        </w:tc>
        <w:tc>
          <w:tcPr>
            <w:tcW w:w="4793" w:type="dxa"/>
            <w:shd w:val="clear" w:color="auto" w:fill="auto"/>
          </w:tcPr>
          <w:p w:rsidR="0027060C" w:rsidRPr="00C86C3E" w:rsidRDefault="0027060C" w:rsidP="0027060C">
            <w:pPr>
              <w:pStyle w:val="Tabletext"/>
              <w:rPr>
                <w:i/>
              </w:rPr>
            </w:pPr>
            <w:r w:rsidRPr="00C86C3E">
              <w:rPr>
                <w:i/>
              </w:rPr>
              <w:t>Naval Forces Repeal Regulations</w:t>
            </w:r>
            <w:r w:rsidR="00C86C3E" w:rsidRPr="00C86C3E">
              <w:rPr>
                <w:i/>
              </w:rPr>
              <w:t> </w:t>
            </w:r>
            <w:r w:rsidRPr="00C86C3E">
              <w:rPr>
                <w:i/>
              </w:rPr>
              <w:t>2002</w:t>
            </w:r>
            <w:r w:rsidRPr="00C86C3E">
              <w:t>, SR</w:t>
            </w:r>
            <w:r w:rsidR="00C86C3E" w:rsidRPr="00C86C3E">
              <w:t> </w:t>
            </w:r>
            <w:r w:rsidRPr="00C86C3E">
              <w:t>2002 No.</w:t>
            </w:r>
            <w:r w:rsidR="00C86C3E" w:rsidRPr="00C86C3E">
              <w:t> </w:t>
            </w:r>
            <w:r w:rsidRPr="00C86C3E">
              <w:t>280</w:t>
            </w:r>
          </w:p>
        </w:tc>
        <w:bookmarkStart w:id="889" w:name="BKCheck15B_876"/>
        <w:bookmarkEnd w:id="88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"http://www.comlaw.gov.au/Details/F2002B00281" \o "ComLaw" </w:instrText>
            </w:r>
            <w:r w:rsidRPr="00C86C3E">
              <w:fldChar w:fldCharType="separate"/>
            </w:r>
            <w:r w:rsidR="0027060C" w:rsidRPr="00C86C3E">
              <w:rPr>
                <w:rStyle w:val="Hyperlink"/>
                <w:bCs/>
              </w:rPr>
              <w:t>F2002B00281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873</w:t>
            </w:r>
          </w:p>
        </w:tc>
        <w:tc>
          <w:tcPr>
            <w:tcW w:w="4793" w:type="dxa"/>
            <w:shd w:val="clear" w:color="auto" w:fill="auto"/>
          </w:tcPr>
          <w:p w:rsidR="0027060C" w:rsidRPr="00C86C3E" w:rsidRDefault="0027060C" w:rsidP="0027060C">
            <w:pPr>
              <w:pStyle w:val="Tabletext"/>
              <w:rPr>
                <w:i/>
              </w:rPr>
            </w:pPr>
            <w:r w:rsidRPr="00C86C3E">
              <w:rPr>
                <w:i/>
              </w:rPr>
              <w:t>Navy (Canteens) Amendment Regulations</w:t>
            </w:r>
            <w:r w:rsidR="00C86C3E" w:rsidRPr="00C86C3E">
              <w:rPr>
                <w:i/>
              </w:rPr>
              <w:t> </w:t>
            </w:r>
            <w:r w:rsidRPr="00C86C3E">
              <w:rPr>
                <w:i/>
              </w:rPr>
              <w:t>2003 (No.</w:t>
            </w:r>
            <w:r w:rsidR="00C86C3E" w:rsidRPr="00C86C3E">
              <w:rPr>
                <w:i/>
              </w:rPr>
              <w:t> </w:t>
            </w:r>
            <w:r w:rsidRPr="00C86C3E">
              <w:rPr>
                <w:i/>
              </w:rPr>
              <w:t>1)</w:t>
            </w:r>
            <w:r w:rsidRPr="00C86C3E">
              <w:t>, SR</w:t>
            </w:r>
            <w:r w:rsidR="00C86C3E" w:rsidRPr="00C86C3E">
              <w:t> </w:t>
            </w:r>
            <w:r w:rsidRPr="00C86C3E">
              <w:t>2003 No.</w:t>
            </w:r>
            <w:r w:rsidR="00C86C3E" w:rsidRPr="00C86C3E">
              <w:t> </w:t>
            </w:r>
            <w:r w:rsidRPr="00C86C3E">
              <w:t>199</w:t>
            </w:r>
          </w:p>
        </w:tc>
        <w:bookmarkStart w:id="890" w:name="BKCheck15B_877"/>
        <w:bookmarkEnd w:id="89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"http://www.comlaw.gov.au/Details/F2003B00209" \o "ComLaw" </w:instrText>
            </w:r>
            <w:r w:rsidRPr="00C86C3E">
              <w:fldChar w:fldCharType="separate"/>
            </w:r>
            <w:r w:rsidR="0027060C" w:rsidRPr="00C86C3E">
              <w:rPr>
                <w:rStyle w:val="Hyperlink"/>
                <w:bCs/>
              </w:rPr>
              <w:t>F2003B00209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874</w:t>
            </w:r>
          </w:p>
        </w:tc>
        <w:tc>
          <w:tcPr>
            <w:tcW w:w="4793" w:type="dxa"/>
            <w:shd w:val="clear" w:color="auto" w:fill="auto"/>
          </w:tcPr>
          <w:p w:rsidR="0027060C" w:rsidRPr="00C86C3E" w:rsidRDefault="0027060C" w:rsidP="0027060C">
            <w:pPr>
              <w:pStyle w:val="Tabletext"/>
              <w:rPr>
                <w:i/>
              </w:rPr>
            </w:pPr>
            <w:r w:rsidRPr="00C86C3E">
              <w:rPr>
                <w:i/>
              </w:rPr>
              <w:t>Navy (Canteens) Amendment Regulations</w:t>
            </w:r>
            <w:r w:rsidR="00C86C3E" w:rsidRPr="00C86C3E">
              <w:rPr>
                <w:i/>
              </w:rPr>
              <w:t> </w:t>
            </w:r>
            <w:r w:rsidRPr="00C86C3E">
              <w:rPr>
                <w:i/>
              </w:rPr>
              <w:t>2007 (No.</w:t>
            </w:r>
            <w:r w:rsidR="00C86C3E" w:rsidRPr="00C86C3E">
              <w:rPr>
                <w:i/>
              </w:rPr>
              <w:t> </w:t>
            </w:r>
            <w:r w:rsidRPr="00C86C3E">
              <w:rPr>
                <w:i/>
              </w:rPr>
              <w:t>1)</w:t>
            </w:r>
            <w:r w:rsidR="000D5912" w:rsidRPr="00C86C3E">
              <w:t>,</w:t>
            </w:r>
            <w:r w:rsidRPr="00C86C3E">
              <w:rPr>
                <w:i/>
              </w:rPr>
              <w:t xml:space="preserve"> </w:t>
            </w:r>
            <w:r w:rsidRPr="00C86C3E">
              <w:t>SLI</w:t>
            </w:r>
            <w:r w:rsidR="00C86C3E" w:rsidRPr="00C86C3E">
              <w:t> </w:t>
            </w:r>
            <w:r w:rsidRPr="00C86C3E">
              <w:t>2007 No.</w:t>
            </w:r>
            <w:r w:rsidR="00C86C3E" w:rsidRPr="00C86C3E">
              <w:t> </w:t>
            </w:r>
            <w:r w:rsidRPr="00C86C3E">
              <w:t>94</w:t>
            </w:r>
          </w:p>
        </w:tc>
        <w:bookmarkStart w:id="891" w:name="BKCheck15B_878"/>
        <w:bookmarkEnd w:id="89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"http://www.comlaw.gov.au/Details/F2007L01132" \o "ComLaw" </w:instrText>
            </w:r>
            <w:r w:rsidRPr="00C86C3E">
              <w:fldChar w:fldCharType="separate"/>
            </w:r>
            <w:r w:rsidR="0027060C" w:rsidRPr="00C86C3E">
              <w:rPr>
                <w:rStyle w:val="Hyperlink"/>
                <w:bCs/>
              </w:rPr>
              <w:t>F2007L01132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875</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1967 No.</w:t>
            </w:r>
            <w:r w:rsidR="00C86C3E" w:rsidRPr="00C86C3E">
              <w:t> </w:t>
            </w:r>
            <w:r w:rsidRPr="00C86C3E">
              <w:t>173</w:t>
            </w:r>
          </w:p>
        </w:tc>
        <w:bookmarkStart w:id="892" w:name="BKCheck15B_879"/>
        <w:bookmarkEnd w:id="89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"http://www.comlaw.gov.au/Details/F1996B02102" \o "ComLaw" </w:instrText>
            </w:r>
            <w:r w:rsidRPr="00C86C3E">
              <w:fldChar w:fldCharType="separate"/>
            </w:r>
            <w:r w:rsidR="0027060C" w:rsidRPr="00C86C3E">
              <w:rPr>
                <w:rStyle w:val="Hyperlink"/>
                <w:bCs/>
              </w:rPr>
              <w:t>F1996B02102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876</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1970 No.</w:t>
            </w:r>
            <w:r w:rsidR="00C86C3E" w:rsidRPr="00C86C3E">
              <w:t> </w:t>
            </w:r>
            <w:r w:rsidRPr="00C86C3E">
              <w:t>24</w:t>
            </w:r>
          </w:p>
        </w:tc>
        <w:bookmarkStart w:id="893" w:name="BKCheck15B_880"/>
        <w:bookmarkEnd w:id="89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"http://www.comlaw.gov.au/Details/F1996B02103" \o "ComLaw" </w:instrText>
            </w:r>
            <w:r w:rsidRPr="00C86C3E">
              <w:fldChar w:fldCharType="separate"/>
            </w:r>
            <w:r w:rsidR="0027060C" w:rsidRPr="00C86C3E">
              <w:rPr>
                <w:rStyle w:val="Hyperlink"/>
                <w:bCs/>
              </w:rPr>
              <w:t>F1996B02103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877</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1971 No.</w:t>
            </w:r>
            <w:r w:rsidR="00C86C3E" w:rsidRPr="00C86C3E">
              <w:t> </w:t>
            </w:r>
            <w:r w:rsidRPr="00C86C3E">
              <w:t>119</w:t>
            </w:r>
          </w:p>
        </w:tc>
        <w:bookmarkStart w:id="894" w:name="BKCheck15B_881"/>
        <w:bookmarkEnd w:id="89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"http://www.comlaw.gov.au/Details/F1996B02104" \o "ComLaw" </w:instrText>
            </w:r>
            <w:r w:rsidRPr="00C86C3E">
              <w:fldChar w:fldCharType="separate"/>
            </w:r>
            <w:r w:rsidR="0027060C" w:rsidRPr="00C86C3E">
              <w:rPr>
                <w:rStyle w:val="Hyperlink"/>
                <w:bCs/>
              </w:rPr>
              <w:t>F1996B02104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878</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1973 No.</w:t>
            </w:r>
            <w:r w:rsidR="00C86C3E" w:rsidRPr="00C86C3E">
              <w:t> </w:t>
            </w:r>
            <w:r w:rsidRPr="00C86C3E">
              <w:t>31</w:t>
            </w:r>
          </w:p>
        </w:tc>
        <w:bookmarkStart w:id="895" w:name="BKCheck15B_882"/>
        <w:bookmarkEnd w:id="89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"http://www.comlaw.gov.au/Details/F1996B02105" \o "ComLaw" </w:instrText>
            </w:r>
            <w:r w:rsidRPr="00C86C3E">
              <w:fldChar w:fldCharType="separate"/>
            </w:r>
            <w:r w:rsidR="0027060C" w:rsidRPr="00C86C3E">
              <w:rPr>
                <w:rStyle w:val="Hyperlink"/>
                <w:bCs/>
              </w:rPr>
              <w:t>F1996B02105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879</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1974 No.</w:t>
            </w:r>
            <w:r w:rsidR="00C86C3E" w:rsidRPr="00C86C3E">
              <w:t> </w:t>
            </w:r>
            <w:r w:rsidRPr="00C86C3E">
              <w:t>131</w:t>
            </w:r>
          </w:p>
        </w:tc>
        <w:bookmarkStart w:id="896" w:name="BKCheck15B_883"/>
        <w:bookmarkEnd w:id="896"/>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"http://www.comlaw.gov.au/Details/F1996B02106" \o "ComLaw" </w:instrText>
            </w:r>
            <w:r w:rsidRPr="00C86C3E">
              <w:fldChar w:fldCharType="separate"/>
            </w:r>
            <w:r w:rsidR="0027060C" w:rsidRPr="00C86C3E">
              <w:rPr>
                <w:rStyle w:val="Hyperlink"/>
                <w:bCs/>
              </w:rPr>
              <w:t>F1996B02106</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880</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1982 No.</w:t>
            </w:r>
            <w:r w:rsidR="00C86C3E" w:rsidRPr="00C86C3E">
              <w:t> </w:t>
            </w:r>
            <w:r w:rsidRPr="00C86C3E">
              <w:t>175</w:t>
            </w:r>
          </w:p>
        </w:tc>
        <w:bookmarkStart w:id="897" w:name="BKCheck15B_884"/>
        <w:bookmarkEnd w:id="89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"http://www.comlaw.gov.au/Details/F1996B02108" \o "ComLaw" </w:instrText>
            </w:r>
            <w:r w:rsidRPr="00C86C3E">
              <w:fldChar w:fldCharType="separate"/>
            </w:r>
            <w:r w:rsidR="0027060C" w:rsidRPr="00C86C3E">
              <w:rPr>
                <w:rStyle w:val="Hyperlink"/>
                <w:bCs/>
              </w:rPr>
              <w:t>F1996B02108</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881</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1992 No.</w:t>
            </w:r>
            <w:r w:rsidR="00C86C3E" w:rsidRPr="00C86C3E">
              <w:t> </w:t>
            </w:r>
            <w:r w:rsidRPr="00C86C3E">
              <w:t>25</w:t>
            </w:r>
          </w:p>
        </w:tc>
        <w:bookmarkStart w:id="898" w:name="BKCheck15B_885"/>
        <w:bookmarkEnd w:id="89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"http://www.comlaw.gov.au/Details/F1996B02109" \o "ComLaw" </w:instrText>
            </w:r>
            <w:r w:rsidRPr="00C86C3E">
              <w:fldChar w:fldCharType="separate"/>
            </w:r>
            <w:r w:rsidR="0027060C" w:rsidRPr="00C86C3E">
              <w:rPr>
                <w:rStyle w:val="Hyperlink"/>
                <w:bCs/>
              </w:rPr>
              <w:t>F1996B02109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882</w:t>
            </w:r>
          </w:p>
        </w:tc>
        <w:tc>
          <w:tcPr>
            <w:tcW w:w="4793" w:type="dxa"/>
            <w:shd w:val="clear" w:color="auto" w:fill="auto"/>
          </w:tcPr>
          <w:p w:rsidR="0027060C" w:rsidRPr="00C86C3E" w:rsidRDefault="0027060C" w:rsidP="0027060C">
            <w:pPr>
              <w:pStyle w:val="Tabletext"/>
            </w:pPr>
            <w:r w:rsidRPr="00C86C3E">
              <w:t>Navy (Canteens) Regulations (Amendment), SR</w:t>
            </w:r>
            <w:r w:rsidR="00C86C3E" w:rsidRPr="00C86C3E">
              <w:t> </w:t>
            </w:r>
            <w:r w:rsidRPr="00C86C3E">
              <w:t>1997 No.</w:t>
            </w:r>
            <w:r w:rsidR="00C86C3E" w:rsidRPr="00C86C3E">
              <w:t> </w:t>
            </w:r>
            <w:r w:rsidRPr="00C86C3E">
              <w:t>44</w:t>
            </w:r>
          </w:p>
        </w:tc>
        <w:bookmarkStart w:id="899" w:name="BKCheck15B_886"/>
        <w:bookmarkEnd w:id="89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"http://www.comlaw.gov.au/Details/F1997B02573" \o "ComLaw" </w:instrText>
            </w:r>
            <w:r w:rsidRPr="00C86C3E">
              <w:fldChar w:fldCharType="separate"/>
            </w:r>
            <w:r w:rsidR="0027060C" w:rsidRPr="00C86C3E">
              <w:rPr>
                <w:rStyle w:val="Hyperlink"/>
                <w:bCs/>
              </w:rPr>
              <w:t>F1997B02573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883</w:t>
            </w:r>
          </w:p>
        </w:tc>
        <w:tc>
          <w:tcPr>
            <w:tcW w:w="4793" w:type="dxa"/>
            <w:shd w:val="clear" w:color="auto" w:fill="auto"/>
          </w:tcPr>
          <w:p w:rsidR="0027060C" w:rsidRPr="00C86C3E" w:rsidRDefault="0027060C" w:rsidP="0027060C">
            <w:pPr>
              <w:pStyle w:val="Tabletext"/>
            </w:pPr>
            <w:r w:rsidRPr="00C86C3E">
              <w:t>Royal Australian Navy Relief Trust Fund Regulations (Amendment), SR</w:t>
            </w:r>
            <w:r w:rsidR="00C86C3E" w:rsidRPr="00C86C3E">
              <w:t> </w:t>
            </w:r>
            <w:r w:rsidRPr="00C86C3E">
              <w:t>1992 No.</w:t>
            </w:r>
            <w:r w:rsidR="00C86C3E" w:rsidRPr="00C86C3E">
              <w:t> </w:t>
            </w:r>
            <w:r w:rsidRPr="00C86C3E">
              <w:t>54</w:t>
            </w:r>
          </w:p>
        </w:tc>
        <w:bookmarkStart w:id="900" w:name="BKCheck15B_887"/>
        <w:bookmarkEnd w:id="90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"http://www.comlaw.gov.au/Details/F1996B00779" \o "ComLaw" </w:instrText>
            </w:r>
            <w:r w:rsidRPr="00C86C3E">
              <w:fldChar w:fldCharType="separate"/>
            </w:r>
            <w:r w:rsidR="0027060C" w:rsidRPr="00C86C3E">
              <w:rPr>
                <w:rStyle w:val="Hyperlink"/>
                <w:bCs/>
              </w:rPr>
              <w:t>F1996B00779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884</w:t>
            </w:r>
          </w:p>
        </w:tc>
        <w:tc>
          <w:tcPr>
            <w:tcW w:w="4793" w:type="dxa"/>
            <w:shd w:val="clear" w:color="auto" w:fill="auto"/>
          </w:tcPr>
          <w:p w:rsidR="0027060C" w:rsidRPr="00C86C3E" w:rsidRDefault="0027060C" w:rsidP="0027060C">
            <w:pPr>
              <w:pStyle w:val="Tabletext"/>
            </w:pPr>
            <w:r w:rsidRPr="00C86C3E">
              <w:t xml:space="preserve">Superannuation (DFRDB Scheme) (Surcharge Deduction Amount </w:t>
            </w:r>
            <w:r w:rsidR="00DA121A" w:rsidRPr="00C86C3E">
              <w:t>-</w:t>
            </w:r>
            <w:r w:rsidRPr="00C86C3E">
              <w:t xml:space="preserve"> Conversion Factors) Determination No.</w:t>
            </w:r>
            <w:r w:rsidR="00C86C3E" w:rsidRPr="00C86C3E">
              <w:t> </w:t>
            </w:r>
            <w:r w:rsidRPr="00C86C3E">
              <w:t>2</w:t>
            </w:r>
          </w:p>
        </w:tc>
        <w:bookmarkStart w:id="901" w:name="BKCheck15B_888"/>
        <w:bookmarkEnd w:id="90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"http://www.comlaw.gov.au/Details/F2008B00370" \o "ComLaw" </w:instrText>
            </w:r>
            <w:r w:rsidRPr="00C86C3E">
              <w:fldChar w:fldCharType="separate"/>
            </w:r>
            <w:r w:rsidR="0027060C" w:rsidRPr="00C86C3E">
              <w:rPr>
                <w:rStyle w:val="Hyperlink"/>
                <w:bCs/>
              </w:rPr>
              <w:t>F2008B00370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885</w:t>
            </w:r>
          </w:p>
        </w:tc>
        <w:tc>
          <w:tcPr>
            <w:tcW w:w="4793" w:type="dxa"/>
            <w:shd w:val="clear" w:color="auto" w:fill="auto"/>
          </w:tcPr>
          <w:p w:rsidR="0027060C" w:rsidRPr="00C86C3E" w:rsidRDefault="0027060C" w:rsidP="0027060C">
            <w:pPr>
              <w:pStyle w:val="Tabletext"/>
            </w:pPr>
            <w:r w:rsidRPr="00C86C3E">
              <w:t xml:space="preserve">Superannuation (DFRDB Scheme) (Surcharge Deduction Amount </w:t>
            </w:r>
            <w:r w:rsidR="00DA121A" w:rsidRPr="00C86C3E">
              <w:t>-</w:t>
            </w:r>
            <w:r w:rsidRPr="00C86C3E">
              <w:t xml:space="preserve"> Conversion Factors) Determination No.</w:t>
            </w:r>
            <w:r w:rsidR="00C86C3E" w:rsidRPr="00C86C3E">
              <w:t> </w:t>
            </w:r>
            <w:r w:rsidRPr="00C86C3E">
              <w:t>3</w:t>
            </w:r>
          </w:p>
        </w:tc>
        <w:bookmarkStart w:id="902" w:name="BKCheck15B_889"/>
        <w:bookmarkEnd w:id="90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"http://www.comlaw.gov.au/Details/F2008B00371" \o "ComLaw" </w:instrText>
            </w:r>
            <w:r w:rsidRPr="00C86C3E">
              <w:fldChar w:fldCharType="separate"/>
            </w:r>
            <w:r w:rsidR="0027060C" w:rsidRPr="00C86C3E">
              <w:rPr>
                <w:rStyle w:val="Hyperlink"/>
                <w:bCs/>
              </w:rPr>
              <w:t>F2008B00371</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886</w:t>
            </w:r>
          </w:p>
        </w:tc>
        <w:tc>
          <w:tcPr>
            <w:tcW w:w="4793" w:type="dxa"/>
            <w:shd w:val="clear" w:color="auto" w:fill="auto"/>
          </w:tcPr>
          <w:p w:rsidR="008B589B" w:rsidRPr="00C86C3E" w:rsidRDefault="008B589B" w:rsidP="008B589B">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1946 No.</w:t>
            </w:r>
            <w:r w:rsidR="00C86C3E" w:rsidRPr="00C86C3E">
              <w:t> </w:t>
            </w:r>
            <w:r w:rsidRPr="00C86C3E">
              <w:t>92</w:t>
            </w:r>
          </w:p>
        </w:tc>
        <w:bookmarkStart w:id="903" w:name="BKCheck15B_890"/>
        <w:bookmarkEnd w:id="903"/>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"http://www.comlaw.gov.au/Details/F1997B02309" \o "ComLaw" </w:instrText>
            </w:r>
            <w:r w:rsidRPr="00C86C3E">
              <w:fldChar w:fldCharType="separate"/>
            </w:r>
            <w:r w:rsidR="008B589B" w:rsidRPr="00C86C3E">
              <w:rPr>
                <w:rStyle w:val="Hyperlink"/>
                <w:bCs/>
              </w:rPr>
              <w:t>F1997B02309</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887</w:t>
            </w:r>
          </w:p>
        </w:tc>
        <w:tc>
          <w:tcPr>
            <w:tcW w:w="4793" w:type="dxa"/>
            <w:shd w:val="clear" w:color="auto" w:fill="auto"/>
          </w:tcPr>
          <w:p w:rsidR="0027060C" w:rsidRPr="00C86C3E" w:rsidRDefault="0027060C" w:rsidP="0027060C">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1946 No.</w:t>
            </w:r>
            <w:r w:rsidR="00C86C3E" w:rsidRPr="00C86C3E">
              <w:t> </w:t>
            </w:r>
            <w:r w:rsidRPr="00C86C3E">
              <w:t>154</w:t>
            </w:r>
          </w:p>
        </w:tc>
        <w:bookmarkStart w:id="904" w:name="BKCheck15B_891"/>
        <w:bookmarkEnd w:id="904"/>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"http://www.comlaw.gov.au/Details/F1997B02310" \o "ComLaw" </w:instrText>
            </w:r>
            <w:r w:rsidRPr="00C86C3E">
              <w:fldChar w:fldCharType="separate"/>
            </w:r>
            <w:r w:rsidR="0027060C" w:rsidRPr="00C86C3E">
              <w:rPr>
                <w:rStyle w:val="Hyperlink"/>
                <w:bCs/>
              </w:rPr>
              <w:t>F1997B02310</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888</w:t>
            </w:r>
          </w:p>
        </w:tc>
        <w:tc>
          <w:tcPr>
            <w:tcW w:w="4793" w:type="dxa"/>
            <w:shd w:val="clear" w:color="auto" w:fill="auto"/>
          </w:tcPr>
          <w:p w:rsidR="0027060C" w:rsidRPr="00C86C3E" w:rsidRDefault="0027060C" w:rsidP="0027060C">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1947 No.</w:t>
            </w:r>
            <w:r w:rsidR="00C86C3E" w:rsidRPr="00C86C3E">
              <w:t> </w:t>
            </w:r>
            <w:r w:rsidRPr="00C86C3E">
              <w:t>127</w:t>
            </w:r>
          </w:p>
        </w:tc>
        <w:bookmarkStart w:id="905" w:name="BKCheck15B_892"/>
        <w:bookmarkEnd w:id="905"/>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"http://www.comlaw.gov.au/Details/F1997B02311" \o "ComLaw" </w:instrText>
            </w:r>
            <w:r w:rsidRPr="00C86C3E">
              <w:fldChar w:fldCharType="separate"/>
            </w:r>
            <w:r w:rsidR="0027060C" w:rsidRPr="00C86C3E">
              <w:rPr>
                <w:rStyle w:val="Hyperlink"/>
                <w:bCs/>
              </w:rPr>
              <w:t>F1997B02311</w:t>
            </w:r>
            <w:r w:rsidRPr="00C86C3E">
              <w:rPr>
                <w:rStyle w:val="Hyperlink"/>
                <w:bCs/>
              </w:rPr>
              <w:fldChar w:fldCharType="end"/>
            </w:r>
          </w:p>
        </w:tc>
      </w:tr>
      <w:tr w:rsidR="008B589B" w:rsidRPr="00C86C3E" w:rsidTr="004C2E52">
        <w:trPr>
          <w:cantSplit/>
        </w:trPr>
        <w:tc>
          <w:tcPr>
            <w:tcW w:w="709" w:type="dxa"/>
            <w:shd w:val="clear" w:color="auto" w:fill="auto"/>
          </w:tcPr>
          <w:p w:rsidR="008B589B" w:rsidRPr="00C86C3E" w:rsidRDefault="008B589B" w:rsidP="008B589B">
            <w:pPr>
              <w:pStyle w:val="Tabletext"/>
              <w:rPr>
                <w:szCs w:val="22"/>
              </w:rPr>
            </w:pPr>
            <w:r w:rsidRPr="00C86C3E">
              <w:rPr>
                <w:szCs w:val="22"/>
              </w:rPr>
              <w:t>889</w:t>
            </w:r>
          </w:p>
        </w:tc>
        <w:tc>
          <w:tcPr>
            <w:tcW w:w="4793" w:type="dxa"/>
            <w:shd w:val="clear" w:color="auto" w:fill="auto"/>
          </w:tcPr>
          <w:p w:rsidR="008B589B" w:rsidRPr="00C86C3E" w:rsidRDefault="008B589B" w:rsidP="008B589B">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1948 No.</w:t>
            </w:r>
            <w:r w:rsidR="00C86C3E" w:rsidRPr="00C86C3E">
              <w:t> </w:t>
            </w:r>
            <w:r w:rsidRPr="00C86C3E">
              <w:t>66</w:t>
            </w:r>
          </w:p>
        </w:tc>
        <w:bookmarkStart w:id="906" w:name="BKCheck15B_893"/>
        <w:bookmarkEnd w:id="906"/>
        <w:tc>
          <w:tcPr>
            <w:tcW w:w="1595" w:type="dxa"/>
            <w:shd w:val="clear" w:color="auto" w:fill="auto"/>
          </w:tcPr>
          <w:p w:rsidR="008B589B" w:rsidRPr="00C86C3E" w:rsidRDefault="00E1081A" w:rsidP="008B589B">
            <w:pPr>
              <w:pStyle w:val="Tabletext"/>
              <w:rPr>
                <w:rStyle w:val="Hyperlink"/>
                <w:bCs/>
              </w:rPr>
            </w:pPr>
            <w:r w:rsidRPr="00C86C3E">
              <w:fldChar w:fldCharType="begin"/>
            </w:r>
            <w:r w:rsidRPr="00C86C3E">
              <w:instrText xml:space="preserve"> HYPERLINK "http://www.comlaw.gov.au/Details/F1997B02312" \o "ComLaw" </w:instrText>
            </w:r>
            <w:r w:rsidRPr="00C86C3E">
              <w:fldChar w:fldCharType="separate"/>
            </w:r>
            <w:r w:rsidR="008B589B" w:rsidRPr="00C86C3E">
              <w:rPr>
                <w:rStyle w:val="Hyperlink"/>
                <w:bCs/>
              </w:rPr>
              <w:t>F1997B02312</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890</w:t>
            </w:r>
          </w:p>
        </w:tc>
        <w:tc>
          <w:tcPr>
            <w:tcW w:w="4793" w:type="dxa"/>
            <w:shd w:val="clear" w:color="auto" w:fill="auto"/>
          </w:tcPr>
          <w:p w:rsidR="0027060C" w:rsidRPr="00C86C3E" w:rsidRDefault="0027060C" w:rsidP="0027060C">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1948 No.</w:t>
            </w:r>
            <w:r w:rsidR="00C86C3E" w:rsidRPr="00C86C3E">
              <w:t> </w:t>
            </w:r>
            <w:r w:rsidRPr="00C86C3E">
              <w:t>139</w:t>
            </w:r>
          </w:p>
        </w:tc>
        <w:bookmarkStart w:id="907" w:name="BKCheck15B_894"/>
        <w:bookmarkEnd w:id="907"/>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"http://www.comlaw.gov.au/Details/F1997B02313" \o "ComLaw" </w:instrText>
            </w:r>
            <w:r w:rsidRPr="00C86C3E">
              <w:fldChar w:fldCharType="separate"/>
            </w:r>
            <w:r w:rsidR="0027060C" w:rsidRPr="00C86C3E">
              <w:rPr>
                <w:rStyle w:val="Hyperlink"/>
                <w:bCs/>
              </w:rPr>
              <w:t>F1997B02313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891</w:t>
            </w:r>
          </w:p>
        </w:tc>
        <w:tc>
          <w:tcPr>
            <w:tcW w:w="4793" w:type="dxa"/>
            <w:shd w:val="clear" w:color="auto" w:fill="auto"/>
          </w:tcPr>
          <w:p w:rsidR="0027060C" w:rsidRPr="00C86C3E" w:rsidRDefault="0027060C" w:rsidP="0027060C">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1953 No.</w:t>
            </w:r>
            <w:r w:rsidR="00C86C3E" w:rsidRPr="00C86C3E">
              <w:t> </w:t>
            </w:r>
            <w:r w:rsidRPr="00C86C3E">
              <w:t>67</w:t>
            </w:r>
          </w:p>
        </w:tc>
        <w:bookmarkStart w:id="908" w:name="BKCheck15B_895"/>
        <w:bookmarkEnd w:id="908"/>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"http://www.comlaw.gov.au/Details/F1997B02314" \o "ComLaw" </w:instrText>
            </w:r>
            <w:r w:rsidRPr="00C86C3E">
              <w:fldChar w:fldCharType="separate"/>
            </w:r>
            <w:r w:rsidR="0027060C" w:rsidRPr="00C86C3E">
              <w:rPr>
                <w:rStyle w:val="Hyperlink"/>
                <w:bCs/>
              </w:rPr>
              <w:t>F1997B02314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892</w:t>
            </w:r>
          </w:p>
        </w:tc>
        <w:tc>
          <w:tcPr>
            <w:tcW w:w="4793" w:type="dxa"/>
            <w:shd w:val="clear" w:color="auto" w:fill="auto"/>
          </w:tcPr>
          <w:p w:rsidR="0027060C" w:rsidRPr="00C86C3E" w:rsidRDefault="0027060C" w:rsidP="0027060C">
            <w:pPr>
              <w:pStyle w:val="Tabletext"/>
            </w:pPr>
            <w:r w:rsidRPr="00C86C3E">
              <w:rPr>
                <w:i/>
              </w:rPr>
              <w:t>War Gratuity Regulations</w:t>
            </w:r>
            <w:r w:rsidR="00C86C3E" w:rsidRPr="00C86C3E">
              <w:rPr>
                <w:i/>
              </w:rPr>
              <w:t> </w:t>
            </w:r>
            <w:r w:rsidRPr="00C86C3E">
              <w:rPr>
                <w:i/>
              </w:rPr>
              <w:t>1945</w:t>
            </w:r>
            <w:r w:rsidRPr="00C86C3E">
              <w:t xml:space="preserve"> (Amendment), SR</w:t>
            </w:r>
            <w:r w:rsidR="00C86C3E" w:rsidRPr="00C86C3E">
              <w:t> </w:t>
            </w:r>
            <w:r w:rsidRPr="00C86C3E">
              <w:t>1957 No.</w:t>
            </w:r>
            <w:r w:rsidR="00C86C3E" w:rsidRPr="00C86C3E">
              <w:t> </w:t>
            </w:r>
            <w:r w:rsidRPr="00C86C3E">
              <w:t>15</w:t>
            </w:r>
          </w:p>
        </w:tc>
        <w:bookmarkStart w:id="909" w:name="BKCheck15B_896"/>
        <w:bookmarkEnd w:id="909"/>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"http://www.comlaw.gov.au/Details/F1997B02315" \o "ComLaw" </w:instrText>
            </w:r>
            <w:r w:rsidRPr="00C86C3E">
              <w:fldChar w:fldCharType="separate"/>
            </w:r>
            <w:r w:rsidR="0027060C" w:rsidRPr="00C86C3E">
              <w:rPr>
                <w:rStyle w:val="Hyperlink"/>
                <w:bCs/>
              </w:rPr>
              <w:t>F1997B02315</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893</w:t>
            </w:r>
          </w:p>
        </w:tc>
        <w:tc>
          <w:tcPr>
            <w:tcW w:w="4793" w:type="dxa"/>
            <w:shd w:val="clear" w:color="auto" w:fill="auto"/>
          </w:tcPr>
          <w:p w:rsidR="0027060C" w:rsidRPr="00C86C3E" w:rsidRDefault="0027060C" w:rsidP="0027060C">
            <w:pPr>
              <w:pStyle w:val="Tabletext"/>
            </w:pPr>
            <w:r w:rsidRPr="00C86C3E">
              <w:t>War Service Estates Regulations (Amendment), SR</w:t>
            </w:r>
            <w:r w:rsidR="00C86C3E" w:rsidRPr="00C86C3E">
              <w:t> </w:t>
            </w:r>
            <w:r w:rsidRPr="00C86C3E">
              <w:t>1943 No.</w:t>
            </w:r>
            <w:r w:rsidR="00C86C3E" w:rsidRPr="00C86C3E">
              <w:t> </w:t>
            </w:r>
            <w:r w:rsidRPr="00C86C3E">
              <w:t>292</w:t>
            </w:r>
          </w:p>
        </w:tc>
        <w:bookmarkStart w:id="910" w:name="BKCheck15B_897"/>
        <w:bookmarkEnd w:id="910"/>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"http://www.comlaw.gov.au/Details/F1997B01961" \o "ComLaw" </w:instrText>
            </w:r>
            <w:r w:rsidRPr="00C86C3E">
              <w:fldChar w:fldCharType="separate"/>
            </w:r>
            <w:r w:rsidR="0027060C" w:rsidRPr="00C86C3E">
              <w:rPr>
                <w:rStyle w:val="Hyperlink"/>
                <w:bCs/>
              </w:rPr>
              <w:t>F1997B01961</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894</w:t>
            </w:r>
          </w:p>
        </w:tc>
        <w:tc>
          <w:tcPr>
            <w:tcW w:w="4793" w:type="dxa"/>
            <w:shd w:val="clear" w:color="auto" w:fill="auto"/>
          </w:tcPr>
          <w:p w:rsidR="0027060C" w:rsidRPr="00C86C3E" w:rsidRDefault="0027060C" w:rsidP="0027060C">
            <w:pPr>
              <w:pStyle w:val="Tabletext"/>
            </w:pPr>
            <w:r w:rsidRPr="00C86C3E">
              <w:t>War Service Estates Regulations (Amendment), SR</w:t>
            </w:r>
            <w:r w:rsidR="00C86C3E" w:rsidRPr="00C86C3E">
              <w:t> </w:t>
            </w:r>
            <w:r w:rsidRPr="00C86C3E">
              <w:t>1976 No.</w:t>
            </w:r>
            <w:r w:rsidR="00C86C3E" w:rsidRPr="00C86C3E">
              <w:t> </w:t>
            </w:r>
            <w:r w:rsidRPr="00C86C3E">
              <w:t>47</w:t>
            </w:r>
          </w:p>
        </w:tc>
        <w:bookmarkStart w:id="911" w:name="BKCheck15B_898"/>
        <w:bookmarkEnd w:id="911"/>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"http://www.comlaw.gov.au/Details/F1997B01963" \o "ComLaw" </w:instrText>
            </w:r>
            <w:r w:rsidRPr="00C86C3E">
              <w:fldChar w:fldCharType="separate"/>
            </w:r>
            <w:r w:rsidR="0027060C" w:rsidRPr="00C86C3E">
              <w:rPr>
                <w:rStyle w:val="Hyperlink"/>
                <w:bCs/>
              </w:rPr>
              <w:t>F1997B01963</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t>895</w:t>
            </w:r>
          </w:p>
        </w:tc>
        <w:tc>
          <w:tcPr>
            <w:tcW w:w="4793" w:type="dxa"/>
            <w:shd w:val="clear" w:color="auto" w:fill="auto"/>
          </w:tcPr>
          <w:p w:rsidR="0027060C" w:rsidRPr="00C86C3E" w:rsidRDefault="0027060C" w:rsidP="0027060C">
            <w:pPr>
              <w:pStyle w:val="Tabletext"/>
            </w:pPr>
            <w:r w:rsidRPr="00C86C3E">
              <w:t>War Service Estates Regulations (Amendment), SR</w:t>
            </w:r>
            <w:r w:rsidR="00C86C3E" w:rsidRPr="00C86C3E">
              <w:t> </w:t>
            </w:r>
            <w:r w:rsidRPr="00C86C3E">
              <w:t>1989 No.</w:t>
            </w:r>
            <w:r w:rsidR="00C86C3E" w:rsidRPr="00C86C3E">
              <w:t> </w:t>
            </w:r>
            <w:r w:rsidRPr="00C86C3E">
              <w:t>216</w:t>
            </w:r>
          </w:p>
        </w:tc>
        <w:bookmarkStart w:id="912" w:name="BKCheck15B_899"/>
        <w:bookmarkEnd w:id="912"/>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"http://www.comlaw.gov.au/Details/F1997B01964" \o "ComLaw" </w:instrText>
            </w:r>
            <w:r w:rsidRPr="00C86C3E">
              <w:fldChar w:fldCharType="separate"/>
            </w:r>
            <w:r w:rsidR="0027060C" w:rsidRPr="00C86C3E">
              <w:rPr>
                <w:rStyle w:val="Hyperlink"/>
                <w:bCs/>
              </w:rPr>
              <w:t>F1997B01964</w:t>
            </w:r>
            <w:r w:rsidRPr="00C86C3E">
              <w:rPr>
                <w:rStyle w:val="Hyperlink"/>
                <w:bCs/>
              </w:rPr>
              <w:fldChar w:fldCharType="end"/>
            </w:r>
          </w:p>
        </w:tc>
      </w:tr>
      <w:tr w:rsidR="0027060C" w:rsidRPr="00C86C3E" w:rsidTr="004C2E52">
        <w:trPr>
          <w:cantSplit/>
        </w:trPr>
        <w:tc>
          <w:tcPr>
            <w:tcW w:w="709" w:type="dxa"/>
            <w:shd w:val="clear" w:color="auto" w:fill="auto"/>
          </w:tcPr>
          <w:p w:rsidR="0027060C" w:rsidRPr="00C86C3E" w:rsidRDefault="008B589B" w:rsidP="0027060C">
            <w:pPr>
              <w:pStyle w:val="Tabletext"/>
              <w:rPr>
                <w:szCs w:val="22"/>
              </w:rPr>
            </w:pPr>
            <w:r w:rsidRPr="00C86C3E">
              <w:rPr>
                <w:szCs w:val="22"/>
              </w:rPr>
              <w:lastRenderedPageBreak/>
              <w:t>896</w:t>
            </w:r>
          </w:p>
        </w:tc>
        <w:tc>
          <w:tcPr>
            <w:tcW w:w="4793" w:type="dxa"/>
            <w:shd w:val="clear" w:color="auto" w:fill="auto"/>
          </w:tcPr>
          <w:p w:rsidR="0027060C" w:rsidRPr="00C86C3E" w:rsidRDefault="0027060C" w:rsidP="0027060C">
            <w:pPr>
              <w:pStyle w:val="Tabletext"/>
            </w:pPr>
            <w:r w:rsidRPr="00C86C3E">
              <w:t>War Service Estates Regulations (Amendment), SR</w:t>
            </w:r>
            <w:r w:rsidR="00C86C3E" w:rsidRPr="00C86C3E">
              <w:t> </w:t>
            </w:r>
            <w:r w:rsidRPr="00C86C3E">
              <w:t>1997 No.</w:t>
            </w:r>
            <w:r w:rsidR="00C86C3E" w:rsidRPr="00C86C3E">
              <w:t> </w:t>
            </w:r>
            <w:r w:rsidRPr="00C86C3E">
              <w:t>46</w:t>
            </w:r>
          </w:p>
        </w:tc>
        <w:bookmarkStart w:id="913" w:name="BKCheck15B_900"/>
        <w:bookmarkEnd w:id="913"/>
        <w:tc>
          <w:tcPr>
            <w:tcW w:w="1595" w:type="dxa"/>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"http://www.comlaw.gov.au/Details/F1997B02575" \o "ComLaw" </w:instrText>
            </w:r>
            <w:r w:rsidRPr="00C86C3E">
              <w:fldChar w:fldCharType="separate"/>
            </w:r>
            <w:r w:rsidR="0027060C" w:rsidRPr="00C86C3E">
              <w:rPr>
                <w:rStyle w:val="Hyperlink"/>
                <w:bCs/>
              </w:rPr>
              <w:t>F1997B02575</w:t>
            </w:r>
            <w:r w:rsidRPr="00C86C3E">
              <w:rPr>
                <w:rStyle w:val="Hyperlink"/>
                <w:bCs/>
              </w:rPr>
              <w:fldChar w:fldCharType="end"/>
            </w:r>
          </w:p>
        </w:tc>
      </w:tr>
      <w:tr w:rsidR="0027060C" w:rsidRPr="00C86C3E" w:rsidTr="004C2E52">
        <w:trPr>
          <w:cantSplit/>
        </w:trPr>
        <w:tc>
          <w:tcPr>
            <w:tcW w:w="709" w:type="dxa"/>
            <w:tcBorders>
              <w:bottom w:val="single" w:sz="4" w:space="0" w:color="auto"/>
            </w:tcBorders>
            <w:shd w:val="clear" w:color="auto" w:fill="auto"/>
          </w:tcPr>
          <w:p w:rsidR="0027060C" w:rsidRPr="00C86C3E" w:rsidRDefault="008B589B" w:rsidP="0027060C">
            <w:pPr>
              <w:pStyle w:val="Tabletext"/>
              <w:rPr>
                <w:szCs w:val="22"/>
              </w:rPr>
            </w:pPr>
            <w:r w:rsidRPr="00C86C3E">
              <w:rPr>
                <w:szCs w:val="22"/>
              </w:rPr>
              <w:t>897</w:t>
            </w:r>
          </w:p>
        </w:tc>
        <w:tc>
          <w:tcPr>
            <w:tcW w:w="4793" w:type="dxa"/>
            <w:tcBorders>
              <w:bottom w:val="single" w:sz="4" w:space="0" w:color="auto"/>
            </w:tcBorders>
            <w:shd w:val="clear" w:color="auto" w:fill="auto"/>
          </w:tcPr>
          <w:p w:rsidR="0027060C" w:rsidRPr="00C86C3E" w:rsidRDefault="0027060C" w:rsidP="0027060C">
            <w:pPr>
              <w:pStyle w:val="Tabletext"/>
              <w:rPr>
                <w:i/>
              </w:rPr>
            </w:pPr>
            <w:r w:rsidRPr="00C86C3E">
              <w:rPr>
                <w:i/>
              </w:rPr>
              <w:t>Weapons of Mass Destruction Amendment Regulations</w:t>
            </w:r>
            <w:r w:rsidR="00C86C3E" w:rsidRPr="00C86C3E">
              <w:rPr>
                <w:i/>
              </w:rPr>
              <w:t> </w:t>
            </w:r>
            <w:r w:rsidRPr="00C86C3E">
              <w:rPr>
                <w:i/>
              </w:rPr>
              <w:t>2001 (No.</w:t>
            </w:r>
            <w:r w:rsidR="00C86C3E" w:rsidRPr="00C86C3E">
              <w:rPr>
                <w:i/>
              </w:rPr>
              <w:t> </w:t>
            </w:r>
            <w:r w:rsidRPr="00C86C3E">
              <w:rPr>
                <w:i/>
              </w:rPr>
              <w:t>1)</w:t>
            </w:r>
            <w:r w:rsidRPr="00C86C3E">
              <w:t>, SR</w:t>
            </w:r>
            <w:r w:rsidR="00C86C3E" w:rsidRPr="00C86C3E">
              <w:t> </w:t>
            </w:r>
            <w:r w:rsidRPr="00C86C3E">
              <w:t>2001 No.</w:t>
            </w:r>
            <w:r w:rsidR="00C86C3E" w:rsidRPr="00C86C3E">
              <w:t> </w:t>
            </w:r>
            <w:r w:rsidRPr="00C86C3E">
              <w:t>44</w:t>
            </w:r>
          </w:p>
        </w:tc>
        <w:bookmarkStart w:id="914" w:name="BKCheck15B_901"/>
        <w:bookmarkEnd w:id="914"/>
        <w:tc>
          <w:tcPr>
            <w:tcW w:w="1595" w:type="dxa"/>
            <w:tcBorders>
              <w:bottom w:val="single" w:sz="4" w:space="0" w:color="auto"/>
            </w:tcBorders>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"http://www.comlaw.gov.au/Details/F2001B00096" \o "ComLaw" </w:instrText>
            </w:r>
            <w:r w:rsidRPr="00C86C3E">
              <w:fldChar w:fldCharType="separate"/>
            </w:r>
            <w:r w:rsidR="0027060C" w:rsidRPr="00C86C3E">
              <w:rPr>
                <w:rStyle w:val="Hyperlink"/>
                <w:bCs/>
              </w:rPr>
              <w:t>F2001B00096</w:t>
            </w:r>
            <w:r w:rsidRPr="00C86C3E">
              <w:rPr>
                <w:rStyle w:val="Hyperlink"/>
                <w:bCs/>
              </w:rPr>
              <w:fldChar w:fldCharType="end"/>
            </w:r>
          </w:p>
        </w:tc>
      </w:tr>
      <w:tr w:rsidR="0027060C" w:rsidRPr="00C86C3E" w:rsidTr="004C2E52">
        <w:trPr>
          <w:cantSplit/>
        </w:trPr>
        <w:tc>
          <w:tcPr>
            <w:tcW w:w="709" w:type="dxa"/>
            <w:tcBorders>
              <w:bottom w:val="single" w:sz="12" w:space="0" w:color="auto"/>
            </w:tcBorders>
            <w:shd w:val="clear" w:color="auto" w:fill="auto"/>
          </w:tcPr>
          <w:p w:rsidR="0027060C" w:rsidRPr="00C86C3E" w:rsidRDefault="008B589B" w:rsidP="0027060C">
            <w:pPr>
              <w:pStyle w:val="Tabletext"/>
              <w:rPr>
                <w:szCs w:val="22"/>
              </w:rPr>
            </w:pPr>
            <w:r w:rsidRPr="00C86C3E">
              <w:rPr>
                <w:szCs w:val="22"/>
              </w:rPr>
              <w:t>898</w:t>
            </w:r>
          </w:p>
        </w:tc>
        <w:tc>
          <w:tcPr>
            <w:tcW w:w="4793" w:type="dxa"/>
            <w:tcBorders>
              <w:bottom w:val="single" w:sz="12" w:space="0" w:color="auto"/>
            </w:tcBorders>
            <w:shd w:val="clear" w:color="auto" w:fill="auto"/>
          </w:tcPr>
          <w:p w:rsidR="0027060C" w:rsidRPr="00C86C3E" w:rsidRDefault="0027060C" w:rsidP="0027060C">
            <w:pPr>
              <w:pStyle w:val="Tabletext"/>
            </w:pPr>
            <w:r w:rsidRPr="00C86C3E">
              <w:t>Weapons of Mass Destruction Regulations (Amendment), SR</w:t>
            </w:r>
            <w:r w:rsidR="00C86C3E" w:rsidRPr="00C86C3E">
              <w:t> </w:t>
            </w:r>
            <w:r w:rsidRPr="00C86C3E">
              <w:t>1996 No.</w:t>
            </w:r>
            <w:r w:rsidR="00C86C3E" w:rsidRPr="00C86C3E">
              <w:t> </w:t>
            </w:r>
            <w:r w:rsidRPr="00C86C3E">
              <w:t>176</w:t>
            </w:r>
          </w:p>
        </w:tc>
        <w:bookmarkStart w:id="915" w:name="BKCheck15B_902"/>
        <w:bookmarkEnd w:id="915"/>
        <w:tc>
          <w:tcPr>
            <w:tcW w:w="1595" w:type="dxa"/>
            <w:tcBorders>
              <w:bottom w:val="single" w:sz="12" w:space="0" w:color="auto"/>
            </w:tcBorders>
            <w:shd w:val="clear" w:color="auto" w:fill="auto"/>
          </w:tcPr>
          <w:p w:rsidR="0027060C" w:rsidRPr="00C86C3E" w:rsidRDefault="00E1081A" w:rsidP="0027060C">
            <w:pPr>
              <w:pStyle w:val="Tabletext"/>
              <w:rPr>
                <w:rStyle w:val="Hyperlink"/>
                <w:bCs/>
              </w:rPr>
            </w:pPr>
            <w:r w:rsidRPr="00C86C3E">
              <w:fldChar w:fldCharType="begin"/>
            </w:r>
            <w:r w:rsidRPr="00C86C3E">
              <w:instrText xml:space="preserve"> HYPERLINK "http://www.comlaw.gov.au/Details/F1996B00362" \o "ComLaw" </w:instrText>
            </w:r>
            <w:r w:rsidRPr="00C86C3E">
              <w:fldChar w:fldCharType="separate"/>
            </w:r>
            <w:r w:rsidR="0027060C" w:rsidRPr="00C86C3E">
              <w:rPr>
                <w:rStyle w:val="Hyperlink"/>
                <w:bCs/>
              </w:rPr>
              <w:t>F1996B00362</w:t>
            </w:r>
            <w:r w:rsidRPr="00C86C3E">
              <w:rPr>
                <w:rStyle w:val="Hyperlink"/>
                <w:bCs/>
              </w:rPr>
              <w:fldChar w:fldCharType="end"/>
            </w:r>
          </w:p>
        </w:tc>
      </w:tr>
    </w:tbl>
    <w:p w:rsidR="000B52DA" w:rsidRPr="00C86C3E" w:rsidRDefault="000B52DA" w:rsidP="00B375B0">
      <w:pPr>
        <w:pStyle w:val="ActHead6"/>
        <w:pageBreakBefore/>
      </w:pPr>
      <w:bookmarkStart w:id="916" w:name="_Toc379197606"/>
      <w:r w:rsidRPr="00C86C3E">
        <w:rPr>
          <w:rStyle w:val="CharAmSchNo"/>
        </w:rPr>
        <w:lastRenderedPageBreak/>
        <w:t>Schedule</w:t>
      </w:r>
      <w:r w:rsidR="00C86C3E" w:rsidRPr="00C86C3E">
        <w:rPr>
          <w:rStyle w:val="CharAmSchNo"/>
        </w:rPr>
        <w:t> </w:t>
      </w:r>
      <w:r w:rsidRPr="00C86C3E">
        <w:rPr>
          <w:rStyle w:val="CharAmSchNo"/>
        </w:rPr>
        <w:t>2</w:t>
      </w:r>
      <w:r w:rsidRPr="00C86C3E">
        <w:t>—</w:t>
      </w:r>
      <w:r w:rsidRPr="00C86C3E">
        <w:rPr>
          <w:rStyle w:val="CharAmSchText"/>
        </w:rPr>
        <w:t>Repeal of commencement instruments</w:t>
      </w:r>
      <w:bookmarkEnd w:id="916"/>
    </w:p>
    <w:p w:rsidR="000B52DA" w:rsidRPr="00C86C3E" w:rsidRDefault="000B52DA" w:rsidP="000B52DA">
      <w:pPr>
        <w:pStyle w:val="Header"/>
      </w:pPr>
      <w:r w:rsidRPr="00C86C3E">
        <w:rPr>
          <w:rStyle w:val="CharAmPartNo"/>
        </w:rPr>
        <w:t xml:space="preserve"> </w:t>
      </w:r>
      <w:r w:rsidRPr="00C86C3E">
        <w:rPr>
          <w:rStyle w:val="CharAmPartText"/>
        </w:rPr>
        <w:t xml:space="preserve"> </w:t>
      </w:r>
    </w:p>
    <w:p w:rsidR="000B52DA" w:rsidRPr="00C86C3E" w:rsidRDefault="000B52DA" w:rsidP="00991830">
      <w:pPr>
        <w:pStyle w:val="SOHeadItalic"/>
      </w:pPr>
      <w:r w:rsidRPr="00C86C3E">
        <w:t>Guide to this Schedule</w:t>
      </w:r>
    </w:p>
    <w:p w:rsidR="000B52DA" w:rsidRPr="00C86C3E" w:rsidRDefault="000B52DA" w:rsidP="00991830">
      <w:pPr>
        <w:pStyle w:val="SOText"/>
      </w:pPr>
      <w:r w:rsidRPr="00C86C3E">
        <w:t xml:space="preserve">This Schedule repeals </w:t>
      </w:r>
      <w:r w:rsidR="00803276" w:rsidRPr="00C86C3E">
        <w:t xml:space="preserve">a </w:t>
      </w:r>
      <w:r w:rsidRPr="00C86C3E">
        <w:t xml:space="preserve">commencement instrument that </w:t>
      </w:r>
      <w:r w:rsidR="00803276" w:rsidRPr="00C86C3E">
        <w:t>is</w:t>
      </w:r>
      <w:r w:rsidRPr="00C86C3E">
        <w:t xml:space="preserve"> spent, and that would have been repealed automatically under section</w:t>
      </w:r>
      <w:r w:rsidR="00C86C3E" w:rsidRPr="00C86C3E">
        <w:t> </w:t>
      </w:r>
      <w:r w:rsidRPr="00C86C3E">
        <w:t xml:space="preserve">48B of the </w:t>
      </w:r>
      <w:r w:rsidRPr="00C86C3E">
        <w:rPr>
          <w:i/>
        </w:rPr>
        <w:t>Legislative Instruments Act 2003</w:t>
      </w:r>
      <w:r w:rsidRPr="00C86C3E">
        <w:t xml:space="preserve"> if </w:t>
      </w:r>
      <w:r w:rsidR="00803276" w:rsidRPr="00C86C3E">
        <w:t>it</w:t>
      </w:r>
      <w:r w:rsidRPr="00C86C3E">
        <w:t xml:space="preserve"> had been made after the commencement of that section.</w:t>
      </w:r>
    </w:p>
    <w:p w:rsidR="000B52DA" w:rsidRPr="00C86C3E" w:rsidRDefault="000B52DA" w:rsidP="00991830">
      <w:pPr>
        <w:pStyle w:val="SOText"/>
      </w:pPr>
      <w:r w:rsidRPr="00C86C3E">
        <w:t xml:space="preserve">The repeal of </w:t>
      </w:r>
      <w:r w:rsidR="00803276" w:rsidRPr="00C86C3E">
        <w:t>the</w:t>
      </w:r>
      <w:r w:rsidRPr="00C86C3E">
        <w:t xml:space="preserve"> instrument by this Schedule does not affect any commencement the instrument provides for: see subsection</w:t>
      </w:r>
      <w:r w:rsidR="00C86C3E" w:rsidRPr="00C86C3E">
        <w:t> </w:t>
      </w:r>
      <w:r w:rsidRPr="00C86C3E">
        <w:t>6(2).</w:t>
      </w:r>
    </w:p>
    <w:p w:rsidR="000B52DA" w:rsidRPr="00C86C3E"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000B2" w:rsidRPr="00C86C3E" w:rsidTr="005000B2">
        <w:trPr>
          <w:tblHeader/>
        </w:trPr>
        <w:tc>
          <w:tcPr>
            <w:tcW w:w="7097" w:type="dxa"/>
            <w:gridSpan w:val="3"/>
            <w:tcBorders>
              <w:top w:val="single" w:sz="12" w:space="0" w:color="auto"/>
              <w:bottom w:val="single" w:sz="6" w:space="0" w:color="auto"/>
            </w:tcBorders>
            <w:shd w:val="clear" w:color="auto" w:fill="auto"/>
          </w:tcPr>
          <w:p w:rsidR="005000B2" w:rsidRPr="00C86C3E" w:rsidRDefault="005000B2" w:rsidP="00803276">
            <w:pPr>
              <w:pStyle w:val="TableHeading"/>
            </w:pPr>
            <w:r w:rsidRPr="00C86C3E">
              <w:t>Repeal of commencement instruments</w:t>
            </w:r>
          </w:p>
        </w:tc>
      </w:tr>
      <w:tr w:rsidR="005000B2" w:rsidRPr="00C86C3E" w:rsidTr="005000B2">
        <w:trPr>
          <w:tblHeader/>
        </w:trPr>
        <w:tc>
          <w:tcPr>
            <w:tcW w:w="709" w:type="dxa"/>
            <w:tcBorders>
              <w:top w:val="single" w:sz="6" w:space="0" w:color="auto"/>
              <w:bottom w:val="single" w:sz="12" w:space="0" w:color="auto"/>
            </w:tcBorders>
            <w:shd w:val="clear" w:color="auto" w:fill="auto"/>
          </w:tcPr>
          <w:p w:rsidR="005000B2" w:rsidRPr="00C86C3E" w:rsidRDefault="005000B2" w:rsidP="00803276">
            <w:pPr>
              <w:pStyle w:val="TableHeading"/>
            </w:pPr>
            <w:r w:rsidRPr="00C86C3E">
              <w:t>Item</w:t>
            </w:r>
          </w:p>
        </w:tc>
        <w:tc>
          <w:tcPr>
            <w:tcW w:w="4793" w:type="dxa"/>
            <w:tcBorders>
              <w:top w:val="single" w:sz="6" w:space="0" w:color="auto"/>
              <w:bottom w:val="single" w:sz="12" w:space="0" w:color="auto"/>
            </w:tcBorders>
            <w:shd w:val="clear" w:color="auto" w:fill="auto"/>
          </w:tcPr>
          <w:p w:rsidR="005000B2" w:rsidRPr="00C86C3E" w:rsidRDefault="005000B2" w:rsidP="00803276">
            <w:pPr>
              <w:pStyle w:val="TableHeading"/>
            </w:pPr>
            <w:r w:rsidRPr="00C86C3E">
              <w:t>Instrument name and series number (if any)</w:t>
            </w:r>
          </w:p>
        </w:tc>
        <w:tc>
          <w:tcPr>
            <w:tcW w:w="1595" w:type="dxa"/>
            <w:tcBorders>
              <w:top w:val="single" w:sz="6" w:space="0" w:color="auto"/>
              <w:bottom w:val="single" w:sz="12" w:space="0" w:color="auto"/>
            </w:tcBorders>
            <w:shd w:val="clear" w:color="auto" w:fill="auto"/>
          </w:tcPr>
          <w:p w:rsidR="005000B2" w:rsidRPr="00C86C3E" w:rsidRDefault="005000B2" w:rsidP="00803276">
            <w:pPr>
              <w:pStyle w:val="TableHeading"/>
            </w:pPr>
            <w:r w:rsidRPr="00C86C3E">
              <w:t>FRLI identifier</w:t>
            </w:r>
          </w:p>
        </w:tc>
      </w:tr>
      <w:tr w:rsidR="005000B2" w:rsidRPr="00C86C3E" w:rsidTr="005000B2">
        <w:tc>
          <w:tcPr>
            <w:tcW w:w="709" w:type="dxa"/>
            <w:tcBorders>
              <w:top w:val="single" w:sz="12" w:space="0" w:color="auto"/>
              <w:bottom w:val="single" w:sz="12" w:space="0" w:color="auto"/>
            </w:tcBorders>
            <w:shd w:val="clear" w:color="auto" w:fill="auto"/>
          </w:tcPr>
          <w:p w:rsidR="005000B2" w:rsidRPr="00C86C3E" w:rsidRDefault="005000B2" w:rsidP="00803276">
            <w:pPr>
              <w:pStyle w:val="Tabletext"/>
              <w:rPr>
                <w:szCs w:val="22"/>
              </w:rPr>
            </w:pPr>
            <w:r w:rsidRPr="00C86C3E">
              <w:rPr>
                <w:szCs w:val="22"/>
              </w:rPr>
              <w:t>1</w:t>
            </w:r>
          </w:p>
        </w:tc>
        <w:tc>
          <w:tcPr>
            <w:tcW w:w="4793" w:type="dxa"/>
            <w:tcBorders>
              <w:top w:val="single" w:sz="12" w:space="0" w:color="auto"/>
              <w:bottom w:val="single" w:sz="12" w:space="0" w:color="auto"/>
            </w:tcBorders>
            <w:shd w:val="clear" w:color="auto" w:fill="auto"/>
          </w:tcPr>
          <w:p w:rsidR="005000B2" w:rsidRPr="00C86C3E" w:rsidRDefault="005000B2" w:rsidP="00803276">
            <w:pPr>
              <w:pStyle w:val="Tabletext"/>
              <w:rPr>
                <w:i/>
              </w:rPr>
            </w:pPr>
            <w:r w:rsidRPr="00C86C3E">
              <w:t xml:space="preserve">Proclamation for the </w:t>
            </w:r>
            <w:r w:rsidRPr="00C86C3E">
              <w:rPr>
                <w:i/>
              </w:rPr>
              <w:t>Defence Legislation Amendment Act 2011</w:t>
            </w:r>
            <w:r w:rsidRPr="00C86C3E">
              <w:t xml:space="preserve"> (made on 22</w:t>
            </w:r>
            <w:r w:rsidR="00C86C3E" w:rsidRPr="00C86C3E">
              <w:t> </w:t>
            </w:r>
            <w:r w:rsidRPr="00C86C3E">
              <w:t>February 2012)</w:t>
            </w:r>
          </w:p>
        </w:tc>
        <w:bookmarkStart w:id="917" w:name="BKCheck15B_903"/>
        <w:bookmarkEnd w:id="917"/>
        <w:tc>
          <w:tcPr>
            <w:tcW w:w="1595" w:type="dxa"/>
            <w:tcBorders>
              <w:top w:val="single" w:sz="12" w:space="0" w:color="auto"/>
              <w:bottom w:val="single" w:sz="12" w:space="0" w:color="auto"/>
            </w:tcBorders>
            <w:shd w:val="clear" w:color="auto" w:fill="auto"/>
          </w:tcPr>
          <w:p w:rsidR="005000B2" w:rsidRPr="00C86C3E" w:rsidRDefault="00E1081A" w:rsidP="00803276">
            <w:pPr>
              <w:pStyle w:val="Tabletext"/>
              <w:rPr>
                <w:rStyle w:val="Hyperlink"/>
                <w:bCs/>
              </w:rPr>
            </w:pPr>
            <w:r w:rsidRPr="00C86C3E">
              <w:fldChar w:fldCharType="begin"/>
            </w:r>
            <w:r w:rsidRPr="00C86C3E">
              <w:instrText xml:space="preserve"> HYPERLINK "http://www.comlaw.gov.au/Details/F2012L00395" \o "ComLaw" </w:instrText>
            </w:r>
            <w:r w:rsidRPr="00C86C3E">
              <w:fldChar w:fldCharType="separate"/>
            </w:r>
            <w:r w:rsidR="005000B2" w:rsidRPr="00C86C3E">
              <w:rPr>
                <w:rStyle w:val="Hyperlink"/>
                <w:bCs/>
              </w:rPr>
              <w:t>F2012L00395</w:t>
            </w:r>
            <w:r w:rsidRPr="00C86C3E">
              <w:rPr>
                <w:rStyle w:val="Hyperlink"/>
                <w:bCs/>
              </w:rPr>
              <w:fldChar w:fldCharType="end"/>
            </w:r>
          </w:p>
        </w:tc>
      </w:tr>
    </w:tbl>
    <w:p w:rsidR="000B52DA" w:rsidRPr="00C86C3E" w:rsidRDefault="000B52DA" w:rsidP="00B375B0">
      <w:pPr>
        <w:pStyle w:val="ActHead6"/>
        <w:pageBreakBefore/>
      </w:pPr>
      <w:bookmarkStart w:id="918" w:name="_Toc379197607"/>
      <w:r w:rsidRPr="00C86C3E">
        <w:rPr>
          <w:rStyle w:val="CharAmSchNo"/>
        </w:rPr>
        <w:lastRenderedPageBreak/>
        <w:t>Schedule</w:t>
      </w:r>
      <w:r w:rsidR="00C86C3E" w:rsidRPr="00C86C3E">
        <w:rPr>
          <w:rStyle w:val="CharAmSchNo"/>
        </w:rPr>
        <w:t> </w:t>
      </w:r>
      <w:r w:rsidRPr="00C86C3E">
        <w:rPr>
          <w:rStyle w:val="CharAmSchNo"/>
        </w:rPr>
        <w:t>3</w:t>
      </w:r>
      <w:r w:rsidRPr="00C86C3E">
        <w:t>—</w:t>
      </w:r>
      <w:r w:rsidRPr="00C86C3E">
        <w:rPr>
          <w:rStyle w:val="CharAmSchText"/>
        </w:rPr>
        <w:t>Repeal of amending and repealing instruments containing other provisions</w:t>
      </w:r>
      <w:bookmarkEnd w:id="918"/>
    </w:p>
    <w:p w:rsidR="000B52DA" w:rsidRPr="00C86C3E" w:rsidRDefault="000B52DA" w:rsidP="000B52DA">
      <w:pPr>
        <w:pStyle w:val="Header"/>
      </w:pPr>
      <w:r w:rsidRPr="00C86C3E">
        <w:rPr>
          <w:rStyle w:val="CharAmPartNo"/>
        </w:rPr>
        <w:t xml:space="preserve"> </w:t>
      </w:r>
      <w:r w:rsidRPr="00C86C3E">
        <w:rPr>
          <w:rStyle w:val="CharAmPartText"/>
        </w:rPr>
        <w:t xml:space="preserve"> </w:t>
      </w:r>
    </w:p>
    <w:p w:rsidR="000B52DA" w:rsidRPr="00C86C3E" w:rsidRDefault="000B52DA" w:rsidP="00991830">
      <w:pPr>
        <w:pStyle w:val="SOHeadItalic"/>
      </w:pPr>
      <w:r w:rsidRPr="00C86C3E">
        <w:t>Guide to this Schedule</w:t>
      </w:r>
    </w:p>
    <w:p w:rsidR="000B52DA" w:rsidRPr="00C86C3E" w:rsidRDefault="000B52DA" w:rsidP="00991830">
      <w:pPr>
        <w:pStyle w:val="SOText"/>
      </w:pPr>
      <w:r w:rsidRPr="00C86C3E">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0B52DA" w:rsidRPr="00C86C3E" w:rsidRDefault="000B52DA" w:rsidP="00991830">
      <w:pPr>
        <w:pStyle w:val="SOText"/>
      </w:pPr>
      <w:r w:rsidRPr="00C86C3E">
        <w:t>To assist the reader, the location of each application, saving or transitional provision in an instrument is identified in brackets after its name, with “s” used to indicate the provision (e.g. “</w:t>
      </w:r>
      <w:r w:rsidRPr="00C86C3E">
        <w:rPr>
          <w:b/>
        </w:rPr>
        <w:t>s. 4</w:t>
      </w:r>
      <w:r w:rsidRPr="00C86C3E">
        <w:t>” may refer to section</w:t>
      </w:r>
      <w:r w:rsidR="00C86C3E" w:rsidRPr="00C86C3E">
        <w:t> </w:t>
      </w:r>
      <w:r w:rsidRPr="00C86C3E">
        <w:t>4, regulation</w:t>
      </w:r>
      <w:r w:rsidR="00C86C3E" w:rsidRPr="00C86C3E">
        <w:t> </w:t>
      </w:r>
      <w:r w:rsidRPr="00C86C3E">
        <w:t>4, clause</w:t>
      </w:r>
      <w:r w:rsidR="00C86C3E" w:rsidRPr="00C86C3E">
        <w:t> </w:t>
      </w:r>
      <w:r w:rsidRPr="00C86C3E">
        <w:t>4 or the fourth provision of some other type as appropriate).</w:t>
      </w:r>
    </w:p>
    <w:p w:rsidR="000B52DA" w:rsidRPr="00C86C3E" w:rsidRDefault="000B52DA" w:rsidP="00991830">
      <w:pPr>
        <w:pStyle w:val="SOText"/>
      </w:pPr>
      <w:r w:rsidRPr="00C86C3E">
        <w:t>The repeal of an instrument by this Schedule does not affect any amendment or repeal made by the instrument: see paragraph</w:t>
      </w:r>
      <w:r w:rsidR="00C86C3E" w:rsidRPr="00C86C3E">
        <w:t> </w:t>
      </w:r>
      <w:r w:rsidRPr="00C86C3E">
        <w:t>7(2)(a). Also, to ensure that the repeal of the application, saving or transitional provisions does not have any unforeseen effect, and to remove any doubt that may otherwise exist, any continuing operation they may have is preserved: see paragraph</w:t>
      </w:r>
      <w:r w:rsidR="00C86C3E" w:rsidRPr="00C86C3E">
        <w:t> </w:t>
      </w:r>
      <w:r w:rsidRPr="00C86C3E">
        <w:t>7(2)(b).</w:t>
      </w:r>
    </w:p>
    <w:p w:rsidR="000B52DA" w:rsidRPr="00C86C3E"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803276" w:rsidRPr="00C86C3E" w:rsidTr="00F17D6A">
        <w:trPr>
          <w:cantSplit/>
          <w:tblHeader/>
        </w:trPr>
        <w:tc>
          <w:tcPr>
            <w:tcW w:w="7097" w:type="dxa"/>
            <w:gridSpan w:val="3"/>
            <w:tcBorders>
              <w:top w:val="single" w:sz="12" w:space="0" w:color="auto"/>
              <w:bottom w:val="single" w:sz="6" w:space="0" w:color="auto"/>
            </w:tcBorders>
            <w:shd w:val="clear" w:color="auto" w:fill="auto"/>
          </w:tcPr>
          <w:p w:rsidR="00803276" w:rsidRPr="00C86C3E" w:rsidRDefault="00803276" w:rsidP="00803276">
            <w:pPr>
              <w:pStyle w:val="TableHeading"/>
            </w:pPr>
            <w:r w:rsidRPr="00C86C3E">
              <w:t>Repeal of amending and repealing instruments containing other provisions</w:t>
            </w:r>
          </w:p>
        </w:tc>
      </w:tr>
      <w:tr w:rsidR="00803276" w:rsidRPr="00C86C3E" w:rsidTr="00F17D6A">
        <w:trPr>
          <w:cantSplit/>
          <w:tblHeader/>
        </w:trPr>
        <w:tc>
          <w:tcPr>
            <w:tcW w:w="709" w:type="dxa"/>
            <w:tcBorders>
              <w:top w:val="single" w:sz="6" w:space="0" w:color="auto"/>
              <w:bottom w:val="single" w:sz="12" w:space="0" w:color="auto"/>
            </w:tcBorders>
            <w:shd w:val="clear" w:color="auto" w:fill="auto"/>
          </w:tcPr>
          <w:p w:rsidR="00803276" w:rsidRPr="00C86C3E" w:rsidRDefault="00803276" w:rsidP="00803276">
            <w:pPr>
              <w:pStyle w:val="TableHeading"/>
            </w:pPr>
            <w:r w:rsidRPr="00C86C3E">
              <w:t>Item</w:t>
            </w:r>
          </w:p>
        </w:tc>
        <w:tc>
          <w:tcPr>
            <w:tcW w:w="4793" w:type="dxa"/>
            <w:tcBorders>
              <w:top w:val="single" w:sz="6" w:space="0" w:color="auto"/>
              <w:bottom w:val="single" w:sz="12" w:space="0" w:color="auto"/>
            </w:tcBorders>
            <w:shd w:val="clear" w:color="auto" w:fill="auto"/>
          </w:tcPr>
          <w:p w:rsidR="00803276" w:rsidRPr="00C86C3E" w:rsidRDefault="00803276" w:rsidP="00803276">
            <w:pPr>
              <w:pStyle w:val="TableHeading"/>
            </w:pPr>
            <w:r w:rsidRPr="00C86C3E">
              <w:t>Instrument name and series number (if any)</w:t>
            </w:r>
          </w:p>
        </w:tc>
        <w:tc>
          <w:tcPr>
            <w:tcW w:w="1595" w:type="dxa"/>
            <w:tcBorders>
              <w:top w:val="single" w:sz="6" w:space="0" w:color="auto"/>
              <w:bottom w:val="single" w:sz="12" w:space="0" w:color="auto"/>
            </w:tcBorders>
            <w:shd w:val="clear" w:color="auto" w:fill="auto"/>
          </w:tcPr>
          <w:p w:rsidR="00803276" w:rsidRPr="00C86C3E" w:rsidRDefault="00803276" w:rsidP="00803276">
            <w:pPr>
              <w:pStyle w:val="TableHeading"/>
            </w:pPr>
            <w:r w:rsidRPr="00C86C3E">
              <w:t>FRLI identifier</w:t>
            </w:r>
          </w:p>
        </w:tc>
      </w:tr>
      <w:tr w:rsidR="00803276" w:rsidRPr="00C86C3E" w:rsidTr="00F17D6A">
        <w:trPr>
          <w:cantSplit/>
        </w:trPr>
        <w:tc>
          <w:tcPr>
            <w:tcW w:w="709" w:type="dxa"/>
            <w:tcBorders>
              <w:top w:val="single" w:sz="12" w:space="0" w:color="auto"/>
            </w:tcBorders>
            <w:shd w:val="clear" w:color="auto" w:fill="auto"/>
          </w:tcPr>
          <w:p w:rsidR="00803276" w:rsidRPr="00C86C3E" w:rsidRDefault="00F17D6A" w:rsidP="00803276">
            <w:pPr>
              <w:pStyle w:val="Tabletext"/>
              <w:rPr>
                <w:szCs w:val="22"/>
              </w:rPr>
            </w:pPr>
            <w:r w:rsidRPr="00C86C3E">
              <w:rPr>
                <w:szCs w:val="22"/>
              </w:rPr>
              <w:t>1</w:t>
            </w:r>
          </w:p>
        </w:tc>
        <w:tc>
          <w:tcPr>
            <w:tcW w:w="4793" w:type="dxa"/>
            <w:tcBorders>
              <w:top w:val="single" w:sz="12" w:space="0" w:color="auto"/>
            </w:tcBorders>
            <w:shd w:val="clear" w:color="auto" w:fill="auto"/>
          </w:tcPr>
          <w:p w:rsidR="00803276" w:rsidRPr="00C86C3E" w:rsidRDefault="00803276" w:rsidP="00803276">
            <w:pPr>
              <w:pStyle w:val="Tabletext"/>
              <w:rPr>
                <w:i/>
              </w:rPr>
            </w:pPr>
            <w:r w:rsidRPr="00C86C3E">
              <w:rPr>
                <w:i/>
              </w:rPr>
              <w:t>Air Force Amendment Regulations</w:t>
            </w:r>
            <w:r w:rsidR="00C86C3E" w:rsidRPr="00C86C3E">
              <w:rPr>
                <w:i/>
              </w:rPr>
              <w:t> </w:t>
            </w:r>
            <w:r w:rsidRPr="00C86C3E">
              <w:rPr>
                <w:i/>
              </w:rPr>
              <w:t>2000 (No.</w:t>
            </w:r>
            <w:r w:rsidR="00C86C3E" w:rsidRPr="00C86C3E">
              <w:rPr>
                <w:i/>
              </w:rPr>
              <w:t> </w:t>
            </w:r>
            <w:r w:rsidRPr="00C86C3E">
              <w:rPr>
                <w:i/>
              </w:rPr>
              <w:t>1)</w:t>
            </w:r>
            <w:r w:rsidRPr="00C86C3E">
              <w:t xml:space="preserve"> (</w:t>
            </w:r>
            <w:r w:rsidRPr="00C86C3E">
              <w:rPr>
                <w:b/>
              </w:rPr>
              <w:t>s.</w:t>
            </w:r>
            <w:r w:rsidR="00C86C3E" w:rsidRPr="00C86C3E">
              <w:rPr>
                <w:b/>
              </w:rPr>
              <w:t> </w:t>
            </w:r>
            <w:r w:rsidRPr="00C86C3E">
              <w:rPr>
                <w:b/>
              </w:rPr>
              <w:t>4</w:t>
            </w:r>
            <w:r w:rsidRPr="00C86C3E">
              <w:t>), SR</w:t>
            </w:r>
            <w:r w:rsidR="00C86C3E" w:rsidRPr="00C86C3E">
              <w:t> </w:t>
            </w:r>
            <w:r w:rsidRPr="00C86C3E">
              <w:t>2000 No.</w:t>
            </w:r>
            <w:r w:rsidR="00C86C3E" w:rsidRPr="00C86C3E">
              <w:t> </w:t>
            </w:r>
            <w:r w:rsidRPr="00C86C3E">
              <w:t>25</w:t>
            </w:r>
          </w:p>
        </w:tc>
        <w:bookmarkStart w:id="919" w:name="BKCheck15B_904"/>
        <w:bookmarkEnd w:id="919"/>
        <w:tc>
          <w:tcPr>
            <w:tcW w:w="1595" w:type="dxa"/>
            <w:tcBorders>
              <w:top w:val="single" w:sz="12" w:space="0" w:color="auto"/>
            </w:tcBorders>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"http://www.comlaw.gov.au/Details/F2000B00031" \o "ComLaw" </w:instrText>
            </w:r>
            <w:r w:rsidRPr="00C86C3E">
              <w:fldChar w:fldCharType="separate"/>
            </w:r>
            <w:r w:rsidR="00803276" w:rsidRPr="00C86C3E">
              <w:rPr>
                <w:rStyle w:val="Hyperlink"/>
                <w:bCs/>
              </w:rPr>
              <w:t>F2000B00031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w:t>
            </w:r>
          </w:p>
        </w:tc>
        <w:tc>
          <w:tcPr>
            <w:tcW w:w="4793" w:type="dxa"/>
            <w:shd w:val="clear" w:color="auto" w:fill="auto"/>
          </w:tcPr>
          <w:p w:rsidR="00803276" w:rsidRPr="00C86C3E" w:rsidRDefault="00803276" w:rsidP="00803276">
            <w:pPr>
              <w:pStyle w:val="Tabletext"/>
              <w:rPr>
                <w:i/>
              </w:rPr>
            </w:pPr>
            <w:r w:rsidRPr="00C86C3E">
              <w:rPr>
                <w:i/>
              </w:rPr>
              <w:t>Air Force Amendment Regulations</w:t>
            </w:r>
            <w:r w:rsidR="00C86C3E" w:rsidRPr="00C86C3E">
              <w:rPr>
                <w:i/>
              </w:rPr>
              <w:t> </w:t>
            </w:r>
            <w:r w:rsidRPr="00C86C3E">
              <w:rPr>
                <w:i/>
              </w:rPr>
              <w:t>2001 (No.</w:t>
            </w:r>
            <w:r w:rsidR="00C86C3E" w:rsidRPr="00C86C3E">
              <w:rPr>
                <w:i/>
              </w:rPr>
              <w:t> </w:t>
            </w:r>
            <w:r w:rsidRPr="00C86C3E">
              <w:rPr>
                <w:i/>
              </w:rPr>
              <w:t>2)</w:t>
            </w:r>
            <w:r w:rsidRPr="00C86C3E">
              <w:t xml:space="preserve"> (</w:t>
            </w:r>
            <w:r w:rsidRPr="00C86C3E">
              <w:rPr>
                <w:b/>
              </w:rPr>
              <w:t>s.</w:t>
            </w:r>
            <w:r w:rsidR="00C86C3E" w:rsidRPr="00C86C3E">
              <w:rPr>
                <w:b/>
              </w:rPr>
              <w:t> </w:t>
            </w:r>
            <w:r w:rsidRPr="00C86C3E">
              <w:rPr>
                <w:b/>
              </w:rPr>
              <w:t>4</w:t>
            </w:r>
            <w:r w:rsidRPr="00C86C3E">
              <w:t>), SR</w:t>
            </w:r>
            <w:r w:rsidR="00C86C3E" w:rsidRPr="00C86C3E">
              <w:t> </w:t>
            </w:r>
            <w:r w:rsidRPr="00C86C3E">
              <w:t>2001 No.</w:t>
            </w:r>
            <w:r w:rsidR="00C86C3E" w:rsidRPr="00C86C3E">
              <w:t> </w:t>
            </w:r>
            <w:r w:rsidRPr="00C86C3E">
              <w:t>53</w:t>
            </w:r>
          </w:p>
        </w:tc>
        <w:bookmarkStart w:id="920" w:name="BKCheck15B_905"/>
        <w:bookmarkEnd w:id="92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"http://www.comlaw.gov.au/Details/F2001B00111" \o "ComLaw" </w:instrText>
            </w:r>
            <w:r w:rsidRPr="00C86C3E">
              <w:fldChar w:fldCharType="separate"/>
            </w:r>
            <w:r w:rsidR="00803276" w:rsidRPr="00C86C3E">
              <w:rPr>
                <w:rStyle w:val="Hyperlink"/>
                <w:bCs/>
              </w:rPr>
              <w:t>F2001B00111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3(2)</w:t>
            </w:r>
            <w:r w:rsidRPr="00C86C3E">
              <w:t>), SR</w:t>
            </w:r>
            <w:r w:rsidR="00C86C3E" w:rsidRPr="00C86C3E">
              <w:t> </w:t>
            </w:r>
            <w:r w:rsidRPr="00C86C3E">
              <w:t>1938 No.</w:t>
            </w:r>
            <w:r w:rsidR="00C86C3E" w:rsidRPr="00C86C3E">
              <w:t> </w:t>
            </w:r>
            <w:r w:rsidRPr="00C86C3E">
              <w:t>22</w:t>
            </w:r>
          </w:p>
        </w:tc>
        <w:bookmarkStart w:id="921" w:name="BKCheck15B_906"/>
        <w:bookmarkEnd w:id="92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"http://www.comlaw.gov.au/Details/F1997B00497" \o "ComLaw" </w:instrText>
            </w:r>
            <w:r w:rsidRPr="00C86C3E">
              <w:fldChar w:fldCharType="separate"/>
            </w:r>
            <w:r w:rsidR="00803276" w:rsidRPr="00C86C3E">
              <w:rPr>
                <w:rStyle w:val="Hyperlink"/>
                <w:bCs/>
              </w:rPr>
              <w:t>F1997B00497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5(2)</w:t>
            </w:r>
            <w:r w:rsidRPr="00C86C3E">
              <w:t>), SR</w:t>
            </w:r>
            <w:r w:rsidR="00C86C3E" w:rsidRPr="00C86C3E">
              <w:t> </w:t>
            </w:r>
            <w:r w:rsidRPr="00C86C3E">
              <w:t>1940 No.</w:t>
            </w:r>
            <w:r w:rsidR="00C86C3E" w:rsidRPr="00C86C3E">
              <w:t> </w:t>
            </w:r>
            <w:r w:rsidRPr="00C86C3E">
              <w:t>31</w:t>
            </w:r>
          </w:p>
        </w:tc>
        <w:bookmarkStart w:id="922" w:name="BKCheck15B_907"/>
        <w:bookmarkEnd w:id="92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"http://www.comlaw.gov.au/Details/F1997B00505" \o "ComLaw" </w:instrText>
            </w:r>
            <w:r w:rsidRPr="00C86C3E">
              <w:fldChar w:fldCharType="separate"/>
            </w:r>
            <w:r w:rsidR="00803276" w:rsidRPr="00C86C3E">
              <w:rPr>
                <w:rStyle w:val="Hyperlink"/>
                <w:bCs/>
              </w:rPr>
              <w:t>F1997B00505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w:t>
            </w:r>
            <w:r w:rsidRPr="00C86C3E">
              <w:t>), SR</w:t>
            </w:r>
            <w:r w:rsidR="00C86C3E" w:rsidRPr="00C86C3E">
              <w:t> </w:t>
            </w:r>
            <w:r w:rsidRPr="00C86C3E">
              <w:t>1942 No.</w:t>
            </w:r>
            <w:r w:rsidR="00C86C3E" w:rsidRPr="00C86C3E">
              <w:t> </w:t>
            </w:r>
            <w:r w:rsidRPr="00C86C3E">
              <w:t>383</w:t>
            </w:r>
          </w:p>
        </w:tc>
        <w:bookmarkStart w:id="923" w:name="BKCheck15B_908"/>
        <w:bookmarkEnd w:id="92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"http://www.comlaw.gov.au/Details/F1997B00524" \o "ComLaw" </w:instrText>
            </w:r>
            <w:r w:rsidRPr="00C86C3E">
              <w:fldChar w:fldCharType="separate"/>
            </w:r>
            <w:r w:rsidR="00803276" w:rsidRPr="00C86C3E">
              <w:rPr>
                <w:rStyle w:val="Hyperlink"/>
                <w:bCs/>
              </w:rPr>
              <w:t>F1997B00524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and (3)</w:t>
            </w:r>
            <w:r w:rsidRPr="00C86C3E">
              <w:t>), SR</w:t>
            </w:r>
            <w:r w:rsidR="00C86C3E" w:rsidRPr="00C86C3E">
              <w:t> </w:t>
            </w:r>
            <w:r w:rsidRPr="00C86C3E">
              <w:t>1948 No.</w:t>
            </w:r>
            <w:r w:rsidR="00C86C3E" w:rsidRPr="00C86C3E">
              <w:t> </w:t>
            </w:r>
            <w:r w:rsidRPr="00C86C3E">
              <w:t>51</w:t>
            </w:r>
          </w:p>
        </w:tc>
        <w:bookmarkStart w:id="924" w:name="BKCheck15B_909"/>
        <w:bookmarkEnd w:id="92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"http://www.comlaw.gov.au/Details/F1997B00550" \o "ComLaw" </w:instrText>
            </w:r>
            <w:r w:rsidRPr="00C86C3E">
              <w:fldChar w:fldCharType="separate"/>
            </w:r>
            <w:r w:rsidR="00803276" w:rsidRPr="00C86C3E">
              <w:rPr>
                <w:rStyle w:val="Hyperlink"/>
                <w:bCs/>
              </w:rPr>
              <w:t>F1997B00550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5(3)</w:t>
            </w:r>
            <w:r w:rsidRPr="00C86C3E">
              <w:t>), SR</w:t>
            </w:r>
            <w:r w:rsidR="00C86C3E" w:rsidRPr="00C86C3E">
              <w:t> </w:t>
            </w:r>
            <w:r w:rsidRPr="00C86C3E">
              <w:t>1949 No.</w:t>
            </w:r>
            <w:r w:rsidR="00C86C3E" w:rsidRPr="00C86C3E">
              <w:t> </w:t>
            </w:r>
            <w:r w:rsidRPr="00C86C3E">
              <w:t>82</w:t>
            </w:r>
          </w:p>
        </w:tc>
        <w:bookmarkStart w:id="925" w:name="BKCheck15B_910"/>
        <w:bookmarkEnd w:id="92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"http://www.comlaw.gov.au/Details/F1997B00554" \o "ComLaw" </w:instrText>
            </w:r>
            <w:r w:rsidRPr="00C86C3E">
              <w:fldChar w:fldCharType="separate"/>
            </w:r>
            <w:r w:rsidR="00803276" w:rsidRPr="00C86C3E">
              <w:rPr>
                <w:rStyle w:val="Hyperlink"/>
                <w:bCs/>
              </w:rPr>
              <w:t>F1997B00554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7</w:t>
            </w:r>
            <w:r w:rsidRPr="00C86C3E">
              <w:t>), SR</w:t>
            </w:r>
            <w:r w:rsidR="00C86C3E" w:rsidRPr="00C86C3E">
              <w:t> </w:t>
            </w:r>
            <w:r w:rsidRPr="00C86C3E">
              <w:t>1952 No.</w:t>
            </w:r>
            <w:r w:rsidR="00C86C3E" w:rsidRPr="00C86C3E">
              <w:t> </w:t>
            </w:r>
            <w:r w:rsidRPr="00C86C3E">
              <w:t>86</w:t>
            </w:r>
          </w:p>
        </w:tc>
        <w:bookmarkStart w:id="926" w:name="BKCheck15B_911"/>
        <w:bookmarkEnd w:id="92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"http://www.comlaw.gov.au/Details/F1997B00561" \o "ComLaw" </w:instrText>
            </w:r>
            <w:r w:rsidRPr="00C86C3E">
              <w:fldChar w:fldCharType="separate"/>
            </w:r>
            <w:r w:rsidR="00803276" w:rsidRPr="00C86C3E">
              <w:rPr>
                <w:rStyle w:val="Hyperlink"/>
                <w:bCs/>
              </w:rPr>
              <w:t>F1997B00561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4(2) and (3)</w:t>
            </w:r>
            <w:r w:rsidRPr="00C86C3E">
              <w:t>), SR</w:t>
            </w:r>
            <w:r w:rsidR="00C86C3E" w:rsidRPr="00C86C3E">
              <w:t> </w:t>
            </w:r>
            <w:r w:rsidRPr="00C86C3E">
              <w:t>1959 No.</w:t>
            </w:r>
            <w:r w:rsidR="00C86C3E" w:rsidRPr="00C86C3E">
              <w:t> </w:t>
            </w:r>
            <w:r w:rsidRPr="00C86C3E">
              <w:t>100</w:t>
            </w:r>
          </w:p>
        </w:tc>
        <w:bookmarkStart w:id="927" w:name="BKCheck15B_912"/>
        <w:bookmarkEnd w:id="92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"http://www.comlaw.gov.au/Details/F1997B00570" \o "ComLaw" </w:instrText>
            </w:r>
            <w:r w:rsidRPr="00C86C3E">
              <w:fldChar w:fldCharType="separate"/>
            </w:r>
            <w:r w:rsidR="00803276" w:rsidRPr="00C86C3E">
              <w:rPr>
                <w:rStyle w:val="Hyperlink"/>
                <w:bCs/>
              </w:rPr>
              <w:t>F1997B00570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30</w:t>
            </w:r>
            <w:r w:rsidRPr="00C86C3E">
              <w:t>), SR</w:t>
            </w:r>
            <w:r w:rsidR="00C86C3E" w:rsidRPr="00C86C3E">
              <w:t> </w:t>
            </w:r>
            <w:r w:rsidRPr="00C86C3E">
              <w:t>1960 No.</w:t>
            </w:r>
            <w:r w:rsidR="00C86C3E" w:rsidRPr="00C86C3E">
              <w:t> </w:t>
            </w:r>
            <w:r w:rsidRPr="00C86C3E">
              <w:t>52</w:t>
            </w:r>
          </w:p>
        </w:tc>
        <w:bookmarkStart w:id="928" w:name="BKCheck15B_913"/>
        <w:bookmarkEnd w:id="92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"http://www.comlaw.gov.au/Details/F1997B00571" \o "ComLaw" </w:instrText>
            </w:r>
            <w:r w:rsidRPr="00C86C3E">
              <w:fldChar w:fldCharType="separate"/>
            </w:r>
            <w:r w:rsidR="00803276" w:rsidRPr="00C86C3E">
              <w:rPr>
                <w:rStyle w:val="Hyperlink"/>
                <w:bCs/>
              </w:rPr>
              <w:t>F1997B00571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w:t>
            </w:r>
            <w:r w:rsidRPr="00C86C3E">
              <w:t>), SR</w:t>
            </w:r>
            <w:r w:rsidR="00C86C3E" w:rsidRPr="00C86C3E">
              <w:t> </w:t>
            </w:r>
            <w:r w:rsidRPr="00C86C3E">
              <w:t>1961 No.</w:t>
            </w:r>
            <w:r w:rsidR="00C86C3E" w:rsidRPr="00C86C3E">
              <w:t> </w:t>
            </w:r>
            <w:r w:rsidRPr="00C86C3E">
              <w:t>7</w:t>
            </w:r>
          </w:p>
        </w:tc>
        <w:bookmarkStart w:id="929" w:name="BKCheck15B_914"/>
        <w:bookmarkEnd w:id="92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"http://www.comlaw.gov.au/Details/F1997B00572" \o "ComLaw" </w:instrText>
            </w:r>
            <w:r w:rsidRPr="00C86C3E">
              <w:fldChar w:fldCharType="separate"/>
            </w:r>
            <w:r w:rsidR="00803276" w:rsidRPr="00C86C3E">
              <w:rPr>
                <w:rStyle w:val="Hyperlink"/>
                <w:bCs/>
              </w:rPr>
              <w:t>F1997B00572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1961 No.</w:t>
            </w:r>
            <w:r w:rsidR="00C86C3E" w:rsidRPr="00C86C3E">
              <w:t> </w:t>
            </w:r>
            <w:r w:rsidRPr="00C86C3E">
              <w:t>88</w:t>
            </w:r>
          </w:p>
        </w:tc>
        <w:bookmarkStart w:id="930" w:name="BKCheck15B_915"/>
        <w:bookmarkEnd w:id="93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"http://www.comlaw.gov.au/Details/F1997B00576" \o "ComLaw" </w:instrText>
            </w:r>
            <w:r w:rsidRPr="00C86C3E">
              <w:fldChar w:fldCharType="separate"/>
            </w:r>
            <w:r w:rsidR="00803276" w:rsidRPr="00C86C3E">
              <w:rPr>
                <w:rStyle w:val="Hyperlink"/>
                <w:bCs/>
              </w:rPr>
              <w:t>F1997B00576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1961 No.</w:t>
            </w:r>
            <w:r w:rsidR="00C86C3E" w:rsidRPr="00C86C3E">
              <w:t> </w:t>
            </w:r>
            <w:r w:rsidRPr="00C86C3E">
              <w:t>138</w:t>
            </w:r>
          </w:p>
        </w:tc>
        <w:bookmarkStart w:id="931" w:name="BKCheck15B_916"/>
        <w:bookmarkEnd w:id="93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"http://www.comlaw.gov.au/Details/F1997B00580" \o "ComLaw" </w:instrText>
            </w:r>
            <w:r w:rsidRPr="00C86C3E">
              <w:fldChar w:fldCharType="separate"/>
            </w:r>
            <w:r w:rsidR="00803276" w:rsidRPr="00C86C3E">
              <w:rPr>
                <w:rStyle w:val="Hyperlink"/>
                <w:bCs/>
              </w:rPr>
              <w:t>F1997B00580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 and 3(2)</w:t>
            </w:r>
            <w:r w:rsidRPr="00C86C3E">
              <w:t>), SR</w:t>
            </w:r>
            <w:r w:rsidR="00C86C3E" w:rsidRPr="00C86C3E">
              <w:t> </w:t>
            </w:r>
            <w:r w:rsidRPr="00C86C3E">
              <w:t>1963 No.</w:t>
            </w:r>
            <w:r w:rsidR="00C86C3E" w:rsidRPr="00C86C3E">
              <w:t> </w:t>
            </w:r>
            <w:r w:rsidRPr="00C86C3E">
              <w:t>63</w:t>
            </w:r>
          </w:p>
        </w:tc>
        <w:bookmarkStart w:id="932" w:name="BKCheck15B_917"/>
        <w:bookmarkEnd w:id="93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"http://www.comlaw.gov.au/Details/F1997B00582" \o "ComLaw" </w:instrText>
            </w:r>
            <w:r w:rsidRPr="00C86C3E">
              <w:fldChar w:fldCharType="separate"/>
            </w:r>
            <w:r w:rsidR="00803276" w:rsidRPr="00C86C3E">
              <w:rPr>
                <w:rStyle w:val="Hyperlink"/>
                <w:bCs/>
              </w:rPr>
              <w:t>F1997B00582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8</w:t>
            </w:r>
            <w:r w:rsidRPr="00C86C3E">
              <w:t>), SR</w:t>
            </w:r>
            <w:r w:rsidR="00C86C3E" w:rsidRPr="00C86C3E">
              <w:t> </w:t>
            </w:r>
            <w:r w:rsidRPr="00C86C3E">
              <w:t>1963 No.</w:t>
            </w:r>
            <w:r w:rsidR="00C86C3E" w:rsidRPr="00C86C3E">
              <w:t> </w:t>
            </w:r>
            <w:r w:rsidRPr="00C86C3E">
              <w:t>64</w:t>
            </w:r>
          </w:p>
        </w:tc>
        <w:bookmarkStart w:id="933" w:name="BKCheck15B_918"/>
        <w:bookmarkEnd w:id="93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"http://www.comlaw.gov.au/Details/F1997B00583" \o "ComLaw" </w:instrText>
            </w:r>
            <w:r w:rsidRPr="00C86C3E">
              <w:fldChar w:fldCharType="separate"/>
            </w:r>
            <w:r w:rsidR="00803276" w:rsidRPr="00C86C3E">
              <w:rPr>
                <w:rStyle w:val="Hyperlink"/>
                <w:bCs/>
              </w:rPr>
              <w:t>F1997B00583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4(2) and 6(2)</w:t>
            </w:r>
            <w:r w:rsidR="00DA121A" w:rsidRPr="00C86C3E">
              <w:rPr>
                <w:b/>
              </w:rPr>
              <w:t>-</w:t>
            </w:r>
            <w:r w:rsidRPr="00C86C3E">
              <w:rPr>
                <w:b/>
              </w:rPr>
              <w:t>(5)</w:t>
            </w:r>
            <w:r w:rsidRPr="00C86C3E">
              <w:t>), SR</w:t>
            </w:r>
            <w:r w:rsidR="00C86C3E" w:rsidRPr="00C86C3E">
              <w:t> </w:t>
            </w:r>
            <w:r w:rsidRPr="00C86C3E">
              <w:t>1963 No.</w:t>
            </w:r>
            <w:r w:rsidR="00C86C3E" w:rsidRPr="00C86C3E">
              <w:t> </w:t>
            </w:r>
            <w:r w:rsidRPr="00C86C3E">
              <w:t>76</w:t>
            </w:r>
          </w:p>
        </w:tc>
        <w:bookmarkStart w:id="934" w:name="BKCheck15B_919"/>
        <w:bookmarkEnd w:id="93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"http://www.comlaw.gov.au/Details/F1997B00584" \o "ComLaw" </w:instrText>
            </w:r>
            <w:r w:rsidRPr="00C86C3E">
              <w:fldChar w:fldCharType="separate"/>
            </w:r>
            <w:r w:rsidR="00803276" w:rsidRPr="00C86C3E">
              <w:rPr>
                <w:rStyle w:val="Hyperlink"/>
                <w:bCs/>
              </w:rPr>
              <w:t>F1997B00584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6(2)</w:t>
            </w:r>
            <w:r w:rsidRPr="00C86C3E">
              <w:t>), SR</w:t>
            </w:r>
            <w:r w:rsidR="00C86C3E" w:rsidRPr="00C86C3E">
              <w:t> </w:t>
            </w:r>
            <w:r w:rsidRPr="00C86C3E">
              <w:t>1963 No.</w:t>
            </w:r>
            <w:r w:rsidR="00C86C3E" w:rsidRPr="00C86C3E">
              <w:t> </w:t>
            </w:r>
            <w:r w:rsidRPr="00C86C3E">
              <w:t>116</w:t>
            </w:r>
          </w:p>
        </w:tc>
        <w:bookmarkStart w:id="935" w:name="BKCheck15B_920"/>
        <w:bookmarkEnd w:id="93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"http://www.comlaw.gov.au/Details/F1997B00587" \o "ComLaw" </w:instrText>
            </w:r>
            <w:r w:rsidRPr="00C86C3E">
              <w:fldChar w:fldCharType="separate"/>
            </w:r>
            <w:r w:rsidR="00803276" w:rsidRPr="00C86C3E">
              <w:rPr>
                <w:rStyle w:val="Hyperlink"/>
                <w:bCs/>
              </w:rPr>
              <w:t>F1997B00587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8(2)</w:t>
            </w:r>
            <w:r w:rsidRPr="00C86C3E">
              <w:t>), SR</w:t>
            </w:r>
            <w:r w:rsidR="00C86C3E" w:rsidRPr="00C86C3E">
              <w:t> </w:t>
            </w:r>
            <w:r w:rsidRPr="00C86C3E">
              <w:t>1964 No.</w:t>
            </w:r>
            <w:r w:rsidR="00C86C3E" w:rsidRPr="00C86C3E">
              <w:t> </w:t>
            </w:r>
            <w:r w:rsidRPr="00C86C3E">
              <w:t>13</w:t>
            </w:r>
          </w:p>
        </w:tc>
        <w:bookmarkStart w:id="936" w:name="BKCheck15B_921"/>
        <w:bookmarkEnd w:id="93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"http://www.comlaw.gov.au/Details/F1997B00590" \o "ComLaw" </w:instrText>
            </w:r>
            <w:r w:rsidRPr="00C86C3E">
              <w:fldChar w:fldCharType="separate"/>
            </w:r>
            <w:r w:rsidR="00803276" w:rsidRPr="00C86C3E">
              <w:rPr>
                <w:rStyle w:val="Hyperlink"/>
                <w:bCs/>
              </w:rPr>
              <w:t>F1997B00590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2(3) and 7</w:t>
            </w:r>
            <w:r w:rsidRPr="00C86C3E">
              <w:t>), SR</w:t>
            </w:r>
            <w:r w:rsidR="00C86C3E" w:rsidRPr="00C86C3E">
              <w:t> </w:t>
            </w:r>
            <w:r w:rsidRPr="00C86C3E">
              <w:t>1964 No.</w:t>
            </w:r>
            <w:r w:rsidR="00C86C3E" w:rsidRPr="00C86C3E">
              <w:t> </w:t>
            </w:r>
            <w:r w:rsidRPr="00C86C3E">
              <w:t>47</w:t>
            </w:r>
          </w:p>
        </w:tc>
        <w:bookmarkStart w:id="937" w:name="BKCheck15B_922"/>
        <w:bookmarkEnd w:id="93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"http://www.comlaw.gov.au/Details/F1997B00591" \o "ComLaw" </w:instrText>
            </w:r>
            <w:r w:rsidRPr="00C86C3E">
              <w:fldChar w:fldCharType="separate"/>
            </w:r>
            <w:r w:rsidR="00803276" w:rsidRPr="00C86C3E">
              <w:rPr>
                <w:rStyle w:val="Hyperlink"/>
                <w:bCs/>
              </w:rPr>
              <w:t>F1997B00591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 and 3</w:t>
            </w:r>
            <w:r w:rsidRPr="00C86C3E">
              <w:t>), SR</w:t>
            </w:r>
            <w:r w:rsidR="00C86C3E" w:rsidRPr="00C86C3E">
              <w:t> </w:t>
            </w:r>
            <w:r w:rsidRPr="00C86C3E">
              <w:t>1964 No.</w:t>
            </w:r>
            <w:r w:rsidR="00C86C3E" w:rsidRPr="00C86C3E">
              <w:t> </w:t>
            </w:r>
            <w:r w:rsidRPr="00C86C3E">
              <w:t>94</w:t>
            </w:r>
          </w:p>
        </w:tc>
        <w:bookmarkStart w:id="938" w:name="BKCheck15B_923"/>
        <w:bookmarkEnd w:id="93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"http://www.comlaw.gov.au/Details/F1997B00592" \o "ComLaw" </w:instrText>
            </w:r>
            <w:r w:rsidRPr="00C86C3E">
              <w:fldChar w:fldCharType="separate"/>
            </w:r>
            <w:r w:rsidR="00803276" w:rsidRPr="00C86C3E">
              <w:rPr>
                <w:rStyle w:val="Hyperlink"/>
                <w:bCs/>
              </w:rPr>
              <w:t>F1997B00592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w:t>
            </w:r>
            <w:r w:rsidR="00DA121A" w:rsidRPr="00C86C3E">
              <w:rPr>
                <w:b/>
              </w:rPr>
              <w:t>-</w:t>
            </w:r>
            <w:r w:rsidRPr="00C86C3E">
              <w:rPr>
                <w:b/>
              </w:rPr>
              <w:t>(3), 12(2), 13(2) and 22</w:t>
            </w:r>
            <w:r w:rsidRPr="00C86C3E">
              <w:t>), SR</w:t>
            </w:r>
            <w:r w:rsidR="00C86C3E" w:rsidRPr="00C86C3E">
              <w:t> </w:t>
            </w:r>
            <w:r w:rsidRPr="00C86C3E">
              <w:t>1964 No.</w:t>
            </w:r>
            <w:r w:rsidR="00C86C3E" w:rsidRPr="00C86C3E">
              <w:t> </w:t>
            </w:r>
            <w:r w:rsidRPr="00C86C3E">
              <w:t>99</w:t>
            </w:r>
          </w:p>
        </w:tc>
        <w:bookmarkStart w:id="939" w:name="BKCheck15B_924"/>
        <w:bookmarkEnd w:id="93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"http://www.comlaw.gov.au/Details/F1997B00593" \o "ComLaw" </w:instrText>
            </w:r>
            <w:r w:rsidRPr="00C86C3E">
              <w:fldChar w:fldCharType="separate"/>
            </w:r>
            <w:r w:rsidR="00803276" w:rsidRPr="00C86C3E">
              <w:rPr>
                <w:rStyle w:val="Hyperlink"/>
                <w:bCs/>
              </w:rPr>
              <w:t>F1997B00593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 2(2) and 3</w:t>
            </w:r>
            <w:r w:rsidRPr="00C86C3E">
              <w:t>), SR</w:t>
            </w:r>
            <w:r w:rsidR="00C86C3E" w:rsidRPr="00C86C3E">
              <w:t> </w:t>
            </w:r>
            <w:r w:rsidRPr="00C86C3E">
              <w:t>1965 No.</w:t>
            </w:r>
            <w:r w:rsidR="00C86C3E" w:rsidRPr="00C86C3E">
              <w:t> </w:t>
            </w:r>
            <w:r w:rsidRPr="00C86C3E">
              <w:t>9</w:t>
            </w:r>
          </w:p>
        </w:tc>
        <w:bookmarkStart w:id="940" w:name="BKCheck15B_925"/>
        <w:bookmarkEnd w:id="94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"http://www.comlaw.gov.au/Details/F1997B00594" \o "ComLaw" </w:instrText>
            </w:r>
            <w:r w:rsidRPr="00C86C3E">
              <w:fldChar w:fldCharType="separate"/>
            </w:r>
            <w:r w:rsidR="00803276" w:rsidRPr="00C86C3E">
              <w:rPr>
                <w:rStyle w:val="Hyperlink"/>
                <w:bCs/>
              </w:rPr>
              <w:t>F1997B00594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23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1965 No.</w:t>
            </w:r>
            <w:r w:rsidR="00C86C3E" w:rsidRPr="00C86C3E">
              <w:t> </w:t>
            </w:r>
            <w:r w:rsidRPr="00C86C3E">
              <w:t>10</w:t>
            </w:r>
          </w:p>
        </w:tc>
        <w:bookmarkStart w:id="941" w:name="BKCheck15B_926"/>
        <w:bookmarkEnd w:id="94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"http://www.comlaw.gov.au/Details/F1997B00595" \o "ComLaw" </w:instrText>
            </w:r>
            <w:r w:rsidRPr="00C86C3E">
              <w:fldChar w:fldCharType="separate"/>
            </w:r>
            <w:r w:rsidR="00803276" w:rsidRPr="00C86C3E">
              <w:rPr>
                <w:rStyle w:val="Hyperlink"/>
                <w:bCs/>
              </w:rPr>
              <w:t>F1997B00595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2(2), 3(2) and 4(4)</w:t>
            </w:r>
            <w:r w:rsidRPr="00C86C3E">
              <w:t>), SR</w:t>
            </w:r>
            <w:r w:rsidR="00C86C3E" w:rsidRPr="00C86C3E">
              <w:t> </w:t>
            </w:r>
            <w:r w:rsidRPr="00C86C3E">
              <w:t>1965 No.</w:t>
            </w:r>
            <w:r w:rsidR="00C86C3E" w:rsidRPr="00C86C3E">
              <w:t> </w:t>
            </w:r>
            <w:r w:rsidRPr="00C86C3E">
              <w:t>58</w:t>
            </w:r>
          </w:p>
        </w:tc>
        <w:bookmarkStart w:id="942" w:name="BKCheck15B_927"/>
        <w:bookmarkEnd w:id="94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"http://www.comlaw.gov.au/Details/F1997B00598" \o "ComLaw" </w:instrText>
            </w:r>
            <w:r w:rsidRPr="00C86C3E">
              <w:fldChar w:fldCharType="separate"/>
            </w:r>
            <w:r w:rsidR="00803276" w:rsidRPr="00C86C3E">
              <w:rPr>
                <w:rStyle w:val="Hyperlink"/>
                <w:bCs/>
              </w:rPr>
              <w:t>F1997B00598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w:t>
            </w:r>
            <w:r w:rsidRPr="00C86C3E">
              <w:t>), SR</w:t>
            </w:r>
            <w:r w:rsidR="00C86C3E" w:rsidRPr="00C86C3E">
              <w:t> </w:t>
            </w:r>
            <w:r w:rsidRPr="00C86C3E">
              <w:t>1965 No.</w:t>
            </w:r>
            <w:r w:rsidR="00C86C3E" w:rsidRPr="00C86C3E">
              <w:t> </w:t>
            </w:r>
            <w:r w:rsidRPr="00C86C3E">
              <w:t>77</w:t>
            </w:r>
          </w:p>
        </w:tc>
        <w:bookmarkStart w:id="943" w:name="BKCheck15B_928"/>
        <w:bookmarkEnd w:id="94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"http://www.comlaw.gov.au/Details/F1997B00599" \o "ComLaw" </w:instrText>
            </w:r>
            <w:r w:rsidRPr="00C86C3E">
              <w:fldChar w:fldCharType="separate"/>
            </w:r>
            <w:r w:rsidR="00803276" w:rsidRPr="00C86C3E">
              <w:rPr>
                <w:rStyle w:val="Hyperlink"/>
                <w:bCs/>
              </w:rPr>
              <w:t>F1997B00599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1965 No.</w:t>
            </w:r>
            <w:r w:rsidR="00C86C3E" w:rsidRPr="00C86C3E">
              <w:t> </w:t>
            </w:r>
            <w:r w:rsidRPr="00C86C3E">
              <w:t>141</w:t>
            </w:r>
          </w:p>
        </w:tc>
        <w:bookmarkStart w:id="944" w:name="BKCheck15B_929"/>
        <w:bookmarkEnd w:id="94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"http://www.comlaw.gov.au/Details/F1997B00600" \o "ComLaw" </w:instrText>
            </w:r>
            <w:r w:rsidRPr="00C86C3E">
              <w:fldChar w:fldCharType="separate"/>
            </w:r>
            <w:r w:rsidR="00803276" w:rsidRPr="00C86C3E">
              <w:rPr>
                <w:rStyle w:val="Hyperlink"/>
                <w:bCs/>
              </w:rPr>
              <w:t>F1997B00600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w:t>
            </w:r>
            <w:r w:rsidRPr="00C86C3E">
              <w:t>), SR</w:t>
            </w:r>
            <w:r w:rsidR="00C86C3E" w:rsidRPr="00C86C3E">
              <w:t> </w:t>
            </w:r>
            <w:r w:rsidRPr="00C86C3E">
              <w:t>1965 No.</w:t>
            </w:r>
            <w:r w:rsidR="00C86C3E" w:rsidRPr="00C86C3E">
              <w:t> </w:t>
            </w:r>
            <w:r w:rsidRPr="00C86C3E">
              <w:t>142</w:t>
            </w:r>
          </w:p>
        </w:tc>
        <w:bookmarkStart w:id="945" w:name="BKCheck15B_930"/>
        <w:bookmarkEnd w:id="94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"http://www.comlaw.gov.au/Details/F1997B00601" \o "ComLaw" </w:instrText>
            </w:r>
            <w:r w:rsidRPr="00C86C3E">
              <w:fldChar w:fldCharType="separate"/>
            </w:r>
            <w:r w:rsidR="00803276" w:rsidRPr="00C86C3E">
              <w:rPr>
                <w:rStyle w:val="Hyperlink"/>
                <w:bCs/>
              </w:rPr>
              <w:t>F1997B00601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3(2)</w:t>
            </w:r>
            <w:r w:rsidRPr="00C86C3E">
              <w:t>), SR</w:t>
            </w:r>
            <w:r w:rsidR="00C86C3E" w:rsidRPr="00C86C3E">
              <w:t> </w:t>
            </w:r>
            <w:r w:rsidRPr="00C86C3E">
              <w:t>1965 No.</w:t>
            </w:r>
            <w:r w:rsidR="00C86C3E" w:rsidRPr="00C86C3E">
              <w:t> </w:t>
            </w:r>
            <w:r w:rsidRPr="00C86C3E">
              <w:t>143</w:t>
            </w:r>
          </w:p>
        </w:tc>
        <w:bookmarkStart w:id="946" w:name="BKCheck15B_931"/>
        <w:bookmarkEnd w:id="94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"http://www.comlaw.gov.au/Details/F1997B00602" \o "ComLaw" </w:instrText>
            </w:r>
            <w:r w:rsidRPr="00C86C3E">
              <w:fldChar w:fldCharType="separate"/>
            </w:r>
            <w:r w:rsidR="00803276" w:rsidRPr="00C86C3E">
              <w:rPr>
                <w:rStyle w:val="Hyperlink"/>
                <w:bCs/>
              </w:rPr>
              <w:t>F1997B00602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29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 and 4(2)</w:t>
            </w:r>
            <w:r w:rsidRPr="00C86C3E">
              <w:t>), SR</w:t>
            </w:r>
            <w:r w:rsidR="00C86C3E" w:rsidRPr="00C86C3E">
              <w:t> </w:t>
            </w:r>
            <w:r w:rsidRPr="00C86C3E">
              <w:t>1965 No.</w:t>
            </w:r>
            <w:r w:rsidR="00C86C3E" w:rsidRPr="00C86C3E">
              <w:t> </w:t>
            </w:r>
            <w:r w:rsidRPr="00C86C3E">
              <w:t>153</w:t>
            </w:r>
          </w:p>
        </w:tc>
        <w:bookmarkStart w:id="947" w:name="BKCheck15B_932"/>
        <w:bookmarkEnd w:id="94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"http://www.comlaw.gov.au/Details/F1997B00603" \o "ComLaw" </w:instrText>
            </w:r>
            <w:r w:rsidRPr="00C86C3E">
              <w:fldChar w:fldCharType="separate"/>
            </w:r>
            <w:r w:rsidR="00803276" w:rsidRPr="00C86C3E">
              <w:rPr>
                <w:rStyle w:val="Hyperlink"/>
                <w:bCs/>
              </w:rPr>
              <w:t>F1997B00603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2(2), 3(2), 4(2) and 5(2)</w:t>
            </w:r>
            <w:r w:rsidRPr="00C86C3E">
              <w:t>), SR</w:t>
            </w:r>
            <w:r w:rsidR="00C86C3E" w:rsidRPr="00C86C3E">
              <w:t> </w:t>
            </w:r>
            <w:r w:rsidRPr="00C86C3E">
              <w:t>1965 No.</w:t>
            </w:r>
            <w:r w:rsidR="00C86C3E" w:rsidRPr="00C86C3E">
              <w:t> </w:t>
            </w:r>
            <w:r w:rsidRPr="00C86C3E">
              <w:t>166</w:t>
            </w:r>
          </w:p>
        </w:tc>
        <w:bookmarkStart w:id="948" w:name="BKCheck15B_933"/>
        <w:bookmarkEnd w:id="94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"http://www.comlaw.gov.au/Details/F1997B00604" \o "ComLaw" </w:instrText>
            </w:r>
            <w:r w:rsidRPr="00C86C3E">
              <w:fldChar w:fldCharType="separate"/>
            </w:r>
            <w:r w:rsidR="00803276" w:rsidRPr="00C86C3E">
              <w:rPr>
                <w:rStyle w:val="Hyperlink"/>
                <w:bCs/>
              </w:rPr>
              <w:t>F1997B00604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3(3), 4(2), 6(2), 8(2)</w:t>
            </w:r>
            <w:r w:rsidR="00DA121A" w:rsidRPr="00C86C3E">
              <w:rPr>
                <w:b/>
              </w:rPr>
              <w:t>-</w:t>
            </w:r>
            <w:r w:rsidRPr="00C86C3E">
              <w:rPr>
                <w:b/>
              </w:rPr>
              <w:t>(3), 10(2) and 11</w:t>
            </w:r>
            <w:r w:rsidRPr="00C86C3E">
              <w:t>), SR</w:t>
            </w:r>
            <w:r w:rsidR="00C86C3E" w:rsidRPr="00C86C3E">
              <w:t> </w:t>
            </w:r>
            <w:r w:rsidRPr="00C86C3E">
              <w:t>1966 No.</w:t>
            </w:r>
            <w:r w:rsidR="00C86C3E" w:rsidRPr="00C86C3E">
              <w:t> </w:t>
            </w:r>
            <w:r w:rsidRPr="00C86C3E">
              <w:t>4</w:t>
            </w:r>
          </w:p>
        </w:tc>
        <w:bookmarkStart w:id="949" w:name="BKCheck15B_934"/>
        <w:bookmarkEnd w:id="94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"http://www.comlaw.gov.au/Details/F1997B00605" \o "ComLaw" </w:instrText>
            </w:r>
            <w:r w:rsidRPr="00C86C3E">
              <w:fldChar w:fldCharType="separate"/>
            </w:r>
            <w:r w:rsidR="00803276" w:rsidRPr="00C86C3E">
              <w:rPr>
                <w:rStyle w:val="Hyperlink"/>
                <w:bCs/>
              </w:rPr>
              <w:t>F1997B00605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13(2) and 14</w:t>
            </w:r>
            <w:r w:rsidRPr="00C86C3E">
              <w:t>), SR</w:t>
            </w:r>
            <w:r w:rsidR="00C86C3E" w:rsidRPr="00C86C3E">
              <w:t> </w:t>
            </w:r>
            <w:r w:rsidRPr="00C86C3E">
              <w:t>1966 No.</w:t>
            </w:r>
            <w:r w:rsidR="00C86C3E" w:rsidRPr="00C86C3E">
              <w:t> </w:t>
            </w:r>
            <w:r w:rsidRPr="00C86C3E">
              <w:t>127</w:t>
            </w:r>
          </w:p>
        </w:tc>
        <w:bookmarkStart w:id="950" w:name="BKCheck15B_935"/>
        <w:bookmarkEnd w:id="95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"http://www.comlaw.gov.au/Details/F1997B00607" \o "ComLaw" </w:instrText>
            </w:r>
            <w:r w:rsidRPr="00C86C3E">
              <w:fldChar w:fldCharType="separate"/>
            </w:r>
            <w:r w:rsidR="00803276" w:rsidRPr="00C86C3E">
              <w:rPr>
                <w:rStyle w:val="Hyperlink"/>
                <w:bCs/>
              </w:rPr>
              <w:t>F1997B00607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1966 No.</w:t>
            </w:r>
            <w:r w:rsidR="00C86C3E" w:rsidRPr="00C86C3E">
              <w:t> </w:t>
            </w:r>
            <w:r w:rsidRPr="00C86C3E">
              <w:t>150</w:t>
            </w:r>
          </w:p>
        </w:tc>
        <w:bookmarkStart w:id="951" w:name="BKCheck15B_936"/>
        <w:bookmarkEnd w:id="95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"http://www.comlaw.gov.au/Details/F1997B00608" \o "ComLaw" </w:instrText>
            </w:r>
            <w:r w:rsidRPr="00C86C3E">
              <w:fldChar w:fldCharType="separate"/>
            </w:r>
            <w:r w:rsidR="00803276" w:rsidRPr="00C86C3E">
              <w:rPr>
                <w:rStyle w:val="Hyperlink"/>
                <w:bCs/>
              </w:rPr>
              <w:t>F1997B00608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7</w:t>
            </w:r>
            <w:r w:rsidRPr="00C86C3E">
              <w:t>), SR</w:t>
            </w:r>
            <w:r w:rsidR="00C86C3E" w:rsidRPr="00C86C3E">
              <w:t> </w:t>
            </w:r>
            <w:r w:rsidRPr="00C86C3E">
              <w:t>1967 No.</w:t>
            </w:r>
            <w:r w:rsidR="00C86C3E" w:rsidRPr="00C86C3E">
              <w:t> </w:t>
            </w:r>
            <w:r w:rsidRPr="00C86C3E">
              <w:t>11</w:t>
            </w:r>
          </w:p>
        </w:tc>
        <w:bookmarkStart w:id="952" w:name="BKCheck15B_937"/>
        <w:bookmarkEnd w:id="95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"http://www.comlaw.gov.au/Details/F1997B00609" \o "ComLaw" </w:instrText>
            </w:r>
            <w:r w:rsidRPr="00C86C3E">
              <w:fldChar w:fldCharType="separate"/>
            </w:r>
            <w:r w:rsidR="00803276" w:rsidRPr="00C86C3E">
              <w:rPr>
                <w:rStyle w:val="Hyperlink"/>
                <w:bCs/>
              </w:rPr>
              <w:t>F1997B00609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 3(2), 4(3)</w:t>
            </w:r>
            <w:r w:rsidR="00DA121A" w:rsidRPr="00C86C3E">
              <w:rPr>
                <w:b/>
              </w:rPr>
              <w:t>-</w:t>
            </w:r>
            <w:r w:rsidRPr="00C86C3E">
              <w:rPr>
                <w:b/>
              </w:rPr>
              <w:t>(4) and 5(2)</w:t>
            </w:r>
            <w:r w:rsidRPr="00C86C3E">
              <w:t>), SR</w:t>
            </w:r>
            <w:r w:rsidR="00C86C3E" w:rsidRPr="00C86C3E">
              <w:t> </w:t>
            </w:r>
            <w:r w:rsidRPr="00C86C3E">
              <w:t>1967 No.</w:t>
            </w:r>
            <w:r w:rsidR="00C86C3E" w:rsidRPr="00C86C3E">
              <w:t> </w:t>
            </w:r>
            <w:r w:rsidRPr="00C86C3E">
              <w:t>39</w:t>
            </w:r>
          </w:p>
        </w:tc>
        <w:bookmarkStart w:id="953" w:name="BKCheck15B_938"/>
        <w:bookmarkEnd w:id="95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"http://www.comlaw.gov.au/Details/F1997B00610" \o "ComLaw" </w:instrText>
            </w:r>
            <w:r w:rsidRPr="00C86C3E">
              <w:fldChar w:fldCharType="separate"/>
            </w:r>
            <w:r w:rsidR="00803276" w:rsidRPr="00C86C3E">
              <w:rPr>
                <w:rStyle w:val="Hyperlink"/>
                <w:bCs/>
              </w:rPr>
              <w:t>F1997B00610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w:t>
            </w:r>
            <w:r w:rsidRPr="00C86C3E">
              <w:t>), SR</w:t>
            </w:r>
            <w:r w:rsidR="00C86C3E" w:rsidRPr="00C86C3E">
              <w:t> </w:t>
            </w:r>
            <w:r w:rsidRPr="00C86C3E">
              <w:t>1967 No.</w:t>
            </w:r>
            <w:r w:rsidR="00C86C3E" w:rsidRPr="00C86C3E">
              <w:t> </w:t>
            </w:r>
            <w:r w:rsidRPr="00C86C3E">
              <w:t>104</w:t>
            </w:r>
          </w:p>
        </w:tc>
        <w:bookmarkStart w:id="954" w:name="BKCheck15B_939"/>
        <w:bookmarkEnd w:id="95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"http://www.comlaw.gov.au/Details/F1997B00611" \o "ComLaw" </w:instrText>
            </w:r>
            <w:r w:rsidRPr="00C86C3E">
              <w:fldChar w:fldCharType="separate"/>
            </w:r>
            <w:r w:rsidR="00803276" w:rsidRPr="00C86C3E">
              <w:rPr>
                <w:rStyle w:val="Hyperlink"/>
                <w:bCs/>
              </w:rPr>
              <w:t>F1997B00611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00DA121A" w:rsidRPr="00C86C3E">
              <w:rPr>
                <w:b/>
              </w:rPr>
              <w:t>-</w:t>
            </w:r>
            <w:r w:rsidRPr="00C86C3E">
              <w:rPr>
                <w:b/>
              </w:rPr>
              <w:t>7</w:t>
            </w:r>
            <w:r w:rsidRPr="00C86C3E">
              <w:t>), SR</w:t>
            </w:r>
            <w:r w:rsidR="00C86C3E" w:rsidRPr="00C86C3E">
              <w:t> </w:t>
            </w:r>
            <w:r w:rsidRPr="00C86C3E">
              <w:t>1967 No.</w:t>
            </w:r>
            <w:r w:rsidR="00C86C3E" w:rsidRPr="00C86C3E">
              <w:t> </w:t>
            </w:r>
            <w:r w:rsidRPr="00C86C3E">
              <w:t>171</w:t>
            </w:r>
          </w:p>
        </w:tc>
        <w:bookmarkStart w:id="955" w:name="BKCheck15B_940"/>
        <w:bookmarkEnd w:id="95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"http://www.comlaw.gov.au/Details/F1997B00612" \o "ComLaw" </w:instrText>
            </w:r>
            <w:r w:rsidRPr="00C86C3E">
              <w:fldChar w:fldCharType="separate"/>
            </w:r>
            <w:r w:rsidR="00803276" w:rsidRPr="00C86C3E">
              <w:rPr>
                <w:rStyle w:val="Hyperlink"/>
                <w:bCs/>
              </w:rPr>
              <w:t>F1997B00612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6(2), 14(2)</w:t>
            </w:r>
            <w:r w:rsidR="00DA121A" w:rsidRPr="00C86C3E">
              <w:rPr>
                <w:b/>
              </w:rPr>
              <w:t>-</w:t>
            </w:r>
            <w:r w:rsidRPr="00C86C3E">
              <w:rPr>
                <w:b/>
              </w:rPr>
              <w:t>(3) and 16</w:t>
            </w:r>
            <w:r w:rsidRPr="00C86C3E">
              <w:t>), SR</w:t>
            </w:r>
            <w:r w:rsidR="00C86C3E" w:rsidRPr="00C86C3E">
              <w:t> </w:t>
            </w:r>
            <w:r w:rsidRPr="00C86C3E">
              <w:t>1968 No.</w:t>
            </w:r>
            <w:r w:rsidR="00C86C3E" w:rsidRPr="00C86C3E">
              <w:t> </w:t>
            </w:r>
            <w:r w:rsidRPr="00C86C3E">
              <w:t>98</w:t>
            </w:r>
          </w:p>
        </w:tc>
        <w:bookmarkStart w:id="956" w:name="BKCheck15B_941"/>
        <w:bookmarkEnd w:id="95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"http://www.comlaw.gov.au/Details/F1997B00614" \o "ComLaw" </w:instrText>
            </w:r>
            <w:r w:rsidRPr="00C86C3E">
              <w:fldChar w:fldCharType="separate"/>
            </w:r>
            <w:r w:rsidR="00803276" w:rsidRPr="00C86C3E">
              <w:rPr>
                <w:rStyle w:val="Hyperlink"/>
                <w:bCs/>
              </w:rPr>
              <w:t>F1997B00614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39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7 and 8</w:t>
            </w:r>
            <w:r w:rsidRPr="00C86C3E">
              <w:t>), SR</w:t>
            </w:r>
            <w:r w:rsidR="00C86C3E" w:rsidRPr="00C86C3E">
              <w:t> </w:t>
            </w:r>
            <w:r w:rsidRPr="00C86C3E">
              <w:t>1968 No.</w:t>
            </w:r>
            <w:r w:rsidR="00C86C3E" w:rsidRPr="00C86C3E">
              <w:t> </w:t>
            </w:r>
            <w:r w:rsidRPr="00C86C3E">
              <w:t>140</w:t>
            </w:r>
          </w:p>
        </w:tc>
        <w:bookmarkStart w:id="957" w:name="BKCheck15B_942"/>
        <w:bookmarkEnd w:id="95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"http://www.comlaw.gov.au/Details/F1997B00615" \o "ComLaw" </w:instrText>
            </w:r>
            <w:r w:rsidRPr="00C86C3E">
              <w:fldChar w:fldCharType="separate"/>
            </w:r>
            <w:r w:rsidR="00803276" w:rsidRPr="00C86C3E">
              <w:rPr>
                <w:rStyle w:val="Hyperlink"/>
                <w:bCs/>
              </w:rPr>
              <w:t>F1997B00615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 and 14</w:t>
            </w:r>
            <w:r w:rsidRPr="00C86C3E">
              <w:t>), SR</w:t>
            </w:r>
            <w:r w:rsidR="00C86C3E" w:rsidRPr="00C86C3E">
              <w:t> </w:t>
            </w:r>
            <w:r w:rsidRPr="00C86C3E">
              <w:t>1968 No.</w:t>
            </w:r>
            <w:r w:rsidR="00C86C3E" w:rsidRPr="00C86C3E">
              <w:t> </w:t>
            </w:r>
            <w:r w:rsidRPr="00C86C3E">
              <w:t>155</w:t>
            </w:r>
          </w:p>
        </w:tc>
        <w:bookmarkStart w:id="958" w:name="BKCheck15B_943"/>
        <w:bookmarkEnd w:id="95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"http://www.comlaw.gov.au/Details/F1997B00616" \o "ComLaw" </w:instrText>
            </w:r>
            <w:r w:rsidRPr="00C86C3E">
              <w:fldChar w:fldCharType="separate"/>
            </w:r>
            <w:r w:rsidR="00803276" w:rsidRPr="00C86C3E">
              <w:rPr>
                <w:rStyle w:val="Hyperlink"/>
                <w:bCs/>
              </w:rPr>
              <w:t>F1997B00616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41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1969 No.</w:t>
            </w:r>
            <w:r w:rsidR="00C86C3E" w:rsidRPr="00C86C3E">
              <w:t> </w:t>
            </w:r>
            <w:r w:rsidRPr="00C86C3E">
              <w:t>3</w:t>
            </w:r>
          </w:p>
        </w:tc>
        <w:bookmarkStart w:id="959" w:name="BKCheck15B_944"/>
        <w:bookmarkEnd w:id="95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"http://www.comlaw.gov.au/Details/F1997B00617" \o "ComLaw" </w:instrText>
            </w:r>
            <w:r w:rsidRPr="00C86C3E">
              <w:fldChar w:fldCharType="separate"/>
            </w:r>
            <w:r w:rsidR="00803276" w:rsidRPr="00C86C3E">
              <w:rPr>
                <w:rStyle w:val="Hyperlink"/>
                <w:bCs/>
              </w:rPr>
              <w:t>F1997B00617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1969 No.</w:t>
            </w:r>
            <w:r w:rsidR="00C86C3E" w:rsidRPr="00C86C3E">
              <w:t> </w:t>
            </w:r>
            <w:r w:rsidRPr="00C86C3E">
              <w:t>116</w:t>
            </w:r>
          </w:p>
        </w:tc>
        <w:bookmarkStart w:id="960" w:name="BKCheck15B_945"/>
        <w:bookmarkEnd w:id="96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"http://www.comlaw.gov.au/Details/F1997B00618" \o "ComLaw" </w:instrText>
            </w:r>
            <w:r w:rsidRPr="00C86C3E">
              <w:fldChar w:fldCharType="separate"/>
            </w:r>
            <w:r w:rsidR="00803276" w:rsidRPr="00C86C3E">
              <w:rPr>
                <w:rStyle w:val="Hyperlink"/>
                <w:bCs/>
              </w:rPr>
              <w:t>F1997B00618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5(2) and 9(2)</w:t>
            </w:r>
            <w:r w:rsidRPr="00C86C3E">
              <w:t>), SR</w:t>
            </w:r>
            <w:r w:rsidR="00C86C3E" w:rsidRPr="00C86C3E">
              <w:t> </w:t>
            </w:r>
            <w:r w:rsidRPr="00C86C3E">
              <w:t>1969 No.</w:t>
            </w:r>
            <w:r w:rsidR="00C86C3E" w:rsidRPr="00C86C3E">
              <w:t> </w:t>
            </w:r>
            <w:r w:rsidRPr="00C86C3E">
              <w:t>117</w:t>
            </w:r>
          </w:p>
        </w:tc>
        <w:bookmarkStart w:id="961" w:name="BKCheck15B_946"/>
        <w:bookmarkEnd w:id="96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"http://www.comlaw.gov.au/Details/F1997B00619" \o "ComLaw" </w:instrText>
            </w:r>
            <w:r w:rsidRPr="00C86C3E">
              <w:fldChar w:fldCharType="separate"/>
            </w:r>
            <w:r w:rsidR="00803276" w:rsidRPr="00C86C3E">
              <w:rPr>
                <w:rStyle w:val="Hyperlink"/>
                <w:bCs/>
              </w:rPr>
              <w:t>F1997B00619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3(2), 7(2)</w:t>
            </w:r>
            <w:r w:rsidR="00DA121A" w:rsidRPr="00C86C3E">
              <w:rPr>
                <w:b/>
              </w:rPr>
              <w:t>-</w:t>
            </w:r>
            <w:r w:rsidRPr="00C86C3E">
              <w:rPr>
                <w:b/>
              </w:rPr>
              <w:t>(3), 8 and 9</w:t>
            </w:r>
            <w:r w:rsidRPr="00C86C3E">
              <w:t>), SR</w:t>
            </w:r>
            <w:r w:rsidR="00C86C3E" w:rsidRPr="00C86C3E">
              <w:t> </w:t>
            </w:r>
            <w:r w:rsidRPr="00C86C3E">
              <w:t>1969 No.</w:t>
            </w:r>
            <w:r w:rsidR="00C86C3E" w:rsidRPr="00C86C3E">
              <w:t> </w:t>
            </w:r>
            <w:r w:rsidRPr="00C86C3E">
              <w:t>148</w:t>
            </w:r>
          </w:p>
        </w:tc>
        <w:bookmarkStart w:id="962" w:name="BKCheck15B_947"/>
        <w:bookmarkEnd w:id="96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"http://www.comlaw.gov.au/Details/F1997B00620" \o "ComLaw" </w:instrText>
            </w:r>
            <w:r w:rsidRPr="00C86C3E">
              <w:fldChar w:fldCharType="separate"/>
            </w:r>
            <w:r w:rsidR="00803276" w:rsidRPr="00C86C3E">
              <w:rPr>
                <w:rStyle w:val="Hyperlink"/>
                <w:bCs/>
              </w:rPr>
              <w:t>F1997B00620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1969 No.</w:t>
            </w:r>
            <w:r w:rsidR="00C86C3E" w:rsidRPr="00C86C3E">
              <w:t> </w:t>
            </w:r>
            <w:r w:rsidRPr="00C86C3E">
              <w:t>180</w:t>
            </w:r>
          </w:p>
        </w:tc>
        <w:bookmarkStart w:id="963" w:name="BKCheck15B_948"/>
        <w:bookmarkEnd w:id="96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"http://www.comlaw.gov.au/Details/F1997B00621" \o "ComLaw" </w:instrText>
            </w:r>
            <w:r w:rsidRPr="00C86C3E">
              <w:fldChar w:fldCharType="separate"/>
            </w:r>
            <w:r w:rsidR="00803276" w:rsidRPr="00C86C3E">
              <w:rPr>
                <w:rStyle w:val="Hyperlink"/>
                <w:bCs/>
              </w:rPr>
              <w:t>F1997B00621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3(2)</w:t>
            </w:r>
            <w:r w:rsidRPr="00C86C3E">
              <w:t>), SR</w:t>
            </w:r>
            <w:r w:rsidR="00C86C3E" w:rsidRPr="00C86C3E">
              <w:t> </w:t>
            </w:r>
            <w:r w:rsidRPr="00C86C3E">
              <w:t>1970 No.</w:t>
            </w:r>
            <w:r w:rsidR="00C86C3E" w:rsidRPr="00C86C3E">
              <w:t> </w:t>
            </w:r>
            <w:r w:rsidRPr="00C86C3E">
              <w:t>2</w:t>
            </w:r>
          </w:p>
        </w:tc>
        <w:bookmarkStart w:id="964" w:name="BKCheck15B_949"/>
        <w:bookmarkEnd w:id="96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"http://www.comlaw.gov.au/Details/F1997B00622" \o "ComLaw" </w:instrText>
            </w:r>
            <w:r w:rsidRPr="00C86C3E">
              <w:fldChar w:fldCharType="separate"/>
            </w:r>
            <w:r w:rsidR="00803276" w:rsidRPr="00C86C3E">
              <w:rPr>
                <w:rStyle w:val="Hyperlink"/>
                <w:bCs/>
              </w:rPr>
              <w:t>F1997B00622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 and 14</w:t>
            </w:r>
            <w:r w:rsidRPr="00C86C3E">
              <w:t>), SR</w:t>
            </w:r>
            <w:r w:rsidR="00C86C3E" w:rsidRPr="00C86C3E">
              <w:t> </w:t>
            </w:r>
            <w:r w:rsidRPr="00C86C3E">
              <w:t>1970 No.</w:t>
            </w:r>
            <w:r w:rsidR="00C86C3E" w:rsidRPr="00C86C3E">
              <w:t> </w:t>
            </w:r>
            <w:r w:rsidRPr="00C86C3E">
              <w:t>37</w:t>
            </w:r>
          </w:p>
        </w:tc>
        <w:bookmarkStart w:id="965" w:name="BKCheck15B_950"/>
        <w:bookmarkEnd w:id="96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"http://www.comlaw.gov.au/Details/F1997B00623" \o "ComLaw" </w:instrText>
            </w:r>
            <w:r w:rsidRPr="00C86C3E">
              <w:fldChar w:fldCharType="separate"/>
            </w:r>
            <w:r w:rsidR="00803276" w:rsidRPr="00C86C3E">
              <w:rPr>
                <w:rStyle w:val="Hyperlink"/>
                <w:bCs/>
              </w:rPr>
              <w:t>F1997B00623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 2(2) and 3(2)–(5)</w:t>
            </w:r>
            <w:r w:rsidRPr="00C86C3E">
              <w:t>), SR</w:t>
            </w:r>
            <w:r w:rsidR="00C86C3E" w:rsidRPr="00C86C3E">
              <w:t> </w:t>
            </w:r>
            <w:r w:rsidRPr="00C86C3E">
              <w:t>1970 No.</w:t>
            </w:r>
            <w:r w:rsidR="00C86C3E" w:rsidRPr="00C86C3E">
              <w:t> </w:t>
            </w:r>
            <w:r w:rsidRPr="00C86C3E">
              <w:t>117</w:t>
            </w:r>
          </w:p>
        </w:tc>
        <w:bookmarkStart w:id="966" w:name="BKCheck15B_951"/>
        <w:bookmarkEnd w:id="96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"http://www.comlaw.gov.au/Details/F1997B00624" \o "ComLaw" </w:instrText>
            </w:r>
            <w:r w:rsidRPr="00C86C3E">
              <w:fldChar w:fldCharType="separate"/>
            </w:r>
            <w:r w:rsidR="00803276" w:rsidRPr="00C86C3E">
              <w:rPr>
                <w:rStyle w:val="Hyperlink"/>
                <w:bCs/>
              </w:rPr>
              <w:t>F1997B00624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49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3(2), 4(2)</w:t>
            </w:r>
            <w:r w:rsidR="00DA121A" w:rsidRPr="00C86C3E">
              <w:rPr>
                <w:b/>
              </w:rPr>
              <w:t>-</w:t>
            </w:r>
            <w:r w:rsidRPr="00C86C3E">
              <w:rPr>
                <w:b/>
              </w:rPr>
              <w:t>(3), 5(2) and 8</w:t>
            </w:r>
            <w:r w:rsidRPr="00C86C3E">
              <w:t>), SR</w:t>
            </w:r>
            <w:r w:rsidR="00C86C3E" w:rsidRPr="00C86C3E">
              <w:t> </w:t>
            </w:r>
            <w:r w:rsidRPr="00C86C3E">
              <w:t>1970 No.</w:t>
            </w:r>
            <w:r w:rsidR="00C86C3E" w:rsidRPr="00C86C3E">
              <w:t> </w:t>
            </w:r>
            <w:r w:rsidRPr="00C86C3E">
              <w:t>156</w:t>
            </w:r>
          </w:p>
        </w:tc>
        <w:bookmarkStart w:id="967" w:name="BKCheck15B_952"/>
        <w:bookmarkEnd w:id="96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"http://www.comlaw.gov.au/Details/F1997B00626" \o "ComLaw" </w:instrText>
            </w:r>
            <w:r w:rsidRPr="00C86C3E">
              <w:fldChar w:fldCharType="separate"/>
            </w:r>
            <w:r w:rsidR="00803276" w:rsidRPr="00C86C3E">
              <w:rPr>
                <w:rStyle w:val="Hyperlink"/>
                <w:bCs/>
              </w:rPr>
              <w:t>F1997B00626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1(3) and 5</w:t>
            </w:r>
            <w:r w:rsidRPr="00C86C3E">
              <w:t>), SR</w:t>
            </w:r>
            <w:r w:rsidR="00C86C3E" w:rsidRPr="00C86C3E">
              <w:t> </w:t>
            </w:r>
            <w:r w:rsidRPr="00C86C3E">
              <w:t>1971 No.</w:t>
            </w:r>
            <w:r w:rsidR="00C86C3E" w:rsidRPr="00C86C3E">
              <w:t> </w:t>
            </w:r>
            <w:r w:rsidRPr="00C86C3E">
              <w:t>29</w:t>
            </w:r>
          </w:p>
        </w:tc>
        <w:bookmarkStart w:id="968" w:name="BKCheck15B_953"/>
        <w:bookmarkEnd w:id="96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"http://www.comlaw.gov.au/Details/F1997B00627" \o "ComLaw" </w:instrText>
            </w:r>
            <w:r w:rsidRPr="00C86C3E">
              <w:fldChar w:fldCharType="separate"/>
            </w:r>
            <w:r w:rsidR="00803276" w:rsidRPr="00C86C3E">
              <w:rPr>
                <w:rStyle w:val="Hyperlink"/>
                <w:bCs/>
              </w:rPr>
              <w:t>F1997B00627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w:t>
            </w:r>
            <w:r w:rsidR="00DA121A" w:rsidRPr="00C86C3E">
              <w:rPr>
                <w:b/>
              </w:rPr>
              <w:t>-</w:t>
            </w:r>
            <w:r w:rsidRPr="00C86C3E">
              <w:rPr>
                <w:b/>
              </w:rPr>
              <w:t>14</w:t>
            </w:r>
            <w:r w:rsidRPr="00C86C3E">
              <w:t>), SR</w:t>
            </w:r>
            <w:r w:rsidR="00C86C3E" w:rsidRPr="00C86C3E">
              <w:t> </w:t>
            </w:r>
            <w:r w:rsidRPr="00C86C3E">
              <w:t>1971 No.</w:t>
            </w:r>
            <w:r w:rsidR="00C86C3E" w:rsidRPr="00C86C3E">
              <w:t> </w:t>
            </w:r>
            <w:r w:rsidRPr="00C86C3E">
              <w:t>50</w:t>
            </w:r>
          </w:p>
        </w:tc>
        <w:bookmarkStart w:id="969" w:name="BKCheck15B_954"/>
        <w:bookmarkEnd w:id="96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"http://www.comlaw.gov.au/Details/F1997B00628" \o "ComLaw" </w:instrText>
            </w:r>
            <w:r w:rsidRPr="00C86C3E">
              <w:fldChar w:fldCharType="separate"/>
            </w:r>
            <w:r w:rsidR="00803276" w:rsidRPr="00C86C3E">
              <w:rPr>
                <w:rStyle w:val="Hyperlink"/>
                <w:bCs/>
              </w:rPr>
              <w:t>F1997B00628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4(2)</w:t>
            </w:r>
            <w:r w:rsidR="00DA121A" w:rsidRPr="00C86C3E">
              <w:rPr>
                <w:b/>
              </w:rPr>
              <w:t>-</w:t>
            </w:r>
            <w:r w:rsidRPr="00C86C3E">
              <w:rPr>
                <w:b/>
              </w:rPr>
              <w:t>(3) and 6</w:t>
            </w:r>
            <w:r w:rsidRPr="00C86C3E">
              <w:t>), SR</w:t>
            </w:r>
            <w:r w:rsidR="00C86C3E" w:rsidRPr="00C86C3E">
              <w:t> </w:t>
            </w:r>
            <w:r w:rsidRPr="00C86C3E">
              <w:t>1971 No.</w:t>
            </w:r>
            <w:r w:rsidR="00C86C3E" w:rsidRPr="00C86C3E">
              <w:t> </w:t>
            </w:r>
            <w:r w:rsidRPr="00C86C3E">
              <w:t>78</w:t>
            </w:r>
          </w:p>
        </w:tc>
        <w:bookmarkStart w:id="970" w:name="BKCheck15B_955"/>
        <w:bookmarkEnd w:id="97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"http://www.comlaw.gov.au/Details/F1997B00629" \o "ComLaw" </w:instrText>
            </w:r>
            <w:r w:rsidRPr="00C86C3E">
              <w:fldChar w:fldCharType="separate"/>
            </w:r>
            <w:r w:rsidR="00803276" w:rsidRPr="00C86C3E">
              <w:rPr>
                <w:rStyle w:val="Hyperlink"/>
                <w:bCs/>
              </w:rPr>
              <w:t>F1997B00629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 and 5</w:t>
            </w:r>
            <w:r w:rsidRPr="00C86C3E">
              <w:t>), SR</w:t>
            </w:r>
            <w:r w:rsidR="00C86C3E" w:rsidRPr="00C86C3E">
              <w:t> </w:t>
            </w:r>
            <w:r w:rsidRPr="00C86C3E">
              <w:t>1971 No.</w:t>
            </w:r>
            <w:r w:rsidR="00C86C3E" w:rsidRPr="00C86C3E">
              <w:t> </w:t>
            </w:r>
            <w:r w:rsidRPr="00C86C3E">
              <w:t>121</w:t>
            </w:r>
          </w:p>
        </w:tc>
        <w:bookmarkStart w:id="971" w:name="BKCheck15B_956"/>
        <w:bookmarkEnd w:id="97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"http://www.comlaw.gov.au/Details/F1997B00630" \o "ComLaw" </w:instrText>
            </w:r>
            <w:r w:rsidRPr="00C86C3E">
              <w:fldChar w:fldCharType="separate"/>
            </w:r>
            <w:r w:rsidR="00803276" w:rsidRPr="00C86C3E">
              <w:rPr>
                <w:rStyle w:val="Hyperlink"/>
                <w:bCs/>
              </w:rPr>
              <w:t>F1997B00630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10</w:t>
            </w:r>
            <w:r w:rsidRPr="00C86C3E">
              <w:t>), SR</w:t>
            </w:r>
            <w:r w:rsidR="00C86C3E" w:rsidRPr="00C86C3E">
              <w:t> </w:t>
            </w:r>
            <w:r w:rsidRPr="00C86C3E">
              <w:t>1971 No.</w:t>
            </w:r>
            <w:r w:rsidR="00C86C3E" w:rsidRPr="00C86C3E">
              <w:t> </w:t>
            </w:r>
            <w:r w:rsidRPr="00C86C3E">
              <w:t>153</w:t>
            </w:r>
          </w:p>
        </w:tc>
        <w:bookmarkStart w:id="972" w:name="BKCheck15B_957"/>
        <w:bookmarkEnd w:id="97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"http://www.comlaw.gov.au/Details/F1997B00631" \o "ComLaw" </w:instrText>
            </w:r>
            <w:r w:rsidRPr="00C86C3E">
              <w:fldChar w:fldCharType="separate"/>
            </w:r>
            <w:r w:rsidR="00803276" w:rsidRPr="00C86C3E">
              <w:rPr>
                <w:rStyle w:val="Hyperlink"/>
                <w:bCs/>
              </w:rPr>
              <w:t>F1997B00631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1971 No.</w:t>
            </w:r>
            <w:r w:rsidR="00C86C3E" w:rsidRPr="00C86C3E">
              <w:t> </w:t>
            </w:r>
            <w:r w:rsidRPr="00C86C3E">
              <w:t>169</w:t>
            </w:r>
          </w:p>
        </w:tc>
        <w:bookmarkStart w:id="973" w:name="BKCheck15B_958"/>
        <w:bookmarkEnd w:id="97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"http://www.comlaw.gov.au/Details/F1997B00632" \o "ComLaw" </w:instrText>
            </w:r>
            <w:r w:rsidRPr="00C86C3E">
              <w:fldChar w:fldCharType="separate"/>
            </w:r>
            <w:r w:rsidR="00803276" w:rsidRPr="00C86C3E">
              <w:rPr>
                <w:rStyle w:val="Hyperlink"/>
                <w:bCs/>
              </w:rPr>
              <w:t>F1997B00632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w:t>
            </w:r>
            <w:r w:rsidRPr="00C86C3E">
              <w:t>), SR</w:t>
            </w:r>
            <w:r w:rsidR="00C86C3E" w:rsidRPr="00C86C3E">
              <w:t> </w:t>
            </w:r>
            <w:r w:rsidRPr="00C86C3E">
              <w:t>1972 No.</w:t>
            </w:r>
            <w:r w:rsidR="00C86C3E" w:rsidRPr="00C86C3E">
              <w:t> </w:t>
            </w:r>
            <w:r w:rsidRPr="00C86C3E">
              <w:t>28</w:t>
            </w:r>
          </w:p>
        </w:tc>
        <w:bookmarkStart w:id="974" w:name="BKCheck15B_959"/>
        <w:bookmarkEnd w:id="97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"http://www.comlaw.gov.au/Details/F1997B00634" \o "ComLaw" </w:instrText>
            </w:r>
            <w:r w:rsidRPr="00C86C3E">
              <w:fldChar w:fldCharType="separate"/>
            </w:r>
            <w:r w:rsidR="00803276" w:rsidRPr="00C86C3E">
              <w:rPr>
                <w:rStyle w:val="Hyperlink"/>
                <w:bCs/>
              </w:rPr>
              <w:t>F1997B00634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w:t>
            </w:r>
            <w:r w:rsidR="00DA121A" w:rsidRPr="00C86C3E">
              <w:rPr>
                <w:b/>
              </w:rPr>
              <w:t>-</w:t>
            </w:r>
            <w:r w:rsidRPr="00C86C3E">
              <w:rPr>
                <w:b/>
              </w:rPr>
              <w:t>(9), 2(2)</w:t>
            </w:r>
            <w:r w:rsidR="00DA121A" w:rsidRPr="00C86C3E">
              <w:rPr>
                <w:b/>
              </w:rPr>
              <w:t>-</w:t>
            </w:r>
            <w:r w:rsidRPr="00C86C3E">
              <w:rPr>
                <w:b/>
              </w:rPr>
              <w:t>(3) and 5(2)</w:t>
            </w:r>
            <w:r w:rsidR="00DA121A" w:rsidRPr="00C86C3E">
              <w:rPr>
                <w:b/>
              </w:rPr>
              <w:t>-</w:t>
            </w:r>
            <w:r w:rsidRPr="00C86C3E">
              <w:rPr>
                <w:b/>
              </w:rPr>
              <w:t>(6)</w:t>
            </w:r>
            <w:r w:rsidRPr="00C86C3E">
              <w:t>), SR</w:t>
            </w:r>
            <w:r w:rsidR="00C86C3E" w:rsidRPr="00C86C3E">
              <w:t> </w:t>
            </w:r>
            <w:r w:rsidRPr="00C86C3E">
              <w:t>1972 No.</w:t>
            </w:r>
            <w:r w:rsidR="00C86C3E" w:rsidRPr="00C86C3E">
              <w:t> </w:t>
            </w:r>
            <w:r w:rsidRPr="00C86C3E">
              <w:t>54</w:t>
            </w:r>
          </w:p>
        </w:tc>
        <w:bookmarkStart w:id="975" w:name="BKCheck15B_960"/>
        <w:bookmarkEnd w:id="97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"http://www.comlaw.gov.au/Details/F1997B00635" \o "ComLaw" </w:instrText>
            </w:r>
            <w:r w:rsidRPr="00C86C3E">
              <w:fldChar w:fldCharType="separate"/>
            </w:r>
            <w:r w:rsidR="00803276" w:rsidRPr="00C86C3E">
              <w:rPr>
                <w:rStyle w:val="Hyperlink"/>
                <w:bCs/>
              </w:rPr>
              <w:t>F1997B00635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58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1972 No.</w:t>
            </w:r>
            <w:r w:rsidR="00C86C3E" w:rsidRPr="00C86C3E">
              <w:t> </w:t>
            </w:r>
            <w:r w:rsidRPr="00C86C3E">
              <w:t>87</w:t>
            </w:r>
          </w:p>
        </w:tc>
        <w:bookmarkStart w:id="976" w:name="BKCheck15B_961"/>
        <w:bookmarkEnd w:id="97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"http://www.comlaw.gov.au/Details/F1997B00636" \o "ComLaw" </w:instrText>
            </w:r>
            <w:r w:rsidRPr="00C86C3E">
              <w:fldChar w:fldCharType="separate"/>
            </w:r>
            <w:r w:rsidR="00803276" w:rsidRPr="00C86C3E">
              <w:rPr>
                <w:rStyle w:val="Hyperlink"/>
                <w:bCs/>
              </w:rPr>
              <w:t>F1997B00636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59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3(2), 8(2), 9(2) and 12</w:t>
            </w:r>
            <w:r w:rsidRPr="00C86C3E">
              <w:t>), SR</w:t>
            </w:r>
            <w:r w:rsidR="00C86C3E" w:rsidRPr="00C86C3E">
              <w:t> </w:t>
            </w:r>
            <w:r w:rsidRPr="00C86C3E">
              <w:t>1972 No.</w:t>
            </w:r>
            <w:r w:rsidR="00C86C3E" w:rsidRPr="00C86C3E">
              <w:t> </w:t>
            </w:r>
            <w:r w:rsidRPr="00C86C3E">
              <w:t>89</w:t>
            </w:r>
          </w:p>
        </w:tc>
        <w:bookmarkStart w:id="977" w:name="BKCheck15B_962"/>
        <w:bookmarkEnd w:id="97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"http://www.comlaw.gov.au/Details/F1997B00637" \o "ComLaw" </w:instrText>
            </w:r>
            <w:r w:rsidRPr="00C86C3E">
              <w:fldChar w:fldCharType="separate"/>
            </w:r>
            <w:r w:rsidR="00803276" w:rsidRPr="00C86C3E">
              <w:rPr>
                <w:rStyle w:val="Hyperlink"/>
                <w:bCs/>
              </w:rPr>
              <w:t>F1997B00637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4(2) and 5</w:t>
            </w:r>
            <w:r w:rsidRPr="00C86C3E">
              <w:t>), SR</w:t>
            </w:r>
            <w:r w:rsidR="00C86C3E" w:rsidRPr="00C86C3E">
              <w:t> </w:t>
            </w:r>
            <w:r w:rsidRPr="00C86C3E">
              <w:t>1972 No.</w:t>
            </w:r>
            <w:r w:rsidR="00C86C3E" w:rsidRPr="00C86C3E">
              <w:t> </w:t>
            </w:r>
            <w:r w:rsidRPr="00C86C3E">
              <w:t>91</w:t>
            </w:r>
          </w:p>
        </w:tc>
        <w:bookmarkStart w:id="978" w:name="BKCheck15B_963"/>
        <w:bookmarkEnd w:id="97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"http://www.comlaw.gov.au/Details/F1997B00638" \o "ComLaw" </w:instrText>
            </w:r>
            <w:r w:rsidRPr="00C86C3E">
              <w:fldChar w:fldCharType="separate"/>
            </w:r>
            <w:r w:rsidR="00803276" w:rsidRPr="00C86C3E">
              <w:rPr>
                <w:rStyle w:val="Hyperlink"/>
                <w:bCs/>
              </w:rPr>
              <w:t>F1997B00638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7(2) and 10</w:t>
            </w:r>
            <w:r w:rsidRPr="00C86C3E">
              <w:t>), SR</w:t>
            </w:r>
            <w:r w:rsidR="00C86C3E" w:rsidRPr="00C86C3E">
              <w:t> </w:t>
            </w:r>
            <w:r w:rsidRPr="00C86C3E">
              <w:t>1972 No.</w:t>
            </w:r>
            <w:r w:rsidR="00C86C3E" w:rsidRPr="00C86C3E">
              <w:t> </w:t>
            </w:r>
            <w:r w:rsidRPr="00C86C3E">
              <w:t>144</w:t>
            </w:r>
          </w:p>
        </w:tc>
        <w:bookmarkStart w:id="979" w:name="BKCheck15B_964"/>
        <w:bookmarkEnd w:id="97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"http://www.comlaw.gov.au/Details/F1997B00639" \o "ComLaw" </w:instrText>
            </w:r>
            <w:r w:rsidRPr="00C86C3E">
              <w:fldChar w:fldCharType="separate"/>
            </w:r>
            <w:r w:rsidR="00803276" w:rsidRPr="00C86C3E">
              <w:rPr>
                <w:rStyle w:val="Hyperlink"/>
                <w:bCs/>
              </w:rPr>
              <w:t>F1997B00639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w:t>
            </w:r>
            <w:r w:rsidR="00DA121A" w:rsidRPr="00C86C3E">
              <w:rPr>
                <w:b/>
              </w:rPr>
              <w:t>-</w:t>
            </w:r>
            <w:r w:rsidRPr="00C86C3E">
              <w:rPr>
                <w:b/>
              </w:rPr>
              <w:t>7</w:t>
            </w:r>
            <w:r w:rsidRPr="00C86C3E">
              <w:t>), SR</w:t>
            </w:r>
            <w:r w:rsidR="00C86C3E" w:rsidRPr="00C86C3E">
              <w:t> </w:t>
            </w:r>
            <w:r w:rsidRPr="00C86C3E">
              <w:t>1973 No.</w:t>
            </w:r>
            <w:r w:rsidR="00C86C3E" w:rsidRPr="00C86C3E">
              <w:t> </w:t>
            </w:r>
            <w:r w:rsidRPr="00C86C3E">
              <w:t>96</w:t>
            </w:r>
          </w:p>
        </w:tc>
        <w:bookmarkStart w:id="980" w:name="BKCheck15B_965"/>
        <w:bookmarkEnd w:id="98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"http://www.comlaw.gov.au/Details/F1997B00640" \o "ComLaw" </w:instrText>
            </w:r>
            <w:r w:rsidRPr="00C86C3E">
              <w:fldChar w:fldCharType="separate"/>
            </w:r>
            <w:r w:rsidR="00803276" w:rsidRPr="00C86C3E">
              <w:rPr>
                <w:rStyle w:val="Hyperlink"/>
                <w:bCs/>
              </w:rPr>
              <w:t>F1997B00640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2(2), 3(2) and 4(2)</w:t>
            </w:r>
            <w:r w:rsidRPr="00C86C3E">
              <w:t>), SR</w:t>
            </w:r>
            <w:r w:rsidR="00C86C3E" w:rsidRPr="00C86C3E">
              <w:t> </w:t>
            </w:r>
            <w:r w:rsidRPr="00C86C3E">
              <w:t>1973 No.</w:t>
            </w:r>
            <w:r w:rsidR="00C86C3E" w:rsidRPr="00C86C3E">
              <w:t> </w:t>
            </w:r>
            <w:r w:rsidRPr="00C86C3E">
              <w:t>97</w:t>
            </w:r>
          </w:p>
        </w:tc>
        <w:bookmarkStart w:id="981" w:name="BKCheck15B_966"/>
        <w:bookmarkEnd w:id="98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"http://www.comlaw.gov.au/Details/F1997B00641" \o "ComLaw" </w:instrText>
            </w:r>
            <w:r w:rsidRPr="00C86C3E">
              <w:fldChar w:fldCharType="separate"/>
            </w:r>
            <w:r w:rsidR="00803276" w:rsidRPr="00C86C3E">
              <w:rPr>
                <w:rStyle w:val="Hyperlink"/>
                <w:bCs/>
              </w:rPr>
              <w:t>F1997B00641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14 and 15</w:t>
            </w:r>
            <w:r w:rsidRPr="00C86C3E">
              <w:t>), SR</w:t>
            </w:r>
            <w:r w:rsidR="00C86C3E" w:rsidRPr="00C86C3E">
              <w:t> </w:t>
            </w:r>
            <w:r w:rsidRPr="00C86C3E">
              <w:t>1973 No.</w:t>
            </w:r>
            <w:r w:rsidR="00C86C3E" w:rsidRPr="00C86C3E">
              <w:t> </w:t>
            </w:r>
            <w:r w:rsidRPr="00C86C3E">
              <w:t>199</w:t>
            </w:r>
          </w:p>
        </w:tc>
        <w:bookmarkStart w:id="982" w:name="BKCheck15B_967"/>
        <w:bookmarkEnd w:id="98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"http://www.comlaw.gov.au/Details/F1997B00644" \o "ComLaw" </w:instrText>
            </w:r>
            <w:r w:rsidRPr="00C86C3E">
              <w:fldChar w:fldCharType="separate"/>
            </w:r>
            <w:r w:rsidR="00803276" w:rsidRPr="00C86C3E">
              <w:rPr>
                <w:rStyle w:val="Hyperlink"/>
                <w:bCs/>
              </w:rPr>
              <w:t>F1997B00644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7</w:t>
            </w:r>
            <w:r w:rsidRPr="00C86C3E">
              <w:t>), SR</w:t>
            </w:r>
            <w:r w:rsidR="00C86C3E" w:rsidRPr="00C86C3E">
              <w:t> </w:t>
            </w:r>
            <w:r w:rsidRPr="00C86C3E">
              <w:t>1973 No.</w:t>
            </w:r>
            <w:r w:rsidR="00C86C3E" w:rsidRPr="00C86C3E">
              <w:t> </w:t>
            </w:r>
            <w:r w:rsidRPr="00C86C3E">
              <w:t>256</w:t>
            </w:r>
          </w:p>
        </w:tc>
        <w:bookmarkStart w:id="983" w:name="BKCheck15B_968"/>
        <w:bookmarkEnd w:id="98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"http://www.comlaw.gov.au/Details/F1997B00647" \o "ComLaw" </w:instrText>
            </w:r>
            <w:r w:rsidRPr="00C86C3E">
              <w:fldChar w:fldCharType="separate"/>
            </w:r>
            <w:r w:rsidR="00803276" w:rsidRPr="00C86C3E">
              <w:rPr>
                <w:rStyle w:val="Hyperlink"/>
                <w:bCs/>
              </w:rPr>
              <w:t>F1997B00647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1974 No.</w:t>
            </w:r>
            <w:r w:rsidR="00C86C3E" w:rsidRPr="00C86C3E">
              <w:t> </w:t>
            </w:r>
            <w:r w:rsidRPr="00C86C3E">
              <w:t>160</w:t>
            </w:r>
          </w:p>
        </w:tc>
        <w:bookmarkStart w:id="984" w:name="BKCheck15B_969"/>
        <w:bookmarkEnd w:id="98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"http://www.comlaw.gov.au/Details/F1997B00650" \o "ComLaw" </w:instrText>
            </w:r>
            <w:r w:rsidRPr="00C86C3E">
              <w:fldChar w:fldCharType="separate"/>
            </w:r>
            <w:r w:rsidR="00803276" w:rsidRPr="00C86C3E">
              <w:rPr>
                <w:rStyle w:val="Hyperlink"/>
                <w:bCs/>
              </w:rPr>
              <w:t>F1997B00650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 and 4</w:t>
            </w:r>
            <w:r w:rsidRPr="00C86C3E">
              <w:t>), SR</w:t>
            </w:r>
            <w:r w:rsidR="00C86C3E" w:rsidRPr="00C86C3E">
              <w:t> </w:t>
            </w:r>
            <w:r w:rsidRPr="00C86C3E">
              <w:t>1974 No.</w:t>
            </w:r>
            <w:r w:rsidR="00C86C3E" w:rsidRPr="00C86C3E">
              <w:t> </w:t>
            </w:r>
            <w:r w:rsidRPr="00C86C3E">
              <w:t>202</w:t>
            </w:r>
          </w:p>
        </w:tc>
        <w:bookmarkStart w:id="985" w:name="BKCheck15B_970"/>
        <w:bookmarkEnd w:id="98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"http://www.comlaw.gov.au/Details/F1997B00651" \o "ComLaw" </w:instrText>
            </w:r>
            <w:r w:rsidRPr="00C86C3E">
              <w:fldChar w:fldCharType="separate"/>
            </w:r>
            <w:r w:rsidR="00803276" w:rsidRPr="00C86C3E">
              <w:rPr>
                <w:rStyle w:val="Hyperlink"/>
                <w:bCs/>
              </w:rPr>
              <w:t>F1997B00651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6(1)</w:t>
            </w:r>
            <w:r w:rsidRPr="00C86C3E">
              <w:t>), SR</w:t>
            </w:r>
            <w:r w:rsidR="00C86C3E" w:rsidRPr="00C86C3E">
              <w:t> </w:t>
            </w:r>
            <w:r w:rsidRPr="00C86C3E">
              <w:t>1974 No.</w:t>
            </w:r>
            <w:r w:rsidR="00C86C3E" w:rsidRPr="00C86C3E">
              <w:t> </w:t>
            </w:r>
            <w:r w:rsidRPr="00C86C3E">
              <w:t>257</w:t>
            </w:r>
          </w:p>
        </w:tc>
        <w:bookmarkStart w:id="986" w:name="BKCheck15B_971"/>
        <w:bookmarkEnd w:id="98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"http://www.comlaw.gov.au/Details/F1997B00652" \o "ComLaw" </w:instrText>
            </w:r>
            <w:r w:rsidRPr="00C86C3E">
              <w:fldChar w:fldCharType="separate"/>
            </w:r>
            <w:r w:rsidR="00803276" w:rsidRPr="00C86C3E">
              <w:rPr>
                <w:rStyle w:val="Hyperlink"/>
                <w:bCs/>
              </w:rPr>
              <w:t>F1997B00652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69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1975 No.</w:t>
            </w:r>
            <w:r w:rsidR="00C86C3E" w:rsidRPr="00C86C3E">
              <w:t> </w:t>
            </w:r>
            <w:r w:rsidRPr="00C86C3E">
              <w:t>38</w:t>
            </w:r>
          </w:p>
        </w:tc>
        <w:bookmarkStart w:id="987" w:name="BKCheck15B_972"/>
        <w:bookmarkEnd w:id="98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"http://www.comlaw.gov.au/Details/F1997B00654" \o "ComLaw" </w:instrText>
            </w:r>
            <w:r w:rsidRPr="00C86C3E">
              <w:fldChar w:fldCharType="separate"/>
            </w:r>
            <w:r w:rsidR="00803276" w:rsidRPr="00C86C3E">
              <w:rPr>
                <w:rStyle w:val="Hyperlink"/>
                <w:bCs/>
              </w:rPr>
              <w:t>F1997B00654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w:t>
            </w:r>
            <w:r w:rsidRPr="00C86C3E">
              <w:t>), SR</w:t>
            </w:r>
            <w:r w:rsidR="00C86C3E" w:rsidRPr="00C86C3E">
              <w:t> </w:t>
            </w:r>
            <w:r w:rsidRPr="00C86C3E">
              <w:t>1976 No.</w:t>
            </w:r>
            <w:r w:rsidR="00C86C3E" w:rsidRPr="00C86C3E">
              <w:t> </w:t>
            </w:r>
            <w:r w:rsidRPr="00C86C3E">
              <w:t>10</w:t>
            </w:r>
          </w:p>
        </w:tc>
        <w:bookmarkStart w:id="988" w:name="BKCheck15B_973"/>
        <w:bookmarkEnd w:id="98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"http://www.comlaw.gov.au/Details/F1997B00657" \o "ComLaw" </w:instrText>
            </w:r>
            <w:r w:rsidRPr="00C86C3E">
              <w:fldChar w:fldCharType="separate"/>
            </w:r>
            <w:r w:rsidR="00803276" w:rsidRPr="00C86C3E">
              <w:rPr>
                <w:rStyle w:val="Hyperlink"/>
                <w:bCs/>
              </w:rPr>
              <w:t>F1997B00657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5(2)</w:t>
            </w:r>
            <w:r w:rsidR="00DA121A" w:rsidRPr="00C86C3E">
              <w:rPr>
                <w:b/>
              </w:rPr>
              <w:t>-</w:t>
            </w:r>
            <w:r w:rsidRPr="00C86C3E">
              <w:rPr>
                <w:b/>
              </w:rPr>
              <w:t>(3) and 8</w:t>
            </w:r>
            <w:r w:rsidRPr="00C86C3E">
              <w:t>), SR</w:t>
            </w:r>
            <w:r w:rsidR="00C86C3E" w:rsidRPr="00C86C3E">
              <w:t> </w:t>
            </w:r>
            <w:r w:rsidRPr="00C86C3E">
              <w:t>1976 No.</w:t>
            </w:r>
            <w:r w:rsidR="00C86C3E" w:rsidRPr="00C86C3E">
              <w:t> </w:t>
            </w:r>
            <w:r w:rsidRPr="00C86C3E">
              <w:t>60</w:t>
            </w:r>
          </w:p>
        </w:tc>
        <w:bookmarkStart w:id="989" w:name="BKCheck15B_974"/>
        <w:bookmarkEnd w:id="98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"http://www.comlaw.gov.au/Details/F1997B00658" \o "ComLaw" </w:instrText>
            </w:r>
            <w:r w:rsidRPr="00C86C3E">
              <w:fldChar w:fldCharType="separate"/>
            </w:r>
            <w:r w:rsidR="00803276" w:rsidRPr="00C86C3E">
              <w:rPr>
                <w:rStyle w:val="Hyperlink"/>
                <w:bCs/>
              </w:rPr>
              <w:t>F1997B00658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1976 No.</w:t>
            </w:r>
            <w:r w:rsidR="00C86C3E" w:rsidRPr="00C86C3E">
              <w:t> </w:t>
            </w:r>
            <w:r w:rsidRPr="00C86C3E">
              <w:t>241</w:t>
            </w:r>
          </w:p>
        </w:tc>
        <w:bookmarkStart w:id="990" w:name="BKCheck15B_975"/>
        <w:bookmarkEnd w:id="99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"http://www.comlaw.gov.au/Details/F1997B00661" \o "ComLaw" </w:instrText>
            </w:r>
            <w:r w:rsidRPr="00C86C3E">
              <w:fldChar w:fldCharType="separate"/>
            </w:r>
            <w:r w:rsidR="00803276" w:rsidRPr="00C86C3E">
              <w:rPr>
                <w:rStyle w:val="Hyperlink"/>
                <w:bCs/>
              </w:rPr>
              <w:t>F1997B00661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 and 4</w:t>
            </w:r>
            <w:r w:rsidRPr="00C86C3E">
              <w:t>), SR</w:t>
            </w:r>
            <w:r w:rsidR="00C86C3E" w:rsidRPr="00C86C3E">
              <w:t> </w:t>
            </w:r>
            <w:r w:rsidRPr="00C86C3E">
              <w:t>1977 No.</w:t>
            </w:r>
            <w:r w:rsidR="00C86C3E" w:rsidRPr="00C86C3E">
              <w:t> </w:t>
            </w:r>
            <w:r w:rsidRPr="00C86C3E">
              <w:t>5</w:t>
            </w:r>
          </w:p>
        </w:tc>
        <w:bookmarkStart w:id="991" w:name="BKCheck15B_976"/>
        <w:bookmarkEnd w:id="99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"http://www.comlaw.gov.au/Details/F1997B00663" \o "ComLaw" </w:instrText>
            </w:r>
            <w:r w:rsidRPr="00C86C3E">
              <w:fldChar w:fldCharType="separate"/>
            </w:r>
            <w:r w:rsidR="00803276" w:rsidRPr="00C86C3E">
              <w:rPr>
                <w:rStyle w:val="Hyperlink"/>
                <w:bCs/>
              </w:rPr>
              <w:t>F1997B00663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1977 No.</w:t>
            </w:r>
            <w:r w:rsidR="00C86C3E" w:rsidRPr="00C86C3E">
              <w:t> </w:t>
            </w:r>
            <w:r w:rsidRPr="00C86C3E">
              <w:t>38</w:t>
            </w:r>
          </w:p>
        </w:tc>
        <w:bookmarkStart w:id="992" w:name="BKCheck15B_977"/>
        <w:bookmarkEnd w:id="99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"http://www.comlaw.gov.au/Details/F1997B00664" \o "ComLaw" </w:instrText>
            </w:r>
            <w:r w:rsidRPr="00C86C3E">
              <w:fldChar w:fldCharType="separate"/>
            </w:r>
            <w:r w:rsidR="00803276" w:rsidRPr="00C86C3E">
              <w:rPr>
                <w:rStyle w:val="Hyperlink"/>
                <w:bCs/>
              </w:rPr>
              <w:t>F1997B00664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1977 No.</w:t>
            </w:r>
            <w:r w:rsidR="00C86C3E" w:rsidRPr="00C86C3E">
              <w:t> </w:t>
            </w:r>
            <w:r w:rsidRPr="00C86C3E">
              <w:t>142</w:t>
            </w:r>
          </w:p>
        </w:tc>
        <w:bookmarkStart w:id="993" w:name="BKCheck15B_978"/>
        <w:bookmarkEnd w:id="99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"http://www.comlaw.gov.au/Details/F1997B00666" \o "ComLaw" </w:instrText>
            </w:r>
            <w:r w:rsidRPr="00C86C3E">
              <w:fldChar w:fldCharType="separate"/>
            </w:r>
            <w:r w:rsidR="00803276" w:rsidRPr="00C86C3E">
              <w:rPr>
                <w:rStyle w:val="Hyperlink"/>
                <w:bCs/>
              </w:rPr>
              <w:t>F1997B00666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1977 No.</w:t>
            </w:r>
            <w:r w:rsidR="00C86C3E" w:rsidRPr="00C86C3E">
              <w:t> </w:t>
            </w:r>
            <w:r w:rsidRPr="00C86C3E">
              <w:t>277</w:t>
            </w:r>
          </w:p>
        </w:tc>
        <w:bookmarkStart w:id="994" w:name="BKCheck15B_979"/>
        <w:bookmarkEnd w:id="99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"http://www.comlaw.gov.au/Details/F1997B00670" \o "ComLaw" </w:instrText>
            </w:r>
            <w:r w:rsidRPr="00C86C3E">
              <w:fldChar w:fldCharType="separate"/>
            </w:r>
            <w:r w:rsidR="00803276" w:rsidRPr="00C86C3E">
              <w:rPr>
                <w:rStyle w:val="Hyperlink"/>
                <w:bCs/>
              </w:rPr>
              <w:t>F1997B00670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77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1978 No.</w:t>
            </w:r>
            <w:r w:rsidR="00C86C3E" w:rsidRPr="00C86C3E">
              <w:t> </w:t>
            </w:r>
            <w:r w:rsidRPr="00C86C3E">
              <w:t>23</w:t>
            </w:r>
          </w:p>
        </w:tc>
        <w:bookmarkStart w:id="995" w:name="BKCheck15B_980"/>
        <w:bookmarkEnd w:id="99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"http://www.comlaw.gov.au/Details/F1997B00672" \o "ComLaw" </w:instrText>
            </w:r>
            <w:r w:rsidRPr="00C86C3E">
              <w:fldChar w:fldCharType="separate"/>
            </w:r>
            <w:r w:rsidR="00803276" w:rsidRPr="00C86C3E">
              <w:rPr>
                <w:rStyle w:val="Hyperlink"/>
                <w:bCs/>
              </w:rPr>
              <w:t>F1997B00672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1(2)</w:t>
            </w:r>
            <w:r w:rsidRPr="00C86C3E">
              <w:t>), SR</w:t>
            </w:r>
            <w:r w:rsidR="00C86C3E" w:rsidRPr="00C86C3E">
              <w:t> </w:t>
            </w:r>
            <w:r w:rsidRPr="00C86C3E">
              <w:t>1978 No.</w:t>
            </w:r>
            <w:r w:rsidR="00C86C3E" w:rsidRPr="00C86C3E">
              <w:t> </w:t>
            </w:r>
            <w:r w:rsidRPr="00C86C3E">
              <w:t>71</w:t>
            </w:r>
          </w:p>
        </w:tc>
        <w:bookmarkStart w:id="996" w:name="BKCheck15B_981"/>
        <w:bookmarkEnd w:id="99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"http://www.comlaw.gov.au/Details/F1997B00674" \o "ComLaw" </w:instrText>
            </w:r>
            <w:r w:rsidRPr="00C86C3E">
              <w:fldChar w:fldCharType="separate"/>
            </w:r>
            <w:r w:rsidR="00803276" w:rsidRPr="00C86C3E">
              <w:rPr>
                <w:rStyle w:val="Hyperlink"/>
                <w:bCs/>
              </w:rPr>
              <w:t>F1997B00674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79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10(2)</w:t>
            </w:r>
            <w:r w:rsidRPr="00C86C3E">
              <w:t>), SR</w:t>
            </w:r>
            <w:r w:rsidR="00C86C3E" w:rsidRPr="00C86C3E">
              <w:t> </w:t>
            </w:r>
            <w:r w:rsidRPr="00C86C3E">
              <w:t>1978 No.</w:t>
            </w:r>
            <w:r w:rsidR="00C86C3E" w:rsidRPr="00C86C3E">
              <w:t> </w:t>
            </w:r>
            <w:r w:rsidRPr="00C86C3E">
              <w:t>78</w:t>
            </w:r>
          </w:p>
        </w:tc>
        <w:bookmarkStart w:id="997" w:name="BKCheck15B_982"/>
        <w:bookmarkEnd w:id="99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"http://www.comlaw.gov.au/Details/F1997B00675" \o "ComLaw" </w:instrText>
            </w:r>
            <w:r w:rsidRPr="00C86C3E">
              <w:fldChar w:fldCharType="separate"/>
            </w:r>
            <w:r w:rsidR="00803276" w:rsidRPr="00C86C3E">
              <w:rPr>
                <w:rStyle w:val="Hyperlink"/>
                <w:bCs/>
              </w:rPr>
              <w:t>F1997B00675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1978 No.</w:t>
            </w:r>
            <w:r w:rsidR="00C86C3E" w:rsidRPr="00C86C3E">
              <w:t> </w:t>
            </w:r>
            <w:r w:rsidRPr="00C86C3E">
              <w:t>225</w:t>
            </w:r>
          </w:p>
        </w:tc>
        <w:bookmarkStart w:id="998" w:name="BKCheck15B_983"/>
        <w:bookmarkEnd w:id="99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"http://www.comlaw.gov.au/Details/F1997B00680" \o "ComLaw" </w:instrText>
            </w:r>
            <w:r w:rsidRPr="00C86C3E">
              <w:fldChar w:fldCharType="separate"/>
            </w:r>
            <w:r w:rsidR="00803276" w:rsidRPr="00C86C3E">
              <w:rPr>
                <w:rStyle w:val="Hyperlink"/>
                <w:bCs/>
              </w:rPr>
              <w:t>F1997B00680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 and 3</w:t>
            </w:r>
            <w:r w:rsidRPr="00C86C3E">
              <w:t>), SR</w:t>
            </w:r>
            <w:r w:rsidR="00C86C3E" w:rsidRPr="00C86C3E">
              <w:t> </w:t>
            </w:r>
            <w:r w:rsidRPr="00C86C3E">
              <w:t>1978 No.</w:t>
            </w:r>
            <w:r w:rsidR="00C86C3E" w:rsidRPr="00C86C3E">
              <w:t> </w:t>
            </w:r>
            <w:r w:rsidRPr="00C86C3E">
              <w:t>237</w:t>
            </w:r>
          </w:p>
        </w:tc>
        <w:bookmarkStart w:id="999" w:name="BKCheck15B_984"/>
        <w:bookmarkEnd w:id="99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"http://www.comlaw.gov.au/Details/F1997B00681" \o "ComLaw" </w:instrText>
            </w:r>
            <w:r w:rsidRPr="00C86C3E">
              <w:fldChar w:fldCharType="separate"/>
            </w:r>
            <w:r w:rsidR="00803276" w:rsidRPr="00C86C3E">
              <w:rPr>
                <w:rStyle w:val="Hyperlink"/>
                <w:bCs/>
              </w:rPr>
              <w:t>F1997B00681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1978 No.</w:t>
            </w:r>
            <w:r w:rsidR="00C86C3E" w:rsidRPr="00C86C3E">
              <w:t> </w:t>
            </w:r>
            <w:r w:rsidRPr="00C86C3E">
              <w:t>238</w:t>
            </w:r>
          </w:p>
        </w:tc>
        <w:bookmarkStart w:id="1000" w:name="BKCheck15B_985"/>
        <w:bookmarkEnd w:id="100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"http://www.comlaw.gov.au/Details/F1997B00682" \o "ComLaw" </w:instrText>
            </w:r>
            <w:r w:rsidRPr="00C86C3E">
              <w:fldChar w:fldCharType="separate"/>
            </w:r>
            <w:r w:rsidR="00803276" w:rsidRPr="00C86C3E">
              <w:rPr>
                <w:rStyle w:val="Hyperlink"/>
                <w:bCs/>
              </w:rPr>
              <w:t>F1997B00682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 and 3</w:t>
            </w:r>
            <w:r w:rsidRPr="00C86C3E">
              <w:t>), SR</w:t>
            </w:r>
            <w:r w:rsidR="00C86C3E" w:rsidRPr="00C86C3E">
              <w:t> </w:t>
            </w:r>
            <w:r w:rsidRPr="00C86C3E">
              <w:t>1979 No.</w:t>
            </w:r>
            <w:r w:rsidR="00C86C3E" w:rsidRPr="00C86C3E">
              <w:t> </w:t>
            </w:r>
            <w:r w:rsidRPr="00C86C3E">
              <w:t>49</w:t>
            </w:r>
          </w:p>
        </w:tc>
        <w:bookmarkStart w:id="1001" w:name="BKCheck15B_986"/>
        <w:bookmarkEnd w:id="100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"http://www.comlaw.gov.au/Details/F1997B00685" \o "ComLaw" </w:instrText>
            </w:r>
            <w:r w:rsidRPr="00C86C3E">
              <w:fldChar w:fldCharType="separate"/>
            </w:r>
            <w:r w:rsidR="00803276" w:rsidRPr="00C86C3E">
              <w:rPr>
                <w:rStyle w:val="Hyperlink"/>
                <w:bCs/>
              </w:rPr>
              <w:t>F1997B00685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1979 No.</w:t>
            </w:r>
            <w:r w:rsidR="00C86C3E" w:rsidRPr="00C86C3E">
              <w:t> </w:t>
            </w:r>
            <w:r w:rsidRPr="00C86C3E">
              <w:t>130</w:t>
            </w:r>
          </w:p>
        </w:tc>
        <w:bookmarkStart w:id="1002" w:name="BKCheck15B_987"/>
        <w:bookmarkEnd w:id="100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"http://www.comlaw.gov.au/Details/F1997B00988" \o "ComLaw" </w:instrText>
            </w:r>
            <w:r w:rsidRPr="00C86C3E">
              <w:fldChar w:fldCharType="separate"/>
            </w:r>
            <w:r w:rsidR="00803276" w:rsidRPr="00C86C3E">
              <w:rPr>
                <w:rStyle w:val="Hyperlink"/>
                <w:bCs/>
              </w:rPr>
              <w:t>F1997B00988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1979 No.</w:t>
            </w:r>
            <w:r w:rsidR="00C86C3E" w:rsidRPr="00C86C3E">
              <w:t> </w:t>
            </w:r>
            <w:r w:rsidRPr="00C86C3E">
              <w:t>133</w:t>
            </w:r>
          </w:p>
        </w:tc>
        <w:bookmarkStart w:id="1003" w:name="BKCheck15B_988"/>
        <w:bookmarkEnd w:id="100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"http://www.comlaw.gov.au/Details/F1997B00688" \o "ComLaw" </w:instrText>
            </w:r>
            <w:r w:rsidRPr="00C86C3E">
              <w:fldChar w:fldCharType="separate"/>
            </w:r>
            <w:r w:rsidR="00803276" w:rsidRPr="00C86C3E">
              <w:rPr>
                <w:rStyle w:val="Hyperlink"/>
                <w:bCs/>
              </w:rPr>
              <w:t>F1997B00688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1979 No.</w:t>
            </w:r>
            <w:r w:rsidR="00C86C3E" w:rsidRPr="00C86C3E">
              <w:t> </w:t>
            </w:r>
            <w:r w:rsidRPr="00C86C3E">
              <w:t>257</w:t>
            </w:r>
          </w:p>
        </w:tc>
        <w:bookmarkStart w:id="1004" w:name="BKCheck15B_989"/>
        <w:bookmarkEnd w:id="100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"http://www.comlaw.gov.au/Details/F1997B00689" \o "ComLaw" </w:instrText>
            </w:r>
            <w:r w:rsidRPr="00C86C3E">
              <w:fldChar w:fldCharType="separate"/>
            </w:r>
            <w:r w:rsidR="00803276" w:rsidRPr="00C86C3E">
              <w:rPr>
                <w:rStyle w:val="Hyperlink"/>
                <w:bCs/>
              </w:rPr>
              <w:t>F1997B00689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1979 No.</w:t>
            </w:r>
            <w:r w:rsidR="00C86C3E" w:rsidRPr="00C86C3E">
              <w:t> </w:t>
            </w:r>
            <w:r w:rsidRPr="00C86C3E">
              <w:t>310</w:t>
            </w:r>
          </w:p>
        </w:tc>
        <w:bookmarkStart w:id="1005" w:name="BKCheck15B_990"/>
        <w:bookmarkEnd w:id="100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"http://www.comlaw.gov.au/Details/F2004B00627" \o "ComLaw" </w:instrText>
            </w:r>
            <w:r w:rsidRPr="00C86C3E">
              <w:fldChar w:fldCharType="separate"/>
            </w:r>
            <w:r w:rsidR="00803276" w:rsidRPr="00C86C3E">
              <w:rPr>
                <w:rStyle w:val="Hyperlink"/>
                <w:bCs/>
              </w:rPr>
              <w:t>F2004B00627</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1980 No.</w:t>
            </w:r>
            <w:r w:rsidR="00C86C3E" w:rsidRPr="00C86C3E">
              <w:t> </w:t>
            </w:r>
            <w:r w:rsidRPr="00C86C3E">
              <w:t>41</w:t>
            </w:r>
          </w:p>
        </w:tc>
        <w:bookmarkStart w:id="1006" w:name="BKCheck15B_991"/>
        <w:bookmarkEnd w:id="100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"http://www.comlaw.gov.au/Details/F2004B00630" \o "ComLaw" </w:instrText>
            </w:r>
            <w:r w:rsidRPr="00C86C3E">
              <w:fldChar w:fldCharType="separate"/>
            </w:r>
            <w:r w:rsidR="00803276" w:rsidRPr="00C86C3E">
              <w:rPr>
                <w:rStyle w:val="Hyperlink"/>
                <w:bCs/>
              </w:rPr>
              <w:t>F2004B00630</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89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1980 No.</w:t>
            </w:r>
            <w:r w:rsidR="00C86C3E" w:rsidRPr="00C86C3E">
              <w:t> </w:t>
            </w:r>
            <w:r w:rsidRPr="00C86C3E">
              <w:t>129</w:t>
            </w:r>
          </w:p>
        </w:tc>
        <w:bookmarkStart w:id="1007" w:name="BKCheck15B_992"/>
        <w:bookmarkEnd w:id="100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"http://www.comlaw.gov.au/Details/F2004B00631" \o "ComLaw" </w:instrText>
            </w:r>
            <w:r w:rsidRPr="00C86C3E">
              <w:fldChar w:fldCharType="separate"/>
            </w:r>
            <w:r w:rsidR="00803276" w:rsidRPr="00C86C3E">
              <w:rPr>
                <w:rStyle w:val="Hyperlink"/>
                <w:bCs/>
              </w:rPr>
              <w:t>F2004B00631</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1980 No.</w:t>
            </w:r>
            <w:r w:rsidR="00C86C3E" w:rsidRPr="00C86C3E">
              <w:t> </w:t>
            </w:r>
            <w:r w:rsidRPr="00C86C3E">
              <w:t>146</w:t>
            </w:r>
          </w:p>
        </w:tc>
        <w:bookmarkStart w:id="1008" w:name="BKCheck15B_993"/>
        <w:bookmarkEnd w:id="100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"http://www.comlaw.gov.au/Details/F2004B00632" \o "ComLaw" </w:instrText>
            </w:r>
            <w:r w:rsidRPr="00C86C3E">
              <w:fldChar w:fldCharType="separate"/>
            </w:r>
            <w:r w:rsidR="00803276" w:rsidRPr="00C86C3E">
              <w:rPr>
                <w:rStyle w:val="Hyperlink"/>
                <w:bCs/>
              </w:rPr>
              <w:t>F2004B00632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91</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3 and 4</w:t>
            </w:r>
            <w:r w:rsidRPr="00C86C3E">
              <w:t>), SR</w:t>
            </w:r>
            <w:r w:rsidR="00C86C3E" w:rsidRPr="00C86C3E">
              <w:t> </w:t>
            </w:r>
            <w:r w:rsidRPr="00C86C3E">
              <w:t>1980 No.</w:t>
            </w:r>
            <w:r w:rsidR="00C86C3E" w:rsidRPr="00C86C3E">
              <w:t> </w:t>
            </w:r>
            <w:r w:rsidRPr="00C86C3E">
              <w:t>151</w:t>
            </w:r>
          </w:p>
        </w:tc>
        <w:bookmarkStart w:id="1009" w:name="BKCheck15B_994"/>
        <w:bookmarkEnd w:id="1009"/>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"http://www.comlaw.gov.au/Details/F2004B00633" \o "ComLaw" </w:instrText>
            </w:r>
            <w:r w:rsidRPr="00C86C3E">
              <w:fldChar w:fldCharType="separate"/>
            </w:r>
            <w:r w:rsidR="00803276" w:rsidRPr="00C86C3E">
              <w:rPr>
                <w:rStyle w:val="Hyperlink"/>
                <w:bCs/>
              </w:rPr>
              <w:t>F2004B00633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92</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1980 No.</w:t>
            </w:r>
            <w:r w:rsidR="00C86C3E" w:rsidRPr="00C86C3E">
              <w:t> </w:t>
            </w:r>
            <w:r w:rsidRPr="00C86C3E">
              <w:t>153</w:t>
            </w:r>
          </w:p>
        </w:tc>
        <w:bookmarkStart w:id="1010" w:name="BKCheck15B_995"/>
        <w:bookmarkEnd w:id="1010"/>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"http://www.comlaw.gov.au/Details/F2004B00635" \o "ComLaw" </w:instrText>
            </w:r>
            <w:r w:rsidRPr="00C86C3E">
              <w:fldChar w:fldCharType="separate"/>
            </w:r>
            <w:r w:rsidR="00803276" w:rsidRPr="00C86C3E">
              <w:rPr>
                <w:rStyle w:val="Hyperlink"/>
                <w:bCs/>
              </w:rPr>
              <w:t>F2004B00635</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93</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w:t>
            </w:r>
            <w:r w:rsidRPr="00C86C3E">
              <w:t>), SR</w:t>
            </w:r>
            <w:r w:rsidR="00C86C3E" w:rsidRPr="00C86C3E">
              <w:t> </w:t>
            </w:r>
            <w:r w:rsidRPr="00C86C3E">
              <w:t>1980 No.</w:t>
            </w:r>
            <w:r w:rsidR="00C86C3E" w:rsidRPr="00C86C3E">
              <w:t> </w:t>
            </w:r>
            <w:r w:rsidRPr="00C86C3E">
              <w:t>176</w:t>
            </w:r>
          </w:p>
        </w:tc>
        <w:bookmarkStart w:id="1011" w:name="BKCheck15B_996"/>
        <w:bookmarkEnd w:id="1011"/>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"http://www.comlaw.gov.au/Details/F2004B00636" \o "ComLaw" </w:instrText>
            </w:r>
            <w:r w:rsidRPr="00C86C3E">
              <w:fldChar w:fldCharType="separate"/>
            </w:r>
            <w:r w:rsidR="00803276" w:rsidRPr="00C86C3E">
              <w:rPr>
                <w:rStyle w:val="Hyperlink"/>
                <w:bCs/>
              </w:rPr>
              <w:t>F2004B00636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94</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6</w:t>
            </w:r>
            <w:r w:rsidRPr="00C86C3E">
              <w:t>), SR</w:t>
            </w:r>
            <w:r w:rsidR="00C86C3E" w:rsidRPr="00C86C3E">
              <w:t> </w:t>
            </w:r>
            <w:r w:rsidRPr="00C86C3E">
              <w:t>1980 No.</w:t>
            </w:r>
            <w:r w:rsidR="00C86C3E" w:rsidRPr="00C86C3E">
              <w:t> </w:t>
            </w:r>
            <w:r w:rsidRPr="00C86C3E">
              <w:t>224</w:t>
            </w:r>
          </w:p>
        </w:tc>
        <w:bookmarkStart w:id="1012" w:name="BKCheck15B_997"/>
        <w:bookmarkEnd w:id="1012"/>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"http://www.comlaw.gov.au/Details/F1997B00693" \o "ComLaw" </w:instrText>
            </w:r>
            <w:r w:rsidRPr="00C86C3E">
              <w:fldChar w:fldCharType="separate"/>
            </w:r>
            <w:r w:rsidR="00803276" w:rsidRPr="00C86C3E">
              <w:rPr>
                <w:rStyle w:val="Hyperlink"/>
                <w:bCs/>
              </w:rPr>
              <w:t>F1997B00693</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lastRenderedPageBreak/>
              <w:t>95</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26</w:t>
            </w:r>
          </w:p>
        </w:tc>
        <w:bookmarkStart w:id="1013" w:name="BKCheck15B_998"/>
        <w:bookmarkEnd w:id="1013"/>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"http://www.comlaw.gov.au/Details/F2004B00642" \o "ComLaw" </w:instrText>
            </w:r>
            <w:r w:rsidRPr="00C86C3E">
              <w:fldChar w:fldCharType="separate"/>
            </w:r>
            <w:r w:rsidR="00803276" w:rsidRPr="00C86C3E">
              <w:rPr>
                <w:rStyle w:val="Hyperlink"/>
                <w:bCs/>
              </w:rPr>
              <w:t>F2004B00642</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96</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68</w:t>
            </w:r>
          </w:p>
        </w:tc>
        <w:bookmarkStart w:id="1014" w:name="BKCheck15B_999"/>
        <w:bookmarkEnd w:id="1014"/>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"http://www.comlaw.gov.au/Details/F2004B00644" \o "ComLaw" </w:instrText>
            </w:r>
            <w:r w:rsidRPr="00C86C3E">
              <w:fldChar w:fldCharType="separate"/>
            </w:r>
            <w:r w:rsidR="00803276" w:rsidRPr="00C86C3E">
              <w:rPr>
                <w:rStyle w:val="Hyperlink"/>
                <w:bCs/>
              </w:rPr>
              <w:t>F2004B00644</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97</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144</w:t>
            </w:r>
          </w:p>
        </w:tc>
        <w:bookmarkStart w:id="1015" w:name="BKCheck15B_1000"/>
        <w:bookmarkEnd w:id="1015"/>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"http://www.comlaw.gov.au/Details/F2004B00646" \o "ComLaw" </w:instrText>
            </w:r>
            <w:r w:rsidRPr="00C86C3E">
              <w:fldChar w:fldCharType="separate"/>
            </w:r>
            <w:r w:rsidR="00803276" w:rsidRPr="00C86C3E">
              <w:rPr>
                <w:rStyle w:val="Hyperlink"/>
                <w:bCs/>
              </w:rPr>
              <w:t>F2004B00646</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98</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186</w:t>
            </w:r>
          </w:p>
        </w:tc>
        <w:bookmarkStart w:id="1016" w:name="BKCheck15B_1001"/>
        <w:bookmarkEnd w:id="1016"/>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"http://www.comlaw.gov.au/Details/F2004B00648" \o "ComLaw" </w:instrText>
            </w:r>
            <w:r w:rsidRPr="00C86C3E">
              <w:fldChar w:fldCharType="separate"/>
            </w:r>
            <w:r w:rsidR="00803276" w:rsidRPr="00C86C3E">
              <w:rPr>
                <w:rStyle w:val="Hyperlink"/>
                <w:bCs/>
              </w:rPr>
              <w:t>F2004B00648</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99</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1981 No.</w:t>
            </w:r>
            <w:r w:rsidR="00C86C3E" w:rsidRPr="00C86C3E">
              <w:t> </w:t>
            </w:r>
            <w:r w:rsidRPr="00C86C3E">
              <w:t>224</w:t>
            </w:r>
          </w:p>
        </w:tc>
        <w:bookmarkStart w:id="1017" w:name="BKCheck15B_1002"/>
        <w:bookmarkEnd w:id="1017"/>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"http://www.comlaw.gov.au/Details/F2004B00649" \o "ComLaw" </w:instrText>
            </w:r>
            <w:r w:rsidRPr="00C86C3E">
              <w:fldChar w:fldCharType="separate"/>
            </w:r>
            <w:r w:rsidR="00803276" w:rsidRPr="00C86C3E">
              <w:rPr>
                <w:rStyle w:val="Hyperlink"/>
                <w:bCs/>
              </w:rPr>
              <w:t>F2004B00649</w:t>
            </w:r>
            <w:r w:rsidRPr="00C86C3E">
              <w:rPr>
                <w:rStyle w:val="Hyperlink"/>
                <w:bCs/>
              </w:rPr>
              <w:fldChar w:fldCharType="end"/>
            </w:r>
          </w:p>
        </w:tc>
      </w:tr>
      <w:tr w:rsidR="00803276" w:rsidRPr="00C86C3E" w:rsidTr="00F17D6A">
        <w:trPr>
          <w:cantSplit/>
        </w:trPr>
        <w:tc>
          <w:tcPr>
            <w:tcW w:w="709" w:type="dxa"/>
            <w:shd w:val="clear" w:color="auto" w:fill="auto"/>
          </w:tcPr>
          <w:p w:rsidR="00803276" w:rsidRPr="00C86C3E" w:rsidRDefault="00F17D6A" w:rsidP="00803276">
            <w:pPr>
              <w:pStyle w:val="Tabletext"/>
              <w:rPr>
                <w:szCs w:val="22"/>
              </w:rPr>
            </w:pPr>
            <w:r w:rsidRPr="00C86C3E">
              <w:rPr>
                <w:szCs w:val="22"/>
              </w:rPr>
              <w:t>100</w:t>
            </w:r>
          </w:p>
        </w:tc>
        <w:tc>
          <w:tcPr>
            <w:tcW w:w="4793" w:type="dxa"/>
            <w:shd w:val="clear" w:color="auto" w:fill="auto"/>
          </w:tcPr>
          <w:p w:rsidR="00803276" w:rsidRPr="00C86C3E" w:rsidRDefault="00803276"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273</w:t>
            </w:r>
          </w:p>
        </w:tc>
        <w:bookmarkStart w:id="1018" w:name="BKCheck15B_1003"/>
        <w:bookmarkEnd w:id="1018"/>
        <w:tc>
          <w:tcPr>
            <w:tcW w:w="1595" w:type="dxa"/>
            <w:shd w:val="clear" w:color="auto" w:fill="auto"/>
          </w:tcPr>
          <w:p w:rsidR="00803276" w:rsidRPr="00C86C3E" w:rsidRDefault="00E1081A" w:rsidP="00803276">
            <w:pPr>
              <w:pStyle w:val="Tabletext"/>
              <w:rPr>
                <w:rStyle w:val="Hyperlink"/>
                <w:bCs/>
              </w:rPr>
            </w:pPr>
            <w:r w:rsidRPr="00C86C3E">
              <w:fldChar w:fldCharType="begin"/>
            </w:r>
            <w:r w:rsidRPr="00C86C3E">
              <w:instrText xml:space="preserve"> HYPERLINK "http://www.comlaw.gov.au/Details/F2004B00651" \o "ComLaw" </w:instrText>
            </w:r>
            <w:r w:rsidRPr="00C86C3E">
              <w:fldChar w:fldCharType="separate"/>
            </w:r>
            <w:r w:rsidR="00803276" w:rsidRPr="00C86C3E">
              <w:rPr>
                <w:rStyle w:val="Hyperlink"/>
                <w:bCs/>
              </w:rPr>
              <w:t>F2004B00651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101</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1981 No.</w:t>
            </w:r>
            <w:r w:rsidR="00C86C3E" w:rsidRPr="00C86C3E">
              <w:t> </w:t>
            </w:r>
            <w:r w:rsidRPr="00C86C3E">
              <w:t>315</w:t>
            </w:r>
          </w:p>
        </w:tc>
        <w:bookmarkStart w:id="1019" w:name="BKCheck15B_1004"/>
        <w:bookmarkEnd w:id="101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"http://www.comlaw.gov.au/Details/F2004B00652" \o "ComLaw" </w:instrText>
            </w:r>
            <w:r w:rsidRPr="00C86C3E">
              <w:fldChar w:fldCharType="separate"/>
            </w:r>
            <w:r w:rsidR="00F17D6A" w:rsidRPr="00C86C3E">
              <w:rPr>
                <w:rStyle w:val="Hyperlink"/>
                <w:bCs/>
              </w:rPr>
              <w:t>F2004B00652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102</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1982 No.</w:t>
            </w:r>
            <w:r w:rsidR="00C86C3E" w:rsidRPr="00C86C3E">
              <w:t> </w:t>
            </w:r>
            <w:r w:rsidRPr="00C86C3E">
              <w:t>174</w:t>
            </w:r>
          </w:p>
        </w:tc>
        <w:bookmarkStart w:id="1020" w:name="BKCheck15B_1005"/>
        <w:bookmarkEnd w:id="102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"http://www.comlaw.gov.au/Details/F2004B00658" \o "ComLaw" </w:instrText>
            </w:r>
            <w:r w:rsidRPr="00C86C3E">
              <w:fldChar w:fldCharType="separate"/>
            </w:r>
            <w:r w:rsidR="00F17D6A" w:rsidRPr="00C86C3E">
              <w:rPr>
                <w:rStyle w:val="Hyperlink"/>
                <w:bCs/>
              </w:rPr>
              <w:t>F2004B00658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103</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1982 No.</w:t>
            </w:r>
            <w:r w:rsidR="00C86C3E" w:rsidRPr="00C86C3E">
              <w:t> </w:t>
            </w:r>
            <w:r w:rsidRPr="00C86C3E">
              <w:t>356</w:t>
            </w:r>
          </w:p>
        </w:tc>
        <w:bookmarkStart w:id="1021" w:name="BKCheck15B_1006"/>
        <w:bookmarkEnd w:id="102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"http://www.comlaw.gov.au/Details/F2004B00661" \o "ComLaw" </w:instrText>
            </w:r>
            <w:r w:rsidRPr="00C86C3E">
              <w:fldChar w:fldCharType="separate"/>
            </w:r>
            <w:r w:rsidR="00F17D6A" w:rsidRPr="00C86C3E">
              <w:rPr>
                <w:rStyle w:val="Hyperlink"/>
                <w:bCs/>
              </w:rPr>
              <w:t>F2004B00661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104</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1983 No.</w:t>
            </w:r>
            <w:r w:rsidR="00C86C3E" w:rsidRPr="00C86C3E">
              <w:t> </w:t>
            </w:r>
            <w:r w:rsidRPr="00C86C3E">
              <w:t>63</w:t>
            </w:r>
          </w:p>
        </w:tc>
        <w:bookmarkStart w:id="1022" w:name="BKCheck15B_1007"/>
        <w:bookmarkEnd w:id="102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"http://www.comlaw.gov.au/Details/F1997B00704" \o "ComLaw" </w:instrText>
            </w:r>
            <w:r w:rsidRPr="00C86C3E">
              <w:fldChar w:fldCharType="separate"/>
            </w:r>
            <w:r w:rsidR="00F17D6A" w:rsidRPr="00C86C3E">
              <w:rPr>
                <w:rStyle w:val="Hyperlink"/>
                <w:bCs/>
              </w:rPr>
              <w:t>F1997B00704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105</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1983 No.</w:t>
            </w:r>
            <w:r w:rsidR="00C86C3E" w:rsidRPr="00C86C3E">
              <w:t> </w:t>
            </w:r>
            <w:r w:rsidRPr="00C86C3E">
              <w:t>337</w:t>
            </w:r>
          </w:p>
        </w:tc>
        <w:bookmarkStart w:id="1023" w:name="BKCheck15B_1008"/>
        <w:bookmarkEnd w:id="102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"http://www.comlaw.gov.au/Details/F2004B00669" \o "ComLaw" </w:instrText>
            </w:r>
            <w:r w:rsidRPr="00C86C3E">
              <w:fldChar w:fldCharType="separate"/>
            </w:r>
            <w:r w:rsidR="00F17D6A" w:rsidRPr="00C86C3E">
              <w:rPr>
                <w:rStyle w:val="Hyperlink"/>
                <w:bCs/>
              </w:rPr>
              <w:t>F2004B00669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106</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1984 No.</w:t>
            </w:r>
            <w:r w:rsidR="00C86C3E" w:rsidRPr="00C86C3E">
              <w:t> </w:t>
            </w:r>
            <w:r w:rsidRPr="00C86C3E">
              <w:t>73</w:t>
            </w:r>
          </w:p>
        </w:tc>
        <w:bookmarkStart w:id="1024" w:name="BKCheck15B_1009"/>
        <w:bookmarkEnd w:id="102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"http://www.comlaw.gov.au/Details/F2004B00671" \o "ComLaw" </w:instrText>
            </w:r>
            <w:r w:rsidRPr="00C86C3E">
              <w:fldChar w:fldCharType="separate"/>
            </w:r>
            <w:r w:rsidR="00F17D6A" w:rsidRPr="00C86C3E">
              <w:rPr>
                <w:rStyle w:val="Hyperlink"/>
                <w:bCs/>
              </w:rPr>
              <w:t>F2004B00671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107</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1984 No.</w:t>
            </w:r>
            <w:r w:rsidR="00C86C3E" w:rsidRPr="00C86C3E">
              <w:t> </w:t>
            </w:r>
            <w:r w:rsidRPr="00C86C3E">
              <w:t>151</w:t>
            </w:r>
          </w:p>
        </w:tc>
        <w:bookmarkStart w:id="1025" w:name="BKCheck15B_1010"/>
        <w:bookmarkEnd w:id="102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"http://www.comlaw.gov.au/Details/F2004B00673" \o "ComLaw" </w:instrText>
            </w:r>
            <w:r w:rsidRPr="00C86C3E">
              <w:fldChar w:fldCharType="separate"/>
            </w:r>
            <w:r w:rsidR="00F17D6A" w:rsidRPr="00C86C3E">
              <w:rPr>
                <w:rStyle w:val="Hyperlink"/>
                <w:bCs/>
              </w:rPr>
              <w:t>F2004B00673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108</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2(2) and 3(2)</w:t>
            </w:r>
            <w:r w:rsidRPr="00C86C3E">
              <w:t>), SR</w:t>
            </w:r>
            <w:r w:rsidR="00C86C3E" w:rsidRPr="00C86C3E">
              <w:t> </w:t>
            </w:r>
            <w:r w:rsidRPr="00C86C3E">
              <w:t>1984 No.</w:t>
            </w:r>
            <w:r w:rsidR="00C86C3E" w:rsidRPr="00C86C3E">
              <w:t> </w:t>
            </w:r>
            <w:r w:rsidRPr="00C86C3E">
              <w:t>385</w:t>
            </w:r>
          </w:p>
        </w:tc>
        <w:bookmarkStart w:id="1026" w:name="BKCheck15B_1011"/>
        <w:bookmarkEnd w:id="102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"http://www.comlaw.gov.au/Details/F1997B00714" \o "ComLaw" </w:instrText>
            </w:r>
            <w:r w:rsidRPr="00C86C3E">
              <w:fldChar w:fldCharType="separate"/>
            </w:r>
            <w:r w:rsidR="00F17D6A" w:rsidRPr="00C86C3E">
              <w:rPr>
                <w:rStyle w:val="Hyperlink"/>
                <w:bCs/>
              </w:rPr>
              <w:t>F1997B00714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109</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1984 No.</w:t>
            </w:r>
            <w:r w:rsidR="00C86C3E" w:rsidRPr="00C86C3E">
              <w:t> </w:t>
            </w:r>
            <w:r w:rsidRPr="00C86C3E">
              <w:t>447</w:t>
            </w:r>
          </w:p>
        </w:tc>
        <w:bookmarkStart w:id="1027" w:name="BKCheck15B_1012"/>
        <w:bookmarkEnd w:id="102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"http://www.comlaw.gov.au/Details/F2004B00688" \o "ComLaw" </w:instrText>
            </w:r>
            <w:r w:rsidRPr="00C86C3E">
              <w:fldChar w:fldCharType="separate"/>
            </w:r>
            <w:r w:rsidR="00F17D6A" w:rsidRPr="00C86C3E">
              <w:rPr>
                <w:rStyle w:val="Hyperlink"/>
                <w:bCs/>
              </w:rPr>
              <w:t>F2004B00688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110</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6</w:t>
            </w:r>
            <w:r w:rsidRPr="00C86C3E">
              <w:t>), SR</w:t>
            </w:r>
            <w:r w:rsidR="00C86C3E" w:rsidRPr="00C86C3E">
              <w:t> </w:t>
            </w:r>
            <w:r w:rsidRPr="00C86C3E">
              <w:t>1984 No.</w:t>
            </w:r>
            <w:r w:rsidR="00C86C3E" w:rsidRPr="00C86C3E">
              <w:t> </w:t>
            </w:r>
            <w:r w:rsidRPr="00C86C3E">
              <w:t>458</w:t>
            </w:r>
          </w:p>
        </w:tc>
        <w:bookmarkStart w:id="1028" w:name="BKCheck15B_1013"/>
        <w:bookmarkEnd w:id="102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"http://www.comlaw.gov.au/Details/F2004B00691" \o "ComLaw" </w:instrText>
            </w:r>
            <w:r w:rsidRPr="00C86C3E">
              <w:fldChar w:fldCharType="separate"/>
            </w:r>
            <w:r w:rsidR="00F17D6A" w:rsidRPr="00C86C3E">
              <w:rPr>
                <w:rStyle w:val="Hyperlink"/>
                <w:bCs/>
              </w:rPr>
              <w:t>F2004B00691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111</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1989 No.</w:t>
            </w:r>
            <w:r w:rsidR="00C86C3E" w:rsidRPr="00C86C3E">
              <w:t> </w:t>
            </w:r>
            <w:r w:rsidRPr="00C86C3E">
              <w:t>21</w:t>
            </w:r>
          </w:p>
        </w:tc>
        <w:bookmarkStart w:id="1029" w:name="BKCheck15B_1014"/>
        <w:bookmarkEnd w:id="102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"http://www.comlaw.gov.au/Details/F1997B00734" \o "ComLaw" </w:instrText>
            </w:r>
            <w:r w:rsidRPr="00C86C3E">
              <w:fldChar w:fldCharType="separate"/>
            </w:r>
            <w:r w:rsidR="00F17D6A" w:rsidRPr="00C86C3E">
              <w:rPr>
                <w:rStyle w:val="Hyperlink"/>
                <w:bCs/>
              </w:rPr>
              <w:t>F1997B00734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112</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1990 No.</w:t>
            </w:r>
            <w:r w:rsidR="00C86C3E" w:rsidRPr="00C86C3E">
              <w:t> </w:t>
            </w:r>
            <w:r w:rsidRPr="00C86C3E">
              <w:t>95</w:t>
            </w:r>
          </w:p>
        </w:tc>
        <w:bookmarkStart w:id="1030" w:name="BKCheck15B_1015"/>
        <w:bookmarkEnd w:id="103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"http://www.comlaw.gov.au/Details/F1997B00736" \o "ComLaw" </w:instrText>
            </w:r>
            <w:r w:rsidRPr="00C86C3E">
              <w:fldChar w:fldCharType="separate"/>
            </w:r>
            <w:r w:rsidR="00F17D6A" w:rsidRPr="00C86C3E">
              <w:rPr>
                <w:rStyle w:val="Hyperlink"/>
                <w:bCs/>
              </w:rPr>
              <w:t>F1997B00736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lastRenderedPageBreak/>
              <w:t>113</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2</w:t>
            </w:r>
            <w:r w:rsidRPr="00C86C3E">
              <w:t>), SR</w:t>
            </w:r>
            <w:r w:rsidR="00C86C3E" w:rsidRPr="00C86C3E">
              <w:t> </w:t>
            </w:r>
            <w:r w:rsidRPr="00C86C3E">
              <w:t>1990 No.</w:t>
            </w:r>
            <w:r w:rsidR="00C86C3E" w:rsidRPr="00C86C3E">
              <w:t> </w:t>
            </w:r>
            <w:r w:rsidRPr="00C86C3E">
              <w:t>101</w:t>
            </w:r>
          </w:p>
        </w:tc>
        <w:bookmarkStart w:id="1031" w:name="BKCheck15B_1016"/>
        <w:bookmarkEnd w:id="103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"http://www.comlaw.gov.au/Details/F1997B00737" \o "ComLaw" </w:instrText>
            </w:r>
            <w:r w:rsidRPr="00C86C3E">
              <w:fldChar w:fldCharType="separate"/>
            </w:r>
            <w:r w:rsidR="00F17D6A" w:rsidRPr="00C86C3E">
              <w:rPr>
                <w:rStyle w:val="Hyperlink"/>
                <w:bCs/>
              </w:rPr>
              <w:t>F1997B00737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114</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4</w:t>
            </w:r>
            <w:r w:rsidRPr="00C86C3E">
              <w:t>), SR</w:t>
            </w:r>
            <w:r w:rsidR="00C86C3E" w:rsidRPr="00C86C3E">
              <w:t> </w:t>
            </w:r>
            <w:r w:rsidRPr="00C86C3E">
              <w:t>1991 No.</w:t>
            </w:r>
            <w:r w:rsidR="00C86C3E" w:rsidRPr="00C86C3E">
              <w:t> </w:t>
            </w:r>
            <w:r w:rsidRPr="00C86C3E">
              <w:t>322</w:t>
            </w:r>
          </w:p>
        </w:tc>
        <w:bookmarkStart w:id="1032" w:name="BKCheck15B_1017"/>
        <w:bookmarkEnd w:id="103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"http://www.comlaw.gov.au/Details/F1997B00743" \o "ComLaw" </w:instrText>
            </w:r>
            <w:r w:rsidRPr="00C86C3E">
              <w:fldChar w:fldCharType="separate"/>
            </w:r>
            <w:r w:rsidR="00F17D6A" w:rsidRPr="00C86C3E">
              <w:rPr>
                <w:rStyle w:val="Hyperlink"/>
                <w:bCs/>
              </w:rPr>
              <w:t>F1997B00743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115</w:t>
            </w:r>
          </w:p>
        </w:tc>
        <w:tc>
          <w:tcPr>
            <w:tcW w:w="4793" w:type="dxa"/>
            <w:shd w:val="clear" w:color="auto" w:fill="auto"/>
          </w:tcPr>
          <w:p w:rsidR="00F17D6A" w:rsidRPr="00C86C3E" w:rsidRDefault="00F17D6A" w:rsidP="00803276">
            <w:pPr>
              <w:pStyle w:val="Tabletext"/>
            </w:pPr>
            <w:r w:rsidRPr="00C86C3E">
              <w:t>Air Force Regulations (Amendment) (</w:t>
            </w:r>
            <w:r w:rsidRPr="00C86C3E">
              <w:rPr>
                <w:b/>
              </w:rPr>
              <w:t>s.</w:t>
            </w:r>
            <w:r w:rsidR="00C86C3E" w:rsidRPr="00C86C3E">
              <w:rPr>
                <w:b/>
              </w:rPr>
              <w:t> </w:t>
            </w:r>
            <w:r w:rsidRPr="00C86C3E">
              <w:rPr>
                <w:b/>
              </w:rPr>
              <w:t>3</w:t>
            </w:r>
            <w:r w:rsidRPr="00C86C3E">
              <w:t>), SR</w:t>
            </w:r>
            <w:r w:rsidR="00C86C3E" w:rsidRPr="00C86C3E">
              <w:t> </w:t>
            </w:r>
            <w:r w:rsidRPr="00C86C3E">
              <w:t>1991 No.</w:t>
            </w:r>
            <w:r w:rsidR="00C86C3E" w:rsidRPr="00C86C3E">
              <w:t> </w:t>
            </w:r>
            <w:r w:rsidRPr="00C86C3E">
              <w:t>363</w:t>
            </w:r>
          </w:p>
        </w:tc>
        <w:bookmarkStart w:id="1033" w:name="BKCheck15B_1018"/>
        <w:bookmarkEnd w:id="103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"http://www.comlaw.gov.au/Details/F1997B00744" \o "ComLaw" </w:instrText>
            </w:r>
            <w:r w:rsidRPr="00C86C3E">
              <w:fldChar w:fldCharType="separate"/>
            </w:r>
            <w:r w:rsidR="00F17D6A" w:rsidRPr="00C86C3E">
              <w:rPr>
                <w:rStyle w:val="Hyperlink"/>
                <w:bCs/>
              </w:rPr>
              <w:t>F1997B00744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116</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2(2)</w:t>
            </w:r>
            <w:r w:rsidRPr="00C86C3E">
              <w:t>), SR</w:t>
            </w:r>
            <w:r w:rsidR="00C86C3E" w:rsidRPr="00C86C3E">
              <w:t> </w:t>
            </w:r>
            <w:r w:rsidRPr="00C86C3E">
              <w:t>1941 No.</w:t>
            </w:r>
            <w:r w:rsidR="00C86C3E" w:rsidRPr="00C86C3E">
              <w:t> </w:t>
            </w:r>
            <w:r w:rsidRPr="00C86C3E">
              <w:t>14</w:t>
            </w:r>
          </w:p>
        </w:tc>
        <w:bookmarkStart w:id="1034" w:name="BKCheck15B_1019"/>
        <w:bookmarkEnd w:id="103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"http://www.comlaw.gov.au/Details/F1997B00037" \o "ComLaw" </w:instrText>
            </w:r>
            <w:r w:rsidRPr="00C86C3E">
              <w:fldChar w:fldCharType="separate"/>
            </w:r>
            <w:r w:rsidR="00F17D6A" w:rsidRPr="00C86C3E">
              <w:rPr>
                <w:rStyle w:val="Hyperlink"/>
                <w:bCs/>
              </w:rPr>
              <w:t>F1997B00037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117</w:t>
            </w:r>
          </w:p>
        </w:tc>
        <w:tc>
          <w:tcPr>
            <w:tcW w:w="4793" w:type="dxa"/>
            <w:shd w:val="clear" w:color="auto" w:fill="auto"/>
          </w:tcPr>
          <w:p w:rsidR="00F17D6A" w:rsidRPr="00C86C3E" w:rsidRDefault="00F17D6A" w:rsidP="003C7F36">
            <w:pPr>
              <w:pStyle w:val="Tabletext"/>
            </w:pPr>
            <w:r w:rsidRPr="00C86C3E">
              <w:t>Australian Military Regulations (Amendment) (</w:t>
            </w:r>
            <w:r w:rsidR="003C7F36" w:rsidRPr="00C86C3E">
              <w:rPr>
                <w:b/>
              </w:rPr>
              <w:t>s.</w:t>
            </w:r>
            <w:r w:rsidR="00C86C3E" w:rsidRPr="00C86C3E">
              <w:rPr>
                <w:b/>
              </w:rPr>
              <w:t> </w:t>
            </w:r>
            <w:r w:rsidR="003C7F36" w:rsidRPr="00C86C3E">
              <w:rPr>
                <w:b/>
              </w:rPr>
              <w:t>2</w:t>
            </w:r>
            <w:r w:rsidRPr="00C86C3E">
              <w:t>), SR</w:t>
            </w:r>
            <w:r w:rsidR="00C86C3E" w:rsidRPr="00C86C3E">
              <w:t> </w:t>
            </w:r>
            <w:r w:rsidRPr="00C86C3E">
              <w:t>1941 No.</w:t>
            </w:r>
            <w:r w:rsidR="00C86C3E" w:rsidRPr="00C86C3E">
              <w:t> </w:t>
            </w:r>
            <w:r w:rsidRPr="00C86C3E">
              <w:t>311</w:t>
            </w:r>
          </w:p>
        </w:tc>
        <w:bookmarkStart w:id="1035" w:name="BKCheck15B_1020"/>
        <w:bookmarkEnd w:id="103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"http://www.comlaw.gov.au/Details/F1997B00046" \o "ComLaw" </w:instrText>
            </w:r>
            <w:r w:rsidRPr="00C86C3E">
              <w:fldChar w:fldCharType="separate"/>
            </w:r>
            <w:r w:rsidR="00F17D6A" w:rsidRPr="00C86C3E">
              <w:rPr>
                <w:rStyle w:val="Hyperlink"/>
                <w:bCs/>
              </w:rPr>
              <w:t>F1997B00046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118</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37</w:t>
            </w:r>
            <w:r w:rsidRPr="00C86C3E">
              <w:t>), SR</w:t>
            </w:r>
            <w:r w:rsidR="00C86C3E" w:rsidRPr="00C86C3E">
              <w:t> </w:t>
            </w:r>
            <w:r w:rsidRPr="00C86C3E">
              <w:t>1965 No.</w:t>
            </w:r>
            <w:r w:rsidR="00C86C3E" w:rsidRPr="00C86C3E">
              <w:t> </w:t>
            </w:r>
            <w:r w:rsidRPr="00C86C3E">
              <w:t>116</w:t>
            </w:r>
          </w:p>
        </w:tc>
        <w:bookmarkStart w:id="1036" w:name="BKCheck15B_1021"/>
        <w:bookmarkEnd w:id="103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"http://www.comlaw.gov.au/Details/F1997B00157" \o "ComLaw" </w:instrText>
            </w:r>
            <w:r w:rsidRPr="00C86C3E">
              <w:fldChar w:fldCharType="separate"/>
            </w:r>
            <w:r w:rsidR="00F17D6A" w:rsidRPr="00C86C3E">
              <w:rPr>
                <w:rStyle w:val="Hyperlink"/>
                <w:bCs/>
              </w:rPr>
              <w:t>F1997B00157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119</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2</w:t>
            </w:r>
            <w:r w:rsidRPr="00C86C3E">
              <w:t>), SR</w:t>
            </w:r>
            <w:r w:rsidR="00C86C3E" w:rsidRPr="00C86C3E">
              <w:t> </w:t>
            </w:r>
            <w:r w:rsidRPr="00C86C3E">
              <w:t>1966 No.</w:t>
            </w:r>
            <w:r w:rsidR="00C86C3E" w:rsidRPr="00C86C3E">
              <w:t> </w:t>
            </w:r>
            <w:r w:rsidRPr="00C86C3E">
              <w:t>119</w:t>
            </w:r>
          </w:p>
        </w:tc>
        <w:bookmarkStart w:id="1037" w:name="BKCheck15B_1022"/>
        <w:bookmarkEnd w:id="103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"http://www.comlaw.gov.au/Details/F1997B00161" \o "ComLaw" </w:instrText>
            </w:r>
            <w:r w:rsidRPr="00C86C3E">
              <w:fldChar w:fldCharType="separate"/>
            </w:r>
            <w:r w:rsidR="00F17D6A" w:rsidRPr="00C86C3E">
              <w:rPr>
                <w:rStyle w:val="Hyperlink"/>
                <w:bCs/>
              </w:rPr>
              <w:t>F1997B00161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120</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6(2) and 11(2)</w:t>
            </w:r>
            <w:r w:rsidRPr="00C86C3E">
              <w:t>), SR</w:t>
            </w:r>
            <w:r w:rsidR="00C86C3E" w:rsidRPr="00C86C3E">
              <w:t> </w:t>
            </w:r>
            <w:r w:rsidRPr="00C86C3E">
              <w:t>1969 No.</w:t>
            </w:r>
            <w:r w:rsidR="00C86C3E" w:rsidRPr="00C86C3E">
              <w:t> </w:t>
            </w:r>
            <w:r w:rsidRPr="00C86C3E">
              <w:t>94</w:t>
            </w:r>
          </w:p>
        </w:tc>
        <w:bookmarkStart w:id="1038" w:name="BKCheck15B_1023"/>
        <w:bookmarkEnd w:id="103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"http://www.comlaw.gov.au/Details/F1997B00169" \o "ComLaw" </w:instrText>
            </w:r>
            <w:r w:rsidRPr="00C86C3E">
              <w:fldChar w:fldCharType="separate"/>
            </w:r>
            <w:r w:rsidR="00F17D6A" w:rsidRPr="00C86C3E">
              <w:rPr>
                <w:rStyle w:val="Hyperlink"/>
                <w:bCs/>
              </w:rPr>
              <w:t>F1997B00169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121</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6</w:t>
            </w:r>
            <w:r w:rsidRPr="00C86C3E">
              <w:t>), SR</w:t>
            </w:r>
            <w:r w:rsidR="00C86C3E" w:rsidRPr="00C86C3E">
              <w:t> </w:t>
            </w:r>
            <w:r w:rsidRPr="00C86C3E">
              <w:t>1969 No.</w:t>
            </w:r>
            <w:r w:rsidR="00C86C3E" w:rsidRPr="00C86C3E">
              <w:t> </w:t>
            </w:r>
            <w:r w:rsidRPr="00C86C3E">
              <w:t>96</w:t>
            </w:r>
          </w:p>
        </w:tc>
        <w:bookmarkStart w:id="1039" w:name="BKCheck15B_1024"/>
        <w:bookmarkEnd w:id="103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"http://www.comlaw.gov.au/Details/F1997B00170" \o "ComLaw" </w:instrText>
            </w:r>
            <w:r w:rsidRPr="00C86C3E">
              <w:fldChar w:fldCharType="separate"/>
            </w:r>
            <w:r w:rsidR="00F17D6A" w:rsidRPr="00C86C3E">
              <w:rPr>
                <w:rStyle w:val="Hyperlink"/>
                <w:bCs/>
              </w:rPr>
              <w:t>F1997B00170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122</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3</w:t>
            </w:r>
            <w:r w:rsidRPr="00C86C3E">
              <w:t>), SR</w:t>
            </w:r>
            <w:r w:rsidR="00C86C3E" w:rsidRPr="00C86C3E">
              <w:t> </w:t>
            </w:r>
            <w:r w:rsidRPr="00C86C3E">
              <w:t>1969 No.</w:t>
            </w:r>
            <w:r w:rsidR="00C86C3E" w:rsidRPr="00C86C3E">
              <w:t> </w:t>
            </w:r>
            <w:r w:rsidRPr="00C86C3E">
              <w:t>197</w:t>
            </w:r>
          </w:p>
        </w:tc>
        <w:bookmarkStart w:id="1040" w:name="BKCheck15B_1025"/>
        <w:bookmarkEnd w:id="104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"http://www.comlaw.gov.au/Details/F1997B00171" \o "ComLaw" </w:instrText>
            </w:r>
            <w:r w:rsidRPr="00C86C3E">
              <w:fldChar w:fldCharType="separate"/>
            </w:r>
            <w:r w:rsidR="00F17D6A" w:rsidRPr="00C86C3E">
              <w:rPr>
                <w:rStyle w:val="Hyperlink"/>
                <w:bCs/>
              </w:rPr>
              <w:t>F1997B00171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123</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5</w:t>
            </w:r>
            <w:r w:rsidRPr="00C86C3E">
              <w:t>), SR</w:t>
            </w:r>
            <w:r w:rsidR="00C86C3E" w:rsidRPr="00C86C3E">
              <w:t> </w:t>
            </w:r>
            <w:r w:rsidRPr="00C86C3E">
              <w:t>1972 No.</w:t>
            </w:r>
            <w:r w:rsidR="00C86C3E" w:rsidRPr="00C86C3E">
              <w:t> </w:t>
            </w:r>
            <w:r w:rsidRPr="00C86C3E">
              <w:t>57</w:t>
            </w:r>
          </w:p>
        </w:tc>
        <w:bookmarkStart w:id="1041" w:name="BKCheck15B_1026"/>
        <w:bookmarkEnd w:id="104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"http://www.comlaw.gov.au/Details/F1997B00177" \o "ComLaw" </w:instrText>
            </w:r>
            <w:r w:rsidRPr="00C86C3E">
              <w:fldChar w:fldCharType="separate"/>
            </w:r>
            <w:r w:rsidR="00F17D6A" w:rsidRPr="00C86C3E">
              <w:rPr>
                <w:rStyle w:val="Hyperlink"/>
                <w:bCs/>
              </w:rPr>
              <w:t>F1997B00177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124</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2</w:t>
            </w:r>
            <w:r w:rsidRPr="00C86C3E">
              <w:t>), SR</w:t>
            </w:r>
            <w:r w:rsidR="00C86C3E" w:rsidRPr="00C86C3E">
              <w:t> </w:t>
            </w:r>
            <w:r w:rsidRPr="00C86C3E">
              <w:t>1975 No.</w:t>
            </w:r>
            <w:r w:rsidR="00C86C3E" w:rsidRPr="00C86C3E">
              <w:t> </w:t>
            </w:r>
            <w:r w:rsidRPr="00C86C3E">
              <w:t>144</w:t>
            </w:r>
          </w:p>
        </w:tc>
        <w:bookmarkStart w:id="1042" w:name="BKCheck15B_1027"/>
        <w:bookmarkEnd w:id="104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"http://www.comlaw.gov.au/Details/F1997B00188" \o "ComLaw" </w:instrText>
            </w:r>
            <w:r w:rsidRPr="00C86C3E">
              <w:fldChar w:fldCharType="separate"/>
            </w:r>
            <w:r w:rsidR="00F17D6A" w:rsidRPr="00C86C3E">
              <w:rPr>
                <w:rStyle w:val="Hyperlink"/>
                <w:bCs/>
              </w:rPr>
              <w:t>F1997B00188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125</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7</w:t>
            </w:r>
            <w:r w:rsidRPr="00C86C3E">
              <w:t>), SR</w:t>
            </w:r>
            <w:r w:rsidR="00C86C3E" w:rsidRPr="00C86C3E">
              <w:t> </w:t>
            </w:r>
            <w:r w:rsidRPr="00C86C3E">
              <w:t>1976 No.</w:t>
            </w:r>
            <w:r w:rsidR="00C86C3E" w:rsidRPr="00C86C3E">
              <w:t> </w:t>
            </w:r>
            <w:r w:rsidRPr="00C86C3E">
              <w:t>59</w:t>
            </w:r>
          </w:p>
        </w:tc>
        <w:bookmarkStart w:id="1043" w:name="BKCheck15B_1028"/>
        <w:bookmarkEnd w:id="104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"http://www.comlaw.gov.au/Details/F1997B00190" \o "ComLaw" </w:instrText>
            </w:r>
            <w:r w:rsidRPr="00C86C3E">
              <w:fldChar w:fldCharType="separate"/>
            </w:r>
            <w:r w:rsidR="00F17D6A" w:rsidRPr="00C86C3E">
              <w:rPr>
                <w:rStyle w:val="Hyperlink"/>
                <w:bCs/>
              </w:rPr>
              <w:t>F1997B00190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126</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10</w:t>
            </w:r>
            <w:r w:rsidRPr="00C86C3E">
              <w:t>), SR</w:t>
            </w:r>
            <w:r w:rsidR="00C86C3E" w:rsidRPr="00C86C3E">
              <w:t> </w:t>
            </w:r>
            <w:r w:rsidRPr="00C86C3E">
              <w:t>1983 No.</w:t>
            </w:r>
            <w:r w:rsidR="00C86C3E" w:rsidRPr="00C86C3E">
              <w:t> </w:t>
            </w:r>
            <w:r w:rsidRPr="00C86C3E">
              <w:t>289</w:t>
            </w:r>
          </w:p>
        </w:tc>
        <w:bookmarkStart w:id="1044" w:name="BKCheck15B_1029"/>
        <w:bookmarkEnd w:id="104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"http://www.comlaw.gov.au/Details/F1997B00213" \o "ComLaw" </w:instrText>
            </w:r>
            <w:r w:rsidRPr="00C86C3E">
              <w:fldChar w:fldCharType="separate"/>
            </w:r>
            <w:r w:rsidR="00F17D6A" w:rsidRPr="00C86C3E">
              <w:rPr>
                <w:rStyle w:val="Hyperlink"/>
                <w:bCs/>
              </w:rPr>
              <w:t>F1997B00213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127</w:t>
            </w:r>
          </w:p>
        </w:tc>
        <w:tc>
          <w:tcPr>
            <w:tcW w:w="4793" w:type="dxa"/>
            <w:shd w:val="clear" w:color="auto" w:fill="auto"/>
          </w:tcPr>
          <w:p w:rsidR="00F17D6A" w:rsidRPr="00C86C3E" w:rsidRDefault="00F17D6A" w:rsidP="00803276">
            <w:pPr>
              <w:pStyle w:val="Tabletext"/>
            </w:pPr>
            <w:r w:rsidRPr="00C86C3E">
              <w:t>Australian Military Regulations (Amendment) (</w:t>
            </w:r>
            <w:r w:rsidRPr="00C86C3E">
              <w:rPr>
                <w:b/>
              </w:rPr>
              <w:t>s.</w:t>
            </w:r>
            <w:r w:rsidR="00C86C3E" w:rsidRPr="00C86C3E">
              <w:rPr>
                <w:b/>
              </w:rPr>
              <w:t> </w:t>
            </w:r>
            <w:r w:rsidRPr="00C86C3E">
              <w:rPr>
                <w:b/>
              </w:rPr>
              <w:t>8</w:t>
            </w:r>
            <w:r w:rsidRPr="00C86C3E">
              <w:t>), SR</w:t>
            </w:r>
            <w:r w:rsidR="00C86C3E" w:rsidRPr="00C86C3E">
              <w:t> </w:t>
            </w:r>
            <w:r w:rsidRPr="00C86C3E">
              <w:t>1984 No.</w:t>
            </w:r>
            <w:r w:rsidR="00C86C3E" w:rsidRPr="00C86C3E">
              <w:t> </w:t>
            </w:r>
            <w:r w:rsidRPr="00C86C3E">
              <w:t>390</w:t>
            </w:r>
          </w:p>
        </w:tc>
        <w:bookmarkStart w:id="1045" w:name="BKCheck15B_1030"/>
        <w:bookmarkEnd w:id="104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"http://www.comlaw.gov.au/Details/F1997B00216" \o "ComLaw" </w:instrText>
            </w:r>
            <w:r w:rsidRPr="00C86C3E">
              <w:fldChar w:fldCharType="separate"/>
            </w:r>
            <w:r w:rsidR="00F17D6A" w:rsidRPr="00C86C3E">
              <w:rPr>
                <w:rStyle w:val="Hyperlink"/>
                <w:bCs/>
              </w:rPr>
              <w:t>F1997B00216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128</w:t>
            </w:r>
          </w:p>
        </w:tc>
        <w:tc>
          <w:tcPr>
            <w:tcW w:w="4793" w:type="dxa"/>
            <w:shd w:val="clear" w:color="auto" w:fill="auto"/>
          </w:tcPr>
          <w:p w:rsidR="00F17D6A" w:rsidRPr="00C86C3E" w:rsidRDefault="00F17D6A" w:rsidP="00803276">
            <w:pPr>
              <w:pStyle w:val="Tabletext"/>
            </w:pPr>
            <w:r w:rsidRPr="00C86C3E">
              <w:t>Australian Services Canteens Organization Regulations (Amendment) (</w:t>
            </w:r>
            <w:r w:rsidRPr="00C86C3E">
              <w:rPr>
                <w:b/>
              </w:rPr>
              <w:t>s.</w:t>
            </w:r>
            <w:r w:rsidR="00C86C3E" w:rsidRPr="00C86C3E">
              <w:rPr>
                <w:b/>
              </w:rPr>
              <w:t> </w:t>
            </w:r>
            <w:r w:rsidRPr="00C86C3E">
              <w:rPr>
                <w:b/>
              </w:rPr>
              <w:t>3</w:t>
            </w:r>
            <w:r w:rsidRPr="00C86C3E">
              <w:t>), SR</w:t>
            </w:r>
            <w:r w:rsidR="00C86C3E" w:rsidRPr="00C86C3E">
              <w:t> </w:t>
            </w:r>
            <w:r w:rsidRPr="00C86C3E">
              <w:t>1974 No.</w:t>
            </w:r>
            <w:r w:rsidR="00C86C3E" w:rsidRPr="00C86C3E">
              <w:t> </w:t>
            </w:r>
            <w:r w:rsidRPr="00C86C3E">
              <w:t>140</w:t>
            </w:r>
          </w:p>
        </w:tc>
        <w:bookmarkStart w:id="1046" w:name="BKCheck15B_1031"/>
        <w:bookmarkEnd w:id="104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"http://www.comlaw.gov.au/Details/F1996B00956" \o "ComLaw" </w:instrText>
            </w:r>
            <w:r w:rsidRPr="00C86C3E">
              <w:fldChar w:fldCharType="separate"/>
            </w:r>
            <w:r w:rsidR="00F17D6A" w:rsidRPr="00C86C3E">
              <w:rPr>
                <w:rStyle w:val="Hyperlink"/>
                <w:bCs/>
              </w:rPr>
              <w:t>F1996B00956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129</w:t>
            </w:r>
          </w:p>
        </w:tc>
        <w:tc>
          <w:tcPr>
            <w:tcW w:w="4793" w:type="dxa"/>
            <w:shd w:val="clear" w:color="auto" w:fill="auto"/>
          </w:tcPr>
          <w:p w:rsidR="00F17D6A" w:rsidRPr="00C86C3E" w:rsidRDefault="00F17D6A" w:rsidP="00803276">
            <w:pPr>
              <w:pStyle w:val="Tabletext"/>
            </w:pPr>
            <w:r w:rsidRPr="00C86C3E">
              <w:t>Australian Services Canteens Organization Regulations (Amendment) (</w:t>
            </w:r>
            <w:r w:rsidRPr="00C86C3E">
              <w:rPr>
                <w:b/>
              </w:rPr>
              <w:t>s.</w:t>
            </w:r>
            <w:r w:rsidR="00C86C3E" w:rsidRPr="00C86C3E">
              <w:rPr>
                <w:b/>
              </w:rPr>
              <w:t> </w:t>
            </w:r>
            <w:r w:rsidRPr="00C86C3E">
              <w:rPr>
                <w:b/>
              </w:rPr>
              <w:t>24</w:t>
            </w:r>
            <w:r w:rsidR="00DA121A" w:rsidRPr="00C86C3E">
              <w:rPr>
                <w:b/>
              </w:rPr>
              <w:t>-</w:t>
            </w:r>
            <w:r w:rsidRPr="00C86C3E">
              <w:rPr>
                <w:b/>
              </w:rPr>
              <w:t>28</w:t>
            </w:r>
            <w:r w:rsidRPr="00C86C3E">
              <w:t>), SR</w:t>
            </w:r>
            <w:r w:rsidR="00C86C3E" w:rsidRPr="00C86C3E">
              <w:t> </w:t>
            </w:r>
            <w:r w:rsidRPr="00C86C3E">
              <w:t>1981 No.</w:t>
            </w:r>
            <w:r w:rsidR="00C86C3E" w:rsidRPr="00C86C3E">
              <w:t> </w:t>
            </w:r>
            <w:r w:rsidRPr="00C86C3E">
              <w:t>206</w:t>
            </w:r>
          </w:p>
        </w:tc>
        <w:bookmarkStart w:id="1047" w:name="BKCheck15B_1032"/>
        <w:bookmarkEnd w:id="104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"http://www.comlaw.gov.au/Details/F1996B00959" \o "ComLaw" </w:instrText>
            </w:r>
            <w:r w:rsidRPr="00C86C3E">
              <w:fldChar w:fldCharType="separate"/>
            </w:r>
            <w:r w:rsidR="00F17D6A" w:rsidRPr="00C86C3E">
              <w:rPr>
                <w:rStyle w:val="Hyperlink"/>
                <w:bCs/>
              </w:rPr>
              <w:t>F1996B00959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130</w:t>
            </w:r>
          </w:p>
        </w:tc>
        <w:tc>
          <w:tcPr>
            <w:tcW w:w="4793" w:type="dxa"/>
            <w:shd w:val="clear" w:color="auto" w:fill="auto"/>
          </w:tcPr>
          <w:p w:rsidR="00F17D6A" w:rsidRPr="00C86C3E" w:rsidRDefault="00F17D6A" w:rsidP="00803276">
            <w:pPr>
              <w:pStyle w:val="Tabletext"/>
            </w:pPr>
            <w:r w:rsidRPr="00C86C3E">
              <w:t>Cadet Forces Regulations (Amendment) (</w:t>
            </w:r>
            <w:r w:rsidRPr="00C86C3E">
              <w:rPr>
                <w:b/>
              </w:rPr>
              <w:t>s.</w:t>
            </w:r>
            <w:r w:rsidR="00C86C3E" w:rsidRPr="00C86C3E">
              <w:rPr>
                <w:b/>
              </w:rPr>
              <w:t> </w:t>
            </w:r>
            <w:r w:rsidRPr="00C86C3E">
              <w:rPr>
                <w:b/>
              </w:rPr>
              <w:t>2</w:t>
            </w:r>
            <w:r w:rsidRPr="00C86C3E">
              <w:t>), SR</w:t>
            </w:r>
            <w:r w:rsidR="00C86C3E" w:rsidRPr="00C86C3E">
              <w:t> </w:t>
            </w:r>
            <w:r w:rsidRPr="00C86C3E">
              <w:t>1977 No.</w:t>
            </w:r>
            <w:r w:rsidR="00C86C3E" w:rsidRPr="00C86C3E">
              <w:t> </w:t>
            </w:r>
            <w:r w:rsidRPr="00C86C3E">
              <w:t>275</w:t>
            </w:r>
          </w:p>
        </w:tc>
        <w:bookmarkStart w:id="1048" w:name="BKCheck15B_1033"/>
        <w:bookmarkEnd w:id="104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"http://www.comlaw.gov.au/Details/F1996B00905" \o "ComLaw" </w:instrText>
            </w:r>
            <w:r w:rsidRPr="00C86C3E">
              <w:fldChar w:fldCharType="separate"/>
            </w:r>
            <w:r w:rsidR="00F17D6A" w:rsidRPr="00C86C3E">
              <w:rPr>
                <w:rStyle w:val="Hyperlink"/>
                <w:bCs/>
              </w:rPr>
              <w:t>F1996B00905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lastRenderedPageBreak/>
              <w:t>131</w:t>
            </w:r>
          </w:p>
        </w:tc>
        <w:tc>
          <w:tcPr>
            <w:tcW w:w="4793" w:type="dxa"/>
            <w:shd w:val="clear" w:color="auto" w:fill="auto"/>
          </w:tcPr>
          <w:p w:rsidR="00F17D6A" w:rsidRPr="00C86C3E" w:rsidRDefault="00F17D6A" w:rsidP="00803276">
            <w:pPr>
              <w:pStyle w:val="Tabletext"/>
            </w:pPr>
            <w:r w:rsidRPr="00C86C3E">
              <w:t>Cadet Forces Regulations (Amendment) (</w:t>
            </w:r>
            <w:r w:rsidRPr="00C86C3E">
              <w:rPr>
                <w:b/>
              </w:rPr>
              <w:t>s.</w:t>
            </w:r>
            <w:r w:rsidR="00C86C3E" w:rsidRPr="00C86C3E">
              <w:rPr>
                <w:b/>
              </w:rPr>
              <w:t> </w:t>
            </w:r>
            <w:r w:rsidRPr="00C86C3E">
              <w:rPr>
                <w:b/>
              </w:rPr>
              <w:t>3</w:t>
            </w:r>
            <w:r w:rsidRPr="00C86C3E">
              <w:t>), SR</w:t>
            </w:r>
            <w:r w:rsidR="00C86C3E" w:rsidRPr="00C86C3E">
              <w:t> </w:t>
            </w:r>
            <w:r w:rsidRPr="00C86C3E">
              <w:t>1978 No.</w:t>
            </w:r>
            <w:r w:rsidR="00C86C3E" w:rsidRPr="00C86C3E">
              <w:t> </w:t>
            </w:r>
            <w:r w:rsidRPr="00C86C3E">
              <w:t>175</w:t>
            </w:r>
          </w:p>
        </w:tc>
        <w:bookmarkStart w:id="1049" w:name="BKCheck15B_1034"/>
        <w:bookmarkEnd w:id="104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"http://www.comlaw.gov.au/Details/F1996B00906" \o "ComLaw" </w:instrText>
            </w:r>
            <w:r w:rsidRPr="00C86C3E">
              <w:fldChar w:fldCharType="separate"/>
            </w:r>
            <w:r w:rsidR="00F17D6A" w:rsidRPr="00C86C3E">
              <w:rPr>
                <w:rStyle w:val="Hyperlink"/>
                <w:bCs/>
              </w:rPr>
              <w:t>F1996B00906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132</w:t>
            </w:r>
          </w:p>
        </w:tc>
        <w:tc>
          <w:tcPr>
            <w:tcW w:w="4793" w:type="dxa"/>
            <w:shd w:val="clear" w:color="auto" w:fill="auto"/>
          </w:tcPr>
          <w:p w:rsidR="00F17D6A" w:rsidRPr="00C86C3E" w:rsidRDefault="00F17D6A" w:rsidP="00803276">
            <w:pPr>
              <w:pStyle w:val="Tabletext"/>
            </w:pPr>
            <w:r w:rsidRPr="00C86C3E">
              <w:t>Cadet Forces Regulations (Amendment) (</w:t>
            </w:r>
            <w:r w:rsidRPr="00C86C3E">
              <w:rPr>
                <w:b/>
              </w:rPr>
              <w:t>s.</w:t>
            </w:r>
            <w:r w:rsidR="00C86C3E" w:rsidRPr="00C86C3E">
              <w:rPr>
                <w:b/>
              </w:rPr>
              <w:t> </w:t>
            </w:r>
            <w:r w:rsidRPr="00C86C3E">
              <w:rPr>
                <w:b/>
              </w:rPr>
              <w:t>2</w:t>
            </w:r>
            <w:r w:rsidRPr="00C86C3E">
              <w:t>), SR</w:t>
            </w:r>
            <w:r w:rsidR="00C86C3E" w:rsidRPr="00C86C3E">
              <w:t> </w:t>
            </w:r>
            <w:r w:rsidRPr="00C86C3E">
              <w:t>1979 No.</w:t>
            </w:r>
            <w:r w:rsidR="00C86C3E" w:rsidRPr="00C86C3E">
              <w:t> </w:t>
            </w:r>
            <w:r w:rsidRPr="00C86C3E">
              <w:t>8</w:t>
            </w:r>
          </w:p>
        </w:tc>
        <w:bookmarkStart w:id="1050" w:name="BKCheck15B_1035"/>
        <w:bookmarkEnd w:id="105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"http://www.comlaw.gov.au/Details/F1996B00907" \o "ComLaw" </w:instrText>
            </w:r>
            <w:r w:rsidRPr="00C86C3E">
              <w:fldChar w:fldCharType="separate"/>
            </w:r>
            <w:r w:rsidR="00F17D6A" w:rsidRPr="00C86C3E">
              <w:rPr>
                <w:rStyle w:val="Hyperlink"/>
                <w:bCs/>
              </w:rPr>
              <w:t>F1996B00907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133</w:t>
            </w:r>
          </w:p>
        </w:tc>
        <w:tc>
          <w:tcPr>
            <w:tcW w:w="4793" w:type="dxa"/>
            <w:shd w:val="clear" w:color="auto" w:fill="auto"/>
          </w:tcPr>
          <w:p w:rsidR="00F17D6A" w:rsidRPr="00C86C3E" w:rsidRDefault="00F17D6A" w:rsidP="00803276">
            <w:pPr>
              <w:pStyle w:val="Tabletext"/>
            </w:pPr>
            <w:r w:rsidRPr="00C86C3E">
              <w:t>Cadet Forces Regulations (Amendment) (</w:t>
            </w:r>
            <w:r w:rsidRPr="00C86C3E">
              <w:rPr>
                <w:b/>
              </w:rPr>
              <w:t>s.</w:t>
            </w:r>
            <w:r w:rsidR="00C86C3E" w:rsidRPr="00C86C3E">
              <w:rPr>
                <w:b/>
              </w:rPr>
              <w:t> </w:t>
            </w:r>
            <w:r w:rsidRPr="00C86C3E">
              <w:rPr>
                <w:b/>
              </w:rPr>
              <w:t>2</w:t>
            </w:r>
            <w:r w:rsidRPr="00C86C3E">
              <w:t>), SR</w:t>
            </w:r>
            <w:r w:rsidR="00C86C3E" w:rsidRPr="00C86C3E">
              <w:t> </w:t>
            </w:r>
            <w:r w:rsidRPr="00C86C3E">
              <w:t>1979 No.</w:t>
            </w:r>
            <w:r w:rsidR="00C86C3E" w:rsidRPr="00C86C3E">
              <w:t> </w:t>
            </w:r>
            <w:r w:rsidRPr="00C86C3E">
              <w:t>248</w:t>
            </w:r>
          </w:p>
        </w:tc>
        <w:bookmarkStart w:id="1051" w:name="BKCheck15B_1036"/>
        <w:bookmarkEnd w:id="105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"http://www.comlaw.gov.au/Details/F1996B00908" \o "ComLaw" </w:instrText>
            </w:r>
            <w:r w:rsidRPr="00C86C3E">
              <w:fldChar w:fldCharType="separate"/>
            </w:r>
            <w:r w:rsidR="00F17D6A" w:rsidRPr="00C86C3E">
              <w:rPr>
                <w:rStyle w:val="Hyperlink"/>
                <w:bCs/>
              </w:rPr>
              <w:t>F1996B00908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134</w:t>
            </w:r>
          </w:p>
        </w:tc>
        <w:tc>
          <w:tcPr>
            <w:tcW w:w="4793" w:type="dxa"/>
            <w:shd w:val="clear" w:color="auto" w:fill="auto"/>
          </w:tcPr>
          <w:p w:rsidR="00F17D6A" w:rsidRPr="00C86C3E" w:rsidRDefault="00F17D6A" w:rsidP="00803276">
            <w:pPr>
              <w:pStyle w:val="Tabletext"/>
            </w:pPr>
            <w:r w:rsidRPr="00C86C3E">
              <w:t>Defence Force Regulations (Amendment) (</w:t>
            </w:r>
            <w:r w:rsidRPr="00C86C3E">
              <w:rPr>
                <w:b/>
              </w:rPr>
              <w:t>s.</w:t>
            </w:r>
            <w:r w:rsidR="00C86C3E" w:rsidRPr="00C86C3E">
              <w:rPr>
                <w:b/>
              </w:rPr>
              <w:t> </w:t>
            </w:r>
            <w:r w:rsidRPr="00C86C3E">
              <w:rPr>
                <w:b/>
              </w:rPr>
              <w:t>3</w:t>
            </w:r>
            <w:r w:rsidRPr="00C86C3E">
              <w:t>), SR</w:t>
            </w:r>
            <w:r w:rsidR="00C86C3E" w:rsidRPr="00C86C3E">
              <w:t> </w:t>
            </w:r>
            <w:r w:rsidRPr="00C86C3E">
              <w:t>1985 No.</w:t>
            </w:r>
            <w:r w:rsidR="00C86C3E" w:rsidRPr="00C86C3E">
              <w:t> </w:t>
            </w:r>
            <w:r w:rsidRPr="00C86C3E">
              <w:t>131</w:t>
            </w:r>
          </w:p>
        </w:tc>
        <w:bookmarkStart w:id="1052" w:name="BKCheck15B_1037"/>
        <w:bookmarkEnd w:id="105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"http://www.comlaw.gov.au/Details/F1996B01711" \o "ComLaw" </w:instrText>
            </w:r>
            <w:r w:rsidRPr="00C86C3E">
              <w:fldChar w:fldCharType="separate"/>
            </w:r>
            <w:r w:rsidR="00F17D6A" w:rsidRPr="00C86C3E">
              <w:rPr>
                <w:rStyle w:val="Hyperlink"/>
                <w:bCs/>
              </w:rPr>
              <w:t>F1996B01711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135</w:t>
            </w:r>
          </w:p>
        </w:tc>
        <w:tc>
          <w:tcPr>
            <w:tcW w:w="4793" w:type="dxa"/>
            <w:shd w:val="clear" w:color="auto" w:fill="auto"/>
          </w:tcPr>
          <w:p w:rsidR="00F17D6A" w:rsidRPr="00C86C3E" w:rsidRDefault="00F17D6A" w:rsidP="00803276">
            <w:pPr>
              <w:pStyle w:val="Tabletext"/>
            </w:pPr>
            <w:r w:rsidRPr="00C86C3E">
              <w:t>Defence Force Retirement and Death Benefits (Annual Rates of Pay) Regulations (Amendment) (</w:t>
            </w:r>
            <w:r w:rsidRPr="00C86C3E">
              <w:rPr>
                <w:b/>
              </w:rPr>
              <w:t>s.</w:t>
            </w:r>
            <w:r w:rsidR="00C86C3E" w:rsidRPr="00C86C3E">
              <w:rPr>
                <w:b/>
              </w:rPr>
              <w:t> </w:t>
            </w:r>
            <w:r w:rsidRPr="00C86C3E">
              <w:rPr>
                <w:b/>
              </w:rPr>
              <w:t>3 and 4</w:t>
            </w:r>
            <w:r w:rsidRPr="00C86C3E">
              <w:t>), SR</w:t>
            </w:r>
            <w:r w:rsidR="00C86C3E" w:rsidRPr="00C86C3E">
              <w:t> </w:t>
            </w:r>
            <w:r w:rsidRPr="00C86C3E">
              <w:t>1979 No.</w:t>
            </w:r>
            <w:r w:rsidR="00C86C3E" w:rsidRPr="00C86C3E">
              <w:t> </w:t>
            </w:r>
            <w:r w:rsidRPr="00C86C3E">
              <w:t>206</w:t>
            </w:r>
          </w:p>
        </w:tc>
        <w:bookmarkStart w:id="1053" w:name="BKCheck15B_1038"/>
        <w:bookmarkEnd w:id="105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"http://www.comlaw.gov.au/Details/F1996B01619" \o "ComLaw" </w:instrText>
            </w:r>
            <w:r w:rsidRPr="00C86C3E">
              <w:fldChar w:fldCharType="separate"/>
            </w:r>
            <w:r w:rsidR="00F17D6A" w:rsidRPr="00C86C3E">
              <w:rPr>
                <w:rStyle w:val="Hyperlink"/>
                <w:bCs/>
              </w:rPr>
              <w:t>F1996B01619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136</w:t>
            </w:r>
          </w:p>
        </w:tc>
        <w:tc>
          <w:tcPr>
            <w:tcW w:w="4793" w:type="dxa"/>
            <w:shd w:val="clear" w:color="auto" w:fill="auto"/>
          </w:tcPr>
          <w:p w:rsidR="00F17D6A" w:rsidRPr="00C86C3E" w:rsidRDefault="00F17D6A" w:rsidP="00803276">
            <w:pPr>
              <w:pStyle w:val="Tabletext"/>
            </w:pPr>
            <w:r w:rsidRPr="00C86C3E">
              <w:t>Defence Force Retirement and Death Benefits (Annual Rates of Pay) Regulations (Amendment) (</w:t>
            </w:r>
            <w:r w:rsidRPr="00C86C3E">
              <w:rPr>
                <w:b/>
              </w:rPr>
              <w:t>s.</w:t>
            </w:r>
            <w:r w:rsidR="00C86C3E" w:rsidRPr="00C86C3E">
              <w:rPr>
                <w:b/>
              </w:rPr>
              <w:t> </w:t>
            </w:r>
            <w:r w:rsidRPr="00C86C3E">
              <w:rPr>
                <w:b/>
              </w:rPr>
              <w:t>2</w:t>
            </w:r>
            <w:r w:rsidR="00DA121A" w:rsidRPr="00C86C3E">
              <w:rPr>
                <w:b/>
              </w:rPr>
              <w:t>-</w:t>
            </w:r>
            <w:r w:rsidRPr="00C86C3E">
              <w:rPr>
                <w:b/>
              </w:rPr>
              <w:t>4</w:t>
            </w:r>
            <w:r w:rsidRPr="00C86C3E">
              <w:t>), SR</w:t>
            </w:r>
            <w:r w:rsidR="00C86C3E" w:rsidRPr="00C86C3E">
              <w:t> </w:t>
            </w:r>
            <w:r w:rsidRPr="00C86C3E">
              <w:t>1979 No.</w:t>
            </w:r>
            <w:r w:rsidR="00C86C3E" w:rsidRPr="00C86C3E">
              <w:t> </w:t>
            </w:r>
            <w:r w:rsidRPr="00C86C3E">
              <w:t>255</w:t>
            </w:r>
          </w:p>
        </w:tc>
        <w:bookmarkStart w:id="1054" w:name="BKCheck15B_1039"/>
        <w:bookmarkEnd w:id="105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"http://www.comlaw.gov.au/Details/F1996B01620" \o "ComLaw" </w:instrText>
            </w:r>
            <w:r w:rsidRPr="00C86C3E">
              <w:fldChar w:fldCharType="separate"/>
            </w:r>
            <w:r w:rsidR="00F17D6A" w:rsidRPr="00C86C3E">
              <w:rPr>
                <w:rStyle w:val="Hyperlink"/>
                <w:bCs/>
              </w:rPr>
              <w:t>F1996B01620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137</w:t>
            </w:r>
          </w:p>
        </w:tc>
        <w:tc>
          <w:tcPr>
            <w:tcW w:w="4793" w:type="dxa"/>
            <w:shd w:val="clear" w:color="auto" w:fill="auto"/>
          </w:tcPr>
          <w:p w:rsidR="00F17D6A" w:rsidRPr="00C86C3E" w:rsidRDefault="00F17D6A" w:rsidP="00803276">
            <w:pPr>
              <w:pStyle w:val="Tabletext"/>
            </w:pPr>
            <w:r w:rsidRPr="00C86C3E">
              <w:t>Defence Force Retirement and Death Benefits (Annual Rates of Pay) Regulations (Amendment) (</w:t>
            </w:r>
            <w:r w:rsidRPr="00C86C3E">
              <w:rPr>
                <w:b/>
              </w:rPr>
              <w:t>s.</w:t>
            </w:r>
            <w:r w:rsidR="00C86C3E" w:rsidRPr="00C86C3E">
              <w:rPr>
                <w:b/>
              </w:rPr>
              <w:t> </w:t>
            </w:r>
            <w:r w:rsidRPr="00C86C3E">
              <w:rPr>
                <w:b/>
              </w:rPr>
              <w:t>2 and 3</w:t>
            </w:r>
            <w:r w:rsidRPr="00C86C3E">
              <w:t>), SR</w:t>
            </w:r>
            <w:r w:rsidR="00C86C3E" w:rsidRPr="00C86C3E">
              <w:t> </w:t>
            </w:r>
            <w:r w:rsidRPr="00C86C3E">
              <w:t>1980 No.</w:t>
            </w:r>
            <w:r w:rsidR="00C86C3E" w:rsidRPr="00C86C3E">
              <w:t> </w:t>
            </w:r>
            <w:r w:rsidRPr="00C86C3E">
              <w:t>341</w:t>
            </w:r>
          </w:p>
        </w:tc>
        <w:bookmarkStart w:id="1055" w:name="BKCheck15B_1040"/>
        <w:bookmarkEnd w:id="105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"http://www.comlaw.gov.au/Details/F1996B01621" \o "ComLaw" </w:instrText>
            </w:r>
            <w:r w:rsidRPr="00C86C3E">
              <w:fldChar w:fldCharType="separate"/>
            </w:r>
            <w:r w:rsidR="00F17D6A" w:rsidRPr="00C86C3E">
              <w:rPr>
                <w:rStyle w:val="Hyperlink"/>
                <w:bCs/>
              </w:rPr>
              <w:t>F1996B01621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138</w:t>
            </w:r>
          </w:p>
        </w:tc>
        <w:tc>
          <w:tcPr>
            <w:tcW w:w="4793" w:type="dxa"/>
            <w:shd w:val="clear" w:color="auto" w:fill="auto"/>
          </w:tcPr>
          <w:p w:rsidR="00F17D6A" w:rsidRPr="00C86C3E" w:rsidRDefault="00F17D6A" w:rsidP="00803276">
            <w:pPr>
              <w:pStyle w:val="Tabletext"/>
            </w:pPr>
            <w:r w:rsidRPr="00C86C3E">
              <w:t>Defence Force Retirement and Death Benefits (Annual Rates of Pay) Regulations (Amendment) (</w:t>
            </w:r>
            <w:r w:rsidRPr="00C86C3E">
              <w:rPr>
                <w:b/>
              </w:rPr>
              <w:t>s.</w:t>
            </w:r>
            <w:r w:rsidR="00C86C3E" w:rsidRPr="00C86C3E">
              <w:rPr>
                <w:b/>
              </w:rPr>
              <w:t> </w:t>
            </w:r>
            <w:r w:rsidRPr="00C86C3E">
              <w:rPr>
                <w:b/>
              </w:rPr>
              <w:t>2</w:t>
            </w:r>
            <w:r w:rsidRPr="00C86C3E">
              <w:t>), SR</w:t>
            </w:r>
            <w:r w:rsidR="00C86C3E" w:rsidRPr="00C86C3E">
              <w:t> </w:t>
            </w:r>
            <w:r w:rsidRPr="00C86C3E">
              <w:t>1982 No.</w:t>
            </w:r>
            <w:r w:rsidR="00C86C3E" w:rsidRPr="00C86C3E">
              <w:t> </w:t>
            </w:r>
            <w:r w:rsidRPr="00C86C3E">
              <w:t>188</w:t>
            </w:r>
          </w:p>
        </w:tc>
        <w:bookmarkStart w:id="1056" w:name="BKCheck15B_1041"/>
        <w:bookmarkEnd w:id="105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"http://www.comlaw.gov.au/Details/F1996B01622" \o "ComLaw" </w:instrText>
            </w:r>
            <w:r w:rsidRPr="00C86C3E">
              <w:fldChar w:fldCharType="separate"/>
            </w:r>
            <w:r w:rsidR="00F17D6A" w:rsidRPr="00C86C3E">
              <w:rPr>
                <w:rStyle w:val="Hyperlink"/>
                <w:bCs/>
              </w:rPr>
              <w:t>F1996B01622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139</w:t>
            </w:r>
          </w:p>
        </w:tc>
        <w:tc>
          <w:tcPr>
            <w:tcW w:w="4793" w:type="dxa"/>
            <w:shd w:val="clear" w:color="auto" w:fill="auto"/>
          </w:tcPr>
          <w:p w:rsidR="00F17D6A" w:rsidRPr="00C86C3E" w:rsidRDefault="00F17D6A" w:rsidP="00803276">
            <w:pPr>
              <w:pStyle w:val="Tabletext"/>
            </w:pPr>
            <w:r w:rsidRPr="00C86C3E">
              <w:t>Defence Force Retirement and Death Benefits (Annual Rates of Pay) Regulations (Amendment) (</w:t>
            </w:r>
            <w:r w:rsidRPr="00C86C3E">
              <w:rPr>
                <w:b/>
              </w:rPr>
              <w:t>s.</w:t>
            </w:r>
            <w:r w:rsidR="00C86C3E" w:rsidRPr="00C86C3E">
              <w:rPr>
                <w:b/>
              </w:rPr>
              <w:t> </w:t>
            </w:r>
            <w:r w:rsidRPr="00C86C3E">
              <w:rPr>
                <w:b/>
              </w:rPr>
              <w:t>2</w:t>
            </w:r>
            <w:r w:rsidRPr="00C86C3E">
              <w:t>), SR</w:t>
            </w:r>
            <w:r w:rsidR="00C86C3E" w:rsidRPr="00C86C3E">
              <w:t> </w:t>
            </w:r>
            <w:r w:rsidRPr="00C86C3E">
              <w:t>1990 No.</w:t>
            </w:r>
            <w:r w:rsidR="00C86C3E" w:rsidRPr="00C86C3E">
              <w:t> </w:t>
            </w:r>
            <w:r w:rsidRPr="00C86C3E">
              <w:t>12</w:t>
            </w:r>
          </w:p>
        </w:tc>
        <w:bookmarkStart w:id="1057" w:name="BKCheck15B_1042"/>
        <w:bookmarkEnd w:id="105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"http://www.comlaw.gov.au/Details/F1996B01630" \o "ComLaw" </w:instrText>
            </w:r>
            <w:r w:rsidRPr="00C86C3E">
              <w:fldChar w:fldCharType="separate"/>
            </w:r>
            <w:r w:rsidR="00F17D6A" w:rsidRPr="00C86C3E">
              <w:rPr>
                <w:rStyle w:val="Hyperlink"/>
                <w:bCs/>
              </w:rPr>
              <w:t>F1996B01630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140</w:t>
            </w:r>
          </w:p>
        </w:tc>
        <w:tc>
          <w:tcPr>
            <w:tcW w:w="4793" w:type="dxa"/>
            <w:shd w:val="clear" w:color="auto" w:fill="auto"/>
          </w:tcPr>
          <w:p w:rsidR="00F17D6A" w:rsidRPr="00C86C3E" w:rsidRDefault="00F17D6A" w:rsidP="00803276">
            <w:pPr>
              <w:pStyle w:val="Tabletext"/>
            </w:pPr>
            <w:r w:rsidRPr="00C86C3E">
              <w:t>Defence Forces Retirement Benefits Regulations (Amendment) (</w:t>
            </w:r>
            <w:r w:rsidRPr="00C86C3E">
              <w:rPr>
                <w:b/>
              </w:rPr>
              <w:t>s.</w:t>
            </w:r>
            <w:r w:rsidR="00C86C3E" w:rsidRPr="00C86C3E">
              <w:rPr>
                <w:b/>
              </w:rPr>
              <w:t> </w:t>
            </w:r>
            <w:r w:rsidRPr="00C86C3E">
              <w:rPr>
                <w:b/>
              </w:rPr>
              <w:t>2</w:t>
            </w:r>
            <w:r w:rsidRPr="00C86C3E">
              <w:t>), SR</w:t>
            </w:r>
            <w:r w:rsidR="00C86C3E" w:rsidRPr="00C86C3E">
              <w:t> </w:t>
            </w:r>
            <w:r w:rsidRPr="00C86C3E">
              <w:t>1955 No.</w:t>
            </w:r>
            <w:r w:rsidR="00C86C3E" w:rsidRPr="00C86C3E">
              <w:t> </w:t>
            </w:r>
            <w:r w:rsidRPr="00C86C3E">
              <w:t>14</w:t>
            </w:r>
          </w:p>
        </w:tc>
        <w:bookmarkStart w:id="1058" w:name="BKCheck15B_1043"/>
        <w:bookmarkEnd w:id="105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"http://www.comlaw.gov.au/Details/F1996B01502" \o "ComLaw" </w:instrText>
            </w:r>
            <w:r w:rsidRPr="00C86C3E">
              <w:fldChar w:fldCharType="separate"/>
            </w:r>
            <w:r w:rsidR="00F17D6A" w:rsidRPr="00C86C3E">
              <w:rPr>
                <w:rStyle w:val="Hyperlink"/>
                <w:bCs/>
              </w:rPr>
              <w:t>F1996B01502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141</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4</w:t>
            </w:r>
            <w:r w:rsidRPr="00C86C3E">
              <w:t xml:space="preserve"> (</w:t>
            </w:r>
            <w:r w:rsidRPr="00C86C3E">
              <w:rPr>
                <w:b/>
              </w:rPr>
              <w:t>s.</w:t>
            </w:r>
            <w:r w:rsidR="00C86C3E" w:rsidRPr="00C86C3E">
              <w:rPr>
                <w:b/>
              </w:rPr>
              <w:t> </w:t>
            </w:r>
            <w:r w:rsidRPr="00C86C3E">
              <w:rPr>
                <w:b/>
              </w:rPr>
              <w:t>5</w:t>
            </w:r>
            <w:r w:rsidRPr="00C86C3E">
              <w:t>)</w:t>
            </w:r>
          </w:p>
        </w:tc>
        <w:bookmarkStart w:id="1059" w:name="BKCheck15B_1044"/>
        <w:bookmarkEnd w:id="105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"http://www.comlaw.gov.au/Details/F2008B00234" \o "ComLaw" </w:instrText>
            </w:r>
            <w:r w:rsidRPr="00C86C3E">
              <w:fldChar w:fldCharType="separate"/>
            </w:r>
            <w:r w:rsidR="00F17D6A" w:rsidRPr="00C86C3E">
              <w:rPr>
                <w:rStyle w:val="Hyperlink"/>
                <w:bCs/>
              </w:rPr>
              <w:t>F2008B00234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142</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5</w:t>
            </w:r>
            <w:r w:rsidRPr="00C86C3E">
              <w:t xml:space="preserve"> (</w:t>
            </w:r>
            <w:r w:rsidRPr="00C86C3E">
              <w:rPr>
                <w:b/>
              </w:rPr>
              <w:t>s.</w:t>
            </w:r>
            <w:r w:rsidR="00C86C3E" w:rsidRPr="00C86C3E">
              <w:rPr>
                <w:b/>
              </w:rPr>
              <w:t> </w:t>
            </w:r>
            <w:r w:rsidRPr="00C86C3E">
              <w:rPr>
                <w:b/>
              </w:rPr>
              <w:t>6</w:t>
            </w:r>
            <w:r w:rsidRPr="00C86C3E">
              <w:t>)</w:t>
            </w:r>
          </w:p>
        </w:tc>
        <w:bookmarkStart w:id="1060" w:name="BKCheck15B_1045"/>
        <w:bookmarkEnd w:id="106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"http://www.comlaw.gov.au/Details/F2008B00235" \o "ComLaw" </w:instrText>
            </w:r>
            <w:r w:rsidRPr="00C86C3E">
              <w:fldChar w:fldCharType="separate"/>
            </w:r>
            <w:r w:rsidR="00F17D6A" w:rsidRPr="00C86C3E">
              <w:rPr>
                <w:rStyle w:val="Hyperlink"/>
                <w:bCs/>
              </w:rPr>
              <w:t>F2008B00235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143</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6</w:t>
            </w:r>
            <w:r w:rsidRPr="00C86C3E">
              <w:t xml:space="preserve"> (</w:t>
            </w:r>
            <w:r w:rsidRPr="00C86C3E">
              <w:rPr>
                <w:b/>
              </w:rPr>
              <w:t>s.</w:t>
            </w:r>
            <w:r w:rsidR="00C86C3E" w:rsidRPr="00C86C3E">
              <w:rPr>
                <w:b/>
              </w:rPr>
              <w:t> </w:t>
            </w:r>
            <w:r w:rsidRPr="00C86C3E">
              <w:rPr>
                <w:b/>
              </w:rPr>
              <w:t>6</w:t>
            </w:r>
            <w:r w:rsidRPr="00C86C3E">
              <w:t>)</w:t>
            </w:r>
          </w:p>
        </w:tc>
        <w:bookmarkStart w:id="1061" w:name="BKCheck15B_1046"/>
        <w:bookmarkEnd w:id="106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"http://www.comlaw.gov.au/Details/F2008B00236" \o "ComLaw" </w:instrText>
            </w:r>
            <w:r w:rsidRPr="00C86C3E">
              <w:fldChar w:fldCharType="separate"/>
            </w:r>
            <w:r w:rsidR="00F17D6A" w:rsidRPr="00C86C3E">
              <w:rPr>
                <w:rStyle w:val="Hyperlink"/>
                <w:bCs/>
              </w:rPr>
              <w:t>F2008B00236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144</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7</w:t>
            </w:r>
            <w:r w:rsidRPr="00C86C3E">
              <w:t xml:space="preserve"> (</w:t>
            </w:r>
            <w:r w:rsidRPr="00C86C3E">
              <w:rPr>
                <w:b/>
              </w:rPr>
              <w:t>s.</w:t>
            </w:r>
            <w:r w:rsidR="00C86C3E" w:rsidRPr="00C86C3E">
              <w:rPr>
                <w:b/>
              </w:rPr>
              <w:t> </w:t>
            </w:r>
            <w:r w:rsidRPr="00C86C3E">
              <w:rPr>
                <w:b/>
              </w:rPr>
              <w:t>5</w:t>
            </w:r>
            <w:r w:rsidRPr="00C86C3E">
              <w:t>)</w:t>
            </w:r>
          </w:p>
        </w:tc>
        <w:bookmarkStart w:id="1062" w:name="BKCheck15B_1047"/>
        <w:bookmarkEnd w:id="106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"http://www.comlaw.gov.au/Details/F2008B00246" \o "ComLaw" </w:instrText>
            </w:r>
            <w:r w:rsidRPr="00C86C3E">
              <w:fldChar w:fldCharType="separate"/>
            </w:r>
            <w:r w:rsidR="00F17D6A" w:rsidRPr="00C86C3E">
              <w:rPr>
                <w:rStyle w:val="Hyperlink"/>
                <w:bCs/>
              </w:rPr>
              <w:t>F2008B00246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145</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8</w:t>
            </w:r>
            <w:r w:rsidRPr="00C86C3E">
              <w:t xml:space="preserve"> (</w:t>
            </w:r>
            <w:r w:rsidRPr="00C86C3E">
              <w:rPr>
                <w:b/>
              </w:rPr>
              <w:t>s.</w:t>
            </w:r>
            <w:r w:rsidR="00C86C3E" w:rsidRPr="00C86C3E">
              <w:rPr>
                <w:b/>
              </w:rPr>
              <w:t> </w:t>
            </w:r>
            <w:r w:rsidRPr="00C86C3E">
              <w:rPr>
                <w:b/>
              </w:rPr>
              <w:t>5</w:t>
            </w:r>
            <w:r w:rsidRPr="00C86C3E">
              <w:t>)</w:t>
            </w:r>
          </w:p>
        </w:tc>
        <w:bookmarkStart w:id="1063" w:name="BKCheck15B_1048"/>
        <w:bookmarkEnd w:id="106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"http://www.comlaw.gov.au/Details/F2008B00237" \o "ComLaw" </w:instrText>
            </w:r>
            <w:r w:rsidRPr="00C86C3E">
              <w:fldChar w:fldCharType="separate"/>
            </w:r>
            <w:r w:rsidR="00F17D6A" w:rsidRPr="00C86C3E">
              <w:rPr>
                <w:rStyle w:val="Hyperlink"/>
                <w:bCs/>
              </w:rPr>
              <w:t>F2008B00237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146</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9</w:t>
            </w:r>
            <w:r w:rsidRPr="00C86C3E">
              <w:t xml:space="preserve"> (</w:t>
            </w:r>
            <w:r w:rsidRPr="00C86C3E">
              <w:rPr>
                <w:b/>
              </w:rPr>
              <w:t>s.</w:t>
            </w:r>
            <w:r w:rsidR="00C86C3E" w:rsidRPr="00C86C3E">
              <w:rPr>
                <w:b/>
              </w:rPr>
              <w:t> </w:t>
            </w:r>
            <w:r w:rsidRPr="00C86C3E">
              <w:rPr>
                <w:b/>
              </w:rPr>
              <w:t>5</w:t>
            </w:r>
            <w:r w:rsidRPr="00C86C3E">
              <w:t>)</w:t>
            </w:r>
          </w:p>
        </w:tc>
        <w:bookmarkStart w:id="1064" w:name="BKCheck15B_1049"/>
        <w:bookmarkEnd w:id="106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"http://www.comlaw.gov.au/Details/F2008B00241" \o "ComLaw" </w:instrText>
            </w:r>
            <w:r w:rsidRPr="00C86C3E">
              <w:fldChar w:fldCharType="separate"/>
            </w:r>
            <w:r w:rsidR="00F17D6A" w:rsidRPr="00C86C3E">
              <w:rPr>
                <w:rStyle w:val="Hyperlink"/>
                <w:bCs/>
              </w:rPr>
              <w:t>F2008B00241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lastRenderedPageBreak/>
              <w:t>147</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10</w:t>
            </w:r>
            <w:r w:rsidRPr="00C86C3E">
              <w:t xml:space="preserve"> (</w:t>
            </w:r>
            <w:r w:rsidRPr="00C86C3E">
              <w:rPr>
                <w:b/>
              </w:rPr>
              <w:t>s.</w:t>
            </w:r>
            <w:r w:rsidR="00C86C3E" w:rsidRPr="00C86C3E">
              <w:rPr>
                <w:b/>
              </w:rPr>
              <w:t> </w:t>
            </w:r>
            <w:r w:rsidRPr="00C86C3E">
              <w:rPr>
                <w:b/>
              </w:rPr>
              <w:t>5</w:t>
            </w:r>
            <w:r w:rsidRPr="00C86C3E">
              <w:t>)</w:t>
            </w:r>
          </w:p>
        </w:tc>
        <w:bookmarkStart w:id="1065" w:name="BKCheck15B_1050"/>
        <w:bookmarkEnd w:id="106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"http://www.comlaw.gov.au/Details/F2008B00242" \o "ComLaw" </w:instrText>
            </w:r>
            <w:r w:rsidRPr="00C86C3E">
              <w:fldChar w:fldCharType="separate"/>
            </w:r>
            <w:r w:rsidR="00F17D6A" w:rsidRPr="00C86C3E">
              <w:rPr>
                <w:rStyle w:val="Hyperlink"/>
                <w:bCs/>
              </w:rPr>
              <w:t>F2008B00242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148</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11</w:t>
            </w:r>
            <w:r w:rsidRPr="00C86C3E">
              <w:t xml:space="preserve"> (</w:t>
            </w:r>
            <w:r w:rsidRPr="00C86C3E">
              <w:rPr>
                <w:b/>
              </w:rPr>
              <w:t>s.</w:t>
            </w:r>
            <w:r w:rsidR="00C86C3E" w:rsidRPr="00C86C3E">
              <w:rPr>
                <w:b/>
              </w:rPr>
              <w:t> </w:t>
            </w:r>
            <w:r w:rsidRPr="00C86C3E">
              <w:rPr>
                <w:b/>
              </w:rPr>
              <w:t>6</w:t>
            </w:r>
            <w:r w:rsidRPr="00C86C3E">
              <w:t>)</w:t>
            </w:r>
          </w:p>
        </w:tc>
        <w:bookmarkStart w:id="1066" w:name="BKCheck15B_1051"/>
        <w:bookmarkEnd w:id="106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"http://www.comlaw.gov.au/Details/F2008B00243" \o "ComLaw" </w:instrText>
            </w:r>
            <w:r w:rsidRPr="00C86C3E">
              <w:fldChar w:fldCharType="separate"/>
            </w:r>
            <w:r w:rsidR="00F17D6A" w:rsidRPr="00C86C3E">
              <w:rPr>
                <w:rStyle w:val="Hyperlink"/>
                <w:bCs/>
              </w:rPr>
              <w:t>F2008B00243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149</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12</w:t>
            </w:r>
            <w:r w:rsidRPr="00C86C3E">
              <w:t xml:space="preserve"> (</w:t>
            </w:r>
            <w:r w:rsidRPr="00C86C3E">
              <w:rPr>
                <w:b/>
              </w:rPr>
              <w:t>s.</w:t>
            </w:r>
            <w:r w:rsidR="00C86C3E" w:rsidRPr="00C86C3E">
              <w:rPr>
                <w:b/>
              </w:rPr>
              <w:t> </w:t>
            </w:r>
            <w:r w:rsidRPr="00C86C3E">
              <w:rPr>
                <w:b/>
              </w:rPr>
              <w:t>5</w:t>
            </w:r>
            <w:r w:rsidRPr="00C86C3E">
              <w:t>)</w:t>
            </w:r>
          </w:p>
        </w:tc>
        <w:bookmarkStart w:id="1067" w:name="BKCheck15B_1052"/>
        <w:bookmarkEnd w:id="106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"http://www.comlaw.gov.au/Details/F2008B00245" \o "ComLaw" </w:instrText>
            </w:r>
            <w:r w:rsidRPr="00C86C3E">
              <w:fldChar w:fldCharType="separate"/>
            </w:r>
            <w:r w:rsidR="00F17D6A" w:rsidRPr="00C86C3E">
              <w:rPr>
                <w:rStyle w:val="Hyperlink"/>
                <w:bCs/>
              </w:rPr>
              <w:t>F2008B00245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150</w:t>
            </w:r>
          </w:p>
        </w:tc>
        <w:tc>
          <w:tcPr>
            <w:tcW w:w="4793" w:type="dxa"/>
            <w:shd w:val="clear" w:color="auto" w:fill="auto"/>
          </w:tcPr>
          <w:p w:rsidR="00F17D6A" w:rsidRPr="00C86C3E" w:rsidRDefault="00F17D6A" w:rsidP="00803276">
            <w:pPr>
              <w:pStyle w:val="Tabletext"/>
              <w:rPr>
                <w:i/>
              </w:rPr>
            </w:pPr>
            <w:r w:rsidRPr="00C86C3E">
              <w:rPr>
                <w:i/>
              </w:rPr>
              <w:t>Military Superannuation and Benefits Act 1991 (Interest) Determination No.</w:t>
            </w:r>
            <w:r w:rsidR="00C86C3E" w:rsidRPr="00C86C3E">
              <w:rPr>
                <w:i/>
              </w:rPr>
              <w:t> </w:t>
            </w:r>
            <w:r w:rsidRPr="00C86C3E">
              <w:rPr>
                <w:i/>
              </w:rPr>
              <w:t>13</w:t>
            </w:r>
            <w:r w:rsidRPr="00C86C3E">
              <w:t xml:space="preserve"> (</w:t>
            </w:r>
            <w:r w:rsidRPr="00C86C3E">
              <w:rPr>
                <w:b/>
              </w:rPr>
              <w:t>s.</w:t>
            </w:r>
            <w:r w:rsidR="00C86C3E" w:rsidRPr="00C86C3E">
              <w:rPr>
                <w:b/>
              </w:rPr>
              <w:t> </w:t>
            </w:r>
            <w:r w:rsidRPr="00C86C3E">
              <w:rPr>
                <w:b/>
              </w:rPr>
              <w:t>5</w:t>
            </w:r>
            <w:r w:rsidRPr="00C86C3E">
              <w:t>)</w:t>
            </w:r>
          </w:p>
        </w:tc>
        <w:bookmarkStart w:id="1068" w:name="BKCheck15B_1053"/>
        <w:bookmarkEnd w:id="106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"http://www.comlaw.gov.au/Details/F2008B00244" \o "ComLaw" </w:instrText>
            </w:r>
            <w:r w:rsidRPr="00C86C3E">
              <w:fldChar w:fldCharType="separate"/>
            </w:r>
            <w:r w:rsidR="00F17D6A" w:rsidRPr="00C86C3E">
              <w:rPr>
                <w:rStyle w:val="Hyperlink"/>
                <w:bCs/>
              </w:rPr>
              <w:t>F2008B00244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151</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14</w:t>
            </w:r>
            <w:r w:rsidRPr="00C86C3E">
              <w:t xml:space="preserve"> (</w:t>
            </w:r>
            <w:r w:rsidRPr="00C86C3E">
              <w:rPr>
                <w:b/>
              </w:rPr>
              <w:t>s.</w:t>
            </w:r>
            <w:r w:rsidR="00C86C3E" w:rsidRPr="00C86C3E">
              <w:rPr>
                <w:b/>
              </w:rPr>
              <w:t> </w:t>
            </w:r>
            <w:r w:rsidRPr="00C86C3E">
              <w:rPr>
                <w:b/>
              </w:rPr>
              <w:t>5</w:t>
            </w:r>
            <w:r w:rsidRPr="00C86C3E">
              <w:t>)</w:t>
            </w:r>
          </w:p>
        </w:tc>
        <w:bookmarkStart w:id="1069" w:name="BKCheck15B_1054"/>
        <w:bookmarkEnd w:id="106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"http://www.comlaw.gov.au/Details/F2008B00247" \o "ComLaw" </w:instrText>
            </w:r>
            <w:r w:rsidRPr="00C86C3E">
              <w:fldChar w:fldCharType="separate"/>
            </w:r>
            <w:r w:rsidR="00F17D6A" w:rsidRPr="00C86C3E">
              <w:rPr>
                <w:rStyle w:val="Hyperlink"/>
                <w:bCs/>
              </w:rPr>
              <w:t>F2008B00247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152</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15</w:t>
            </w:r>
            <w:r w:rsidRPr="00C86C3E">
              <w:t xml:space="preserve"> (</w:t>
            </w:r>
            <w:r w:rsidRPr="00C86C3E">
              <w:rPr>
                <w:b/>
              </w:rPr>
              <w:t>s.</w:t>
            </w:r>
            <w:r w:rsidR="00C86C3E" w:rsidRPr="00C86C3E">
              <w:rPr>
                <w:b/>
              </w:rPr>
              <w:t> </w:t>
            </w:r>
            <w:r w:rsidRPr="00C86C3E">
              <w:rPr>
                <w:b/>
              </w:rPr>
              <w:t>5</w:t>
            </w:r>
            <w:r w:rsidRPr="00C86C3E">
              <w:t>)</w:t>
            </w:r>
          </w:p>
        </w:tc>
        <w:bookmarkStart w:id="1070" w:name="BKCheck15B_1055"/>
        <w:bookmarkEnd w:id="107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"http://www.comlaw.gov.au/Details/F2008B00353" \o "ComLaw" </w:instrText>
            </w:r>
            <w:r w:rsidRPr="00C86C3E">
              <w:fldChar w:fldCharType="separate"/>
            </w:r>
            <w:r w:rsidR="00F17D6A" w:rsidRPr="00C86C3E">
              <w:rPr>
                <w:rStyle w:val="Hyperlink"/>
                <w:bCs/>
              </w:rPr>
              <w:t>F2008B00353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153</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16</w:t>
            </w:r>
            <w:r w:rsidRPr="00C86C3E">
              <w:t xml:space="preserve"> (</w:t>
            </w:r>
            <w:r w:rsidRPr="00C86C3E">
              <w:rPr>
                <w:b/>
              </w:rPr>
              <w:t>s.</w:t>
            </w:r>
            <w:r w:rsidR="00C86C3E" w:rsidRPr="00C86C3E">
              <w:rPr>
                <w:b/>
              </w:rPr>
              <w:t> </w:t>
            </w:r>
            <w:r w:rsidRPr="00C86C3E">
              <w:rPr>
                <w:b/>
              </w:rPr>
              <w:t>6</w:t>
            </w:r>
            <w:r w:rsidRPr="00C86C3E">
              <w:t>)</w:t>
            </w:r>
          </w:p>
        </w:tc>
        <w:bookmarkStart w:id="1071" w:name="BKCheck15B_1056"/>
        <w:bookmarkEnd w:id="107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"http://www.comlaw.gov.au/Details/F2008B00248" \o "ComLaw" </w:instrText>
            </w:r>
            <w:r w:rsidRPr="00C86C3E">
              <w:fldChar w:fldCharType="separate"/>
            </w:r>
            <w:r w:rsidR="00F17D6A" w:rsidRPr="00C86C3E">
              <w:rPr>
                <w:rStyle w:val="Hyperlink"/>
                <w:bCs/>
              </w:rPr>
              <w:t>F2008B00248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154</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17</w:t>
            </w:r>
            <w:r w:rsidRPr="00C86C3E">
              <w:t xml:space="preserve"> (</w:t>
            </w:r>
            <w:r w:rsidRPr="00C86C3E">
              <w:rPr>
                <w:b/>
              </w:rPr>
              <w:t>s.</w:t>
            </w:r>
            <w:r w:rsidR="00C86C3E" w:rsidRPr="00C86C3E">
              <w:rPr>
                <w:b/>
              </w:rPr>
              <w:t> </w:t>
            </w:r>
            <w:r w:rsidRPr="00C86C3E">
              <w:rPr>
                <w:b/>
              </w:rPr>
              <w:t>5</w:t>
            </w:r>
            <w:r w:rsidRPr="00C86C3E">
              <w:t>)</w:t>
            </w:r>
          </w:p>
        </w:tc>
        <w:bookmarkStart w:id="1072" w:name="BKCheck15B_1057"/>
        <w:bookmarkEnd w:id="107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"http://www.comlaw.gov.au/Details/F2008B00249" \o "ComLaw" </w:instrText>
            </w:r>
            <w:r w:rsidRPr="00C86C3E">
              <w:fldChar w:fldCharType="separate"/>
            </w:r>
            <w:r w:rsidR="00F17D6A" w:rsidRPr="00C86C3E">
              <w:rPr>
                <w:rStyle w:val="Hyperlink"/>
                <w:bCs/>
              </w:rPr>
              <w:t>F2008B00249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155</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18</w:t>
            </w:r>
            <w:r w:rsidRPr="00C86C3E">
              <w:t xml:space="preserve"> (</w:t>
            </w:r>
            <w:r w:rsidRPr="00C86C3E">
              <w:rPr>
                <w:b/>
              </w:rPr>
              <w:t>s.</w:t>
            </w:r>
            <w:r w:rsidR="00C86C3E" w:rsidRPr="00C86C3E">
              <w:rPr>
                <w:b/>
              </w:rPr>
              <w:t> </w:t>
            </w:r>
            <w:r w:rsidRPr="00C86C3E">
              <w:rPr>
                <w:b/>
              </w:rPr>
              <w:t>5</w:t>
            </w:r>
            <w:r w:rsidRPr="00C86C3E">
              <w:t>)</w:t>
            </w:r>
          </w:p>
        </w:tc>
        <w:bookmarkStart w:id="1073" w:name="BKCheck15B_1058"/>
        <w:bookmarkEnd w:id="107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"http://www.comlaw.gov.au/Details/F2008B00250" \o "ComLaw" </w:instrText>
            </w:r>
            <w:r w:rsidRPr="00C86C3E">
              <w:fldChar w:fldCharType="separate"/>
            </w:r>
            <w:r w:rsidR="00F17D6A" w:rsidRPr="00C86C3E">
              <w:rPr>
                <w:rStyle w:val="Hyperlink"/>
                <w:bCs/>
              </w:rPr>
              <w:t>F2008B00250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156</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19</w:t>
            </w:r>
            <w:r w:rsidRPr="00C86C3E">
              <w:t xml:space="preserve"> (</w:t>
            </w:r>
            <w:r w:rsidRPr="00C86C3E">
              <w:rPr>
                <w:b/>
              </w:rPr>
              <w:t>s.</w:t>
            </w:r>
            <w:r w:rsidR="00C86C3E" w:rsidRPr="00C86C3E">
              <w:rPr>
                <w:b/>
              </w:rPr>
              <w:t> </w:t>
            </w:r>
            <w:r w:rsidRPr="00C86C3E">
              <w:rPr>
                <w:b/>
              </w:rPr>
              <w:t>5</w:t>
            </w:r>
            <w:r w:rsidRPr="00C86C3E">
              <w:t>)</w:t>
            </w:r>
          </w:p>
        </w:tc>
        <w:bookmarkStart w:id="1074" w:name="BKCheck15B_1059"/>
        <w:bookmarkEnd w:id="107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"http://www.comlaw.gov.au/Details/F2008B00251" \o "ComLaw" </w:instrText>
            </w:r>
            <w:r w:rsidRPr="00C86C3E">
              <w:fldChar w:fldCharType="separate"/>
            </w:r>
            <w:r w:rsidR="00F17D6A" w:rsidRPr="00C86C3E">
              <w:rPr>
                <w:rStyle w:val="Hyperlink"/>
                <w:bCs/>
              </w:rPr>
              <w:t>F2008B00251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157</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20</w:t>
            </w:r>
            <w:r w:rsidRPr="00C86C3E">
              <w:t xml:space="preserve"> (</w:t>
            </w:r>
            <w:r w:rsidRPr="00C86C3E">
              <w:rPr>
                <w:b/>
              </w:rPr>
              <w:t>s.</w:t>
            </w:r>
            <w:r w:rsidR="00C86C3E" w:rsidRPr="00C86C3E">
              <w:rPr>
                <w:b/>
              </w:rPr>
              <w:t> </w:t>
            </w:r>
            <w:r w:rsidRPr="00C86C3E">
              <w:rPr>
                <w:b/>
              </w:rPr>
              <w:t>6</w:t>
            </w:r>
            <w:r w:rsidRPr="00C86C3E">
              <w:t>)</w:t>
            </w:r>
          </w:p>
        </w:tc>
        <w:bookmarkStart w:id="1075" w:name="BKCheck15B_1060"/>
        <w:bookmarkEnd w:id="107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"http://www.comlaw.gov.au/Details/F2008B00252" \o "ComLaw" </w:instrText>
            </w:r>
            <w:r w:rsidRPr="00C86C3E">
              <w:fldChar w:fldCharType="separate"/>
            </w:r>
            <w:r w:rsidR="00F17D6A" w:rsidRPr="00C86C3E">
              <w:rPr>
                <w:rStyle w:val="Hyperlink"/>
                <w:bCs/>
              </w:rPr>
              <w:t>F2008B00252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158</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21</w:t>
            </w:r>
            <w:r w:rsidRPr="00C86C3E">
              <w:t xml:space="preserve"> (</w:t>
            </w:r>
            <w:r w:rsidRPr="00C86C3E">
              <w:rPr>
                <w:b/>
              </w:rPr>
              <w:t>s.</w:t>
            </w:r>
            <w:r w:rsidR="00C86C3E" w:rsidRPr="00C86C3E">
              <w:rPr>
                <w:b/>
              </w:rPr>
              <w:t> </w:t>
            </w:r>
            <w:r w:rsidRPr="00C86C3E">
              <w:rPr>
                <w:b/>
              </w:rPr>
              <w:t>5</w:t>
            </w:r>
            <w:r w:rsidRPr="00C86C3E">
              <w:t>)</w:t>
            </w:r>
          </w:p>
        </w:tc>
        <w:bookmarkStart w:id="1076" w:name="BKCheck15B_1061"/>
        <w:bookmarkEnd w:id="107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"http://www.comlaw.gov.au/Details/F2008B00253" \o "ComLaw" </w:instrText>
            </w:r>
            <w:r w:rsidRPr="00C86C3E">
              <w:fldChar w:fldCharType="separate"/>
            </w:r>
            <w:r w:rsidR="00F17D6A" w:rsidRPr="00C86C3E">
              <w:rPr>
                <w:rStyle w:val="Hyperlink"/>
                <w:bCs/>
              </w:rPr>
              <w:t>F2008B00253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159</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22</w:t>
            </w:r>
            <w:r w:rsidRPr="00C86C3E">
              <w:t xml:space="preserve"> (</w:t>
            </w:r>
            <w:r w:rsidRPr="00C86C3E">
              <w:rPr>
                <w:b/>
              </w:rPr>
              <w:t>s.</w:t>
            </w:r>
            <w:r w:rsidR="00C86C3E" w:rsidRPr="00C86C3E">
              <w:rPr>
                <w:b/>
              </w:rPr>
              <w:t> </w:t>
            </w:r>
            <w:r w:rsidRPr="00C86C3E">
              <w:rPr>
                <w:b/>
              </w:rPr>
              <w:t>5</w:t>
            </w:r>
            <w:r w:rsidRPr="00C86C3E">
              <w:t>)</w:t>
            </w:r>
          </w:p>
        </w:tc>
        <w:bookmarkStart w:id="1077" w:name="BKCheck15B_1062"/>
        <w:bookmarkEnd w:id="107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"http://www.comlaw.gov.au/Details/F2008B00254" \o "ComLaw" </w:instrText>
            </w:r>
            <w:r w:rsidRPr="00C86C3E">
              <w:fldChar w:fldCharType="separate"/>
            </w:r>
            <w:r w:rsidR="00F17D6A" w:rsidRPr="00C86C3E">
              <w:rPr>
                <w:rStyle w:val="Hyperlink"/>
                <w:bCs/>
              </w:rPr>
              <w:t>F2008B00254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160</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23</w:t>
            </w:r>
            <w:r w:rsidRPr="00C86C3E">
              <w:t xml:space="preserve"> (</w:t>
            </w:r>
            <w:r w:rsidRPr="00C86C3E">
              <w:rPr>
                <w:b/>
              </w:rPr>
              <w:t>s.</w:t>
            </w:r>
            <w:r w:rsidR="00C86C3E" w:rsidRPr="00C86C3E">
              <w:rPr>
                <w:b/>
              </w:rPr>
              <w:t> </w:t>
            </w:r>
            <w:r w:rsidRPr="00C86C3E">
              <w:rPr>
                <w:b/>
              </w:rPr>
              <w:t>5</w:t>
            </w:r>
            <w:r w:rsidRPr="00C86C3E">
              <w:t>)</w:t>
            </w:r>
          </w:p>
        </w:tc>
        <w:bookmarkStart w:id="1078" w:name="BKCheck15B_1063"/>
        <w:bookmarkEnd w:id="107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"http://www.comlaw.gov.au/Details/F2008B00255" \o "ComLaw" </w:instrText>
            </w:r>
            <w:r w:rsidRPr="00C86C3E">
              <w:fldChar w:fldCharType="separate"/>
            </w:r>
            <w:r w:rsidR="00F17D6A" w:rsidRPr="00C86C3E">
              <w:rPr>
                <w:rStyle w:val="Hyperlink"/>
                <w:bCs/>
              </w:rPr>
              <w:t>F2008B00255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161</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24</w:t>
            </w:r>
            <w:r w:rsidRPr="00C86C3E">
              <w:t xml:space="preserve"> (</w:t>
            </w:r>
            <w:r w:rsidRPr="00C86C3E">
              <w:rPr>
                <w:b/>
              </w:rPr>
              <w:t>s.</w:t>
            </w:r>
            <w:r w:rsidR="00C86C3E" w:rsidRPr="00C86C3E">
              <w:rPr>
                <w:b/>
              </w:rPr>
              <w:t> </w:t>
            </w:r>
            <w:r w:rsidRPr="00C86C3E">
              <w:rPr>
                <w:b/>
              </w:rPr>
              <w:t>6</w:t>
            </w:r>
            <w:r w:rsidRPr="00C86C3E">
              <w:t>)</w:t>
            </w:r>
          </w:p>
        </w:tc>
        <w:bookmarkStart w:id="1079" w:name="BKCheck15B_1064"/>
        <w:bookmarkEnd w:id="107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"http://www.comlaw.gov.au/Details/F2008B00256" \o "ComLaw" </w:instrText>
            </w:r>
            <w:r w:rsidRPr="00C86C3E">
              <w:fldChar w:fldCharType="separate"/>
            </w:r>
            <w:r w:rsidR="00F17D6A" w:rsidRPr="00C86C3E">
              <w:rPr>
                <w:rStyle w:val="Hyperlink"/>
                <w:bCs/>
              </w:rPr>
              <w:t>F2008B00256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162</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25</w:t>
            </w:r>
            <w:r w:rsidRPr="00C86C3E">
              <w:t xml:space="preserve"> (</w:t>
            </w:r>
            <w:r w:rsidRPr="00C86C3E">
              <w:rPr>
                <w:b/>
              </w:rPr>
              <w:t>s.</w:t>
            </w:r>
            <w:r w:rsidR="00C86C3E" w:rsidRPr="00C86C3E">
              <w:rPr>
                <w:b/>
              </w:rPr>
              <w:t> </w:t>
            </w:r>
            <w:r w:rsidRPr="00C86C3E">
              <w:rPr>
                <w:b/>
              </w:rPr>
              <w:t>5</w:t>
            </w:r>
            <w:r w:rsidRPr="00C86C3E">
              <w:t>)</w:t>
            </w:r>
          </w:p>
        </w:tc>
        <w:bookmarkStart w:id="1080" w:name="BKCheck15B_1065"/>
        <w:bookmarkEnd w:id="108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"http://www.comlaw.gov.au/Details/F2008B00257" \o "ComLaw" </w:instrText>
            </w:r>
            <w:r w:rsidRPr="00C86C3E">
              <w:fldChar w:fldCharType="separate"/>
            </w:r>
            <w:r w:rsidR="00F17D6A" w:rsidRPr="00C86C3E">
              <w:rPr>
                <w:rStyle w:val="Hyperlink"/>
                <w:bCs/>
              </w:rPr>
              <w:t>F2008B00257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163</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26</w:t>
            </w:r>
            <w:r w:rsidRPr="00C86C3E">
              <w:t xml:space="preserve"> (</w:t>
            </w:r>
            <w:r w:rsidRPr="00C86C3E">
              <w:rPr>
                <w:b/>
              </w:rPr>
              <w:t>s.</w:t>
            </w:r>
            <w:r w:rsidR="00C86C3E" w:rsidRPr="00C86C3E">
              <w:rPr>
                <w:b/>
              </w:rPr>
              <w:t> </w:t>
            </w:r>
            <w:r w:rsidRPr="00C86C3E">
              <w:rPr>
                <w:b/>
              </w:rPr>
              <w:t>5</w:t>
            </w:r>
            <w:r w:rsidRPr="00C86C3E">
              <w:t>)</w:t>
            </w:r>
          </w:p>
        </w:tc>
        <w:bookmarkStart w:id="1081" w:name="BKCheck15B_1066"/>
        <w:bookmarkEnd w:id="108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"http://www.comlaw.gov.au/Details/F2008B00258" \o "ComLaw" </w:instrText>
            </w:r>
            <w:r w:rsidRPr="00C86C3E">
              <w:fldChar w:fldCharType="separate"/>
            </w:r>
            <w:r w:rsidR="00F17D6A" w:rsidRPr="00C86C3E">
              <w:rPr>
                <w:rStyle w:val="Hyperlink"/>
                <w:bCs/>
              </w:rPr>
              <w:t>F2008B00258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164</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27</w:t>
            </w:r>
            <w:r w:rsidRPr="00C86C3E">
              <w:t xml:space="preserve"> (</w:t>
            </w:r>
            <w:r w:rsidRPr="00C86C3E">
              <w:rPr>
                <w:b/>
              </w:rPr>
              <w:t>s.</w:t>
            </w:r>
            <w:r w:rsidR="00C86C3E" w:rsidRPr="00C86C3E">
              <w:rPr>
                <w:b/>
              </w:rPr>
              <w:t> </w:t>
            </w:r>
            <w:r w:rsidRPr="00C86C3E">
              <w:rPr>
                <w:b/>
              </w:rPr>
              <w:t>5</w:t>
            </w:r>
            <w:r w:rsidRPr="00C86C3E">
              <w:t>)</w:t>
            </w:r>
          </w:p>
        </w:tc>
        <w:bookmarkStart w:id="1082" w:name="BKCheck15B_1067"/>
        <w:bookmarkEnd w:id="108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"http://www.comlaw.gov.au/Details/F2008B00259" \o "ComLaw" </w:instrText>
            </w:r>
            <w:r w:rsidRPr="00C86C3E">
              <w:fldChar w:fldCharType="separate"/>
            </w:r>
            <w:r w:rsidR="00F17D6A" w:rsidRPr="00C86C3E">
              <w:rPr>
                <w:rStyle w:val="Hyperlink"/>
                <w:bCs/>
              </w:rPr>
              <w:t>F2008B00259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lastRenderedPageBreak/>
              <w:t>165</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28</w:t>
            </w:r>
            <w:r w:rsidRPr="00C86C3E">
              <w:t xml:space="preserve"> (</w:t>
            </w:r>
            <w:r w:rsidRPr="00C86C3E">
              <w:rPr>
                <w:b/>
              </w:rPr>
              <w:t>s.</w:t>
            </w:r>
            <w:r w:rsidR="00C86C3E" w:rsidRPr="00C86C3E">
              <w:rPr>
                <w:b/>
              </w:rPr>
              <w:t> </w:t>
            </w:r>
            <w:r w:rsidRPr="00C86C3E">
              <w:rPr>
                <w:b/>
              </w:rPr>
              <w:t>6</w:t>
            </w:r>
            <w:r w:rsidRPr="00C86C3E">
              <w:t>)</w:t>
            </w:r>
          </w:p>
        </w:tc>
        <w:bookmarkStart w:id="1083" w:name="BKCheck15B_1068"/>
        <w:bookmarkEnd w:id="108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"http://www.comlaw.gov.au/Details/F2008B00260" \o "ComLaw" </w:instrText>
            </w:r>
            <w:r w:rsidRPr="00C86C3E">
              <w:fldChar w:fldCharType="separate"/>
            </w:r>
            <w:r w:rsidR="00F17D6A" w:rsidRPr="00C86C3E">
              <w:rPr>
                <w:rStyle w:val="Hyperlink"/>
                <w:bCs/>
              </w:rPr>
              <w:t>F2008B00260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166</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29</w:t>
            </w:r>
            <w:r w:rsidRPr="00C86C3E">
              <w:t xml:space="preserve"> (</w:t>
            </w:r>
            <w:r w:rsidRPr="00C86C3E">
              <w:rPr>
                <w:b/>
              </w:rPr>
              <w:t>s.</w:t>
            </w:r>
            <w:r w:rsidR="00C86C3E" w:rsidRPr="00C86C3E">
              <w:rPr>
                <w:b/>
              </w:rPr>
              <w:t> </w:t>
            </w:r>
            <w:r w:rsidRPr="00C86C3E">
              <w:rPr>
                <w:b/>
              </w:rPr>
              <w:t>5</w:t>
            </w:r>
            <w:r w:rsidRPr="00C86C3E">
              <w:t>)</w:t>
            </w:r>
          </w:p>
        </w:tc>
        <w:bookmarkStart w:id="1084" w:name="BKCheck15B_1069"/>
        <w:bookmarkEnd w:id="108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"http://www.comlaw.gov.au/Details/F2008B00293" \o "ComLaw" </w:instrText>
            </w:r>
            <w:r w:rsidRPr="00C86C3E">
              <w:fldChar w:fldCharType="separate"/>
            </w:r>
            <w:r w:rsidR="00F17D6A" w:rsidRPr="00C86C3E">
              <w:rPr>
                <w:rStyle w:val="Hyperlink"/>
                <w:bCs/>
              </w:rPr>
              <w:t>F2008B00293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167</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30</w:t>
            </w:r>
            <w:r w:rsidRPr="00C86C3E">
              <w:t xml:space="preserve"> (</w:t>
            </w:r>
            <w:r w:rsidRPr="00C86C3E">
              <w:rPr>
                <w:b/>
              </w:rPr>
              <w:t>s.</w:t>
            </w:r>
            <w:r w:rsidR="00C86C3E" w:rsidRPr="00C86C3E">
              <w:rPr>
                <w:b/>
              </w:rPr>
              <w:t> </w:t>
            </w:r>
            <w:r w:rsidRPr="00C86C3E">
              <w:rPr>
                <w:b/>
              </w:rPr>
              <w:t>5</w:t>
            </w:r>
            <w:r w:rsidRPr="00C86C3E">
              <w:t>)</w:t>
            </w:r>
          </w:p>
        </w:tc>
        <w:bookmarkStart w:id="1085" w:name="BKCheck15B_1070"/>
        <w:bookmarkEnd w:id="108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"http://www.comlaw.gov.au/Details/F2008B00294" \o "ComLaw" </w:instrText>
            </w:r>
            <w:r w:rsidRPr="00C86C3E">
              <w:fldChar w:fldCharType="separate"/>
            </w:r>
            <w:r w:rsidR="00F17D6A" w:rsidRPr="00C86C3E">
              <w:rPr>
                <w:rStyle w:val="Hyperlink"/>
                <w:bCs/>
              </w:rPr>
              <w:t>F2008B00294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168</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31</w:t>
            </w:r>
            <w:r w:rsidRPr="00C86C3E">
              <w:t xml:space="preserve"> (</w:t>
            </w:r>
            <w:r w:rsidRPr="00C86C3E">
              <w:rPr>
                <w:b/>
              </w:rPr>
              <w:t>s.</w:t>
            </w:r>
            <w:r w:rsidR="00C86C3E" w:rsidRPr="00C86C3E">
              <w:rPr>
                <w:b/>
              </w:rPr>
              <w:t> </w:t>
            </w:r>
            <w:r w:rsidRPr="00C86C3E">
              <w:rPr>
                <w:b/>
              </w:rPr>
              <w:t>5</w:t>
            </w:r>
            <w:r w:rsidRPr="00C86C3E">
              <w:t>)</w:t>
            </w:r>
          </w:p>
        </w:tc>
        <w:bookmarkStart w:id="1086" w:name="BKCheck15B_1071"/>
        <w:bookmarkEnd w:id="108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"http://www.comlaw.gov.au/Details/F2008B00295" \o "ComLaw" </w:instrText>
            </w:r>
            <w:r w:rsidRPr="00C86C3E">
              <w:fldChar w:fldCharType="separate"/>
            </w:r>
            <w:r w:rsidR="00F17D6A" w:rsidRPr="00C86C3E">
              <w:rPr>
                <w:rStyle w:val="Hyperlink"/>
                <w:bCs/>
              </w:rPr>
              <w:t>F2008B00295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169</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32</w:t>
            </w:r>
            <w:r w:rsidRPr="00C86C3E">
              <w:t xml:space="preserve"> (</w:t>
            </w:r>
            <w:r w:rsidRPr="00C86C3E">
              <w:rPr>
                <w:b/>
              </w:rPr>
              <w:t>s.</w:t>
            </w:r>
            <w:r w:rsidR="00C86C3E" w:rsidRPr="00C86C3E">
              <w:rPr>
                <w:b/>
              </w:rPr>
              <w:t> </w:t>
            </w:r>
            <w:r w:rsidRPr="00C86C3E">
              <w:rPr>
                <w:b/>
              </w:rPr>
              <w:t>5</w:t>
            </w:r>
            <w:r w:rsidRPr="00C86C3E">
              <w:t>)</w:t>
            </w:r>
          </w:p>
        </w:tc>
        <w:bookmarkStart w:id="1087" w:name="BKCheck15B_1072"/>
        <w:bookmarkEnd w:id="108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"http://www.comlaw.gov.au/Details/F2008B00296" \o "ComLaw" </w:instrText>
            </w:r>
            <w:r w:rsidRPr="00C86C3E">
              <w:fldChar w:fldCharType="separate"/>
            </w:r>
            <w:r w:rsidR="00F17D6A" w:rsidRPr="00C86C3E">
              <w:rPr>
                <w:rStyle w:val="Hyperlink"/>
                <w:bCs/>
              </w:rPr>
              <w:t>F2008B00296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170</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33</w:t>
            </w:r>
            <w:r w:rsidRPr="00C86C3E">
              <w:t xml:space="preserve"> (</w:t>
            </w:r>
            <w:r w:rsidRPr="00C86C3E">
              <w:rPr>
                <w:b/>
              </w:rPr>
              <w:t>s.</w:t>
            </w:r>
            <w:r w:rsidR="00C86C3E" w:rsidRPr="00C86C3E">
              <w:rPr>
                <w:b/>
              </w:rPr>
              <w:t> </w:t>
            </w:r>
            <w:r w:rsidRPr="00C86C3E">
              <w:rPr>
                <w:b/>
              </w:rPr>
              <w:t>5</w:t>
            </w:r>
            <w:r w:rsidRPr="00C86C3E">
              <w:t>)</w:t>
            </w:r>
          </w:p>
        </w:tc>
        <w:bookmarkStart w:id="1088" w:name="BKCheck15B_1073"/>
        <w:bookmarkEnd w:id="108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"http://www.comlaw.gov.au/Details/F2008B00297" \o "ComLaw" </w:instrText>
            </w:r>
            <w:r w:rsidRPr="00C86C3E">
              <w:fldChar w:fldCharType="separate"/>
            </w:r>
            <w:r w:rsidR="00F17D6A" w:rsidRPr="00C86C3E">
              <w:rPr>
                <w:rStyle w:val="Hyperlink"/>
                <w:bCs/>
              </w:rPr>
              <w:t>F2008B00297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171</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34</w:t>
            </w:r>
            <w:r w:rsidRPr="00C86C3E">
              <w:t xml:space="preserve"> (</w:t>
            </w:r>
            <w:r w:rsidRPr="00C86C3E">
              <w:rPr>
                <w:b/>
              </w:rPr>
              <w:t>s.</w:t>
            </w:r>
            <w:r w:rsidR="00C86C3E" w:rsidRPr="00C86C3E">
              <w:rPr>
                <w:b/>
              </w:rPr>
              <w:t> </w:t>
            </w:r>
            <w:r w:rsidRPr="00C86C3E">
              <w:rPr>
                <w:b/>
              </w:rPr>
              <w:t>5</w:t>
            </w:r>
            <w:r w:rsidRPr="00C86C3E">
              <w:t>)</w:t>
            </w:r>
          </w:p>
        </w:tc>
        <w:bookmarkStart w:id="1089" w:name="BKCheck15B_1074"/>
        <w:bookmarkEnd w:id="108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"http://www.comlaw.gov.au/Details/F2008B00298" \o "ComLaw" </w:instrText>
            </w:r>
            <w:r w:rsidRPr="00C86C3E">
              <w:fldChar w:fldCharType="separate"/>
            </w:r>
            <w:r w:rsidR="00F17D6A" w:rsidRPr="00C86C3E">
              <w:rPr>
                <w:rStyle w:val="Hyperlink"/>
                <w:bCs/>
              </w:rPr>
              <w:t>F2008B00298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172</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35</w:t>
            </w:r>
            <w:r w:rsidRPr="00C86C3E">
              <w:t xml:space="preserve"> (</w:t>
            </w:r>
            <w:r w:rsidRPr="00C86C3E">
              <w:rPr>
                <w:b/>
              </w:rPr>
              <w:t>s.</w:t>
            </w:r>
            <w:r w:rsidR="00C86C3E" w:rsidRPr="00C86C3E">
              <w:rPr>
                <w:b/>
              </w:rPr>
              <w:t> </w:t>
            </w:r>
            <w:r w:rsidRPr="00C86C3E">
              <w:rPr>
                <w:b/>
              </w:rPr>
              <w:t>5</w:t>
            </w:r>
            <w:r w:rsidRPr="00C86C3E">
              <w:t>)</w:t>
            </w:r>
          </w:p>
        </w:tc>
        <w:bookmarkStart w:id="1090" w:name="BKCheck15B_1075"/>
        <w:bookmarkEnd w:id="109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"http://www.comlaw.gov.au/Details/F2008B00299" \o "ComLaw" </w:instrText>
            </w:r>
            <w:r w:rsidRPr="00C86C3E">
              <w:fldChar w:fldCharType="separate"/>
            </w:r>
            <w:r w:rsidR="00F17D6A" w:rsidRPr="00C86C3E">
              <w:rPr>
                <w:rStyle w:val="Hyperlink"/>
                <w:bCs/>
              </w:rPr>
              <w:t>F2008B00299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173</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36</w:t>
            </w:r>
            <w:r w:rsidRPr="00C86C3E">
              <w:t xml:space="preserve"> (</w:t>
            </w:r>
            <w:r w:rsidRPr="00C86C3E">
              <w:rPr>
                <w:b/>
              </w:rPr>
              <w:t>s.</w:t>
            </w:r>
            <w:r w:rsidR="00C86C3E" w:rsidRPr="00C86C3E">
              <w:rPr>
                <w:b/>
              </w:rPr>
              <w:t> </w:t>
            </w:r>
            <w:r w:rsidRPr="00C86C3E">
              <w:rPr>
                <w:b/>
              </w:rPr>
              <w:t>5</w:t>
            </w:r>
            <w:r w:rsidRPr="00C86C3E">
              <w:t>)</w:t>
            </w:r>
          </w:p>
        </w:tc>
        <w:bookmarkStart w:id="1091" w:name="BKCheck15B_1076"/>
        <w:bookmarkEnd w:id="109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"http://www.comlaw.gov.au/Details/F2008B00300" \o "ComLaw" </w:instrText>
            </w:r>
            <w:r w:rsidRPr="00C86C3E">
              <w:fldChar w:fldCharType="separate"/>
            </w:r>
            <w:r w:rsidR="00F17D6A" w:rsidRPr="00C86C3E">
              <w:rPr>
                <w:rStyle w:val="Hyperlink"/>
                <w:bCs/>
              </w:rPr>
              <w:t>F2008B00300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174</w:t>
            </w:r>
          </w:p>
        </w:tc>
        <w:tc>
          <w:tcPr>
            <w:tcW w:w="4793" w:type="dxa"/>
            <w:shd w:val="clear" w:color="auto" w:fill="auto"/>
          </w:tcPr>
          <w:p w:rsidR="00F17D6A" w:rsidRPr="00C86C3E" w:rsidRDefault="00F17D6A" w:rsidP="00D45B64">
            <w:pPr>
              <w:pStyle w:val="Tabletext"/>
              <w:rPr>
                <w:i/>
              </w:rPr>
            </w:pPr>
            <w:r w:rsidRPr="00C86C3E">
              <w:rPr>
                <w:i/>
              </w:rPr>
              <w:t>Military Superannuation and Benefits Act 1991 (Interest) Determination No.</w:t>
            </w:r>
            <w:r w:rsidR="00C86C3E" w:rsidRPr="00C86C3E">
              <w:rPr>
                <w:i/>
              </w:rPr>
              <w:t> </w:t>
            </w:r>
            <w:r w:rsidRPr="00C86C3E">
              <w:rPr>
                <w:i/>
              </w:rPr>
              <w:t>50</w:t>
            </w:r>
            <w:r w:rsidRPr="00C86C3E">
              <w:t xml:space="preserve"> (</w:t>
            </w:r>
            <w:r w:rsidRPr="00C86C3E">
              <w:rPr>
                <w:b/>
              </w:rPr>
              <w:t>s.</w:t>
            </w:r>
            <w:r w:rsidR="00C86C3E" w:rsidRPr="00C86C3E">
              <w:rPr>
                <w:b/>
              </w:rPr>
              <w:t> </w:t>
            </w:r>
            <w:r w:rsidRPr="00C86C3E">
              <w:rPr>
                <w:b/>
              </w:rPr>
              <w:t>5</w:t>
            </w:r>
            <w:r w:rsidRPr="00C86C3E">
              <w:t>)</w:t>
            </w:r>
          </w:p>
        </w:tc>
        <w:bookmarkStart w:id="1092" w:name="BKCheck15B_1077"/>
        <w:bookmarkEnd w:id="109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"http://www.comlaw.gov.au/Details/F2008B00343" \o "ComLaw" </w:instrText>
            </w:r>
            <w:r w:rsidRPr="00C86C3E">
              <w:fldChar w:fldCharType="separate"/>
            </w:r>
            <w:r w:rsidR="00F17D6A" w:rsidRPr="00C86C3E">
              <w:rPr>
                <w:rStyle w:val="Hyperlink"/>
                <w:bCs/>
              </w:rPr>
              <w:t>F2008B00343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175</w:t>
            </w:r>
          </w:p>
        </w:tc>
        <w:tc>
          <w:tcPr>
            <w:tcW w:w="4793" w:type="dxa"/>
            <w:shd w:val="clear" w:color="auto" w:fill="auto"/>
          </w:tcPr>
          <w:p w:rsidR="00F17D6A" w:rsidRPr="00C86C3E" w:rsidRDefault="00F17D6A" w:rsidP="00D45B64">
            <w:pPr>
              <w:pStyle w:val="Tabletext"/>
            </w:pPr>
            <w:r w:rsidRPr="00C86C3E">
              <w:t>Military Superannuation and Benefits Trust Deed (Amendment) (</w:t>
            </w:r>
            <w:r w:rsidRPr="00C86C3E">
              <w:rPr>
                <w:b/>
              </w:rPr>
              <w:t>s.</w:t>
            </w:r>
            <w:r w:rsidR="00C86C3E" w:rsidRPr="00C86C3E">
              <w:rPr>
                <w:b/>
              </w:rPr>
              <w:t> </w:t>
            </w:r>
            <w:r w:rsidRPr="00C86C3E">
              <w:rPr>
                <w:b/>
              </w:rPr>
              <w:t>4</w:t>
            </w:r>
            <w:r w:rsidRPr="00C86C3E">
              <w:t>), Instrument No.</w:t>
            </w:r>
            <w:r w:rsidR="00C86C3E" w:rsidRPr="00C86C3E">
              <w:t> </w:t>
            </w:r>
            <w:r w:rsidRPr="00C86C3E">
              <w:t>4 of 1993</w:t>
            </w:r>
          </w:p>
        </w:tc>
        <w:bookmarkStart w:id="1093" w:name="BKCheck15B_1078"/>
        <w:bookmarkEnd w:id="109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"http://www.comlaw.gov.au/Details/F2005B00982" \o "ComLaw" </w:instrText>
            </w:r>
            <w:r w:rsidRPr="00C86C3E">
              <w:fldChar w:fldCharType="separate"/>
            </w:r>
            <w:r w:rsidR="00F17D6A" w:rsidRPr="00C86C3E">
              <w:rPr>
                <w:rStyle w:val="Hyperlink"/>
                <w:bCs/>
              </w:rPr>
              <w:t>F2005B00982</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176</w:t>
            </w:r>
          </w:p>
        </w:tc>
        <w:tc>
          <w:tcPr>
            <w:tcW w:w="4793" w:type="dxa"/>
            <w:shd w:val="clear" w:color="auto" w:fill="auto"/>
          </w:tcPr>
          <w:p w:rsidR="00F17D6A" w:rsidRPr="00C86C3E" w:rsidRDefault="00F17D6A" w:rsidP="00D45B64">
            <w:pPr>
              <w:pStyle w:val="Tabletext"/>
              <w:rPr>
                <w:i/>
              </w:rPr>
            </w:pPr>
            <w:r w:rsidRPr="00C86C3E">
              <w:rPr>
                <w:i/>
              </w:rPr>
              <w:t>Military Superannuation and Benefits Trust Deed Amendment 2010 (No.</w:t>
            </w:r>
            <w:r w:rsidR="00C86C3E" w:rsidRPr="00C86C3E">
              <w:rPr>
                <w:i/>
              </w:rPr>
              <w:t> </w:t>
            </w:r>
            <w:r w:rsidRPr="00C86C3E">
              <w:rPr>
                <w:i/>
              </w:rPr>
              <w:t xml:space="preserve">1) </w:t>
            </w:r>
            <w:r w:rsidRPr="00C86C3E">
              <w:t>(</w:t>
            </w:r>
            <w:r w:rsidRPr="00C86C3E">
              <w:rPr>
                <w:b/>
              </w:rPr>
              <w:t>s.</w:t>
            </w:r>
            <w:r w:rsidR="00C86C3E" w:rsidRPr="00C86C3E">
              <w:rPr>
                <w:b/>
              </w:rPr>
              <w:t> </w:t>
            </w:r>
            <w:r w:rsidRPr="00C86C3E">
              <w:rPr>
                <w:b/>
              </w:rPr>
              <w:t>3 and 4</w:t>
            </w:r>
            <w:r w:rsidRPr="00C86C3E">
              <w:t>)</w:t>
            </w:r>
          </w:p>
        </w:tc>
        <w:bookmarkStart w:id="1094" w:name="BKCheck15B_1079"/>
        <w:bookmarkEnd w:id="109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"http://www.comlaw.gov.au/Details/F2010L01980" \o "ComLaw" </w:instrText>
            </w:r>
            <w:r w:rsidRPr="00C86C3E">
              <w:fldChar w:fldCharType="separate"/>
            </w:r>
            <w:r w:rsidR="00F17D6A" w:rsidRPr="00C86C3E">
              <w:rPr>
                <w:rStyle w:val="Hyperlink"/>
                <w:bCs/>
              </w:rPr>
              <w:t>F2010L01980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177</w:t>
            </w:r>
          </w:p>
        </w:tc>
        <w:tc>
          <w:tcPr>
            <w:tcW w:w="4793" w:type="dxa"/>
            <w:shd w:val="clear" w:color="auto" w:fill="auto"/>
          </w:tcPr>
          <w:p w:rsidR="00F17D6A" w:rsidRPr="00C86C3E" w:rsidRDefault="00F17D6A" w:rsidP="00D45B64">
            <w:pPr>
              <w:pStyle w:val="Tabletext"/>
              <w:rPr>
                <w:i/>
              </w:rPr>
            </w:pPr>
            <w:r w:rsidRPr="00C86C3E">
              <w:rPr>
                <w:i/>
              </w:rPr>
              <w:t>Military Superannuation and Benefits Trust Deed Amendment 2011 (No.</w:t>
            </w:r>
            <w:r w:rsidR="00C86C3E" w:rsidRPr="00C86C3E">
              <w:rPr>
                <w:i/>
              </w:rPr>
              <w:t> </w:t>
            </w:r>
            <w:r w:rsidRPr="00C86C3E">
              <w:rPr>
                <w:i/>
              </w:rPr>
              <w:t>1)</w:t>
            </w:r>
            <w:r w:rsidRPr="00C86C3E">
              <w:t xml:space="preserve"> (</w:t>
            </w:r>
            <w:r w:rsidRPr="00C86C3E">
              <w:rPr>
                <w:b/>
              </w:rPr>
              <w:t>s.</w:t>
            </w:r>
            <w:r w:rsidR="00C86C3E" w:rsidRPr="00C86C3E">
              <w:rPr>
                <w:b/>
              </w:rPr>
              <w:t> </w:t>
            </w:r>
            <w:r w:rsidRPr="00C86C3E">
              <w:rPr>
                <w:b/>
              </w:rPr>
              <w:t>3</w:t>
            </w:r>
            <w:r w:rsidRPr="00C86C3E">
              <w:t>)</w:t>
            </w:r>
          </w:p>
        </w:tc>
        <w:bookmarkStart w:id="1095" w:name="BKCheck15B_1080"/>
        <w:bookmarkEnd w:id="109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"http://www.comlaw.gov.au/Details/F2011L01351" \o "ComLaw" </w:instrText>
            </w:r>
            <w:r w:rsidRPr="00C86C3E">
              <w:fldChar w:fldCharType="separate"/>
            </w:r>
            <w:r w:rsidR="00F17D6A" w:rsidRPr="00C86C3E">
              <w:rPr>
                <w:rStyle w:val="Hyperlink"/>
                <w:bCs/>
              </w:rPr>
              <w:t>F2011L01351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178</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1(2)</w:t>
            </w:r>
            <w:r w:rsidRPr="00C86C3E">
              <w:t>), SR</w:t>
            </w:r>
            <w:r w:rsidR="00C86C3E" w:rsidRPr="00C86C3E">
              <w:t> </w:t>
            </w:r>
            <w:r w:rsidRPr="00C86C3E">
              <w:t>1941 No.</w:t>
            </w:r>
            <w:r w:rsidR="00C86C3E" w:rsidRPr="00C86C3E">
              <w:t> </w:t>
            </w:r>
            <w:r w:rsidRPr="00C86C3E">
              <w:t>144</w:t>
            </w:r>
          </w:p>
        </w:tc>
        <w:bookmarkStart w:id="1096" w:name="BKCheck15B_1081"/>
        <w:bookmarkEnd w:id="109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"http://www.comlaw.gov.au/Details/F1997B02407" \o "ComLaw" </w:instrText>
            </w:r>
            <w:r w:rsidRPr="00C86C3E">
              <w:fldChar w:fldCharType="separate"/>
            </w:r>
            <w:r w:rsidR="00F17D6A" w:rsidRPr="00C86C3E">
              <w:rPr>
                <w:rStyle w:val="Hyperlink"/>
                <w:bCs/>
              </w:rPr>
              <w:t>F1997B02407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179</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3(2)</w:t>
            </w:r>
            <w:r w:rsidRPr="00C86C3E">
              <w:t>), SR</w:t>
            </w:r>
            <w:r w:rsidR="00C86C3E" w:rsidRPr="00C86C3E">
              <w:t> </w:t>
            </w:r>
            <w:r w:rsidRPr="00C86C3E">
              <w:t>1951 No.</w:t>
            </w:r>
            <w:r w:rsidR="00C86C3E" w:rsidRPr="00C86C3E">
              <w:t> </w:t>
            </w:r>
            <w:r w:rsidRPr="00C86C3E">
              <w:t>87</w:t>
            </w:r>
          </w:p>
        </w:tc>
        <w:bookmarkStart w:id="1097" w:name="BKCheck15B_1082"/>
        <w:bookmarkEnd w:id="109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"http://www.comlaw.gov.au/Details/F1997B02419" \o "ComLaw" </w:instrText>
            </w:r>
            <w:r w:rsidRPr="00C86C3E">
              <w:fldChar w:fldCharType="separate"/>
            </w:r>
            <w:r w:rsidR="00F17D6A" w:rsidRPr="00C86C3E">
              <w:rPr>
                <w:rStyle w:val="Hyperlink"/>
                <w:bCs/>
              </w:rPr>
              <w:t>F1997B02419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180</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2(2)</w:t>
            </w:r>
            <w:r w:rsidR="00DA121A" w:rsidRPr="00C86C3E">
              <w:rPr>
                <w:b/>
              </w:rPr>
              <w:t>-</w:t>
            </w:r>
            <w:r w:rsidRPr="00C86C3E">
              <w:rPr>
                <w:b/>
              </w:rPr>
              <w:t>(5), 5(2), 7(3)</w:t>
            </w:r>
            <w:r w:rsidR="00DA121A" w:rsidRPr="00C86C3E">
              <w:rPr>
                <w:b/>
              </w:rPr>
              <w:t>-</w:t>
            </w:r>
            <w:r w:rsidRPr="00C86C3E">
              <w:rPr>
                <w:b/>
              </w:rPr>
              <w:t>(4) and 8(3)</w:t>
            </w:r>
            <w:r w:rsidR="00DA121A" w:rsidRPr="00C86C3E">
              <w:rPr>
                <w:b/>
              </w:rPr>
              <w:t>-</w:t>
            </w:r>
            <w:r w:rsidRPr="00C86C3E">
              <w:rPr>
                <w:b/>
              </w:rPr>
              <w:t>(5)</w:t>
            </w:r>
            <w:r w:rsidRPr="00C86C3E">
              <w:t>), SR</w:t>
            </w:r>
            <w:r w:rsidR="00C86C3E" w:rsidRPr="00C86C3E">
              <w:t> </w:t>
            </w:r>
            <w:r w:rsidRPr="00C86C3E">
              <w:t>1956 No.</w:t>
            </w:r>
            <w:r w:rsidR="00C86C3E" w:rsidRPr="00C86C3E">
              <w:t> </w:t>
            </w:r>
            <w:r w:rsidRPr="00C86C3E">
              <w:t>132</w:t>
            </w:r>
          </w:p>
        </w:tc>
        <w:bookmarkStart w:id="1098" w:name="BKCheck15B_1083"/>
        <w:bookmarkEnd w:id="109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"http://www.comlaw.gov.au/Details/F1997B02427" \o "ComLaw" </w:instrText>
            </w:r>
            <w:r w:rsidRPr="00C86C3E">
              <w:fldChar w:fldCharType="separate"/>
            </w:r>
            <w:r w:rsidR="00F17D6A" w:rsidRPr="00C86C3E">
              <w:rPr>
                <w:rStyle w:val="Hyperlink"/>
                <w:bCs/>
              </w:rPr>
              <w:t>F1997B02427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181</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4</w:t>
            </w:r>
            <w:r w:rsidRPr="00C86C3E">
              <w:t>), SR</w:t>
            </w:r>
            <w:r w:rsidR="00C86C3E" w:rsidRPr="00C86C3E">
              <w:t> </w:t>
            </w:r>
            <w:r w:rsidRPr="00C86C3E">
              <w:t>1958 No.</w:t>
            </w:r>
            <w:r w:rsidR="00C86C3E" w:rsidRPr="00C86C3E">
              <w:t> </w:t>
            </w:r>
            <w:r w:rsidRPr="00C86C3E">
              <w:t>55</w:t>
            </w:r>
          </w:p>
        </w:tc>
        <w:bookmarkStart w:id="1099" w:name="BKCheck15B_1084"/>
        <w:bookmarkEnd w:id="109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"http://www.comlaw.gov.au/Details/F1997B02430" \o "ComLaw" </w:instrText>
            </w:r>
            <w:r w:rsidRPr="00C86C3E">
              <w:fldChar w:fldCharType="separate"/>
            </w:r>
            <w:r w:rsidR="00F17D6A" w:rsidRPr="00C86C3E">
              <w:rPr>
                <w:rStyle w:val="Hyperlink"/>
                <w:bCs/>
              </w:rPr>
              <w:t>F1997B02430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lastRenderedPageBreak/>
              <w:t>182</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 and 3</w:t>
            </w:r>
            <w:r w:rsidRPr="00C86C3E">
              <w:t>), SR</w:t>
            </w:r>
            <w:r w:rsidR="00C86C3E" w:rsidRPr="00C86C3E">
              <w:t> </w:t>
            </w:r>
            <w:r w:rsidRPr="00C86C3E">
              <w:t>1962 No.</w:t>
            </w:r>
            <w:r w:rsidR="00C86C3E" w:rsidRPr="00C86C3E">
              <w:t> </w:t>
            </w:r>
            <w:r w:rsidRPr="00C86C3E">
              <w:t>17</w:t>
            </w:r>
          </w:p>
        </w:tc>
        <w:bookmarkStart w:id="1100" w:name="BKCheck15B_1085"/>
        <w:bookmarkEnd w:id="110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"http://www.comlaw.gov.au/Details/F1997B02435" \o "ComLaw" </w:instrText>
            </w:r>
            <w:r w:rsidRPr="00C86C3E">
              <w:fldChar w:fldCharType="separate"/>
            </w:r>
            <w:r w:rsidR="00F17D6A" w:rsidRPr="00C86C3E">
              <w:rPr>
                <w:rStyle w:val="Hyperlink"/>
                <w:bCs/>
              </w:rPr>
              <w:t>F1997B02435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183</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1963 No.</w:t>
            </w:r>
            <w:r w:rsidR="00C86C3E" w:rsidRPr="00C86C3E">
              <w:t> </w:t>
            </w:r>
            <w:r w:rsidRPr="00C86C3E">
              <w:t>60</w:t>
            </w:r>
          </w:p>
        </w:tc>
        <w:bookmarkStart w:id="1101" w:name="BKCheck15B_1086"/>
        <w:bookmarkEnd w:id="110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"http://www.comlaw.gov.au/Details/F1997B02439" \o "ComLaw" </w:instrText>
            </w:r>
            <w:r w:rsidRPr="00C86C3E">
              <w:fldChar w:fldCharType="separate"/>
            </w:r>
            <w:r w:rsidR="00F17D6A" w:rsidRPr="00C86C3E">
              <w:rPr>
                <w:rStyle w:val="Hyperlink"/>
                <w:bCs/>
              </w:rPr>
              <w:t>F1997B02439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184</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1(2)</w:t>
            </w:r>
            <w:r w:rsidR="00DA121A" w:rsidRPr="00C86C3E">
              <w:rPr>
                <w:b/>
              </w:rPr>
              <w:t>-</w:t>
            </w:r>
            <w:r w:rsidRPr="00C86C3E">
              <w:rPr>
                <w:b/>
              </w:rPr>
              <w:t>(3), 2(2), 3(2), 4(2), 5(2) and 6(2)</w:t>
            </w:r>
            <w:r w:rsidRPr="00C86C3E">
              <w:t>), SR</w:t>
            </w:r>
            <w:r w:rsidR="00C86C3E" w:rsidRPr="00C86C3E">
              <w:t> </w:t>
            </w:r>
            <w:r w:rsidRPr="00C86C3E">
              <w:t>1963 No.</w:t>
            </w:r>
            <w:r w:rsidR="00C86C3E" w:rsidRPr="00C86C3E">
              <w:t> </w:t>
            </w:r>
            <w:r w:rsidRPr="00C86C3E">
              <w:t>74</w:t>
            </w:r>
          </w:p>
        </w:tc>
        <w:bookmarkStart w:id="1102" w:name="BKCheck15B_1087"/>
        <w:bookmarkEnd w:id="110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"http://www.comlaw.gov.au/Details/F1997B02440" \o "ComLaw" </w:instrText>
            </w:r>
            <w:r w:rsidRPr="00C86C3E">
              <w:fldChar w:fldCharType="separate"/>
            </w:r>
            <w:r w:rsidR="00F17D6A" w:rsidRPr="00C86C3E">
              <w:rPr>
                <w:rStyle w:val="Hyperlink"/>
                <w:bCs/>
              </w:rPr>
              <w:t>F1997B02440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185</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1963 No.</w:t>
            </w:r>
            <w:r w:rsidR="00C86C3E" w:rsidRPr="00C86C3E">
              <w:t> </w:t>
            </w:r>
            <w:r w:rsidRPr="00C86C3E">
              <w:t>112</w:t>
            </w:r>
          </w:p>
        </w:tc>
        <w:bookmarkStart w:id="1103" w:name="BKCheck15B_1088"/>
        <w:bookmarkEnd w:id="110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"http://www.comlaw.gov.au/Details/F1997B02441" \o "ComLaw" </w:instrText>
            </w:r>
            <w:r w:rsidRPr="00C86C3E">
              <w:fldChar w:fldCharType="separate"/>
            </w:r>
            <w:r w:rsidR="00F17D6A" w:rsidRPr="00C86C3E">
              <w:rPr>
                <w:rStyle w:val="Hyperlink"/>
                <w:bCs/>
              </w:rPr>
              <w:t>F1997B02441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186</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1964 No.</w:t>
            </w:r>
            <w:r w:rsidR="00C86C3E" w:rsidRPr="00C86C3E">
              <w:t> </w:t>
            </w:r>
            <w:r w:rsidRPr="00C86C3E">
              <w:t>98</w:t>
            </w:r>
          </w:p>
        </w:tc>
        <w:bookmarkStart w:id="1104" w:name="BKCheck15B_1089"/>
        <w:bookmarkEnd w:id="110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"http://www.comlaw.gov.au/Details/F1997B02444" \o "ComLaw" </w:instrText>
            </w:r>
            <w:r w:rsidRPr="00C86C3E">
              <w:fldChar w:fldCharType="separate"/>
            </w:r>
            <w:r w:rsidR="00F17D6A" w:rsidRPr="00C86C3E">
              <w:rPr>
                <w:rStyle w:val="Hyperlink"/>
                <w:bCs/>
              </w:rPr>
              <w:t>F1997B02444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187</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1964 No.</w:t>
            </w:r>
            <w:r w:rsidR="00C86C3E" w:rsidRPr="00C86C3E">
              <w:t> </w:t>
            </w:r>
            <w:r w:rsidRPr="00C86C3E">
              <w:t>115</w:t>
            </w:r>
          </w:p>
        </w:tc>
        <w:bookmarkStart w:id="1105" w:name="BKCheck15B_1090"/>
        <w:bookmarkEnd w:id="110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"http://www.comlaw.gov.au/Details/F1997B02446" \o "ComLaw" </w:instrText>
            </w:r>
            <w:r w:rsidRPr="00C86C3E">
              <w:fldChar w:fldCharType="separate"/>
            </w:r>
            <w:r w:rsidR="00F17D6A" w:rsidRPr="00C86C3E">
              <w:rPr>
                <w:rStyle w:val="Hyperlink"/>
                <w:bCs/>
              </w:rPr>
              <w:t>F1997B02446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188</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1965 No.</w:t>
            </w:r>
            <w:r w:rsidR="00C86C3E" w:rsidRPr="00C86C3E">
              <w:t> </w:t>
            </w:r>
            <w:r w:rsidRPr="00C86C3E">
              <w:t>103</w:t>
            </w:r>
          </w:p>
        </w:tc>
        <w:bookmarkStart w:id="1106" w:name="BKCheck15B_1091"/>
        <w:bookmarkEnd w:id="110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"http://www.comlaw.gov.au/Details/F1997B02450" \o "ComLaw" </w:instrText>
            </w:r>
            <w:r w:rsidRPr="00C86C3E">
              <w:fldChar w:fldCharType="separate"/>
            </w:r>
            <w:r w:rsidR="00F17D6A" w:rsidRPr="00C86C3E">
              <w:rPr>
                <w:rStyle w:val="Hyperlink"/>
                <w:bCs/>
              </w:rPr>
              <w:t>F1997B02450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189</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3</w:t>
            </w:r>
            <w:r w:rsidRPr="00C86C3E">
              <w:t>), SR</w:t>
            </w:r>
            <w:r w:rsidR="00C86C3E" w:rsidRPr="00C86C3E">
              <w:t> </w:t>
            </w:r>
            <w:r w:rsidRPr="00C86C3E">
              <w:t>1966 No.</w:t>
            </w:r>
            <w:r w:rsidR="00C86C3E" w:rsidRPr="00C86C3E">
              <w:t> </w:t>
            </w:r>
            <w:r w:rsidRPr="00C86C3E">
              <w:t>34</w:t>
            </w:r>
          </w:p>
        </w:tc>
        <w:bookmarkStart w:id="1107" w:name="BKCheck15B_1092"/>
        <w:bookmarkEnd w:id="1107"/>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"http://www.comlaw.gov.au/Details/F1997B02453" \o "ComLaw" </w:instrText>
            </w:r>
            <w:r w:rsidRPr="00C86C3E">
              <w:fldChar w:fldCharType="separate"/>
            </w:r>
            <w:r w:rsidR="00F17D6A" w:rsidRPr="00C86C3E">
              <w:rPr>
                <w:rStyle w:val="Hyperlink"/>
                <w:bCs/>
              </w:rPr>
              <w:t>F1997B02453</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190</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4(2) and 6(2)</w:t>
            </w:r>
            <w:r w:rsidRPr="00C86C3E">
              <w:t>), SR</w:t>
            </w:r>
            <w:r w:rsidR="00C86C3E" w:rsidRPr="00C86C3E">
              <w:t> </w:t>
            </w:r>
            <w:r w:rsidRPr="00C86C3E">
              <w:t>1966 No.</w:t>
            </w:r>
            <w:r w:rsidR="00C86C3E" w:rsidRPr="00C86C3E">
              <w:t> </w:t>
            </w:r>
            <w:r w:rsidRPr="00C86C3E">
              <w:t>93</w:t>
            </w:r>
          </w:p>
        </w:tc>
        <w:bookmarkStart w:id="1108" w:name="BKCheck15B_1093"/>
        <w:bookmarkEnd w:id="1108"/>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"http://www.comlaw.gov.au/Details/F1997B02454" \o "ComLaw" </w:instrText>
            </w:r>
            <w:r w:rsidRPr="00C86C3E">
              <w:fldChar w:fldCharType="separate"/>
            </w:r>
            <w:r w:rsidR="00F17D6A" w:rsidRPr="00C86C3E">
              <w:rPr>
                <w:rStyle w:val="Hyperlink"/>
                <w:bCs/>
              </w:rPr>
              <w:t>F1997B02454</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191</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3(2)</w:t>
            </w:r>
            <w:r w:rsidR="00DA121A" w:rsidRPr="00C86C3E">
              <w:rPr>
                <w:b/>
              </w:rPr>
              <w:t>-</w:t>
            </w:r>
            <w:r w:rsidRPr="00C86C3E">
              <w:rPr>
                <w:b/>
              </w:rPr>
              <w:t>(3) and 4</w:t>
            </w:r>
            <w:r w:rsidRPr="00C86C3E">
              <w:t>), SR</w:t>
            </w:r>
            <w:r w:rsidR="00C86C3E" w:rsidRPr="00C86C3E">
              <w:t> </w:t>
            </w:r>
            <w:r w:rsidRPr="00C86C3E">
              <w:t>1966 No.</w:t>
            </w:r>
            <w:r w:rsidR="00C86C3E" w:rsidRPr="00C86C3E">
              <w:t> </w:t>
            </w:r>
            <w:r w:rsidRPr="00C86C3E">
              <w:t>135</w:t>
            </w:r>
          </w:p>
        </w:tc>
        <w:bookmarkStart w:id="1109" w:name="BKCheck15B_1094"/>
        <w:bookmarkEnd w:id="1109"/>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"http://www.comlaw.gov.au/Details/F1997B02455" \o "ComLaw" </w:instrText>
            </w:r>
            <w:r w:rsidRPr="00C86C3E">
              <w:fldChar w:fldCharType="separate"/>
            </w:r>
            <w:r w:rsidR="00F17D6A" w:rsidRPr="00C86C3E">
              <w:rPr>
                <w:rStyle w:val="Hyperlink"/>
                <w:bCs/>
              </w:rPr>
              <w:t>F1997B02455</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192</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1966 No.</w:t>
            </w:r>
            <w:r w:rsidR="00C86C3E" w:rsidRPr="00C86C3E">
              <w:t> </w:t>
            </w:r>
            <w:r w:rsidRPr="00C86C3E">
              <w:t>177</w:t>
            </w:r>
          </w:p>
        </w:tc>
        <w:bookmarkStart w:id="1110" w:name="BKCheck15B_1095"/>
        <w:bookmarkEnd w:id="1110"/>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"http://www.comlaw.gov.au/Details/F1997B02456" \o "ComLaw" </w:instrText>
            </w:r>
            <w:r w:rsidRPr="00C86C3E">
              <w:fldChar w:fldCharType="separate"/>
            </w:r>
            <w:r w:rsidR="00F17D6A" w:rsidRPr="00C86C3E">
              <w:rPr>
                <w:rStyle w:val="Hyperlink"/>
                <w:bCs/>
              </w:rPr>
              <w:t>F1997B02456</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193</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2(4) and 3</w:t>
            </w:r>
            <w:r w:rsidRPr="00C86C3E">
              <w:t>), SR</w:t>
            </w:r>
            <w:r w:rsidR="00C86C3E" w:rsidRPr="00C86C3E">
              <w:t> </w:t>
            </w:r>
            <w:r w:rsidRPr="00C86C3E">
              <w:t>1967 No.</w:t>
            </w:r>
            <w:r w:rsidR="00C86C3E" w:rsidRPr="00C86C3E">
              <w:t> </w:t>
            </w:r>
            <w:r w:rsidRPr="00C86C3E">
              <w:t>18</w:t>
            </w:r>
          </w:p>
        </w:tc>
        <w:bookmarkStart w:id="1111" w:name="BKCheck15B_1096"/>
        <w:bookmarkEnd w:id="1111"/>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"http://www.comlaw.gov.au/Details/F1997B02457" \o "ComLaw" </w:instrText>
            </w:r>
            <w:r w:rsidRPr="00C86C3E">
              <w:fldChar w:fldCharType="separate"/>
            </w:r>
            <w:r w:rsidR="00F17D6A" w:rsidRPr="00C86C3E">
              <w:rPr>
                <w:rStyle w:val="Hyperlink"/>
                <w:bCs/>
              </w:rPr>
              <w:t>F1997B02457</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194</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1(2) and 2(3)</w:t>
            </w:r>
            <w:r w:rsidR="00DA121A" w:rsidRPr="00C86C3E">
              <w:rPr>
                <w:b/>
              </w:rPr>
              <w:t>-</w:t>
            </w:r>
            <w:r w:rsidRPr="00C86C3E">
              <w:rPr>
                <w:b/>
              </w:rPr>
              <w:t>(7)</w:t>
            </w:r>
            <w:r w:rsidRPr="00C86C3E">
              <w:t>), SR</w:t>
            </w:r>
            <w:r w:rsidR="00C86C3E" w:rsidRPr="00C86C3E">
              <w:t> </w:t>
            </w:r>
            <w:r w:rsidRPr="00C86C3E">
              <w:t>1967 No.</w:t>
            </w:r>
            <w:r w:rsidR="00C86C3E" w:rsidRPr="00C86C3E">
              <w:t> </w:t>
            </w:r>
            <w:r w:rsidRPr="00C86C3E">
              <w:t>97</w:t>
            </w:r>
          </w:p>
        </w:tc>
        <w:bookmarkStart w:id="1112" w:name="BKCheck15B_1097"/>
        <w:bookmarkEnd w:id="1112"/>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"http://www.comlaw.gov.au/Details/F1997B02458" \o "ComLaw" </w:instrText>
            </w:r>
            <w:r w:rsidRPr="00C86C3E">
              <w:fldChar w:fldCharType="separate"/>
            </w:r>
            <w:r w:rsidR="00F17D6A" w:rsidRPr="00C86C3E">
              <w:rPr>
                <w:rStyle w:val="Hyperlink"/>
                <w:bCs/>
              </w:rPr>
              <w:t>F1997B02458</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195</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2(2)</w:t>
            </w:r>
            <w:r w:rsidR="00DA121A" w:rsidRPr="00C86C3E">
              <w:rPr>
                <w:b/>
              </w:rPr>
              <w:t>-</w:t>
            </w:r>
            <w:r w:rsidRPr="00C86C3E">
              <w:rPr>
                <w:b/>
              </w:rPr>
              <w:t>(6)</w:t>
            </w:r>
            <w:r w:rsidRPr="00C86C3E">
              <w:t>), SR</w:t>
            </w:r>
            <w:r w:rsidR="00C86C3E" w:rsidRPr="00C86C3E">
              <w:t> </w:t>
            </w:r>
            <w:r w:rsidRPr="00C86C3E">
              <w:t>1967 No.</w:t>
            </w:r>
            <w:r w:rsidR="00C86C3E" w:rsidRPr="00C86C3E">
              <w:t> </w:t>
            </w:r>
            <w:r w:rsidRPr="00C86C3E">
              <w:t>106</w:t>
            </w:r>
          </w:p>
        </w:tc>
        <w:bookmarkStart w:id="1113" w:name="BKCheck15B_1098"/>
        <w:bookmarkEnd w:id="1113"/>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"http://www.comlaw.gov.au/Details/F1997B02459" \o "ComLaw" </w:instrText>
            </w:r>
            <w:r w:rsidRPr="00C86C3E">
              <w:fldChar w:fldCharType="separate"/>
            </w:r>
            <w:r w:rsidR="00F17D6A" w:rsidRPr="00C86C3E">
              <w:rPr>
                <w:rStyle w:val="Hyperlink"/>
                <w:bCs/>
              </w:rPr>
              <w:t>F1997B02459</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196</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1(2) and 3(2)</w:t>
            </w:r>
            <w:r w:rsidRPr="00C86C3E">
              <w:t>), SR</w:t>
            </w:r>
            <w:r w:rsidR="00C86C3E" w:rsidRPr="00C86C3E">
              <w:t> </w:t>
            </w:r>
            <w:r w:rsidRPr="00C86C3E">
              <w:t>1967 No.</w:t>
            </w:r>
            <w:r w:rsidR="00C86C3E" w:rsidRPr="00C86C3E">
              <w:t> </w:t>
            </w:r>
            <w:r w:rsidRPr="00C86C3E">
              <w:t>137</w:t>
            </w:r>
          </w:p>
        </w:tc>
        <w:bookmarkStart w:id="1114" w:name="BKCheck15B_1099"/>
        <w:bookmarkEnd w:id="1114"/>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"http://www.comlaw.gov.au/Details/F1997B02460" \o "ComLaw" </w:instrText>
            </w:r>
            <w:r w:rsidRPr="00C86C3E">
              <w:fldChar w:fldCharType="separate"/>
            </w:r>
            <w:r w:rsidR="00F17D6A" w:rsidRPr="00C86C3E">
              <w:rPr>
                <w:rStyle w:val="Hyperlink"/>
                <w:bCs/>
              </w:rPr>
              <w:t>F1997B02460</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197</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1967 No.</w:t>
            </w:r>
            <w:r w:rsidR="00C86C3E" w:rsidRPr="00C86C3E">
              <w:t> </w:t>
            </w:r>
            <w:r w:rsidRPr="00C86C3E">
              <w:t>166</w:t>
            </w:r>
          </w:p>
        </w:tc>
        <w:bookmarkStart w:id="1115" w:name="BKCheck15B_1100"/>
        <w:bookmarkEnd w:id="1115"/>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"http://www.comlaw.gov.au/Details/F1997B02461" \o "ComLaw" </w:instrText>
            </w:r>
            <w:r w:rsidRPr="00C86C3E">
              <w:fldChar w:fldCharType="separate"/>
            </w:r>
            <w:r w:rsidR="00F17D6A" w:rsidRPr="00C86C3E">
              <w:rPr>
                <w:rStyle w:val="Hyperlink"/>
                <w:bCs/>
              </w:rPr>
              <w:t>F1997B02461</w:t>
            </w:r>
            <w:r w:rsidRPr="00C86C3E">
              <w:rPr>
                <w:rStyle w:val="Hyperlink"/>
                <w:bCs/>
              </w:rPr>
              <w:fldChar w:fldCharType="end"/>
            </w:r>
          </w:p>
        </w:tc>
      </w:tr>
      <w:tr w:rsidR="00F17D6A" w:rsidRPr="00C86C3E" w:rsidTr="00F17D6A">
        <w:trPr>
          <w:cantSplit/>
        </w:trPr>
        <w:tc>
          <w:tcPr>
            <w:tcW w:w="709" w:type="dxa"/>
            <w:shd w:val="clear" w:color="auto" w:fill="auto"/>
          </w:tcPr>
          <w:p w:rsidR="00F17D6A" w:rsidRPr="00C86C3E" w:rsidRDefault="00F17D6A" w:rsidP="00803276">
            <w:pPr>
              <w:pStyle w:val="Tabletext"/>
              <w:rPr>
                <w:szCs w:val="22"/>
              </w:rPr>
            </w:pPr>
            <w:r w:rsidRPr="00C86C3E">
              <w:rPr>
                <w:szCs w:val="22"/>
              </w:rPr>
              <w:t>198</w:t>
            </w:r>
          </w:p>
        </w:tc>
        <w:tc>
          <w:tcPr>
            <w:tcW w:w="4793" w:type="dxa"/>
            <w:shd w:val="clear" w:color="auto" w:fill="auto"/>
          </w:tcPr>
          <w:p w:rsidR="00F17D6A" w:rsidRPr="00C86C3E" w:rsidRDefault="00F17D6A" w:rsidP="00D45B64">
            <w:pPr>
              <w:pStyle w:val="Tabletext"/>
            </w:pPr>
            <w:r w:rsidRPr="00C86C3E">
              <w:t>Naval Establishments Regulations (Amendment) (</w:t>
            </w:r>
            <w:r w:rsidRPr="00C86C3E">
              <w:rPr>
                <w:b/>
              </w:rPr>
              <w:t>s.</w:t>
            </w:r>
            <w:r w:rsidR="00C86C3E" w:rsidRPr="00C86C3E">
              <w:rPr>
                <w:b/>
              </w:rPr>
              <w:t> </w:t>
            </w:r>
            <w:r w:rsidRPr="00C86C3E">
              <w:rPr>
                <w:b/>
              </w:rPr>
              <w:t>2</w:t>
            </w:r>
            <w:r w:rsidRPr="00C86C3E">
              <w:t>), SR</w:t>
            </w:r>
            <w:r w:rsidR="00C86C3E" w:rsidRPr="00C86C3E">
              <w:t> </w:t>
            </w:r>
            <w:r w:rsidRPr="00C86C3E">
              <w:t>1968 No.</w:t>
            </w:r>
            <w:r w:rsidR="00C86C3E" w:rsidRPr="00C86C3E">
              <w:t> </w:t>
            </w:r>
            <w:r w:rsidRPr="00C86C3E">
              <w:t>9</w:t>
            </w:r>
          </w:p>
        </w:tc>
        <w:bookmarkStart w:id="1116" w:name="BKCheck15B_1101"/>
        <w:bookmarkEnd w:id="1116"/>
        <w:tc>
          <w:tcPr>
            <w:tcW w:w="1595" w:type="dxa"/>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"http://www.comlaw.gov.au/Details/F1997B02462" \o "ComLaw" </w:instrText>
            </w:r>
            <w:r w:rsidRPr="00C86C3E">
              <w:fldChar w:fldCharType="separate"/>
            </w:r>
            <w:r w:rsidR="00F17D6A" w:rsidRPr="00C86C3E">
              <w:rPr>
                <w:rStyle w:val="Hyperlink"/>
                <w:bCs/>
              </w:rPr>
              <w:t>F1997B02462</w:t>
            </w:r>
            <w:r w:rsidRPr="00C86C3E">
              <w:rPr>
                <w:rStyle w:val="Hyperlink"/>
                <w:bCs/>
              </w:rPr>
              <w:fldChar w:fldCharType="end"/>
            </w:r>
          </w:p>
        </w:tc>
      </w:tr>
      <w:tr w:rsidR="00F17D6A" w:rsidRPr="00C86C3E" w:rsidTr="00F17D6A">
        <w:trPr>
          <w:cantSplit/>
        </w:trPr>
        <w:tc>
          <w:tcPr>
            <w:tcW w:w="709" w:type="dxa"/>
            <w:tcBorders>
              <w:bottom w:val="single" w:sz="4" w:space="0" w:color="auto"/>
            </w:tcBorders>
            <w:shd w:val="clear" w:color="auto" w:fill="auto"/>
          </w:tcPr>
          <w:p w:rsidR="00F17D6A" w:rsidRPr="00C86C3E" w:rsidRDefault="00F17D6A" w:rsidP="00803276">
            <w:pPr>
              <w:pStyle w:val="Tabletext"/>
              <w:rPr>
                <w:szCs w:val="22"/>
              </w:rPr>
            </w:pPr>
            <w:r w:rsidRPr="00C86C3E">
              <w:rPr>
                <w:szCs w:val="22"/>
              </w:rPr>
              <w:lastRenderedPageBreak/>
              <w:t>199</w:t>
            </w:r>
          </w:p>
        </w:tc>
        <w:tc>
          <w:tcPr>
            <w:tcW w:w="4793" w:type="dxa"/>
            <w:tcBorders>
              <w:bottom w:val="single" w:sz="4" w:space="0" w:color="auto"/>
            </w:tcBorders>
            <w:shd w:val="clear" w:color="auto" w:fill="auto"/>
          </w:tcPr>
          <w:p w:rsidR="00F17D6A" w:rsidRPr="00C86C3E" w:rsidRDefault="00F17D6A" w:rsidP="00D45B64">
            <w:pPr>
              <w:pStyle w:val="Tabletext"/>
            </w:pPr>
            <w:r w:rsidRPr="00C86C3E">
              <w:t>Navy (Canteens) Regulations (Amendment) (</w:t>
            </w:r>
            <w:r w:rsidRPr="00C86C3E">
              <w:rPr>
                <w:b/>
              </w:rPr>
              <w:t>s.</w:t>
            </w:r>
            <w:r w:rsidR="00C86C3E" w:rsidRPr="00C86C3E">
              <w:rPr>
                <w:b/>
              </w:rPr>
              <w:t> </w:t>
            </w:r>
            <w:r w:rsidRPr="00C86C3E">
              <w:rPr>
                <w:b/>
              </w:rPr>
              <w:t>4</w:t>
            </w:r>
            <w:r w:rsidRPr="00C86C3E">
              <w:t>), SR</w:t>
            </w:r>
            <w:r w:rsidR="00C86C3E" w:rsidRPr="00C86C3E">
              <w:t> </w:t>
            </w:r>
            <w:r w:rsidRPr="00C86C3E">
              <w:t>1976 No.</w:t>
            </w:r>
            <w:r w:rsidR="00C86C3E" w:rsidRPr="00C86C3E">
              <w:t> </w:t>
            </w:r>
            <w:r w:rsidRPr="00C86C3E">
              <w:t>53</w:t>
            </w:r>
          </w:p>
        </w:tc>
        <w:bookmarkStart w:id="1117" w:name="BKCheck15B_1102"/>
        <w:bookmarkEnd w:id="1117"/>
        <w:tc>
          <w:tcPr>
            <w:tcW w:w="1595" w:type="dxa"/>
            <w:tcBorders>
              <w:bottom w:val="single" w:sz="4" w:space="0" w:color="auto"/>
            </w:tcBorders>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"http://www.comlaw.gov.au/Details/F1996B02107" \o "ComLaw" </w:instrText>
            </w:r>
            <w:r w:rsidRPr="00C86C3E">
              <w:fldChar w:fldCharType="separate"/>
            </w:r>
            <w:r w:rsidR="00F17D6A" w:rsidRPr="00C86C3E">
              <w:rPr>
                <w:rStyle w:val="Hyperlink"/>
                <w:bCs/>
              </w:rPr>
              <w:t>F1996B02107</w:t>
            </w:r>
            <w:r w:rsidRPr="00C86C3E">
              <w:rPr>
                <w:rStyle w:val="Hyperlink"/>
                <w:bCs/>
              </w:rPr>
              <w:fldChar w:fldCharType="end"/>
            </w:r>
          </w:p>
        </w:tc>
      </w:tr>
      <w:tr w:rsidR="00F17D6A" w:rsidRPr="00C86C3E" w:rsidTr="00F17D6A">
        <w:trPr>
          <w:cantSplit/>
        </w:trPr>
        <w:tc>
          <w:tcPr>
            <w:tcW w:w="709" w:type="dxa"/>
            <w:tcBorders>
              <w:bottom w:val="single" w:sz="12" w:space="0" w:color="auto"/>
            </w:tcBorders>
            <w:shd w:val="clear" w:color="auto" w:fill="auto"/>
          </w:tcPr>
          <w:p w:rsidR="00F17D6A" w:rsidRPr="00C86C3E" w:rsidRDefault="00F17D6A" w:rsidP="00803276">
            <w:pPr>
              <w:pStyle w:val="Tabletext"/>
              <w:rPr>
                <w:szCs w:val="22"/>
              </w:rPr>
            </w:pPr>
            <w:r w:rsidRPr="00C86C3E">
              <w:rPr>
                <w:szCs w:val="22"/>
              </w:rPr>
              <w:t>200</w:t>
            </w:r>
          </w:p>
        </w:tc>
        <w:tc>
          <w:tcPr>
            <w:tcW w:w="4793" w:type="dxa"/>
            <w:tcBorders>
              <w:bottom w:val="single" w:sz="12" w:space="0" w:color="auto"/>
            </w:tcBorders>
            <w:shd w:val="clear" w:color="auto" w:fill="auto"/>
          </w:tcPr>
          <w:p w:rsidR="00F17D6A" w:rsidRPr="00C86C3E" w:rsidRDefault="00F17D6A" w:rsidP="00D45B64">
            <w:pPr>
              <w:pStyle w:val="Tabletext"/>
            </w:pPr>
            <w:r w:rsidRPr="00C86C3E">
              <w:t>War Service Estates Regulations (Amendment) (</w:t>
            </w:r>
            <w:r w:rsidRPr="00C86C3E">
              <w:rPr>
                <w:b/>
              </w:rPr>
              <w:t>s.</w:t>
            </w:r>
            <w:r w:rsidR="00C86C3E" w:rsidRPr="00C86C3E">
              <w:rPr>
                <w:b/>
              </w:rPr>
              <w:t> </w:t>
            </w:r>
            <w:r w:rsidRPr="00C86C3E">
              <w:rPr>
                <w:b/>
              </w:rPr>
              <w:t>3</w:t>
            </w:r>
            <w:r w:rsidRPr="00C86C3E">
              <w:t>), SR</w:t>
            </w:r>
            <w:r w:rsidR="00C86C3E" w:rsidRPr="00C86C3E">
              <w:t> </w:t>
            </w:r>
            <w:r w:rsidRPr="00C86C3E">
              <w:t>1951 No.</w:t>
            </w:r>
            <w:r w:rsidR="00C86C3E" w:rsidRPr="00C86C3E">
              <w:t> </w:t>
            </w:r>
            <w:r w:rsidRPr="00C86C3E">
              <w:t>55</w:t>
            </w:r>
          </w:p>
        </w:tc>
        <w:bookmarkStart w:id="1118" w:name="BKCheck15B_1103"/>
        <w:bookmarkEnd w:id="1118"/>
        <w:tc>
          <w:tcPr>
            <w:tcW w:w="1595" w:type="dxa"/>
            <w:tcBorders>
              <w:bottom w:val="single" w:sz="12" w:space="0" w:color="auto"/>
            </w:tcBorders>
            <w:shd w:val="clear" w:color="auto" w:fill="auto"/>
          </w:tcPr>
          <w:p w:rsidR="00F17D6A" w:rsidRPr="00C86C3E" w:rsidRDefault="00E1081A" w:rsidP="00D45B64">
            <w:pPr>
              <w:pStyle w:val="Tabletext"/>
              <w:rPr>
                <w:rStyle w:val="Hyperlink"/>
                <w:bCs/>
              </w:rPr>
            </w:pPr>
            <w:r w:rsidRPr="00C86C3E">
              <w:fldChar w:fldCharType="begin"/>
            </w:r>
            <w:r w:rsidRPr="00C86C3E">
              <w:instrText xml:space="preserve"> HYPERLINK "http://www.comlaw.gov.au/Details/F1997B01962" \o "ComLaw" </w:instrText>
            </w:r>
            <w:r w:rsidRPr="00C86C3E">
              <w:fldChar w:fldCharType="separate"/>
            </w:r>
            <w:r w:rsidR="00F17D6A" w:rsidRPr="00C86C3E">
              <w:rPr>
                <w:rStyle w:val="Hyperlink"/>
                <w:bCs/>
              </w:rPr>
              <w:t>F1997B01962</w:t>
            </w:r>
            <w:r w:rsidRPr="00C86C3E">
              <w:rPr>
                <w:rStyle w:val="Hyperlink"/>
                <w:bCs/>
              </w:rPr>
              <w:fldChar w:fldCharType="end"/>
            </w:r>
          </w:p>
        </w:tc>
      </w:tr>
    </w:tbl>
    <w:p w:rsidR="00016A56" w:rsidRPr="00C86C3E" w:rsidRDefault="00016A56" w:rsidP="00B375B0">
      <w:pPr>
        <w:pStyle w:val="ActHead6"/>
        <w:pageBreakBefore/>
      </w:pPr>
      <w:bookmarkStart w:id="1119" w:name="_Toc379197608"/>
      <w:bookmarkStart w:id="1120" w:name="opcCurrentFind"/>
      <w:r w:rsidRPr="00C86C3E">
        <w:rPr>
          <w:rStyle w:val="CharAmSchNo"/>
        </w:rPr>
        <w:lastRenderedPageBreak/>
        <w:t>Schedule</w:t>
      </w:r>
      <w:r w:rsidR="00C86C3E" w:rsidRPr="00C86C3E">
        <w:rPr>
          <w:rStyle w:val="CharAmSchNo"/>
        </w:rPr>
        <w:t> </w:t>
      </w:r>
      <w:r w:rsidRPr="00C86C3E">
        <w:rPr>
          <w:rStyle w:val="CharAmSchNo"/>
        </w:rPr>
        <w:t>4</w:t>
      </w:r>
      <w:r w:rsidRPr="00C86C3E">
        <w:t>—</w:t>
      </w:r>
      <w:r w:rsidR="000B52DA" w:rsidRPr="00C86C3E">
        <w:rPr>
          <w:rStyle w:val="CharAmSchText"/>
        </w:rPr>
        <w:t>Repeal of other redundant instruments</w:t>
      </w:r>
      <w:bookmarkEnd w:id="1119"/>
    </w:p>
    <w:bookmarkEnd w:id="1120"/>
    <w:p w:rsidR="000B52DA" w:rsidRPr="00C86C3E" w:rsidRDefault="000B52DA" w:rsidP="00991830">
      <w:pPr>
        <w:pStyle w:val="SOHeadItalic"/>
      </w:pPr>
      <w:r w:rsidRPr="00C86C3E">
        <w:t>Guide to this Schedule</w:t>
      </w:r>
    </w:p>
    <w:p w:rsidR="000B52DA" w:rsidRPr="00C86C3E" w:rsidRDefault="000B52DA" w:rsidP="00991830">
      <w:pPr>
        <w:pStyle w:val="SOText"/>
      </w:pPr>
      <w:r w:rsidRPr="00C86C3E">
        <w:t>This Schedule repeals legislative instruments that are spent or no longer required, and that are not covered by the previous Schedules.</w:t>
      </w:r>
    </w:p>
    <w:p w:rsidR="000B52DA" w:rsidRPr="00C86C3E" w:rsidRDefault="000B52DA" w:rsidP="00991830">
      <w:pPr>
        <w:pStyle w:val="SOText"/>
      </w:pPr>
      <w:r w:rsidRPr="00C86C3E">
        <w:t>More information about why the instruments are spent or no longer required is provided in the explanatory statement accompanying this regulation.</w:t>
      </w:r>
    </w:p>
    <w:p w:rsidR="000B52DA" w:rsidRPr="00C86C3E" w:rsidRDefault="000B52DA" w:rsidP="00991830">
      <w:pPr>
        <w:pStyle w:val="SOText"/>
      </w:pPr>
      <w:r w:rsidRPr="00C86C3E">
        <w:t>The repeal of an instrument by this Schedule does not affect any amendment or repeal made by the instrument: see paragraph</w:t>
      </w:r>
      <w:r w:rsidR="00C86C3E" w:rsidRPr="00C86C3E">
        <w:t> </w:t>
      </w:r>
      <w:r w:rsidRPr="00C86C3E">
        <w:t>8(2)(a). Also, to ensure that the repeal of the application, saving or transitional provisions does not have any unforeseen effect, and to remove any doubt that may otherwise exist, any continuing operation they may have is preserved: see paragraph</w:t>
      </w:r>
      <w:r w:rsidR="00C86C3E" w:rsidRPr="00C86C3E">
        <w:t> </w:t>
      </w:r>
      <w:r w:rsidRPr="00C86C3E">
        <w:t>8(2)(b).</w:t>
      </w:r>
    </w:p>
    <w:p w:rsidR="00016A56" w:rsidRPr="00C86C3E" w:rsidRDefault="00016A56" w:rsidP="00716A8E">
      <w:pPr>
        <w:pStyle w:val="ActHead7"/>
      </w:pPr>
      <w:bookmarkStart w:id="1121" w:name="_Toc379197609"/>
      <w:r w:rsidRPr="00C86C3E">
        <w:rPr>
          <w:rStyle w:val="CharAmPartNo"/>
        </w:rPr>
        <w:t>Part</w:t>
      </w:r>
      <w:r w:rsidR="00C86C3E" w:rsidRPr="00C86C3E">
        <w:rPr>
          <w:rStyle w:val="CharAmPartNo"/>
        </w:rPr>
        <w:t> </w:t>
      </w:r>
      <w:r w:rsidRPr="00C86C3E">
        <w:rPr>
          <w:rStyle w:val="CharAmPartNo"/>
        </w:rPr>
        <w:t>1</w:t>
      </w:r>
      <w:r w:rsidRPr="00C86C3E">
        <w:t>—</w:t>
      </w:r>
      <w:r w:rsidR="00303AE8" w:rsidRPr="00C86C3E">
        <w:rPr>
          <w:rStyle w:val="CharAmPartText"/>
        </w:rPr>
        <w:t>Instruments containing substantive matter</w:t>
      </w:r>
      <w:bookmarkEnd w:id="1121"/>
    </w:p>
    <w:p w:rsidR="0010232B" w:rsidRPr="00C86C3E" w:rsidRDefault="0010232B" w:rsidP="0010232B">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D45B64" w:rsidRPr="00C86C3E" w:rsidTr="00D45B64">
        <w:trPr>
          <w:tblHeader/>
        </w:trPr>
        <w:tc>
          <w:tcPr>
            <w:tcW w:w="7097" w:type="dxa"/>
            <w:gridSpan w:val="3"/>
            <w:tcBorders>
              <w:top w:val="single" w:sz="12" w:space="0" w:color="auto"/>
              <w:bottom w:val="single" w:sz="6" w:space="0" w:color="auto"/>
            </w:tcBorders>
            <w:shd w:val="clear" w:color="auto" w:fill="auto"/>
          </w:tcPr>
          <w:p w:rsidR="00D45B64" w:rsidRPr="00C86C3E" w:rsidRDefault="00D45B64" w:rsidP="00D45B64">
            <w:pPr>
              <w:pStyle w:val="TableHeading"/>
            </w:pPr>
            <w:r w:rsidRPr="00C86C3E">
              <w:t>Instruments containing substantive matter</w:t>
            </w:r>
          </w:p>
        </w:tc>
      </w:tr>
      <w:tr w:rsidR="00D45B64" w:rsidRPr="00C86C3E" w:rsidTr="00D45B64">
        <w:trPr>
          <w:tblHeader/>
        </w:trPr>
        <w:tc>
          <w:tcPr>
            <w:tcW w:w="709"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Item</w:t>
            </w:r>
          </w:p>
        </w:tc>
        <w:tc>
          <w:tcPr>
            <w:tcW w:w="4793"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Instrument name and series number (if any)</w:t>
            </w:r>
          </w:p>
        </w:tc>
        <w:tc>
          <w:tcPr>
            <w:tcW w:w="1595"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FRLI identifier</w:t>
            </w:r>
          </w:p>
        </w:tc>
      </w:tr>
      <w:tr w:rsidR="00D45B64" w:rsidRPr="00C86C3E" w:rsidTr="00D45B64">
        <w:tc>
          <w:tcPr>
            <w:tcW w:w="709" w:type="dxa"/>
            <w:tcBorders>
              <w:top w:val="single" w:sz="12" w:space="0" w:color="auto"/>
              <w:bottom w:val="single" w:sz="4" w:space="0" w:color="auto"/>
            </w:tcBorders>
            <w:shd w:val="clear" w:color="auto" w:fill="auto"/>
          </w:tcPr>
          <w:p w:rsidR="00D45B64" w:rsidRPr="00C86C3E" w:rsidRDefault="00D45B64" w:rsidP="00D45B64">
            <w:pPr>
              <w:pStyle w:val="Tabletext"/>
              <w:rPr>
                <w:szCs w:val="22"/>
              </w:rPr>
            </w:pPr>
            <w:r w:rsidRPr="00C86C3E">
              <w:rPr>
                <w:szCs w:val="22"/>
              </w:rPr>
              <w:t>1</w:t>
            </w:r>
          </w:p>
        </w:tc>
        <w:tc>
          <w:tcPr>
            <w:tcW w:w="4793" w:type="dxa"/>
            <w:tcBorders>
              <w:top w:val="single" w:sz="12" w:space="0" w:color="auto"/>
              <w:bottom w:val="single" w:sz="4" w:space="0" w:color="auto"/>
            </w:tcBorders>
            <w:shd w:val="clear" w:color="auto" w:fill="auto"/>
          </w:tcPr>
          <w:p w:rsidR="00D45B64" w:rsidRPr="00C86C3E" w:rsidRDefault="00D45B64" w:rsidP="00D45B64">
            <w:pPr>
              <w:pStyle w:val="Tabletext"/>
            </w:pPr>
            <w:r w:rsidRPr="00C86C3E">
              <w:t>Air Force Regulations (Amendment), SR</w:t>
            </w:r>
            <w:r w:rsidR="00C86C3E" w:rsidRPr="00C86C3E">
              <w:t> </w:t>
            </w:r>
            <w:r w:rsidRPr="00C86C3E">
              <w:t>1955 No.</w:t>
            </w:r>
            <w:r w:rsidR="00C86C3E" w:rsidRPr="00C86C3E">
              <w:t> </w:t>
            </w:r>
            <w:r w:rsidRPr="00C86C3E">
              <w:t>36</w:t>
            </w:r>
          </w:p>
        </w:tc>
        <w:bookmarkStart w:id="1122" w:name="BKCheck15B_1104"/>
        <w:bookmarkEnd w:id="1122"/>
        <w:tc>
          <w:tcPr>
            <w:tcW w:w="1595" w:type="dxa"/>
            <w:tcBorders>
              <w:top w:val="single" w:sz="12" w:space="0" w:color="auto"/>
              <w:bottom w:val="single" w:sz="4" w:space="0" w:color="auto"/>
            </w:tcBorders>
            <w:shd w:val="clear" w:color="auto" w:fill="auto"/>
          </w:tcPr>
          <w:p w:rsidR="00D45B64" w:rsidRPr="00C86C3E" w:rsidRDefault="00E1081A" w:rsidP="00D45B64">
            <w:pPr>
              <w:pStyle w:val="Tabletext"/>
              <w:rPr>
                <w:rStyle w:val="Hyperlink"/>
                <w:bCs/>
              </w:rPr>
            </w:pPr>
            <w:r w:rsidRPr="00C86C3E">
              <w:fldChar w:fldCharType="begin"/>
            </w:r>
            <w:r w:rsidRPr="00C86C3E">
              <w:instrText xml:space="preserve"> HYPERLINK "http://www.comlaw.gov.au/Details/F1997B00564" \o "ComLaw" </w:instrText>
            </w:r>
            <w:r w:rsidRPr="00C86C3E">
              <w:fldChar w:fldCharType="separate"/>
            </w:r>
            <w:r w:rsidR="00D45B64" w:rsidRPr="00C86C3E">
              <w:rPr>
                <w:rStyle w:val="Hyperlink"/>
                <w:bCs/>
              </w:rPr>
              <w:t>F1997B00564</w:t>
            </w:r>
            <w:r w:rsidRPr="00C86C3E">
              <w:rPr>
                <w:rStyle w:val="Hyperlink"/>
                <w:bCs/>
              </w:rPr>
              <w:fldChar w:fldCharType="end"/>
            </w:r>
          </w:p>
        </w:tc>
      </w:tr>
      <w:tr w:rsidR="00D45B64" w:rsidRPr="00C86C3E" w:rsidTr="00D45B64">
        <w:tc>
          <w:tcPr>
            <w:tcW w:w="709" w:type="dxa"/>
            <w:tcBorders>
              <w:bottom w:val="single" w:sz="12" w:space="0" w:color="auto"/>
            </w:tcBorders>
            <w:shd w:val="clear" w:color="auto" w:fill="auto"/>
          </w:tcPr>
          <w:p w:rsidR="00D45B64" w:rsidRPr="00C86C3E" w:rsidRDefault="00D45B64" w:rsidP="00D45B64">
            <w:pPr>
              <w:pStyle w:val="Tabletext"/>
              <w:rPr>
                <w:szCs w:val="22"/>
              </w:rPr>
            </w:pPr>
            <w:r w:rsidRPr="00C86C3E">
              <w:rPr>
                <w:szCs w:val="22"/>
              </w:rPr>
              <w:t>2</w:t>
            </w:r>
          </w:p>
        </w:tc>
        <w:tc>
          <w:tcPr>
            <w:tcW w:w="4793" w:type="dxa"/>
            <w:tcBorders>
              <w:bottom w:val="single" w:sz="12" w:space="0" w:color="auto"/>
            </w:tcBorders>
            <w:shd w:val="clear" w:color="auto" w:fill="auto"/>
          </w:tcPr>
          <w:p w:rsidR="00D45B64" w:rsidRPr="00C86C3E" w:rsidRDefault="00D45B64" w:rsidP="00D45B64">
            <w:pPr>
              <w:pStyle w:val="Tabletext"/>
            </w:pPr>
            <w:r w:rsidRPr="00C86C3E">
              <w:t>Air Force Regulations (Amendment) and Air Force (War Financial) Regulations (Repeal), SR</w:t>
            </w:r>
            <w:r w:rsidR="00C86C3E" w:rsidRPr="00C86C3E">
              <w:t> </w:t>
            </w:r>
            <w:r w:rsidRPr="00C86C3E">
              <w:t>1948 No.</w:t>
            </w:r>
            <w:r w:rsidR="00C86C3E" w:rsidRPr="00C86C3E">
              <w:t> </w:t>
            </w:r>
            <w:r w:rsidRPr="00C86C3E">
              <w:t>67</w:t>
            </w:r>
          </w:p>
        </w:tc>
        <w:bookmarkStart w:id="1123" w:name="BKCheck15B_1105"/>
        <w:bookmarkEnd w:id="1123"/>
        <w:tc>
          <w:tcPr>
            <w:tcW w:w="1595" w:type="dxa"/>
            <w:tcBorders>
              <w:bottom w:val="single" w:sz="12" w:space="0" w:color="auto"/>
            </w:tcBorders>
            <w:shd w:val="clear" w:color="auto" w:fill="auto"/>
          </w:tcPr>
          <w:p w:rsidR="00D45B64" w:rsidRPr="00C86C3E" w:rsidRDefault="00E1081A" w:rsidP="00D45B64">
            <w:pPr>
              <w:pStyle w:val="Tabletext"/>
              <w:rPr>
                <w:rStyle w:val="Hyperlink"/>
                <w:bCs/>
              </w:rPr>
            </w:pPr>
            <w:r w:rsidRPr="00C86C3E">
              <w:fldChar w:fldCharType="begin"/>
            </w:r>
            <w:r w:rsidRPr="00C86C3E">
              <w:instrText xml:space="preserve"> HYPERLINK "http://www.comlaw.gov.au/Details/F1997B00551" \o "ComLaw" </w:instrText>
            </w:r>
            <w:r w:rsidRPr="00C86C3E">
              <w:fldChar w:fldCharType="separate"/>
            </w:r>
            <w:r w:rsidR="00D45B64" w:rsidRPr="00C86C3E">
              <w:rPr>
                <w:rStyle w:val="Hyperlink"/>
                <w:bCs/>
              </w:rPr>
              <w:t>F1997B00551</w:t>
            </w:r>
            <w:r w:rsidRPr="00C86C3E">
              <w:rPr>
                <w:rStyle w:val="Hyperlink"/>
                <w:bCs/>
              </w:rPr>
              <w:fldChar w:fldCharType="end"/>
            </w:r>
          </w:p>
        </w:tc>
      </w:tr>
    </w:tbl>
    <w:p w:rsidR="00016A56" w:rsidRPr="00C86C3E" w:rsidRDefault="00016A56" w:rsidP="00303AE8">
      <w:pPr>
        <w:pStyle w:val="ActHead7"/>
        <w:pageBreakBefore/>
      </w:pPr>
      <w:bookmarkStart w:id="1124" w:name="_Toc379197610"/>
      <w:r w:rsidRPr="00C86C3E">
        <w:rPr>
          <w:rStyle w:val="CharAmPartNo"/>
        </w:rPr>
        <w:lastRenderedPageBreak/>
        <w:t>Part</w:t>
      </w:r>
      <w:r w:rsidR="00C86C3E" w:rsidRPr="00C86C3E">
        <w:rPr>
          <w:rStyle w:val="CharAmPartNo"/>
        </w:rPr>
        <w:t> </w:t>
      </w:r>
      <w:r w:rsidR="0010232B" w:rsidRPr="00C86C3E">
        <w:rPr>
          <w:rStyle w:val="CharAmPartNo"/>
        </w:rPr>
        <w:t>2</w:t>
      </w:r>
      <w:r w:rsidR="0010232B" w:rsidRPr="00C86C3E">
        <w:t>—</w:t>
      </w:r>
      <w:r w:rsidR="00303AE8" w:rsidRPr="00C86C3E">
        <w:rPr>
          <w:rStyle w:val="CharAmPartText"/>
        </w:rPr>
        <w:t>Other instruments no longer required</w:t>
      </w:r>
      <w:bookmarkEnd w:id="1124"/>
    </w:p>
    <w:p w:rsidR="0010232B" w:rsidRPr="00C86C3E" w:rsidRDefault="0010232B" w:rsidP="0010232B">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D45B64" w:rsidRPr="00C86C3E" w:rsidTr="00D45B64">
        <w:trPr>
          <w:tblHeader/>
        </w:trPr>
        <w:tc>
          <w:tcPr>
            <w:tcW w:w="7097" w:type="dxa"/>
            <w:gridSpan w:val="3"/>
            <w:tcBorders>
              <w:top w:val="single" w:sz="12" w:space="0" w:color="auto"/>
              <w:bottom w:val="single" w:sz="6" w:space="0" w:color="auto"/>
            </w:tcBorders>
            <w:shd w:val="clear" w:color="auto" w:fill="auto"/>
          </w:tcPr>
          <w:p w:rsidR="00D45B64" w:rsidRPr="00C86C3E" w:rsidRDefault="00D45B64" w:rsidP="00D45B64">
            <w:pPr>
              <w:pStyle w:val="TableHeading"/>
            </w:pPr>
            <w:r w:rsidRPr="00C86C3E">
              <w:t>Other instruments no longer required</w:t>
            </w:r>
          </w:p>
        </w:tc>
      </w:tr>
      <w:tr w:rsidR="00D45B64" w:rsidRPr="00C86C3E" w:rsidTr="00D45B64">
        <w:trPr>
          <w:tblHeader/>
        </w:trPr>
        <w:tc>
          <w:tcPr>
            <w:tcW w:w="709"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Item</w:t>
            </w:r>
          </w:p>
        </w:tc>
        <w:tc>
          <w:tcPr>
            <w:tcW w:w="4793"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Instrument name and series number (if any)</w:t>
            </w:r>
          </w:p>
        </w:tc>
        <w:tc>
          <w:tcPr>
            <w:tcW w:w="1595" w:type="dxa"/>
            <w:tcBorders>
              <w:top w:val="single" w:sz="6" w:space="0" w:color="auto"/>
              <w:bottom w:val="single" w:sz="12" w:space="0" w:color="auto"/>
            </w:tcBorders>
            <w:shd w:val="clear" w:color="auto" w:fill="auto"/>
          </w:tcPr>
          <w:p w:rsidR="00D45B64" w:rsidRPr="00C86C3E" w:rsidRDefault="00D45B64" w:rsidP="00D45B64">
            <w:pPr>
              <w:pStyle w:val="TableHeading"/>
            </w:pPr>
            <w:r w:rsidRPr="00C86C3E">
              <w:t>FRLI identifier</w:t>
            </w:r>
          </w:p>
        </w:tc>
      </w:tr>
      <w:tr w:rsidR="00D45B64" w:rsidRPr="00C86C3E" w:rsidTr="00D45B64">
        <w:tc>
          <w:tcPr>
            <w:tcW w:w="709" w:type="dxa"/>
            <w:tcBorders>
              <w:top w:val="single" w:sz="12" w:space="0" w:color="auto"/>
            </w:tcBorders>
            <w:shd w:val="clear" w:color="auto" w:fill="auto"/>
          </w:tcPr>
          <w:p w:rsidR="00D45B64" w:rsidRPr="00C86C3E" w:rsidRDefault="00D45B64" w:rsidP="00D45B64">
            <w:pPr>
              <w:pStyle w:val="Tabletext"/>
              <w:rPr>
                <w:szCs w:val="22"/>
              </w:rPr>
            </w:pPr>
            <w:r w:rsidRPr="00C86C3E">
              <w:rPr>
                <w:szCs w:val="22"/>
              </w:rPr>
              <w:t>1</w:t>
            </w:r>
          </w:p>
        </w:tc>
        <w:tc>
          <w:tcPr>
            <w:tcW w:w="4793" w:type="dxa"/>
            <w:tcBorders>
              <w:top w:val="single" w:sz="12" w:space="0" w:color="auto"/>
            </w:tcBorders>
            <w:shd w:val="clear" w:color="auto" w:fill="auto"/>
          </w:tcPr>
          <w:p w:rsidR="00D45B64" w:rsidRPr="00C86C3E" w:rsidRDefault="00D45B64" w:rsidP="00D45B64">
            <w:pPr>
              <w:pStyle w:val="Tabletext"/>
            </w:pPr>
            <w:r w:rsidRPr="00C86C3E">
              <w:rPr>
                <w:i/>
              </w:rPr>
              <w:t>Australian Military Court Rules</w:t>
            </w:r>
            <w:r w:rsidR="00C86C3E" w:rsidRPr="00C86C3E">
              <w:rPr>
                <w:i/>
              </w:rPr>
              <w:t> </w:t>
            </w:r>
            <w:r w:rsidRPr="00C86C3E">
              <w:rPr>
                <w:i/>
              </w:rPr>
              <w:t>2007</w:t>
            </w:r>
            <w:r w:rsidRPr="00C86C3E">
              <w:t>, SLI</w:t>
            </w:r>
            <w:r w:rsidR="00C86C3E" w:rsidRPr="00C86C3E">
              <w:t> </w:t>
            </w:r>
            <w:r w:rsidRPr="00C86C3E">
              <w:t>2007 No.</w:t>
            </w:r>
            <w:r w:rsidR="00C86C3E" w:rsidRPr="00C86C3E">
              <w:t> </w:t>
            </w:r>
            <w:r w:rsidRPr="00C86C3E">
              <w:t>360</w:t>
            </w:r>
          </w:p>
        </w:tc>
        <w:bookmarkStart w:id="1125" w:name="BKCheck15B_1106"/>
        <w:bookmarkEnd w:id="1125"/>
        <w:tc>
          <w:tcPr>
            <w:tcW w:w="1595" w:type="dxa"/>
            <w:tcBorders>
              <w:top w:val="single" w:sz="12" w:space="0" w:color="auto"/>
            </w:tcBorders>
            <w:shd w:val="clear" w:color="auto" w:fill="auto"/>
          </w:tcPr>
          <w:p w:rsidR="00D45B64" w:rsidRPr="00C86C3E" w:rsidRDefault="00E1081A" w:rsidP="00D45B64">
            <w:pPr>
              <w:pStyle w:val="Tabletext"/>
              <w:rPr>
                <w:rStyle w:val="Hyperlink"/>
                <w:bCs/>
              </w:rPr>
            </w:pPr>
            <w:r w:rsidRPr="00C86C3E">
              <w:fldChar w:fldCharType="begin"/>
            </w:r>
            <w:r w:rsidRPr="00C86C3E">
              <w:instrText xml:space="preserve"> HYPERLINK "http://www.comlaw.gov.au/Details/F2007L04149" \o "ComLaw" </w:instrText>
            </w:r>
            <w:r w:rsidRPr="00C86C3E">
              <w:fldChar w:fldCharType="separate"/>
            </w:r>
            <w:r w:rsidR="00D45B64" w:rsidRPr="00C86C3E">
              <w:rPr>
                <w:rStyle w:val="Hyperlink"/>
                <w:bCs/>
              </w:rPr>
              <w:t>F2007L04149</w:t>
            </w:r>
            <w:r w:rsidRPr="00C86C3E">
              <w:rPr>
                <w:rStyle w:val="Hyperlink"/>
                <w:bCs/>
              </w:rPr>
              <w:fldChar w:fldCharType="end"/>
            </w:r>
          </w:p>
        </w:tc>
      </w:tr>
      <w:tr w:rsidR="00D45B64" w:rsidRPr="00C86C3E" w:rsidTr="00D45B64">
        <w:tc>
          <w:tcPr>
            <w:tcW w:w="709" w:type="dxa"/>
            <w:tcBorders>
              <w:bottom w:val="single" w:sz="12" w:space="0" w:color="auto"/>
            </w:tcBorders>
            <w:shd w:val="clear" w:color="auto" w:fill="auto"/>
          </w:tcPr>
          <w:p w:rsidR="00D45B64" w:rsidRPr="00C86C3E" w:rsidRDefault="0036157F" w:rsidP="00D45B64">
            <w:pPr>
              <w:pStyle w:val="Tabletext"/>
              <w:rPr>
                <w:szCs w:val="22"/>
              </w:rPr>
            </w:pPr>
            <w:r w:rsidRPr="00C86C3E">
              <w:rPr>
                <w:szCs w:val="22"/>
              </w:rPr>
              <w:t>2</w:t>
            </w:r>
          </w:p>
        </w:tc>
        <w:tc>
          <w:tcPr>
            <w:tcW w:w="4793" w:type="dxa"/>
            <w:tcBorders>
              <w:bottom w:val="single" w:sz="12" w:space="0" w:color="auto"/>
            </w:tcBorders>
            <w:shd w:val="clear" w:color="auto" w:fill="auto"/>
          </w:tcPr>
          <w:p w:rsidR="00D45B64" w:rsidRPr="00C86C3E" w:rsidRDefault="00D45B64" w:rsidP="00D45B64">
            <w:pPr>
              <w:pStyle w:val="Tabletext"/>
            </w:pPr>
            <w:r w:rsidRPr="00C86C3E">
              <w:rPr>
                <w:i/>
              </w:rPr>
              <w:t>War Gratuity Regulations</w:t>
            </w:r>
            <w:r w:rsidR="00C86C3E" w:rsidRPr="00C86C3E">
              <w:rPr>
                <w:i/>
              </w:rPr>
              <w:t> </w:t>
            </w:r>
            <w:r w:rsidRPr="00C86C3E">
              <w:rPr>
                <w:i/>
              </w:rPr>
              <w:t>1945</w:t>
            </w:r>
            <w:r w:rsidRPr="00C86C3E">
              <w:t>, SR</w:t>
            </w:r>
            <w:r w:rsidR="00C86C3E" w:rsidRPr="00C86C3E">
              <w:t> </w:t>
            </w:r>
            <w:r w:rsidRPr="00C86C3E">
              <w:t>1945 No.</w:t>
            </w:r>
            <w:r w:rsidR="00C86C3E" w:rsidRPr="00C86C3E">
              <w:t> </w:t>
            </w:r>
            <w:r w:rsidRPr="00C86C3E">
              <w:t>176</w:t>
            </w:r>
          </w:p>
        </w:tc>
        <w:bookmarkStart w:id="1126" w:name="BKCheck15B_1108"/>
        <w:bookmarkStart w:id="1127" w:name="BKCheck15B_1107"/>
        <w:bookmarkEnd w:id="1126"/>
        <w:bookmarkEnd w:id="1127"/>
        <w:tc>
          <w:tcPr>
            <w:tcW w:w="1595" w:type="dxa"/>
            <w:tcBorders>
              <w:bottom w:val="single" w:sz="12" w:space="0" w:color="auto"/>
            </w:tcBorders>
            <w:shd w:val="clear" w:color="auto" w:fill="auto"/>
          </w:tcPr>
          <w:p w:rsidR="00D45B64" w:rsidRPr="00C86C3E" w:rsidRDefault="00E1081A" w:rsidP="00D45B64">
            <w:pPr>
              <w:pStyle w:val="Tabletext"/>
              <w:rPr>
                <w:rStyle w:val="Hyperlink"/>
                <w:bCs/>
              </w:rPr>
            </w:pPr>
            <w:r w:rsidRPr="00C86C3E">
              <w:fldChar w:fldCharType="begin"/>
            </w:r>
            <w:r w:rsidRPr="00C86C3E">
              <w:instrText xml:space="preserve"> HYPERLINK "http://www.comlaw.gov.au/Details/F1997B02308" \o "ComLaw" </w:instrText>
            </w:r>
            <w:r w:rsidRPr="00C86C3E">
              <w:fldChar w:fldCharType="separate"/>
            </w:r>
            <w:r w:rsidR="00D45B64" w:rsidRPr="00C86C3E">
              <w:rPr>
                <w:rStyle w:val="Hyperlink"/>
                <w:bCs/>
              </w:rPr>
              <w:t>F1997B02308</w:t>
            </w:r>
            <w:r w:rsidRPr="00C86C3E">
              <w:rPr>
                <w:rStyle w:val="Hyperlink"/>
                <w:bCs/>
              </w:rPr>
              <w:fldChar w:fldCharType="end"/>
            </w:r>
          </w:p>
        </w:tc>
      </w:tr>
    </w:tbl>
    <w:p w:rsidR="00E2445B" w:rsidRPr="00C86C3E" w:rsidRDefault="00E2445B" w:rsidP="00552DC4">
      <w:pPr>
        <w:sectPr w:rsidR="00E2445B" w:rsidRPr="00C86C3E" w:rsidSect="00A870C8">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1128" w:name="OPCSB_AmendSchdB5"/>
    </w:p>
    <w:bookmarkEnd w:id="1128"/>
    <w:p w:rsidR="00016A56" w:rsidRPr="00C86C3E" w:rsidRDefault="00016A56" w:rsidP="007B4468"/>
    <w:sectPr w:rsidR="00016A56" w:rsidRPr="00C86C3E" w:rsidSect="00A870C8">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43" w:rsidRDefault="00427043" w:rsidP="00715914">
      <w:pPr>
        <w:spacing w:line="240" w:lineRule="auto"/>
      </w:pPr>
      <w:r>
        <w:separator/>
      </w:r>
    </w:p>
  </w:endnote>
  <w:endnote w:type="continuationSeparator" w:id="0">
    <w:p w:rsidR="00427043" w:rsidRDefault="0042704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A870C8" w:rsidRDefault="00427043" w:rsidP="00A870C8">
    <w:pPr>
      <w:pStyle w:val="Footer"/>
      <w:tabs>
        <w:tab w:val="clear" w:pos="4153"/>
        <w:tab w:val="clear" w:pos="8306"/>
        <w:tab w:val="center" w:pos="4150"/>
        <w:tab w:val="right" w:pos="8307"/>
      </w:tabs>
      <w:spacing w:before="120"/>
      <w:rPr>
        <w:i/>
        <w:sz w:val="18"/>
      </w:rPr>
    </w:pPr>
    <w:r w:rsidRPr="00A870C8">
      <w:rPr>
        <w:i/>
        <w:sz w:val="18"/>
      </w:rPr>
      <w:t xml:space="preserve"> </w:t>
    </w:r>
    <w:r w:rsidR="00A870C8" w:rsidRPr="00A870C8">
      <w:rPr>
        <w:i/>
        <w:sz w:val="18"/>
      </w:rPr>
      <w:t>OPC60231 -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D90ABA" w:rsidRDefault="00427043" w:rsidP="00552DC4">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427043" w:rsidTr="00EF4D43">
      <w:tc>
        <w:tcPr>
          <w:tcW w:w="1383" w:type="dxa"/>
        </w:tcPr>
        <w:p w:rsidR="00427043" w:rsidRDefault="00427043" w:rsidP="00552DC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37FB2">
            <w:rPr>
              <w:i/>
              <w:sz w:val="18"/>
            </w:rPr>
            <w:t>No. 15, 2014</w:t>
          </w:r>
          <w:r w:rsidRPr="007A1328">
            <w:rPr>
              <w:i/>
              <w:sz w:val="18"/>
            </w:rPr>
            <w:fldChar w:fldCharType="end"/>
          </w:r>
        </w:p>
      </w:tc>
      <w:tc>
        <w:tcPr>
          <w:tcW w:w="5387" w:type="dxa"/>
        </w:tcPr>
        <w:p w:rsidR="00427043" w:rsidRDefault="00427043" w:rsidP="0055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37FB2">
            <w:rPr>
              <w:i/>
              <w:sz w:val="18"/>
            </w:rPr>
            <w:t>Defence (Spent and Redundant Instruments) Repeal Regulation 2014</w:t>
          </w:r>
          <w:r w:rsidRPr="007A1328">
            <w:rPr>
              <w:i/>
              <w:sz w:val="18"/>
            </w:rPr>
            <w:fldChar w:fldCharType="end"/>
          </w:r>
        </w:p>
      </w:tc>
      <w:tc>
        <w:tcPr>
          <w:tcW w:w="568" w:type="dxa"/>
        </w:tcPr>
        <w:p w:rsidR="00427043" w:rsidRDefault="00427043" w:rsidP="0055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63C4">
            <w:rPr>
              <w:i/>
              <w:noProof/>
              <w:sz w:val="18"/>
            </w:rPr>
            <w:t>65</w:t>
          </w:r>
          <w:r w:rsidRPr="00ED79B6">
            <w:rPr>
              <w:i/>
              <w:sz w:val="18"/>
            </w:rPr>
            <w:fldChar w:fldCharType="end"/>
          </w:r>
        </w:p>
      </w:tc>
    </w:tr>
  </w:tbl>
  <w:p w:rsidR="00427043" w:rsidRPr="00D90ABA" w:rsidRDefault="00A870C8" w:rsidP="00A870C8">
    <w:pPr>
      <w:rPr>
        <w:i/>
        <w:sz w:val="18"/>
      </w:rPr>
    </w:pPr>
    <w:r w:rsidRPr="00A870C8">
      <w:rPr>
        <w:rFonts w:cs="Times New Roman"/>
        <w:i/>
        <w:sz w:val="18"/>
      </w:rPr>
      <w:t>OPC60231 -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pPr>
      <w:pBdr>
        <w:top w:val="single" w:sz="6" w:space="1" w:color="auto"/>
      </w:pBdr>
      <w:rPr>
        <w:sz w:val="18"/>
      </w:rPr>
    </w:pPr>
  </w:p>
  <w:p w:rsidR="00427043" w:rsidRDefault="00427043">
    <w:pPr>
      <w:jc w:val="right"/>
      <w:rPr>
        <w:i/>
        <w:sz w:val="18"/>
      </w:rPr>
    </w:pPr>
    <w:r>
      <w:rPr>
        <w:i/>
        <w:sz w:val="18"/>
      </w:rPr>
      <w:fldChar w:fldCharType="begin"/>
    </w:r>
    <w:r>
      <w:rPr>
        <w:i/>
        <w:sz w:val="18"/>
      </w:rPr>
      <w:instrText xml:space="preserve"> STYLEREF ShortT </w:instrText>
    </w:r>
    <w:r>
      <w:rPr>
        <w:i/>
        <w:sz w:val="18"/>
      </w:rPr>
      <w:fldChar w:fldCharType="separate"/>
    </w:r>
    <w:r w:rsidR="00837FB2">
      <w:rPr>
        <w:i/>
        <w:noProof/>
        <w:sz w:val="18"/>
      </w:rPr>
      <w:t>Defence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37FB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042C3">
      <w:rPr>
        <w:i/>
        <w:noProof/>
        <w:sz w:val="18"/>
      </w:rPr>
      <w:t>65</w:t>
    </w:r>
    <w:r>
      <w:rPr>
        <w:i/>
        <w:sz w:val="18"/>
      </w:rPr>
      <w:fldChar w:fldCharType="end"/>
    </w:r>
  </w:p>
  <w:p w:rsidR="00427043" w:rsidRDefault="00427043">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A870C8" w:rsidRDefault="00427043"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427043" w:rsidRPr="00A870C8" w:rsidTr="002B0EA5">
      <w:tc>
        <w:tcPr>
          <w:tcW w:w="533" w:type="dxa"/>
        </w:tcPr>
        <w:p w:rsidR="00427043" w:rsidRPr="00A870C8" w:rsidRDefault="00427043" w:rsidP="002B0EA5">
          <w:pPr>
            <w:spacing w:line="0" w:lineRule="atLeast"/>
            <w:rPr>
              <w:rFonts w:cs="Times New Roman"/>
              <w:i/>
              <w:sz w:val="18"/>
            </w:rPr>
          </w:pPr>
          <w:r w:rsidRPr="00A870C8">
            <w:rPr>
              <w:rFonts w:cs="Times New Roman"/>
              <w:i/>
              <w:sz w:val="18"/>
            </w:rPr>
            <w:fldChar w:fldCharType="begin"/>
          </w:r>
          <w:r w:rsidRPr="00A870C8">
            <w:rPr>
              <w:rFonts w:cs="Times New Roman"/>
              <w:i/>
              <w:sz w:val="18"/>
            </w:rPr>
            <w:instrText xml:space="preserve"> PAGE </w:instrText>
          </w:r>
          <w:r w:rsidRPr="00A870C8">
            <w:rPr>
              <w:rFonts w:cs="Times New Roman"/>
              <w:i/>
              <w:sz w:val="18"/>
            </w:rPr>
            <w:fldChar w:fldCharType="separate"/>
          </w:r>
          <w:r w:rsidR="00F042C3">
            <w:rPr>
              <w:rFonts w:cs="Times New Roman"/>
              <w:i/>
              <w:noProof/>
              <w:sz w:val="18"/>
            </w:rPr>
            <w:t>65</w:t>
          </w:r>
          <w:r w:rsidRPr="00A870C8">
            <w:rPr>
              <w:rFonts w:cs="Times New Roman"/>
              <w:i/>
              <w:sz w:val="18"/>
            </w:rPr>
            <w:fldChar w:fldCharType="end"/>
          </w:r>
        </w:p>
      </w:tc>
      <w:tc>
        <w:tcPr>
          <w:tcW w:w="5387" w:type="dxa"/>
        </w:tcPr>
        <w:p w:rsidR="00427043" w:rsidRPr="00A870C8" w:rsidRDefault="00427043" w:rsidP="002B0EA5">
          <w:pPr>
            <w:spacing w:line="0" w:lineRule="atLeast"/>
            <w:jc w:val="center"/>
            <w:rPr>
              <w:rFonts w:cs="Times New Roman"/>
              <w:i/>
              <w:sz w:val="18"/>
            </w:rPr>
          </w:pPr>
          <w:r w:rsidRPr="00A870C8">
            <w:rPr>
              <w:rFonts w:cs="Times New Roman"/>
              <w:i/>
              <w:sz w:val="18"/>
            </w:rPr>
            <w:fldChar w:fldCharType="begin"/>
          </w:r>
          <w:r w:rsidRPr="00A870C8">
            <w:rPr>
              <w:rFonts w:cs="Times New Roman"/>
              <w:i/>
              <w:sz w:val="18"/>
            </w:rPr>
            <w:instrText xml:space="preserve"> DOCPROPERTY ShortT </w:instrText>
          </w:r>
          <w:r w:rsidRPr="00A870C8">
            <w:rPr>
              <w:rFonts w:cs="Times New Roman"/>
              <w:i/>
              <w:sz w:val="18"/>
            </w:rPr>
            <w:fldChar w:fldCharType="separate"/>
          </w:r>
          <w:r w:rsidR="00837FB2">
            <w:rPr>
              <w:rFonts w:cs="Times New Roman"/>
              <w:i/>
              <w:sz w:val="18"/>
            </w:rPr>
            <w:t>Defence (Spent and Redundant Instruments) Repeal Regulation 2014</w:t>
          </w:r>
          <w:r w:rsidRPr="00A870C8">
            <w:rPr>
              <w:rFonts w:cs="Times New Roman"/>
              <w:i/>
              <w:sz w:val="18"/>
            </w:rPr>
            <w:fldChar w:fldCharType="end"/>
          </w:r>
        </w:p>
      </w:tc>
      <w:tc>
        <w:tcPr>
          <w:tcW w:w="1383" w:type="dxa"/>
        </w:tcPr>
        <w:p w:rsidR="00427043" w:rsidRPr="00A870C8" w:rsidRDefault="00427043" w:rsidP="002B0EA5">
          <w:pPr>
            <w:spacing w:line="0" w:lineRule="atLeast"/>
            <w:jc w:val="right"/>
            <w:rPr>
              <w:rFonts w:cs="Times New Roman"/>
              <w:i/>
              <w:sz w:val="18"/>
            </w:rPr>
          </w:pPr>
          <w:r w:rsidRPr="00A870C8">
            <w:rPr>
              <w:rFonts w:cs="Times New Roman"/>
              <w:i/>
              <w:sz w:val="18"/>
            </w:rPr>
            <w:fldChar w:fldCharType="begin"/>
          </w:r>
          <w:r w:rsidRPr="00A870C8">
            <w:rPr>
              <w:rFonts w:cs="Times New Roman"/>
              <w:i/>
              <w:sz w:val="18"/>
            </w:rPr>
            <w:instrText xml:space="preserve"> DOCPROPERTY ActNo </w:instrText>
          </w:r>
          <w:r w:rsidRPr="00A870C8">
            <w:rPr>
              <w:rFonts w:cs="Times New Roman"/>
              <w:i/>
              <w:sz w:val="18"/>
            </w:rPr>
            <w:fldChar w:fldCharType="separate"/>
          </w:r>
          <w:r w:rsidR="00837FB2">
            <w:rPr>
              <w:rFonts w:cs="Times New Roman"/>
              <w:i/>
              <w:sz w:val="18"/>
            </w:rPr>
            <w:t>No. 15, 2014</w:t>
          </w:r>
          <w:r w:rsidRPr="00A870C8">
            <w:rPr>
              <w:rFonts w:cs="Times New Roman"/>
              <w:i/>
              <w:sz w:val="18"/>
            </w:rPr>
            <w:fldChar w:fldCharType="end"/>
          </w:r>
        </w:p>
      </w:tc>
    </w:tr>
  </w:tbl>
  <w:p w:rsidR="00427043" w:rsidRPr="00A870C8" w:rsidRDefault="00A870C8" w:rsidP="00A870C8">
    <w:pPr>
      <w:rPr>
        <w:rFonts w:cs="Times New Roman"/>
        <w:i/>
        <w:sz w:val="18"/>
      </w:rPr>
    </w:pPr>
    <w:r w:rsidRPr="00A870C8">
      <w:rPr>
        <w:rFonts w:cs="Times New Roman"/>
        <w:i/>
        <w:sz w:val="18"/>
      </w:rPr>
      <w:t>OPC60231 -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2B0EA5" w:rsidRDefault="00427043"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427043" w:rsidTr="002B0EA5">
      <w:tc>
        <w:tcPr>
          <w:tcW w:w="1383" w:type="dxa"/>
        </w:tcPr>
        <w:p w:rsidR="00427043" w:rsidRDefault="00427043"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37FB2">
            <w:rPr>
              <w:i/>
              <w:sz w:val="18"/>
            </w:rPr>
            <w:t>No. 15, 2014</w:t>
          </w:r>
          <w:r w:rsidRPr="007A1328">
            <w:rPr>
              <w:i/>
              <w:sz w:val="18"/>
            </w:rPr>
            <w:fldChar w:fldCharType="end"/>
          </w:r>
        </w:p>
      </w:tc>
      <w:tc>
        <w:tcPr>
          <w:tcW w:w="5387" w:type="dxa"/>
        </w:tcPr>
        <w:p w:rsidR="00427043" w:rsidRDefault="00427043"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37FB2">
            <w:rPr>
              <w:i/>
              <w:sz w:val="18"/>
            </w:rPr>
            <w:t>Defence (Spent and Redundant Instruments) Repeal Regulation 2014</w:t>
          </w:r>
          <w:r w:rsidRPr="007A1328">
            <w:rPr>
              <w:i/>
              <w:sz w:val="18"/>
            </w:rPr>
            <w:fldChar w:fldCharType="end"/>
          </w:r>
        </w:p>
      </w:tc>
      <w:tc>
        <w:tcPr>
          <w:tcW w:w="533" w:type="dxa"/>
        </w:tcPr>
        <w:p w:rsidR="00427043" w:rsidRDefault="00427043"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42C3">
            <w:rPr>
              <w:i/>
              <w:noProof/>
              <w:sz w:val="18"/>
            </w:rPr>
            <w:t>65</w:t>
          </w:r>
          <w:r w:rsidRPr="00ED79B6">
            <w:rPr>
              <w:i/>
              <w:sz w:val="18"/>
            </w:rPr>
            <w:fldChar w:fldCharType="end"/>
          </w:r>
        </w:p>
      </w:tc>
    </w:tr>
  </w:tbl>
  <w:p w:rsidR="00427043" w:rsidRPr="00ED79B6" w:rsidRDefault="00A870C8" w:rsidP="00A870C8">
    <w:pPr>
      <w:rPr>
        <w:i/>
        <w:sz w:val="18"/>
      </w:rPr>
    </w:pPr>
    <w:r w:rsidRPr="00A870C8">
      <w:rPr>
        <w:rFonts w:cs="Times New Roman"/>
        <w:i/>
        <w:sz w:val="18"/>
      </w:rPr>
      <w:t>OPC60231 -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2B0EA5" w:rsidRDefault="00427043"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7043" w:rsidTr="002B0EA5">
      <w:tc>
        <w:tcPr>
          <w:tcW w:w="1383" w:type="dxa"/>
        </w:tcPr>
        <w:p w:rsidR="00427043" w:rsidRDefault="00427043"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37FB2">
            <w:rPr>
              <w:i/>
              <w:sz w:val="18"/>
            </w:rPr>
            <w:t>No. 15, 2014</w:t>
          </w:r>
          <w:r w:rsidRPr="007A1328">
            <w:rPr>
              <w:i/>
              <w:sz w:val="18"/>
            </w:rPr>
            <w:fldChar w:fldCharType="end"/>
          </w:r>
        </w:p>
      </w:tc>
      <w:tc>
        <w:tcPr>
          <w:tcW w:w="5387" w:type="dxa"/>
        </w:tcPr>
        <w:p w:rsidR="00427043" w:rsidRDefault="00427043"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37FB2">
            <w:rPr>
              <w:i/>
              <w:sz w:val="18"/>
            </w:rPr>
            <w:t>Defence (Spent and Redundant Instruments) Repeal Regulation 2014</w:t>
          </w:r>
          <w:r w:rsidRPr="007A1328">
            <w:rPr>
              <w:i/>
              <w:sz w:val="18"/>
            </w:rPr>
            <w:fldChar w:fldCharType="end"/>
          </w:r>
        </w:p>
      </w:tc>
      <w:tc>
        <w:tcPr>
          <w:tcW w:w="533" w:type="dxa"/>
        </w:tcPr>
        <w:p w:rsidR="00427043" w:rsidRDefault="00427043"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42C3">
            <w:rPr>
              <w:i/>
              <w:noProof/>
              <w:sz w:val="18"/>
            </w:rPr>
            <w:t>65</w:t>
          </w:r>
          <w:r w:rsidRPr="00ED79B6">
            <w:rPr>
              <w:i/>
              <w:sz w:val="18"/>
            </w:rPr>
            <w:fldChar w:fldCharType="end"/>
          </w:r>
        </w:p>
      </w:tc>
    </w:tr>
  </w:tbl>
  <w:p w:rsidR="00427043" w:rsidRPr="00ED79B6" w:rsidRDefault="00427043"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C8" w:rsidRDefault="00A870C8" w:rsidP="00A870C8">
    <w:pPr>
      <w:pStyle w:val="Footer"/>
    </w:pPr>
    <w:r w:rsidRPr="00A870C8">
      <w:rPr>
        <w:i/>
        <w:sz w:val="18"/>
      </w:rPr>
      <w:t>OPC60231 -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ED79B6" w:rsidRDefault="00427043"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A870C8" w:rsidRDefault="00427043" w:rsidP="00851BB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427043" w:rsidRPr="00A870C8" w:rsidTr="002B0EA5">
      <w:tc>
        <w:tcPr>
          <w:tcW w:w="1383" w:type="dxa"/>
        </w:tcPr>
        <w:p w:rsidR="00427043" w:rsidRPr="00A870C8" w:rsidRDefault="00427043" w:rsidP="002B0EA5">
          <w:pPr>
            <w:spacing w:line="0" w:lineRule="atLeast"/>
            <w:rPr>
              <w:rFonts w:cs="Times New Roman"/>
              <w:i/>
              <w:sz w:val="18"/>
            </w:rPr>
          </w:pPr>
          <w:r w:rsidRPr="00A870C8">
            <w:rPr>
              <w:rFonts w:cs="Times New Roman"/>
              <w:i/>
              <w:sz w:val="18"/>
            </w:rPr>
            <w:fldChar w:fldCharType="begin"/>
          </w:r>
          <w:r w:rsidRPr="00A870C8">
            <w:rPr>
              <w:rFonts w:cs="Times New Roman"/>
              <w:i/>
              <w:sz w:val="18"/>
            </w:rPr>
            <w:instrText xml:space="preserve"> DOCPROPERTY ActNo </w:instrText>
          </w:r>
          <w:r w:rsidRPr="00A870C8">
            <w:rPr>
              <w:rFonts w:cs="Times New Roman"/>
              <w:i/>
              <w:sz w:val="18"/>
            </w:rPr>
            <w:fldChar w:fldCharType="separate"/>
          </w:r>
          <w:r w:rsidR="00837FB2">
            <w:rPr>
              <w:rFonts w:cs="Times New Roman"/>
              <w:i/>
              <w:sz w:val="18"/>
            </w:rPr>
            <w:t>No. 15, 2014</w:t>
          </w:r>
          <w:r w:rsidRPr="00A870C8">
            <w:rPr>
              <w:rFonts w:cs="Times New Roman"/>
              <w:i/>
              <w:sz w:val="18"/>
            </w:rPr>
            <w:fldChar w:fldCharType="end"/>
          </w:r>
        </w:p>
      </w:tc>
      <w:tc>
        <w:tcPr>
          <w:tcW w:w="5387" w:type="dxa"/>
        </w:tcPr>
        <w:p w:rsidR="00427043" w:rsidRPr="00A870C8" w:rsidRDefault="00427043" w:rsidP="002B0EA5">
          <w:pPr>
            <w:spacing w:line="0" w:lineRule="atLeast"/>
            <w:jc w:val="center"/>
            <w:rPr>
              <w:rFonts w:cs="Times New Roman"/>
              <w:i/>
              <w:sz w:val="18"/>
            </w:rPr>
          </w:pPr>
          <w:r w:rsidRPr="00A870C8">
            <w:rPr>
              <w:rFonts w:cs="Times New Roman"/>
              <w:i/>
              <w:sz w:val="18"/>
            </w:rPr>
            <w:fldChar w:fldCharType="begin"/>
          </w:r>
          <w:r w:rsidRPr="00A870C8">
            <w:rPr>
              <w:rFonts w:cs="Times New Roman"/>
              <w:i/>
              <w:sz w:val="18"/>
            </w:rPr>
            <w:instrText xml:space="preserve"> DOCPROPERTY ShortT </w:instrText>
          </w:r>
          <w:r w:rsidRPr="00A870C8">
            <w:rPr>
              <w:rFonts w:cs="Times New Roman"/>
              <w:i/>
              <w:sz w:val="18"/>
            </w:rPr>
            <w:fldChar w:fldCharType="separate"/>
          </w:r>
          <w:r w:rsidR="00837FB2">
            <w:rPr>
              <w:rFonts w:cs="Times New Roman"/>
              <w:i/>
              <w:sz w:val="18"/>
            </w:rPr>
            <w:t>Defence (Spent and Redundant Instruments) Repeal Regulation 2014</w:t>
          </w:r>
          <w:r w:rsidRPr="00A870C8">
            <w:rPr>
              <w:rFonts w:cs="Times New Roman"/>
              <w:i/>
              <w:sz w:val="18"/>
            </w:rPr>
            <w:fldChar w:fldCharType="end"/>
          </w:r>
        </w:p>
      </w:tc>
      <w:tc>
        <w:tcPr>
          <w:tcW w:w="533" w:type="dxa"/>
        </w:tcPr>
        <w:p w:rsidR="00427043" w:rsidRPr="00A870C8" w:rsidRDefault="00427043" w:rsidP="002B0EA5">
          <w:pPr>
            <w:spacing w:line="0" w:lineRule="atLeast"/>
            <w:jc w:val="right"/>
            <w:rPr>
              <w:rFonts w:cs="Times New Roman"/>
              <w:i/>
              <w:sz w:val="18"/>
            </w:rPr>
          </w:pPr>
          <w:r w:rsidRPr="00A870C8">
            <w:rPr>
              <w:rFonts w:cs="Times New Roman"/>
              <w:i/>
              <w:sz w:val="18"/>
            </w:rPr>
            <w:fldChar w:fldCharType="begin"/>
          </w:r>
          <w:r w:rsidRPr="00A870C8">
            <w:rPr>
              <w:rFonts w:cs="Times New Roman"/>
              <w:i/>
              <w:sz w:val="18"/>
            </w:rPr>
            <w:instrText xml:space="preserve"> PAGE </w:instrText>
          </w:r>
          <w:r w:rsidRPr="00A870C8">
            <w:rPr>
              <w:rFonts w:cs="Times New Roman"/>
              <w:i/>
              <w:sz w:val="18"/>
            </w:rPr>
            <w:fldChar w:fldCharType="separate"/>
          </w:r>
          <w:r w:rsidR="00F042C3">
            <w:rPr>
              <w:rFonts w:cs="Times New Roman"/>
              <w:i/>
              <w:noProof/>
              <w:sz w:val="18"/>
            </w:rPr>
            <w:t>lxv</w:t>
          </w:r>
          <w:r w:rsidRPr="00A870C8">
            <w:rPr>
              <w:rFonts w:cs="Times New Roman"/>
              <w:i/>
              <w:sz w:val="18"/>
            </w:rPr>
            <w:fldChar w:fldCharType="end"/>
          </w:r>
        </w:p>
      </w:tc>
    </w:tr>
  </w:tbl>
  <w:p w:rsidR="00427043" w:rsidRPr="00A870C8" w:rsidRDefault="00A870C8" w:rsidP="00A870C8">
    <w:pPr>
      <w:rPr>
        <w:rFonts w:cs="Times New Roman"/>
        <w:i/>
        <w:sz w:val="18"/>
      </w:rPr>
    </w:pPr>
    <w:r w:rsidRPr="00A870C8">
      <w:rPr>
        <w:rFonts w:cs="Times New Roman"/>
        <w:i/>
        <w:sz w:val="18"/>
      </w:rPr>
      <w:t>OPC60231 -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8A2C51" w:rsidRDefault="00427043" w:rsidP="007B4468">
    <w:pPr>
      <w:pBdr>
        <w:top w:val="single" w:sz="6" w:space="1" w:color="auto"/>
      </w:pBdr>
      <w:spacing w:line="0" w:lineRule="atLeast"/>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7043" w:rsidRPr="008A2C51" w:rsidTr="0027060C">
      <w:tc>
        <w:tcPr>
          <w:tcW w:w="1383" w:type="dxa"/>
        </w:tcPr>
        <w:p w:rsidR="00427043" w:rsidRPr="008A2C51" w:rsidRDefault="00427043" w:rsidP="0027060C">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837FB2">
            <w:rPr>
              <w:rFonts w:eastAsia="Calibri"/>
              <w:i/>
              <w:sz w:val="18"/>
            </w:rPr>
            <w:t>No. 15, 2014</w:t>
          </w:r>
          <w:r w:rsidRPr="008A2C51">
            <w:rPr>
              <w:rFonts w:eastAsia="Calibri"/>
              <w:i/>
              <w:sz w:val="18"/>
            </w:rPr>
            <w:fldChar w:fldCharType="end"/>
          </w:r>
        </w:p>
      </w:tc>
      <w:tc>
        <w:tcPr>
          <w:tcW w:w="5387" w:type="dxa"/>
        </w:tcPr>
        <w:p w:rsidR="00427043" w:rsidRPr="008A2C51" w:rsidRDefault="00427043" w:rsidP="0027060C">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837FB2">
            <w:rPr>
              <w:rFonts w:eastAsia="Calibri"/>
              <w:i/>
              <w:sz w:val="18"/>
            </w:rPr>
            <w:t>Defence (Spent and Redundant Instruments) Repeal Regulation 2014</w:t>
          </w:r>
          <w:r w:rsidRPr="008A2C51">
            <w:rPr>
              <w:rFonts w:eastAsia="Calibri"/>
              <w:i/>
              <w:sz w:val="18"/>
            </w:rPr>
            <w:fldChar w:fldCharType="end"/>
          </w:r>
        </w:p>
      </w:tc>
      <w:tc>
        <w:tcPr>
          <w:tcW w:w="533" w:type="dxa"/>
        </w:tcPr>
        <w:p w:rsidR="00427043" w:rsidRPr="008A2C51" w:rsidRDefault="00427043" w:rsidP="0027060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5963C4">
            <w:rPr>
              <w:rFonts w:eastAsia="Calibri"/>
              <w:i/>
              <w:noProof/>
              <w:sz w:val="18"/>
            </w:rPr>
            <w:t>i</w:t>
          </w:r>
          <w:r w:rsidRPr="008A2C51">
            <w:rPr>
              <w:rFonts w:eastAsia="Calibri"/>
              <w:i/>
              <w:sz w:val="18"/>
            </w:rPr>
            <w:fldChar w:fldCharType="end"/>
          </w:r>
        </w:p>
      </w:tc>
    </w:tr>
  </w:tbl>
  <w:p w:rsidR="00427043" w:rsidRPr="008A2C51" w:rsidRDefault="00A870C8" w:rsidP="00A870C8">
    <w:pPr>
      <w:rPr>
        <w:rFonts w:eastAsia="Calibri"/>
        <w:sz w:val="18"/>
      </w:rPr>
    </w:pPr>
    <w:r w:rsidRPr="00A870C8">
      <w:rPr>
        <w:rFonts w:eastAsia="Calibri" w:cs="Times New Roman"/>
        <w:i/>
        <w:sz w:val="18"/>
      </w:rPr>
      <w:t>OPC60231 -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A870C8" w:rsidRDefault="00427043" w:rsidP="00552DC4">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427043" w:rsidRPr="00A870C8" w:rsidTr="00552DC4">
      <w:tc>
        <w:tcPr>
          <w:tcW w:w="533" w:type="dxa"/>
        </w:tcPr>
        <w:p w:rsidR="00427043" w:rsidRPr="00A870C8" w:rsidRDefault="00427043" w:rsidP="00552DC4">
          <w:pPr>
            <w:spacing w:line="0" w:lineRule="atLeast"/>
            <w:rPr>
              <w:rFonts w:cs="Times New Roman"/>
              <w:i/>
              <w:sz w:val="18"/>
            </w:rPr>
          </w:pPr>
          <w:r w:rsidRPr="00A870C8">
            <w:rPr>
              <w:rFonts w:cs="Times New Roman"/>
              <w:i/>
              <w:sz w:val="18"/>
            </w:rPr>
            <w:fldChar w:fldCharType="begin"/>
          </w:r>
          <w:r w:rsidRPr="00A870C8">
            <w:rPr>
              <w:rFonts w:cs="Times New Roman"/>
              <w:i/>
              <w:sz w:val="18"/>
            </w:rPr>
            <w:instrText xml:space="preserve"> PAGE </w:instrText>
          </w:r>
          <w:r w:rsidRPr="00A870C8">
            <w:rPr>
              <w:rFonts w:cs="Times New Roman"/>
              <w:i/>
              <w:sz w:val="18"/>
            </w:rPr>
            <w:fldChar w:fldCharType="separate"/>
          </w:r>
          <w:r w:rsidR="005963C4">
            <w:rPr>
              <w:rFonts w:cs="Times New Roman"/>
              <w:i/>
              <w:noProof/>
              <w:sz w:val="18"/>
            </w:rPr>
            <w:t>2</w:t>
          </w:r>
          <w:r w:rsidRPr="00A870C8">
            <w:rPr>
              <w:rFonts w:cs="Times New Roman"/>
              <w:i/>
              <w:sz w:val="18"/>
            </w:rPr>
            <w:fldChar w:fldCharType="end"/>
          </w:r>
        </w:p>
      </w:tc>
      <w:tc>
        <w:tcPr>
          <w:tcW w:w="5387" w:type="dxa"/>
        </w:tcPr>
        <w:p w:rsidR="00427043" w:rsidRPr="00A870C8" w:rsidRDefault="00427043" w:rsidP="00552DC4">
          <w:pPr>
            <w:spacing w:line="0" w:lineRule="atLeast"/>
            <w:jc w:val="center"/>
            <w:rPr>
              <w:rFonts w:cs="Times New Roman"/>
              <w:i/>
              <w:sz w:val="18"/>
            </w:rPr>
          </w:pPr>
          <w:r w:rsidRPr="00A870C8">
            <w:rPr>
              <w:rFonts w:cs="Times New Roman"/>
              <w:i/>
              <w:sz w:val="18"/>
            </w:rPr>
            <w:fldChar w:fldCharType="begin"/>
          </w:r>
          <w:r w:rsidRPr="00A870C8">
            <w:rPr>
              <w:rFonts w:cs="Times New Roman"/>
              <w:i/>
              <w:sz w:val="18"/>
            </w:rPr>
            <w:instrText xml:space="preserve"> DOCPROPERTY ShortT </w:instrText>
          </w:r>
          <w:r w:rsidRPr="00A870C8">
            <w:rPr>
              <w:rFonts w:cs="Times New Roman"/>
              <w:i/>
              <w:sz w:val="18"/>
            </w:rPr>
            <w:fldChar w:fldCharType="separate"/>
          </w:r>
          <w:r w:rsidR="00837FB2">
            <w:rPr>
              <w:rFonts w:cs="Times New Roman"/>
              <w:i/>
              <w:sz w:val="18"/>
            </w:rPr>
            <w:t>Defence (Spent and Redundant Instruments) Repeal Regulation 2014</w:t>
          </w:r>
          <w:r w:rsidRPr="00A870C8">
            <w:rPr>
              <w:rFonts w:cs="Times New Roman"/>
              <w:i/>
              <w:sz w:val="18"/>
            </w:rPr>
            <w:fldChar w:fldCharType="end"/>
          </w:r>
        </w:p>
      </w:tc>
      <w:tc>
        <w:tcPr>
          <w:tcW w:w="1383" w:type="dxa"/>
        </w:tcPr>
        <w:p w:rsidR="00427043" w:rsidRPr="00A870C8" w:rsidRDefault="00427043" w:rsidP="00552DC4">
          <w:pPr>
            <w:spacing w:line="0" w:lineRule="atLeast"/>
            <w:jc w:val="right"/>
            <w:rPr>
              <w:rFonts w:cs="Times New Roman"/>
              <w:i/>
              <w:sz w:val="18"/>
            </w:rPr>
          </w:pPr>
          <w:r w:rsidRPr="00A870C8">
            <w:rPr>
              <w:rFonts w:cs="Times New Roman"/>
              <w:i/>
              <w:sz w:val="18"/>
            </w:rPr>
            <w:fldChar w:fldCharType="begin"/>
          </w:r>
          <w:r w:rsidRPr="00A870C8">
            <w:rPr>
              <w:rFonts w:cs="Times New Roman"/>
              <w:i/>
              <w:sz w:val="18"/>
            </w:rPr>
            <w:instrText xml:space="preserve"> DOCPROPERTY ActNo </w:instrText>
          </w:r>
          <w:r w:rsidRPr="00A870C8">
            <w:rPr>
              <w:rFonts w:cs="Times New Roman"/>
              <w:i/>
              <w:sz w:val="18"/>
            </w:rPr>
            <w:fldChar w:fldCharType="separate"/>
          </w:r>
          <w:r w:rsidR="00837FB2">
            <w:rPr>
              <w:rFonts w:cs="Times New Roman"/>
              <w:i/>
              <w:sz w:val="18"/>
            </w:rPr>
            <w:t>No. 15, 2014</w:t>
          </w:r>
          <w:r w:rsidRPr="00A870C8">
            <w:rPr>
              <w:rFonts w:cs="Times New Roman"/>
              <w:i/>
              <w:sz w:val="18"/>
            </w:rPr>
            <w:fldChar w:fldCharType="end"/>
          </w:r>
        </w:p>
      </w:tc>
    </w:tr>
  </w:tbl>
  <w:p w:rsidR="00427043" w:rsidRPr="00A870C8" w:rsidRDefault="00A870C8" w:rsidP="00A870C8">
    <w:pPr>
      <w:rPr>
        <w:rFonts w:cs="Times New Roman"/>
        <w:i/>
        <w:sz w:val="18"/>
      </w:rPr>
    </w:pPr>
    <w:r w:rsidRPr="00A870C8">
      <w:rPr>
        <w:rFonts w:cs="Times New Roman"/>
        <w:i/>
        <w:sz w:val="18"/>
      </w:rPr>
      <w:t>OPC60231 -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2B0EA5" w:rsidRDefault="00427043" w:rsidP="00552DC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427043" w:rsidTr="00552DC4">
      <w:tc>
        <w:tcPr>
          <w:tcW w:w="1383" w:type="dxa"/>
        </w:tcPr>
        <w:p w:rsidR="00427043" w:rsidRDefault="00427043" w:rsidP="00552DC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37FB2">
            <w:rPr>
              <w:i/>
              <w:sz w:val="18"/>
            </w:rPr>
            <w:t>No. 15, 2014</w:t>
          </w:r>
          <w:r w:rsidRPr="007A1328">
            <w:rPr>
              <w:i/>
              <w:sz w:val="18"/>
            </w:rPr>
            <w:fldChar w:fldCharType="end"/>
          </w:r>
        </w:p>
      </w:tc>
      <w:tc>
        <w:tcPr>
          <w:tcW w:w="5387" w:type="dxa"/>
        </w:tcPr>
        <w:p w:rsidR="00427043" w:rsidRDefault="00427043" w:rsidP="0055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37FB2">
            <w:rPr>
              <w:i/>
              <w:sz w:val="18"/>
            </w:rPr>
            <w:t>Defence (Spent and Redundant Instruments) Repeal Regulation 2014</w:t>
          </w:r>
          <w:r w:rsidRPr="007A1328">
            <w:rPr>
              <w:i/>
              <w:sz w:val="18"/>
            </w:rPr>
            <w:fldChar w:fldCharType="end"/>
          </w:r>
        </w:p>
      </w:tc>
      <w:tc>
        <w:tcPr>
          <w:tcW w:w="533" w:type="dxa"/>
        </w:tcPr>
        <w:p w:rsidR="00427043" w:rsidRDefault="00427043" w:rsidP="0055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63C4">
            <w:rPr>
              <w:i/>
              <w:noProof/>
              <w:sz w:val="18"/>
            </w:rPr>
            <w:t>3</w:t>
          </w:r>
          <w:r w:rsidRPr="00ED79B6">
            <w:rPr>
              <w:i/>
              <w:sz w:val="18"/>
            </w:rPr>
            <w:fldChar w:fldCharType="end"/>
          </w:r>
        </w:p>
      </w:tc>
    </w:tr>
  </w:tbl>
  <w:p w:rsidR="00427043" w:rsidRPr="00ED79B6" w:rsidRDefault="00A870C8" w:rsidP="00A870C8">
    <w:pPr>
      <w:rPr>
        <w:i/>
        <w:sz w:val="18"/>
      </w:rPr>
    </w:pPr>
    <w:r w:rsidRPr="00A870C8">
      <w:rPr>
        <w:rFonts w:cs="Times New Roman"/>
        <w:i/>
        <w:sz w:val="18"/>
      </w:rPr>
      <w:t>OPC60231 -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2B0EA5" w:rsidRDefault="00427043" w:rsidP="00552DC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7043" w:rsidTr="00552DC4">
      <w:tc>
        <w:tcPr>
          <w:tcW w:w="1383" w:type="dxa"/>
        </w:tcPr>
        <w:p w:rsidR="00427043" w:rsidRDefault="00427043" w:rsidP="00552DC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37FB2">
            <w:rPr>
              <w:i/>
              <w:sz w:val="18"/>
            </w:rPr>
            <w:t>No. 15, 2014</w:t>
          </w:r>
          <w:r w:rsidRPr="007A1328">
            <w:rPr>
              <w:i/>
              <w:sz w:val="18"/>
            </w:rPr>
            <w:fldChar w:fldCharType="end"/>
          </w:r>
        </w:p>
      </w:tc>
      <w:tc>
        <w:tcPr>
          <w:tcW w:w="5387" w:type="dxa"/>
        </w:tcPr>
        <w:p w:rsidR="00427043" w:rsidRDefault="00427043" w:rsidP="00552D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37FB2">
            <w:rPr>
              <w:i/>
              <w:sz w:val="18"/>
            </w:rPr>
            <w:t>Defence (Spent and Redundant Instruments) Repeal Regulation 2014</w:t>
          </w:r>
          <w:r w:rsidRPr="007A1328">
            <w:rPr>
              <w:i/>
              <w:sz w:val="18"/>
            </w:rPr>
            <w:fldChar w:fldCharType="end"/>
          </w:r>
        </w:p>
      </w:tc>
      <w:tc>
        <w:tcPr>
          <w:tcW w:w="533" w:type="dxa"/>
        </w:tcPr>
        <w:p w:rsidR="00427043" w:rsidRDefault="00427043" w:rsidP="00552D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42C3">
            <w:rPr>
              <w:i/>
              <w:noProof/>
              <w:sz w:val="18"/>
            </w:rPr>
            <w:t>65</w:t>
          </w:r>
          <w:r w:rsidRPr="00ED79B6">
            <w:rPr>
              <w:i/>
              <w:sz w:val="18"/>
            </w:rPr>
            <w:fldChar w:fldCharType="end"/>
          </w:r>
        </w:p>
      </w:tc>
    </w:tr>
  </w:tbl>
  <w:p w:rsidR="00427043" w:rsidRPr="00ED79B6" w:rsidRDefault="00427043" w:rsidP="00552DC4">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A870C8" w:rsidRDefault="00427043" w:rsidP="00552DC4">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427043" w:rsidRPr="00A870C8" w:rsidTr="00552DC4">
      <w:tc>
        <w:tcPr>
          <w:tcW w:w="533" w:type="dxa"/>
        </w:tcPr>
        <w:p w:rsidR="00427043" w:rsidRPr="00A870C8" w:rsidRDefault="00427043" w:rsidP="00552DC4">
          <w:pPr>
            <w:spacing w:line="0" w:lineRule="atLeast"/>
            <w:rPr>
              <w:rFonts w:cs="Times New Roman"/>
              <w:i/>
              <w:sz w:val="18"/>
            </w:rPr>
          </w:pPr>
          <w:r w:rsidRPr="00A870C8">
            <w:rPr>
              <w:rFonts w:cs="Times New Roman"/>
              <w:i/>
              <w:sz w:val="18"/>
            </w:rPr>
            <w:fldChar w:fldCharType="begin"/>
          </w:r>
          <w:r w:rsidRPr="00A870C8">
            <w:rPr>
              <w:rFonts w:cs="Times New Roman"/>
              <w:i/>
              <w:sz w:val="18"/>
            </w:rPr>
            <w:instrText xml:space="preserve"> PAGE </w:instrText>
          </w:r>
          <w:r w:rsidRPr="00A870C8">
            <w:rPr>
              <w:rFonts w:cs="Times New Roman"/>
              <w:i/>
              <w:sz w:val="18"/>
            </w:rPr>
            <w:fldChar w:fldCharType="separate"/>
          </w:r>
          <w:r w:rsidR="005963C4">
            <w:rPr>
              <w:rFonts w:cs="Times New Roman"/>
              <w:i/>
              <w:noProof/>
              <w:sz w:val="18"/>
            </w:rPr>
            <w:t>64</w:t>
          </w:r>
          <w:r w:rsidRPr="00A870C8">
            <w:rPr>
              <w:rFonts w:cs="Times New Roman"/>
              <w:i/>
              <w:sz w:val="18"/>
            </w:rPr>
            <w:fldChar w:fldCharType="end"/>
          </w:r>
        </w:p>
      </w:tc>
      <w:tc>
        <w:tcPr>
          <w:tcW w:w="5387" w:type="dxa"/>
        </w:tcPr>
        <w:p w:rsidR="00427043" w:rsidRPr="00A870C8" w:rsidRDefault="00427043" w:rsidP="00552DC4">
          <w:pPr>
            <w:spacing w:line="0" w:lineRule="atLeast"/>
            <w:jc w:val="center"/>
            <w:rPr>
              <w:rFonts w:cs="Times New Roman"/>
              <w:i/>
              <w:sz w:val="18"/>
            </w:rPr>
          </w:pPr>
          <w:r w:rsidRPr="00A870C8">
            <w:rPr>
              <w:rFonts w:cs="Times New Roman"/>
              <w:i/>
              <w:sz w:val="18"/>
            </w:rPr>
            <w:fldChar w:fldCharType="begin"/>
          </w:r>
          <w:r w:rsidRPr="00A870C8">
            <w:rPr>
              <w:rFonts w:cs="Times New Roman"/>
              <w:i/>
              <w:sz w:val="18"/>
            </w:rPr>
            <w:instrText xml:space="preserve"> DOCPROPERTY ShortT </w:instrText>
          </w:r>
          <w:r w:rsidRPr="00A870C8">
            <w:rPr>
              <w:rFonts w:cs="Times New Roman"/>
              <w:i/>
              <w:sz w:val="18"/>
            </w:rPr>
            <w:fldChar w:fldCharType="separate"/>
          </w:r>
          <w:r w:rsidR="00837FB2">
            <w:rPr>
              <w:rFonts w:cs="Times New Roman"/>
              <w:i/>
              <w:sz w:val="18"/>
            </w:rPr>
            <w:t>Defence (Spent and Redundant Instruments) Repeal Regulation 2014</w:t>
          </w:r>
          <w:r w:rsidRPr="00A870C8">
            <w:rPr>
              <w:rFonts w:cs="Times New Roman"/>
              <w:i/>
              <w:sz w:val="18"/>
            </w:rPr>
            <w:fldChar w:fldCharType="end"/>
          </w:r>
        </w:p>
      </w:tc>
      <w:tc>
        <w:tcPr>
          <w:tcW w:w="1383" w:type="dxa"/>
        </w:tcPr>
        <w:p w:rsidR="00427043" w:rsidRPr="00A870C8" w:rsidRDefault="00427043" w:rsidP="00552DC4">
          <w:pPr>
            <w:spacing w:line="0" w:lineRule="atLeast"/>
            <w:jc w:val="right"/>
            <w:rPr>
              <w:rFonts w:cs="Times New Roman"/>
              <w:i/>
              <w:sz w:val="18"/>
            </w:rPr>
          </w:pPr>
          <w:r w:rsidRPr="00A870C8">
            <w:rPr>
              <w:rFonts w:cs="Times New Roman"/>
              <w:i/>
              <w:sz w:val="18"/>
            </w:rPr>
            <w:fldChar w:fldCharType="begin"/>
          </w:r>
          <w:r w:rsidRPr="00A870C8">
            <w:rPr>
              <w:rFonts w:cs="Times New Roman"/>
              <w:i/>
              <w:sz w:val="18"/>
            </w:rPr>
            <w:instrText xml:space="preserve"> DOCPROPERTY ActNo </w:instrText>
          </w:r>
          <w:r w:rsidRPr="00A870C8">
            <w:rPr>
              <w:rFonts w:cs="Times New Roman"/>
              <w:i/>
              <w:sz w:val="18"/>
            </w:rPr>
            <w:fldChar w:fldCharType="separate"/>
          </w:r>
          <w:r w:rsidR="00837FB2">
            <w:rPr>
              <w:rFonts w:cs="Times New Roman"/>
              <w:i/>
              <w:sz w:val="18"/>
            </w:rPr>
            <w:t>No. 15, 2014</w:t>
          </w:r>
          <w:r w:rsidRPr="00A870C8">
            <w:rPr>
              <w:rFonts w:cs="Times New Roman"/>
              <w:i/>
              <w:sz w:val="18"/>
            </w:rPr>
            <w:fldChar w:fldCharType="end"/>
          </w:r>
        </w:p>
      </w:tc>
    </w:tr>
  </w:tbl>
  <w:p w:rsidR="00427043" w:rsidRPr="00A870C8" w:rsidRDefault="00A870C8" w:rsidP="00A870C8">
    <w:pPr>
      <w:rPr>
        <w:rFonts w:cs="Times New Roman"/>
        <w:i/>
        <w:sz w:val="18"/>
      </w:rPr>
    </w:pPr>
    <w:r w:rsidRPr="00A870C8">
      <w:rPr>
        <w:rFonts w:cs="Times New Roman"/>
        <w:i/>
        <w:sz w:val="18"/>
      </w:rPr>
      <w:t>OPC60231 -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43" w:rsidRDefault="00427043" w:rsidP="00715914">
      <w:pPr>
        <w:spacing w:line="240" w:lineRule="auto"/>
      </w:pPr>
      <w:r>
        <w:separator/>
      </w:r>
    </w:p>
  </w:footnote>
  <w:footnote w:type="continuationSeparator" w:id="0">
    <w:p w:rsidR="00427043" w:rsidRDefault="0042704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5F1388" w:rsidRDefault="00427043"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pPr>
      <w:rPr>
        <w:sz w:val="20"/>
      </w:rPr>
    </w:pPr>
    <w:r>
      <w:rPr>
        <w:b/>
        <w:sz w:val="20"/>
      </w:rPr>
      <w:fldChar w:fldCharType="begin"/>
    </w:r>
    <w:r>
      <w:rPr>
        <w:b/>
        <w:sz w:val="20"/>
      </w:rPr>
      <w:instrText xml:space="preserve"> STYLEREF CharAmSchNo </w:instrText>
    </w:r>
    <w:r>
      <w:rPr>
        <w:b/>
        <w:sz w:val="20"/>
      </w:rPr>
      <w:fldChar w:fldCharType="separate"/>
    </w:r>
    <w:r w:rsidR="005963C4">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963C4">
      <w:rPr>
        <w:noProof/>
        <w:sz w:val="20"/>
      </w:rPr>
      <w:t>Repeal of other redundant instruments</w:t>
    </w:r>
    <w:r>
      <w:rPr>
        <w:sz w:val="20"/>
      </w:rPr>
      <w:fldChar w:fldCharType="end"/>
    </w:r>
  </w:p>
  <w:p w:rsidR="00427043" w:rsidRDefault="00427043">
    <w:pPr>
      <w:rPr>
        <w:b/>
        <w:sz w:val="20"/>
      </w:rPr>
    </w:pPr>
    <w:r>
      <w:rPr>
        <w:b/>
        <w:sz w:val="20"/>
      </w:rPr>
      <w:fldChar w:fldCharType="begin"/>
    </w:r>
    <w:r>
      <w:rPr>
        <w:b/>
        <w:sz w:val="20"/>
      </w:rPr>
      <w:instrText xml:space="preserve"> STYLEREF CharAmPartNo </w:instrText>
    </w:r>
    <w:r w:rsidR="005963C4">
      <w:rPr>
        <w:b/>
        <w:sz w:val="20"/>
      </w:rPr>
      <w:fldChar w:fldCharType="separate"/>
    </w:r>
    <w:r w:rsidR="005963C4">
      <w:rPr>
        <w:b/>
        <w:noProof/>
        <w:sz w:val="20"/>
      </w:rPr>
      <w:t>Part 1</w:t>
    </w:r>
    <w:r>
      <w:rPr>
        <w:b/>
        <w:sz w:val="20"/>
      </w:rPr>
      <w:fldChar w:fldCharType="end"/>
    </w:r>
    <w:r>
      <w:rPr>
        <w:sz w:val="20"/>
      </w:rPr>
      <w:t xml:space="preserve">  </w:t>
    </w:r>
    <w:r>
      <w:rPr>
        <w:sz w:val="20"/>
      </w:rPr>
      <w:fldChar w:fldCharType="begin"/>
    </w:r>
    <w:r>
      <w:rPr>
        <w:sz w:val="20"/>
      </w:rPr>
      <w:instrText xml:space="preserve"> STYLEREF CharAmPartText </w:instrText>
    </w:r>
    <w:r w:rsidR="005963C4">
      <w:rPr>
        <w:sz w:val="20"/>
      </w:rPr>
      <w:fldChar w:fldCharType="separate"/>
    </w:r>
    <w:r w:rsidR="005963C4">
      <w:rPr>
        <w:noProof/>
        <w:sz w:val="20"/>
      </w:rPr>
      <w:t>Instruments containing substantive matter</w:t>
    </w:r>
    <w:r>
      <w:rPr>
        <w:sz w:val="20"/>
      </w:rPr>
      <w:fldChar w:fldCharType="end"/>
    </w:r>
  </w:p>
  <w:p w:rsidR="00427043" w:rsidRDefault="00427043">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pPr>
      <w:jc w:val="right"/>
      <w:rPr>
        <w:sz w:val="20"/>
      </w:rPr>
    </w:pPr>
    <w:r>
      <w:rPr>
        <w:sz w:val="20"/>
      </w:rPr>
      <w:fldChar w:fldCharType="begin"/>
    </w:r>
    <w:r>
      <w:rPr>
        <w:sz w:val="20"/>
      </w:rPr>
      <w:instrText xml:space="preserve"> STYLEREF CharAmSchText </w:instrText>
    </w:r>
    <w:r>
      <w:rPr>
        <w:sz w:val="20"/>
      </w:rPr>
      <w:fldChar w:fldCharType="separate"/>
    </w:r>
    <w:r w:rsidR="005963C4">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5963C4">
      <w:rPr>
        <w:b/>
        <w:noProof/>
        <w:sz w:val="20"/>
      </w:rPr>
      <w:t>Schedule 4</w:t>
    </w:r>
    <w:r>
      <w:rPr>
        <w:b/>
        <w:sz w:val="20"/>
      </w:rPr>
      <w:fldChar w:fldCharType="end"/>
    </w:r>
  </w:p>
  <w:p w:rsidR="00427043" w:rsidRDefault="00427043">
    <w:pPr>
      <w:jc w:val="right"/>
      <w:rPr>
        <w:b/>
        <w:sz w:val="20"/>
      </w:rPr>
    </w:pPr>
    <w:r>
      <w:rPr>
        <w:sz w:val="20"/>
      </w:rPr>
      <w:fldChar w:fldCharType="begin"/>
    </w:r>
    <w:r>
      <w:rPr>
        <w:sz w:val="20"/>
      </w:rPr>
      <w:instrText xml:space="preserve"> STYLEREF CharAmPartText </w:instrText>
    </w:r>
    <w:r w:rsidR="005963C4">
      <w:rPr>
        <w:sz w:val="20"/>
      </w:rPr>
      <w:fldChar w:fldCharType="separate"/>
    </w:r>
    <w:r w:rsidR="005963C4">
      <w:rPr>
        <w:noProof/>
        <w:sz w:val="20"/>
      </w:rPr>
      <w:t>Other instruments no longer required</w:t>
    </w:r>
    <w:r>
      <w:rPr>
        <w:sz w:val="20"/>
      </w:rPr>
      <w:fldChar w:fldCharType="end"/>
    </w:r>
    <w:r>
      <w:rPr>
        <w:sz w:val="20"/>
      </w:rPr>
      <w:t xml:space="preserve">  </w:t>
    </w:r>
    <w:r>
      <w:rPr>
        <w:b/>
        <w:sz w:val="20"/>
      </w:rPr>
      <w:fldChar w:fldCharType="begin"/>
    </w:r>
    <w:r>
      <w:rPr>
        <w:b/>
        <w:sz w:val="20"/>
      </w:rPr>
      <w:instrText xml:space="preserve"> STYLEREF CharAmPartNo </w:instrText>
    </w:r>
    <w:r w:rsidR="005963C4">
      <w:rPr>
        <w:b/>
        <w:sz w:val="20"/>
      </w:rPr>
      <w:fldChar w:fldCharType="separate"/>
    </w:r>
    <w:r w:rsidR="005963C4">
      <w:rPr>
        <w:b/>
        <w:noProof/>
        <w:sz w:val="20"/>
      </w:rPr>
      <w:t>Part 2</w:t>
    </w:r>
    <w:r>
      <w:rPr>
        <w:b/>
        <w:sz w:val="20"/>
      </w:rPr>
      <w:fldChar w:fldCharType="end"/>
    </w:r>
  </w:p>
  <w:p w:rsidR="00427043" w:rsidRDefault="00427043">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27043" w:rsidRDefault="0042704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27043" w:rsidRPr="007A1328" w:rsidRDefault="0042704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27043" w:rsidRPr="007A1328" w:rsidRDefault="00427043" w:rsidP="00715914">
    <w:pPr>
      <w:rPr>
        <w:b/>
        <w:sz w:val="24"/>
      </w:rPr>
    </w:pPr>
  </w:p>
  <w:p w:rsidR="00427043" w:rsidRPr="007A1328" w:rsidRDefault="00427043"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37FB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37FB2">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7A1328" w:rsidRDefault="0042704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27043" w:rsidRPr="007A1328" w:rsidRDefault="0042704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27043" w:rsidRPr="007A1328" w:rsidRDefault="0042704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27043" w:rsidRPr="007A1328" w:rsidRDefault="00427043" w:rsidP="00715914">
    <w:pPr>
      <w:jc w:val="right"/>
      <w:rPr>
        <w:b/>
        <w:sz w:val="24"/>
      </w:rPr>
    </w:pPr>
  </w:p>
  <w:p w:rsidR="00427043" w:rsidRPr="007A1328" w:rsidRDefault="00427043"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37FB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37FB2">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7A1328" w:rsidRDefault="00427043"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5F1388" w:rsidRDefault="00427043"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5F1388" w:rsidRDefault="00427043"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ED79B6" w:rsidRDefault="00427043"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ED79B6" w:rsidRDefault="00427043"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ED79B6" w:rsidRDefault="0042704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Default="00427043" w:rsidP="00552DC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27043" w:rsidRDefault="00427043" w:rsidP="00552DC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27043" w:rsidRPr="007A1328" w:rsidRDefault="00427043" w:rsidP="00552DC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27043" w:rsidRPr="007A1328" w:rsidRDefault="00427043" w:rsidP="00552DC4">
    <w:pPr>
      <w:rPr>
        <w:b/>
        <w:sz w:val="24"/>
      </w:rPr>
    </w:pPr>
  </w:p>
  <w:p w:rsidR="00427043" w:rsidRPr="007A1328" w:rsidRDefault="00427043" w:rsidP="00552DC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37FB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63C4">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7A1328" w:rsidRDefault="00427043" w:rsidP="00552DC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27043" w:rsidRPr="007A1328" w:rsidRDefault="00427043" w:rsidP="00552DC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27043" w:rsidRPr="007A1328" w:rsidRDefault="00427043" w:rsidP="00552DC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27043" w:rsidRPr="007A1328" w:rsidRDefault="00427043" w:rsidP="00552DC4">
    <w:pPr>
      <w:jc w:val="right"/>
      <w:rPr>
        <w:b/>
        <w:sz w:val="24"/>
      </w:rPr>
    </w:pPr>
  </w:p>
  <w:p w:rsidR="00427043" w:rsidRPr="007A1328" w:rsidRDefault="00427043" w:rsidP="00552DC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37FB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63C4">
      <w:rPr>
        <w:noProof/>
        <w:sz w:val="24"/>
      </w:rPr>
      <w:t>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43" w:rsidRPr="007A1328" w:rsidRDefault="00427043" w:rsidP="00552D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09"/>
    <w:rsid w:val="000019A2"/>
    <w:rsid w:val="0000284C"/>
    <w:rsid w:val="000136AF"/>
    <w:rsid w:val="00016A56"/>
    <w:rsid w:val="00034097"/>
    <w:rsid w:val="0005348C"/>
    <w:rsid w:val="00057C37"/>
    <w:rsid w:val="000614BF"/>
    <w:rsid w:val="0007337E"/>
    <w:rsid w:val="000933AE"/>
    <w:rsid w:val="000968D8"/>
    <w:rsid w:val="000A6C6A"/>
    <w:rsid w:val="000B52DA"/>
    <w:rsid w:val="000D05EF"/>
    <w:rsid w:val="000D5912"/>
    <w:rsid w:val="000E2261"/>
    <w:rsid w:val="000E4DF3"/>
    <w:rsid w:val="000F21C1"/>
    <w:rsid w:val="0010232B"/>
    <w:rsid w:val="0010745C"/>
    <w:rsid w:val="001128C2"/>
    <w:rsid w:val="001209CE"/>
    <w:rsid w:val="001311FD"/>
    <w:rsid w:val="00146604"/>
    <w:rsid w:val="001475B8"/>
    <w:rsid w:val="0016125C"/>
    <w:rsid w:val="00166C2F"/>
    <w:rsid w:val="001939E1"/>
    <w:rsid w:val="00195382"/>
    <w:rsid w:val="001B39BC"/>
    <w:rsid w:val="001B693A"/>
    <w:rsid w:val="001C5F34"/>
    <w:rsid w:val="001C69C4"/>
    <w:rsid w:val="001D317F"/>
    <w:rsid w:val="001D37EF"/>
    <w:rsid w:val="001D7DA4"/>
    <w:rsid w:val="001E3590"/>
    <w:rsid w:val="001E3E0B"/>
    <w:rsid w:val="001E7407"/>
    <w:rsid w:val="001F5D5E"/>
    <w:rsid w:val="001F6219"/>
    <w:rsid w:val="00207D47"/>
    <w:rsid w:val="00214D06"/>
    <w:rsid w:val="0023028C"/>
    <w:rsid w:val="00230442"/>
    <w:rsid w:val="002348CF"/>
    <w:rsid w:val="0024010F"/>
    <w:rsid w:val="00240749"/>
    <w:rsid w:val="00241E2B"/>
    <w:rsid w:val="002564A4"/>
    <w:rsid w:val="00261029"/>
    <w:rsid w:val="00266329"/>
    <w:rsid w:val="0027060C"/>
    <w:rsid w:val="00285644"/>
    <w:rsid w:val="00287C6D"/>
    <w:rsid w:val="00297ECB"/>
    <w:rsid w:val="002A33FD"/>
    <w:rsid w:val="002B0EA5"/>
    <w:rsid w:val="002B662C"/>
    <w:rsid w:val="002B7B38"/>
    <w:rsid w:val="002C6237"/>
    <w:rsid w:val="002D043A"/>
    <w:rsid w:val="002D4748"/>
    <w:rsid w:val="002D6224"/>
    <w:rsid w:val="002D7037"/>
    <w:rsid w:val="002D7EDD"/>
    <w:rsid w:val="002F7C4F"/>
    <w:rsid w:val="00303AE8"/>
    <w:rsid w:val="003074B7"/>
    <w:rsid w:val="00315109"/>
    <w:rsid w:val="003278F2"/>
    <w:rsid w:val="003415D3"/>
    <w:rsid w:val="00352B0F"/>
    <w:rsid w:val="00360459"/>
    <w:rsid w:val="0036157F"/>
    <w:rsid w:val="00371726"/>
    <w:rsid w:val="0038268D"/>
    <w:rsid w:val="003C3EBF"/>
    <w:rsid w:val="003C7F36"/>
    <w:rsid w:val="003D0BFE"/>
    <w:rsid w:val="003D5700"/>
    <w:rsid w:val="004116CD"/>
    <w:rsid w:val="00417EB9"/>
    <w:rsid w:val="00424CA9"/>
    <w:rsid w:val="00427043"/>
    <w:rsid w:val="00434A62"/>
    <w:rsid w:val="0044291A"/>
    <w:rsid w:val="00444DB4"/>
    <w:rsid w:val="00465EF9"/>
    <w:rsid w:val="00496F97"/>
    <w:rsid w:val="004C2E52"/>
    <w:rsid w:val="004C7D38"/>
    <w:rsid w:val="004D0527"/>
    <w:rsid w:val="004E1E73"/>
    <w:rsid w:val="004E3FAB"/>
    <w:rsid w:val="004E7BEC"/>
    <w:rsid w:val="004F4B72"/>
    <w:rsid w:val="005000B2"/>
    <w:rsid w:val="00504DD3"/>
    <w:rsid w:val="0050600B"/>
    <w:rsid w:val="00516B8D"/>
    <w:rsid w:val="00525A42"/>
    <w:rsid w:val="00537FBC"/>
    <w:rsid w:val="00552DC4"/>
    <w:rsid w:val="00553E89"/>
    <w:rsid w:val="00561A1D"/>
    <w:rsid w:val="00584811"/>
    <w:rsid w:val="00593AA6"/>
    <w:rsid w:val="00594161"/>
    <w:rsid w:val="005941BA"/>
    <w:rsid w:val="00594749"/>
    <w:rsid w:val="005963C4"/>
    <w:rsid w:val="0059723F"/>
    <w:rsid w:val="005A3F82"/>
    <w:rsid w:val="005A7899"/>
    <w:rsid w:val="005B0152"/>
    <w:rsid w:val="005B4067"/>
    <w:rsid w:val="005C3F41"/>
    <w:rsid w:val="005C7377"/>
    <w:rsid w:val="005D1AFC"/>
    <w:rsid w:val="005D2D09"/>
    <w:rsid w:val="005E6593"/>
    <w:rsid w:val="005E66FD"/>
    <w:rsid w:val="005F61C2"/>
    <w:rsid w:val="005F6B71"/>
    <w:rsid w:val="00600219"/>
    <w:rsid w:val="006475DA"/>
    <w:rsid w:val="00677CC2"/>
    <w:rsid w:val="006905DE"/>
    <w:rsid w:val="0069207B"/>
    <w:rsid w:val="006B2181"/>
    <w:rsid w:val="006B5E6E"/>
    <w:rsid w:val="006C7F8C"/>
    <w:rsid w:val="006D02BD"/>
    <w:rsid w:val="006E5800"/>
    <w:rsid w:val="006E59E2"/>
    <w:rsid w:val="006F318F"/>
    <w:rsid w:val="006F47C1"/>
    <w:rsid w:val="0070041C"/>
    <w:rsid w:val="00700B2C"/>
    <w:rsid w:val="00713084"/>
    <w:rsid w:val="00715914"/>
    <w:rsid w:val="00716A8E"/>
    <w:rsid w:val="0071767E"/>
    <w:rsid w:val="00723802"/>
    <w:rsid w:val="00731E00"/>
    <w:rsid w:val="007335E0"/>
    <w:rsid w:val="007440B7"/>
    <w:rsid w:val="007553B3"/>
    <w:rsid w:val="00757E2D"/>
    <w:rsid w:val="007715C9"/>
    <w:rsid w:val="00774EDD"/>
    <w:rsid w:val="007750FA"/>
    <w:rsid w:val="007757EC"/>
    <w:rsid w:val="007A6816"/>
    <w:rsid w:val="007B4468"/>
    <w:rsid w:val="007D519E"/>
    <w:rsid w:val="007E163D"/>
    <w:rsid w:val="007E5A5B"/>
    <w:rsid w:val="00803276"/>
    <w:rsid w:val="00804DA0"/>
    <w:rsid w:val="00811AA6"/>
    <w:rsid w:val="00837FB2"/>
    <w:rsid w:val="00851BB5"/>
    <w:rsid w:val="0085365A"/>
    <w:rsid w:val="00856A31"/>
    <w:rsid w:val="008754D0"/>
    <w:rsid w:val="00877E19"/>
    <w:rsid w:val="008806E0"/>
    <w:rsid w:val="00882F87"/>
    <w:rsid w:val="00884FDE"/>
    <w:rsid w:val="008861ED"/>
    <w:rsid w:val="008A34E8"/>
    <w:rsid w:val="008B45EE"/>
    <w:rsid w:val="008B589B"/>
    <w:rsid w:val="008D0EE0"/>
    <w:rsid w:val="008F54E7"/>
    <w:rsid w:val="008F6E1F"/>
    <w:rsid w:val="00903422"/>
    <w:rsid w:val="00932377"/>
    <w:rsid w:val="00936A68"/>
    <w:rsid w:val="009476F9"/>
    <w:rsid w:val="00947D5A"/>
    <w:rsid w:val="00950467"/>
    <w:rsid w:val="009532A5"/>
    <w:rsid w:val="00953F05"/>
    <w:rsid w:val="00967AB4"/>
    <w:rsid w:val="009868E9"/>
    <w:rsid w:val="00991830"/>
    <w:rsid w:val="009B1D17"/>
    <w:rsid w:val="009B781C"/>
    <w:rsid w:val="00A22C98"/>
    <w:rsid w:val="00A231E2"/>
    <w:rsid w:val="00A64912"/>
    <w:rsid w:val="00A6560B"/>
    <w:rsid w:val="00A70A74"/>
    <w:rsid w:val="00A802BC"/>
    <w:rsid w:val="00A83824"/>
    <w:rsid w:val="00A870C8"/>
    <w:rsid w:val="00A872DC"/>
    <w:rsid w:val="00AC03E1"/>
    <w:rsid w:val="00AD5641"/>
    <w:rsid w:val="00AF06CF"/>
    <w:rsid w:val="00B029C2"/>
    <w:rsid w:val="00B045F7"/>
    <w:rsid w:val="00B07687"/>
    <w:rsid w:val="00B136FC"/>
    <w:rsid w:val="00B138D9"/>
    <w:rsid w:val="00B20503"/>
    <w:rsid w:val="00B21F29"/>
    <w:rsid w:val="00B33B3C"/>
    <w:rsid w:val="00B36914"/>
    <w:rsid w:val="00B375B0"/>
    <w:rsid w:val="00B46132"/>
    <w:rsid w:val="00B52575"/>
    <w:rsid w:val="00B54457"/>
    <w:rsid w:val="00B63834"/>
    <w:rsid w:val="00B80199"/>
    <w:rsid w:val="00BA220B"/>
    <w:rsid w:val="00BE07DA"/>
    <w:rsid w:val="00BE719A"/>
    <w:rsid w:val="00BE720A"/>
    <w:rsid w:val="00C31DE7"/>
    <w:rsid w:val="00C42BF8"/>
    <w:rsid w:val="00C50043"/>
    <w:rsid w:val="00C7573B"/>
    <w:rsid w:val="00C86C3E"/>
    <w:rsid w:val="00C871D6"/>
    <w:rsid w:val="00CA7BD4"/>
    <w:rsid w:val="00CB1CD8"/>
    <w:rsid w:val="00CD61A1"/>
    <w:rsid w:val="00CE038B"/>
    <w:rsid w:val="00CE493D"/>
    <w:rsid w:val="00CE51C7"/>
    <w:rsid w:val="00CE6309"/>
    <w:rsid w:val="00CF0BB2"/>
    <w:rsid w:val="00CF3EE8"/>
    <w:rsid w:val="00D00024"/>
    <w:rsid w:val="00D00D6F"/>
    <w:rsid w:val="00D040EE"/>
    <w:rsid w:val="00D06D3D"/>
    <w:rsid w:val="00D13441"/>
    <w:rsid w:val="00D1720F"/>
    <w:rsid w:val="00D2127E"/>
    <w:rsid w:val="00D3324F"/>
    <w:rsid w:val="00D3574A"/>
    <w:rsid w:val="00D42B7A"/>
    <w:rsid w:val="00D45B64"/>
    <w:rsid w:val="00D675E2"/>
    <w:rsid w:val="00D70DFB"/>
    <w:rsid w:val="00D766DF"/>
    <w:rsid w:val="00DA121A"/>
    <w:rsid w:val="00DA186E"/>
    <w:rsid w:val="00DB30A7"/>
    <w:rsid w:val="00DB6179"/>
    <w:rsid w:val="00DC4F88"/>
    <w:rsid w:val="00DD29C8"/>
    <w:rsid w:val="00E03155"/>
    <w:rsid w:val="00E05704"/>
    <w:rsid w:val="00E1081A"/>
    <w:rsid w:val="00E2165C"/>
    <w:rsid w:val="00E2445B"/>
    <w:rsid w:val="00E338EF"/>
    <w:rsid w:val="00E44C17"/>
    <w:rsid w:val="00E71E0A"/>
    <w:rsid w:val="00E71E89"/>
    <w:rsid w:val="00E74DC7"/>
    <w:rsid w:val="00E75FF5"/>
    <w:rsid w:val="00E85C54"/>
    <w:rsid w:val="00E94D5E"/>
    <w:rsid w:val="00E97F31"/>
    <w:rsid w:val="00EA4541"/>
    <w:rsid w:val="00EA7100"/>
    <w:rsid w:val="00EC01C1"/>
    <w:rsid w:val="00EC1060"/>
    <w:rsid w:val="00EC58F6"/>
    <w:rsid w:val="00EF2E3A"/>
    <w:rsid w:val="00EF3217"/>
    <w:rsid w:val="00EF4D43"/>
    <w:rsid w:val="00EF7BF5"/>
    <w:rsid w:val="00F03987"/>
    <w:rsid w:val="00F042C3"/>
    <w:rsid w:val="00F04A1C"/>
    <w:rsid w:val="00F06C88"/>
    <w:rsid w:val="00F072A7"/>
    <w:rsid w:val="00F078DC"/>
    <w:rsid w:val="00F17D6A"/>
    <w:rsid w:val="00F25553"/>
    <w:rsid w:val="00F726F7"/>
    <w:rsid w:val="00F72F9F"/>
    <w:rsid w:val="00F73BD6"/>
    <w:rsid w:val="00F822F8"/>
    <w:rsid w:val="00F83989"/>
    <w:rsid w:val="00F9632C"/>
    <w:rsid w:val="00FA78A6"/>
    <w:rsid w:val="00FD1B78"/>
    <w:rsid w:val="00FD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C3E"/>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6C3E"/>
  </w:style>
  <w:style w:type="paragraph" w:customStyle="1" w:styleId="OPCParaBase">
    <w:name w:val="OPCParaBase"/>
    <w:qFormat/>
    <w:rsid w:val="00C86C3E"/>
    <w:pPr>
      <w:spacing w:line="260" w:lineRule="atLeast"/>
    </w:pPr>
    <w:rPr>
      <w:rFonts w:eastAsia="Times New Roman" w:cs="Times New Roman"/>
      <w:sz w:val="22"/>
      <w:lang w:eastAsia="en-AU"/>
    </w:rPr>
  </w:style>
  <w:style w:type="paragraph" w:customStyle="1" w:styleId="ShortT">
    <w:name w:val="ShortT"/>
    <w:basedOn w:val="OPCParaBase"/>
    <w:next w:val="Normal"/>
    <w:qFormat/>
    <w:rsid w:val="00C86C3E"/>
    <w:pPr>
      <w:spacing w:line="240" w:lineRule="auto"/>
    </w:pPr>
    <w:rPr>
      <w:b/>
      <w:sz w:val="40"/>
    </w:rPr>
  </w:style>
  <w:style w:type="paragraph" w:customStyle="1" w:styleId="ActHead1">
    <w:name w:val="ActHead 1"/>
    <w:aliases w:val="c"/>
    <w:basedOn w:val="OPCParaBase"/>
    <w:next w:val="Normal"/>
    <w:qFormat/>
    <w:rsid w:val="00C86C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6C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6C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6C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6C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6C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6C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6C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6C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6C3E"/>
  </w:style>
  <w:style w:type="paragraph" w:customStyle="1" w:styleId="Blocks">
    <w:name w:val="Blocks"/>
    <w:aliases w:val="bb"/>
    <w:basedOn w:val="OPCParaBase"/>
    <w:qFormat/>
    <w:rsid w:val="00C86C3E"/>
    <w:pPr>
      <w:spacing w:line="240" w:lineRule="auto"/>
    </w:pPr>
    <w:rPr>
      <w:sz w:val="24"/>
    </w:rPr>
  </w:style>
  <w:style w:type="paragraph" w:customStyle="1" w:styleId="BoxText">
    <w:name w:val="BoxText"/>
    <w:aliases w:val="bt"/>
    <w:basedOn w:val="OPCParaBase"/>
    <w:qFormat/>
    <w:rsid w:val="00C86C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6C3E"/>
    <w:rPr>
      <w:b/>
    </w:rPr>
  </w:style>
  <w:style w:type="paragraph" w:customStyle="1" w:styleId="BoxHeadItalic">
    <w:name w:val="BoxHeadItalic"/>
    <w:aliases w:val="bhi"/>
    <w:basedOn w:val="BoxText"/>
    <w:next w:val="BoxStep"/>
    <w:qFormat/>
    <w:rsid w:val="00C86C3E"/>
    <w:rPr>
      <w:i/>
    </w:rPr>
  </w:style>
  <w:style w:type="paragraph" w:customStyle="1" w:styleId="BoxList">
    <w:name w:val="BoxList"/>
    <w:aliases w:val="bl"/>
    <w:basedOn w:val="BoxText"/>
    <w:qFormat/>
    <w:rsid w:val="00C86C3E"/>
    <w:pPr>
      <w:ind w:left="1559" w:hanging="425"/>
    </w:pPr>
  </w:style>
  <w:style w:type="paragraph" w:customStyle="1" w:styleId="BoxNote">
    <w:name w:val="BoxNote"/>
    <w:aliases w:val="bn"/>
    <w:basedOn w:val="BoxText"/>
    <w:qFormat/>
    <w:rsid w:val="00C86C3E"/>
    <w:pPr>
      <w:tabs>
        <w:tab w:val="left" w:pos="1985"/>
      </w:tabs>
      <w:spacing w:before="122" w:line="198" w:lineRule="exact"/>
      <w:ind w:left="2948" w:hanging="1814"/>
    </w:pPr>
    <w:rPr>
      <w:sz w:val="18"/>
    </w:rPr>
  </w:style>
  <w:style w:type="paragraph" w:customStyle="1" w:styleId="BoxPara">
    <w:name w:val="BoxPara"/>
    <w:aliases w:val="bp"/>
    <w:basedOn w:val="BoxText"/>
    <w:qFormat/>
    <w:rsid w:val="00C86C3E"/>
    <w:pPr>
      <w:tabs>
        <w:tab w:val="right" w:pos="2268"/>
      </w:tabs>
      <w:ind w:left="2552" w:hanging="1418"/>
    </w:pPr>
  </w:style>
  <w:style w:type="paragraph" w:customStyle="1" w:styleId="BoxStep">
    <w:name w:val="BoxStep"/>
    <w:aliases w:val="bs"/>
    <w:basedOn w:val="BoxText"/>
    <w:qFormat/>
    <w:rsid w:val="00C86C3E"/>
    <w:pPr>
      <w:ind w:left="1985" w:hanging="851"/>
    </w:pPr>
  </w:style>
  <w:style w:type="character" w:customStyle="1" w:styleId="CharAmPartNo">
    <w:name w:val="CharAmPartNo"/>
    <w:basedOn w:val="OPCCharBase"/>
    <w:uiPriority w:val="1"/>
    <w:qFormat/>
    <w:rsid w:val="00C86C3E"/>
  </w:style>
  <w:style w:type="character" w:customStyle="1" w:styleId="CharAmPartText">
    <w:name w:val="CharAmPartText"/>
    <w:basedOn w:val="OPCCharBase"/>
    <w:uiPriority w:val="1"/>
    <w:qFormat/>
    <w:rsid w:val="00C86C3E"/>
  </w:style>
  <w:style w:type="character" w:customStyle="1" w:styleId="CharAmSchNo">
    <w:name w:val="CharAmSchNo"/>
    <w:basedOn w:val="OPCCharBase"/>
    <w:uiPriority w:val="1"/>
    <w:qFormat/>
    <w:rsid w:val="00C86C3E"/>
  </w:style>
  <w:style w:type="character" w:customStyle="1" w:styleId="CharAmSchText">
    <w:name w:val="CharAmSchText"/>
    <w:basedOn w:val="OPCCharBase"/>
    <w:uiPriority w:val="1"/>
    <w:qFormat/>
    <w:rsid w:val="00C86C3E"/>
  </w:style>
  <w:style w:type="character" w:customStyle="1" w:styleId="CharBoldItalic">
    <w:name w:val="CharBoldItalic"/>
    <w:basedOn w:val="OPCCharBase"/>
    <w:uiPriority w:val="1"/>
    <w:qFormat/>
    <w:rsid w:val="00C86C3E"/>
    <w:rPr>
      <w:b/>
      <w:i/>
    </w:rPr>
  </w:style>
  <w:style w:type="character" w:customStyle="1" w:styleId="CharChapNo">
    <w:name w:val="CharChapNo"/>
    <w:basedOn w:val="OPCCharBase"/>
    <w:qFormat/>
    <w:rsid w:val="00C86C3E"/>
  </w:style>
  <w:style w:type="character" w:customStyle="1" w:styleId="CharChapText">
    <w:name w:val="CharChapText"/>
    <w:basedOn w:val="OPCCharBase"/>
    <w:qFormat/>
    <w:rsid w:val="00C86C3E"/>
  </w:style>
  <w:style w:type="character" w:customStyle="1" w:styleId="CharDivNo">
    <w:name w:val="CharDivNo"/>
    <w:basedOn w:val="OPCCharBase"/>
    <w:qFormat/>
    <w:rsid w:val="00C86C3E"/>
  </w:style>
  <w:style w:type="character" w:customStyle="1" w:styleId="CharDivText">
    <w:name w:val="CharDivText"/>
    <w:basedOn w:val="OPCCharBase"/>
    <w:qFormat/>
    <w:rsid w:val="00C86C3E"/>
  </w:style>
  <w:style w:type="character" w:customStyle="1" w:styleId="CharItalic">
    <w:name w:val="CharItalic"/>
    <w:basedOn w:val="OPCCharBase"/>
    <w:uiPriority w:val="1"/>
    <w:qFormat/>
    <w:rsid w:val="00C86C3E"/>
    <w:rPr>
      <w:i/>
    </w:rPr>
  </w:style>
  <w:style w:type="character" w:customStyle="1" w:styleId="CharPartNo">
    <w:name w:val="CharPartNo"/>
    <w:basedOn w:val="OPCCharBase"/>
    <w:qFormat/>
    <w:rsid w:val="00C86C3E"/>
  </w:style>
  <w:style w:type="character" w:customStyle="1" w:styleId="CharPartText">
    <w:name w:val="CharPartText"/>
    <w:basedOn w:val="OPCCharBase"/>
    <w:qFormat/>
    <w:rsid w:val="00C86C3E"/>
  </w:style>
  <w:style w:type="character" w:customStyle="1" w:styleId="CharSectno">
    <w:name w:val="CharSectno"/>
    <w:basedOn w:val="OPCCharBase"/>
    <w:qFormat/>
    <w:rsid w:val="00C86C3E"/>
  </w:style>
  <w:style w:type="character" w:customStyle="1" w:styleId="CharSubdNo">
    <w:name w:val="CharSubdNo"/>
    <w:basedOn w:val="OPCCharBase"/>
    <w:uiPriority w:val="1"/>
    <w:qFormat/>
    <w:rsid w:val="00C86C3E"/>
  </w:style>
  <w:style w:type="character" w:customStyle="1" w:styleId="CharSubdText">
    <w:name w:val="CharSubdText"/>
    <w:basedOn w:val="OPCCharBase"/>
    <w:uiPriority w:val="1"/>
    <w:qFormat/>
    <w:rsid w:val="00C86C3E"/>
  </w:style>
  <w:style w:type="paragraph" w:customStyle="1" w:styleId="CTA--">
    <w:name w:val="CTA --"/>
    <w:basedOn w:val="OPCParaBase"/>
    <w:next w:val="Normal"/>
    <w:rsid w:val="00C86C3E"/>
    <w:pPr>
      <w:spacing w:before="60" w:line="240" w:lineRule="atLeast"/>
      <w:ind w:left="142" w:hanging="142"/>
    </w:pPr>
    <w:rPr>
      <w:sz w:val="20"/>
    </w:rPr>
  </w:style>
  <w:style w:type="paragraph" w:customStyle="1" w:styleId="CTA-">
    <w:name w:val="CTA -"/>
    <w:basedOn w:val="OPCParaBase"/>
    <w:rsid w:val="00C86C3E"/>
    <w:pPr>
      <w:spacing w:before="60" w:line="240" w:lineRule="atLeast"/>
      <w:ind w:left="85" w:hanging="85"/>
    </w:pPr>
    <w:rPr>
      <w:sz w:val="20"/>
    </w:rPr>
  </w:style>
  <w:style w:type="paragraph" w:customStyle="1" w:styleId="CTA---">
    <w:name w:val="CTA ---"/>
    <w:basedOn w:val="OPCParaBase"/>
    <w:next w:val="Normal"/>
    <w:rsid w:val="00C86C3E"/>
    <w:pPr>
      <w:spacing w:before="60" w:line="240" w:lineRule="atLeast"/>
      <w:ind w:left="198" w:hanging="198"/>
    </w:pPr>
    <w:rPr>
      <w:sz w:val="20"/>
    </w:rPr>
  </w:style>
  <w:style w:type="paragraph" w:customStyle="1" w:styleId="CTA----">
    <w:name w:val="CTA ----"/>
    <w:basedOn w:val="OPCParaBase"/>
    <w:next w:val="Normal"/>
    <w:rsid w:val="00C86C3E"/>
    <w:pPr>
      <w:spacing w:before="60" w:line="240" w:lineRule="atLeast"/>
      <w:ind w:left="255" w:hanging="255"/>
    </w:pPr>
    <w:rPr>
      <w:sz w:val="20"/>
    </w:rPr>
  </w:style>
  <w:style w:type="paragraph" w:customStyle="1" w:styleId="CTA1a">
    <w:name w:val="CTA 1(a)"/>
    <w:basedOn w:val="OPCParaBase"/>
    <w:rsid w:val="00C86C3E"/>
    <w:pPr>
      <w:tabs>
        <w:tab w:val="right" w:pos="414"/>
      </w:tabs>
      <w:spacing w:before="40" w:line="240" w:lineRule="atLeast"/>
      <w:ind w:left="675" w:hanging="675"/>
    </w:pPr>
    <w:rPr>
      <w:sz w:val="20"/>
    </w:rPr>
  </w:style>
  <w:style w:type="paragraph" w:customStyle="1" w:styleId="CTA1ai">
    <w:name w:val="CTA 1(a)(i)"/>
    <w:basedOn w:val="OPCParaBase"/>
    <w:rsid w:val="00C86C3E"/>
    <w:pPr>
      <w:tabs>
        <w:tab w:val="right" w:pos="1004"/>
      </w:tabs>
      <w:spacing w:before="40" w:line="240" w:lineRule="atLeast"/>
      <w:ind w:left="1253" w:hanging="1253"/>
    </w:pPr>
    <w:rPr>
      <w:sz w:val="20"/>
    </w:rPr>
  </w:style>
  <w:style w:type="paragraph" w:customStyle="1" w:styleId="CTA2a">
    <w:name w:val="CTA 2(a)"/>
    <w:basedOn w:val="OPCParaBase"/>
    <w:rsid w:val="00C86C3E"/>
    <w:pPr>
      <w:tabs>
        <w:tab w:val="right" w:pos="482"/>
      </w:tabs>
      <w:spacing w:before="40" w:line="240" w:lineRule="atLeast"/>
      <w:ind w:left="748" w:hanging="748"/>
    </w:pPr>
    <w:rPr>
      <w:sz w:val="20"/>
    </w:rPr>
  </w:style>
  <w:style w:type="paragraph" w:customStyle="1" w:styleId="CTA2ai">
    <w:name w:val="CTA 2(a)(i)"/>
    <w:basedOn w:val="OPCParaBase"/>
    <w:rsid w:val="00C86C3E"/>
    <w:pPr>
      <w:tabs>
        <w:tab w:val="right" w:pos="1089"/>
      </w:tabs>
      <w:spacing w:before="40" w:line="240" w:lineRule="atLeast"/>
      <w:ind w:left="1327" w:hanging="1327"/>
    </w:pPr>
    <w:rPr>
      <w:sz w:val="20"/>
    </w:rPr>
  </w:style>
  <w:style w:type="paragraph" w:customStyle="1" w:styleId="CTA3a">
    <w:name w:val="CTA 3(a)"/>
    <w:basedOn w:val="OPCParaBase"/>
    <w:rsid w:val="00C86C3E"/>
    <w:pPr>
      <w:tabs>
        <w:tab w:val="right" w:pos="556"/>
      </w:tabs>
      <w:spacing w:before="40" w:line="240" w:lineRule="atLeast"/>
      <w:ind w:left="805" w:hanging="805"/>
    </w:pPr>
    <w:rPr>
      <w:sz w:val="20"/>
    </w:rPr>
  </w:style>
  <w:style w:type="paragraph" w:customStyle="1" w:styleId="CTA3ai">
    <w:name w:val="CTA 3(a)(i)"/>
    <w:basedOn w:val="OPCParaBase"/>
    <w:rsid w:val="00C86C3E"/>
    <w:pPr>
      <w:tabs>
        <w:tab w:val="right" w:pos="1140"/>
      </w:tabs>
      <w:spacing w:before="40" w:line="240" w:lineRule="atLeast"/>
      <w:ind w:left="1361" w:hanging="1361"/>
    </w:pPr>
    <w:rPr>
      <w:sz w:val="20"/>
    </w:rPr>
  </w:style>
  <w:style w:type="paragraph" w:customStyle="1" w:styleId="CTA4a">
    <w:name w:val="CTA 4(a)"/>
    <w:basedOn w:val="OPCParaBase"/>
    <w:rsid w:val="00C86C3E"/>
    <w:pPr>
      <w:tabs>
        <w:tab w:val="right" w:pos="624"/>
      </w:tabs>
      <w:spacing w:before="40" w:line="240" w:lineRule="atLeast"/>
      <w:ind w:left="873" w:hanging="873"/>
    </w:pPr>
    <w:rPr>
      <w:sz w:val="20"/>
    </w:rPr>
  </w:style>
  <w:style w:type="paragraph" w:customStyle="1" w:styleId="CTA4ai">
    <w:name w:val="CTA 4(a)(i)"/>
    <w:basedOn w:val="OPCParaBase"/>
    <w:rsid w:val="00C86C3E"/>
    <w:pPr>
      <w:tabs>
        <w:tab w:val="right" w:pos="1213"/>
      </w:tabs>
      <w:spacing w:before="40" w:line="240" w:lineRule="atLeast"/>
      <w:ind w:left="1452" w:hanging="1452"/>
    </w:pPr>
    <w:rPr>
      <w:sz w:val="20"/>
    </w:rPr>
  </w:style>
  <w:style w:type="paragraph" w:customStyle="1" w:styleId="CTACAPS">
    <w:name w:val="CTA CAPS"/>
    <w:basedOn w:val="OPCParaBase"/>
    <w:rsid w:val="00C86C3E"/>
    <w:pPr>
      <w:spacing w:before="60" w:line="240" w:lineRule="atLeast"/>
    </w:pPr>
    <w:rPr>
      <w:sz w:val="20"/>
    </w:rPr>
  </w:style>
  <w:style w:type="paragraph" w:customStyle="1" w:styleId="CTAright">
    <w:name w:val="CTA right"/>
    <w:basedOn w:val="OPCParaBase"/>
    <w:rsid w:val="00C86C3E"/>
    <w:pPr>
      <w:spacing w:before="60" w:line="240" w:lineRule="auto"/>
      <w:jc w:val="right"/>
    </w:pPr>
    <w:rPr>
      <w:sz w:val="20"/>
    </w:rPr>
  </w:style>
  <w:style w:type="paragraph" w:customStyle="1" w:styleId="subsection">
    <w:name w:val="subsection"/>
    <w:aliases w:val="ss"/>
    <w:basedOn w:val="OPCParaBase"/>
    <w:link w:val="subsectionChar"/>
    <w:rsid w:val="00C86C3E"/>
    <w:pPr>
      <w:tabs>
        <w:tab w:val="right" w:pos="1021"/>
      </w:tabs>
      <w:spacing w:before="180" w:line="240" w:lineRule="auto"/>
      <w:ind w:left="1134" w:hanging="1134"/>
    </w:pPr>
  </w:style>
  <w:style w:type="paragraph" w:customStyle="1" w:styleId="Definition">
    <w:name w:val="Definition"/>
    <w:aliases w:val="dd"/>
    <w:basedOn w:val="OPCParaBase"/>
    <w:rsid w:val="00C86C3E"/>
    <w:pPr>
      <w:spacing w:before="180" w:line="240" w:lineRule="auto"/>
      <w:ind w:left="1134"/>
    </w:pPr>
  </w:style>
  <w:style w:type="paragraph" w:customStyle="1" w:styleId="EndNotespara">
    <w:name w:val="EndNotes(para)"/>
    <w:aliases w:val="eta"/>
    <w:basedOn w:val="OPCParaBase"/>
    <w:next w:val="EndNotessubpara"/>
    <w:rsid w:val="00C86C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6C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6C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6C3E"/>
    <w:pPr>
      <w:tabs>
        <w:tab w:val="right" w:pos="1412"/>
      </w:tabs>
      <w:spacing w:before="60" w:line="240" w:lineRule="auto"/>
      <w:ind w:left="1525" w:hanging="1525"/>
    </w:pPr>
    <w:rPr>
      <w:sz w:val="20"/>
    </w:rPr>
  </w:style>
  <w:style w:type="paragraph" w:customStyle="1" w:styleId="Formula">
    <w:name w:val="Formula"/>
    <w:basedOn w:val="OPCParaBase"/>
    <w:rsid w:val="00C86C3E"/>
    <w:pPr>
      <w:spacing w:line="240" w:lineRule="auto"/>
      <w:ind w:left="1134"/>
    </w:pPr>
    <w:rPr>
      <w:sz w:val="20"/>
    </w:rPr>
  </w:style>
  <w:style w:type="paragraph" w:styleId="Header">
    <w:name w:val="header"/>
    <w:basedOn w:val="OPCParaBase"/>
    <w:link w:val="HeaderChar"/>
    <w:unhideWhenUsed/>
    <w:rsid w:val="00C86C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6C3E"/>
    <w:rPr>
      <w:rFonts w:eastAsia="Times New Roman" w:cs="Times New Roman"/>
      <w:sz w:val="16"/>
      <w:lang w:eastAsia="en-AU"/>
    </w:rPr>
  </w:style>
  <w:style w:type="paragraph" w:customStyle="1" w:styleId="House">
    <w:name w:val="House"/>
    <w:basedOn w:val="OPCParaBase"/>
    <w:rsid w:val="00C86C3E"/>
    <w:pPr>
      <w:spacing w:line="240" w:lineRule="auto"/>
    </w:pPr>
    <w:rPr>
      <w:sz w:val="28"/>
    </w:rPr>
  </w:style>
  <w:style w:type="paragraph" w:customStyle="1" w:styleId="Item">
    <w:name w:val="Item"/>
    <w:aliases w:val="i"/>
    <w:basedOn w:val="OPCParaBase"/>
    <w:next w:val="ItemHead"/>
    <w:rsid w:val="00C86C3E"/>
    <w:pPr>
      <w:keepLines/>
      <w:spacing w:before="80" w:line="240" w:lineRule="auto"/>
      <w:ind w:left="709"/>
    </w:pPr>
  </w:style>
  <w:style w:type="paragraph" w:customStyle="1" w:styleId="ItemHead">
    <w:name w:val="ItemHead"/>
    <w:aliases w:val="ih"/>
    <w:basedOn w:val="OPCParaBase"/>
    <w:next w:val="Item"/>
    <w:rsid w:val="00C86C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6C3E"/>
    <w:pPr>
      <w:spacing w:line="240" w:lineRule="auto"/>
    </w:pPr>
    <w:rPr>
      <w:b/>
      <w:sz w:val="32"/>
    </w:rPr>
  </w:style>
  <w:style w:type="paragraph" w:customStyle="1" w:styleId="notedraft">
    <w:name w:val="note(draft)"/>
    <w:aliases w:val="nd"/>
    <w:basedOn w:val="OPCParaBase"/>
    <w:rsid w:val="00C86C3E"/>
    <w:pPr>
      <w:spacing w:before="240" w:line="240" w:lineRule="auto"/>
      <w:ind w:left="284" w:hanging="284"/>
    </w:pPr>
    <w:rPr>
      <w:i/>
      <w:sz w:val="24"/>
    </w:rPr>
  </w:style>
  <w:style w:type="paragraph" w:customStyle="1" w:styleId="notemargin">
    <w:name w:val="note(margin)"/>
    <w:aliases w:val="nm"/>
    <w:basedOn w:val="OPCParaBase"/>
    <w:rsid w:val="00C86C3E"/>
    <w:pPr>
      <w:tabs>
        <w:tab w:val="left" w:pos="709"/>
      </w:tabs>
      <w:spacing w:before="122" w:line="198" w:lineRule="exact"/>
      <w:ind w:left="709" w:hanging="709"/>
    </w:pPr>
    <w:rPr>
      <w:sz w:val="18"/>
    </w:rPr>
  </w:style>
  <w:style w:type="paragraph" w:customStyle="1" w:styleId="noteToPara">
    <w:name w:val="noteToPara"/>
    <w:aliases w:val="ntp"/>
    <w:basedOn w:val="OPCParaBase"/>
    <w:rsid w:val="00C86C3E"/>
    <w:pPr>
      <w:spacing w:before="122" w:line="198" w:lineRule="exact"/>
      <w:ind w:left="2353" w:hanging="709"/>
    </w:pPr>
    <w:rPr>
      <w:sz w:val="18"/>
    </w:rPr>
  </w:style>
  <w:style w:type="paragraph" w:customStyle="1" w:styleId="noteParlAmend">
    <w:name w:val="note(ParlAmend)"/>
    <w:aliases w:val="npp"/>
    <w:basedOn w:val="OPCParaBase"/>
    <w:next w:val="ParlAmend"/>
    <w:rsid w:val="00C86C3E"/>
    <w:pPr>
      <w:spacing w:line="240" w:lineRule="auto"/>
      <w:jc w:val="right"/>
    </w:pPr>
    <w:rPr>
      <w:rFonts w:ascii="Arial" w:hAnsi="Arial"/>
      <w:b/>
      <w:i/>
    </w:rPr>
  </w:style>
  <w:style w:type="paragraph" w:customStyle="1" w:styleId="notetext">
    <w:name w:val="note(text)"/>
    <w:aliases w:val="n"/>
    <w:basedOn w:val="OPCParaBase"/>
    <w:rsid w:val="00C86C3E"/>
    <w:pPr>
      <w:spacing w:before="122" w:line="240" w:lineRule="auto"/>
      <w:ind w:left="1985" w:hanging="851"/>
    </w:pPr>
    <w:rPr>
      <w:sz w:val="18"/>
    </w:rPr>
  </w:style>
  <w:style w:type="paragraph" w:customStyle="1" w:styleId="Page1">
    <w:name w:val="Page1"/>
    <w:basedOn w:val="OPCParaBase"/>
    <w:rsid w:val="00C86C3E"/>
    <w:pPr>
      <w:spacing w:before="5600" w:line="240" w:lineRule="auto"/>
    </w:pPr>
    <w:rPr>
      <w:b/>
      <w:sz w:val="32"/>
    </w:rPr>
  </w:style>
  <w:style w:type="paragraph" w:customStyle="1" w:styleId="PageBreak">
    <w:name w:val="PageBreak"/>
    <w:aliases w:val="pb"/>
    <w:basedOn w:val="OPCParaBase"/>
    <w:rsid w:val="00C86C3E"/>
    <w:pPr>
      <w:spacing w:line="240" w:lineRule="auto"/>
    </w:pPr>
    <w:rPr>
      <w:sz w:val="20"/>
    </w:rPr>
  </w:style>
  <w:style w:type="paragraph" w:customStyle="1" w:styleId="paragraphsub">
    <w:name w:val="paragraph(sub)"/>
    <w:aliases w:val="aa"/>
    <w:basedOn w:val="OPCParaBase"/>
    <w:rsid w:val="00C86C3E"/>
    <w:pPr>
      <w:tabs>
        <w:tab w:val="right" w:pos="1985"/>
      </w:tabs>
      <w:spacing w:before="40" w:line="240" w:lineRule="auto"/>
      <w:ind w:left="2098" w:hanging="2098"/>
    </w:pPr>
  </w:style>
  <w:style w:type="paragraph" w:customStyle="1" w:styleId="paragraphsub-sub">
    <w:name w:val="paragraph(sub-sub)"/>
    <w:aliases w:val="aaa"/>
    <w:basedOn w:val="OPCParaBase"/>
    <w:rsid w:val="00C86C3E"/>
    <w:pPr>
      <w:tabs>
        <w:tab w:val="right" w:pos="2722"/>
      </w:tabs>
      <w:spacing w:before="40" w:line="240" w:lineRule="auto"/>
      <w:ind w:left="2835" w:hanging="2835"/>
    </w:pPr>
  </w:style>
  <w:style w:type="paragraph" w:customStyle="1" w:styleId="paragraph">
    <w:name w:val="paragraph"/>
    <w:aliases w:val="a"/>
    <w:basedOn w:val="OPCParaBase"/>
    <w:rsid w:val="00C86C3E"/>
    <w:pPr>
      <w:tabs>
        <w:tab w:val="right" w:pos="1531"/>
      </w:tabs>
      <w:spacing w:before="40" w:line="240" w:lineRule="auto"/>
      <w:ind w:left="1644" w:hanging="1644"/>
    </w:pPr>
  </w:style>
  <w:style w:type="paragraph" w:customStyle="1" w:styleId="ParlAmend">
    <w:name w:val="ParlAmend"/>
    <w:aliases w:val="pp"/>
    <w:basedOn w:val="OPCParaBase"/>
    <w:rsid w:val="00C86C3E"/>
    <w:pPr>
      <w:spacing w:before="240" w:line="240" w:lineRule="atLeast"/>
      <w:ind w:hanging="567"/>
    </w:pPr>
    <w:rPr>
      <w:sz w:val="24"/>
    </w:rPr>
  </w:style>
  <w:style w:type="paragraph" w:customStyle="1" w:styleId="Penalty">
    <w:name w:val="Penalty"/>
    <w:basedOn w:val="OPCParaBase"/>
    <w:rsid w:val="00C86C3E"/>
    <w:pPr>
      <w:tabs>
        <w:tab w:val="left" w:pos="2977"/>
      </w:tabs>
      <w:spacing w:before="180" w:line="240" w:lineRule="auto"/>
      <w:ind w:left="1985" w:hanging="851"/>
    </w:pPr>
  </w:style>
  <w:style w:type="paragraph" w:customStyle="1" w:styleId="Portfolio">
    <w:name w:val="Portfolio"/>
    <w:basedOn w:val="OPCParaBase"/>
    <w:rsid w:val="00C86C3E"/>
    <w:pPr>
      <w:spacing w:line="240" w:lineRule="auto"/>
    </w:pPr>
    <w:rPr>
      <w:i/>
      <w:sz w:val="20"/>
    </w:rPr>
  </w:style>
  <w:style w:type="paragraph" w:customStyle="1" w:styleId="Preamble">
    <w:name w:val="Preamble"/>
    <w:basedOn w:val="OPCParaBase"/>
    <w:next w:val="Normal"/>
    <w:rsid w:val="00C86C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6C3E"/>
    <w:pPr>
      <w:spacing w:line="240" w:lineRule="auto"/>
    </w:pPr>
    <w:rPr>
      <w:i/>
      <w:sz w:val="20"/>
    </w:rPr>
  </w:style>
  <w:style w:type="paragraph" w:customStyle="1" w:styleId="Session">
    <w:name w:val="Session"/>
    <w:basedOn w:val="OPCParaBase"/>
    <w:rsid w:val="00C86C3E"/>
    <w:pPr>
      <w:spacing w:line="240" w:lineRule="auto"/>
    </w:pPr>
    <w:rPr>
      <w:sz w:val="28"/>
    </w:rPr>
  </w:style>
  <w:style w:type="paragraph" w:customStyle="1" w:styleId="Sponsor">
    <w:name w:val="Sponsor"/>
    <w:basedOn w:val="OPCParaBase"/>
    <w:rsid w:val="00C86C3E"/>
    <w:pPr>
      <w:spacing w:line="240" w:lineRule="auto"/>
    </w:pPr>
    <w:rPr>
      <w:i/>
    </w:rPr>
  </w:style>
  <w:style w:type="paragraph" w:customStyle="1" w:styleId="Subitem">
    <w:name w:val="Subitem"/>
    <w:aliases w:val="iss"/>
    <w:basedOn w:val="OPCParaBase"/>
    <w:rsid w:val="00C86C3E"/>
    <w:pPr>
      <w:spacing w:before="180" w:line="240" w:lineRule="auto"/>
      <w:ind w:left="709" w:hanging="709"/>
    </w:pPr>
  </w:style>
  <w:style w:type="paragraph" w:customStyle="1" w:styleId="SubitemHead">
    <w:name w:val="SubitemHead"/>
    <w:aliases w:val="issh"/>
    <w:basedOn w:val="OPCParaBase"/>
    <w:rsid w:val="00C86C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6C3E"/>
    <w:pPr>
      <w:spacing w:before="40" w:line="240" w:lineRule="auto"/>
      <w:ind w:left="1134"/>
    </w:pPr>
  </w:style>
  <w:style w:type="paragraph" w:customStyle="1" w:styleId="SubsectionHead">
    <w:name w:val="SubsectionHead"/>
    <w:aliases w:val="ssh"/>
    <w:basedOn w:val="OPCParaBase"/>
    <w:next w:val="subsection"/>
    <w:rsid w:val="00C86C3E"/>
    <w:pPr>
      <w:keepNext/>
      <w:keepLines/>
      <w:spacing w:before="240" w:line="240" w:lineRule="auto"/>
      <w:ind w:left="1134"/>
    </w:pPr>
    <w:rPr>
      <w:i/>
    </w:rPr>
  </w:style>
  <w:style w:type="paragraph" w:customStyle="1" w:styleId="Tablea">
    <w:name w:val="Table(a)"/>
    <w:aliases w:val="ta"/>
    <w:basedOn w:val="OPCParaBase"/>
    <w:rsid w:val="00C86C3E"/>
    <w:pPr>
      <w:spacing w:before="60" w:line="240" w:lineRule="auto"/>
      <w:ind w:left="284" w:hanging="284"/>
    </w:pPr>
    <w:rPr>
      <w:sz w:val="20"/>
    </w:rPr>
  </w:style>
  <w:style w:type="paragraph" w:customStyle="1" w:styleId="TableAA">
    <w:name w:val="Table(AA)"/>
    <w:aliases w:val="taaa"/>
    <w:basedOn w:val="OPCParaBase"/>
    <w:rsid w:val="00C86C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6C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6C3E"/>
    <w:pPr>
      <w:spacing w:before="60" w:line="240" w:lineRule="atLeast"/>
    </w:pPr>
    <w:rPr>
      <w:sz w:val="20"/>
    </w:rPr>
  </w:style>
  <w:style w:type="paragraph" w:customStyle="1" w:styleId="TLPBoxTextnote">
    <w:name w:val="TLPBoxText(note"/>
    <w:aliases w:val="right)"/>
    <w:basedOn w:val="OPCParaBase"/>
    <w:rsid w:val="00C86C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6C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6C3E"/>
    <w:pPr>
      <w:spacing w:before="122" w:line="198" w:lineRule="exact"/>
      <w:ind w:left="1985" w:hanging="851"/>
      <w:jc w:val="right"/>
    </w:pPr>
    <w:rPr>
      <w:sz w:val="18"/>
    </w:rPr>
  </w:style>
  <w:style w:type="paragraph" w:customStyle="1" w:styleId="TLPTableBullet">
    <w:name w:val="TLPTableBullet"/>
    <w:aliases w:val="ttb"/>
    <w:basedOn w:val="OPCParaBase"/>
    <w:rsid w:val="00C86C3E"/>
    <w:pPr>
      <w:spacing w:line="240" w:lineRule="exact"/>
      <w:ind w:left="284" w:hanging="284"/>
    </w:pPr>
    <w:rPr>
      <w:sz w:val="20"/>
    </w:rPr>
  </w:style>
  <w:style w:type="paragraph" w:styleId="TOC1">
    <w:name w:val="toc 1"/>
    <w:basedOn w:val="OPCParaBase"/>
    <w:next w:val="Normal"/>
    <w:uiPriority w:val="39"/>
    <w:unhideWhenUsed/>
    <w:rsid w:val="00C86C3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6C3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86C3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86C3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6C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6C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6C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86C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86C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6C3E"/>
    <w:pPr>
      <w:keepLines/>
      <w:spacing w:before="240" w:after="120" w:line="240" w:lineRule="auto"/>
      <w:ind w:left="794"/>
    </w:pPr>
    <w:rPr>
      <w:b/>
      <w:kern w:val="28"/>
      <w:sz w:val="20"/>
    </w:rPr>
  </w:style>
  <w:style w:type="paragraph" w:customStyle="1" w:styleId="TofSectsHeading">
    <w:name w:val="TofSects(Heading)"/>
    <w:basedOn w:val="OPCParaBase"/>
    <w:rsid w:val="00C86C3E"/>
    <w:pPr>
      <w:spacing w:before="240" w:after="120" w:line="240" w:lineRule="auto"/>
    </w:pPr>
    <w:rPr>
      <w:b/>
      <w:sz w:val="24"/>
    </w:rPr>
  </w:style>
  <w:style w:type="paragraph" w:customStyle="1" w:styleId="TofSectsSection">
    <w:name w:val="TofSects(Section)"/>
    <w:basedOn w:val="OPCParaBase"/>
    <w:rsid w:val="00C86C3E"/>
    <w:pPr>
      <w:keepLines/>
      <w:spacing w:before="40" w:line="240" w:lineRule="auto"/>
      <w:ind w:left="1588" w:hanging="794"/>
    </w:pPr>
    <w:rPr>
      <w:kern w:val="28"/>
      <w:sz w:val="18"/>
    </w:rPr>
  </w:style>
  <w:style w:type="paragraph" w:customStyle="1" w:styleId="TofSectsSubdiv">
    <w:name w:val="TofSects(Subdiv)"/>
    <w:basedOn w:val="OPCParaBase"/>
    <w:rsid w:val="00C86C3E"/>
    <w:pPr>
      <w:keepLines/>
      <w:spacing w:before="80" w:line="240" w:lineRule="auto"/>
      <w:ind w:left="1588" w:hanging="794"/>
    </w:pPr>
    <w:rPr>
      <w:kern w:val="28"/>
    </w:rPr>
  </w:style>
  <w:style w:type="paragraph" w:customStyle="1" w:styleId="WRStyle">
    <w:name w:val="WR Style"/>
    <w:aliases w:val="WR"/>
    <w:basedOn w:val="OPCParaBase"/>
    <w:rsid w:val="00C86C3E"/>
    <w:pPr>
      <w:spacing w:before="240" w:line="240" w:lineRule="auto"/>
      <w:ind w:left="284" w:hanging="284"/>
    </w:pPr>
    <w:rPr>
      <w:b/>
      <w:i/>
      <w:kern w:val="28"/>
      <w:sz w:val="24"/>
    </w:rPr>
  </w:style>
  <w:style w:type="paragraph" w:customStyle="1" w:styleId="notepara">
    <w:name w:val="note(para)"/>
    <w:aliases w:val="na"/>
    <w:basedOn w:val="OPCParaBase"/>
    <w:rsid w:val="00C86C3E"/>
    <w:pPr>
      <w:spacing w:before="40" w:line="198" w:lineRule="exact"/>
      <w:ind w:left="2354" w:hanging="369"/>
    </w:pPr>
    <w:rPr>
      <w:sz w:val="18"/>
    </w:rPr>
  </w:style>
  <w:style w:type="paragraph" w:styleId="Footer">
    <w:name w:val="footer"/>
    <w:link w:val="FooterChar"/>
    <w:rsid w:val="00C86C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6C3E"/>
    <w:rPr>
      <w:rFonts w:eastAsia="Times New Roman" w:cs="Times New Roman"/>
      <w:sz w:val="22"/>
      <w:szCs w:val="24"/>
      <w:lang w:eastAsia="en-AU"/>
    </w:rPr>
  </w:style>
  <w:style w:type="character" w:styleId="LineNumber">
    <w:name w:val="line number"/>
    <w:basedOn w:val="OPCCharBase"/>
    <w:uiPriority w:val="99"/>
    <w:semiHidden/>
    <w:unhideWhenUsed/>
    <w:rsid w:val="00C86C3E"/>
    <w:rPr>
      <w:sz w:val="16"/>
    </w:rPr>
  </w:style>
  <w:style w:type="table" w:customStyle="1" w:styleId="CFlag">
    <w:name w:val="CFlag"/>
    <w:basedOn w:val="TableNormal"/>
    <w:uiPriority w:val="99"/>
    <w:rsid w:val="00C86C3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C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C3E"/>
    <w:rPr>
      <w:rFonts w:ascii="Tahoma" w:hAnsi="Tahoma" w:cs="Tahoma"/>
      <w:sz w:val="16"/>
      <w:szCs w:val="16"/>
    </w:rPr>
  </w:style>
  <w:style w:type="table" w:styleId="TableGrid">
    <w:name w:val="Table Grid"/>
    <w:basedOn w:val="TableNormal"/>
    <w:uiPriority w:val="59"/>
    <w:rsid w:val="00C8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86C3E"/>
    <w:rPr>
      <w:b/>
      <w:sz w:val="28"/>
      <w:szCs w:val="32"/>
    </w:rPr>
  </w:style>
  <w:style w:type="paragraph" w:customStyle="1" w:styleId="TerritoryT">
    <w:name w:val="TerritoryT"/>
    <w:basedOn w:val="OPCParaBase"/>
    <w:next w:val="Normal"/>
    <w:rsid w:val="00C86C3E"/>
    <w:rPr>
      <w:b/>
      <w:sz w:val="32"/>
    </w:rPr>
  </w:style>
  <w:style w:type="paragraph" w:customStyle="1" w:styleId="LegislationMadeUnder">
    <w:name w:val="LegislationMadeUnder"/>
    <w:basedOn w:val="OPCParaBase"/>
    <w:next w:val="Normal"/>
    <w:rsid w:val="00C86C3E"/>
    <w:rPr>
      <w:i/>
      <w:sz w:val="32"/>
      <w:szCs w:val="32"/>
    </w:rPr>
  </w:style>
  <w:style w:type="paragraph" w:customStyle="1" w:styleId="SignCoverPageEnd">
    <w:name w:val="SignCoverPageEnd"/>
    <w:basedOn w:val="OPCParaBase"/>
    <w:next w:val="Normal"/>
    <w:rsid w:val="00C86C3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86C3E"/>
    <w:pPr>
      <w:pBdr>
        <w:top w:val="single" w:sz="4" w:space="1" w:color="auto"/>
      </w:pBdr>
      <w:spacing w:before="360"/>
      <w:ind w:right="397"/>
      <w:jc w:val="both"/>
    </w:pPr>
  </w:style>
  <w:style w:type="paragraph" w:customStyle="1" w:styleId="NotesHeading2">
    <w:name w:val="NotesHeading 2"/>
    <w:basedOn w:val="OPCParaBase"/>
    <w:next w:val="Normal"/>
    <w:rsid w:val="00C86C3E"/>
    <w:rPr>
      <w:b/>
      <w:sz w:val="28"/>
      <w:szCs w:val="28"/>
    </w:rPr>
  </w:style>
  <w:style w:type="paragraph" w:customStyle="1" w:styleId="NotesHeading1">
    <w:name w:val="NotesHeading 1"/>
    <w:basedOn w:val="OPCParaBase"/>
    <w:next w:val="Normal"/>
    <w:rsid w:val="00C86C3E"/>
    <w:rPr>
      <w:b/>
      <w:sz w:val="28"/>
      <w:szCs w:val="28"/>
    </w:rPr>
  </w:style>
  <w:style w:type="paragraph" w:customStyle="1" w:styleId="CompiledActNo">
    <w:name w:val="CompiledActNo"/>
    <w:basedOn w:val="OPCParaBase"/>
    <w:next w:val="Normal"/>
    <w:rsid w:val="00C86C3E"/>
    <w:rPr>
      <w:b/>
      <w:sz w:val="24"/>
      <w:szCs w:val="24"/>
    </w:rPr>
  </w:style>
  <w:style w:type="paragraph" w:customStyle="1" w:styleId="ENotesText">
    <w:name w:val="ENotesText"/>
    <w:aliases w:val="Ent"/>
    <w:basedOn w:val="OPCParaBase"/>
    <w:next w:val="Normal"/>
    <w:rsid w:val="00C86C3E"/>
    <w:pPr>
      <w:spacing w:before="120"/>
    </w:pPr>
  </w:style>
  <w:style w:type="paragraph" w:customStyle="1" w:styleId="CompiledMadeUnder">
    <w:name w:val="CompiledMadeUnder"/>
    <w:basedOn w:val="OPCParaBase"/>
    <w:next w:val="Normal"/>
    <w:rsid w:val="00C86C3E"/>
    <w:rPr>
      <w:i/>
      <w:sz w:val="24"/>
      <w:szCs w:val="24"/>
    </w:rPr>
  </w:style>
  <w:style w:type="paragraph" w:customStyle="1" w:styleId="Paragraphsub-sub-sub">
    <w:name w:val="Paragraph(sub-sub-sub)"/>
    <w:aliases w:val="aaaa"/>
    <w:basedOn w:val="OPCParaBase"/>
    <w:rsid w:val="00C86C3E"/>
    <w:pPr>
      <w:tabs>
        <w:tab w:val="right" w:pos="3402"/>
      </w:tabs>
      <w:spacing w:before="40" w:line="240" w:lineRule="auto"/>
      <w:ind w:left="3402" w:hanging="3402"/>
    </w:pPr>
  </w:style>
  <w:style w:type="paragraph" w:customStyle="1" w:styleId="TableTextEndNotes">
    <w:name w:val="TableTextEndNotes"/>
    <w:aliases w:val="Tten"/>
    <w:basedOn w:val="Normal"/>
    <w:rsid w:val="00C86C3E"/>
    <w:pPr>
      <w:spacing w:before="60" w:line="240" w:lineRule="auto"/>
    </w:pPr>
    <w:rPr>
      <w:rFonts w:cs="Arial"/>
      <w:sz w:val="20"/>
      <w:szCs w:val="22"/>
    </w:rPr>
  </w:style>
  <w:style w:type="paragraph" w:customStyle="1" w:styleId="SubPartCASA">
    <w:name w:val="SubPart(CASA)"/>
    <w:aliases w:val="csp"/>
    <w:basedOn w:val="OPCParaBase"/>
    <w:next w:val="ActHead3"/>
    <w:rsid w:val="00C86C3E"/>
    <w:pPr>
      <w:keepNext/>
      <w:keepLines/>
      <w:spacing w:before="280"/>
      <w:outlineLvl w:val="1"/>
    </w:pPr>
    <w:rPr>
      <w:b/>
      <w:kern w:val="28"/>
      <w:sz w:val="32"/>
    </w:rPr>
  </w:style>
  <w:style w:type="paragraph" w:customStyle="1" w:styleId="TableHeading">
    <w:name w:val="TableHeading"/>
    <w:aliases w:val="th"/>
    <w:basedOn w:val="OPCParaBase"/>
    <w:next w:val="Tabletext"/>
    <w:rsid w:val="00C86C3E"/>
    <w:pPr>
      <w:keepNext/>
      <w:spacing w:before="60" w:line="240" w:lineRule="atLeast"/>
    </w:pPr>
    <w:rPr>
      <w:b/>
      <w:sz w:val="20"/>
    </w:rPr>
  </w:style>
  <w:style w:type="paragraph" w:customStyle="1" w:styleId="NoteToSubpara">
    <w:name w:val="NoteToSubpara"/>
    <w:aliases w:val="nts"/>
    <w:basedOn w:val="OPCParaBase"/>
    <w:rsid w:val="00C86C3E"/>
    <w:pPr>
      <w:spacing w:before="40" w:line="198" w:lineRule="exact"/>
      <w:ind w:left="2835" w:hanging="709"/>
    </w:pPr>
    <w:rPr>
      <w:sz w:val="18"/>
    </w:rPr>
  </w:style>
  <w:style w:type="paragraph" w:customStyle="1" w:styleId="ENoteTableHeading">
    <w:name w:val="ENoteTableHeading"/>
    <w:aliases w:val="enth"/>
    <w:basedOn w:val="OPCParaBase"/>
    <w:rsid w:val="00C86C3E"/>
    <w:pPr>
      <w:keepNext/>
      <w:spacing w:before="60" w:line="240" w:lineRule="atLeast"/>
    </w:pPr>
    <w:rPr>
      <w:rFonts w:ascii="Arial" w:hAnsi="Arial"/>
      <w:b/>
      <w:sz w:val="16"/>
    </w:rPr>
  </w:style>
  <w:style w:type="paragraph" w:customStyle="1" w:styleId="ENoteTTi">
    <w:name w:val="ENoteTTi"/>
    <w:aliases w:val="entti"/>
    <w:basedOn w:val="OPCParaBase"/>
    <w:rsid w:val="00C86C3E"/>
    <w:pPr>
      <w:keepNext/>
      <w:spacing w:before="60" w:line="240" w:lineRule="atLeast"/>
      <w:ind w:left="170"/>
    </w:pPr>
    <w:rPr>
      <w:sz w:val="16"/>
    </w:rPr>
  </w:style>
  <w:style w:type="paragraph" w:customStyle="1" w:styleId="ENotesHeading1">
    <w:name w:val="ENotesHeading 1"/>
    <w:aliases w:val="Enh1"/>
    <w:basedOn w:val="OPCParaBase"/>
    <w:next w:val="Normal"/>
    <w:rsid w:val="00C86C3E"/>
    <w:pPr>
      <w:spacing w:before="120"/>
      <w:outlineLvl w:val="1"/>
    </w:pPr>
    <w:rPr>
      <w:b/>
      <w:sz w:val="28"/>
      <w:szCs w:val="28"/>
    </w:rPr>
  </w:style>
  <w:style w:type="paragraph" w:customStyle="1" w:styleId="ENotesHeading2">
    <w:name w:val="ENotesHeading 2"/>
    <w:aliases w:val="Enh2"/>
    <w:basedOn w:val="OPCParaBase"/>
    <w:next w:val="Normal"/>
    <w:rsid w:val="00C86C3E"/>
    <w:pPr>
      <w:spacing w:before="120" w:after="120"/>
      <w:outlineLvl w:val="2"/>
    </w:pPr>
    <w:rPr>
      <w:b/>
      <w:sz w:val="24"/>
      <w:szCs w:val="28"/>
    </w:rPr>
  </w:style>
  <w:style w:type="paragraph" w:customStyle="1" w:styleId="ENoteTTIndentHeading">
    <w:name w:val="ENoteTTIndentHeading"/>
    <w:aliases w:val="enTTHi"/>
    <w:basedOn w:val="OPCParaBase"/>
    <w:rsid w:val="00C86C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6C3E"/>
    <w:pPr>
      <w:spacing w:before="60" w:line="240" w:lineRule="atLeast"/>
    </w:pPr>
    <w:rPr>
      <w:sz w:val="16"/>
    </w:rPr>
  </w:style>
  <w:style w:type="paragraph" w:customStyle="1" w:styleId="MadeunderText">
    <w:name w:val="MadeunderText"/>
    <w:basedOn w:val="OPCParaBase"/>
    <w:next w:val="CompiledMadeUnder"/>
    <w:rsid w:val="00C86C3E"/>
    <w:pPr>
      <w:spacing w:before="240"/>
    </w:pPr>
    <w:rPr>
      <w:sz w:val="24"/>
      <w:szCs w:val="24"/>
    </w:rPr>
  </w:style>
  <w:style w:type="paragraph" w:customStyle="1" w:styleId="ENotesHeading3">
    <w:name w:val="ENotesHeading 3"/>
    <w:aliases w:val="Enh3"/>
    <w:basedOn w:val="OPCParaBase"/>
    <w:next w:val="Normal"/>
    <w:rsid w:val="00C86C3E"/>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C86C3E"/>
  </w:style>
  <w:style w:type="character" w:customStyle="1" w:styleId="CharSubPartNoCASA">
    <w:name w:val="CharSubPartNo(CASA)"/>
    <w:basedOn w:val="OPCCharBase"/>
    <w:uiPriority w:val="1"/>
    <w:rsid w:val="00C86C3E"/>
  </w:style>
  <w:style w:type="paragraph" w:customStyle="1" w:styleId="ENoteTTIndentHeadingSub">
    <w:name w:val="ENoteTTIndentHeadingSub"/>
    <w:aliases w:val="enTTHis"/>
    <w:basedOn w:val="OPCParaBase"/>
    <w:rsid w:val="00C86C3E"/>
    <w:pPr>
      <w:keepNext/>
      <w:spacing w:before="60" w:line="240" w:lineRule="atLeast"/>
      <w:ind w:left="340"/>
    </w:pPr>
    <w:rPr>
      <w:b/>
      <w:sz w:val="16"/>
    </w:rPr>
  </w:style>
  <w:style w:type="paragraph" w:customStyle="1" w:styleId="ENoteTTiSub">
    <w:name w:val="ENoteTTiSub"/>
    <w:aliases w:val="enttis"/>
    <w:basedOn w:val="OPCParaBase"/>
    <w:rsid w:val="00C86C3E"/>
    <w:pPr>
      <w:keepNext/>
      <w:spacing w:before="60" w:line="240" w:lineRule="atLeast"/>
      <w:ind w:left="340"/>
    </w:pPr>
    <w:rPr>
      <w:sz w:val="16"/>
    </w:rPr>
  </w:style>
  <w:style w:type="paragraph" w:customStyle="1" w:styleId="SubDivisionMigration">
    <w:name w:val="SubDivisionMigration"/>
    <w:aliases w:val="sdm"/>
    <w:basedOn w:val="OPCParaBase"/>
    <w:rsid w:val="00C86C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6C3E"/>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paragraph" w:customStyle="1" w:styleId="SOText">
    <w:name w:val="SO Text"/>
    <w:aliases w:val="sot"/>
    <w:link w:val="SOTextChar"/>
    <w:rsid w:val="00C86C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6C3E"/>
    <w:rPr>
      <w:sz w:val="22"/>
    </w:rPr>
  </w:style>
  <w:style w:type="paragraph" w:customStyle="1" w:styleId="SOTextNote">
    <w:name w:val="SO TextNote"/>
    <w:aliases w:val="sont"/>
    <w:basedOn w:val="SOText"/>
    <w:qFormat/>
    <w:rsid w:val="00C86C3E"/>
    <w:pPr>
      <w:spacing w:before="122" w:line="198" w:lineRule="exact"/>
      <w:ind w:left="1843" w:hanging="709"/>
    </w:pPr>
    <w:rPr>
      <w:sz w:val="18"/>
    </w:rPr>
  </w:style>
  <w:style w:type="paragraph" w:customStyle="1" w:styleId="SOPara">
    <w:name w:val="SO Para"/>
    <w:aliases w:val="soa"/>
    <w:basedOn w:val="SOText"/>
    <w:link w:val="SOParaChar"/>
    <w:qFormat/>
    <w:rsid w:val="00C86C3E"/>
    <w:pPr>
      <w:tabs>
        <w:tab w:val="right" w:pos="1786"/>
      </w:tabs>
      <w:spacing w:before="40"/>
      <w:ind w:left="2070" w:hanging="936"/>
    </w:pPr>
  </w:style>
  <w:style w:type="character" w:customStyle="1" w:styleId="SOParaChar">
    <w:name w:val="SO Para Char"/>
    <w:aliases w:val="soa Char"/>
    <w:basedOn w:val="DefaultParagraphFont"/>
    <w:link w:val="SOPara"/>
    <w:rsid w:val="00C86C3E"/>
    <w:rPr>
      <w:sz w:val="22"/>
    </w:rPr>
  </w:style>
  <w:style w:type="paragraph" w:customStyle="1" w:styleId="FileName">
    <w:name w:val="FileName"/>
    <w:basedOn w:val="Normal"/>
    <w:rsid w:val="00C86C3E"/>
  </w:style>
  <w:style w:type="paragraph" w:customStyle="1" w:styleId="SOHeadBold">
    <w:name w:val="SO HeadBold"/>
    <w:aliases w:val="sohb"/>
    <w:basedOn w:val="SOText"/>
    <w:next w:val="SOText"/>
    <w:link w:val="SOHeadBoldChar"/>
    <w:qFormat/>
    <w:rsid w:val="00C86C3E"/>
    <w:rPr>
      <w:b/>
    </w:rPr>
  </w:style>
  <w:style w:type="character" w:customStyle="1" w:styleId="SOHeadBoldChar">
    <w:name w:val="SO HeadBold Char"/>
    <w:aliases w:val="sohb Char"/>
    <w:basedOn w:val="DefaultParagraphFont"/>
    <w:link w:val="SOHeadBold"/>
    <w:rsid w:val="00C86C3E"/>
    <w:rPr>
      <w:b/>
      <w:sz w:val="22"/>
    </w:rPr>
  </w:style>
  <w:style w:type="paragraph" w:customStyle="1" w:styleId="SOHeadItalic">
    <w:name w:val="SO HeadItalic"/>
    <w:aliases w:val="sohi"/>
    <w:basedOn w:val="SOText"/>
    <w:next w:val="SOText"/>
    <w:link w:val="SOHeadItalicChar"/>
    <w:qFormat/>
    <w:rsid w:val="00C86C3E"/>
    <w:rPr>
      <w:i/>
    </w:rPr>
  </w:style>
  <w:style w:type="character" w:customStyle="1" w:styleId="SOHeadItalicChar">
    <w:name w:val="SO HeadItalic Char"/>
    <w:aliases w:val="sohi Char"/>
    <w:basedOn w:val="DefaultParagraphFont"/>
    <w:link w:val="SOHeadItalic"/>
    <w:rsid w:val="00C86C3E"/>
    <w:rPr>
      <w:i/>
      <w:sz w:val="22"/>
    </w:rPr>
  </w:style>
  <w:style w:type="paragraph" w:customStyle="1" w:styleId="SOBullet">
    <w:name w:val="SO Bullet"/>
    <w:aliases w:val="sotb"/>
    <w:basedOn w:val="SOText"/>
    <w:link w:val="SOBulletChar"/>
    <w:qFormat/>
    <w:rsid w:val="00C86C3E"/>
    <w:pPr>
      <w:ind w:left="1559" w:hanging="425"/>
    </w:pPr>
  </w:style>
  <w:style w:type="character" w:customStyle="1" w:styleId="SOBulletChar">
    <w:name w:val="SO Bullet Char"/>
    <w:aliases w:val="sotb Char"/>
    <w:basedOn w:val="DefaultParagraphFont"/>
    <w:link w:val="SOBullet"/>
    <w:rsid w:val="00C86C3E"/>
    <w:rPr>
      <w:sz w:val="22"/>
    </w:rPr>
  </w:style>
  <w:style w:type="paragraph" w:customStyle="1" w:styleId="SOBulletNote">
    <w:name w:val="SO BulletNote"/>
    <w:aliases w:val="sonb"/>
    <w:basedOn w:val="SOTextNote"/>
    <w:link w:val="SOBulletNoteChar"/>
    <w:qFormat/>
    <w:rsid w:val="00C86C3E"/>
    <w:pPr>
      <w:tabs>
        <w:tab w:val="left" w:pos="1560"/>
      </w:tabs>
      <w:ind w:left="2268" w:hanging="1134"/>
    </w:pPr>
  </w:style>
  <w:style w:type="character" w:customStyle="1" w:styleId="SOBulletNoteChar">
    <w:name w:val="SO BulletNote Char"/>
    <w:aliases w:val="sonb Char"/>
    <w:basedOn w:val="DefaultParagraphFont"/>
    <w:link w:val="SOBulletNote"/>
    <w:rsid w:val="00C86C3E"/>
    <w:rPr>
      <w:sz w:val="18"/>
    </w:rPr>
  </w:style>
  <w:style w:type="paragraph" w:customStyle="1" w:styleId="SOText2">
    <w:name w:val="SO Text2"/>
    <w:aliases w:val="sot2"/>
    <w:basedOn w:val="Normal"/>
    <w:next w:val="SOText"/>
    <w:link w:val="SOText2Char"/>
    <w:rsid w:val="00C86C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6C3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C3E"/>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6C3E"/>
  </w:style>
  <w:style w:type="paragraph" w:customStyle="1" w:styleId="OPCParaBase">
    <w:name w:val="OPCParaBase"/>
    <w:qFormat/>
    <w:rsid w:val="00C86C3E"/>
    <w:pPr>
      <w:spacing w:line="260" w:lineRule="atLeast"/>
    </w:pPr>
    <w:rPr>
      <w:rFonts w:eastAsia="Times New Roman" w:cs="Times New Roman"/>
      <w:sz w:val="22"/>
      <w:lang w:eastAsia="en-AU"/>
    </w:rPr>
  </w:style>
  <w:style w:type="paragraph" w:customStyle="1" w:styleId="ShortT">
    <w:name w:val="ShortT"/>
    <w:basedOn w:val="OPCParaBase"/>
    <w:next w:val="Normal"/>
    <w:qFormat/>
    <w:rsid w:val="00C86C3E"/>
    <w:pPr>
      <w:spacing w:line="240" w:lineRule="auto"/>
    </w:pPr>
    <w:rPr>
      <w:b/>
      <w:sz w:val="40"/>
    </w:rPr>
  </w:style>
  <w:style w:type="paragraph" w:customStyle="1" w:styleId="ActHead1">
    <w:name w:val="ActHead 1"/>
    <w:aliases w:val="c"/>
    <w:basedOn w:val="OPCParaBase"/>
    <w:next w:val="Normal"/>
    <w:qFormat/>
    <w:rsid w:val="00C86C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6C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6C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6C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6C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6C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6C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6C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6C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6C3E"/>
  </w:style>
  <w:style w:type="paragraph" w:customStyle="1" w:styleId="Blocks">
    <w:name w:val="Blocks"/>
    <w:aliases w:val="bb"/>
    <w:basedOn w:val="OPCParaBase"/>
    <w:qFormat/>
    <w:rsid w:val="00C86C3E"/>
    <w:pPr>
      <w:spacing w:line="240" w:lineRule="auto"/>
    </w:pPr>
    <w:rPr>
      <w:sz w:val="24"/>
    </w:rPr>
  </w:style>
  <w:style w:type="paragraph" w:customStyle="1" w:styleId="BoxText">
    <w:name w:val="BoxText"/>
    <w:aliases w:val="bt"/>
    <w:basedOn w:val="OPCParaBase"/>
    <w:qFormat/>
    <w:rsid w:val="00C86C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6C3E"/>
    <w:rPr>
      <w:b/>
    </w:rPr>
  </w:style>
  <w:style w:type="paragraph" w:customStyle="1" w:styleId="BoxHeadItalic">
    <w:name w:val="BoxHeadItalic"/>
    <w:aliases w:val="bhi"/>
    <w:basedOn w:val="BoxText"/>
    <w:next w:val="BoxStep"/>
    <w:qFormat/>
    <w:rsid w:val="00C86C3E"/>
    <w:rPr>
      <w:i/>
    </w:rPr>
  </w:style>
  <w:style w:type="paragraph" w:customStyle="1" w:styleId="BoxList">
    <w:name w:val="BoxList"/>
    <w:aliases w:val="bl"/>
    <w:basedOn w:val="BoxText"/>
    <w:qFormat/>
    <w:rsid w:val="00C86C3E"/>
    <w:pPr>
      <w:ind w:left="1559" w:hanging="425"/>
    </w:pPr>
  </w:style>
  <w:style w:type="paragraph" w:customStyle="1" w:styleId="BoxNote">
    <w:name w:val="BoxNote"/>
    <w:aliases w:val="bn"/>
    <w:basedOn w:val="BoxText"/>
    <w:qFormat/>
    <w:rsid w:val="00C86C3E"/>
    <w:pPr>
      <w:tabs>
        <w:tab w:val="left" w:pos="1985"/>
      </w:tabs>
      <w:spacing w:before="122" w:line="198" w:lineRule="exact"/>
      <w:ind w:left="2948" w:hanging="1814"/>
    </w:pPr>
    <w:rPr>
      <w:sz w:val="18"/>
    </w:rPr>
  </w:style>
  <w:style w:type="paragraph" w:customStyle="1" w:styleId="BoxPara">
    <w:name w:val="BoxPara"/>
    <w:aliases w:val="bp"/>
    <w:basedOn w:val="BoxText"/>
    <w:qFormat/>
    <w:rsid w:val="00C86C3E"/>
    <w:pPr>
      <w:tabs>
        <w:tab w:val="right" w:pos="2268"/>
      </w:tabs>
      <w:ind w:left="2552" w:hanging="1418"/>
    </w:pPr>
  </w:style>
  <w:style w:type="paragraph" w:customStyle="1" w:styleId="BoxStep">
    <w:name w:val="BoxStep"/>
    <w:aliases w:val="bs"/>
    <w:basedOn w:val="BoxText"/>
    <w:qFormat/>
    <w:rsid w:val="00C86C3E"/>
    <w:pPr>
      <w:ind w:left="1985" w:hanging="851"/>
    </w:pPr>
  </w:style>
  <w:style w:type="character" w:customStyle="1" w:styleId="CharAmPartNo">
    <w:name w:val="CharAmPartNo"/>
    <w:basedOn w:val="OPCCharBase"/>
    <w:uiPriority w:val="1"/>
    <w:qFormat/>
    <w:rsid w:val="00C86C3E"/>
  </w:style>
  <w:style w:type="character" w:customStyle="1" w:styleId="CharAmPartText">
    <w:name w:val="CharAmPartText"/>
    <w:basedOn w:val="OPCCharBase"/>
    <w:uiPriority w:val="1"/>
    <w:qFormat/>
    <w:rsid w:val="00C86C3E"/>
  </w:style>
  <w:style w:type="character" w:customStyle="1" w:styleId="CharAmSchNo">
    <w:name w:val="CharAmSchNo"/>
    <w:basedOn w:val="OPCCharBase"/>
    <w:uiPriority w:val="1"/>
    <w:qFormat/>
    <w:rsid w:val="00C86C3E"/>
  </w:style>
  <w:style w:type="character" w:customStyle="1" w:styleId="CharAmSchText">
    <w:name w:val="CharAmSchText"/>
    <w:basedOn w:val="OPCCharBase"/>
    <w:uiPriority w:val="1"/>
    <w:qFormat/>
    <w:rsid w:val="00C86C3E"/>
  </w:style>
  <w:style w:type="character" w:customStyle="1" w:styleId="CharBoldItalic">
    <w:name w:val="CharBoldItalic"/>
    <w:basedOn w:val="OPCCharBase"/>
    <w:uiPriority w:val="1"/>
    <w:qFormat/>
    <w:rsid w:val="00C86C3E"/>
    <w:rPr>
      <w:b/>
      <w:i/>
    </w:rPr>
  </w:style>
  <w:style w:type="character" w:customStyle="1" w:styleId="CharChapNo">
    <w:name w:val="CharChapNo"/>
    <w:basedOn w:val="OPCCharBase"/>
    <w:qFormat/>
    <w:rsid w:val="00C86C3E"/>
  </w:style>
  <w:style w:type="character" w:customStyle="1" w:styleId="CharChapText">
    <w:name w:val="CharChapText"/>
    <w:basedOn w:val="OPCCharBase"/>
    <w:qFormat/>
    <w:rsid w:val="00C86C3E"/>
  </w:style>
  <w:style w:type="character" w:customStyle="1" w:styleId="CharDivNo">
    <w:name w:val="CharDivNo"/>
    <w:basedOn w:val="OPCCharBase"/>
    <w:qFormat/>
    <w:rsid w:val="00C86C3E"/>
  </w:style>
  <w:style w:type="character" w:customStyle="1" w:styleId="CharDivText">
    <w:name w:val="CharDivText"/>
    <w:basedOn w:val="OPCCharBase"/>
    <w:qFormat/>
    <w:rsid w:val="00C86C3E"/>
  </w:style>
  <w:style w:type="character" w:customStyle="1" w:styleId="CharItalic">
    <w:name w:val="CharItalic"/>
    <w:basedOn w:val="OPCCharBase"/>
    <w:uiPriority w:val="1"/>
    <w:qFormat/>
    <w:rsid w:val="00C86C3E"/>
    <w:rPr>
      <w:i/>
    </w:rPr>
  </w:style>
  <w:style w:type="character" w:customStyle="1" w:styleId="CharPartNo">
    <w:name w:val="CharPartNo"/>
    <w:basedOn w:val="OPCCharBase"/>
    <w:qFormat/>
    <w:rsid w:val="00C86C3E"/>
  </w:style>
  <w:style w:type="character" w:customStyle="1" w:styleId="CharPartText">
    <w:name w:val="CharPartText"/>
    <w:basedOn w:val="OPCCharBase"/>
    <w:qFormat/>
    <w:rsid w:val="00C86C3E"/>
  </w:style>
  <w:style w:type="character" w:customStyle="1" w:styleId="CharSectno">
    <w:name w:val="CharSectno"/>
    <w:basedOn w:val="OPCCharBase"/>
    <w:qFormat/>
    <w:rsid w:val="00C86C3E"/>
  </w:style>
  <w:style w:type="character" w:customStyle="1" w:styleId="CharSubdNo">
    <w:name w:val="CharSubdNo"/>
    <w:basedOn w:val="OPCCharBase"/>
    <w:uiPriority w:val="1"/>
    <w:qFormat/>
    <w:rsid w:val="00C86C3E"/>
  </w:style>
  <w:style w:type="character" w:customStyle="1" w:styleId="CharSubdText">
    <w:name w:val="CharSubdText"/>
    <w:basedOn w:val="OPCCharBase"/>
    <w:uiPriority w:val="1"/>
    <w:qFormat/>
    <w:rsid w:val="00C86C3E"/>
  </w:style>
  <w:style w:type="paragraph" w:customStyle="1" w:styleId="CTA--">
    <w:name w:val="CTA --"/>
    <w:basedOn w:val="OPCParaBase"/>
    <w:next w:val="Normal"/>
    <w:rsid w:val="00C86C3E"/>
    <w:pPr>
      <w:spacing w:before="60" w:line="240" w:lineRule="atLeast"/>
      <w:ind w:left="142" w:hanging="142"/>
    </w:pPr>
    <w:rPr>
      <w:sz w:val="20"/>
    </w:rPr>
  </w:style>
  <w:style w:type="paragraph" w:customStyle="1" w:styleId="CTA-">
    <w:name w:val="CTA -"/>
    <w:basedOn w:val="OPCParaBase"/>
    <w:rsid w:val="00C86C3E"/>
    <w:pPr>
      <w:spacing w:before="60" w:line="240" w:lineRule="atLeast"/>
      <w:ind w:left="85" w:hanging="85"/>
    </w:pPr>
    <w:rPr>
      <w:sz w:val="20"/>
    </w:rPr>
  </w:style>
  <w:style w:type="paragraph" w:customStyle="1" w:styleId="CTA---">
    <w:name w:val="CTA ---"/>
    <w:basedOn w:val="OPCParaBase"/>
    <w:next w:val="Normal"/>
    <w:rsid w:val="00C86C3E"/>
    <w:pPr>
      <w:spacing w:before="60" w:line="240" w:lineRule="atLeast"/>
      <w:ind w:left="198" w:hanging="198"/>
    </w:pPr>
    <w:rPr>
      <w:sz w:val="20"/>
    </w:rPr>
  </w:style>
  <w:style w:type="paragraph" w:customStyle="1" w:styleId="CTA----">
    <w:name w:val="CTA ----"/>
    <w:basedOn w:val="OPCParaBase"/>
    <w:next w:val="Normal"/>
    <w:rsid w:val="00C86C3E"/>
    <w:pPr>
      <w:spacing w:before="60" w:line="240" w:lineRule="atLeast"/>
      <w:ind w:left="255" w:hanging="255"/>
    </w:pPr>
    <w:rPr>
      <w:sz w:val="20"/>
    </w:rPr>
  </w:style>
  <w:style w:type="paragraph" w:customStyle="1" w:styleId="CTA1a">
    <w:name w:val="CTA 1(a)"/>
    <w:basedOn w:val="OPCParaBase"/>
    <w:rsid w:val="00C86C3E"/>
    <w:pPr>
      <w:tabs>
        <w:tab w:val="right" w:pos="414"/>
      </w:tabs>
      <w:spacing w:before="40" w:line="240" w:lineRule="atLeast"/>
      <w:ind w:left="675" w:hanging="675"/>
    </w:pPr>
    <w:rPr>
      <w:sz w:val="20"/>
    </w:rPr>
  </w:style>
  <w:style w:type="paragraph" w:customStyle="1" w:styleId="CTA1ai">
    <w:name w:val="CTA 1(a)(i)"/>
    <w:basedOn w:val="OPCParaBase"/>
    <w:rsid w:val="00C86C3E"/>
    <w:pPr>
      <w:tabs>
        <w:tab w:val="right" w:pos="1004"/>
      </w:tabs>
      <w:spacing w:before="40" w:line="240" w:lineRule="atLeast"/>
      <w:ind w:left="1253" w:hanging="1253"/>
    </w:pPr>
    <w:rPr>
      <w:sz w:val="20"/>
    </w:rPr>
  </w:style>
  <w:style w:type="paragraph" w:customStyle="1" w:styleId="CTA2a">
    <w:name w:val="CTA 2(a)"/>
    <w:basedOn w:val="OPCParaBase"/>
    <w:rsid w:val="00C86C3E"/>
    <w:pPr>
      <w:tabs>
        <w:tab w:val="right" w:pos="482"/>
      </w:tabs>
      <w:spacing w:before="40" w:line="240" w:lineRule="atLeast"/>
      <w:ind w:left="748" w:hanging="748"/>
    </w:pPr>
    <w:rPr>
      <w:sz w:val="20"/>
    </w:rPr>
  </w:style>
  <w:style w:type="paragraph" w:customStyle="1" w:styleId="CTA2ai">
    <w:name w:val="CTA 2(a)(i)"/>
    <w:basedOn w:val="OPCParaBase"/>
    <w:rsid w:val="00C86C3E"/>
    <w:pPr>
      <w:tabs>
        <w:tab w:val="right" w:pos="1089"/>
      </w:tabs>
      <w:spacing w:before="40" w:line="240" w:lineRule="atLeast"/>
      <w:ind w:left="1327" w:hanging="1327"/>
    </w:pPr>
    <w:rPr>
      <w:sz w:val="20"/>
    </w:rPr>
  </w:style>
  <w:style w:type="paragraph" w:customStyle="1" w:styleId="CTA3a">
    <w:name w:val="CTA 3(a)"/>
    <w:basedOn w:val="OPCParaBase"/>
    <w:rsid w:val="00C86C3E"/>
    <w:pPr>
      <w:tabs>
        <w:tab w:val="right" w:pos="556"/>
      </w:tabs>
      <w:spacing w:before="40" w:line="240" w:lineRule="atLeast"/>
      <w:ind w:left="805" w:hanging="805"/>
    </w:pPr>
    <w:rPr>
      <w:sz w:val="20"/>
    </w:rPr>
  </w:style>
  <w:style w:type="paragraph" w:customStyle="1" w:styleId="CTA3ai">
    <w:name w:val="CTA 3(a)(i)"/>
    <w:basedOn w:val="OPCParaBase"/>
    <w:rsid w:val="00C86C3E"/>
    <w:pPr>
      <w:tabs>
        <w:tab w:val="right" w:pos="1140"/>
      </w:tabs>
      <w:spacing w:before="40" w:line="240" w:lineRule="atLeast"/>
      <w:ind w:left="1361" w:hanging="1361"/>
    </w:pPr>
    <w:rPr>
      <w:sz w:val="20"/>
    </w:rPr>
  </w:style>
  <w:style w:type="paragraph" w:customStyle="1" w:styleId="CTA4a">
    <w:name w:val="CTA 4(a)"/>
    <w:basedOn w:val="OPCParaBase"/>
    <w:rsid w:val="00C86C3E"/>
    <w:pPr>
      <w:tabs>
        <w:tab w:val="right" w:pos="624"/>
      </w:tabs>
      <w:spacing w:before="40" w:line="240" w:lineRule="atLeast"/>
      <w:ind w:left="873" w:hanging="873"/>
    </w:pPr>
    <w:rPr>
      <w:sz w:val="20"/>
    </w:rPr>
  </w:style>
  <w:style w:type="paragraph" w:customStyle="1" w:styleId="CTA4ai">
    <w:name w:val="CTA 4(a)(i)"/>
    <w:basedOn w:val="OPCParaBase"/>
    <w:rsid w:val="00C86C3E"/>
    <w:pPr>
      <w:tabs>
        <w:tab w:val="right" w:pos="1213"/>
      </w:tabs>
      <w:spacing w:before="40" w:line="240" w:lineRule="atLeast"/>
      <w:ind w:left="1452" w:hanging="1452"/>
    </w:pPr>
    <w:rPr>
      <w:sz w:val="20"/>
    </w:rPr>
  </w:style>
  <w:style w:type="paragraph" w:customStyle="1" w:styleId="CTACAPS">
    <w:name w:val="CTA CAPS"/>
    <w:basedOn w:val="OPCParaBase"/>
    <w:rsid w:val="00C86C3E"/>
    <w:pPr>
      <w:spacing w:before="60" w:line="240" w:lineRule="atLeast"/>
    </w:pPr>
    <w:rPr>
      <w:sz w:val="20"/>
    </w:rPr>
  </w:style>
  <w:style w:type="paragraph" w:customStyle="1" w:styleId="CTAright">
    <w:name w:val="CTA right"/>
    <w:basedOn w:val="OPCParaBase"/>
    <w:rsid w:val="00C86C3E"/>
    <w:pPr>
      <w:spacing w:before="60" w:line="240" w:lineRule="auto"/>
      <w:jc w:val="right"/>
    </w:pPr>
    <w:rPr>
      <w:sz w:val="20"/>
    </w:rPr>
  </w:style>
  <w:style w:type="paragraph" w:customStyle="1" w:styleId="subsection">
    <w:name w:val="subsection"/>
    <w:aliases w:val="ss"/>
    <w:basedOn w:val="OPCParaBase"/>
    <w:link w:val="subsectionChar"/>
    <w:rsid w:val="00C86C3E"/>
    <w:pPr>
      <w:tabs>
        <w:tab w:val="right" w:pos="1021"/>
      </w:tabs>
      <w:spacing w:before="180" w:line="240" w:lineRule="auto"/>
      <w:ind w:left="1134" w:hanging="1134"/>
    </w:pPr>
  </w:style>
  <w:style w:type="paragraph" w:customStyle="1" w:styleId="Definition">
    <w:name w:val="Definition"/>
    <w:aliases w:val="dd"/>
    <w:basedOn w:val="OPCParaBase"/>
    <w:rsid w:val="00C86C3E"/>
    <w:pPr>
      <w:spacing w:before="180" w:line="240" w:lineRule="auto"/>
      <w:ind w:left="1134"/>
    </w:pPr>
  </w:style>
  <w:style w:type="paragraph" w:customStyle="1" w:styleId="EndNotespara">
    <w:name w:val="EndNotes(para)"/>
    <w:aliases w:val="eta"/>
    <w:basedOn w:val="OPCParaBase"/>
    <w:next w:val="EndNotessubpara"/>
    <w:rsid w:val="00C86C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6C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6C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6C3E"/>
    <w:pPr>
      <w:tabs>
        <w:tab w:val="right" w:pos="1412"/>
      </w:tabs>
      <w:spacing w:before="60" w:line="240" w:lineRule="auto"/>
      <w:ind w:left="1525" w:hanging="1525"/>
    </w:pPr>
    <w:rPr>
      <w:sz w:val="20"/>
    </w:rPr>
  </w:style>
  <w:style w:type="paragraph" w:customStyle="1" w:styleId="Formula">
    <w:name w:val="Formula"/>
    <w:basedOn w:val="OPCParaBase"/>
    <w:rsid w:val="00C86C3E"/>
    <w:pPr>
      <w:spacing w:line="240" w:lineRule="auto"/>
      <w:ind w:left="1134"/>
    </w:pPr>
    <w:rPr>
      <w:sz w:val="20"/>
    </w:rPr>
  </w:style>
  <w:style w:type="paragraph" w:styleId="Header">
    <w:name w:val="header"/>
    <w:basedOn w:val="OPCParaBase"/>
    <w:link w:val="HeaderChar"/>
    <w:unhideWhenUsed/>
    <w:rsid w:val="00C86C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6C3E"/>
    <w:rPr>
      <w:rFonts w:eastAsia="Times New Roman" w:cs="Times New Roman"/>
      <w:sz w:val="16"/>
      <w:lang w:eastAsia="en-AU"/>
    </w:rPr>
  </w:style>
  <w:style w:type="paragraph" w:customStyle="1" w:styleId="House">
    <w:name w:val="House"/>
    <w:basedOn w:val="OPCParaBase"/>
    <w:rsid w:val="00C86C3E"/>
    <w:pPr>
      <w:spacing w:line="240" w:lineRule="auto"/>
    </w:pPr>
    <w:rPr>
      <w:sz w:val="28"/>
    </w:rPr>
  </w:style>
  <w:style w:type="paragraph" w:customStyle="1" w:styleId="Item">
    <w:name w:val="Item"/>
    <w:aliases w:val="i"/>
    <w:basedOn w:val="OPCParaBase"/>
    <w:next w:val="ItemHead"/>
    <w:rsid w:val="00C86C3E"/>
    <w:pPr>
      <w:keepLines/>
      <w:spacing w:before="80" w:line="240" w:lineRule="auto"/>
      <w:ind w:left="709"/>
    </w:pPr>
  </w:style>
  <w:style w:type="paragraph" w:customStyle="1" w:styleId="ItemHead">
    <w:name w:val="ItemHead"/>
    <w:aliases w:val="ih"/>
    <w:basedOn w:val="OPCParaBase"/>
    <w:next w:val="Item"/>
    <w:rsid w:val="00C86C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6C3E"/>
    <w:pPr>
      <w:spacing w:line="240" w:lineRule="auto"/>
    </w:pPr>
    <w:rPr>
      <w:b/>
      <w:sz w:val="32"/>
    </w:rPr>
  </w:style>
  <w:style w:type="paragraph" w:customStyle="1" w:styleId="notedraft">
    <w:name w:val="note(draft)"/>
    <w:aliases w:val="nd"/>
    <w:basedOn w:val="OPCParaBase"/>
    <w:rsid w:val="00C86C3E"/>
    <w:pPr>
      <w:spacing w:before="240" w:line="240" w:lineRule="auto"/>
      <w:ind w:left="284" w:hanging="284"/>
    </w:pPr>
    <w:rPr>
      <w:i/>
      <w:sz w:val="24"/>
    </w:rPr>
  </w:style>
  <w:style w:type="paragraph" w:customStyle="1" w:styleId="notemargin">
    <w:name w:val="note(margin)"/>
    <w:aliases w:val="nm"/>
    <w:basedOn w:val="OPCParaBase"/>
    <w:rsid w:val="00C86C3E"/>
    <w:pPr>
      <w:tabs>
        <w:tab w:val="left" w:pos="709"/>
      </w:tabs>
      <w:spacing w:before="122" w:line="198" w:lineRule="exact"/>
      <w:ind w:left="709" w:hanging="709"/>
    </w:pPr>
    <w:rPr>
      <w:sz w:val="18"/>
    </w:rPr>
  </w:style>
  <w:style w:type="paragraph" w:customStyle="1" w:styleId="noteToPara">
    <w:name w:val="noteToPara"/>
    <w:aliases w:val="ntp"/>
    <w:basedOn w:val="OPCParaBase"/>
    <w:rsid w:val="00C86C3E"/>
    <w:pPr>
      <w:spacing w:before="122" w:line="198" w:lineRule="exact"/>
      <w:ind w:left="2353" w:hanging="709"/>
    </w:pPr>
    <w:rPr>
      <w:sz w:val="18"/>
    </w:rPr>
  </w:style>
  <w:style w:type="paragraph" w:customStyle="1" w:styleId="noteParlAmend">
    <w:name w:val="note(ParlAmend)"/>
    <w:aliases w:val="npp"/>
    <w:basedOn w:val="OPCParaBase"/>
    <w:next w:val="ParlAmend"/>
    <w:rsid w:val="00C86C3E"/>
    <w:pPr>
      <w:spacing w:line="240" w:lineRule="auto"/>
      <w:jc w:val="right"/>
    </w:pPr>
    <w:rPr>
      <w:rFonts w:ascii="Arial" w:hAnsi="Arial"/>
      <w:b/>
      <w:i/>
    </w:rPr>
  </w:style>
  <w:style w:type="paragraph" w:customStyle="1" w:styleId="notetext">
    <w:name w:val="note(text)"/>
    <w:aliases w:val="n"/>
    <w:basedOn w:val="OPCParaBase"/>
    <w:rsid w:val="00C86C3E"/>
    <w:pPr>
      <w:spacing w:before="122" w:line="240" w:lineRule="auto"/>
      <w:ind w:left="1985" w:hanging="851"/>
    </w:pPr>
    <w:rPr>
      <w:sz w:val="18"/>
    </w:rPr>
  </w:style>
  <w:style w:type="paragraph" w:customStyle="1" w:styleId="Page1">
    <w:name w:val="Page1"/>
    <w:basedOn w:val="OPCParaBase"/>
    <w:rsid w:val="00C86C3E"/>
    <w:pPr>
      <w:spacing w:before="5600" w:line="240" w:lineRule="auto"/>
    </w:pPr>
    <w:rPr>
      <w:b/>
      <w:sz w:val="32"/>
    </w:rPr>
  </w:style>
  <w:style w:type="paragraph" w:customStyle="1" w:styleId="PageBreak">
    <w:name w:val="PageBreak"/>
    <w:aliases w:val="pb"/>
    <w:basedOn w:val="OPCParaBase"/>
    <w:rsid w:val="00C86C3E"/>
    <w:pPr>
      <w:spacing w:line="240" w:lineRule="auto"/>
    </w:pPr>
    <w:rPr>
      <w:sz w:val="20"/>
    </w:rPr>
  </w:style>
  <w:style w:type="paragraph" w:customStyle="1" w:styleId="paragraphsub">
    <w:name w:val="paragraph(sub)"/>
    <w:aliases w:val="aa"/>
    <w:basedOn w:val="OPCParaBase"/>
    <w:rsid w:val="00C86C3E"/>
    <w:pPr>
      <w:tabs>
        <w:tab w:val="right" w:pos="1985"/>
      </w:tabs>
      <w:spacing w:before="40" w:line="240" w:lineRule="auto"/>
      <w:ind w:left="2098" w:hanging="2098"/>
    </w:pPr>
  </w:style>
  <w:style w:type="paragraph" w:customStyle="1" w:styleId="paragraphsub-sub">
    <w:name w:val="paragraph(sub-sub)"/>
    <w:aliases w:val="aaa"/>
    <w:basedOn w:val="OPCParaBase"/>
    <w:rsid w:val="00C86C3E"/>
    <w:pPr>
      <w:tabs>
        <w:tab w:val="right" w:pos="2722"/>
      </w:tabs>
      <w:spacing w:before="40" w:line="240" w:lineRule="auto"/>
      <w:ind w:left="2835" w:hanging="2835"/>
    </w:pPr>
  </w:style>
  <w:style w:type="paragraph" w:customStyle="1" w:styleId="paragraph">
    <w:name w:val="paragraph"/>
    <w:aliases w:val="a"/>
    <w:basedOn w:val="OPCParaBase"/>
    <w:rsid w:val="00C86C3E"/>
    <w:pPr>
      <w:tabs>
        <w:tab w:val="right" w:pos="1531"/>
      </w:tabs>
      <w:spacing w:before="40" w:line="240" w:lineRule="auto"/>
      <w:ind w:left="1644" w:hanging="1644"/>
    </w:pPr>
  </w:style>
  <w:style w:type="paragraph" w:customStyle="1" w:styleId="ParlAmend">
    <w:name w:val="ParlAmend"/>
    <w:aliases w:val="pp"/>
    <w:basedOn w:val="OPCParaBase"/>
    <w:rsid w:val="00C86C3E"/>
    <w:pPr>
      <w:spacing w:before="240" w:line="240" w:lineRule="atLeast"/>
      <w:ind w:hanging="567"/>
    </w:pPr>
    <w:rPr>
      <w:sz w:val="24"/>
    </w:rPr>
  </w:style>
  <w:style w:type="paragraph" w:customStyle="1" w:styleId="Penalty">
    <w:name w:val="Penalty"/>
    <w:basedOn w:val="OPCParaBase"/>
    <w:rsid w:val="00C86C3E"/>
    <w:pPr>
      <w:tabs>
        <w:tab w:val="left" w:pos="2977"/>
      </w:tabs>
      <w:spacing w:before="180" w:line="240" w:lineRule="auto"/>
      <w:ind w:left="1985" w:hanging="851"/>
    </w:pPr>
  </w:style>
  <w:style w:type="paragraph" w:customStyle="1" w:styleId="Portfolio">
    <w:name w:val="Portfolio"/>
    <w:basedOn w:val="OPCParaBase"/>
    <w:rsid w:val="00C86C3E"/>
    <w:pPr>
      <w:spacing w:line="240" w:lineRule="auto"/>
    </w:pPr>
    <w:rPr>
      <w:i/>
      <w:sz w:val="20"/>
    </w:rPr>
  </w:style>
  <w:style w:type="paragraph" w:customStyle="1" w:styleId="Preamble">
    <w:name w:val="Preamble"/>
    <w:basedOn w:val="OPCParaBase"/>
    <w:next w:val="Normal"/>
    <w:rsid w:val="00C86C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6C3E"/>
    <w:pPr>
      <w:spacing w:line="240" w:lineRule="auto"/>
    </w:pPr>
    <w:rPr>
      <w:i/>
      <w:sz w:val="20"/>
    </w:rPr>
  </w:style>
  <w:style w:type="paragraph" w:customStyle="1" w:styleId="Session">
    <w:name w:val="Session"/>
    <w:basedOn w:val="OPCParaBase"/>
    <w:rsid w:val="00C86C3E"/>
    <w:pPr>
      <w:spacing w:line="240" w:lineRule="auto"/>
    </w:pPr>
    <w:rPr>
      <w:sz w:val="28"/>
    </w:rPr>
  </w:style>
  <w:style w:type="paragraph" w:customStyle="1" w:styleId="Sponsor">
    <w:name w:val="Sponsor"/>
    <w:basedOn w:val="OPCParaBase"/>
    <w:rsid w:val="00C86C3E"/>
    <w:pPr>
      <w:spacing w:line="240" w:lineRule="auto"/>
    </w:pPr>
    <w:rPr>
      <w:i/>
    </w:rPr>
  </w:style>
  <w:style w:type="paragraph" w:customStyle="1" w:styleId="Subitem">
    <w:name w:val="Subitem"/>
    <w:aliases w:val="iss"/>
    <w:basedOn w:val="OPCParaBase"/>
    <w:rsid w:val="00C86C3E"/>
    <w:pPr>
      <w:spacing w:before="180" w:line="240" w:lineRule="auto"/>
      <w:ind w:left="709" w:hanging="709"/>
    </w:pPr>
  </w:style>
  <w:style w:type="paragraph" w:customStyle="1" w:styleId="SubitemHead">
    <w:name w:val="SubitemHead"/>
    <w:aliases w:val="issh"/>
    <w:basedOn w:val="OPCParaBase"/>
    <w:rsid w:val="00C86C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6C3E"/>
    <w:pPr>
      <w:spacing w:before="40" w:line="240" w:lineRule="auto"/>
      <w:ind w:left="1134"/>
    </w:pPr>
  </w:style>
  <w:style w:type="paragraph" w:customStyle="1" w:styleId="SubsectionHead">
    <w:name w:val="SubsectionHead"/>
    <w:aliases w:val="ssh"/>
    <w:basedOn w:val="OPCParaBase"/>
    <w:next w:val="subsection"/>
    <w:rsid w:val="00C86C3E"/>
    <w:pPr>
      <w:keepNext/>
      <w:keepLines/>
      <w:spacing w:before="240" w:line="240" w:lineRule="auto"/>
      <w:ind w:left="1134"/>
    </w:pPr>
    <w:rPr>
      <w:i/>
    </w:rPr>
  </w:style>
  <w:style w:type="paragraph" w:customStyle="1" w:styleId="Tablea">
    <w:name w:val="Table(a)"/>
    <w:aliases w:val="ta"/>
    <w:basedOn w:val="OPCParaBase"/>
    <w:rsid w:val="00C86C3E"/>
    <w:pPr>
      <w:spacing w:before="60" w:line="240" w:lineRule="auto"/>
      <w:ind w:left="284" w:hanging="284"/>
    </w:pPr>
    <w:rPr>
      <w:sz w:val="20"/>
    </w:rPr>
  </w:style>
  <w:style w:type="paragraph" w:customStyle="1" w:styleId="TableAA">
    <w:name w:val="Table(AA)"/>
    <w:aliases w:val="taaa"/>
    <w:basedOn w:val="OPCParaBase"/>
    <w:rsid w:val="00C86C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6C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6C3E"/>
    <w:pPr>
      <w:spacing w:before="60" w:line="240" w:lineRule="atLeast"/>
    </w:pPr>
    <w:rPr>
      <w:sz w:val="20"/>
    </w:rPr>
  </w:style>
  <w:style w:type="paragraph" w:customStyle="1" w:styleId="TLPBoxTextnote">
    <w:name w:val="TLPBoxText(note"/>
    <w:aliases w:val="right)"/>
    <w:basedOn w:val="OPCParaBase"/>
    <w:rsid w:val="00C86C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6C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6C3E"/>
    <w:pPr>
      <w:spacing w:before="122" w:line="198" w:lineRule="exact"/>
      <w:ind w:left="1985" w:hanging="851"/>
      <w:jc w:val="right"/>
    </w:pPr>
    <w:rPr>
      <w:sz w:val="18"/>
    </w:rPr>
  </w:style>
  <w:style w:type="paragraph" w:customStyle="1" w:styleId="TLPTableBullet">
    <w:name w:val="TLPTableBullet"/>
    <w:aliases w:val="ttb"/>
    <w:basedOn w:val="OPCParaBase"/>
    <w:rsid w:val="00C86C3E"/>
    <w:pPr>
      <w:spacing w:line="240" w:lineRule="exact"/>
      <w:ind w:left="284" w:hanging="284"/>
    </w:pPr>
    <w:rPr>
      <w:sz w:val="20"/>
    </w:rPr>
  </w:style>
  <w:style w:type="paragraph" w:styleId="TOC1">
    <w:name w:val="toc 1"/>
    <w:basedOn w:val="OPCParaBase"/>
    <w:next w:val="Normal"/>
    <w:uiPriority w:val="39"/>
    <w:unhideWhenUsed/>
    <w:rsid w:val="00C86C3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6C3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86C3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86C3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6C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6C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6C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86C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86C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6C3E"/>
    <w:pPr>
      <w:keepLines/>
      <w:spacing w:before="240" w:after="120" w:line="240" w:lineRule="auto"/>
      <w:ind w:left="794"/>
    </w:pPr>
    <w:rPr>
      <w:b/>
      <w:kern w:val="28"/>
      <w:sz w:val="20"/>
    </w:rPr>
  </w:style>
  <w:style w:type="paragraph" w:customStyle="1" w:styleId="TofSectsHeading">
    <w:name w:val="TofSects(Heading)"/>
    <w:basedOn w:val="OPCParaBase"/>
    <w:rsid w:val="00C86C3E"/>
    <w:pPr>
      <w:spacing w:before="240" w:after="120" w:line="240" w:lineRule="auto"/>
    </w:pPr>
    <w:rPr>
      <w:b/>
      <w:sz w:val="24"/>
    </w:rPr>
  </w:style>
  <w:style w:type="paragraph" w:customStyle="1" w:styleId="TofSectsSection">
    <w:name w:val="TofSects(Section)"/>
    <w:basedOn w:val="OPCParaBase"/>
    <w:rsid w:val="00C86C3E"/>
    <w:pPr>
      <w:keepLines/>
      <w:spacing w:before="40" w:line="240" w:lineRule="auto"/>
      <w:ind w:left="1588" w:hanging="794"/>
    </w:pPr>
    <w:rPr>
      <w:kern w:val="28"/>
      <w:sz w:val="18"/>
    </w:rPr>
  </w:style>
  <w:style w:type="paragraph" w:customStyle="1" w:styleId="TofSectsSubdiv">
    <w:name w:val="TofSects(Subdiv)"/>
    <w:basedOn w:val="OPCParaBase"/>
    <w:rsid w:val="00C86C3E"/>
    <w:pPr>
      <w:keepLines/>
      <w:spacing w:before="80" w:line="240" w:lineRule="auto"/>
      <w:ind w:left="1588" w:hanging="794"/>
    </w:pPr>
    <w:rPr>
      <w:kern w:val="28"/>
    </w:rPr>
  </w:style>
  <w:style w:type="paragraph" w:customStyle="1" w:styleId="WRStyle">
    <w:name w:val="WR Style"/>
    <w:aliases w:val="WR"/>
    <w:basedOn w:val="OPCParaBase"/>
    <w:rsid w:val="00C86C3E"/>
    <w:pPr>
      <w:spacing w:before="240" w:line="240" w:lineRule="auto"/>
      <w:ind w:left="284" w:hanging="284"/>
    </w:pPr>
    <w:rPr>
      <w:b/>
      <w:i/>
      <w:kern w:val="28"/>
      <w:sz w:val="24"/>
    </w:rPr>
  </w:style>
  <w:style w:type="paragraph" w:customStyle="1" w:styleId="notepara">
    <w:name w:val="note(para)"/>
    <w:aliases w:val="na"/>
    <w:basedOn w:val="OPCParaBase"/>
    <w:rsid w:val="00C86C3E"/>
    <w:pPr>
      <w:spacing w:before="40" w:line="198" w:lineRule="exact"/>
      <w:ind w:left="2354" w:hanging="369"/>
    </w:pPr>
    <w:rPr>
      <w:sz w:val="18"/>
    </w:rPr>
  </w:style>
  <w:style w:type="paragraph" w:styleId="Footer">
    <w:name w:val="footer"/>
    <w:link w:val="FooterChar"/>
    <w:rsid w:val="00C86C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6C3E"/>
    <w:rPr>
      <w:rFonts w:eastAsia="Times New Roman" w:cs="Times New Roman"/>
      <w:sz w:val="22"/>
      <w:szCs w:val="24"/>
      <w:lang w:eastAsia="en-AU"/>
    </w:rPr>
  </w:style>
  <w:style w:type="character" w:styleId="LineNumber">
    <w:name w:val="line number"/>
    <w:basedOn w:val="OPCCharBase"/>
    <w:uiPriority w:val="99"/>
    <w:semiHidden/>
    <w:unhideWhenUsed/>
    <w:rsid w:val="00C86C3E"/>
    <w:rPr>
      <w:sz w:val="16"/>
    </w:rPr>
  </w:style>
  <w:style w:type="table" w:customStyle="1" w:styleId="CFlag">
    <w:name w:val="CFlag"/>
    <w:basedOn w:val="TableNormal"/>
    <w:uiPriority w:val="99"/>
    <w:rsid w:val="00C86C3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C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C3E"/>
    <w:rPr>
      <w:rFonts w:ascii="Tahoma" w:hAnsi="Tahoma" w:cs="Tahoma"/>
      <w:sz w:val="16"/>
      <w:szCs w:val="16"/>
    </w:rPr>
  </w:style>
  <w:style w:type="table" w:styleId="TableGrid">
    <w:name w:val="Table Grid"/>
    <w:basedOn w:val="TableNormal"/>
    <w:uiPriority w:val="59"/>
    <w:rsid w:val="00C8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86C3E"/>
    <w:rPr>
      <w:b/>
      <w:sz w:val="28"/>
      <w:szCs w:val="32"/>
    </w:rPr>
  </w:style>
  <w:style w:type="paragraph" w:customStyle="1" w:styleId="TerritoryT">
    <w:name w:val="TerritoryT"/>
    <w:basedOn w:val="OPCParaBase"/>
    <w:next w:val="Normal"/>
    <w:rsid w:val="00C86C3E"/>
    <w:rPr>
      <w:b/>
      <w:sz w:val="32"/>
    </w:rPr>
  </w:style>
  <w:style w:type="paragraph" w:customStyle="1" w:styleId="LegislationMadeUnder">
    <w:name w:val="LegislationMadeUnder"/>
    <w:basedOn w:val="OPCParaBase"/>
    <w:next w:val="Normal"/>
    <w:rsid w:val="00C86C3E"/>
    <w:rPr>
      <w:i/>
      <w:sz w:val="32"/>
      <w:szCs w:val="32"/>
    </w:rPr>
  </w:style>
  <w:style w:type="paragraph" w:customStyle="1" w:styleId="SignCoverPageEnd">
    <w:name w:val="SignCoverPageEnd"/>
    <w:basedOn w:val="OPCParaBase"/>
    <w:next w:val="Normal"/>
    <w:rsid w:val="00C86C3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86C3E"/>
    <w:pPr>
      <w:pBdr>
        <w:top w:val="single" w:sz="4" w:space="1" w:color="auto"/>
      </w:pBdr>
      <w:spacing w:before="360"/>
      <w:ind w:right="397"/>
      <w:jc w:val="both"/>
    </w:pPr>
  </w:style>
  <w:style w:type="paragraph" w:customStyle="1" w:styleId="NotesHeading2">
    <w:name w:val="NotesHeading 2"/>
    <w:basedOn w:val="OPCParaBase"/>
    <w:next w:val="Normal"/>
    <w:rsid w:val="00C86C3E"/>
    <w:rPr>
      <w:b/>
      <w:sz w:val="28"/>
      <w:szCs w:val="28"/>
    </w:rPr>
  </w:style>
  <w:style w:type="paragraph" w:customStyle="1" w:styleId="NotesHeading1">
    <w:name w:val="NotesHeading 1"/>
    <w:basedOn w:val="OPCParaBase"/>
    <w:next w:val="Normal"/>
    <w:rsid w:val="00C86C3E"/>
    <w:rPr>
      <w:b/>
      <w:sz w:val="28"/>
      <w:szCs w:val="28"/>
    </w:rPr>
  </w:style>
  <w:style w:type="paragraph" w:customStyle="1" w:styleId="CompiledActNo">
    <w:name w:val="CompiledActNo"/>
    <w:basedOn w:val="OPCParaBase"/>
    <w:next w:val="Normal"/>
    <w:rsid w:val="00C86C3E"/>
    <w:rPr>
      <w:b/>
      <w:sz w:val="24"/>
      <w:szCs w:val="24"/>
    </w:rPr>
  </w:style>
  <w:style w:type="paragraph" w:customStyle="1" w:styleId="ENotesText">
    <w:name w:val="ENotesText"/>
    <w:aliases w:val="Ent"/>
    <w:basedOn w:val="OPCParaBase"/>
    <w:next w:val="Normal"/>
    <w:rsid w:val="00C86C3E"/>
    <w:pPr>
      <w:spacing w:before="120"/>
    </w:pPr>
  </w:style>
  <w:style w:type="paragraph" w:customStyle="1" w:styleId="CompiledMadeUnder">
    <w:name w:val="CompiledMadeUnder"/>
    <w:basedOn w:val="OPCParaBase"/>
    <w:next w:val="Normal"/>
    <w:rsid w:val="00C86C3E"/>
    <w:rPr>
      <w:i/>
      <w:sz w:val="24"/>
      <w:szCs w:val="24"/>
    </w:rPr>
  </w:style>
  <w:style w:type="paragraph" w:customStyle="1" w:styleId="Paragraphsub-sub-sub">
    <w:name w:val="Paragraph(sub-sub-sub)"/>
    <w:aliases w:val="aaaa"/>
    <w:basedOn w:val="OPCParaBase"/>
    <w:rsid w:val="00C86C3E"/>
    <w:pPr>
      <w:tabs>
        <w:tab w:val="right" w:pos="3402"/>
      </w:tabs>
      <w:spacing w:before="40" w:line="240" w:lineRule="auto"/>
      <w:ind w:left="3402" w:hanging="3402"/>
    </w:pPr>
  </w:style>
  <w:style w:type="paragraph" w:customStyle="1" w:styleId="TableTextEndNotes">
    <w:name w:val="TableTextEndNotes"/>
    <w:aliases w:val="Tten"/>
    <w:basedOn w:val="Normal"/>
    <w:rsid w:val="00C86C3E"/>
    <w:pPr>
      <w:spacing w:before="60" w:line="240" w:lineRule="auto"/>
    </w:pPr>
    <w:rPr>
      <w:rFonts w:cs="Arial"/>
      <w:sz w:val="20"/>
      <w:szCs w:val="22"/>
    </w:rPr>
  </w:style>
  <w:style w:type="paragraph" w:customStyle="1" w:styleId="SubPartCASA">
    <w:name w:val="SubPart(CASA)"/>
    <w:aliases w:val="csp"/>
    <w:basedOn w:val="OPCParaBase"/>
    <w:next w:val="ActHead3"/>
    <w:rsid w:val="00C86C3E"/>
    <w:pPr>
      <w:keepNext/>
      <w:keepLines/>
      <w:spacing w:before="280"/>
      <w:outlineLvl w:val="1"/>
    </w:pPr>
    <w:rPr>
      <w:b/>
      <w:kern w:val="28"/>
      <w:sz w:val="32"/>
    </w:rPr>
  </w:style>
  <w:style w:type="paragraph" w:customStyle="1" w:styleId="TableHeading">
    <w:name w:val="TableHeading"/>
    <w:aliases w:val="th"/>
    <w:basedOn w:val="OPCParaBase"/>
    <w:next w:val="Tabletext"/>
    <w:rsid w:val="00C86C3E"/>
    <w:pPr>
      <w:keepNext/>
      <w:spacing w:before="60" w:line="240" w:lineRule="atLeast"/>
    </w:pPr>
    <w:rPr>
      <w:b/>
      <w:sz w:val="20"/>
    </w:rPr>
  </w:style>
  <w:style w:type="paragraph" w:customStyle="1" w:styleId="NoteToSubpara">
    <w:name w:val="NoteToSubpara"/>
    <w:aliases w:val="nts"/>
    <w:basedOn w:val="OPCParaBase"/>
    <w:rsid w:val="00C86C3E"/>
    <w:pPr>
      <w:spacing w:before="40" w:line="198" w:lineRule="exact"/>
      <w:ind w:left="2835" w:hanging="709"/>
    </w:pPr>
    <w:rPr>
      <w:sz w:val="18"/>
    </w:rPr>
  </w:style>
  <w:style w:type="paragraph" w:customStyle="1" w:styleId="ENoteTableHeading">
    <w:name w:val="ENoteTableHeading"/>
    <w:aliases w:val="enth"/>
    <w:basedOn w:val="OPCParaBase"/>
    <w:rsid w:val="00C86C3E"/>
    <w:pPr>
      <w:keepNext/>
      <w:spacing w:before="60" w:line="240" w:lineRule="atLeast"/>
    </w:pPr>
    <w:rPr>
      <w:rFonts w:ascii="Arial" w:hAnsi="Arial"/>
      <w:b/>
      <w:sz w:val="16"/>
    </w:rPr>
  </w:style>
  <w:style w:type="paragraph" w:customStyle="1" w:styleId="ENoteTTi">
    <w:name w:val="ENoteTTi"/>
    <w:aliases w:val="entti"/>
    <w:basedOn w:val="OPCParaBase"/>
    <w:rsid w:val="00C86C3E"/>
    <w:pPr>
      <w:keepNext/>
      <w:spacing w:before="60" w:line="240" w:lineRule="atLeast"/>
      <w:ind w:left="170"/>
    </w:pPr>
    <w:rPr>
      <w:sz w:val="16"/>
    </w:rPr>
  </w:style>
  <w:style w:type="paragraph" w:customStyle="1" w:styleId="ENotesHeading1">
    <w:name w:val="ENotesHeading 1"/>
    <w:aliases w:val="Enh1"/>
    <w:basedOn w:val="OPCParaBase"/>
    <w:next w:val="Normal"/>
    <w:rsid w:val="00C86C3E"/>
    <w:pPr>
      <w:spacing w:before="120"/>
      <w:outlineLvl w:val="1"/>
    </w:pPr>
    <w:rPr>
      <w:b/>
      <w:sz w:val="28"/>
      <w:szCs w:val="28"/>
    </w:rPr>
  </w:style>
  <w:style w:type="paragraph" w:customStyle="1" w:styleId="ENotesHeading2">
    <w:name w:val="ENotesHeading 2"/>
    <w:aliases w:val="Enh2"/>
    <w:basedOn w:val="OPCParaBase"/>
    <w:next w:val="Normal"/>
    <w:rsid w:val="00C86C3E"/>
    <w:pPr>
      <w:spacing w:before="120" w:after="120"/>
      <w:outlineLvl w:val="2"/>
    </w:pPr>
    <w:rPr>
      <w:b/>
      <w:sz w:val="24"/>
      <w:szCs w:val="28"/>
    </w:rPr>
  </w:style>
  <w:style w:type="paragraph" w:customStyle="1" w:styleId="ENoteTTIndentHeading">
    <w:name w:val="ENoteTTIndentHeading"/>
    <w:aliases w:val="enTTHi"/>
    <w:basedOn w:val="OPCParaBase"/>
    <w:rsid w:val="00C86C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6C3E"/>
    <w:pPr>
      <w:spacing w:before="60" w:line="240" w:lineRule="atLeast"/>
    </w:pPr>
    <w:rPr>
      <w:sz w:val="16"/>
    </w:rPr>
  </w:style>
  <w:style w:type="paragraph" w:customStyle="1" w:styleId="MadeunderText">
    <w:name w:val="MadeunderText"/>
    <w:basedOn w:val="OPCParaBase"/>
    <w:next w:val="CompiledMadeUnder"/>
    <w:rsid w:val="00C86C3E"/>
    <w:pPr>
      <w:spacing w:before="240"/>
    </w:pPr>
    <w:rPr>
      <w:sz w:val="24"/>
      <w:szCs w:val="24"/>
    </w:rPr>
  </w:style>
  <w:style w:type="paragraph" w:customStyle="1" w:styleId="ENotesHeading3">
    <w:name w:val="ENotesHeading 3"/>
    <w:aliases w:val="Enh3"/>
    <w:basedOn w:val="OPCParaBase"/>
    <w:next w:val="Normal"/>
    <w:rsid w:val="00C86C3E"/>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C86C3E"/>
  </w:style>
  <w:style w:type="character" w:customStyle="1" w:styleId="CharSubPartNoCASA">
    <w:name w:val="CharSubPartNo(CASA)"/>
    <w:basedOn w:val="OPCCharBase"/>
    <w:uiPriority w:val="1"/>
    <w:rsid w:val="00C86C3E"/>
  </w:style>
  <w:style w:type="paragraph" w:customStyle="1" w:styleId="ENoteTTIndentHeadingSub">
    <w:name w:val="ENoteTTIndentHeadingSub"/>
    <w:aliases w:val="enTTHis"/>
    <w:basedOn w:val="OPCParaBase"/>
    <w:rsid w:val="00C86C3E"/>
    <w:pPr>
      <w:keepNext/>
      <w:spacing w:before="60" w:line="240" w:lineRule="atLeast"/>
      <w:ind w:left="340"/>
    </w:pPr>
    <w:rPr>
      <w:b/>
      <w:sz w:val="16"/>
    </w:rPr>
  </w:style>
  <w:style w:type="paragraph" w:customStyle="1" w:styleId="ENoteTTiSub">
    <w:name w:val="ENoteTTiSub"/>
    <w:aliases w:val="enttis"/>
    <w:basedOn w:val="OPCParaBase"/>
    <w:rsid w:val="00C86C3E"/>
    <w:pPr>
      <w:keepNext/>
      <w:spacing w:before="60" w:line="240" w:lineRule="atLeast"/>
      <w:ind w:left="340"/>
    </w:pPr>
    <w:rPr>
      <w:sz w:val="16"/>
    </w:rPr>
  </w:style>
  <w:style w:type="paragraph" w:customStyle="1" w:styleId="SubDivisionMigration">
    <w:name w:val="SubDivisionMigration"/>
    <w:aliases w:val="sdm"/>
    <w:basedOn w:val="OPCParaBase"/>
    <w:rsid w:val="00C86C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6C3E"/>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paragraph" w:customStyle="1" w:styleId="SOText">
    <w:name w:val="SO Text"/>
    <w:aliases w:val="sot"/>
    <w:link w:val="SOTextChar"/>
    <w:rsid w:val="00C86C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6C3E"/>
    <w:rPr>
      <w:sz w:val="22"/>
    </w:rPr>
  </w:style>
  <w:style w:type="paragraph" w:customStyle="1" w:styleId="SOTextNote">
    <w:name w:val="SO TextNote"/>
    <w:aliases w:val="sont"/>
    <w:basedOn w:val="SOText"/>
    <w:qFormat/>
    <w:rsid w:val="00C86C3E"/>
    <w:pPr>
      <w:spacing w:before="122" w:line="198" w:lineRule="exact"/>
      <w:ind w:left="1843" w:hanging="709"/>
    </w:pPr>
    <w:rPr>
      <w:sz w:val="18"/>
    </w:rPr>
  </w:style>
  <w:style w:type="paragraph" w:customStyle="1" w:styleId="SOPara">
    <w:name w:val="SO Para"/>
    <w:aliases w:val="soa"/>
    <w:basedOn w:val="SOText"/>
    <w:link w:val="SOParaChar"/>
    <w:qFormat/>
    <w:rsid w:val="00C86C3E"/>
    <w:pPr>
      <w:tabs>
        <w:tab w:val="right" w:pos="1786"/>
      </w:tabs>
      <w:spacing w:before="40"/>
      <w:ind w:left="2070" w:hanging="936"/>
    </w:pPr>
  </w:style>
  <w:style w:type="character" w:customStyle="1" w:styleId="SOParaChar">
    <w:name w:val="SO Para Char"/>
    <w:aliases w:val="soa Char"/>
    <w:basedOn w:val="DefaultParagraphFont"/>
    <w:link w:val="SOPara"/>
    <w:rsid w:val="00C86C3E"/>
    <w:rPr>
      <w:sz w:val="22"/>
    </w:rPr>
  </w:style>
  <w:style w:type="paragraph" w:customStyle="1" w:styleId="FileName">
    <w:name w:val="FileName"/>
    <w:basedOn w:val="Normal"/>
    <w:rsid w:val="00C86C3E"/>
  </w:style>
  <w:style w:type="paragraph" w:customStyle="1" w:styleId="SOHeadBold">
    <w:name w:val="SO HeadBold"/>
    <w:aliases w:val="sohb"/>
    <w:basedOn w:val="SOText"/>
    <w:next w:val="SOText"/>
    <w:link w:val="SOHeadBoldChar"/>
    <w:qFormat/>
    <w:rsid w:val="00C86C3E"/>
    <w:rPr>
      <w:b/>
    </w:rPr>
  </w:style>
  <w:style w:type="character" w:customStyle="1" w:styleId="SOHeadBoldChar">
    <w:name w:val="SO HeadBold Char"/>
    <w:aliases w:val="sohb Char"/>
    <w:basedOn w:val="DefaultParagraphFont"/>
    <w:link w:val="SOHeadBold"/>
    <w:rsid w:val="00C86C3E"/>
    <w:rPr>
      <w:b/>
      <w:sz w:val="22"/>
    </w:rPr>
  </w:style>
  <w:style w:type="paragraph" w:customStyle="1" w:styleId="SOHeadItalic">
    <w:name w:val="SO HeadItalic"/>
    <w:aliases w:val="sohi"/>
    <w:basedOn w:val="SOText"/>
    <w:next w:val="SOText"/>
    <w:link w:val="SOHeadItalicChar"/>
    <w:qFormat/>
    <w:rsid w:val="00C86C3E"/>
    <w:rPr>
      <w:i/>
    </w:rPr>
  </w:style>
  <w:style w:type="character" w:customStyle="1" w:styleId="SOHeadItalicChar">
    <w:name w:val="SO HeadItalic Char"/>
    <w:aliases w:val="sohi Char"/>
    <w:basedOn w:val="DefaultParagraphFont"/>
    <w:link w:val="SOHeadItalic"/>
    <w:rsid w:val="00C86C3E"/>
    <w:rPr>
      <w:i/>
      <w:sz w:val="22"/>
    </w:rPr>
  </w:style>
  <w:style w:type="paragraph" w:customStyle="1" w:styleId="SOBullet">
    <w:name w:val="SO Bullet"/>
    <w:aliases w:val="sotb"/>
    <w:basedOn w:val="SOText"/>
    <w:link w:val="SOBulletChar"/>
    <w:qFormat/>
    <w:rsid w:val="00C86C3E"/>
    <w:pPr>
      <w:ind w:left="1559" w:hanging="425"/>
    </w:pPr>
  </w:style>
  <w:style w:type="character" w:customStyle="1" w:styleId="SOBulletChar">
    <w:name w:val="SO Bullet Char"/>
    <w:aliases w:val="sotb Char"/>
    <w:basedOn w:val="DefaultParagraphFont"/>
    <w:link w:val="SOBullet"/>
    <w:rsid w:val="00C86C3E"/>
    <w:rPr>
      <w:sz w:val="22"/>
    </w:rPr>
  </w:style>
  <w:style w:type="paragraph" w:customStyle="1" w:styleId="SOBulletNote">
    <w:name w:val="SO BulletNote"/>
    <w:aliases w:val="sonb"/>
    <w:basedOn w:val="SOTextNote"/>
    <w:link w:val="SOBulletNoteChar"/>
    <w:qFormat/>
    <w:rsid w:val="00C86C3E"/>
    <w:pPr>
      <w:tabs>
        <w:tab w:val="left" w:pos="1560"/>
      </w:tabs>
      <w:ind w:left="2268" w:hanging="1134"/>
    </w:pPr>
  </w:style>
  <w:style w:type="character" w:customStyle="1" w:styleId="SOBulletNoteChar">
    <w:name w:val="SO BulletNote Char"/>
    <w:aliases w:val="sonb Char"/>
    <w:basedOn w:val="DefaultParagraphFont"/>
    <w:link w:val="SOBulletNote"/>
    <w:rsid w:val="00C86C3E"/>
    <w:rPr>
      <w:sz w:val="18"/>
    </w:rPr>
  </w:style>
  <w:style w:type="paragraph" w:customStyle="1" w:styleId="SOText2">
    <w:name w:val="SO Text2"/>
    <w:aliases w:val="sot2"/>
    <w:basedOn w:val="Normal"/>
    <w:next w:val="SOText"/>
    <w:link w:val="SOText2Char"/>
    <w:rsid w:val="00C86C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6C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7E24-786B-454B-BCCE-13271D0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69</Pages>
  <Words>13931</Words>
  <Characters>82485</Characters>
  <Application>Microsoft Office Word</Application>
  <DocSecurity>0</DocSecurity>
  <PresentationFormat/>
  <Lines>4394</Lines>
  <Paragraphs>3410</Paragraphs>
  <ScaleCrop>false</ScaleCrop>
  <HeadingPairs>
    <vt:vector size="2" baseType="variant">
      <vt:variant>
        <vt:lpstr>Title</vt:lpstr>
      </vt:variant>
      <vt:variant>
        <vt:i4>1</vt:i4>
      </vt:variant>
    </vt:vector>
  </HeadingPairs>
  <TitlesOfParts>
    <vt:vector size="1" baseType="lpstr">
      <vt:lpstr>Defence (Spent and Redundant Instruments) Repeal Regulation 2014</vt:lpstr>
    </vt:vector>
  </TitlesOfParts>
  <Manager/>
  <Company/>
  <LinksUpToDate>false</LinksUpToDate>
  <CharactersWithSpaces>93034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2013-11-04T00:39:00Z</cp:lastPrinted>
  <dcterms:created xsi:type="dcterms:W3CDTF">2014-03-07T03:03:00Z</dcterms:created>
  <dcterms:modified xsi:type="dcterms:W3CDTF">2014-03-07T03:03:00Z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15, 2014</vt:lpwstr>
  </property>
  <property fmtid="{D5CDD505-2E9C-101B-9397-08002B2CF9AE}" pid="3" name="ShortT">
    <vt:lpwstr>Defence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OPC60231</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D</vt:lpwstr>
  </property>
  <property fmtid="{D5CDD505-2E9C-101B-9397-08002B2CF9AE}" pid="17" name="CounterSign">
    <vt:lpwstr/>
  </property>
  <property fmtid="{D5CDD505-2E9C-101B-9397-08002B2CF9AE}" pid="18" name="ExcoDate">
    <vt:lpwstr>13 March 2014</vt:lpwstr>
  </property>
</Properties>
</file>