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6" Type="http://schemas.openxmlformats.org/officeDocument/2006/relationships/extended-properties" Target="docProps/app.xml"/><Relationship Id="rId5" Type="http://schemas.openxmlformats.org/package/2006/relationships/metadata/core-properties" Target="docProps/core.xml"/><Relationship Id="rId4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F2" w:rsidRDefault="006A01F2" w:rsidP="00F16A2C">
      <w:pPr>
        <w:shd w:val="clear" w:color="auto" w:fill="FFFFFF"/>
        <w:spacing w:after="45"/>
      </w:pPr>
    </w:p>
    <w:p w:rsidR="006A01F2" w:rsidRDefault="006A01F2" w:rsidP="00F16A2C">
      <w:pPr>
        <w:shd w:val="clear" w:color="auto" w:fill="FFFFFF"/>
        <w:spacing w:after="45"/>
        <w:rPr>
          <w:sz w:val="28"/>
          <w:szCs w:val="28"/>
        </w:rPr>
      </w:pPr>
    </w:p>
    <w:p w:rsidR="006A01F2" w:rsidRDefault="006A01F2" w:rsidP="00F16A2C">
      <w:pPr>
        <w:shd w:val="clear" w:color="auto" w:fill="FFFFFF"/>
        <w:spacing w:after="45"/>
        <w:rPr>
          <w:sz w:val="28"/>
          <w:szCs w:val="28"/>
        </w:rPr>
      </w:pPr>
    </w:p>
    <w:p w:rsidR="006A01F2" w:rsidRDefault="006A01F2" w:rsidP="00F16A2C">
      <w:pPr>
        <w:shd w:val="clear" w:color="auto" w:fill="FFFFFF"/>
        <w:spacing w:after="45"/>
        <w:rPr>
          <w:sz w:val="28"/>
          <w:szCs w:val="28"/>
        </w:rPr>
      </w:pPr>
    </w:p>
    <w:p w:rsidR="006A01F2" w:rsidRPr="006A01F2" w:rsidRDefault="006A01F2" w:rsidP="00F16A2C">
      <w:pPr>
        <w:shd w:val="clear" w:color="auto" w:fill="FFFFFF"/>
        <w:spacing w:after="45"/>
        <w:rPr>
          <w:sz w:val="28"/>
          <w:szCs w:val="28"/>
        </w:rPr>
      </w:pPr>
      <w:r w:rsidRPr="006A01F2">
        <w:rPr>
          <w:sz w:val="28"/>
          <w:szCs w:val="28"/>
        </w:rPr>
        <w:t xml:space="preserve">Issuing of guidelines under section 95 of the </w:t>
      </w:r>
      <w:r w:rsidRPr="006A01F2">
        <w:rPr>
          <w:i/>
          <w:sz w:val="28"/>
          <w:szCs w:val="28"/>
        </w:rPr>
        <w:t>Privacy Act 1988</w:t>
      </w:r>
    </w:p>
    <w:p w:rsidR="006A01F2" w:rsidRDefault="006A01F2" w:rsidP="00F16A2C">
      <w:pPr>
        <w:shd w:val="clear" w:color="auto" w:fill="FFFFFF"/>
        <w:spacing w:after="45"/>
      </w:pPr>
    </w:p>
    <w:p w:rsidR="006A01F2" w:rsidRDefault="006A01F2" w:rsidP="00F16A2C">
      <w:pPr>
        <w:shd w:val="clear" w:color="auto" w:fill="FFFFFF"/>
        <w:spacing w:after="45"/>
      </w:pPr>
      <w:r>
        <w:t xml:space="preserve">I, Warwick Anderson, Chief Executive Officer of the National Health and Medical Research Council, hereby issue </w:t>
      </w:r>
      <w:r w:rsidR="0094611D">
        <w:t xml:space="preserve">under </w:t>
      </w:r>
      <w:r>
        <w:t xml:space="preserve">subsection 95(1) of the </w:t>
      </w:r>
      <w:r w:rsidRPr="006A01F2">
        <w:rPr>
          <w:i/>
        </w:rPr>
        <w:t>Privacy Act 1988</w:t>
      </w:r>
      <w:r>
        <w:t xml:space="preserve"> (Privacy Act) </w:t>
      </w:r>
      <w:r w:rsidR="0094611D">
        <w:t xml:space="preserve">guidelines for the protection of privacy by agencies in the conduct of medical research, entitled </w:t>
      </w:r>
      <w:r w:rsidRPr="006A01F2">
        <w:rPr>
          <w:i/>
        </w:rPr>
        <w:t>Guidelines under s95 of the Privacy Act 1988</w:t>
      </w:r>
      <w:r>
        <w:t>, 2014.</w:t>
      </w:r>
    </w:p>
    <w:p w:rsidR="006A01F2" w:rsidRDefault="006A01F2" w:rsidP="00F16A2C">
      <w:pPr>
        <w:shd w:val="clear" w:color="auto" w:fill="FFFFFF"/>
        <w:spacing w:after="45"/>
      </w:pPr>
    </w:p>
    <w:p w:rsidR="006A01F2" w:rsidRDefault="006A01F2" w:rsidP="00F16A2C">
      <w:pPr>
        <w:shd w:val="clear" w:color="auto" w:fill="FFFFFF"/>
        <w:spacing w:after="45"/>
      </w:pPr>
      <w:r>
        <w:t>This has the effect of re</w:t>
      </w:r>
      <w:r w:rsidR="000F177C">
        <w:t>vok</w:t>
      </w:r>
      <w:r>
        <w:t xml:space="preserve">ing </w:t>
      </w:r>
      <w:r w:rsidR="0094611D">
        <w:t>all</w:t>
      </w:r>
      <w:r>
        <w:t xml:space="preserve"> previous </w:t>
      </w:r>
      <w:r w:rsidR="0002084D">
        <w:t>version</w:t>
      </w:r>
      <w:r w:rsidR="0094611D">
        <w:t>s</w:t>
      </w:r>
      <w:r w:rsidR="0002084D">
        <w:t xml:space="preserve"> of the guidelines</w:t>
      </w:r>
      <w:r>
        <w:t>.</w:t>
      </w:r>
    </w:p>
    <w:p w:rsidR="006A01F2" w:rsidRDefault="006A01F2" w:rsidP="00F16A2C">
      <w:pPr>
        <w:shd w:val="clear" w:color="auto" w:fill="FFFFFF"/>
        <w:spacing w:after="45"/>
      </w:pPr>
    </w:p>
    <w:p w:rsidR="0002084D" w:rsidRDefault="00C44749" w:rsidP="00F16A2C">
      <w:pPr>
        <w:shd w:val="clear" w:color="auto" w:fill="FFFFFF"/>
        <w:spacing w:after="45"/>
      </w:pPr>
      <w:r>
        <w:t xml:space="preserve">The </w:t>
      </w:r>
      <w:r w:rsidR="00C5777E" w:rsidRPr="006A01F2">
        <w:rPr>
          <w:i/>
        </w:rPr>
        <w:t>Guidelines under s95 of the Privacy Act 1988</w:t>
      </w:r>
      <w:r w:rsidR="00C5777E">
        <w:t xml:space="preserve">, 2014 </w:t>
      </w:r>
      <w:r>
        <w:t xml:space="preserve">commence on </w:t>
      </w:r>
      <w:r w:rsidR="006A01F2">
        <w:t xml:space="preserve">12 March 2014. </w:t>
      </w:r>
      <w:r w:rsidR="0002084D">
        <w:t xml:space="preserve">  </w:t>
      </w:r>
    </w:p>
    <w:p w:rsidR="0002084D" w:rsidRDefault="0002084D" w:rsidP="00F16A2C">
      <w:pPr>
        <w:shd w:val="clear" w:color="auto" w:fill="FFFFFF"/>
        <w:spacing w:after="45"/>
      </w:pPr>
    </w:p>
    <w:p w:rsidR="00855B1F" w:rsidRDefault="00855B1F" w:rsidP="007D45FF">
      <w:pPr>
        <w:pStyle w:val="SenderName"/>
      </w:pPr>
    </w:p>
    <w:p w:rsidR="007D45FF" w:rsidRPr="007D45FF" w:rsidRDefault="00855B1F" w:rsidP="007D45FF">
      <w:pPr>
        <w:pStyle w:val="SenderName"/>
      </w:pPr>
      <w:r>
        <w:t xml:space="preserve">Professor </w:t>
      </w:r>
      <w:r w:rsidR="0050110C">
        <w:t>Warwick Anderson</w:t>
      </w:r>
    </w:p>
    <w:p w:rsidR="008871E3" w:rsidRDefault="0050110C" w:rsidP="0035559D">
      <w:pPr>
        <w:spacing w:after="0" w:line="240" w:lineRule="auto"/>
      </w:pPr>
      <w:r>
        <w:t>C</w:t>
      </w:r>
      <w:r w:rsidR="00855B1F">
        <w:t xml:space="preserve">hief </w:t>
      </w:r>
      <w:r>
        <w:t>E</w:t>
      </w:r>
      <w:r w:rsidR="00855B1F">
        <w:t xml:space="preserve">xecutive </w:t>
      </w:r>
      <w:r>
        <w:t>O</w:t>
      </w:r>
      <w:r w:rsidR="00855B1F">
        <w:t xml:space="preserve">fficer </w:t>
      </w:r>
      <w:r>
        <w:t xml:space="preserve"> </w:t>
      </w:r>
    </w:p>
    <w:p w:rsidR="00120A79" w:rsidRDefault="00120A79" w:rsidP="0035559D">
      <w:pPr>
        <w:spacing w:after="0" w:line="240" w:lineRule="auto"/>
      </w:pPr>
    </w:p>
    <w:p w:rsidR="00C308A4" w:rsidRDefault="00C44749" w:rsidP="00C308A4">
      <w:pPr>
        <w:pStyle w:val="Date"/>
      </w:pPr>
      <w:r>
        <w:t xml:space="preserve">6 </w:t>
      </w:r>
      <w:r w:rsidR="006A01F2">
        <w:t>March</w:t>
      </w:r>
      <w:r w:rsidR="00C82570">
        <w:t xml:space="preserve"> 2014</w:t>
      </w:r>
      <w:bookmarkStart w:id="0" w:name="_GoBack"/>
      <w:bookmarkEnd w:id="0"/>
    </w:p>
    <w:sectPr w:rsidR="00C308A4" w:rsidSect="00550041">
      <w:footerReference w:type="default" r:id="rId9"/>
      <w:headerReference w:type="first" r:id="rId10"/>
      <w:footerReference w:type="first" r:id="rId11"/>
      <w:pgSz w:w="11906" w:h="16838" w:code="9"/>
      <w:pgMar w:top="1809" w:right="851" w:bottom="1985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0C" w:rsidRDefault="0050110C" w:rsidP="007A386A">
      <w:pPr>
        <w:spacing w:after="0" w:line="240" w:lineRule="auto"/>
      </w:pPr>
      <w:r>
        <w:separator/>
      </w:r>
    </w:p>
  </w:endnote>
  <w:endnote w:type="continuationSeparator" w:id="0">
    <w:p w:rsidR="0050110C" w:rsidRDefault="0050110C" w:rsidP="007A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2"/>
      <w:tblDescription w:val="Page 2 footer logo"/>
    </w:tblPr>
    <w:tblGrid>
      <w:gridCol w:w="8931"/>
    </w:tblGrid>
    <w:tr w:rsidR="0002326F" w:rsidTr="00120A79">
      <w:trPr>
        <w:tblHeader/>
      </w:trPr>
      <w:tc>
        <w:tcPr>
          <w:tcW w:w="8931" w:type="dxa"/>
        </w:tcPr>
        <w:p w:rsidR="0002326F" w:rsidRDefault="0050110C" w:rsidP="006B38E8">
          <w:pPr>
            <w:pStyle w:val="Footer"/>
            <w:tabs>
              <w:tab w:val="clear" w:pos="4513"/>
              <w:tab w:val="clear" w:pos="9026"/>
            </w:tabs>
            <w:jc w:val="right"/>
          </w:pPr>
          <w:bookmarkStart w:id="1" w:name="Footer_Tagline_Pg2"/>
          <w:bookmarkEnd w:id="1"/>
          <w:r>
            <w:rPr>
              <w:noProof/>
            </w:rPr>
            <w:drawing>
              <wp:inline distT="0" distB="0" distL="0" distR="0">
                <wp:extent cx="2664000" cy="212400"/>
                <wp:effectExtent l="0" t="0" r="3175" b="0"/>
                <wp:docPr id="1" name="Picture 1" descr="Right aligned tagline, Working to Build a Healthy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HMRC_Ta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000" cy="21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326F" w:rsidRDefault="0002326F" w:rsidP="00990A10">
    <w:pPr>
      <w:pStyle w:val="Footer"/>
      <w:tabs>
        <w:tab w:val="clear" w:pos="4513"/>
        <w:tab w:val="clear" w:pos="9026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Information"/>
      <w:tblDescription w:val="Footer Information"/>
    </w:tblPr>
    <w:tblGrid>
      <w:gridCol w:w="5783"/>
      <w:gridCol w:w="4423"/>
    </w:tblGrid>
    <w:tr w:rsidR="0002326F" w:rsidTr="008B4A82">
      <w:trPr>
        <w:tblHeader/>
      </w:trPr>
      <w:tc>
        <w:tcPr>
          <w:tcW w:w="5783" w:type="dxa"/>
          <w:vAlign w:val="bottom"/>
        </w:tcPr>
        <w:p w:rsidR="0002326F" w:rsidRDefault="0002326F" w:rsidP="0002326F">
          <w:pPr>
            <w:pStyle w:val="Classified"/>
          </w:pPr>
          <w:bookmarkStart w:id="3" w:name="Classification"/>
          <w:bookmarkEnd w:id="3"/>
        </w:p>
      </w:tc>
      <w:tc>
        <w:tcPr>
          <w:tcW w:w="4423" w:type="dxa"/>
          <w:vAlign w:val="bottom"/>
        </w:tcPr>
        <w:p w:rsidR="0002326F" w:rsidRDefault="0050110C" w:rsidP="0002326F">
          <w:pPr>
            <w:pStyle w:val="Footer"/>
            <w:tabs>
              <w:tab w:val="clear" w:pos="4513"/>
              <w:tab w:val="clear" w:pos="9026"/>
            </w:tabs>
            <w:jc w:val="right"/>
          </w:pPr>
          <w:bookmarkStart w:id="4" w:name="Footer_Tagline"/>
          <w:bookmarkEnd w:id="4"/>
          <w:r>
            <w:rPr>
              <w:noProof/>
            </w:rPr>
            <w:drawing>
              <wp:inline distT="0" distB="0" distL="0" distR="0">
                <wp:extent cx="2664000" cy="212400"/>
                <wp:effectExtent l="0" t="0" r="3175" b="0"/>
                <wp:docPr id="3" name="Picture 3" descr="Right aligned tagline, Working to Build a Healthy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HMRC_Ta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000" cy="21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326F" w:rsidRDefault="0002326F" w:rsidP="00FA7891">
    <w:pPr>
      <w:pStyle w:val="Footer"/>
      <w:tabs>
        <w:tab w:val="clear" w:pos="4513"/>
        <w:tab w:val="clear" w:pos="902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0C" w:rsidRDefault="0050110C" w:rsidP="007A386A">
      <w:pPr>
        <w:spacing w:after="0" w:line="240" w:lineRule="auto"/>
      </w:pPr>
      <w:r>
        <w:separator/>
      </w:r>
    </w:p>
  </w:footnote>
  <w:footnote w:type="continuationSeparator" w:id="0">
    <w:p w:rsidR="0050110C" w:rsidRDefault="0050110C" w:rsidP="007A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8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Header Logo"/>
      <w:tblDescription w:val="Header Logo"/>
    </w:tblPr>
    <w:tblGrid>
      <w:gridCol w:w="11912"/>
    </w:tblGrid>
    <w:tr w:rsidR="0002326F" w:rsidTr="000857F2">
      <w:trPr>
        <w:trHeight w:val="3969"/>
        <w:tblHeader/>
      </w:trPr>
      <w:tc>
        <w:tcPr>
          <w:tcW w:w="11912" w:type="dxa"/>
        </w:tcPr>
        <w:p w:rsidR="0002326F" w:rsidRDefault="0050110C" w:rsidP="00A860BC">
          <w:pPr>
            <w:pStyle w:val="Header"/>
            <w:tabs>
              <w:tab w:val="clear" w:pos="4513"/>
              <w:tab w:val="clear" w:pos="9026"/>
            </w:tabs>
          </w:pPr>
          <w:bookmarkStart w:id="2" w:name="Logo"/>
          <w:bookmarkEnd w:id="2"/>
          <w:r w:rsidRPr="00A7117A">
            <w:rPr>
              <w:noProof/>
            </w:rPr>
            <w:drawing>
              <wp:inline distT="0" distB="0" distL="0" distR="0">
                <wp:extent cx="7549200" cy="2340000"/>
                <wp:effectExtent l="0" t="0" r="0" b="3175"/>
                <wp:docPr id="2" name="Picture 5" descr="Left aligned Australian Government Logo and right aligned National Health and Mental Research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HMRC_header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174"/>
                        <a:stretch/>
                      </pic:blipFill>
                      <pic:spPr bwMode="auto">
                        <a:xfrm>
                          <a:off x="0" y="0"/>
                          <a:ext cx="7549200" cy="23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2326F" w:rsidRPr="00002945" w:rsidRDefault="0002326F" w:rsidP="00002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36F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1EC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3A3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B66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100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D69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369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8E5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84D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EA10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FF508A"/>
    <w:multiLevelType w:val="hybridMultilevel"/>
    <w:tmpl w:val="3EFCC0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0C"/>
    <w:rsid w:val="00002945"/>
    <w:rsid w:val="00004387"/>
    <w:rsid w:val="00005253"/>
    <w:rsid w:val="00006CD0"/>
    <w:rsid w:val="0002084D"/>
    <w:rsid w:val="00020E45"/>
    <w:rsid w:val="00022466"/>
    <w:rsid w:val="0002326F"/>
    <w:rsid w:val="00035A5B"/>
    <w:rsid w:val="0004239F"/>
    <w:rsid w:val="00043B67"/>
    <w:rsid w:val="00055914"/>
    <w:rsid w:val="000622DC"/>
    <w:rsid w:val="000667FB"/>
    <w:rsid w:val="00066DD0"/>
    <w:rsid w:val="00072AA9"/>
    <w:rsid w:val="000748F6"/>
    <w:rsid w:val="0007569E"/>
    <w:rsid w:val="00075831"/>
    <w:rsid w:val="0008296A"/>
    <w:rsid w:val="000857F2"/>
    <w:rsid w:val="0008622C"/>
    <w:rsid w:val="000875B5"/>
    <w:rsid w:val="000A5D8A"/>
    <w:rsid w:val="000A7F99"/>
    <w:rsid w:val="000C398F"/>
    <w:rsid w:val="000D120A"/>
    <w:rsid w:val="000D1F5D"/>
    <w:rsid w:val="000D586A"/>
    <w:rsid w:val="000D78D9"/>
    <w:rsid w:val="000F177C"/>
    <w:rsid w:val="00105918"/>
    <w:rsid w:val="00113F17"/>
    <w:rsid w:val="00120A79"/>
    <w:rsid w:val="00121A17"/>
    <w:rsid w:val="00122A8A"/>
    <w:rsid w:val="00127F80"/>
    <w:rsid w:val="001323B3"/>
    <w:rsid w:val="00140E34"/>
    <w:rsid w:val="00143ECC"/>
    <w:rsid w:val="001478CB"/>
    <w:rsid w:val="00151FA9"/>
    <w:rsid w:val="00152561"/>
    <w:rsid w:val="001600D8"/>
    <w:rsid w:val="00162057"/>
    <w:rsid w:val="00162BCD"/>
    <w:rsid w:val="00165C1E"/>
    <w:rsid w:val="00174DB3"/>
    <w:rsid w:val="00180C67"/>
    <w:rsid w:val="0018122C"/>
    <w:rsid w:val="001911BF"/>
    <w:rsid w:val="001A360F"/>
    <w:rsid w:val="001A538D"/>
    <w:rsid w:val="001B04D1"/>
    <w:rsid w:val="001B4E63"/>
    <w:rsid w:val="001B5F17"/>
    <w:rsid w:val="001E04F2"/>
    <w:rsid w:val="001E1D32"/>
    <w:rsid w:val="001F0F10"/>
    <w:rsid w:val="001F5D9F"/>
    <w:rsid w:val="001F71E5"/>
    <w:rsid w:val="00201B68"/>
    <w:rsid w:val="00204274"/>
    <w:rsid w:val="00204292"/>
    <w:rsid w:val="0020432F"/>
    <w:rsid w:val="0021189D"/>
    <w:rsid w:val="0021777D"/>
    <w:rsid w:val="00240064"/>
    <w:rsid w:val="00240EA5"/>
    <w:rsid w:val="00241537"/>
    <w:rsid w:val="0024221E"/>
    <w:rsid w:val="002440E7"/>
    <w:rsid w:val="0025224D"/>
    <w:rsid w:val="00255032"/>
    <w:rsid w:val="002559BD"/>
    <w:rsid w:val="002572B0"/>
    <w:rsid w:val="002724AE"/>
    <w:rsid w:val="002741CE"/>
    <w:rsid w:val="00276A25"/>
    <w:rsid w:val="002852AD"/>
    <w:rsid w:val="00294E97"/>
    <w:rsid w:val="002A6795"/>
    <w:rsid w:val="002B2F2C"/>
    <w:rsid w:val="002B36CE"/>
    <w:rsid w:val="002C0D91"/>
    <w:rsid w:val="002C2175"/>
    <w:rsid w:val="002D60E8"/>
    <w:rsid w:val="002E1269"/>
    <w:rsid w:val="002E18B4"/>
    <w:rsid w:val="002E3139"/>
    <w:rsid w:val="002F51C2"/>
    <w:rsid w:val="00312493"/>
    <w:rsid w:val="00313543"/>
    <w:rsid w:val="003254B4"/>
    <w:rsid w:val="0033500A"/>
    <w:rsid w:val="003524D0"/>
    <w:rsid w:val="0035559D"/>
    <w:rsid w:val="00362BA7"/>
    <w:rsid w:val="00364301"/>
    <w:rsid w:val="0036615A"/>
    <w:rsid w:val="0036705C"/>
    <w:rsid w:val="00371F4C"/>
    <w:rsid w:val="00381597"/>
    <w:rsid w:val="0039471C"/>
    <w:rsid w:val="00396739"/>
    <w:rsid w:val="003A3CCA"/>
    <w:rsid w:val="003A7CB0"/>
    <w:rsid w:val="003C34A6"/>
    <w:rsid w:val="003C3635"/>
    <w:rsid w:val="003D12CA"/>
    <w:rsid w:val="003E18A9"/>
    <w:rsid w:val="003E2D3F"/>
    <w:rsid w:val="003E599D"/>
    <w:rsid w:val="003E6948"/>
    <w:rsid w:val="003F759C"/>
    <w:rsid w:val="004043A6"/>
    <w:rsid w:val="00404DF1"/>
    <w:rsid w:val="00405CEB"/>
    <w:rsid w:val="00413C3A"/>
    <w:rsid w:val="00420203"/>
    <w:rsid w:val="00426F95"/>
    <w:rsid w:val="0043551D"/>
    <w:rsid w:val="004516D2"/>
    <w:rsid w:val="00456726"/>
    <w:rsid w:val="004632D4"/>
    <w:rsid w:val="00470878"/>
    <w:rsid w:val="00475217"/>
    <w:rsid w:val="004752C0"/>
    <w:rsid w:val="004866EE"/>
    <w:rsid w:val="00491232"/>
    <w:rsid w:val="00494107"/>
    <w:rsid w:val="004A36F3"/>
    <w:rsid w:val="004C1CFC"/>
    <w:rsid w:val="004D2B04"/>
    <w:rsid w:val="004D2BBB"/>
    <w:rsid w:val="004D6038"/>
    <w:rsid w:val="004D6604"/>
    <w:rsid w:val="004E0E42"/>
    <w:rsid w:val="004E5669"/>
    <w:rsid w:val="004E7281"/>
    <w:rsid w:val="004E7F06"/>
    <w:rsid w:val="004F56F2"/>
    <w:rsid w:val="004F70CC"/>
    <w:rsid w:val="00500B5C"/>
    <w:rsid w:val="0050110C"/>
    <w:rsid w:val="00525034"/>
    <w:rsid w:val="00526D51"/>
    <w:rsid w:val="00527D8E"/>
    <w:rsid w:val="005408D2"/>
    <w:rsid w:val="00543361"/>
    <w:rsid w:val="00547DAE"/>
    <w:rsid w:val="00550041"/>
    <w:rsid w:val="005554BA"/>
    <w:rsid w:val="00557E2C"/>
    <w:rsid w:val="00567F17"/>
    <w:rsid w:val="00571A5D"/>
    <w:rsid w:val="00575955"/>
    <w:rsid w:val="00576109"/>
    <w:rsid w:val="00577DCE"/>
    <w:rsid w:val="00580F98"/>
    <w:rsid w:val="00581FFE"/>
    <w:rsid w:val="00597501"/>
    <w:rsid w:val="005B60C6"/>
    <w:rsid w:val="005C6478"/>
    <w:rsid w:val="005D130B"/>
    <w:rsid w:val="005D2660"/>
    <w:rsid w:val="005D3213"/>
    <w:rsid w:val="005E65DB"/>
    <w:rsid w:val="005F1032"/>
    <w:rsid w:val="005F4738"/>
    <w:rsid w:val="00616692"/>
    <w:rsid w:val="00630453"/>
    <w:rsid w:val="00630458"/>
    <w:rsid w:val="0063448A"/>
    <w:rsid w:val="00637979"/>
    <w:rsid w:val="006419D0"/>
    <w:rsid w:val="00673332"/>
    <w:rsid w:val="00677E6B"/>
    <w:rsid w:val="006A01F2"/>
    <w:rsid w:val="006A0F12"/>
    <w:rsid w:val="006A23BE"/>
    <w:rsid w:val="006B38E8"/>
    <w:rsid w:val="006C6B7A"/>
    <w:rsid w:val="006D16DC"/>
    <w:rsid w:val="006D2BCF"/>
    <w:rsid w:val="006D3878"/>
    <w:rsid w:val="006D7949"/>
    <w:rsid w:val="006E4A9D"/>
    <w:rsid w:val="006E567B"/>
    <w:rsid w:val="006F73E8"/>
    <w:rsid w:val="0070647B"/>
    <w:rsid w:val="00706668"/>
    <w:rsid w:val="007069B6"/>
    <w:rsid w:val="00710317"/>
    <w:rsid w:val="007105F9"/>
    <w:rsid w:val="00710E45"/>
    <w:rsid w:val="007203AE"/>
    <w:rsid w:val="007216BF"/>
    <w:rsid w:val="00721AE8"/>
    <w:rsid w:val="00724673"/>
    <w:rsid w:val="00724F01"/>
    <w:rsid w:val="007262A8"/>
    <w:rsid w:val="007266B0"/>
    <w:rsid w:val="00726A4A"/>
    <w:rsid w:val="00731858"/>
    <w:rsid w:val="00740426"/>
    <w:rsid w:val="00745BEE"/>
    <w:rsid w:val="00757CA2"/>
    <w:rsid w:val="0076016A"/>
    <w:rsid w:val="0076506E"/>
    <w:rsid w:val="007657E8"/>
    <w:rsid w:val="00776036"/>
    <w:rsid w:val="00777F31"/>
    <w:rsid w:val="00782386"/>
    <w:rsid w:val="007859EC"/>
    <w:rsid w:val="007865E9"/>
    <w:rsid w:val="00792E9E"/>
    <w:rsid w:val="0079587F"/>
    <w:rsid w:val="007A386A"/>
    <w:rsid w:val="007C0299"/>
    <w:rsid w:val="007D17B7"/>
    <w:rsid w:val="007D32D0"/>
    <w:rsid w:val="007D45FF"/>
    <w:rsid w:val="007E10CA"/>
    <w:rsid w:val="007E430C"/>
    <w:rsid w:val="007E4D3A"/>
    <w:rsid w:val="007F3B58"/>
    <w:rsid w:val="007F62E2"/>
    <w:rsid w:val="00800016"/>
    <w:rsid w:val="00800951"/>
    <w:rsid w:val="008031BB"/>
    <w:rsid w:val="00804776"/>
    <w:rsid w:val="00812D89"/>
    <w:rsid w:val="0081613D"/>
    <w:rsid w:val="008167C6"/>
    <w:rsid w:val="008217B7"/>
    <w:rsid w:val="00833D62"/>
    <w:rsid w:val="00841FB0"/>
    <w:rsid w:val="00842A6C"/>
    <w:rsid w:val="00855B1F"/>
    <w:rsid w:val="0086149A"/>
    <w:rsid w:val="00861BA9"/>
    <w:rsid w:val="00882D43"/>
    <w:rsid w:val="00882D6D"/>
    <w:rsid w:val="008871E3"/>
    <w:rsid w:val="0089064D"/>
    <w:rsid w:val="008931ED"/>
    <w:rsid w:val="00895A43"/>
    <w:rsid w:val="00897000"/>
    <w:rsid w:val="008A293D"/>
    <w:rsid w:val="008A3219"/>
    <w:rsid w:val="008B4A82"/>
    <w:rsid w:val="008E0094"/>
    <w:rsid w:val="008E0290"/>
    <w:rsid w:val="008F31EC"/>
    <w:rsid w:val="008F5C36"/>
    <w:rsid w:val="009039A4"/>
    <w:rsid w:val="00910432"/>
    <w:rsid w:val="009139AE"/>
    <w:rsid w:val="0092176E"/>
    <w:rsid w:val="00922CF0"/>
    <w:rsid w:val="00935718"/>
    <w:rsid w:val="00941ADE"/>
    <w:rsid w:val="0094611D"/>
    <w:rsid w:val="00963CA8"/>
    <w:rsid w:val="009672DA"/>
    <w:rsid w:val="009744AC"/>
    <w:rsid w:val="00990A10"/>
    <w:rsid w:val="00993B3C"/>
    <w:rsid w:val="009943A3"/>
    <w:rsid w:val="00995AB1"/>
    <w:rsid w:val="009B2793"/>
    <w:rsid w:val="009B53CB"/>
    <w:rsid w:val="009B658C"/>
    <w:rsid w:val="009B76B5"/>
    <w:rsid w:val="009D2089"/>
    <w:rsid w:val="009D26DD"/>
    <w:rsid w:val="009E59BF"/>
    <w:rsid w:val="009F233E"/>
    <w:rsid w:val="00A01324"/>
    <w:rsid w:val="00A14521"/>
    <w:rsid w:val="00A14D17"/>
    <w:rsid w:val="00A21450"/>
    <w:rsid w:val="00A353A8"/>
    <w:rsid w:val="00A4649A"/>
    <w:rsid w:val="00A5485F"/>
    <w:rsid w:val="00A63C6A"/>
    <w:rsid w:val="00A6518C"/>
    <w:rsid w:val="00A65332"/>
    <w:rsid w:val="00A66D31"/>
    <w:rsid w:val="00A7117A"/>
    <w:rsid w:val="00A7363E"/>
    <w:rsid w:val="00A75AC7"/>
    <w:rsid w:val="00A76696"/>
    <w:rsid w:val="00A812F1"/>
    <w:rsid w:val="00A8156F"/>
    <w:rsid w:val="00A860BC"/>
    <w:rsid w:val="00AB50E9"/>
    <w:rsid w:val="00AB758E"/>
    <w:rsid w:val="00AB78FB"/>
    <w:rsid w:val="00AC2435"/>
    <w:rsid w:val="00AC54D6"/>
    <w:rsid w:val="00AD5594"/>
    <w:rsid w:val="00AE08B5"/>
    <w:rsid w:val="00AE5972"/>
    <w:rsid w:val="00AF12A0"/>
    <w:rsid w:val="00AF70AB"/>
    <w:rsid w:val="00B20D7B"/>
    <w:rsid w:val="00B2654B"/>
    <w:rsid w:val="00B40AC1"/>
    <w:rsid w:val="00B5401A"/>
    <w:rsid w:val="00B54C07"/>
    <w:rsid w:val="00B609F5"/>
    <w:rsid w:val="00B62F77"/>
    <w:rsid w:val="00B6588A"/>
    <w:rsid w:val="00B73D57"/>
    <w:rsid w:val="00B80F4D"/>
    <w:rsid w:val="00B8281D"/>
    <w:rsid w:val="00B82AF8"/>
    <w:rsid w:val="00B82F9A"/>
    <w:rsid w:val="00B83416"/>
    <w:rsid w:val="00B86A8A"/>
    <w:rsid w:val="00BA1138"/>
    <w:rsid w:val="00BA7AF4"/>
    <w:rsid w:val="00BC75EB"/>
    <w:rsid w:val="00BD1CAA"/>
    <w:rsid w:val="00BD52DD"/>
    <w:rsid w:val="00BD59E1"/>
    <w:rsid w:val="00BE1E89"/>
    <w:rsid w:val="00BE63BA"/>
    <w:rsid w:val="00BE6511"/>
    <w:rsid w:val="00BF2011"/>
    <w:rsid w:val="00BF7AEF"/>
    <w:rsid w:val="00C308A4"/>
    <w:rsid w:val="00C308FF"/>
    <w:rsid w:val="00C325B7"/>
    <w:rsid w:val="00C35B8C"/>
    <w:rsid w:val="00C37950"/>
    <w:rsid w:val="00C44749"/>
    <w:rsid w:val="00C44C29"/>
    <w:rsid w:val="00C562AE"/>
    <w:rsid w:val="00C5777E"/>
    <w:rsid w:val="00C7589E"/>
    <w:rsid w:val="00C82570"/>
    <w:rsid w:val="00C827E5"/>
    <w:rsid w:val="00C85F40"/>
    <w:rsid w:val="00C90FEF"/>
    <w:rsid w:val="00C93189"/>
    <w:rsid w:val="00C95F9B"/>
    <w:rsid w:val="00C9708B"/>
    <w:rsid w:val="00CA7F11"/>
    <w:rsid w:val="00CC39DC"/>
    <w:rsid w:val="00CC51B2"/>
    <w:rsid w:val="00CC577C"/>
    <w:rsid w:val="00CD5DEA"/>
    <w:rsid w:val="00CD6509"/>
    <w:rsid w:val="00CD6A5C"/>
    <w:rsid w:val="00CD759B"/>
    <w:rsid w:val="00CE0135"/>
    <w:rsid w:val="00CF0005"/>
    <w:rsid w:val="00CF0A73"/>
    <w:rsid w:val="00D001B1"/>
    <w:rsid w:val="00D03457"/>
    <w:rsid w:val="00D1089C"/>
    <w:rsid w:val="00D30FA1"/>
    <w:rsid w:val="00D35C15"/>
    <w:rsid w:val="00D443ED"/>
    <w:rsid w:val="00D52EF0"/>
    <w:rsid w:val="00D60A8D"/>
    <w:rsid w:val="00D61EEC"/>
    <w:rsid w:val="00D651F0"/>
    <w:rsid w:val="00D728C4"/>
    <w:rsid w:val="00D7656C"/>
    <w:rsid w:val="00D86BB1"/>
    <w:rsid w:val="00DA1D7B"/>
    <w:rsid w:val="00DA523F"/>
    <w:rsid w:val="00DB1FE3"/>
    <w:rsid w:val="00DB2028"/>
    <w:rsid w:val="00DF3B81"/>
    <w:rsid w:val="00E00AFA"/>
    <w:rsid w:val="00E20C50"/>
    <w:rsid w:val="00E21A98"/>
    <w:rsid w:val="00E23E1A"/>
    <w:rsid w:val="00E66C35"/>
    <w:rsid w:val="00E75875"/>
    <w:rsid w:val="00E952C6"/>
    <w:rsid w:val="00E96A00"/>
    <w:rsid w:val="00EA12A8"/>
    <w:rsid w:val="00EA1E14"/>
    <w:rsid w:val="00EC2E4A"/>
    <w:rsid w:val="00EC3BD1"/>
    <w:rsid w:val="00EC459E"/>
    <w:rsid w:val="00EC6DBC"/>
    <w:rsid w:val="00ED0478"/>
    <w:rsid w:val="00ED2134"/>
    <w:rsid w:val="00ED37E3"/>
    <w:rsid w:val="00EE4190"/>
    <w:rsid w:val="00EE6A4F"/>
    <w:rsid w:val="00EE73C4"/>
    <w:rsid w:val="00EF5A6C"/>
    <w:rsid w:val="00F13E61"/>
    <w:rsid w:val="00F16A2C"/>
    <w:rsid w:val="00F17F5D"/>
    <w:rsid w:val="00F21B8C"/>
    <w:rsid w:val="00F264C4"/>
    <w:rsid w:val="00F27994"/>
    <w:rsid w:val="00F27BBF"/>
    <w:rsid w:val="00F3016B"/>
    <w:rsid w:val="00F34E0E"/>
    <w:rsid w:val="00F4367B"/>
    <w:rsid w:val="00F4770D"/>
    <w:rsid w:val="00F55A67"/>
    <w:rsid w:val="00F63423"/>
    <w:rsid w:val="00F70835"/>
    <w:rsid w:val="00F71EE6"/>
    <w:rsid w:val="00F77527"/>
    <w:rsid w:val="00F947A6"/>
    <w:rsid w:val="00FA0597"/>
    <w:rsid w:val="00FA1855"/>
    <w:rsid w:val="00FA61E1"/>
    <w:rsid w:val="00FA7891"/>
    <w:rsid w:val="00FB13CC"/>
    <w:rsid w:val="00FC0CA7"/>
    <w:rsid w:val="00FC1644"/>
    <w:rsid w:val="00FC18AB"/>
    <w:rsid w:val="00FC3E53"/>
    <w:rsid w:val="00FD2536"/>
    <w:rsid w:val="00FE07AF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281"/>
    <w:pPr>
      <w:spacing w:after="30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430C"/>
    <w:pPr>
      <w:keepNext/>
      <w:spacing w:before="700" w:after="240"/>
      <w:outlineLvl w:val="0"/>
    </w:pPr>
    <w:rPr>
      <w:rFonts w:cs="Arial"/>
      <w:b/>
      <w:bCs/>
      <w:sz w:val="22"/>
      <w:szCs w:val="32"/>
    </w:rPr>
  </w:style>
  <w:style w:type="paragraph" w:styleId="Heading2">
    <w:name w:val="heading 2"/>
    <w:basedOn w:val="Normal"/>
    <w:next w:val="Normal"/>
    <w:qFormat/>
    <w:rsid w:val="00F71EE6"/>
    <w:pPr>
      <w:keepNext/>
      <w:spacing w:after="60"/>
      <w:outlineLvl w:val="1"/>
    </w:pPr>
    <w:rPr>
      <w:rFonts w:cs="Arial"/>
      <w:bCs/>
      <w:iCs/>
      <w:sz w:val="22"/>
      <w:szCs w:val="28"/>
      <w:u w:val="single"/>
    </w:rPr>
  </w:style>
  <w:style w:type="paragraph" w:styleId="Heading3">
    <w:name w:val="heading 3"/>
    <w:basedOn w:val="Normal"/>
    <w:next w:val="Normal"/>
    <w:qFormat/>
    <w:rsid w:val="00F71EE6"/>
    <w:pPr>
      <w:keepNext/>
      <w:spacing w:after="60"/>
      <w:outlineLvl w:val="2"/>
    </w:pPr>
    <w:rPr>
      <w:rFonts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4221E"/>
    <w:pPr>
      <w:numPr>
        <w:numId w:val="1"/>
      </w:numPr>
      <w:ind w:left="357" w:hanging="357"/>
      <w:contextualSpacing/>
    </w:pPr>
  </w:style>
  <w:style w:type="paragraph" w:styleId="Footer">
    <w:name w:val="footer"/>
    <w:basedOn w:val="Normal"/>
    <w:link w:val="FooterChar"/>
    <w:rsid w:val="007D45F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7D45FF"/>
    <w:rPr>
      <w:rFonts w:ascii="Arial" w:hAnsi="Arial"/>
      <w:sz w:val="16"/>
      <w:szCs w:val="24"/>
    </w:rPr>
  </w:style>
  <w:style w:type="paragraph" w:styleId="Header">
    <w:name w:val="header"/>
    <w:basedOn w:val="Normal"/>
    <w:link w:val="HeaderChar"/>
    <w:rsid w:val="007D45F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45FF"/>
    <w:rPr>
      <w:rFonts w:ascii="Arial" w:hAnsi="Arial"/>
      <w:sz w:val="16"/>
      <w:szCs w:val="24"/>
    </w:rPr>
  </w:style>
  <w:style w:type="paragraph" w:styleId="ListNumber">
    <w:name w:val="List Number"/>
    <w:basedOn w:val="Normal"/>
    <w:rsid w:val="0024221E"/>
    <w:pPr>
      <w:numPr>
        <w:numId w:val="6"/>
      </w:numPr>
      <w:ind w:left="357" w:hanging="357"/>
      <w:contextualSpacing/>
    </w:pPr>
  </w:style>
  <w:style w:type="character" w:styleId="PageNumber">
    <w:name w:val="page number"/>
    <w:basedOn w:val="DefaultParagraphFont"/>
    <w:rsid w:val="00ED2134"/>
    <w:rPr>
      <w:rFonts w:ascii="Arial" w:hAnsi="Arial"/>
    </w:rPr>
  </w:style>
  <w:style w:type="table" w:styleId="TableGrid">
    <w:name w:val="Table Grid"/>
    <w:basedOn w:val="TableNormal"/>
    <w:rsid w:val="007A3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A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86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C308A4"/>
  </w:style>
  <w:style w:type="character" w:customStyle="1" w:styleId="DateChar">
    <w:name w:val="Date Char"/>
    <w:basedOn w:val="DefaultParagraphFont"/>
    <w:link w:val="Date"/>
    <w:rsid w:val="00C308A4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165C1E"/>
    <w:rPr>
      <w:rFonts w:ascii="Arial" w:hAnsi="Arial" w:cs="Arial"/>
      <w:b/>
      <w:bCs/>
      <w:sz w:val="22"/>
      <w:szCs w:val="32"/>
    </w:rPr>
  </w:style>
  <w:style w:type="paragraph" w:customStyle="1" w:styleId="Address">
    <w:name w:val="Address"/>
    <w:basedOn w:val="Normal"/>
    <w:next w:val="Normal"/>
    <w:qFormat/>
    <w:rsid w:val="004E7281"/>
    <w:pPr>
      <w:spacing w:after="0" w:line="240" w:lineRule="auto"/>
    </w:pPr>
  </w:style>
  <w:style w:type="paragraph" w:customStyle="1" w:styleId="SenderName">
    <w:name w:val="SenderName"/>
    <w:basedOn w:val="Normal"/>
    <w:qFormat/>
    <w:rsid w:val="007D45FF"/>
    <w:pPr>
      <w:spacing w:before="700" w:after="160"/>
    </w:pPr>
  </w:style>
  <w:style w:type="paragraph" w:styleId="Salutation">
    <w:name w:val="Salutation"/>
    <w:basedOn w:val="Normal"/>
    <w:next w:val="Normal"/>
    <w:link w:val="SalutationChar"/>
    <w:rsid w:val="000622DC"/>
    <w:pPr>
      <w:spacing w:before="900"/>
    </w:pPr>
  </w:style>
  <w:style w:type="character" w:customStyle="1" w:styleId="SalutationChar">
    <w:name w:val="Salutation Char"/>
    <w:basedOn w:val="DefaultParagraphFont"/>
    <w:link w:val="Salutation"/>
    <w:rsid w:val="000622DC"/>
    <w:rPr>
      <w:rFonts w:ascii="Arial" w:hAnsi="Arial"/>
      <w:szCs w:val="24"/>
    </w:rPr>
  </w:style>
  <w:style w:type="paragraph" w:customStyle="1" w:styleId="Classified">
    <w:name w:val="Classified"/>
    <w:basedOn w:val="Normal"/>
    <w:next w:val="Normal"/>
    <w:rsid w:val="00F17F5D"/>
    <w:pPr>
      <w:spacing w:after="40" w:line="240" w:lineRule="auto"/>
      <w:contextualSpacing/>
    </w:pPr>
    <w:rPr>
      <w:caps/>
      <w:sz w:val="16"/>
    </w:rPr>
  </w:style>
  <w:style w:type="paragraph" w:customStyle="1" w:styleId="Subject">
    <w:name w:val="Subject"/>
    <w:basedOn w:val="Normal"/>
    <w:next w:val="Normal"/>
    <w:rsid w:val="00313543"/>
    <w:rPr>
      <w:b/>
      <w:bCs/>
    </w:rPr>
  </w:style>
  <w:style w:type="paragraph" w:styleId="ListParagraph">
    <w:name w:val="List Paragraph"/>
    <w:basedOn w:val="Normal"/>
    <w:uiPriority w:val="34"/>
    <w:rsid w:val="00140E3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353A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353A8"/>
    <w:rPr>
      <w:rFonts w:ascii="Arial" w:hAnsi="Arial"/>
    </w:rPr>
  </w:style>
  <w:style w:type="character" w:styleId="FootnoteReference">
    <w:name w:val="footnote reference"/>
    <w:basedOn w:val="DefaultParagraphFont"/>
    <w:rsid w:val="00A353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281"/>
    <w:pPr>
      <w:spacing w:after="30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430C"/>
    <w:pPr>
      <w:keepNext/>
      <w:spacing w:before="700" w:after="240"/>
      <w:outlineLvl w:val="0"/>
    </w:pPr>
    <w:rPr>
      <w:rFonts w:cs="Arial"/>
      <w:b/>
      <w:bCs/>
      <w:sz w:val="22"/>
      <w:szCs w:val="32"/>
    </w:rPr>
  </w:style>
  <w:style w:type="paragraph" w:styleId="Heading2">
    <w:name w:val="heading 2"/>
    <w:basedOn w:val="Normal"/>
    <w:next w:val="Normal"/>
    <w:qFormat/>
    <w:rsid w:val="00F71EE6"/>
    <w:pPr>
      <w:keepNext/>
      <w:spacing w:after="60"/>
      <w:outlineLvl w:val="1"/>
    </w:pPr>
    <w:rPr>
      <w:rFonts w:cs="Arial"/>
      <w:bCs/>
      <w:iCs/>
      <w:sz w:val="22"/>
      <w:szCs w:val="28"/>
      <w:u w:val="single"/>
    </w:rPr>
  </w:style>
  <w:style w:type="paragraph" w:styleId="Heading3">
    <w:name w:val="heading 3"/>
    <w:basedOn w:val="Normal"/>
    <w:next w:val="Normal"/>
    <w:qFormat/>
    <w:rsid w:val="00F71EE6"/>
    <w:pPr>
      <w:keepNext/>
      <w:spacing w:after="60"/>
      <w:outlineLvl w:val="2"/>
    </w:pPr>
    <w:rPr>
      <w:rFonts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4221E"/>
    <w:pPr>
      <w:numPr>
        <w:numId w:val="1"/>
      </w:numPr>
      <w:ind w:left="357" w:hanging="357"/>
      <w:contextualSpacing/>
    </w:pPr>
  </w:style>
  <w:style w:type="paragraph" w:styleId="Footer">
    <w:name w:val="footer"/>
    <w:basedOn w:val="Normal"/>
    <w:link w:val="FooterChar"/>
    <w:rsid w:val="007D45F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7D45FF"/>
    <w:rPr>
      <w:rFonts w:ascii="Arial" w:hAnsi="Arial"/>
      <w:sz w:val="16"/>
      <w:szCs w:val="24"/>
    </w:rPr>
  </w:style>
  <w:style w:type="paragraph" w:styleId="Header">
    <w:name w:val="header"/>
    <w:basedOn w:val="Normal"/>
    <w:link w:val="HeaderChar"/>
    <w:rsid w:val="007D45F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45FF"/>
    <w:rPr>
      <w:rFonts w:ascii="Arial" w:hAnsi="Arial"/>
      <w:sz w:val="16"/>
      <w:szCs w:val="24"/>
    </w:rPr>
  </w:style>
  <w:style w:type="paragraph" w:styleId="ListNumber">
    <w:name w:val="List Number"/>
    <w:basedOn w:val="Normal"/>
    <w:rsid w:val="0024221E"/>
    <w:pPr>
      <w:numPr>
        <w:numId w:val="6"/>
      </w:numPr>
      <w:ind w:left="357" w:hanging="357"/>
      <w:contextualSpacing/>
    </w:pPr>
  </w:style>
  <w:style w:type="character" w:styleId="PageNumber">
    <w:name w:val="page number"/>
    <w:basedOn w:val="DefaultParagraphFont"/>
    <w:rsid w:val="00ED2134"/>
    <w:rPr>
      <w:rFonts w:ascii="Arial" w:hAnsi="Arial"/>
    </w:rPr>
  </w:style>
  <w:style w:type="table" w:styleId="TableGrid">
    <w:name w:val="Table Grid"/>
    <w:basedOn w:val="TableNormal"/>
    <w:rsid w:val="007A3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A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86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C308A4"/>
  </w:style>
  <w:style w:type="character" w:customStyle="1" w:styleId="DateChar">
    <w:name w:val="Date Char"/>
    <w:basedOn w:val="DefaultParagraphFont"/>
    <w:link w:val="Date"/>
    <w:rsid w:val="00C308A4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165C1E"/>
    <w:rPr>
      <w:rFonts w:ascii="Arial" w:hAnsi="Arial" w:cs="Arial"/>
      <w:b/>
      <w:bCs/>
      <w:sz w:val="22"/>
      <w:szCs w:val="32"/>
    </w:rPr>
  </w:style>
  <w:style w:type="paragraph" w:customStyle="1" w:styleId="Address">
    <w:name w:val="Address"/>
    <w:basedOn w:val="Normal"/>
    <w:next w:val="Normal"/>
    <w:qFormat/>
    <w:rsid w:val="004E7281"/>
    <w:pPr>
      <w:spacing w:after="0" w:line="240" w:lineRule="auto"/>
    </w:pPr>
  </w:style>
  <w:style w:type="paragraph" w:customStyle="1" w:styleId="SenderName">
    <w:name w:val="SenderName"/>
    <w:basedOn w:val="Normal"/>
    <w:qFormat/>
    <w:rsid w:val="007D45FF"/>
    <w:pPr>
      <w:spacing w:before="700" w:after="160"/>
    </w:pPr>
  </w:style>
  <w:style w:type="paragraph" w:styleId="Salutation">
    <w:name w:val="Salutation"/>
    <w:basedOn w:val="Normal"/>
    <w:next w:val="Normal"/>
    <w:link w:val="SalutationChar"/>
    <w:rsid w:val="000622DC"/>
    <w:pPr>
      <w:spacing w:before="900"/>
    </w:pPr>
  </w:style>
  <w:style w:type="character" w:customStyle="1" w:styleId="SalutationChar">
    <w:name w:val="Salutation Char"/>
    <w:basedOn w:val="DefaultParagraphFont"/>
    <w:link w:val="Salutation"/>
    <w:rsid w:val="000622DC"/>
    <w:rPr>
      <w:rFonts w:ascii="Arial" w:hAnsi="Arial"/>
      <w:szCs w:val="24"/>
    </w:rPr>
  </w:style>
  <w:style w:type="paragraph" w:customStyle="1" w:styleId="Classified">
    <w:name w:val="Classified"/>
    <w:basedOn w:val="Normal"/>
    <w:next w:val="Normal"/>
    <w:rsid w:val="00F17F5D"/>
    <w:pPr>
      <w:spacing w:after="40" w:line="240" w:lineRule="auto"/>
      <w:contextualSpacing/>
    </w:pPr>
    <w:rPr>
      <w:caps/>
      <w:sz w:val="16"/>
    </w:rPr>
  </w:style>
  <w:style w:type="paragraph" w:customStyle="1" w:styleId="Subject">
    <w:name w:val="Subject"/>
    <w:basedOn w:val="Normal"/>
    <w:next w:val="Normal"/>
    <w:rsid w:val="00313543"/>
    <w:rPr>
      <w:b/>
      <w:bCs/>
    </w:rPr>
  </w:style>
  <w:style w:type="paragraph" w:styleId="ListParagraph">
    <w:name w:val="List Paragraph"/>
    <w:basedOn w:val="Normal"/>
    <w:uiPriority w:val="34"/>
    <w:rsid w:val="00140E3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353A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353A8"/>
    <w:rPr>
      <w:rFonts w:ascii="Arial" w:hAnsi="Arial"/>
    </w:rPr>
  </w:style>
  <w:style w:type="character" w:styleId="FootnoteReference">
    <w:name w:val="footnote reference"/>
    <w:basedOn w:val="DefaultParagraphFont"/>
    <w:rsid w:val="00A35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248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9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6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gfilp04\NHMRC_New\Common\Departmental%20Templates\NHMRC\02.%20NHMRC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NHMRC" insertBeforeMso="TabHome">
        <group id="customGroup" label="NHMRC Styles">
          <button idMso="StyleNormal" visible="true" size="large" label="Normal" imageMso="AlignLeft"/>
          <button idMso="ListBulletApply" visible="true" size="large" label="Bullets" imageMso="Bullets"/>
          <button idMso="Heading1Apply" visible="true" size="large" label="Heading 1" imageMso="_1"/>
        </group>
        <group id="customGroup2" label="NHMRC Tools">
          <button id="PasteUnformatted" visible="true" size="large" label="Paste Unformatted" onAction="PasteUnformatted" imageMso="Paste"/>
          <separator xmlns="http://schemas.microsoft.com/office/2006/01/customui" id="separator1"/>
          <toggleButton idMso="TableShowGridlines" visible="true" size="large" label="Show Gridlines"/>
          <toggleButton idMso="ParagraphMarks" visible="true" size="large" label="Show Paragraph Marks"/>
          <separator id="separator2"/>
          <button id="InsertLogo" visible="true" size="large" label="Insert Logo" onAction="CallInsertLogo" imageMso="PictureInsertFromFilePowerPoint"/>
          <button id="RemoveLogo" visible="true" size="large" label="Remove Logo" onAction="CallRemoveLogo" imageMso="OmsDelet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2DCB-D665-40CA-82CC-05C2FFB4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NHMRC Letterhead.dotm</Template>
  <TotalTime>97</TotalTime>
  <Pages>1</Pages>
  <Words>97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Timothy</vt:lpstr>
    </vt:vector>
  </TitlesOfParts>
  <Company>National Health and Mental Research Council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Timothy</dc:title>
  <dc:creator>Warwick Anderson</dc:creator>
  <cp:lastModifiedBy>Jillian Barr</cp:lastModifiedBy>
  <cp:revision>8</cp:revision>
  <cp:lastPrinted>2014-03-06T03:26:00Z</cp:lastPrinted>
  <dcterms:created xsi:type="dcterms:W3CDTF">2014-03-06T02:09:00Z</dcterms:created>
  <dcterms:modified xsi:type="dcterms:W3CDTF">2014-03-06T04:25:00Z</dcterms:modified>
  <cp:category>Letterhead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Version">
    <vt:lpwstr>UDPv2.2.0c</vt:lpwstr>
  </property>
</Properties>
</file>