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ECC" w:rsidRPr="00735ECC" w:rsidRDefault="00735ECC" w:rsidP="00735ECC">
      <w:pPr>
        <w:spacing w:line="240" w:lineRule="auto"/>
        <w:rPr>
          <w:sz w:val="2"/>
          <w:szCs w:val="2"/>
        </w:rPr>
      </w:pPr>
    </w:p>
    <w:tbl>
      <w:tblPr>
        <w:tblW w:w="0" w:type="auto"/>
        <w:tblLayout w:type="fixed"/>
        <w:tblLook w:val="0000" w:firstRow="0" w:lastRow="0" w:firstColumn="0" w:lastColumn="0" w:noHBand="0" w:noVBand="0"/>
        <w:tblCaption w:val="Cover page header for AUASB Exposure Draft"/>
        <w:tblDescription w:val="Identification that the pronouncement is an AUASB Exposure Draft, ED number and month of issue of the AUASB Exposure Draft"/>
      </w:tblPr>
      <w:tblGrid>
        <w:gridCol w:w="4536"/>
        <w:gridCol w:w="4536"/>
      </w:tblGrid>
      <w:tr w:rsidR="004D4D03" w:rsidTr="00FC6D4D">
        <w:trPr>
          <w:cantSplit/>
        </w:trPr>
        <w:tc>
          <w:tcPr>
            <w:tcW w:w="4536" w:type="dxa"/>
          </w:tcPr>
          <w:p w:rsidR="004D4D03" w:rsidRDefault="004D4D03">
            <w:pPr>
              <w:pStyle w:val="Heading6"/>
            </w:pPr>
          </w:p>
        </w:tc>
        <w:tc>
          <w:tcPr>
            <w:tcW w:w="4536" w:type="dxa"/>
          </w:tcPr>
          <w:p w:rsidR="004D4D03" w:rsidRDefault="00B872C5">
            <w:pPr>
              <w:pStyle w:val="CoverNumber"/>
            </w:pPr>
            <w:fldSimple w:instr=" REF DocType \* charformat \* MERGEFORMAT " w:fldLock="1">
              <w:r w:rsidR="004D2F6C" w:rsidRPr="004D2F6C">
                <w:t>ASA</w:t>
              </w:r>
            </w:fldSimple>
            <w:r w:rsidR="004D4D03">
              <w:t xml:space="preserve"> </w:t>
            </w:r>
            <w:fldSimple w:instr=" REF DocNo \* charformat \* MERGEFORMAT " w:fldLock="1">
              <w:r w:rsidR="004D2F6C" w:rsidRPr="004D2F6C">
                <w:t>2013</w:t>
              </w:r>
              <w:r w:rsidR="004D2F6C" w:rsidRPr="004D2F6C">
                <w:noBreakHyphen/>
              </w:r>
            </w:fldSimple>
            <w:r w:rsidR="00A855A1">
              <w:t>2</w:t>
            </w:r>
          </w:p>
          <w:p w:rsidR="004D4D03" w:rsidRDefault="004D4D03">
            <w:pPr>
              <w:pStyle w:val="CoverDate"/>
            </w:pPr>
            <w:r>
              <w:t>(</w:t>
            </w:r>
            <w:bookmarkStart w:id="0" w:name="DocDate"/>
            <w:r w:rsidR="00566C35">
              <w:t>November 2013</w:t>
            </w:r>
            <w:bookmarkEnd w:id="0"/>
            <w:r>
              <w:t>)</w:t>
            </w:r>
          </w:p>
        </w:tc>
      </w:tr>
    </w:tbl>
    <w:p w:rsidR="004D4D03" w:rsidRDefault="00857B6B">
      <w:pPr>
        <w:pStyle w:val="CoverTitle"/>
      </w:pPr>
      <w:bookmarkStart w:id="1" w:name="DocTypeLong"/>
      <w:r>
        <w:rPr>
          <w:i w:val="0"/>
        </w:rPr>
        <w:t>Auditing Standard</w:t>
      </w:r>
      <w:bookmarkEnd w:id="1"/>
      <w:r w:rsidR="006E419A" w:rsidRPr="000D243E">
        <w:rPr>
          <w:i w:val="0"/>
        </w:rPr>
        <w:t xml:space="preserve"> </w:t>
      </w:r>
      <w:bookmarkStart w:id="2" w:name="DocType"/>
      <w:r>
        <w:rPr>
          <w:i w:val="0"/>
        </w:rPr>
        <w:t>ASA</w:t>
      </w:r>
      <w:bookmarkEnd w:id="2"/>
      <w:r w:rsidR="004D4D03" w:rsidRPr="000D243E">
        <w:rPr>
          <w:i w:val="0"/>
        </w:rPr>
        <w:t> </w:t>
      </w:r>
      <w:bookmarkStart w:id="3" w:name="DocNo"/>
      <w:r w:rsidR="00A855A1">
        <w:rPr>
          <w:i w:val="0"/>
        </w:rPr>
        <w:t>2013</w:t>
      </w:r>
      <w:r w:rsidR="00A855A1">
        <w:rPr>
          <w:i w:val="0"/>
        </w:rPr>
        <w:noBreakHyphen/>
      </w:r>
      <w:bookmarkEnd w:id="3"/>
      <w:r w:rsidR="00AB6619">
        <w:rPr>
          <w:i w:val="0"/>
        </w:rPr>
        <w:t>2</w:t>
      </w:r>
      <w:r w:rsidR="004D4D03" w:rsidRPr="000D243E">
        <w:br/>
      </w:r>
      <w:bookmarkStart w:id="4" w:name="DocTitle"/>
      <w:r>
        <w:t>Amendments to Australian Auditing Standards</w:t>
      </w:r>
      <w:bookmarkEnd w:id="4"/>
    </w:p>
    <w:p w:rsidR="004D4D03" w:rsidRDefault="00DE399B">
      <w:pPr>
        <w:pStyle w:val="CoverSubTitle"/>
        <w:ind w:right="-142"/>
      </w:pPr>
      <w:r>
        <w:t xml:space="preserve">Issued by the </w:t>
      </w:r>
      <w:r w:rsidR="004D4D03">
        <w:rPr>
          <w:b/>
          <w:bCs/>
        </w:rPr>
        <w:t>Auditing and Assurance Standards Board</w:t>
      </w:r>
    </w:p>
    <w:p w:rsidR="004D4D03" w:rsidRDefault="00D51EB7">
      <w:pPr>
        <w:sectPr w:rsidR="004D4D03" w:rsidSect="00F8727A">
          <w:headerReference w:type="default" r:id="rId9"/>
          <w:headerReference w:type="first" r:id="rId10"/>
          <w:pgSz w:w="11907" w:h="16840" w:code="9"/>
          <w:pgMar w:top="2268" w:right="1418" w:bottom="1701" w:left="1418" w:header="992" w:footer="992" w:gutter="0"/>
          <w:cols w:space="720"/>
        </w:sectPr>
      </w:pPr>
      <w:r>
        <w:rPr>
          <w:noProof/>
          <w:lang w:eastAsia="en-AU"/>
        </w:rPr>
        <w:drawing>
          <wp:anchor distT="0" distB="0" distL="114300" distR="114300" simplePos="0" relativeHeight="251657728" behindDoc="0" locked="0" layoutInCell="1" allowOverlap="1" wp14:anchorId="08DF39A4" wp14:editId="76B306FE">
            <wp:simplePos x="0" y="0"/>
            <wp:positionH relativeFrom="margin">
              <wp:align>left</wp:align>
            </wp:positionH>
            <wp:positionV relativeFrom="margin">
              <wp:align>bottom</wp:align>
            </wp:positionV>
            <wp:extent cx="4392000" cy="867600"/>
            <wp:effectExtent l="0" t="0" r="8890" b="8890"/>
            <wp:wrapSquare wrapText="bothSides"/>
            <wp:docPr id="9" name="Picture 9" descr="Australian crest, with text naming the Australian Government and the Auditing and Assurance Standards Board" title="Logo of the Auditing and Assurance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920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399B" w:rsidRDefault="00DE399B" w:rsidP="008918FF">
      <w:pPr>
        <w:pStyle w:val="Heading5"/>
        <w:ind w:right="-284"/>
      </w:pPr>
      <w:r>
        <w:lastRenderedPageBreak/>
        <w:t xml:space="preserve">Obtaining a Copy of this </w:t>
      </w:r>
      <w:fldSimple w:instr=" REF DocTypeLong \* charformat " w:fldLock="1">
        <w:r w:rsidR="004D2F6C" w:rsidRPr="004D2F6C">
          <w:t>Auditing Standard</w:t>
        </w:r>
      </w:fldSimple>
    </w:p>
    <w:p w:rsidR="00DE399B" w:rsidRDefault="00DE399B" w:rsidP="006014A0">
      <w:pPr>
        <w:pStyle w:val="ParaPlain"/>
      </w:pPr>
      <w:r>
        <w:t xml:space="preserve">This </w:t>
      </w:r>
      <w:fldSimple w:instr=" REF DocTypeLong \* charformat " w:fldLock="1">
        <w:r w:rsidR="004D2F6C" w:rsidRPr="004D2F6C">
          <w:t>Auditing Standard</w:t>
        </w:r>
      </w:fldSimple>
      <w:r>
        <w:t xml:space="preserve"> is available on the Auditing and Assurance Standards Board (AUASB) website: www.auasb.gov.au</w:t>
      </w:r>
    </w:p>
    <w:p w:rsidR="00DE399B" w:rsidRDefault="00DE399B" w:rsidP="007B60DF">
      <w:pPr>
        <w:pStyle w:val="Heading5"/>
      </w:pPr>
      <w:r w:rsidRPr="00287D3A">
        <w:t>Contact Details</w:t>
      </w:r>
    </w:p>
    <w:tbl>
      <w:tblPr>
        <w:tblW w:w="0" w:type="auto"/>
        <w:tblLook w:val="0000" w:firstRow="0" w:lastRow="0" w:firstColumn="0" w:lastColumn="0" w:noHBand="0" w:noVBand="0"/>
        <w:tblCaption w:val="AUASB contact details"/>
        <w:tblDescription w:val="Street address, phone, fax and email contacts and postal address of the AUASB"/>
      </w:tblPr>
      <w:tblGrid>
        <w:gridCol w:w="4536"/>
        <w:gridCol w:w="4536"/>
      </w:tblGrid>
      <w:tr w:rsidR="00DE399B" w:rsidTr="008918FF">
        <w:tc>
          <w:tcPr>
            <w:tcW w:w="4536" w:type="dxa"/>
            <w:tcMar>
              <w:right w:w="28" w:type="dxa"/>
            </w:tcMar>
          </w:tcPr>
          <w:p w:rsidR="00DE399B" w:rsidRDefault="00DE399B">
            <w:r>
              <w:t>Auditing and Assurance Standards Board</w:t>
            </w:r>
          </w:p>
          <w:p w:rsidR="00DE399B" w:rsidRDefault="00DE399B">
            <w:r>
              <w:t>Level 7, 600 Bourke Street</w:t>
            </w:r>
          </w:p>
          <w:p w:rsidR="00890CB5" w:rsidRDefault="00DE399B" w:rsidP="004A3D27">
            <w:r>
              <w:t>Melbourne   Victoria   3000</w:t>
            </w:r>
          </w:p>
          <w:p w:rsidR="00DE399B" w:rsidRDefault="004A3D27" w:rsidP="004A3D27">
            <w:r>
              <w:t>AUSTRALIA</w:t>
            </w:r>
          </w:p>
        </w:tc>
        <w:tc>
          <w:tcPr>
            <w:tcW w:w="4536" w:type="dxa"/>
          </w:tcPr>
          <w:p w:rsidR="00DE399B" w:rsidRDefault="00DE399B">
            <w:pPr>
              <w:tabs>
                <w:tab w:val="left" w:pos="743"/>
              </w:tabs>
            </w:pPr>
            <w:r>
              <w:t>Phone:</w:t>
            </w:r>
            <w:r>
              <w:tab/>
              <w:t>(03) 8080 7400</w:t>
            </w:r>
          </w:p>
          <w:p w:rsidR="00DE399B" w:rsidRDefault="00DE399B">
            <w:pPr>
              <w:tabs>
                <w:tab w:val="left" w:pos="743"/>
              </w:tabs>
            </w:pPr>
            <w:r>
              <w:t>Fax:</w:t>
            </w:r>
            <w:r>
              <w:tab/>
              <w:t>(03) 8080 7450</w:t>
            </w:r>
          </w:p>
          <w:p w:rsidR="00DE399B" w:rsidRDefault="00DE399B">
            <w:pPr>
              <w:tabs>
                <w:tab w:val="left" w:pos="743"/>
              </w:tabs>
            </w:pPr>
            <w:r>
              <w:t>E-mail:</w:t>
            </w:r>
            <w:r>
              <w:tab/>
              <w:t>enquiries@auasb.gov.au</w:t>
            </w:r>
          </w:p>
          <w:p w:rsidR="00DE399B" w:rsidRDefault="00DE399B" w:rsidP="008918FF">
            <w:pPr>
              <w:spacing w:before="240"/>
              <w:rPr>
                <w:b/>
                <w:bCs/>
              </w:rPr>
            </w:pPr>
            <w:r>
              <w:rPr>
                <w:b/>
                <w:bCs/>
              </w:rPr>
              <w:t>Postal Address:</w:t>
            </w:r>
          </w:p>
          <w:p w:rsidR="00DE399B" w:rsidRDefault="00DE399B">
            <w:r>
              <w:t>PO Box 204, Collins Street West</w:t>
            </w:r>
          </w:p>
          <w:p w:rsidR="00890CB5" w:rsidRDefault="00DE399B" w:rsidP="004A3D27">
            <w:r>
              <w:t>Melbourne   Victoria   8007</w:t>
            </w:r>
          </w:p>
          <w:p w:rsidR="00DE399B" w:rsidRDefault="004A3D27" w:rsidP="004A3D27">
            <w:r>
              <w:t>AUSTRALIA</w:t>
            </w:r>
          </w:p>
        </w:tc>
      </w:tr>
    </w:tbl>
    <w:p w:rsidR="00DE399B" w:rsidRDefault="00DE399B" w:rsidP="00890CB5">
      <w:pPr>
        <w:pStyle w:val="Heading5"/>
        <w:spacing w:before="6480"/>
      </w:pPr>
      <w:r>
        <w:t>COPYRIGHT</w:t>
      </w:r>
    </w:p>
    <w:p w:rsidR="00DE399B" w:rsidRPr="00F740E2" w:rsidRDefault="00DE399B">
      <w:pPr>
        <w:pStyle w:val="ParaPlain"/>
        <w:rPr>
          <w:sz w:val="18"/>
          <w:szCs w:val="18"/>
        </w:rPr>
      </w:pPr>
      <w:bookmarkStart w:id="5" w:name="CopyrightNoIntl"/>
      <w:r w:rsidRPr="00F740E2">
        <w:rPr>
          <w:sz w:val="18"/>
          <w:szCs w:val="18"/>
        </w:rPr>
        <w:t xml:space="preserve">© </w:t>
      </w:r>
      <w:bookmarkStart w:id="6" w:name="Year"/>
      <w:r>
        <w:rPr>
          <w:sz w:val="18"/>
          <w:szCs w:val="18"/>
        </w:rPr>
        <w:t>2013</w:t>
      </w:r>
      <w:bookmarkEnd w:id="6"/>
      <w:r w:rsidRPr="00F740E2">
        <w:rPr>
          <w:sz w:val="18"/>
          <w:szCs w:val="18"/>
        </w:rPr>
        <w:t xml:space="preserve"> </w:t>
      </w:r>
      <w:bookmarkStart w:id="7" w:name="Copyright"/>
      <w:r>
        <w:rPr>
          <w:sz w:val="18"/>
          <w:szCs w:val="18"/>
        </w:rPr>
        <w:t>Commonwealth of Australia</w:t>
      </w:r>
      <w:bookmarkEnd w:id="7"/>
      <w:r w:rsidRPr="00F740E2">
        <w:rPr>
          <w:sz w:val="18"/>
          <w:szCs w:val="18"/>
        </w:rPr>
        <w:t xml:space="preserve">.  The text, graphics and layout of this </w:t>
      </w:r>
      <w:r w:rsidRPr="00F740E2">
        <w:rPr>
          <w:sz w:val="18"/>
          <w:szCs w:val="18"/>
        </w:rPr>
        <w:fldChar w:fldCharType="begin" w:fldLock="1"/>
      </w:r>
      <w:r w:rsidRPr="00F740E2">
        <w:rPr>
          <w:sz w:val="18"/>
          <w:szCs w:val="18"/>
        </w:rPr>
        <w:instrText xml:space="preserve"> REF DocTypeLong \* charformat  \* MERGEFORMAT </w:instrText>
      </w:r>
      <w:r w:rsidRPr="00F740E2">
        <w:rPr>
          <w:sz w:val="18"/>
          <w:szCs w:val="18"/>
        </w:rPr>
        <w:fldChar w:fldCharType="separate"/>
      </w:r>
      <w:r w:rsidR="004D2F6C" w:rsidRPr="004D2F6C">
        <w:rPr>
          <w:sz w:val="18"/>
          <w:szCs w:val="18"/>
        </w:rPr>
        <w:t>Auditing Standard</w:t>
      </w:r>
      <w:r w:rsidRPr="00F740E2">
        <w:rPr>
          <w:sz w:val="18"/>
          <w:szCs w:val="18"/>
        </w:rPr>
        <w:fldChar w:fldCharType="end"/>
      </w:r>
      <w:r w:rsidRPr="00F740E2">
        <w:rPr>
          <w:sz w:val="18"/>
          <w:szCs w:val="18"/>
        </w:rPr>
        <w:t xml:space="preserve"> are protected by Australian copyright law and the comparable law of other countries.  Reproduction within Australia in unaltered form (retaining this notice) is permitted for personal and non</w:t>
      </w:r>
      <w:r w:rsidRPr="00F740E2">
        <w:rPr>
          <w:sz w:val="18"/>
          <w:szCs w:val="18"/>
        </w:rPr>
        <w:noBreakHyphen/>
        <w:t xml:space="preserve">commercial use subject to the inclusion of an acknowledgment of the source as being the </w:t>
      </w:r>
      <w:bookmarkStart w:id="8" w:name="AUASBFull"/>
      <w:r w:rsidRPr="00F740E2">
        <w:rPr>
          <w:sz w:val="18"/>
          <w:szCs w:val="18"/>
        </w:rPr>
        <w:t>Australian Auditing and Assurance Standards Board (AUASB)</w:t>
      </w:r>
      <w:bookmarkEnd w:id="8"/>
      <w:r w:rsidRPr="00F740E2">
        <w:rPr>
          <w:sz w:val="18"/>
          <w:szCs w:val="18"/>
        </w:rPr>
        <w:t>.</w:t>
      </w:r>
    </w:p>
    <w:p w:rsidR="00DE399B" w:rsidRPr="00F740E2" w:rsidRDefault="00DE399B">
      <w:pPr>
        <w:pStyle w:val="ParaPlain"/>
        <w:rPr>
          <w:sz w:val="18"/>
          <w:szCs w:val="18"/>
        </w:rPr>
      </w:pPr>
      <w:r w:rsidRPr="00F740E2">
        <w:rPr>
          <w:sz w:val="18"/>
          <w:szCs w:val="18"/>
        </w:rPr>
        <w:t xml:space="preserve">Requests and enquiries concerning reproduction and rights for commercial purposes should be addressed to the Executive Director, Auditing and Assurance Standards Board, PO Box 204, Collins Street West, Melbourne Victoria 8007 or sent to </w:t>
      </w:r>
      <w:hyperlink r:id="rId12" w:history="1">
        <w:r w:rsidRPr="00F740E2">
          <w:rPr>
            <w:rStyle w:val="Hyperlink"/>
            <w:sz w:val="18"/>
            <w:szCs w:val="18"/>
          </w:rPr>
          <w:t>enquiries@auasb.gov.au</w:t>
        </w:r>
      </w:hyperlink>
      <w:r w:rsidRPr="00F740E2">
        <w:rPr>
          <w:sz w:val="18"/>
          <w:szCs w:val="18"/>
        </w:rPr>
        <w:t xml:space="preserve">.  Otherwise, no part of this </w:t>
      </w:r>
      <w:r w:rsidRPr="00F740E2">
        <w:rPr>
          <w:sz w:val="18"/>
          <w:szCs w:val="18"/>
        </w:rPr>
        <w:fldChar w:fldCharType="begin" w:fldLock="1"/>
      </w:r>
      <w:r w:rsidRPr="00F740E2">
        <w:rPr>
          <w:sz w:val="18"/>
          <w:szCs w:val="18"/>
        </w:rPr>
        <w:instrText xml:space="preserve"> REF DocTypeLong \* charformat  \* MERGEFORMAT </w:instrText>
      </w:r>
      <w:r w:rsidRPr="00F740E2">
        <w:rPr>
          <w:sz w:val="18"/>
          <w:szCs w:val="18"/>
        </w:rPr>
        <w:fldChar w:fldCharType="separate"/>
      </w:r>
      <w:r w:rsidR="004D2F6C" w:rsidRPr="004D2F6C">
        <w:rPr>
          <w:sz w:val="18"/>
          <w:szCs w:val="18"/>
        </w:rPr>
        <w:t>Auditing Standard</w:t>
      </w:r>
      <w:r w:rsidRPr="00F740E2">
        <w:rPr>
          <w:sz w:val="18"/>
          <w:szCs w:val="18"/>
        </w:rPr>
        <w:fldChar w:fldCharType="end"/>
      </w:r>
      <w:r w:rsidRPr="00F740E2">
        <w:rPr>
          <w:sz w:val="18"/>
          <w:szCs w:val="18"/>
        </w:rPr>
        <w:t xml:space="preserve"> may be reproduced, stored or transmitted in any form or by any means without the prior written permission of the AUASB except as permitted by law.</w:t>
      </w:r>
    </w:p>
    <w:bookmarkEnd w:id="5"/>
    <w:p w:rsidR="004D4D03" w:rsidRDefault="004D4D03">
      <w:r>
        <w:t xml:space="preserve">ISSN </w:t>
      </w:r>
      <w:bookmarkStart w:id="9" w:name="ISSN"/>
      <w:r w:rsidR="00DE399B">
        <w:t>1833-4393</w:t>
      </w:r>
      <w:bookmarkEnd w:id="9"/>
    </w:p>
    <w:p w:rsidR="004D4D03" w:rsidRDefault="004D4D03" w:rsidP="00FC6D4D">
      <w:pPr>
        <w:pStyle w:val="Heading1"/>
        <w:keepNext w:val="0"/>
        <w:pageBreakBefore/>
      </w:pPr>
      <w:r>
        <w:lastRenderedPageBreak/>
        <w:t>CONTENTS</w:t>
      </w:r>
    </w:p>
    <w:p w:rsidR="00470C0A" w:rsidRDefault="00470C0A" w:rsidP="00470C0A">
      <w:pPr>
        <w:pStyle w:val="ParaPlain"/>
      </w:pPr>
      <w:r>
        <w:t>PREFACE</w:t>
      </w:r>
    </w:p>
    <w:p w:rsidR="004D4D03" w:rsidRDefault="004D4D03" w:rsidP="00935036">
      <w:pPr>
        <w:pStyle w:val="ParaPlain"/>
      </w:pPr>
      <w:r>
        <w:t>AUTHORITY STATEMENT</w:t>
      </w:r>
    </w:p>
    <w:p w:rsidR="00EB01CF" w:rsidRPr="00470C0A" w:rsidRDefault="00935036" w:rsidP="00BC2851">
      <w:pPr>
        <w:pStyle w:val="ParaPlain"/>
      </w:pPr>
      <w:r w:rsidRPr="00470C0A">
        <w:t xml:space="preserve">CONFORMITY WITH INTERNATIONAL </w:t>
      </w:r>
      <w:r>
        <w:t xml:space="preserve">STANDARDS ON </w:t>
      </w:r>
      <w:r>
        <w:fldChar w:fldCharType="begin" w:fldLock="1"/>
      </w:r>
      <w:r>
        <w:instrText xml:space="preserve"> REF  DocTypeIntlLong \* Upper  \* charformat</w:instrText>
      </w:r>
      <w:r>
        <w:fldChar w:fldCharType="separate"/>
      </w:r>
      <w:r w:rsidR="004D2F6C">
        <w:t>AUDITING</w:t>
      </w:r>
      <w:r>
        <w:fldChar w:fldCharType="end"/>
      </w:r>
    </w:p>
    <w:p w:rsidR="004D4D03" w:rsidRDefault="004D4D03" w:rsidP="00231133">
      <w:pPr>
        <w:jc w:val="right"/>
        <w:rPr>
          <w:i/>
          <w:iCs/>
        </w:rPr>
      </w:pPr>
      <w:r>
        <w:rPr>
          <w:i/>
          <w:iCs/>
        </w:rPr>
        <w:t>Paragraphs</w:t>
      </w:r>
    </w:p>
    <w:p w:rsidR="003F4075" w:rsidRDefault="003F4075" w:rsidP="003F4075">
      <w:pPr>
        <w:pStyle w:val="TOC2"/>
      </w:pPr>
      <w:bookmarkStart w:id="10" w:name="TOCRange"/>
      <w:r w:rsidRPr="003F4075">
        <w:rPr>
          <w:b/>
        </w:rPr>
        <w:t>Application</w:t>
      </w:r>
      <w:r>
        <w:tab/>
        <w:t>1-2</w:t>
      </w:r>
    </w:p>
    <w:p w:rsidR="003F4075" w:rsidRDefault="003F4075" w:rsidP="003F4075">
      <w:pPr>
        <w:pStyle w:val="TOC2"/>
      </w:pPr>
      <w:r w:rsidRPr="003F4075">
        <w:rPr>
          <w:b/>
        </w:rPr>
        <w:t>Operative Date</w:t>
      </w:r>
      <w:r>
        <w:tab/>
        <w:t>3</w:t>
      </w:r>
    </w:p>
    <w:p w:rsidR="003F4075" w:rsidRDefault="003F4075" w:rsidP="003F4075">
      <w:pPr>
        <w:pStyle w:val="TOC2"/>
      </w:pPr>
      <w:r w:rsidRPr="003F4075">
        <w:rPr>
          <w:b/>
        </w:rPr>
        <w:t>Introduction</w:t>
      </w:r>
    </w:p>
    <w:p w:rsidR="003F4075" w:rsidRDefault="003F4075" w:rsidP="003F4075">
      <w:pPr>
        <w:pStyle w:val="TOC2"/>
      </w:pPr>
      <w:r>
        <w:t>Scope of this Auditing Standard</w:t>
      </w:r>
      <w:r>
        <w:tab/>
        <w:t>4-5</w:t>
      </w:r>
    </w:p>
    <w:p w:rsidR="003F4075" w:rsidRDefault="003F4075" w:rsidP="003F4075">
      <w:pPr>
        <w:pStyle w:val="TOC2"/>
      </w:pPr>
      <w:r w:rsidRPr="003F4075">
        <w:rPr>
          <w:b/>
        </w:rPr>
        <w:t>Objective</w:t>
      </w:r>
      <w:r>
        <w:tab/>
        <w:t>6</w:t>
      </w:r>
    </w:p>
    <w:p w:rsidR="003F4075" w:rsidRDefault="003F4075" w:rsidP="003F4075">
      <w:pPr>
        <w:pStyle w:val="TOC2"/>
      </w:pPr>
      <w:r w:rsidRPr="003F4075">
        <w:rPr>
          <w:b/>
        </w:rPr>
        <w:t>Definitions</w:t>
      </w:r>
      <w:r>
        <w:tab/>
        <w:t>7</w:t>
      </w:r>
    </w:p>
    <w:p w:rsidR="003F4075" w:rsidRDefault="003F4075" w:rsidP="003F4075">
      <w:pPr>
        <w:pStyle w:val="TOC2"/>
      </w:pPr>
      <w:r w:rsidRPr="003F4075">
        <w:rPr>
          <w:b/>
        </w:rPr>
        <w:t>Amendments to Auditing Standards</w:t>
      </w:r>
    </w:p>
    <w:p w:rsidR="003F4075" w:rsidRDefault="003F4075" w:rsidP="003F4075">
      <w:pPr>
        <w:pStyle w:val="TOC2"/>
      </w:pPr>
      <w:r>
        <w:t>Amendments to ASQC 1</w:t>
      </w:r>
      <w:r>
        <w:tab/>
        <w:t>8-27</w:t>
      </w:r>
    </w:p>
    <w:p w:rsidR="003F4075" w:rsidRDefault="003F4075" w:rsidP="003F4075">
      <w:pPr>
        <w:pStyle w:val="TOC2"/>
      </w:pPr>
      <w:r>
        <w:t>Amendments to ASA 200</w:t>
      </w:r>
      <w:r>
        <w:tab/>
        <w:t>28-29</w:t>
      </w:r>
    </w:p>
    <w:p w:rsidR="003F4075" w:rsidRDefault="003F4075" w:rsidP="003F4075">
      <w:pPr>
        <w:pStyle w:val="TOC2"/>
      </w:pPr>
      <w:r>
        <w:t>Amendments to ASA 220</w:t>
      </w:r>
      <w:r>
        <w:tab/>
        <w:t>30-36</w:t>
      </w:r>
    </w:p>
    <w:p w:rsidR="003F4075" w:rsidRDefault="003F4075" w:rsidP="003F4075">
      <w:pPr>
        <w:pStyle w:val="TOC2"/>
      </w:pPr>
      <w:r>
        <w:t>Amendments to ASA 230</w:t>
      </w:r>
      <w:r>
        <w:tab/>
        <w:t>37-38</w:t>
      </w:r>
    </w:p>
    <w:p w:rsidR="003F4075" w:rsidRDefault="003F4075" w:rsidP="003F4075">
      <w:pPr>
        <w:pStyle w:val="TOC2"/>
      </w:pPr>
      <w:r>
        <w:t>Amendments to ASA 240</w:t>
      </w:r>
      <w:r>
        <w:tab/>
        <w:t>39-43</w:t>
      </w:r>
    </w:p>
    <w:p w:rsidR="003F4075" w:rsidRDefault="003F4075" w:rsidP="003F4075">
      <w:pPr>
        <w:pStyle w:val="TOC2"/>
      </w:pPr>
      <w:r>
        <w:t>Amendments to ASA 260</w:t>
      </w:r>
      <w:r>
        <w:tab/>
        <w:t>44-53</w:t>
      </w:r>
    </w:p>
    <w:p w:rsidR="003F4075" w:rsidRDefault="003F4075" w:rsidP="003F4075">
      <w:pPr>
        <w:pStyle w:val="TOC2"/>
      </w:pPr>
      <w:r>
        <w:t>Amendments to ASA 265</w:t>
      </w:r>
      <w:r>
        <w:tab/>
        <w:t>54</w:t>
      </w:r>
    </w:p>
    <w:p w:rsidR="003F4075" w:rsidRDefault="003F4075" w:rsidP="003F4075">
      <w:pPr>
        <w:pStyle w:val="TOC2"/>
      </w:pPr>
      <w:r>
        <w:t>Amendments to ASA 300</w:t>
      </w:r>
      <w:r>
        <w:tab/>
        <w:t>55-57</w:t>
      </w:r>
    </w:p>
    <w:p w:rsidR="003F4075" w:rsidRDefault="003F4075" w:rsidP="003F4075">
      <w:pPr>
        <w:pStyle w:val="TOC2"/>
      </w:pPr>
      <w:r>
        <w:t>Amendments to ASA 315</w:t>
      </w:r>
      <w:r>
        <w:tab/>
        <w:t>58-76</w:t>
      </w:r>
    </w:p>
    <w:p w:rsidR="003F4075" w:rsidRDefault="003F4075" w:rsidP="003F4075">
      <w:pPr>
        <w:pStyle w:val="TOC2"/>
      </w:pPr>
      <w:r>
        <w:t>Amendments to ASA 402</w:t>
      </w:r>
      <w:r>
        <w:tab/>
        <w:t>77</w:t>
      </w:r>
    </w:p>
    <w:p w:rsidR="003F4075" w:rsidRDefault="003F4075" w:rsidP="003F4075">
      <w:pPr>
        <w:pStyle w:val="TOC2"/>
      </w:pPr>
      <w:r>
        <w:t>Amendments to ASA 500</w:t>
      </w:r>
      <w:r>
        <w:tab/>
        <w:t>78-79</w:t>
      </w:r>
    </w:p>
    <w:p w:rsidR="003F4075" w:rsidRDefault="003F4075" w:rsidP="003F4075">
      <w:pPr>
        <w:pStyle w:val="TOC2"/>
      </w:pPr>
      <w:r>
        <w:t>Amendments to ASA 550</w:t>
      </w:r>
      <w:r>
        <w:tab/>
        <w:t>80-82</w:t>
      </w:r>
    </w:p>
    <w:p w:rsidR="003F4075" w:rsidRDefault="003F4075" w:rsidP="003F4075">
      <w:pPr>
        <w:pStyle w:val="TOC2"/>
      </w:pPr>
      <w:r>
        <w:t>Amendments to ASA 600</w:t>
      </w:r>
      <w:r>
        <w:tab/>
        <w:t>83-93</w:t>
      </w:r>
    </w:p>
    <w:bookmarkEnd w:id="10"/>
    <w:p w:rsidR="00DD6627" w:rsidRDefault="00DD6627" w:rsidP="00D936A4">
      <w:pPr>
        <w:pStyle w:val="TOC2"/>
      </w:pPr>
    </w:p>
    <w:p w:rsidR="00237187" w:rsidRDefault="004D4D03" w:rsidP="00237187">
      <w:pPr>
        <w:pStyle w:val="ParaPlain"/>
      </w:pPr>
      <w:r>
        <w:br w:type="page"/>
      </w:r>
    </w:p>
    <w:p w:rsidR="00237187" w:rsidRDefault="00237187" w:rsidP="00237187">
      <w:pPr>
        <w:pStyle w:val="Heading1"/>
      </w:pPr>
      <w:r>
        <w:lastRenderedPageBreak/>
        <w:t>preface</w:t>
      </w:r>
    </w:p>
    <w:p w:rsidR="00237187" w:rsidRDefault="004D3084" w:rsidP="004D3084">
      <w:pPr>
        <w:pStyle w:val="Heading4"/>
      </w:pPr>
      <w:r>
        <w:t xml:space="preserve">Reasons for Issuing </w:t>
      </w:r>
      <w:fldSimple w:instr=" REF DocType \* charformat \* MERGEFORMAT " w:fldLock="1">
        <w:r w:rsidR="004D2F6C" w:rsidRPr="004D2F6C">
          <w:t>ASA</w:t>
        </w:r>
      </w:fldSimple>
      <w:r>
        <w:t xml:space="preserve"> </w:t>
      </w:r>
      <w:r w:rsidR="00B04CFA">
        <w:fldChar w:fldCharType="begin" w:fldLock="1"/>
      </w:r>
      <w:r w:rsidR="00DE399B">
        <w:instrText>DocNo \* charformat</w:instrText>
      </w:r>
      <w:r w:rsidR="00B04CFA">
        <w:fldChar w:fldCharType="separate"/>
      </w:r>
      <w:r w:rsidR="004D2F6C" w:rsidRPr="004D2F6C">
        <w:t>2013</w:t>
      </w:r>
      <w:r w:rsidR="004D2F6C" w:rsidRPr="004D2F6C">
        <w:noBreakHyphen/>
      </w:r>
      <w:r w:rsidR="00B04CFA">
        <w:fldChar w:fldCharType="end"/>
      </w:r>
      <w:r w:rsidR="00B04CFA">
        <w:t>2</w:t>
      </w:r>
    </w:p>
    <w:p w:rsidR="00857B6B" w:rsidRDefault="00857B6B" w:rsidP="004D3084">
      <w:pPr>
        <w:pStyle w:val="ParaPlain"/>
      </w:pPr>
      <w:r>
        <w:t>The A</w:t>
      </w:r>
      <w:bookmarkStart w:id="11" w:name="CorpsAct"/>
      <w:bookmarkEnd w:id="11"/>
      <w:r>
        <w:t xml:space="preserve">uditing and Assurance Standards Board (AUASB) </w:t>
      </w:r>
      <w:r w:rsidR="00DE399B">
        <w:t>issues</w:t>
      </w:r>
      <w:r>
        <w:t xml:space="preserve"> </w:t>
      </w:r>
      <w:fldSimple w:instr=" REF DocTypeLong \* charformat " w:fldLock="1">
        <w:r w:rsidR="004D2F6C" w:rsidRPr="004D2F6C">
          <w:t>Auditing Standard</w:t>
        </w:r>
      </w:fldSimple>
      <w:r>
        <w:t xml:space="preserve"> </w:t>
      </w:r>
      <w:fldSimple w:instr=" REF DocType \* charformat " w:fldLock="1">
        <w:r w:rsidR="004D2F6C" w:rsidRPr="004D2F6C">
          <w:t>ASA</w:t>
        </w:r>
      </w:fldSimple>
      <w:r>
        <w:t> </w:t>
      </w:r>
      <w:fldSimple w:instr=" REF DocNo \* charformat " w:fldLock="1">
        <w:r w:rsidR="004D2F6C" w:rsidRPr="004D2F6C">
          <w:t>2013</w:t>
        </w:r>
        <w:r w:rsidR="004D2F6C" w:rsidRPr="004D2F6C">
          <w:noBreakHyphen/>
        </w:r>
      </w:fldSimple>
      <w:r w:rsidR="00B04CFA">
        <w:t>2</w:t>
      </w:r>
      <w:r>
        <w:t xml:space="preserve"> </w:t>
      </w:r>
      <w:r w:rsidRPr="001133B4">
        <w:rPr>
          <w:i/>
        </w:rPr>
        <w:fldChar w:fldCharType="begin" w:fldLock="1"/>
      </w:r>
      <w:r w:rsidRPr="001133B4">
        <w:rPr>
          <w:i/>
        </w:rPr>
        <w:instrText xml:space="preserve"> REF DocTitle \* charformat </w:instrText>
      </w:r>
      <w:r w:rsidRPr="001133B4">
        <w:rPr>
          <w:i/>
        </w:rPr>
        <w:fldChar w:fldCharType="separate"/>
      </w:r>
      <w:r w:rsidR="004D2F6C" w:rsidRPr="004D2F6C">
        <w:rPr>
          <w:i/>
        </w:rPr>
        <w:t>Amendments to Australian Auditing Standards</w:t>
      </w:r>
      <w:r w:rsidRPr="001133B4">
        <w:rPr>
          <w:i/>
        </w:rPr>
        <w:fldChar w:fldCharType="end"/>
      </w:r>
      <w:r w:rsidR="00E26DF6">
        <w:rPr>
          <w:i/>
        </w:rPr>
        <w:t>,</w:t>
      </w:r>
      <w:r>
        <w:t xml:space="preserve"> pursuant to the requirements of the legislative provisions and the Strategic Direction explained below.</w:t>
      </w:r>
    </w:p>
    <w:p w:rsidR="00857B6B" w:rsidRPr="004D3084" w:rsidRDefault="00857B6B" w:rsidP="004D3084">
      <w:pPr>
        <w:pStyle w:val="ParaPlain"/>
      </w:pPr>
      <w:r>
        <w:t xml:space="preserve">The AUASB is an independent statutory committee of the Australian Government established under section 227A of the </w:t>
      </w:r>
      <w:r w:rsidRPr="004D3084">
        <w:rPr>
          <w:i/>
        </w:rPr>
        <w:t>Australian Securities</w:t>
      </w:r>
      <w:r>
        <w:rPr>
          <w:i/>
        </w:rPr>
        <w:t xml:space="preserve"> and Investments </w:t>
      </w:r>
      <w:r w:rsidR="003C27E6">
        <w:rPr>
          <w:i/>
        </w:rPr>
        <w:t>Commission Act 2001</w:t>
      </w:r>
      <w:r>
        <w:t>, as amended (</w:t>
      </w:r>
      <w:r w:rsidR="003C27E6">
        <w:t>ASIC Act</w:t>
      </w:r>
      <w:r>
        <w:t xml:space="preserve">).  Under section 336 of the </w:t>
      </w:r>
      <w:r w:rsidR="003C27E6">
        <w:rPr>
          <w:i/>
        </w:rPr>
        <w:t>Corporations Act 2001</w:t>
      </w:r>
      <w:r>
        <w:t xml:space="preserve">, the AUASB may make Auditing Standards for the purposes of the corporations legislation.  These Auditing Standards are legislative instruments under the </w:t>
      </w:r>
      <w:r>
        <w:rPr>
          <w:i/>
        </w:rPr>
        <w:t>Legislative Instruments Act </w:t>
      </w:r>
      <w:r w:rsidRPr="004D3084">
        <w:rPr>
          <w:i/>
        </w:rPr>
        <w:t>2003</w:t>
      </w:r>
      <w:r>
        <w:t>.</w:t>
      </w:r>
    </w:p>
    <w:p w:rsidR="00857B6B" w:rsidRDefault="00857B6B" w:rsidP="0000664A">
      <w:pPr>
        <w:pStyle w:val="ParaPlain"/>
      </w:pPr>
      <w:r>
        <w:t>Under the Strategic Direction given to the AUASB by the Financial Reporting Council (FRC), the AUASB is required, inter alia, to develop auditing standards that have a clear public interest focus and are of the highest quality.</w:t>
      </w:r>
    </w:p>
    <w:p w:rsidR="00FB492A" w:rsidRDefault="00DE399B" w:rsidP="00417D52">
      <w:pPr>
        <w:pStyle w:val="Heading4"/>
        <w:keepNext w:val="0"/>
      </w:pPr>
      <w:r>
        <w:t>Main Features</w:t>
      </w:r>
    </w:p>
    <w:p w:rsidR="00F96FD6" w:rsidRDefault="00DE399B" w:rsidP="00F96FD6">
      <w:pPr>
        <w:pStyle w:val="ParaPlain"/>
      </w:pPr>
      <w:r>
        <w:t xml:space="preserve">This </w:t>
      </w:r>
      <w:fldSimple w:instr=" REF DocTypeLong \* charformat " w:fldLock="1">
        <w:r w:rsidR="004D2F6C" w:rsidRPr="004D2F6C">
          <w:t>Auditing Standard</w:t>
        </w:r>
      </w:fldSimple>
      <w:r w:rsidR="00F96FD6">
        <w:t xml:space="preserve"> makes amendments to the </w:t>
      </w:r>
      <w:r w:rsidR="005078D3">
        <w:t xml:space="preserve">following </w:t>
      </w:r>
      <w:r w:rsidR="00F96FD6">
        <w:t xml:space="preserve">Auditing </w:t>
      </w:r>
      <w:bookmarkStart w:id="12" w:name="Plural1"/>
      <w:r w:rsidR="00566C35">
        <w:t>Standards</w:t>
      </w:r>
      <w:bookmarkEnd w:id="12"/>
      <w:r w:rsidR="00F96FD6">
        <w:t>:</w:t>
      </w:r>
    </w:p>
    <w:p w:rsidR="00566C35" w:rsidRDefault="00566C35" w:rsidP="001B094E">
      <w:pPr>
        <w:pStyle w:val="AusParaLevel1"/>
      </w:pPr>
      <w:bookmarkStart w:id="13" w:name="AmendListPreface"/>
      <w:r>
        <w:t>ASQC 1</w:t>
      </w:r>
      <w:r>
        <w:tab/>
      </w:r>
      <w:r w:rsidRPr="00566C35">
        <w:rPr>
          <w:i/>
        </w:rPr>
        <w:t>Quality Control for Firms that Perform Audits and Reviews of Financial Reports and Other Financial Information, and Other Assurance Engagements</w:t>
      </w:r>
      <w:r>
        <w:t xml:space="preserve"> (27 June 2011)</w:t>
      </w:r>
    </w:p>
    <w:p w:rsidR="00566C35" w:rsidRDefault="00566C35" w:rsidP="001B094E">
      <w:pPr>
        <w:pStyle w:val="AusParaLevel1"/>
      </w:pPr>
      <w:r>
        <w:t>ASA 200</w:t>
      </w:r>
      <w:r>
        <w:tab/>
      </w:r>
      <w:r w:rsidRPr="00566C35">
        <w:rPr>
          <w:i/>
        </w:rPr>
        <w:t>Overall Objectives of the Independent Auditor and the Conduct of an Audit in Accordance with Australian Auditing Standards</w:t>
      </w:r>
      <w:r>
        <w:t xml:space="preserve"> (27 October 2009)</w:t>
      </w:r>
    </w:p>
    <w:p w:rsidR="00566C35" w:rsidRDefault="00566C35" w:rsidP="001B094E">
      <w:pPr>
        <w:pStyle w:val="AusParaLevel1"/>
      </w:pPr>
      <w:r>
        <w:t>ASA 220</w:t>
      </w:r>
      <w:r>
        <w:tab/>
      </w:r>
      <w:r w:rsidRPr="00566C35">
        <w:rPr>
          <w:i/>
        </w:rPr>
        <w:t>Quality Control for an Audit of a Financial Report and Other Historical Financial Information</w:t>
      </w:r>
      <w:r>
        <w:t xml:space="preserve"> (27 June 2011)</w:t>
      </w:r>
    </w:p>
    <w:p w:rsidR="00566C35" w:rsidRDefault="00566C35" w:rsidP="001B094E">
      <w:pPr>
        <w:pStyle w:val="AusParaLevel1"/>
      </w:pPr>
      <w:r>
        <w:t>ASA 230</w:t>
      </w:r>
      <w:r>
        <w:tab/>
      </w:r>
      <w:r w:rsidRPr="00566C35">
        <w:rPr>
          <w:i/>
        </w:rPr>
        <w:t>Audit Documentation</w:t>
      </w:r>
      <w:r>
        <w:t xml:space="preserve"> (27 October 2009)</w:t>
      </w:r>
    </w:p>
    <w:p w:rsidR="00566C35" w:rsidRDefault="00566C35" w:rsidP="001B094E">
      <w:pPr>
        <w:pStyle w:val="AusParaLevel1"/>
      </w:pPr>
      <w:r>
        <w:t>ASA 240</w:t>
      </w:r>
      <w:r>
        <w:tab/>
      </w:r>
      <w:r w:rsidRPr="00566C35">
        <w:rPr>
          <w:i/>
        </w:rPr>
        <w:t>The Auditor's Responsibilities Relating to Fraud in an Audit of a Financial Report</w:t>
      </w:r>
      <w:r>
        <w:t xml:space="preserve"> (27 June 2011)</w:t>
      </w:r>
    </w:p>
    <w:p w:rsidR="00566C35" w:rsidRDefault="00566C35" w:rsidP="001B094E">
      <w:pPr>
        <w:pStyle w:val="AusParaLevel1"/>
      </w:pPr>
      <w:r>
        <w:t>ASA 260</w:t>
      </w:r>
      <w:r>
        <w:tab/>
      </w:r>
      <w:r w:rsidRPr="00566C35">
        <w:rPr>
          <w:i/>
        </w:rPr>
        <w:t>Communication with Those Charged with Governance</w:t>
      </w:r>
      <w:r>
        <w:t xml:space="preserve"> (27 June 2011)</w:t>
      </w:r>
    </w:p>
    <w:p w:rsidR="00566C35" w:rsidRDefault="00566C35" w:rsidP="001B094E">
      <w:pPr>
        <w:pStyle w:val="AusParaLevel1"/>
      </w:pPr>
      <w:r>
        <w:t>ASA 265</w:t>
      </w:r>
      <w:r>
        <w:tab/>
      </w:r>
      <w:r w:rsidRPr="00566C35">
        <w:rPr>
          <w:i/>
        </w:rPr>
        <w:t>Communicating Deficiencies in Internal Control to Those Charged with Governance and Management</w:t>
      </w:r>
      <w:r>
        <w:t xml:space="preserve"> (27 October 2009)</w:t>
      </w:r>
    </w:p>
    <w:p w:rsidR="00566C35" w:rsidRDefault="00566C35" w:rsidP="001B094E">
      <w:pPr>
        <w:pStyle w:val="AusParaLevel1"/>
      </w:pPr>
      <w:r>
        <w:t>ASA 300</w:t>
      </w:r>
      <w:r>
        <w:tab/>
      </w:r>
      <w:r w:rsidRPr="00566C35">
        <w:rPr>
          <w:i/>
        </w:rPr>
        <w:t>Planning an Audit of a Financial Report</w:t>
      </w:r>
      <w:r>
        <w:t xml:space="preserve"> (27 June 2011)</w:t>
      </w:r>
    </w:p>
    <w:p w:rsidR="00566C35" w:rsidRDefault="00566C35" w:rsidP="001B094E">
      <w:pPr>
        <w:pStyle w:val="AusParaLevel1"/>
      </w:pPr>
      <w:r>
        <w:t>ASA 315</w:t>
      </w:r>
      <w:r>
        <w:tab/>
      </w:r>
      <w:r w:rsidRPr="00566C35">
        <w:rPr>
          <w:i/>
        </w:rPr>
        <w:t>Identifying and Assessing the Risks of Material Misstatement through Understanding the Entity and Its Environment</w:t>
      </w:r>
      <w:r>
        <w:t xml:space="preserve"> (27 June 2011)</w:t>
      </w:r>
    </w:p>
    <w:p w:rsidR="00566C35" w:rsidRDefault="00566C35" w:rsidP="001B094E">
      <w:pPr>
        <w:pStyle w:val="AusParaLevel1"/>
      </w:pPr>
      <w:r>
        <w:t>ASA 402</w:t>
      </w:r>
      <w:r>
        <w:tab/>
      </w:r>
      <w:r w:rsidRPr="00566C35">
        <w:rPr>
          <w:i/>
        </w:rPr>
        <w:t>Audit Considerations Relating to an Entity Using a Service Organisation</w:t>
      </w:r>
      <w:r>
        <w:t xml:space="preserve"> (27 June 2011)</w:t>
      </w:r>
    </w:p>
    <w:p w:rsidR="00566C35" w:rsidRDefault="00566C35" w:rsidP="001B094E">
      <w:pPr>
        <w:pStyle w:val="AusParaLevel1"/>
      </w:pPr>
      <w:r>
        <w:t>ASA 500</w:t>
      </w:r>
      <w:r>
        <w:tab/>
      </w:r>
      <w:r w:rsidRPr="00566C35">
        <w:rPr>
          <w:i/>
        </w:rPr>
        <w:t>Audit Evidence</w:t>
      </w:r>
      <w:r>
        <w:t xml:space="preserve"> (27 June 2011)</w:t>
      </w:r>
    </w:p>
    <w:p w:rsidR="00566C35" w:rsidRDefault="00566C35" w:rsidP="001B094E">
      <w:pPr>
        <w:pStyle w:val="AusParaLevel1"/>
      </w:pPr>
      <w:r>
        <w:t>ASA 550</w:t>
      </w:r>
      <w:r>
        <w:tab/>
      </w:r>
      <w:r w:rsidRPr="00566C35">
        <w:rPr>
          <w:i/>
        </w:rPr>
        <w:t>Related Parties</w:t>
      </w:r>
      <w:r>
        <w:t xml:space="preserve"> (27 June 2011)</w:t>
      </w:r>
    </w:p>
    <w:p w:rsidR="001B094E" w:rsidRDefault="00566C35" w:rsidP="001B094E">
      <w:pPr>
        <w:pStyle w:val="AusParaLevel1"/>
      </w:pPr>
      <w:r>
        <w:t>ASA 600</w:t>
      </w:r>
      <w:r>
        <w:tab/>
      </w:r>
      <w:r w:rsidRPr="00566C35">
        <w:rPr>
          <w:i/>
        </w:rPr>
        <w:t>Special Considerations</w:t>
      </w:r>
      <w:r w:rsidR="006F73E3">
        <w:rPr>
          <w:i/>
        </w:rPr>
        <w:t>—</w:t>
      </w:r>
      <w:r w:rsidRPr="00566C35">
        <w:rPr>
          <w:i/>
        </w:rPr>
        <w:t>Audits of a Group Financial Report</w:t>
      </w:r>
      <w:r>
        <w:t xml:space="preserve"> </w:t>
      </w:r>
      <w:r w:rsidRPr="00161590">
        <w:rPr>
          <w:i/>
        </w:rPr>
        <w:t>(Including the Work of Component Auditors)</w:t>
      </w:r>
      <w:r>
        <w:t> (27 October 2009)</w:t>
      </w:r>
      <w:bookmarkEnd w:id="13"/>
    </w:p>
    <w:p w:rsidR="00A40A80" w:rsidRDefault="003C27E6" w:rsidP="003C27E6">
      <w:pPr>
        <w:pStyle w:val="ParaPlain"/>
      </w:pPr>
      <w:r w:rsidRPr="00E85EDB">
        <w:t>The amendments to the Australian Auditing Standards comprise consequential changes arising from</w:t>
      </w:r>
      <w:r w:rsidR="00A40A80">
        <w:t>:</w:t>
      </w:r>
    </w:p>
    <w:p w:rsidR="00A40A80" w:rsidRDefault="00161590" w:rsidP="00A40A80">
      <w:pPr>
        <w:pStyle w:val="ListBullet"/>
        <w:numPr>
          <w:ilvl w:val="0"/>
          <w:numId w:val="39"/>
        </w:numPr>
        <w:ind w:hanging="720"/>
      </w:pPr>
      <w:r>
        <w:lastRenderedPageBreak/>
        <w:t>T</w:t>
      </w:r>
      <w:r w:rsidR="003C27E6" w:rsidRPr="00E85EDB">
        <w:t xml:space="preserve">he revision of Auditing Standard ASA 610 </w:t>
      </w:r>
      <w:r w:rsidR="003C27E6" w:rsidRPr="003C27E6">
        <w:rPr>
          <w:i/>
        </w:rPr>
        <w:t>Using</w:t>
      </w:r>
      <w:r w:rsidR="003C27E6" w:rsidRPr="00E85EDB">
        <w:t xml:space="preserve"> </w:t>
      </w:r>
      <w:r w:rsidR="003C27E6" w:rsidRPr="003C27E6">
        <w:rPr>
          <w:i/>
        </w:rPr>
        <w:t>the</w:t>
      </w:r>
      <w:r w:rsidR="003C27E6" w:rsidRPr="00E85EDB">
        <w:t xml:space="preserve"> </w:t>
      </w:r>
      <w:r w:rsidR="003C27E6" w:rsidRPr="003C27E6">
        <w:rPr>
          <w:i/>
        </w:rPr>
        <w:t>Work</w:t>
      </w:r>
      <w:r w:rsidR="003C27E6" w:rsidRPr="00E85EDB">
        <w:t xml:space="preserve"> </w:t>
      </w:r>
      <w:r w:rsidR="003C27E6" w:rsidRPr="003C27E6">
        <w:rPr>
          <w:i/>
        </w:rPr>
        <w:t>of</w:t>
      </w:r>
      <w:r w:rsidR="003C27E6" w:rsidRPr="00E85EDB">
        <w:t xml:space="preserve"> </w:t>
      </w:r>
      <w:r w:rsidR="003C27E6" w:rsidRPr="003C27E6">
        <w:rPr>
          <w:i/>
        </w:rPr>
        <w:t>Internal</w:t>
      </w:r>
      <w:r w:rsidR="003C27E6" w:rsidRPr="00E85EDB">
        <w:t xml:space="preserve"> </w:t>
      </w:r>
      <w:r w:rsidR="003C27E6" w:rsidRPr="003C27E6">
        <w:rPr>
          <w:i/>
        </w:rPr>
        <w:t>Auditor</w:t>
      </w:r>
      <w:r w:rsidR="006D3E7B">
        <w:rPr>
          <w:i/>
        </w:rPr>
        <w:t>s</w:t>
      </w:r>
      <w:r w:rsidR="00A40A80">
        <w:t>;</w:t>
      </w:r>
      <w:r w:rsidR="006D3E7B">
        <w:t xml:space="preserve"> and </w:t>
      </w:r>
    </w:p>
    <w:p w:rsidR="003C27E6" w:rsidRPr="00E85EDB" w:rsidRDefault="00161590" w:rsidP="00A40A80">
      <w:pPr>
        <w:pStyle w:val="ListBullet"/>
        <w:numPr>
          <w:ilvl w:val="0"/>
          <w:numId w:val="39"/>
        </w:numPr>
        <w:ind w:hanging="720"/>
      </w:pPr>
      <w:r>
        <w:t>A</w:t>
      </w:r>
      <w:r w:rsidR="006D3E7B" w:rsidRPr="006D3E7B">
        <w:t xml:space="preserve">mendments necessary to </w:t>
      </w:r>
      <w:r w:rsidR="006D3E7B">
        <w:t xml:space="preserve">ASQC 1 </w:t>
      </w:r>
      <w:r w:rsidR="006D3E7B" w:rsidRPr="00A40A80">
        <w:rPr>
          <w:i/>
        </w:rPr>
        <w:t>Quality Control for Firms that Perform Audits and Reviews of Financial Reports and Other Financial Information, and Other Assurance</w:t>
      </w:r>
      <w:r w:rsidR="004C5A3F" w:rsidRPr="00A40A80">
        <w:rPr>
          <w:i/>
        </w:rPr>
        <w:t xml:space="preserve"> Engagements</w:t>
      </w:r>
      <w:r w:rsidR="006D3E7B" w:rsidRPr="006D3E7B">
        <w:t xml:space="preserve"> </w:t>
      </w:r>
      <w:r w:rsidR="00A40A80">
        <w:t xml:space="preserve">(June 2011) </w:t>
      </w:r>
      <w:r w:rsidR="006D3E7B" w:rsidRPr="006D3E7B">
        <w:t>to include within its existing application and scope related services engagements</w:t>
      </w:r>
      <w:r w:rsidR="004C5A3F">
        <w:t>.</w:t>
      </w:r>
    </w:p>
    <w:p w:rsidR="003C27E6" w:rsidRDefault="003C27E6" w:rsidP="003C27E6">
      <w:pPr>
        <w:pStyle w:val="ParaPlain"/>
      </w:pPr>
      <w:r w:rsidRPr="00E85EDB">
        <w:t>The main proposals covered by the amendments are:</w:t>
      </w:r>
    </w:p>
    <w:p w:rsidR="004C5A3F" w:rsidRPr="00E85EDB" w:rsidRDefault="004C5A3F" w:rsidP="004C5A3F">
      <w:pPr>
        <w:pStyle w:val="ParaLevel1"/>
      </w:pPr>
      <w:r>
        <w:t>C</w:t>
      </w:r>
      <w:r w:rsidRPr="00E85EDB">
        <w:t>onsequential changes arising from the revision of ASA 610</w:t>
      </w:r>
      <w:r>
        <w:t>, including:</w:t>
      </w:r>
    </w:p>
    <w:p w:rsidR="003C27E6" w:rsidRPr="00E85EDB" w:rsidRDefault="003C27E6" w:rsidP="004C5A3F">
      <w:pPr>
        <w:pStyle w:val="ParaLevel2"/>
        <w:tabs>
          <w:tab w:val="clear" w:pos="1986"/>
          <w:tab w:val="num" w:pos="1418"/>
        </w:tabs>
        <w:ind w:left="1418"/>
      </w:pPr>
      <w:r w:rsidRPr="00E85EDB">
        <w:t>A new requirement in ASA 315 for the auditor’s risk assessment procedures to include enquiries of appropriate individuals within the internal audit function (if the function exists)</w:t>
      </w:r>
      <w:r w:rsidR="00161590">
        <w:t>.</w:t>
      </w:r>
      <w:r w:rsidRPr="00E85EDB">
        <w:t xml:space="preserve"> </w:t>
      </w:r>
    </w:p>
    <w:p w:rsidR="003C27E6" w:rsidRPr="00E85EDB" w:rsidRDefault="003C27E6" w:rsidP="004C5A3F">
      <w:pPr>
        <w:pStyle w:val="ParaLevel2"/>
        <w:tabs>
          <w:tab w:val="clear" w:pos="1986"/>
          <w:tab w:val="num" w:pos="1418"/>
        </w:tabs>
        <w:ind w:left="1418"/>
      </w:pPr>
      <w:r w:rsidRPr="00E85EDB">
        <w:t>New and revised application and other explanatory material in ASA 315 relating to:</w:t>
      </w:r>
    </w:p>
    <w:p w:rsidR="003C27E6" w:rsidRPr="00E85EDB" w:rsidRDefault="003C27E6" w:rsidP="003C27E6">
      <w:pPr>
        <w:pStyle w:val="ParaLevel3"/>
      </w:pPr>
      <w:r w:rsidRPr="00E85EDB">
        <w:t>How enquiries of the internal audit function may inform the external auditor’s risk assessment;</w:t>
      </w:r>
    </w:p>
    <w:p w:rsidR="003C27E6" w:rsidRPr="00E85EDB" w:rsidRDefault="003C27E6" w:rsidP="003C27E6">
      <w:pPr>
        <w:pStyle w:val="ParaLevel3"/>
      </w:pPr>
      <w:r w:rsidRPr="00E85EDB">
        <w:t xml:space="preserve">Procedures for evaluating the internal audit function; and </w:t>
      </w:r>
    </w:p>
    <w:p w:rsidR="003C27E6" w:rsidRPr="00E85EDB" w:rsidRDefault="003C27E6" w:rsidP="003C27E6">
      <w:pPr>
        <w:pStyle w:val="ParaLevel3"/>
      </w:pPr>
      <w:r w:rsidRPr="00E85EDB">
        <w:t>How the work of the internal audit function may be used in obtaining audit evidence</w:t>
      </w:r>
      <w:r w:rsidR="00161590">
        <w:t>.</w:t>
      </w:r>
      <w:r w:rsidRPr="00E85EDB">
        <w:t xml:space="preserve"> </w:t>
      </w:r>
    </w:p>
    <w:p w:rsidR="003C27E6" w:rsidRPr="00E85EDB" w:rsidRDefault="003C27E6" w:rsidP="004C5A3F">
      <w:pPr>
        <w:pStyle w:val="ParaLevel2"/>
        <w:tabs>
          <w:tab w:val="clear" w:pos="1986"/>
          <w:tab w:val="num" w:pos="1418"/>
        </w:tabs>
        <w:ind w:left="1418"/>
      </w:pPr>
      <w:r w:rsidRPr="00E85EDB">
        <w:t xml:space="preserve">Consequential amendments to other Auditing Standards that do not have an impact on the requirements of </w:t>
      </w:r>
      <w:r w:rsidR="00A40A80">
        <w:t>those</w:t>
      </w:r>
      <w:r w:rsidR="00A40A80" w:rsidRPr="00E85EDB">
        <w:t xml:space="preserve"> </w:t>
      </w:r>
      <w:r w:rsidRPr="00E85EDB">
        <w:t>standards</w:t>
      </w:r>
      <w:r w:rsidR="00161590">
        <w:t>.</w:t>
      </w:r>
    </w:p>
    <w:p w:rsidR="003C27E6" w:rsidRDefault="003C27E6" w:rsidP="004C5A3F">
      <w:pPr>
        <w:pStyle w:val="ParaLevel2"/>
        <w:tabs>
          <w:tab w:val="clear" w:pos="1986"/>
          <w:tab w:val="num" w:pos="1418"/>
        </w:tabs>
        <w:ind w:left="1418"/>
      </w:pPr>
      <w:r w:rsidRPr="00E85EDB">
        <w:t xml:space="preserve">Changes necessary to align paragraph and footnote numbering </w:t>
      </w:r>
      <w:r w:rsidR="00A40A80">
        <w:t xml:space="preserve">in the amended Auditing Standards </w:t>
      </w:r>
      <w:r w:rsidRPr="00E85EDB">
        <w:t>with the equivalent standard</w:t>
      </w:r>
      <w:r w:rsidR="00A40A80">
        <w:t>s</w:t>
      </w:r>
      <w:r w:rsidR="006F73E3">
        <w:t xml:space="preserve"> issued by the International Auditing and Assurance Standards Board (IAASB)</w:t>
      </w:r>
      <w:r w:rsidRPr="00E85EDB">
        <w:t>.</w:t>
      </w:r>
    </w:p>
    <w:p w:rsidR="004C5A3F" w:rsidRDefault="004C5A3F" w:rsidP="004C5A3F">
      <w:pPr>
        <w:pStyle w:val="ParaLevel1"/>
      </w:pPr>
      <w:r>
        <w:t xml:space="preserve">Amendments necessary to </w:t>
      </w:r>
      <w:r w:rsidR="00A40A80">
        <w:t xml:space="preserve">update </w:t>
      </w:r>
      <w:r>
        <w:t>ASQC 1, including:</w:t>
      </w:r>
    </w:p>
    <w:p w:rsidR="004C5A3F" w:rsidRDefault="004C5A3F" w:rsidP="004C5A3F">
      <w:pPr>
        <w:pStyle w:val="ParaLevel2"/>
        <w:tabs>
          <w:tab w:val="clear" w:pos="1986"/>
          <w:tab w:val="num" w:pos="1418"/>
        </w:tabs>
        <w:ind w:left="1418"/>
      </w:pPr>
      <w:r>
        <w:t xml:space="preserve">Changes to the title of the </w:t>
      </w:r>
      <w:r w:rsidR="00A40A80">
        <w:t xml:space="preserve">Auditing </w:t>
      </w:r>
      <w:r>
        <w:t>Standard to includ</w:t>
      </w:r>
      <w:r w:rsidR="008E3066">
        <w:t>e related services engagements</w:t>
      </w:r>
      <w:r w:rsidR="00161590">
        <w:t>.</w:t>
      </w:r>
    </w:p>
    <w:p w:rsidR="004C5A3F" w:rsidRDefault="00A40A80" w:rsidP="004C5A3F">
      <w:pPr>
        <w:pStyle w:val="ParaLevel2"/>
        <w:tabs>
          <w:tab w:val="clear" w:pos="1986"/>
          <w:tab w:val="num" w:pos="1418"/>
        </w:tabs>
        <w:ind w:left="1418"/>
      </w:pPr>
      <w:r>
        <w:t>Where appropriate, c</w:t>
      </w:r>
      <w:r w:rsidR="004C5A3F">
        <w:t xml:space="preserve">hanges to the requirements and the related </w:t>
      </w:r>
      <w:r w:rsidR="008E3066">
        <w:t>application and other explanatory material to inclu</w:t>
      </w:r>
      <w:r>
        <w:t>de related services engagements</w:t>
      </w:r>
      <w:r w:rsidR="00161590">
        <w:t>.</w:t>
      </w:r>
    </w:p>
    <w:p w:rsidR="008E3066" w:rsidRDefault="008E3066" w:rsidP="004C5A3F">
      <w:pPr>
        <w:pStyle w:val="ParaLevel2"/>
        <w:tabs>
          <w:tab w:val="clear" w:pos="1986"/>
          <w:tab w:val="num" w:pos="1418"/>
        </w:tabs>
        <w:ind w:left="1418"/>
      </w:pPr>
      <w:r w:rsidRPr="00E85EDB">
        <w:t xml:space="preserve">Consequential amendments to other Auditing Standards that do not have an impact on the requirements of </w:t>
      </w:r>
      <w:r w:rsidR="00A40A80">
        <w:t>those</w:t>
      </w:r>
      <w:r w:rsidRPr="00E85EDB">
        <w:t xml:space="preserve"> standards</w:t>
      </w:r>
      <w:r>
        <w:t>.</w:t>
      </w:r>
    </w:p>
    <w:p w:rsidR="004D4D03" w:rsidRDefault="004D4D03" w:rsidP="00E34A9D">
      <w:pPr>
        <w:pStyle w:val="Heading2"/>
        <w:pageBreakBefore/>
        <w:pBdr>
          <w:top w:val="thickThinSmallGap" w:sz="24" w:space="6" w:color="auto"/>
          <w:left w:val="thickThinSmallGap" w:sz="24" w:space="6" w:color="auto"/>
          <w:bottom w:val="thickThinSmallGap" w:sz="24" w:space="6" w:color="auto"/>
          <w:right w:val="thickThinSmallGap" w:sz="24" w:space="6" w:color="auto"/>
        </w:pBdr>
        <w:ind w:left="227" w:right="227"/>
      </w:pPr>
      <w:r>
        <w:lastRenderedPageBreak/>
        <w:t>AU</w:t>
      </w:r>
      <w:bookmarkStart w:id="14" w:name="AuthStmt"/>
      <w:bookmarkEnd w:id="14"/>
      <w:r>
        <w:t>THORITY STATEMENT</w:t>
      </w:r>
    </w:p>
    <w:p w:rsidR="00857B6B" w:rsidRDefault="00857B6B">
      <w:pPr>
        <w:pStyle w:val="ParaPlain"/>
        <w:pBdr>
          <w:top w:val="thickThinSmallGap" w:sz="24" w:space="6" w:color="auto"/>
          <w:left w:val="thickThinSmallGap" w:sz="24" w:space="6" w:color="auto"/>
          <w:bottom w:val="thickThinSmallGap" w:sz="24" w:space="6" w:color="auto"/>
          <w:right w:val="thickThinSmallGap" w:sz="24" w:space="6" w:color="auto"/>
        </w:pBdr>
        <w:spacing w:line="240" w:lineRule="auto"/>
        <w:ind w:left="227" w:right="227"/>
      </w:pPr>
      <w:r>
        <w:t xml:space="preserve">The Auditing and Assurance Standards Board (AUASB) makes this </w:t>
      </w:r>
      <w:fldSimple w:instr=" REF DocTypeLong \* charformat " w:fldLock="1">
        <w:r w:rsidR="004D2F6C" w:rsidRPr="004D2F6C">
          <w:t>Auditing Standard</w:t>
        </w:r>
      </w:fldSimple>
      <w:r>
        <w:t xml:space="preserve"> </w:t>
      </w:r>
      <w:fldSimple w:instr=" REF DocType \* charformat " w:fldLock="1">
        <w:r w:rsidR="004D2F6C" w:rsidRPr="004D2F6C">
          <w:t>ASA</w:t>
        </w:r>
      </w:fldSimple>
      <w:r>
        <w:t> </w:t>
      </w:r>
      <w:fldSimple w:instr=" REF DocNo \* charformat " w:fldLock="1">
        <w:r w:rsidR="004D2F6C" w:rsidRPr="004D2F6C">
          <w:t>2013</w:t>
        </w:r>
        <w:r w:rsidR="004D2F6C" w:rsidRPr="004D2F6C">
          <w:noBreakHyphen/>
        </w:r>
      </w:fldSimple>
      <w:r w:rsidR="006F73E3">
        <w:t>2</w:t>
      </w:r>
      <w:r>
        <w:t xml:space="preserve"> </w:t>
      </w:r>
      <w:r>
        <w:rPr>
          <w:i/>
          <w:iCs/>
        </w:rPr>
        <w:fldChar w:fldCharType="begin" w:fldLock="1"/>
      </w:r>
      <w:r>
        <w:rPr>
          <w:i/>
          <w:iCs/>
        </w:rPr>
        <w:instrText xml:space="preserve"> REF DocTitle \* charformat </w:instrText>
      </w:r>
      <w:r>
        <w:rPr>
          <w:i/>
          <w:iCs/>
        </w:rPr>
        <w:fldChar w:fldCharType="separate"/>
      </w:r>
      <w:r w:rsidR="004D2F6C" w:rsidRPr="004D2F6C">
        <w:rPr>
          <w:i/>
          <w:iCs/>
        </w:rPr>
        <w:t>Amendments to Australian Auditing Standards</w:t>
      </w:r>
      <w:r>
        <w:rPr>
          <w:i/>
          <w:iCs/>
        </w:rPr>
        <w:fldChar w:fldCharType="end"/>
      </w:r>
      <w:r w:rsidR="00043026">
        <w:rPr>
          <w:i/>
          <w:iCs/>
        </w:rPr>
        <w:t>,</w:t>
      </w:r>
      <w:r>
        <w:t xml:space="preserve"> pursuant to section 227B of the </w:t>
      </w:r>
      <w:r>
        <w:rPr>
          <w:i/>
          <w:iCs/>
        </w:rPr>
        <w:t xml:space="preserve">Australian Securities and Investments </w:t>
      </w:r>
      <w:r w:rsidR="003C27E6">
        <w:rPr>
          <w:i/>
          <w:iCs/>
        </w:rPr>
        <w:t>Commission Act 2001</w:t>
      </w:r>
      <w:r>
        <w:t xml:space="preserve"> and section 336 of the </w:t>
      </w:r>
      <w:r w:rsidR="003C27E6">
        <w:rPr>
          <w:i/>
        </w:rPr>
        <w:t>Corporations Act 2001</w:t>
      </w:r>
      <w:r>
        <w:t>.</w:t>
      </w:r>
    </w:p>
    <w:p w:rsidR="00097BDA" w:rsidRDefault="00DE399B" w:rsidP="00AA5B32">
      <w:pPr>
        <w:pStyle w:val="ParaPlain"/>
        <w:tabs>
          <w:tab w:val="right" w:pos="9072"/>
        </w:tabs>
        <w:spacing w:before="1800"/>
      </w:pPr>
      <w:r>
        <w:t>Dated:</w:t>
      </w:r>
      <w:bookmarkStart w:id="15" w:name="MakeDate"/>
      <w:r>
        <w:t xml:space="preserve"> </w:t>
      </w:r>
      <w:r w:rsidR="0014075F">
        <w:t>11</w:t>
      </w:r>
      <w:r w:rsidR="00671414">
        <w:t> </w:t>
      </w:r>
      <w:r w:rsidR="00566C35">
        <w:t>Novem</w:t>
      </w:r>
      <w:r w:rsidR="000622DF">
        <w:t>be</w:t>
      </w:r>
      <w:r w:rsidR="00671414">
        <w:t>r 2013</w:t>
      </w:r>
      <w:r>
        <w:t xml:space="preserve"> </w:t>
      </w:r>
      <w:bookmarkEnd w:id="15"/>
      <w:r>
        <w:tab/>
        <w:t>M H Kelsall</w:t>
      </w:r>
      <w:r>
        <w:br/>
      </w:r>
      <w:r>
        <w:tab/>
        <w:t>Chairman - AUASB</w:t>
      </w:r>
    </w:p>
    <w:p w:rsidR="000010DD" w:rsidRPr="000010DD" w:rsidRDefault="000010DD" w:rsidP="00602764">
      <w:pPr>
        <w:pStyle w:val="Heading5"/>
        <w:keepNext w:val="0"/>
        <w:pageBreakBefore/>
      </w:pPr>
      <w:r w:rsidRPr="000010DD">
        <w:lastRenderedPageBreak/>
        <w:t xml:space="preserve">Conformity with International Standards on </w:t>
      </w:r>
      <w:bookmarkStart w:id="16" w:name="DocTypeIntlLong"/>
      <w:r w:rsidR="00857B6B">
        <w:t>Auditing</w:t>
      </w:r>
      <w:bookmarkEnd w:id="16"/>
    </w:p>
    <w:p w:rsidR="00E9491E" w:rsidRDefault="00E9491E" w:rsidP="00190CDA">
      <w:pPr>
        <w:pStyle w:val="ParaPlain"/>
      </w:pPr>
      <w:r>
        <w:t xml:space="preserve">This </w:t>
      </w:r>
      <w:fldSimple w:instr=" REF DocTypeLong \* charformat " w:fldLock="1">
        <w:r w:rsidR="004D2F6C" w:rsidRPr="004D2F6C">
          <w:t>Auditing Standard</w:t>
        </w:r>
      </w:fldSimple>
      <w:r>
        <w:t xml:space="preserve"> has been made for Australian legislative purposes and accordingly there is no equivalent International Standard on </w:t>
      </w:r>
      <w:fldSimple w:instr=" REF DocTypeIntlLong \* charformat " w:fldLock="1">
        <w:r w:rsidR="004D2F6C">
          <w:t>Auditing</w:t>
        </w:r>
      </w:fldSimple>
      <w:r>
        <w:t xml:space="preserve"> (</w:t>
      </w:r>
      <w:bookmarkStart w:id="17" w:name="DocTypeIntl"/>
      <w:r w:rsidR="00857B6B">
        <w:t>ISA</w:t>
      </w:r>
      <w:bookmarkEnd w:id="17"/>
      <w:r>
        <w:t>) issued by the International Auditing and Assurance Standards Board (IAASB), an independent standard</w:t>
      </w:r>
      <w:r>
        <w:noBreakHyphen/>
        <w:t>setting board of the International Federation of Accountants (IFAC).</w:t>
      </w:r>
    </w:p>
    <w:p w:rsidR="000010DD" w:rsidRDefault="000010DD"/>
    <w:p w:rsidR="004D4D03" w:rsidRDefault="004D4D03">
      <w:pPr>
        <w:sectPr w:rsidR="004D4D03" w:rsidSect="00F8727A">
          <w:headerReference w:type="default" r:id="rId13"/>
          <w:footerReference w:type="default" r:id="rId14"/>
          <w:headerReference w:type="first" r:id="rId15"/>
          <w:footerReference w:type="first" r:id="rId16"/>
          <w:pgSz w:w="11907" w:h="16840" w:code="9"/>
          <w:pgMar w:top="2268" w:right="1418" w:bottom="1701" w:left="1418" w:header="992" w:footer="992" w:gutter="0"/>
          <w:cols w:space="720"/>
          <w:titlePg/>
        </w:sectPr>
      </w:pPr>
    </w:p>
    <w:p w:rsidR="004D4D03" w:rsidRPr="003A5223" w:rsidRDefault="00275B74" w:rsidP="003A5223">
      <w:pPr>
        <w:pStyle w:val="Heading2"/>
      </w:pPr>
      <w:r w:rsidRPr="003A5223">
        <w:lastRenderedPageBreak/>
        <w:fldChar w:fldCharType="begin" w:fldLock="1"/>
      </w:r>
      <w:r w:rsidRPr="003A5223">
        <w:instrText xml:space="preserve"> REF DocTypeLong </w:instrText>
      </w:r>
      <w:r w:rsidR="003A5223" w:rsidRPr="003A5223">
        <w:instrText>\</w:instrText>
      </w:r>
      <w:r w:rsidRPr="003A5223">
        <w:instrText xml:space="preserve">* charformat </w:instrText>
      </w:r>
      <w:r w:rsidRPr="003A5223">
        <w:fldChar w:fldCharType="separate"/>
      </w:r>
      <w:r w:rsidR="004D2F6C" w:rsidRPr="004D2F6C">
        <w:t>Auditing Standard</w:t>
      </w:r>
      <w:r w:rsidRPr="003A5223">
        <w:fldChar w:fldCharType="end"/>
      </w:r>
      <w:r w:rsidR="00880310" w:rsidRPr="003A5223">
        <w:t xml:space="preserve"> </w:t>
      </w:r>
      <w:fldSimple w:instr=" REF DocType \* charformat " w:fldLock="1">
        <w:r w:rsidR="004D2F6C" w:rsidRPr="004D2F6C">
          <w:t>ASA</w:t>
        </w:r>
      </w:fldSimple>
      <w:r w:rsidR="00995437" w:rsidRPr="003A5223">
        <w:t> </w:t>
      </w:r>
      <w:fldSimple w:instr=" REF DocNo \* charformat " w:fldLock="1">
        <w:r w:rsidR="004D2F6C" w:rsidRPr="004D2F6C">
          <w:t>2013</w:t>
        </w:r>
        <w:r w:rsidR="004D2F6C" w:rsidRPr="004D2F6C">
          <w:noBreakHyphen/>
        </w:r>
      </w:fldSimple>
      <w:r w:rsidR="00B04CFA">
        <w:t>2</w:t>
      </w:r>
    </w:p>
    <w:p w:rsidR="004D4D03" w:rsidRDefault="00B872C5">
      <w:pPr>
        <w:pStyle w:val="Heading3"/>
      </w:pPr>
      <w:fldSimple w:instr=" REF DocTitle  \* charformat " w:fldLock="1">
        <w:r w:rsidR="004D2F6C">
          <w:t>Amendments to Australian Auditing Standards</w:t>
        </w:r>
      </w:fldSimple>
    </w:p>
    <w:p w:rsidR="004D4D03" w:rsidRDefault="00301C19">
      <w:pPr>
        <w:pStyle w:val="Heading5"/>
      </w:pPr>
      <w:bookmarkStart w:id="18" w:name="TOCStart"/>
      <w:bookmarkEnd w:id="18"/>
      <w:r>
        <w:t>Application</w:t>
      </w:r>
    </w:p>
    <w:p w:rsidR="00857B6B" w:rsidRDefault="00857B6B" w:rsidP="003C27E6">
      <w:pPr>
        <w:pStyle w:val="ParaLevel1"/>
        <w:numPr>
          <w:ilvl w:val="0"/>
          <w:numId w:val="30"/>
        </w:numPr>
      </w:pPr>
      <w:r>
        <w:t>This Auditing Standard applies to:</w:t>
      </w:r>
    </w:p>
    <w:p w:rsidR="00857B6B" w:rsidRDefault="00857B6B" w:rsidP="00D936A4">
      <w:pPr>
        <w:pStyle w:val="ParaLevel2"/>
        <w:tabs>
          <w:tab w:val="clear" w:pos="1986"/>
        </w:tabs>
        <w:ind w:left="1418"/>
      </w:pPr>
      <w:r>
        <w:t>an audit of a financial report for a financial year, or an audit of a financial report for a hal</w:t>
      </w:r>
      <w:r w:rsidR="00AB6619">
        <w:t>f</w:t>
      </w:r>
      <w:r w:rsidR="00AB6619">
        <w:noBreakHyphen/>
        <w:t>y</w:t>
      </w:r>
      <w:r>
        <w:t xml:space="preserve">ear, in accordance with the </w:t>
      </w:r>
      <w:r w:rsidR="003C27E6">
        <w:rPr>
          <w:i/>
        </w:rPr>
        <w:t>Corporations Act 2001</w:t>
      </w:r>
      <w:r w:rsidR="00EB4CBE">
        <w:t xml:space="preserve">; </w:t>
      </w:r>
    </w:p>
    <w:p w:rsidR="00857B6B" w:rsidRDefault="00857B6B" w:rsidP="00D936A4">
      <w:pPr>
        <w:pStyle w:val="ParaLevel2"/>
        <w:tabs>
          <w:tab w:val="clear" w:pos="1986"/>
        </w:tabs>
        <w:ind w:left="1418"/>
      </w:pPr>
      <w:r>
        <w:t>an audit of a financial report, or a complete set of financial st</w:t>
      </w:r>
      <w:r w:rsidR="00EB4CBE">
        <w:t>atements, for any other purpose; and</w:t>
      </w:r>
    </w:p>
    <w:p w:rsidR="00EB4CBE" w:rsidRDefault="00EB4CBE" w:rsidP="00D936A4">
      <w:pPr>
        <w:pStyle w:val="ParaLevel2"/>
        <w:tabs>
          <w:tab w:val="clear" w:pos="1986"/>
        </w:tabs>
        <w:ind w:left="1418"/>
      </w:pPr>
      <w:r>
        <w:t>a firm that performs:</w:t>
      </w:r>
    </w:p>
    <w:p w:rsidR="00AB6619" w:rsidRPr="00E66297" w:rsidRDefault="00AB6619" w:rsidP="00D936A4">
      <w:pPr>
        <w:pStyle w:val="ParaLevel3"/>
        <w:tabs>
          <w:tab w:val="clear" w:pos="2127"/>
        </w:tabs>
        <w:ind w:left="2268" w:hanging="850"/>
      </w:pPr>
      <w:r w:rsidRPr="00E66297">
        <w:t>an audit of a financial report for a financial year, or an audit or review of a financial report for a half</w:t>
      </w:r>
      <w:r w:rsidRPr="00E66297">
        <w:noBreakHyphen/>
        <w:t xml:space="preserve">year, in accordance with the </w:t>
      </w:r>
      <w:r w:rsidR="003C27E6">
        <w:rPr>
          <w:i/>
        </w:rPr>
        <w:t>Corporations Act 2001</w:t>
      </w:r>
      <w:r w:rsidRPr="00E66297">
        <w:t xml:space="preserve">; </w:t>
      </w:r>
    </w:p>
    <w:p w:rsidR="00AB6619" w:rsidRPr="00E66297" w:rsidRDefault="00AB6619" w:rsidP="00D936A4">
      <w:pPr>
        <w:pStyle w:val="ParaLevel3"/>
        <w:tabs>
          <w:tab w:val="clear" w:pos="2127"/>
        </w:tabs>
        <w:ind w:left="2268" w:hanging="850"/>
      </w:pPr>
      <w:r w:rsidRPr="00E66297">
        <w:t>an audit or review of a financial report, or a complete set of financial statements, for any other purpose;</w:t>
      </w:r>
    </w:p>
    <w:p w:rsidR="00AB6619" w:rsidRPr="00E66297" w:rsidRDefault="00AB6619" w:rsidP="00D936A4">
      <w:pPr>
        <w:pStyle w:val="ParaLevel3"/>
        <w:tabs>
          <w:tab w:val="clear" w:pos="2127"/>
        </w:tabs>
        <w:ind w:left="2268" w:hanging="850"/>
      </w:pPr>
      <w:r w:rsidRPr="00E66297">
        <w:t>an audit or review of other historical financial information;</w:t>
      </w:r>
    </w:p>
    <w:p w:rsidR="00AB6619" w:rsidRPr="00E66297" w:rsidRDefault="00AB6619" w:rsidP="00D936A4">
      <w:pPr>
        <w:pStyle w:val="ParaLevel3"/>
        <w:tabs>
          <w:tab w:val="clear" w:pos="2127"/>
        </w:tabs>
        <w:ind w:left="2268" w:hanging="850"/>
      </w:pPr>
      <w:r w:rsidRPr="00E66297">
        <w:t xml:space="preserve">an audit or review other than of historical financial information; </w:t>
      </w:r>
    </w:p>
    <w:p w:rsidR="003D3DFA" w:rsidRDefault="00AB6619" w:rsidP="00D936A4">
      <w:pPr>
        <w:pStyle w:val="ParaLevel3"/>
        <w:tabs>
          <w:tab w:val="clear" w:pos="2127"/>
        </w:tabs>
        <w:ind w:left="2268" w:hanging="850"/>
      </w:pPr>
      <w:r w:rsidRPr="00E66297">
        <w:t>other assurance engagements</w:t>
      </w:r>
      <w:r w:rsidR="003D3DFA">
        <w:t>; and</w:t>
      </w:r>
    </w:p>
    <w:p w:rsidR="00AB6619" w:rsidRDefault="003D3DFA" w:rsidP="00D936A4">
      <w:pPr>
        <w:pStyle w:val="ParaLevel3"/>
        <w:tabs>
          <w:tab w:val="clear" w:pos="2127"/>
        </w:tabs>
        <w:ind w:left="2268" w:hanging="850"/>
      </w:pPr>
      <w:r>
        <w:t>related services engagements</w:t>
      </w:r>
      <w:r w:rsidR="00AB6619">
        <w:t>.</w:t>
      </w:r>
    </w:p>
    <w:p w:rsidR="00857B6B" w:rsidRDefault="00857B6B" w:rsidP="00960A96">
      <w:pPr>
        <w:pStyle w:val="ParaLevel1"/>
      </w:pPr>
      <w:r>
        <w:t>This Auditing Standard also applies, as appropriate, to an audit of other historical financial information.</w:t>
      </w:r>
    </w:p>
    <w:p w:rsidR="004D4D03" w:rsidRDefault="0008431E">
      <w:pPr>
        <w:pStyle w:val="Heading5"/>
      </w:pPr>
      <w:r>
        <w:t>Operative</w:t>
      </w:r>
      <w:r w:rsidR="004D4D03">
        <w:t xml:space="preserve"> Date</w:t>
      </w:r>
    </w:p>
    <w:p w:rsidR="00857B6B" w:rsidRDefault="00857B6B" w:rsidP="00960A96">
      <w:pPr>
        <w:pStyle w:val="ParaLevel1"/>
      </w:pPr>
      <w:r>
        <w:t xml:space="preserve">This </w:t>
      </w:r>
      <w:r>
        <w:fldChar w:fldCharType="begin" w:fldLock="1"/>
      </w:r>
      <w:r>
        <w:instrText xml:space="preserve"> REF DocTypeLong \* charformat</w:instrText>
      </w:r>
      <w:r>
        <w:fldChar w:fldCharType="separate"/>
      </w:r>
      <w:r w:rsidR="004D2F6C" w:rsidRPr="004D2F6C">
        <w:t>Auditing Standard</w:t>
      </w:r>
      <w:r>
        <w:fldChar w:fldCharType="end"/>
      </w:r>
      <w:r>
        <w:t xml:space="preserve"> is operative for </w:t>
      </w:r>
      <w:bookmarkStart w:id="19" w:name="OpDateText"/>
      <w:r>
        <w:t>financial reporting periods commencing on or after</w:t>
      </w:r>
      <w:bookmarkEnd w:id="19"/>
      <w:r>
        <w:t xml:space="preserve"> </w:t>
      </w:r>
      <w:bookmarkStart w:id="20" w:name="OpDate"/>
      <w:r>
        <w:t>1 January 2014</w:t>
      </w:r>
      <w:bookmarkEnd w:id="20"/>
      <w:r>
        <w:t>.</w:t>
      </w:r>
      <w:r w:rsidR="00AB6619">
        <w:t xml:space="preserve">  Early adoption is permitted.</w:t>
      </w:r>
    </w:p>
    <w:p w:rsidR="008809E8" w:rsidRPr="0008431E" w:rsidRDefault="008809E8" w:rsidP="0008431E">
      <w:pPr>
        <w:pStyle w:val="Heading5"/>
      </w:pPr>
      <w:r>
        <w:t>Introduction</w:t>
      </w:r>
    </w:p>
    <w:p w:rsidR="0008431E" w:rsidRPr="0008431E" w:rsidRDefault="0008431E" w:rsidP="0008431E">
      <w:pPr>
        <w:pStyle w:val="Heading6"/>
      </w:pPr>
      <w:r>
        <w:t xml:space="preserve">Scope of this </w:t>
      </w:r>
      <w:r>
        <w:fldChar w:fldCharType="begin" w:fldLock="1"/>
      </w:r>
      <w:r>
        <w:instrText xml:space="preserve"> REF DocTypeLong \* charformat</w:instrText>
      </w:r>
      <w:r>
        <w:fldChar w:fldCharType="separate"/>
      </w:r>
      <w:r w:rsidR="004D2F6C" w:rsidRPr="004D2F6C">
        <w:t>Auditing Standard</w:t>
      </w:r>
      <w:r>
        <w:fldChar w:fldCharType="end"/>
      </w:r>
    </w:p>
    <w:p w:rsidR="00A57B03" w:rsidRDefault="00AB6619" w:rsidP="00AB6619">
      <w:pPr>
        <w:pStyle w:val="ParaLevel1"/>
      </w:pPr>
      <w:r w:rsidRPr="007743E9">
        <w:t xml:space="preserve">This </w:t>
      </w:r>
      <w:fldSimple w:instr=" REF DocTypeLong \* charformat " w:fldLock="1">
        <w:r w:rsidR="004D2F6C" w:rsidRPr="004D2F6C">
          <w:t>Auditing Standard</w:t>
        </w:r>
      </w:fldSimple>
      <w:r w:rsidRPr="007743E9">
        <w:t xml:space="preserve"> makes amendments to the Australian Auditing Standards.</w:t>
      </w:r>
      <w:r>
        <w:t xml:space="preserve">  </w:t>
      </w:r>
      <w:r w:rsidRPr="007743E9">
        <w:t>The amendments arise principally from</w:t>
      </w:r>
      <w:r w:rsidR="00A57B03">
        <w:t>:</w:t>
      </w:r>
    </w:p>
    <w:p w:rsidR="00AB6619" w:rsidRDefault="00161590" w:rsidP="00A57B03">
      <w:pPr>
        <w:pStyle w:val="ParaLevel2"/>
        <w:tabs>
          <w:tab w:val="clear" w:pos="1986"/>
        </w:tabs>
        <w:ind w:left="1418" w:hanging="732"/>
      </w:pPr>
      <w:r>
        <w:t>C</w:t>
      </w:r>
      <w:r w:rsidR="00AB6619" w:rsidRPr="007743E9">
        <w:t xml:space="preserve">onsequential changes arising from the revision of Auditing Standard ASA 610 </w:t>
      </w:r>
      <w:r w:rsidR="00AB6619" w:rsidRPr="00AB6619">
        <w:rPr>
          <w:i/>
        </w:rPr>
        <w:t>Using</w:t>
      </w:r>
      <w:r w:rsidR="00AB6619" w:rsidRPr="007743E9">
        <w:t xml:space="preserve"> </w:t>
      </w:r>
      <w:r w:rsidR="00AB6619" w:rsidRPr="00AB6619">
        <w:rPr>
          <w:i/>
        </w:rPr>
        <w:t>the</w:t>
      </w:r>
      <w:r w:rsidR="00AB6619" w:rsidRPr="007743E9">
        <w:t xml:space="preserve"> </w:t>
      </w:r>
      <w:r w:rsidR="00AB6619" w:rsidRPr="00AB6619">
        <w:rPr>
          <w:i/>
        </w:rPr>
        <w:t>Work</w:t>
      </w:r>
      <w:r w:rsidR="00AB6619" w:rsidRPr="007743E9">
        <w:t xml:space="preserve"> </w:t>
      </w:r>
      <w:r w:rsidR="00AB6619" w:rsidRPr="00AB6619">
        <w:rPr>
          <w:i/>
        </w:rPr>
        <w:t>of</w:t>
      </w:r>
      <w:r w:rsidR="00AB6619" w:rsidRPr="007743E9">
        <w:t xml:space="preserve"> </w:t>
      </w:r>
      <w:r w:rsidR="00AB6619" w:rsidRPr="00AB6619">
        <w:rPr>
          <w:i/>
        </w:rPr>
        <w:t>Internal</w:t>
      </w:r>
      <w:r w:rsidR="00AB6619" w:rsidRPr="007743E9">
        <w:t xml:space="preserve"> </w:t>
      </w:r>
      <w:r w:rsidR="00AB6619" w:rsidRPr="00AB6619">
        <w:rPr>
          <w:i/>
        </w:rPr>
        <w:t>Auditors</w:t>
      </w:r>
      <w:r w:rsidR="00A57B03">
        <w:t>; and</w:t>
      </w:r>
      <w:r w:rsidR="00A204FF">
        <w:t xml:space="preserve"> </w:t>
      </w:r>
    </w:p>
    <w:p w:rsidR="00A57B03" w:rsidRPr="007743E9" w:rsidRDefault="00A57B03" w:rsidP="00A57B03">
      <w:pPr>
        <w:pStyle w:val="ParaLevel2"/>
        <w:tabs>
          <w:tab w:val="clear" w:pos="1986"/>
        </w:tabs>
        <w:ind w:left="1418" w:hanging="732"/>
      </w:pPr>
      <w:r>
        <w:t>Amen</w:t>
      </w:r>
      <w:r w:rsidR="00A204FF">
        <w:t>dments necessary to update ASQC </w:t>
      </w:r>
      <w:r>
        <w:t xml:space="preserve">1 </w:t>
      </w:r>
      <w:r w:rsidRPr="00A57B03">
        <w:rPr>
          <w:i/>
        </w:rPr>
        <w:t xml:space="preserve">Quality Control for Firms that Perform Audits and Reviews of Financial Reports and Other </w:t>
      </w:r>
      <w:r w:rsidR="006F73E3">
        <w:rPr>
          <w:i/>
        </w:rPr>
        <w:t>F</w:t>
      </w:r>
      <w:r w:rsidR="006F73E3" w:rsidRPr="00A57B03">
        <w:rPr>
          <w:i/>
        </w:rPr>
        <w:t xml:space="preserve">inancial </w:t>
      </w:r>
      <w:r w:rsidR="006F73E3">
        <w:rPr>
          <w:i/>
        </w:rPr>
        <w:t>I</w:t>
      </w:r>
      <w:r w:rsidR="006F73E3" w:rsidRPr="00A57B03">
        <w:rPr>
          <w:i/>
        </w:rPr>
        <w:t>nformation</w:t>
      </w:r>
      <w:r w:rsidRPr="00A57B03">
        <w:rPr>
          <w:i/>
        </w:rPr>
        <w:t>, and Other Assurance Engagement</w:t>
      </w:r>
      <w:r>
        <w:rPr>
          <w:i/>
        </w:rPr>
        <w:t>s</w:t>
      </w:r>
      <w:r>
        <w:t xml:space="preserve"> (</w:t>
      </w:r>
      <w:r w:rsidR="00A204FF">
        <w:t>27 June </w:t>
      </w:r>
      <w:r>
        <w:t>2011) to include within its existing application and scope related services engagements.</w:t>
      </w:r>
    </w:p>
    <w:p w:rsidR="00AB6619" w:rsidRDefault="00AB6619" w:rsidP="00AB6619">
      <w:pPr>
        <w:pStyle w:val="ParaLevel1"/>
      </w:pPr>
      <w:r w:rsidRPr="007743E9">
        <w:t>This Auditing Standard uses underlining, striking out and other typographical material to identify the amendments to Auditing Standards, in order to make the amendments more understandable.</w:t>
      </w:r>
      <w:r>
        <w:t xml:space="preserve">  </w:t>
      </w:r>
      <w:r w:rsidRPr="007743E9">
        <w:t>However, the amendments made by this Auditing Standard do not include that underlining, striking out or other typographical material</w:t>
      </w:r>
      <w:r>
        <w:t>.</w:t>
      </w:r>
    </w:p>
    <w:p w:rsidR="00F96FD6" w:rsidRDefault="00F96FD6" w:rsidP="00F96FD6">
      <w:pPr>
        <w:pStyle w:val="Heading5"/>
      </w:pPr>
      <w:r>
        <w:lastRenderedPageBreak/>
        <w:t>Objective</w:t>
      </w:r>
    </w:p>
    <w:p w:rsidR="00F96FD6" w:rsidRDefault="00F96FD6" w:rsidP="00F96FD6">
      <w:pPr>
        <w:pStyle w:val="ParaLevel1"/>
      </w:pPr>
      <w:r>
        <w:t xml:space="preserve">The objective of this </w:t>
      </w:r>
      <w:fldSimple w:instr=" REF DocTypeLong \* charformat " w:fldLock="1">
        <w:r w:rsidR="004D2F6C" w:rsidRPr="004D2F6C">
          <w:t>Auditing Standard</w:t>
        </w:r>
      </w:fldSimple>
      <w:r>
        <w:t xml:space="preserve"> is to make amendments to the following Auditing </w:t>
      </w:r>
      <w:bookmarkStart w:id="21" w:name="Plural2"/>
      <w:r w:rsidR="00566C35">
        <w:t>Standards</w:t>
      </w:r>
      <w:bookmarkEnd w:id="21"/>
      <w:r>
        <w:t>:</w:t>
      </w:r>
    </w:p>
    <w:p w:rsidR="00566C35" w:rsidRDefault="00566C35" w:rsidP="00AA5B32">
      <w:pPr>
        <w:pStyle w:val="ParaLevel2"/>
        <w:tabs>
          <w:tab w:val="clear" w:pos="1986"/>
        </w:tabs>
        <w:ind w:left="1418"/>
      </w:pPr>
      <w:bookmarkStart w:id="22" w:name="AmendList"/>
      <w:r>
        <w:t xml:space="preserve">ASQC 1 </w:t>
      </w:r>
      <w:r w:rsidRPr="00566C35">
        <w:rPr>
          <w:i/>
        </w:rPr>
        <w:t>Quality Control for Firms that Perform Audits and Reviews of Financial Reports and Other Financial Information, and Other Assurance Engagements</w:t>
      </w:r>
      <w:r>
        <w:t xml:space="preserve"> (27 June 2011)</w:t>
      </w:r>
    </w:p>
    <w:p w:rsidR="00566C35" w:rsidRDefault="00566C35" w:rsidP="00AA5B32">
      <w:pPr>
        <w:pStyle w:val="ParaLevel2"/>
        <w:tabs>
          <w:tab w:val="clear" w:pos="1986"/>
        </w:tabs>
        <w:ind w:left="1418"/>
      </w:pPr>
      <w:r>
        <w:t xml:space="preserve">ASA 200 </w:t>
      </w:r>
      <w:r w:rsidRPr="00566C35">
        <w:rPr>
          <w:i/>
        </w:rPr>
        <w:t>Overall Objectives of the Independent Auditor and the Conduct of an Audit in Accordance with Australian Auditing Standards</w:t>
      </w:r>
      <w:r>
        <w:t xml:space="preserve"> (27 October 2009)</w:t>
      </w:r>
    </w:p>
    <w:p w:rsidR="00566C35" w:rsidRDefault="00566C35" w:rsidP="00AA5B32">
      <w:pPr>
        <w:pStyle w:val="ParaLevel2"/>
        <w:tabs>
          <w:tab w:val="clear" w:pos="1986"/>
        </w:tabs>
        <w:ind w:left="1418"/>
      </w:pPr>
      <w:r>
        <w:t xml:space="preserve">ASA 220 </w:t>
      </w:r>
      <w:r w:rsidRPr="00566C35">
        <w:rPr>
          <w:i/>
        </w:rPr>
        <w:t>Quality Control for an Audit of a Financial Report and Other Historical Financial Information</w:t>
      </w:r>
      <w:r>
        <w:t xml:space="preserve"> (27 June 2011)</w:t>
      </w:r>
    </w:p>
    <w:p w:rsidR="00566C35" w:rsidRDefault="00566C35" w:rsidP="00AA5B32">
      <w:pPr>
        <w:pStyle w:val="ParaLevel2"/>
        <w:tabs>
          <w:tab w:val="clear" w:pos="1986"/>
        </w:tabs>
        <w:ind w:left="1418"/>
      </w:pPr>
      <w:r>
        <w:t xml:space="preserve">ASA 230 </w:t>
      </w:r>
      <w:r w:rsidRPr="00566C35">
        <w:rPr>
          <w:i/>
        </w:rPr>
        <w:t>Audit Documentation</w:t>
      </w:r>
      <w:r>
        <w:t xml:space="preserve"> (27 October 2009)</w:t>
      </w:r>
    </w:p>
    <w:p w:rsidR="00566C35" w:rsidRDefault="00566C35" w:rsidP="00AA5B32">
      <w:pPr>
        <w:pStyle w:val="ParaLevel2"/>
        <w:tabs>
          <w:tab w:val="clear" w:pos="1986"/>
        </w:tabs>
        <w:ind w:left="1418"/>
      </w:pPr>
      <w:r>
        <w:t xml:space="preserve">ASA 240 </w:t>
      </w:r>
      <w:r w:rsidRPr="00566C35">
        <w:rPr>
          <w:i/>
        </w:rPr>
        <w:t>The Auditor's Responsibilities Relating to Fraud in an Audit of a Financial Report</w:t>
      </w:r>
      <w:r>
        <w:t xml:space="preserve"> (27 June 2011)</w:t>
      </w:r>
    </w:p>
    <w:p w:rsidR="00566C35" w:rsidRDefault="00566C35" w:rsidP="00AA5B32">
      <w:pPr>
        <w:pStyle w:val="ParaLevel2"/>
        <w:tabs>
          <w:tab w:val="clear" w:pos="1986"/>
        </w:tabs>
        <w:ind w:left="1418"/>
      </w:pPr>
      <w:r>
        <w:t xml:space="preserve">ASA 260 </w:t>
      </w:r>
      <w:r w:rsidRPr="00566C35">
        <w:rPr>
          <w:i/>
        </w:rPr>
        <w:t>Communication with Those Charged with Governance</w:t>
      </w:r>
      <w:r>
        <w:t xml:space="preserve"> (27 June 2011)</w:t>
      </w:r>
    </w:p>
    <w:p w:rsidR="00566C35" w:rsidRDefault="00566C35" w:rsidP="00AA5B32">
      <w:pPr>
        <w:pStyle w:val="ParaLevel2"/>
        <w:tabs>
          <w:tab w:val="clear" w:pos="1986"/>
        </w:tabs>
        <w:ind w:left="1418"/>
      </w:pPr>
      <w:r>
        <w:t xml:space="preserve">ASA 265 </w:t>
      </w:r>
      <w:r w:rsidRPr="00566C35">
        <w:rPr>
          <w:i/>
        </w:rPr>
        <w:t>Communicating Deficiencies in Internal Control to Those Charged with Governance and Management</w:t>
      </w:r>
      <w:r>
        <w:t xml:space="preserve"> (27 October 2009)</w:t>
      </w:r>
    </w:p>
    <w:p w:rsidR="00566C35" w:rsidRDefault="00566C35" w:rsidP="00AA5B32">
      <w:pPr>
        <w:pStyle w:val="ParaLevel2"/>
        <w:tabs>
          <w:tab w:val="clear" w:pos="1986"/>
        </w:tabs>
        <w:ind w:left="1418"/>
      </w:pPr>
      <w:r>
        <w:t xml:space="preserve">ASA 300 </w:t>
      </w:r>
      <w:r w:rsidRPr="00566C35">
        <w:rPr>
          <w:i/>
        </w:rPr>
        <w:t>Planning an Audit of a Financial Report</w:t>
      </w:r>
      <w:r>
        <w:t xml:space="preserve"> (27 June 2011)</w:t>
      </w:r>
    </w:p>
    <w:p w:rsidR="00566C35" w:rsidRDefault="00566C35" w:rsidP="00AA5B32">
      <w:pPr>
        <w:pStyle w:val="ParaLevel2"/>
        <w:tabs>
          <w:tab w:val="clear" w:pos="1986"/>
        </w:tabs>
        <w:ind w:left="1418"/>
      </w:pPr>
      <w:r>
        <w:t xml:space="preserve">ASA 315 </w:t>
      </w:r>
      <w:r w:rsidRPr="00566C35">
        <w:rPr>
          <w:i/>
        </w:rPr>
        <w:t>Identifying and Assessing the Risks of Material Misstatement through Understanding the Entity and Its Environment</w:t>
      </w:r>
      <w:r>
        <w:t xml:space="preserve"> (27 June 2011)</w:t>
      </w:r>
    </w:p>
    <w:p w:rsidR="00566C35" w:rsidRDefault="00566C35" w:rsidP="00AA5B32">
      <w:pPr>
        <w:pStyle w:val="ParaLevel2"/>
        <w:tabs>
          <w:tab w:val="clear" w:pos="1986"/>
        </w:tabs>
        <w:ind w:left="1418"/>
      </w:pPr>
      <w:r>
        <w:t xml:space="preserve">ASA 402 </w:t>
      </w:r>
      <w:r w:rsidRPr="00566C35">
        <w:rPr>
          <w:i/>
        </w:rPr>
        <w:t>Audit Considerations Relating to an Entity Using a Service Organisation</w:t>
      </w:r>
      <w:r>
        <w:t xml:space="preserve"> (27 June 2011)</w:t>
      </w:r>
    </w:p>
    <w:p w:rsidR="00566C35" w:rsidRDefault="00566C35" w:rsidP="00AA5B32">
      <w:pPr>
        <w:pStyle w:val="ParaLevel2"/>
        <w:tabs>
          <w:tab w:val="clear" w:pos="1986"/>
        </w:tabs>
        <w:ind w:left="1418"/>
      </w:pPr>
      <w:r>
        <w:t xml:space="preserve">ASA 500 </w:t>
      </w:r>
      <w:r w:rsidRPr="00566C35">
        <w:rPr>
          <w:i/>
        </w:rPr>
        <w:t>Audit Evidence</w:t>
      </w:r>
      <w:r>
        <w:t xml:space="preserve"> (27 June 2011)</w:t>
      </w:r>
    </w:p>
    <w:p w:rsidR="00566C35" w:rsidRDefault="00566C35" w:rsidP="00AA5B32">
      <w:pPr>
        <w:pStyle w:val="ParaLevel2"/>
        <w:tabs>
          <w:tab w:val="clear" w:pos="1986"/>
        </w:tabs>
        <w:ind w:left="1418"/>
      </w:pPr>
      <w:r>
        <w:t xml:space="preserve">ASA 550 </w:t>
      </w:r>
      <w:r w:rsidRPr="00566C35">
        <w:rPr>
          <w:i/>
        </w:rPr>
        <w:t>Related Parties</w:t>
      </w:r>
      <w:r>
        <w:t xml:space="preserve"> (27 June 2011)</w:t>
      </w:r>
    </w:p>
    <w:p w:rsidR="00F96FD6" w:rsidRDefault="00566C35" w:rsidP="00AA5B32">
      <w:pPr>
        <w:pStyle w:val="ParaLevel2"/>
        <w:tabs>
          <w:tab w:val="clear" w:pos="1986"/>
        </w:tabs>
        <w:ind w:left="1418"/>
      </w:pPr>
      <w:r>
        <w:t xml:space="preserve">ASA 600 </w:t>
      </w:r>
      <w:r w:rsidRPr="00566C35">
        <w:rPr>
          <w:i/>
        </w:rPr>
        <w:t>Special Considerations</w:t>
      </w:r>
      <w:r w:rsidR="006F73E3">
        <w:rPr>
          <w:i/>
        </w:rPr>
        <w:t>—</w:t>
      </w:r>
      <w:r w:rsidRPr="00566C35">
        <w:rPr>
          <w:i/>
        </w:rPr>
        <w:t>Audits of a Group Financial Report</w:t>
      </w:r>
      <w:r>
        <w:t xml:space="preserve"> </w:t>
      </w:r>
      <w:r w:rsidRPr="006F2DFB">
        <w:rPr>
          <w:i/>
        </w:rPr>
        <w:t>(Including the Work of Component Auditors)</w:t>
      </w:r>
      <w:r>
        <w:t> (27 October 2009)</w:t>
      </w:r>
      <w:bookmarkEnd w:id="22"/>
    </w:p>
    <w:p w:rsidR="00F96FD6" w:rsidRDefault="00F96FD6" w:rsidP="00F96FD6">
      <w:pPr>
        <w:pStyle w:val="Heading5"/>
      </w:pPr>
      <w:r>
        <w:t>Definition</w:t>
      </w:r>
      <w:r w:rsidR="00AB6619">
        <w:t>s</w:t>
      </w:r>
    </w:p>
    <w:p w:rsidR="00F96FD6" w:rsidRPr="00A840B3" w:rsidRDefault="00F96FD6" w:rsidP="00F96FD6">
      <w:pPr>
        <w:pStyle w:val="ParaLevel1"/>
      </w:pPr>
      <w:r>
        <w:t xml:space="preserve">For the purposes of this </w:t>
      </w:r>
      <w:fldSimple w:instr=" REF DocTypeLong \* charformat " w:fldLock="1">
        <w:r w:rsidR="004D2F6C" w:rsidRPr="004D2F6C">
          <w:t>Auditing Standard</w:t>
        </w:r>
      </w:fldSimple>
      <w:r>
        <w:t xml:space="preserve">, the meanings of terms are set out in each Auditing Standard and in the </w:t>
      </w:r>
      <w:r w:rsidRPr="00A840B3">
        <w:rPr>
          <w:i/>
        </w:rPr>
        <w:t>AUASB Glossary</w:t>
      </w:r>
      <w:r>
        <w:t xml:space="preserve">.  This </w:t>
      </w:r>
      <w:fldSimple w:instr=" REF DocTypeLong \* charformat " w:fldLock="1">
        <w:r w:rsidR="004D2F6C" w:rsidRPr="004D2F6C">
          <w:t>Auditing Standard</w:t>
        </w:r>
      </w:fldSimple>
      <w:r>
        <w:t xml:space="preserve"> does not introduce new definitions.</w:t>
      </w:r>
    </w:p>
    <w:p w:rsidR="00F96FD6" w:rsidRDefault="00F96FD6" w:rsidP="00F96FD6">
      <w:pPr>
        <w:pStyle w:val="Heading5"/>
      </w:pPr>
      <w:r>
        <w:t xml:space="preserve">Amendments to </w:t>
      </w:r>
      <w:r w:rsidR="004828CC">
        <w:t xml:space="preserve">Auditing </w:t>
      </w:r>
      <w:bookmarkStart w:id="23" w:name="Plural3"/>
      <w:r w:rsidR="00566C35">
        <w:t>Standards</w:t>
      </w:r>
      <w:bookmarkEnd w:id="23"/>
    </w:p>
    <w:p w:rsidR="00857B6B" w:rsidRDefault="00857B6B" w:rsidP="00A840B3">
      <w:pPr>
        <w:pStyle w:val="Heading6"/>
      </w:pPr>
      <w:r>
        <w:t xml:space="preserve">Amendments to </w:t>
      </w:r>
      <w:r w:rsidR="00AB6619">
        <w:t>ASQC 1</w:t>
      </w:r>
    </w:p>
    <w:p w:rsidR="006C0ED8" w:rsidRDefault="006C0ED8" w:rsidP="00AB6619">
      <w:pPr>
        <w:pStyle w:val="ParaLevel1"/>
      </w:pPr>
      <w:bookmarkStart w:id="24" w:name="_Ref352761120"/>
      <w:r>
        <w:t xml:space="preserve">The title is amended throughout the </w:t>
      </w:r>
      <w:r w:rsidR="006B1670">
        <w:t xml:space="preserve">Auditing </w:t>
      </w:r>
      <w:r>
        <w:t>Standard to read as follows:</w:t>
      </w:r>
    </w:p>
    <w:p w:rsidR="006C0ED8" w:rsidRDefault="006C0ED8" w:rsidP="006C0ED8">
      <w:pPr>
        <w:pStyle w:val="ParaPlain"/>
        <w:ind w:left="709" w:firstLine="5"/>
      </w:pPr>
      <w:r>
        <w:t xml:space="preserve">Auditing Standard ASQC 1 </w:t>
      </w:r>
      <w:r w:rsidRPr="006C0ED8">
        <w:rPr>
          <w:i/>
        </w:rPr>
        <w:t xml:space="preserve">Quality Control for Firms that Perform Audits and Reviews of Financial Reports and Other Financial Information, </w:t>
      </w:r>
      <w:r w:rsidRPr="00E208E1">
        <w:rPr>
          <w:i/>
          <w:strike/>
        </w:rPr>
        <w:t>and</w:t>
      </w:r>
      <w:r w:rsidRPr="006C0ED8">
        <w:rPr>
          <w:i/>
        </w:rPr>
        <w:t xml:space="preserve"> Other Assurance </w:t>
      </w:r>
      <w:r w:rsidR="00E208E1">
        <w:rPr>
          <w:i/>
        </w:rPr>
        <w:t xml:space="preserve">Engagements </w:t>
      </w:r>
      <w:r w:rsidRPr="00893E93">
        <w:rPr>
          <w:i/>
          <w:u w:val="single"/>
        </w:rPr>
        <w:t>and Related Services</w:t>
      </w:r>
      <w:r w:rsidR="00E208E1" w:rsidRPr="00893E93">
        <w:rPr>
          <w:i/>
          <w:u w:val="single"/>
        </w:rPr>
        <w:t xml:space="preserve"> Engagements</w:t>
      </w:r>
      <w:r>
        <w:t>.</w:t>
      </w:r>
    </w:p>
    <w:p w:rsidR="00A204FF" w:rsidRDefault="00A204FF">
      <w:pPr>
        <w:spacing w:line="240" w:lineRule="auto"/>
      </w:pPr>
      <w:r>
        <w:br w:type="page"/>
      </w:r>
    </w:p>
    <w:p w:rsidR="009B7640" w:rsidRDefault="009B7640" w:rsidP="00AB6619">
      <w:pPr>
        <w:pStyle w:val="ParaLevel1"/>
      </w:pPr>
      <w:r>
        <w:lastRenderedPageBreak/>
        <w:t>The Conformity Statement is amended as follows:</w:t>
      </w:r>
    </w:p>
    <w:p w:rsidR="009B7640" w:rsidRPr="009B7640" w:rsidRDefault="009B7640" w:rsidP="009B7640">
      <w:pPr>
        <w:pStyle w:val="ParaPlain"/>
        <w:ind w:left="709" w:firstLine="5"/>
        <w:rPr>
          <w:strike/>
        </w:rPr>
      </w:pPr>
      <w:r w:rsidRPr="006E059F">
        <w:rPr>
          <w:strike/>
        </w:rPr>
        <w:t xml:space="preserve">This </w:t>
      </w:r>
      <w:r w:rsidRPr="006E059F">
        <w:rPr>
          <w:strike/>
        </w:rPr>
        <w:fldChar w:fldCharType="begin" w:fldLock="1"/>
      </w:r>
      <w:r w:rsidRPr="006E059F">
        <w:rPr>
          <w:strike/>
        </w:rPr>
        <w:instrText xml:space="preserve"> REF DocTypeLong \* charformat  \* MERGEFORMAT </w:instrText>
      </w:r>
      <w:r w:rsidRPr="006E059F">
        <w:rPr>
          <w:strike/>
        </w:rPr>
        <w:fldChar w:fldCharType="separate"/>
      </w:r>
      <w:r w:rsidR="004D2F6C" w:rsidRPr="004D2F6C">
        <w:rPr>
          <w:strike/>
        </w:rPr>
        <w:t>Auditing Standard</w:t>
      </w:r>
      <w:r w:rsidRPr="006E059F">
        <w:rPr>
          <w:strike/>
        </w:rPr>
        <w:fldChar w:fldCharType="end"/>
      </w:r>
      <w:r w:rsidRPr="006E059F">
        <w:rPr>
          <w:strike/>
        </w:rPr>
        <w:t xml:space="preserve"> differs in scope from </w:t>
      </w:r>
      <w:r w:rsidR="000622DF" w:rsidRPr="006E059F">
        <w:rPr>
          <w:strike/>
        </w:rPr>
        <w:t xml:space="preserve">ISQC 1 </w:t>
      </w:r>
      <w:r w:rsidRPr="006E059F">
        <w:rPr>
          <w:strike/>
        </w:rPr>
        <w:t>as it does not apply to related services engagements.</w:t>
      </w:r>
    </w:p>
    <w:p w:rsidR="009B7640" w:rsidRDefault="009B7640" w:rsidP="009B7640">
      <w:pPr>
        <w:pStyle w:val="ParaPlain"/>
        <w:ind w:left="709" w:firstLine="5"/>
      </w:pPr>
      <w:r>
        <w:t xml:space="preserve">Compliance with this </w:t>
      </w:r>
      <w:fldSimple w:instr=" REF DocTypeLong \* charformat " w:fldLock="1">
        <w:r w:rsidR="004D2F6C" w:rsidRPr="004D2F6C">
          <w:t>Auditing Standard</w:t>
        </w:r>
      </w:fldSimple>
      <w:r>
        <w:t xml:space="preserve"> enables compliance with </w:t>
      </w:r>
      <w:r w:rsidR="000622DF">
        <w:t>ISQC 1</w:t>
      </w:r>
      <w:r w:rsidRPr="006E059F">
        <w:rPr>
          <w:strike/>
        </w:rPr>
        <w:t>, to the extent that ISQC 1 applies to audits and reviews of financial reports and other financial information, and other assurance engagements</w:t>
      </w:r>
      <w:r w:rsidRPr="00BD5B00">
        <w:t>.</w:t>
      </w:r>
    </w:p>
    <w:p w:rsidR="006C0ED8" w:rsidRDefault="006C0ED8" w:rsidP="00AB6619">
      <w:pPr>
        <w:pStyle w:val="ParaLevel1"/>
      </w:pPr>
      <w:r>
        <w:t xml:space="preserve">Paragraph </w:t>
      </w:r>
      <w:proofErr w:type="spellStart"/>
      <w:r>
        <w:t>Aus</w:t>
      </w:r>
      <w:proofErr w:type="spellEnd"/>
      <w:r>
        <w:t xml:space="preserve"> 0.1 is amended to read as follows:</w:t>
      </w:r>
    </w:p>
    <w:p w:rsidR="006B1670" w:rsidRDefault="006E059F" w:rsidP="006C0ED8">
      <w:pPr>
        <w:pStyle w:val="ParaPlain"/>
        <w:ind w:left="709" w:firstLine="5"/>
      </w:pPr>
      <w:r>
        <w:t>(a)-(c)</w:t>
      </w:r>
      <w:r>
        <w:tab/>
      </w:r>
      <w:r w:rsidR="006B1670">
        <w:t>…</w:t>
      </w:r>
    </w:p>
    <w:p w:rsidR="006C0ED8" w:rsidRDefault="006C0ED8" w:rsidP="006C0ED8">
      <w:pPr>
        <w:pStyle w:val="ParaPlain"/>
        <w:ind w:left="709" w:firstLine="5"/>
      </w:pPr>
      <w:r>
        <w:t>(d)</w:t>
      </w:r>
      <w:r>
        <w:tab/>
        <w:t xml:space="preserve">an audit or review other than of historical financial information; </w:t>
      </w:r>
      <w:r w:rsidRPr="006E059F">
        <w:rPr>
          <w:strike/>
        </w:rPr>
        <w:t>and</w:t>
      </w:r>
    </w:p>
    <w:p w:rsidR="006C0ED8" w:rsidRPr="00893E93" w:rsidRDefault="006C0ED8" w:rsidP="006C0ED8">
      <w:pPr>
        <w:pStyle w:val="ParaPlain"/>
        <w:ind w:left="709" w:firstLine="5"/>
      </w:pPr>
      <w:r>
        <w:t>(e)</w:t>
      </w:r>
      <w:r>
        <w:tab/>
        <w:t>other assurance engagements</w:t>
      </w:r>
      <w:r w:rsidRPr="00893E93">
        <w:rPr>
          <w:strike/>
        </w:rPr>
        <w:t>.</w:t>
      </w:r>
      <w:r w:rsidRPr="00893E93">
        <w:rPr>
          <w:u w:val="single"/>
        </w:rPr>
        <w:t>; and</w:t>
      </w:r>
    </w:p>
    <w:p w:rsidR="006C0ED8" w:rsidRPr="00191312" w:rsidRDefault="006C0ED8" w:rsidP="006C0ED8">
      <w:pPr>
        <w:pStyle w:val="ParaPlain"/>
        <w:ind w:left="709" w:firstLine="5"/>
        <w:rPr>
          <w:u w:val="single"/>
        </w:rPr>
      </w:pPr>
      <w:r w:rsidRPr="00893E93">
        <w:rPr>
          <w:u w:val="single"/>
        </w:rPr>
        <w:t>(f)</w:t>
      </w:r>
      <w:r w:rsidRPr="00893E93">
        <w:rPr>
          <w:u w:val="single"/>
        </w:rPr>
        <w:tab/>
        <w:t>related services engagements</w:t>
      </w:r>
      <w:r w:rsidRPr="00191312">
        <w:rPr>
          <w:color w:val="0000FF"/>
          <w:u w:val="single"/>
        </w:rPr>
        <w:t>.</w:t>
      </w:r>
    </w:p>
    <w:p w:rsidR="00191312" w:rsidRDefault="00191312" w:rsidP="00AB6619">
      <w:pPr>
        <w:pStyle w:val="ParaLevel1"/>
      </w:pPr>
      <w:r>
        <w:t xml:space="preserve">Paragraph </w:t>
      </w:r>
      <w:proofErr w:type="spellStart"/>
      <w:r>
        <w:t>Aus</w:t>
      </w:r>
      <w:proofErr w:type="spellEnd"/>
      <w:r>
        <w:t xml:space="preserve"> 1.1 is amended to read as follows:</w:t>
      </w:r>
    </w:p>
    <w:p w:rsidR="00191312" w:rsidRDefault="00191312" w:rsidP="00191312">
      <w:pPr>
        <w:pStyle w:val="ParaPlain"/>
        <w:ind w:left="709" w:firstLine="5"/>
      </w:pPr>
      <w:r>
        <w:t>This Auditing Standard, ASQC 1 (the Standard), deals with the firm’s responsibilities for its system of quality control for audits and reviews of financial reports</w:t>
      </w:r>
      <w:r w:rsidRPr="00893E93">
        <w:rPr>
          <w:strike/>
        </w:rPr>
        <w:t>,</w:t>
      </w:r>
      <w:r w:rsidRPr="00893E93">
        <w:rPr>
          <w:u w:val="single"/>
        </w:rPr>
        <w:t xml:space="preserve"> and</w:t>
      </w:r>
      <w:r w:rsidRPr="00893E93">
        <w:t xml:space="preserve"> other financial information,</w:t>
      </w:r>
      <w:r w:rsidR="00AC20D4" w:rsidRPr="00893E93">
        <w:t xml:space="preserve"> </w:t>
      </w:r>
      <w:r w:rsidR="00AC20D4" w:rsidRPr="00893E93">
        <w:rPr>
          <w:strike/>
        </w:rPr>
        <w:t xml:space="preserve">and </w:t>
      </w:r>
      <w:r w:rsidRPr="00893E93">
        <w:t>other assurance engagements</w:t>
      </w:r>
      <w:r w:rsidR="00E208E1" w:rsidRPr="00893E93">
        <w:rPr>
          <w:u w:val="single"/>
        </w:rPr>
        <w:t xml:space="preserve"> and related services engagements</w:t>
      </w:r>
      <w:r w:rsidRPr="00893E93">
        <w:t>.  This Standard is to be read in conjunction with relevant ethical requirements.  Releva</w:t>
      </w:r>
      <w:r>
        <w:t>nt ethical requirements are defined in ASA 102.</w:t>
      </w:r>
      <w:r w:rsidR="006E059F">
        <w:rPr>
          <w:rFonts w:ascii="Calibri" w:hAnsi="Calibri"/>
        </w:rPr>
        <w:t>*</w:t>
      </w:r>
    </w:p>
    <w:p w:rsidR="007831B8" w:rsidRDefault="00D903FE" w:rsidP="00AB6619">
      <w:pPr>
        <w:pStyle w:val="ParaLevel1"/>
      </w:pPr>
      <w:r>
        <w:t xml:space="preserve">Paragraph </w:t>
      </w:r>
      <w:proofErr w:type="spellStart"/>
      <w:r>
        <w:t>Aus</w:t>
      </w:r>
      <w:proofErr w:type="spellEnd"/>
      <w:r>
        <w:t xml:space="preserve"> 4.1</w:t>
      </w:r>
      <w:r w:rsidR="007831B8">
        <w:t xml:space="preserve"> is amended to read as follows:</w:t>
      </w:r>
    </w:p>
    <w:p w:rsidR="007831B8" w:rsidRDefault="00D903FE" w:rsidP="00D903FE">
      <w:pPr>
        <w:pStyle w:val="ParaPlain"/>
        <w:ind w:left="709" w:firstLine="5"/>
      </w:pPr>
      <w:r w:rsidRPr="0017701A">
        <w:t xml:space="preserve">This Standard applies to all firms of assurance practitioners in respect of audits and reviews of financial reports and other financial information, </w:t>
      </w:r>
      <w:r w:rsidR="00AC20D4" w:rsidRPr="00AC20D4">
        <w:rPr>
          <w:strike/>
        </w:rPr>
        <w:t>and</w:t>
      </w:r>
      <w:r w:rsidR="00AC20D4">
        <w:t xml:space="preserve"> </w:t>
      </w:r>
      <w:r w:rsidRPr="0017701A">
        <w:t>other assurance engagements</w:t>
      </w:r>
      <w:r w:rsidR="004027C0" w:rsidRPr="00893E93">
        <w:rPr>
          <w:u w:val="single"/>
        </w:rPr>
        <w:t xml:space="preserve"> and related services engagements</w:t>
      </w:r>
      <w:r w:rsidRPr="00893E93">
        <w:rPr>
          <w:u w:val="single"/>
        </w:rPr>
        <w:t>.</w:t>
      </w:r>
      <w:r w:rsidRPr="00893E93">
        <w:t xml:space="preserve">  The nature and extent of the policies and procedures developed by an individual firm to comply with this Standard will depend on various factors such a</w:t>
      </w:r>
      <w:r w:rsidRPr="0017701A">
        <w:t>s the size and operating characteristics of the firm, and whether it is part of a network.</w:t>
      </w:r>
      <w:r>
        <w:t xml:space="preserve">  </w:t>
      </w:r>
    </w:p>
    <w:p w:rsidR="00215B34" w:rsidRDefault="00215B34" w:rsidP="00AB6619">
      <w:pPr>
        <w:pStyle w:val="ParaLevel1"/>
      </w:pPr>
      <w:r>
        <w:t>Paragraph 9 is amended to read as follows:</w:t>
      </w:r>
    </w:p>
    <w:p w:rsidR="00215B34" w:rsidRDefault="00215B34" w:rsidP="00215B34">
      <w:pPr>
        <w:pStyle w:val="ParaPlain"/>
        <w:ind w:left="709" w:firstLine="5"/>
      </w:pPr>
      <w:r w:rsidRPr="0017701A">
        <w:t>This Standard includes, under the heading “Definitions,” a description of the meanings attributed to certain terms for purposes of this Standard.</w:t>
      </w:r>
      <w:r>
        <w:t xml:space="preserve">  </w:t>
      </w:r>
      <w:r w:rsidRPr="0017701A">
        <w:t>These are provided to assist in the consistent application and interpretation of this Standard, and are not intended to override definitions that may be established for other purposes, whether in law, regulation or otherwise.</w:t>
      </w:r>
      <w:r>
        <w:t xml:space="preserve">  </w:t>
      </w:r>
      <w:r w:rsidRPr="0017701A">
        <w:t xml:space="preserve">The </w:t>
      </w:r>
      <w:r w:rsidRPr="00BD3425">
        <w:rPr>
          <w:i/>
        </w:rPr>
        <w:t>AUASB</w:t>
      </w:r>
      <w:r w:rsidRPr="0017701A">
        <w:t xml:space="preserve"> </w:t>
      </w:r>
      <w:r w:rsidRPr="006B1670">
        <w:rPr>
          <w:i/>
        </w:rPr>
        <w:t>Glossary</w:t>
      </w:r>
      <w:r w:rsidRPr="006B1670">
        <w:t xml:space="preserve"> </w:t>
      </w:r>
      <w:r w:rsidRPr="006B1670">
        <w:rPr>
          <w:strike/>
        </w:rPr>
        <w:t>(October 2009)</w:t>
      </w:r>
      <w:r w:rsidRPr="006F73E3">
        <w:rPr>
          <w:strike/>
        </w:rPr>
        <w:t xml:space="preserve"> </w:t>
      </w:r>
      <w:r w:rsidRPr="006B1670">
        <w:t xml:space="preserve">relating </w:t>
      </w:r>
      <w:r w:rsidRPr="0017701A">
        <w:t>to AUASB Standards, and issued by the AUASB includes the terms defined in this Standard.</w:t>
      </w:r>
      <w:r>
        <w:t xml:space="preserve">  </w:t>
      </w:r>
      <w:r w:rsidRPr="0017701A">
        <w:t>It also includes descriptions of other terms found in this Standard to assist in common and consistent interpretation and translation.</w:t>
      </w:r>
    </w:p>
    <w:p w:rsidR="005520F8" w:rsidRDefault="005520F8" w:rsidP="00AB6619">
      <w:pPr>
        <w:pStyle w:val="ParaLevel1"/>
      </w:pPr>
      <w:r>
        <w:t xml:space="preserve">The definition in paragraph </w:t>
      </w:r>
      <w:proofErr w:type="spellStart"/>
      <w:r>
        <w:t>Aus</w:t>
      </w:r>
      <w:proofErr w:type="spellEnd"/>
      <w:r>
        <w:t xml:space="preserve"> 12.2</w:t>
      </w:r>
      <w:r w:rsidR="00E53C33">
        <w:t xml:space="preserve"> is amended to read as follows</w:t>
      </w:r>
      <w:r w:rsidR="005B066C">
        <w:t>:</w:t>
      </w:r>
    </w:p>
    <w:p w:rsidR="005B066C" w:rsidRPr="005D52E5" w:rsidRDefault="001046E4" w:rsidP="005B066C">
      <w:pPr>
        <w:pStyle w:val="ParaPlain"/>
        <w:ind w:left="709" w:firstLine="5"/>
      </w:pPr>
      <w:r w:rsidRPr="001046E4">
        <w:t>A</w:t>
      </w:r>
      <w:r w:rsidR="005B066C" w:rsidRPr="006B75CB">
        <w:t xml:space="preserve">ssurance practitioner means </w:t>
      </w:r>
      <w:r w:rsidR="005B066C" w:rsidRPr="00305212">
        <w:rPr>
          <w:strike/>
        </w:rPr>
        <w:t xml:space="preserve">a </w:t>
      </w:r>
      <w:proofErr w:type="spellStart"/>
      <w:r w:rsidR="005B066C" w:rsidRPr="00931D5B">
        <w:rPr>
          <w:strike/>
        </w:rPr>
        <w:t>person</w:t>
      </w:r>
      <w:r w:rsidR="00305212">
        <w:rPr>
          <w:u w:val="single"/>
        </w:rPr>
        <w:t>an</w:t>
      </w:r>
      <w:proofErr w:type="spellEnd"/>
      <w:r w:rsidR="00305212">
        <w:rPr>
          <w:u w:val="single"/>
        </w:rPr>
        <w:t xml:space="preserve"> i</w:t>
      </w:r>
      <w:r w:rsidR="00931D5B" w:rsidRPr="00931D5B">
        <w:rPr>
          <w:u w:val="single"/>
        </w:rPr>
        <w:t>ndividual</w:t>
      </w:r>
      <w:r w:rsidR="00305212">
        <w:rPr>
          <w:u w:val="single"/>
        </w:rPr>
        <w:t>, firm,</w:t>
      </w:r>
      <w:r w:rsidR="005B066C" w:rsidRPr="006B75CB">
        <w:t xml:space="preserve"> or </w:t>
      </w:r>
      <w:r w:rsidR="005B066C" w:rsidRPr="00305212">
        <w:rPr>
          <w:strike/>
        </w:rPr>
        <w:t>an</w:t>
      </w:r>
      <w:r w:rsidR="00305212" w:rsidRPr="00305212">
        <w:rPr>
          <w:u w:val="single"/>
        </w:rPr>
        <w:t>other</w:t>
      </w:r>
      <w:r w:rsidR="005B066C" w:rsidRPr="006B75CB">
        <w:t xml:space="preserve"> organisation, whether in public practice, industry</w:t>
      </w:r>
      <w:r w:rsidR="005B066C" w:rsidRPr="00931D5B">
        <w:rPr>
          <w:strike/>
        </w:rPr>
        <w:t>,</w:t>
      </w:r>
      <w:r w:rsidR="00931D5B">
        <w:rPr>
          <w:u w:val="single"/>
        </w:rPr>
        <w:t xml:space="preserve"> and</w:t>
      </w:r>
      <w:r w:rsidR="005B066C" w:rsidRPr="006B75CB">
        <w:t xml:space="preserve"> commerce</w:t>
      </w:r>
      <w:r w:rsidR="00931D5B" w:rsidRPr="00931D5B">
        <w:rPr>
          <w:u w:val="single"/>
        </w:rPr>
        <w:t>,</w:t>
      </w:r>
      <w:r w:rsidR="005B066C" w:rsidRPr="006B75CB">
        <w:t xml:space="preserve"> or the public sector</w:t>
      </w:r>
      <w:r w:rsidR="00305212" w:rsidRPr="00305212">
        <w:rPr>
          <w:strike/>
        </w:rPr>
        <w:t>,</w:t>
      </w:r>
      <w:r w:rsidR="005B066C" w:rsidRPr="006B75CB">
        <w:t xml:space="preserve"> </w:t>
      </w:r>
      <w:proofErr w:type="spellStart"/>
      <w:r w:rsidR="005B066C" w:rsidRPr="00931D5B">
        <w:rPr>
          <w:strike/>
        </w:rPr>
        <w:t>providing</w:t>
      </w:r>
      <w:r w:rsidR="00931D5B">
        <w:rPr>
          <w:u w:val="single"/>
        </w:rPr>
        <w:t>conducting</w:t>
      </w:r>
      <w:proofErr w:type="spellEnd"/>
      <w:r w:rsidR="005B066C" w:rsidRPr="006B75CB">
        <w:t xml:space="preserve"> assurance </w:t>
      </w:r>
      <w:proofErr w:type="spellStart"/>
      <w:r w:rsidR="005B066C" w:rsidRPr="00931D5B">
        <w:rPr>
          <w:strike/>
        </w:rPr>
        <w:t>services</w:t>
      </w:r>
      <w:r w:rsidR="00931D5B">
        <w:rPr>
          <w:u w:val="single"/>
        </w:rPr>
        <w:t>engagements</w:t>
      </w:r>
      <w:proofErr w:type="spellEnd"/>
      <w:r w:rsidR="005B066C" w:rsidRPr="005D52E5">
        <w:rPr>
          <w:u w:val="single"/>
        </w:rPr>
        <w:t xml:space="preserve">, or related services </w:t>
      </w:r>
      <w:r w:rsidR="00931D5B">
        <w:rPr>
          <w:u w:val="single"/>
        </w:rPr>
        <w:t xml:space="preserve">engagements </w:t>
      </w:r>
      <w:r w:rsidR="005B066C" w:rsidRPr="005D52E5">
        <w:rPr>
          <w:u w:val="single"/>
        </w:rPr>
        <w:t>(including engagements to perform agreed-upon procedures)</w:t>
      </w:r>
      <w:r w:rsidR="005B066C" w:rsidRPr="005D52E5">
        <w:t>.</w:t>
      </w:r>
    </w:p>
    <w:p w:rsidR="005520F8" w:rsidRDefault="005520F8" w:rsidP="00AB6619">
      <w:pPr>
        <w:pStyle w:val="ParaLevel1"/>
      </w:pPr>
      <w:r>
        <w:t xml:space="preserve">The definition in paragraph </w:t>
      </w:r>
      <w:proofErr w:type="spellStart"/>
      <w:r>
        <w:t>Aus</w:t>
      </w:r>
      <w:proofErr w:type="spellEnd"/>
      <w:r>
        <w:t xml:space="preserve"> 12.5 is amended to read as follows:</w:t>
      </w:r>
    </w:p>
    <w:p w:rsidR="005520F8" w:rsidRDefault="005520F8" w:rsidP="005520F8">
      <w:pPr>
        <w:pStyle w:val="ParaPlain"/>
        <w:ind w:left="709" w:firstLine="5"/>
      </w:pPr>
      <w:r w:rsidRPr="006B75CB">
        <w:t xml:space="preserve">Engagement partner means the partner or other person in the firm who is responsible for the </w:t>
      </w:r>
      <w:r w:rsidRPr="006B1670">
        <w:rPr>
          <w:strike/>
        </w:rPr>
        <w:t xml:space="preserve">assurance </w:t>
      </w:r>
      <w:r w:rsidRPr="006B75CB">
        <w:t>engagement and its performance, and for the report that is issued on behalf of the firm, and who, where required, has the appropriate authority from a professional, legal or regulatory body.</w:t>
      </w:r>
      <w:r>
        <w:t xml:space="preserve">  </w:t>
      </w:r>
      <w:r w:rsidRPr="006B75CB">
        <w:t>Engagement partner should be read as referring to a public sector equivalent where relevant.</w:t>
      </w:r>
    </w:p>
    <w:p w:rsidR="00AB6619" w:rsidRPr="00E5667B" w:rsidRDefault="00AB6619" w:rsidP="00AB6619">
      <w:pPr>
        <w:pStyle w:val="ParaLevel1"/>
      </w:pPr>
      <w:bookmarkStart w:id="25" w:name="_Ref369690195"/>
      <w:r w:rsidRPr="00E5667B">
        <w:lastRenderedPageBreak/>
        <w:t>The definition in paragraph 12(f) is amended to read as follows:</w:t>
      </w:r>
      <w:bookmarkEnd w:id="24"/>
      <w:bookmarkEnd w:id="25"/>
    </w:p>
    <w:p w:rsidR="00AB6619" w:rsidRPr="005D52E5" w:rsidRDefault="00AB6619" w:rsidP="00AB6619">
      <w:pPr>
        <w:pStyle w:val="ParaPlain"/>
        <w:ind w:left="709" w:firstLine="5"/>
      </w:pPr>
      <w:r w:rsidRPr="00AB6619">
        <w:rPr>
          <w:strike/>
        </w:rPr>
        <w:t>Engagement team means all partners and staff performing the engagement, and any individuals engaged by the firm or a network firm who perform audit procedures on the engagement.  This excludes external experts engaged by the fir</w:t>
      </w:r>
      <w:r w:rsidRPr="005D52E5">
        <w:rPr>
          <w:strike/>
        </w:rPr>
        <w:t>m or a network firm</w:t>
      </w:r>
      <w:r w:rsidRPr="005D52E5">
        <w:rPr>
          <w:strike/>
          <w:u w:val="single"/>
        </w:rPr>
        <w:t>.</w:t>
      </w:r>
      <w:r w:rsidRPr="005D52E5">
        <w:rPr>
          <w:u w:val="single"/>
        </w:rPr>
        <w:t xml:space="preserve">[Deleted by the AUASB.  Refer </w:t>
      </w:r>
      <w:proofErr w:type="spellStart"/>
      <w:r w:rsidRPr="005D52E5">
        <w:rPr>
          <w:u w:val="single"/>
        </w:rPr>
        <w:t>Aus</w:t>
      </w:r>
      <w:proofErr w:type="spellEnd"/>
      <w:r w:rsidRPr="005D52E5">
        <w:rPr>
          <w:u w:val="single"/>
        </w:rPr>
        <w:t xml:space="preserve"> 12.6]</w:t>
      </w:r>
      <w:r w:rsidR="00C16F4A" w:rsidRPr="00C16F4A">
        <w:rPr>
          <w:u w:val="single"/>
          <w:vertAlign w:val="superscript"/>
        </w:rPr>
        <w:t>3</w:t>
      </w:r>
      <w:r w:rsidR="00C16F4A">
        <w:rPr>
          <w:u w:val="single"/>
          <w:vertAlign w:val="superscript"/>
        </w:rPr>
        <w:t>, #</w:t>
      </w:r>
      <w:r w:rsidRPr="005D52E5">
        <w:rPr>
          <w:u w:val="single"/>
        </w:rPr>
        <w:t xml:space="preserve"> </w:t>
      </w:r>
    </w:p>
    <w:p w:rsidR="00AB6619" w:rsidRPr="005D52E5" w:rsidRDefault="00AB6619" w:rsidP="00AB6619">
      <w:pPr>
        <w:pStyle w:val="ParaLevel1"/>
      </w:pPr>
      <w:bookmarkStart w:id="26" w:name="_Ref355858417"/>
      <w:bookmarkStart w:id="27" w:name="_Ref352761148"/>
      <w:r w:rsidRPr="005D52E5">
        <w:t>Two new footnotes (Footnote 3 and Footnote #) are attached to paragraph</w:t>
      </w:r>
      <w:r w:rsidR="00A204FF">
        <w:t> 12(f), as amended by paragraph </w:t>
      </w:r>
      <w:r w:rsidR="00E56C5B" w:rsidRPr="005D52E5">
        <w:fldChar w:fldCharType="begin" w:fldLock="1"/>
      </w:r>
      <w:r w:rsidR="00E56C5B" w:rsidRPr="005D52E5">
        <w:instrText xml:space="preserve"> REF _Ref369690195 \r \h </w:instrText>
      </w:r>
      <w:r w:rsidR="00E56C5B" w:rsidRPr="005D52E5">
        <w:fldChar w:fldCharType="separate"/>
      </w:r>
      <w:r w:rsidR="004D2F6C">
        <w:t>16</w:t>
      </w:r>
      <w:r w:rsidR="00E56C5B" w:rsidRPr="005D52E5">
        <w:fldChar w:fldCharType="end"/>
      </w:r>
      <w:r w:rsidRPr="005D52E5">
        <w:t xml:space="preserve"> above, to read as follows:</w:t>
      </w:r>
      <w:bookmarkEnd w:id="26"/>
      <w:r w:rsidRPr="005D52E5">
        <w:t xml:space="preserve"> </w:t>
      </w:r>
    </w:p>
    <w:p w:rsidR="00AB6619" w:rsidRPr="005D52E5" w:rsidRDefault="00AB6619" w:rsidP="00AB6619">
      <w:pPr>
        <w:pStyle w:val="ParaPlain"/>
        <w:ind w:firstLine="714"/>
      </w:pPr>
      <w:r w:rsidRPr="005D52E5">
        <w:t xml:space="preserve">Footnote 3 reads: </w:t>
      </w:r>
      <w:r w:rsidRPr="005D52E5">
        <w:rPr>
          <w:u w:val="single"/>
        </w:rPr>
        <w:t>[Footnote deleted by the AUASB.]</w:t>
      </w:r>
      <w:r w:rsidRPr="005D52E5">
        <w:t xml:space="preserve"> </w:t>
      </w:r>
    </w:p>
    <w:p w:rsidR="00AB6619" w:rsidRPr="005D52E5" w:rsidRDefault="00AB6619" w:rsidP="00AB6619">
      <w:pPr>
        <w:pStyle w:val="ParaPlain"/>
        <w:ind w:left="709"/>
      </w:pPr>
      <w:r w:rsidRPr="005D52E5">
        <w:t xml:space="preserve">Footnote # reads: </w:t>
      </w:r>
      <w:r w:rsidRPr="005D52E5">
        <w:rPr>
          <w:u w:val="single"/>
        </w:rPr>
        <w:t xml:space="preserve">See ASA 610 </w:t>
      </w:r>
      <w:r w:rsidRPr="005D52E5">
        <w:rPr>
          <w:i/>
          <w:u w:val="single"/>
        </w:rPr>
        <w:t>Using the Work of Internal Auditors</w:t>
      </w:r>
      <w:r w:rsidRPr="005D52E5">
        <w:rPr>
          <w:u w:val="single"/>
        </w:rPr>
        <w:t>, paragraph </w:t>
      </w:r>
      <w:proofErr w:type="spellStart"/>
      <w:r w:rsidRPr="005D52E5">
        <w:rPr>
          <w:u w:val="single"/>
        </w:rPr>
        <w:t>Aus</w:t>
      </w:r>
      <w:proofErr w:type="spellEnd"/>
      <w:r w:rsidRPr="005D52E5">
        <w:rPr>
          <w:u w:val="single"/>
        </w:rPr>
        <w:t xml:space="preserve"> 1.2.  The use of internal auditors to provide direct assistance is prohibited in an audit or review conducted in accordance with the Australian Auditing Standards.  </w:t>
      </w:r>
    </w:p>
    <w:p w:rsidR="00AB6619" w:rsidRPr="005D52E5" w:rsidRDefault="00AB6619" w:rsidP="00AB6619">
      <w:pPr>
        <w:pStyle w:val="ParaLevel1"/>
      </w:pPr>
      <w:r w:rsidRPr="005D52E5">
        <w:t>As a result o</w:t>
      </w:r>
      <w:r w:rsidR="0058747B">
        <w:t>f the changes made in paragraph </w:t>
      </w:r>
      <w:r w:rsidRPr="005D52E5">
        <w:fldChar w:fldCharType="begin" w:fldLock="1"/>
      </w:r>
      <w:r w:rsidRPr="005D52E5">
        <w:instrText xml:space="preserve"> REF _Ref355858417 \r \h </w:instrText>
      </w:r>
      <w:r w:rsidRPr="005D52E5">
        <w:fldChar w:fldCharType="separate"/>
      </w:r>
      <w:r w:rsidR="004D2F6C">
        <w:t>17</w:t>
      </w:r>
      <w:r w:rsidRPr="005D52E5">
        <w:fldChar w:fldCharType="end"/>
      </w:r>
      <w:r w:rsidRPr="005D52E5">
        <w:t xml:space="preserve"> of this Standard, subsequent footnote references </w:t>
      </w:r>
      <w:r w:rsidR="0058747B">
        <w:t>in ASQC </w:t>
      </w:r>
      <w:r w:rsidR="002F1A0A" w:rsidRPr="005D52E5">
        <w:t xml:space="preserve">1 </w:t>
      </w:r>
      <w:r w:rsidRPr="005D52E5">
        <w:t>are re</w:t>
      </w:r>
      <w:r w:rsidRPr="005D52E5">
        <w:noBreakHyphen/>
        <w:t>numbered.</w:t>
      </w:r>
    </w:p>
    <w:p w:rsidR="00AB6619" w:rsidRPr="005D52E5" w:rsidRDefault="00AB6619" w:rsidP="00AB6619">
      <w:pPr>
        <w:pStyle w:val="ParaLevel1"/>
      </w:pPr>
      <w:bookmarkStart w:id="28" w:name="_Ref355858508"/>
      <w:r w:rsidRPr="005D52E5">
        <w:t>A new paragraph </w:t>
      </w:r>
      <w:proofErr w:type="spellStart"/>
      <w:r w:rsidRPr="005D52E5">
        <w:t>Aus</w:t>
      </w:r>
      <w:proofErr w:type="spellEnd"/>
      <w:r w:rsidRPr="005D52E5">
        <w:t> 12.6 is inserted after paragraph 12(f), to read as follows:</w:t>
      </w:r>
      <w:bookmarkEnd w:id="28"/>
    </w:p>
    <w:p w:rsidR="00AB6619" w:rsidRPr="005D52E5" w:rsidRDefault="00AB6619" w:rsidP="00E27426">
      <w:pPr>
        <w:pStyle w:val="ParaPlain"/>
        <w:ind w:left="709"/>
        <w:rPr>
          <w:u w:val="single"/>
        </w:rPr>
      </w:pPr>
      <w:r w:rsidRPr="005D52E5">
        <w:rPr>
          <w:u w:val="single"/>
        </w:rPr>
        <w:t>Engagement team means all partners and staff performing the engagement, and any individuals engaged by the firm or a network firm who perform procedures on the engagement.  This excludes an auditor’s external expert engaged by the firm or by a network firm.</w:t>
      </w:r>
    </w:p>
    <w:bookmarkEnd w:id="27"/>
    <w:p w:rsidR="00AB6619" w:rsidRPr="005D52E5" w:rsidRDefault="00AB6619" w:rsidP="00AB6619">
      <w:pPr>
        <w:pStyle w:val="ParaLevel1"/>
      </w:pPr>
      <w:r w:rsidRPr="005D52E5">
        <w:t xml:space="preserve">As a result of the change made in paragraph </w:t>
      </w:r>
      <w:r w:rsidRPr="005D52E5">
        <w:fldChar w:fldCharType="begin" w:fldLock="1"/>
      </w:r>
      <w:r w:rsidRPr="005D52E5">
        <w:instrText xml:space="preserve"> REF _Ref355858508 \r \h </w:instrText>
      </w:r>
      <w:r w:rsidRPr="005D52E5">
        <w:fldChar w:fldCharType="separate"/>
      </w:r>
      <w:r w:rsidR="004D2F6C">
        <w:t>19</w:t>
      </w:r>
      <w:r w:rsidRPr="005D52E5">
        <w:fldChar w:fldCharType="end"/>
      </w:r>
      <w:r w:rsidRPr="005D52E5">
        <w:t xml:space="preserve"> of this Standard, paragraphs </w:t>
      </w:r>
      <w:proofErr w:type="spellStart"/>
      <w:r w:rsidRPr="005D52E5">
        <w:t>Aus</w:t>
      </w:r>
      <w:proofErr w:type="spellEnd"/>
      <w:r w:rsidRPr="005D52E5">
        <w:t> 12.6</w:t>
      </w:r>
      <w:r w:rsidRPr="005D52E5">
        <w:noBreakHyphen/>
        <w:t xml:space="preserve">Aus 12.12 </w:t>
      </w:r>
      <w:r w:rsidR="00374A20">
        <w:t>in ASQC </w:t>
      </w:r>
      <w:r w:rsidR="002F1A0A" w:rsidRPr="005D52E5">
        <w:t xml:space="preserve">1 </w:t>
      </w:r>
      <w:r w:rsidRPr="005D52E5">
        <w:t>are re</w:t>
      </w:r>
      <w:r w:rsidRPr="005D52E5">
        <w:noBreakHyphen/>
        <w:t xml:space="preserve">numbered as </w:t>
      </w:r>
      <w:proofErr w:type="spellStart"/>
      <w:r w:rsidRPr="005D52E5">
        <w:t>Aus</w:t>
      </w:r>
      <w:proofErr w:type="spellEnd"/>
      <w:r w:rsidRPr="005D52E5">
        <w:t> 12.7</w:t>
      </w:r>
      <w:r w:rsidRPr="005D52E5">
        <w:noBreakHyphen/>
        <w:t>Aus 12.13 and references to these paragraphs are updated accordingly.</w:t>
      </w:r>
    </w:p>
    <w:p w:rsidR="00557694" w:rsidRPr="005D52E5" w:rsidRDefault="00557694" w:rsidP="00557694">
      <w:pPr>
        <w:pStyle w:val="ParaLevel1"/>
      </w:pPr>
      <w:r w:rsidRPr="005D52E5">
        <w:t>The definition in</w:t>
      </w:r>
      <w:r w:rsidR="0058747B">
        <w:t xml:space="preserve"> paragraph </w:t>
      </w:r>
      <w:proofErr w:type="spellStart"/>
      <w:r w:rsidR="0058747B">
        <w:t>Aus</w:t>
      </w:r>
      <w:proofErr w:type="spellEnd"/>
      <w:r w:rsidR="0058747B">
        <w:t> </w:t>
      </w:r>
      <w:r w:rsidRPr="005D52E5">
        <w:t xml:space="preserve">12.9 </w:t>
      </w:r>
      <w:r w:rsidR="008A3254">
        <w:t xml:space="preserve">[which </w:t>
      </w:r>
      <w:r w:rsidR="0058747B">
        <w:t xml:space="preserve">is re-numbered as paragraph </w:t>
      </w:r>
      <w:proofErr w:type="spellStart"/>
      <w:r w:rsidR="0058747B">
        <w:t>Aus</w:t>
      </w:r>
      <w:proofErr w:type="spellEnd"/>
      <w:r w:rsidR="0058747B">
        <w:t> </w:t>
      </w:r>
      <w:r w:rsidR="008A3254">
        <w:t xml:space="preserve">12.10 as a result of the changes made in this Standard] </w:t>
      </w:r>
      <w:r w:rsidRPr="005D52E5">
        <w:t>is amended to read as follows:</w:t>
      </w:r>
    </w:p>
    <w:p w:rsidR="00557694" w:rsidRPr="005D52E5" w:rsidRDefault="00557694" w:rsidP="00557694">
      <w:pPr>
        <w:pStyle w:val="ParaPlain"/>
        <w:ind w:left="709" w:firstLine="5"/>
      </w:pPr>
      <w:r w:rsidRPr="005D52E5">
        <w:t>Partner means any individual with authority to bind the firm with respect to the performance of an audit, review</w:t>
      </w:r>
      <w:r w:rsidR="00AC20D4" w:rsidRPr="000161B1">
        <w:rPr>
          <w:u w:val="single"/>
        </w:rPr>
        <w:t>,</w:t>
      </w:r>
      <w:r w:rsidRPr="005D52E5">
        <w:t xml:space="preserve"> </w:t>
      </w:r>
      <w:r w:rsidRPr="005D52E5">
        <w:rPr>
          <w:strike/>
        </w:rPr>
        <w:t xml:space="preserve">or </w:t>
      </w:r>
      <w:r w:rsidRPr="005D52E5">
        <w:t>other assurance engagement</w:t>
      </w:r>
      <w:r w:rsidR="000161B1">
        <w:rPr>
          <w:u w:val="single"/>
        </w:rPr>
        <w:t xml:space="preserve"> or related services engagement</w:t>
      </w:r>
      <w:r w:rsidRPr="005D52E5">
        <w:t>.  Partner should be read as referring to a public sector equivalent where relevant.</w:t>
      </w:r>
    </w:p>
    <w:p w:rsidR="00557694" w:rsidRPr="005D52E5" w:rsidRDefault="00374A20" w:rsidP="00557694">
      <w:pPr>
        <w:pStyle w:val="ParaLevel1"/>
      </w:pPr>
      <w:r>
        <w:t>The definition in paragraph </w:t>
      </w:r>
      <w:proofErr w:type="spellStart"/>
      <w:r w:rsidR="000F0B5A">
        <w:t>Aus</w:t>
      </w:r>
      <w:proofErr w:type="spellEnd"/>
      <w:r w:rsidR="000F0B5A">
        <w:t> </w:t>
      </w:r>
      <w:r w:rsidR="00557694" w:rsidRPr="005D52E5">
        <w:t xml:space="preserve">12.10 </w:t>
      </w:r>
      <w:r w:rsidR="008A3254" w:rsidRPr="008A3254">
        <w:t xml:space="preserve">[which </w:t>
      </w:r>
      <w:r w:rsidR="0058747B">
        <w:t xml:space="preserve">is re-numbered as paragraph </w:t>
      </w:r>
      <w:proofErr w:type="spellStart"/>
      <w:r w:rsidR="0058747B">
        <w:t>Aus</w:t>
      </w:r>
      <w:proofErr w:type="spellEnd"/>
      <w:r w:rsidR="0058747B">
        <w:t> </w:t>
      </w:r>
      <w:r w:rsidR="008A3254" w:rsidRPr="008A3254">
        <w:t>12.1</w:t>
      </w:r>
      <w:r w:rsidR="008A3254">
        <w:t>1</w:t>
      </w:r>
      <w:r w:rsidR="008A3254" w:rsidRPr="008A3254">
        <w:t xml:space="preserve"> as a result of the changes made in this Standard] </w:t>
      </w:r>
      <w:r w:rsidR="00557694" w:rsidRPr="005D52E5">
        <w:t>is amended to read as follows:</w:t>
      </w:r>
    </w:p>
    <w:p w:rsidR="00557694" w:rsidRPr="005D52E5" w:rsidRDefault="00557694" w:rsidP="00557694">
      <w:pPr>
        <w:pStyle w:val="ParaPlain"/>
        <w:ind w:left="709" w:firstLine="5"/>
      </w:pPr>
      <w:r w:rsidRPr="005D52E5">
        <w:t xml:space="preserve">AUASB </w:t>
      </w:r>
      <w:r w:rsidR="008E327A">
        <w:t>S</w:t>
      </w:r>
      <w:r w:rsidR="008E327A" w:rsidRPr="005D52E5">
        <w:t xml:space="preserve">tandards </w:t>
      </w:r>
      <w:r w:rsidRPr="005D52E5">
        <w:t>means standards issued by the AUASB, comprising:</w:t>
      </w:r>
    </w:p>
    <w:p w:rsidR="00557694" w:rsidRPr="005D52E5" w:rsidRDefault="00557694" w:rsidP="0098228D">
      <w:pPr>
        <w:pStyle w:val="ParaLevel2"/>
        <w:tabs>
          <w:tab w:val="clear" w:pos="1986"/>
          <w:tab w:val="num" w:pos="1418"/>
        </w:tabs>
        <w:ind w:hanging="1277"/>
      </w:pPr>
      <w:r w:rsidRPr="005D52E5">
        <w:t>…</w:t>
      </w:r>
    </w:p>
    <w:p w:rsidR="00557694" w:rsidRPr="005D52E5" w:rsidRDefault="00557694" w:rsidP="0098228D">
      <w:pPr>
        <w:pStyle w:val="ParaLevel2"/>
        <w:tabs>
          <w:tab w:val="clear" w:pos="1986"/>
          <w:tab w:val="num" w:pos="1418"/>
        </w:tabs>
        <w:ind w:hanging="1277"/>
      </w:pPr>
      <w:r w:rsidRPr="005D52E5">
        <w:t>Standards on Review Engagements</w:t>
      </w:r>
      <w:r w:rsidRPr="000161B1">
        <w:t>;</w:t>
      </w:r>
      <w:r w:rsidRPr="005D52E5">
        <w:rPr>
          <w:strike/>
        </w:rPr>
        <w:t xml:space="preserve"> and</w:t>
      </w:r>
    </w:p>
    <w:p w:rsidR="00557694" w:rsidRPr="005D52E5" w:rsidRDefault="00557694" w:rsidP="0098228D">
      <w:pPr>
        <w:pStyle w:val="ParaLevel2"/>
        <w:tabs>
          <w:tab w:val="clear" w:pos="1986"/>
          <w:tab w:val="num" w:pos="1418"/>
        </w:tabs>
        <w:ind w:hanging="1277"/>
      </w:pPr>
      <w:r w:rsidRPr="005D52E5">
        <w:t>Standards on Assurance Engagements</w:t>
      </w:r>
      <w:r w:rsidRPr="005D52E5">
        <w:rPr>
          <w:u w:val="single"/>
        </w:rPr>
        <w:t>; and</w:t>
      </w:r>
    </w:p>
    <w:p w:rsidR="00557694" w:rsidRPr="005D52E5" w:rsidRDefault="00557694" w:rsidP="0098228D">
      <w:pPr>
        <w:pStyle w:val="ParaLevel2"/>
        <w:tabs>
          <w:tab w:val="clear" w:pos="1986"/>
          <w:tab w:val="num" w:pos="1418"/>
        </w:tabs>
        <w:ind w:hanging="1277"/>
      </w:pPr>
      <w:r w:rsidRPr="005D52E5">
        <w:rPr>
          <w:u w:val="single"/>
        </w:rPr>
        <w:t>Standards on Related Services</w:t>
      </w:r>
      <w:r w:rsidRPr="005D52E5">
        <w:t>.</w:t>
      </w:r>
    </w:p>
    <w:p w:rsidR="00557694" w:rsidRDefault="00557694" w:rsidP="00557694">
      <w:pPr>
        <w:pStyle w:val="ParaLevel1"/>
      </w:pPr>
      <w:r>
        <w:t xml:space="preserve">Paragraph </w:t>
      </w:r>
      <w:proofErr w:type="spellStart"/>
      <w:r>
        <w:t>Aus</w:t>
      </w:r>
      <w:proofErr w:type="spellEnd"/>
      <w:r>
        <w:t xml:space="preserve"> 12.12 </w:t>
      </w:r>
      <w:r w:rsidR="008A3254" w:rsidRPr="008A3254">
        <w:t xml:space="preserve">[which </w:t>
      </w:r>
      <w:r w:rsidR="0058747B">
        <w:t xml:space="preserve">is re-numbered as paragraph </w:t>
      </w:r>
      <w:proofErr w:type="spellStart"/>
      <w:r w:rsidR="0058747B">
        <w:t>Aus</w:t>
      </w:r>
      <w:proofErr w:type="spellEnd"/>
      <w:r w:rsidR="0058747B">
        <w:t> </w:t>
      </w:r>
      <w:r w:rsidR="008A3254" w:rsidRPr="008A3254">
        <w:t>12.1</w:t>
      </w:r>
      <w:r w:rsidR="008A3254">
        <w:t>3</w:t>
      </w:r>
      <w:r w:rsidR="008A3254" w:rsidRPr="008A3254">
        <w:t xml:space="preserve"> as a result of the changes made in this Standard] </w:t>
      </w:r>
      <w:r>
        <w:t>is amended to read as follows:</w:t>
      </w:r>
    </w:p>
    <w:p w:rsidR="00557694" w:rsidRDefault="00557694" w:rsidP="00557694">
      <w:pPr>
        <w:pStyle w:val="ParaPlain"/>
        <w:ind w:left="709" w:firstLine="5"/>
      </w:pPr>
      <w:r w:rsidRPr="006B75CB">
        <w:t>Suitably qualified external person means an individual outside the firm with the competence and capabilities to act as an engagement partner.</w:t>
      </w:r>
      <w:r>
        <w:t xml:space="preserve">  </w:t>
      </w:r>
      <w:r w:rsidRPr="006B75CB">
        <w:t>For example:</w:t>
      </w:r>
    </w:p>
    <w:p w:rsidR="00557694" w:rsidRPr="008918FF" w:rsidRDefault="00557694" w:rsidP="00801B74">
      <w:pPr>
        <w:pStyle w:val="ListBullet"/>
        <w:numPr>
          <w:ilvl w:val="0"/>
          <w:numId w:val="40"/>
        </w:numPr>
        <w:ind w:left="1418" w:hanging="709"/>
      </w:pPr>
      <w:r w:rsidRPr="008918FF">
        <w:t xml:space="preserve">a partner of another firm, or </w:t>
      </w:r>
    </w:p>
    <w:p w:rsidR="00557694" w:rsidRDefault="00557694" w:rsidP="00AC20D4">
      <w:pPr>
        <w:pStyle w:val="ListBullet"/>
        <w:numPr>
          <w:ilvl w:val="0"/>
          <w:numId w:val="40"/>
        </w:numPr>
        <w:ind w:left="1418" w:hanging="709"/>
      </w:pPr>
      <w:r w:rsidRPr="008918FF">
        <w:lastRenderedPageBreak/>
        <w:t>a member (with appropriate experience) of a professional accountancy body</w:t>
      </w:r>
      <w:r w:rsidR="007E0640">
        <w:rPr>
          <w:rFonts w:ascii="Calibri" w:hAnsi="Calibri"/>
        </w:rPr>
        <w:t>*</w:t>
      </w:r>
      <w:r w:rsidRPr="008918FF">
        <w:t xml:space="preserve"> whose members may perform audits and reviews of financial reports and other financial information, </w:t>
      </w:r>
      <w:r w:rsidR="008A3254" w:rsidRPr="008A3254">
        <w:rPr>
          <w:strike/>
        </w:rPr>
        <w:t>and</w:t>
      </w:r>
      <w:r w:rsidR="008A3254">
        <w:t xml:space="preserve"> </w:t>
      </w:r>
      <w:r w:rsidRPr="008918FF">
        <w:t>other assurance engagemen</w:t>
      </w:r>
      <w:r w:rsidRPr="00374A20">
        <w:t>ts</w:t>
      </w:r>
      <w:r w:rsidR="00AC20D4" w:rsidRPr="00374A20">
        <w:rPr>
          <w:u w:val="single"/>
        </w:rPr>
        <w:t xml:space="preserve"> </w:t>
      </w:r>
      <w:r w:rsidR="008E327A">
        <w:rPr>
          <w:u w:val="single"/>
        </w:rPr>
        <w:t>or</w:t>
      </w:r>
      <w:r w:rsidR="008E327A" w:rsidRPr="00374A20">
        <w:rPr>
          <w:u w:val="single"/>
        </w:rPr>
        <w:t xml:space="preserve"> </w:t>
      </w:r>
      <w:r w:rsidR="004027C0" w:rsidRPr="00374A20">
        <w:rPr>
          <w:u w:val="single"/>
        </w:rPr>
        <w:t>related services engagements</w:t>
      </w:r>
      <w:r w:rsidRPr="00374A20">
        <w:t>, or</w:t>
      </w:r>
    </w:p>
    <w:p w:rsidR="00557694" w:rsidRDefault="00557694" w:rsidP="00801B74">
      <w:pPr>
        <w:pStyle w:val="ListBullet"/>
        <w:numPr>
          <w:ilvl w:val="0"/>
          <w:numId w:val="40"/>
        </w:numPr>
        <w:ind w:left="1418" w:hanging="709"/>
      </w:pPr>
      <w:r w:rsidRPr="006B75CB">
        <w:t>a member (with appropriate experience) of an organisation that provides relevant quality control services.</w:t>
      </w:r>
    </w:p>
    <w:p w:rsidR="00557694" w:rsidRDefault="00557694" w:rsidP="00AB6619">
      <w:pPr>
        <w:pStyle w:val="ParaLevel1"/>
      </w:pPr>
      <w:r>
        <w:t>Paragraph 14 is amended to read as follows:</w:t>
      </w:r>
    </w:p>
    <w:p w:rsidR="00557694" w:rsidRPr="00374A20" w:rsidRDefault="00557694" w:rsidP="00557694">
      <w:pPr>
        <w:pStyle w:val="ParaPlain"/>
        <w:ind w:left="709" w:firstLine="5"/>
        <w:rPr>
          <w:rStyle w:val="RefParas"/>
        </w:rPr>
      </w:pPr>
      <w:r w:rsidRPr="00663085">
        <w:t>The firm shall comply with each requirement of this Standard unless, in the circumstances of the firm, the requirement is not relevant to the services provided in respect of audits and reviews of finan</w:t>
      </w:r>
      <w:r w:rsidRPr="00374A20">
        <w:t xml:space="preserve">cial reports, audits and reviews of other financial information, </w:t>
      </w:r>
      <w:r w:rsidRPr="00374A20">
        <w:rPr>
          <w:strike/>
        </w:rPr>
        <w:t xml:space="preserve">and </w:t>
      </w:r>
      <w:r w:rsidRPr="00374A20">
        <w:t>other assurance engagements</w:t>
      </w:r>
      <w:r w:rsidR="004027C0" w:rsidRPr="00374A20">
        <w:rPr>
          <w:u w:val="single"/>
        </w:rPr>
        <w:t xml:space="preserve"> and related services engagements</w:t>
      </w:r>
      <w:r w:rsidRPr="00374A20">
        <w:t xml:space="preserve">.  </w:t>
      </w:r>
      <w:r w:rsidRPr="00374A20">
        <w:rPr>
          <w:rStyle w:val="RefParas"/>
        </w:rPr>
        <w:t>(Ref: Para. A1</w:t>
      </w:r>
      <w:r w:rsidRPr="00374A20">
        <w:rPr>
          <w:rStyle w:val="RefParas"/>
        </w:rPr>
        <w:noBreakHyphen/>
        <w:t>Aus A1.1)</w:t>
      </w:r>
    </w:p>
    <w:p w:rsidR="006B19BB" w:rsidRPr="00374A20" w:rsidRDefault="006B19BB" w:rsidP="006B19BB">
      <w:pPr>
        <w:pStyle w:val="ParaLevel1"/>
      </w:pPr>
      <w:r w:rsidRPr="00374A20">
        <w:t>Paragraph 35(b) is amended to read as follows:</w:t>
      </w:r>
    </w:p>
    <w:p w:rsidR="006B19BB" w:rsidRPr="00374A20" w:rsidRDefault="006B19BB" w:rsidP="006B19BB">
      <w:pPr>
        <w:pStyle w:val="ParaPlain"/>
        <w:ind w:left="709" w:firstLine="5"/>
      </w:pPr>
      <w:r w:rsidRPr="00374A20">
        <w:t xml:space="preserve">The firm shall establish policies and procedures requiring, for appropriate engagements, an engagement quality control review that provides an objective evaluation of the significant judgements made by the engagement team and the conclusions reached in formulating the report.  Such policies and procedures shall: </w:t>
      </w:r>
    </w:p>
    <w:p w:rsidR="006B19BB" w:rsidRPr="00374A20" w:rsidRDefault="006B19BB" w:rsidP="006B19BB">
      <w:pPr>
        <w:pStyle w:val="ParaLevel2"/>
        <w:tabs>
          <w:tab w:val="clear" w:pos="1986"/>
          <w:tab w:val="num" w:pos="1418"/>
        </w:tabs>
        <w:ind w:left="1418"/>
      </w:pPr>
      <w:r w:rsidRPr="00374A20">
        <w:t>…</w:t>
      </w:r>
    </w:p>
    <w:p w:rsidR="006B19BB" w:rsidRPr="00374A20" w:rsidRDefault="006B19BB" w:rsidP="0038208E">
      <w:pPr>
        <w:pStyle w:val="ParaLevel2"/>
        <w:tabs>
          <w:tab w:val="clear" w:pos="1986"/>
          <w:tab w:val="num" w:pos="1418"/>
        </w:tabs>
        <w:ind w:left="1418" w:hanging="718"/>
      </w:pPr>
      <w:r w:rsidRPr="00374A20">
        <w:t>Set out criteria against which all other audits and reviews of historical financial information</w:t>
      </w:r>
      <w:r w:rsidR="004027C0" w:rsidRPr="00D35D51">
        <w:rPr>
          <w:u w:val="single"/>
        </w:rPr>
        <w:t>,</w:t>
      </w:r>
      <w:r w:rsidRPr="00374A20">
        <w:t xml:space="preserve"> </w:t>
      </w:r>
      <w:r w:rsidRPr="00374A20">
        <w:rPr>
          <w:strike/>
        </w:rPr>
        <w:t xml:space="preserve">and </w:t>
      </w:r>
      <w:r w:rsidRPr="00374A20">
        <w:t>other assurance engagements</w:t>
      </w:r>
      <w:r w:rsidRPr="00374A20">
        <w:rPr>
          <w:strike/>
        </w:rPr>
        <w:t xml:space="preserve"> </w:t>
      </w:r>
      <w:r w:rsidR="004027C0" w:rsidRPr="00374A20">
        <w:rPr>
          <w:u w:val="single"/>
        </w:rPr>
        <w:t>and related services engagements</w:t>
      </w:r>
      <w:r w:rsidR="004027C0" w:rsidRPr="00374A20">
        <w:t xml:space="preserve"> </w:t>
      </w:r>
      <w:r w:rsidRPr="00374A20">
        <w:t xml:space="preserve">shall be evaluated to determine whether an engagement quality control review should be performed; and  </w:t>
      </w:r>
      <w:r w:rsidRPr="00374A20">
        <w:rPr>
          <w:rStyle w:val="RefParas"/>
        </w:rPr>
        <w:t>(Ref: Para. A41)</w:t>
      </w:r>
    </w:p>
    <w:p w:rsidR="006B19BB" w:rsidRPr="00374A20" w:rsidRDefault="006B19BB" w:rsidP="006B19BB">
      <w:pPr>
        <w:pStyle w:val="ParaLevel1"/>
      </w:pPr>
      <w:r w:rsidRPr="00374A20">
        <w:t xml:space="preserve">Paragraph </w:t>
      </w:r>
      <w:proofErr w:type="spellStart"/>
      <w:r w:rsidRPr="00374A20">
        <w:t>Aus</w:t>
      </w:r>
      <w:proofErr w:type="spellEnd"/>
      <w:r w:rsidRPr="00374A20">
        <w:t xml:space="preserve"> </w:t>
      </w:r>
      <w:r w:rsidR="00A679E6" w:rsidRPr="00374A20">
        <w:t>A</w:t>
      </w:r>
      <w:r w:rsidRPr="00374A20">
        <w:t>7.1 is amended to read as follows:</w:t>
      </w:r>
    </w:p>
    <w:p w:rsidR="006B19BB" w:rsidRPr="00374A20" w:rsidRDefault="006B19BB" w:rsidP="006B19BB">
      <w:pPr>
        <w:pStyle w:val="ParaPlain"/>
        <w:ind w:left="709" w:firstLine="5"/>
      </w:pPr>
      <w:r w:rsidRPr="00374A20">
        <w:t>The firm is required to comply with relevant ethical requirements, including those pertaining to independence, when performing audits</w:t>
      </w:r>
      <w:r w:rsidRPr="00374A20">
        <w:rPr>
          <w:strike/>
        </w:rPr>
        <w:t>,</w:t>
      </w:r>
      <w:r w:rsidRPr="00374A20">
        <w:rPr>
          <w:u w:val="single"/>
        </w:rPr>
        <w:t xml:space="preserve"> </w:t>
      </w:r>
      <w:r w:rsidR="0081703E" w:rsidRPr="00374A20">
        <w:rPr>
          <w:u w:val="single"/>
        </w:rPr>
        <w:t>and</w:t>
      </w:r>
      <w:r w:rsidR="0081703E" w:rsidRPr="00374A20">
        <w:t xml:space="preserve"> </w:t>
      </w:r>
      <w:r w:rsidRPr="00374A20">
        <w:t>reviews</w:t>
      </w:r>
      <w:r w:rsidR="0081703E" w:rsidRPr="00374A20">
        <w:rPr>
          <w:u w:val="single"/>
        </w:rPr>
        <w:t>,</w:t>
      </w:r>
      <w:r w:rsidRPr="00374A20">
        <w:t xml:space="preserve"> </w:t>
      </w:r>
      <w:r w:rsidRPr="00374A20">
        <w:rPr>
          <w:strike/>
        </w:rPr>
        <w:t xml:space="preserve">and </w:t>
      </w:r>
      <w:r w:rsidRPr="00374A20">
        <w:t>other assurance engagements</w:t>
      </w:r>
      <w:r w:rsidR="004A5380" w:rsidRPr="00374A20">
        <w:rPr>
          <w:u w:val="single"/>
        </w:rPr>
        <w:t xml:space="preserve"> and related services engagements</w:t>
      </w:r>
      <w:r w:rsidRPr="00374A20">
        <w:t>, as defined in ASA 102.</w:t>
      </w:r>
    </w:p>
    <w:p w:rsidR="006B19BB" w:rsidRPr="00374A20" w:rsidRDefault="006B19BB" w:rsidP="006B19BB">
      <w:pPr>
        <w:pStyle w:val="ParaLevel1"/>
      </w:pPr>
      <w:r w:rsidRPr="00374A20">
        <w:t>Paragraph A45, last paragraph, is amended to read as follows:</w:t>
      </w:r>
    </w:p>
    <w:p w:rsidR="006B19BB" w:rsidRPr="00374A20" w:rsidRDefault="006B19BB" w:rsidP="006B19BB">
      <w:pPr>
        <w:pStyle w:val="ParaPlain"/>
        <w:ind w:left="709" w:firstLine="5"/>
      </w:pPr>
      <w:r w:rsidRPr="00374A20">
        <w:t xml:space="preserve">These other matters, depending on the circumstances, may also be applicable for engagement quality control reviews for audits of the financial reports of other entities, as well as reviews of financial reports, audits and reviews of other financial information, </w:t>
      </w:r>
      <w:r w:rsidRPr="00374A20">
        <w:rPr>
          <w:strike/>
        </w:rPr>
        <w:t xml:space="preserve">and </w:t>
      </w:r>
      <w:r w:rsidRPr="00374A20">
        <w:t>other assurance engagements</w:t>
      </w:r>
      <w:r w:rsidR="004A5380" w:rsidRPr="00374A20">
        <w:rPr>
          <w:u w:val="single"/>
        </w:rPr>
        <w:t xml:space="preserve"> and related services engagements</w:t>
      </w:r>
      <w:r w:rsidRPr="00374A20">
        <w:t>.</w:t>
      </w:r>
    </w:p>
    <w:p w:rsidR="00857B6B" w:rsidRPr="00374A20" w:rsidRDefault="00857B6B" w:rsidP="00A840B3">
      <w:pPr>
        <w:pStyle w:val="Heading6"/>
      </w:pPr>
      <w:r w:rsidRPr="00374A20">
        <w:t xml:space="preserve">Amendments to </w:t>
      </w:r>
      <w:r w:rsidR="00AB6619" w:rsidRPr="00374A20">
        <w:t>ASA 2</w:t>
      </w:r>
      <w:r w:rsidRPr="00374A20">
        <w:t>00</w:t>
      </w:r>
    </w:p>
    <w:p w:rsidR="00E552CF" w:rsidRPr="00374A20" w:rsidRDefault="00E552CF" w:rsidP="00190CDA">
      <w:pPr>
        <w:pStyle w:val="ParaLevel1"/>
      </w:pPr>
      <w:r w:rsidRPr="00374A20">
        <w:t>F</w:t>
      </w:r>
      <w:r w:rsidR="0058747B">
        <w:t>ootnote 9 attached to paragraph </w:t>
      </w:r>
      <w:r w:rsidRPr="00374A20">
        <w:t>A17 is amended to read as follows:</w:t>
      </w:r>
    </w:p>
    <w:p w:rsidR="00E552CF" w:rsidRPr="00374A20" w:rsidRDefault="0058747B" w:rsidP="00E552CF">
      <w:pPr>
        <w:pStyle w:val="ParaPlain"/>
        <w:ind w:left="709" w:firstLine="5"/>
      </w:pPr>
      <w:r>
        <w:t>See ASQC </w:t>
      </w:r>
      <w:r w:rsidR="00E552CF" w:rsidRPr="00374A20">
        <w:t xml:space="preserve">1 </w:t>
      </w:r>
      <w:r w:rsidR="00E552CF" w:rsidRPr="00374A20">
        <w:rPr>
          <w:i/>
        </w:rPr>
        <w:t xml:space="preserve">Quality Control for Firms that Perform Audits and Reviews of Financial Reports and Other Financial Information, </w:t>
      </w:r>
      <w:r w:rsidR="00E552CF" w:rsidRPr="00374A20">
        <w:rPr>
          <w:i/>
          <w:strike/>
        </w:rPr>
        <w:t xml:space="preserve">and </w:t>
      </w:r>
      <w:r w:rsidR="00E552CF" w:rsidRPr="00374A20">
        <w:rPr>
          <w:i/>
        </w:rPr>
        <w:t>Other Assurance Engagements</w:t>
      </w:r>
      <w:r w:rsidR="002D4B40" w:rsidRPr="00374A20">
        <w:rPr>
          <w:i/>
          <w:u w:val="single"/>
        </w:rPr>
        <w:t xml:space="preserve"> and Related Services Engagements</w:t>
      </w:r>
      <w:r w:rsidR="00E552CF" w:rsidRPr="00374A20">
        <w:t>.</w:t>
      </w:r>
    </w:p>
    <w:p w:rsidR="00190CDA" w:rsidRPr="00374A20" w:rsidRDefault="00190CDA" w:rsidP="00190CDA">
      <w:pPr>
        <w:pStyle w:val="ParaLevel1"/>
      </w:pPr>
      <w:r w:rsidRPr="00374A20">
        <w:t>Footnote 26 attached to paragraph A72 is amended to read as follows:</w:t>
      </w:r>
    </w:p>
    <w:p w:rsidR="00190CDA" w:rsidRPr="00374A20" w:rsidRDefault="00190CDA" w:rsidP="0076011A">
      <w:pPr>
        <w:pStyle w:val="ParaPlain"/>
        <w:ind w:firstLine="714"/>
      </w:pPr>
      <w:r w:rsidRPr="00374A20">
        <w:t xml:space="preserve">See ASA 610 </w:t>
      </w:r>
      <w:r w:rsidRPr="00374A20">
        <w:rPr>
          <w:i/>
        </w:rPr>
        <w:t>Using</w:t>
      </w:r>
      <w:r w:rsidRPr="00374A20">
        <w:t xml:space="preserve"> </w:t>
      </w:r>
      <w:r w:rsidRPr="00374A20">
        <w:rPr>
          <w:i/>
        </w:rPr>
        <w:t>the</w:t>
      </w:r>
      <w:r w:rsidRPr="00374A20">
        <w:t xml:space="preserve"> </w:t>
      </w:r>
      <w:r w:rsidRPr="00374A20">
        <w:rPr>
          <w:i/>
        </w:rPr>
        <w:t>Work</w:t>
      </w:r>
      <w:r w:rsidRPr="00374A20">
        <w:t xml:space="preserve"> </w:t>
      </w:r>
      <w:r w:rsidRPr="00374A20">
        <w:rPr>
          <w:i/>
        </w:rPr>
        <w:t>of</w:t>
      </w:r>
      <w:r w:rsidRPr="00374A20">
        <w:t xml:space="preserve"> </w:t>
      </w:r>
      <w:r w:rsidRPr="00374A20">
        <w:rPr>
          <w:i/>
        </w:rPr>
        <w:t>Internal</w:t>
      </w:r>
      <w:r w:rsidRPr="00374A20">
        <w:t xml:space="preserve"> </w:t>
      </w:r>
      <w:r w:rsidRPr="00374A20">
        <w:rPr>
          <w:i/>
        </w:rPr>
        <w:t>Auditors</w:t>
      </w:r>
      <w:r w:rsidRPr="00374A20">
        <w:t xml:space="preserve">, </w:t>
      </w:r>
      <w:r w:rsidRPr="00374A20">
        <w:rPr>
          <w:u w:val="single"/>
        </w:rPr>
        <w:t>paragraph 2.</w:t>
      </w:r>
    </w:p>
    <w:p w:rsidR="00857B6B" w:rsidRPr="00374A20" w:rsidRDefault="00857B6B" w:rsidP="00A840B3">
      <w:pPr>
        <w:pStyle w:val="Heading6"/>
      </w:pPr>
      <w:r w:rsidRPr="00374A20">
        <w:t xml:space="preserve">Amendments to </w:t>
      </w:r>
      <w:r w:rsidR="00AB6619" w:rsidRPr="00374A20">
        <w:t>ASA 2</w:t>
      </w:r>
      <w:r w:rsidRPr="00374A20">
        <w:t>20</w:t>
      </w:r>
    </w:p>
    <w:p w:rsidR="00FD02BC" w:rsidRPr="00374A20" w:rsidRDefault="00FD02BC" w:rsidP="0076011A">
      <w:pPr>
        <w:pStyle w:val="ParaLevel1"/>
      </w:pPr>
      <w:bookmarkStart w:id="29" w:name="_Ref352761161"/>
      <w:r w:rsidRPr="00374A20">
        <w:t>Footnote 1 attached to paragraph 2 is amended to read as follows:</w:t>
      </w:r>
    </w:p>
    <w:p w:rsidR="00FD02BC" w:rsidRPr="00374A20" w:rsidRDefault="0058747B" w:rsidP="00FD02BC">
      <w:pPr>
        <w:pStyle w:val="ParaPlain"/>
        <w:ind w:left="709" w:firstLine="5"/>
      </w:pPr>
      <w:r>
        <w:t>See ASQC </w:t>
      </w:r>
      <w:r w:rsidR="00FD02BC" w:rsidRPr="00374A20">
        <w:t xml:space="preserve">1 </w:t>
      </w:r>
      <w:r w:rsidR="00FD02BC" w:rsidRPr="00374A20">
        <w:rPr>
          <w:i/>
        </w:rPr>
        <w:t xml:space="preserve">Quality Control for Firms that Perform Audits and Reviews of Financial Reports and Other Financial Information, </w:t>
      </w:r>
      <w:r w:rsidR="00FD02BC" w:rsidRPr="00374A20">
        <w:rPr>
          <w:i/>
          <w:strike/>
        </w:rPr>
        <w:t xml:space="preserve">and </w:t>
      </w:r>
      <w:r w:rsidR="00FD02BC" w:rsidRPr="00374A20">
        <w:rPr>
          <w:i/>
        </w:rPr>
        <w:t>Other Assurance Engagements</w:t>
      </w:r>
      <w:r w:rsidR="002D4B40" w:rsidRPr="00374A20">
        <w:t xml:space="preserve"> </w:t>
      </w:r>
      <w:r w:rsidR="002D4B40" w:rsidRPr="00374A20">
        <w:rPr>
          <w:i/>
          <w:u w:val="single"/>
        </w:rPr>
        <w:t>and Related Services Engagements</w:t>
      </w:r>
      <w:r w:rsidR="00C748C8">
        <w:t>, paragraph </w:t>
      </w:r>
      <w:r w:rsidR="00FD02BC" w:rsidRPr="00374A20">
        <w:t>11.</w:t>
      </w:r>
    </w:p>
    <w:p w:rsidR="0076011A" w:rsidRPr="00374A20" w:rsidRDefault="0076011A" w:rsidP="0076011A">
      <w:pPr>
        <w:pStyle w:val="ParaLevel1"/>
      </w:pPr>
      <w:r w:rsidRPr="00374A20">
        <w:lastRenderedPageBreak/>
        <w:t>The definition in paragraph 7(d) is amended to read as follows:</w:t>
      </w:r>
      <w:bookmarkEnd w:id="29"/>
    </w:p>
    <w:p w:rsidR="0076011A" w:rsidRPr="00374A20" w:rsidRDefault="0076011A" w:rsidP="0076011A">
      <w:pPr>
        <w:pStyle w:val="ParaPlain"/>
        <w:ind w:left="709" w:firstLine="5"/>
      </w:pPr>
      <w:r w:rsidRPr="00374A20">
        <w:rPr>
          <w:strike/>
        </w:rPr>
        <w:t>Engagement team means all partners and staff performing the engagement, and any individuals engaged by the firm or a network firm who perform audit procedures on the engagement.  This excludes an auditor’s external expert engaged by the firm or by a network firm.</w:t>
      </w:r>
      <w:r w:rsidRPr="00374A20">
        <w:rPr>
          <w:u w:val="single"/>
        </w:rPr>
        <w:t xml:space="preserve">[Deleted by the AUASB.  Refer </w:t>
      </w:r>
      <w:proofErr w:type="spellStart"/>
      <w:r w:rsidRPr="00374A20">
        <w:rPr>
          <w:u w:val="single"/>
        </w:rPr>
        <w:t>Aus</w:t>
      </w:r>
      <w:proofErr w:type="spellEnd"/>
      <w:r w:rsidRPr="00374A20">
        <w:rPr>
          <w:u w:val="single"/>
        </w:rPr>
        <w:t xml:space="preserve"> 7.3]</w:t>
      </w:r>
      <w:r w:rsidR="007030AA" w:rsidRPr="007030AA">
        <w:rPr>
          <w:u w:val="single"/>
          <w:vertAlign w:val="superscript"/>
        </w:rPr>
        <w:t>3</w:t>
      </w:r>
      <w:r w:rsidR="007030AA">
        <w:rPr>
          <w:u w:val="single"/>
          <w:vertAlign w:val="superscript"/>
        </w:rPr>
        <w:t>, #</w:t>
      </w:r>
    </w:p>
    <w:p w:rsidR="0076011A" w:rsidRPr="0020773B" w:rsidRDefault="0076011A" w:rsidP="0076011A">
      <w:pPr>
        <w:pStyle w:val="ParaLevel1"/>
      </w:pPr>
      <w:bookmarkStart w:id="30" w:name="_Ref352761168"/>
      <w:r w:rsidRPr="0020773B">
        <w:t>Footnote 3 attached to paragraph 7(d) is amended to read as follows:</w:t>
      </w:r>
    </w:p>
    <w:p w:rsidR="0076011A" w:rsidRPr="00C748C8" w:rsidRDefault="007030AA" w:rsidP="0076011A">
      <w:pPr>
        <w:pStyle w:val="ParaPlain"/>
        <w:ind w:left="709" w:firstLine="5"/>
      </w:pPr>
      <w:r w:rsidRPr="007030AA">
        <w:rPr>
          <w:strike/>
        </w:rPr>
        <w:t xml:space="preserve">See ASA 620 </w:t>
      </w:r>
      <w:r w:rsidRPr="007030AA">
        <w:rPr>
          <w:i/>
          <w:strike/>
        </w:rPr>
        <w:t>Using the Work of an Auditor’s Expert</w:t>
      </w:r>
      <w:r w:rsidRPr="007030AA">
        <w:rPr>
          <w:strike/>
        </w:rPr>
        <w:t>, paragraph 6(a).</w:t>
      </w:r>
      <w:r w:rsidR="0076011A" w:rsidRPr="00C748C8">
        <w:rPr>
          <w:u w:val="single"/>
        </w:rPr>
        <w:t>[Footnote deleted by the AUASB.]</w:t>
      </w:r>
    </w:p>
    <w:p w:rsidR="0076011A" w:rsidRPr="00C748C8" w:rsidRDefault="0076011A" w:rsidP="0076011A">
      <w:pPr>
        <w:pStyle w:val="ParaLevel1"/>
      </w:pPr>
      <w:bookmarkStart w:id="31" w:name="_Ref360457588"/>
      <w:bookmarkStart w:id="32" w:name="_Ref355859794"/>
      <w:bookmarkEnd w:id="30"/>
      <w:r w:rsidRPr="00C748C8">
        <w:t>A new footnote (Footnote #) is attached to paragraph 7(d) to read as follows:</w:t>
      </w:r>
      <w:bookmarkEnd w:id="31"/>
    </w:p>
    <w:p w:rsidR="0076011A" w:rsidRPr="00C748C8" w:rsidRDefault="0076011A" w:rsidP="0076011A">
      <w:pPr>
        <w:pStyle w:val="ParaPlain"/>
        <w:ind w:left="709"/>
      </w:pPr>
      <w:r w:rsidRPr="00C748C8">
        <w:rPr>
          <w:u w:val="single"/>
        </w:rPr>
        <w:t xml:space="preserve">See ASA 610 </w:t>
      </w:r>
      <w:r w:rsidRPr="00C748C8">
        <w:rPr>
          <w:i/>
          <w:u w:val="single"/>
        </w:rPr>
        <w:t>Using the Work of Internal Auditors</w:t>
      </w:r>
      <w:r w:rsidRPr="00C748C8">
        <w:rPr>
          <w:u w:val="single"/>
        </w:rPr>
        <w:t>, paragraph </w:t>
      </w:r>
      <w:proofErr w:type="spellStart"/>
      <w:r w:rsidRPr="00C748C8">
        <w:rPr>
          <w:u w:val="single"/>
        </w:rPr>
        <w:t>Aus</w:t>
      </w:r>
      <w:proofErr w:type="spellEnd"/>
      <w:r w:rsidRPr="00C748C8">
        <w:rPr>
          <w:u w:val="single"/>
        </w:rPr>
        <w:t xml:space="preserve"> 1.2.  The use of internal auditors to provide direct assistance is prohibited in an audit or review conducted in accordance with the Australian Auditing Standards.  </w:t>
      </w:r>
    </w:p>
    <w:p w:rsidR="0076011A" w:rsidRPr="00C748C8" w:rsidRDefault="0076011A" w:rsidP="0076011A">
      <w:pPr>
        <w:pStyle w:val="ParaLevel1"/>
      </w:pPr>
      <w:bookmarkStart w:id="33" w:name="_Ref360457651"/>
      <w:r w:rsidRPr="00C748C8">
        <w:t>A new paragraph </w:t>
      </w:r>
      <w:proofErr w:type="spellStart"/>
      <w:r w:rsidRPr="00C748C8">
        <w:t>Aus</w:t>
      </w:r>
      <w:proofErr w:type="spellEnd"/>
      <w:r w:rsidRPr="00C748C8">
        <w:t xml:space="preserve"> 7.3 is inserted </w:t>
      </w:r>
      <w:r w:rsidR="00C54D7A">
        <w:t>after paragraph </w:t>
      </w:r>
      <w:r w:rsidR="006C2F89" w:rsidRPr="00C748C8">
        <w:t xml:space="preserve">7(d) </w:t>
      </w:r>
      <w:r w:rsidRPr="00C748C8">
        <w:t>to read as follows:</w:t>
      </w:r>
      <w:bookmarkEnd w:id="32"/>
      <w:bookmarkEnd w:id="33"/>
    </w:p>
    <w:p w:rsidR="0076011A" w:rsidRPr="00C748C8" w:rsidRDefault="0076011A" w:rsidP="0076011A">
      <w:pPr>
        <w:pStyle w:val="ParaPlain"/>
        <w:ind w:left="709"/>
      </w:pPr>
      <w:r w:rsidRPr="00C748C8">
        <w:rPr>
          <w:u w:val="single"/>
        </w:rPr>
        <w:t>Engagement team means all partners and staff performing the engagement, and any individuals engaged by the firm or a network firm who perform audit procedures on the engagement.  This excludes an auditor’s external expert engaged by the firm or by a network firm.</w:t>
      </w:r>
      <w:r w:rsidR="005B5DA9" w:rsidRPr="000834AC">
        <w:rPr>
          <w:szCs w:val="22"/>
          <w:u w:val="single"/>
        </w:rPr>
        <w:t>*</w:t>
      </w:r>
      <w:r w:rsidRPr="00C748C8">
        <w:rPr>
          <w:u w:val="single"/>
        </w:rPr>
        <w:t xml:space="preserve">  </w:t>
      </w:r>
    </w:p>
    <w:p w:rsidR="0076011A" w:rsidRPr="00C748C8" w:rsidRDefault="0076011A" w:rsidP="0076011A">
      <w:pPr>
        <w:pStyle w:val="ParaLevel1"/>
      </w:pPr>
      <w:r w:rsidRPr="00C748C8">
        <w:t xml:space="preserve">A new footnote (Footnote </w:t>
      </w:r>
      <w:r w:rsidR="006C2F89" w:rsidRPr="00C748C8">
        <w:t xml:space="preserve">*) </w:t>
      </w:r>
      <w:r w:rsidRPr="00C748C8">
        <w:t>is attached to the new paragraph </w:t>
      </w:r>
      <w:proofErr w:type="spellStart"/>
      <w:r w:rsidRPr="00C748C8">
        <w:t>Aus</w:t>
      </w:r>
      <w:proofErr w:type="spellEnd"/>
      <w:r w:rsidRPr="00C748C8">
        <w:t xml:space="preserve"> 7.3 to read as follows: </w:t>
      </w:r>
    </w:p>
    <w:p w:rsidR="0076011A" w:rsidRPr="00C748C8" w:rsidRDefault="0076011A" w:rsidP="0076011A">
      <w:pPr>
        <w:pStyle w:val="ParaPlain"/>
        <w:ind w:left="709"/>
      </w:pPr>
      <w:r w:rsidRPr="00C748C8">
        <w:rPr>
          <w:u w:val="single"/>
        </w:rPr>
        <w:t xml:space="preserve">See ASA 620 </w:t>
      </w:r>
      <w:r w:rsidRPr="00C748C8">
        <w:rPr>
          <w:i/>
          <w:u w:val="single"/>
        </w:rPr>
        <w:t>Using the Work of an Auditor’s Expert</w:t>
      </w:r>
      <w:r w:rsidR="00DD2609">
        <w:rPr>
          <w:u w:val="single"/>
        </w:rPr>
        <w:t>, paragraph 6(a).</w:t>
      </w:r>
    </w:p>
    <w:p w:rsidR="0076011A" w:rsidRPr="00C748C8" w:rsidRDefault="0076011A" w:rsidP="0076011A">
      <w:pPr>
        <w:pStyle w:val="ParaLevel1"/>
      </w:pPr>
      <w:r w:rsidRPr="00C748C8">
        <w:t xml:space="preserve">As a result of the change made in paragraph </w:t>
      </w:r>
      <w:r w:rsidRPr="00C748C8">
        <w:fldChar w:fldCharType="begin" w:fldLock="1"/>
      </w:r>
      <w:r w:rsidRPr="00C748C8">
        <w:instrText xml:space="preserve"> REF _Ref360457651 \r \h </w:instrText>
      </w:r>
      <w:r w:rsidRPr="00C748C8">
        <w:fldChar w:fldCharType="separate"/>
      </w:r>
      <w:r w:rsidR="004D2F6C">
        <w:t>34</w:t>
      </w:r>
      <w:r w:rsidRPr="00C748C8">
        <w:fldChar w:fldCharType="end"/>
      </w:r>
      <w:r w:rsidRPr="00C748C8">
        <w:t xml:space="preserve"> of this Standard, paragraphs </w:t>
      </w:r>
      <w:proofErr w:type="spellStart"/>
      <w:r w:rsidRPr="00C748C8">
        <w:t>Aus</w:t>
      </w:r>
      <w:proofErr w:type="spellEnd"/>
      <w:r w:rsidRPr="00C748C8">
        <w:t> 7.3</w:t>
      </w:r>
      <w:r w:rsidRPr="00C748C8">
        <w:noBreakHyphen/>
        <w:t xml:space="preserve">Aus 7.6 </w:t>
      </w:r>
      <w:r w:rsidR="001E0393">
        <w:t>in ASA </w:t>
      </w:r>
      <w:r w:rsidR="006C2F89" w:rsidRPr="00C748C8">
        <w:t xml:space="preserve">220 </w:t>
      </w:r>
      <w:r w:rsidRPr="00C748C8">
        <w:t>are re</w:t>
      </w:r>
      <w:r w:rsidRPr="00C748C8">
        <w:noBreakHyphen/>
        <w:t xml:space="preserve">numbered as </w:t>
      </w:r>
      <w:proofErr w:type="spellStart"/>
      <w:r w:rsidRPr="00C748C8">
        <w:t>Aus</w:t>
      </w:r>
      <w:proofErr w:type="spellEnd"/>
      <w:r w:rsidRPr="00C748C8">
        <w:t> 7.4</w:t>
      </w:r>
      <w:r w:rsidRPr="00C748C8">
        <w:noBreakHyphen/>
        <w:t>Aus 7.7 and references to these paragraphs are updated accordingly.</w:t>
      </w:r>
    </w:p>
    <w:p w:rsidR="00857B6B" w:rsidRPr="00C748C8" w:rsidRDefault="00857B6B" w:rsidP="00A840B3">
      <w:pPr>
        <w:pStyle w:val="Heading6"/>
      </w:pPr>
      <w:r w:rsidRPr="00C748C8">
        <w:t xml:space="preserve">Amendments to </w:t>
      </w:r>
      <w:r w:rsidR="00AB6619" w:rsidRPr="00C748C8">
        <w:t>ASA 2</w:t>
      </w:r>
      <w:r w:rsidRPr="00C748C8">
        <w:t>30</w:t>
      </w:r>
    </w:p>
    <w:p w:rsidR="00026230" w:rsidRPr="00C748C8" w:rsidRDefault="00026230" w:rsidP="0076011A">
      <w:pPr>
        <w:pStyle w:val="ParaLevel1"/>
      </w:pPr>
      <w:bookmarkStart w:id="34" w:name="_Ref352761216"/>
      <w:r w:rsidRPr="00C748C8">
        <w:t>Footnote 3 attached to paragraph 3 is amended to read as follows:</w:t>
      </w:r>
    </w:p>
    <w:p w:rsidR="00026230" w:rsidRPr="00C748C8" w:rsidRDefault="007C0ADE" w:rsidP="00026230">
      <w:pPr>
        <w:pStyle w:val="ParaPlain"/>
        <w:ind w:left="709" w:firstLine="5"/>
      </w:pPr>
      <w:r w:rsidRPr="00C748C8">
        <w:t xml:space="preserve">See ASQC 1 </w:t>
      </w:r>
      <w:r w:rsidRPr="00C748C8">
        <w:rPr>
          <w:i/>
        </w:rPr>
        <w:t xml:space="preserve">Quality Control for Firms that Perform Audits and Reviews of Financial Reports and Other Financial Information, </w:t>
      </w:r>
      <w:r w:rsidRPr="00C748C8">
        <w:rPr>
          <w:i/>
          <w:strike/>
        </w:rPr>
        <w:t xml:space="preserve">and </w:t>
      </w:r>
      <w:r w:rsidRPr="00C748C8">
        <w:rPr>
          <w:i/>
        </w:rPr>
        <w:t>Other Assurance Engagements</w:t>
      </w:r>
      <w:r w:rsidR="002D4B40" w:rsidRPr="00C748C8">
        <w:rPr>
          <w:i/>
          <w:u w:val="single"/>
        </w:rPr>
        <w:t xml:space="preserve"> and Related Services Engagements</w:t>
      </w:r>
      <w:r w:rsidRPr="00C748C8">
        <w:t>, paragraphs 32-33, 35-38</w:t>
      </w:r>
      <w:r w:rsidRPr="00C748C8">
        <w:rPr>
          <w:strike/>
        </w:rPr>
        <w:t>,</w:t>
      </w:r>
      <w:r w:rsidR="001E0393">
        <w:t xml:space="preserve"> and </w:t>
      </w:r>
      <w:r w:rsidRPr="00C748C8">
        <w:t>48.</w:t>
      </w:r>
    </w:p>
    <w:p w:rsidR="0076011A" w:rsidRPr="00C748C8" w:rsidRDefault="0076011A" w:rsidP="0076011A">
      <w:pPr>
        <w:pStyle w:val="ParaLevel1"/>
      </w:pPr>
      <w:r w:rsidRPr="00C748C8">
        <w:t>Footnote 10 attached to paragraph A19(a) is amended to read as follows:</w:t>
      </w:r>
      <w:bookmarkEnd w:id="34"/>
    </w:p>
    <w:p w:rsidR="0076011A" w:rsidRPr="00C748C8" w:rsidRDefault="0076011A" w:rsidP="0076011A">
      <w:pPr>
        <w:pStyle w:val="ParaPlain"/>
        <w:ind w:firstLine="714"/>
      </w:pPr>
      <w:r w:rsidRPr="00C748C8">
        <w:t xml:space="preserve">See ASA 610 </w:t>
      </w:r>
      <w:r w:rsidRPr="00C748C8">
        <w:rPr>
          <w:i/>
        </w:rPr>
        <w:t>Using</w:t>
      </w:r>
      <w:r w:rsidRPr="00C748C8">
        <w:t xml:space="preserve"> </w:t>
      </w:r>
      <w:r w:rsidRPr="00C748C8">
        <w:rPr>
          <w:i/>
        </w:rPr>
        <w:t>the</w:t>
      </w:r>
      <w:r w:rsidRPr="00C748C8">
        <w:t xml:space="preserve"> </w:t>
      </w:r>
      <w:r w:rsidRPr="00C748C8">
        <w:rPr>
          <w:i/>
        </w:rPr>
        <w:t>Work</w:t>
      </w:r>
      <w:r w:rsidRPr="00C748C8">
        <w:t xml:space="preserve"> </w:t>
      </w:r>
      <w:r w:rsidRPr="00C748C8">
        <w:rPr>
          <w:i/>
        </w:rPr>
        <w:t>of</w:t>
      </w:r>
      <w:r w:rsidRPr="00C748C8">
        <w:t xml:space="preserve"> </w:t>
      </w:r>
      <w:r w:rsidRPr="00C748C8">
        <w:rPr>
          <w:i/>
        </w:rPr>
        <w:t>Internal</w:t>
      </w:r>
      <w:r w:rsidRPr="00C748C8">
        <w:t xml:space="preserve"> </w:t>
      </w:r>
      <w:r w:rsidRPr="00C748C8">
        <w:rPr>
          <w:i/>
        </w:rPr>
        <w:t>Auditors</w:t>
      </w:r>
      <w:r w:rsidRPr="00C748C8">
        <w:t xml:space="preserve">, </w:t>
      </w:r>
      <w:r w:rsidRPr="00C748C8">
        <w:rPr>
          <w:u w:val="single"/>
        </w:rPr>
        <w:t>paragraph 2.</w:t>
      </w:r>
    </w:p>
    <w:p w:rsidR="00857B6B" w:rsidRPr="00C748C8" w:rsidRDefault="00857B6B" w:rsidP="00A840B3">
      <w:pPr>
        <w:pStyle w:val="Heading6"/>
      </w:pPr>
      <w:r w:rsidRPr="00C748C8">
        <w:t xml:space="preserve">Amendments to </w:t>
      </w:r>
      <w:r w:rsidR="00AB6619" w:rsidRPr="00C748C8">
        <w:t>ASA 2</w:t>
      </w:r>
      <w:r w:rsidRPr="00C748C8">
        <w:t>40</w:t>
      </w:r>
    </w:p>
    <w:p w:rsidR="00D30936" w:rsidRPr="00C748C8" w:rsidRDefault="00D30936" w:rsidP="00D30936">
      <w:pPr>
        <w:pStyle w:val="ParaLevel1"/>
      </w:pPr>
      <w:r w:rsidRPr="00C748C8">
        <w:t>Paragraph 19 is amended to read as follows:</w:t>
      </w:r>
    </w:p>
    <w:p w:rsidR="00D30936" w:rsidRPr="00C748C8" w:rsidRDefault="00D30936" w:rsidP="00D30936">
      <w:pPr>
        <w:pStyle w:val="ParaPlain"/>
        <w:ind w:left="709"/>
      </w:pPr>
      <w:r w:rsidRPr="00C748C8">
        <w:t xml:space="preserve">For those entities that have an internal audit function, the auditor shall make enquiries of </w:t>
      </w:r>
      <w:r w:rsidRPr="00C748C8">
        <w:rPr>
          <w:strike/>
        </w:rPr>
        <w:t>internal</w:t>
      </w:r>
      <w:r w:rsidRPr="00C748C8">
        <w:t xml:space="preserve"> </w:t>
      </w:r>
      <w:r w:rsidRPr="00C748C8">
        <w:rPr>
          <w:strike/>
        </w:rPr>
        <w:t>audit</w:t>
      </w:r>
      <w:r w:rsidRPr="00C748C8">
        <w:t xml:space="preserve"> </w:t>
      </w:r>
      <w:r w:rsidRPr="00C748C8">
        <w:rPr>
          <w:u w:val="single"/>
        </w:rPr>
        <w:t>appropriate individuals within the function</w:t>
      </w:r>
      <w:r w:rsidRPr="00C748C8">
        <w:t xml:space="preserve"> to determine whether </w:t>
      </w:r>
      <w:r w:rsidRPr="00C748C8">
        <w:rPr>
          <w:strike/>
        </w:rPr>
        <w:t>it</w:t>
      </w:r>
      <w:r w:rsidRPr="00C748C8">
        <w:t xml:space="preserve"> </w:t>
      </w:r>
      <w:proofErr w:type="spellStart"/>
      <w:r w:rsidRPr="00C748C8">
        <w:rPr>
          <w:strike/>
        </w:rPr>
        <w:t>has</w:t>
      </w:r>
      <w:r w:rsidRPr="00C748C8">
        <w:rPr>
          <w:u w:val="single"/>
        </w:rPr>
        <w:t>they</w:t>
      </w:r>
      <w:proofErr w:type="spellEnd"/>
      <w:r w:rsidRPr="00C748C8">
        <w:rPr>
          <w:u w:val="single"/>
        </w:rPr>
        <w:t xml:space="preserve"> have</w:t>
      </w:r>
      <w:r w:rsidRPr="00C748C8">
        <w:t xml:space="preserve"> knowledge of any actual, suspected or alleged fraud affecting the entity, and to obtain its views about the risks of fraud.  </w:t>
      </w:r>
      <w:r w:rsidRPr="00C748C8">
        <w:rPr>
          <w:rStyle w:val="RefParas"/>
        </w:rPr>
        <w:t>(</w:t>
      </w:r>
      <w:r w:rsidR="003C27E6" w:rsidRPr="00C748C8">
        <w:rPr>
          <w:rStyle w:val="RefParas"/>
        </w:rPr>
        <w:t>Ref: Para. </w:t>
      </w:r>
      <w:r w:rsidRPr="00C748C8">
        <w:rPr>
          <w:rStyle w:val="RefParas"/>
        </w:rPr>
        <w:t>A18)</w:t>
      </w:r>
    </w:p>
    <w:p w:rsidR="00D30936" w:rsidRPr="00C748C8" w:rsidRDefault="00D30936" w:rsidP="00D30936">
      <w:pPr>
        <w:pStyle w:val="ParaLevel1"/>
      </w:pPr>
      <w:bookmarkStart w:id="35" w:name="_Toc315445057"/>
      <w:r w:rsidRPr="00C748C8">
        <w:t>The heading above paragraph A18 is amended to read as follows:</w:t>
      </w:r>
    </w:p>
    <w:p w:rsidR="00D30936" w:rsidRPr="00C748C8" w:rsidRDefault="00D30936" w:rsidP="00D30936">
      <w:pPr>
        <w:pStyle w:val="ParaPlain"/>
        <w:ind w:left="709"/>
      </w:pPr>
      <w:proofErr w:type="spellStart"/>
      <w:r w:rsidRPr="00C748C8">
        <w:rPr>
          <w:i/>
          <w:strike/>
        </w:rPr>
        <w:t>Enquiry</w:t>
      </w:r>
      <w:r w:rsidR="00362239" w:rsidRPr="00C748C8">
        <w:rPr>
          <w:i/>
          <w:u w:val="single"/>
        </w:rPr>
        <w:t>Enquir</w:t>
      </w:r>
      <w:r w:rsidRPr="00C748C8">
        <w:rPr>
          <w:i/>
          <w:u w:val="single"/>
        </w:rPr>
        <w:t>ies</w:t>
      </w:r>
      <w:proofErr w:type="spellEnd"/>
      <w:r w:rsidRPr="00C748C8">
        <w:rPr>
          <w:i/>
        </w:rPr>
        <w:t xml:space="preserve"> of </w:t>
      </w:r>
      <w:r w:rsidRPr="00C748C8">
        <w:rPr>
          <w:i/>
          <w:u w:val="single"/>
        </w:rPr>
        <w:t>the</w:t>
      </w:r>
      <w:r w:rsidRPr="00C748C8">
        <w:rPr>
          <w:i/>
        </w:rPr>
        <w:t xml:space="preserve"> Internal Audit </w:t>
      </w:r>
      <w:r w:rsidRPr="00C748C8">
        <w:rPr>
          <w:i/>
          <w:u w:val="single"/>
        </w:rPr>
        <w:t>Function</w:t>
      </w:r>
      <w:r w:rsidRPr="00557D2A">
        <w:rPr>
          <w:u w:val="single"/>
        </w:rPr>
        <w:t xml:space="preserve"> </w:t>
      </w:r>
      <w:bookmarkEnd w:id="35"/>
      <w:r w:rsidRPr="00C748C8">
        <w:rPr>
          <w:rStyle w:val="RefParas"/>
        </w:rPr>
        <w:t>(</w:t>
      </w:r>
      <w:r w:rsidR="003C27E6" w:rsidRPr="00C748C8">
        <w:rPr>
          <w:rStyle w:val="RefParas"/>
        </w:rPr>
        <w:t>Ref: Para. </w:t>
      </w:r>
      <w:r w:rsidRPr="00C748C8">
        <w:rPr>
          <w:rStyle w:val="RefParas"/>
        </w:rPr>
        <w:t>19)</w:t>
      </w:r>
    </w:p>
    <w:p w:rsidR="00735750" w:rsidRDefault="00735750">
      <w:pPr>
        <w:spacing w:line="240" w:lineRule="auto"/>
      </w:pPr>
      <w:r>
        <w:br w:type="page"/>
      </w:r>
    </w:p>
    <w:p w:rsidR="00D30936" w:rsidRPr="00C748C8" w:rsidRDefault="00D30936" w:rsidP="00D30936">
      <w:pPr>
        <w:pStyle w:val="ParaLevel1"/>
      </w:pPr>
      <w:r w:rsidRPr="00C748C8">
        <w:lastRenderedPageBreak/>
        <w:t>Paragraph A18 is amended to read as follows:</w:t>
      </w:r>
    </w:p>
    <w:p w:rsidR="00D30936" w:rsidRPr="00A86B19" w:rsidRDefault="00D30936" w:rsidP="00D30936">
      <w:pPr>
        <w:pStyle w:val="ParaPlain"/>
        <w:ind w:left="709"/>
      </w:pPr>
      <w:r w:rsidRPr="00C748C8">
        <w:t xml:space="preserve">ASA 315 and ASA 610 establish requirements and provide guidance </w:t>
      </w:r>
      <w:proofErr w:type="spellStart"/>
      <w:r w:rsidRPr="00C748C8">
        <w:rPr>
          <w:strike/>
        </w:rPr>
        <w:t>in</w:t>
      </w:r>
      <w:r w:rsidRPr="00C748C8">
        <w:rPr>
          <w:u w:val="single"/>
        </w:rPr>
        <w:t>relevant</w:t>
      </w:r>
      <w:proofErr w:type="spellEnd"/>
      <w:r w:rsidRPr="00C748C8">
        <w:rPr>
          <w:u w:val="single"/>
        </w:rPr>
        <w:t xml:space="preserve"> to</w:t>
      </w:r>
      <w:r w:rsidRPr="00C748C8">
        <w:t xml:space="preserve"> audits of those entities that have an internal audit function.</w:t>
      </w:r>
      <w:r w:rsidR="00F42728" w:rsidRPr="00C748C8">
        <w:rPr>
          <w:vertAlign w:val="superscript"/>
        </w:rPr>
        <w:t>15</w:t>
      </w:r>
      <w:r w:rsidRPr="00C748C8">
        <w:t xml:space="preserve">  In carrying out the requirements of those Auditing Standards in the context of fraud, the auditor may enquire about specific </w:t>
      </w:r>
      <w:r w:rsidRPr="00C748C8">
        <w:rPr>
          <w:strike/>
        </w:rPr>
        <w:t>internal</w:t>
      </w:r>
      <w:r w:rsidRPr="00557D2A">
        <w:rPr>
          <w:strike/>
        </w:rPr>
        <w:t xml:space="preserve"> </w:t>
      </w:r>
      <w:r w:rsidRPr="00C748C8">
        <w:rPr>
          <w:strike/>
        </w:rPr>
        <w:t>audit</w:t>
      </w:r>
      <w:r w:rsidRPr="00C748C8">
        <w:t xml:space="preserve"> activities </w:t>
      </w:r>
      <w:r w:rsidRPr="00C748C8">
        <w:rPr>
          <w:u w:val="single"/>
        </w:rPr>
        <w:t>of the function</w:t>
      </w:r>
      <w:r w:rsidRPr="00557D2A">
        <w:rPr>
          <w:u w:val="single"/>
        </w:rPr>
        <w:t xml:space="preserve"> </w:t>
      </w:r>
      <w:r w:rsidRPr="00C748C8">
        <w:t>incl</w:t>
      </w:r>
      <w:r w:rsidRPr="00A86B19">
        <w:t xml:space="preserve">uding, for example: </w:t>
      </w:r>
    </w:p>
    <w:p w:rsidR="00D30936" w:rsidRPr="007A32AE" w:rsidRDefault="00D30936" w:rsidP="00362239">
      <w:pPr>
        <w:pStyle w:val="ListBullet"/>
        <w:numPr>
          <w:ilvl w:val="0"/>
          <w:numId w:val="41"/>
        </w:numPr>
        <w:ind w:left="1418" w:hanging="709"/>
      </w:pPr>
      <w:r w:rsidRPr="00A86B19">
        <w:t>The p</w:t>
      </w:r>
      <w:r w:rsidRPr="00A86B19" w:rsidDel="009F6EE5">
        <w:t>rocedures performed, if any, by the interna</w:t>
      </w:r>
      <w:r w:rsidRPr="007A32AE" w:rsidDel="009F6EE5">
        <w:t xml:space="preserve">l </w:t>
      </w:r>
      <w:r w:rsidRPr="007A32AE">
        <w:t>audit</w:t>
      </w:r>
      <w:r w:rsidRPr="007A32AE">
        <w:rPr>
          <w:strike/>
        </w:rPr>
        <w:t>ors</w:t>
      </w:r>
      <w:r w:rsidRPr="007A32AE" w:rsidDel="009F6EE5">
        <w:t xml:space="preserve"> </w:t>
      </w:r>
      <w:r w:rsidRPr="007A32AE">
        <w:rPr>
          <w:u w:val="single"/>
        </w:rPr>
        <w:t>function</w:t>
      </w:r>
      <w:r w:rsidRPr="00557D2A">
        <w:rPr>
          <w:u w:val="single"/>
        </w:rPr>
        <w:t xml:space="preserve"> </w:t>
      </w:r>
      <w:r w:rsidRPr="007A32AE" w:rsidDel="009F6EE5">
        <w:t>during the year to detect fraud</w:t>
      </w:r>
      <w:r w:rsidRPr="007A32AE">
        <w:t>.</w:t>
      </w:r>
    </w:p>
    <w:p w:rsidR="00D30936" w:rsidRPr="007A32AE" w:rsidRDefault="00D30936" w:rsidP="00362239">
      <w:pPr>
        <w:pStyle w:val="ListBullet"/>
        <w:numPr>
          <w:ilvl w:val="0"/>
          <w:numId w:val="41"/>
        </w:numPr>
        <w:ind w:left="1418" w:hanging="709"/>
      </w:pPr>
      <w:r w:rsidRPr="007A32AE">
        <w:t>W</w:t>
      </w:r>
      <w:r w:rsidRPr="007A32AE" w:rsidDel="009F6EE5">
        <w:t>hether management has satisfactorily responded to any findings resulting from those procedures.</w:t>
      </w:r>
    </w:p>
    <w:p w:rsidR="00D30936" w:rsidRPr="007A32AE" w:rsidRDefault="00D30936" w:rsidP="00D30936">
      <w:pPr>
        <w:pStyle w:val="ParaLevel1"/>
      </w:pPr>
      <w:bookmarkStart w:id="36" w:name="_Toc315445058"/>
      <w:r w:rsidRPr="007A32AE">
        <w:t>Footnote 15 attached to paragraph A18 is amended to read as follows:</w:t>
      </w:r>
    </w:p>
    <w:p w:rsidR="00D30936" w:rsidRPr="007A32AE" w:rsidRDefault="00D30936" w:rsidP="00A715CB">
      <w:pPr>
        <w:pStyle w:val="ParaPlain"/>
        <w:ind w:left="709"/>
      </w:pPr>
      <w:r w:rsidRPr="007A32AE">
        <w:t>See ASA 315, paragraph</w:t>
      </w:r>
      <w:r w:rsidR="00735750">
        <w:rPr>
          <w:u w:val="single"/>
        </w:rPr>
        <w:t>s </w:t>
      </w:r>
      <w:r w:rsidRPr="007A32AE">
        <w:rPr>
          <w:u w:val="single"/>
        </w:rPr>
        <w:t>6(a) and</w:t>
      </w:r>
      <w:r w:rsidR="00735750">
        <w:t> </w:t>
      </w:r>
      <w:r w:rsidRPr="007A32AE">
        <w:t xml:space="preserve">23, and ASA 610 </w:t>
      </w:r>
      <w:r w:rsidRPr="007A32AE">
        <w:rPr>
          <w:i/>
        </w:rPr>
        <w:t>Using</w:t>
      </w:r>
      <w:r w:rsidRPr="007A32AE">
        <w:t xml:space="preserve"> </w:t>
      </w:r>
      <w:r w:rsidRPr="007A32AE">
        <w:rPr>
          <w:i/>
        </w:rPr>
        <w:t>the</w:t>
      </w:r>
      <w:r w:rsidRPr="007A32AE">
        <w:t xml:space="preserve"> </w:t>
      </w:r>
      <w:r w:rsidRPr="007A32AE">
        <w:rPr>
          <w:i/>
        </w:rPr>
        <w:t>Work</w:t>
      </w:r>
      <w:r w:rsidRPr="007A32AE">
        <w:t xml:space="preserve"> </w:t>
      </w:r>
      <w:r w:rsidRPr="007A32AE">
        <w:rPr>
          <w:i/>
        </w:rPr>
        <w:t>of</w:t>
      </w:r>
      <w:r w:rsidRPr="007A32AE">
        <w:t xml:space="preserve"> </w:t>
      </w:r>
      <w:r w:rsidRPr="007A32AE">
        <w:rPr>
          <w:i/>
        </w:rPr>
        <w:t>Internal</w:t>
      </w:r>
      <w:r w:rsidRPr="007A32AE">
        <w:t xml:space="preserve"> </w:t>
      </w:r>
      <w:r w:rsidRPr="007A32AE">
        <w:rPr>
          <w:i/>
        </w:rPr>
        <w:t>Auditors</w:t>
      </w:r>
      <w:r w:rsidRPr="007A32AE">
        <w:t>.</w:t>
      </w:r>
    </w:p>
    <w:p w:rsidR="00D30936" w:rsidRPr="007A32AE" w:rsidRDefault="00D30936" w:rsidP="00D30936">
      <w:pPr>
        <w:pStyle w:val="ParaLevel1"/>
      </w:pPr>
      <w:r w:rsidRPr="007A32AE">
        <w:t xml:space="preserve">Appendix 1 </w:t>
      </w:r>
      <w:r w:rsidRPr="007A32AE">
        <w:rPr>
          <w:i/>
        </w:rPr>
        <w:t>Examples</w:t>
      </w:r>
      <w:r w:rsidRPr="007A32AE">
        <w:t xml:space="preserve"> </w:t>
      </w:r>
      <w:r w:rsidRPr="007A32AE">
        <w:rPr>
          <w:i/>
        </w:rPr>
        <w:t>of</w:t>
      </w:r>
      <w:r w:rsidRPr="007A32AE">
        <w:t xml:space="preserve"> </w:t>
      </w:r>
      <w:r w:rsidRPr="007A32AE">
        <w:rPr>
          <w:i/>
        </w:rPr>
        <w:t>Fraud</w:t>
      </w:r>
      <w:r w:rsidRPr="007A32AE">
        <w:t xml:space="preserve"> </w:t>
      </w:r>
      <w:r w:rsidRPr="007A32AE">
        <w:rPr>
          <w:i/>
        </w:rPr>
        <w:t>Risk</w:t>
      </w:r>
      <w:r w:rsidRPr="007A32AE">
        <w:t xml:space="preserve"> </w:t>
      </w:r>
      <w:r w:rsidRPr="007A32AE">
        <w:rPr>
          <w:i/>
        </w:rPr>
        <w:t>Factors</w:t>
      </w:r>
      <w:r w:rsidRPr="007A32AE">
        <w:t xml:space="preserve"> is amended, under the heading “Opportunities”, to read as follows:</w:t>
      </w:r>
    </w:p>
    <w:bookmarkEnd w:id="36"/>
    <w:p w:rsidR="00D30936" w:rsidRPr="007A32AE" w:rsidRDefault="00D30936" w:rsidP="00A715CB">
      <w:pPr>
        <w:pStyle w:val="ParaPlain"/>
        <w:ind w:left="709"/>
      </w:pPr>
      <w:r w:rsidRPr="007A32AE">
        <w:t>Internal control components are deficient as a result of the following:</w:t>
      </w:r>
    </w:p>
    <w:p w:rsidR="00D30936" w:rsidRPr="007A32AE" w:rsidRDefault="00D30936" w:rsidP="00F42728">
      <w:pPr>
        <w:pStyle w:val="ListBullet"/>
        <w:numPr>
          <w:ilvl w:val="0"/>
          <w:numId w:val="42"/>
        </w:numPr>
        <w:ind w:left="1418" w:hanging="709"/>
      </w:pPr>
      <w:r w:rsidRPr="007A32AE">
        <w:t>Inadequate monitoring of controls, including automated controls and controls over interim financial reporting (where external reporting is required).</w:t>
      </w:r>
    </w:p>
    <w:p w:rsidR="00D30936" w:rsidRPr="007A32AE" w:rsidRDefault="00D30936" w:rsidP="00F42728">
      <w:pPr>
        <w:pStyle w:val="ListBullet"/>
        <w:numPr>
          <w:ilvl w:val="0"/>
          <w:numId w:val="42"/>
        </w:numPr>
        <w:ind w:left="1418" w:hanging="709"/>
      </w:pPr>
      <w:r w:rsidRPr="007A32AE">
        <w:t xml:space="preserve">High turnover rates or employment of </w:t>
      </w:r>
      <w:r w:rsidRPr="007A32AE">
        <w:rPr>
          <w:u w:val="single"/>
        </w:rPr>
        <w:t>staff in</w:t>
      </w:r>
      <w:r w:rsidRPr="00557D2A">
        <w:rPr>
          <w:u w:val="single"/>
        </w:rPr>
        <w:t xml:space="preserve"> </w:t>
      </w:r>
      <w:r w:rsidRPr="007A32AE">
        <w:t xml:space="preserve">accounting, </w:t>
      </w:r>
      <w:r w:rsidRPr="007A32AE">
        <w:rPr>
          <w:strike/>
        </w:rPr>
        <w:t>internal audit</w:t>
      </w:r>
      <w:r w:rsidRPr="00557D2A">
        <w:rPr>
          <w:strike/>
        </w:rPr>
        <w:t xml:space="preserve">, </w:t>
      </w:r>
      <w:r w:rsidRPr="007A32AE">
        <w:rPr>
          <w:strike/>
        </w:rPr>
        <w:t>or</w:t>
      </w:r>
      <w:r w:rsidRPr="00557D2A">
        <w:rPr>
          <w:strike/>
        </w:rPr>
        <w:t xml:space="preserve"> </w:t>
      </w:r>
      <w:r w:rsidRPr="007A32AE">
        <w:t xml:space="preserve">information technology </w:t>
      </w:r>
      <w:proofErr w:type="spellStart"/>
      <w:r w:rsidRPr="007A32AE">
        <w:rPr>
          <w:strike/>
        </w:rPr>
        <w:t>staff</w:t>
      </w:r>
      <w:r w:rsidRPr="007A32AE">
        <w:rPr>
          <w:u w:val="single"/>
        </w:rPr>
        <w:t>or</w:t>
      </w:r>
      <w:proofErr w:type="spellEnd"/>
      <w:r w:rsidRPr="007A32AE">
        <w:rPr>
          <w:u w:val="single"/>
        </w:rPr>
        <w:t xml:space="preserve"> the internal audit function</w:t>
      </w:r>
      <w:r w:rsidRPr="00557D2A">
        <w:rPr>
          <w:u w:val="single"/>
        </w:rPr>
        <w:t xml:space="preserve"> </w:t>
      </w:r>
      <w:r w:rsidRPr="007A32AE">
        <w:t>that are not effective.</w:t>
      </w:r>
    </w:p>
    <w:p w:rsidR="00857B6B" w:rsidRPr="007A32AE" w:rsidRDefault="00857B6B" w:rsidP="00A840B3">
      <w:pPr>
        <w:pStyle w:val="Heading6"/>
      </w:pPr>
      <w:r w:rsidRPr="007A32AE">
        <w:t xml:space="preserve">Amendments to </w:t>
      </w:r>
      <w:r w:rsidR="00AB6619" w:rsidRPr="007A32AE">
        <w:t>ASA 2</w:t>
      </w:r>
      <w:r w:rsidRPr="007A32AE">
        <w:t>60</w:t>
      </w:r>
    </w:p>
    <w:p w:rsidR="00ED6209" w:rsidRPr="007A32AE" w:rsidRDefault="00ED6209" w:rsidP="00ED6209">
      <w:pPr>
        <w:pStyle w:val="ParaLevel1"/>
      </w:pPr>
      <w:bookmarkStart w:id="37" w:name="_Ref352761347"/>
      <w:r w:rsidRPr="007A32AE">
        <w:t>The first point in paragraph A14 is amended to read as follows:</w:t>
      </w:r>
      <w:bookmarkEnd w:id="37"/>
    </w:p>
    <w:p w:rsidR="00ED6209" w:rsidRPr="007A32AE" w:rsidRDefault="00ED6209" w:rsidP="00975E87">
      <w:pPr>
        <w:pStyle w:val="ParaPlain"/>
        <w:ind w:left="709"/>
      </w:pPr>
      <w:r w:rsidRPr="007A32AE">
        <w:rPr>
          <w:strike/>
        </w:rPr>
        <w:t>Where the entity has an internal audit function, the extent to which the auditor will use the work of internal audit, and how the external and internal auditors can best work together in a constructive and complementary manner.</w:t>
      </w:r>
      <w:r w:rsidRPr="007A32AE">
        <w:rPr>
          <w:u w:val="single"/>
        </w:rPr>
        <w:t>[D</w:t>
      </w:r>
      <w:r w:rsidR="00735750">
        <w:rPr>
          <w:u w:val="single"/>
        </w:rPr>
        <w:t xml:space="preserve">eleted by the AUASB.  Refer </w:t>
      </w:r>
      <w:proofErr w:type="spellStart"/>
      <w:r w:rsidR="00735750">
        <w:rPr>
          <w:u w:val="single"/>
        </w:rPr>
        <w:t>Aus</w:t>
      </w:r>
      <w:proofErr w:type="spellEnd"/>
      <w:r w:rsidR="00735750">
        <w:rPr>
          <w:u w:val="single"/>
        </w:rPr>
        <w:t> </w:t>
      </w:r>
      <w:r w:rsidRPr="007A32AE">
        <w:rPr>
          <w:u w:val="single"/>
        </w:rPr>
        <w:t>A14.1]</w:t>
      </w:r>
      <w:r w:rsidR="00871A06" w:rsidRPr="00871A06">
        <w:rPr>
          <w:u w:val="single"/>
          <w:vertAlign w:val="superscript"/>
        </w:rPr>
        <w:t>7</w:t>
      </w:r>
    </w:p>
    <w:p w:rsidR="00ED6209" w:rsidRPr="007A32AE" w:rsidRDefault="00735750" w:rsidP="00ED6209">
      <w:pPr>
        <w:pStyle w:val="ParaLevel1"/>
      </w:pPr>
      <w:bookmarkStart w:id="38" w:name="_Ref360523297"/>
      <w:r>
        <w:t>A new footnote (Footnote </w:t>
      </w:r>
      <w:r w:rsidR="00ED6209" w:rsidRPr="007A32AE">
        <w:t>7) is attached to the first point in paragraph A14 to read as follows:</w:t>
      </w:r>
      <w:bookmarkEnd w:id="38"/>
    </w:p>
    <w:p w:rsidR="00ED6209" w:rsidRPr="007A32AE" w:rsidRDefault="00ED6209" w:rsidP="00975E87">
      <w:pPr>
        <w:pStyle w:val="ParaPlain"/>
        <w:ind w:left="709"/>
        <w:rPr>
          <w:u w:val="single"/>
        </w:rPr>
      </w:pPr>
      <w:r w:rsidRPr="007A32AE">
        <w:rPr>
          <w:u w:val="single"/>
        </w:rPr>
        <w:t>[Footnote deleted by the AUASB</w:t>
      </w:r>
      <w:r w:rsidR="00871A06">
        <w:rPr>
          <w:u w:val="single"/>
        </w:rPr>
        <w:t>.</w:t>
      </w:r>
      <w:r w:rsidRPr="007A32AE">
        <w:rPr>
          <w:u w:val="single"/>
        </w:rPr>
        <w:t>]</w:t>
      </w:r>
    </w:p>
    <w:p w:rsidR="00ED6209" w:rsidRPr="007A32AE" w:rsidRDefault="00ED6209" w:rsidP="00ED6209">
      <w:pPr>
        <w:pStyle w:val="ParaLevel1"/>
      </w:pPr>
      <w:bookmarkStart w:id="39" w:name="_Ref371338424"/>
      <w:r w:rsidRPr="007A32AE">
        <w:t xml:space="preserve">As a result of the change made in paragraph </w:t>
      </w:r>
      <w:r w:rsidRPr="007A32AE">
        <w:fldChar w:fldCharType="begin" w:fldLock="1"/>
      </w:r>
      <w:r w:rsidRPr="007A32AE">
        <w:instrText xml:space="preserve"> REF _Ref360523297 \r \h </w:instrText>
      </w:r>
      <w:r w:rsidRPr="007A32AE">
        <w:fldChar w:fldCharType="separate"/>
      </w:r>
      <w:r w:rsidR="004D2F6C">
        <w:t>45</w:t>
      </w:r>
      <w:r w:rsidRPr="007A32AE">
        <w:fldChar w:fldCharType="end"/>
      </w:r>
      <w:r w:rsidRPr="007A32AE">
        <w:t xml:space="preserve"> of this Standard, subsequent footnote references </w:t>
      </w:r>
      <w:r w:rsidR="003B5805">
        <w:t xml:space="preserve">in ASA 260 </w:t>
      </w:r>
      <w:r w:rsidRPr="007A32AE">
        <w:t>are re</w:t>
      </w:r>
      <w:r w:rsidRPr="007A32AE">
        <w:noBreakHyphen/>
        <w:t>numbered.</w:t>
      </w:r>
      <w:bookmarkEnd w:id="39"/>
    </w:p>
    <w:p w:rsidR="00ED6209" w:rsidRPr="007A32AE" w:rsidRDefault="00ED6209" w:rsidP="00ED6209">
      <w:pPr>
        <w:pStyle w:val="ParaLevel1"/>
      </w:pPr>
      <w:bookmarkStart w:id="40" w:name="_Ref371511379"/>
      <w:r w:rsidRPr="007A32AE">
        <w:t>A new paragraph </w:t>
      </w:r>
      <w:proofErr w:type="spellStart"/>
      <w:r w:rsidRPr="007A32AE">
        <w:t>Aus</w:t>
      </w:r>
      <w:proofErr w:type="spellEnd"/>
      <w:r w:rsidRPr="007A32AE">
        <w:t xml:space="preserve"> A14.1 is inserted </w:t>
      </w:r>
      <w:r w:rsidR="00C5456A" w:rsidRPr="007A32AE">
        <w:t xml:space="preserve">after the first dot point in paragraph A14 </w:t>
      </w:r>
      <w:r w:rsidRPr="007A32AE">
        <w:t>to read as follows:</w:t>
      </w:r>
      <w:bookmarkEnd w:id="40"/>
    </w:p>
    <w:p w:rsidR="00ED6209" w:rsidRPr="007A32AE" w:rsidRDefault="00ED6209" w:rsidP="00975E87">
      <w:pPr>
        <w:pStyle w:val="ParaPlain"/>
        <w:ind w:left="709"/>
        <w:rPr>
          <w:u w:val="single"/>
        </w:rPr>
      </w:pPr>
      <w:r w:rsidRPr="007A32AE">
        <w:rPr>
          <w:u w:val="single"/>
        </w:rPr>
        <w:t>Where the entity has an internal audit function, how the external auditor and internal auditors can work in a constructive and complementary manner, including any planned use of the work of the internal audit function.</w:t>
      </w:r>
      <w:r w:rsidR="00C5456A" w:rsidRPr="007A32AE">
        <w:rPr>
          <w:u w:val="single"/>
          <w:vertAlign w:val="superscript"/>
        </w:rPr>
        <w:t>#</w:t>
      </w:r>
    </w:p>
    <w:p w:rsidR="00ED6209" w:rsidRPr="007A32AE" w:rsidRDefault="00AE74B4" w:rsidP="00ED6209">
      <w:pPr>
        <w:pStyle w:val="ParaLevel1"/>
      </w:pPr>
      <w:bookmarkStart w:id="41" w:name="_Ref355861377"/>
      <w:r>
        <w:t>A new footnote (footnote </w:t>
      </w:r>
      <w:r w:rsidR="00ED6209" w:rsidRPr="007A32AE">
        <w:t>#) is at</w:t>
      </w:r>
      <w:r w:rsidR="00C5456A" w:rsidRPr="007A32AE">
        <w:t>tached to the paragraph </w:t>
      </w:r>
      <w:proofErr w:type="spellStart"/>
      <w:r w:rsidR="00C5456A" w:rsidRPr="007A32AE">
        <w:t>Aus</w:t>
      </w:r>
      <w:proofErr w:type="spellEnd"/>
      <w:r w:rsidR="00C5456A" w:rsidRPr="007A32AE">
        <w:t> </w:t>
      </w:r>
      <w:r w:rsidR="00ED6209" w:rsidRPr="007A32AE">
        <w:t xml:space="preserve">A14.1 </w:t>
      </w:r>
      <w:r w:rsidR="00735750">
        <w:t>(see paragraph </w:t>
      </w:r>
      <w:r w:rsidR="00147E84">
        <w:fldChar w:fldCharType="begin" w:fldLock="1"/>
      </w:r>
      <w:r w:rsidR="00147E84">
        <w:instrText xml:space="preserve"> REF _Ref371511379 \r \h </w:instrText>
      </w:r>
      <w:r w:rsidR="00147E84">
        <w:fldChar w:fldCharType="separate"/>
      </w:r>
      <w:r w:rsidR="004D2F6C">
        <w:t>47</w:t>
      </w:r>
      <w:r w:rsidR="00147E84">
        <w:fldChar w:fldCharType="end"/>
      </w:r>
      <w:r w:rsidR="00147E84">
        <w:t xml:space="preserve"> of this Standard) </w:t>
      </w:r>
      <w:r w:rsidR="00ED6209" w:rsidRPr="007A32AE">
        <w:t>to read as follows:</w:t>
      </w:r>
      <w:bookmarkEnd w:id="41"/>
    </w:p>
    <w:p w:rsidR="00ED6209" w:rsidRPr="007A32AE" w:rsidRDefault="00ED6209" w:rsidP="00975E87">
      <w:pPr>
        <w:pStyle w:val="ParaPlain"/>
        <w:ind w:left="709"/>
      </w:pPr>
      <w:r w:rsidRPr="007A32AE">
        <w:rPr>
          <w:u w:val="single"/>
        </w:rPr>
        <w:t xml:space="preserve">See ASA 610 </w:t>
      </w:r>
      <w:r w:rsidRPr="007A32AE">
        <w:rPr>
          <w:i/>
          <w:u w:val="single"/>
        </w:rPr>
        <w:t>Using the Work of Internal Auditors</w:t>
      </w:r>
      <w:r w:rsidRPr="007A32AE">
        <w:rPr>
          <w:u w:val="single"/>
        </w:rPr>
        <w:t>, paragraph 20.</w:t>
      </w:r>
    </w:p>
    <w:p w:rsidR="00ED6209" w:rsidRPr="007A32AE" w:rsidRDefault="00ED6209" w:rsidP="00ED6209">
      <w:pPr>
        <w:pStyle w:val="ParaLevel1"/>
      </w:pPr>
      <w:r w:rsidRPr="007A32AE">
        <w:t>The last sentence in paragraph A33 is amended to read as follows:</w:t>
      </w:r>
    </w:p>
    <w:p w:rsidR="00ED6209" w:rsidRPr="007A32AE" w:rsidRDefault="00ED6209" w:rsidP="00975E87">
      <w:pPr>
        <w:pStyle w:val="ParaPlain"/>
        <w:ind w:left="709"/>
      </w:pPr>
      <w:r w:rsidRPr="007A32AE">
        <w:t xml:space="preserve">Similarly, when the entity has an internal audit function, the auditor may discuss matters with </w:t>
      </w:r>
      <w:r w:rsidRPr="007A32AE">
        <w:rPr>
          <w:strike/>
        </w:rPr>
        <w:t>the</w:t>
      </w:r>
      <w:r w:rsidRPr="00871A06">
        <w:rPr>
          <w:strike/>
        </w:rPr>
        <w:t xml:space="preserve"> </w:t>
      </w:r>
      <w:r w:rsidRPr="007A32AE">
        <w:rPr>
          <w:strike/>
        </w:rPr>
        <w:t>internal</w:t>
      </w:r>
      <w:r w:rsidRPr="007A32AE">
        <w:t xml:space="preserve"> </w:t>
      </w:r>
      <w:r w:rsidRPr="007A32AE">
        <w:rPr>
          <w:strike/>
        </w:rPr>
        <w:t>auditor</w:t>
      </w:r>
      <w:r w:rsidRPr="00871A06">
        <w:rPr>
          <w:strike/>
        </w:rPr>
        <w:t xml:space="preserve"> </w:t>
      </w:r>
      <w:r w:rsidRPr="007A32AE">
        <w:rPr>
          <w:u w:val="single"/>
        </w:rPr>
        <w:t>appropriate individuals within the function</w:t>
      </w:r>
      <w:r w:rsidRPr="007A32AE">
        <w:t xml:space="preserve"> before communicating with those charged with governance.  </w:t>
      </w:r>
    </w:p>
    <w:p w:rsidR="00ED6209" w:rsidRPr="007A32AE" w:rsidRDefault="00ED6209" w:rsidP="00ED6209">
      <w:pPr>
        <w:pStyle w:val="ParaLevel1"/>
      </w:pPr>
      <w:bookmarkStart w:id="42" w:name="_Ref352761378"/>
      <w:r w:rsidRPr="007A32AE">
        <w:lastRenderedPageBreak/>
        <w:t>The second sentence in paragraph A43 is amended to read as follows:</w:t>
      </w:r>
      <w:bookmarkEnd w:id="42"/>
    </w:p>
    <w:p w:rsidR="00ED6209" w:rsidRPr="007A32AE" w:rsidRDefault="00ED6209" w:rsidP="00975E87">
      <w:pPr>
        <w:pStyle w:val="ParaPlain"/>
        <w:ind w:left="709"/>
      </w:pPr>
      <w:r w:rsidRPr="007A32AE">
        <w:t xml:space="preserve">Further, ASA 315 identifies participation by those charged with governance, including their interaction with </w:t>
      </w:r>
      <w:r w:rsidRPr="007A32AE">
        <w:rPr>
          <w:u w:val="single"/>
        </w:rPr>
        <w:t>the</w:t>
      </w:r>
      <w:r w:rsidRPr="00871A06">
        <w:rPr>
          <w:u w:val="single"/>
        </w:rPr>
        <w:t xml:space="preserve"> </w:t>
      </w:r>
      <w:r w:rsidRPr="007A32AE">
        <w:t>internal audit</w:t>
      </w:r>
      <w:r w:rsidRPr="00871A06">
        <w:rPr>
          <w:u w:val="single"/>
        </w:rPr>
        <w:t xml:space="preserve"> </w:t>
      </w:r>
      <w:r w:rsidRPr="007A32AE">
        <w:rPr>
          <w:u w:val="single"/>
        </w:rPr>
        <w:t>function</w:t>
      </w:r>
      <w:r w:rsidRPr="007A32AE">
        <w:t>, if any, and external auditors, as an element of the entity’s control environment.</w:t>
      </w:r>
      <w:r w:rsidR="00C5456A" w:rsidRPr="007A32AE">
        <w:rPr>
          <w:vertAlign w:val="superscript"/>
        </w:rPr>
        <w:t>1</w:t>
      </w:r>
      <w:r w:rsidR="000834AC">
        <w:rPr>
          <w:vertAlign w:val="superscript"/>
        </w:rPr>
        <w:t>1</w:t>
      </w:r>
    </w:p>
    <w:p w:rsidR="00ED6209" w:rsidRPr="002A2341" w:rsidRDefault="00ED6209" w:rsidP="00ED6209">
      <w:pPr>
        <w:pStyle w:val="ParaLevel1"/>
      </w:pPr>
      <w:r w:rsidRPr="002A2341">
        <w:t xml:space="preserve">Footnote 10 </w:t>
      </w:r>
      <w:r w:rsidR="00735750">
        <w:t>attached to paragraph </w:t>
      </w:r>
      <w:r w:rsidR="000622DF">
        <w:t xml:space="preserve">A43 </w:t>
      </w:r>
      <w:r w:rsidR="006F3661">
        <w:t>(w</w:t>
      </w:r>
      <w:r w:rsidR="00735750">
        <w:t>hich is re-numbered as footnote </w:t>
      </w:r>
      <w:r w:rsidR="006F3661">
        <w:t>11 as a result o</w:t>
      </w:r>
      <w:r w:rsidR="00735750">
        <w:t>f the changes made in paragraph </w:t>
      </w:r>
      <w:r w:rsidR="006F3661">
        <w:fldChar w:fldCharType="begin" w:fldLock="1"/>
      </w:r>
      <w:r w:rsidR="006F3661">
        <w:instrText xml:space="preserve"> REF _Ref371338424 \r \h </w:instrText>
      </w:r>
      <w:r w:rsidR="006F3661">
        <w:fldChar w:fldCharType="separate"/>
      </w:r>
      <w:r w:rsidR="004D2F6C">
        <w:t>46</w:t>
      </w:r>
      <w:r w:rsidR="006F3661">
        <w:fldChar w:fldCharType="end"/>
      </w:r>
      <w:r w:rsidR="006F3661">
        <w:t xml:space="preserve"> of this Standard) </w:t>
      </w:r>
      <w:r w:rsidRPr="002A2341">
        <w:t>is amended to read as follows:</w:t>
      </w:r>
    </w:p>
    <w:p w:rsidR="00ED6209" w:rsidRPr="00AE74B4" w:rsidRDefault="00ED6209" w:rsidP="00975E87">
      <w:pPr>
        <w:pStyle w:val="ParaPlain"/>
        <w:ind w:left="709"/>
      </w:pPr>
      <w:r w:rsidRPr="002A2341">
        <w:t>See ASA 315, par</w:t>
      </w:r>
      <w:r w:rsidRPr="00AE74B4">
        <w:t>agraph </w:t>
      </w:r>
      <w:r w:rsidRPr="00AE74B4">
        <w:rPr>
          <w:strike/>
        </w:rPr>
        <w:t>A70</w:t>
      </w:r>
      <w:r w:rsidR="00C5456A" w:rsidRPr="00AE74B4">
        <w:rPr>
          <w:u w:val="single"/>
        </w:rPr>
        <w:t>A</w:t>
      </w:r>
      <w:r w:rsidRPr="00AE74B4">
        <w:rPr>
          <w:u w:val="single"/>
        </w:rPr>
        <w:t>77</w:t>
      </w:r>
      <w:r w:rsidRPr="00AE74B4">
        <w:t>.</w:t>
      </w:r>
    </w:p>
    <w:p w:rsidR="00050F4E" w:rsidRPr="00AE74B4" w:rsidRDefault="00050F4E" w:rsidP="00050F4E">
      <w:pPr>
        <w:pStyle w:val="ParaLevel1"/>
      </w:pPr>
      <w:r w:rsidRPr="00AE74B4">
        <w:t>Appendix 1, first dot point, is amended to read as follows:</w:t>
      </w:r>
    </w:p>
    <w:p w:rsidR="00050F4E" w:rsidRPr="00AE74B4" w:rsidRDefault="00050F4E" w:rsidP="00050F4E">
      <w:pPr>
        <w:pStyle w:val="ParaPlain"/>
        <w:ind w:left="709" w:firstLine="5"/>
      </w:pPr>
      <w:r w:rsidRPr="00AE74B4">
        <w:t xml:space="preserve">ASQC 1 </w:t>
      </w:r>
      <w:r w:rsidRPr="00AE74B4">
        <w:rPr>
          <w:i/>
        </w:rPr>
        <w:t xml:space="preserve">Quality Control for Firms that Perform Audits and Reviews of Financial Reports and Other Financial Information, </w:t>
      </w:r>
      <w:r w:rsidRPr="00AE74B4">
        <w:rPr>
          <w:i/>
          <w:strike/>
        </w:rPr>
        <w:t xml:space="preserve">and </w:t>
      </w:r>
      <w:r w:rsidRPr="00AE74B4">
        <w:rPr>
          <w:i/>
        </w:rPr>
        <w:t>Other Assurance Engagements</w:t>
      </w:r>
      <w:r w:rsidRPr="00AE74B4">
        <w:t xml:space="preserve"> </w:t>
      </w:r>
      <w:r w:rsidR="00B921D7" w:rsidRPr="00AE74B4">
        <w:rPr>
          <w:i/>
          <w:u w:val="single"/>
        </w:rPr>
        <w:t xml:space="preserve">and Related Services Engagements </w:t>
      </w:r>
      <w:r w:rsidRPr="00AE74B4">
        <w:t>- paragraph 30(a)</w:t>
      </w:r>
    </w:p>
    <w:p w:rsidR="00D149D2" w:rsidRPr="00AE74B4" w:rsidRDefault="00D149D2" w:rsidP="00D149D2">
      <w:pPr>
        <w:pStyle w:val="ParaLevel1"/>
      </w:pPr>
      <w:r w:rsidRPr="00AE74B4">
        <w:t xml:space="preserve">Footnote 11 </w:t>
      </w:r>
      <w:r w:rsidR="008519E4">
        <w:t>attached to Appendix </w:t>
      </w:r>
      <w:r w:rsidR="000622DF" w:rsidRPr="00AE74B4">
        <w:t xml:space="preserve">1 </w:t>
      </w:r>
      <w:r w:rsidR="006F3661" w:rsidRPr="006F3661">
        <w:t>(whi</w:t>
      </w:r>
      <w:r w:rsidR="008519E4">
        <w:t>ch is re-numbered as footnote </w:t>
      </w:r>
      <w:r w:rsidR="006F3661">
        <w:t>12</w:t>
      </w:r>
      <w:r w:rsidR="006F3661" w:rsidRPr="006F3661">
        <w:t xml:space="preserve"> as a result o</w:t>
      </w:r>
      <w:r w:rsidR="008519E4">
        <w:t>f the changes made in paragraph </w:t>
      </w:r>
      <w:r w:rsidR="006F3661">
        <w:fldChar w:fldCharType="begin" w:fldLock="1"/>
      </w:r>
      <w:r w:rsidR="006F3661">
        <w:instrText xml:space="preserve"> REF _Ref371338424 \r \h </w:instrText>
      </w:r>
      <w:r w:rsidR="006F3661">
        <w:fldChar w:fldCharType="separate"/>
      </w:r>
      <w:r w:rsidR="004D2F6C">
        <w:t>46</w:t>
      </w:r>
      <w:r w:rsidR="006F3661">
        <w:fldChar w:fldCharType="end"/>
      </w:r>
      <w:r w:rsidR="006F3661">
        <w:t xml:space="preserve"> </w:t>
      </w:r>
      <w:r w:rsidR="006F3661" w:rsidRPr="006F3661">
        <w:t xml:space="preserve">of this Standard) </w:t>
      </w:r>
      <w:r w:rsidRPr="00AE74B4">
        <w:t>is amended to read as follows:</w:t>
      </w:r>
    </w:p>
    <w:p w:rsidR="00D149D2" w:rsidRPr="00AE74B4" w:rsidRDefault="00D149D2" w:rsidP="00D149D2">
      <w:pPr>
        <w:pStyle w:val="ParaPlain"/>
        <w:ind w:left="709" w:firstLine="5"/>
      </w:pPr>
      <w:r w:rsidRPr="00AE74B4">
        <w:t xml:space="preserve">See ASQC 1 </w:t>
      </w:r>
      <w:r w:rsidRPr="00AE74B4">
        <w:rPr>
          <w:i/>
        </w:rPr>
        <w:t xml:space="preserve">Quality Control for Firms that Perform Audits and Reviews of Financial Reports and Other Financial Information, </w:t>
      </w:r>
      <w:r w:rsidRPr="00AE74B4">
        <w:rPr>
          <w:i/>
          <w:strike/>
        </w:rPr>
        <w:t xml:space="preserve">and </w:t>
      </w:r>
      <w:r w:rsidRPr="00AE74B4">
        <w:rPr>
          <w:i/>
        </w:rPr>
        <w:t>Other Assurance Engagements</w:t>
      </w:r>
      <w:r w:rsidR="00B921D7" w:rsidRPr="00AE74B4">
        <w:rPr>
          <w:i/>
        </w:rPr>
        <w:t xml:space="preserve"> </w:t>
      </w:r>
      <w:r w:rsidR="00B921D7" w:rsidRPr="00AE74B4">
        <w:rPr>
          <w:i/>
          <w:u w:val="single"/>
        </w:rPr>
        <w:t>and Related Services Engagements</w:t>
      </w:r>
      <w:r w:rsidR="00B921D7" w:rsidRPr="00AE74B4">
        <w:rPr>
          <w:i/>
        </w:rPr>
        <w:t>.</w:t>
      </w:r>
    </w:p>
    <w:p w:rsidR="00857B6B" w:rsidRPr="00AE74B4" w:rsidRDefault="00857B6B" w:rsidP="00A840B3">
      <w:pPr>
        <w:pStyle w:val="Heading6"/>
      </w:pPr>
      <w:r w:rsidRPr="00AE74B4">
        <w:t xml:space="preserve">Amendments to </w:t>
      </w:r>
      <w:r w:rsidR="00AB6619" w:rsidRPr="00AE74B4">
        <w:t>ASA 2</w:t>
      </w:r>
      <w:r w:rsidRPr="00AE74B4">
        <w:t>65</w:t>
      </w:r>
    </w:p>
    <w:p w:rsidR="0010627A" w:rsidRPr="00AE74B4" w:rsidRDefault="0010627A" w:rsidP="0010627A">
      <w:pPr>
        <w:pStyle w:val="ParaLevel1"/>
      </w:pPr>
      <w:r w:rsidRPr="00AE74B4">
        <w:t>The second sentence of paragraph A24 is amended to read as follows:</w:t>
      </w:r>
    </w:p>
    <w:p w:rsidR="0010627A" w:rsidRPr="00AE74B4" w:rsidRDefault="0010627A" w:rsidP="0010627A">
      <w:pPr>
        <w:pStyle w:val="ParaPlain"/>
        <w:ind w:left="709"/>
      </w:pPr>
      <w:r w:rsidRPr="00AE74B4">
        <w:t xml:space="preserve">The auditor is also not required to repeat information about such deficiencies if it has been previously communicated to management by other parties, such as </w:t>
      </w:r>
      <w:r w:rsidRPr="00AE74B4">
        <w:rPr>
          <w:u w:val="single"/>
        </w:rPr>
        <w:t>the</w:t>
      </w:r>
      <w:r w:rsidRPr="00667CC6">
        <w:rPr>
          <w:u w:val="single"/>
        </w:rPr>
        <w:t xml:space="preserve"> </w:t>
      </w:r>
      <w:r w:rsidRPr="00AE74B4">
        <w:t>internal audit</w:t>
      </w:r>
      <w:r w:rsidRPr="00AE74B4">
        <w:rPr>
          <w:strike/>
        </w:rPr>
        <w:t>ors</w:t>
      </w:r>
      <w:r w:rsidRPr="00AE74B4">
        <w:t xml:space="preserve"> </w:t>
      </w:r>
      <w:r w:rsidRPr="00AE74B4">
        <w:rPr>
          <w:u w:val="single"/>
        </w:rPr>
        <w:t>function</w:t>
      </w:r>
      <w:r w:rsidRPr="00667CC6">
        <w:rPr>
          <w:u w:val="single"/>
        </w:rPr>
        <w:t xml:space="preserve"> </w:t>
      </w:r>
      <w:r w:rsidRPr="00AE74B4">
        <w:t>or regulators.</w:t>
      </w:r>
    </w:p>
    <w:p w:rsidR="00857B6B" w:rsidRPr="00AE74B4" w:rsidRDefault="00857B6B" w:rsidP="00A840B3">
      <w:pPr>
        <w:pStyle w:val="Heading6"/>
      </w:pPr>
      <w:r w:rsidRPr="00AE74B4">
        <w:t xml:space="preserve">Amendments to </w:t>
      </w:r>
      <w:r w:rsidR="00AB6619" w:rsidRPr="00AE74B4">
        <w:t>ASA 3</w:t>
      </w:r>
      <w:r w:rsidRPr="00AE74B4">
        <w:t>00</w:t>
      </w:r>
    </w:p>
    <w:p w:rsidR="00906734" w:rsidRPr="00AE74B4" w:rsidRDefault="00906734" w:rsidP="00906734">
      <w:pPr>
        <w:pStyle w:val="ParaLevel1"/>
      </w:pPr>
      <w:bookmarkStart w:id="43" w:name="_Toc315445062"/>
      <w:bookmarkStart w:id="44" w:name="_Ref371511516"/>
      <w:r w:rsidRPr="00AE74B4">
        <w:t xml:space="preserve">In Appendix 1 </w:t>
      </w:r>
      <w:r w:rsidRPr="00AE74B4">
        <w:rPr>
          <w:i/>
        </w:rPr>
        <w:t>Considerations</w:t>
      </w:r>
      <w:r w:rsidRPr="00AE74B4">
        <w:t xml:space="preserve"> </w:t>
      </w:r>
      <w:r w:rsidRPr="00AE74B4">
        <w:rPr>
          <w:i/>
        </w:rPr>
        <w:t>in</w:t>
      </w:r>
      <w:r w:rsidRPr="00AE74B4">
        <w:t xml:space="preserve"> </w:t>
      </w:r>
      <w:r w:rsidRPr="00AE74B4">
        <w:rPr>
          <w:i/>
        </w:rPr>
        <w:t>Establishing</w:t>
      </w:r>
      <w:r w:rsidRPr="00AE74B4">
        <w:t xml:space="preserve"> </w:t>
      </w:r>
      <w:r w:rsidRPr="00AE74B4">
        <w:rPr>
          <w:i/>
        </w:rPr>
        <w:t>the</w:t>
      </w:r>
      <w:r w:rsidRPr="00AE74B4">
        <w:t xml:space="preserve"> </w:t>
      </w:r>
      <w:r w:rsidRPr="00AE74B4">
        <w:rPr>
          <w:i/>
        </w:rPr>
        <w:t>Overall</w:t>
      </w:r>
      <w:r w:rsidRPr="00AE74B4">
        <w:t xml:space="preserve"> </w:t>
      </w:r>
      <w:r w:rsidRPr="00AE74B4">
        <w:rPr>
          <w:i/>
        </w:rPr>
        <w:t>Audit</w:t>
      </w:r>
      <w:r w:rsidRPr="00AE74B4">
        <w:t xml:space="preserve"> </w:t>
      </w:r>
      <w:r w:rsidRPr="00AE74B4">
        <w:rPr>
          <w:i/>
        </w:rPr>
        <w:t>Strategy</w:t>
      </w:r>
      <w:r w:rsidRPr="00AE74B4">
        <w:t xml:space="preserve">, under the heading </w:t>
      </w:r>
      <w:r w:rsidRPr="00AE74B4">
        <w:rPr>
          <w:i/>
        </w:rPr>
        <w:t>Characteristics</w:t>
      </w:r>
      <w:r w:rsidRPr="00AE74B4">
        <w:t xml:space="preserve"> </w:t>
      </w:r>
      <w:r w:rsidRPr="00AE74B4">
        <w:rPr>
          <w:i/>
        </w:rPr>
        <w:t>of</w:t>
      </w:r>
      <w:r w:rsidRPr="00AE74B4">
        <w:t xml:space="preserve"> </w:t>
      </w:r>
      <w:r w:rsidRPr="00AE74B4">
        <w:rPr>
          <w:i/>
        </w:rPr>
        <w:t>the</w:t>
      </w:r>
      <w:r w:rsidRPr="00AE74B4">
        <w:t xml:space="preserve"> </w:t>
      </w:r>
      <w:r w:rsidRPr="00AE74B4">
        <w:rPr>
          <w:i/>
        </w:rPr>
        <w:t>Engagement</w:t>
      </w:r>
      <w:r w:rsidRPr="00AE74B4">
        <w:t>, the ninth point is amended</w:t>
      </w:r>
      <w:bookmarkEnd w:id="43"/>
      <w:r w:rsidRPr="00AE74B4">
        <w:t xml:space="preserve"> to read as follows:</w:t>
      </w:r>
      <w:bookmarkEnd w:id="44"/>
    </w:p>
    <w:p w:rsidR="00906734" w:rsidRPr="00AE74B4" w:rsidRDefault="00906734" w:rsidP="0038208E">
      <w:pPr>
        <w:pStyle w:val="ListBullet"/>
        <w:numPr>
          <w:ilvl w:val="0"/>
          <w:numId w:val="1"/>
        </w:numPr>
        <w:tabs>
          <w:tab w:val="clear" w:pos="0"/>
          <w:tab w:val="left" w:pos="1418"/>
        </w:tabs>
        <w:ind w:left="1418"/>
      </w:pPr>
      <w:r w:rsidRPr="0038208E">
        <w:rPr>
          <w:strike/>
        </w:rPr>
        <w:t>The</w:t>
      </w:r>
      <w:r w:rsidRPr="00AE74B4">
        <w:rPr>
          <w:strike/>
        </w:rPr>
        <w:t xml:space="preserve"> availability of the work of internal auditors and the extent of the auditor’s potential reliance on such work.</w:t>
      </w:r>
      <w:r w:rsidRPr="00AE74B4">
        <w:rPr>
          <w:u w:val="single"/>
        </w:rPr>
        <w:t xml:space="preserve">[Deleted by the AUASB.  Refer </w:t>
      </w:r>
      <w:proofErr w:type="spellStart"/>
      <w:r w:rsidRPr="00AE74B4">
        <w:rPr>
          <w:u w:val="single"/>
        </w:rPr>
        <w:t>Aus</w:t>
      </w:r>
      <w:proofErr w:type="spellEnd"/>
      <w:r w:rsidRPr="00AE74B4">
        <w:rPr>
          <w:u w:val="single"/>
        </w:rPr>
        <w:t xml:space="preserve"> 0.4]</w:t>
      </w:r>
      <w:r w:rsidR="00442B57" w:rsidRPr="00AE74B4">
        <w:rPr>
          <w:u w:val="single"/>
          <w:vertAlign w:val="superscript"/>
        </w:rPr>
        <w:t>#</w:t>
      </w:r>
      <w:r w:rsidRPr="00AE74B4">
        <w:t xml:space="preserve">  </w:t>
      </w:r>
    </w:p>
    <w:p w:rsidR="00906734" w:rsidRPr="00AE74B4" w:rsidRDefault="00906734" w:rsidP="00906734">
      <w:pPr>
        <w:pStyle w:val="ParaLevel1"/>
      </w:pPr>
      <w:r w:rsidRPr="00AE74B4">
        <w:t xml:space="preserve">In Appendix 1 </w:t>
      </w:r>
      <w:r w:rsidRPr="00AE74B4">
        <w:rPr>
          <w:i/>
        </w:rPr>
        <w:t>Considerations</w:t>
      </w:r>
      <w:r w:rsidRPr="00AE74B4">
        <w:t xml:space="preserve"> </w:t>
      </w:r>
      <w:r w:rsidRPr="00AE74B4">
        <w:rPr>
          <w:i/>
        </w:rPr>
        <w:t>in</w:t>
      </w:r>
      <w:r w:rsidRPr="00AE74B4">
        <w:t xml:space="preserve"> </w:t>
      </w:r>
      <w:r w:rsidRPr="00AE74B4">
        <w:rPr>
          <w:i/>
        </w:rPr>
        <w:t>Establishing</w:t>
      </w:r>
      <w:r w:rsidRPr="00AE74B4">
        <w:t xml:space="preserve"> </w:t>
      </w:r>
      <w:r w:rsidRPr="00AE74B4">
        <w:rPr>
          <w:i/>
        </w:rPr>
        <w:t>the</w:t>
      </w:r>
      <w:r w:rsidRPr="00AE74B4">
        <w:t xml:space="preserve"> </w:t>
      </w:r>
      <w:r w:rsidRPr="00AE74B4">
        <w:rPr>
          <w:i/>
        </w:rPr>
        <w:t>Overall</w:t>
      </w:r>
      <w:r w:rsidRPr="00AE74B4">
        <w:t xml:space="preserve"> </w:t>
      </w:r>
      <w:r w:rsidRPr="00AE74B4">
        <w:rPr>
          <w:i/>
        </w:rPr>
        <w:t>Audit</w:t>
      </w:r>
      <w:r w:rsidRPr="00AE74B4">
        <w:t xml:space="preserve"> </w:t>
      </w:r>
      <w:r w:rsidRPr="00AE74B4">
        <w:rPr>
          <w:i/>
        </w:rPr>
        <w:t>Strategy</w:t>
      </w:r>
      <w:r w:rsidRPr="00AE74B4">
        <w:t xml:space="preserve">, under the heading </w:t>
      </w:r>
      <w:r w:rsidRPr="00AE74B4">
        <w:rPr>
          <w:i/>
        </w:rPr>
        <w:t>Characteristics</w:t>
      </w:r>
      <w:r w:rsidRPr="00AE74B4">
        <w:t xml:space="preserve"> </w:t>
      </w:r>
      <w:r w:rsidRPr="00AE74B4">
        <w:rPr>
          <w:i/>
        </w:rPr>
        <w:t>of</w:t>
      </w:r>
      <w:r w:rsidRPr="00AE74B4">
        <w:t xml:space="preserve"> </w:t>
      </w:r>
      <w:r w:rsidRPr="00AE74B4">
        <w:rPr>
          <w:i/>
        </w:rPr>
        <w:t>the</w:t>
      </w:r>
      <w:r w:rsidRPr="00AE74B4">
        <w:t xml:space="preserve"> </w:t>
      </w:r>
      <w:r w:rsidRPr="00AE74B4">
        <w:rPr>
          <w:i/>
        </w:rPr>
        <w:t>Engagement</w:t>
      </w:r>
      <w:r w:rsidR="001B04B6">
        <w:t>, a new footnote (Footnote </w:t>
      </w:r>
      <w:r w:rsidRPr="00AE74B4">
        <w:t xml:space="preserve">#) is attached to the ninth point </w:t>
      </w:r>
      <w:r w:rsidR="00E840C1">
        <w:t>(</w:t>
      </w:r>
      <w:r w:rsidRPr="00AE74B4">
        <w:t>as amended</w:t>
      </w:r>
      <w:r w:rsidR="008519E4">
        <w:t xml:space="preserve"> by paragraph </w:t>
      </w:r>
      <w:r w:rsidR="00E840C1">
        <w:fldChar w:fldCharType="begin" w:fldLock="1"/>
      </w:r>
      <w:r w:rsidR="00E840C1">
        <w:instrText xml:space="preserve"> REF _Ref371511516 \r \h </w:instrText>
      </w:r>
      <w:r w:rsidR="00E840C1">
        <w:fldChar w:fldCharType="separate"/>
      </w:r>
      <w:r w:rsidR="004D2F6C">
        <w:t>55</w:t>
      </w:r>
      <w:r w:rsidR="00E840C1">
        <w:fldChar w:fldCharType="end"/>
      </w:r>
      <w:r w:rsidR="00E840C1">
        <w:t xml:space="preserve"> of this Standard)</w:t>
      </w:r>
      <w:r w:rsidRPr="00AE74B4">
        <w:t xml:space="preserve"> to read as follows:</w:t>
      </w:r>
    </w:p>
    <w:p w:rsidR="00906734" w:rsidRPr="00AE74B4" w:rsidRDefault="00906734" w:rsidP="00906734">
      <w:pPr>
        <w:pStyle w:val="ParaPlain"/>
        <w:ind w:left="709"/>
      </w:pPr>
      <w:r w:rsidRPr="00AE74B4">
        <w:rPr>
          <w:u w:val="single"/>
        </w:rPr>
        <w:t xml:space="preserve">See ASA 610 </w:t>
      </w:r>
      <w:r w:rsidRPr="00AE74B4">
        <w:rPr>
          <w:i/>
          <w:u w:val="single"/>
        </w:rPr>
        <w:t>Using the Work of Internal Auditors</w:t>
      </w:r>
      <w:r w:rsidRPr="00AE74B4">
        <w:rPr>
          <w:u w:val="single"/>
        </w:rPr>
        <w:t>, paragraph </w:t>
      </w:r>
      <w:proofErr w:type="spellStart"/>
      <w:r w:rsidRPr="00AE74B4">
        <w:rPr>
          <w:u w:val="single"/>
        </w:rPr>
        <w:t>Aus</w:t>
      </w:r>
      <w:proofErr w:type="spellEnd"/>
      <w:r w:rsidRPr="00AE74B4">
        <w:rPr>
          <w:u w:val="single"/>
        </w:rPr>
        <w:t> 1.2.  The use of internal auditors to provide direct assistance is prohibited in an audit or review conducted in accordance with the Australian Auditing Standards.</w:t>
      </w:r>
      <w:r w:rsidRPr="00AE74B4">
        <w:t xml:space="preserve">  </w:t>
      </w:r>
    </w:p>
    <w:p w:rsidR="00906734" w:rsidRPr="00AE74B4" w:rsidRDefault="00906734" w:rsidP="00906734">
      <w:pPr>
        <w:pStyle w:val="ParaLevel1"/>
      </w:pPr>
      <w:r w:rsidRPr="00AE74B4">
        <w:t xml:space="preserve">In Appendix 1 </w:t>
      </w:r>
      <w:r w:rsidRPr="00AE74B4">
        <w:rPr>
          <w:i/>
        </w:rPr>
        <w:t>Consideration</w:t>
      </w:r>
      <w:r w:rsidRPr="00AE74B4">
        <w:t xml:space="preserve"> </w:t>
      </w:r>
      <w:r w:rsidRPr="00AE74B4">
        <w:rPr>
          <w:i/>
        </w:rPr>
        <w:t>in</w:t>
      </w:r>
      <w:r w:rsidRPr="00AE74B4">
        <w:t xml:space="preserve"> </w:t>
      </w:r>
      <w:r w:rsidRPr="00AE74B4">
        <w:rPr>
          <w:i/>
        </w:rPr>
        <w:t>Establishing</w:t>
      </w:r>
      <w:r w:rsidRPr="00AE74B4">
        <w:t xml:space="preserve"> </w:t>
      </w:r>
      <w:r w:rsidRPr="00AE74B4">
        <w:rPr>
          <w:i/>
        </w:rPr>
        <w:t>the</w:t>
      </w:r>
      <w:r w:rsidRPr="00AE74B4">
        <w:t xml:space="preserve"> </w:t>
      </w:r>
      <w:r w:rsidRPr="00AE74B4">
        <w:rPr>
          <w:i/>
        </w:rPr>
        <w:t>Overall</w:t>
      </w:r>
      <w:r w:rsidRPr="00AE74B4">
        <w:t xml:space="preserve"> </w:t>
      </w:r>
      <w:r w:rsidRPr="00AE74B4">
        <w:rPr>
          <w:i/>
        </w:rPr>
        <w:t>Audit</w:t>
      </w:r>
      <w:r w:rsidRPr="00AE74B4">
        <w:t xml:space="preserve"> </w:t>
      </w:r>
      <w:r w:rsidRPr="00AE74B4">
        <w:rPr>
          <w:i/>
        </w:rPr>
        <w:t>Strategy</w:t>
      </w:r>
      <w:r w:rsidRPr="00AE74B4">
        <w:t xml:space="preserve">, under the heading </w:t>
      </w:r>
      <w:r w:rsidRPr="00AE74B4">
        <w:rPr>
          <w:i/>
        </w:rPr>
        <w:t>Characteristics</w:t>
      </w:r>
      <w:r w:rsidRPr="00AE74B4">
        <w:t xml:space="preserve"> </w:t>
      </w:r>
      <w:r w:rsidRPr="00AE74B4">
        <w:rPr>
          <w:i/>
        </w:rPr>
        <w:t>of</w:t>
      </w:r>
      <w:r w:rsidRPr="00AE74B4">
        <w:t xml:space="preserve"> </w:t>
      </w:r>
      <w:r w:rsidRPr="00AE74B4">
        <w:rPr>
          <w:i/>
        </w:rPr>
        <w:t>the</w:t>
      </w:r>
      <w:r w:rsidRPr="00AE74B4">
        <w:t xml:space="preserve"> </w:t>
      </w:r>
      <w:r w:rsidRPr="00AE74B4">
        <w:rPr>
          <w:i/>
        </w:rPr>
        <w:t>Engagement</w:t>
      </w:r>
      <w:r w:rsidR="001B04B6">
        <w:t>, a new point (</w:t>
      </w:r>
      <w:proofErr w:type="spellStart"/>
      <w:r w:rsidR="001B04B6">
        <w:t>Aus</w:t>
      </w:r>
      <w:proofErr w:type="spellEnd"/>
      <w:r w:rsidR="001B04B6">
        <w:t> </w:t>
      </w:r>
      <w:r w:rsidRPr="00AE74B4">
        <w:t xml:space="preserve">0.4) is inserted after the ninth point </w:t>
      </w:r>
      <w:r w:rsidR="00E840C1">
        <w:t>(</w:t>
      </w:r>
      <w:r w:rsidRPr="00AE74B4">
        <w:t>as amended</w:t>
      </w:r>
      <w:r w:rsidR="008519E4">
        <w:t xml:space="preserve"> by paragraph </w:t>
      </w:r>
      <w:r w:rsidR="00E840C1">
        <w:fldChar w:fldCharType="begin" w:fldLock="1"/>
      </w:r>
      <w:r w:rsidR="00E840C1">
        <w:instrText xml:space="preserve"> REF _Ref371511516 \r \h </w:instrText>
      </w:r>
      <w:r w:rsidR="00E840C1">
        <w:fldChar w:fldCharType="separate"/>
      </w:r>
      <w:r w:rsidR="004D2F6C">
        <w:t>55</w:t>
      </w:r>
      <w:r w:rsidR="00E840C1">
        <w:fldChar w:fldCharType="end"/>
      </w:r>
      <w:r w:rsidR="00E840C1">
        <w:t xml:space="preserve"> of this Standard)</w:t>
      </w:r>
      <w:r w:rsidRPr="00AE74B4">
        <w:t xml:space="preserve"> to read as follows:</w:t>
      </w:r>
    </w:p>
    <w:p w:rsidR="00906734" w:rsidRPr="00AE74B4" w:rsidRDefault="00906734" w:rsidP="00666C1C">
      <w:pPr>
        <w:pStyle w:val="ListBullet"/>
        <w:numPr>
          <w:ilvl w:val="0"/>
          <w:numId w:val="1"/>
        </w:numPr>
        <w:tabs>
          <w:tab w:val="clear" w:pos="0"/>
          <w:tab w:val="left" w:pos="1418"/>
          <w:tab w:val="left" w:pos="2552"/>
        </w:tabs>
        <w:ind w:left="2552" w:hanging="1843"/>
      </w:pPr>
      <w:proofErr w:type="spellStart"/>
      <w:r w:rsidRPr="00AE74B4">
        <w:rPr>
          <w:u w:val="single"/>
        </w:rPr>
        <w:t>Aus</w:t>
      </w:r>
      <w:proofErr w:type="spellEnd"/>
      <w:r w:rsidRPr="00AE74B4">
        <w:rPr>
          <w:u w:val="single"/>
        </w:rPr>
        <w:t xml:space="preserve"> 0.4</w:t>
      </w:r>
      <w:r w:rsidRPr="00AE74B4">
        <w:rPr>
          <w:u w:val="single"/>
        </w:rPr>
        <w:tab/>
        <w:t xml:space="preserve">Whether the entity has an internal audit function and if so, whether, in which areas and to what </w:t>
      </w:r>
      <w:r w:rsidRPr="00AE74B4">
        <w:rPr>
          <w:u w:val="single"/>
          <w:lang w:val="en-US"/>
        </w:rPr>
        <w:t>extent</w:t>
      </w:r>
      <w:r w:rsidRPr="00AE74B4">
        <w:rPr>
          <w:u w:val="single"/>
        </w:rPr>
        <w:t>, the work of the function can be used for purposes of the audit.</w:t>
      </w:r>
    </w:p>
    <w:p w:rsidR="008519E4" w:rsidRDefault="008519E4">
      <w:pPr>
        <w:spacing w:line="240" w:lineRule="auto"/>
        <w:rPr>
          <w:b/>
          <w:iCs/>
          <w:szCs w:val="22"/>
        </w:rPr>
      </w:pPr>
      <w:r>
        <w:br w:type="page"/>
      </w:r>
    </w:p>
    <w:p w:rsidR="00857B6B" w:rsidRPr="00AE74B4" w:rsidRDefault="00857B6B" w:rsidP="00A840B3">
      <w:pPr>
        <w:pStyle w:val="Heading6"/>
      </w:pPr>
      <w:r w:rsidRPr="00AE74B4">
        <w:lastRenderedPageBreak/>
        <w:t xml:space="preserve">Amendments to </w:t>
      </w:r>
      <w:r w:rsidR="00AB6619" w:rsidRPr="00AE74B4">
        <w:t>ASA 3</w:t>
      </w:r>
      <w:r w:rsidRPr="00AE74B4">
        <w:t>15</w:t>
      </w:r>
    </w:p>
    <w:p w:rsidR="00C518C7" w:rsidRPr="00AE74B4" w:rsidRDefault="00C518C7" w:rsidP="00C518C7">
      <w:pPr>
        <w:pStyle w:val="ParaLevel1"/>
      </w:pPr>
      <w:r w:rsidRPr="00AE74B4">
        <w:t>Paragraph 6(a) is amended to read as follows:</w:t>
      </w:r>
    </w:p>
    <w:p w:rsidR="00C518C7" w:rsidRPr="00AE74B4" w:rsidRDefault="00C518C7" w:rsidP="00C518C7">
      <w:pPr>
        <w:pStyle w:val="ParaPlain"/>
        <w:ind w:left="709"/>
      </w:pPr>
      <w:r w:rsidRPr="00AE74B4">
        <w:t>The risk assessment procedures shall include the following:</w:t>
      </w:r>
    </w:p>
    <w:p w:rsidR="00C518C7" w:rsidRPr="00951CC3" w:rsidRDefault="00C518C7" w:rsidP="0038208E">
      <w:pPr>
        <w:pStyle w:val="ParaLevel2"/>
        <w:tabs>
          <w:tab w:val="clear" w:pos="1986"/>
          <w:tab w:val="num" w:pos="1418"/>
        </w:tabs>
        <w:ind w:left="1418" w:hanging="718"/>
      </w:pPr>
      <w:r w:rsidRPr="00AE74B4">
        <w:t>Enquiries of management,</w:t>
      </w:r>
      <w:r w:rsidRPr="00D85349">
        <w:rPr>
          <w:u w:val="single"/>
        </w:rPr>
        <w:t xml:space="preserve"> </w:t>
      </w:r>
      <w:r w:rsidRPr="00AE74B4">
        <w:rPr>
          <w:u w:val="single"/>
        </w:rPr>
        <w:t>of appropriate individuals within the internal audit function (if the function exists)</w:t>
      </w:r>
      <w:r w:rsidRPr="00D85349">
        <w:t xml:space="preserve"> </w:t>
      </w:r>
      <w:r w:rsidRPr="00AE74B4">
        <w:t>and of others within the entity who in the auditor’s judgement may have information tha</w:t>
      </w:r>
      <w:r w:rsidRPr="00951CC3">
        <w:t>t is likely to assist in identifying risks of material misstatement due to fraud or error.</w:t>
      </w:r>
      <w:r>
        <w:t xml:space="preserve">  </w:t>
      </w:r>
      <w:r w:rsidRPr="00AE2CED">
        <w:rPr>
          <w:rStyle w:val="RefParas"/>
        </w:rPr>
        <w:t>(</w:t>
      </w:r>
      <w:r w:rsidR="003C27E6" w:rsidRPr="00AE2CED">
        <w:rPr>
          <w:rStyle w:val="RefParas"/>
        </w:rPr>
        <w:t>Ref: Para. </w:t>
      </w:r>
      <w:r w:rsidRPr="00AE2CED">
        <w:rPr>
          <w:rStyle w:val="RefParas"/>
        </w:rPr>
        <w:t>A6</w:t>
      </w:r>
      <w:r w:rsidRPr="00AE2CED">
        <w:rPr>
          <w:rStyle w:val="RefParas"/>
        </w:rPr>
        <w:noBreakHyphen/>
        <w:t>A13)</w:t>
      </w:r>
    </w:p>
    <w:p w:rsidR="00C518C7" w:rsidRPr="00951CC3" w:rsidRDefault="00C518C7" w:rsidP="00C518C7">
      <w:pPr>
        <w:pStyle w:val="ParaLevel1"/>
      </w:pPr>
      <w:r w:rsidRPr="00951CC3">
        <w:t>Paragraph 22 is amended to read as follows:</w:t>
      </w:r>
    </w:p>
    <w:p w:rsidR="00C518C7" w:rsidRPr="001B04B6" w:rsidRDefault="00C518C7" w:rsidP="00C518C7">
      <w:pPr>
        <w:pStyle w:val="ParaPlain"/>
        <w:ind w:left="709"/>
      </w:pPr>
      <w:r w:rsidRPr="00951CC3">
        <w:t xml:space="preserve">The auditor shall obtain an understanding of the major activities that the entity uses to monitor internal control </w:t>
      </w:r>
      <w:r w:rsidRPr="00C518C7">
        <w:rPr>
          <w:strike/>
        </w:rPr>
        <w:t>ov</w:t>
      </w:r>
      <w:r w:rsidRPr="001B04B6">
        <w:rPr>
          <w:strike/>
        </w:rPr>
        <w:t>er</w:t>
      </w:r>
      <w:r w:rsidRPr="001B04B6">
        <w:t xml:space="preserve"> </w:t>
      </w:r>
      <w:r w:rsidRPr="001B04B6">
        <w:rPr>
          <w:u w:val="single"/>
        </w:rPr>
        <w:t>relevant to</w:t>
      </w:r>
      <w:r w:rsidRPr="001B04B6">
        <w:t xml:space="preserve"> financial reporting, including those related to those control activities relevant to the audit, and how the entity initiates remedial actions to address deficiencies in its controls.  </w:t>
      </w:r>
      <w:r w:rsidRPr="001B04B6">
        <w:rPr>
          <w:rStyle w:val="RefParas"/>
        </w:rPr>
        <w:t>(</w:t>
      </w:r>
      <w:r w:rsidR="003C27E6" w:rsidRPr="001B04B6">
        <w:rPr>
          <w:rStyle w:val="RefParas"/>
        </w:rPr>
        <w:t>Ref: Para. </w:t>
      </w:r>
      <w:r w:rsidRPr="001B04B6">
        <w:rPr>
          <w:rStyle w:val="RefParas"/>
        </w:rPr>
        <w:t>A106</w:t>
      </w:r>
      <w:r w:rsidRPr="001B04B6">
        <w:rPr>
          <w:rStyle w:val="RefParas"/>
        </w:rPr>
        <w:noBreakHyphen/>
        <w:t>A108)</w:t>
      </w:r>
    </w:p>
    <w:p w:rsidR="00C518C7" w:rsidRPr="001B04B6" w:rsidRDefault="00C518C7" w:rsidP="00C518C7">
      <w:pPr>
        <w:pStyle w:val="ParaLevel1"/>
      </w:pPr>
      <w:r w:rsidRPr="001B04B6">
        <w:t>Paragraph 23 is amended to read as follows:</w:t>
      </w:r>
    </w:p>
    <w:p w:rsidR="00C518C7" w:rsidRPr="001B04B6" w:rsidRDefault="00C518C7" w:rsidP="00C518C7">
      <w:pPr>
        <w:pStyle w:val="ParaPlain"/>
        <w:ind w:left="709"/>
      </w:pPr>
      <w:r w:rsidRPr="001B04B6">
        <w:t>If the entity has an internal audit function,</w:t>
      </w:r>
      <w:r w:rsidR="00AE2CED" w:rsidRPr="001B04B6">
        <w:rPr>
          <w:vertAlign w:val="superscript"/>
        </w:rPr>
        <w:t>1</w:t>
      </w:r>
      <w:r w:rsidRPr="001B04B6">
        <w:t xml:space="preserve"> the auditor shall obtain an understanding of the </w:t>
      </w:r>
      <w:r w:rsidRPr="001B04B6">
        <w:rPr>
          <w:strike/>
        </w:rPr>
        <w:t>following in order to determine whether the internal audit function is likely to be relevant to the audit</w:t>
      </w:r>
      <w:r w:rsidRPr="001B04B6">
        <w:t xml:space="preserve"> </w:t>
      </w:r>
      <w:r w:rsidRPr="001B04B6">
        <w:rPr>
          <w:u w:val="single"/>
        </w:rPr>
        <w:t xml:space="preserve">nature of the internal audit function’s responsibilities, its organisational status, and the activities performed, or to be performed.  </w:t>
      </w:r>
      <w:r w:rsidRPr="001B04B6">
        <w:rPr>
          <w:rStyle w:val="RefParas"/>
          <w:u w:val="single"/>
        </w:rPr>
        <w:t>(</w:t>
      </w:r>
      <w:r w:rsidR="003C27E6" w:rsidRPr="001B04B6">
        <w:rPr>
          <w:rStyle w:val="RefParas"/>
          <w:u w:val="single"/>
        </w:rPr>
        <w:t>Ref: Para. </w:t>
      </w:r>
      <w:r w:rsidRPr="001B04B6">
        <w:rPr>
          <w:rStyle w:val="RefParas"/>
          <w:u w:val="single"/>
        </w:rPr>
        <w:t>A109</w:t>
      </w:r>
      <w:r w:rsidRPr="001B04B6">
        <w:rPr>
          <w:rStyle w:val="RefParas"/>
          <w:u w:val="single"/>
        </w:rPr>
        <w:noBreakHyphen/>
        <w:t>A116))</w:t>
      </w:r>
    </w:p>
    <w:p w:rsidR="00C518C7" w:rsidRPr="001B04B6" w:rsidRDefault="00C518C7" w:rsidP="0038208E">
      <w:pPr>
        <w:pStyle w:val="ParaLevel2"/>
        <w:tabs>
          <w:tab w:val="clear" w:pos="1986"/>
          <w:tab w:val="num" w:pos="1418"/>
        </w:tabs>
        <w:ind w:left="1418" w:hanging="718"/>
        <w:rPr>
          <w:strike/>
        </w:rPr>
      </w:pPr>
      <w:r w:rsidRPr="001B04B6">
        <w:rPr>
          <w:strike/>
        </w:rPr>
        <w:t>The nature of the internal audit function’s responsibilities and how the internal audit function fits in the entity’s organisational structure; and</w:t>
      </w:r>
    </w:p>
    <w:p w:rsidR="00C518C7" w:rsidRPr="001B04B6" w:rsidRDefault="00C518C7" w:rsidP="0038208E">
      <w:pPr>
        <w:pStyle w:val="ParaLevel2"/>
        <w:tabs>
          <w:tab w:val="clear" w:pos="1986"/>
          <w:tab w:val="num" w:pos="1418"/>
        </w:tabs>
        <w:ind w:left="1418" w:hanging="718"/>
        <w:rPr>
          <w:strike/>
        </w:rPr>
      </w:pPr>
      <w:r w:rsidRPr="001B04B6">
        <w:rPr>
          <w:strike/>
        </w:rPr>
        <w:t>The activities performed, or to be performed, by the internal au</w:t>
      </w:r>
      <w:r w:rsidR="00AE2CED" w:rsidRPr="001B04B6">
        <w:rPr>
          <w:strike/>
        </w:rPr>
        <w:t>dit function.  (Ref: Para. </w:t>
      </w:r>
      <w:r w:rsidRPr="001B04B6">
        <w:rPr>
          <w:strike/>
        </w:rPr>
        <w:t>A101</w:t>
      </w:r>
      <w:r w:rsidRPr="001B04B6">
        <w:rPr>
          <w:strike/>
        </w:rPr>
        <w:noBreakHyphen/>
        <w:t>A103)</w:t>
      </w:r>
    </w:p>
    <w:p w:rsidR="00C518C7" w:rsidRPr="001B04B6" w:rsidRDefault="00C518C7" w:rsidP="00C518C7">
      <w:pPr>
        <w:pStyle w:val="ParaLevel1"/>
      </w:pPr>
      <w:r w:rsidRPr="001B04B6">
        <w:t>Footnote 1 attached to paragraph 23 is amended to read as follows:</w:t>
      </w:r>
      <w:bookmarkStart w:id="45" w:name="_GoBack"/>
      <w:bookmarkEnd w:id="45"/>
    </w:p>
    <w:p w:rsidR="00C518C7" w:rsidRPr="001B04B6" w:rsidRDefault="00C518C7" w:rsidP="00C518C7">
      <w:pPr>
        <w:pStyle w:val="ParaPlain"/>
        <w:ind w:left="709"/>
      </w:pPr>
      <w:r w:rsidRPr="001B04B6">
        <w:t xml:space="preserve">See ASA 610 </w:t>
      </w:r>
      <w:r w:rsidRPr="001B04B6">
        <w:rPr>
          <w:i/>
        </w:rPr>
        <w:t>Using the Work of Internal Auditors</w:t>
      </w:r>
      <w:r w:rsidRPr="001B04B6">
        <w:t>, paragraph </w:t>
      </w:r>
      <w:r w:rsidRPr="001B04B6">
        <w:rPr>
          <w:strike/>
        </w:rPr>
        <w:t>7</w:t>
      </w:r>
      <w:r w:rsidRPr="001B04B6">
        <w:rPr>
          <w:u w:val="single"/>
        </w:rPr>
        <w:t>14</w:t>
      </w:r>
      <w:r w:rsidRPr="001B04B6">
        <w:t>(a)</w:t>
      </w:r>
      <w:r w:rsidR="003B5805">
        <w:t>.</w:t>
      </w:r>
    </w:p>
    <w:p w:rsidR="00C518C7" w:rsidRPr="001B04B6" w:rsidRDefault="00C518C7" w:rsidP="00C518C7">
      <w:pPr>
        <w:pStyle w:val="ParaLevel1"/>
      </w:pPr>
      <w:r w:rsidRPr="001B04B6">
        <w:t>The heading above paragraph A6 is amended to read as follows:</w:t>
      </w:r>
    </w:p>
    <w:p w:rsidR="00C518C7" w:rsidRPr="001B04B6" w:rsidRDefault="00C518C7" w:rsidP="00C518C7">
      <w:pPr>
        <w:pStyle w:val="ParaPlain"/>
        <w:ind w:left="709"/>
      </w:pPr>
      <w:r w:rsidRPr="001B04B6">
        <w:rPr>
          <w:i/>
        </w:rPr>
        <w:t>Enquiries of Management</w:t>
      </w:r>
      <w:r w:rsidRPr="001B04B6">
        <w:rPr>
          <w:i/>
          <w:u w:val="single"/>
        </w:rPr>
        <w:t>, the Internal Audit Function</w:t>
      </w:r>
      <w:r w:rsidRPr="001B04B6">
        <w:rPr>
          <w:i/>
        </w:rPr>
        <w:t xml:space="preserve"> and Others within the Entity</w:t>
      </w:r>
      <w:r w:rsidRPr="001B04B6">
        <w:t xml:space="preserve"> </w:t>
      </w:r>
      <w:r w:rsidRPr="001B04B6">
        <w:rPr>
          <w:rStyle w:val="RefParas"/>
        </w:rPr>
        <w:t>(</w:t>
      </w:r>
      <w:r w:rsidR="003C27E6" w:rsidRPr="001B04B6">
        <w:rPr>
          <w:rStyle w:val="RefParas"/>
        </w:rPr>
        <w:t>Ref: Para. </w:t>
      </w:r>
      <w:r w:rsidRPr="001B04B6">
        <w:rPr>
          <w:rStyle w:val="RefParas"/>
        </w:rPr>
        <w:t>6(a))</w:t>
      </w:r>
    </w:p>
    <w:p w:rsidR="00C518C7" w:rsidRPr="001B04B6" w:rsidRDefault="00C518C7" w:rsidP="00C518C7">
      <w:pPr>
        <w:pStyle w:val="ParaLevel1"/>
      </w:pPr>
      <w:bookmarkStart w:id="46" w:name="_Ref355867576"/>
      <w:r w:rsidRPr="001B04B6">
        <w:t>Paragraph A6 is divi</w:t>
      </w:r>
      <w:r w:rsidR="008519E4">
        <w:t>ded into two paragraphs (A6 and </w:t>
      </w:r>
      <w:r w:rsidRPr="001B04B6">
        <w:t xml:space="preserve">A7) </w:t>
      </w:r>
      <w:r w:rsidR="00B96A5E" w:rsidRPr="001B04B6">
        <w:t xml:space="preserve">and amended </w:t>
      </w:r>
      <w:r w:rsidRPr="001B04B6">
        <w:t>to read as follows:</w:t>
      </w:r>
      <w:bookmarkEnd w:id="46"/>
    </w:p>
    <w:p w:rsidR="00C518C7" w:rsidRPr="001B04B6" w:rsidRDefault="00C518C7" w:rsidP="00C518C7">
      <w:pPr>
        <w:pStyle w:val="ParaPlain"/>
        <w:tabs>
          <w:tab w:val="left" w:pos="0"/>
          <w:tab w:val="left" w:pos="1418"/>
        </w:tabs>
        <w:ind w:left="1418" w:hanging="709"/>
      </w:pPr>
      <w:bookmarkStart w:id="47" w:name="_Ref355606768"/>
      <w:r w:rsidRPr="001B04B6">
        <w:t>A6.</w:t>
      </w:r>
      <w:r w:rsidRPr="001B04B6">
        <w:tab/>
        <w:t xml:space="preserve">Much of the information obtained by the auditor’s enquiries is obtained from management and those responsible for financial reporting.  </w:t>
      </w:r>
      <w:r w:rsidRPr="001B04B6">
        <w:rPr>
          <w:u w:val="single"/>
        </w:rPr>
        <w:t>Information may also be obtained by the auditor through enquiries with the internal audit function, if the entity has such a function, and others within the entity.</w:t>
      </w:r>
      <w:bookmarkEnd w:id="47"/>
    </w:p>
    <w:p w:rsidR="00C518C7" w:rsidRPr="001B04B6" w:rsidRDefault="00C518C7" w:rsidP="00C518C7">
      <w:pPr>
        <w:pStyle w:val="ParaPlain"/>
        <w:tabs>
          <w:tab w:val="left" w:pos="0"/>
          <w:tab w:val="left" w:pos="1418"/>
        </w:tabs>
        <w:ind w:left="1418" w:hanging="709"/>
      </w:pPr>
      <w:r w:rsidRPr="001B04B6">
        <w:rPr>
          <w:strike/>
        </w:rPr>
        <w:t>A6</w:t>
      </w:r>
      <w:r w:rsidRPr="001B04B6">
        <w:rPr>
          <w:u w:val="single"/>
        </w:rPr>
        <w:t>A7</w:t>
      </w:r>
      <w:r w:rsidRPr="001B04B6">
        <w:t>.</w:t>
      </w:r>
      <w:r w:rsidRPr="001B04B6">
        <w:tab/>
      </w:r>
      <w:r w:rsidRPr="001B04B6" w:rsidDel="00240B65">
        <w:rPr>
          <w:strike/>
        </w:rPr>
        <w:t>However</w:t>
      </w:r>
      <w:r w:rsidRPr="001B04B6">
        <w:rPr>
          <w:strike/>
        </w:rPr>
        <w:t xml:space="preserve">, </w:t>
      </w:r>
      <w:proofErr w:type="spellStart"/>
      <w:r w:rsidRPr="001B04B6">
        <w:rPr>
          <w:strike/>
        </w:rPr>
        <w:t>the</w:t>
      </w:r>
      <w:r w:rsidRPr="001B04B6">
        <w:rPr>
          <w:u w:val="single"/>
        </w:rPr>
        <w:t>The</w:t>
      </w:r>
      <w:proofErr w:type="spellEnd"/>
      <w:r w:rsidRPr="001B04B6">
        <w:t xml:space="preserve"> auditor may also obtain information, or a different perspective in identifying risks of material misstatement, through enquiries of others within the entity and other employees with different levels of authority.  For example:</w:t>
      </w:r>
    </w:p>
    <w:p w:rsidR="00C518C7" w:rsidRPr="001B04B6" w:rsidRDefault="00C518C7" w:rsidP="00F043AF">
      <w:pPr>
        <w:pStyle w:val="ListParagraph"/>
        <w:numPr>
          <w:ilvl w:val="0"/>
          <w:numId w:val="24"/>
        </w:numPr>
        <w:spacing w:after="200"/>
        <w:ind w:left="2127" w:hanging="713"/>
        <w:contextualSpacing w:val="0"/>
      </w:pPr>
      <w:r w:rsidRPr="001B04B6">
        <w:t xml:space="preserve">Enquiries directed towards those charged with governance may help the auditor understand the environment in which the financial report is prepared.  </w:t>
      </w:r>
      <w:r w:rsidRPr="001B04B6">
        <w:rPr>
          <w:u w:val="single"/>
        </w:rPr>
        <w:t>ASA 260 identifies the importance of effective two</w:t>
      </w:r>
      <w:r w:rsidRPr="001B04B6">
        <w:rPr>
          <w:u w:val="single"/>
        </w:rPr>
        <w:noBreakHyphen/>
        <w:t>way communication in assisting the auditor to obtain information from those charged with governance in this regard.</w:t>
      </w:r>
      <w:r w:rsidR="00D85349" w:rsidRPr="00D85349">
        <w:rPr>
          <w:u w:val="single"/>
          <w:vertAlign w:val="superscript"/>
        </w:rPr>
        <w:t>5</w:t>
      </w:r>
    </w:p>
    <w:p w:rsidR="00C518C7" w:rsidRPr="001B04B6" w:rsidRDefault="00C518C7" w:rsidP="00F043AF">
      <w:pPr>
        <w:pStyle w:val="ListParagraph"/>
        <w:numPr>
          <w:ilvl w:val="0"/>
          <w:numId w:val="24"/>
        </w:numPr>
        <w:spacing w:after="200"/>
        <w:ind w:left="2127" w:hanging="713"/>
        <w:contextualSpacing w:val="0"/>
      </w:pPr>
      <w:r w:rsidRPr="001B04B6">
        <w:rPr>
          <w:strike/>
        </w:rPr>
        <w:t>Enquiries directed</w:t>
      </w:r>
      <w:r w:rsidRPr="001B04B6">
        <w:t xml:space="preserve"> </w:t>
      </w:r>
      <w:r w:rsidRPr="001B04B6">
        <w:rPr>
          <w:strike/>
        </w:rPr>
        <w:t>toward</w:t>
      </w:r>
      <w:r w:rsidRPr="001B04B6">
        <w:t xml:space="preserve"> </w:t>
      </w:r>
      <w:r w:rsidRPr="001B04B6">
        <w:rPr>
          <w:strike/>
        </w:rPr>
        <w:t>internal</w:t>
      </w:r>
      <w:r w:rsidRPr="001B04B6">
        <w:t xml:space="preserve"> </w:t>
      </w:r>
      <w:r w:rsidRPr="001B04B6">
        <w:rPr>
          <w:strike/>
        </w:rPr>
        <w:t>audit</w:t>
      </w:r>
      <w:r w:rsidRPr="001B04B6">
        <w:t xml:space="preserve"> </w:t>
      </w:r>
      <w:r w:rsidRPr="001B04B6">
        <w:rPr>
          <w:strike/>
        </w:rPr>
        <w:t>personnel</w:t>
      </w:r>
      <w:r w:rsidRPr="001B04B6">
        <w:t xml:space="preserve"> </w:t>
      </w:r>
      <w:r w:rsidRPr="001B04B6">
        <w:rPr>
          <w:strike/>
        </w:rPr>
        <w:t>may</w:t>
      </w:r>
      <w:r w:rsidRPr="001B04B6">
        <w:t xml:space="preserve"> </w:t>
      </w:r>
      <w:r w:rsidRPr="001B04B6">
        <w:rPr>
          <w:strike/>
        </w:rPr>
        <w:t>provide</w:t>
      </w:r>
      <w:r w:rsidRPr="001B04B6">
        <w:t xml:space="preserve"> </w:t>
      </w:r>
      <w:r w:rsidRPr="001B04B6">
        <w:rPr>
          <w:strike/>
        </w:rPr>
        <w:t>information</w:t>
      </w:r>
      <w:r w:rsidRPr="001B04B6">
        <w:t xml:space="preserve"> </w:t>
      </w:r>
      <w:r w:rsidRPr="001B04B6">
        <w:rPr>
          <w:strike/>
        </w:rPr>
        <w:t>about</w:t>
      </w:r>
      <w:r w:rsidRPr="001B04B6">
        <w:t xml:space="preserve"> </w:t>
      </w:r>
      <w:r w:rsidRPr="001B04B6">
        <w:rPr>
          <w:strike/>
        </w:rPr>
        <w:t>internal</w:t>
      </w:r>
      <w:r w:rsidRPr="001B04B6">
        <w:t xml:space="preserve"> </w:t>
      </w:r>
      <w:r w:rsidRPr="001B04B6">
        <w:rPr>
          <w:strike/>
        </w:rPr>
        <w:t>audit</w:t>
      </w:r>
      <w:r w:rsidRPr="001B04B6">
        <w:t xml:space="preserve"> </w:t>
      </w:r>
      <w:r w:rsidRPr="001B04B6">
        <w:rPr>
          <w:strike/>
        </w:rPr>
        <w:t>procedures</w:t>
      </w:r>
      <w:r w:rsidRPr="001B04B6">
        <w:t xml:space="preserve"> </w:t>
      </w:r>
      <w:r w:rsidRPr="001B04B6">
        <w:rPr>
          <w:strike/>
        </w:rPr>
        <w:t>performed</w:t>
      </w:r>
      <w:r w:rsidRPr="001B04B6">
        <w:t xml:space="preserve"> </w:t>
      </w:r>
      <w:r w:rsidRPr="001B04B6">
        <w:rPr>
          <w:strike/>
        </w:rPr>
        <w:t>during</w:t>
      </w:r>
      <w:r w:rsidRPr="001B04B6">
        <w:t xml:space="preserve"> </w:t>
      </w:r>
      <w:r w:rsidRPr="001B04B6">
        <w:rPr>
          <w:strike/>
        </w:rPr>
        <w:t>the</w:t>
      </w:r>
      <w:r w:rsidRPr="001B04B6">
        <w:t xml:space="preserve"> </w:t>
      </w:r>
      <w:r w:rsidRPr="001B04B6">
        <w:rPr>
          <w:strike/>
        </w:rPr>
        <w:t>year</w:t>
      </w:r>
      <w:r w:rsidRPr="001B04B6">
        <w:t xml:space="preserve"> </w:t>
      </w:r>
      <w:r w:rsidRPr="001B04B6">
        <w:rPr>
          <w:strike/>
        </w:rPr>
        <w:t>relating</w:t>
      </w:r>
      <w:r w:rsidRPr="001B04B6">
        <w:t xml:space="preserve"> </w:t>
      </w:r>
      <w:r w:rsidRPr="001B04B6">
        <w:rPr>
          <w:strike/>
        </w:rPr>
        <w:t>to</w:t>
      </w:r>
      <w:r w:rsidRPr="001B04B6">
        <w:t xml:space="preserve"> </w:t>
      </w:r>
      <w:r w:rsidRPr="001B04B6">
        <w:rPr>
          <w:strike/>
        </w:rPr>
        <w:t>the</w:t>
      </w:r>
      <w:r w:rsidRPr="001B04B6">
        <w:t xml:space="preserve"> </w:t>
      </w:r>
      <w:r w:rsidRPr="001B04B6">
        <w:rPr>
          <w:strike/>
        </w:rPr>
        <w:lastRenderedPageBreak/>
        <w:t>design</w:t>
      </w:r>
      <w:r w:rsidRPr="001B04B6">
        <w:t xml:space="preserve"> </w:t>
      </w:r>
      <w:r w:rsidRPr="001B04B6">
        <w:rPr>
          <w:strike/>
        </w:rPr>
        <w:t>and</w:t>
      </w:r>
      <w:r w:rsidRPr="001B04B6">
        <w:t xml:space="preserve"> </w:t>
      </w:r>
      <w:r w:rsidRPr="001B04B6">
        <w:rPr>
          <w:strike/>
        </w:rPr>
        <w:t>effectiveness</w:t>
      </w:r>
      <w:r w:rsidRPr="001B04B6">
        <w:t xml:space="preserve"> </w:t>
      </w:r>
      <w:r w:rsidRPr="001B04B6">
        <w:rPr>
          <w:strike/>
        </w:rPr>
        <w:t>of</w:t>
      </w:r>
      <w:r w:rsidRPr="001B04B6">
        <w:t xml:space="preserve"> </w:t>
      </w:r>
      <w:r w:rsidRPr="001B04B6">
        <w:rPr>
          <w:strike/>
        </w:rPr>
        <w:t>the</w:t>
      </w:r>
      <w:r w:rsidRPr="001B04B6">
        <w:t xml:space="preserve"> </w:t>
      </w:r>
      <w:r w:rsidRPr="001B04B6">
        <w:rPr>
          <w:strike/>
        </w:rPr>
        <w:t>entity’s</w:t>
      </w:r>
      <w:r w:rsidRPr="001B04B6">
        <w:t xml:space="preserve"> </w:t>
      </w:r>
      <w:r w:rsidRPr="001B04B6">
        <w:rPr>
          <w:strike/>
        </w:rPr>
        <w:t>internal</w:t>
      </w:r>
      <w:r w:rsidRPr="001B04B6">
        <w:t xml:space="preserve"> </w:t>
      </w:r>
      <w:r w:rsidRPr="001B04B6">
        <w:rPr>
          <w:strike/>
        </w:rPr>
        <w:t>control</w:t>
      </w:r>
      <w:r w:rsidRPr="001B04B6">
        <w:t xml:space="preserve"> </w:t>
      </w:r>
      <w:r w:rsidRPr="001B04B6">
        <w:rPr>
          <w:strike/>
        </w:rPr>
        <w:t>and</w:t>
      </w:r>
      <w:r w:rsidRPr="001B04B6">
        <w:t xml:space="preserve"> </w:t>
      </w:r>
      <w:r w:rsidRPr="001B04B6">
        <w:rPr>
          <w:strike/>
        </w:rPr>
        <w:t>whether</w:t>
      </w:r>
      <w:r w:rsidRPr="001B04B6">
        <w:t xml:space="preserve"> </w:t>
      </w:r>
      <w:r w:rsidRPr="001B04B6">
        <w:rPr>
          <w:strike/>
        </w:rPr>
        <w:t>management</w:t>
      </w:r>
      <w:r w:rsidRPr="001B04B6">
        <w:t xml:space="preserve"> </w:t>
      </w:r>
      <w:r w:rsidRPr="001B04B6">
        <w:rPr>
          <w:strike/>
        </w:rPr>
        <w:t>has</w:t>
      </w:r>
      <w:r w:rsidRPr="001B04B6">
        <w:t xml:space="preserve"> </w:t>
      </w:r>
      <w:r w:rsidRPr="001B04B6">
        <w:rPr>
          <w:strike/>
        </w:rPr>
        <w:t>satisfactorily</w:t>
      </w:r>
      <w:r w:rsidRPr="001B04B6">
        <w:t xml:space="preserve"> </w:t>
      </w:r>
      <w:r w:rsidRPr="001B04B6">
        <w:rPr>
          <w:strike/>
        </w:rPr>
        <w:t>responded</w:t>
      </w:r>
      <w:r w:rsidRPr="001B04B6">
        <w:t xml:space="preserve"> </w:t>
      </w:r>
      <w:r w:rsidRPr="001B04B6">
        <w:rPr>
          <w:strike/>
        </w:rPr>
        <w:t>to</w:t>
      </w:r>
      <w:r w:rsidRPr="001B04B6">
        <w:t xml:space="preserve"> </w:t>
      </w:r>
      <w:r w:rsidRPr="001B04B6">
        <w:rPr>
          <w:strike/>
        </w:rPr>
        <w:t>findings</w:t>
      </w:r>
      <w:r w:rsidRPr="001B04B6">
        <w:t xml:space="preserve"> </w:t>
      </w:r>
      <w:r w:rsidRPr="001B04B6">
        <w:rPr>
          <w:strike/>
        </w:rPr>
        <w:t>from</w:t>
      </w:r>
      <w:r w:rsidRPr="001B04B6">
        <w:t xml:space="preserve"> </w:t>
      </w:r>
      <w:r w:rsidRPr="001B04B6">
        <w:rPr>
          <w:strike/>
        </w:rPr>
        <w:t>those</w:t>
      </w:r>
      <w:r w:rsidRPr="001B04B6">
        <w:t xml:space="preserve"> </w:t>
      </w:r>
      <w:r w:rsidRPr="001B04B6">
        <w:rPr>
          <w:strike/>
        </w:rPr>
        <w:t>procedures.</w:t>
      </w:r>
    </w:p>
    <w:p w:rsidR="00C518C7" w:rsidRPr="001B04B6" w:rsidRDefault="00C518C7" w:rsidP="00F043AF">
      <w:pPr>
        <w:pStyle w:val="ListParagraph"/>
        <w:numPr>
          <w:ilvl w:val="0"/>
          <w:numId w:val="24"/>
        </w:numPr>
        <w:spacing w:after="200"/>
        <w:ind w:left="2127" w:hanging="713"/>
        <w:contextualSpacing w:val="0"/>
      </w:pPr>
      <w:r w:rsidRPr="001B04B6">
        <w:t>Enquiries of employees ...</w:t>
      </w:r>
    </w:p>
    <w:p w:rsidR="00C518C7" w:rsidRPr="001B04B6" w:rsidRDefault="00C518C7" w:rsidP="00F043AF">
      <w:pPr>
        <w:pStyle w:val="ListParagraph"/>
        <w:numPr>
          <w:ilvl w:val="0"/>
          <w:numId w:val="24"/>
        </w:numPr>
        <w:spacing w:after="200"/>
        <w:ind w:left="2127" w:hanging="713"/>
        <w:contextualSpacing w:val="0"/>
      </w:pPr>
      <w:r w:rsidRPr="001B04B6">
        <w:t>Enquiries directed toward in</w:t>
      </w:r>
      <w:r w:rsidRPr="001B04B6">
        <w:noBreakHyphen/>
        <w:t>house legal counsel ...</w:t>
      </w:r>
    </w:p>
    <w:p w:rsidR="00C518C7" w:rsidRPr="001B04B6" w:rsidRDefault="00C518C7" w:rsidP="00F043AF">
      <w:pPr>
        <w:pStyle w:val="ListParagraph"/>
        <w:numPr>
          <w:ilvl w:val="0"/>
          <w:numId w:val="24"/>
        </w:numPr>
        <w:spacing w:after="200"/>
        <w:ind w:left="2127" w:hanging="713"/>
        <w:contextualSpacing w:val="0"/>
      </w:pPr>
      <w:r w:rsidRPr="001B04B6">
        <w:t>Enquiries directed towards marketing ...</w:t>
      </w:r>
    </w:p>
    <w:p w:rsidR="00C518C7" w:rsidRPr="001B04B6" w:rsidRDefault="00C518C7" w:rsidP="00F043AF">
      <w:pPr>
        <w:pStyle w:val="ListParagraph"/>
        <w:numPr>
          <w:ilvl w:val="0"/>
          <w:numId w:val="24"/>
        </w:numPr>
        <w:spacing w:after="200"/>
        <w:ind w:left="2127" w:hanging="713"/>
        <w:contextualSpacing w:val="0"/>
      </w:pPr>
      <w:r w:rsidRPr="001B04B6">
        <w:rPr>
          <w:u w:val="single"/>
        </w:rPr>
        <w:t>Enquiries directed to the risk management function (or those performing such roles) may provide information about operational and regulatory risks that may affect financial reporting.</w:t>
      </w:r>
    </w:p>
    <w:p w:rsidR="00C518C7" w:rsidRPr="003632B6" w:rsidRDefault="00C518C7" w:rsidP="00F043AF">
      <w:pPr>
        <w:pStyle w:val="ListParagraph"/>
        <w:numPr>
          <w:ilvl w:val="0"/>
          <w:numId w:val="24"/>
        </w:numPr>
        <w:spacing w:after="200"/>
        <w:ind w:left="2127" w:hanging="713"/>
        <w:contextualSpacing w:val="0"/>
      </w:pPr>
      <w:r w:rsidRPr="003632B6">
        <w:rPr>
          <w:u w:val="single"/>
        </w:rPr>
        <w:t>Enquiries directed to information systems personnel may provide information about system changes, system or control failures, or other information system</w:t>
      </w:r>
      <w:r w:rsidRPr="003632B6">
        <w:rPr>
          <w:u w:val="single"/>
        </w:rPr>
        <w:noBreakHyphen/>
        <w:t>related risks.</w:t>
      </w:r>
    </w:p>
    <w:p w:rsidR="00C518C7" w:rsidRPr="003632B6" w:rsidRDefault="00C518C7" w:rsidP="00C518C7">
      <w:pPr>
        <w:pStyle w:val="ParaLevel1"/>
      </w:pPr>
      <w:bookmarkStart w:id="48" w:name="_Ref355867025"/>
      <w:r w:rsidRPr="003632B6">
        <w:t xml:space="preserve">A new footnote (Footnote 5) is attached to the first point in paragraph A7 </w:t>
      </w:r>
      <w:r w:rsidR="000A0103">
        <w:t>[</w:t>
      </w:r>
      <w:r w:rsidR="00E840C1">
        <w:t xml:space="preserve">as amended by </w:t>
      </w:r>
      <w:r w:rsidR="000A0103">
        <w:t xml:space="preserve">paragraph </w:t>
      </w:r>
      <w:r w:rsidR="000A0103">
        <w:fldChar w:fldCharType="begin" w:fldLock="1"/>
      </w:r>
      <w:r w:rsidR="000A0103">
        <w:instrText xml:space="preserve"> REF _Ref355867576 \r \h </w:instrText>
      </w:r>
      <w:r w:rsidR="000A0103">
        <w:fldChar w:fldCharType="separate"/>
      </w:r>
      <w:r w:rsidR="004D2F6C">
        <w:t>63</w:t>
      </w:r>
      <w:r w:rsidR="000A0103">
        <w:fldChar w:fldCharType="end"/>
      </w:r>
      <w:r w:rsidR="000A0103">
        <w:t xml:space="preserve"> of this Standard] </w:t>
      </w:r>
      <w:r w:rsidRPr="003632B6">
        <w:t>to read as follows:</w:t>
      </w:r>
      <w:bookmarkEnd w:id="48"/>
    </w:p>
    <w:p w:rsidR="00C518C7" w:rsidRPr="003632B6" w:rsidRDefault="00C518C7" w:rsidP="00195A33">
      <w:pPr>
        <w:pStyle w:val="ParaPlain"/>
        <w:ind w:left="709"/>
        <w:rPr>
          <w:u w:val="single"/>
        </w:rPr>
      </w:pPr>
      <w:r w:rsidRPr="003632B6">
        <w:rPr>
          <w:u w:val="single"/>
        </w:rPr>
        <w:t xml:space="preserve">See ASA 260 </w:t>
      </w:r>
      <w:r w:rsidRPr="003632B6">
        <w:rPr>
          <w:i/>
          <w:u w:val="single"/>
        </w:rPr>
        <w:t>Communication with Those Charged with Governance</w:t>
      </w:r>
      <w:r w:rsidRPr="003632B6">
        <w:rPr>
          <w:u w:val="single"/>
        </w:rPr>
        <w:t>, paragraph 4(b).</w:t>
      </w:r>
    </w:p>
    <w:p w:rsidR="00C518C7" w:rsidRPr="003632B6" w:rsidRDefault="00C518C7" w:rsidP="00C518C7">
      <w:pPr>
        <w:pStyle w:val="ParaLevel1"/>
      </w:pPr>
      <w:bookmarkStart w:id="49" w:name="_Ref371511957"/>
      <w:r w:rsidRPr="003632B6">
        <w:t>New paragraphs A8</w:t>
      </w:r>
      <w:r w:rsidRPr="003632B6">
        <w:noBreakHyphen/>
        <w:t>A13 are inserted to read as follows:</w:t>
      </w:r>
      <w:bookmarkEnd w:id="49"/>
    </w:p>
    <w:p w:rsidR="00C518C7" w:rsidRPr="003632B6" w:rsidRDefault="00C518C7" w:rsidP="00195A33">
      <w:pPr>
        <w:pStyle w:val="ParaPlain"/>
        <w:ind w:left="1418" w:hanging="704"/>
        <w:rPr>
          <w:u w:val="single"/>
        </w:rPr>
      </w:pPr>
      <w:r w:rsidRPr="003632B6">
        <w:rPr>
          <w:u w:val="single"/>
        </w:rPr>
        <w:t>A8.</w:t>
      </w:r>
      <w:r w:rsidRPr="003632B6">
        <w:rPr>
          <w:u w:val="single"/>
        </w:rPr>
        <w:tab/>
        <w:t>As obtaining an understanding of the entity and its environment is a continual, dynamic process, the auditor’s enquiries may occur throughout the audit engagement.</w:t>
      </w:r>
    </w:p>
    <w:p w:rsidR="00C518C7" w:rsidRPr="00E840C1" w:rsidRDefault="00C518C7" w:rsidP="00195A33">
      <w:pPr>
        <w:pStyle w:val="ParaPlain"/>
        <w:ind w:left="1418" w:hanging="704"/>
        <w:rPr>
          <w:u w:val="single"/>
        </w:rPr>
      </w:pPr>
      <w:r w:rsidRPr="00E840C1">
        <w:rPr>
          <w:u w:val="single"/>
        </w:rPr>
        <w:t>Enquiries of the Internal Audit Function</w:t>
      </w:r>
    </w:p>
    <w:p w:rsidR="00C518C7" w:rsidRPr="003632B6" w:rsidRDefault="00C518C7" w:rsidP="00195A33">
      <w:pPr>
        <w:pStyle w:val="ParaPlain"/>
        <w:ind w:left="1418" w:hanging="704"/>
        <w:rPr>
          <w:u w:val="single"/>
        </w:rPr>
      </w:pPr>
      <w:r w:rsidRPr="003632B6">
        <w:rPr>
          <w:u w:val="single"/>
        </w:rPr>
        <w:t>A9.</w:t>
      </w:r>
      <w:r w:rsidRPr="003632B6">
        <w:rPr>
          <w:u w:val="single"/>
        </w:rPr>
        <w:tab/>
        <w:t>If an entity has an internal audit function, enquiries of the appropriate individuals within the function may provide information that is useful to the auditor in obtaining an understanding of the entity and its environment, and in identifying and assessing risks of material misstatement at the financial statement and assertion levels.  In performing its work, the internal audit function is likely to have obtained insight into the entity’s operations and business risks, and may have findings based on its work, such as identified control deficiencies or risks, that may provide valuable input into the auditor’s understanding of the entity, the auditor’s risk assessments or other aspects of the audit.  The auditor’s enquiries are therefore made whether or not the auditor expects to use the work of the internal audit function to modify the nature or timing, or reduce the extent, of audit procedures to be performed.</w:t>
      </w:r>
      <w:r w:rsidR="00D85349" w:rsidRPr="00D85349">
        <w:rPr>
          <w:u w:val="single"/>
          <w:vertAlign w:val="superscript"/>
        </w:rPr>
        <w:t>6</w:t>
      </w:r>
      <w:r w:rsidRPr="003632B6">
        <w:rPr>
          <w:u w:val="single"/>
        </w:rPr>
        <w:t xml:space="preserve">  Enquiries of particular relevance may be about matters the internal audit function has raised with those charged with governance and the outcomes of the function’s own risk assessment process.</w:t>
      </w:r>
    </w:p>
    <w:p w:rsidR="00C518C7" w:rsidRPr="003632B6" w:rsidRDefault="00C518C7" w:rsidP="00195A33">
      <w:pPr>
        <w:pStyle w:val="ParaPlain"/>
        <w:ind w:left="1418" w:hanging="704"/>
        <w:rPr>
          <w:u w:val="single"/>
        </w:rPr>
      </w:pPr>
      <w:r w:rsidRPr="003632B6">
        <w:rPr>
          <w:u w:val="single"/>
        </w:rPr>
        <w:t>A10.</w:t>
      </w:r>
      <w:r w:rsidRPr="003632B6">
        <w:rPr>
          <w:u w:val="single"/>
        </w:rPr>
        <w:tab/>
        <w:t>If, based on responses to the auditor’s enquiries, it appears that there are findings that may be relevant to the entity’s financial reporting and the audit, the auditor may consider it appropriate to read related reports of the internal audit function.  Examples of reports of the internal audit function that may be relevant include the function’s strategy and planning documents and reports that have been prepared for management or those charged with governance describing the findings of the internal audit function’s examinations.</w:t>
      </w:r>
    </w:p>
    <w:p w:rsidR="00C518C7" w:rsidRPr="003632B6" w:rsidRDefault="00C518C7" w:rsidP="00195A33">
      <w:pPr>
        <w:pStyle w:val="ParaPlain"/>
        <w:ind w:left="1418" w:hanging="704"/>
        <w:rPr>
          <w:u w:val="single"/>
        </w:rPr>
      </w:pPr>
      <w:r w:rsidRPr="003632B6">
        <w:rPr>
          <w:u w:val="single"/>
        </w:rPr>
        <w:t>A11.</w:t>
      </w:r>
      <w:r w:rsidRPr="003632B6">
        <w:rPr>
          <w:u w:val="single"/>
        </w:rPr>
        <w:tab/>
        <w:t>In addition, in accordance with ASA 240,</w:t>
      </w:r>
      <w:r w:rsidR="00D85349" w:rsidRPr="00D85349">
        <w:rPr>
          <w:u w:val="single"/>
          <w:vertAlign w:val="superscript"/>
        </w:rPr>
        <w:t>7</w:t>
      </w:r>
      <w:r w:rsidRPr="003632B6">
        <w:rPr>
          <w:u w:val="single"/>
        </w:rPr>
        <w:t xml:space="preserve"> if the internal audit function provides information to the auditor regarding any actual, suspected or alleged fraud, the auditor takes this into account in the auditor’s identification of risk of material misstatement due to fraud.</w:t>
      </w:r>
    </w:p>
    <w:p w:rsidR="00C518C7" w:rsidRPr="003632B6" w:rsidRDefault="00C518C7" w:rsidP="00195A33">
      <w:pPr>
        <w:pStyle w:val="ParaPlain"/>
        <w:ind w:left="1418" w:hanging="704"/>
        <w:rPr>
          <w:u w:val="single"/>
        </w:rPr>
      </w:pPr>
      <w:r w:rsidRPr="003632B6">
        <w:rPr>
          <w:u w:val="single"/>
        </w:rPr>
        <w:t>A12.</w:t>
      </w:r>
      <w:r w:rsidRPr="003632B6">
        <w:rPr>
          <w:u w:val="single"/>
        </w:rPr>
        <w:tab/>
        <w:t xml:space="preserve">Appropriate individuals within the internal audit function with whom enquiries are made are those who, in the auditor’s judgement, have the appropriate knowledge, </w:t>
      </w:r>
      <w:r w:rsidRPr="003632B6">
        <w:rPr>
          <w:u w:val="single"/>
        </w:rPr>
        <w:lastRenderedPageBreak/>
        <w:t>experience and authority, such as the chief internal audit executive or, depending on the circumstances, other personnel within the function.  The auditor may also consider it appropriate to have periodic meetings with these individuals.</w:t>
      </w:r>
    </w:p>
    <w:p w:rsidR="00C518C7" w:rsidRPr="003632B6" w:rsidRDefault="00C518C7" w:rsidP="00195A33">
      <w:pPr>
        <w:pStyle w:val="ParaPlain"/>
        <w:ind w:left="1418" w:hanging="704"/>
        <w:rPr>
          <w:u w:val="single"/>
        </w:rPr>
      </w:pPr>
      <w:r w:rsidRPr="003632B6">
        <w:rPr>
          <w:u w:val="single"/>
        </w:rPr>
        <w:t xml:space="preserve">Considerations specific to public sector entities </w:t>
      </w:r>
      <w:r w:rsidRPr="003632B6">
        <w:rPr>
          <w:rStyle w:val="RefParas"/>
          <w:u w:val="single"/>
        </w:rPr>
        <w:t>(Ref: Para 6(a))</w:t>
      </w:r>
    </w:p>
    <w:p w:rsidR="00C518C7" w:rsidRPr="0066613A" w:rsidRDefault="00C518C7" w:rsidP="00195A33">
      <w:pPr>
        <w:pStyle w:val="ParaPlain"/>
        <w:ind w:left="1418" w:hanging="704"/>
        <w:rPr>
          <w:u w:val="single"/>
        </w:rPr>
      </w:pPr>
      <w:bookmarkStart w:id="50" w:name="_Toc315445052"/>
      <w:r w:rsidRPr="003632B6">
        <w:rPr>
          <w:u w:val="single"/>
        </w:rPr>
        <w:t>A13.</w:t>
      </w:r>
      <w:r w:rsidRPr="003632B6">
        <w:rPr>
          <w:u w:val="single"/>
        </w:rPr>
        <w:tab/>
        <w:t xml:space="preserve">Auditors of public sector entities often have additional responsibilities with regard to internal control and compliance with applicable laws and regulations.  Enquiries of appropriate individuals in the internal audit function can assist the auditors in </w:t>
      </w:r>
      <w:r w:rsidRPr="0066613A">
        <w:rPr>
          <w:u w:val="single"/>
        </w:rPr>
        <w:t>identifying the risk of material noncompliance with applicable laws and regulations and the risk of deficiencies in internal control over financial reporting.</w:t>
      </w:r>
      <w:bookmarkEnd w:id="50"/>
    </w:p>
    <w:p w:rsidR="00C518C7" w:rsidRPr="0066613A" w:rsidRDefault="00A12C3F" w:rsidP="00C518C7">
      <w:pPr>
        <w:pStyle w:val="ParaLevel1"/>
      </w:pPr>
      <w:r>
        <w:t>A new footnote (Footnote </w:t>
      </w:r>
      <w:r w:rsidR="00C518C7" w:rsidRPr="0066613A">
        <w:t xml:space="preserve">6) is attached to the third sentence in paragraph A9 </w:t>
      </w:r>
      <w:r w:rsidR="00E840C1">
        <w:t>(as added by paragra</w:t>
      </w:r>
      <w:r>
        <w:t>ph </w:t>
      </w:r>
      <w:r w:rsidR="00E840C1">
        <w:fldChar w:fldCharType="begin" w:fldLock="1"/>
      </w:r>
      <w:r w:rsidR="00E840C1">
        <w:instrText xml:space="preserve"> REF _Ref371511957 \r \h </w:instrText>
      </w:r>
      <w:r w:rsidR="00E840C1">
        <w:fldChar w:fldCharType="separate"/>
      </w:r>
      <w:r w:rsidR="004D2F6C">
        <w:t>65</w:t>
      </w:r>
      <w:r w:rsidR="00E840C1">
        <w:fldChar w:fldCharType="end"/>
      </w:r>
      <w:r w:rsidR="00C518C7" w:rsidRPr="0066613A">
        <w:t xml:space="preserve"> </w:t>
      </w:r>
      <w:r w:rsidR="00E840C1">
        <w:t xml:space="preserve">of this Standard) to </w:t>
      </w:r>
      <w:r w:rsidR="00C518C7" w:rsidRPr="0066613A">
        <w:t>read as follows:</w:t>
      </w:r>
    </w:p>
    <w:p w:rsidR="00C518C7" w:rsidRPr="0066613A" w:rsidRDefault="00C518C7" w:rsidP="00DE27E7">
      <w:pPr>
        <w:pStyle w:val="ParaPlain"/>
        <w:ind w:left="1418" w:hanging="704"/>
        <w:rPr>
          <w:u w:val="single"/>
        </w:rPr>
      </w:pPr>
      <w:r w:rsidRPr="0066613A">
        <w:rPr>
          <w:u w:val="single"/>
        </w:rPr>
        <w:t>The relevant requirements are contained in ASA 610.</w:t>
      </w:r>
    </w:p>
    <w:p w:rsidR="00C518C7" w:rsidRPr="0066613A" w:rsidRDefault="00C518C7" w:rsidP="00C518C7">
      <w:pPr>
        <w:pStyle w:val="ParaLevel1"/>
      </w:pPr>
      <w:bookmarkStart w:id="51" w:name="_Ref355867593"/>
      <w:r w:rsidRPr="0066613A">
        <w:t xml:space="preserve">A new footnote (Footnote 7) is attached to paragraph A11 </w:t>
      </w:r>
      <w:r w:rsidR="00E840C1">
        <w:t xml:space="preserve">(as added </w:t>
      </w:r>
      <w:r w:rsidR="00A12C3F">
        <w:t>by paragraph </w:t>
      </w:r>
      <w:r w:rsidR="00E840C1">
        <w:fldChar w:fldCharType="begin" w:fldLock="1"/>
      </w:r>
      <w:r w:rsidR="00E840C1">
        <w:instrText xml:space="preserve"> REF _Ref371511957 \r \h </w:instrText>
      </w:r>
      <w:r w:rsidR="00E840C1">
        <w:fldChar w:fldCharType="separate"/>
      </w:r>
      <w:r w:rsidR="004D2F6C">
        <w:t>65</w:t>
      </w:r>
      <w:r w:rsidR="00E840C1">
        <w:fldChar w:fldCharType="end"/>
      </w:r>
      <w:r w:rsidR="00E840C1">
        <w:t xml:space="preserve"> of this Standard) </w:t>
      </w:r>
      <w:r w:rsidRPr="0066613A">
        <w:t>to read as follows:</w:t>
      </w:r>
      <w:bookmarkEnd w:id="51"/>
    </w:p>
    <w:p w:rsidR="00C518C7" w:rsidRPr="0066613A" w:rsidRDefault="00C518C7" w:rsidP="00DE27E7">
      <w:pPr>
        <w:pStyle w:val="ParaPlain"/>
        <w:ind w:left="1418" w:hanging="704"/>
        <w:rPr>
          <w:u w:val="single"/>
        </w:rPr>
      </w:pPr>
      <w:r w:rsidRPr="0066613A">
        <w:rPr>
          <w:u w:val="single"/>
        </w:rPr>
        <w:t>See ASA 240, paragraph 19.</w:t>
      </w:r>
    </w:p>
    <w:p w:rsidR="00C518C7" w:rsidRPr="0066613A" w:rsidRDefault="00C518C7" w:rsidP="00C518C7">
      <w:pPr>
        <w:pStyle w:val="ParaLevel1"/>
      </w:pPr>
      <w:r w:rsidRPr="0066613A">
        <w:t>As a result of</w:t>
      </w:r>
      <w:r w:rsidR="008408F0">
        <w:t xml:space="preserve"> the changes made in paragraphs </w:t>
      </w:r>
      <w:r w:rsidRPr="0066613A">
        <w:fldChar w:fldCharType="begin" w:fldLock="1"/>
      </w:r>
      <w:r w:rsidRPr="0066613A">
        <w:instrText xml:space="preserve"> REF _Ref355867576 \r \h </w:instrText>
      </w:r>
      <w:r w:rsidRPr="0066613A">
        <w:fldChar w:fldCharType="separate"/>
      </w:r>
      <w:r w:rsidR="004D2F6C">
        <w:t>63</w:t>
      </w:r>
      <w:r w:rsidRPr="0066613A">
        <w:fldChar w:fldCharType="end"/>
      </w:r>
      <w:r w:rsidRPr="0066613A">
        <w:noBreakHyphen/>
      </w:r>
      <w:r w:rsidRPr="0066613A">
        <w:fldChar w:fldCharType="begin" w:fldLock="1"/>
      </w:r>
      <w:r w:rsidRPr="0066613A">
        <w:instrText xml:space="preserve"> REF _Ref355867593 \r \h </w:instrText>
      </w:r>
      <w:r w:rsidRPr="0066613A">
        <w:fldChar w:fldCharType="separate"/>
      </w:r>
      <w:r w:rsidR="004D2F6C">
        <w:t>67</w:t>
      </w:r>
      <w:r w:rsidRPr="0066613A">
        <w:fldChar w:fldCharType="end"/>
      </w:r>
      <w:r w:rsidRPr="0066613A">
        <w:t xml:space="preserve"> of this Standard, subsequent paragraphs and footnote references </w:t>
      </w:r>
      <w:r w:rsidR="008408F0">
        <w:t>in ASA </w:t>
      </w:r>
      <w:r w:rsidR="00BB585C" w:rsidRPr="0066613A">
        <w:t xml:space="preserve">315 </w:t>
      </w:r>
      <w:r w:rsidRPr="0066613A">
        <w:t>are re</w:t>
      </w:r>
      <w:r w:rsidRPr="0066613A">
        <w:noBreakHyphen/>
        <w:t>numbered.</w:t>
      </w:r>
    </w:p>
    <w:p w:rsidR="00C518C7" w:rsidRPr="0066613A" w:rsidRDefault="00C518C7" w:rsidP="00C518C7">
      <w:pPr>
        <w:pStyle w:val="ParaLevel1"/>
      </w:pPr>
      <w:bookmarkStart w:id="52" w:name="_Ref355870664"/>
      <w:r w:rsidRPr="0066613A">
        <w:t xml:space="preserve">New paragraph A79 is inserted </w:t>
      </w:r>
      <w:r w:rsidR="00A12C3F">
        <w:t>after paragraph A71 (which is re numbered as </w:t>
      </w:r>
      <w:r w:rsidR="00D85349">
        <w:t>A78 as a result of changes made by this Standard)</w:t>
      </w:r>
      <w:r w:rsidR="00E06850" w:rsidRPr="0066613A">
        <w:t xml:space="preserve"> and before the heading “</w:t>
      </w:r>
      <w:bookmarkStart w:id="53" w:name="_Toc202066651"/>
      <w:bookmarkStart w:id="54" w:name="_Toc202067356"/>
      <w:bookmarkStart w:id="55" w:name="_Toc202068114"/>
      <w:bookmarkStart w:id="56" w:name="_Toc204656036"/>
      <w:bookmarkStart w:id="57" w:name="_Toc204657695"/>
      <w:r w:rsidR="00E06850" w:rsidRPr="0066613A">
        <w:t>Effect of the Control Environment on the Assessment of the Risks of Material Misstatement</w:t>
      </w:r>
      <w:bookmarkEnd w:id="53"/>
      <w:bookmarkEnd w:id="54"/>
      <w:bookmarkEnd w:id="55"/>
      <w:bookmarkEnd w:id="56"/>
      <w:bookmarkEnd w:id="57"/>
      <w:r w:rsidR="00E06850" w:rsidRPr="0066613A">
        <w:t xml:space="preserve">” </w:t>
      </w:r>
      <w:r w:rsidRPr="0066613A">
        <w:t>to read as follows:</w:t>
      </w:r>
      <w:bookmarkEnd w:id="52"/>
    </w:p>
    <w:p w:rsidR="00C518C7" w:rsidRPr="0066613A" w:rsidRDefault="00C518C7" w:rsidP="00DE27E7">
      <w:pPr>
        <w:pStyle w:val="ParaPlain"/>
        <w:ind w:left="1418" w:hanging="704"/>
      </w:pPr>
      <w:r w:rsidRPr="0066613A">
        <w:rPr>
          <w:strike/>
        </w:rPr>
        <w:t>A.71</w:t>
      </w:r>
      <w:r w:rsidRPr="0066613A">
        <w:tab/>
      </w:r>
      <w:r w:rsidRPr="0066613A">
        <w:rPr>
          <w:u w:val="single"/>
        </w:rPr>
        <w:t>A78</w:t>
      </w:r>
      <w:r w:rsidRPr="0066613A">
        <w:t>.  Relevant audit evidence may be obtained ...</w:t>
      </w:r>
    </w:p>
    <w:p w:rsidR="00C518C7" w:rsidRPr="0066613A" w:rsidRDefault="00C518C7" w:rsidP="00DE27E7">
      <w:pPr>
        <w:pStyle w:val="ParaPlain"/>
        <w:ind w:left="1418" w:hanging="704"/>
        <w:rPr>
          <w:u w:val="single"/>
        </w:rPr>
      </w:pPr>
      <w:r w:rsidRPr="0066613A">
        <w:rPr>
          <w:u w:val="single"/>
        </w:rPr>
        <w:t>A79.</w:t>
      </w:r>
      <w:r w:rsidRPr="0066613A">
        <w:rPr>
          <w:u w:val="single"/>
        </w:rPr>
        <w:tab/>
        <w:t>The auditor may also consider how management has responded to the findings and recommendations of the internal audit function regarding identified deficiencies</w:t>
      </w:r>
      <w:r w:rsidRPr="0066613A" w:rsidDel="006A60FE">
        <w:rPr>
          <w:u w:val="single"/>
        </w:rPr>
        <w:t xml:space="preserve"> </w:t>
      </w:r>
      <w:r w:rsidRPr="0066613A">
        <w:rPr>
          <w:u w:val="single"/>
        </w:rPr>
        <w:t>in internal control relevant to the audit, including whether and how such responses have been implemented, and whether they have been subsequently evaluated by the internal audit function.</w:t>
      </w:r>
    </w:p>
    <w:p w:rsidR="00C518C7" w:rsidRPr="0066613A" w:rsidRDefault="00C518C7" w:rsidP="00C518C7">
      <w:pPr>
        <w:pStyle w:val="ParaLevel1"/>
      </w:pPr>
      <w:r w:rsidRPr="0066613A">
        <w:t xml:space="preserve">As a result </w:t>
      </w:r>
      <w:r w:rsidR="00B872C5">
        <w:t>of the change made in paragraph </w:t>
      </w:r>
      <w:r w:rsidRPr="0066613A">
        <w:fldChar w:fldCharType="begin" w:fldLock="1"/>
      </w:r>
      <w:r w:rsidRPr="0066613A">
        <w:instrText xml:space="preserve"> REF _Ref355870664 \r \h </w:instrText>
      </w:r>
      <w:r w:rsidRPr="0066613A">
        <w:fldChar w:fldCharType="separate"/>
      </w:r>
      <w:r w:rsidR="004D2F6C">
        <w:t>69</w:t>
      </w:r>
      <w:r w:rsidRPr="0066613A">
        <w:fldChar w:fldCharType="end"/>
      </w:r>
      <w:r w:rsidRPr="0066613A">
        <w:t xml:space="preserve"> of this Standard, subsequent paragraphs </w:t>
      </w:r>
      <w:r w:rsidR="00822552" w:rsidRPr="0066613A">
        <w:t xml:space="preserve">in ASA 315 </w:t>
      </w:r>
      <w:r w:rsidRPr="0066613A">
        <w:t>are re</w:t>
      </w:r>
      <w:r w:rsidRPr="0066613A">
        <w:noBreakHyphen/>
        <w:t>numbered.</w:t>
      </w:r>
    </w:p>
    <w:p w:rsidR="00C518C7" w:rsidRPr="0066613A" w:rsidRDefault="00C518C7" w:rsidP="00C518C7">
      <w:pPr>
        <w:pStyle w:val="ParaLevel1"/>
      </w:pPr>
      <w:r w:rsidRPr="0066613A">
        <w:t>The heading above paragrap</w:t>
      </w:r>
      <w:r w:rsidR="008408F0">
        <w:t>h A101 [which is re</w:t>
      </w:r>
      <w:r w:rsidR="008408F0">
        <w:noBreakHyphen/>
        <w:t>numbered as </w:t>
      </w:r>
      <w:r w:rsidRPr="0066613A">
        <w:t>A109 as a result of changes made by this Standard] is amended to read as follows:</w:t>
      </w:r>
    </w:p>
    <w:p w:rsidR="00C518C7" w:rsidRPr="0066613A" w:rsidRDefault="00C518C7" w:rsidP="00DE27E7">
      <w:pPr>
        <w:pStyle w:val="ParaPlain"/>
        <w:ind w:left="1418" w:hanging="704"/>
      </w:pPr>
      <w:r w:rsidRPr="0066613A">
        <w:rPr>
          <w:u w:val="single"/>
        </w:rPr>
        <w:t>The Entity’s</w:t>
      </w:r>
      <w:r w:rsidRPr="0066613A">
        <w:t xml:space="preserve"> Internal Audit Function</w:t>
      </w:r>
      <w:r w:rsidRPr="0066613A">
        <w:rPr>
          <w:strike/>
        </w:rPr>
        <w:t>s</w:t>
      </w:r>
      <w:r w:rsidRPr="0066613A">
        <w:t xml:space="preserve"> </w:t>
      </w:r>
      <w:r w:rsidRPr="0066613A">
        <w:rPr>
          <w:rStyle w:val="RefParas"/>
        </w:rPr>
        <w:t>(Ref: Para.23)</w:t>
      </w:r>
    </w:p>
    <w:p w:rsidR="00C518C7" w:rsidRPr="0066613A" w:rsidRDefault="00C518C7" w:rsidP="00F308D6">
      <w:pPr>
        <w:pStyle w:val="ParaLevel1"/>
      </w:pPr>
      <w:bookmarkStart w:id="58" w:name="_Ref355871812"/>
      <w:r w:rsidRPr="0066613A">
        <w:t>Paragraph A101</w:t>
      </w:r>
      <w:r w:rsidR="00F308D6" w:rsidRPr="0066613A">
        <w:t xml:space="preserve"> </w:t>
      </w:r>
      <w:r w:rsidR="006C38DA" w:rsidRPr="0066613A">
        <w:t>[which is re-</w:t>
      </w:r>
      <w:r w:rsidR="008408F0">
        <w:t>numbered as </w:t>
      </w:r>
      <w:r w:rsidR="00F308D6" w:rsidRPr="0066613A">
        <w:t>A109 as a result of changes made by this Standard]</w:t>
      </w:r>
      <w:r w:rsidRPr="0066613A">
        <w:t xml:space="preserve"> </w:t>
      </w:r>
      <w:r w:rsidR="006414B0" w:rsidRPr="0066613A">
        <w:t xml:space="preserve">is </w:t>
      </w:r>
      <w:r w:rsidRPr="0066613A">
        <w:t>amended to read as follows:</w:t>
      </w:r>
      <w:bookmarkEnd w:id="58"/>
    </w:p>
    <w:p w:rsidR="00C518C7" w:rsidRPr="0066613A" w:rsidRDefault="00C518C7" w:rsidP="00485355">
      <w:pPr>
        <w:pStyle w:val="ParaPlain"/>
        <w:spacing w:line="260" w:lineRule="exact"/>
        <w:ind w:left="1417" w:hanging="703"/>
        <w:rPr>
          <w:u w:val="single"/>
        </w:rPr>
      </w:pPr>
      <w:r w:rsidRPr="0066613A">
        <w:rPr>
          <w:strike/>
        </w:rPr>
        <w:t>A101.</w:t>
      </w:r>
      <w:r w:rsidRPr="0066613A">
        <w:tab/>
      </w:r>
      <w:r w:rsidRPr="0066613A">
        <w:rPr>
          <w:u w:val="single"/>
        </w:rPr>
        <w:t>A109</w:t>
      </w:r>
      <w:r w:rsidRPr="0066613A">
        <w:t>.</w:t>
      </w:r>
      <w:r w:rsidRPr="0066613A">
        <w:tab/>
      </w:r>
      <w:r w:rsidRPr="0066613A">
        <w:rPr>
          <w:strike/>
        </w:rPr>
        <w:t>The entity’s internal audit function is likely to be relevant to the audit if the nature of the internal audit function’s responsibilities and activities are related to the entity’s financial reporting, and the auditor expects to use the work of the internal auditors to modify the nature or timing, or reduce the extent, of audit procedures to be performed.  If the auditor determines that the internal audit function is likely to be relevant to the audit, ASA 610 applies.</w:t>
      </w:r>
      <w:r w:rsidRPr="0066613A">
        <w:t xml:space="preserve"> </w:t>
      </w:r>
      <w:r w:rsidRPr="0066613A">
        <w:rPr>
          <w:u w:val="single"/>
        </w:rPr>
        <w:t xml:space="preserve">If the entity has an internal audit function, obtaining an understanding of that function contributes to the auditor’s understanding of the entity and its environment, including internal control, in particular the role that the function plays in the entity’s monitoring of internal control over financial reporting.  This understanding, together with the information obtained from the </w:t>
      </w:r>
      <w:r w:rsidRPr="0066613A">
        <w:rPr>
          <w:u w:val="single"/>
        </w:rPr>
        <w:lastRenderedPageBreak/>
        <w:t>auditor’s enquiries in paragraph 6(a) of this Auditing Standard, may also provide information that is directly relevant to the auditor’s identification and assessment of the risks of material misstatement.</w:t>
      </w:r>
    </w:p>
    <w:p w:rsidR="006414B0" w:rsidRPr="0066613A" w:rsidRDefault="006414B0" w:rsidP="006C38DA">
      <w:pPr>
        <w:pStyle w:val="ParaLevel1"/>
      </w:pPr>
      <w:r w:rsidRPr="0066613A">
        <w:t xml:space="preserve">Paragraph 102 </w:t>
      </w:r>
      <w:r w:rsidR="006C38DA" w:rsidRPr="0066613A">
        <w:t xml:space="preserve">is divided into two paragraphs [which </w:t>
      </w:r>
      <w:r w:rsidR="008408F0">
        <w:t>are re-numbered as </w:t>
      </w:r>
      <w:r w:rsidR="006C38DA" w:rsidRPr="0066613A">
        <w:t>A110</w:t>
      </w:r>
      <w:r w:rsidR="006C38DA" w:rsidRPr="0066613A">
        <w:noBreakHyphen/>
        <w:t>A111 as a result of changes made by this Standard]</w:t>
      </w:r>
      <w:r w:rsidRPr="0066613A">
        <w:t xml:space="preserve"> and is amended to read as follows:</w:t>
      </w:r>
    </w:p>
    <w:p w:rsidR="00C518C7" w:rsidRPr="008408F0" w:rsidRDefault="00C518C7" w:rsidP="00485355">
      <w:pPr>
        <w:pStyle w:val="ParaPlain"/>
        <w:spacing w:line="260" w:lineRule="exact"/>
        <w:ind w:left="1417" w:hanging="703"/>
      </w:pPr>
      <w:r w:rsidRPr="0066613A">
        <w:rPr>
          <w:strike/>
        </w:rPr>
        <w:t>A102</w:t>
      </w:r>
      <w:r w:rsidRPr="0066613A">
        <w:t>.</w:t>
      </w:r>
      <w:r w:rsidRPr="0066613A">
        <w:tab/>
      </w:r>
      <w:r w:rsidRPr="0066613A">
        <w:rPr>
          <w:u w:val="single"/>
        </w:rPr>
        <w:t>A110</w:t>
      </w:r>
      <w:r w:rsidRPr="0066613A">
        <w:t xml:space="preserve">.  The objectives </w:t>
      </w:r>
      <w:r w:rsidRPr="0066613A">
        <w:rPr>
          <w:u w:val="single"/>
        </w:rPr>
        <w:t>and scope</w:t>
      </w:r>
      <w:r w:rsidRPr="0066613A">
        <w:t xml:space="preserve"> of an internal audit function, </w:t>
      </w:r>
      <w:r w:rsidRPr="0066613A">
        <w:rPr>
          <w:strike/>
        </w:rPr>
        <w:t>and therefore</w:t>
      </w:r>
      <w:r w:rsidRPr="0066613A">
        <w:t xml:space="preserve"> the nature of its responsibilities and its status within the organisation, </w:t>
      </w:r>
      <w:r w:rsidRPr="0066613A">
        <w:rPr>
          <w:u w:val="single"/>
        </w:rPr>
        <w:t xml:space="preserve">including the function’s </w:t>
      </w:r>
      <w:r w:rsidRPr="008408F0">
        <w:rPr>
          <w:u w:val="single"/>
        </w:rPr>
        <w:t xml:space="preserve">authority and accountability, </w:t>
      </w:r>
      <w:r w:rsidRPr="008408F0">
        <w:t xml:space="preserve">vary widely and depend on the size and structure of the entity and the requirements of management and, where applicable, those charged with governance.  </w:t>
      </w:r>
      <w:r w:rsidRPr="008408F0">
        <w:rPr>
          <w:u w:val="single"/>
        </w:rPr>
        <w:t xml:space="preserve">These matters may be set out in an internal audit charter or terms of reference.  </w:t>
      </w:r>
    </w:p>
    <w:p w:rsidR="00C518C7" w:rsidRPr="008408F0" w:rsidRDefault="00C518C7" w:rsidP="00485355">
      <w:pPr>
        <w:pStyle w:val="ParaPlain"/>
        <w:spacing w:line="260" w:lineRule="exact"/>
        <w:ind w:left="1417" w:hanging="703"/>
        <w:rPr>
          <w:u w:val="single"/>
        </w:rPr>
      </w:pPr>
      <w:r w:rsidRPr="008408F0">
        <w:rPr>
          <w:strike/>
        </w:rPr>
        <w:t>A102</w:t>
      </w:r>
      <w:r w:rsidRPr="008408F0">
        <w:t>.</w:t>
      </w:r>
      <w:r w:rsidRPr="008408F0">
        <w:tab/>
      </w:r>
      <w:r w:rsidRPr="008408F0">
        <w:rPr>
          <w:u w:val="single"/>
        </w:rPr>
        <w:t>A111</w:t>
      </w:r>
      <w:r w:rsidRPr="008408F0">
        <w:t>.  The responsibilities of an internal audit function may include</w:t>
      </w:r>
      <w:r w:rsidRPr="008408F0">
        <w:rPr>
          <w:strike/>
        </w:rPr>
        <w:t xml:space="preserve">, for example, monitoring of internal control, risk management, and review of compliance with laws and regulations </w:t>
      </w:r>
      <w:r w:rsidRPr="008408F0">
        <w:rPr>
          <w:u w:val="single"/>
        </w:rPr>
        <w:t xml:space="preserve">performing procedures and evaluating the results to provide assurance to management and those charged with governance regarding the design and effectiveness of risk management, internal control and governance processes.  If so, the internal audit function may play an important role in the entity’s monitoring of internal control over financial reporting.  </w:t>
      </w:r>
      <w:r w:rsidR="006C38DA" w:rsidRPr="008408F0">
        <w:rPr>
          <w:strike/>
        </w:rPr>
        <w:t>On the other hand</w:t>
      </w:r>
      <w:r w:rsidR="006C38DA" w:rsidRPr="008408F0">
        <w:rPr>
          <w:strike/>
          <w:u w:val="single"/>
        </w:rPr>
        <w:t xml:space="preserve"> </w:t>
      </w:r>
      <w:r w:rsidRPr="008408F0">
        <w:rPr>
          <w:u w:val="single"/>
        </w:rPr>
        <w:t>However</w:t>
      </w:r>
      <w:r w:rsidRPr="00D85349">
        <w:t>,</w:t>
      </w:r>
      <w:r w:rsidRPr="008408F0">
        <w:t xml:space="preserve"> the responsibilities of the internal audit function may be </w:t>
      </w:r>
      <w:r w:rsidRPr="008408F0">
        <w:rPr>
          <w:strike/>
        </w:rPr>
        <w:t>limited</w:t>
      </w:r>
      <w:r w:rsidRPr="008408F0">
        <w:t xml:space="preserve"> </w:t>
      </w:r>
      <w:r w:rsidRPr="008408F0">
        <w:rPr>
          <w:strike/>
        </w:rPr>
        <w:t>to</w:t>
      </w:r>
      <w:r w:rsidRPr="008408F0">
        <w:t xml:space="preserve"> </w:t>
      </w:r>
      <w:r w:rsidRPr="008408F0">
        <w:rPr>
          <w:strike/>
        </w:rPr>
        <w:t>the</w:t>
      </w:r>
      <w:r w:rsidRPr="008408F0">
        <w:t xml:space="preserve"> </w:t>
      </w:r>
      <w:r w:rsidRPr="008408F0">
        <w:rPr>
          <w:strike/>
        </w:rPr>
        <w:t>review</w:t>
      </w:r>
      <w:r w:rsidRPr="008408F0">
        <w:t xml:space="preserve"> </w:t>
      </w:r>
      <w:r w:rsidRPr="008408F0">
        <w:rPr>
          <w:strike/>
        </w:rPr>
        <w:t>of</w:t>
      </w:r>
      <w:r w:rsidRPr="008408F0">
        <w:t xml:space="preserve"> </w:t>
      </w:r>
      <w:r w:rsidRPr="008408F0">
        <w:rPr>
          <w:u w:val="single"/>
        </w:rPr>
        <w:t>focu</w:t>
      </w:r>
      <w:r w:rsidR="00006842" w:rsidRPr="008408F0">
        <w:rPr>
          <w:u w:val="single"/>
        </w:rPr>
        <w:t>s</w:t>
      </w:r>
      <w:r w:rsidRPr="008408F0">
        <w:rPr>
          <w:u w:val="single"/>
        </w:rPr>
        <w:t>sed on evaluating</w:t>
      </w:r>
      <w:r w:rsidRPr="008408F0">
        <w:t xml:space="preserve"> the economy, efficiency and effectiveness of operations</w:t>
      </w:r>
      <w:r w:rsidRPr="00D85349">
        <w:rPr>
          <w:strike/>
        </w:rPr>
        <w:t xml:space="preserve">, </w:t>
      </w:r>
      <w:r w:rsidRPr="008408F0">
        <w:rPr>
          <w:strike/>
        </w:rPr>
        <w:t>for</w:t>
      </w:r>
      <w:r w:rsidRPr="008408F0">
        <w:t xml:space="preserve"> </w:t>
      </w:r>
      <w:r w:rsidRPr="008408F0">
        <w:rPr>
          <w:strike/>
        </w:rPr>
        <w:t>example</w:t>
      </w:r>
      <w:r w:rsidRPr="00D85349">
        <w:rPr>
          <w:strike/>
        </w:rPr>
        <w:t>,</w:t>
      </w:r>
      <w:r w:rsidRPr="008408F0">
        <w:t xml:space="preserve"> and </w:t>
      </w:r>
      <w:r w:rsidRPr="008408F0">
        <w:rPr>
          <w:strike/>
        </w:rPr>
        <w:t>accordingly</w:t>
      </w:r>
      <w:r w:rsidRPr="008408F0">
        <w:t xml:space="preserve">, </w:t>
      </w:r>
      <w:r w:rsidRPr="008408F0">
        <w:rPr>
          <w:u w:val="single"/>
        </w:rPr>
        <w:t>if so, the work of the function</w:t>
      </w:r>
      <w:r w:rsidRPr="008408F0">
        <w:t xml:space="preserve"> may not </w:t>
      </w:r>
      <w:r w:rsidRPr="008408F0">
        <w:rPr>
          <w:u w:val="single"/>
        </w:rPr>
        <w:t xml:space="preserve">directly </w:t>
      </w:r>
      <w:r w:rsidRPr="008408F0">
        <w:t>relate to the entity’s financial reporting</w:t>
      </w:r>
      <w:r w:rsidRPr="00D85349">
        <w:t>.</w:t>
      </w:r>
    </w:p>
    <w:p w:rsidR="006270A4" w:rsidRPr="008408F0" w:rsidRDefault="00F308D6" w:rsidP="006C38DA">
      <w:pPr>
        <w:pStyle w:val="ParaLevel1"/>
      </w:pPr>
      <w:bookmarkStart w:id="59" w:name="_Ref371502400"/>
      <w:r w:rsidRPr="008408F0">
        <w:t>Paragraph </w:t>
      </w:r>
      <w:r w:rsidR="00D85349">
        <w:t>A</w:t>
      </w:r>
      <w:r w:rsidRPr="008408F0">
        <w:t xml:space="preserve">103 </w:t>
      </w:r>
      <w:r w:rsidR="00B872C5">
        <w:t>[which is re-numbered as </w:t>
      </w:r>
      <w:r w:rsidR="006C38DA" w:rsidRPr="008408F0">
        <w:t xml:space="preserve">A112 as a result of changes made by this Standard] </w:t>
      </w:r>
      <w:r w:rsidRPr="008408F0">
        <w:t>is amended to read as follows:</w:t>
      </w:r>
      <w:bookmarkEnd w:id="59"/>
    </w:p>
    <w:p w:rsidR="00C518C7" w:rsidRPr="008408F0" w:rsidRDefault="00C518C7" w:rsidP="00485355">
      <w:pPr>
        <w:pStyle w:val="ParaPlain"/>
        <w:spacing w:line="260" w:lineRule="exact"/>
        <w:ind w:left="1417" w:hanging="703"/>
      </w:pPr>
      <w:r w:rsidRPr="008408F0">
        <w:rPr>
          <w:strike/>
        </w:rPr>
        <w:t>A103</w:t>
      </w:r>
      <w:r w:rsidRPr="008408F0">
        <w:t>.</w:t>
      </w:r>
      <w:r w:rsidRPr="008408F0">
        <w:tab/>
      </w:r>
      <w:r w:rsidRPr="008408F0">
        <w:rPr>
          <w:u w:val="single"/>
        </w:rPr>
        <w:t>A112</w:t>
      </w:r>
      <w:r w:rsidRPr="008408F0">
        <w:t xml:space="preserve">.  </w:t>
      </w:r>
      <w:r w:rsidRPr="008408F0">
        <w:rPr>
          <w:strike/>
        </w:rPr>
        <w:t>If the nature of the internal audit function’s responsibilities are related to the entity’s financial reporting, the external auditor’s consideration of the activities performed, or to be performed by, the internal audit function may include review of</w:t>
      </w:r>
      <w:r w:rsidRPr="008408F0">
        <w:t xml:space="preserve"> </w:t>
      </w:r>
      <w:r w:rsidRPr="008408F0">
        <w:rPr>
          <w:u w:val="single"/>
        </w:rPr>
        <w:t>The auditor’s enquiries of appropriate individuals within the internal audit function in accordance with paragraph 6(a) of this Auditing Standard help the auditor obtain an understanding of the nature of the internal audit function’s responsibilities.  If the auditor determines that the function’s responsibilities are related to the entity’s financial reporting, the auditor may obtain further understanding of the activities performed, or to be performed, by the internal audit function by reviewing</w:t>
      </w:r>
      <w:r w:rsidRPr="008408F0">
        <w:t xml:space="preserve"> the internal audit function’s audit plan for the period, if any, and </w:t>
      </w:r>
      <w:r w:rsidRPr="008408F0">
        <w:rPr>
          <w:strike/>
        </w:rPr>
        <w:t>discussion</w:t>
      </w:r>
      <w:r w:rsidR="00006842" w:rsidRPr="008408F0">
        <w:rPr>
          <w:strike/>
        </w:rPr>
        <w:t xml:space="preserve"> </w:t>
      </w:r>
      <w:r w:rsidR="00006842" w:rsidRPr="008408F0">
        <w:rPr>
          <w:u w:val="single"/>
        </w:rPr>
        <w:t>discuss</w:t>
      </w:r>
      <w:r w:rsidRPr="008408F0">
        <w:rPr>
          <w:u w:val="single"/>
        </w:rPr>
        <w:t>ing</w:t>
      </w:r>
      <w:r w:rsidRPr="008408F0">
        <w:t xml:space="preserve"> </w:t>
      </w:r>
      <w:r w:rsidRPr="008408F0">
        <w:rPr>
          <w:strike/>
        </w:rPr>
        <w:t xml:space="preserve">of </w:t>
      </w:r>
      <w:r w:rsidRPr="008408F0">
        <w:t xml:space="preserve">that plan with the </w:t>
      </w:r>
      <w:r w:rsidRPr="008408F0">
        <w:rPr>
          <w:strike/>
        </w:rPr>
        <w:t>internal auditors</w:t>
      </w:r>
      <w:r w:rsidRPr="008408F0">
        <w:t xml:space="preserve"> </w:t>
      </w:r>
      <w:r w:rsidRPr="008408F0">
        <w:rPr>
          <w:u w:val="single"/>
        </w:rPr>
        <w:t>appropriate individuals within that function</w:t>
      </w:r>
      <w:r w:rsidRPr="008408F0">
        <w:t xml:space="preserve">.  </w:t>
      </w:r>
    </w:p>
    <w:p w:rsidR="00C518C7" w:rsidRPr="008408F0" w:rsidRDefault="00C518C7" w:rsidP="00C518C7">
      <w:pPr>
        <w:pStyle w:val="ParaLevel1"/>
      </w:pPr>
      <w:bookmarkStart w:id="60" w:name="_Ref355871822"/>
      <w:r w:rsidRPr="008408F0">
        <w:t>Paragraphs A113</w:t>
      </w:r>
      <w:r w:rsidRPr="008408F0">
        <w:noBreakHyphen/>
        <w:t xml:space="preserve">A116 are inserted </w:t>
      </w:r>
      <w:r w:rsidR="00F308D6" w:rsidRPr="008408F0">
        <w:t xml:space="preserve">after </w:t>
      </w:r>
      <w:r w:rsidR="00B872C5">
        <w:t>paragraph </w:t>
      </w:r>
      <w:r w:rsidR="00D85349">
        <w:t>A103 [</w:t>
      </w:r>
      <w:r w:rsidR="00B872C5">
        <w:t>which is re</w:t>
      </w:r>
      <w:r w:rsidR="00B872C5">
        <w:noBreakHyphen/>
        <w:t>numbered as </w:t>
      </w:r>
      <w:r w:rsidR="001323AA">
        <w:t>A112 as a result of changes made by this Standard</w:t>
      </w:r>
      <w:r w:rsidR="00D85349">
        <w:t>]</w:t>
      </w:r>
      <w:r w:rsidR="00F308D6" w:rsidRPr="008408F0">
        <w:t xml:space="preserve"> and before the heading “Sources of Information” </w:t>
      </w:r>
      <w:r w:rsidRPr="008408F0">
        <w:t>to read as follows:</w:t>
      </w:r>
      <w:bookmarkEnd w:id="60"/>
    </w:p>
    <w:p w:rsidR="00C518C7" w:rsidRPr="008408F0" w:rsidRDefault="00C518C7" w:rsidP="00485355">
      <w:pPr>
        <w:pStyle w:val="ParaPlain"/>
        <w:spacing w:line="260" w:lineRule="exact"/>
        <w:ind w:left="1417" w:hanging="703"/>
        <w:rPr>
          <w:u w:val="single"/>
        </w:rPr>
      </w:pPr>
      <w:r w:rsidRPr="008408F0">
        <w:rPr>
          <w:u w:val="single"/>
        </w:rPr>
        <w:t>A113.</w:t>
      </w:r>
      <w:r w:rsidRPr="008408F0">
        <w:rPr>
          <w:u w:val="single"/>
        </w:rPr>
        <w:tab/>
        <w:t xml:space="preserve">If the nature of the internal audit function’s responsibilities and assurance activities are related to the entity’s financial reporting, the auditor may also be able to use the work of the internal audit function to modify the nature or timing, or reduce the extent, of audit procedures to be performed directly by the auditor in obtaining audit evidence.  Auditors may be more likely to be able to use the work of an entity’s internal audit function when it appears, for example, based on experience in previous audits or the auditor’s risk assessment procedures, that the entity has an internal audit function that </w:t>
      </w:r>
      <w:r w:rsidRPr="008408F0">
        <w:rPr>
          <w:u w:val="single"/>
        </w:rPr>
        <w:lastRenderedPageBreak/>
        <w:t xml:space="preserve">is adequately and appropriately resourced relative to the size of the entity and the nature of its operations, and has a direct reporting relationship to those charged with governance.  </w:t>
      </w:r>
    </w:p>
    <w:p w:rsidR="00C518C7" w:rsidRPr="008408F0" w:rsidRDefault="00C518C7" w:rsidP="00485355">
      <w:pPr>
        <w:pStyle w:val="ParaPlain"/>
        <w:spacing w:line="260" w:lineRule="exact"/>
        <w:ind w:left="1417" w:hanging="703"/>
        <w:rPr>
          <w:u w:val="single"/>
        </w:rPr>
      </w:pPr>
      <w:r w:rsidRPr="008408F0">
        <w:rPr>
          <w:u w:val="single"/>
        </w:rPr>
        <w:t>A114.</w:t>
      </w:r>
      <w:r w:rsidRPr="008408F0">
        <w:rPr>
          <w:u w:val="single"/>
        </w:rPr>
        <w:tab/>
        <w:t xml:space="preserve">If, based on the auditor’s preliminary understanding of the internal audit function, the auditor expects to use the work of the internal audit function to modify the nature or timing, or reduce the extent, of audit procedures to be performed, ASA 610 applies.  </w:t>
      </w:r>
    </w:p>
    <w:p w:rsidR="00C518C7" w:rsidRPr="008408F0" w:rsidRDefault="00C518C7" w:rsidP="00485355">
      <w:pPr>
        <w:pStyle w:val="ParaPlain"/>
        <w:spacing w:line="260" w:lineRule="exact"/>
        <w:ind w:left="1417" w:hanging="703"/>
        <w:rPr>
          <w:u w:val="single"/>
        </w:rPr>
      </w:pPr>
      <w:r w:rsidRPr="008408F0">
        <w:rPr>
          <w:u w:val="single"/>
        </w:rPr>
        <w:t>A115.</w:t>
      </w:r>
      <w:r w:rsidRPr="008408F0">
        <w:rPr>
          <w:u w:val="single"/>
        </w:rPr>
        <w:tab/>
        <w:t>As is further discussed in ASA 610, the activities of an internal audit function are distinct from other monitoring controls that may be relevant to financial reporting, such as reviews of management accounting information that are designed to contribute to how the entity prevents or detects misstatements.</w:t>
      </w:r>
    </w:p>
    <w:p w:rsidR="00C518C7" w:rsidRPr="008408F0" w:rsidRDefault="00C518C7" w:rsidP="00485355">
      <w:pPr>
        <w:pStyle w:val="ParaPlain"/>
        <w:spacing w:line="260" w:lineRule="exact"/>
        <w:ind w:left="1417" w:hanging="703"/>
        <w:rPr>
          <w:u w:val="single"/>
        </w:rPr>
      </w:pPr>
      <w:r w:rsidRPr="008408F0">
        <w:rPr>
          <w:u w:val="single"/>
        </w:rPr>
        <w:t>A116.</w:t>
      </w:r>
      <w:r w:rsidRPr="008408F0">
        <w:rPr>
          <w:u w:val="single"/>
        </w:rPr>
        <w:tab/>
        <w:t>Establishing communications with the appropriate individuals within an entity’s internal audit function early in the engagement, and maintaining such communications throughout the engagement, can facilitate effective sharing of information.  It creates an environment in which the auditor can be informed of significant matters that may come to the attention of the internal audit function when such matters may affect the work of the auditor.  ASA 200 discusses the importance of the auditor planning and performing the audit with professional scepticism, including being alert to information that brings into question the reliability of documents and responses to enquiries to be used as audit evidence.  Accordingly, communication with the internal audit function throughout the engagement may provide opportunities for internal auditors to bring such information to the auditor’s attention.  The auditor is then able to take such information into account in the auditor’s identification and assessment of risks of material misstatement.</w:t>
      </w:r>
    </w:p>
    <w:p w:rsidR="00C518C7" w:rsidRPr="008408F0" w:rsidRDefault="00C518C7" w:rsidP="00C518C7">
      <w:pPr>
        <w:pStyle w:val="ParaLevel1"/>
      </w:pPr>
      <w:r w:rsidRPr="008408F0">
        <w:t>As a result of</w:t>
      </w:r>
      <w:r w:rsidR="000F6AB0">
        <w:t xml:space="preserve"> the changes made in paragraphs </w:t>
      </w:r>
      <w:r w:rsidRPr="008408F0">
        <w:fldChar w:fldCharType="begin" w:fldLock="1"/>
      </w:r>
      <w:r w:rsidRPr="008408F0">
        <w:instrText xml:space="preserve"> REF _Ref355871812 \r \h </w:instrText>
      </w:r>
      <w:r w:rsidRPr="008408F0">
        <w:fldChar w:fldCharType="separate"/>
      </w:r>
      <w:r w:rsidR="004D2F6C">
        <w:t>72</w:t>
      </w:r>
      <w:r w:rsidRPr="008408F0">
        <w:fldChar w:fldCharType="end"/>
      </w:r>
      <w:r w:rsidRPr="008408F0">
        <w:noBreakHyphen/>
      </w:r>
      <w:r w:rsidR="00006842" w:rsidRPr="008408F0">
        <w:fldChar w:fldCharType="begin" w:fldLock="1"/>
      </w:r>
      <w:r w:rsidR="00006842" w:rsidRPr="008408F0">
        <w:instrText xml:space="preserve"> REF _Ref355871822 \r \h </w:instrText>
      </w:r>
      <w:r w:rsidR="00006842" w:rsidRPr="008408F0">
        <w:fldChar w:fldCharType="separate"/>
      </w:r>
      <w:r w:rsidR="004D2F6C">
        <w:t>75</w:t>
      </w:r>
      <w:r w:rsidR="00006842" w:rsidRPr="008408F0">
        <w:fldChar w:fldCharType="end"/>
      </w:r>
      <w:r w:rsidRPr="008408F0">
        <w:t xml:space="preserve"> of this Standard, subsequent paragraphs </w:t>
      </w:r>
      <w:r w:rsidR="000F6AB0">
        <w:t>in ASA </w:t>
      </w:r>
      <w:r w:rsidR="00F308D6" w:rsidRPr="008408F0">
        <w:t xml:space="preserve">315 </w:t>
      </w:r>
      <w:r w:rsidR="00B872C5">
        <w:t>are re</w:t>
      </w:r>
      <w:r w:rsidR="00B872C5">
        <w:noBreakHyphen/>
        <w:t>numbered.</w:t>
      </w:r>
    </w:p>
    <w:p w:rsidR="00857B6B" w:rsidRPr="008408F0" w:rsidRDefault="00857B6B" w:rsidP="00A840B3">
      <w:pPr>
        <w:pStyle w:val="Heading6"/>
      </w:pPr>
      <w:r w:rsidRPr="008408F0">
        <w:t xml:space="preserve">Amendments to </w:t>
      </w:r>
      <w:r w:rsidR="00AB6619" w:rsidRPr="008408F0">
        <w:t>ASA 4</w:t>
      </w:r>
      <w:r w:rsidRPr="008408F0">
        <w:t>02</w:t>
      </w:r>
    </w:p>
    <w:p w:rsidR="00985FC3" w:rsidRPr="008408F0" w:rsidRDefault="00985FC3" w:rsidP="00985FC3">
      <w:pPr>
        <w:pStyle w:val="ParaLevel1"/>
      </w:pPr>
      <w:r w:rsidRPr="008408F0">
        <w:t>The fifth point in paragraph A1 is amended to read as follows:</w:t>
      </w:r>
    </w:p>
    <w:p w:rsidR="00985FC3" w:rsidRPr="008408F0" w:rsidRDefault="00985FC3" w:rsidP="00985FC3">
      <w:pPr>
        <w:pStyle w:val="ListParagraph"/>
        <w:numPr>
          <w:ilvl w:val="0"/>
          <w:numId w:val="24"/>
        </w:numPr>
        <w:spacing w:after="200"/>
        <w:ind w:left="1418" w:hanging="709"/>
        <w:contextualSpacing w:val="0"/>
      </w:pPr>
      <w:r w:rsidRPr="008408F0">
        <w:t xml:space="preserve">Reports by service organisations, </w:t>
      </w:r>
      <w:r w:rsidRPr="008408F0">
        <w:rPr>
          <w:u w:val="single"/>
        </w:rPr>
        <w:t>the</w:t>
      </w:r>
      <w:r w:rsidRPr="00F048FC">
        <w:rPr>
          <w:u w:val="single"/>
        </w:rPr>
        <w:t xml:space="preserve"> </w:t>
      </w:r>
      <w:r w:rsidRPr="008408F0">
        <w:t>internal audit</w:t>
      </w:r>
      <w:r w:rsidRPr="008408F0">
        <w:rPr>
          <w:strike/>
        </w:rPr>
        <w:t>ors</w:t>
      </w:r>
      <w:r w:rsidRPr="008408F0">
        <w:t xml:space="preserve"> </w:t>
      </w:r>
      <w:r w:rsidRPr="008408F0">
        <w:rPr>
          <w:u w:val="single"/>
        </w:rPr>
        <w:t>function</w:t>
      </w:r>
      <w:r w:rsidRPr="00F048FC">
        <w:rPr>
          <w:u w:val="single"/>
        </w:rPr>
        <w:t xml:space="preserve"> </w:t>
      </w:r>
      <w:r w:rsidRPr="008408F0">
        <w:t>or regulatory authorities on controls at the service organisation.</w:t>
      </w:r>
    </w:p>
    <w:p w:rsidR="00857B6B" w:rsidRPr="008408F0" w:rsidRDefault="00857B6B" w:rsidP="00A840B3">
      <w:pPr>
        <w:pStyle w:val="Heading6"/>
      </w:pPr>
      <w:r w:rsidRPr="008408F0">
        <w:t xml:space="preserve">Amendments to </w:t>
      </w:r>
      <w:r w:rsidR="00AB6619" w:rsidRPr="008408F0">
        <w:t>ASA 5</w:t>
      </w:r>
      <w:r w:rsidRPr="008408F0">
        <w:t>00</w:t>
      </w:r>
    </w:p>
    <w:p w:rsidR="00DE7B37" w:rsidRPr="008408F0" w:rsidRDefault="00DE7B37" w:rsidP="00DE7B37">
      <w:pPr>
        <w:pStyle w:val="ParaLevel1"/>
      </w:pPr>
      <w:r w:rsidRPr="008408F0">
        <w:t>The second sentence in paragraph A51 is amended to read as follows:</w:t>
      </w:r>
    </w:p>
    <w:p w:rsidR="00DE7B37" w:rsidRPr="008408F0" w:rsidRDefault="00DE7B37" w:rsidP="00DE7B37">
      <w:pPr>
        <w:pStyle w:val="ParaPlain"/>
        <w:ind w:left="709"/>
      </w:pPr>
      <w:r w:rsidRPr="008408F0">
        <w:t xml:space="preserve">For example, the auditor may intend to make use of the entity’s performance measures for the purpose of analytical procedures, or to make use of the entity’s information produced for monitoring activities, such as </w:t>
      </w:r>
      <w:r w:rsidRPr="008408F0">
        <w:rPr>
          <w:strike/>
        </w:rPr>
        <w:t>internal</w:t>
      </w:r>
      <w:r w:rsidRPr="008408F0">
        <w:t xml:space="preserve"> </w:t>
      </w:r>
      <w:r w:rsidRPr="008408F0">
        <w:rPr>
          <w:strike/>
        </w:rPr>
        <w:t>auditor’s</w:t>
      </w:r>
      <w:r w:rsidRPr="00F048FC">
        <w:rPr>
          <w:strike/>
        </w:rPr>
        <w:t xml:space="preserve"> </w:t>
      </w:r>
      <w:r w:rsidRPr="008408F0">
        <w:t>reports</w:t>
      </w:r>
      <w:r w:rsidRPr="00F048FC">
        <w:rPr>
          <w:u w:val="single"/>
        </w:rPr>
        <w:t xml:space="preserve"> </w:t>
      </w:r>
      <w:r w:rsidRPr="008408F0">
        <w:rPr>
          <w:u w:val="single"/>
        </w:rPr>
        <w:t>of the internal audit function</w:t>
      </w:r>
      <w:r w:rsidRPr="008408F0">
        <w:t xml:space="preserve">.  </w:t>
      </w:r>
    </w:p>
    <w:p w:rsidR="00DE7B37" w:rsidRPr="008408F0" w:rsidRDefault="00DE7B37" w:rsidP="00DE7B37">
      <w:pPr>
        <w:pStyle w:val="ParaLevel1"/>
      </w:pPr>
      <w:r w:rsidRPr="008408F0">
        <w:t>The second sentence in paragraph A57 is amended to read as follows:</w:t>
      </w:r>
    </w:p>
    <w:p w:rsidR="00DE7B37" w:rsidRPr="008408F0" w:rsidRDefault="00DE7B37" w:rsidP="00DE7B37">
      <w:pPr>
        <w:pStyle w:val="ParaPlain"/>
        <w:ind w:left="709"/>
      </w:pPr>
      <w:r w:rsidRPr="008408F0">
        <w:t>This may be the case when, for example, responses to enquiries of management, internal audit</w:t>
      </w:r>
      <w:r w:rsidRPr="008408F0">
        <w:rPr>
          <w:u w:val="single"/>
        </w:rPr>
        <w:t>ors</w:t>
      </w:r>
      <w:r w:rsidRPr="008408F0">
        <w:t xml:space="preserve">, and others are inconsistent, or when responses to enquiries of those charged with governance made to corroborate the responses to enquiries of management are inconsistent with the response by management.  </w:t>
      </w:r>
    </w:p>
    <w:p w:rsidR="00B872C5" w:rsidRDefault="00B872C5">
      <w:pPr>
        <w:spacing w:line="240" w:lineRule="auto"/>
        <w:rPr>
          <w:b/>
          <w:iCs/>
          <w:szCs w:val="22"/>
        </w:rPr>
      </w:pPr>
      <w:r>
        <w:br w:type="page"/>
      </w:r>
    </w:p>
    <w:p w:rsidR="00857B6B" w:rsidRPr="008408F0" w:rsidRDefault="00857B6B" w:rsidP="00A840B3">
      <w:pPr>
        <w:pStyle w:val="Heading6"/>
      </w:pPr>
      <w:r w:rsidRPr="008408F0">
        <w:lastRenderedPageBreak/>
        <w:t xml:space="preserve">Amendments to </w:t>
      </w:r>
      <w:r w:rsidR="00AB6619" w:rsidRPr="008408F0">
        <w:t>ASA 5</w:t>
      </w:r>
      <w:r w:rsidRPr="008408F0">
        <w:t>50</w:t>
      </w:r>
    </w:p>
    <w:p w:rsidR="00790242" w:rsidRPr="008408F0" w:rsidRDefault="00790242" w:rsidP="00790242">
      <w:pPr>
        <w:pStyle w:val="ParaLevel1"/>
      </w:pPr>
      <w:r w:rsidRPr="008408F0">
        <w:t>The third point in paragraph A15 is amended to read as follows:</w:t>
      </w:r>
    </w:p>
    <w:p w:rsidR="00790242" w:rsidRPr="008408F0" w:rsidRDefault="00790242" w:rsidP="00790242">
      <w:pPr>
        <w:pStyle w:val="ListParagraph"/>
        <w:numPr>
          <w:ilvl w:val="0"/>
          <w:numId w:val="24"/>
        </w:numPr>
        <w:spacing w:after="200"/>
        <w:ind w:left="1418" w:hanging="709"/>
        <w:contextualSpacing w:val="0"/>
      </w:pPr>
      <w:r w:rsidRPr="008408F0">
        <w:rPr>
          <w:u w:val="single"/>
        </w:rPr>
        <w:t xml:space="preserve">The </w:t>
      </w:r>
      <w:proofErr w:type="spellStart"/>
      <w:r w:rsidRPr="008408F0" w:rsidDel="00482DA2">
        <w:rPr>
          <w:strike/>
        </w:rPr>
        <w:t>I</w:t>
      </w:r>
      <w:r w:rsidRPr="008408F0">
        <w:rPr>
          <w:u w:val="single"/>
        </w:rPr>
        <w:t>i</w:t>
      </w:r>
      <w:r w:rsidRPr="008408F0">
        <w:t>nternal</w:t>
      </w:r>
      <w:proofErr w:type="spellEnd"/>
      <w:r w:rsidRPr="008408F0">
        <w:t xml:space="preserve"> audit</w:t>
      </w:r>
      <w:r w:rsidRPr="008408F0">
        <w:rPr>
          <w:strike/>
        </w:rPr>
        <w:t>ors</w:t>
      </w:r>
      <w:r w:rsidRPr="00126BF5">
        <w:rPr>
          <w:u w:val="single"/>
        </w:rPr>
        <w:t xml:space="preserve"> </w:t>
      </w:r>
      <w:r w:rsidRPr="008408F0">
        <w:rPr>
          <w:u w:val="single"/>
        </w:rPr>
        <w:t>function</w:t>
      </w:r>
      <w:r w:rsidRPr="008408F0">
        <w:t>;</w:t>
      </w:r>
    </w:p>
    <w:p w:rsidR="00790242" w:rsidRPr="008408F0" w:rsidRDefault="00790242" w:rsidP="00790242">
      <w:pPr>
        <w:pStyle w:val="ParaLevel1"/>
      </w:pPr>
      <w:r w:rsidRPr="008408F0">
        <w:t>The sixth point in paragraph A17 is amended to read as follows:</w:t>
      </w:r>
    </w:p>
    <w:p w:rsidR="00790242" w:rsidRPr="008408F0" w:rsidRDefault="00790242" w:rsidP="00790242">
      <w:pPr>
        <w:pStyle w:val="ListParagraph"/>
        <w:numPr>
          <w:ilvl w:val="0"/>
          <w:numId w:val="24"/>
        </w:numPr>
        <w:spacing w:after="200"/>
        <w:ind w:left="1418" w:hanging="709"/>
        <w:contextualSpacing w:val="0"/>
      </w:pPr>
      <w:r w:rsidRPr="008408F0">
        <w:t xml:space="preserve">Periodic reviews by </w:t>
      </w:r>
      <w:r w:rsidRPr="008408F0">
        <w:rPr>
          <w:u w:val="single"/>
        </w:rPr>
        <w:t>the</w:t>
      </w:r>
      <w:r w:rsidRPr="00126BF5">
        <w:rPr>
          <w:u w:val="single"/>
        </w:rPr>
        <w:t xml:space="preserve"> </w:t>
      </w:r>
      <w:r w:rsidRPr="008408F0">
        <w:t>internal audit</w:t>
      </w:r>
      <w:r w:rsidRPr="008408F0">
        <w:rPr>
          <w:strike/>
        </w:rPr>
        <w:t>ors</w:t>
      </w:r>
      <w:r w:rsidRPr="00126BF5">
        <w:rPr>
          <w:u w:val="single"/>
        </w:rPr>
        <w:t xml:space="preserve"> </w:t>
      </w:r>
      <w:r w:rsidRPr="008408F0">
        <w:rPr>
          <w:u w:val="single"/>
        </w:rPr>
        <w:t>function</w:t>
      </w:r>
      <w:r w:rsidRPr="008408F0">
        <w:t>, where applicable.</w:t>
      </w:r>
    </w:p>
    <w:p w:rsidR="00790242" w:rsidRPr="000F2967" w:rsidRDefault="00790242" w:rsidP="00790242">
      <w:pPr>
        <w:pStyle w:val="ParaLevel1"/>
      </w:pPr>
      <w:r w:rsidRPr="000F2967">
        <w:t>The twelfth point in paragraph A22 is amended to read as follows:</w:t>
      </w:r>
    </w:p>
    <w:p w:rsidR="00790242" w:rsidRPr="00893E93" w:rsidRDefault="00126BF5" w:rsidP="00790242">
      <w:pPr>
        <w:pStyle w:val="ListParagraph"/>
        <w:numPr>
          <w:ilvl w:val="0"/>
          <w:numId w:val="24"/>
        </w:numPr>
        <w:spacing w:after="200"/>
        <w:ind w:left="1418" w:hanging="709"/>
        <w:contextualSpacing w:val="0"/>
      </w:pPr>
      <w:r>
        <w:rPr>
          <w:u w:val="single"/>
        </w:rPr>
        <w:t xml:space="preserve">Reports of the </w:t>
      </w:r>
      <w:proofErr w:type="spellStart"/>
      <w:r w:rsidR="00790242" w:rsidRPr="00893E93" w:rsidDel="00482DA2">
        <w:rPr>
          <w:strike/>
        </w:rPr>
        <w:t>I</w:t>
      </w:r>
      <w:r w:rsidRPr="00126BF5">
        <w:rPr>
          <w:u w:val="single"/>
        </w:rPr>
        <w:t>i</w:t>
      </w:r>
      <w:r w:rsidR="00790242" w:rsidRPr="00893E93" w:rsidDel="00482DA2">
        <w:t>nternal</w:t>
      </w:r>
      <w:proofErr w:type="spellEnd"/>
      <w:r w:rsidR="00790242" w:rsidRPr="00893E93" w:rsidDel="00482DA2">
        <w:t xml:space="preserve"> audit</w:t>
      </w:r>
      <w:r w:rsidR="00790242" w:rsidRPr="00893E93" w:rsidDel="00482DA2">
        <w:rPr>
          <w:strike/>
        </w:rPr>
        <w:t>ors’ r</w:t>
      </w:r>
      <w:r w:rsidR="00790242" w:rsidRPr="00893E93">
        <w:rPr>
          <w:strike/>
        </w:rPr>
        <w:t>eports</w:t>
      </w:r>
      <w:r w:rsidR="00790242" w:rsidRPr="00893E93">
        <w:t xml:space="preserve"> </w:t>
      </w:r>
      <w:r w:rsidR="00790242" w:rsidRPr="00893E93">
        <w:rPr>
          <w:u w:val="single"/>
        </w:rPr>
        <w:t>function</w:t>
      </w:r>
      <w:r w:rsidR="00790242" w:rsidRPr="00893E93">
        <w:t>.</w:t>
      </w:r>
    </w:p>
    <w:p w:rsidR="00857B6B" w:rsidRPr="00893E93" w:rsidRDefault="00857B6B" w:rsidP="00A840B3">
      <w:pPr>
        <w:pStyle w:val="Heading6"/>
      </w:pPr>
      <w:bookmarkStart w:id="61" w:name="AmendParasStnd"/>
      <w:r w:rsidRPr="00893E93">
        <w:t xml:space="preserve">Amendments to </w:t>
      </w:r>
      <w:bookmarkStart w:id="62" w:name="AmendNoStnd"/>
      <w:r w:rsidR="00AB6619" w:rsidRPr="00893E93">
        <w:t>ASA 6</w:t>
      </w:r>
      <w:r w:rsidRPr="00893E93">
        <w:t>00</w:t>
      </w:r>
      <w:bookmarkEnd w:id="62"/>
    </w:p>
    <w:p w:rsidR="002974AA" w:rsidRPr="00893E93" w:rsidRDefault="002974AA" w:rsidP="002974AA">
      <w:pPr>
        <w:pStyle w:val="ParaLevel1"/>
      </w:pPr>
      <w:r w:rsidRPr="00893E93">
        <w:t>The fifth point in paragraph A27 is amended to read as follows:</w:t>
      </w:r>
    </w:p>
    <w:p w:rsidR="002974AA" w:rsidRPr="00893E93" w:rsidRDefault="002974AA" w:rsidP="002974AA">
      <w:pPr>
        <w:pStyle w:val="ListParagraph"/>
        <w:numPr>
          <w:ilvl w:val="0"/>
          <w:numId w:val="24"/>
        </w:numPr>
        <w:spacing w:after="200"/>
        <w:ind w:left="1418" w:hanging="709"/>
        <w:contextualSpacing w:val="0"/>
      </w:pPr>
      <w:r w:rsidRPr="00893E93">
        <w:t xml:space="preserve">Responses of those charged with governance of the group, group management, </w:t>
      </w:r>
      <w:r w:rsidRPr="00893E93">
        <w:rPr>
          <w:u w:val="single"/>
        </w:rPr>
        <w:t>appropriate individuals within the</w:t>
      </w:r>
      <w:r w:rsidRPr="00405009">
        <w:rPr>
          <w:u w:val="single"/>
        </w:rPr>
        <w:t xml:space="preserve"> </w:t>
      </w:r>
      <w:r w:rsidRPr="00893E93">
        <w:t xml:space="preserve">internal audit </w:t>
      </w:r>
      <w:r w:rsidRPr="00893E93">
        <w:rPr>
          <w:u w:val="single"/>
        </w:rPr>
        <w:t>function</w:t>
      </w:r>
      <w:r w:rsidRPr="00405009">
        <w:rPr>
          <w:u w:val="single"/>
        </w:rPr>
        <w:t xml:space="preserve"> </w:t>
      </w:r>
      <w:r w:rsidRPr="00893E93">
        <w:t>(and if considered appropriate, component management, the component auditors, and others) to the group engagement team’s enquiry whether they have knowledge of any actual, suspected, or alleged fraud affecting a component or the group.</w:t>
      </w:r>
    </w:p>
    <w:p w:rsidR="002544BD" w:rsidRPr="00893E93" w:rsidRDefault="002544BD" w:rsidP="002974AA">
      <w:pPr>
        <w:pStyle w:val="ParaLevel1"/>
      </w:pPr>
      <w:r w:rsidRPr="00893E93">
        <w:t>Fo</w:t>
      </w:r>
      <w:r w:rsidR="003D15F4">
        <w:t>otnote 20 attached to paragraph </w:t>
      </w:r>
      <w:r w:rsidRPr="00893E93">
        <w:t>A35 is amended to read as follows:</w:t>
      </w:r>
    </w:p>
    <w:p w:rsidR="002544BD" w:rsidRPr="00893E93" w:rsidRDefault="00B872C5" w:rsidP="00D234FF">
      <w:pPr>
        <w:pStyle w:val="ParaPlain"/>
        <w:ind w:left="709"/>
      </w:pPr>
      <w:r>
        <w:t>See ASQC </w:t>
      </w:r>
      <w:r w:rsidR="00FE4FD3" w:rsidRPr="00893E93">
        <w:t xml:space="preserve">1 </w:t>
      </w:r>
      <w:r w:rsidR="00FE4FD3" w:rsidRPr="00893E93">
        <w:rPr>
          <w:i/>
        </w:rPr>
        <w:t xml:space="preserve">Quality Control for Firms that Perform Audits and Reviews of Financial Reports and Other Financial Information, </w:t>
      </w:r>
      <w:r w:rsidR="00FE4FD3" w:rsidRPr="00893E93">
        <w:rPr>
          <w:i/>
          <w:strike/>
        </w:rPr>
        <w:t xml:space="preserve">and </w:t>
      </w:r>
      <w:r w:rsidR="00FE4FD3" w:rsidRPr="00893E93">
        <w:rPr>
          <w:i/>
        </w:rPr>
        <w:t>Other Assurance Engagements</w:t>
      </w:r>
      <w:r w:rsidR="00B921D7" w:rsidRPr="00893E93">
        <w:rPr>
          <w:u w:val="single"/>
        </w:rPr>
        <w:t xml:space="preserve"> </w:t>
      </w:r>
      <w:r w:rsidR="00B921D7" w:rsidRPr="00893E93">
        <w:rPr>
          <w:i/>
          <w:u w:val="single"/>
        </w:rPr>
        <w:t>and Related Services Engagements</w:t>
      </w:r>
      <w:r w:rsidR="003D15F4">
        <w:t>, paragraph </w:t>
      </w:r>
      <w:r w:rsidR="00FE4FD3" w:rsidRPr="00893E93">
        <w:t>54.</w:t>
      </w:r>
    </w:p>
    <w:p w:rsidR="002974AA" w:rsidRPr="00893E93" w:rsidRDefault="002974AA" w:rsidP="002974AA">
      <w:pPr>
        <w:pStyle w:val="ParaLevel1"/>
      </w:pPr>
      <w:r w:rsidRPr="00893E93">
        <w:t>The fourth point in paragraph A51 is amended to read as follows:</w:t>
      </w:r>
    </w:p>
    <w:p w:rsidR="002974AA" w:rsidRPr="00893E93" w:rsidRDefault="002974AA" w:rsidP="002974AA">
      <w:pPr>
        <w:pStyle w:val="ListParagraph"/>
        <w:numPr>
          <w:ilvl w:val="0"/>
          <w:numId w:val="24"/>
        </w:numPr>
        <w:spacing w:after="200"/>
        <w:ind w:left="1418" w:hanging="709"/>
        <w:contextualSpacing w:val="0"/>
      </w:pPr>
      <w:r w:rsidRPr="00893E93">
        <w:t xml:space="preserve">Whether </w:t>
      </w:r>
      <w:r w:rsidRPr="00893E93">
        <w:rPr>
          <w:u w:val="single"/>
        </w:rPr>
        <w:t xml:space="preserve">the </w:t>
      </w:r>
      <w:r w:rsidRPr="00893E93">
        <w:t xml:space="preserve">internal audit </w:t>
      </w:r>
      <w:r w:rsidRPr="00893E93">
        <w:rPr>
          <w:u w:val="single"/>
        </w:rPr>
        <w:t>function</w:t>
      </w:r>
      <w:r w:rsidRPr="00893E93">
        <w:t xml:space="preserve"> has performed work at the component and any effect of that work on the group audit.</w:t>
      </w:r>
    </w:p>
    <w:p w:rsidR="002974AA" w:rsidRPr="00893E93" w:rsidRDefault="002974AA" w:rsidP="002974AA">
      <w:pPr>
        <w:pStyle w:val="ParaLevel1"/>
      </w:pPr>
      <w:r w:rsidRPr="00893E93">
        <w:t xml:space="preserve">In Appendix 2 </w:t>
      </w:r>
      <w:r w:rsidRPr="00893E93">
        <w:rPr>
          <w:i/>
        </w:rPr>
        <w:t>Examples</w:t>
      </w:r>
      <w:r w:rsidRPr="00893E93">
        <w:t xml:space="preserve"> </w:t>
      </w:r>
      <w:r w:rsidRPr="00893E93">
        <w:rPr>
          <w:i/>
        </w:rPr>
        <w:t>of</w:t>
      </w:r>
      <w:r w:rsidRPr="00893E93">
        <w:t xml:space="preserve"> </w:t>
      </w:r>
      <w:r w:rsidRPr="00893E93">
        <w:rPr>
          <w:i/>
        </w:rPr>
        <w:t>Matters</w:t>
      </w:r>
      <w:r w:rsidRPr="00893E93">
        <w:t xml:space="preserve"> </w:t>
      </w:r>
      <w:r w:rsidRPr="00893E93">
        <w:rPr>
          <w:i/>
        </w:rPr>
        <w:t>about</w:t>
      </w:r>
      <w:r w:rsidRPr="00893E93">
        <w:t xml:space="preserve"> </w:t>
      </w:r>
      <w:r w:rsidRPr="00893E93">
        <w:rPr>
          <w:i/>
        </w:rPr>
        <w:t>Which</w:t>
      </w:r>
      <w:r w:rsidRPr="00893E93">
        <w:t xml:space="preserve"> </w:t>
      </w:r>
      <w:r w:rsidRPr="00893E93">
        <w:rPr>
          <w:i/>
        </w:rPr>
        <w:t>the</w:t>
      </w:r>
      <w:r w:rsidRPr="00893E93">
        <w:t xml:space="preserve"> </w:t>
      </w:r>
      <w:r w:rsidRPr="00893E93">
        <w:rPr>
          <w:i/>
        </w:rPr>
        <w:t>Group</w:t>
      </w:r>
      <w:r w:rsidRPr="00893E93">
        <w:t xml:space="preserve"> </w:t>
      </w:r>
      <w:r w:rsidRPr="00893E93">
        <w:rPr>
          <w:i/>
        </w:rPr>
        <w:t>Engagement</w:t>
      </w:r>
      <w:r w:rsidRPr="00893E93">
        <w:t xml:space="preserve"> </w:t>
      </w:r>
      <w:r w:rsidRPr="00893E93">
        <w:rPr>
          <w:i/>
        </w:rPr>
        <w:t>Team</w:t>
      </w:r>
      <w:r w:rsidRPr="00893E93">
        <w:t xml:space="preserve"> </w:t>
      </w:r>
      <w:r w:rsidRPr="00893E93">
        <w:rPr>
          <w:i/>
        </w:rPr>
        <w:t>Obtains</w:t>
      </w:r>
      <w:r w:rsidRPr="00893E93">
        <w:t xml:space="preserve"> </w:t>
      </w:r>
      <w:r w:rsidRPr="00893E93">
        <w:rPr>
          <w:i/>
        </w:rPr>
        <w:t>an</w:t>
      </w:r>
      <w:r w:rsidRPr="00893E93">
        <w:t xml:space="preserve"> </w:t>
      </w:r>
      <w:r w:rsidRPr="00893E93">
        <w:rPr>
          <w:i/>
        </w:rPr>
        <w:t>Understanding</w:t>
      </w:r>
      <w:r w:rsidRPr="00893E93">
        <w:t xml:space="preserve">, under </w:t>
      </w:r>
      <w:r w:rsidRPr="00893E93">
        <w:rPr>
          <w:i/>
        </w:rPr>
        <w:t>Group</w:t>
      </w:r>
      <w:r w:rsidRPr="00893E93">
        <w:noBreakHyphen/>
      </w:r>
      <w:r w:rsidRPr="00893E93">
        <w:rPr>
          <w:i/>
        </w:rPr>
        <w:t>Wide</w:t>
      </w:r>
      <w:r w:rsidRPr="00893E93">
        <w:t xml:space="preserve"> </w:t>
      </w:r>
      <w:r w:rsidRPr="00893E93">
        <w:rPr>
          <w:i/>
        </w:rPr>
        <w:t>Controls</w:t>
      </w:r>
      <w:r w:rsidRPr="00893E93">
        <w:t>, the eighth point in paragraph 1 is amended to read as follows:</w:t>
      </w:r>
    </w:p>
    <w:p w:rsidR="002974AA" w:rsidRPr="00893E93" w:rsidRDefault="002974AA" w:rsidP="002974AA">
      <w:pPr>
        <w:pStyle w:val="ListParagraph"/>
        <w:numPr>
          <w:ilvl w:val="0"/>
          <w:numId w:val="24"/>
        </w:numPr>
        <w:spacing w:after="200"/>
        <w:ind w:left="1418" w:hanging="709"/>
        <w:contextualSpacing w:val="0"/>
      </w:pPr>
      <w:r w:rsidRPr="00893E93">
        <w:t xml:space="preserve">Monitoring of controls, including activities of </w:t>
      </w:r>
      <w:r w:rsidRPr="00893E93">
        <w:rPr>
          <w:u w:val="single"/>
        </w:rPr>
        <w:t>the</w:t>
      </w:r>
      <w:r w:rsidRPr="00405009">
        <w:rPr>
          <w:u w:val="single"/>
        </w:rPr>
        <w:t xml:space="preserve"> </w:t>
      </w:r>
      <w:r w:rsidRPr="00893E93">
        <w:t xml:space="preserve">internal audit </w:t>
      </w:r>
      <w:r w:rsidRPr="00893E93">
        <w:rPr>
          <w:u w:val="single"/>
        </w:rPr>
        <w:t xml:space="preserve">function </w:t>
      </w:r>
      <w:r w:rsidRPr="00893E93">
        <w:t>and self</w:t>
      </w:r>
      <w:r w:rsidRPr="00893E93">
        <w:noBreakHyphen/>
        <w:t>assessment programs.</w:t>
      </w:r>
    </w:p>
    <w:p w:rsidR="002974AA" w:rsidRPr="00893E93" w:rsidRDefault="002974AA" w:rsidP="002974AA">
      <w:pPr>
        <w:pStyle w:val="ParaLevel1"/>
      </w:pPr>
      <w:r w:rsidRPr="00893E93">
        <w:t xml:space="preserve">In Appendix 2 </w:t>
      </w:r>
      <w:r w:rsidRPr="00893E93">
        <w:rPr>
          <w:i/>
        </w:rPr>
        <w:t>Examples of Matters about Which the Group Engagement Team Obtains an Understanding, under Group</w:t>
      </w:r>
      <w:r w:rsidRPr="00893E93">
        <w:rPr>
          <w:i/>
        </w:rPr>
        <w:noBreakHyphen/>
        <w:t>Wide Controls</w:t>
      </w:r>
      <w:r w:rsidRPr="00893E93">
        <w:t>, paragraph 2 is amended to read as follows:</w:t>
      </w:r>
    </w:p>
    <w:p w:rsidR="002974AA" w:rsidRPr="00893E93" w:rsidRDefault="002974AA" w:rsidP="002974AA">
      <w:pPr>
        <w:pStyle w:val="ParaPlain"/>
        <w:ind w:left="709"/>
      </w:pPr>
      <w:r w:rsidRPr="00893E93">
        <w:rPr>
          <w:strike/>
        </w:rPr>
        <w:t>Internal</w:t>
      </w:r>
      <w:r w:rsidRPr="00405009">
        <w:rPr>
          <w:strike/>
        </w:rPr>
        <w:t xml:space="preserve"> </w:t>
      </w:r>
      <w:r w:rsidR="00405009" w:rsidRPr="00405009">
        <w:rPr>
          <w:u w:val="single"/>
        </w:rPr>
        <w:t xml:space="preserve">The internal </w:t>
      </w:r>
      <w:r w:rsidRPr="00405009">
        <w:t xml:space="preserve">audit </w:t>
      </w:r>
      <w:r w:rsidRPr="00893E93">
        <w:rPr>
          <w:u w:val="single"/>
        </w:rPr>
        <w:t>function</w:t>
      </w:r>
      <w:r w:rsidRPr="00405009">
        <w:rPr>
          <w:u w:val="single"/>
        </w:rPr>
        <w:t xml:space="preserve"> </w:t>
      </w:r>
      <w:r w:rsidRPr="00893E93">
        <w:t>may be regarded as part of group</w:t>
      </w:r>
      <w:r w:rsidRPr="00893E93">
        <w:noBreakHyphen/>
        <w:t xml:space="preserve">wide controls, for example, when the </w:t>
      </w:r>
      <w:r w:rsidRPr="00893E93">
        <w:rPr>
          <w:strike/>
        </w:rPr>
        <w:t>internal audit</w:t>
      </w:r>
      <w:r w:rsidRPr="00405009">
        <w:rPr>
          <w:strike/>
        </w:rPr>
        <w:t xml:space="preserve"> </w:t>
      </w:r>
      <w:r w:rsidRPr="00893E93">
        <w:t>function is centralised.  ASA 610</w:t>
      </w:r>
      <w:r w:rsidR="00167677" w:rsidRPr="00893E93">
        <w:rPr>
          <w:vertAlign w:val="superscript"/>
        </w:rPr>
        <w:t>30</w:t>
      </w:r>
      <w:r w:rsidRPr="00893E93">
        <w:t xml:space="preserve"> deals with the group engagement team’s evaluation of </w:t>
      </w:r>
      <w:r w:rsidRPr="00893E93">
        <w:rPr>
          <w:strike/>
        </w:rPr>
        <w:t>the competence and</w:t>
      </w:r>
      <w:r w:rsidRPr="00405009">
        <w:rPr>
          <w:strike/>
        </w:rPr>
        <w:t xml:space="preserve"> </w:t>
      </w:r>
      <w:r w:rsidRPr="00893E93">
        <w:rPr>
          <w:u w:val="single"/>
        </w:rPr>
        <w:t>whether the internal audit function’s organisational status and relevant policies and procedures adequately supports the</w:t>
      </w:r>
      <w:r w:rsidRPr="00405009">
        <w:rPr>
          <w:u w:val="single"/>
        </w:rPr>
        <w:t xml:space="preserve"> </w:t>
      </w:r>
      <w:r w:rsidRPr="00893E93">
        <w:t xml:space="preserve">objectivity of </w:t>
      </w:r>
      <w:r w:rsidRPr="00893E93">
        <w:rPr>
          <w:strike/>
        </w:rPr>
        <w:t>the</w:t>
      </w:r>
      <w:r w:rsidRPr="00405009">
        <w:rPr>
          <w:strike/>
        </w:rPr>
        <w:t xml:space="preserve"> </w:t>
      </w:r>
      <w:r w:rsidRPr="00893E93">
        <w:t>internal auditors</w:t>
      </w:r>
      <w:r w:rsidRPr="00405009">
        <w:rPr>
          <w:u w:val="single"/>
        </w:rPr>
        <w:t xml:space="preserve">, </w:t>
      </w:r>
      <w:r w:rsidRPr="00893E93">
        <w:rPr>
          <w:u w:val="single"/>
        </w:rPr>
        <w:t>the level of competence of the internal audit function, and whether</w:t>
      </w:r>
      <w:r w:rsidRPr="00405009">
        <w:rPr>
          <w:u w:val="single"/>
        </w:rPr>
        <w:t xml:space="preserve"> </w:t>
      </w:r>
      <w:r w:rsidRPr="00893E93">
        <w:rPr>
          <w:u w:val="single"/>
        </w:rPr>
        <w:t>the function applies a systematic and disciplined approach</w:t>
      </w:r>
      <w:r w:rsidRPr="00405009">
        <w:t xml:space="preserve"> </w:t>
      </w:r>
      <w:r w:rsidRPr="00893E93">
        <w:t xml:space="preserve">where </w:t>
      </w:r>
      <w:r w:rsidRPr="00893E93">
        <w:rPr>
          <w:strike/>
        </w:rPr>
        <w:t>it plans</w:t>
      </w:r>
      <w:r w:rsidRPr="00405009">
        <w:rPr>
          <w:strike/>
        </w:rPr>
        <w:t xml:space="preserve"> </w:t>
      </w:r>
      <w:r w:rsidRPr="00405009">
        <w:rPr>
          <w:u w:val="single"/>
        </w:rPr>
        <w:t xml:space="preserve">the group engagement team expects </w:t>
      </w:r>
      <w:r w:rsidRPr="00893E93">
        <w:t xml:space="preserve">to use </w:t>
      </w:r>
      <w:r w:rsidRPr="00893E93">
        <w:rPr>
          <w:strike/>
        </w:rPr>
        <w:t>their</w:t>
      </w:r>
      <w:r w:rsidRPr="00405009">
        <w:rPr>
          <w:strike/>
        </w:rPr>
        <w:t xml:space="preserve"> </w:t>
      </w:r>
      <w:r w:rsidRPr="00893E93">
        <w:rPr>
          <w:u w:val="single"/>
        </w:rPr>
        <w:t>the function’s</w:t>
      </w:r>
      <w:r w:rsidRPr="00405009">
        <w:rPr>
          <w:u w:val="single"/>
        </w:rPr>
        <w:t xml:space="preserve"> </w:t>
      </w:r>
      <w:r w:rsidRPr="00893E93">
        <w:t>work.</w:t>
      </w:r>
    </w:p>
    <w:p w:rsidR="002974AA" w:rsidRPr="00893E93" w:rsidRDefault="002974AA" w:rsidP="002974AA">
      <w:pPr>
        <w:pStyle w:val="ParaLevel1"/>
      </w:pPr>
      <w:bookmarkStart w:id="63" w:name="_Toc315445072"/>
      <w:r w:rsidRPr="00893E93">
        <w:t xml:space="preserve">In Appendix 2 </w:t>
      </w:r>
      <w:r w:rsidRPr="00893E93">
        <w:rPr>
          <w:i/>
        </w:rPr>
        <w:t>Examples</w:t>
      </w:r>
      <w:r w:rsidRPr="00893E93">
        <w:t xml:space="preserve"> </w:t>
      </w:r>
      <w:r w:rsidRPr="00893E93">
        <w:rPr>
          <w:i/>
        </w:rPr>
        <w:t>of</w:t>
      </w:r>
      <w:r w:rsidRPr="00893E93">
        <w:t xml:space="preserve"> </w:t>
      </w:r>
      <w:r w:rsidRPr="00893E93">
        <w:rPr>
          <w:i/>
        </w:rPr>
        <w:t>Matters</w:t>
      </w:r>
      <w:r w:rsidRPr="00893E93">
        <w:t xml:space="preserve"> </w:t>
      </w:r>
      <w:r w:rsidRPr="00893E93">
        <w:rPr>
          <w:i/>
        </w:rPr>
        <w:t>about</w:t>
      </w:r>
      <w:r w:rsidRPr="00893E93">
        <w:t xml:space="preserve"> </w:t>
      </w:r>
      <w:r w:rsidRPr="00893E93">
        <w:rPr>
          <w:i/>
        </w:rPr>
        <w:t>Which</w:t>
      </w:r>
      <w:r w:rsidRPr="00893E93">
        <w:t xml:space="preserve"> </w:t>
      </w:r>
      <w:r w:rsidRPr="00893E93">
        <w:rPr>
          <w:i/>
        </w:rPr>
        <w:t>the</w:t>
      </w:r>
      <w:r w:rsidRPr="00893E93">
        <w:t xml:space="preserve"> </w:t>
      </w:r>
      <w:r w:rsidRPr="00893E93">
        <w:rPr>
          <w:i/>
        </w:rPr>
        <w:t>Group</w:t>
      </w:r>
      <w:r w:rsidRPr="00893E93">
        <w:t xml:space="preserve"> </w:t>
      </w:r>
      <w:r w:rsidRPr="00893E93">
        <w:rPr>
          <w:i/>
        </w:rPr>
        <w:t>Engagement</w:t>
      </w:r>
      <w:r w:rsidRPr="00893E93">
        <w:t xml:space="preserve"> </w:t>
      </w:r>
      <w:r w:rsidRPr="00893E93">
        <w:rPr>
          <w:i/>
        </w:rPr>
        <w:t>Team</w:t>
      </w:r>
      <w:r w:rsidRPr="00893E93">
        <w:t xml:space="preserve"> </w:t>
      </w:r>
      <w:r w:rsidRPr="00893E93">
        <w:rPr>
          <w:i/>
        </w:rPr>
        <w:t>Obtains</w:t>
      </w:r>
      <w:r w:rsidRPr="00893E93">
        <w:t xml:space="preserve"> </w:t>
      </w:r>
      <w:r w:rsidRPr="00893E93">
        <w:rPr>
          <w:i/>
        </w:rPr>
        <w:t>an</w:t>
      </w:r>
      <w:r w:rsidRPr="00893E93">
        <w:t xml:space="preserve"> </w:t>
      </w:r>
      <w:r w:rsidRPr="00893E93">
        <w:rPr>
          <w:i/>
        </w:rPr>
        <w:t>Understanding</w:t>
      </w:r>
      <w:r w:rsidRPr="00893E93">
        <w:t xml:space="preserve">, under </w:t>
      </w:r>
      <w:r w:rsidRPr="00893E93">
        <w:rPr>
          <w:i/>
        </w:rPr>
        <w:t>Group</w:t>
      </w:r>
      <w:r w:rsidRPr="00893E93">
        <w:noBreakHyphen/>
      </w:r>
      <w:r w:rsidRPr="00893E93">
        <w:rPr>
          <w:i/>
        </w:rPr>
        <w:t>Wide</w:t>
      </w:r>
      <w:r w:rsidRPr="00893E93">
        <w:t xml:space="preserve"> </w:t>
      </w:r>
      <w:r w:rsidRPr="00893E93">
        <w:rPr>
          <w:i/>
        </w:rPr>
        <w:t>Controls</w:t>
      </w:r>
      <w:r w:rsidRPr="00893E93">
        <w:t>, Footnote 30 attached to paragraph 2 is amended to read as follows:</w:t>
      </w:r>
    </w:p>
    <w:p w:rsidR="002974AA" w:rsidRPr="00893E93" w:rsidRDefault="002974AA" w:rsidP="001B1B37">
      <w:pPr>
        <w:pStyle w:val="ParaPlain"/>
        <w:ind w:left="709"/>
      </w:pPr>
      <w:r w:rsidRPr="00893E93">
        <w:t xml:space="preserve">See ASA 610 </w:t>
      </w:r>
      <w:r w:rsidRPr="00893E93">
        <w:rPr>
          <w:i/>
        </w:rPr>
        <w:t>Using</w:t>
      </w:r>
      <w:r w:rsidRPr="00893E93">
        <w:t xml:space="preserve"> </w:t>
      </w:r>
      <w:r w:rsidRPr="00893E93">
        <w:rPr>
          <w:i/>
        </w:rPr>
        <w:t>the</w:t>
      </w:r>
      <w:r w:rsidRPr="00893E93">
        <w:t xml:space="preserve"> </w:t>
      </w:r>
      <w:r w:rsidRPr="00893E93">
        <w:rPr>
          <w:i/>
        </w:rPr>
        <w:t>Work</w:t>
      </w:r>
      <w:r w:rsidRPr="00893E93">
        <w:t xml:space="preserve"> </w:t>
      </w:r>
      <w:r w:rsidRPr="00893E93">
        <w:rPr>
          <w:i/>
        </w:rPr>
        <w:t>of</w:t>
      </w:r>
      <w:r w:rsidRPr="00893E93">
        <w:t xml:space="preserve"> </w:t>
      </w:r>
      <w:r w:rsidRPr="00893E93">
        <w:rPr>
          <w:i/>
        </w:rPr>
        <w:t>Internal</w:t>
      </w:r>
      <w:r w:rsidRPr="00893E93">
        <w:t xml:space="preserve"> </w:t>
      </w:r>
      <w:r w:rsidRPr="00893E93">
        <w:rPr>
          <w:i/>
        </w:rPr>
        <w:t>Auditors</w:t>
      </w:r>
      <w:r w:rsidRPr="00893E93">
        <w:t>, paragraphs </w:t>
      </w:r>
      <w:r w:rsidRPr="00893E93">
        <w:rPr>
          <w:strike/>
        </w:rPr>
        <w:t>9</w:t>
      </w:r>
      <w:r w:rsidR="00D234FF" w:rsidRPr="00D234FF">
        <w:rPr>
          <w:u w:val="single"/>
        </w:rPr>
        <w:t>16-17</w:t>
      </w:r>
      <w:r w:rsidRPr="00893E93">
        <w:t>.</w:t>
      </w:r>
    </w:p>
    <w:p w:rsidR="002974AA" w:rsidRPr="00893E93" w:rsidRDefault="002974AA" w:rsidP="002974AA">
      <w:pPr>
        <w:pStyle w:val="ParaLevel1"/>
      </w:pPr>
      <w:bookmarkStart w:id="64" w:name="_Ref352767676"/>
      <w:r w:rsidRPr="00893E93">
        <w:lastRenderedPageBreak/>
        <w:t xml:space="preserve">In Appendix 5 </w:t>
      </w:r>
      <w:r w:rsidRPr="00893E93">
        <w:rPr>
          <w:i/>
        </w:rPr>
        <w:t>Required and Additional Matters Included in the Group Engagement Team’s Letter of Instruction</w:t>
      </w:r>
      <w:r w:rsidRPr="00893E93">
        <w:t xml:space="preserve">, under </w:t>
      </w:r>
      <w:r w:rsidRPr="00893E93">
        <w:rPr>
          <w:i/>
        </w:rPr>
        <w:t xml:space="preserve">Matters that are relevant to the </w:t>
      </w:r>
      <w:r w:rsidR="00857BE8" w:rsidRPr="00893E93">
        <w:rPr>
          <w:i/>
        </w:rPr>
        <w:t xml:space="preserve">planning of the </w:t>
      </w:r>
      <w:r w:rsidRPr="00893E93">
        <w:rPr>
          <w:i/>
        </w:rPr>
        <w:t>work of the component auditor</w:t>
      </w:r>
      <w:r w:rsidRPr="00893E93">
        <w:t>, the sixth point is amended to read as follows:</w:t>
      </w:r>
    </w:p>
    <w:p w:rsidR="002974AA" w:rsidRPr="00893E93" w:rsidRDefault="002974AA" w:rsidP="002974AA">
      <w:pPr>
        <w:pStyle w:val="ListParagraph"/>
        <w:numPr>
          <w:ilvl w:val="0"/>
          <w:numId w:val="24"/>
        </w:numPr>
        <w:spacing w:after="200"/>
        <w:ind w:left="1418" w:hanging="709"/>
        <w:contextualSpacing w:val="0"/>
      </w:pPr>
      <w:r w:rsidRPr="00893E93">
        <w:rPr>
          <w:i/>
          <w:strike/>
        </w:rPr>
        <w:t>The ethical requirements that are relevant to the group audit and, in particular, the independence requirements.</w:t>
      </w:r>
      <w:r w:rsidRPr="00893E93">
        <w:rPr>
          <w:u w:val="single"/>
        </w:rPr>
        <w:t xml:space="preserve">[Deleted by the AUASB.  Refer </w:t>
      </w:r>
      <w:proofErr w:type="spellStart"/>
      <w:r w:rsidRPr="00893E93">
        <w:rPr>
          <w:u w:val="single"/>
        </w:rPr>
        <w:t>Aus</w:t>
      </w:r>
      <w:proofErr w:type="spellEnd"/>
      <w:r w:rsidRPr="00893E93">
        <w:rPr>
          <w:u w:val="single"/>
        </w:rPr>
        <w:t xml:space="preserve"> 0.4]</w:t>
      </w:r>
      <w:r w:rsidR="00D234FF" w:rsidRPr="00D234FF">
        <w:rPr>
          <w:u w:val="single"/>
          <w:vertAlign w:val="superscript"/>
        </w:rPr>
        <w:t>31</w:t>
      </w:r>
    </w:p>
    <w:p w:rsidR="002974AA" w:rsidRPr="00893E93" w:rsidRDefault="002974AA" w:rsidP="002974AA">
      <w:pPr>
        <w:pStyle w:val="ParaLevel1"/>
      </w:pPr>
      <w:r w:rsidRPr="00893E93">
        <w:t xml:space="preserve">In Appendix 5 </w:t>
      </w:r>
      <w:r w:rsidRPr="00893E93">
        <w:rPr>
          <w:i/>
        </w:rPr>
        <w:t>Required and Additional Matters Included in the Group Engagement Team’s Letter of Instruction</w:t>
      </w:r>
      <w:r w:rsidRPr="00893E93">
        <w:t xml:space="preserve">, under </w:t>
      </w:r>
      <w:r w:rsidRPr="00893E93">
        <w:rPr>
          <w:i/>
        </w:rPr>
        <w:t xml:space="preserve">Matters that are relevant to the </w:t>
      </w:r>
      <w:r w:rsidR="00857BE8" w:rsidRPr="00893E93">
        <w:rPr>
          <w:i/>
        </w:rPr>
        <w:t xml:space="preserve">planning of the </w:t>
      </w:r>
      <w:r w:rsidRPr="00893E93">
        <w:rPr>
          <w:i/>
        </w:rPr>
        <w:t>work of the component auditor</w:t>
      </w:r>
      <w:r w:rsidRPr="00893E93">
        <w:t xml:space="preserve">, a </w:t>
      </w:r>
      <w:r w:rsidR="003D15F4">
        <w:t>new footnote (Footnote </w:t>
      </w:r>
      <w:r w:rsidRPr="00893E93">
        <w:t>31) is attached to the sixth point, as amended, to read as follows:</w:t>
      </w:r>
    </w:p>
    <w:p w:rsidR="002974AA" w:rsidRPr="00893E93" w:rsidRDefault="002974AA" w:rsidP="001B1B37">
      <w:pPr>
        <w:pStyle w:val="ParaPlain"/>
        <w:ind w:left="709"/>
        <w:rPr>
          <w:u w:val="single"/>
        </w:rPr>
      </w:pPr>
      <w:r w:rsidRPr="00893E93">
        <w:rPr>
          <w:u w:val="single"/>
        </w:rPr>
        <w:t>[Footnote deleted by the AUASB</w:t>
      </w:r>
      <w:r w:rsidR="00D234FF">
        <w:rPr>
          <w:u w:val="single"/>
        </w:rPr>
        <w:t>.</w:t>
      </w:r>
      <w:r w:rsidRPr="00893E93">
        <w:rPr>
          <w:u w:val="single"/>
        </w:rPr>
        <w:t>]</w:t>
      </w:r>
    </w:p>
    <w:p w:rsidR="002974AA" w:rsidRPr="00893E93" w:rsidRDefault="002974AA" w:rsidP="002974AA">
      <w:pPr>
        <w:pStyle w:val="ParaLevel1"/>
      </w:pPr>
      <w:bookmarkStart w:id="65" w:name="_Ref371512336"/>
      <w:r w:rsidRPr="00875EBA">
        <w:t xml:space="preserve">In Appendix 5 </w:t>
      </w:r>
      <w:r w:rsidRPr="00D52252">
        <w:rPr>
          <w:i/>
        </w:rPr>
        <w:t>Required and Additional Matters Included in the Group Engagement Team’s Letter of Instruction</w:t>
      </w:r>
      <w:r w:rsidRPr="00875EBA">
        <w:t xml:space="preserve">, under </w:t>
      </w:r>
      <w:r w:rsidRPr="00D52252">
        <w:rPr>
          <w:i/>
        </w:rPr>
        <w:t xml:space="preserve">Matters that are relevant to the </w:t>
      </w:r>
      <w:r w:rsidR="00857BE8">
        <w:rPr>
          <w:i/>
        </w:rPr>
        <w:t xml:space="preserve">planning of the </w:t>
      </w:r>
      <w:r w:rsidRPr="00D52252">
        <w:rPr>
          <w:i/>
        </w:rPr>
        <w:t>work of the component auditor</w:t>
      </w:r>
      <w:r w:rsidR="00124BE3">
        <w:t>, a new point (</w:t>
      </w:r>
      <w:proofErr w:type="spellStart"/>
      <w:r w:rsidR="00124BE3">
        <w:t>Aus</w:t>
      </w:r>
      <w:proofErr w:type="spellEnd"/>
      <w:r w:rsidR="00124BE3">
        <w:t> </w:t>
      </w:r>
      <w:r w:rsidRPr="00875EBA">
        <w:t>0.4) is inserted after the sixth point, as amended, to read as follows</w:t>
      </w:r>
      <w:r w:rsidRPr="00893E93">
        <w:t>:</w:t>
      </w:r>
      <w:bookmarkEnd w:id="65"/>
    </w:p>
    <w:p w:rsidR="002974AA" w:rsidRPr="00893E93" w:rsidRDefault="002974AA" w:rsidP="00D52252">
      <w:pPr>
        <w:pStyle w:val="ParaPlain"/>
        <w:tabs>
          <w:tab w:val="left" w:pos="0"/>
          <w:tab w:val="left" w:pos="1985"/>
        </w:tabs>
        <w:spacing w:line="260" w:lineRule="exact"/>
        <w:ind w:left="1985" w:hanging="1276"/>
        <w:rPr>
          <w:u w:val="single"/>
        </w:rPr>
      </w:pPr>
      <w:proofErr w:type="spellStart"/>
      <w:r w:rsidRPr="00893E93">
        <w:rPr>
          <w:u w:val="single"/>
        </w:rPr>
        <w:t>Aus</w:t>
      </w:r>
      <w:proofErr w:type="spellEnd"/>
      <w:r w:rsidRPr="00893E93">
        <w:rPr>
          <w:u w:val="single"/>
        </w:rPr>
        <w:t xml:space="preserve"> 0.4</w:t>
      </w:r>
      <w:r w:rsidRPr="00893E93">
        <w:rPr>
          <w:u w:val="single"/>
        </w:rPr>
        <w:tab/>
      </w:r>
      <w:r w:rsidRPr="00893E93">
        <w:rPr>
          <w:i/>
          <w:u w:val="single"/>
        </w:rPr>
        <w:t>The ethical requirements that are relevant to the group audit and, in particular, the independence requirements.  For example, since the use of internal auditors to provide direct assistance is prohibited in an audit or review conducted in accordance with the Australian Auditing Standards, it is relevant for the group auditor to address this prohibition in the communication to the component auditors, including those overseas.</w:t>
      </w:r>
      <w:r w:rsidR="00B45C25" w:rsidRPr="00B45C25">
        <w:rPr>
          <w:i/>
          <w:u w:val="single"/>
          <w:vertAlign w:val="superscript"/>
        </w:rPr>
        <w:t>#</w:t>
      </w:r>
    </w:p>
    <w:p w:rsidR="002974AA" w:rsidRPr="00893E93" w:rsidRDefault="002974AA" w:rsidP="002974AA">
      <w:pPr>
        <w:pStyle w:val="ParaLevel1"/>
      </w:pPr>
      <w:r w:rsidRPr="00893E93">
        <w:t xml:space="preserve">In Appendix 5 </w:t>
      </w:r>
      <w:r w:rsidRPr="00893E93">
        <w:rPr>
          <w:i/>
        </w:rPr>
        <w:t>Required and Additional Matters Included in the Group Engagement Team’s Letter of Instruction</w:t>
      </w:r>
      <w:r w:rsidRPr="00893E93">
        <w:t xml:space="preserve">, under </w:t>
      </w:r>
      <w:r w:rsidRPr="00893E93">
        <w:rPr>
          <w:i/>
        </w:rPr>
        <w:t xml:space="preserve">Matters that are relevant to the </w:t>
      </w:r>
      <w:r w:rsidR="00857BE8" w:rsidRPr="00893E93">
        <w:rPr>
          <w:i/>
        </w:rPr>
        <w:t xml:space="preserve">planning of the </w:t>
      </w:r>
      <w:r w:rsidRPr="00893E93">
        <w:rPr>
          <w:i/>
        </w:rPr>
        <w:t>work of the component auditor</w:t>
      </w:r>
      <w:r w:rsidRPr="00893E93">
        <w:t>, a new footnote (Footn</w:t>
      </w:r>
      <w:r w:rsidR="00B872C5">
        <w:t xml:space="preserve">ote #) is attached to point </w:t>
      </w:r>
      <w:proofErr w:type="spellStart"/>
      <w:r w:rsidR="00B872C5">
        <w:t>Aus</w:t>
      </w:r>
      <w:proofErr w:type="spellEnd"/>
      <w:r w:rsidR="00B872C5">
        <w:t> </w:t>
      </w:r>
      <w:r w:rsidRPr="00893E93">
        <w:t xml:space="preserve">0.4 </w:t>
      </w:r>
      <w:r w:rsidR="00B872C5">
        <w:t>(as added by paragraph </w:t>
      </w:r>
      <w:r w:rsidR="001323AA">
        <w:fldChar w:fldCharType="begin" w:fldLock="1"/>
      </w:r>
      <w:r w:rsidR="001323AA">
        <w:instrText xml:space="preserve"> REF _Ref371512336 \r \h </w:instrText>
      </w:r>
      <w:r w:rsidR="001323AA">
        <w:fldChar w:fldCharType="separate"/>
      </w:r>
      <w:r w:rsidR="004D2F6C">
        <w:t>91</w:t>
      </w:r>
      <w:r w:rsidR="001323AA">
        <w:fldChar w:fldCharType="end"/>
      </w:r>
      <w:r w:rsidR="001323AA">
        <w:t xml:space="preserve">of this Standard) </w:t>
      </w:r>
      <w:r w:rsidRPr="00893E93">
        <w:t>to read as follows:</w:t>
      </w:r>
      <w:bookmarkEnd w:id="64"/>
    </w:p>
    <w:p w:rsidR="002974AA" w:rsidRPr="00893E93" w:rsidRDefault="002974AA" w:rsidP="00D52252">
      <w:pPr>
        <w:pStyle w:val="ParaPlain"/>
        <w:ind w:left="709"/>
        <w:rPr>
          <w:u w:val="single"/>
        </w:rPr>
      </w:pPr>
      <w:r w:rsidRPr="00893E93">
        <w:rPr>
          <w:u w:val="single"/>
        </w:rPr>
        <w:t xml:space="preserve">See ASA 610 </w:t>
      </w:r>
      <w:r w:rsidRPr="00893E93">
        <w:rPr>
          <w:i/>
          <w:u w:val="single"/>
        </w:rPr>
        <w:t>Using the Work of Internal Auditors</w:t>
      </w:r>
      <w:r w:rsidRPr="00893E93">
        <w:rPr>
          <w:u w:val="single"/>
        </w:rPr>
        <w:t>, paragraph </w:t>
      </w:r>
      <w:proofErr w:type="spellStart"/>
      <w:r w:rsidRPr="00893E93">
        <w:rPr>
          <w:u w:val="single"/>
        </w:rPr>
        <w:t>Aus</w:t>
      </w:r>
      <w:proofErr w:type="spellEnd"/>
      <w:r w:rsidRPr="00893E93">
        <w:rPr>
          <w:u w:val="single"/>
        </w:rPr>
        <w:t> 1.2.</w:t>
      </w:r>
    </w:p>
    <w:p w:rsidR="002974AA" w:rsidRPr="00893E93" w:rsidRDefault="002974AA" w:rsidP="002974AA">
      <w:pPr>
        <w:pStyle w:val="ParaLevel1"/>
      </w:pPr>
      <w:r w:rsidRPr="00893E93">
        <w:t xml:space="preserve">In Appendix 5 </w:t>
      </w:r>
      <w:r w:rsidRPr="00893E93">
        <w:rPr>
          <w:i/>
        </w:rPr>
        <w:t>Required and Additional Matters Included in the Group Engagement Team’s Letter of Instruction</w:t>
      </w:r>
      <w:r w:rsidRPr="00893E93">
        <w:t xml:space="preserve">, under </w:t>
      </w:r>
      <w:r w:rsidRPr="00893E93">
        <w:rPr>
          <w:i/>
        </w:rPr>
        <w:t>Matters that are relevant to the conduct of the work of the component auditor</w:t>
      </w:r>
      <w:r w:rsidRPr="00893E93">
        <w:t>, the third point is amended to read as follows:</w:t>
      </w:r>
    </w:p>
    <w:p w:rsidR="004828CC" w:rsidRDefault="002974AA" w:rsidP="00F96FD6">
      <w:pPr>
        <w:pStyle w:val="ListParagraph"/>
        <w:numPr>
          <w:ilvl w:val="0"/>
          <w:numId w:val="24"/>
        </w:numPr>
        <w:spacing w:after="200"/>
        <w:ind w:left="1418" w:hanging="709"/>
        <w:contextualSpacing w:val="0"/>
      </w:pPr>
      <w:r w:rsidRPr="00893E93">
        <w:t xml:space="preserve">The findings of </w:t>
      </w:r>
      <w:r w:rsidRPr="00893E93">
        <w:rPr>
          <w:u w:val="single"/>
        </w:rPr>
        <w:t xml:space="preserve">the </w:t>
      </w:r>
      <w:r w:rsidRPr="00893E93">
        <w:t>internal audit</w:t>
      </w:r>
      <w:r w:rsidRPr="00D234FF">
        <w:rPr>
          <w:u w:val="single"/>
        </w:rPr>
        <w:t xml:space="preserve"> </w:t>
      </w:r>
      <w:r w:rsidRPr="00893E93">
        <w:rPr>
          <w:u w:val="single"/>
        </w:rPr>
        <w:t>function</w:t>
      </w:r>
      <w:r w:rsidRPr="00893E93">
        <w:t>, based on work performed on controls at or relevant to components.</w:t>
      </w:r>
      <w:bookmarkStart w:id="66" w:name="TOCEnd"/>
      <w:bookmarkEnd w:id="63"/>
      <w:bookmarkEnd w:id="66"/>
      <w:bookmarkEnd w:id="61"/>
    </w:p>
    <w:sectPr w:rsidR="004828CC" w:rsidSect="00F8727A">
      <w:pgSz w:w="11907" w:h="16840" w:code="9"/>
      <w:pgMar w:top="2268" w:right="1418" w:bottom="1701" w:left="1418" w:header="992" w:footer="99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4FF" w:rsidRDefault="00A204FF">
      <w:r>
        <w:separator/>
      </w:r>
    </w:p>
  </w:endnote>
  <w:endnote w:type="continuationSeparator" w:id="0">
    <w:p w:rsidR="00A204FF" w:rsidRDefault="00A20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4FF" w:rsidRDefault="00B872C5" w:rsidP="00A13EDD">
    <w:pPr>
      <w:pStyle w:val="Footer"/>
      <w:spacing w:before="200"/>
      <w:rPr>
        <w:rStyle w:val="PageNumber"/>
      </w:rPr>
    </w:pPr>
    <w:fldSimple w:instr=" REF DocType \* charformat \* MERGEFORMAT " w:fldLock="1">
      <w:r w:rsidR="00A204FF" w:rsidRPr="004D2F6C">
        <w:t>ASA</w:t>
      </w:r>
    </w:fldSimple>
    <w:r w:rsidR="00A204FF" w:rsidRPr="00DE399B">
      <w:t xml:space="preserve"> </w:t>
    </w:r>
    <w:fldSimple w:instr=" REF DocNo \* charformat \* MERGEFORMAT " w:fldLock="1">
      <w:r w:rsidR="00A204FF" w:rsidRPr="004D2F6C">
        <w:t>2013</w:t>
      </w:r>
      <w:r w:rsidR="00A204FF" w:rsidRPr="004D2F6C">
        <w:noBreakHyphen/>
      </w:r>
    </w:fldSimple>
    <w:r w:rsidR="00A204FF">
      <w:t>2</w:t>
    </w:r>
    <w:r w:rsidR="00A204FF" w:rsidRPr="00DE399B">
      <w:tab/>
    </w:r>
    <w:r w:rsidR="00A204FF" w:rsidRPr="00DE399B">
      <w:rPr>
        <w:b w:val="0"/>
      </w:rPr>
      <w:t>-</w:t>
    </w:r>
    <w:r w:rsidR="00A204FF">
      <w:rPr>
        <w:b w:val="0"/>
        <w:bCs/>
      </w:rPr>
      <w:t xml:space="preserve"> </w:t>
    </w:r>
    <w:r w:rsidR="00A204FF">
      <w:rPr>
        <w:rStyle w:val="PageNumber"/>
        <w:b w:val="0"/>
        <w:bCs/>
      </w:rPr>
      <w:fldChar w:fldCharType="begin"/>
    </w:r>
    <w:r w:rsidR="00A204FF">
      <w:rPr>
        <w:rStyle w:val="PageNumber"/>
        <w:b w:val="0"/>
        <w:bCs/>
      </w:rPr>
      <w:instrText xml:space="preserve"> PAGE </w:instrText>
    </w:r>
    <w:r w:rsidR="00A204FF">
      <w:rPr>
        <w:rStyle w:val="PageNumber"/>
        <w:b w:val="0"/>
        <w:bCs/>
      </w:rPr>
      <w:fldChar w:fldCharType="separate"/>
    </w:r>
    <w:r w:rsidR="000834AC">
      <w:rPr>
        <w:rStyle w:val="PageNumber"/>
        <w:b w:val="0"/>
        <w:bCs/>
        <w:noProof/>
      </w:rPr>
      <w:t>16</w:t>
    </w:r>
    <w:r w:rsidR="00A204FF">
      <w:rPr>
        <w:rStyle w:val="PageNumber"/>
        <w:b w:val="0"/>
        <w:bCs/>
      </w:rPr>
      <w:fldChar w:fldCharType="end"/>
    </w:r>
    <w:r w:rsidR="00A204FF">
      <w:rPr>
        <w:rStyle w:val="PageNumber"/>
        <w:b w:val="0"/>
        <w:bCs/>
      </w:rPr>
      <w:t xml:space="preserve"> -</w:t>
    </w:r>
    <w:r w:rsidR="00A204FF">
      <w:rPr>
        <w:rStyle w:val="PageNumber"/>
      </w:rPr>
      <w:tab/>
      <w:t>AUDITING STANDARD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4FF" w:rsidRDefault="00B872C5" w:rsidP="00A13EDD">
    <w:pPr>
      <w:pStyle w:val="Footer"/>
      <w:spacing w:before="200"/>
      <w:rPr>
        <w:rStyle w:val="PageNumber"/>
      </w:rPr>
    </w:pPr>
    <w:fldSimple w:instr=" REF DocType \* charformat \* MERGEFORMAT " w:fldLock="1">
      <w:r w:rsidR="00A204FF" w:rsidRPr="004D2F6C">
        <w:t>ASA</w:t>
      </w:r>
    </w:fldSimple>
    <w:r w:rsidR="00A204FF" w:rsidRPr="00DE399B">
      <w:t xml:space="preserve"> </w:t>
    </w:r>
    <w:fldSimple w:instr=" REF DocNo \* charformat \* MERGEFORMAT " w:fldLock="1">
      <w:r w:rsidR="00A204FF" w:rsidRPr="004D2F6C">
        <w:t>2013</w:t>
      </w:r>
      <w:r w:rsidR="00A204FF" w:rsidRPr="004D2F6C">
        <w:noBreakHyphen/>
      </w:r>
    </w:fldSimple>
    <w:r w:rsidR="00A204FF">
      <w:t>2</w:t>
    </w:r>
    <w:r w:rsidR="00A204FF" w:rsidRPr="00DE399B">
      <w:tab/>
    </w:r>
    <w:r w:rsidR="00A204FF" w:rsidRPr="00DE399B">
      <w:rPr>
        <w:b w:val="0"/>
      </w:rPr>
      <w:t>-</w:t>
    </w:r>
    <w:r w:rsidR="00A204FF">
      <w:rPr>
        <w:b w:val="0"/>
        <w:bCs/>
      </w:rPr>
      <w:t xml:space="preserve"> </w:t>
    </w:r>
    <w:r w:rsidR="00A204FF">
      <w:rPr>
        <w:rStyle w:val="PageNumber"/>
        <w:b w:val="0"/>
        <w:bCs/>
      </w:rPr>
      <w:fldChar w:fldCharType="begin"/>
    </w:r>
    <w:r w:rsidR="00A204FF">
      <w:rPr>
        <w:rStyle w:val="PageNumber"/>
        <w:b w:val="0"/>
        <w:bCs/>
      </w:rPr>
      <w:instrText xml:space="preserve"> PAGE </w:instrText>
    </w:r>
    <w:r w:rsidR="00A204FF">
      <w:rPr>
        <w:rStyle w:val="PageNumber"/>
        <w:b w:val="0"/>
        <w:bCs/>
      </w:rPr>
      <w:fldChar w:fldCharType="separate"/>
    </w:r>
    <w:r w:rsidR="000834AC">
      <w:rPr>
        <w:rStyle w:val="PageNumber"/>
        <w:b w:val="0"/>
        <w:bCs/>
        <w:noProof/>
      </w:rPr>
      <w:t>8</w:t>
    </w:r>
    <w:r w:rsidR="00A204FF">
      <w:rPr>
        <w:rStyle w:val="PageNumber"/>
        <w:b w:val="0"/>
        <w:bCs/>
      </w:rPr>
      <w:fldChar w:fldCharType="end"/>
    </w:r>
    <w:r w:rsidR="00A204FF">
      <w:rPr>
        <w:rStyle w:val="PageNumber"/>
        <w:b w:val="0"/>
        <w:bCs/>
      </w:rPr>
      <w:t xml:space="preserve"> -</w:t>
    </w:r>
    <w:r w:rsidR="00A204FF">
      <w:rPr>
        <w:rStyle w:val="PageNumber"/>
      </w:rPr>
      <w:tab/>
      <w:t>AUDITING STANDARD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4FF" w:rsidRDefault="00A204FF" w:rsidP="00F8727A">
      <w:pPr>
        <w:spacing w:before="240"/>
      </w:pPr>
      <w:r>
        <w:separator/>
      </w:r>
    </w:p>
  </w:footnote>
  <w:footnote w:type="continuationSeparator" w:id="0">
    <w:p w:rsidR="00A204FF" w:rsidRDefault="00A204FF" w:rsidP="00F8727A">
      <w:pPr>
        <w:spacing w:before="2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4FF" w:rsidRDefault="00A204FF">
    <w:pPr>
      <w:pStyle w:val="Header"/>
      <w:pBdr>
        <w:bottom w:val="none" w:sz="0" w:space="0" w:color="auto"/>
      </w:pBd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4FF" w:rsidRDefault="00A204FF">
    <w:pPr>
      <w:pStyle w:val="Header"/>
      <w:pBdr>
        <w:bottom w:val="none" w:sz="0" w:space="0" w:color="auto"/>
      </w:pBd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4FF" w:rsidRDefault="00B872C5">
    <w:pPr>
      <w:pStyle w:val="Header"/>
      <w:rPr>
        <w:i/>
        <w:iCs/>
      </w:rPr>
    </w:pPr>
    <w:fldSimple w:instr=" REF DocTypeLong \* charformat " w:fldLock="1">
      <w:r w:rsidR="00A204FF" w:rsidRPr="004D2F6C">
        <w:t>Auditing Standard</w:t>
      </w:r>
    </w:fldSimple>
    <w:r w:rsidR="00A204FF" w:rsidRPr="00C649F8">
      <w:t xml:space="preserve"> </w:t>
    </w:r>
    <w:fldSimple w:instr=" REF DocType \* charformat " w:fldLock="1">
      <w:r w:rsidR="00A204FF" w:rsidRPr="004D2F6C">
        <w:t>ASA</w:t>
      </w:r>
    </w:fldSimple>
    <w:r w:rsidR="00A204FF">
      <w:t> </w:t>
    </w:r>
    <w:fldSimple w:instr=" REF DocNo \* charformat " w:fldLock="1">
      <w:r w:rsidR="00A204FF" w:rsidRPr="004D2F6C">
        <w:t>2013</w:t>
      </w:r>
      <w:r w:rsidR="00A204FF" w:rsidRPr="004D2F6C">
        <w:noBreakHyphen/>
      </w:r>
    </w:fldSimple>
    <w:r w:rsidR="00A204FF">
      <w:t>2</w:t>
    </w:r>
    <w:r w:rsidR="00A204FF" w:rsidRPr="00C649F8">
      <w:br/>
    </w:r>
    <w:r w:rsidR="00A204FF" w:rsidRPr="00C649F8">
      <w:rPr>
        <w:i/>
        <w:iCs/>
      </w:rPr>
      <w:fldChar w:fldCharType="begin" w:fldLock="1"/>
    </w:r>
    <w:r w:rsidR="00A204FF" w:rsidRPr="00C649F8">
      <w:rPr>
        <w:i/>
        <w:iCs/>
      </w:rPr>
      <w:instrText xml:space="preserve"> REF DocTitle \* charformat </w:instrText>
    </w:r>
    <w:r w:rsidR="00A204FF" w:rsidRPr="00C649F8">
      <w:rPr>
        <w:i/>
        <w:iCs/>
      </w:rPr>
      <w:fldChar w:fldCharType="separate"/>
    </w:r>
    <w:r w:rsidR="00A204FF" w:rsidRPr="004D2F6C">
      <w:rPr>
        <w:i/>
        <w:iCs/>
      </w:rPr>
      <w:t>Amendments to Australian Auditing Standards</w:t>
    </w:r>
    <w:r w:rsidR="00A204FF" w:rsidRPr="00C649F8">
      <w:fldChar w:fldCharType="end"/>
    </w:r>
  </w:p>
  <w:p w:rsidR="00A204FF" w:rsidRDefault="00A204FF" w:rsidP="00F46978">
    <w:pPr>
      <w:pStyle w:val="Header"/>
      <w:spacing w:after="20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4FF" w:rsidRDefault="00A204FF">
    <w:pPr>
      <w:pStyle w:val="Header"/>
      <w:pBdr>
        <w:bottom w:val="none" w:sz="0" w:space="0" w:color="auto"/>
      </w:pBd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2FCA"/>
    <w:multiLevelType w:val="multilevel"/>
    <w:tmpl w:val="A6CC7496"/>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upperLetter"/>
      <w:lvlText w:val="(%4)"/>
      <w:lvlJc w:val="left"/>
      <w:pPr>
        <w:tabs>
          <w:tab w:val="num" w:pos="2836"/>
        </w:tabs>
        <w:ind w:left="2836" w:hanging="709"/>
      </w:pPr>
      <w:rPr>
        <w:rFonts w:hint="default"/>
      </w:rPr>
    </w:lvl>
    <w:lvl w:ilvl="4">
      <w:start w:val="1"/>
      <w:numFmt w:val="upperRoman"/>
      <w:lvlText w:val="(%5)"/>
      <w:lvlJc w:val="left"/>
      <w:pPr>
        <w:tabs>
          <w:tab w:val="num" w:pos="3545"/>
        </w:tabs>
        <w:ind w:left="3545" w:hanging="709"/>
      </w:pPr>
      <w:rPr>
        <w:rFonts w:hint="default"/>
      </w:rPr>
    </w:lvl>
    <w:lvl w:ilvl="5">
      <w:start w:val="1"/>
      <w:numFmt w:val="lowerLetter"/>
      <w:lvlText w:val="%6)"/>
      <w:lvlJc w:val="left"/>
      <w:pPr>
        <w:tabs>
          <w:tab w:val="num" w:pos="4254"/>
        </w:tabs>
        <w:ind w:left="4254" w:hanging="709"/>
      </w:pPr>
      <w:rPr>
        <w:rFonts w:hint="default"/>
      </w:rPr>
    </w:lvl>
    <w:lvl w:ilvl="6">
      <w:start w:val="1"/>
      <w:numFmt w:val="lowerRoman"/>
      <w:lvlText w:val="%7)"/>
      <w:lvlJc w:val="left"/>
      <w:pPr>
        <w:tabs>
          <w:tab w:val="num" w:pos="4963"/>
        </w:tabs>
        <w:ind w:left="4963" w:hanging="709"/>
      </w:pPr>
      <w:rPr>
        <w:rFonts w:hint="default"/>
      </w:rPr>
    </w:lvl>
    <w:lvl w:ilvl="7">
      <w:start w:val="1"/>
      <w:numFmt w:val="upperLetter"/>
      <w:lvlText w:val="%8)"/>
      <w:lvlJc w:val="left"/>
      <w:pPr>
        <w:tabs>
          <w:tab w:val="num" w:pos="5672"/>
        </w:tabs>
        <w:ind w:left="5672" w:hanging="709"/>
      </w:pPr>
      <w:rPr>
        <w:rFonts w:hint="default"/>
      </w:rPr>
    </w:lvl>
    <w:lvl w:ilvl="8">
      <w:start w:val="1"/>
      <w:numFmt w:val="upperRoman"/>
      <w:pStyle w:val="Heading9"/>
      <w:lvlText w:val="%9)"/>
      <w:lvlJc w:val="left"/>
      <w:pPr>
        <w:tabs>
          <w:tab w:val="num" w:pos="6381"/>
        </w:tabs>
        <w:ind w:left="6381" w:hanging="709"/>
      </w:pPr>
      <w:rPr>
        <w:rFonts w:hint="default"/>
      </w:rPr>
    </w:lvl>
  </w:abstractNum>
  <w:abstractNum w:abstractNumId="1">
    <w:nsid w:val="06FA60C3"/>
    <w:multiLevelType w:val="multilevel"/>
    <w:tmpl w:val="1DE40856"/>
    <w:lvl w:ilvl="0">
      <w:start w:val="1"/>
      <w:numFmt w:val="decimal"/>
      <w:suff w:val="nothing"/>
      <w:lvlText w:val="Issue %1"/>
      <w:lvlJc w:val="left"/>
      <w:pPr>
        <w:ind w:left="709" w:firstLine="0"/>
      </w:pPr>
      <w:rPr>
        <w:rFonts w:hint="default"/>
        <w:b w:val="0"/>
        <w:i w:val="0"/>
        <w:u w:val="singl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F560748"/>
    <w:multiLevelType w:val="multilevel"/>
    <w:tmpl w:val="259AFFBE"/>
    <w:styleLink w:val="TableNumbers"/>
    <w:lvl w:ilvl="0">
      <w:start w:val="1"/>
      <w:numFmt w:val="none"/>
      <w:pStyle w:val="TableLevel1"/>
      <w:suff w:val="nothing"/>
      <w:lvlText w:val=""/>
      <w:lvlJc w:val="left"/>
      <w:pPr>
        <w:ind w:left="0" w:firstLine="0"/>
      </w:pPr>
      <w:rPr>
        <w:rFonts w:hint="default"/>
      </w:rPr>
    </w:lvl>
    <w:lvl w:ilvl="1">
      <w:start w:val="1"/>
      <w:numFmt w:val="lowerLetter"/>
      <w:pStyle w:val="TableLevel2"/>
      <w:lvlText w:val="(%2)"/>
      <w:lvlJc w:val="left"/>
      <w:pPr>
        <w:ind w:left="1106" w:hanging="397"/>
      </w:pPr>
      <w:rPr>
        <w:rFonts w:hint="default"/>
      </w:rPr>
    </w:lvl>
    <w:lvl w:ilvl="2">
      <w:start w:val="1"/>
      <w:numFmt w:val="lowerRoman"/>
      <w:pStyle w:val="TableLevel3"/>
      <w:lvlText w:val="(%3)"/>
      <w:lvlJc w:val="left"/>
      <w:pPr>
        <w:ind w:left="1503" w:hanging="39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201755F"/>
    <w:multiLevelType w:val="multilevel"/>
    <w:tmpl w:val="1A8AA198"/>
    <w:styleLink w:val="AUASBListBullets"/>
    <w:lvl w:ilvl="0">
      <w:start w:val="1"/>
      <w:numFmt w:val="bullet"/>
      <w:lvlText w:val=""/>
      <w:lvlJc w:val="left"/>
      <w:pPr>
        <w:tabs>
          <w:tab w:val="num" w:pos="0"/>
        </w:tabs>
        <w:ind w:left="709" w:hanging="709"/>
      </w:pPr>
      <w:rPr>
        <w:rFonts w:ascii="Symbol" w:hAnsi="Symbol" w:hint="default"/>
        <w:color w:val="auto"/>
      </w:rPr>
    </w:lvl>
    <w:lvl w:ilvl="1">
      <w:start w:val="1"/>
      <w:numFmt w:val="bullet"/>
      <w:lvlText w:val="o"/>
      <w:lvlJc w:val="left"/>
      <w:pPr>
        <w:tabs>
          <w:tab w:val="num" w:pos="709"/>
        </w:tabs>
        <w:ind w:left="1418" w:hanging="709"/>
      </w:pPr>
      <w:rPr>
        <w:rFonts w:ascii="Courier New" w:hAnsi="Courier New" w:hint="default"/>
      </w:rPr>
    </w:lvl>
    <w:lvl w:ilvl="2">
      <w:start w:val="1"/>
      <w:numFmt w:val="bullet"/>
      <w:lvlText w:val=""/>
      <w:lvlJc w:val="left"/>
      <w:pPr>
        <w:tabs>
          <w:tab w:val="num" w:pos="1418"/>
        </w:tabs>
        <w:ind w:left="2127" w:hanging="709"/>
      </w:pPr>
      <w:rPr>
        <w:rFonts w:ascii="Symbol" w:hAnsi="Symbol" w:hint="default"/>
        <w:color w:val="auto"/>
      </w:rPr>
    </w:lvl>
    <w:lvl w:ilvl="3">
      <w:start w:val="1"/>
      <w:numFmt w:val="bullet"/>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4">
    <w:nsid w:val="13497A2D"/>
    <w:multiLevelType w:val="multilevel"/>
    <w:tmpl w:val="1DE40856"/>
    <w:lvl w:ilvl="0">
      <w:start w:val="1"/>
      <w:numFmt w:val="decimal"/>
      <w:suff w:val="nothing"/>
      <w:lvlText w:val="Issue %1"/>
      <w:lvlJc w:val="left"/>
      <w:pPr>
        <w:ind w:left="709" w:firstLine="0"/>
      </w:pPr>
      <w:rPr>
        <w:rFonts w:hint="default"/>
        <w:b w:val="0"/>
        <w:i w:val="0"/>
        <w:u w:val="singl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7320F7E"/>
    <w:multiLevelType w:val="multilevel"/>
    <w:tmpl w:val="259AFFBE"/>
    <w:numStyleLink w:val="TableNumbers"/>
  </w:abstractNum>
  <w:abstractNum w:abstractNumId="6">
    <w:nsid w:val="1C703D38"/>
    <w:multiLevelType w:val="multilevel"/>
    <w:tmpl w:val="5292FB3A"/>
    <w:lvl w:ilvl="0">
      <w:start w:val="1"/>
      <w:numFmt w:val="bullet"/>
      <w:lvlText w:val=""/>
      <w:lvlJc w:val="left"/>
      <w:pPr>
        <w:ind w:left="1418" w:hanging="709"/>
      </w:pPr>
      <w:rPr>
        <w:rFonts w:ascii="Symbol" w:hAnsi="Symbol" w:hint="default"/>
        <w:color w:val="auto"/>
      </w:rPr>
    </w:lvl>
    <w:lvl w:ilvl="1">
      <w:start w:val="1"/>
      <w:numFmt w:val="bullet"/>
      <w:lvlText w:val="o"/>
      <w:lvlJc w:val="left"/>
      <w:pPr>
        <w:ind w:left="2127" w:hanging="709"/>
      </w:pPr>
      <w:rPr>
        <w:rFonts w:ascii="Courier New" w:hAnsi="Courier New" w:hint="default"/>
      </w:rPr>
    </w:lvl>
    <w:lvl w:ilvl="2">
      <w:start w:val="1"/>
      <w:numFmt w:val="bullet"/>
      <w:lvlText w:val=""/>
      <w:lvlJc w:val="left"/>
      <w:pPr>
        <w:ind w:left="2836" w:hanging="709"/>
      </w:pPr>
      <w:rPr>
        <w:rFonts w:ascii="Symbol" w:hAnsi="Symbol" w:hint="default"/>
        <w:color w:val="auto"/>
      </w:rPr>
    </w:lvl>
    <w:lvl w:ilvl="3">
      <w:start w:val="1"/>
      <w:numFmt w:val="bullet"/>
      <w:lvlText w:val=""/>
      <w:lvlJc w:val="left"/>
      <w:pPr>
        <w:ind w:left="3545" w:hanging="709"/>
      </w:pPr>
      <w:rPr>
        <w:rFonts w:ascii="Symbol" w:hAnsi="Symbol" w:hint="default"/>
        <w:color w:val="auto"/>
      </w:rPr>
    </w:lvl>
    <w:lvl w:ilvl="4">
      <w:start w:val="1"/>
      <w:numFmt w:val="none"/>
      <w:lvlText w:val=""/>
      <w:lvlJc w:val="left"/>
      <w:pPr>
        <w:ind w:left="4254" w:hanging="709"/>
      </w:pPr>
      <w:rPr>
        <w:rFonts w:hint="default"/>
      </w:rPr>
    </w:lvl>
    <w:lvl w:ilvl="5">
      <w:start w:val="1"/>
      <w:numFmt w:val="none"/>
      <w:lvlText w:val=""/>
      <w:lvlJc w:val="left"/>
      <w:pPr>
        <w:ind w:left="4963" w:hanging="709"/>
      </w:pPr>
      <w:rPr>
        <w:rFonts w:hint="default"/>
      </w:rPr>
    </w:lvl>
    <w:lvl w:ilvl="6">
      <w:start w:val="1"/>
      <w:numFmt w:val="none"/>
      <w:lvlText w:val=""/>
      <w:lvlJc w:val="left"/>
      <w:pPr>
        <w:ind w:left="5672" w:hanging="709"/>
      </w:pPr>
      <w:rPr>
        <w:rFonts w:hint="default"/>
      </w:rPr>
    </w:lvl>
    <w:lvl w:ilvl="7">
      <w:start w:val="1"/>
      <w:numFmt w:val="none"/>
      <w:lvlText w:val=""/>
      <w:lvlJc w:val="left"/>
      <w:pPr>
        <w:ind w:left="6381" w:hanging="709"/>
      </w:pPr>
      <w:rPr>
        <w:rFonts w:hint="default"/>
      </w:rPr>
    </w:lvl>
    <w:lvl w:ilvl="8">
      <w:start w:val="1"/>
      <w:numFmt w:val="none"/>
      <w:lvlText w:val=""/>
      <w:lvlJc w:val="left"/>
      <w:pPr>
        <w:ind w:left="7090" w:hanging="709"/>
      </w:pPr>
      <w:rPr>
        <w:rFonts w:hint="default"/>
      </w:rPr>
    </w:lvl>
  </w:abstractNum>
  <w:abstractNum w:abstractNumId="7">
    <w:nsid w:val="1D10372F"/>
    <w:multiLevelType w:val="multilevel"/>
    <w:tmpl w:val="74C8A416"/>
    <w:lvl w:ilvl="0">
      <w:start w:val="1"/>
      <w:numFmt w:val="decimal"/>
      <w:lvlText w:val="%1."/>
      <w:lvlJc w:val="left"/>
      <w:pPr>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ED62E04"/>
    <w:multiLevelType w:val="multilevel"/>
    <w:tmpl w:val="C13495F6"/>
    <w:styleLink w:val="AUASBAParas"/>
    <w:lvl w:ilvl="0">
      <w:start w:val="1"/>
      <w:numFmt w:val="decimal"/>
      <w:pStyle w:val="AParaLevel1"/>
      <w:lvlText w:val="A%1."/>
      <w:lvlJc w:val="left"/>
      <w:pPr>
        <w:ind w:left="709" w:hanging="709"/>
      </w:pPr>
      <w:rPr>
        <w:rFonts w:hint="default"/>
      </w:rPr>
    </w:lvl>
    <w:lvl w:ilvl="1">
      <w:start w:val="1"/>
      <w:numFmt w:val="lowerLetter"/>
      <w:pStyle w:val="AParaLevel2"/>
      <w:lvlText w:val="(%2)"/>
      <w:lvlJc w:val="left"/>
      <w:pPr>
        <w:ind w:left="1418" w:hanging="709"/>
      </w:pPr>
      <w:rPr>
        <w:rFonts w:hint="default"/>
      </w:rPr>
    </w:lvl>
    <w:lvl w:ilvl="2">
      <w:start w:val="1"/>
      <w:numFmt w:val="lowerRoman"/>
      <w:pStyle w:val="AParaLevel3"/>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9">
    <w:nsid w:val="233C5B6B"/>
    <w:multiLevelType w:val="multilevel"/>
    <w:tmpl w:val="4E5C80F8"/>
    <w:styleLink w:val="AUASBParaLevels"/>
    <w:lvl w:ilvl="0">
      <w:start w:val="1"/>
      <w:numFmt w:val="decimal"/>
      <w:pStyle w:val="ParaLevel1"/>
      <w:lvlText w:val="%1."/>
      <w:lvlJc w:val="left"/>
      <w:pPr>
        <w:tabs>
          <w:tab w:val="num" w:pos="709"/>
        </w:tabs>
        <w:ind w:left="709" w:hanging="709"/>
      </w:pPr>
      <w:rPr>
        <w:rFonts w:hint="default"/>
      </w:rPr>
    </w:lvl>
    <w:lvl w:ilvl="1">
      <w:start w:val="1"/>
      <w:numFmt w:val="lowerLetter"/>
      <w:pStyle w:val="ParaLevel2"/>
      <w:lvlText w:val="(%2)"/>
      <w:lvlJc w:val="left"/>
      <w:pPr>
        <w:tabs>
          <w:tab w:val="num" w:pos="1986"/>
        </w:tabs>
        <w:ind w:left="1986" w:hanging="709"/>
      </w:pPr>
      <w:rPr>
        <w:rFonts w:hint="default"/>
      </w:rPr>
    </w:lvl>
    <w:lvl w:ilvl="2">
      <w:start w:val="1"/>
      <w:numFmt w:val="lowerRoman"/>
      <w:pStyle w:val="ParaLevel3"/>
      <w:lvlText w:val="(%3)"/>
      <w:lvlJc w:val="left"/>
      <w:pPr>
        <w:tabs>
          <w:tab w:val="num" w:pos="2127"/>
        </w:tabs>
        <w:ind w:left="2127" w:hanging="709"/>
      </w:pPr>
      <w:rPr>
        <w:rFonts w:hint="default"/>
      </w:rPr>
    </w:lvl>
    <w:lvl w:ilvl="3">
      <w:start w:val="1"/>
      <w:numFmt w:val="none"/>
      <w:lvlText w:val=""/>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10">
    <w:nsid w:val="24395BDC"/>
    <w:multiLevelType w:val="multilevel"/>
    <w:tmpl w:val="72103218"/>
    <w:styleLink w:val="AUASBListNumPara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11">
    <w:nsid w:val="255B5044"/>
    <w:multiLevelType w:val="multilevel"/>
    <w:tmpl w:val="5292FB3A"/>
    <w:lvl w:ilvl="0">
      <w:start w:val="1"/>
      <w:numFmt w:val="bullet"/>
      <w:lvlText w:val=""/>
      <w:lvlJc w:val="left"/>
      <w:pPr>
        <w:ind w:left="1418" w:hanging="709"/>
      </w:pPr>
      <w:rPr>
        <w:rFonts w:ascii="Symbol" w:hAnsi="Symbol" w:hint="default"/>
        <w:color w:val="auto"/>
      </w:rPr>
    </w:lvl>
    <w:lvl w:ilvl="1">
      <w:start w:val="1"/>
      <w:numFmt w:val="bullet"/>
      <w:lvlText w:val="o"/>
      <w:lvlJc w:val="left"/>
      <w:pPr>
        <w:ind w:left="2127" w:hanging="709"/>
      </w:pPr>
      <w:rPr>
        <w:rFonts w:ascii="Courier New" w:hAnsi="Courier New" w:hint="default"/>
      </w:rPr>
    </w:lvl>
    <w:lvl w:ilvl="2">
      <w:start w:val="1"/>
      <w:numFmt w:val="bullet"/>
      <w:lvlText w:val=""/>
      <w:lvlJc w:val="left"/>
      <w:pPr>
        <w:ind w:left="2836" w:hanging="709"/>
      </w:pPr>
      <w:rPr>
        <w:rFonts w:ascii="Symbol" w:hAnsi="Symbol" w:hint="default"/>
        <w:color w:val="auto"/>
      </w:rPr>
    </w:lvl>
    <w:lvl w:ilvl="3">
      <w:start w:val="1"/>
      <w:numFmt w:val="bullet"/>
      <w:lvlText w:val=""/>
      <w:lvlJc w:val="left"/>
      <w:pPr>
        <w:ind w:left="3545" w:hanging="709"/>
      </w:pPr>
      <w:rPr>
        <w:rFonts w:ascii="Symbol" w:hAnsi="Symbol" w:hint="default"/>
        <w:color w:val="auto"/>
      </w:rPr>
    </w:lvl>
    <w:lvl w:ilvl="4">
      <w:start w:val="1"/>
      <w:numFmt w:val="none"/>
      <w:lvlText w:val=""/>
      <w:lvlJc w:val="left"/>
      <w:pPr>
        <w:ind w:left="4254" w:hanging="709"/>
      </w:pPr>
      <w:rPr>
        <w:rFonts w:hint="default"/>
      </w:rPr>
    </w:lvl>
    <w:lvl w:ilvl="5">
      <w:start w:val="1"/>
      <w:numFmt w:val="none"/>
      <w:lvlText w:val=""/>
      <w:lvlJc w:val="left"/>
      <w:pPr>
        <w:ind w:left="4963" w:hanging="709"/>
      </w:pPr>
      <w:rPr>
        <w:rFonts w:hint="default"/>
      </w:rPr>
    </w:lvl>
    <w:lvl w:ilvl="6">
      <w:start w:val="1"/>
      <w:numFmt w:val="none"/>
      <w:lvlText w:val=""/>
      <w:lvlJc w:val="left"/>
      <w:pPr>
        <w:ind w:left="5672" w:hanging="709"/>
      </w:pPr>
      <w:rPr>
        <w:rFonts w:hint="default"/>
      </w:rPr>
    </w:lvl>
    <w:lvl w:ilvl="7">
      <w:start w:val="1"/>
      <w:numFmt w:val="none"/>
      <w:lvlText w:val=""/>
      <w:lvlJc w:val="left"/>
      <w:pPr>
        <w:ind w:left="6381" w:hanging="709"/>
      </w:pPr>
      <w:rPr>
        <w:rFonts w:hint="default"/>
      </w:rPr>
    </w:lvl>
    <w:lvl w:ilvl="8">
      <w:start w:val="1"/>
      <w:numFmt w:val="none"/>
      <w:lvlText w:val=""/>
      <w:lvlJc w:val="left"/>
      <w:pPr>
        <w:ind w:left="7090" w:hanging="709"/>
      </w:pPr>
      <w:rPr>
        <w:rFonts w:hint="default"/>
      </w:rPr>
    </w:lvl>
  </w:abstractNum>
  <w:abstractNum w:abstractNumId="12">
    <w:nsid w:val="304F7433"/>
    <w:multiLevelType w:val="hybridMultilevel"/>
    <w:tmpl w:val="41525F28"/>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13">
    <w:nsid w:val="33EE70E3"/>
    <w:multiLevelType w:val="multilevel"/>
    <w:tmpl w:val="213ED3EA"/>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35B64839"/>
    <w:multiLevelType w:val="multilevel"/>
    <w:tmpl w:val="74C8A416"/>
    <w:lvl w:ilvl="0">
      <w:start w:val="1"/>
      <w:numFmt w:val="decimal"/>
      <w:lvlText w:val="%1."/>
      <w:lvlJc w:val="left"/>
      <w:pPr>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C85002F"/>
    <w:multiLevelType w:val="multilevel"/>
    <w:tmpl w:val="259AFFBE"/>
    <w:numStyleLink w:val="TableNumbers"/>
  </w:abstractNum>
  <w:abstractNum w:abstractNumId="16">
    <w:nsid w:val="409A2417"/>
    <w:multiLevelType w:val="multilevel"/>
    <w:tmpl w:val="C13495F6"/>
    <w:lvl w:ilvl="0">
      <w:start w:val="1"/>
      <w:numFmt w:val="decimal"/>
      <w:lvlText w:val="A%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17">
    <w:nsid w:val="442E5E63"/>
    <w:multiLevelType w:val="hybridMultilevel"/>
    <w:tmpl w:val="7B968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A6C667D"/>
    <w:multiLevelType w:val="multilevel"/>
    <w:tmpl w:val="1A8AA198"/>
    <w:lvl w:ilvl="0">
      <w:start w:val="1"/>
      <w:numFmt w:val="bullet"/>
      <w:lvlText w:val=""/>
      <w:lvlJc w:val="left"/>
      <w:pPr>
        <w:tabs>
          <w:tab w:val="num" w:pos="0"/>
        </w:tabs>
        <w:ind w:left="709" w:hanging="709"/>
      </w:pPr>
      <w:rPr>
        <w:rFonts w:ascii="Symbol" w:hAnsi="Symbol" w:hint="default"/>
        <w:color w:val="auto"/>
      </w:rPr>
    </w:lvl>
    <w:lvl w:ilvl="1">
      <w:start w:val="1"/>
      <w:numFmt w:val="bullet"/>
      <w:lvlText w:val="o"/>
      <w:lvlJc w:val="left"/>
      <w:pPr>
        <w:tabs>
          <w:tab w:val="num" w:pos="709"/>
        </w:tabs>
        <w:ind w:left="1418" w:hanging="709"/>
      </w:pPr>
      <w:rPr>
        <w:rFonts w:ascii="Courier New" w:hAnsi="Courier New" w:hint="default"/>
      </w:rPr>
    </w:lvl>
    <w:lvl w:ilvl="2">
      <w:start w:val="1"/>
      <w:numFmt w:val="bullet"/>
      <w:lvlText w:val=""/>
      <w:lvlJc w:val="left"/>
      <w:pPr>
        <w:tabs>
          <w:tab w:val="num" w:pos="1418"/>
        </w:tabs>
        <w:ind w:left="2127" w:hanging="709"/>
      </w:pPr>
      <w:rPr>
        <w:rFonts w:ascii="Symbol" w:hAnsi="Symbol" w:hint="default"/>
        <w:color w:val="auto"/>
      </w:rPr>
    </w:lvl>
    <w:lvl w:ilvl="3">
      <w:start w:val="1"/>
      <w:numFmt w:val="bullet"/>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19">
    <w:nsid w:val="4B52504F"/>
    <w:multiLevelType w:val="hybridMultilevel"/>
    <w:tmpl w:val="FCC49D66"/>
    <w:lvl w:ilvl="0" w:tplc="DFF2F438">
      <w:start w:val="1"/>
      <w:numFmt w:val="bullet"/>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401766C"/>
    <w:multiLevelType w:val="hybridMultilevel"/>
    <w:tmpl w:val="A23C4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B7735ED"/>
    <w:multiLevelType w:val="hybridMultilevel"/>
    <w:tmpl w:val="EAE602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E6752CC"/>
    <w:multiLevelType w:val="multilevel"/>
    <w:tmpl w:val="1A8AA198"/>
    <w:lvl w:ilvl="0">
      <w:start w:val="1"/>
      <w:numFmt w:val="bullet"/>
      <w:lvlText w:val=""/>
      <w:lvlJc w:val="left"/>
      <w:pPr>
        <w:tabs>
          <w:tab w:val="num" w:pos="0"/>
        </w:tabs>
        <w:ind w:left="709" w:hanging="709"/>
      </w:pPr>
      <w:rPr>
        <w:rFonts w:ascii="Symbol" w:hAnsi="Symbol" w:hint="default"/>
        <w:color w:val="auto"/>
      </w:rPr>
    </w:lvl>
    <w:lvl w:ilvl="1">
      <w:start w:val="1"/>
      <w:numFmt w:val="bullet"/>
      <w:lvlText w:val="o"/>
      <w:lvlJc w:val="left"/>
      <w:pPr>
        <w:tabs>
          <w:tab w:val="num" w:pos="709"/>
        </w:tabs>
        <w:ind w:left="1418" w:hanging="709"/>
      </w:pPr>
      <w:rPr>
        <w:rFonts w:ascii="Courier New" w:hAnsi="Courier New" w:hint="default"/>
      </w:rPr>
    </w:lvl>
    <w:lvl w:ilvl="2">
      <w:start w:val="1"/>
      <w:numFmt w:val="bullet"/>
      <w:lvlText w:val=""/>
      <w:lvlJc w:val="left"/>
      <w:pPr>
        <w:tabs>
          <w:tab w:val="num" w:pos="1418"/>
        </w:tabs>
        <w:ind w:left="2127" w:hanging="709"/>
      </w:pPr>
      <w:rPr>
        <w:rFonts w:ascii="Symbol" w:hAnsi="Symbol" w:hint="default"/>
        <w:color w:val="auto"/>
      </w:rPr>
    </w:lvl>
    <w:lvl w:ilvl="3">
      <w:start w:val="1"/>
      <w:numFmt w:val="bullet"/>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23">
    <w:nsid w:val="648D53F6"/>
    <w:multiLevelType w:val="multilevel"/>
    <w:tmpl w:val="1A8AA198"/>
    <w:lvl w:ilvl="0">
      <w:start w:val="1"/>
      <w:numFmt w:val="bullet"/>
      <w:lvlText w:val=""/>
      <w:lvlJc w:val="left"/>
      <w:pPr>
        <w:tabs>
          <w:tab w:val="num" w:pos="0"/>
        </w:tabs>
        <w:ind w:left="709" w:hanging="709"/>
      </w:pPr>
      <w:rPr>
        <w:rFonts w:ascii="Symbol" w:hAnsi="Symbol" w:hint="default"/>
        <w:color w:val="auto"/>
      </w:rPr>
    </w:lvl>
    <w:lvl w:ilvl="1">
      <w:start w:val="1"/>
      <w:numFmt w:val="bullet"/>
      <w:lvlText w:val="o"/>
      <w:lvlJc w:val="left"/>
      <w:pPr>
        <w:tabs>
          <w:tab w:val="num" w:pos="709"/>
        </w:tabs>
        <w:ind w:left="1418" w:hanging="709"/>
      </w:pPr>
      <w:rPr>
        <w:rFonts w:ascii="Courier New" w:hAnsi="Courier New" w:hint="default"/>
      </w:rPr>
    </w:lvl>
    <w:lvl w:ilvl="2">
      <w:start w:val="1"/>
      <w:numFmt w:val="bullet"/>
      <w:lvlText w:val=""/>
      <w:lvlJc w:val="left"/>
      <w:pPr>
        <w:tabs>
          <w:tab w:val="num" w:pos="1418"/>
        </w:tabs>
        <w:ind w:left="2127" w:hanging="709"/>
      </w:pPr>
      <w:rPr>
        <w:rFonts w:ascii="Symbol" w:hAnsi="Symbol" w:hint="default"/>
        <w:color w:val="auto"/>
      </w:rPr>
    </w:lvl>
    <w:lvl w:ilvl="3">
      <w:start w:val="1"/>
      <w:numFmt w:val="bullet"/>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24">
    <w:nsid w:val="653567B0"/>
    <w:multiLevelType w:val="multilevel"/>
    <w:tmpl w:val="259AFFBE"/>
    <w:numStyleLink w:val="TableNumbers"/>
  </w:abstractNum>
  <w:abstractNum w:abstractNumId="25">
    <w:nsid w:val="661868B3"/>
    <w:multiLevelType w:val="multilevel"/>
    <w:tmpl w:val="A6CC7496"/>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upperLetter"/>
      <w:lvlText w:val="(%4)"/>
      <w:lvlJc w:val="left"/>
      <w:pPr>
        <w:tabs>
          <w:tab w:val="num" w:pos="2836"/>
        </w:tabs>
        <w:ind w:left="2836" w:hanging="709"/>
      </w:pPr>
      <w:rPr>
        <w:rFonts w:hint="default"/>
      </w:rPr>
    </w:lvl>
    <w:lvl w:ilvl="4">
      <w:start w:val="1"/>
      <w:numFmt w:val="upperRoman"/>
      <w:lvlText w:val="(%5)"/>
      <w:lvlJc w:val="left"/>
      <w:pPr>
        <w:tabs>
          <w:tab w:val="num" w:pos="3545"/>
        </w:tabs>
        <w:ind w:left="3545" w:hanging="709"/>
      </w:pPr>
      <w:rPr>
        <w:rFonts w:hint="default"/>
      </w:rPr>
    </w:lvl>
    <w:lvl w:ilvl="5">
      <w:start w:val="1"/>
      <w:numFmt w:val="lowerLetter"/>
      <w:lvlText w:val="%6)"/>
      <w:lvlJc w:val="left"/>
      <w:pPr>
        <w:tabs>
          <w:tab w:val="num" w:pos="4254"/>
        </w:tabs>
        <w:ind w:left="4254" w:hanging="709"/>
      </w:pPr>
      <w:rPr>
        <w:rFonts w:hint="default"/>
      </w:rPr>
    </w:lvl>
    <w:lvl w:ilvl="6">
      <w:start w:val="1"/>
      <w:numFmt w:val="lowerRoman"/>
      <w:lvlText w:val="%7)"/>
      <w:lvlJc w:val="left"/>
      <w:pPr>
        <w:tabs>
          <w:tab w:val="num" w:pos="4963"/>
        </w:tabs>
        <w:ind w:left="4963" w:hanging="709"/>
      </w:pPr>
      <w:rPr>
        <w:rFonts w:hint="default"/>
      </w:rPr>
    </w:lvl>
    <w:lvl w:ilvl="7">
      <w:start w:val="1"/>
      <w:numFmt w:val="upperLetter"/>
      <w:lvlText w:val="%8)"/>
      <w:lvlJc w:val="left"/>
      <w:pPr>
        <w:tabs>
          <w:tab w:val="num" w:pos="5672"/>
        </w:tabs>
        <w:ind w:left="5672" w:hanging="709"/>
      </w:pPr>
      <w:rPr>
        <w:rFonts w:hint="default"/>
      </w:rPr>
    </w:lvl>
    <w:lvl w:ilvl="8">
      <w:start w:val="1"/>
      <w:numFmt w:val="upperRoman"/>
      <w:lvlText w:val="%9)"/>
      <w:lvlJc w:val="left"/>
      <w:pPr>
        <w:tabs>
          <w:tab w:val="num" w:pos="6381"/>
        </w:tabs>
        <w:ind w:left="6381" w:hanging="709"/>
      </w:pPr>
      <w:rPr>
        <w:rFonts w:hint="default"/>
      </w:rPr>
    </w:lvl>
  </w:abstractNum>
  <w:abstractNum w:abstractNumId="26">
    <w:nsid w:val="7C715F9C"/>
    <w:multiLevelType w:val="hybridMultilevel"/>
    <w:tmpl w:val="5C0E17A0"/>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num w:numId="1">
    <w:abstractNumId w:val="3"/>
  </w:num>
  <w:num w:numId="2">
    <w:abstractNumId w:val="8"/>
  </w:num>
  <w:num w:numId="3">
    <w:abstractNumId w:val="9"/>
  </w:num>
  <w:num w:numId="4">
    <w:abstractNumId w:val="1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15"/>
  </w:num>
  <w:num w:numId="9">
    <w:abstractNumId w:val="24"/>
  </w:num>
  <w:num w:numId="10">
    <w:abstractNumId w:val="13"/>
  </w:num>
  <w:num w:numId="11">
    <w:abstractNumId w:val="3"/>
  </w:num>
  <w:num w:numId="12">
    <w:abstractNumId w:val="3"/>
  </w:num>
  <w:num w:numId="13">
    <w:abstractNumId w:val="3"/>
  </w:num>
  <w:num w:numId="14">
    <w:abstractNumId w:val="3"/>
  </w:num>
  <w:num w:numId="15">
    <w:abstractNumId w:val="3"/>
  </w:num>
  <w:num w:numId="16">
    <w:abstractNumId w:val="0"/>
  </w:num>
  <w:num w:numId="17">
    <w:abstractNumId w:val="6"/>
  </w:num>
  <w:num w:numId="18">
    <w:abstractNumId w:val="23"/>
  </w:num>
  <w:num w:numId="19">
    <w:abstractNumId w:val="1"/>
  </w:num>
  <w:num w:numId="20">
    <w:abstractNumId w:val="7"/>
  </w:num>
  <w:num w:numId="21">
    <w:abstractNumId w:val="18"/>
  </w:num>
  <w:num w:numId="22">
    <w:abstractNumId w:val="16"/>
  </w:num>
  <w:num w:numId="23">
    <w:abstractNumId w:val="9"/>
    <w:lvlOverride w:ilvl="0">
      <w:lvl w:ilvl="0">
        <w:start w:val="1"/>
        <w:numFmt w:val="decimal"/>
        <w:pStyle w:val="ParaLevel1"/>
        <w:lvlText w:val="%1."/>
        <w:lvlJc w:val="left"/>
        <w:pPr>
          <w:tabs>
            <w:tab w:val="num" w:pos="709"/>
          </w:tabs>
          <w:ind w:left="709" w:hanging="709"/>
        </w:pPr>
        <w:rPr>
          <w:rFonts w:hint="default"/>
        </w:rPr>
      </w:lvl>
    </w:lvlOverride>
    <w:lvlOverride w:ilvl="1">
      <w:lvl w:ilvl="1">
        <w:start w:val="1"/>
        <w:numFmt w:val="lowerLetter"/>
        <w:pStyle w:val="ParaLevel2"/>
        <w:lvlText w:val="(%2)"/>
        <w:lvlJc w:val="left"/>
        <w:pPr>
          <w:tabs>
            <w:tab w:val="num" w:pos="1560"/>
          </w:tabs>
          <w:ind w:left="1560" w:hanging="709"/>
        </w:pPr>
        <w:rPr>
          <w:rFonts w:hint="default"/>
          <w:sz w:val="22"/>
          <w:szCs w:val="22"/>
        </w:rPr>
      </w:lvl>
    </w:lvlOverride>
    <w:lvlOverride w:ilvl="2">
      <w:lvl w:ilvl="2">
        <w:start w:val="1"/>
        <w:numFmt w:val="lowerRoman"/>
        <w:pStyle w:val="ParaLevel3"/>
        <w:lvlText w:val="(%3)"/>
        <w:lvlJc w:val="left"/>
        <w:pPr>
          <w:tabs>
            <w:tab w:val="num" w:pos="2127"/>
          </w:tabs>
          <w:ind w:left="2127" w:hanging="709"/>
        </w:pPr>
        <w:rPr>
          <w:rFonts w:hint="default"/>
        </w:rPr>
      </w:lvl>
    </w:lvlOverride>
    <w:lvlOverride w:ilvl="3">
      <w:lvl w:ilvl="3">
        <w:start w:val="1"/>
        <w:numFmt w:val="none"/>
        <w:lvlText w:val=""/>
        <w:lvlJc w:val="left"/>
        <w:pPr>
          <w:tabs>
            <w:tab w:val="num" w:pos="2836"/>
          </w:tabs>
          <w:ind w:left="2836" w:hanging="709"/>
        </w:pPr>
        <w:rPr>
          <w:rFonts w:hint="default"/>
        </w:rPr>
      </w:lvl>
    </w:lvlOverride>
    <w:lvlOverride w:ilvl="4">
      <w:lvl w:ilvl="4">
        <w:start w:val="1"/>
        <w:numFmt w:val="none"/>
        <w:lvlText w:val=""/>
        <w:lvlJc w:val="left"/>
        <w:pPr>
          <w:tabs>
            <w:tab w:val="num" w:pos="3545"/>
          </w:tabs>
          <w:ind w:left="3545" w:hanging="709"/>
        </w:pPr>
        <w:rPr>
          <w:rFonts w:hint="default"/>
        </w:rPr>
      </w:lvl>
    </w:lvlOverride>
    <w:lvlOverride w:ilvl="5">
      <w:lvl w:ilvl="5">
        <w:start w:val="1"/>
        <w:numFmt w:val="none"/>
        <w:lvlText w:val=""/>
        <w:lvlJc w:val="left"/>
        <w:pPr>
          <w:tabs>
            <w:tab w:val="num" w:pos="4254"/>
          </w:tabs>
          <w:ind w:left="4254" w:hanging="709"/>
        </w:pPr>
        <w:rPr>
          <w:rFonts w:hint="default"/>
        </w:rPr>
      </w:lvl>
    </w:lvlOverride>
    <w:lvlOverride w:ilvl="6">
      <w:lvl w:ilvl="6">
        <w:start w:val="1"/>
        <w:numFmt w:val="none"/>
        <w:lvlText w:val=""/>
        <w:lvlJc w:val="left"/>
        <w:pPr>
          <w:tabs>
            <w:tab w:val="num" w:pos="4963"/>
          </w:tabs>
          <w:ind w:left="4963" w:hanging="709"/>
        </w:pPr>
        <w:rPr>
          <w:rFonts w:hint="default"/>
        </w:rPr>
      </w:lvl>
    </w:lvlOverride>
    <w:lvlOverride w:ilvl="7">
      <w:lvl w:ilvl="7">
        <w:start w:val="1"/>
        <w:numFmt w:val="none"/>
        <w:lvlText w:val=""/>
        <w:lvlJc w:val="left"/>
        <w:pPr>
          <w:tabs>
            <w:tab w:val="num" w:pos="5672"/>
          </w:tabs>
          <w:ind w:left="5672" w:hanging="709"/>
        </w:pPr>
        <w:rPr>
          <w:rFonts w:hint="default"/>
        </w:rPr>
      </w:lvl>
    </w:lvlOverride>
    <w:lvlOverride w:ilvl="8">
      <w:lvl w:ilvl="8">
        <w:start w:val="1"/>
        <w:numFmt w:val="none"/>
        <w:lvlText w:val=""/>
        <w:lvlJc w:val="left"/>
        <w:pPr>
          <w:tabs>
            <w:tab w:val="num" w:pos="6381"/>
          </w:tabs>
          <w:ind w:left="6381" w:hanging="709"/>
        </w:pPr>
        <w:rPr>
          <w:rFonts w:hint="default"/>
        </w:rPr>
      </w:lvl>
    </w:lvlOverride>
  </w:num>
  <w:num w:numId="24">
    <w:abstractNumId w:val="20"/>
  </w:num>
  <w:num w:numId="25">
    <w:abstractNumId w:val="25"/>
  </w:num>
  <w:num w:numId="26">
    <w:abstractNumId w:val="11"/>
  </w:num>
  <w:num w:numId="27">
    <w:abstractNumId w:val="4"/>
  </w:num>
  <w:num w:numId="28">
    <w:abstractNumId w:val="14"/>
  </w:num>
  <w:num w:numId="29">
    <w:abstractNumId w:val="22"/>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17"/>
  </w:num>
  <w:num w:numId="40">
    <w:abstractNumId w:val="21"/>
  </w:num>
  <w:num w:numId="41">
    <w:abstractNumId w:val="12"/>
  </w:num>
  <w:num w:numId="42">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intFractionalCharacterWidth/>
  <w:hideGrammaticalErrors/>
  <w:activeWritingStyle w:appName="MSWord" w:lang="en-AU" w:vendorID="64" w:dllVersion="131077" w:nlCheck="1" w:checkStyle="1"/>
  <w:activeWritingStyle w:appName="MSWord" w:lang="en-AU" w:vendorID="64" w:dllVersion="131078" w:nlCheck="1" w:checkStyle="1"/>
  <w:activeWritingStyle w:appName="MSWord" w:lang="en-U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doNotHyphenateCaps/>
  <w:displayHorizontalDrawingGridEvery w:val="0"/>
  <w:displayVerticalDrawingGridEvery w:val="0"/>
  <w:doNotUseMarginsForDrawingGridOrigin/>
  <w:doNotShadeFormData/>
  <w:noPunctuationKerning/>
  <w:characterSpacingControl w:val="doNotCompress"/>
  <w:hdrShapeDefaults>
    <o:shapedefaults v:ext="edit" spidmax="20481">
      <o:colormru v:ext="edit" colors="#ddd,silver,#eaeaea"/>
    </o:shapedefaults>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B6B"/>
    <w:rsid w:val="000010DD"/>
    <w:rsid w:val="0000664A"/>
    <w:rsid w:val="00006842"/>
    <w:rsid w:val="00006C7A"/>
    <w:rsid w:val="000137EF"/>
    <w:rsid w:val="00015F83"/>
    <w:rsid w:val="000161B1"/>
    <w:rsid w:val="00026230"/>
    <w:rsid w:val="0003290E"/>
    <w:rsid w:val="00043026"/>
    <w:rsid w:val="00050F4E"/>
    <w:rsid w:val="00061C75"/>
    <w:rsid w:val="000622DF"/>
    <w:rsid w:val="000834AC"/>
    <w:rsid w:val="0008431E"/>
    <w:rsid w:val="00087D11"/>
    <w:rsid w:val="00097BDA"/>
    <w:rsid w:val="000A0103"/>
    <w:rsid w:val="000A2F4F"/>
    <w:rsid w:val="000B1472"/>
    <w:rsid w:val="000B579F"/>
    <w:rsid w:val="000D1A44"/>
    <w:rsid w:val="000D242B"/>
    <w:rsid w:val="000D243E"/>
    <w:rsid w:val="000D35BD"/>
    <w:rsid w:val="000D4E5C"/>
    <w:rsid w:val="000D6B90"/>
    <w:rsid w:val="000F0B5A"/>
    <w:rsid w:val="000F6AB0"/>
    <w:rsid w:val="0010424B"/>
    <w:rsid w:val="001046E4"/>
    <w:rsid w:val="00105B19"/>
    <w:rsid w:val="0010627A"/>
    <w:rsid w:val="00107227"/>
    <w:rsid w:val="00110835"/>
    <w:rsid w:val="001133B4"/>
    <w:rsid w:val="00115E2C"/>
    <w:rsid w:val="001226D1"/>
    <w:rsid w:val="00124BE3"/>
    <w:rsid w:val="00126BF5"/>
    <w:rsid w:val="001323AA"/>
    <w:rsid w:val="00135528"/>
    <w:rsid w:val="0014075F"/>
    <w:rsid w:val="00147E84"/>
    <w:rsid w:val="00161590"/>
    <w:rsid w:val="00167677"/>
    <w:rsid w:val="00181DD0"/>
    <w:rsid w:val="00184705"/>
    <w:rsid w:val="00190CDA"/>
    <w:rsid w:val="00191312"/>
    <w:rsid w:val="00193C5A"/>
    <w:rsid w:val="00195A33"/>
    <w:rsid w:val="001B04B6"/>
    <w:rsid w:val="001B094E"/>
    <w:rsid w:val="001B1B37"/>
    <w:rsid w:val="001B5857"/>
    <w:rsid w:val="001C00FE"/>
    <w:rsid w:val="001C671A"/>
    <w:rsid w:val="001C6A39"/>
    <w:rsid w:val="001E0393"/>
    <w:rsid w:val="001F76B1"/>
    <w:rsid w:val="00215B34"/>
    <w:rsid w:val="00222D31"/>
    <w:rsid w:val="002252F8"/>
    <w:rsid w:val="00231133"/>
    <w:rsid w:val="00237187"/>
    <w:rsid w:val="002527FD"/>
    <w:rsid w:val="0025349C"/>
    <w:rsid w:val="002544BD"/>
    <w:rsid w:val="00257B30"/>
    <w:rsid w:val="00260133"/>
    <w:rsid w:val="00262DBD"/>
    <w:rsid w:val="00270E3E"/>
    <w:rsid w:val="00274FCE"/>
    <w:rsid w:val="00275715"/>
    <w:rsid w:val="00275B74"/>
    <w:rsid w:val="00277A56"/>
    <w:rsid w:val="0028469D"/>
    <w:rsid w:val="00287D3A"/>
    <w:rsid w:val="002974AA"/>
    <w:rsid w:val="002D3424"/>
    <w:rsid w:val="002D4B40"/>
    <w:rsid w:val="002E0045"/>
    <w:rsid w:val="002F1A0A"/>
    <w:rsid w:val="00301C19"/>
    <w:rsid w:val="00305212"/>
    <w:rsid w:val="00306690"/>
    <w:rsid w:val="0031455E"/>
    <w:rsid w:val="00316D36"/>
    <w:rsid w:val="00324E2F"/>
    <w:rsid w:val="00331C6B"/>
    <w:rsid w:val="00334F5D"/>
    <w:rsid w:val="003522A7"/>
    <w:rsid w:val="00362239"/>
    <w:rsid w:val="003632B6"/>
    <w:rsid w:val="003663DE"/>
    <w:rsid w:val="00374A20"/>
    <w:rsid w:val="0037659A"/>
    <w:rsid w:val="0037781A"/>
    <w:rsid w:val="0038208E"/>
    <w:rsid w:val="003A03DE"/>
    <w:rsid w:val="003A064F"/>
    <w:rsid w:val="003A0F68"/>
    <w:rsid w:val="003A5223"/>
    <w:rsid w:val="003B0290"/>
    <w:rsid w:val="003B5805"/>
    <w:rsid w:val="003C0A0C"/>
    <w:rsid w:val="003C27E6"/>
    <w:rsid w:val="003D15F4"/>
    <w:rsid w:val="003D3DFA"/>
    <w:rsid w:val="003D5000"/>
    <w:rsid w:val="003D7EC3"/>
    <w:rsid w:val="003F4075"/>
    <w:rsid w:val="003F43B2"/>
    <w:rsid w:val="004027C0"/>
    <w:rsid w:val="00404E72"/>
    <w:rsid w:val="00405009"/>
    <w:rsid w:val="004123DE"/>
    <w:rsid w:val="00417D52"/>
    <w:rsid w:val="004230B8"/>
    <w:rsid w:val="0042748C"/>
    <w:rsid w:val="0044082C"/>
    <w:rsid w:val="00442B57"/>
    <w:rsid w:val="00453D65"/>
    <w:rsid w:val="00466E48"/>
    <w:rsid w:val="00470C0A"/>
    <w:rsid w:val="004828CC"/>
    <w:rsid w:val="00485355"/>
    <w:rsid w:val="004A003C"/>
    <w:rsid w:val="004A3D27"/>
    <w:rsid w:val="004A5380"/>
    <w:rsid w:val="004B0AFC"/>
    <w:rsid w:val="004B670E"/>
    <w:rsid w:val="004C5A3F"/>
    <w:rsid w:val="004C5EE4"/>
    <w:rsid w:val="004C635F"/>
    <w:rsid w:val="004C6639"/>
    <w:rsid w:val="004D2F6C"/>
    <w:rsid w:val="004D3084"/>
    <w:rsid w:val="004D4D03"/>
    <w:rsid w:val="004D66D9"/>
    <w:rsid w:val="004E551D"/>
    <w:rsid w:val="005078D3"/>
    <w:rsid w:val="00513291"/>
    <w:rsid w:val="00513D7A"/>
    <w:rsid w:val="005213D3"/>
    <w:rsid w:val="0052624B"/>
    <w:rsid w:val="00546141"/>
    <w:rsid w:val="005520F8"/>
    <w:rsid w:val="00557694"/>
    <w:rsid w:val="00557D2A"/>
    <w:rsid w:val="00566C35"/>
    <w:rsid w:val="00575E6B"/>
    <w:rsid w:val="0058514D"/>
    <w:rsid w:val="0058747B"/>
    <w:rsid w:val="005901CC"/>
    <w:rsid w:val="005A7AFD"/>
    <w:rsid w:val="005B066C"/>
    <w:rsid w:val="005B3730"/>
    <w:rsid w:val="005B3C34"/>
    <w:rsid w:val="005B4090"/>
    <w:rsid w:val="005B5DA9"/>
    <w:rsid w:val="005C1457"/>
    <w:rsid w:val="005D52E5"/>
    <w:rsid w:val="005F073F"/>
    <w:rsid w:val="006014A0"/>
    <w:rsid w:val="00602764"/>
    <w:rsid w:val="006173C1"/>
    <w:rsid w:val="006270A4"/>
    <w:rsid w:val="00627868"/>
    <w:rsid w:val="00635B00"/>
    <w:rsid w:val="0063639C"/>
    <w:rsid w:val="006414B0"/>
    <w:rsid w:val="00643057"/>
    <w:rsid w:val="00643692"/>
    <w:rsid w:val="0066613A"/>
    <w:rsid w:val="006667D5"/>
    <w:rsid w:val="00666C1C"/>
    <w:rsid w:val="00667CC6"/>
    <w:rsid w:val="00670966"/>
    <w:rsid w:val="00671414"/>
    <w:rsid w:val="00684429"/>
    <w:rsid w:val="006923C1"/>
    <w:rsid w:val="006A1F8C"/>
    <w:rsid w:val="006B1670"/>
    <w:rsid w:val="006B19BB"/>
    <w:rsid w:val="006C0ED8"/>
    <w:rsid w:val="006C2F89"/>
    <w:rsid w:val="006C38DA"/>
    <w:rsid w:val="006D3E7B"/>
    <w:rsid w:val="006E059F"/>
    <w:rsid w:val="006E27E2"/>
    <w:rsid w:val="006E419A"/>
    <w:rsid w:val="006F2DFB"/>
    <w:rsid w:val="006F3661"/>
    <w:rsid w:val="006F73E3"/>
    <w:rsid w:val="007030AA"/>
    <w:rsid w:val="00713A4F"/>
    <w:rsid w:val="00722F13"/>
    <w:rsid w:val="0072691E"/>
    <w:rsid w:val="00733702"/>
    <w:rsid w:val="00735750"/>
    <w:rsid w:val="00735ECC"/>
    <w:rsid w:val="007449B9"/>
    <w:rsid w:val="0076011A"/>
    <w:rsid w:val="0077771A"/>
    <w:rsid w:val="00782360"/>
    <w:rsid w:val="007831B8"/>
    <w:rsid w:val="007833DD"/>
    <w:rsid w:val="00790242"/>
    <w:rsid w:val="007A137A"/>
    <w:rsid w:val="007A32AE"/>
    <w:rsid w:val="007B0D47"/>
    <w:rsid w:val="007B5ACC"/>
    <w:rsid w:val="007B60DF"/>
    <w:rsid w:val="007C0ADE"/>
    <w:rsid w:val="007C4C65"/>
    <w:rsid w:val="007E0640"/>
    <w:rsid w:val="007F0D16"/>
    <w:rsid w:val="007F2070"/>
    <w:rsid w:val="007F42C4"/>
    <w:rsid w:val="00801B74"/>
    <w:rsid w:val="00806A9F"/>
    <w:rsid w:val="0081703E"/>
    <w:rsid w:val="00820270"/>
    <w:rsid w:val="00822552"/>
    <w:rsid w:val="0082750F"/>
    <w:rsid w:val="00831765"/>
    <w:rsid w:val="008408F0"/>
    <w:rsid w:val="008519E4"/>
    <w:rsid w:val="008546BE"/>
    <w:rsid w:val="00857A6F"/>
    <w:rsid w:val="00857B6B"/>
    <w:rsid w:val="00857BE8"/>
    <w:rsid w:val="00871A06"/>
    <w:rsid w:val="00875661"/>
    <w:rsid w:val="008772D3"/>
    <w:rsid w:val="00880310"/>
    <w:rsid w:val="008809E8"/>
    <w:rsid w:val="008844E4"/>
    <w:rsid w:val="0088590A"/>
    <w:rsid w:val="00890CB5"/>
    <w:rsid w:val="008918FF"/>
    <w:rsid w:val="00893E93"/>
    <w:rsid w:val="008A0608"/>
    <w:rsid w:val="008A10D0"/>
    <w:rsid w:val="008A3254"/>
    <w:rsid w:val="008B6960"/>
    <w:rsid w:val="008B6E55"/>
    <w:rsid w:val="008C2440"/>
    <w:rsid w:val="008E3066"/>
    <w:rsid w:val="008E327A"/>
    <w:rsid w:val="008E386B"/>
    <w:rsid w:val="008F2CBF"/>
    <w:rsid w:val="008F418D"/>
    <w:rsid w:val="00906734"/>
    <w:rsid w:val="00910828"/>
    <w:rsid w:val="00912D3F"/>
    <w:rsid w:val="009236A7"/>
    <w:rsid w:val="00926344"/>
    <w:rsid w:val="00931D5B"/>
    <w:rsid w:val="00935036"/>
    <w:rsid w:val="00944C86"/>
    <w:rsid w:val="00946A86"/>
    <w:rsid w:val="00950644"/>
    <w:rsid w:val="00957C55"/>
    <w:rsid w:val="00960A96"/>
    <w:rsid w:val="00963076"/>
    <w:rsid w:val="00966861"/>
    <w:rsid w:val="00972A01"/>
    <w:rsid w:val="00975E87"/>
    <w:rsid w:val="0098228D"/>
    <w:rsid w:val="00985FC3"/>
    <w:rsid w:val="00994D78"/>
    <w:rsid w:val="00995437"/>
    <w:rsid w:val="009A5ACC"/>
    <w:rsid w:val="009A7ECB"/>
    <w:rsid w:val="009B7640"/>
    <w:rsid w:val="009C471A"/>
    <w:rsid w:val="009C56CC"/>
    <w:rsid w:val="009F566D"/>
    <w:rsid w:val="009F6A28"/>
    <w:rsid w:val="00A04AC3"/>
    <w:rsid w:val="00A10C19"/>
    <w:rsid w:val="00A12C3F"/>
    <w:rsid w:val="00A134B2"/>
    <w:rsid w:val="00A13EDD"/>
    <w:rsid w:val="00A204FF"/>
    <w:rsid w:val="00A22AC3"/>
    <w:rsid w:val="00A40A80"/>
    <w:rsid w:val="00A45119"/>
    <w:rsid w:val="00A52C28"/>
    <w:rsid w:val="00A5777C"/>
    <w:rsid w:val="00A57B03"/>
    <w:rsid w:val="00A679E6"/>
    <w:rsid w:val="00A715CB"/>
    <w:rsid w:val="00A840B3"/>
    <w:rsid w:val="00A855A1"/>
    <w:rsid w:val="00AA317C"/>
    <w:rsid w:val="00AA46D1"/>
    <w:rsid w:val="00AA5B32"/>
    <w:rsid w:val="00AB6619"/>
    <w:rsid w:val="00AC20D4"/>
    <w:rsid w:val="00AD0284"/>
    <w:rsid w:val="00AD414F"/>
    <w:rsid w:val="00AE2CED"/>
    <w:rsid w:val="00AE74B4"/>
    <w:rsid w:val="00AF2877"/>
    <w:rsid w:val="00AF2F98"/>
    <w:rsid w:val="00AF2FB4"/>
    <w:rsid w:val="00B01144"/>
    <w:rsid w:val="00B04CFA"/>
    <w:rsid w:val="00B20031"/>
    <w:rsid w:val="00B314B2"/>
    <w:rsid w:val="00B40B0F"/>
    <w:rsid w:val="00B45C25"/>
    <w:rsid w:val="00B63399"/>
    <w:rsid w:val="00B7479D"/>
    <w:rsid w:val="00B74ABB"/>
    <w:rsid w:val="00B865D4"/>
    <w:rsid w:val="00B872C5"/>
    <w:rsid w:val="00B921D7"/>
    <w:rsid w:val="00B963A1"/>
    <w:rsid w:val="00B96A5E"/>
    <w:rsid w:val="00BA0393"/>
    <w:rsid w:val="00BB585C"/>
    <w:rsid w:val="00BC2851"/>
    <w:rsid w:val="00BD7179"/>
    <w:rsid w:val="00BD7327"/>
    <w:rsid w:val="00BE42CC"/>
    <w:rsid w:val="00BE65DA"/>
    <w:rsid w:val="00BF24C7"/>
    <w:rsid w:val="00C16F4A"/>
    <w:rsid w:val="00C2414E"/>
    <w:rsid w:val="00C255F0"/>
    <w:rsid w:val="00C25B59"/>
    <w:rsid w:val="00C319B8"/>
    <w:rsid w:val="00C44325"/>
    <w:rsid w:val="00C518C7"/>
    <w:rsid w:val="00C5456A"/>
    <w:rsid w:val="00C54D7A"/>
    <w:rsid w:val="00C649F8"/>
    <w:rsid w:val="00C748C8"/>
    <w:rsid w:val="00C85032"/>
    <w:rsid w:val="00C96744"/>
    <w:rsid w:val="00CA27DF"/>
    <w:rsid w:val="00CB06E4"/>
    <w:rsid w:val="00CC3BCE"/>
    <w:rsid w:val="00CC7EFB"/>
    <w:rsid w:val="00CD7D09"/>
    <w:rsid w:val="00CF1760"/>
    <w:rsid w:val="00CF19AD"/>
    <w:rsid w:val="00CF7BAB"/>
    <w:rsid w:val="00D0132B"/>
    <w:rsid w:val="00D0558B"/>
    <w:rsid w:val="00D057D0"/>
    <w:rsid w:val="00D149D2"/>
    <w:rsid w:val="00D22F2C"/>
    <w:rsid w:val="00D232FB"/>
    <w:rsid w:val="00D234FF"/>
    <w:rsid w:val="00D30936"/>
    <w:rsid w:val="00D35D51"/>
    <w:rsid w:val="00D4049B"/>
    <w:rsid w:val="00D45D46"/>
    <w:rsid w:val="00D51EB7"/>
    <w:rsid w:val="00D52252"/>
    <w:rsid w:val="00D61FF9"/>
    <w:rsid w:val="00D66EEE"/>
    <w:rsid w:val="00D6750F"/>
    <w:rsid w:val="00D749E7"/>
    <w:rsid w:val="00D7535D"/>
    <w:rsid w:val="00D85349"/>
    <w:rsid w:val="00D87202"/>
    <w:rsid w:val="00D903FE"/>
    <w:rsid w:val="00D936A4"/>
    <w:rsid w:val="00DA75CC"/>
    <w:rsid w:val="00DC5DD7"/>
    <w:rsid w:val="00DD2609"/>
    <w:rsid w:val="00DD26CF"/>
    <w:rsid w:val="00DD6627"/>
    <w:rsid w:val="00DE27E7"/>
    <w:rsid w:val="00DE399B"/>
    <w:rsid w:val="00DE7B37"/>
    <w:rsid w:val="00E051B5"/>
    <w:rsid w:val="00E06850"/>
    <w:rsid w:val="00E16487"/>
    <w:rsid w:val="00E208E1"/>
    <w:rsid w:val="00E22CCE"/>
    <w:rsid w:val="00E26DF6"/>
    <w:rsid w:val="00E27426"/>
    <w:rsid w:val="00E277B9"/>
    <w:rsid w:val="00E34A9D"/>
    <w:rsid w:val="00E4664D"/>
    <w:rsid w:val="00E50216"/>
    <w:rsid w:val="00E53B4F"/>
    <w:rsid w:val="00E53C33"/>
    <w:rsid w:val="00E54040"/>
    <w:rsid w:val="00E552CF"/>
    <w:rsid w:val="00E56C5B"/>
    <w:rsid w:val="00E71E3D"/>
    <w:rsid w:val="00E840C1"/>
    <w:rsid w:val="00E84C33"/>
    <w:rsid w:val="00E87FAF"/>
    <w:rsid w:val="00E9491E"/>
    <w:rsid w:val="00EA541F"/>
    <w:rsid w:val="00EB01CF"/>
    <w:rsid w:val="00EB4CBE"/>
    <w:rsid w:val="00EB7301"/>
    <w:rsid w:val="00EC4C4D"/>
    <w:rsid w:val="00ED013D"/>
    <w:rsid w:val="00ED453C"/>
    <w:rsid w:val="00ED6209"/>
    <w:rsid w:val="00EE1F8F"/>
    <w:rsid w:val="00EE4258"/>
    <w:rsid w:val="00EE76A3"/>
    <w:rsid w:val="00EF4389"/>
    <w:rsid w:val="00EF5357"/>
    <w:rsid w:val="00F043AF"/>
    <w:rsid w:val="00F048FC"/>
    <w:rsid w:val="00F0700A"/>
    <w:rsid w:val="00F17A2D"/>
    <w:rsid w:val="00F22CAC"/>
    <w:rsid w:val="00F308D6"/>
    <w:rsid w:val="00F42728"/>
    <w:rsid w:val="00F45376"/>
    <w:rsid w:val="00F46978"/>
    <w:rsid w:val="00F8727A"/>
    <w:rsid w:val="00F87B97"/>
    <w:rsid w:val="00F96FD6"/>
    <w:rsid w:val="00FA6197"/>
    <w:rsid w:val="00FB492A"/>
    <w:rsid w:val="00FC6D4D"/>
    <w:rsid w:val="00FD02BC"/>
    <w:rsid w:val="00FD0AC4"/>
    <w:rsid w:val="00FD208C"/>
    <w:rsid w:val="00FD7138"/>
    <w:rsid w:val="00FE4FD3"/>
    <w:rsid w:val="00FF68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ddd,silver,#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2" w:qFormat="1"/>
    <w:lsdException w:name="heading 2" w:uiPriority="2" w:qFormat="1"/>
    <w:lsdException w:name="heading 3" w:uiPriority="2" w:qFormat="1"/>
    <w:lsdException w:name="heading 4" w:uiPriority="2" w:qFormat="1"/>
    <w:lsdException w:name="heading 5" w:uiPriority="3" w:qFormat="1"/>
    <w:lsdException w:name="heading 6" w:uiPriority="2" w:qFormat="1"/>
    <w:lsdException w:name="heading 7" w:uiPriority="2" w:qFormat="1"/>
    <w:lsdException w:name="heading 8" w:uiPriority="2"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7"/>
    <w:lsdException w:name="toc 2" w:uiPriority="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7"/>
    <w:lsdException w:name="annotation text" w:semiHidden="1"/>
    <w:lsdException w:name="header" w:uiPriority="7"/>
    <w:lsdException w:name="footer" w:uiPriority="7"/>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uiPriority="7"/>
    <w:lsdException w:name="annotation reference" w:semiHidden="1"/>
    <w:lsdException w:name="line number" w:semiHidden="1"/>
    <w:lsdException w:name="page number" w:uiPriority="7"/>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7"/>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No List" w:uiPriority="99"/>
    <w:lsdException w:name="Balloon Text" w:semiHidden="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atentStyles>
  <w:style w:type="paragraph" w:default="1" w:styleId="Normal">
    <w:name w:val="Normal"/>
    <w:qFormat/>
    <w:rsid w:val="00FC6D4D"/>
    <w:pPr>
      <w:spacing w:line="220" w:lineRule="exact"/>
    </w:pPr>
    <w:rPr>
      <w:sz w:val="22"/>
      <w:lang w:eastAsia="en-US"/>
    </w:rPr>
  </w:style>
  <w:style w:type="paragraph" w:styleId="Heading1">
    <w:name w:val="heading 1"/>
    <w:basedOn w:val="Normal"/>
    <w:next w:val="Normal"/>
    <w:link w:val="Heading1Char"/>
    <w:uiPriority w:val="2"/>
    <w:qFormat/>
    <w:rsid w:val="00946A86"/>
    <w:pPr>
      <w:keepNext/>
      <w:spacing w:after="320" w:line="320" w:lineRule="exact"/>
      <w:jc w:val="center"/>
      <w:outlineLvl w:val="0"/>
    </w:pPr>
    <w:rPr>
      <w:rFonts w:cs="Arial"/>
      <w:bCs/>
      <w:caps/>
      <w:sz w:val="32"/>
      <w:szCs w:val="32"/>
    </w:rPr>
  </w:style>
  <w:style w:type="paragraph" w:styleId="Heading2">
    <w:name w:val="heading 2"/>
    <w:basedOn w:val="Normal"/>
    <w:next w:val="Normal"/>
    <w:uiPriority w:val="2"/>
    <w:qFormat/>
    <w:rsid w:val="00946A86"/>
    <w:pPr>
      <w:keepNext/>
      <w:spacing w:after="280" w:line="280" w:lineRule="exact"/>
      <w:jc w:val="center"/>
      <w:outlineLvl w:val="1"/>
    </w:pPr>
    <w:rPr>
      <w:b/>
      <w:bCs/>
      <w:iCs/>
      <w:caps/>
      <w:sz w:val="28"/>
      <w:szCs w:val="28"/>
    </w:rPr>
  </w:style>
  <w:style w:type="paragraph" w:styleId="Heading3">
    <w:name w:val="heading 3"/>
    <w:basedOn w:val="Heading2"/>
    <w:next w:val="Normal"/>
    <w:uiPriority w:val="2"/>
    <w:qFormat/>
    <w:rsid w:val="00946A86"/>
    <w:pPr>
      <w:outlineLvl w:val="2"/>
    </w:pPr>
    <w:rPr>
      <w:bCs w:val="0"/>
      <w:i/>
      <w:caps w:val="0"/>
      <w:szCs w:val="26"/>
    </w:rPr>
  </w:style>
  <w:style w:type="paragraph" w:styleId="Heading4">
    <w:name w:val="heading 4"/>
    <w:basedOn w:val="Normal"/>
    <w:next w:val="ParaPlain"/>
    <w:uiPriority w:val="2"/>
    <w:qFormat/>
    <w:rsid w:val="00FC6D4D"/>
    <w:pPr>
      <w:keepNext/>
      <w:spacing w:after="200" w:line="300" w:lineRule="exact"/>
      <w:outlineLvl w:val="3"/>
    </w:pPr>
    <w:rPr>
      <w:b/>
      <w:bCs/>
      <w:sz w:val="30"/>
      <w:szCs w:val="28"/>
    </w:rPr>
  </w:style>
  <w:style w:type="paragraph" w:styleId="Heading5">
    <w:name w:val="heading 5"/>
    <w:basedOn w:val="Normal"/>
    <w:next w:val="ParaLevel1"/>
    <w:link w:val="Heading5Char"/>
    <w:uiPriority w:val="3"/>
    <w:qFormat/>
    <w:rsid w:val="00FC6D4D"/>
    <w:pPr>
      <w:keepNext/>
      <w:spacing w:after="200" w:line="260" w:lineRule="exact"/>
      <w:outlineLvl w:val="4"/>
    </w:pPr>
    <w:rPr>
      <w:b/>
      <w:bCs/>
      <w:iCs/>
      <w:sz w:val="26"/>
      <w:szCs w:val="26"/>
    </w:rPr>
  </w:style>
  <w:style w:type="paragraph" w:styleId="Heading6">
    <w:name w:val="heading 6"/>
    <w:basedOn w:val="Heading5"/>
    <w:next w:val="ParaLevel1"/>
    <w:uiPriority w:val="2"/>
    <w:qFormat/>
    <w:rsid w:val="00FC6D4D"/>
    <w:pPr>
      <w:spacing w:line="220" w:lineRule="exact"/>
      <w:outlineLvl w:val="5"/>
    </w:pPr>
    <w:rPr>
      <w:bCs w:val="0"/>
      <w:sz w:val="22"/>
      <w:szCs w:val="22"/>
    </w:rPr>
  </w:style>
  <w:style w:type="paragraph" w:styleId="Heading7">
    <w:name w:val="heading 7"/>
    <w:basedOn w:val="Heading6"/>
    <w:next w:val="ParaLevel1"/>
    <w:uiPriority w:val="2"/>
    <w:qFormat/>
    <w:rsid w:val="00946A86"/>
    <w:pPr>
      <w:outlineLvl w:val="6"/>
    </w:pPr>
    <w:rPr>
      <w:b w:val="0"/>
      <w:i/>
      <w:szCs w:val="24"/>
    </w:rPr>
  </w:style>
  <w:style w:type="paragraph" w:styleId="Heading8">
    <w:name w:val="heading 8"/>
    <w:basedOn w:val="Heading6"/>
    <w:next w:val="ParaLevel1"/>
    <w:link w:val="Heading8Char"/>
    <w:uiPriority w:val="2"/>
    <w:qFormat/>
    <w:rsid w:val="00946A86"/>
    <w:pPr>
      <w:outlineLvl w:val="7"/>
    </w:pPr>
    <w:rPr>
      <w:b w:val="0"/>
    </w:rPr>
  </w:style>
  <w:style w:type="paragraph" w:styleId="Heading9">
    <w:name w:val="heading 9"/>
    <w:basedOn w:val="Normal"/>
    <w:link w:val="Heading9Char"/>
    <w:uiPriority w:val="9"/>
    <w:semiHidden/>
    <w:rsid w:val="00C518C7"/>
    <w:pPr>
      <w:numPr>
        <w:ilvl w:val="8"/>
        <w:numId w:val="16"/>
      </w:numPr>
      <w:spacing w:after="240"/>
      <w:outlineLvl w:val="8"/>
    </w:pPr>
    <w:rPr>
      <w:rFonts w:cs="Arial"/>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ain">
    <w:name w:val="ParaPlain"/>
    <w:basedOn w:val="Normal"/>
    <w:link w:val="ParaPlainChar"/>
    <w:qFormat/>
    <w:rsid w:val="00946A86"/>
    <w:pPr>
      <w:spacing w:after="200"/>
    </w:pPr>
  </w:style>
  <w:style w:type="character" w:customStyle="1" w:styleId="ParaPlainChar">
    <w:name w:val="ParaPlain Char"/>
    <w:basedOn w:val="DefaultParagraphFont"/>
    <w:link w:val="ParaPlain"/>
    <w:rsid w:val="00946A86"/>
    <w:rPr>
      <w:lang w:eastAsia="en-US"/>
    </w:rPr>
  </w:style>
  <w:style w:type="character" w:customStyle="1" w:styleId="Heading8Char">
    <w:name w:val="Heading 8 Char"/>
    <w:basedOn w:val="DefaultParagraphFont"/>
    <w:link w:val="Heading8"/>
    <w:uiPriority w:val="2"/>
    <w:rsid w:val="00946A86"/>
    <w:rPr>
      <w:iCs/>
      <w:szCs w:val="22"/>
      <w:lang w:eastAsia="en-US"/>
    </w:rPr>
  </w:style>
  <w:style w:type="paragraph" w:styleId="FootnoteText">
    <w:name w:val="footnote text"/>
    <w:basedOn w:val="Normal"/>
    <w:uiPriority w:val="7"/>
    <w:rsid w:val="00EE4258"/>
    <w:pPr>
      <w:keepLines/>
      <w:spacing w:line="160" w:lineRule="exact"/>
      <w:ind w:left="284" w:hanging="284"/>
    </w:pPr>
    <w:rPr>
      <w:sz w:val="16"/>
    </w:rPr>
  </w:style>
  <w:style w:type="paragraph" w:customStyle="1" w:styleId="ListBullet">
    <w:name w:val="ListBullet"/>
    <w:basedOn w:val="ParaPlain"/>
    <w:uiPriority w:val="3"/>
    <w:qFormat/>
    <w:rsid w:val="00946A86"/>
    <w:pPr>
      <w:outlineLvl w:val="0"/>
    </w:pPr>
  </w:style>
  <w:style w:type="paragraph" w:customStyle="1" w:styleId="ParaLevel1">
    <w:name w:val="ParaLevel1"/>
    <w:basedOn w:val="ParaPlain"/>
    <w:uiPriority w:val="1"/>
    <w:qFormat/>
    <w:rsid w:val="00946A86"/>
    <w:pPr>
      <w:numPr>
        <w:numId w:val="3"/>
      </w:numPr>
    </w:pPr>
  </w:style>
  <w:style w:type="paragraph" w:customStyle="1" w:styleId="ParaLevel2">
    <w:name w:val="ParaLevel2"/>
    <w:basedOn w:val="ParaPlain"/>
    <w:uiPriority w:val="1"/>
    <w:rsid w:val="00946A86"/>
    <w:pPr>
      <w:numPr>
        <w:ilvl w:val="1"/>
        <w:numId w:val="3"/>
      </w:numPr>
    </w:pPr>
  </w:style>
  <w:style w:type="paragraph" w:customStyle="1" w:styleId="ParaLevel3">
    <w:name w:val="ParaLevel3"/>
    <w:basedOn w:val="ParaPlain"/>
    <w:uiPriority w:val="1"/>
    <w:rsid w:val="00946A86"/>
    <w:pPr>
      <w:numPr>
        <w:ilvl w:val="2"/>
        <w:numId w:val="3"/>
      </w:numPr>
    </w:pPr>
  </w:style>
  <w:style w:type="paragraph" w:styleId="Header">
    <w:name w:val="header"/>
    <w:basedOn w:val="Normal"/>
    <w:uiPriority w:val="7"/>
    <w:rsid w:val="00946A86"/>
    <w:pPr>
      <w:pBdr>
        <w:bottom w:val="single" w:sz="4" w:space="1" w:color="auto"/>
      </w:pBdr>
    </w:pPr>
    <w:rPr>
      <w:b/>
    </w:rPr>
  </w:style>
  <w:style w:type="paragraph" w:styleId="Footer">
    <w:name w:val="footer"/>
    <w:basedOn w:val="Normal"/>
    <w:uiPriority w:val="7"/>
    <w:rsid w:val="00FC6D4D"/>
    <w:pPr>
      <w:tabs>
        <w:tab w:val="center" w:pos="4536"/>
        <w:tab w:val="right" w:pos="9072"/>
      </w:tabs>
    </w:pPr>
    <w:rPr>
      <w:b/>
    </w:rPr>
  </w:style>
  <w:style w:type="paragraph" w:customStyle="1" w:styleId="CoverNumber">
    <w:name w:val="Cover Number"/>
    <w:basedOn w:val="Normal"/>
    <w:next w:val="Normal"/>
    <w:uiPriority w:val="7"/>
    <w:rsid w:val="00946A86"/>
    <w:pPr>
      <w:spacing w:line="320" w:lineRule="exact"/>
      <w:jc w:val="right"/>
    </w:pPr>
    <w:rPr>
      <w:b/>
      <w:caps/>
      <w:sz w:val="32"/>
    </w:rPr>
  </w:style>
  <w:style w:type="paragraph" w:customStyle="1" w:styleId="CoverDate">
    <w:name w:val="Cover Date"/>
    <w:basedOn w:val="Normal"/>
    <w:next w:val="Normal"/>
    <w:uiPriority w:val="7"/>
    <w:rsid w:val="00FC6D4D"/>
    <w:pPr>
      <w:spacing w:after="800"/>
      <w:jc w:val="right"/>
    </w:pPr>
    <w:rPr>
      <w:sz w:val="20"/>
    </w:rPr>
  </w:style>
  <w:style w:type="paragraph" w:customStyle="1" w:styleId="CoverTitle">
    <w:name w:val="Cover Title"/>
    <w:basedOn w:val="Normal"/>
    <w:uiPriority w:val="7"/>
    <w:rsid w:val="00946A86"/>
    <w:pPr>
      <w:spacing w:line="500" w:lineRule="exact"/>
      <w:ind w:right="-142"/>
    </w:pPr>
    <w:rPr>
      <w:b/>
      <w:i/>
      <w:sz w:val="50"/>
      <w:szCs w:val="50"/>
    </w:rPr>
  </w:style>
  <w:style w:type="paragraph" w:customStyle="1" w:styleId="CoverSubTitle">
    <w:name w:val="Cover SubTitle"/>
    <w:basedOn w:val="Normal"/>
    <w:uiPriority w:val="7"/>
    <w:rsid w:val="00946A86"/>
    <w:pPr>
      <w:spacing w:before="400"/>
    </w:pPr>
  </w:style>
  <w:style w:type="character" w:styleId="Hyperlink">
    <w:name w:val="Hyperlink"/>
    <w:basedOn w:val="DefaultParagraphFont"/>
    <w:uiPriority w:val="7"/>
    <w:rsid w:val="00946A86"/>
    <w:rPr>
      <w:color w:val="0000FF"/>
      <w:u w:val="single"/>
    </w:rPr>
  </w:style>
  <w:style w:type="character" w:styleId="PageNumber">
    <w:name w:val="page number"/>
    <w:basedOn w:val="DefaultParagraphFont"/>
    <w:uiPriority w:val="7"/>
    <w:rsid w:val="00946A86"/>
  </w:style>
  <w:style w:type="paragraph" w:customStyle="1" w:styleId="AParaLevel1">
    <w:name w:val="AParaLevel1"/>
    <w:basedOn w:val="ParaPlain"/>
    <w:uiPriority w:val="2"/>
    <w:qFormat/>
    <w:rsid w:val="00946A86"/>
    <w:pPr>
      <w:numPr>
        <w:numId w:val="2"/>
      </w:numPr>
      <w:outlineLvl w:val="0"/>
    </w:pPr>
  </w:style>
  <w:style w:type="paragraph" w:customStyle="1" w:styleId="ContentsItem">
    <w:name w:val="ContentsItem"/>
    <w:basedOn w:val="Normal"/>
    <w:semiHidden/>
    <w:rsid w:val="00FC6D4D"/>
    <w:pPr>
      <w:tabs>
        <w:tab w:val="left" w:leader="dot" w:pos="8278"/>
        <w:tab w:val="left" w:pos="9072"/>
      </w:tabs>
      <w:spacing w:before="120"/>
      <w:ind w:left="142" w:right="1134" w:hanging="142"/>
    </w:pPr>
  </w:style>
  <w:style w:type="character" w:styleId="FootnoteReference">
    <w:name w:val="footnote reference"/>
    <w:basedOn w:val="DefaultParagraphFont"/>
    <w:uiPriority w:val="7"/>
    <w:rsid w:val="00F8727A"/>
    <w:rPr>
      <w:sz w:val="22"/>
      <w:vertAlign w:val="superscript"/>
    </w:rPr>
  </w:style>
  <w:style w:type="paragraph" w:customStyle="1" w:styleId="ListBullet2">
    <w:name w:val="ListBullet2"/>
    <w:basedOn w:val="ParaPlain"/>
    <w:uiPriority w:val="3"/>
    <w:qFormat/>
    <w:rsid w:val="00946A86"/>
    <w:pPr>
      <w:outlineLvl w:val="1"/>
    </w:pPr>
  </w:style>
  <w:style w:type="paragraph" w:customStyle="1" w:styleId="ListBullet3">
    <w:name w:val="ListBullet3"/>
    <w:basedOn w:val="ParaPlain"/>
    <w:uiPriority w:val="3"/>
    <w:qFormat/>
    <w:rsid w:val="00946A86"/>
    <w:pPr>
      <w:outlineLvl w:val="2"/>
    </w:pPr>
  </w:style>
  <w:style w:type="paragraph" w:customStyle="1" w:styleId="ListBullet4">
    <w:name w:val="ListBullet4"/>
    <w:basedOn w:val="ParaPlain"/>
    <w:uiPriority w:val="3"/>
    <w:qFormat/>
    <w:rsid w:val="00946A86"/>
    <w:pPr>
      <w:outlineLvl w:val="3"/>
    </w:pPr>
  </w:style>
  <w:style w:type="paragraph" w:customStyle="1" w:styleId="AParaLevel2">
    <w:name w:val="AParaLevel2"/>
    <w:basedOn w:val="ParaPlain"/>
    <w:uiPriority w:val="2"/>
    <w:rsid w:val="00946A86"/>
    <w:pPr>
      <w:numPr>
        <w:ilvl w:val="1"/>
        <w:numId w:val="2"/>
      </w:numPr>
      <w:outlineLvl w:val="1"/>
    </w:pPr>
  </w:style>
  <w:style w:type="paragraph" w:customStyle="1" w:styleId="AParaLevel3">
    <w:name w:val="AParaLevel3"/>
    <w:basedOn w:val="ParaPlain"/>
    <w:uiPriority w:val="2"/>
    <w:rsid w:val="00946A86"/>
    <w:pPr>
      <w:numPr>
        <w:ilvl w:val="2"/>
        <w:numId w:val="2"/>
      </w:numPr>
      <w:outlineLvl w:val="2"/>
    </w:pPr>
  </w:style>
  <w:style w:type="paragraph" w:customStyle="1" w:styleId="AppendixTop">
    <w:name w:val="AppendixTop"/>
    <w:basedOn w:val="Normal"/>
    <w:uiPriority w:val="5"/>
    <w:rsid w:val="00FC6D4D"/>
    <w:pPr>
      <w:spacing w:after="200" w:line="260" w:lineRule="exact"/>
      <w:jc w:val="right"/>
    </w:pPr>
    <w:rPr>
      <w:b/>
      <w:sz w:val="26"/>
    </w:rPr>
  </w:style>
  <w:style w:type="paragraph" w:customStyle="1" w:styleId="AppendixRef">
    <w:name w:val="AppendixRef"/>
    <w:basedOn w:val="AppendixTop"/>
    <w:uiPriority w:val="5"/>
    <w:rsid w:val="00FC6D4D"/>
    <w:rPr>
      <w:b w:val="0"/>
      <w:sz w:val="18"/>
    </w:rPr>
  </w:style>
  <w:style w:type="paragraph" w:customStyle="1" w:styleId="AusParaLevel1">
    <w:name w:val="AusParaLevel1"/>
    <w:basedOn w:val="ParaPlain"/>
    <w:uiPriority w:val="4"/>
    <w:rsid w:val="00946A86"/>
    <w:pPr>
      <w:ind w:left="1418" w:hanging="1418"/>
    </w:pPr>
  </w:style>
  <w:style w:type="paragraph" w:customStyle="1" w:styleId="AusParaLevel2">
    <w:name w:val="AusParaLevel2"/>
    <w:basedOn w:val="AusParaLevel1"/>
    <w:uiPriority w:val="4"/>
    <w:rsid w:val="00946A86"/>
    <w:pPr>
      <w:ind w:left="2127" w:hanging="709"/>
    </w:pPr>
  </w:style>
  <w:style w:type="paragraph" w:customStyle="1" w:styleId="AusParaLevel3">
    <w:name w:val="AusParaLevel3"/>
    <w:basedOn w:val="AusParaLevel2"/>
    <w:uiPriority w:val="4"/>
    <w:rsid w:val="00946A86"/>
    <w:pPr>
      <w:ind w:left="2835"/>
    </w:pPr>
  </w:style>
  <w:style w:type="character" w:customStyle="1" w:styleId="RefParas">
    <w:name w:val="RefParas"/>
    <w:basedOn w:val="DefaultParagraphFont"/>
    <w:uiPriority w:val="4"/>
    <w:rsid w:val="00FC6D4D"/>
    <w:rPr>
      <w:rFonts w:ascii="Times New Roman" w:hAnsi="Times New Roman"/>
      <w:b w:val="0"/>
      <w:i w:val="0"/>
      <w:sz w:val="18"/>
    </w:rPr>
  </w:style>
  <w:style w:type="paragraph" w:styleId="TOC1">
    <w:name w:val="toc 1"/>
    <w:basedOn w:val="Normal"/>
    <w:next w:val="Normal"/>
    <w:autoRedefine/>
    <w:uiPriority w:val="7"/>
    <w:rsid w:val="00FC6D4D"/>
    <w:pPr>
      <w:tabs>
        <w:tab w:val="left" w:leader="dot" w:pos="7655"/>
        <w:tab w:val="right" w:pos="9072"/>
      </w:tabs>
      <w:spacing w:before="120"/>
      <w:ind w:left="142" w:right="1417" w:hanging="142"/>
    </w:pPr>
    <w:rPr>
      <w:b/>
    </w:rPr>
  </w:style>
  <w:style w:type="paragraph" w:styleId="TOC2">
    <w:name w:val="toc 2"/>
    <w:basedOn w:val="Normal"/>
    <w:next w:val="Normal"/>
    <w:autoRedefine/>
    <w:uiPriority w:val="7"/>
    <w:rsid w:val="00950644"/>
    <w:pPr>
      <w:tabs>
        <w:tab w:val="right" w:leader="dot" w:pos="9071"/>
      </w:tabs>
      <w:spacing w:before="120"/>
      <w:ind w:left="142" w:right="1417" w:hanging="142"/>
    </w:pPr>
  </w:style>
  <w:style w:type="numbering" w:customStyle="1" w:styleId="AUASBListBullets">
    <w:name w:val="AUASBListBullets"/>
    <w:uiPriority w:val="99"/>
    <w:rsid w:val="00946A86"/>
    <w:pPr>
      <w:numPr>
        <w:numId w:val="1"/>
      </w:numPr>
    </w:pPr>
  </w:style>
  <w:style w:type="numbering" w:customStyle="1" w:styleId="AUASBAParas">
    <w:name w:val="AUASBAParas"/>
    <w:uiPriority w:val="99"/>
    <w:rsid w:val="00946A86"/>
    <w:pPr>
      <w:numPr>
        <w:numId w:val="2"/>
      </w:numPr>
    </w:pPr>
  </w:style>
  <w:style w:type="numbering" w:customStyle="1" w:styleId="AUASBParaLevels">
    <w:name w:val="AUASBParaLevels"/>
    <w:uiPriority w:val="99"/>
    <w:rsid w:val="00946A86"/>
    <w:pPr>
      <w:numPr>
        <w:numId w:val="3"/>
      </w:numPr>
    </w:pPr>
  </w:style>
  <w:style w:type="numbering" w:customStyle="1" w:styleId="AUASBListNumParas">
    <w:name w:val="AUASBListNumParas"/>
    <w:uiPriority w:val="99"/>
    <w:rsid w:val="00946A86"/>
    <w:pPr>
      <w:numPr>
        <w:numId w:val="4"/>
      </w:numPr>
    </w:pPr>
  </w:style>
  <w:style w:type="character" w:customStyle="1" w:styleId="Heading1Char">
    <w:name w:val="Heading 1 Char"/>
    <w:basedOn w:val="DefaultParagraphFont"/>
    <w:link w:val="Heading1"/>
    <w:uiPriority w:val="2"/>
    <w:rsid w:val="004D66D9"/>
    <w:rPr>
      <w:rFonts w:cs="Arial"/>
      <w:bCs/>
      <w:caps/>
      <w:sz w:val="32"/>
      <w:szCs w:val="32"/>
      <w:lang w:eastAsia="en-US"/>
    </w:rPr>
  </w:style>
  <w:style w:type="paragraph" w:customStyle="1" w:styleId="Divider">
    <w:name w:val="Divider"/>
    <w:basedOn w:val="ParaPlain"/>
    <w:uiPriority w:val="7"/>
    <w:rsid w:val="00946A86"/>
    <w:pPr>
      <w:spacing w:before="240" w:after="360"/>
      <w:jc w:val="center"/>
    </w:pPr>
  </w:style>
  <w:style w:type="paragraph" w:styleId="BalloonText">
    <w:name w:val="Balloon Text"/>
    <w:basedOn w:val="Normal"/>
    <w:link w:val="BalloonTextChar"/>
    <w:semiHidden/>
    <w:rsid w:val="00946A8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A86"/>
    <w:rPr>
      <w:rFonts w:ascii="Tahoma" w:hAnsi="Tahoma" w:cs="Tahoma"/>
      <w:sz w:val="16"/>
      <w:szCs w:val="16"/>
      <w:lang w:eastAsia="en-US"/>
    </w:rPr>
  </w:style>
  <w:style w:type="table" w:styleId="TableGrid">
    <w:name w:val="Table Grid"/>
    <w:basedOn w:val="TableNormal"/>
    <w:rsid w:val="00946A86"/>
    <w:rPr>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endixHeading">
    <w:name w:val="Appendix Heading"/>
    <w:basedOn w:val="Normal"/>
    <w:next w:val="ParaPlain"/>
    <w:uiPriority w:val="5"/>
    <w:qFormat/>
    <w:rsid w:val="00FC6D4D"/>
    <w:pPr>
      <w:keepNext/>
      <w:spacing w:after="200" w:line="260" w:lineRule="exact"/>
      <w:jc w:val="center"/>
    </w:pPr>
    <w:rPr>
      <w:b/>
      <w:caps/>
      <w:sz w:val="26"/>
      <w:szCs w:val="24"/>
    </w:rPr>
  </w:style>
  <w:style w:type="paragraph" w:customStyle="1" w:styleId="TableHeading">
    <w:name w:val="TableHeading"/>
    <w:basedOn w:val="Normal"/>
    <w:uiPriority w:val="5"/>
    <w:qFormat/>
    <w:rsid w:val="00D87202"/>
    <w:pPr>
      <w:spacing w:before="60" w:after="60" w:line="240" w:lineRule="auto"/>
    </w:pPr>
    <w:rPr>
      <w:b/>
      <w:szCs w:val="24"/>
      <w:lang w:eastAsia="en-AU"/>
    </w:rPr>
  </w:style>
  <w:style w:type="paragraph" w:customStyle="1" w:styleId="TableRow">
    <w:name w:val="TableRow"/>
    <w:basedOn w:val="Normal"/>
    <w:uiPriority w:val="5"/>
    <w:qFormat/>
    <w:rsid w:val="00D87202"/>
    <w:pPr>
      <w:spacing w:before="60" w:after="60" w:line="240" w:lineRule="auto"/>
    </w:pPr>
    <w:rPr>
      <w:szCs w:val="24"/>
      <w:lang w:eastAsia="en-AU"/>
    </w:rPr>
  </w:style>
  <w:style w:type="paragraph" w:customStyle="1" w:styleId="ParaIndent">
    <w:name w:val="ParaIndent"/>
    <w:basedOn w:val="ParaPlain"/>
    <w:uiPriority w:val="1"/>
    <w:qFormat/>
    <w:rsid w:val="00CF1760"/>
    <w:pPr>
      <w:ind w:left="709"/>
    </w:pPr>
    <w:rPr>
      <w:szCs w:val="24"/>
    </w:rPr>
  </w:style>
  <w:style w:type="paragraph" w:customStyle="1" w:styleId="TableLevel1">
    <w:name w:val="TableLevel1"/>
    <w:basedOn w:val="ParaPlain"/>
    <w:link w:val="TableLevel1Char"/>
    <w:uiPriority w:val="6"/>
    <w:qFormat/>
    <w:rsid w:val="0037659A"/>
    <w:pPr>
      <w:numPr>
        <w:numId w:val="9"/>
      </w:numPr>
    </w:pPr>
  </w:style>
  <w:style w:type="paragraph" w:customStyle="1" w:styleId="TableLevel2">
    <w:name w:val="TableLevel2"/>
    <w:basedOn w:val="ParaPlain"/>
    <w:link w:val="TableLevel2Char"/>
    <w:uiPriority w:val="6"/>
    <w:qFormat/>
    <w:rsid w:val="0037659A"/>
    <w:pPr>
      <w:numPr>
        <w:ilvl w:val="1"/>
        <w:numId w:val="9"/>
      </w:numPr>
    </w:pPr>
  </w:style>
  <w:style w:type="character" w:customStyle="1" w:styleId="TableLevel1Char">
    <w:name w:val="TableLevel1 Char"/>
    <w:basedOn w:val="ParaPlainChar"/>
    <w:link w:val="TableLevel1"/>
    <w:uiPriority w:val="6"/>
    <w:rsid w:val="0037659A"/>
    <w:rPr>
      <w:lang w:eastAsia="en-US"/>
    </w:rPr>
  </w:style>
  <w:style w:type="paragraph" w:customStyle="1" w:styleId="TableLevel3">
    <w:name w:val="TableLevel3"/>
    <w:basedOn w:val="ParaPlain"/>
    <w:link w:val="TableLevel3Char"/>
    <w:uiPriority w:val="6"/>
    <w:qFormat/>
    <w:rsid w:val="0037659A"/>
    <w:pPr>
      <w:numPr>
        <w:ilvl w:val="2"/>
        <w:numId w:val="9"/>
      </w:numPr>
    </w:pPr>
  </w:style>
  <w:style w:type="character" w:customStyle="1" w:styleId="TableLevel2Char">
    <w:name w:val="TableLevel2 Char"/>
    <w:basedOn w:val="ParaPlainChar"/>
    <w:link w:val="TableLevel2"/>
    <w:uiPriority w:val="6"/>
    <w:rsid w:val="0037659A"/>
    <w:rPr>
      <w:lang w:eastAsia="en-US"/>
    </w:rPr>
  </w:style>
  <w:style w:type="numbering" w:customStyle="1" w:styleId="TableNumbers">
    <w:name w:val="TableNumbers"/>
    <w:uiPriority w:val="99"/>
    <w:rsid w:val="0037659A"/>
    <w:pPr>
      <w:numPr>
        <w:numId w:val="6"/>
      </w:numPr>
    </w:pPr>
  </w:style>
  <w:style w:type="character" w:customStyle="1" w:styleId="TableLevel3Char">
    <w:name w:val="TableLevel3 Char"/>
    <w:basedOn w:val="ParaPlainChar"/>
    <w:link w:val="TableLevel3"/>
    <w:uiPriority w:val="6"/>
    <w:rsid w:val="0037659A"/>
    <w:rPr>
      <w:lang w:eastAsia="en-US"/>
    </w:rPr>
  </w:style>
  <w:style w:type="character" w:customStyle="1" w:styleId="Heading9Char">
    <w:name w:val="Heading 9 Char"/>
    <w:basedOn w:val="DefaultParagraphFont"/>
    <w:link w:val="Heading9"/>
    <w:uiPriority w:val="9"/>
    <w:semiHidden/>
    <w:rsid w:val="00C518C7"/>
    <w:rPr>
      <w:rFonts w:cs="Arial"/>
      <w:sz w:val="22"/>
      <w:szCs w:val="22"/>
    </w:rPr>
  </w:style>
  <w:style w:type="paragraph" w:styleId="ListParagraph">
    <w:name w:val="List Paragraph"/>
    <w:basedOn w:val="Normal"/>
    <w:uiPriority w:val="34"/>
    <w:semiHidden/>
    <w:rsid w:val="00FD0AC4"/>
    <w:pPr>
      <w:ind w:left="720"/>
      <w:contextualSpacing/>
    </w:pPr>
  </w:style>
  <w:style w:type="character" w:customStyle="1" w:styleId="Heading5Char">
    <w:name w:val="Heading 5 Char"/>
    <w:basedOn w:val="DefaultParagraphFont"/>
    <w:link w:val="Heading5"/>
    <w:uiPriority w:val="3"/>
    <w:rsid w:val="00DE399B"/>
    <w:rPr>
      <w:b/>
      <w:bCs/>
      <w:iCs/>
      <w:sz w:val="26"/>
      <w:szCs w:val="26"/>
      <w:lang w:eastAsia="en-US"/>
    </w:rPr>
  </w:style>
  <w:style w:type="numbering" w:customStyle="1" w:styleId="AUASBListBullets1">
    <w:name w:val="AUASBListBullets1"/>
    <w:uiPriority w:val="99"/>
    <w:rsid w:val="008918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2" w:qFormat="1"/>
    <w:lsdException w:name="heading 2" w:uiPriority="2" w:qFormat="1"/>
    <w:lsdException w:name="heading 3" w:uiPriority="2" w:qFormat="1"/>
    <w:lsdException w:name="heading 4" w:uiPriority="2" w:qFormat="1"/>
    <w:lsdException w:name="heading 5" w:uiPriority="3" w:qFormat="1"/>
    <w:lsdException w:name="heading 6" w:uiPriority="2" w:qFormat="1"/>
    <w:lsdException w:name="heading 7" w:uiPriority="2" w:qFormat="1"/>
    <w:lsdException w:name="heading 8" w:uiPriority="2"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7"/>
    <w:lsdException w:name="toc 2" w:uiPriority="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7"/>
    <w:lsdException w:name="annotation text" w:semiHidden="1"/>
    <w:lsdException w:name="header" w:uiPriority="7"/>
    <w:lsdException w:name="footer" w:uiPriority="7"/>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uiPriority="7"/>
    <w:lsdException w:name="annotation reference" w:semiHidden="1"/>
    <w:lsdException w:name="line number" w:semiHidden="1"/>
    <w:lsdException w:name="page number" w:uiPriority="7"/>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7"/>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No List" w:uiPriority="99"/>
    <w:lsdException w:name="Balloon Text" w:semiHidden="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atentStyles>
  <w:style w:type="paragraph" w:default="1" w:styleId="Normal">
    <w:name w:val="Normal"/>
    <w:qFormat/>
    <w:rsid w:val="00FC6D4D"/>
    <w:pPr>
      <w:spacing w:line="220" w:lineRule="exact"/>
    </w:pPr>
    <w:rPr>
      <w:sz w:val="22"/>
      <w:lang w:eastAsia="en-US"/>
    </w:rPr>
  </w:style>
  <w:style w:type="paragraph" w:styleId="Heading1">
    <w:name w:val="heading 1"/>
    <w:basedOn w:val="Normal"/>
    <w:next w:val="Normal"/>
    <w:link w:val="Heading1Char"/>
    <w:uiPriority w:val="2"/>
    <w:qFormat/>
    <w:rsid w:val="00946A86"/>
    <w:pPr>
      <w:keepNext/>
      <w:spacing w:after="320" w:line="320" w:lineRule="exact"/>
      <w:jc w:val="center"/>
      <w:outlineLvl w:val="0"/>
    </w:pPr>
    <w:rPr>
      <w:rFonts w:cs="Arial"/>
      <w:bCs/>
      <w:caps/>
      <w:sz w:val="32"/>
      <w:szCs w:val="32"/>
    </w:rPr>
  </w:style>
  <w:style w:type="paragraph" w:styleId="Heading2">
    <w:name w:val="heading 2"/>
    <w:basedOn w:val="Normal"/>
    <w:next w:val="Normal"/>
    <w:uiPriority w:val="2"/>
    <w:qFormat/>
    <w:rsid w:val="00946A86"/>
    <w:pPr>
      <w:keepNext/>
      <w:spacing w:after="280" w:line="280" w:lineRule="exact"/>
      <w:jc w:val="center"/>
      <w:outlineLvl w:val="1"/>
    </w:pPr>
    <w:rPr>
      <w:b/>
      <w:bCs/>
      <w:iCs/>
      <w:caps/>
      <w:sz w:val="28"/>
      <w:szCs w:val="28"/>
    </w:rPr>
  </w:style>
  <w:style w:type="paragraph" w:styleId="Heading3">
    <w:name w:val="heading 3"/>
    <w:basedOn w:val="Heading2"/>
    <w:next w:val="Normal"/>
    <w:uiPriority w:val="2"/>
    <w:qFormat/>
    <w:rsid w:val="00946A86"/>
    <w:pPr>
      <w:outlineLvl w:val="2"/>
    </w:pPr>
    <w:rPr>
      <w:bCs w:val="0"/>
      <w:i/>
      <w:caps w:val="0"/>
      <w:szCs w:val="26"/>
    </w:rPr>
  </w:style>
  <w:style w:type="paragraph" w:styleId="Heading4">
    <w:name w:val="heading 4"/>
    <w:basedOn w:val="Normal"/>
    <w:next w:val="ParaPlain"/>
    <w:uiPriority w:val="2"/>
    <w:qFormat/>
    <w:rsid w:val="00FC6D4D"/>
    <w:pPr>
      <w:keepNext/>
      <w:spacing w:after="200" w:line="300" w:lineRule="exact"/>
      <w:outlineLvl w:val="3"/>
    </w:pPr>
    <w:rPr>
      <w:b/>
      <w:bCs/>
      <w:sz w:val="30"/>
      <w:szCs w:val="28"/>
    </w:rPr>
  </w:style>
  <w:style w:type="paragraph" w:styleId="Heading5">
    <w:name w:val="heading 5"/>
    <w:basedOn w:val="Normal"/>
    <w:next w:val="ParaLevel1"/>
    <w:link w:val="Heading5Char"/>
    <w:uiPriority w:val="3"/>
    <w:qFormat/>
    <w:rsid w:val="00FC6D4D"/>
    <w:pPr>
      <w:keepNext/>
      <w:spacing w:after="200" w:line="260" w:lineRule="exact"/>
      <w:outlineLvl w:val="4"/>
    </w:pPr>
    <w:rPr>
      <w:b/>
      <w:bCs/>
      <w:iCs/>
      <w:sz w:val="26"/>
      <w:szCs w:val="26"/>
    </w:rPr>
  </w:style>
  <w:style w:type="paragraph" w:styleId="Heading6">
    <w:name w:val="heading 6"/>
    <w:basedOn w:val="Heading5"/>
    <w:next w:val="ParaLevel1"/>
    <w:uiPriority w:val="2"/>
    <w:qFormat/>
    <w:rsid w:val="00FC6D4D"/>
    <w:pPr>
      <w:spacing w:line="220" w:lineRule="exact"/>
      <w:outlineLvl w:val="5"/>
    </w:pPr>
    <w:rPr>
      <w:bCs w:val="0"/>
      <w:sz w:val="22"/>
      <w:szCs w:val="22"/>
    </w:rPr>
  </w:style>
  <w:style w:type="paragraph" w:styleId="Heading7">
    <w:name w:val="heading 7"/>
    <w:basedOn w:val="Heading6"/>
    <w:next w:val="ParaLevel1"/>
    <w:uiPriority w:val="2"/>
    <w:qFormat/>
    <w:rsid w:val="00946A86"/>
    <w:pPr>
      <w:outlineLvl w:val="6"/>
    </w:pPr>
    <w:rPr>
      <w:b w:val="0"/>
      <w:i/>
      <w:szCs w:val="24"/>
    </w:rPr>
  </w:style>
  <w:style w:type="paragraph" w:styleId="Heading8">
    <w:name w:val="heading 8"/>
    <w:basedOn w:val="Heading6"/>
    <w:next w:val="ParaLevel1"/>
    <w:link w:val="Heading8Char"/>
    <w:uiPriority w:val="2"/>
    <w:qFormat/>
    <w:rsid w:val="00946A86"/>
    <w:pPr>
      <w:outlineLvl w:val="7"/>
    </w:pPr>
    <w:rPr>
      <w:b w:val="0"/>
    </w:rPr>
  </w:style>
  <w:style w:type="paragraph" w:styleId="Heading9">
    <w:name w:val="heading 9"/>
    <w:basedOn w:val="Normal"/>
    <w:link w:val="Heading9Char"/>
    <w:uiPriority w:val="9"/>
    <w:semiHidden/>
    <w:rsid w:val="00C518C7"/>
    <w:pPr>
      <w:numPr>
        <w:ilvl w:val="8"/>
        <w:numId w:val="16"/>
      </w:numPr>
      <w:spacing w:after="240"/>
      <w:outlineLvl w:val="8"/>
    </w:pPr>
    <w:rPr>
      <w:rFonts w:cs="Arial"/>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ain">
    <w:name w:val="ParaPlain"/>
    <w:basedOn w:val="Normal"/>
    <w:link w:val="ParaPlainChar"/>
    <w:qFormat/>
    <w:rsid w:val="00946A86"/>
    <w:pPr>
      <w:spacing w:after="200"/>
    </w:pPr>
  </w:style>
  <w:style w:type="character" w:customStyle="1" w:styleId="ParaPlainChar">
    <w:name w:val="ParaPlain Char"/>
    <w:basedOn w:val="DefaultParagraphFont"/>
    <w:link w:val="ParaPlain"/>
    <w:rsid w:val="00946A86"/>
    <w:rPr>
      <w:lang w:eastAsia="en-US"/>
    </w:rPr>
  </w:style>
  <w:style w:type="character" w:customStyle="1" w:styleId="Heading8Char">
    <w:name w:val="Heading 8 Char"/>
    <w:basedOn w:val="DefaultParagraphFont"/>
    <w:link w:val="Heading8"/>
    <w:uiPriority w:val="2"/>
    <w:rsid w:val="00946A86"/>
    <w:rPr>
      <w:iCs/>
      <w:szCs w:val="22"/>
      <w:lang w:eastAsia="en-US"/>
    </w:rPr>
  </w:style>
  <w:style w:type="paragraph" w:styleId="FootnoteText">
    <w:name w:val="footnote text"/>
    <w:basedOn w:val="Normal"/>
    <w:uiPriority w:val="7"/>
    <w:rsid w:val="00EE4258"/>
    <w:pPr>
      <w:keepLines/>
      <w:spacing w:line="160" w:lineRule="exact"/>
      <w:ind w:left="284" w:hanging="284"/>
    </w:pPr>
    <w:rPr>
      <w:sz w:val="16"/>
    </w:rPr>
  </w:style>
  <w:style w:type="paragraph" w:customStyle="1" w:styleId="ListBullet">
    <w:name w:val="ListBullet"/>
    <w:basedOn w:val="ParaPlain"/>
    <w:uiPriority w:val="3"/>
    <w:qFormat/>
    <w:rsid w:val="00946A86"/>
    <w:pPr>
      <w:outlineLvl w:val="0"/>
    </w:pPr>
  </w:style>
  <w:style w:type="paragraph" w:customStyle="1" w:styleId="ParaLevel1">
    <w:name w:val="ParaLevel1"/>
    <w:basedOn w:val="ParaPlain"/>
    <w:uiPriority w:val="1"/>
    <w:qFormat/>
    <w:rsid w:val="00946A86"/>
    <w:pPr>
      <w:numPr>
        <w:numId w:val="3"/>
      </w:numPr>
    </w:pPr>
  </w:style>
  <w:style w:type="paragraph" w:customStyle="1" w:styleId="ParaLevel2">
    <w:name w:val="ParaLevel2"/>
    <w:basedOn w:val="ParaPlain"/>
    <w:uiPriority w:val="1"/>
    <w:rsid w:val="00946A86"/>
    <w:pPr>
      <w:numPr>
        <w:ilvl w:val="1"/>
        <w:numId w:val="3"/>
      </w:numPr>
    </w:pPr>
  </w:style>
  <w:style w:type="paragraph" w:customStyle="1" w:styleId="ParaLevel3">
    <w:name w:val="ParaLevel3"/>
    <w:basedOn w:val="ParaPlain"/>
    <w:uiPriority w:val="1"/>
    <w:rsid w:val="00946A86"/>
    <w:pPr>
      <w:numPr>
        <w:ilvl w:val="2"/>
        <w:numId w:val="3"/>
      </w:numPr>
    </w:pPr>
  </w:style>
  <w:style w:type="paragraph" w:styleId="Header">
    <w:name w:val="header"/>
    <w:basedOn w:val="Normal"/>
    <w:uiPriority w:val="7"/>
    <w:rsid w:val="00946A86"/>
    <w:pPr>
      <w:pBdr>
        <w:bottom w:val="single" w:sz="4" w:space="1" w:color="auto"/>
      </w:pBdr>
    </w:pPr>
    <w:rPr>
      <w:b/>
    </w:rPr>
  </w:style>
  <w:style w:type="paragraph" w:styleId="Footer">
    <w:name w:val="footer"/>
    <w:basedOn w:val="Normal"/>
    <w:uiPriority w:val="7"/>
    <w:rsid w:val="00FC6D4D"/>
    <w:pPr>
      <w:tabs>
        <w:tab w:val="center" w:pos="4536"/>
        <w:tab w:val="right" w:pos="9072"/>
      </w:tabs>
    </w:pPr>
    <w:rPr>
      <w:b/>
    </w:rPr>
  </w:style>
  <w:style w:type="paragraph" w:customStyle="1" w:styleId="CoverNumber">
    <w:name w:val="Cover Number"/>
    <w:basedOn w:val="Normal"/>
    <w:next w:val="Normal"/>
    <w:uiPriority w:val="7"/>
    <w:rsid w:val="00946A86"/>
    <w:pPr>
      <w:spacing w:line="320" w:lineRule="exact"/>
      <w:jc w:val="right"/>
    </w:pPr>
    <w:rPr>
      <w:b/>
      <w:caps/>
      <w:sz w:val="32"/>
    </w:rPr>
  </w:style>
  <w:style w:type="paragraph" w:customStyle="1" w:styleId="CoverDate">
    <w:name w:val="Cover Date"/>
    <w:basedOn w:val="Normal"/>
    <w:next w:val="Normal"/>
    <w:uiPriority w:val="7"/>
    <w:rsid w:val="00FC6D4D"/>
    <w:pPr>
      <w:spacing w:after="800"/>
      <w:jc w:val="right"/>
    </w:pPr>
    <w:rPr>
      <w:sz w:val="20"/>
    </w:rPr>
  </w:style>
  <w:style w:type="paragraph" w:customStyle="1" w:styleId="CoverTitle">
    <w:name w:val="Cover Title"/>
    <w:basedOn w:val="Normal"/>
    <w:uiPriority w:val="7"/>
    <w:rsid w:val="00946A86"/>
    <w:pPr>
      <w:spacing w:line="500" w:lineRule="exact"/>
      <w:ind w:right="-142"/>
    </w:pPr>
    <w:rPr>
      <w:b/>
      <w:i/>
      <w:sz w:val="50"/>
      <w:szCs w:val="50"/>
    </w:rPr>
  </w:style>
  <w:style w:type="paragraph" w:customStyle="1" w:styleId="CoverSubTitle">
    <w:name w:val="Cover SubTitle"/>
    <w:basedOn w:val="Normal"/>
    <w:uiPriority w:val="7"/>
    <w:rsid w:val="00946A86"/>
    <w:pPr>
      <w:spacing w:before="400"/>
    </w:pPr>
  </w:style>
  <w:style w:type="character" w:styleId="Hyperlink">
    <w:name w:val="Hyperlink"/>
    <w:basedOn w:val="DefaultParagraphFont"/>
    <w:uiPriority w:val="7"/>
    <w:rsid w:val="00946A86"/>
    <w:rPr>
      <w:color w:val="0000FF"/>
      <w:u w:val="single"/>
    </w:rPr>
  </w:style>
  <w:style w:type="character" w:styleId="PageNumber">
    <w:name w:val="page number"/>
    <w:basedOn w:val="DefaultParagraphFont"/>
    <w:uiPriority w:val="7"/>
    <w:rsid w:val="00946A86"/>
  </w:style>
  <w:style w:type="paragraph" w:customStyle="1" w:styleId="AParaLevel1">
    <w:name w:val="AParaLevel1"/>
    <w:basedOn w:val="ParaPlain"/>
    <w:uiPriority w:val="2"/>
    <w:qFormat/>
    <w:rsid w:val="00946A86"/>
    <w:pPr>
      <w:numPr>
        <w:numId w:val="2"/>
      </w:numPr>
      <w:outlineLvl w:val="0"/>
    </w:pPr>
  </w:style>
  <w:style w:type="paragraph" w:customStyle="1" w:styleId="ContentsItem">
    <w:name w:val="ContentsItem"/>
    <w:basedOn w:val="Normal"/>
    <w:semiHidden/>
    <w:rsid w:val="00FC6D4D"/>
    <w:pPr>
      <w:tabs>
        <w:tab w:val="left" w:leader="dot" w:pos="8278"/>
        <w:tab w:val="left" w:pos="9072"/>
      </w:tabs>
      <w:spacing w:before="120"/>
      <w:ind w:left="142" w:right="1134" w:hanging="142"/>
    </w:pPr>
  </w:style>
  <w:style w:type="character" w:styleId="FootnoteReference">
    <w:name w:val="footnote reference"/>
    <w:basedOn w:val="DefaultParagraphFont"/>
    <w:uiPriority w:val="7"/>
    <w:rsid w:val="00F8727A"/>
    <w:rPr>
      <w:sz w:val="22"/>
      <w:vertAlign w:val="superscript"/>
    </w:rPr>
  </w:style>
  <w:style w:type="paragraph" w:customStyle="1" w:styleId="ListBullet2">
    <w:name w:val="ListBullet2"/>
    <w:basedOn w:val="ParaPlain"/>
    <w:uiPriority w:val="3"/>
    <w:qFormat/>
    <w:rsid w:val="00946A86"/>
    <w:pPr>
      <w:outlineLvl w:val="1"/>
    </w:pPr>
  </w:style>
  <w:style w:type="paragraph" w:customStyle="1" w:styleId="ListBullet3">
    <w:name w:val="ListBullet3"/>
    <w:basedOn w:val="ParaPlain"/>
    <w:uiPriority w:val="3"/>
    <w:qFormat/>
    <w:rsid w:val="00946A86"/>
    <w:pPr>
      <w:outlineLvl w:val="2"/>
    </w:pPr>
  </w:style>
  <w:style w:type="paragraph" w:customStyle="1" w:styleId="ListBullet4">
    <w:name w:val="ListBullet4"/>
    <w:basedOn w:val="ParaPlain"/>
    <w:uiPriority w:val="3"/>
    <w:qFormat/>
    <w:rsid w:val="00946A86"/>
    <w:pPr>
      <w:outlineLvl w:val="3"/>
    </w:pPr>
  </w:style>
  <w:style w:type="paragraph" w:customStyle="1" w:styleId="AParaLevel2">
    <w:name w:val="AParaLevel2"/>
    <w:basedOn w:val="ParaPlain"/>
    <w:uiPriority w:val="2"/>
    <w:rsid w:val="00946A86"/>
    <w:pPr>
      <w:numPr>
        <w:ilvl w:val="1"/>
        <w:numId w:val="2"/>
      </w:numPr>
      <w:outlineLvl w:val="1"/>
    </w:pPr>
  </w:style>
  <w:style w:type="paragraph" w:customStyle="1" w:styleId="AParaLevel3">
    <w:name w:val="AParaLevel3"/>
    <w:basedOn w:val="ParaPlain"/>
    <w:uiPriority w:val="2"/>
    <w:rsid w:val="00946A86"/>
    <w:pPr>
      <w:numPr>
        <w:ilvl w:val="2"/>
        <w:numId w:val="2"/>
      </w:numPr>
      <w:outlineLvl w:val="2"/>
    </w:pPr>
  </w:style>
  <w:style w:type="paragraph" w:customStyle="1" w:styleId="AppendixTop">
    <w:name w:val="AppendixTop"/>
    <w:basedOn w:val="Normal"/>
    <w:uiPriority w:val="5"/>
    <w:rsid w:val="00FC6D4D"/>
    <w:pPr>
      <w:spacing w:after="200" w:line="260" w:lineRule="exact"/>
      <w:jc w:val="right"/>
    </w:pPr>
    <w:rPr>
      <w:b/>
      <w:sz w:val="26"/>
    </w:rPr>
  </w:style>
  <w:style w:type="paragraph" w:customStyle="1" w:styleId="AppendixRef">
    <w:name w:val="AppendixRef"/>
    <w:basedOn w:val="AppendixTop"/>
    <w:uiPriority w:val="5"/>
    <w:rsid w:val="00FC6D4D"/>
    <w:rPr>
      <w:b w:val="0"/>
      <w:sz w:val="18"/>
    </w:rPr>
  </w:style>
  <w:style w:type="paragraph" w:customStyle="1" w:styleId="AusParaLevel1">
    <w:name w:val="AusParaLevel1"/>
    <w:basedOn w:val="ParaPlain"/>
    <w:uiPriority w:val="4"/>
    <w:rsid w:val="00946A86"/>
    <w:pPr>
      <w:ind w:left="1418" w:hanging="1418"/>
    </w:pPr>
  </w:style>
  <w:style w:type="paragraph" w:customStyle="1" w:styleId="AusParaLevel2">
    <w:name w:val="AusParaLevel2"/>
    <w:basedOn w:val="AusParaLevel1"/>
    <w:uiPriority w:val="4"/>
    <w:rsid w:val="00946A86"/>
    <w:pPr>
      <w:ind w:left="2127" w:hanging="709"/>
    </w:pPr>
  </w:style>
  <w:style w:type="paragraph" w:customStyle="1" w:styleId="AusParaLevel3">
    <w:name w:val="AusParaLevel3"/>
    <w:basedOn w:val="AusParaLevel2"/>
    <w:uiPriority w:val="4"/>
    <w:rsid w:val="00946A86"/>
    <w:pPr>
      <w:ind w:left="2835"/>
    </w:pPr>
  </w:style>
  <w:style w:type="character" w:customStyle="1" w:styleId="RefParas">
    <w:name w:val="RefParas"/>
    <w:basedOn w:val="DefaultParagraphFont"/>
    <w:uiPriority w:val="4"/>
    <w:rsid w:val="00FC6D4D"/>
    <w:rPr>
      <w:rFonts w:ascii="Times New Roman" w:hAnsi="Times New Roman"/>
      <w:b w:val="0"/>
      <w:i w:val="0"/>
      <w:sz w:val="18"/>
    </w:rPr>
  </w:style>
  <w:style w:type="paragraph" w:styleId="TOC1">
    <w:name w:val="toc 1"/>
    <w:basedOn w:val="Normal"/>
    <w:next w:val="Normal"/>
    <w:autoRedefine/>
    <w:uiPriority w:val="7"/>
    <w:rsid w:val="00FC6D4D"/>
    <w:pPr>
      <w:tabs>
        <w:tab w:val="left" w:leader="dot" w:pos="7655"/>
        <w:tab w:val="right" w:pos="9072"/>
      </w:tabs>
      <w:spacing w:before="120"/>
      <w:ind w:left="142" w:right="1417" w:hanging="142"/>
    </w:pPr>
    <w:rPr>
      <w:b/>
    </w:rPr>
  </w:style>
  <w:style w:type="paragraph" w:styleId="TOC2">
    <w:name w:val="toc 2"/>
    <w:basedOn w:val="Normal"/>
    <w:next w:val="Normal"/>
    <w:autoRedefine/>
    <w:uiPriority w:val="7"/>
    <w:rsid w:val="00950644"/>
    <w:pPr>
      <w:tabs>
        <w:tab w:val="right" w:leader="dot" w:pos="9071"/>
      </w:tabs>
      <w:spacing w:before="120"/>
      <w:ind w:left="142" w:right="1417" w:hanging="142"/>
    </w:pPr>
  </w:style>
  <w:style w:type="numbering" w:customStyle="1" w:styleId="AUASBListBullets">
    <w:name w:val="AUASBListBullets"/>
    <w:uiPriority w:val="99"/>
    <w:rsid w:val="00946A86"/>
    <w:pPr>
      <w:numPr>
        <w:numId w:val="1"/>
      </w:numPr>
    </w:pPr>
  </w:style>
  <w:style w:type="numbering" w:customStyle="1" w:styleId="AUASBAParas">
    <w:name w:val="AUASBAParas"/>
    <w:uiPriority w:val="99"/>
    <w:rsid w:val="00946A86"/>
    <w:pPr>
      <w:numPr>
        <w:numId w:val="2"/>
      </w:numPr>
    </w:pPr>
  </w:style>
  <w:style w:type="numbering" w:customStyle="1" w:styleId="AUASBParaLevels">
    <w:name w:val="AUASBParaLevels"/>
    <w:uiPriority w:val="99"/>
    <w:rsid w:val="00946A86"/>
    <w:pPr>
      <w:numPr>
        <w:numId w:val="3"/>
      </w:numPr>
    </w:pPr>
  </w:style>
  <w:style w:type="numbering" w:customStyle="1" w:styleId="AUASBListNumParas">
    <w:name w:val="AUASBListNumParas"/>
    <w:uiPriority w:val="99"/>
    <w:rsid w:val="00946A86"/>
    <w:pPr>
      <w:numPr>
        <w:numId w:val="4"/>
      </w:numPr>
    </w:pPr>
  </w:style>
  <w:style w:type="character" w:customStyle="1" w:styleId="Heading1Char">
    <w:name w:val="Heading 1 Char"/>
    <w:basedOn w:val="DefaultParagraphFont"/>
    <w:link w:val="Heading1"/>
    <w:uiPriority w:val="2"/>
    <w:rsid w:val="004D66D9"/>
    <w:rPr>
      <w:rFonts w:cs="Arial"/>
      <w:bCs/>
      <w:caps/>
      <w:sz w:val="32"/>
      <w:szCs w:val="32"/>
      <w:lang w:eastAsia="en-US"/>
    </w:rPr>
  </w:style>
  <w:style w:type="paragraph" w:customStyle="1" w:styleId="Divider">
    <w:name w:val="Divider"/>
    <w:basedOn w:val="ParaPlain"/>
    <w:uiPriority w:val="7"/>
    <w:rsid w:val="00946A86"/>
    <w:pPr>
      <w:spacing w:before="240" w:after="360"/>
      <w:jc w:val="center"/>
    </w:pPr>
  </w:style>
  <w:style w:type="paragraph" w:styleId="BalloonText">
    <w:name w:val="Balloon Text"/>
    <w:basedOn w:val="Normal"/>
    <w:link w:val="BalloonTextChar"/>
    <w:semiHidden/>
    <w:rsid w:val="00946A8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A86"/>
    <w:rPr>
      <w:rFonts w:ascii="Tahoma" w:hAnsi="Tahoma" w:cs="Tahoma"/>
      <w:sz w:val="16"/>
      <w:szCs w:val="16"/>
      <w:lang w:eastAsia="en-US"/>
    </w:rPr>
  </w:style>
  <w:style w:type="table" w:styleId="TableGrid">
    <w:name w:val="Table Grid"/>
    <w:basedOn w:val="TableNormal"/>
    <w:rsid w:val="00946A86"/>
    <w:rPr>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endixHeading">
    <w:name w:val="Appendix Heading"/>
    <w:basedOn w:val="Normal"/>
    <w:next w:val="ParaPlain"/>
    <w:uiPriority w:val="5"/>
    <w:qFormat/>
    <w:rsid w:val="00FC6D4D"/>
    <w:pPr>
      <w:keepNext/>
      <w:spacing w:after="200" w:line="260" w:lineRule="exact"/>
      <w:jc w:val="center"/>
    </w:pPr>
    <w:rPr>
      <w:b/>
      <w:caps/>
      <w:sz w:val="26"/>
      <w:szCs w:val="24"/>
    </w:rPr>
  </w:style>
  <w:style w:type="paragraph" w:customStyle="1" w:styleId="TableHeading">
    <w:name w:val="TableHeading"/>
    <w:basedOn w:val="Normal"/>
    <w:uiPriority w:val="5"/>
    <w:qFormat/>
    <w:rsid w:val="00D87202"/>
    <w:pPr>
      <w:spacing w:before="60" w:after="60" w:line="240" w:lineRule="auto"/>
    </w:pPr>
    <w:rPr>
      <w:b/>
      <w:szCs w:val="24"/>
      <w:lang w:eastAsia="en-AU"/>
    </w:rPr>
  </w:style>
  <w:style w:type="paragraph" w:customStyle="1" w:styleId="TableRow">
    <w:name w:val="TableRow"/>
    <w:basedOn w:val="Normal"/>
    <w:uiPriority w:val="5"/>
    <w:qFormat/>
    <w:rsid w:val="00D87202"/>
    <w:pPr>
      <w:spacing w:before="60" w:after="60" w:line="240" w:lineRule="auto"/>
    </w:pPr>
    <w:rPr>
      <w:szCs w:val="24"/>
      <w:lang w:eastAsia="en-AU"/>
    </w:rPr>
  </w:style>
  <w:style w:type="paragraph" w:customStyle="1" w:styleId="ParaIndent">
    <w:name w:val="ParaIndent"/>
    <w:basedOn w:val="ParaPlain"/>
    <w:uiPriority w:val="1"/>
    <w:qFormat/>
    <w:rsid w:val="00CF1760"/>
    <w:pPr>
      <w:ind w:left="709"/>
    </w:pPr>
    <w:rPr>
      <w:szCs w:val="24"/>
    </w:rPr>
  </w:style>
  <w:style w:type="paragraph" w:customStyle="1" w:styleId="TableLevel1">
    <w:name w:val="TableLevel1"/>
    <w:basedOn w:val="ParaPlain"/>
    <w:link w:val="TableLevel1Char"/>
    <w:uiPriority w:val="6"/>
    <w:qFormat/>
    <w:rsid w:val="0037659A"/>
    <w:pPr>
      <w:numPr>
        <w:numId w:val="9"/>
      </w:numPr>
    </w:pPr>
  </w:style>
  <w:style w:type="paragraph" w:customStyle="1" w:styleId="TableLevel2">
    <w:name w:val="TableLevel2"/>
    <w:basedOn w:val="ParaPlain"/>
    <w:link w:val="TableLevel2Char"/>
    <w:uiPriority w:val="6"/>
    <w:qFormat/>
    <w:rsid w:val="0037659A"/>
    <w:pPr>
      <w:numPr>
        <w:ilvl w:val="1"/>
        <w:numId w:val="9"/>
      </w:numPr>
    </w:pPr>
  </w:style>
  <w:style w:type="character" w:customStyle="1" w:styleId="TableLevel1Char">
    <w:name w:val="TableLevel1 Char"/>
    <w:basedOn w:val="ParaPlainChar"/>
    <w:link w:val="TableLevel1"/>
    <w:uiPriority w:val="6"/>
    <w:rsid w:val="0037659A"/>
    <w:rPr>
      <w:lang w:eastAsia="en-US"/>
    </w:rPr>
  </w:style>
  <w:style w:type="paragraph" w:customStyle="1" w:styleId="TableLevel3">
    <w:name w:val="TableLevel3"/>
    <w:basedOn w:val="ParaPlain"/>
    <w:link w:val="TableLevel3Char"/>
    <w:uiPriority w:val="6"/>
    <w:qFormat/>
    <w:rsid w:val="0037659A"/>
    <w:pPr>
      <w:numPr>
        <w:ilvl w:val="2"/>
        <w:numId w:val="9"/>
      </w:numPr>
    </w:pPr>
  </w:style>
  <w:style w:type="character" w:customStyle="1" w:styleId="TableLevel2Char">
    <w:name w:val="TableLevel2 Char"/>
    <w:basedOn w:val="ParaPlainChar"/>
    <w:link w:val="TableLevel2"/>
    <w:uiPriority w:val="6"/>
    <w:rsid w:val="0037659A"/>
    <w:rPr>
      <w:lang w:eastAsia="en-US"/>
    </w:rPr>
  </w:style>
  <w:style w:type="numbering" w:customStyle="1" w:styleId="TableNumbers">
    <w:name w:val="TableNumbers"/>
    <w:uiPriority w:val="99"/>
    <w:rsid w:val="0037659A"/>
    <w:pPr>
      <w:numPr>
        <w:numId w:val="6"/>
      </w:numPr>
    </w:pPr>
  </w:style>
  <w:style w:type="character" w:customStyle="1" w:styleId="TableLevel3Char">
    <w:name w:val="TableLevel3 Char"/>
    <w:basedOn w:val="ParaPlainChar"/>
    <w:link w:val="TableLevel3"/>
    <w:uiPriority w:val="6"/>
    <w:rsid w:val="0037659A"/>
    <w:rPr>
      <w:lang w:eastAsia="en-US"/>
    </w:rPr>
  </w:style>
  <w:style w:type="character" w:customStyle="1" w:styleId="Heading9Char">
    <w:name w:val="Heading 9 Char"/>
    <w:basedOn w:val="DefaultParagraphFont"/>
    <w:link w:val="Heading9"/>
    <w:uiPriority w:val="9"/>
    <w:semiHidden/>
    <w:rsid w:val="00C518C7"/>
    <w:rPr>
      <w:rFonts w:cs="Arial"/>
      <w:sz w:val="22"/>
      <w:szCs w:val="22"/>
    </w:rPr>
  </w:style>
  <w:style w:type="paragraph" w:styleId="ListParagraph">
    <w:name w:val="List Paragraph"/>
    <w:basedOn w:val="Normal"/>
    <w:uiPriority w:val="34"/>
    <w:semiHidden/>
    <w:rsid w:val="00FD0AC4"/>
    <w:pPr>
      <w:ind w:left="720"/>
      <w:contextualSpacing/>
    </w:pPr>
  </w:style>
  <w:style w:type="character" w:customStyle="1" w:styleId="Heading5Char">
    <w:name w:val="Heading 5 Char"/>
    <w:basedOn w:val="DefaultParagraphFont"/>
    <w:link w:val="Heading5"/>
    <w:uiPriority w:val="3"/>
    <w:rsid w:val="00DE399B"/>
    <w:rPr>
      <w:b/>
      <w:bCs/>
      <w:iCs/>
      <w:sz w:val="26"/>
      <w:szCs w:val="26"/>
      <w:lang w:eastAsia="en-US"/>
    </w:rPr>
  </w:style>
  <w:style w:type="numbering" w:customStyle="1" w:styleId="AUASBListBullets1">
    <w:name w:val="AUASBListBullets1"/>
    <w:uiPriority w:val="99"/>
    <w:rsid w:val="00891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nquiries@auasb.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riciaw\AppData\Roaming\Microsoft\Templates\Word\Stn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0946B-A837-4F52-8087-837CCE385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Stnd</Template>
  <TotalTime>80</TotalTime>
  <Pages>22</Pages>
  <Words>7455</Words>
  <Characters>41823</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ED Proposed Amending Standard</vt:lpstr>
    </vt:vector>
  </TitlesOfParts>
  <Company>AUASB</Company>
  <LinksUpToDate>false</LinksUpToDate>
  <CharactersWithSpaces>49180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Proposed Amending Standard</dc:title>
  <dc:creator>PW</dc:creator>
  <cp:lastModifiedBy>Christine Purtell</cp:lastModifiedBy>
  <cp:revision>19</cp:revision>
  <cp:lastPrinted>2013-10-31T03:25:00Z</cp:lastPrinted>
  <dcterms:created xsi:type="dcterms:W3CDTF">2013-11-06T03:19:00Z</dcterms:created>
  <dcterms:modified xsi:type="dcterms:W3CDTF">2013-11-11T00:04:00Z</dcterms:modified>
</cp:coreProperties>
</file>