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5B521C" w:rsidRDefault="00193461" w:rsidP="0048364F">
      <w:pPr>
        <w:rPr>
          <w:sz w:val="28"/>
        </w:rPr>
      </w:pPr>
      <w:r w:rsidRPr="005B521C">
        <w:rPr>
          <w:noProof/>
          <w:lang w:eastAsia="en-AU"/>
        </w:rPr>
        <w:drawing>
          <wp:inline distT="0" distB="0" distL="0" distR="0" wp14:anchorId="76220CD4" wp14:editId="1353153C">
            <wp:extent cx="1419225" cy="1104900"/>
            <wp:effectExtent l="0" t="0" r="9525"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48364F" w:rsidRPr="005B521C" w:rsidRDefault="0048364F" w:rsidP="0048364F">
      <w:pPr>
        <w:rPr>
          <w:sz w:val="19"/>
        </w:rPr>
      </w:pPr>
    </w:p>
    <w:p w:rsidR="0048364F" w:rsidRPr="005B521C" w:rsidRDefault="0048364F" w:rsidP="0048364F">
      <w:pPr>
        <w:rPr>
          <w:sz w:val="19"/>
        </w:rPr>
      </w:pPr>
      <w:bookmarkStart w:id="0" w:name="ConfidenceBlock"/>
      <w:bookmarkEnd w:id="0"/>
    </w:p>
    <w:p w:rsidR="0048364F" w:rsidRPr="005B521C" w:rsidRDefault="008959D9" w:rsidP="0048364F">
      <w:pPr>
        <w:pStyle w:val="ShortT"/>
      </w:pPr>
      <w:r>
        <w:t>Australian Sports Anti</w:t>
      </w:r>
      <w:r>
        <w:noBreakHyphen/>
        <w:t>Doping Authority Amendment Regulation 2013 (No. 1)</w:t>
      </w:r>
    </w:p>
    <w:p w:rsidR="0048364F" w:rsidRPr="005B521C" w:rsidRDefault="0048364F" w:rsidP="0048364F"/>
    <w:p w:rsidR="0048364F" w:rsidRPr="005B521C" w:rsidRDefault="00A4361F" w:rsidP="00680F17">
      <w:pPr>
        <w:pStyle w:val="InstNo"/>
      </w:pPr>
      <w:r w:rsidRPr="005B521C">
        <w:t>Select Legislative Instrument</w:t>
      </w:r>
      <w:r w:rsidR="00154EAC" w:rsidRPr="005B521C">
        <w:t xml:space="preserve"> </w:t>
      </w:r>
      <w:bookmarkStart w:id="1" w:name="BKCheck15B_1"/>
      <w:bookmarkEnd w:id="1"/>
      <w:r w:rsidR="00D0104A" w:rsidRPr="005B521C">
        <w:fldChar w:fldCharType="begin"/>
      </w:r>
      <w:r w:rsidR="00D0104A" w:rsidRPr="005B521C">
        <w:instrText xml:space="preserve"> DOCPROPERTY  ActNo </w:instrText>
      </w:r>
      <w:r w:rsidR="00D0104A" w:rsidRPr="005B521C">
        <w:fldChar w:fldCharType="separate"/>
      </w:r>
      <w:r w:rsidR="008959D9">
        <w:t>No. 189, 2013</w:t>
      </w:r>
      <w:r w:rsidR="00D0104A" w:rsidRPr="005B521C">
        <w:fldChar w:fldCharType="end"/>
      </w:r>
    </w:p>
    <w:p w:rsidR="00E53669" w:rsidRPr="005B521C" w:rsidRDefault="00E53669" w:rsidP="001A0BEE">
      <w:pPr>
        <w:pStyle w:val="SignCoverPageStart"/>
        <w:spacing w:before="240"/>
      </w:pPr>
      <w:r w:rsidRPr="005B521C">
        <w:t>I, Quentin Bryce AC CVO, Governor</w:t>
      </w:r>
      <w:r w:rsidR="005B521C">
        <w:noBreakHyphen/>
      </w:r>
      <w:r w:rsidRPr="005B521C">
        <w:t xml:space="preserve">General of the Commonwealth of Australia, acting with the advice of the Federal Executive Council, make the following regulation under the </w:t>
      </w:r>
      <w:r w:rsidRPr="005B521C">
        <w:rPr>
          <w:i/>
        </w:rPr>
        <w:t>Australian Sports Anti</w:t>
      </w:r>
      <w:r w:rsidR="005B521C">
        <w:rPr>
          <w:i/>
        </w:rPr>
        <w:noBreakHyphen/>
      </w:r>
      <w:r w:rsidRPr="005B521C">
        <w:rPr>
          <w:i/>
        </w:rPr>
        <w:t>Doping Authority Act 2006</w:t>
      </w:r>
      <w:r w:rsidRPr="005B521C">
        <w:t>.</w:t>
      </w:r>
    </w:p>
    <w:p w:rsidR="00E53669" w:rsidRPr="005B521C" w:rsidRDefault="00E53669" w:rsidP="001A0BEE">
      <w:pPr>
        <w:keepNext/>
        <w:spacing w:before="720" w:line="240" w:lineRule="atLeast"/>
        <w:ind w:right="397"/>
        <w:jc w:val="both"/>
        <w:rPr>
          <w:sz w:val="24"/>
          <w:szCs w:val="24"/>
        </w:rPr>
      </w:pPr>
      <w:r w:rsidRPr="005B521C">
        <w:rPr>
          <w:sz w:val="24"/>
          <w:szCs w:val="24"/>
        </w:rPr>
        <w:t xml:space="preserve">Dated </w:t>
      </w:r>
      <w:bookmarkStart w:id="2" w:name="BKCheck15B_2"/>
      <w:bookmarkEnd w:id="2"/>
      <w:r w:rsidRPr="005B521C">
        <w:rPr>
          <w:sz w:val="24"/>
          <w:szCs w:val="24"/>
        </w:rPr>
        <w:fldChar w:fldCharType="begin"/>
      </w:r>
      <w:r w:rsidRPr="005B521C">
        <w:rPr>
          <w:sz w:val="24"/>
          <w:szCs w:val="24"/>
        </w:rPr>
        <w:instrText xml:space="preserve"> DOCPROPERTY  DateMade </w:instrText>
      </w:r>
      <w:r w:rsidRPr="005B521C">
        <w:rPr>
          <w:sz w:val="24"/>
          <w:szCs w:val="24"/>
        </w:rPr>
        <w:fldChar w:fldCharType="separate"/>
      </w:r>
      <w:r w:rsidR="008959D9">
        <w:rPr>
          <w:sz w:val="24"/>
          <w:szCs w:val="24"/>
        </w:rPr>
        <w:t>25 July 2013</w:t>
      </w:r>
      <w:r w:rsidRPr="005B521C">
        <w:rPr>
          <w:sz w:val="24"/>
          <w:szCs w:val="24"/>
        </w:rPr>
        <w:fldChar w:fldCharType="end"/>
      </w:r>
    </w:p>
    <w:p w:rsidR="00E53669" w:rsidRPr="005B521C" w:rsidRDefault="00E53669" w:rsidP="001A0BEE">
      <w:pPr>
        <w:keepNext/>
        <w:tabs>
          <w:tab w:val="left" w:pos="3402"/>
        </w:tabs>
        <w:spacing w:before="960" w:line="300" w:lineRule="atLeast"/>
        <w:ind w:left="397" w:right="397"/>
        <w:jc w:val="right"/>
        <w:rPr>
          <w:sz w:val="24"/>
          <w:szCs w:val="24"/>
        </w:rPr>
      </w:pPr>
      <w:r w:rsidRPr="005B521C">
        <w:t>Quentin Bryce</w:t>
      </w:r>
    </w:p>
    <w:p w:rsidR="00E53669" w:rsidRPr="005B521C" w:rsidRDefault="00E53669" w:rsidP="001A0BEE">
      <w:pPr>
        <w:keepNext/>
        <w:tabs>
          <w:tab w:val="left" w:pos="3402"/>
        </w:tabs>
        <w:spacing w:line="300" w:lineRule="atLeast"/>
        <w:ind w:left="397" w:right="397"/>
        <w:jc w:val="right"/>
        <w:rPr>
          <w:sz w:val="24"/>
          <w:szCs w:val="24"/>
        </w:rPr>
      </w:pPr>
      <w:r w:rsidRPr="005B521C">
        <w:rPr>
          <w:sz w:val="24"/>
          <w:szCs w:val="24"/>
        </w:rPr>
        <w:t>Governor</w:t>
      </w:r>
      <w:r w:rsidR="005B521C">
        <w:rPr>
          <w:sz w:val="24"/>
          <w:szCs w:val="24"/>
        </w:rPr>
        <w:noBreakHyphen/>
      </w:r>
      <w:r w:rsidRPr="005B521C">
        <w:rPr>
          <w:sz w:val="24"/>
          <w:szCs w:val="24"/>
        </w:rPr>
        <w:t>General</w:t>
      </w:r>
    </w:p>
    <w:p w:rsidR="00E53669" w:rsidRPr="005B521C" w:rsidRDefault="00E53669" w:rsidP="001A0BEE">
      <w:pPr>
        <w:keepNext/>
        <w:tabs>
          <w:tab w:val="left" w:pos="3402"/>
        </w:tabs>
        <w:spacing w:after="800" w:line="300" w:lineRule="atLeast"/>
        <w:ind w:right="397"/>
        <w:rPr>
          <w:sz w:val="24"/>
          <w:szCs w:val="24"/>
        </w:rPr>
      </w:pPr>
      <w:r w:rsidRPr="005B521C">
        <w:rPr>
          <w:sz w:val="24"/>
          <w:szCs w:val="24"/>
        </w:rPr>
        <w:t>By Her Excellency’s Command</w:t>
      </w:r>
    </w:p>
    <w:p w:rsidR="00E53669" w:rsidRPr="005B521C" w:rsidRDefault="00E53669" w:rsidP="001A0BEE">
      <w:pPr>
        <w:keepNext/>
        <w:tabs>
          <w:tab w:val="left" w:pos="3402"/>
        </w:tabs>
        <w:spacing w:before="480" w:line="300" w:lineRule="atLeast"/>
        <w:ind w:right="397"/>
        <w:rPr>
          <w:szCs w:val="22"/>
        </w:rPr>
      </w:pPr>
      <w:r w:rsidRPr="005B521C">
        <w:rPr>
          <w:szCs w:val="22"/>
        </w:rPr>
        <w:t>Don Farrell</w:t>
      </w:r>
    </w:p>
    <w:p w:rsidR="00E53669" w:rsidRPr="005B521C" w:rsidRDefault="00E53669" w:rsidP="001A0BEE">
      <w:pPr>
        <w:pStyle w:val="SignCoverPageEnd"/>
      </w:pPr>
      <w:r w:rsidRPr="005B521C">
        <w:t>Minister for Sport</w:t>
      </w:r>
    </w:p>
    <w:p w:rsidR="00E53669" w:rsidRPr="005B521C" w:rsidRDefault="00E53669" w:rsidP="00E53669"/>
    <w:p w:rsidR="0048364F" w:rsidRPr="005B521C" w:rsidRDefault="0048364F" w:rsidP="0048364F">
      <w:pPr>
        <w:pStyle w:val="Header"/>
        <w:tabs>
          <w:tab w:val="clear" w:pos="4150"/>
          <w:tab w:val="clear" w:pos="8307"/>
        </w:tabs>
      </w:pPr>
      <w:r w:rsidRPr="005B521C">
        <w:rPr>
          <w:rStyle w:val="CharAmSchNo"/>
        </w:rPr>
        <w:t xml:space="preserve"> </w:t>
      </w:r>
      <w:r w:rsidRPr="005B521C">
        <w:rPr>
          <w:rStyle w:val="CharAmSchText"/>
        </w:rPr>
        <w:t xml:space="preserve"> </w:t>
      </w:r>
    </w:p>
    <w:p w:rsidR="0048364F" w:rsidRPr="005B521C" w:rsidRDefault="0048364F" w:rsidP="0048364F">
      <w:pPr>
        <w:pStyle w:val="Header"/>
        <w:tabs>
          <w:tab w:val="clear" w:pos="4150"/>
          <w:tab w:val="clear" w:pos="8307"/>
        </w:tabs>
      </w:pPr>
      <w:r w:rsidRPr="005B521C">
        <w:rPr>
          <w:rStyle w:val="CharAmPartNo"/>
        </w:rPr>
        <w:t xml:space="preserve"> </w:t>
      </w:r>
      <w:r w:rsidRPr="005B521C">
        <w:rPr>
          <w:rStyle w:val="CharAmPartText"/>
        </w:rPr>
        <w:t xml:space="preserve"> </w:t>
      </w:r>
    </w:p>
    <w:p w:rsidR="0048364F" w:rsidRPr="005B521C" w:rsidRDefault="0048364F" w:rsidP="0048364F">
      <w:pPr>
        <w:sectPr w:rsidR="0048364F" w:rsidRPr="005B521C" w:rsidSect="008C314D">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3" w:left="2410" w:header="720" w:footer="3546" w:gutter="0"/>
          <w:cols w:space="708"/>
          <w:titlePg/>
          <w:docGrid w:linePitch="360"/>
        </w:sectPr>
      </w:pPr>
    </w:p>
    <w:p w:rsidR="0048364F" w:rsidRPr="005B521C" w:rsidRDefault="0048364F" w:rsidP="001F2050">
      <w:pPr>
        <w:rPr>
          <w:sz w:val="36"/>
        </w:rPr>
      </w:pPr>
      <w:r w:rsidRPr="005B521C">
        <w:rPr>
          <w:sz w:val="36"/>
        </w:rPr>
        <w:lastRenderedPageBreak/>
        <w:t>Contents</w:t>
      </w:r>
    </w:p>
    <w:bookmarkStart w:id="3" w:name="BKCheck15B_3"/>
    <w:bookmarkEnd w:id="3"/>
    <w:p w:rsidR="003D432D" w:rsidRPr="005B521C" w:rsidRDefault="003D432D">
      <w:pPr>
        <w:pStyle w:val="TOC5"/>
        <w:rPr>
          <w:rFonts w:asciiTheme="minorHAnsi" w:eastAsiaTheme="minorEastAsia" w:hAnsiTheme="minorHAnsi" w:cstheme="minorBidi"/>
          <w:noProof/>
          <w:kern w:val="0"/>
          <w:sz w:val="22"/>
          <w:szCs w:val="22"/>
        </w:rPr>
      </w:pPr>
      <w:r w:rsidRPr="005B521C">
        <w:fldChar w:fldCharType="begin"/>
      </w:r>
      <w:r w:rsidRPr="005B521C">
        <w:instrText xml:space="preserve"> TOC \o "1-9" </w:instrText>
      </w:r>
      <w:r w:rsidRPr="005B521C">
        <w:fldChar w:fldCharType="separate"/>
      </w:r>
      <w:r w:rsidRPr="005B521C">
        <w:rPr>
          <w:noProof/>
        </w:rPr>
        <w:t>1</w:t>
      </w:r>
      <w:r w:rsidRPr="005B521C">
        <w:rPr>
          <w:noProof/>
        </w:rPr>
        <w:tab/>
        <w:t>Name of regulation</w:t>
      </w:r>
      <w:r w:rsidRPr="005B521C">
        <w:rPr>
          <w:noProof/>
        </w:rPr>
        <w:tab/>
      </w:r>
      <w:r w:rsidRPr="005B521C">
        <w:rPr>
          <w:noProof/>
        </w:rPr>
        <w:fldChar w:fldCharType="begin"/>
      </w:r>
      <w:r w:rsidRPr="005B521C">
        <w:rPr>
          <w:noProof/>
        </w:rPr>
        <w:instrText xml:space="preserve"> PAGEREF _Toc361904486 \h </w:instrText>
      </w:r>
      <w:r w:rsidRPr="005B521C">
        <w:rPr>
          <w:noProof/>
        </w:rPr>
      </w:r>
      <w:r w:rsidRPr="005B521C">
        <w:rPr>
          <w:noProof/>
        </w:rPr>
        <w:fldChar w:fldCharType="separate"/>
      </w:r>
      <w:r w:rsidR="008959D9">
        <w:rPr>
          <w:noProof/>
        </w:rPr>
        <w:t>1</w:t>
      </w:r>
      <w:r w:rsidRPr="005B521C">
        <w:rPr>
          <w:noProof/>
        </w:rPr>
        <w:fldChar w:fldCharType="end"/>
      </w:r>
    </w:p>
    <w:p w:rsidR="003D432D" w:rsidRPr="005B521C" w:rsidRDefault="003D432D">
      <w:pPr>
        <w:pStyle w:val="TOC5"/>
        <w:rPr>
          <w:rFonts w:asciiTheme="minorHAnsi" w:eastAsiaTheme="minorEastAsia" w:hAnsiTheme="minorHAnsi" w:cstheme="minorBidi"/>
          <w:noProof/>
          <w:kern w:val="0"/>
          <w:sz w:val="22"/>
          <w:szCs w:val="22"/>
        </w:rPr>
      </w:pPr>
      <w:r w:rsidRPr="005B521C">
        <w:rPr>
          <w:noProof/>
        </w:rPr>
        <w:t>2</w:t>
      </w:r>
      <w:r w:rsidRPr="005B521C">
        <w:rPr>
          <w:noProof/>
        </w:rPr>
        <w:tab/>
        <w:t>Commencement</w:t>
      </w:r>
      <w:r w:rsidRPr="005B521C">
        <w:rPr>
          <w:noProof/>
        </w:rPr>
        <w:tab/>
      </w:r>
      <w:r w:rsidRPr="005B521C">
        <w:rPr>
          <w:noProof/>
        </w:rPr>
        <w:fldChar w:fldCharType="begin"/>
      </w:r>
      <w:r w:rsidRPr="005B521C">
        <w:rPr>
          <w:noProof/>
        </w:rPr>
        <w:instrText xml:space="preserve"> PAGEREF _Toc361904487 \h </w:instrText>
      </w:r>
      <w:r w:rsidRPr="005B521C">
        <w:rPr>
          <w:noProof/>
        </w:rPr>
      </w:r>
      <w:r w:rsidRPr="005B521C">
        <w:rPr>
          <w:noProof/>
        </w:rPr>
        <w:fldChar w:fldCharType="separate"/>
      </w:r>
      <w:r w:rsidR="008959D9">
        <w:rPr>
          <w:noProof/>
        </w:rPr>
        <w:t>1</w:t>
      </w:r>
      <w:r w:rsidRPr="005B521C">
        <w:rPr>
          <w:noProof/>
        </w:rPr>
        <w:fldChar w:fldCharType="end"/>
      </w:r>
    </w:p>
    <w:p w:rsidR="003D432D" w:rsidRPr="005B521C" w:rsidRDefault="003D432D">
      <w:pPr>
        <w:pStyle w:val="TOC5"/>
        <w:rPr>
          <w:rFonts w:asciiTheme="minorHAnsi" w:eastAsiaTheme="minorEastAsia" w:hAnsiTheme="minorHAnsi" w:cstheme="minorBidi"/>
          <w:noProof/>
          <w:kern w:val="0"/>
          <w:sz w:val="22"/>
          <w:szCs w:val="22"/>
        </w:rPr>
      </w:pPr>
      <w:r w:rsidRPr="005B521C">
        <w:rPr>
          <w:noProof/>
        </w:rPr>
        <w:t>3</w:t>
      </w:r>
      <w:r w:rsidRPr="005B521C">
        <w:rPr>
          <w:noProof/>
        </w:rPr>
        <w:tab/>
        <w:t>Authority</w:t>
      </w:r>
      <w:r w:rsidRPr="005B521C">
        <w:rPr>
          <w:noProof/>
        </w:rPr>
        <w:tab/>
      </w:r>
      <w:r w:rsidRPr="005B521C">
        <w:rPr>
          <w:noProof/>
        </w:rPr>
        <w:fldChar w:fldCharType="begin"/>
      </w:r>
      <w:r w:rsidRPr="005B521C">
        <w:rPr>
          <w:noProof/>
        </w:rPr>
        <w:instrText xml:space="preserve"> PAGEREF _Toc361904488 \h </w:instrText>
      </w:r>
      <w:r w:rsidRPr="005B521C">
        <w:rPr>
          <w:noProof/>
        </w:rPr>
      </w:r>
      <w:r w:rsidRPr="005B521C">
        <w:rPr>
          <w:noProof/>
        </w:rPr>
        <w:fldChar w:fldCharType="separate"/>
      </w:r>
      <w:r w:rsidR="008959D9">
        <w:rPr>
          <w:noProof/>
        </w:rPr>
        <w:t>1</w:t>
      </w:r>
      <w:r w:rsidRPr="005B521C">
        <w:rPr>
          <w:noProof/>
        </w:rPr>
        <w:fldChar w:fldCharType="end"/>
      </w:r>
    </w:p>
    <w:p w:rsidR="003D432D" w:rsidRPr="005B521C" w:rsidRDefault="003D432D">
      <w:pPr>
        <w:pStyle w:val="TOC5"/>
        <w:rPr>
          <w:rFonts w:asciiTheme="minorHAnsi" w:eastAsiaTheme="minorEastAsia" w:hAnsiTheme="minorHAnsi" w:cstheme="minorBidi"/>
          <w:noProof/>
          <w:kern w:val="0"/>
          <w:sz w:val="22"/>
          <w:szCs w:val="22"/>
        </w:rPr>
      </w:pPr>
      <w:r w:rsidRPr="005B521C">
        <w:rPr>
          <w:noProof/>
        </w:rPr>
        <w:t>4</w:t>
      </w:r>
      <w:r w:rsidRPr="005B521C">
        <w:rPr>
          <w:noProof/>
        </w:rPr>
        <w:tab/>
        <w:t>Schedule(s)</w:t>
      </w:r>
      <w:r w:rsidRPr="005B521C">
        <w:rPr>
          <w:noProof/>
        </w:rPr>
        <w:tab/>
      </w:r>
      <w:r w:rsidRPr="005B521C">
        <w:rPr>
          <w:noProof/>
        </w:rPr>
        <w:fldChar w:fldCharType="begin"/>
      </w:r>
      <w:r w:rsidRPr="005B521C">
        <w:rPr>
          <w:noProof/>
        </w:rPr>
        <w:instrText xml:space="preserve"> PAGEREF _Toc361904489 \h </w:instrText>
      </w:r>
      <w:r w:rsidRPr="005B521C">
        <w:rPr>
          <w:noProof/>
        </w:rPr>
      </w:r>
      <w:r w:rsidRPr="005B521C">
        <w:rPr>
          <w:noProof/>
        </w:rPr>
        <w:fldChar w:fldCharType="separate"/>
      </w:r>
      <w:r w:rsidR="008959D9">
        <w:rPr>
          <w:noProof/>
        </w:rPr>
        <w:t>1</w:t>
      </w:r>
      <w:r w:rsidRPr="005B521C">
        <w:rPr>
          <w:noProof/>
        </w:rPr>
        <w:fldChar w:fldCharType="end"/>
      </w:r>
    </w:p>
    <w:p w:rsidR="003D432D" w:rsidRPr="005B521C" w:rsidRDefault="003D432D">
      <w:pPr>
        <w:pStyle w:val="TOC6"/>
        <w:rPr>
          <w:rFonts w:asciiTheme="minorHAnsi" w:eastAsiaTheme="minorEastAsia" w:hAnsiTheme="minorHAnsi" w:cstheme="minorBidi"/>
          <w:b w:val="0"/>
          <w:noProof/>
          <w:kern w:val="0"/>
          <w:sz w:val="22"/>
          <w:szCs w:val="22"/>
        </w:rPr>
      </w:pPr>
      <w:r w:rsidRPr="005B521C">
        <w:rPr>
          <w:noProof/>
        </w:rPr>
        <w:t>Schedule</w:t>
      </w:r>
      <w:r w:rsidR="005B521C" w:rsidRPr="005B521C">
        <w:rPr>
          <w:noProof/>
        </w:rPr>
        <w:t> </w:t>
      </w:r>
      <w:r w:rsidRPr="005B521C">
        <w:rPr>
          <w:noProof/>
        </w:rPr>
        <w:t>1—Amendments</w:t>
      </w:r>
      <w:r w:rsidRPr="005B521C">
        <w:rPr>
          <w:b w:val="0"/>
          <w:noProof/>
          <w:sz w:val="18"/>
        </w:rPr>
        <w:tab/>
      </w:r>
      <w:r w:rsidRPr="005B521C">
        <w:rPr>
          <w:b w:val="0"/>
          <w:noProof/>
          <w:sz w:val="18"/>
        </w:rPr>
        <w:fldChar w:fldCharType="begin"/>
      </w:r>
      <w:r w:rsidRPr="005B521C">
        <w:rPr>
          <w:b w:val="0"/>
          <w:noProof/>
          <w:sz w:val="18"/>
        </w:rPr>
        <w:instrText xml:space="preserve"> PAGEREF _Toc361904490 \h </w:instrText>
      </w:r>
      <w:r w:rsidRPr="005B521C">
        <w:rPr>
          <w:b w:val="0"/>
          <w:noProof/>
          <w:sz w:val="18"/>
        </w:rPr>
      </w:r>
      <w:r w:rsidRPr="005B521C">
        <w:rPr>
          <w:b w:val="0"/>
          <w:noProof/>
          <w:sz w:val="18"/>
        </w:rPr>
        <w:fldChar w:fldCharType="separate"/>
      </w:r>
      <w:r w:rsidR="008959D9">
        <w:rPr>
          <w:b w:val="0"/>
          <w:noProof/>
          <w:sz w:val="18"/>
        </w:rPr>
        <w:t>2</w:t>
      </w:r>
      <w:r w:rsidRPr="005B521C">
        <w:rPr>
          <w:b w:val="0"/>
          <w:noProof/>
          <w:sz w:val="18"/>
        </w:rPr>
        <w:fldChar w:fldCharType="end"/>
      </w:r>
    </w:p>
    <w:p w:rsidR="003D432D" w:rsidRPr="005B521C" w:rsidRDefault="003D432D">
      <w:pPr>
        <w:pStyle w:val="TOC9"/>
        <w:rPr>
          <w:rFonts w:asciiTheme="minorHAnsi" w:eastAsiaTheme="minorEastAsia" w:hAnsiTheme="minorHAnsi" w:cstheme="minorBidi"/>
          <w:i w:val="0"/>
          <w:noProof/>
          <w:kern w:val="0"/>
          <w:sz w:val="22"/>
          <w:szCs w:val="22"/>
        </w:rPr>
      </w:pPr>
      <w:r w:rsidRPr="005B521C">
        <w:rPr>
          <w:noProof/>
        </w:rPr>
        <w:t>Australian Sports Anti</w:t>
      </w:r>
      <w:r w:rsidR="005B521C">
        <w:rPr>
          <w:noProof/>
        </w:rPr>
        <w:noBreakHyphen/>
      </w:r>
      <w:r w:rsidRPr="005B521C">
        <w:rPr>
          <w:noProof/>
        </w:rPr>
        <w:t>Doping Authority Regulations</w:t>
      </w:r>
      <w:r w:rsidR="005B521C" w:rsidRPr="005B521C">
        <w:rPr>
          <w:noProof/>
        </w:rPr>
        <w:t> </w:t>
      </w:r>
      <w:r w:rsidRPr="005B521C">
        <w:rPr>
          <w:noProof/>
        </w:rPr>
        <w:t>2006</w:t>
      </w:r>
      <w:r w:rsidRPr="005B521C">
        <w:rPr>
          <w:i w:val="0"/>
          <w:noProof/>
          <w:sz w:val="18"/>
        </w:rPr>
        <w:tab/>
      </w:r>
      <w:r w:rsidRPr="005B521C">
        <w:rPr>
          <w:i w:val="0"/>
          <w:noProof/>
          <w:sz w:val="18"/>
        </w:rPr>
        <w:fldChar w:fldCharType="begin"/>
      </w:r>
      <w:r w:rsidRPr="005B521C">
        <w:rPr>
          <w:i w:val="0"/>
          <w:noProof/>
          <w:sz w:val="18"/>
        </w:rPr>
        <w:instrText xml:space="preserve"> PAGEREF _Toc361904491 \h </w:instrText>
      </w:r>
      <w:r w:rsidRPr="005B521C">
        <w:rPr>
          <w:i w:val="0"/>
          <w:noProof/>
          <w:sz w:val="18"/>
        </w:rPr>
      </w:r>
      <w:r w:rsidRPr="005B521C">
        <w:rPr>
          <w:i w:val="0"/>
          <w:noProof/>
          <w:sz w:val="18"/>
        </w:rPr>
        <w:fldChar w:fldCharType="separate"/>
      </w:r>
      <w:r w:rsidR="008959D9">
        <w:rPr>
          <w:i w:val="0"/>
          <w:noProof/>
          <w:sz w:val="18"/>
        </w:rPr>
        <w:t>2</w:t>
      </w:r>
      <w:r w:rsidRPr="005B521C">
        <w:rPr>
          <w:i w:val="0"/>
          <w:noProof/>
          <w:sz w:val="18"/>
        </w:rPr>
        <w:fldChar w:fldCharType="end"/>
      </w:r>
    </w:p>
    <w:p w:rsidR="003D432D" w:rsidRPr="005B521C" w:rsidRDefault="003D432D">
      <w:pPr>
        <w:pStyle w:val="TOC6"/>
        <w:rPr>
          <w:rFonts w:asciiTheme="minorHAnsi" w:eastAsiaTheme="minorEastAsia" w:hAnsiTheme="minorHAnsi" w:cstheme="minorBidi"/>
          <w:b w:val="0"/>
          <w:noProof/>
          <w:kern w:val="0"/>
          <w:sz w:val="22"/>
          <w:szCs w:val="22"/>
        </w:rPr>
      </w:pPr>
      <w:r w:rsidRPr="005B521C">
        <w:rPr>
          <w:noProof/>
        </w:rPr>
        <w:t>Schedule</w:t>
      </w:r>
      <w:r w:rsidR="005B521C" w:rsidRPr="005B521C">
        <w:rPr>
          <w:noProof/>
        </w:rPr>
        <w:t> </w:t>
      </w:r>
      <w:r w:rsidRPr="005B521C">
        <w:rPr>
          <w:noProof/>
        </w:rPr>
        <w:t>2—Further amendments</w:t>
      </w:r>
      <w:r w:rsidRPr="005B521C">
        <w:rPr>
          <w:b w:val="0"/>
          <w:noProof/>
          <w:sz w:val="18"/>
        </w:rPr>
        <w:tab/>
      </w:r>
      <w:r w:rsidRPr="005B521C">
        <w:rPr>
          <w:b w:val="0"/>
          <w:noProof/>
          <w:sz w:val="18"/>
        </w:rPr>
        <w:fldChar w:fldCharType="begin"/>
      </w:r>
      <w:r w:rsidRPr="005B521C">
        <w:rPr>
          <w:b w:val="0"/>
          <w:noProof/>
          <w:sz w:val="18"/>
        </w:rPr>
        <w:instrText xml:space="preserve"> PAGEREF _Toc361904514 \h </w:instrText>
      </w:r>
      <w:r w:rsidRPr="005B521C">
        <w:rPr>
          <w:b w:val="0"/>
          <w:noProof/>
          <w:sz w:val="18"/>
        </w:rPr>
      </w:r>
      <w:r w:rsidRPr="005B521C">
        <w:rPr>
          <w:b w:val="0"/>
          <w:noProof/>
          <w:sz w:val="18"/>
        </w:rPr>
        <w:fldChar w:fldCharType="separate"/>
      </w:r>
      <w:r w:rsidR="008959D9">
        <w:rPr>
          <w:b w:val="0"/>
          <w:noProof/>
          <w:sz w:val="18"/>
        </w:rPr>
        <w:t>21</w:t>
      </w:r>
      <w:r w:rsidRPr="005B521C">
        <w:rPr>
          <w:b w:val="0"/>
          <w:noProof/>
          <w:sz w:val="18"/>
        </w:rPr>
        <w:fldChar w:fldCharType="end"/>
      </w:r>
    </w:p>
    <w:p w:rsidR="003D432D" w:rsidRPr="005B521C" w:rsidRDefault="003D432D">
      <w:pPr>
        <w:pStyle w:val="TOC9"/>
        <w:rPr>
          <w:rFonts w:asciiTheme="minorHAnsi" w:eastAsiaTheme="minorEastAsia" w:hAnsiTheme="minorHAnsi" w:cstheme="minorBidi"/>
          <w:i w:val="0"/>
          <w:noProof/>
          <w:kern w:val="0"/>
          <w:sz w:val="22"/>
          <w:szCs w:val="22"/>
        </w:rPr>
      </w:pPr>
      <w:r w:rsidRPr="005B521C">
        <w:rPr>
          <w:noProof/>
        </w:rPr>
        <w:t>Australian Sports Anti</w:t>
      </w:r>
      <w:r w:rsidR="005B521C">
        <w:rPr>
          <w:noProof/>
        </w:rPr>
        <w:noBreakHyphen/>
      </w:r>
      <w:r w:rsidRPr="005B521C">
        <w:rPr>
          <w:noProof/>
        </w:rPr>
        <w:t>Doping Authority Regulations</w:t>
      </w:r>
      <w:r w:rsidR="005B521C" w:rsidRPr="005B521C">
        <w:rPr>
          <w:noProof/>
        </w:rPr>
        <w:t> </w:t>
      </w:r>
      <w:r w:rsidRPr="005B521C">
        <w:rPr>
          <w:noProof/>
        </w:rPr>
        <w:t>2006</w:t>
      </w:r>
      <w:r w:rsidRPr="005B521C">
        <w:rPr>
          <w:i w:val="0"/>
          <w:noProof/>
          <w:sz w:val="18"/>
        </w:rPr>
        <w:tab/>
      </w:r>
      <w:r w:rsidRPr="005B521C">
        <w:rPr>
          <w:i w:val="0"/>
          <w:noProof/>
          <w:sz w:val="18"/>
        </w:rPr>
        <w:fldChar w:fldCharType="begin"/>
      </w:r>
      <w:r w:rsidRPr="005B521C">
        <w:rPr>
          <w:i w:val="0"/>
          <w:noProof/>
          <w:sz w:val="18"/>
        </w:rPr>
        <w:instrText xml:space="preserve"> PAGEREF _Toc361904515 \h </w:instrText>
      </w:r>
      <w:r w:rsidRPr="005B521C">
        <w:rPr>
          <w:i w:val="0"/>
          <w:noProof/>
          <w:sz w:val="18"/>
        </w:rPr>
      </w:r>
      <w:r w:rsidRPr="005B521C">
        <w:rPr>
          <w:i w:val="0"/>
          <w:noProof/>
          <w:sz w:val="18"/>
        </w:rPr>
        <w:fldChar w:fldCharType="separate"/>
      </w:r>
      <w:r w:rsidR="008959D9">
        <w:rPr>
          <w:i w:val="0"/>
          <w:noProof/>
          <w:sz w:val="18"/>
        </w:rPr>
        <w:t>21</w:t>
      </w:r>
      <w:r w:rsidRPr="005B521C">
        <w:rPr>
          <w:i w:val="0"/>
          <w:noProof/>
          <w:sz w:val="18"/>
        </w:rPr>
        <w:fldChar w:fldCharType="end"/>
      </w:r>
    </w:p>
    <w:p w:rsidR="00833416" w:rsidRPr="005B521C" w:rsidRDefault="003D432D" w:rsidP="0048364F">
      <w:r w:rsidRPr="005B521C">
        <w:fldChar w:fldCharType="end"/>
      </w:r>
    </w:p>
    <w:p w:rsidR="00722023" w:rsidRPr="005B521C" w:rsidRDefault="00722023" w:rsidP="0048364F">
      <w:pPr>
        <w:sectPr w:rsidR="00722023" w:rsidRPr="005B521C" w:rsidSect="008C314D">
          <w:headerReference w:type="even" r:id="rId15"/>
          <w:headerReference w:type="default" r:id="rId16"/>
          <w:footerReference w:type="even" r:id="rId17"/>
          <w:footerReference w:type="default" r:id="rId18"/>
          <w:headerReference w:type="first" r:id="rId19"/>
          <w:pgSz w:w="11907" w:h="16839"/>
          <w:pgMar w:top="2375" w:right="2410" w:bottom="4253" w:left="2410" w:header="720" w:footer="3402" w:gutter="0"/>
          <w:pgNumType w:fmt="lowerRoman" w:start="1"/>
          <w:cols w:space="708"/>
          <w:docGrid w:linePitch="360"/>
        </w:sectPr>
      </w:pPr>
    </w:p>
    <w:p w:rsidR="0048364F" w:rsidRPr="005B521C" w:rsidRDefault="0048364F" w:rsidP="0048364F">
      <w:pPr>
        <w:pStyle w:val="ActHead5"/>
      </w:pPr>
      <w:bookmarkStart w:id="4" w:name="_Toc361904486"/>
      <w:r w:rsidRPr="005B521C">
        <w:rPr>
          <w:rStyle w:val="CharSectno"/>
        </w:rPr>
        <w:lastRenderedPageBreak/>
        <w:t>1</w:t>
      </w:r>
      <w:r w:rsidRPr="005B521C">
        <w:t xml:space="preserve">  </w:t>
      </w:r>
      <w:r w:rsidR="004F676E" w:rsidRPr="005B521C">
        <w:t xml:space="preserve">Name of </w:t>
      </w:r>
      <w:r w:rsidR="005455D4" w:rsidRPr="005B521C">
        <w:t>regulation</w:t>
      </w:r>
      <w:bookmarkEnd w:id="4"/>
    </w:p>
    <w:p w:rsidR="0048364F" w:rsidRPr="005B521C" w:rsidRDefault="0048364F" w:rsidP="0048364F">
      <w:pPr>
        <w:pStyle w:val="subsection"/>
      </w:pPr>
      <w:r w:rsidRPr="005B521C">
        <w:tab/>
      </w:r>
      <w:r w:rsidRPr="005B521C">
        <w:tab/>
        <w:t>Th</w:t>
      </w:r>
      <w:r w:rsidR="00F24C35" w:rsidRPr="005B521C">
        <w:t>is</w:t>
      </w:r>
      <w:r w:rsidRPr="005B521C">
        <w:t xml:space="preserve"> </w:t>
      </w:r>
      <w:r w:rsidR="005455D4" w:rsidRPr="005B521C">
        <w:t>regulation</w:t>
      </w:r>
      <w:r w:rsidRPr="005B521C">
        <w:t xml:space="preserve"> </w:t>
      </w:r>
      <w:r w:rsidR="00F24C35" w:rsidRPr="005B521C">
        <w:t>is</w:t>
      </w:r>
      <w:r w:rsidR="003801D0" w:rsidRPr="005B521C">
        <w:t xml:space="preserve"> the</w:t>
      </w:r>
      <w:r w:rsidRPr="005B521C">
        <w:t xml:space="preserve"> </w:t>
      </w:r>
      <w:bookmarkStart w:id="5" w:name="BKCheck15B_4"/>
      <w:bookmarkEnd w:id="5"/>
      <w:r w:rsidR="00CB0180" w:rsidRPr="005B521C">
        <w:rPr>
          <w:i/>
        </w:rPr>
        <w:fldChar w:fldCharType="begin"/>
      </w:r>
      <w:r w:rsidR="00CB0180" w:rsidRPr="005B521C">
        <w:rPr>
          <w:i/>
        </w:rPr>
        <w:instrText xml:space="preserve"> STYLEREF  ShortT </w:instrText>
      </w:r>
      <w:r w:rsidR="00CB0180" w:rsidRPr="005B521C">
        <w:rPr>
          <w:i/>
        </w:rPr>
        <w:fldChar w:fldCharType="separate"/>
      </w:r>
      <w:r w:rsidR="008959D9">
        <w:rPr>
          <w:i/>
          <w:noProof/>
        </w:rPr>
        <w:t>Australian Sports Anti-Doping Authority Amendment Regulation 2013 (No. 1)</w:t>
      </w:r>
      <w:r w:rsidR="00CB0180" w:rsidRPr="005B521C">
        <w:rPr>
          <w:i/>
        </w:rPr>
        <w:fldChar w:fldCharType="end"/>
      </w:r>
      <w:r w:rsidRPr="005B521C">
        <w:t>.</w:t>
      </w:r>
    </w:p>
    <w:p w:rsidR="0048364F" w:rsidRPr="005B521C" w:rsidRDefault="0048364F" w:rsidP="0048364F">
      <w:pPr>
        <w:pStyle w:val="ActHead5"/>
      </w:pPr>
      <w:bookmarkStart w:id="6" w:name="_Toc361904487"/>
      <w:r w:rsidRPr="005B521C">
        <w:rPr>
          <w:rStyle w:val="CharSectno"/>
        </w:rPr>
        <w:t>2</w:t>
      </w:r>
      <w:r w:rsidRPr="005B521C">
        <w:t xml:space="preserve">  Commencement</w:t>
      </w:r>
      <w:bookmarkEnd w:id="6"/>
    </w:p>
    <w:p w:rsidR="004F676E" w:rsidRPr="005B521C" w:rsidRDefault="004F676E" w:rsidP="004F676E">
      <w:pPr>
        <w:pStyle w:val="subsection"/>
      </w:pPr>
      <w:bookmarkStart w:id="7" w:name="_GoBack"/>
      <w:r w:rsidRPr="005B521C">
        <w:tab/>
      </w:r>
      <w:r w:rsidRPr="005B521C">
        <w:tab/>
        <w:t>Th</w:t>
      </w:r>
      <w:r w:rsidR="00F24C35" w:rsidRPr="005B521C">
        <w:t>is</w:t>
      </w:r>
      <w:r w:rsidRPr="005B521C">
        <w:t xml:space="preserve"> </w:t>
      </w:r>
      <w:r w:rsidR="005455D4" w:rsidRPr="005B521C">
        <w:t>regulation</w:t>
      </w:r>
      <w:r w:rsidRPr="005B521C">
        <w:t xml:space="preserve"> commence</w:t>
      </w:r>
      <w:r w:rsidR="00D17B17" w:rsidRPr="005B521C">
        <w:t>s</w:t>
      </w:r>
      <w:r w:rsidRPr="005B521C">
        <w:t xml:space="preserve"> on</w:t>
      </w:r>
      <w:r w:rsidR="002E0A31" w:rsidRPr="005B521C">
        <w:t xml:space="preserve"> 1</w:t>
      </w:r>
      <w:r w:rsidR="005B521C" w:rsidRPr="005B521C">
        <w:t> </w:t>
      </w:r>
      <w:r w:rsidR="002E0A31" w:rsidRPr="005B521C">
        <w:t>August 2013</w:t>
      </w:r>
      <w:r w:rsidRPr="005B521C">
        <w:t>.</w:t>
      </w:r>
      <w:bookmarkEnd w:id="7"/>
    </w:p>
    <w:p w:rsidR="007769D4" w:rsidRPr="005B521C" w:rsidRDefault="007769D4" w:rsidP="007769D4">
      <w:pPr>
        <w:pStyle w:val="ActHead5"/>
      </w:pPr>
      <w:bookmarkStart w:id="8" w:name="_Toc361904488"/>
      <w:r w:rsidRPr="005B521C">
        <w:rPr>
          <w:rStyle w:val="CharSectno"/>
        </w:rPr>
        <w:t>3</w:t>
      </w:r>
      <w:r w:rsidRPr="005B521C">
        <w:t xml:space="preserve">  Authority</w:t>
      </w:r>
      <w:bookmarkEnd w:id="8"/>
    </w:p>
    <w:p w:rsidR="007769D4" w:rsidRPr="005B521C" w:rsidRDefault="007769D4" w:rsidP="007769D4">
      <w:pPr>
        <w:pStyle w:val="subsection"/>
      </w:pPr>
      <w:r w:rsidRPr="005B521C">
        <w:tab/>
      </w:r>
      <w:r w:rsidRPr="005B521C">
        <w:tab/>
      </w:r>
      <w:r w:rsidR="00AF0336" w:rsidRPr="005B521C">
        <w:t xml:space="preserve">This </w:t>
      </w:r>
      <w:r w:rsidR="005455D4" w:rsidRPr="005B521C">
        <w:t>regulation</w:t>
      </w:r>
      <w:r w:rsidR="00AF0336" w:rsidRPr="005B521C">
        <w:t xml:space="preserve"> is made under the </w:t>
      </w:r>
      <w:r w:rsidR="005455D4" w:rsidRPr="005B521C">
        <w:rPr>
          <w:i/>
        </w:rPr>
        <w:t>Australian Sports Anti</w:t>
      </w:r>
      <w:r w:rsidR="005B521C">
        <w:rPr>
          <w:i/>
        </w:rPr>
        <w:noBreakHyphen/>
      </w:r>
      <w:r w:rsidR="005455D4" w:rsidRPr="005B521C">
        <w:rPr>
          <w:i/>
        </w:rPr>
        <w:t>Doping Authority Act 2006</w:t>
      </w:r>
      <w:r w:rsidR="00D83D21" w:rsidRPr="005B521C">
        <w:rPr>
          <w:i/>
        </w:rPr>
        <w:t>.</w:t>
      </w:r>
    </w:p>
    <w:p w:rsidR="00557C7A" w:rsidRPr="005B521C" w:rsidRDefault="007769D4" w:rsidP="00557C7A">
      <w:pPr>
        <w:pStyle w:val="ActHead5"/>
      </w:pPr>
      <w:bookmarkStart w:id="9" w:name="_Toc361904489"/>
      <w:r w:rsidRPr="005B521C">
        <w:rPr>
          <w:rStyle w:val="CharSectno"/>
        </w:rPr>
        <w:t>4</w:t>
      </w:r>
      <w:r w:rsidR="00557C7A" w:rsidRPr="005B521C">
        <w:t xml:space="preserve">  </w:t>
      </w:r>
      <w:r w:rsidR="00B332B8" w:rsidRPr="005B521C">
        <w:t>Schedule(s)</w:t>
      </w:r>
      <w:bookmarkEnd w:id="9"/>
    </w:p>
    <w:p w:rsidR="00557C7A" w:rsidRPr="005B521C" w:rsidRDefault="00557C7A" w:rsidP="00557C7A">
      <w:pPr>
        <w:pStyle w:val="subsection"/>
      </w:pPr>
      <w:r w:rsidRPr="005B521C">
        <w:tab/>
      </w:r>
      <w:r w:rsidRPr="005B521C">
        <w:tab/>
      </w:r>
      <w:r w:rsidR="00CD7ECB" w:rsidRPr="005B521C">
        <w:t>Each instrument that is specified in a Schedule to this instrument is amended or repealed as set out in the applicable items in the Schedule concerned, and any other item in a Schedule to this instrument has effect according to its terms.</w:t>
      </w:r>
    </w:p>
    <w:p w:rsidR="0048364F" w:rsidRPr="005B521C" w:rsidRDefault="0048364F" w:rsidP="00FF3089">
      <w:pPr>
        <w:pStyle w:val="ActHead6"/>
        <w:pageBreakBefore/>
      </w:pPr>
      <w:bookmarkStart w:id="10" w:name="_Toc361904490"/>
      <w:bookmarkStart w:id="11" w:name="opcAmSched"/>
      <w:r w:rsidRPr="005B521C">
        <w:rPr>
          <w:rStyle w:val="CharAmSchNo"/>
        </w:rPr>
        <w:lastRenderedPageBreak/>
        <w:t>Schedule</w:t>
      </w:r>
      <w:r w:rsidR="005B521C" w:rsidRPr="005B521C">
        <w:rPr>
          <w:rStyle w:val="CharAmSchNo"/>
        </w:rPr>
        <w:t> </w:t>
      </w:r>
      <w:r w:rsidRPr="005B521C">
        <w:rPr>
          <w:rStyle w:val="CharAmSchNo"/>
        </w:rPr>
        <w:t>1</w:t>
      </w:r>
      <w:r w:rsidR="00097295" w:rsidRPr="005B521C">
        <w:t>—</w:t>
      </w:r>
      <w:r w:rsidR="00097295" w:rsidRPr="005B521C">
        <w:rPr>
          <w:rStyle w:val="CharAmSchText"/>
        </w:rPr>
        <w:t>Amendments</w:t>
      </w:r>
      <w:bookmarkEnd w:id="10"/>
    </w:p>
    <w:bookmarkEnd w:id="11"/>
    <w:p w:rsidR="0004044E" w:rsidRPr="005B521C" w:rsidRDefault="0004044E" w:rsidP="0004044E">
      <w:pPr>
        <w:pStyle w:val="Header"/>
      </w:pPr>
      <w:r w:rsidRPr="005B521C">
        <w:rPr>
          <w:rStyle w:val="CharAmPartNo"/>
        </w:rPr>
        <w:t xml:space="preserve"> </w:t>
      </w:r>
      <w:r w:rsidRPr="005B521C">
        <w:rPr>
          <w:rStyle w:val="CharAmPartText"/>
        </w:rPr>
        <w:t xml:space="preserve"> </w:t>
      </w:r>
    </w:p>
    <w:p w:rsidR="005455D4" w:rsidRPr="005B521C" w:rsidRDefault="005455D4" w:rsidP="005455D4">
      <w:pPr>
        <w:pStyle w:val="ActHead9"/>
      </w:pPr>
      <w:bookmarkStart w:id="12" w:name="_Toc361904491"/>
      <w:r w:rsidRPr="005B521C">
        <w:t>Australian Sports Anti</w:t>
      </w:r>
      <w:r w:rsidR="005B521C">
        <w:noBreakHyphen/>
      </w:r>
      <w:r w:rsidRPr="005B521C">
        <w:t>Doping Authority Regulations</w:t>
      </w:r>
      <w:r w:rsidR="005B521C" w:rsidRPr="005B521C">
        <w:t> </w:t>
      </w:r>
      <w:r w:rsidRPr="005B521C">
        <w:t>2006</w:t>
      </w:r>
      <w:bookmarkEnd w:id="12"/>
    </w:p>
    <w:p w:rsidR="001E28CA" w:rsidRPr="005B521C" w:rsidRDefault="000F67B1" w:rsidP="000F67B1">
      <w:pPr>
        <w:pStyle w:val="ItemHead"/>
      </w:pPr>
      <w:r w:rsidRPr="005B521C">
        <w:t xml:space="preserve">1  </w:t>
      </w:r>
      <w:r w:rsidR="00C20E87" w:rsidRPr="005B521C">
        <w:t>Regulation</w:t>
      </w:r>
      <w:r w:rsidR="005B521C" w:rsidRPr="005B521C">
        <w:t> </w:t>
      </w:r>
      <w:r w:rsidR="00C20E87" w:rsidRPr="005B521C">
        <w:t>1A</w:t>
      </w:r>
    </w:p>
    <w:p w:rsidR="00C20E87" w:rsidRPr="005B521C" w:rsidRDefault="00C20E87" w:rsidP="00C20E87">
      <w:pPr>
        <w:pStyle w:val="Item"/>
      </w:pPr>
      <w:r w:rsidRPr="005B521C">
        <w:t>Insert:</w:t>
      </w:r>
    </w:p>
    <w:p w:rsidR="00A31F62" w:rsidRPr="005B521C" w:rsidRDefault="00C20E87" w:rsidP="00C20E87">
      <w:pPr>
        <w:pStyle w:val="Definition"/>
      </w:pPr>
      <w:r w:rsidRPr="005B521C">
        <w:rPr>
          <w:b/>
          <w:i/>
        </w:rPr>
        <w:t>authorised person</w:t>
      </w:r>
      <w:r w:rsidRPr="005B521C">
        <w:t>, in relation to an infringement notice, means</w:t>
      </w:r>
      <w:r w:rsidR="00A31F62" w:rsidRPr="005B521C">
        <w:t>:</w:t>
      </w:r>
    </w:p>
    <w:p w:rsidR="00A31F62" w:rsidRPr="005B521C" w:rsidRDefault="00A31F62" w:rsidP="00A31F62">
      <w:pPr>
        <w:pStyle w:val="paragraph"/>
      </w:pPr>
      <w:r w:rsidRPr="005B521C">
        <w:tab/>
        <w:t>(a)</w:t>
      </w:r>
      <w:r w:rsidRPr="005B521C">
        <w:tab/>
        <w:t>the CEO; or</w:t>
      </w:r>
    </w:p>
    <w:p w:rsidR="00C20E87" w:rsidRPr="005B521C" w:rsidRDefault="00A31F62" w:rsidP="00A31F62">
      <w:pPr>
        <w:pStyle w:val="paragraph"/>
      </w:pPr>
      <w:r w:rsidRPr="005B521C">
        <w:tab/>
        <w:t>(b)</w:t>
      </w:r>
      <w:r w:rsidRPr="005B521C">
        <w:tab/>
      </w:r>
      <w:r w:rsidR="00C20E87" w:rsidRPr="005B521C">
        <w:t>a person authorised by the CEO under regulation</w:t>
      </w:r>
      <w:r w:rsidR="005B521C" w:rsidRPr="005B521C">
        <w:t> </w:t>
      </w:r>
      <w:r w:rsidR="00C20E87" w:rsidRPr="005B521C">
        <w:t>17.</w:t>
      </w:r>
    </w:p>
    <w:p w:rsidR="00AE7FE4" w:rsidRPr="005B521C" w:rsidRDefault="00A31F62" w:rsidP="00A31F62">
      <w:pPr>
        <w:pStyle w:val="ItemHead"/>
      </w:pPr>
      <w:r w:rsidRPr="005B521C">
        <w:t xml:space="preserve">2  </w:t>
      </w:r>
      <w:r w:rsidR="00AE7FE4" w:rsidRPr="005B521C">
        <w:t>At the end of regulation</w:t>
      </w:r>
      <w:r w:rsidR="005B521C" w:rsidRPr="005B521C">
        <w:t> </w:t>
      </w:r>
      <w:r w:rsidR="00AE7FE4" w:rsidRPr="005B521C">
        <w:t>5A</w:t>
      </w:r>
    </w:p>
    <w:p w:rsidR="00AE7FE4" w:rsidRPr="005B521C" w:rsidRDefault="00AE7FE4" w:rsidP="00AE7FE4">
      <w:pPr>
        <w:pStyle w:val="Item"/>
      </w:pPr>
      <w:r w:rsidRPr="005B521C">
        <w:t>Add:</w:t>
      </w:r>
    </w:p>
    <w:p w:rsidR="00AE7FE4" w:rsidRPr="005B521C" w:rsidRDefault="00AE7FE4" w:rsidP="00AE7FE4">
      <w:pPr>
        <w:pStyle w:val="subsection"/>
      </w:pPr>
      <w:r w:rsidRPr="005B521C">
        <w:tab/>
        <w:t>(3)</w:t>
      </w:r>
      <w:r w:rsidRPr="005B521C">
        <w:tab/>
        <w:t>For paragraph</w:t>
      </w:r>
      <w:r w:rsidR="005B521C" w:rsidRPr="005B521C">
        <w:t> </w:t>
      </w:r>
      <w:r w:rsidRPr="005B521C">
        <w:t>71(2)(g) of the Act, NAD scheme personal information may be disclosed if it:</w:t>
      </w:r>
    </w:p>
    <w:p w:rsidR="00AE7FE4" w:rsidRPr="005B521C" w:rsidRDefault="00AE7FE4" w:rsidP="00AE7FE4">
      <w:pPr>
        <w:pStyle w:val="paragraph"/>
      </w:pPr>
      <w:r w:rsidRPr="005B521C">
        <w:tab/>
        <w:t>(a)</w:t>
      </w:r>
      <w:r w:rsidRPr="005B521C">
        <w:tab/>
        <w:t>is disclosed to the Department; and</w:t>
      </w:r>
    </w:p>
    <w:p w:rsidR="00AE7FE4" w:rsidRPr="005B521C" w:rsidRDefault="00AE7FE4" w:rsidP="00AE7FE4">
      <w:pPr>
        <w:pStyle w:val="paragraph"/>
      </w:pPr>
      <w:r w:rsidRPr="005B521C">
        <w:tab/>
        <w:t>(b)</w:t>
      </w:r>
      <w:r w:rsidRPr="005B521C">
        <w:tab/>
        <w:t>relates to the administration of the NAD scheme.</w:t>
      </w:r>
    </w:p>
    <w:p w:rsidR="00810648" w:rsidRPr="005B521C" w:rsidRDefault="00810648" w:rsidP="00810648">
      <w:pPr>
        <w:pStyle w:val="ItemHead"/>
      </w:pPr>
      <w:r w:rsidRPr="005B521C">
        <w:t>3  At the end of regulation</w:t>
      </w:r>
      <w:r w:rsidR="005B521C" w:rsidRPr="005B521C">
        <w:t> </w:t>
      </w:r>
      <w:r w:rsidRPr="005B521C">
        <w:t>5B</w:t>
      </w:r>
    </w:p>
    <w:p w:rsidR="00810648" w:rsidRPr="005B521C" w:rsidRDefault="00810648" w:rsidP="00810648">
      <w:pPr>
        <w:pStyle w:val="Item"/>
      </w:pPr>
      <w:r w:rsidRPr="005B521C">
        <w:t>Add:</w:t>
      </w:r>
    </w:p>
    <w:p w:rsidR="00810648" w:rsidRPr="005B521C" w:rsidRDefault="00810648" w:rsidP="00810648">
      <w:pPr>
        <w:pStyle w:val="subsection"/>
      </w:pPr>
      <w:r w:rsidRPr="005B521C">
        <w:tab/>
        <w:t>(3)</w:t>
      </w:r>
      <w:r w:rsidRPr="005B521C">
        <w:tab/>
        <w:t>For paragraph</w:t>
      </w:r>
      <w:r w:rsidR="005B521C" w:rsidRPr="005B521C">
        <w:t> </w:t>
      </w:r>
      <w:r w:rsidRPr="005B521C">
        <w:t>72(2)(h) of the Act, contract services personal information may be disclosed if it:</w:t>
      </w:r>
    </w:p>
    <w:p w:rsidR="00810648" w:rsidRPr="005B521C" w:rsidRDefault="00810648" w:rsidP="00810648">
      <w:pPr>
        <w:pStyle w:val="paragraph"/>
      </w:pPr>
      <w:r w:rsidRPr="005B521C">
        <w:tab/>
        <w:t>(a)</w:t>
      </w:r>
      <w:r w:rsidRPr="005B521C">
        <w:tab/>
        <w:t>is disclosed to the Department; and</w:t>
      </w:r>
    </w:p>
    <w:p w:rsidR="00810648" w:rsidRPr="005B521C" w:rsidRDefault="00810648" w:rsidP="00810648">
      <w:pPr>
        <w:pStyle w:val="paragraph"/>
      </w:pPr>
      <w:r w:rsidRPr="005B521C">
        <w:tab/>
        <w:t>(b)</w:t>
      </w:r>
      <w:r w:rsidRPr="005B521C">
        <w:tab/>
        <w:t>relates to the administration of the NAD scheme.</w:t>
      </w:r>
    </w:p>
    <w:p w:rsidR="00A31F62" w:rsidRPr="005B521C" w:rsidRDefault="00810648" w:rsidP="00A31F62">
      <w:pPr>
        <w:pStyle w:val="ItemHead"/>
      </w:pPr>
      <w:r w:rsidRPr="005B521C">
        <w:t>4</w:t>
      </w:r>
      <w:r w:rsidR="00AE7FE4" w:rsidRPr="005B521C">
        <w:t xml:space="preserve">  </w:t>
      </w:r>
      <w:r w:rsidR="00A31F62" w:rsidRPr="005B521C">
        <w:t>Regulation</w:t>
      </w:r>
      <w:r w:rsidR="005B521C" w:rsidRPr="005B521C">
        <w:t> </w:t>
      </w:r>
      <w:r w:rsidR="00A31F62" w:rsidRPr="005B521C">
        <w:t>13</w:t>
      </w:r>
    </w:p>
    <w:p w:rsidR="00A31F62" w:rsidRPr="005B521C" w:rsidRDefault="00A31F62" w:rsidP="00A31F62">
      <w:pPr>
        <w:pStyle w:val="Item"/>
      </w:pPr>
      <w:r w:rsidRPr="005B521C">
        <w:t>Repeal the regulation, substitute:</w:t>
      </w:r>
    </w:p>
    <w:p w:rsidR="00A31F62" w:rsidRPr="005B521C" w:rsidRDefault="00A31F62" w:rsidP="00A31F62">
      <w:pPr>
        <w:pStyle w:val="ActHead5"/>
      </w:pPr>
      <w:bookmarkStart w:id="13" w:name="_Toc361904492"/>
      <w:r w:rsidRPr="005B521C">
        <w:rPr>
          <w:rStyle w:val="CharSectno"/>
        </w:rPr>
        <w:t>13</w:t>
      </w:r>
      <w:r w:rsidRPr="005B521C">
        <w:t xml:space="preserve">  Remuneration of CEO—allowances</w:t>
      </w:r>
      <w:bookmarkEnd w:id="13"/>
    </w:p>
    <w:p w:rsidR="00A31F62" w:rsidRPr="005B521C" w:rsidRDefault="00A31F62" w:rsidP="00A31F62">
      <w:pPr>
        <w:pStyle w:val="subsection"/>
      </w:pPr>
      <w:r w:rsidRPr="005B521C">
        <w:tab/>
      </w:r>
      <w:r w:rsidRPr="005B521C">
        <w:tab/>
        <w:t>For subsection</w:t>
      </w:r>
      <w:r w:rsidR="005B521C" w:rsidRPr="005B521C">
        <w:t> </w:t>
      </w:r>
      <w:r w:rsidRPr="005B521C">
        <w:t>24D</w:t>
      </w:r>
      <w:r w:rsidR="003A6E22" w:rsidRPr="005B521C">
        <w:t xml:space="preserve"> </w:t>
      </w:r>
      <w:r w:rsidRPr="005B521C">
        <w:t>(2) of the Act, if a Remuneration Tribunal determination of allowances applies to the CEO and is in operation, the allowances specified in the determination are prescribed.</w:t>
      </w:r>
    </w:p>
    <w:p w:rsidR="00CD1BC4" w:rsidRPr="005B521C" w:rsidRDefault="00810648" w:rsidP="00CD1BC4">
      <w:pPr>
        <w:pStyle w:val="ItemHead"/>
      </w:pPr>
      <w:r w:rsidRPr="005B521C">
        <w:lastRenderedPageBreak/>
        <w:t>5</w:t>
      </w:r>
      <w:r w:rsidR="00CD1BC4" w:rsidRPr="005B521C">
        <w:t xml:space="preserve">  After Part</w:t>
      </w:r>
      <w:r w:rsidR="005B521C" w:rsidRPr="005B521C">
        <w:t> </w:t>
      </w:r>
      <w:r w:rsidR="00CD1BC4" w:rsidRPr="005B521C">
        <w:t>4</w:t>
      </w:r>
    </w:p>
    <w:p w:rsidR="00CD1BC4" w:rsidRPr="005B521C" w:rsidRDefault="00CD1BC4" w:rsidP="00CD1BC4">
      <w:pPr>
        <w:pStyle w:val="Item"/>
      </w:pPr>
      <w:r w:rsidRPr="005B521C">
        <w:t>Insert:</w:t>
      </w:r>
    </w:p>
    <w:p w:rsidR="00CD1BC4" w:rsidRPr="005B521C" w:rsidRDefault="00CD1BC4" w:rsidP="00CD1BC4">
      <w:pPr>
        <w:pStyle w:val="ActHead2"/>
      </w:pPr>
      <w:bookmarkStart w:id="14" w:name="_Toc361904493"/>
      <w:r w:rsidRPr="005B521C">
        <w:rPr>
          <w:rStyle w:val="CharPartNo"/>
        </w:rPr>
        <w:t>Part</w:t>
      </w:r>
      <w:r w:rsidR="005B521C" w:rsidRPr="005B521C">
        <w:rPr>
          <w:rStyle w:val="CharPartNo"/>
        </w:rPr>
        <w:t> </w:t>
      </w:r>
      <w:r w:rsidRPr="005B521C">
        <w:rPr>
          <w:rStyle w:val="CharPartNo"/>
        </w:rPr>
        <w:t>5</w:t>
      </w:r>
      <w:r w:rsidRPr="005B521C">
        <w:t>—</w:t>
      </w:r>
      <w:r w:rsidRPr="005B521C">
        <w:rPr>
          <w:rStyle w:val="CharPartText"/>
        </w:rPr>
        <w:t>Infringement notices for civil penalty provisions</w:t>
      </w:r>
      <w:bookmarkEnd w:id="14"/>
    </w:p>
    <w:p w:rsidR="00CD1BC4" w:rsidRPr="005B521C" w:rsidRDefault="00CD1BC4" w:rsidP="00CD1BC4">
      <w:pPr>
        <w:pStyle w:val="ActHead3"/>
      </w:pPr>
      <w:bookmarkStart w:id="15" w:name="_Toc361904494"/>
      <w:r w:rsidRPr="005B521C">
        <w:rPr>
          <w:rStyle w:val="CharDivNo"/>
        </w:rPr>
        <w:t>Division</w:t>
      </w:r>
      <w:r w:rsidR="005B521C" w:rsidRPr="005B521C">
        <w:rPr>
          <w:rStyle w:val="CharDivNo"/>
        </w:rPr>
        <w:t> </w:t>
      </w:r>
      <w:r w:rsidRPr="005B521C">
        <w:rPr>
          <w:rStyle w:val="CharDivNo"/>
        </w:rPr>
        <w:t>1</w:t>
      </w:r>
      <w:r w:rsidRPr="005B521C">
        <w:t>—</w:t>
      </w:r>
      <w:r w:rsidRPr="005B521C">
        <w:rPr>
          <w:rStyle w:val="CharDivText"/>
        </w:rPr>
        <w:t>Outline and operation of Part</w:t>
      </w:r>
      <w:r w:rsidR="005B521C" w:rsidRPr="005B521C">
        <w:rPr>
          <w:rStyle w:val="CharDivText"/>
        </w:rPr>
        <w:t> </w:t>
      </w:r>
      <w:r w:rsidRPr="005B521C">
        <w:rPr>
          <w:rStyle w:val="CharDivText"/>
        </w:rPr>
        <w:t>5</w:t>
      </w:r>
      <w:bookmarkEnd w:id="15"/>
    </w:p>
    <w:p w:rsidR="00CD1BC4" w:rsidRPr="005B521C" w:rsidRDefault="00CD1BC4" w:rsidP="00CD1BC4">
      <w:pPr>
        <w:pStyle w:val="ActHead5"/>
      </w:pPr>
      <w:bookmarkStart w:id="16" w:name="_Toc361904495"/>
      <w:r w:rsidRPr="005B521C">
        <w:rPr>
          <w:rStyle w:val="CharSectno"/>
        </w:rPr>
        <w:t>16</w:t>
      </w:r>
      <w:r w:rsidRPr="005B521C">
        <w:t xml:space="preserve">  Simplified outline of Part</w:t>
      </w:r>
      <w:r w:rsidR="005B521C" w:rsidRPr="005B521C">
        <w:t> </w:t>
      </w:r>
      <w:r w:rsidRPr="005B521C">
        <w:t>5</w:t>
      </w:r>
      <w:bookmarkEnd w:id="16"/>
    </w:p>
    <w:p w:rsidR="00CD1BC4" w:rsidRPr="005B521C" w:rsidRDefault="00CD1BC4" w:rsidP="00CD1BC4">
      <w:pPr>
        <w:pStyle w:val="subsection"/>
      </w:pPr>
      <w:r w:rsidRPr="005B521C">
        <w:tab/>
      </w:r>
      <w:r w:rsidRPr="005B521C">
        <w:tab/>
        <w:t>The following is a simplified outline of this Part:</w:t>
      </w:r>
    </w:p>
    <w:p w:rsidR="00CD1BC4" w:rsidRPr="005B521C" w:rsidRDefault="00CD1BC4" w:rsidP="00CD1BC4">
      <w:pPr>
        <w:pStyle w:val="BoxText"/>
        <w:keepNext/>
        <w:ind w:left="993"/>
      </w:pPr>
      <w:r w:rsidRPr="005B521C">
        <w:t>This Part deals with the use of infringement notices where a</w:t>
      </w:r>
      <w:r w:rsidR="00097295" w:rsidRPr="005B521C">
        <w:t>n authorised</w:t>
      </w:r>
      <w:r w:rsidRPr="005B521C">
        <w:t xml:space="preserve"> person reasonably believes that a civil penalty provision has been contravened. Under section</w:t>
      </w:r>
      <w:r w:rsidR="005B521C" w:rsidRPr="005B521C">
        <w:t> </w:t>
      </w:r>
      <w:r w:rsidRPr="005B521C">
        <w:t>80 of the Act, the regulations may provide for a person who is alleged to have contravened a civil penalty provision to pay a penalty to the Commonwealth as an alternative to civil proceedings against the person.</w:t>
      </w:r>
    </w:p>
    <w:p w:rsidR="00CD1BC4" w:rsidRPr="005B521C" w:rsidRDefault="00CD1BC4" w:rsidP="00CD1BC4">
      <w:pPr>
        <w:pStyle w:val="BoxText"/>
        <w:keepNext/>
        <w:ind w:left="993"/>
      </w:pPr>
      <w:r w:rsidRPr="005B521C">
        <w:t>A provision of the Act is a civil penalty provision if the provision includes a penalty that is stated to be a civil penalty (see section</w:t>
      </w:r>
      <w:r w:rsidR="005B521C" w:rsidRPr="005B521C">
        <w:t> </w:t>
      </w:r>
      <w:r w:rsidRPr="005B521C">
        <w:t>73A of the Act).</w:t>
      </w:r>
    </w:p>
    <w:p w:rsidR="00CD1BC4" w:rsidRPr="005B521C" w:rsidRDefault="00CD1BC4" w:rsidP="00CD1BC4">
      <w:pPr>
        <w:pStyle w:val="BoxText"/>
        <w:keepNext/>
        <w:ind w:left="993"/>
      </w:pPr>
      <w:r w:rsidRPr="005B521C">
        <w:t>A person can be given an infringement notice in relation to a contravention of a civil penalty provision.</w:t>
      </w:r>
    </w:p>
    <w:p w:rsidR="00CD1BC4" w:rsidRPr="005B521C" w:rsidRDefault="00CD1BC4" w:rsidP="00CD1BC4">
      <w:pPr>
        <w:pStyle w:val="BoxText"/>
        <w:keepNext/>
        <w:ind w:left="993"/>
      </w:pPr>
      <w:r w:rsidRPr="005B521C">
        <w:t xml:space="preserve">A person who is given an infringement notice can choose to pay an amount as an alternative to having court proceedings brought against the person for a contravention of the civil penalty </w:t>
      </w:r>
      <w:r w:rsidR="00097295" w:rsidRPr="005B521C">
        <w:t>provision</w:t>
      </w:r>
      <w:r w:rsidRPr="005B521C">
        <w:t>. If the person does not choose to pay the amount, proceedings can be brought against the person in relation to the contravention.</w:t>
      </w:r>
    </w:p>
    <w:p w:rsidR="00CD1BC4" w:rsidRPr="005B521C" w:rsidRDefault="00CD1BC4" w:rsidP="00CD1BC4">
      <w:pPr>
        <w:pStyle w:val="ActHead5"/>
      </w:pPr>
      <w:bookmarkStart w:id="17" w:name="_Toc361904496"/>
      <w:r w:rsidRPr="005B521C">
        <w:rPr>
          <w:rStyle w:val="CharSectno"/>
        </w:rPr>
        <w:t>17</w:t>
      </w:r>
      <w:r w:rsidRPr="005B521C">
        <w:t xml:space="preserve">  Authorised person</w:t>
      </w:r>
      <w:bookmarkEnd w:id="17"/>
    </w:p>
    <w:p w:rsidR="00CD1BC4" w:rsidRPr="005B521C" w:rsidRDefault="00CD1BC4" w:rsidP="00CD1BC4">
      <w:pPr>
        <w:pStyle w:val="subsection"/>
      </w:pPr>
      <w:r w:rsidRPr="005B521C">
        <w:tab/>
      </w:r>
      <w:r w:rsidRPr="005B521C">
        <w:tab/>
        <w:t>The CEO may, in writing, authorise a person for:</w:t>
      </w:r>
    </w:p>
    <w:p w:rsidR="00CD1BC4" w:rsidRPr="005B521C" w:rsidRDefault="00CD1BC4" w:rsidP="00CD1BC4">
      <w:pPr>
        <w:pStyle w:val="paragraph"/>
      </w:pPr>
      <w:r w:rsidRPr="005B521C">
        <w:tab/>
        <w:t>(a)</w:t>
      </w:r>
      <w:r w:rsidRPr="005B521C">
        <w:tab/>
        <w:t>the purpose of giving an infringement notice under regulation</w:t>
      </w:r>
      <w:r w:rsidR="005B521C" w:rsidRPr="005B521C">
        <w:t> </w:t>
      </w:r>
      <w:r w:rsidRPr="005B521C">
        <w:t>18; and</w:t>
      </w:r>
    </w:p>
    <w:p w:rsidR="00CD1BC4" w:rsidRPr="005B521C" w:rsidRDefault="00CD1BC4" w:rsidP="00CD1BC4">
      <w:pPr>
        <w:pStyle w:val="paragraph"/>
      </w:pPr>
      <w:r w:rsidRPr="005B521C">
        <w:lastRenderedPageBreak/>
        <w:tab/>
        <w:t>(b)</w:t>
      </w:r>
      <w:r w:rsidRPr="005B521C">
        <w:tab/>
        <w:t>any other purpose relating to an infringement notice or the administration of infringement notices.</w:t>
      </w:r>
    </w:p>
    <w:p w:rsidR="00CD1BC4" w:rsidRPr="005B521C" w:rsidRDefault="00CD1BC4" w:rsidP="00CD1BC4">
      <w:pPr>
        <w:pStyle w:val="ActHead3"/>
      </w:pPr>
      <w:bookmarkStart w:id="18" w:name="_Toc361904497"/>
      <w:r w:rsidRPr="005B521C">
        <w:rPr>
          <w:rStyle w:val="CharDivNo"/>
        </w:rPr>
        <w:t>Division</w:t>
      </w:r>
      <w:r w:rsidR="005B521C" w:rsidRPr="005B521C">
        <w:rPr>
          <w:rStyle w:val="CharDivNo"/>
        </w:rPr>
        <w:t> </w:t>
      </w:r>
      <w:r w:rsidRPr="005B521C">
        <w:rPr>
          <w:rStyle w:val="CharDivNo"/>
        </w:rPr>
        <w:t>2</w:t>
      </w:r>
      <w:r w:rsidRPr="005B521C">
        <w:t>—</w:t>
      </w:r>
      <w:r w:rsidRPr="005B521C">
        <w:rPr>
          <w:rStyle w:val="CharDivText"/>
        </w:rPr>
        <w:t>Infringement notices</w:t>
      </w:r>
      <w:bookmarkEnd w:id="18"/>
    </w:p>
    <w:p w:rsidR="00CD1BC4" w:rsidRPr="005B521C" w:rsidRDefault="00CD1BC4" w:rsidP="00CD1BC4">
      <w:pPr>
        <w:pStyle w:val="ActHead5"/>
      </w:pPr>
      <w:bookmarkStart w:id="19" w:name="_Toc361904498"/>
      <w:r w:rsidRPr="005B521C">
        <w:rPr>
          <w:rStyle w:val="CharSectno"/>
        </w:rPr>
        <w:t>18</w:t>
      </w:r>
      <w:r w:rsidRPr="005B521C">
        <w:t xml:space="preserve">  When an infringement notice may be given</w:t>
      </w:r>
      <w:bookmarkEnd w:id="19"/>
    </w:p>
    <w:p w:rsidR="00CD1BC4" w:rsidRPr="005B521C" w:rsidRDefault="00CD1BC4" w:rsidP="00CD1BC4">
      <w:pPr>
        <w:pStyle w:val="subsection"/>
        <w:rPr>
          <w:szCs w:val="22"/>
        </w:rPr>
      </w:pPr>
      <w:r w:rsidRPr="005B521C">
        <w:tab/>
        <w:t>(1)</w:t>
      </w:r>
      <w:r w:rsidRPr="005B521C">
        <w:tab/>
        <w:t xml:space="preserve">If an authorised person has reasonable grounds to believe that a person has contravened a civil penalty provision, </w:t>
      </w:r>
      <w:r w:rsidRPr="005B521C">
        <w:rPr>
          <w:szCs w:val="22"/>
        </w:rPr>
        <w:t>the authorised person may give to the person an infringement notice for</w:t>
      </w:r>
      <w:r w:rsidRPr="005B521C">
        <w:t xml:space="preserve"> the alleged contravention</w:t>
      </w:r>
      <w:r w:rsidRPr="005B521C">
        <w:rPr>
          <w:szCs w:val="22"/>
        </w:rPr>
        <w:t>.</w:t>
      </w:r>
    </w:p>
    <w:p w:rsidR="00CD1BC4" w:rsidRPr="005B521C" w:rsidRDefault="00CD1BC4" w:rsidP="00097295">
      <w:pPr>
        <w:pStyle w:val="notetext"/>
      </w:pPr>
      <w:r w:rsidRPr="005B521C">
        <w:t>Note:</w:t>
      </w:r>
      <w:r w:rsidRPr="005B521C">
        <w:tab/>
        <w:t>Under section</w:t>
      </w:r>
      <w:r w:rsidR="005B521C" w:rsidRPr="005B521C">
        <w:t> </w:t>
      </w:r>
      <w:r w:rsidRPr="005B521C">
        <w:t>73B of the Act, as in force when this regulation commenced, the CEO may apply to a relevant court for an order that a person, who is alleged to have contravened a civil penalty provision, pay the Commonwealth a pecuniary penalty. The CEO must make the application within 4 years of the alleged contravention.</w:t>
      </w:r>
    </w:p>
    <w:p w:rsidR="00CD1BC4" w:rsidRPr="005B521C" w:rsidRDefault="00CD1BC4" w:rsidP="00CD1BC4">
      <w:pPr>
        <w:pStyle w:val="subsection"/>
      </w:pPr>
      <w:r w:rsidRPr="005B521C">
        <w:tab/>
        <w:t>(2)</w:t>
      </w:r>
      <w:r w:rsidRPr="005B521C">
        <w:tab/>
        <w:t>A single infringement notice must relate only to a single contravention of a single provision unless subregulation</w:t>
      </w:r>
      <w:r w:rsidR="003A6E22" w:rsidRPr="005B521C">
        <w:t xml:space="preserve"> </w:t>
      </w:r>
      <w:r w:rsidRPr="005B521C">
        <w:t>(3) applies.</w:t>
      </w:r>
    </w:p>
    <w:p w:rsidR="00CD1BC4" w:rsidRPr="005B521C" w:rsidRDefault="00CD1BC4" w:rsidP="00CD1BC4">
      <w:pPr>
        <w:pStyle w:val="subsection"/>
      </w:pPr>
      <w:r w:rsidRPr="005B521C">
        <w:tab/>
        <w:t>(3)</w:t>
      </w:r>
      <w:r w:rsidRPr="005B521C">
        <w:tab/>
        <w:t>An authorised person may give a person a single infringement notice relating to multiple contraventions of a single provision if:</w:t>
      </w:r>
    </w:p>
    <w:p w:rsidR="00CD1BC4" w:rsidRPr="005B521C" w:rsidRDefault="00CD1BC4" w:rsidP="00CD1BC4">
      <w:pPr>
        <w:pStyle w:val="paragraph"/>
      </w:pPr>
      <w:r w:rsidRPr="005B521C">
        <w:tab/>
        <w:t>(a)</w:t>
      </w:r>
      <w:r w:rsidRPr="005B521C">
        <w:tab/>
        <w:t>the provision requires the person to do a thing within a particular period or before a particular time; and</w:t>
      </w:r>
    </w:p>
    <w:p w:rsidR="00CD1BC4" w:rsidRPr="005B521C" w:rsidRDefault="00CD1BC4" w:rsidP="00CD1BC4">
      <w:pPr>
        <w:pStyle w:val="paragraph"/>
      </w:pPr>
      <w:r w:rsidRPr="005B521C">
        <w:tab/>
        <w:t>(b)</w:t>
      </w:r>
      <w:r w:rsidRPr="005B521C">
        <w:tab/>
        <w:t>the person fails or refuses to do that thing within that period or before that time; and</w:t>
      </w:r>
    </w:p>
    <w:p w:rsidR="00CD1BC4" w:rsidRPr="005B521C" w:rsidRDefault="00CD1BC4" w:rsidP="00CD1BC4">
      <w:pPr>
        <w:pStyle w:val="paragraph"/>
      </w:pPr>
      <w:r w:rsidRPr="005B521C">
        <w:tab/>
        <w:t>(c)</w:t>
      </w:r>
      <w:r w:rsidRPr="005B521C">
        <w:tab/>
        <w:t>the failure or refusal occurs on more than 1 day; and</w:t>
      </w:r>
    </w:p>
    <w:p w:rsidR="00CD1BC4" w:rsidRPr="005B521C" w:rsidRDefault="00CD1BC4" w:rsidP="00CD1BC4">
      <w:pPr>
        <w:pStyle w:val="paragraph"/>
      </w:pPr>
      <w:r w:rsidRPr="005B521C">
        <w:tab/>
        <w:t>(d)</w:t>
      </w:r>
      <w:r w:rsidRPr="005B521C">
        <w:tab/>
        <w:t>each contravention is constituted by the failure or refusal on one of those days.</w:t>
      </w:r>
    </w:p>
    <w:p w:rsidR="00CD1BC4" w:rsidRPr="005B521C" w:rsidRDefault="00CD1BC4" w:rsidP="00CD1BC4">
      <w:pPr>
        <w:pStyle w:val="notetext"/>
      </w:pPr>
      <w:r w:rsidRPr="005B521C">
        <w:t>Note:</w:t>
      </w:r>
      <w:r w:rsidRPr="005B521C">
        <w:tab/>
        <w:t>For continuing offences, see subsection</w:t>
      </w:r>
      <w:r w:rsidR="005B521C" w:rsidRPr="005B521C">
        <w:t> </w:t>
      </w:r>
      <w:r w:rsidRPr="005B521C">
        <w:t xml:space="preserve">4K(2) of the </w:t>
      </w:r>
      <w:r w:rsidRPr="005B521C">
        <w:rPr>
          <w:i/>
        </w:rPr>
        <w:t>Crimes Act 1914</w:t>
      </w:r>
      <w:r w:rsidRPr="005B521C">
        <w:t>.</w:t>
      </w:r>
    </w:p>
    <w:p w:rsidR="00CD1BC4" w:rsidRPr="005B521C" w:rsidRDefault="00CD1BC4" w:rsidP="00CD1BC4">
      <w:pPr>
        <w:pStyle w:val="ActHead5"/>
      </w:pPr>
      <w:bookmarkStart w:id="20" w:name="_Toc361904499"/>
      <w:r w:rsidRPr="005B521C">
        <w:rPr>
          <w:rStyle w:val="CharSectno"/>
        </w:rPr>
        <w:t>19</w:t>
      </w:r>
      <w:r w:rsidRPr="005B521C">
        <w:t xml:space="preserve">  Matters to be included in an infringement notice</w:t>
      </w:r>
      <w:bookmarkEnd w:id="20"/>
    </w:p>
    <w:p w:rsidR="00CD1BC4" w:rsidRPr="005B521C" w:rsidRDefault="00CD1BC4" w:rsidP="00CD1BC4">
      <w:pPr>
        <w:pStyle w:val="subsection"/>
      </w:pPr>
      <w:r w:rsidRPr="005B521C">
        <w:tab/>
        <w:t>(1)</w:t>
      </w:r>
      <w:r w:rsidRPr="005B521C">
        <w:tab/>
        <w:t>An infringement notice must:</w:t>
      </w:r>
    </w:p>
    <w:p w:rsidR="00CD1BC4" w:rsidRPr="005B521C" w:rsidRDefault="00CD1BC4" w:rsidP="00CD1BC4">
      <w:pPr>
        <w:pStyle w:val="paragraph"/>
      </w:pPr>
      <w:r w:rsidRPr="005B521C">
        <w:tab/>
        <w:t>(a)</w:t>
      </w:r>
      <w:r w:rsidRPr="005B521C">
        <w:tab/>
        <w:t>be identified by a unique number; and</w:t>
      </w:r>
    </w:p>
    <w:p w:rsidR="00CD1BC4" w:rsidRPr="005B521C" w:rsidRDefault="00CD1BC4" w:rsidP="00CD1BC4">
      <w:pPr>
        <w:pStyle w:val="paragraph"/>
      </w:pPr>
      <w:r w:rsidRPr="005B521C">
        <w:tab/>
        <w:t>(b)</w:t>
      </w:r>
      <w:r w:rsidRPr="005B521C">
        <w:tab/>
        <w:t>state the day on which it is given; and</w:t>
      </w:r>
    </w:p>
    <w:p w:rsidR="00CD1BC4" w:rsidRPr="005B521C" w:rsidRDefault="00CD1BC4" w:rsidP="00CD1BC4">
      <w:pPr>
        <w:pStyle w:val="paragraph"/>
      </w:pPr>
      <w:r w:rsidRPr="005B521C">
        <w:tab/>
        <w:t>(c)</w:t>
      </w:r>
      <w:r w:rsidRPr="005B521C">
        <w:tab/>
        <w:t>state the name of the person to whom the notice is given; and</w:t>
      </w:r>
    </w:p>
    <w:p w:rsidR="00CD1BC4" w:rsidRPr="005B521C" w:rsidRDefault="00CD1BC4" w:rsidP="00CD1BC4">
      <w:pPr>
        <w:pStyle w:val="paragraph"/>
      </w:pPr>
      <w:r w:rsidRPr="005B521C">
        <w:lastRenderedPageBreak/>
        <w:tab/>
        <w:t>(d)</w:t>
      </w:r>
      <w:r w:rsidRPr="005B521C">
        <w:tab/>
        <w:t>state the name and contact details of the person who gave the notice, and that the person is an authorised person for the purposes of issuing the infringement notice; and</w:t>
      </w:r>
    </w:p>
    <w:p w:rsidR="00CD1BC4" w:rsidRPr="005B521C" w:rsidRDefault="00CD1BC4" w:rsidP="00CD1BC4">
      <w:pPr>
        <w:pStyle w:val="paragraph"/>
      </w:pPr>
      <w:r w:rsidRPr="005B521C">
        <w:tab/>
        <w:t>(e)</w:t>
      </w:r>
      <w:r w:rsidRPr="005B521C">
        <w:tab/>
        <w:t xml:space="preserve">give brief details of </w:t>
      </w:r>
      <w:r w:rsidR="00E81339" w:rsidRPr="005B521C">
        <w:t>each</w:t>
      </w:r>
      <w:r w:rsidRPr="005B521C">
        <w:t xml:space="preserve"> alleged contravention, including:</w:t>
      </w:r>
    </w:p>
    <w:p w:rsidR="00CD1BC4" w:rsidRPr="005B521C" w:rsidRDefault="00CD1BC4" w:rsidP="00CD1BC4">
      <w:pPr>
        <w:pStyle w:val="paragraphsub"/>
      </w:pPr>
      <w:r w:rsidRPr="005B521C">
        <w:tab/>
        <w:t>(i)</w:t>
      </w:r>
      <w:r w:rsidRPr="005B521C">
        <w:tab/>
        <w:t>the civil penalty provision that was allegedly contravened; and</w:t>
      </w:r>
    </w:p>
    <w:p w:rsidR="00CD1BC4" w:rsidRPr="005B521C" w:rsidRDefault="00CD1BC4" w:rsidP="00CD1BC4">
      <w:pPr>
        <w:pStyle w:val="paragraphsub"/>
      </w:pPr>
      <w:r w:rsidRPr="005B521C">
        <w:tab/>
        <w:t>(ii)</w:t>
      </w:r>
      <w:r w:rsidRPr="005B521C">
        <w:tab/>
        <w:t>the maximum penalty that a court could impose if the provision were contravened; and</w:t>
      </w:r>
    </w:p>
    <w:p w:rsidR="00CD1BC4" w:rsidRPr="005B521C" w:rsidRDefault="00CD1BC4" w:rsidP="00CD1BC4">
      <w:pPr>
        <w:pStyle w:val="paragraphsub"/>
      </w:pPr>
      <w:r w:rsidRPr="005B521C">
        <w:tab/>
        <w:t>(iii)</w:t>
      </w:r>
      <w:r w:rsidRPr="005B521C">
        <w:tab/>
        <w:t>the time (if known) and day of, and the place of, the alleged contravention; and</w:t>
      </w:r>
    </w:p>
    <w:p w:rsidR="00CD1BC4" w:rsidRPr="005B521C" w:rsidRDefault="00CD1BC4" w:rsidP="00CD1BC4">
      <w:pPr>
        <w:pStyle w:val="paragraph"/>
      </w:pPr>
      <w:r w:rsidRPr="005B521C">
        <w:tab/>
        <w:t>(f)</w:t>
      </w:r>
      <w:r w:rsidRPr="005B521C">
        <w:tab/>
        <w:t>state the amount that is payable under the notice; and</w:t>
      </w:r>
    </w:p>
    <w:p w:rsidR="00CD1BC4" w:rsidRPr="005B521C" w:rsidRDefault="00CD1BC4" w:rsidP="00CD1BC4">
      <w:pPr>
        <w:pStyle w:val="paragraph"/>
      </w:pPr>
      <w:r w:rsidRPr="005B521C">
        <w:tab/>
        <w:t>(g)</w:t>
      </w:r>
      <w:r w:rsidRPr="005B521C">
        <w:tab/>
        <w:t>give an explanation of how payment of the amount is to be made; and</w:t>
      </w:r>
    </w:p>
    <w:p w:rsidR="00CD1BC4" w:rsidRPr="005B521C" w:rsidRDefault="00CD1BC4" w:rsidP="00CD1BC4">
      <w:pPr>
        <w:pStyle w:val="paragraph"/>
      </w:pPr>
      <w:r w:rsidRPr="005B521C">
        <w:tab/>
        <w:t>(h)</w:t>
      </w:r>
      <w:r w:rsidRPr="005B521C">
        <w:tab/>
        <w:t xml:space="preserve">state that, if the person to whom the notice is given pays the amount within 28 days after the day the notice is given, then (unless the notice is withdrawn) the person will not be liable to be prosecuted in a court for </w:t>
      </w:r>
      <w:r w:rsidR="00E81339" w:rsidRPr="005B521C">
        <w:t>an</w:t>
      </w:r>
      <w:r w:rsidRPr="005B521C">
        <w:t xml:space="preserve"> alleged contravention; and</w:t>
      </w:r>
    </w:p>
    <w:p w:rsidR="00CD1BC4" w:rsidRPr="005B521C" w:rsidRDefault="00CD1BC4" w:rsidP="00CD1BC4">
      <w:pPr>
        <w:pStyle w:val="paragraph"/>
      </w:pPr>
      <w:r w:rsidRPr="005B521C">
        <w:tab/>
        <w:t>(i)</w:t>
      </w:r>
      <w:r w:rsidRPr="005B521C">
        <w:tab/>
        <w:t>state that payment of the amount is not an admission of guilt or liability; and</w:t>
      </w:r>
    </w:p>
    <w:p w:rsidR="00CD1BC4" w:rsidRPr="005B521C" w:rsidRDefault="00CD1BC4" w:rsidP="00CD1BC4">
      <w:pPr>
        <w:pStyle w:val="paragraph"/>
      </w:pPr>
      <w:r w:rsidRPr="005B521C">
        <w:tab/>
        <w:t>(j)</w:t>
      </w:r>
      <w:r w:rsidRPr="005B521C">
        <w:tab/>
        <w:t>state that the person may apply to the CEO to have the period in which to pay the amount extended; and</w:t>
      </w:r>
    </w:p>
    <w:p w:rsidR="00CD1BC4" w:rsidRPr="005B521C" w:rsidRDefault="00CD1BC4" w:rsidP="00CD1BC4">
      <w:pPr>
        <w:pStyle w:val="paragraph"/>
      </w:pPr>
      <w:r w:rsidRPr="005B521C">
        <w:tab/>
        <w:t>(k)</w:t>
      </w:r>
      <w:r w:rsidRPr="005B521C">
        <w:tab/>
        <w:t xml:space="preserve">state that the person may choose not to pay the amount and, if the person does so, the person may be prosecuted in a court for </w:t>
      </w:r>
      <w:r w:rsidR="00E81339" w:rsidRPr="005B521C">
        <w:t>an</w:t>
      </w:r>
      <w:r w:rsidRPr="005B521C">
        <w:t xml:space="preserve"> alleged contravention; and</w:t>
      </w:r>
    </w:p>
    <w:p w:rsidR="00CD1BC4" w:rsidRPr="005B521C" w:rsidRDefault="00CD1BC4" w:rsidP="00CD1BC4">
      <w:pPr>
        <w:pStyle w:val="paragraph"/>
      </w:pPr>
      <w:r w:rsidRPr="005B521C">
        <w:tab/>
        <w:t>(l)</w:t>
      </w:r>
      <w:r w:rsidRPr="005B521C">
        <w:tab/>
        <w:t>set out how the notice can be withdrawn; and</w:t>
      </w:r>
    </w:p>
    <w:p w:rsidR="00CD1BC4" w:rsidRPr="005B521C" w:rsidRDefault="00CD1BC4" w:rsidP="00CD1BC4">
      <w:pPr>
        <w:pStyle w:val="paragraph"/>
      </w:pPr>
      <w:r w:rsidRPr="005B521C">
        <w:tab/>
        <w:t>(m)</w:t>
      </w:r>
      <w:r w:rsidRPr="005B521C">
        <w:tab/>
        <w:t>state that if the notice is withdrawn the person may be prosecuted in a court for the alleged contravention; and</w:t>
      </w:r>
    </w:p>
    <w:p w:rsidR="00CD1BC4" w:rsidRPr="005B521C" w:rsidRDefault="00CD1BC4" w:rsidP="00CD1BC4">
      <w:pPr>
        <w:pStyle w:val="paragraph"/>
      </w:pPr>
      <w:r w:rsidRPr="005B521C">
        <w:tab/>
        <w:t>(n)</w:t>
      </w:r>
      <w:r w:rsidRPr="005B521C">
        <w:tab/>
        <w:t>state that the person may make written representations to the CEO seeking the withdrawal of the notice.</w:t>
      </w:r>
    </w:p>
    <w:p w:rsidR="00E81339" w:rsidRPr="005B521C" w:rsidRDefault="00E81339" w:rsidP="00E81339">
      <w:pPr>
        <w:pStyle w:val="notetext"/>
      </w:pPr>
      <w:r w:rsidRPr="005B521C">
        <w:t>Note:</w:t>
      </w:r>
      <w:r w:rsidRPr="005B521C">
        <w:tab/>
        <w:t>A single infringement notice may relate to multiple contraventions of a single provision: see subregulation</w:t>
      </w:r>
      <w:r w:rsidR="005B521C" w:rsidRPr="005B521C">
        <w:t> </w:t>
      </w:r>
      <w:r w:rsidRPr="005B521C">
        <w:t>18(3).</w:t>
      </w:r>
    </w:p>
    <w:p w:rsidR="00CD1BC4" w:rsidRPr="005B521C" w:rsidRDefault="00CD1BC4" w:rsidP="00CD1BC4">
      <w:pPr>
        <w:pStyle w:val="subsection"/>
      </w:pPr>
      <w:r w:rsidRPr="005B521C">
        <w:tab/>
        <w:t>(2)</w:t>
      </w:r>
      <w:r w:rsidRPr="005B521C">
        <w:tab/>
        <w:t xml:space="preserve">The amount to be stated in the notice for the purposes of </w:t>
      </w:r>
      <w:r w:rsidR="005B521C" w:rsidRPr="005B521C">
        <w:t>paragraph (</w:t>
      </w:r>
      <w:r w:rsidRPr="005B521C">
        <w:t xml:space="preserve">1)(f) for </w:t>
      </w:r>
      <w:r w:rsidR="00E81339" w:rsidRPr="005B521C">
        <w:t>an</w:t>
      </w:r>
      <w:r w:rsidRPr="005B521C">
        <w:t xml:space="preserve"> alleged contravention of </w:t>
      </w:r>
      <w:r w:rsidR="00E81339" w:rsidRPr="005B521C">
        <w:t>a</w:t>
      </w:r>
      <w:r w:rsidRPr="005B521C">
        <w:t xml:space="preserve"> civil penalty provision by the person must be the lesser of:</w:t>
      </w:r>
    </w:p>
    <w:p w:rsidR="00CD1BC4" w:rsidRPr="005B521C" w:rsidRDefault="00CD1BC4" w:rsidP="00CD1BC4">
      <w:pPr>
        <w:pStyle w:val="paragraph"/>
      </w:pPr>
      <w:r w:rsidRPr="005B521C">
        <w:tab/>
        <w:t>(a)</w:t>
      </w:r>
      <w:r w:rsidRPr="005B521C">
        <w:tab/>
        <w:t>one</w:t>
      </w:r>
      <w:r w:rsidR="005B521C">
        <w:noBreakHyphen/>
      </w:r>
      <w:r w:rsidRPr="005B521C">
        <w:t>fifth of the maximum penalty that a court cou</w:t>
      </w:r>
      <w:r w:rsidR="00E81339" w:rsidRPr="005B521C">
        <w:t>ld impose on the person for the alleged</w:t>
      </w:r>
      <w:r w:rsidRPr="005B521C">
        <w:t xml:space="preserve"> contravention; and</w:t>
      </w:r>
    </w:p>
    <w:p w:rsidR="00CD1BC4" w:rsidRPr="005B521C" w:rsidRDefault="00CD1BC4" w:rsidP="00CD1BC4">
      <w:pPr>
        <w:pStyle w:val="paragraph"/>
      </w:pPr>
      <w:r w:rsidRPr="005B521C">
        <w:lastRenderedPageBreak/>
        <w:tab/>
        <w:t>(b)</w:t>
      </w:r>
      <w:r w:rsidRPr="005B521C">
        <w:tab/>
        <w:t>12 penalty units where the person is an individual, or 60 penalty units where the person is a body corporate.</w:t>
      </w:r>
    </w:p>
    <w:p w:rsidR="00CD1BC4" w:rsidRPr="005B521C" w:rsidRDefault="00CD1BC4" w:rsidP="00CD1BC4">
      <w:pPr>
        <w:pStyle w:val="notetext"/>
      </w:pPr>
      <w:r w:rsidRPr="005B521C">
        <w:t>Note:</w:t>
      </w:r>
      <w:r w:rsidRPr="005B521C">
        <w:tab/>
        <w:t>See subsection</w:t>
      </w:r>
      <w:r w:rsidR="005B521C" w:rsidRPr="005B521C">
        <w:t> </w:t>
      </w:r>
      <w:r w:rsidRPr="005B521C">
        <w:t>80(2) of the Act.</w:t>
      </w:r>
    </w:p>
    <w:p w:rsidR="00CD1BC4" w:rsidRPr="005B521C" w:rsidRDefault="00CD1BC4" w:rsidP="00CD1BC4">
      <w:pPr>
        <w:pStyle w:val="ActHead5"/>
      </w:pPr>
      <w:bookmarkStart w:id="21" w:name="_Toc361904500"/>
      <w:r w:rsidRPr="005B521C">
        <w:rPr>
          <w:rStyle w:val="CharSectno"/>
        </w:rPr>
        <w:t>20</w:t>
      </w:r>
      <w:r w:rsidRPr="005B521C">
        <w:t xml:space="preserve">  Extension of time to pay amount</w:t>
      </w:r>
      <w:bookmarkEnd w:id="21"/>
    </w:p>
    <w:p w:rsidR="00CD1BC4" w:rsidRPr="005B521C" w:rsidRDefault="00CD1BC4" w:rsidP="00CD1BC4">
      <w:pPr>
        <w:pStyle w:val="subsection"/>
      </w:pPr>
      <w:r w:rsidRPr="005B521C">
        <w:tab/>
        <w:t>(1)</w:t>
      </w:r>
      <w:r w:rsidRPr="005B521C">
        <w:tab/>
        <w:t xml:space="preserve">A person to whom an infringement notice has been given may apply to the CEO for an extension of the period </w:t>
      </w:r>
      <w:r w:rsidR="0076056A" w:rsidRPr="005B521C">
        <w:t>mentioned</w:t>
      </w:r>
      <w:r w:rsidRPr="005B521C">
        <w:t xml:space="preserve"> in paragraph</w:t>
      </w:r>
      <w:r w:rsidR="005B521C" w:rsidRPr="005B521C">
        <w:t> </w:t>
      </w:r>
      <w:r w:rsidRPr="005B521C">
        <w:t>19(1)(h).</w:t>
      </w:r>
    </w:p>
    <w:p w:rsidR="00CD1BC4" w:rsidRPr="005B521C" w:rsidRDefault="00CD1BC4" w:rsidP="00CD1BC4">
      <w:pPr>
        <w:pStyle w:val="subsection"/>
      </w:pPr>
      <w:r w:rsidRPr="005B521C">
        <w:tab/>
        <w:t>(2)</w:t>
      </w:r>
      <w:r w:rsidRPr="005B521C">
        <w:tab/>
        <w:t>If the application is made before the end of that period, the CEO may, in writing, extend that period. The CEO may do so before or after the end of that period.</w:t>
      </w:r>
    </w:p>
    <w:p w:rsidR="00CD1BC4" w:rsidRPr="005B521C" w:rsidRDefault="00CD1BC4" w:rsidP="00CD1BC4">
      <w:pPr>
        <w:pStyle w:val="subsection"/>
      </w:pPr>
      <w:r w:rsidRPr="005B521C">
        <w:tab/>
        <w:t>(3)</w:t>
      </w:r>
      <w:r w:rsidRPr="005B521C">
        <w:tab/>
        <w:t xml:space="preserve">If the CEO extends that period, a reference in this Part, or in a notice or other instrument under this Part, to the period </w:t>
      </w:r>
      <w:r w:rsidR="0076056A" w:rsidRPr="005B521C">
        <w:t>mentioned</w:t>
      </w:r>
      <w:r w:rsidRPr="005B521C">
        <w:t xml:space="preserve"> in paragraph</w:t>
      </w:r>
      <w:r w:rsidR="005B521C" w:rsidRPr="005B521C">
        <w:t> </w:t>
      </w:r>
      <w:r w:rsidRPr="005B521C">
        <w:t>19(1)(h) is taken to be a reference to that period so extended.</w:t>
      </w:r>
    </w:p>
    <w:p w:rsidR="00CD1BC4" w:rsidRPr="005B521C" w:rsidRDefault="00CD1BC4" w:rsidP="00CD1BC4">
      <w:pPr>
        <w:pStyle w:val="subsection"/>
      </w:pPr>
      <w:r w:rsidRPr="005B521C">
        <w:tab/>
        <w:t>(4)</w:t>
      </w:r>
      <w:r w:rsidRPr="005B521C">
        <w:tab/>
        <w:t xml:space="preserve">If the CEO does not extend that period, a reference in this Part, or in a notice or other instrument under this Part, to the period </w:t>
      </w:r>
      <w:r w:rsidR="0076056A" w:rsidRPr="005B521C">
        <w:t>mentioned</w:t>
      </w:r>
      <w:r w:rsidRPr="005B521C">
        <w:t xml:space="preserve"> in paragraph</w:t>
      </w:r>
      <w:r w:rsidR="005B521C" w:rsidRPr="005B521C">
        <w:t> </w:t>
      </w:r>
      <w:r w:rsidRPr="005B521C">
        <w:t>19(1)(h) is taken to be a reference to the period that ends on the later of the following days:</w:t>
      </w:r>
    </w:p>
    <w:p w:rsidR="00CD1BC4" w:rsidRPr="005B521C" w:rsidRDefault="00CD1BC4" w:rsidP="00CD1BC4">
      <w:pPr>
        <w:pStyle w:val="paragraph"/>
      </w:pPr>
      <w:r w:rsidRPr="005B521C">
        <w:tab/>
        <w:t>(a)</w:t>
      </w:r>
      <w:r w:rsidRPr="005B521C">
        <w:tab/>
        <w:t xml:space="preserve">the day that is the last day of the period </w:t>
      </w:r>
      <w:r w:rsidR="0076056A" w:rsidRPr="005B521C">
        <w:t>mentioned</w:t>
      </w:r>
      <w:r w:rsidRPr="005B521C">
        <w:t xml:space="preserve"> in paragraph</w:t>
      </w:r>
      <w:r w:rsidR="005B521C" w:rsidRPr="005B521C">
        <w:t> </w:t>
      </w:r>
      <w:r w:rsidRPr="005B521C">
        <w:t>19(1)(h);</w:t>
      </w:r>
    </w:p>
    <w:p w:rsidR="00CD1BC4" w:rsidRPr="005B521C" w:rsidRDefault="00CD1BC4" w:rsidP="00CD1BC4">
      <w:pPr>
        <w:pStyle w:val="paragraph"/>
      </w:pPr>
      <w:r w:rsidRPr="005B521C">
        <w:tab/>
        <w:t>(b)</w:t>
      </w:r>
      <w:r w:rsidRPr="005B521C">
        <w:tab/>
        <w:t>the day that is 7 days after the day the person was given notice of the CEO’s decision not to extend.</w:t>
      </w:r>
    </w:p>
    <w:p w:rsidR="00CD1BC4" w:rsidRPr="005B521C" w:rsidRDefault="00CD1BC4" w:rsidP="00CD1BC4">
      <w:pPr>
        <w:pStyle w:val="subsection"/>
      </w:pPr>
      <w:r w:rsidRPr="005B521C">
        <w:tab/>
        <w:t>(5)</w:t>
      </w:r>
      <w:r w:rsidRPr="005B521C">
        <w:tab/>
        <w:t>The CEO may extend the period more than once under subregulation</w:t>
      </w:r>
      <w:r w:rsidR="003A6E22" w:rsidRPr="005B521C">
        <w:t xml:space="preserve"> </w:t>
      </w:r>
      <w:r w:rsidRPr="005B521C">
        <w:t>(2).</w:t>
      </w:r>
    </w:p>
    <w:p w:rsidR="00CD1BC4" w:rsidRPr="005B521C" w:rsidRDefault="00CD1BC4" w:rsidP="00CD1BC4">
      <w:pPr>
        <w:pStyle w:val="ActHead5"/>
      </w:pPr>
      <w:bookmarkStart w:id="22" w:name="_Toc361904501"/>
      <w:r w:rsidRPr="005B521C">
        <w:rPr>
          <w:rStyle w:val="CharSectno"/>
        </w:rPr>
        <w:t>21</w:t>
      </w:r>
      <w:r w:rsidRPr="005B521C">
        <w:t xml:space="preserve">  Withdrawal of an infringement notice</w:t>
      </w:r>
      <w:bookmarkEnd w:id="22"/>
    </w:p>
    <w:p w:rsidR="00CD1BC4" w:rsidRPr="005B521C" w:rsidRDefault="00CD1BC4" w:rsidP="00CD1BC4">
      <w:pPr>
        <w:pStyle w:val="SubsectionHead"/>
      </w:pPr>
      <w:r w:rsidRPr="005B521C">
        <w:t>Representations seeking withdrawal of notice</w:t>
      </w:r>
    </w:p>
    <w:p w:rsidR="00CD1BC4" w:rsidRPr="005B521C" w:rsidRDefault="00CD1BC4" w:rsidP="00CD1BC4">
      <w:pPr>
        <w:pStyle w:val="subsection"/>
      </w:pPr>
      <w:r w:rsidRPr="005B521C">
        <w:tab/>
        <w:t>(1)</w:t>
      </w:r>
      <w:r w:rsidRPr="005B521C">
        <w:tab/>
        <w:t>A person to whom an infringement notice has been given may make written representations to the CEO seeking the withdrawal of the notice.</w:t>
      </w:r>
    </w:p>
    <w:p w:rsidR="00CD1BC4" w:rsidRPr="005B521C" w:rsidRDefault="00CD1BC4" w:rsidP="00CD1BC4">
      <w:pPr>
        <w:pStyle w:val="SubsectionHead"/>
      </w:pPr>
      <w:r w:rsidRPr="005B521C">
        <w:lastRenderedPageBreak/>
        <w:t>Withdrawal of notice</w:t>
      </w:r>
    </w:p>
    <w:p w:rsidR="00CD1BC4" w:rsidRPr="005B521C" w:rsidRDefault="00CD1BC4" w:rsidP="00CD1BC4">
      <w:pPr>
        <w:pStyle w:val="subsection"/>
      </w:pPr>
      <w:r w:rsidRPr="005B521C">
        <w:tab/>
        <w:t>(2)</w:t>
      </w:r>
      <w:r w:rsidRPr="005B521C">
        <w:tab/>
        <w:t>The CEO may withdraw an infringement notice given to a person (whether or not the person has made written representations seeking the withdrawal).</w:t>
      </w:r>
    </w:p>
    <w:p w:rsidR="00CD1BC4" w:rsidRPr="005B521C" w:rsidRDefault="00CD1BC4" w:rsidP="00CD1BC4">
      <w:pPr>
        <w:pStyle w:val="subsection"/>
      </w:pPr>
      <w:r w:rsidRPr="005B521C">
        <w:tab/>
        <w:t>(3)</w:t>
      </w:r>
      <w:r w:rsidRPr="005B521C">
        <w:tab/>
        <w:t xml:space="preserve">When deciding whether or not to withdraw an infringement notice (the </w:t>
      </w:r>
      <w:r w:rsidRPr="005B521C">
        <w:rPr>
          <w:b/>
          <w:i/>
        </w:rPr>
        <w:t>relevant infringement notice</w:t>
      </w:r>
      <w:r w:rsidRPr="005B521C">
        <w:t>), the CEO:</w:t>
      </w:r>
    </w:p>
    <w:p w:rsidR="00CD1BC4" w:rsidRPr="005B521C" w:rsidRDefault="00CD1BC4" w:rsidP="00CD1BC4">
      <w:pPr>
        <w:pStyle w:val="paragraph"/>
      </w:pPr>
      <w:r w:rsidRPr="005B521C">
        <w:tab/>
        <w:t>(a)</w:t>
      </w:r>
      <w:r w:rsidRPr="005B521C">
        <w:tab/>
        <w:t>must take into account any written representations seeking the withdrawal that were given by the person to the CEO; and</w:t>
      </w:r>
    </w:p>
    <w:p w:rsidR="00CD1BC4" w:rsidRPr="005B521C" w:rsidRDefault="00CD1BC4" w:rsidP="00CD1BC4">
      <w:pPr>
        <w:pStyle w:val="paragraph"/>
      </w:pPr>
      <w:r w:rsidRPr="005B521C">
        <w:tab/>
        <w:t>(b)</w:t>
      </w:r>
      <w:r w:rsidRPr="005B521C">
        <w:tab/>
        <w:t>may take into account the following:</w:t>
      </w:r>
    </w:p>
    <w:p w:rsidR="00CD1BC4" w:rsidRPr="005B521C" w:rsidRDefault="00CD1BC4" w:rsidP="00CD1BC4">
      <w:pPr>
        <w:pStyle w:val="paragraphsub"/>
      </w:pPr>
      <w:r w:rsidRPr="005B521C">
        <w:tab/>
        <w:t>(i)</w:t>
      </w:r>
      <w:r w:rsidRPr="005B521C">
        <w:tab/>
        <w:t>whether a court has previously imposed a penalty on the person for a contravention of a civil penalty provision that is subject to an infringement notice under this Part;</w:t>
      </w:r>
    </w:p>
    <w:p w:rsidR="00CD1BC4" w:rsidRPr="005B521C" w:rsidRDefault="00CD1BC4" w:rsidP="00CD1BC4">
      <w:pPr>
        <w:pStyle w:val="paragraphsub"/>
      </w:pPr>
      <w:r w:rsidRPr="005B521C">
        <w:tab/>
        <w:t>(ii)</w:t>
      </w:r>
      <w:r w:rsidRPr="005B521C">
        <w:tab/>
        <w:t>the circumstances of the alleged contravention;</w:t>
      </w:r>
    </w:p>
    <w:p w:rsidR="00CD1BC4" w:rsidRPr="005B521C" w:rsidRDefault="00CD1BC4" w:rsidP="00CD1BC4">
      <w:pPr>
        <w:pStyle w:val="paragraphsub"/>
      </w:pPr>
      <w:r w:rsidRPr="005B521C">
        <w:tab/>
        <w:t>(iii)</w:t>
      </w:r>
      <w:r w:rsidRPr="005B521C">
        <w:tab/>
        <w:t>whether the person has paid an amount, stated in an earlier infringement notice, for a contravention of a civil penalty provision that is subject to an infringement notice under this Part if the contravention is constituted by conduct that is the same, or substantially the same, as the conduct alleged to constitute the contravention in the relevant infringement notice;</w:t>
      </w:r>
    </w:p>
    <w:p w:rsidR="00CD1BC4" w:rsidRPr="005B521C" w:rsidRDefault="00CD1BC4" w:rsidP="00CD1BC4">
      <w:pPr>
        <w:pStyle w:val="paragraphsub"/>
      </w:pPr>
      <w:r w:rsidRPr="005B521C">
        <w:tab/>
        <w:t>(iv)</w:t>
      </w:r>
      <w:r w:rsidRPr="005B521C">
        <w:tab/>
        <w:t>any other matter the CEO considers relevant.</w:t>
      </w:r>
    </w:p>
    <w:p w:rsidR="00CD1BC4" w:rsidRPr="005B521C" w:rsidRDefault="00CD1BC4" w:rsidP="00CD1BC4">
      <w:pPr>
        <w:pStyle w:val="SubsectionHead"/>
      </w:pPr>
      <w:r w:rsidRPr="005B521C">
        <w:t>Notice of withdrawal</w:t>
      </w:r>
    </w:p>
    <w:p w:rsidR="00CD1BC4" w:rsidRPr="005B521C" w:rsidRDefault="00CD1BC4" w:rsidP="00CD1BC4">
      <w:pPr>
        <w:pStyle w:val="subsection"/>
      </w:pPr>
      <w:r w:rsidRPr="005B521C">
        <w:tab/>
        <w:t>(4)</w:t>
      </w:r>
      <w:r w:rsidRPr="005B521C">
        <w:tab/>
        <w:t>If the CEO withdraws an infringement notice given to a person, the CEO must give notice of the withdrawal of the infringement notice to the person. The withdrawal notice must state:</w:t>
      </w:r>
    </w:p>
    <w:p w:rsidR="00CD1BC4" w:rsidRPr="005B521C" w:rsidRDefault="00CD1BC4" w:rsidP="00CD1BC4">
      <w:pPr>
        <w:pStyle w:val="paragraph"/>
      </w:pPr>
      <w:r w:rsidRPr="005B521C">
        <w:tab/>
        <w:t>(a)</w:t>
      </w:r>
      <w:r w:rsidRPr="005B521C">
        <w:tab/>
        <w:t>the person’s name and address; and</w:t>
      </w:r>
    </w:p>
    <w:p w:rsidR="00CD1BC4" w:rsidRPr="005B521C" w:rsidRDefault="00CD1BC4" w:rsidP="00CD1BC4">
      <w:pPr>
        <w:pStyle w:val="paragraph"/>
      </w:pPr>
      <w:r w:rsidRPr="005B521C">
        <w:tab/>
        <w:t>(b)</w:t>
      </w:r>
      <w:r w:rsidRPr="005B521C">
        <w:tab/>
        <w:t>the identifying number of the infringement notice; and</w:t>
      </w:r>
    </w:p>
    <w:p w:rsidR="00CD1BC4" w:rsidRPr="005B521C" w:rsidRDefault="00CD1BC4" w:rsidP="00CD1BC4">
      <w:pPr>
        <w:pStyle w:val="paragraph"/>
      </w:pPr>
      <w:r w:rsidRPr="005B521C">
        <w:tab/>
        <w:t>(c)</w:t>
      </w:r>
      <w:r w:rsidRPr="005B521C">
        <w:tab/>
        <w:t>the day the infringement notice was given; and</w:t>
      </w:r>
    </w:p>
    <w:p w:rsidR="00CD1BC4" w:rsidRPr="005B521C" w:rsidRDefault="00CD1BC4" w:rsidP="00CD1BC4">
      <w:pPr>
        <w:pStyle w:val="paragraph"/>
      </w:pPr>
      <w:r w:rsidRPr="005B521C">
        <w:tab/>
        <w:t>(d)</w:t>
      </w:r>
      <w:r w:rsidRPr="005B521C">
        <w:tab/>
        <w:t>that the in</w:t>
      </w:r>
      <w:r w:rsidR="000067FD" w:rsidRPr="005B521C">
        <w:t>fringement notice is withdrawn.</w:t>
      </w:r>
    </w:p>
    <w:p w:rsidR="00CD1BC4" w:rsidRPr="005B521C" w:rsidRDefault="000067FD" w:rsidP="000067FD">
      <w:pPr>
        <w:pStyle w:val="subsection"/>
      </w:pPr>
      <w:r w:rsidRPr="005B521C">
        <w:tab/>
        <w:t>(5</w:t>
      </w:r>
      <w:r w:rsidR="00CD1BC4" w:rsidRPr="005B521C">
        <w:t>)</w:t>
      </w:r>
      <w:r w:rsidR="00CD1BC4" w:rsidRPr="005B521C">
        <w:tab/>
      </w:r>
      <w:r w:rsidRPr="005B521C">
        <w:t xml:space="preserve">The withdrawal notice may also state </w:t>
      </w:r>
      <w:r w:rsidR="00CD1BC4" w:rsidRPr="005B521C">
        <w:t>that the person may be prosecuted in a court for the alleged contravention.</w:t>
      </w:r>
    </w:p>
    <w:p w:rsidR="000067FD" w:rsidRPr="005B521C" w:rsidRDefault="000067FD" w:rsidP="000067FD">
      <w:pPr>
        <w:pStyle w:val="notetext"/>
      </w:pPr>
      <w:r w:rsidRPr="005B521C">
        <w:t>Note:</w:t>
      </w:r>
      <w:r w:rsidRPr="005B521C">
        <w:tab/>
        <w:t xml:space="preserve">The infringement notice may be withdrawn in circumstances in which the person would not be prosecuted in a court for the alleged </w:t>
      </w:r>
      <w:r w:rsidRPr="005B521C">
        <w:lastRenderedPageBreak/>
        <w:t>contravention (for example, if the notice is given to the wrong person).</w:t>
      </w:r>
    </w:p>
    <w:p w:rsidR="00CD1BC4" w:rsidRPr="005B521C" w:rsidRDefault="00CD1BC4" w:rsidP="00CD1BC4">
      <w:pPr>
        <w:pStyle w:val="SubsectionHead"/>
      </w:pPr>
      <w:r w:rsidRPr="005B521C">
        <w:t>Refund of amount if infringement notice withdrawn</w:t>
      </w:r>
    </w:p>
    <w:p w:rsidR="00CD1BC4" w:rsidRPr="005B521C" w:rsidRDefault="00CD1BC4" w:rsidP="00CD1BC4">
      <w:pPr>
        <w:pStyle w:val="subsection"/>
      </w:pPr>
      <w:r w:rsidRPr="005B521C">
        <w:tab/>
        <w:t>(</w:t>
      </w:r>
      <w:r w:rsidR="000067FD" w:rsidRPr="005B521C">
        <w:t>6</w:t>
      </w:r>
      <w:r w:rsidRPr="005B521C">
        <w:t>)</w:t>
      </w:r>
      <w:r w:rsidRPr="005B521C">
        <w:tab/>
        <w:t>If:</w:t>
      </w:r>
    </w:p>
    <w:p w:rsidR="00CD1BC4" w:rsidRPr="005B521C" w:rsidRDefault="00CD1BC4" w:rsidP="00CD1BC4">
      <w:pPr>
        <w:pStyle w:val="paragraph"/>
      </w:pPr>
      <w:r w:rsidRPr="005B521C">
        <w:tab/>
        <w:t>(a)</w:t>
      </w:r>
      <w:r w:rsidRPr="005B521C">
        <w:tab/>
        <w:t>the CEO withdraws the infringement notice; and</w:t>
      </w:r>
    </w:p>
    <w:p w:rsidR="00CD1BC4" w:rsidRPr="005B521C" w:rsidRDefault="00CD1BC4" w:rsidP="00CD1BC4">
      <w:pPr>
        <w:pStyle w:val="paragraph"/>
      </w:pPr>
      <w:r w:rsidRPr="005B521C">
        <w:tab/>
        <w:t>(b)</w:t>
      </w:r>
      <w:r w:rsidRPr="005B521C">
        <w:tab/>
        <w:t>the person has already paid the amount stated in the notice;</w:t>
      </w:r>
    </w:p>
    <w:p w:rsidR="00CD1BC4" w:rsidRPr="005B521C" w:rsidRDefault="00CD1BC4" w:rsidP="00CD1BC4">
      <w:pPr>
        <w:pStyle w:val="subsection2"/>
      </w:pPr>
      <w:r w:rsidRPr="005B521C">
        <w:t xml:space="preserve">the </w:t>
      </w:r>
      <w:r w:rsidR="00800506" w:rsidRPr="005B521C">
        <w:t>CEO</w:t>
      </w:r>
      <w:r w:rsidRPr="005B521C">
        <w:t xml:space="preserve"> must refund to the person an amount equal to the amount paid.</w:t>
      </w:r>
    </w:p>
    <w:p w:rsidR="00CD1BC4" w:rsidRPr="005B521C" w:rsidRDefault="00CD1BC4" w:rsidP="00CD1BC4">
      <w:pPr>
        <w:pStyle w:val="ActHead5"/>
      </w:pPr>
      <w:bookmarkStart w:id="23" w:name="_Toc361904502"/>
      <w:r w:rsidRPr="005B521C">
        <w:rPr>
          <w:rStyle w:val="CharSectno"/>
        </w:rPr>
        <w:t>22</w:t>
      </w:r>
      <w:r w:rsidRPr="005B521C">
        <w:t xml:space="preserve">  Effect of payment of amount</w:t>
      </w:r>
      <w:bookmarkEnd w:id="23"/>
    </w:p>
    <w:p w:rsidR="00CD1BC4" w:rsidRPr="005B521C" w:rsidRDefault="00CD1BC4" w:rsidP="00CD1BC4">
      <w:pPr>
        <w:pStyle w:val="subsection"/>
      </w:pPr>
      <w:r w:rsidRPr="005B521C">
        <w:tab/>
        <w:t>(1)</w:t>
      </w:r>
      <w:r w:rsidRPr="005B521C">
        <w:tab/>
        <w:t xml:space="preserve">If the person to whom an infringement notice for an alleged contravention of a provision is given pays the amount stated in the notice before the end of the period </w:t>
      </w:r>
      <w:r w:rsidR="0076056A" w:rsidRPr="005B521C">
        <w:t>mentioned</w:t>
      </w:r>
      <w:r w:rsidRPr="005B521C">
        <w:t xml:space="preserve"> in paragraph</w:t>
      </w:r>
      <w:r w:rsidR="005B521C" w:rsidRPr="005B521C">
        <w:t> </w:t>
      </w:r>
      <w:r w:rsidRPr="005B521C">
        <w:t>19(1)(h):</w:t>
      </w:r>
    </w:p>
    <w:p w:rsidR="00CD1BC4" w:rsidRPr="005B521C" w:rsidRDefault="00CD1BC4" w:rsidP="00CD1BC4">
      <w:pPr>
        <w:pStyle w:val="paragraph"/>
      </w:pPr>
      <w:r w:rsidRPr="005B521C">
        <w:tab/>
        <w:t>(a)</w:t>
      </w:r>
      <w:r w:rsidRPr="005B521C">
        <w:tab/>
        <w:t>any liability of the person for the alleged contravention is discharged; and</w:t>
      </w:r>
    </w:p>
    <w:p w:rsidR="00CD1BC4" w:rsidRPr="005B521C" w:rsidRDefault="00CD1BC4" w:rsidP="00CD1BC4">
      <w:pPr>
        <w:pStyle w:val="paragraph"/>
      </w:pPr>
      <w:r w:rsidRPr="005B521C">
        <w:tab/>
        <w:t>(b)</w:t>
      </w:r>
      <w:r w:rsidRPr="005B521C">
        <w:tab/>
        <w:t>the person may not be prosecuted in a court for the alleged contravention; and</w:t>
      </w:r>
    </w:p>
    <w:p w:rsidR="00CD1BC4" w:rsidRPr="005B521C" w:rsidRDefault="00CD1BC4" w:rsidP="00CD1BC4">
      <w:pPr>
        <w:pStyle w:val="paragraph"/>
      </w:pPr>
      <w:r w:rsidRPr="005B521C">
        <w:tab/>
        <w:t>(c)</w:t>
      </w:r>
      <w:r w:rsidRPr="005B521C">
        <w:tab/>
        <w:t>the person is not regarded as having admitted guilt or liability for the alleged contravention; and</w:t>
      </w:r>
    </w:p>
    <w:p w:rsidR="00CD1BC4" w:rsidRPr="005B521C" w:rsidRDefault="00CD1BC4" w:rsidP="00CD1BC4">
      <w:pPr>
        <w:pStyle w:val="paragraph"/>
      </w:pPr>
      <w:r w:rsidRPr="005B521C">
        <w:tab/>
        <w:t>(d)</w:t>
      </w:r>
      <w:r w:rsidRPr="005B521C">
        <w:tab/>
        <w:t>the person is not regarded as having been convicted of the alleged offence.</w:t>
      </w:r>
    </w:p>
    <w:p w:rsidR="00CD1BC4" w:rsidRPr="005B521C" w:rsidRDefault="00CD1BC4" w:rsidP="00CD1BC4">
      <w:pPr>
        <w:pStyle w:val="subsection"/>
      </w:pPr>
      <w:r w:rsidRPr="005B521C">
        <w:tab/>
        <w:t>(2)</w:t>
      </w:r>
      <w:r w:rsidRPr="005B521C">
        <w:tab/>
        <w:t>Subregulation (1) does not apply if the notice has been withdrawn.</w:t>
      </w:r>
    </w:p>
    <w:p w:rsidR="00CD1BC4" w:rsidRPr="005B521C" w:rsidRDefault="00CD1BC4" w:rsidP="00CD1BC4">
      <w:pPr>
        <w:pStyle w:val="ActHead5"/>
      </w:pPr>
      <w:bookmarkStart w:id="24" w:name="_Toc361904503"/>
      <w:r w:rsidRPr="005B521C">
        <w:rPr>
          <w:rStyle w:val="CharSectno"/>
        </w:rPr>
        <w:t>23</w:t>
      </w:r>
      <w:r w:rsidRPr="005B521C">
        <w:t xml:space="preserve">  Effect of Part</w:t>
      </w:r>
      <w:r w:rsidR="005B521C" w:rsidRPr="005B521C">
        <w:t> </w:t>
      </w:r>
      <w:r w:rsidRPr="005B521C">
        <w:t>5</w:t>
      </w:r>
      <w:bookmarkEnd w:id="24"/>
    </w:p>
    <w:p w:rsidR="00CD1BC4" w:rsidRPr="005B521C" w:rsidRDefault="00CD1BC4" w:rsidP="00CD1BC4">
      <w:pPr>
        <w:pStyle w:val="subsection"/>
      </w:pPr>
      <w:r w:rsidRPr="005B521C">
        <w:tab/>
      </w:r>
      <w:r w:rsidRPr="005B521C">
        <w:tab/>
        <w:t>This Part does not:</w:t>
      </w:r>
    </w:p>
    <w:p w:rsidR="00CD1BC4" w:rsidRPr="005B521C" w:rsidRDefault="00CD1BC4" w:rsidP="00CD1BC4">
      <w:pPr>
        <w:pStyle w:val="paragraph"/>
      </w:pPr>
      <w:r w:rsidRPr="005B521C">
        <w:tab/>
        <w:t>(a)</w:t>
      </w:r>
      <w:r w:rsidRPr="005B521C">
        <w:tab/>
        <w:t>require an infringement notice to be given to a person for an alleged contravention of a civil penalty provision enforceable under this Part; or</w:t>
      </w:r>
    </w:p>
    <w:p w:rsidR="00CD1BC4" w:rsidRPr="005B521C" w:rsidRDefault="00CD1BC4" w:rsidP="00CD1BC4">
      <w:pPr>
        <w:pStyle w:val="paragraph"/>
      </w:pPr>
      <w:r w:rsidRPr="005B521C">
        <w:tab/>
        <w:t>(b)</w:t>
      </w:r>
      <w:r w:rsidRPr="005B521C">
        <w:tab/>
        <w:t>affect the liability of a person for an alleged contravention of a civil penalty provision if:</w:t>
      </w:r>
    </w:p>
    <w:p w:rsidR="00CD1BC4" w:rsidRPr="005B521C" w:rsidRDefault="00CD1BC4" w:rsidP="00CD1BC4">
      <w:pPr>
        <w:pStyle w:val="paragraphsub"/>
      </w:pPr>
      <w:r w:rsidRPr="005B521C">
        <w:tab/>
        <w:t>(i)</w:t>
      </w:r>
      <w:r w:rsidRPr="005B521C">
        <w:tab/>
        <w:t>the person does not comply with an infringement notice given to the person for the contravention; or</w:t>
      </w:r>
    </w:p>
    <w:p w:rsidR="00CD1BC4" w:rsidRPr="005B521C" w:rsidRDefault="00CD1BC4" w:rsidP="00CD1BC4">
      <w:pPr>
        <w:pStyle w:val="paragraphsub"/>
      </w:pPr>
      <w:r w:rsidRPr="005B521C">
        <w:tab/>
        <w:t>(ii)</w:t>
      </w:r>
      <w:r w:rsidRPr="005B521C">
        <w:tab/>
        <w:t>an infringement notice is not given to the person for the contravention; or</w:t>
      </w:r>
    </w:p>
    <w:p w:rsidR="00CD1BC4" w:rsidRPr="005B521C" w:rsidRDefault="00CD1BC4" w:rsidP="00CD1BC4">
      <w:pPr>
        <w:pStyle w:val="paragraphsub"/>
      </w:pPr>
      <w:r w:rsidRPr="005B521C">
        <w:lastRenderedPageBreak/>
        <w:tab/>
        <w:t>(iii)</w:t>
      </w:r>
      <w:r w:rsidRPr="005B521C">
        <w:tab/>
        <w:t>an infringement notice is given to the person for the contravention and is subsequently withdrawn; or</w:t>
      </w:r>
    </w:p>
    <w:p w:rsidR="00CD1BC4" w:rsidRPr="005B521C" w:rsidRDefault="00CD1BC4" w:rsidP="00CD1BC4">
      <w:pPr>
        <w:pStyle w:val="paragraph"/>
      </w:pPr>
      <w:r w:rsidRPr="005B521C">
        <w:tab/>
        <w:t>(c)</w:t>
      </w:r>
      <w:r w:rsidRPr="005B521C">
        <w:tab/>
        <w:t>prevent the giving of 2 or more infringement notices to a person for an alleged contravention of a civil penalty provision; or</w:t>
      </w:r>
    </w:p>
    <w:p w:rsidR="00CD1BC4" w:rsidRPr="005B521C" w:rsidRDefault="00CD1BC4" w:rsidP="00CD1BC4">
      <w:pPr>
        <w:pStyle w:val="paragraph"/>
      </w:pPr>
      <w:r w:rsidRPr="005B521C">
        <w:tab/>
        <w:t>(d)</w:t>
      </w:r>
      <w:r w:rsidRPr="005B521C">
        <w:tab/>
        <w:t>limit a court’s discretion to determine the amount of a penalty to be imposed on a person who is found to have contravened a civil penalty provision.</w:t>
      </w:r>
    </w:p>
    <w:p w:rsidR="00A31F62" w:rsidRPr="005B521C" w:rsidRDefault="00810648" w:rsidP="00A31F62">
      <w:pPr>
        <w:pStyle w:val="ItemHead"/>
        <w:tabs>
          <w:tab w:val="left" w:pos="6663"/>
        </w:tabs>
      </w:pPr>
      <w:bookmarkStart w:id="25" w:name="f_Check_Lines_above"/>
      <w:bookmarkEnd w:id="25"/>
      <w:r w:rsidRPr="005B521C">
        <w:t>6</w:t>
      </w:r>
      <w:r w:rsidR="00A31F62" w:rsidRPr="005B521C">
        <w:t xml:space="preserve">  After clause</w:t>
      </w:r>
      <w:r w:rsidR="005B521C" w:rsidRPr="005B521C">
        <w:t> </w:t>
      </w:r>
      <w:r w:rsidR="00A31F62" w:rsidRPr="005B521C">
        <w:t>1.02 of Schedule</w:t>
      </w:r>
      <w:r w:rsidR="005B521C" w:rsidRPr="005B521C">
        <w:t> </w:t>
      </w:r>
      <w:r w:rsidR="00A31F62" w:rsidRPr="005B521C">
        <w:t>1</w:t>
      </w:r>
    </w:p>
    <w:p w:rsidR="00A31F62" w:rsidRPr="005B521C" w:rsidRDefault="00A31F62" w:rsidP="00A31F62">
      <w:pPr>
        <w:pStyle w:val="Item"/>
      </w:pPr>
      <w:r w:rsidRPr="005B521C">
        <w:t>Insert</w:t>
      </w:r>
      <w:r w:rsidR="00593E7F" w:rsidRPr="005B521C">
        <w:t>:</w:t>
      </w:r>
    </w:p>
    <w:p w:rsidR="00A31F62" w:rsidRPr="005B521C" w:rsidRDefault="00A31F62" w:rsidP="00A31F62">
      <w:pPr>
        <w:pStyle w:val="ActHead5"/>
      </w:pPr>
      <w:bookmarkStart w:id="26" w:name="_Toc361904504"/>
      <w:r w:rsidRPr="005B521C">
        <w:rPr>
          <w:rStyle w:val="CharSectno"/>
        </w:rPr>
        <w:t>1.02A</w:t>
      </w:r>
      <w:r w:rsidRPr="005B521C">
        <w:t xml:space="preserve">  F</w:t>
      </w:r>
      <w:r w:rsidR="000F2BF9" w:rsidRPr="005B521C">
        <w:t>urther f</w:t>
      </w:r>
      <w:r w:rsidRPr="005B521C">
        <w:t>unctions of the CEO under the NAD scheme</w:t>
      </w:r>
      <w:bookmarkEnd w:id="26"/>
    </w:p>
    <w:p w:rsidR="00A31F62" w:rsidRPr="005B521C" w:rsidRDefault="00A31F62" w:rsidP="00A31F62">
      <w:pPr>
        <w:pStyle w:val="subsection"/>
      </w:pPr>
      <w:r w:rsidRPr="005B521C">
        <w:tab/>
        <w:t>(1)</w:t>
      </w:r>
      <w:r w:rsidRPr="005B521C">
        <w:tab/>
        <w:t xml:space="preserve">Without limiting the functions conferred on the CEO by specific provisions of the Act and any other provision of the NAD scheme, the CEO is authorised to notify athletes, support persons and sporting administration bodies of findings on the register </w:t>
      </w:r>
      <w:r w:rsidR="0076056A" w:rsidRPr="005B521C">
        <w:t>mentioned</w:t>
      </w:r>
      <w:r w:rsidRPr="005B521C">
        <w:t xml:space="preserve"> in </w:t>
      </w:r>
      <w:r w:rsidR="005A78B2" w:rsidRPr="005B521C">
        <w:t>sub</w:t>
      </w:r>
      <w:r w:rsidRPr="005B521C">
        <w:t>paragraph</w:t>
      </w:r>
      <w:r w:rsidR="005B521C" w:rsidRPr="005B521C">
        <w:t> </w:t>
      </w:r>
      <w:r w:rsidRPr="005B521C">
        <w:t>13(1)(i) of the Act.</w:t>
      </w:r>
    </w:p>
    <w:p w:rsidR="00A31F62" w:rsidRPr="005B521C" w:rsidRDefault="00A31F62" w:rsidP="00A31F62">
      <w:pPr>
        <w:pStyle w:val="notetext"/>
      </w:pPr>
      <w:r w:rsidRPr="005B521C">
        <w:t>Note:</w:t>
      </w:r>
      <w:r w:rsidRPr="005B521C">
        <w:tab/>
        <w:t>See paragraph</w:t>
      </w:r>
      <w:r w:rsidR="005B521C" w:rsidRPr="005B521C">
        <w:t> </w:t>
      </w:r>
      <w:r w:rsidRPr="005B521C">
        <w:t>13(1)(j) of the Act.</w:t>
      </w:r>
    </w:p>
    <w:p w:rsidR="00A31F62" w:rsidRPr="005B521C" w:rsidRDefault="00A31F62" w:rsidP="00A31F62">
      <w:pPr>
        <w:pStyle w:val="subsection"/>
      </w:pPr>
      <w:r w:rsidRPr="005B521C">
        <w:tab/>
        <w:t>(2)</w:t>
      </w:r>
      <w:r w:rsidRPr="005B521C">
        <w:tab/>
        <w:t>The CEO is also authorised to provide recommendations to sporting administration bodies as to the consequences of those findings.</w:t>
      </w:r>
    </w:p>
    <w:p w:rsidR="00A31F62" w:rsidRPr="005B521C" w:rsidRDefault="00A31F62" w:rsidP="00A31F62">
      <w:pPr>
        <w:pStyle w:val="notetext"/>
      </w:pPr>
      <w:r w:rsidRPr="005B521C">
        <w:t>Note:</w:t>
      </w:r>
      <w:r w:rsidRPr="005B521C">
        <w:tab/>
        <w:t>See paragraph</w:t>
      </w:r>
      <w:r w:rsidR="005B521C" w:rsidRPr="005B521C">
        <w:t> </w:t>
      </w:r>
      <w:r w:rsidRPr="005B521C">
        <w:t>13(1)(ja) of the Act.</w:t>
      </w:r>
    </w:p>
    <w:p w:rsidR="00A31F62" w:rsidRPr="005B521C" w:rsidRDefault="00A31F62" w:rsidP="00A31F62">
      <w:pPr>
        <w:pStyle w:val="subsection"/>
      </w:pPr>
      <w:r w:rsidRPr="005B521C">
        <w:tab/>
        <w:t>(3)</w:t>
      </w:r>
      <w:r w:rsidRPr="005B521C">
        <w:tab/>
        <w:t>The CEO is also authorised to present:</w:t>
      </w:r>
    </w:p>
    <w:p w:rsidR="00A31F62" w:rsidRPr="005B521C" w:rsidRDefault="00A31F62" w:rsidP="00A31F62">
      <w:pPr>
        <w:pStyle w:val="paragraph"/>
      </w:pPr>
      <w:r w:rsidRPr="005B521C">
        <w:tab/>
        <w:t>(a)</w:t>
      </w:r>
      <w:r w:rsidRPr="005B521C">
        <w:tab/>
        <w:t>those findings; and</w:t>
      </w:r>
    </w:p>
    <w:p w:rsidR="00F653DB" w:rsidRPr="005B521C" w:rsidRDefault="00A31F62" w:rsidP="00A31F62">
      <w:pPr>
        <w:pStyle w:val="paragraph"/>
      </w:pPr>
      <w:r w:rsidRPr="005B521C">
        <w:tab/>
        <w:t>(b)</w:t>
      </w:r>
      <w:r w:rsidRPr="005B521C">
        <w:tab/>
      </w:r>
      <w:r w:rsidR="00F653DB" w:rsidRPr="005B521C">
        <w:t>information about the possible consequences of such findings; and</w:t>
      </w:r>
    </w:p>
    <w:p w:rsidR="00A31F62" w:rsidRPr="005B521C" w:rsidRDefault="00F653DB" w:rsidP="00A31F62">
      <w:pPr>
        <w:pStyle w:val="paragraph"/>
      </w:pPr>
      <w:r w:rsidRPr="005B521C">
        <w:tab/>
        <w:t>(c)</w:t>
      </w:r>
      <w:r w:rsidRPr="005B521C">
        <w:tab/>
      </w:r>
      <w:r w:rsidR="00A31F62" w:rsidRPr="005B521C">
        <w:t>additional information;</w:t>
      </w:r>
    </w:p>
    <w:p w:rsidR="00A31F62" w:rsidRPr="005B521C" w:rsidRDefault="00A31F62" w:rsidP="00A31F62">
      <w:pPr>
        <w:pStyle w:val="subsection2"/>
      </w:pPr>
      <w:r w:rsidRPr="005B521C">
        <w:t>at hearings of the Court of Arbitration for Sport and other sporting tribunals, either:</w:t>
      </w:r>
    </w:p>
    <w:p w:rsidR="00A31F62" w:rsidRPr="005B521C" w:rsidRDefault="00F653DB" w:rsidP="00A31F62">
      <w:pPr>
        <w:pStyle w:val="paragraph"/>
      </w:pPr>
      <w:r w:rsidRPr="005B521C">
        <w:tab/>
        <w:t>(d</w:t>
      </w:r>
      <w:r w:rsidR="00A31F62" w:rsidRPr="005B521C">
        <w:t>)</w:t>
      </w:r>
      <w:r w:rsidR="00A31F62" w:rsidRPr="005B521C">
        <w:tab/>
        <w:t>at the request of a sporting administration body; or</w:t>
      </w:r>
    </w:p>
    <w:p w:rsidR="00A31F62" w:rsidRPr="005B521C" w:rsidRDefault="00A31F62" w:rsidP="00A31F62">
      <w:pPr>
        <w:pStyle w:val="paragraph"/>
      </w:pPr>
      <w:r w:rsidRPr="005B521C">
        <w:tab/>
        <w:t>(</w:t>
      </w:r>
      <w:r w:rsidR="00F653DB" w:rsidRPr="005B521C">
        <w:t>e</w:t>
      </w:r>
      <w:r w:rsidRPr="005B521C">
        <w:t>)</w:t>
      </w:r>
      <w:r w:rsidRPr="005B521C">
        <w:tab/>
        <w:t>on the CEO’s own initiative.</w:t>
      </w:r>
    </w:p>
    <w:p w:rsidR="00A31F62" w:rsidRPr="005B521C" w:rsidRDefault="00A31F62" w:rsidP="00A31F62">
      <w:pPr>
        <w:pStyle w:val="notetext"/>
      </w:pPr>
      <w:r w:rsidRPr="005B521C">
        <w:t>Note:</w:t>
      </w:r>
      <w:r w:rsidRPr="005B521C">
        <w:tab/>
        <w:t>See paragraph</w:t>
      </w:r>
      <w:r w:rsidR="00F653DB" w:rsidRPr="005B521C">
        <w:t>s</w:t>
      </w:r>
      <w:r w:rsidRPr="005B521C">
        <w:t xml:space="preserve"> 13(1)</w:t>
      </w:r>
      <w:r w:rsidR="00F653DB" w:rsidRPr="005B521C">
        <w:t xml:space="preserve">(g) and </w:t>
      </w:r>
      <w:r w:rsidRPr="005B521C">
        <w:t>(k) of the Act.</w:t>
      </w:r>
    </w:p>
    <w:p w:rsidR="00A31F62" w:rsidRPr="005B521C" w:rsidRDefault="00810648" w:rsidP="00A31F62">
      <w:pPr>
        <w:pStyle w:val="ItemHead"/>
        <w:tabs>
          <w:tab w:val="left" w:pos="6663"/>
        </w:tabs>
      </w:pPr>
      <w:r w:rsidRPr="005B521C">
        <w:lastRenderedPageBreak/>
        <w:t>7</w:t>
      </w:r>
      <w:r w:rsidR="00A31F62" w:rsidRPr="005B521C">
        <w:t xml:space="preserve">  Paragraph 1.03A(1)(e) of Schedule</w:t>
      </w:r>
      <w:r w:rsidR="005B521C" w:rsidRPr="005B521C">
        <w:t> </w:t>
      </w:r>
      <w:r w:rsidR="00A31F62" w:rsidRPr="005B521C">
        <w:t>1</w:t>
      </w:r>
    </w:p>
    <w:p w:rsidR="00A31F62" w:rsidRPr="005B521C" w:rsidRDefault="00A31F62" w:rsidP="00A31F62">
      <w:pPr>
        <w:pStyle w:val="Item"/>
      </w:pPr>
      <w:r w:rsidRPr="005B521C">
        <w:t>Repeal the paragraph</w:t>
      </w:r>
      <w:r w:rsidR="00791179" w:rsidRPr="005B521C">
        <w:t>.</w:t>
      </w:r>
    </w:p>
    <w:p w:rsidR="00A31F62" w:rsidRPr="005B521C" w:rsidRDefault="00810648" w:rsidP="00A31F62">
      <w:pPr>
        <w:pStyle w:val="ItemHead"/>
        <w:tabs>
          <w:tab w:val="left" w:pos="6663"/>
        </w:tabs>
      </w:pPr>
      <w:r w:rsidRPr="005B521C">
        <w:t>8</w:t>
      </w:r>
      <w:r w:rsidR="00A31F62" w:rsidRPr="005B521C">
        <w:t xml:space="preserve">  Paragraph 2.04(m) of Schedule</w:t>
      </w:r>
      <w:r w:rsidR="005B521C" w:rsidRPr="005B521C">
        <w:t> </w:t>
      </w:r>
      <w:r w:rsidR="00A31F62" w:rsidRPr="005B521C">
        <w:t>1</w:t>
      </w:r>
    </w:p>
    <w:p w:rsidR="00A31F62" w:rsidRPr="005B521C" w:rsidRDefault="00A31F62" w:rsidP="00A31F62">
      <w:pPr>
        <w:pStyle w:val="Item"/>
      </w:pPr>
      <w:r w:rsidRPr="005B521C">
        <w:t xml:space="preserve">Omit “made by the </w:t>
      </w:r>
      <w:r w:rsidR="00BD528F" w:rsidRPr="005B521C">
        <w:t>ADRVP</w:t>
      </w:r>
      <w:r w:rsidRPr="005B521C">
        <w:t>”</w:t>
      </w:r>
      <w:r w:rsidR="00BD528F" w:rsidRPr="005B521C">
        <w:t>, substitute “made by the CEO”</w:t>
      </w:r>
      <w:r w:rsidRPr="005B521C">
        <w:t>.</w:t>
      </w:r>
    </w:p>
    <w:p w:rsidR="00CD1BC4" w:rsidRPr="005B521C" w:rsidRDefault="00810648" w:rsidP="00CD1BC4">
      <w:pPr>
        <w:pStyle w:val="ItemHead"/>
        <w:tabs>
          <w:tab w:val="left" w:pos="6663"/>
        </w:tabs>
      </w:pPr>
      <w:r w:rsidRPr="005B521C">
        <w:t>9</w:t>
      </w:r>
      <w:r w:rsidR="00CD1BC4" w:rsidRPr="005B521C">
        <w:t xml:space="preserve">  After Division</w:t>
      </w:r>
      <w:r w:rsidR="005B521C" w:rsidRPr="005B521C">
        <w:t> </w:t>
      </w:r>
      <w:r w:rsidR="00CD1BC4" w:rsidRPr="005B521C">
        <w:t>3.4 of Schedule</w:t>
      </w:r>
      <w:r w:rsidR="005B521C" w:rsidRPr="005B521C">
        <w:t> </w:t>
      </w:r>
      <w:r w:rsidR="00CD1BC4" w:rsidRPr="005B521C">
        <w:t>1</w:t>
      </w:r>
    </w:p>
    <w:p w:rsidR="00CD1BC4" w:rsidRPr="005B521C" w:rsidRDefault="00CD1BC4" w:rsidP="00CD1BC4">
      <w:pPr>
        <w:pStyle w:val="Item"/>
      </w:pPr>
      <w:r w:rsidRPr="005B521C">
        <w:t>Insert:</w:t>
      </w:r>
    </w:p>
    <w:p w:rsidR="00CD1BC4" w:rsidRPr="005B521C" w:rsidRDefault="00CD1BC4" w:rsidP="00CD1BC4">
      <w:pPr>
        <w:pStyle w:val="ActHead3"/>
      </w:pPr>
      <w:bookmarkStart w:id="27" w:name="_Toc361904505"/>
      <w:r w:rsidRPr="005B521C">
        <w:rPr>
          <w:rStyle w:val="CharDivNo"/>
        </w:rPr>
        <w:t>Division</w:t>
      </w:r>
      <w:r w:rsidR="005B521C" w:rsidRPr="005B521C">
        <w:rPr>
          <w:rStyle w:val="CharDivNo"/>
        </w:rPr>
        <w:t> </w:t>
      </w:r>
      <w:r w:rsidRPr="005B521C">
        <w:rPr>
          <w:rStyle w:val="CharDivNo"/>
        </w:rPr>
        <w:t>3.4A</w:t>
      </w:r>
      <w:r w:rsidRPr="005B521C">
        <w:t>—</w:t>
      </w:r>
      <w:r w:rsidRPr="005B521C">
        <w:rPr>
          <w:rStyle w:val="CharDivText"/>
        </w:rPr>
        <w:t>Request to attend interview, give information or produce documents</w:t>
      </w:r>
      <w:bookmarkEnd w:id="27"/>
    </w:p>
    <w:p w:rsidR="00CD1BC4" w:rsidRPr="005B521C" w:rsidRDefault="00CD1BC4" w:rsidP="00CD1BC4">
      <w:pPr>
        <w:pStyle w:val="ActHead5"/>
      </w:pPr>
      <w:bookmarkStart w:id="28" w:name="_Toc361904506"/>
      <w:r w:rsidRPr="005B521C">
        <w:rPr>
          <w:rStyle w:val="CharSectno"/>
        </w:rPr>
        <w:t>3.26A</w:t>
      </w:r>
      <w:r w:rsidRPr="005B521C">
        <w:t xml:space="preserve">  Request</w:t>
      </w:r>
      <w:bookmarkEnd w:id="28"/>
    </w:p>
    <w:p w:rsidR="00CD1BC4" w:rsidRPr="005B521C" w:rsidRDefault="00CD1BC4" w:rsidP="00CD1BC4">
      <w:pPr>
        <w:pStyle w:val="subsection"/>
      </w:pPr>
      <w:r w:rsidRPr="005B521C">
        <w:tab/>
      </w:r>
      <w:r w:rsidRPr="005B521C">
        <w:tab/>
      </w:r>
      <w:r w:rsidR="00E404DC" w:rsidRPr="005B521C">
        <w:t>T</w:t>
      </w:r>
      <w:r w:rsidRPr="005B521C">
        <w:t>he CEO is authorised to request a specified person to do one or more of the following within a specified period:</w:t>
      </w:r>
    </w:p>
    <w:p w:rsidR="00CD1BC4" w:rsidRPr="005B521C" w:rsidRDefault="00CD1BC4" w:rsidP="00CD1BC4">
      <w:pPr>
        <w:pStyle w:val="paragraph"/>
      </w:pPr>
      <w:r w:rsidRPr="005B521C">
        <w:tab/>
        <w:t>(a)</w:t>
      </w:r>
      <w:r w:rsidRPr="005B521C">
        <w:tab/>
        <w:t>attend an interview to answer questions;</w:t>
      </w:r>
    </w:p>
    <w:p w:rsidR="00CD1BC4" w:rsidRPr="005B521C" w:rsidRDefault="00CD1BC4" w:rsidP="00CD1BC4">
      <w:pPr>
        <w:pStyle w:val="paragraph"/>
      </w:pPr>
      <w:r w:rsidRPr="005B521C">
        <w:tab/>
        <w:t>(b)</w:t>
      </w:r>
      <w:r w:rsidRPr="005B521C">
        <w:tab/>
        <w:t>give information of a specified kind;</w:t>
      </w:r>
    </w:p>
    <w:p w:rsidR="00CD1BC4" w:rsidRPr="005B521C" w:rsidRDefault="00CD1BC4" w:rsidP="00CD1BC4">
      <w:pPr>
        <w:pStyle w:val="paragraph"/>
      </w:pPr>
      <w:r w:rsidRPr="005B521C">
        <w:tab/>
        <w:t>(c)</w:t>
      </w:r>
      <w:r w:rsidRPr="005B521C">
        <w:tab/>
        <w:t>produce documents or things of a specified kind;</w:t>
      </w:r>
    </w:p>
    <w:p w:rsidR="00CD1BC4" w:rsidRPr="005B521C" w:rsidRDefault="00CD1BC4" w:rsidP="00CD1BC4">
      <w:pPr>
        <w:pStyle w:val="subsection2"/>
      </w:pPr>
      <w:r w:rsidRPr="005B521C">
        <w:t>if the CEO reasonably believes that the person has information, documents or things that may be relevant to the administration of the NAD scheme.</w:t>
      </w:r>
    </w:p>
    <w:p w:rsidR="00E404DC" w:rsidRPr="005B521C" w:rsidRDefault="00E404DC" w:rsidP="00E404DC">
      <w:pPr>
        <w:pStyle w:val="notetext"/>
      </w:pPr>
      <w:r w:rsidRPr="005B521C">
        <w:t>Note 1:</w:t>
      </w:r>
      <w:r w:rsidRPr="005B521C">
        <w:tab/>
        <w:t>See paragraph</w:t>
      </w:r>
      <w:r w:rsidR="005B521C" w:rsidRPr="005B521C">
        <w:t> </w:t>
      </w:r>
      <w:r w:rsidRPr="005B521C">
        <w:t>13(1)(ea) of the Act.</w:t>
      </w:r>
    </w:p>
    <w:p w:rsidR="00E404DC" w:rsidRPr="005B521C" w:rsidRDefault="00E404DC" w:rsidP="00E404DC">
      <w:pPr>
        <w:pStyle w:val="notetext"/>
      </w:pPr>
      <w:r w:rsidRPr="005B521C">
        <w:t>Note 2:</w:t>
      </w:r>
      <w:r w:rsidRPr="005B521C">
        <w:tab/>
      </w:r>
      <w:r w:rsidR="005B521C" w:rsidRPr="005B521C">
        <w:t>Subclause (</w:t>
      </w:r>
      <w:r w:rsidRPr="005B521C">
        <w:t>1) is additional to the CEO’s authority, conferred under paragraph</w:t>
      </w:r>
      <w:r w:rsidR="005B521C" w:rsidRPr="005B521C">
        <w:t> </w:t>
      </w:r>
      <w:r w:rsidRPr="005B521C">
        <w:t xml:space="preserve">13(1)(f) of the Act, to </w:t>
      </w:r>
      <w:r w:rsidRPr="005B521C">
        <w:rPr>
          <w:rFonts w:ascii="Helvetica Neue" w:hAnsi="Helvetica Neue"/>
          <w:sz w:val="19"/>
          <w:szCs w:val="19"/>
        </w:rPr>
        <w:t>investigate possible violations of the anti</w:t>
      </w:r>
      <w:r w:rsidR="005B521C">
        <w:rPr>
          <w:rFonts w:ascii="Helvetica Neue" w:hAnsi="Helvetica Neue"/>
          <w:sz w:val="19"/>
          <w:szCs w:val="19"/>
        </w:rPr>
        <w:noBreakHyphen/>
      </w:r>
      <w:r w:rsidRPr="005B521C">
        <w:rPr>
          <w:rFonts w:ascii="Helvetica Neue" w:hAnsi="Helvetica Neue"/>
          <w:sz w:val="19"/>
          <w:szCs w:val="19"/>
        </w:rPr>
        <w:t>doping rules. Under that authority, an investigation may include interviewing persons and requesting information, documents or other things.</w:t>
      </w:r>
    </w:p>
    <w:p w:rsidR="00CD1BC4" w:rsidRPr="005B521C" w:rsidRDefault="00CD1BC4" w:rsidP="00CD1BC4">
      <w:pPr>
        <w:pStyle w:val="ActHead3"/>
      </w:pPr>
      <w:bookmarkStart w:id="29" w:name="_Toc361904507"/>
      <w:r w:rsidRPr="005B521C">
        <w:rPr>
          <w:rStyle w:val="CharDivNo"/>
        </w:rPr>
        <w:lastRenderedPageBreak/>
        <w:t>Division</w:t>
      </w:r>
      <w:r w:rsidR="005B521C" w:rsidRPr="005B521C">
        <w:rPr>
          <w:rStyle w:val="CharDivNo"/>
        </w:rPr>
        <w:t> </w:t>
      </w:r>
      <w:r w:rsidRPr="005B521C">
        <w:rPr>
          <w:rStyle w:val="CharDivNo"/>
        </w:rPr>
        <w:t>3.4B</w:t>
      </w:r>
      <w:r w:rsidRPr="005B521C">
        <w:t>—</w:t>
      </w:r>
      <w:r w:rsidRPr="005B521C">
        <w:rPr>
          <w:rStyle w:val="CharDivText"/>
        </w:rPr>
        <w:t>Requirement to attend interview, give information or produce documents</w:t>
      </w:r>
      <w:bookmarkEnd w:id="29"/>
    </w:p>
    <w:p w:rsidR="00CD1BC4" w:rsidRPr="005B521C" w:rsidRDefault="00CD1BC4" w:rsidP="00CD1BC4">
      <w:pPr>
        <w:pStyle w:val="ActHead5"/>
      </w:pPr>
      <w:bookmarkStart w:id="30" w:name="_Toc361904508"/>
      <w:r w:rsidRPr="005B521C">
        <w:rPr>
          <w:rStyle w:val="CharSectno"/>
        </w:rPr>
        <w:t>3.26B</w:t>
      </w:r>
      <w:r w:rsidRPr="005B521C">
        <w:t xml:space="preserve">  Requirement</w:t>
      </w:r>
      <w:bookmarkEnd w:id="30"/>
    </w:p>
    <w:p w:rsidR="00CD1BC4" w:rsidRPr="005B521C" w:rsidRDefault="00CD1BC4" w:rsidP="00CD1BC4">
      <w:pPr>
        <w:pStyle w:val="SubsectionHead"/>
      </w:pPr>
      <w:r w:rsidRPr="005B521C">
        <w:t>Authority to give disclosure notice</w:t>
      </w:r>
    </w:p>
    <w:p w:rsidR="00CD1BC4" w:rsidRPr="005B521C" w:rsidRDefault="00CD1BC4" w:rsidP="00CD1BC4">
      <w:pPr>
        <w:pStyle w:val="subsection"/>
      </w:pPr>
      <w:r w:rsidRPr="005B521C">
        <w:tab/>
        <w:t>(1)</w:t>
      </w:r>
      <w:r w:rsidRPr="005B521C">
        <w:tab/>
      </w:r>
      <w:r w:rsidR="00C3506E" w:rsidRPr="005B521C">
        <w:t>T</w:t>
      </w:r>
      <w:r w:rsidRPr="005B521C">
        <w:t xml:space="preserve">he CEO is authorised to give a person a written notice (a </w:t>
      </w:r>
      <w:r w:rsidRPr="005B521C">
        <w:rPr>
          <w:b/>
          <w:i/>
        </w:rPr>
        <w:t>disclosure notice</w:t>
      </w:r>
      <w:r w:rsidRPr="005B521C">
        <w:t>) requiring the person to do one or more of the following within the period specified in the notice:</w:t>
      </w:r>
    </w:p>
    <w:p w:rsidR="00CD1BC4" w:rsidRPr="005B521C" w:rsidRDefault="00CD1BC4" w:rsidP="00CD1BC4">
      <w:pPr>
        <w:pStyle w:val="paragraph"/>
      </w:pPr>
      <w:r w:rsidRPr="005B521C">
        <w:tab/>
        <w:t>(a)</w:t>
      </w:r>
      <w:r w:rsidRPr="005B521C">
        <w:tab/>
        <w:t>attend an interview to answer questions;</w:t>
      </w:r>
    </w:p>
    <w:p w:rsidR="00CD1BC4" w:rsidRPr="005B521C" w:rsidRDefault="00CD1BC4" w:rsidP="00CD1BC4">
      <w:pPr>
        <w:pStyle w:val="paragraph"/>
      </w:pPr>
      <w:r w:rsidRPr="005B521C">
        <w:tab/>
        <w:t>(b)</w:t>
      </w:r>
      <w:r w:rsidRPr="005B521C">
        <w:tab/>
        <w:t>give information of the kind specified in the notice;</w:t>
      </w:r>
    </w:p>
    <w:p w:rsidR="00CD1BC4" w:rsidRPr="005B521C" w:rsidRDefault="00CD1BC4" w:rsidP="00CD1BC4">
      <w:pPr>
        <w:pStyle w:val="paragraph"/>
      </w:pPr>
      <w:r w:rsidRPr="005B521C">
        <w:tab/>
        <w:t>(c)</w:t>
      </w:r>
      <w:r w:rsidRPr="005B521C">
        <w:tab/>
        <w:t>produce documents or things of the kind specified in the notice.</w:t>
      </w:r>
    </w:p>
    <w:p w:rsidR="00C3506E" w:rsidRPr="005B521C" w:rsidRDefault="009768BE" w:rsidP="00C3506E">
      <w:pPr>
        <w:pStyle w:val="notetext"/>
      </w:pPr>
      <w:r w:rsidRPr="005B521C">
        <w:t>Note</w:t>
      </w:r>
      <w:r w:rsidR="00C3506E" w:rsidRPr="005B521C">
        <w:t>:</w:t>
      </w:r>
      <w:r w:rsidR="00C3506E" w:rsidRPr="005B521C">
        <w:tab/>
        <w:t>See subsection</w:t>
      </w:r>
      <w:r w:rsidR="005B521C" w:rsidRPr="005B521C">
        <w:t> </w:t>
      </w:r>
      <w:r w:rsidR="00C3506E" w:rsidRPr="005B521C">
        <w:t>13A(1) of the Act.</w:t>
      </w:r>
    </w:p>
    <w:p w:rsidR="00CD1BC4" w:rsidRPr="005B521C" w:rsidRDefault="00CD1BC4" w:rsidP="00CD1BC4">
      <w:pPr>
        <w:pStyle w:val="subsection"/>
      </w:pPr>
      <w:r w:rsidRPr="005B521C">
        <w:tab/>
        <w:t>(2)</w:t>
      </w:r>
      <w:r w:rsidRPr="005B521C">
        <w:tab/>
      </w:r>
      <w:r w:rsidR="00C3506E" w:rsidRPr="005B521C">
        <w:t>T</w:t>
      </w:r>
      <w:r w:rsidRPr="005B521C">
        <w:t>he CEO must not give a disclosure notice to the person unless:</w:t>
      </w:r>
    </w:p>
    <w:p w:rsidR="00CD1BC4" w:rsidRPr="005B521C" w:rsidRDefault="00CD1BC4" w:rsidP="00CD1BC4">
      <w:pPr>
        <w:pStyle w:val="paragraph"/>
      </w:pPr>
      <w:r w:rsidRPr="005B521C">
        <w:tab/>
        <w:t>(a)</w:t>
      </w:r>
      <w:r w:rsidRPr="005B521C">
        <w:tab/>
        <w:t>the CEO declares in writing that the CEO reasonably believes that the person has information, documents or things that may be relevant to the administration of the NAD scheme; and</w:t>
      </w:r>
    </w:p>
    <w:p w:rsidR="00CD1BC4" w:rsidRPr="005B521C" w:rsidRDefault="00CD1BC4" w:rsidP="00CD1BC4">
      <w:pPr>
        <w:pStyle w:val="paragraph"/>
      </w:pPr>
      <w:r w:rsidRPr="005B521C">
        <w:tab/>
        <w:t>(b)</w:t>
      </w:r>
      <w:r w:rsidRPr="005B521C">
        <w:tab/>
        <w:t>if:</w:t>
      </w:r>
    </w:p>
    <w:p w:rsidR="00CD1BC4" w:rsidRPr="005B521C" w:rsidRDefault="00CD1BC4" w:rsidP="00CD1BC4">
      <w:pPr>
        <w:pStyle w:val="paragraphsub"/>
      </w:pPr>
      <w:r w:rsidRPr="005B521C">
        <w:tab/>
        <w:t>(i)</w:t>
      </w:r>
      <w:r w:rsidRPr="005B521C">
        <w:tab/>
        <w:t>the person is a registered medical practitioner; and</w:t>
      </w:r>
    </w:p>
    <w:p w:rsidR="00CD1BC4" w:rsidRPr="005B521C" w:rsidRDefault="00CD1BC4" w:rsidP="00CD1BC4">
      <w:pPr>
        <w:pStyle w:val="paragraphsub"/>
      </w:pPr>
      <w:r w:rsidRPr="005B521C">
        <w:tab/>
        <w:t>(ii)</w:t>
      </w:r>
      <w:r w:rsidRPr="005B521C">
        <w:tab/>
        <w:t>the notice is given to the person in his or her capacity as a registered medical practitioner;</w:t>
      </w:r>
    </w:p>
    <w:p w:rsidR="00CD1BC4" w:rsidRPr="005B521C" w:rsidRDefault="00CD1BC4" w:rsidP="00CD1BC4">
      <w:pPr>
        <w:pStyle w:val="paragraph"/>
      </w:pPr>
      <w:r w:rsidRPr="005B521C">
        <w:tab/>
      </w:r>
      <w:r w:rsidRPr="005B521C">
        <w:tab/>
        <w:t>the CEO declares in writing that the CEO reasonably believes that the person has been involved, in that capacity, in the commission, or attempted commission, of a possible violation of the anti</w:t>
      </w:r>
      <w:r w:rsidR="005B521C">
        <w:noBreakHyphen/>
      </w:r>
      <w:r w:rsidRPr="005B521C">
        <w:t>doping rules; and</w:t>
      </w:r>
    </w:p>
    <w:p w:rsidR="00CD1BC4" w:rsidRPr="005B521C" w:rsidRDefault="00CD1BC4" w:rsidP="00CD1BC4">
      <w:pPr>
        <w:pStyle w:val="paragraph"/>
      </w:pPr>
      <w:r w:rsidRPr="005B521C">
        <w:tab/>
        <w:t>(c)</w:t>
      </w:r>
      <w:r w:rsidRPr="005B521C">
        <w:tab/>
        <w:t xml:space="preserve">3 ADRVP members agree in writing that the belief </w:t>
      </w:r>
      <w:r w:rsidR="0076056A" w:rsidRPr="005B521C">
        <w:t>mentioned</w:t>
      </w:r>
      <w:r w:rsidRPr="005B521C">
        <w:t xml:space="preserve"> in </w:t>
      </w:r>
      <w:r w:rsidR="005B521C" w:rsidRPr="005B521C">
        <w:t>paragraph (</w:t>
      </w:r>
      <w:r w:rsidRPr="005B521C">
        <w:t xml:space="preserve">a) (and, if applicable, </w:t>
      </w:r>
      <w:r w:rsidR="005B521C" w:rsidRPr="005B521C">
        <w:t>paragraph (</w:t>
      </w:r>
      <w:r w:rsidRPr="005B521C">
        <w:t>b)) is reasonable.</w:t>
      </w:r>
    </w:p>
    <w:p w:rsidR="00C3506E" w:rsidRPr="005B521C" w:rsidRDefault="00357FFB" w:rsidP="00C3506E">
      <w:pPr>
        <w:pStyle w:val="notetext"/>
      </w:pPr>
      <w:r w:rsidRPr="005B521C">
        <w:t>Note</w:t>
      </w:r>
      <w:r w:rsidR="00C3506E" w:rsidRPr="005B521C">
        <w:t>:</w:t>
      </w:r>
      <w:r w:rsidR="00C3506E" w:rsidRPr="005B521C">
        <w:tab/>
        <w:t>See subsection</w:t>
      </w:r>
      <w:r w:rsidR="005B521C" w:rsidRPr="005B521C">
        <w:t> </w:t>
      </w:r>
      <w:r w:rsidR="00C3506E" w:rsidRPr="005B521C">
        <w:t>13A(1A) of the Act.</w:t>
      </w:r>
    </w:p>
    <w:p w:rsidR="00CD1BC4" w:rsidRPr="005B521C" w:rsidRDefault="00CD1BC4" w:rsidP="00CD1BC4">
      <w:pPr>
        <w:pStyle w:val="subsection"/>
      </w:pPr>
      <w:r w:rsidRPr="005B521C">
        <w:tab/>
        <w:t>(</w:t>
      </w:r>
      <w:r w:rsidR="00C3506E" w:rsidRPr="005B521C">
        <w:t>3</w:t>
      </w:r>
      <w:r w:rsidRPr="005B521C">
        <w:t>)</w:t>
      </w:r>
      <w:r w:rsidRPr="005B521C">
        <w:tab/>
      </w:r>
      <w:r w:rsidR="00C3506E" w:rsidRPr="005B521C">
        <w:t>A</w:t>
      </w:r>
      <w:r w:rsidRPr="005B521C">
        <w:t xml:space="preserve"> person who is given a disclosure notice has the right to be notified in writing of the possible consequences of a failure to comply with the notice.</w:t>
      </w:r>
    </w:p>
    <w:p w:rsidR="00C3506E" w:rsidRPr="005B521C" w:rsidRDefault="00C3506E" w:rsidP="00C3506E">
      <w:pPr>
        <w:pStyle w:val="notetext"/>
      </w:pPr>
      <w:r w:rsidRPr="005B521C">
        <w:t>Note:</w:t>
      </w:r>
      <w:r w:rsidRPr="005B521C">
        <w:tab/>
        <w:t>See subsection</w:t>
      </w:r>
      <w:r w:rsidR="005B521C" w:rsidRPr="005B521C">
        <w:t> </w:t>
      </w:r>
      <w:r w:rsidRPr="005B521C">
        <w:t>13A(3) of the Act.</w:t>
      </w:r>
    </w:p>
    <w:p w:rsidR="00CD1BC4" w:rsidRPr="005B521C" w:rsidRDefault="00CD1BC4" w:rsidP="00CD1BC4">
      <w:pPr>
        <w:pStyle w:val="SubsectionHead"/>
      </w:pPr>
      <w:r w:rsidRPr="005B521C">
        <w:lastRenderedPageBreak/>
        <w:t>Administration relating to disclosure notice</w:t>
      </w:r>
    </w:p>
    <w:p w:rsidR="00CD1BC4" w:rsidRPr="005B521C" w:rsidRDefault="00CD1BC4" w:rsidP="00CD1BC4">
      <w:pPr>
        <w:pStyle w:val="subsection"/>
      </w:pPr>
      <w:r w:rsidRPr="005B521C">
        <w:tab/>
        <w:t>(</w:t>
      </w:r>
      <w:r w:rsidR="00C3506E" w:rsidRPr="005B521C">
        <w:t>4</w:t>
      </w:r>
      <w:r w:rsidRPr="005B521C">
        <w:t>)</w:t>
      </w:r>
      <w:r w:rsidRPr="005B521C">
        <w:tab/>
        <w:t>For paragraph</w:t>
      </w:r>
      <w:r w:rsidR="005B521C" w:rsidRPr="005B521C">
        <w:t> </w:t>
      </w:r>
      <w:r w:rsidRPr="005B521C">
        <w:t>13A(2)(a) of the Act:</w:t>
      </w:r>
    </w:p>
    <w:p w:rsidR="00CD1BC4" w:rsidRPr="005B521C" w:rsidRDefault="00C3506E" w:rsidP="00CD1BC4">
      <w:pPr>
        <w:pStyle w:val="paragraph"/>
      </w:pPr>
      <w:r w:rsidRPr="005B521C">
        <w:tab/>
        <w:t>(a</w:t>
      </w:r>
      <w:r w:rsidR="00CD1BC4" w:rsidRPr="005B521C">
        <w:t>)</w:t>
      </w:r>
      <w:r w:rsidR="00CD1BC4" w:rsidRPr="005B521C">
        <w:tab/>
        <w:t xml:space="preserve">the agreement of an ADRVP member under </w:t>
      </w:r>
      <w:r w:rsidR="005B521C" w:rsidRPr="005B521C">
        <w:t>paragraph (</w:t>
      </w:r>
      <w:r w:rsidR="00CD1BC4" w:rsidRPr="005B521C">
        <w:t xml:space="preserve">2)(c) may be </w:t>
      </w:r>
      <w:r w:rsidR="00F77536" w:rsidRPr="005B521C">
        <w:t xml:space="preserve">given </w:t>
      </w:r>
      <w:r w:rsidR="00CD1BC4" w:rsidRPr="005B521C">
        <w:t>in electronic form; and</w:t>
      </w:r>
    </w:p>
    <w:p w:rsidR="00CD1BC4" w:rsidRPr="005B521C" w:rsidRDefault="00C3506E" w:rsidP="00CD1BC4">
      <w:pPr>
        <w:pStyle w:val="paragraph"/>
      </w:pPr>
      <w:r w:rsidRPr="005B521C">
        <w:tab/>
        <w:t>(b</w:t>
      </w:r>
      <w:r w:rsidR="00CD1BC4" w:rsidRPr="005B521C">
        <w:t>)</w:t>
      </w:r>
      <w:r w:rsidR="00CD1BC4" w:rsidRPr="005B521C">
        <w:tab/>
        <w:t>a disclosure notice may be in electronic form; and</w:t>
      </w:r>
    </w:p>
    <w:p w:rsidR="00CD1BC4" w:rsidRPr="005B521C" w:rsidRDefault="00C3506E" w:rsidP="00C3506E">
      <w:pPr>
        <w:pStyle w:val="paragraph"/>
      </w:pPr>
      <w:r w:rsidRPr="005B521C">
        <w:tab/>
        <w:t>(c</w:t>
      </w:r>
      <w:r w:rsidR="00CD1BC4" w:rsidRPr="005B521C">
        <w:t>)</w:t>
      </w:r>
      <w:r w:rsidR="00CD1BC4" w:rsidRPr="005B521C">
        <w:tab/>
        <w:t>the CEO may give a disclosure notice by electronic means</w:t>
      </w:r>
      <w:r w:rsidRPr="005B521C">
        <w:t>.</w:t>
      </w:r>
    </w:p>
    <w:p w:rsidR="00CD1BC4" w:rsidRPr="005B521C" w:rsidRDefault="00CD1BC4" w:rsidP="00CD1BC4">
      <w:pPr>
        <w:pStyle w:val="SubsectionHead"/>
      </w:pPr>
      <w:r w:rsidRPr="005B521C">
        <w:t>Content of disclosure notice</w:t>
      </w:r>
    </w:p>
    <w:p w:rsidR="00CD1BC4" w:rsidRPr="005B521C" w:rsidRDefault="00CD1BC4" w:rsidP="00CD1BC4">
      <w:pPr>
        <w:pStyle w:val="subsection"/>
      </w:pPr>
      <w:r w:rsidRPr="005B521C">
        <w:tab/>
        <w:t>(</w:t>
      </w:r>
      <w:r w:rsidR="00977F88" w:rsidRPr="005B521C">
        <w:t>5</w:t>
      </w:r>
      <w:r w:rsidRPr="005B521C">
        <w:t>)</w:t>
      </w:r>
      <w:r w:rsidRPr="005B521C">
        <w:tab/>
        <w:t>For paragraph</w:t>
      </w:r>
      <w:r w:rsidR="005B521C" w:rsidRPr="005B521C">
        <w:t> </w:t>
      </w:r>
      <w:r w:rsidRPr="005B521C">
        <w:t>13A(2)(a) of the Act, a disclosure notice must include the following:</w:t>
      </w:r>
    </w:p>
    <w:p w:rsidR="00CD1BC4" w:rsidRPr="005B521C" w:rsidRDefault="00CD1BC4" w:rsidP="00CD1BC4">
      <w:pPr>
        <w:pStyle w:val="paragraph"/>
      </w:pPr>
      <w:r w:rsidRPr="005B521C">
        <w:tab/>
        <w:t>(a)</w:t>
      </w:r>
      <w:r w:rsidRPr="005B521C">
        <w:tab/>
        <w:t>the name of the person to whom the notice is given</w:t>
      </w:r>
      <w:r w:rsidR="00BD528F" w:rsidRPr="005B521C">
        <w:t xml:space="preserve"> (the </w:t>
      </w:r>
      <w:r w:rsidR="00BD528F" w:rsidRPr="005B521C">
        <w:rPr>
          <w:b/>
          <w:i/>
        </w:rPr>
        <w:t>recipient</w:t>
      </w:r>
      <w:r w:rsidR="00BD528F" w:rsidRPr="005B521C">
        <w:t>)</w:t>
      </w:r>
      <w:r w:rsidRPr="005B521C">
        <w:t>;</w:t>
      </w:r>
    </w:p>
    <w:p w:rsidR="00CD1BC4" w:rsidRPr="005B521C" w:rsidRDefault="00CD1BC4" w:rsidP="00CD1BC4">
      <w:pPr>
        <w:pStyle w:val="paragraph"/>
      </w:pPr>
      <w:r w:rsidRPr="005B521C">
        <w:tab/>
        <w:t>(b)</w:t>
      </w:r>
      <w:r w:rsidRPr="005B521C">
        <w:tab/>
        <w:t xml:space="preserve">a statement that the </w:t>
      </w:r>
      <w:r w:rsidR="00BD528F" w:rsidRPr="005B521C">
        <w:t>recipient</w:t>
      </w:r>
      <w:r w:rsidRPr="005B521C">
        <w:t xml:space="preserve"> is required to do one or more of the following:</w:t>
      </w:r>
    </w:p>
    <w:p w:rsidR="00CD1BC4" w:rsidRPr="005B521C" w:rsidRDefault="00CD1BC4" w:rsidP="00CD1BC4">
      <w:pPr>
        <w:pStyle w:val="paragraphsub"/>
      </w:pPr>
      <w:r w:rsidRPr="005B521C">
        <w:tab/>
        <w:t>(i)</w:t>
      </w:r>
      <w:r w:rsidRPr="005B521C">
        <w:tab/>
        <w:t>attend an interview to answer questions;</w:t>
      </w:r>
    </w:p>
    <w:p w:rsidR="00CD1BC4" w:rsidRPr="005B521C" w:rsidRDefault="00CD1BC4" w:rsidP="00CD1BC4">
      <w:pPr>
        <w:pStyle w:val="paragraphsub"/>
      </w:pPr>
      <w:r w:rsidRPr="005B521C">
        <w:tab/>
        <w:t>(ii)</w:t>
      </w:r>
      <w:r w:rsidRPr="005B521C">
        <w:tab/>
        <w:t>give information of the kind specified in the notice;</w:t>
      </w:r>
    </w:p>
    <w:p w:rsidR="00CD1BC4" w:rsidRPr="005B521C" w:rsidRDefault="00CD1BC4" w:rsidP="00CD1BC4">
      <w:pPr>
        <w:pStyle w:val="paragraphsub"/>
      </w:pPr>
      <w:r w:rsidRPr="005B521C">
        <w:tab/>
        <w:t>(iii)</w:t>
      </w:r>
      <w:r w:rsidRPr="005B521C">
        <w:tab/>
        <w:t>produce documents or things of the kind specified in the notice;</w:t>
      </w:r>
    </w:p>
    <w:p w:rsidR="00CD1BC4" w:rsidRPr="005B521C" w:rsidRDefault="00CD1BC4" w:rsidP="00CD1BC4">
      <w:pPr>
        <w:pStyle w:val="paragraph"/>
      </w:pPr>
      <w:r w:rsidRPr="005B521C">
        <w:tab/>
        <w:t>(c)</w:t>
      </w:r>
      <w:r w:rsidRPr="005B521C">
        <w:tab/>
        <w:t>the possible consequences of a failure to comply with the notice;</w:t>
      </w:r>
    </w:p>
    <w:p w:rsidR="00CD1BC4" w:rsidRPr="005B521C" w:rsidRDefault="00CD1BC4" w:rsidP="00CD1BC4">
      <w:pPr>
        <w:pStyle w:val="paragraph"/>
      </w:pPr>
      <w:r w:rsidRPr="005B521C">
        <w:tab/>
        <w:t>(d)</w:t>
      </w:r>
      <w:r w:rsidRPr="005B521C">
        <w:tab/>
        <w:t xml:space="preserve">information about how to contact </w:t>
      </w:r>
      <w:r w:rsidR="00277D07" w:rsidRPr="005B521C">
        <w:t xml:space="preserve">the </w:t>
      </w:r>
      <w:r w:rsidRPr="005B521C">
        <w:t>ASADA.</w:t>
      </w:r>
    </w:p>
    <w:p w:rsidR="008946BC" w:rsidRPr="005B521C" w:rsidRDefault="008946BC" w:rsidP="008946BC">
      <w:pPr>
        <w:pStyle w:val="notetext"/>
      </w:pPr>
      <w:r w:rsidRPr="005B521C">
        <w:t>Note:</w:t>
      </w:r>
      <w:r w:rsidRPr="005B521C">
        <w:tab/>
        <w:t>ASADA will</w:t>
      </w:r>
      <w:r w:rsidR="00EA71ED" w:rsidRPr="005B521C">
        <w:t xml:space="preserve"> be able to discuss with the </w:t>
      </w:r>
      <w:r w:rsidR="00BD528F" w:rsidRPr="005B521C">
        <w:t>recipient</w:t>
      </w:r>
      <w:r w:rsidR="00EA71ED" w:rsidRPr="005B521C">
        <w:t xml:space="preserve"> the general purpose of the interview and other administrative arrangements about the interview.</w:t>
      </w:r>
    </w:p>
    <w:p w:rsidR="00CD1BC4" w:rsidRPr="005B521C" w:rsidRDefault="00CD1BC4" w:rsidP="00CD1BC4">
      <w:pPr>
        <w:pStyle w:val="subsection"/>
      </w:pPr>
      <w:r w:rsidRPr="005B521C">
        <w:tab/>
        <w:t>(</w:t>
      </w:r>
      <w:r w:rsidR="007739AF" w:rsidRPr="005B521C">
        <w:t>6</w:t>
      </w:r>
      <w:r w:rsidRPr="005B521C">
        <w:t>)</w:t>
      </w:r>
      <w:r w:rsidRPr="005B521C">
        <w:tab/>
        <w:t xml:space="preserve">If the disclosure notice requires the </w:t>
      </w:r>
      <w:r w:rsidR="00BD528F" w:rsidRPr="005B521C">
        <w:t>recipient</w:t>
      </w:r>
      <w:r w:rsidRPr="005B521C">
        <w:t xml:space="preserve"> to attend an interview to answer questions, the notice must also include the following:</w:t>
      </w:r>
    </w:p>
    <w:p w:rsidR="00CD1BC4" w:rsidRPr="005B521C" w:rsidRDefault="00CD1BC4" w:rsidP="00CD1BC4">
      <w:pPr>
        <w:pStyle w:val="paragraph"/>
      </w:pPr>
      <w:r w:rsidRPr="005B521C">
        <w:tab/>
        <w:t>(a)</w:t>
      </w:r>
      <w:r w:rsidRPr="005B521C">
        <w:tab/>
      </w:r>
      <w:r w:rsidR="001D4F66" w:rsidRPr="005B521C">
        <w:t xml:space="preserve">the </w:t>
      </w:r>
      <w:r w:rsidRPr="005B521C">
        <w:t>date</w:t>
      </w:r>
      <w:r w:rsidR="008A0FC8" w:rsidRPr="005B521C">
        <w:t xml:space="preserve"> and</w:t>
      </w:r>
      <w:r w:rsidRPr="005B521C">
        <w:t xml:space="preserve"> time of the interview</w:t>
      </w:r>
      <w:r w:rsidR="00EC501D" w:rsidRPr="005B521C">
        <w:t>, which must be:</w:t>
      </w:r>
    </w:p>
    <w:p w:rsidR="00EC501D" w:rsidRPr="005B521C" w:rsidRDefault="00EC501D" w:rsidP="00EC501D">
      <w:pPr>
        <w:pStyle w:val="paragraphsub"/>
      </w:pPr>
      <w:r w:rsidRPr="005B521C">
        <w:tab/>
        <w:t>(i)</w:t>
      </w:r>
      <w:r w:rsidRPr="005B521C">
        <w:tab/>
        <w:t>at least 14 days after the date of the notice; or</w:t>
      </w:r>
    </w:p>
    <w:p w:rsidR="00EC501D" w:rsidRPr="005B521C" w:rsidRDefault="00EC501D" w:rsidP="00EC501D">
      <w:pPr>
        <w:pStyle w:val="paragraphsub"/>
      </w:pPr>
      <w:r w:rsidRPr="005B521C">
        <w:tab/>
        <w:t>(ii)</w:t>
      </w:r>
      <w:r w:rsidRPr="005B521C">
        <w:tab/>
      </w:r>
      <w:r w:rsidR="00FD5CFE" w:rsidRPr="005B521C">
        <w:t>if exceptional circumstances exist—</w:t>
      </w:r>
      <w:r w:rsidRPr="005B521C">
        <w:t>after the end of a different period</w:t>
      </w:r>
      <w:r w:rsidR="00A92708" w:rsidRPr="005B521C">
        <w:t xml:space="preserve"> </w:t>
      </w:r>
      <w:r w:rsidRPr="005B521C">
        <w:t>specified in the notice</w:t>
      </w:r>
      <w:r w:rsidR="008A0FC8" w:rsidRPr="005B521C">
        <w:t>;</w:t>
      </w:r>
    </w:p>
    <w:p w:rsidR="00EC501D" w:rsidRPr="005B521C" w:rsidRDefault="00977F88" w:rsidP="00CD1BC4">
      <w:pPr>
        <w:pStyle w:val="paragraph"/>
      </w:pPr>
      <w:r w:rsidRPr="005B521C">
        <w:tab/>
      </w:r>
      <w:r w:rsidR="00277D07" w:rsidRPr="005B521C">
        <w:t>(b</w:t>
      </w:r>
      <w:r w:rsidRPr="005B521C">
        <w:t>)</w:t>
      </w:r>
      <w:r w:rsidRPr="005B521C">
        <w:tab/>
      </w:r>
      <w:r w:rsidR="00EC501D" w:rsidRPr="005B521C">
        <w:t>the location of the interview;</w:t>
      </w:r>
    </w:p>
    <w:p w:rsidR="007739AF" w:rsidRPr="005B521C" w:rsidRDefault="00EC501D" w:rsidP="00CD1BC4">
      <w:pPr>
        <w:pStyle w:val="paragraph"/>
      </w:pPr>
      <w:r w:rsidRPr="005B521C">
        <w:tab/>
        <w:t>(c)</w:t>
      </w:r>
      <w:r w:rsidRPr="005B521C">
        <w:tab/>
      </w:r>
      <w:r w:rsidR="007739AF" w:rsidRPr="005B521C">
        <w:t>a statement that:</w:t>
      </w:r>
    </w:p>
    <w:p w:rsidR="00277D07" w:rsidRPr="005B521C" w:rsidRDefault="007739AF" w:rsidP="007739AF">
      <w:pPr>
        <w:pStyle w:val="paragraphsub"/>
      </w:pPr>
      <w:r w:rsidRPr="005B521C">
        <w:tab/>
        <w:t>(i)</w:t>
      </w:r>
      <w:r w:rsidRPr="005B521C">
        <w:tab/>
        <w:t xml:space="preserve">the </w:t>
      </w:r>
      <w:r w:rsidR="00BD528F" w:rsidRPr="005B521C">
        <w:t>recipient</w:t>
      </w:r>
      <w:r w:rsidRPr="005B521C">
        <w:t xml:space="preserve"> </w:t>
      </w:r>
      <w:r w:rsidR="00277D07" w:rsidRPr="005B521C">
        <w:t>may</w:t>
      </w:r>
      <w:r w:rsidRPr="005B521C">
        <w:t xml:space="preserve"> </w:t>
      </w:r>
      <w:r w:rsidR="00CD1BC4" w:rsidRPr="005B521C">
        <w:t xml:space="preserve">contact </w:t>
      </w:r>
      <w:r w:rsidR="00277D07" w:rsidRPr="005B521C">
        <w:t xml:space="preserve">the </w:t>
      </w:r>
      <w:r w:rsidR="0071611E" w:rsidRPr="005B521C">
        <w:t>CEO, within the period stated in the notice,</w:t>
      </w:r>
      <w:r w:rsidR="00CD1BC4" w:rsidRPr="005B521C">
        <w:t xml:space="preserve"> to </w:t>
      </w:r>
      <w:r w:rsidR="00977F88" w:rsidRPr="005B521C">
        <w:t>offer</w:t>
      </w:r>
      <w:r w:rsidR="00CD1BC4" w:rsidRPr="005B521C">
        <w:t xml:space="preserve"> a different date, time or location of the interview </w:t>
      </w:r>
      <w:r w:rsidR="00277D07" w:rsidRPr="005B521C">
        <w:t xml:space="preserve">on the ground that the </w:t>
      </w:r>
      <w:r w:rsidR="00277D07" w:rsidRPr="005B521C">
        <w:lastRenderedPageBreak/>
        <w:t xml:space="preserve">proposed date, time or location </w:t>
      </w:r>
      <w:r w:rsidRPr="005B521C">
        <w:t xml:space="preserve">would cause </w:t>
      </w:r>
      <w:r w:rsidR="00041CC4" w:rsidRPr="005B521C">
        <w:t xml:space="preserve">undue </w:t>
      </w:r>
      <w:r w:rsidRPr="005B521C">
        <w:t>hardship to the person; and</w:t>
      </w:r>
    </w:p>
    <w:p w:rsidR="007739AF" w:rsidRPr="005B521C" w:rsidRDefault="007739AF" w:rsidP="007739AF">
      <w:pPr>
        <w:pStyle w:val="paragraphsub"/>
      </w:pPr>
      <w:r w:rsidRPr="005B521C">
        <w:tab/>
        <w:t>(ii)</w:t>
      </w:r>
      <w:r w:rsidRPr="005B521C">
        <w:tab/>
        <w:t xml:space="preserve">the </w:t>
      </w:r>
      <w:r w:rsidR="00BD528F" w:rsidRPr="005B521C">
        <w:t>recipient</w:t>
      </w:r>
      <w:r w:rsidRPr="005B521C">
        <w:t xml:space="preserve"> must give details of the hardship; and</w:t>
      </w:r>
    </w:p>
    <w:p w:rsidR="007739AF" w:rsidRPr="005B521C" w:rsidRDefault="007739AF" w:rsidP="001D4F66">
      <w:pPr>
        <w:pStyle w:val="paragraphsub"/>
      </w:pPr>
      <w:r w:rsidRPr="005B521C">
        <w:tab/>
        <w:t>(iii)</w:t>
      </w:r>
      <w:r w:rsidRPr="005B521C">
        <w:tab/>
        <w:t xml:space="preserve">the CEO may agree to another date, time or </w:t>
      </w:r>
      <w:r w:rsidR="0071611E" w:rsidRPr="005B521C">
        <w:t>location</w:t>
      </w:r>
      <w:r w:rsidR="001D4F66" w:rsidRPr="005B521C">
        <w:t>, but</w:t>
      </w:r>
      <w:r w:rsidRPr="005B521C">
        <w:t xml:space="preserve"> is not required to </w:t>
      </w:r>
      <w:r w:rsidR="005A49A5" w:rsidRPr="005B521C">
        <w:t>do so</w:t>
      </w:r>
      <w:r w:rsidRPr="005B521C">
        <w:t>;</w:t>
      </w:r>
      <w:r w:rsidR="0071611E" w:rsidRPr="005B521C">
        <w:t xml:space="preserve"> and</w:t>
      </w:r>
    </w:p>
    <w:p w:rsidR="0071611E" w:rsidRPr="005B521C" w:rsidRDefault="0071611E" w:rsidP="007739AF">
      <w:pPr>
        <w:pStyle w:val="paragraphsub"/>
        <w:rPr>
          <w:b/>
        </w:rPr>
      </w:pPr>
      <w:r w:rsidRPr="005B521C">
        <w:tab/>
        <w:t>(</w:t>
      </w:r>
      <w:r w:rsidR="001D4F66" w:rsidRPr="005B521C">
        <w:t>i</w:t>
      </w:r>
      <w:r w:rsidRPr="005B521C">
        <w:t>v)</w:t>
      </w:r>
      <w:r w:rsidRPr="005B521C">
        <w:tab/>
      </w:r>
      <w:r w:rsidR="001D4F66" w:rsidRPr="005B521C">
        <w:t xml:space="preserve">if the CEO agrees to another date, time or location, </w:t>
      </w:r>
      <w:r w:rsidRPr="005B521C">
        <w:t xml:space="preserve">the CEO will, as soon as practicable, </w:t>
      </w:r>
      <w:r w:rsidR="001D4F66" w:rsidRPr="005B521C">
        <w:t xml:space="preserve">give the </w:t>
      </w:r>
      <w:r w:rsidR="00BD528F" w:rsidRPr="005B521C">
        <w:t>recipient</w:t>
      </w:r>
      <w:r w:rsidR="001D4F66" w:rsidRPr="005B521C">
        <w:t xml:space="preserve"> a replacement disclosure notice stating</w:t>
      </w:r>
      <w:r w:rsidRPr="005B521C">
        <w:t xml:space="preserve"> the date, time and location;</w:t>
      </w:r>
      <w:r w:rsidR="001D4F66" w:rsidRPr="005B521C">
        <w:t xml:space="preserve"> and</w:t>
      </w:r>
    </w:p>
    <w:p w:rsidR="001D4F66" w:rsidRPr="005B521C" w:rsidRDefault="001D4F66" w:rsidP="001D4F66">
      <w:pPr>
        <w:pStyle w:val="paragraphsub"/>
        <w:rPr>
          <w:b/>
        </w:rPr>
      </w:pPr>
      <w:r w:rsidRPr="005B521C">
        <w:tab/>
        <w:t>(v)</w:t>
      </w:r>
      <w:r w:rsidRPr="005B521C">
        <w:tab/>
        <w:t xml:space="preserve">if the CEO </w:t>
      </w:r>
      <w:r w:rsidR="005A49A5" w:rsidRPr="005B521C">
        <w:t>has</w:t>
      </w:r>
      <w:r w:rsidRPr="005B521C">
        <w:t xml:space="preserve"> not agree</w:t>
      </w:r>
      <w:r w:rsidR="005A49A5" w:rsidRPr="005B521C">
        <w:t>d</w:t>
      </w:r>
      <w:r w:rsidRPr="005B521C">
        <w:t xml:space="preserve"> to another date, time or location</w:t>
      </w:r>
      <w:r w:rsidR="005A49A5" w:rsidRPr="005B521C">
        <w:t xml:space="preserve"> by the date stated in the notice</w:t>
      </w:r>
      <w:r w:rsidRPr="005B521C">
        <w:t>, the interview will be conducted at the date, time and location stated in the notice;</w:t>
      </w:r>
    </w:p>
    <w:p w:rsidR="00277D07" w:rsidRPr="005B521C" w:rsidRDefault="00277D07" w:rsidP="00277D07">
      <w:pPr>
        <w:pStyle w:val="paragraph"/>
      </w:pPr>
      <w:r w:rsidRPr="005B521C">
        <w:tab/>
        <w:t>(</w:t>
      </w:r>
      <w:r w:rsidR="00EC501D" w:rsidRPr="005B521C">
        <w:t>d</w:t>
      </w:r>
      <w:r w:rsidRPr="005B521C">
        <w:t>)</w:t>
      </w:r>
      <w:r w:rsidRPr="005B521C">
        <w:tab/>
        <w:t>a statement that the interview may be conducted over more than one day if it is appropriate;</w:t>
      </w:r>
    </w:p>
    <w:p w:rsidR="00CD1BC4" w:rsidRPr="005B521C" w:rsidRDefault="00CD1BC4" w:rsidP="00CD1BC4">
      <w:pPr>
        <w:pStyle w:val="paragraph"/>
      </w:pPr>
      <w:r w:rsidRPr="005B521C">
        <w:tab/>
        <w:t>(</w:t>
      </w:r>
      <w:r w:rsidR="00EC501D" w:rsidRPr="005B521C">
        <w:t>e</w:t>
      </w:r>
      <w:r w:rsidRPr="005B521C">
        <w:t>)</w:t>
      </w:r>
      <w:r w:rsidRPr="005B521C">
        <w:tab/>
        <w:t xml:space="preserve">a statement that the </w:t>
      </w:r>
      <w:r w:rsidR="00BD528F" w:rsidRPr="005B521C">
        <w:t>recipient</w:t>
      </w:r>
      <w:r w:rsidRPr="005B521C">
        <w:t xml:space="preserve"> must attend </w:t>
      </w:r>
      <w:r w:rsidR="00277D07" w:rsidRPr="005B521C">
        <w:t>the</w:t>
      </w:r>
      <w:r w:rsidRPr="005B521C">
        <w:t xml:space="preserve"> interview;</w:t>
      </w:r>
    </w:p>
    <w:p w:rsidR="0089359B" w:rsidRPr="005B521C" w:rsidRDefault="00CD1BC4" w:rsidP="0089359B">
      <w:pPr>
        <w:pStyle w:val="paragraph"/>
      </w:pPr>
      <w:r w:rsidRPr="005B521C">
        <w:tab/>
        <w:t>(</w:t>
      </w:r>
      <w:r w:rsidR="00EC501D" w:rsidRPr="005B521C">
        <w:t>f</w:t>
      </w:r>
      <w:r w:rsidRPr="005B521C">
        <w:t>)</w:t>
      </w:r>
      <w:r w:rsidRPr="005B521C">
        <w:tab/>
        <w:t xml:space="preserve">a statement that the </w:t>
      </w:r>
      <w:r w:rsidR="00BD528F" w:rsidRPr="005B521C">
        <w:t>recipient</w:t>
      </w:r>
      <w:r w:rsidRPr="005B521C">
        <w:t xml:space="preserve"> is excused from complying with a requirement to answer a question if the answer to the question might tend to incriminate the </w:t>
      </w:r>
      <w:r w:rsidR="00BD528F" w:rsidRPr="005B521C">
        <w:t>recipient</w:t>
      </w:r>
      <w:r w:rsidRPr="005B521C">
        <w:t xml:space="preserve"> or</w:t>
      </w:r>
      <w:r w:rsidR="00810648" w:rsidRPr="005B521C">
        <w:t xml:space="preserve"> expose the </w:t>
      </w:r>
      <w:r w:rsidR="00BD528F" w:rsidRPr="005B521C">
        <w:t>recipient</w:t>
      </w:r>
      <w:r w:rsidR="00810648" w:rsidRPr="005B521C">
        <w:t xml:space="preserve"> to a penalty;</w:t>
      </w:r>
    </w:p>
    <w:p w:rsidR="0089359B" w:rsidRPr="005B521C" w:rsidRDefault="0089359B" w:rsidP="0089359B">
      <w:pPr>
        <w:pStyle w:val="paragraph"/>
      </w:pPr>
      <w:r w:rsidRPr="005B521C">
        <w:tab/>
        <w:t>(g)</w:t>
      </w:r>
      <w:r w:rsidRPr="005B521C">
        <w:tab/>
        <w:t>a statement that:</w:t>
      </w:r>
    </w:p>
    <w:p w:rsidR="00BD528F" w:rsidRPr="005B521C" w:rsidRDefault="0089359B" w:rsidP="0089359B">
      <w:pPr>
        <w:pStyle w:val="paragraphsub"/>
      </w:pPr>
      <w:r w:rsidRPr="005B521C">
        <w:tab/>
        <w:t>(i)</w:t>
      </w:r>
      <w:r w:rsidRPr="005B521C">
        <w:tab/>
      </w:r>
      <w:r w:rsidR="00BD528F" w:rsidRPr="005B521C">
        <w:t>the recipient may be accompanied at the interview; and</w:t>
      </w:r>
    </w:p>
    <w:p w:rsidR="0089359B" w:rsidRPr="005B521C" w:rsidRDefault="00BD528F" w:rsidP="0089359B">
      <w:pPr>
        <w:pStyle w:val="paragraphsub"/>
      </w:pPr>
      <w:r w:rsidRPr="005B521C">
        <w:tab/>
        <w:t>(ii)</w:t>
      </w:r>
      <w:r w:rsidRPr="005B521C">
        <w:tab/>
      </w:r>
      <w:r w:rsidR="0089359B" w:rsidRPr="005B521C">
        <w:t xml:space="preserve">if the </w:t>
      </w:r>
      <w:r w:rsidRPr="005B521C">
        <w:t>recipient</w:t>
      </w:r>
      <w:r w:rsidR="0089359B" w:rsidRPr="005B521C">
        <w:t xml:space="preserve"> proposes to be accompanied by a person who is not a qualified legal practitioner representing the </w:t>
      </w:r>
      <w:r w:rsidRPr="005B521C">
        <w:t>recipient</w:t>
      </w:r>
      <w:r w:rsidR="0089359B" w:rsidRPr="005B521C">
        <w:t xml:space="preserve">, the </w:t>
      </w:r>
      <w:r w:rsidRPr="005B521C">
        <w:t>recipient</w:t>
      </w:r>
      <w:r w:rsidR="0089359B" w:rsidRPr="005B521C">
        <w:t xml:space="preserve"> must notify the CEO, in writing, of the other person’s name by the time specified in the notice; and</w:t>
      </w:r>
    </w:p>
    <w:p w:rsidR="0089359B" w:rsidRPr="005B521C" w:rsidRDefault="0089359B" w:rsidP="0089359B">
      <w:pPr>
        <w:pStyle w:val="paragraphsub"/>
      </w:pPr>
      <w:r w:rsidRPr="005B521C">
        <w:tab/>
        <w:t>(i</w:t>
      </w:r>
      <w:r w:rsidR="00BD528F" w:rsidRPr="005B521C">
        <w:t>i</w:t>
      </w:r>
      <w:r w:rsidRPr="005B521C">
        <w:t>i)</w:t>
      </w:r>
      <w:r w:rsidRPr="005B521C">
        <w:tab/>
        <w:t xml:space="preserve">if the </w:t>
      </w:r>
      <w:r w:rsidR="00BD528F" w:rsidRPr="005B521C">
        <w:t xml:space="preserve">recipient </w:t>
      </w:r>
      <w:r w:rsidRPr="005B521C">
        <w:t xml:space="preserve">does not notify the CEO, in writing, of the other person’s name within that period, the </w:t>
      </w:r>
      <w:r w:rsidR="00BD528F" w:rsidRPr="005B521C">
        <w:t xml:space="preserve">person conducting the interview </w:t>
      </w:r>
      <w:r w:rsidRPr="005B521C">
        <w:t xml:space="preserve">may decide whether to allow the </w:t>
      </w:r>
      <w:r w:rsidR="00BD528F" w:rsidRPr="005B521C">
        <w:t>recipient</w:t>
      </w:r>
      <w:r w:rsidRPr="005B521C">
        <w:t xml:space="preserve"> to be accompanied for the purposes of the interview by another person who is not a qualified legal practition</w:t>
      </w:r>
      <w:r w:rsidR="00011644" w:rsidRPr="005B521C">
        <w:t xml:space="preserve">er representing the </w:t>
      </w:r>
      <w:r w:rsidR="00BD528F" w:rsidRPr="005B521C">
        <w:t>recipient</w:t>
      </w:r>
      <w:r w:rsidR="00011644" w:rsidRPr="005B521C">
        <w:t>;</w:t>
      </w:r>
    </w:p>
    <w:p w:rsidR="00810648" w:rsidRPr="005B521C" w:rsidRDefault="00810648" w:rsidP="00810648">
      <w:pPr>
        <w:pStyle w:val="paragraph"/>
      </w:pPr>
      <w:r w:rsidRPr="005B521C">
        <w:tab/>
        <w:t>(h)</w:t>
      </w:r>
      <w:r w:rsidRPr="005B521C">
        <w:tab/>
        <w:t xml:space="preserve">a statement that if the </w:t>
      </w:r>
      <w:r w:rsidR="00BD528F" w:rsidRPr="005B521C">
        <w:t>recipient</w:t>
      </w:r>
      <w:r w:rsidRPr="005B521C">
        <w:t xml:space="preserve"> is under 18, the </w:t>
      </w:r>
      <w:r w:rsidR="00BD528F" w:rsidRPr="005B521C">
        <w:t>recipient</w:t>
      </w:r>
      <w:r w:rsidRPr="005B521C">
        <w:t xml:space="preserve"> may be accompanied for the purposes of the interview by:</w:t>
      </w:r>
    </w:p>
    <w:p w:rsidR="00810648" w:rsidRPr="005B521C" w:rsidRDefault="00810648" w:rsidP="00810648">
      <w:pPr>
        <w:pStyle w:val="paragraphsub"/>
      </w:pPr>
      <w:r w:rsidRPr="005B521C">
        <w:tab/>
        <w:t>(i)</w:t>
      </w:r>
      <w:r w:rsidRPr="005B521C">
        <w:tab/>
        <w:t>one other person; or</w:t>
      </w:r>
    </w:p>
    <w:p w:rsidR="00810648" w:rsidRPr="005B521C" w:rsidRDefault="00810648" w:rsidP="00810648">
      <w:pPr>
        <w:pStyle w:val="paragraphsub"/>
      </w:pPr>
      <w:r w:rsidRPr="005B521C">
        <w:lastRenderedPageBreak/>
        <w:tab/>
        <w:t>(ii)</w:t>
      </w:r>
      <w:r w:rsidRPr="005B521C">
        <w:tab/>
        <w:t xml:space="preserve">a qualified legal practitioner representing the </w:t>
      </w:r>
      <w:r w:rsidR="00BD528F" w:rsidRPr="005B521C">
        <w:t xml:space="preserve">recipient </w:t>
      </w:r>
      <w:r w:rsidRPr="005B521C">
        <w:t xml:space="preserve">and one other person who is not a qualified legal practitioner representing the </w:t>
      </w:r>
      <w:r w:rsidR="00BD528F" w:rsidRPr="005B521C">
        <w:t>recipient</w:t>
      </w:r>
      <w:r w:rsidRPr="005B521C">
        <w:t>.</w:t>
      </w:r>
    </w:p>
    <w:p w:rsidR="00EC501D" w:rsidRPr="005B521C" w:rsidRDefault="00EC501D" w:rsidP="0089359B">
      <w:pPr>
        <w:pStyle w:val="notetext"/>
      </w:pPr>
      <w:r w:rsidRPr="005B521C">
        <w:t>Note 1:</w:t>
      </w:r>
      <w:r w:rsidRPr="005B521C">
        <w:tab/>
        <w:t>Regulation</w:t>
      </w:r>
      <w:r w:rsidR="005B521C" w:rsidRPr="005B521C">
        <w:t> </w:t>
      </w:r>
      <w:r w:rsidRPr="005B521C">
        <w:t xml:space="preserve">3.26D explains the exceptional circumstances mentioned in </w:t>
      </w:r>
      <w:r w:rsidR="005B521C" w:rsidRPr="005B521C">
        <w:t>paragraph (</w:t>
      </w:r>
      <w:r w:rsidRPr="005B521C">
        <w:t>a).</w:t>
      </w:r>
    </w:p>
    <w:p w:rsidR="00CD1BC4" w:rsidRPr="005B521C" w:rsidRDefault="00EC501D" w:rsidP="00CD1BC4">
      <w:pPr>
        <w:pStyle w:val="notetext"/>
      </w:pPr>
      <w:r w:rsidRPr="005B521C">
        <w:t>Note 2</w:t>
      </w:r>
      <w:r w:rsidR="00CD1BC4" w:rsidRPr="005B521C">
        <w:t>:</w:t>
      </w:r>
      <w:r w:rsidR="00CD1BC4" w:rsidRPr="005B521C">
        <w:tab/>
      </w:r>
      <w:r w:rsidR="00277D07" w:rsidRPr="005B521C">
        <w:t xml:space="preserve">The </w:t>
      </w:r>
      <w:r w:rsidR="007739AF" w:rsidRPr="005B521C">
        <w:t xml:space="preserve">standard </w:t>
      </w:r>
      <w:r w:rsidR="00277D07" w:rsidRPr="005B521C">
        <w:t xml:space="preserve">period within which the person may offer a different date, time or location of the interview </w:t>
      </w:r>
      <w:r w:rsidR="007739AF" w:rsidRPr="005B521C">
        <w:t>is expected to be 5 days</w:t>
      </w:r>
      <w:r w:rsidR="006F2526" w:rsidRPr="005B521C">
        <w:t xml:space="preserve"> from the date the notice is given to the person</w:t>
      </w:r>
      <w:r w:rsidR="007739AF" w:rsidRPr="005B521C">
        <w:t>. The period will be set having regard</w:t>
      </w:r>
      <w:r w:rsidR="00277D07" w:rsidRPr="005B521C">
        <w:t xml:space="preserve"> to the person’s circumstances and the requirements of the particular investigation</w:t>
      </w:r>
      <w:r w:rsidR="00CD1BC4" w:rsidRPr="005B521C">
        <w:t>.</w:t>
      </w:r>
    </w:p>
    <w:p w:rsidR="00CD1BC4" w:rsidRPr="005B521C" w:rsidRDefault="00EC501D" w:rsidP="00CD1BC4">
      <w:pPr>
        <w:pStyle w:val="notetext"/>
      </w:pPr>
      <w:r w:rsidRPr="005B521C">
        <w:t>Note 3</w:t>
      </w:r>
      <w:r w:rsidR="00CD1BC4" w:rsidRPr="005B521C">
        <w:t>:</w:t>
      </w:r>
      <w:r w:rsidR="00CD1BC4" w:rsidRPr="005B521C">
        <w:tab/>
        <w:t>Section</w:t>
      </w:r>
      <w:r w:rsidR="005B521C" w:rsidRPr="005B521C">
        <w:t> </w:t>
      </w:r>
      <w:r w:rsidR="00CD1BC4" w:rsidRPr="005B521C">
        <w:t>13D of the Act relates to protections against self</w:t>
      </w:r>
      <w:r w:rsidR="005B521C">
        <w:noBreakHyphen/>
      </w:r>
      <w:r w:rsidR="00CD1BC4" w:rsidRPr="005B521C">
        <w:t>incrimination.</w:t>
      </w:r>
    </w:p>
    <w:p w:rsidR="00EA71ED" w:rsidRPr="005B521C" w:rsidRDefault="00357FFB" w:rsidP="00CD1BC4">
      <w:pPr>
        <w:pStyle w:val="subsection"/>
      </w:pPr>
      <w:r w:rsidRPr="005B521C">
        <w:tab/>
        <w:t>(</w:t>
      </w:r>
      <w:r w:rsidR="00EA71ED" w:rsidRPr="005B521C">
        <w:t>7</w:t>
      </w:r>
      <w:r w:rsidRPr="005B521C">
        <w:t>)</w:t>
      </w:r>
      <w:r w:rsidRPr="005B521C">
        <w:tab/>
        <w:t>If the CEO agrees</w:t>
      </w:r>
      <w:r w:rsidR="00EA71ED" w:rsidRPr="005B521C">
        <w:t xml:space="preserve"> with a </w:t>
      </w:r>
      <w:r w:rsidR="00BD528F" w:rsidRPr="005B521C">
        <w:t>recipient</w:t>
      </w:r>
      <w:r w:rsidR="001D4F66" w:rsidRPr="005B521C">
        <w:t xml:space="preserve"> under </w:t>
      </w:r>
      <w:r w:rsidR="005B521C" w:rsidRPr="005B521C">
        <w:t>subclause (</w:t>
      </w:r>
      <w:r w:rsidR="001D4F66" w:rsidRPr="005B521C">
        <w:t>6)</w:t>
      </w:r>
      <w:r w:rsidRPr="005B521C">
        <w:t xml:space="preserve"> </w:t>
      </w:r>
      <w:r w:rsidR="001D4F66" w:rsidRPr="005B521C">
        <w:t>to</w:t>
      </w:r>
      <w:r w:rsidRPr="005B521C">
        <w:t xml:space="preserve"> a different date, time </w:t>
      </w:r>
      <w:r w:rsidR="00EA71ED" w:rsidRPr="005B521C">
        <w:t>or</w:t>
      </w:r>
      <w:r w:rsidRPr="005B521C">
        <w:t xml:space="preserve"> location</w:t>
      </w:r>
      <w:r w:rsidR="001D4F66" w:rsidRPr="005B521C">
        <w:t xml:space="preserve"> of an interview</w:t>
      </w:r>
      <w:r w:rsidR="00EA71ED" w:rsidRPr="005B521C">
        <w:t>:</w:t>
      </w:r>
    </w:p>
    <w:p w:rsidR="00EA71ED" w:rsidRPr="005B521C" w:rsidRDefault="00EA71ED" w:rsidP="00EA71ED">
      <w:pPr>
        <w:pStyle w:val="paragraph"/>
      </w:pPr>
      <w:r w:rsidRPr="005B521C">
        <w:tab/>
        <w:t>(a)</w:t>
      </w:r>
      <w:r w:rsidRPr="005B521C">
        <w:tab/>
        <w:t xml:space="preserve">the CEO is authorised to give the </w:t>
      </w:r>
      <w:r w:rsidR="00BD528F" w:rsidRPr="005B521C">
        <w:t>recipient</w:t>
      </w:r>
      <w:r w:rsidRPr="005B521C">
        <w:t xml:space="preserve"> a replacement disclosure notice requiring the </w:t>
      </w:r>
      <w:r w:rsidR="00BD528F" w:rsidRPr="005B521C">
        <w:t>recipient</w:t>
      </w:r>
      <w:r w:rsidRPr="005B521C">
        <w:t xml:space="preserve"> to do one or more of the following within the period specified in the notice:</w:t>
      </w:r>
    </w:p>
    <w:p w:rsidR="00EA71ED" w:rsidRPr="005B521C" w:rsidRDefault="00EA71ED" w:rsidP="00EA71ED">
      <w:pPr>
        <w:pStyle w:val="paragraphsub"/>
      </w:pPr>
      <w:r w:rsidRPr="005B521C">
        <w:tab/>
        <w:t>(i)</w:t>
      </w:r>
      <w:r w:rsidRPr="005B521C">
        <w:tab/>
        <w:t>attend an interview to answer questions;</w:t>
      </w:r>
    </w:p>
    <w:p w:rsidR="00EA71ED" w:rsidRPr="005B521C" w:rsidRDefault="00EA71ED" w:rsidP="00EA71ED">
      <w:pPr>
        <w:pStyle w:val="paragraphsub"/>
      </w:pPr>
      <w:r w:rsidRPr="005B521C">
        <w:tab/>
        <w:t>(ii)</w:t>
      </w:r>
      <w:r w:rsidRPr="005B521C">
        <w:tab/>
        <w:t>give information of the kind specified in the notice;</w:t>
      </w:r>
    </w:p>
    <w:p w:rsidR="00EA71ED" w:rsidRPr="005B521C" w:rsidRDefault="00EA71ED" w:rsidP="00EA71ED">
      <w:pPr>
        <w:pStyle w:val="paragraphsub"/>
      </w:pPr>
      <w:r w:rsidRPr="005B521C">
        <w:tab/>
        <w:t>(iii)</w:t>
      </w:r>
      <w:r w:rsidRPr="005B521C">
        <w:tab/>
        <w:t>produce documents or things of the kind specified in the notice; and</w:t>
      </w:r>
    </w:p>
    <w:p w:rsidR="00FD5CFE" w:rsidRPr="005B521C" w:rsidRDefault="001D4F66" w:rsidP="001D4F66">
      <w:pPr>
        <w:pStyle w:val="paragraph"/>
      </w:pPr>
      <w:r w:rsidRPr="005B521C">
        <w:tab/>
        <w:t>(b)</w:t>
      </w:r>
      <w:r w:rsidRPr="005B521C">
        <w:tab/>
      </w:r>
      <w:r w:rsidR="00FD5CFE" w:rsidRPr="005B521C">
        <w:t xml:space="preserve">the CEO is not required to consult again with the 3 ADRVP members mentioned in </w:t>
      </w:r>
      <w:r w:rsidR="005B521C" w:rsidRPr="005B521C">
        <w:t>paragraph (</w:t>
      </w:r>
      <w:r w:rsidR="00FD5CFE" w:rsidRPr="005B521C">
        <w:t>2)(c); and</w:t>
      </w:r>
    </w:p>
    <w:p w:rsidR="001D4F66" w:rsidRPr="005B521C" w:rsidRDefault="00FD5CFE" w:rsidP="001D4F66">
      <w:pPr>
        <w:pStyle w:val="paragraph"/>
      </w:pPr>
      <w:r w:rsidRPr="005B521C">
        <w:tab/>
        <w:t>(c)</w:t>
      </w:r>
      <w:r w:rsidRPr="005B521C">
        <w:tab/>
      </w:r>
      <w:r w:rsidR="001D4F66" w:rsidRPr="005B521C">
        <w:t>the notice must include:</w:t>
      </w:r>
    </w:p>
    <w:p w:rsidR="001D4F66" w:rsidRPr="005B521C" w:rsidRDefault="001D4F66" w:rsidP="001D4F66">
      <w:pPr>
        <w:pStyle w:val="paragraphsub"/>
      </w:pPr>
      <w:r w:rsidRPr="005B521C">
        <w:tab/>
        <w:t>(i)</w:t>
      </w:r>
      <w:r w:rsidRPr="005B521C">
        <w:tab/>
        <w:t>the date, time and location of the interview; and</w:t>
      </w:r>
    </w:p>
    <w:p w:rsidR="001D4F66" w:rsidRPr="005B521C" w:rsidRDefault="001D4F66" w:rsidP="001D4F66">
      <w:pPr>
        <w:pStyle w:val="paragraphsub"/>
      </w:pPr>
      <w:r w:rsidRPr="005B521C">
        <w:tab/>
        <w:t>(ii)</w:t>
      </w:r>
      <w:r w:rsidRPr="005B521C">
        <w:tab/>
        <w:t xml:space="preserve">the statements in </w:t>
      </w:r>
      <w:r w:rsidR="005B521C" w:rsidRPr="005B521C">
        <w:t>paragraphs (</w:t>
      </w:r>
      <w:r w:rsidRPr="005B521C">
        <w:t>6)(d)</w:t>
      </w:r>
      <w:r w:rsidR="00EC501D" w:rsidRPr="005B521C">
        <w:t>, (e) and (f</w:t>
      </w:r>
      <w:r w:rsidRPr="005B521C">
        <w:t>).</w:t>
      </w:r>
    </w:p>
    <w:p w:rsidR="00FD5CFE" w:rsidRPr="005B521C" w:rsidRDefault="00FD5CFE" w:rsidP="00FD5CFE">
      <w:pPr>
        <w:pStyle w:val="notetext"/>
      </w:pPr>
      <w:r w:rsidRPr="005B521C">
        <w:t>Note:</w:t>
      </w:r>
      <w:r w:rsidRPr="005B521C">
        <w:tab/>
        <w:t xml:space="preserve">An agreement about the date, time and location of the interview does not affect the CEO’s belief that the </w:t>
      </w:r>
      <w:r w:rsidR="00BD528F" w:rsidRPr="005B521C">
        <w:t>recipient</w:t>
      </w:r>
      <w:r w:rsidRPr="005B521C">
        <w:t xml:space="preserve"> has information, documents or things that may be relevant to the administration of the NAD scheme.</w:t>
      </w:r>
    </w:p>
    <w:p w:rsidR="00CD1BC4" w:rsidRPr="005B521C" w:rsidRDefault="00CD1BC4" w:rsidP="00CD1BC4">
      <w:pPr>
        <w:pStyle w:val="subsection"/>
      </w:pPr>
      <w:r w:rsidRPr="005B521C">
        <w:tab/>
        <w:t>(</w:t>
      </w:r>
      <w:r w:rsidR="001D4F66" w:rsidRPr="005B521C">
        <w:t>8</w:t>
      </w:r>
      <w:r w:rsidRPr="005B521C">
        <w:t>)</w:t>
      </w:r>
      <w:r w:rsidRPr="005B521C">
        <w:tab/>
        <w:t xml:space="preserve">If the disclosure notice requires the </w:t>
      </w:r>
      <w:r w:rsidR="00BD528F" w:rsidRPr="005B521C">
        <w:t>recipient</w:t>
      </w:r>
      <w:r w:rsidRPr="005B521C">
        <w:t xml:space="preserve"> to give information, the notice must also include the following information:</w:t>
      </w:r>
    </w:p>
    <w:p w:rsidR="00EC05BB" w:rsidRPr="005B521C" w:rsidRDefault="00CD1BC4" w:rsidP="00CD1BC4">
      <w:pPr>
        <w:pStyle w:val="paragraph"/>
      </w:pPr>
      <w:r w:rsidRPr="005B521C">
        <w:tab/>
        <w:t>(a)</w:t>
      </w:r>
      <w:r w:rsidRPr="005B521C">
        <w:tab/>
      </w:r>
      <w:r w:rsidR="00EC05BB" w:rsidRPr="005B521C">
        <w:t xml:space="preserve">a statement that the </w:t>
      </w:r>
      <w:r w:rsidR="00BD528F" w:rsidRPr="005B521C">
        <w:t>recipient</w:t>
      </w:r>
      <w:r w:rsidR="00EC05BB" w:rsidRPr="005B521C">
        <w:t xml:space="preserve"> must give the information to the CEO by the date, or the time and date, specified in the notice;</w:t>
      </w:r>
    </w:p>
    <w:p w:rsidR="00CD1BC4" w:rsidRPr="005B521C" w:rsidRDefault="00EC05BB" w:rsidP="00CD1BC4">
      <w:pPr>
        <w:pStyle w:val="paragraph"/>
      </w:pPr>
      <w:r w:rsidRPr="005B521C">
        <w:tab/>
        <w:t>(b)</w:t>
      </w:r>
      <w:r w:rsidRPr="005B521C">
        <w:tab/>
      </w:r>
      <w:r w:rsidR="00CD1BC4" w:rsidRPr="005B521C">
        <w:t xml:space="preserve">a statement that if the </w:t>
      </w:r>
      <w:r w:rsidR="00BD528F" w:rsidRPr="005B521C">
        <w:t>recipient</w:t>
      </w:r>
      <w:r w:rsidR="00CD1BC4" w:rsidRPr="005B521C">
        <w:t xml:space="preserve"> is an individual, the </w:t>
      </w:r>
      <w:r w:rsidR="00BD528F" w:rsidRPr="005B521C">
        <w:t>recipient</w:t>
      </w:r>
      <w:r w:rsidR="00CD1BC4" w:rsidRPr="005B521C">
        <w:t xml:space="preserve"> is excused from complying with a requirement to give the information if the information might tend to incriminate the </w:t>
      </w:r>
      <w:r w:rsidR="00BD528F" w:rsidRPr="005B521C">
        <w:t>recipient</w:t>
      </w:r>
      <w:r w:rsidR="00CD1BC4" w:rsidRPr="005B521C">
        <w:t xml:space="preserve"> or expose the </w:t>
      </w:r>
      <w:r w:rsidR="00BD528F" w:rsidRPr="005B521C">
        <w:t>recipient</w:t>
      </w:r>
      <w:r w:rsidR="00CD1BC4" w:rsidRPr="005B521C">
        <w:t xml:space="preserve"> to a penalty;</w:t>
      </w:r>
    </w:p>
    <w:p w:rsidR="00CD1BC4" w:rsidRPr="005B521C" w:rsidRDefault="00CD1BC4" w:rsidP="00CD1BC4">
      <w:pPr>
        <w:pStyle w:val="paragraph"/>
      </w:pPr>
      <w:r w:rsidRPr="005B521C">
        <w:lastRenderedPageBreak/>
        <w:tab/>
        <w:t>(</w:t>
      </w:r>
      <w:r w:rsidR="00FD5CFE" w:rsidRPr="005B521C">
        <w:t>c</w:t>
      </w:r>
      <w:r w:rsidRPr="005B521C">
        <w:t>)</w:t>
      </w:r>
      <w:r w:rsidRPr="005B521C">
        <w:tab/>
        <w:t xml:space="preserve">a statement that if the </w:t>
      </w:r>
      <w:r w:rsidR="00BD528F" w:rsidRPr="005B521C">
        <w:t>recipient</w:t>
      </w:r>
      <w:r w:rsidRPr="005B521C">
        <w:t>:</w:t>
      </w:r>
    </w:p>
    <w:p w:rsidR="00CD1BC4" w:rsidRPr="005B521C" w:rsidRDefault="00CD1BC4" w:rsidP="00CD1BC4">
      <w:pPr>
        <w:pStyle w:val="paragraphsub"/>
      </w:pPr>
      <w:r w:rsidRPr="005B521C">
        <w:tab/>
        <w:t>(i)</w:t>
      </w:r>
      <w:r w:rsidRPr="005B521C">
        <w:tab/>
        <w:t>is an individual; and</w:t>
      </w:r>
    </w:p>
    <w:p w:rsidR="00CD1BC4" w:rsidRPr="005B521C" w:rsidRDefault="00CD1BC4" w:rsidP="00CD1BC4">
      <w:pPr>
        <w:pStyle w:val="paragraphsub"/>
      </w:pPr>
      <w:r w:rsidRPr="005B521C">
        <w:tab/>
        <w:t>(ii)</w:t>
      </w:r>
      <w:r w:rsidRPr="005B521C">
        <w:tab/>
        <w:t>does not possess information specified in the notice; and</w:t>
      </w:r>
    </w:p>
    <w:p w:rsidR="00CD1BC4" w:rsidRPr="005B521C" w:rsidRDefault="00CD1BC4" w:rsidP="00CD1BC4">
      <w:pPr>
        <w:pStyle w:val="paragraphsub"/>
      </w:pPr>
      <w:r w:rsidRPr="005B521C">
        <w:tab/>
        <w:t>(iii)</w:t>
      </w:r>
      <w:r w:rsidRPr="005B521C">
        <w:tab/>
        <w:t xml:space="preserve">has taken all reasonable steps available to the </w:t>
      </w:r>
      <w:r w:rsidR="00BD528F" w:rsidRPr="005B521C">
        <w:t>recipient</w:t>
      </w:r>
      <w:r w:rsidRPr="005B521C">
        <w:t xml:space="preserve"> to obtain the information and has been unable to obtain it;</w:t>
      </w:r>
    </w:p>
    <w:p w:rsidR="00CD1BC4" w:rsidRPr="005B521C" w:rsidRDefault="00CD1BC4" w:rsidP="00CD1BC4">
      <w:pPr>
        <w:pStyle w:val="paragraph"/>
      </w:pPr>
      <w:r w:rsidRPr="005B521C">
        <w:tab/>
      </w:r>
      <w:r w:rsidRPr="005B521C">
        <w:tab/>
        <w:t xml:space="preserve">the </w:t>
      </w:r>
      <w:r w:rsidR="00BD528F" w:rsidRPr="005B521C">
        <w:t>recipient</w:t>
      </w:r>
      <w:r w:rsidRPr="005B521C">
        <w:t xml:space="preserve"> may give the CEO a statutory declaration stating those matters;</w:t>
      </w:r>
    </w:p>
    <w:p w:rsidR="00CD1BC4" w:rsidRPr="005B521C" w:rsidRDefault="00CD1BC4" w:rsidP="00CD1BC4">
      <w:pPr>
        <w:pStyle w:val="paragraph"/>
      </w:pPr>
      <w:r w:rsidRPr="005B521C">
        <w:tab/>
        <w:t>(</w:t>
      </w:r>
      <w:r w:rsidR="00FD5CFE" w:rsidRPr="005B521C">
        <w:t>d</w:t>
      </w:r>
      <w:r w:rsidRPr="005B521C">
        <w:t>)</w:t>
      </w:r>
      <w:r w:rsidRPr="005B521C">
        <w:tab/>
        <w:t xml:space="preserve">a statement that if the </w:t>
      </w:r>
      <w:r w:rsidR="00BD528F" w:rsidRPr="005B521C">
        <w:t>recipient</w:t>
      </w:r>
      <w:r w:rsidRPr="005B521C">
        <w:t>:</w:t>
      </w:r>
    </w:p>
    <w:p w:rsidR="00CD1BC4" w:rsidRPr="005B521C" w:rsidRDefault="00CD1BC4" w:rsidP="00CD1BC4">
      <w:pPr>
        <w:pStyle w:val="paragraphsub"/>
      </w:pPr>
      <w:r w:rsidRPr="005B521C">
        <w:tab/>
        <w:t>(i)</w:t>
      </w:r>
      <w:r w:rsidRPr="005B521C">
        <w:tab/>
        <w:t>is not an individual; and</w:t>
      </w:r>
    </w:p>
    <w:p w:rsidR="00CD1BC4" w:rsidRPr="005B521C" w:rsidRDefault="00CD1BC4" w:rsidP="00CD1BC4">
      <w:pPr>
        <w:pStyle w:val="paragraphsub"/>
      </w:pPr>
      <w:r w:rsidRPr="005B521C">
        <w:tab/>
        <w:t>(ii)</w:t>
      </w:r>
      <w:r w:rsidRPr="005B521C">
        <w:tab/>
        <w:t>does not possess information specified in the notice; and</w:t>
      </w:r>
    </w:p>
    <w:p w:rsidR="00CD1BC4" w:rsidRPr="005B521C" w:rsidRDefault="00CD1BC4" w:rsidP="00CD1BC4">
      <w:pPr>
        <w:pStyle w:val="paragraphsub"/>
      </w:pPr>
      <w:r w:rsidRPr="005B521C">
        <w:tab/>
        <w:t>(iii)</w:t>
      </w:r>
      <w:r w:rsidRPr="005B521C">
        <w:tab/>
        <w:t xml:space="preserve">has taken all reasonable steps available to the </w:t>
      </w:r>
      <w:r w:rsidR="00BD528F" w:rsidRPr="005B521C">
        <w:t>recipient</w:t>
      </w:r>
      <w:r w:rsidRPr="005B521C">
        <w:t xml:space="preserve"> to obtain the information and has been unable to obtain it;</w:t>
      </w:r>
    </w:p>
    <w:p w:rsidR="00CD1BC4" w:rsidRPr="005B521C" w:rsidRDefault="00CD1BC4" w:rsidP="00CD1BC4">
      <w:pPr>
        <w:pStyle w:val="paragraph"/>
      </w:pPr>
      <w:r w:rsidRPr="005B521C">
        <w:tab/>
      </w:r>
      <w:r w:rsidRPr="005B521C">
        <w:tab/>
        <w:t xml:space="preserve">an individual acting for the </w:t>
      </w:r>
      <w:r w:rsidR="00BD528F" w:rsidRPr="005B521C">
        <w:t>recipient</w:t>
      </w:r>
      <w:r w:rsidRPr="005B521C">
        <w:t xml:space="preserve"> may give the CEO a statutory declaration stating those matters.</w:t>
      </w:r>
    </w:p>
    <w:p w:rsidR="00CD1BC4" w:rsidRPr="005B521C" w:rsidRDefault="00CD1BC4" w:rsidP="00CD1BC4">
      <w:pPr>
        <w:pStyle w:val="notetext"/>
      </w:pPr>
      <w:r w:rsidRPr="005B521C">
        <w:t>Note:</w:t>
      </w:r>
      <w:r w:rsidRPr="005B521C">
        <w:tab/>
        <w:t>Section</w:t>
      </w:r>
      <w:r w:rsidR="005B521C" w:rsidRPr="005B521C">
        <w:t> </w:t>
      </w:r>
      <w:r w:rsidRPr="005B521C">
        <w:t>13D of the Act relates to protections against self</w:t>
      </w:r>
      <w:r w:rsidR="005B521C">
        <w:noBreakHyphen/>
      </w:r>
      <w:r w:rsidRPr="005B521C">
        <w:t>incrimination.</w:t>
      </w:r>
    </w:p>
    <w:p w:rsidR="00CD1BC4" w:rsidRPr="005B521C" w:rsidRDefault="00CD1BC4" w:rsidP="00CD1BC4">
      <w:pPr>
        <w:pStyle w:val="subsection"/>
      </w:pPr>
      <w:r w:rsidRPr="005B521C">
        <w:tab/>
        <w:t>(</w:t>
      </w:r>
      <w:r w:rsidR="001D4F66" w:rsidRPr="005B521C">
        <w:t>9</w:t>
      </w:r>
      <w:r w:rsidRPr="005B521C">
        <w:t>)</w:t>
      </w:r>
      <w:r w:rsidRPr="005B521C">
        <w:tab/>
        <w:t xml:space="preserve">If the disclosure notice requires the </w:t>
      </w:r>
      <w:r w:rsidR="00BD528F" w:rsidRPr="005B521C">
        <w:t>recipient</w:t>
      </w:r>
      <w:r w:rsidRPr="005B521C">
        <w:t xml:space="preserve"> to produce documents or things, the notice must also include the following information:</w:t>
      </w:r>
    </w:p>
    <w:p w:rsidR="00EC05BB" w:rsidRPr="005B521C" w:rsidRDefault="00EC05BB" w:rsidP="00EC05BB">
      <w:pPr>
        <w:pStyle w:val="paragraph"/>
      </w:pPr>
      <w:r w:rsidRPr="005B521C">
        <w:tab/>
        <w:t>(a)</w:t>
      </w:r>
      <w:r w:rsidRPr="005B521C">
        <w:tab/>
        <w:t xml:space="preserve">a statement that the </w:t>
      </w:r>
      <w:r w:rsidR="00BD528F" w:rsidRPr="005B521C">
        <w:t>recipient</w:t>
      </w:r>
      <w:r w:rsidRPr="005B521C">
        <w:t xml:space="preserve"> must produce the documents or things to the CEO by the date, or the time and date, specified in the notice;</w:t>
      </w:r>
    </w:p>
    <w:p w:rsidR="00CD1BC4" w:rsidRPr="005B521C" w:rsidRDefault="00CD1BC4" w:rsidP="00CD1BC4">
      <w:pPr>
        <w:pStyle w:val="paragraph"/>
      </w:pPr>
      <w:r w:rsidRPr="005B521C">
        <w:tab/>
        <w:t>(</w:t>
      </w:r>
      <w:r w:rsidR="00FD5CFE" w:rsidRPr="005B521C">
        <w:t>b</w:t>
      </w:r>
      <w:r w:rsidRPr="005B521C">
        <w:t>)</w:t>
      </w:r>
      <w:r w:rsidRPr="005B521C">
        <w:tab/>
        <w:t xml:space="preserve">a statement that the </w:t>
      </w:r>
      <w:r w:rsidR="00BD528F" w:rsidRPr="005B521C">
        <w:t>recipient</w:t>
      </w:r>
      <w:r w:rsidRPr="005B521C">
        <w:t xml:space="preserve"> is not excused from producing a document or thing specified in the notice on the ground that the document or thing might tend to incriminate the </w:t>
      </w:r>
      <w:r w:rsidR="00BD528F" w:rsidRPr="005B521C">
        <w:t>recipient</w:t>
      </w:r>
      <w:r w:rsidRPr="005B521C">
        <w:t xml:space="preserve"> or expose the </w:t>
      </w:r>
      <w:r w:rsidR="00BD528F" w:rsidRPr="005B521C">
        <w:t>recipient</w:t>
      </w:r>
      <w:r w:rsidRPr="005B521C">
        <w:t xml:space="preserve"> to a penalty;</w:t>
      </w:r>
    </w:p>
    <w:p w:rsidR="00CD1BC4" w:rsidRPr="005B521C" w:rsidRDefault="00CD1BC4" w:rsidP="00CD1BC4">
      <w:pPr>
        <w:pStyle w:val="paragraph"/>
      </w:pPr>
      <w:r w:rsidRPr="005B521C">
        <w:tab/>
        <w:t>(</w:t>
      </w:r>
      <w:r w:rsidR="00FD5CFE" w:rsidRPr="005B521C">
        <w:t>c</w:t>
      </w:r>
      <w:r w:rsidRPr="005B521C">
        <w:t>)</w:t>
      </w:r>
      <w:r w:rsidRPr="005B521C">
        <w:tab/>
        <w:t xml:space="preserve">a statement that if the </w:t>
      </w:r>
      <w:r w:rsidR="00BD528F" w:rsidRPr="005B521C">
        <w:t>recipient</w:t>
      </w:r>
      <w:r w:rsidR="00593E7F" w:rsidRPr="005B521C">
        <w:t>:</w:t>
      </w:r>
    </w:p>
    <w:p w:rsidR="00CD1BC4" w:rsidRPr="005B521C" w:rsidRDefault="00CD1BC4" w:rsidP="00CD1BC4">
      <w:pPr>
        <w:pStyle w:val="paragraphsub"/>
      </w:pPr>
      <w:r w:rsidRPr="005B521C">
        <w:tab/>
        <w:t>(i)</w:t>
      </w:r>
      <w:r w:rsidRPr="005B521C">
        <w:tab/>
        <w:t>does not possess a document or thing specified in the notice; and</w:t>
      </w:r>
    </w:p>
    <w:p w:rsidR="00CD1BC4" w:rsidRPr="005B521C" w:rsidRDefault="00CD1BC4" w:rsidP="00CD1BC4">
      <w:pPr>
        <w:pStyle w:val="paragraphsub"/>
      </w:pPr>
      <w:r w:rsidRPr="005B521C">
        <w:tab/>
        <w:t>(ii)</w:t>
      </w:r>
      <w:r w:rsidRPr="005B521C">
        <w:tab/>
        <w:t xml:space="preserve">has taken all reasonable steps available to the </w:t>
      </w:r>
      <w:r w:rsidR="00BD528F" w:rsidRPr="005B521C">
        <w:t>recipient</w:t>
      </w:r>
      <w:r w:rsidRPr="005B521C">
        <w:t xml:space="preserve"> to obtain the document or thing and has been unable to obtain it;</w:t>
      </w:r>
    </w:p>
    <w:p w:rsidR="00CD1BC4" w:rsidRPr="005B521C" w:rsidRDefault="00CD1BC4" w:rsidP="00CD1BC4">
      <w:pPr>
        <w:pStyle w:val="paragraph"/>
      </w:pPr>
      <w:r w:rsidRPr="005B521C">
        <w:tab/>
      </w:r>
      <w:r w:rsidRPr="005B521C">
        <w:tab/>
        <w:t xml:space="preserve">the </w:t>
      </w:r>
      <w:r w:rsidR="00BD528F" w:rsidRPr="005B521C">
        <w:t>recipient</w:t>
      </w:r>
      <w:r w:rsidRPr="005B521C">
        <w:t xml:space="preserve"> may give the CEO a statutory declaration stating those matters;</w:t>
      </w:r>
    </w:p>
    <w:p w:rsidR="00CD1BC4" w:rsidRPr="005B521C" w:rsidRDefault="00CD1BC4" w:rsidP="00CD1BC4">
      <w:pPr>
        <w:pStyle w:val="paragraph"/>
      </w:pPr>
      <w:r w:rsidRPr="005B521C">
        <w:tab/>
        <w:t>(</w:t>
      </w:r>
      <w:r w:rsidR="00FD5CFE" w:rsidRPr="005B521C">
        <w:t>d</w:t>
      </w:r>
      <w:r w:rsidRPr="005B521C">
        <w:t>)</w:t>
      </w:r>
      <w:r w:rsidRPr="005B521C">
        <w:tab/>
        <w:t xml:space="preserve">a statement that if the </w:t>
      </w:r>
      <w:r w:rsidR="00BD528F" w:rsidRPr="005B521C">
        <w:t>recipient</w:t>
      </w:r>
      <w:r w:rsidRPr="005B521C">
        <w:t xml:space="preserve"> is an individual, none of the following:</w:t>
      </w:r>
    </w:p>
    <w:p w:rsidR="00CD1BC4" w:rsidRPr="005B521C" w:rsidRDefault="00CD1BC4" w:rsidP="00CD1BC4">
      <w:pPr>
        <w:pStyle w:val="paragraphsub"/>
      </w:pPr>
      <w:r w:rsidRPr="005B521C">
        <w:lastRenderedPageBreak/>
        <w:tab/>
        <w:t>(i)</w:t>
      </w:r>
      <w:r w:rsidRPr="005B521C">
        <w:tab/>
        <w:t>the document or thing produced;</w:t>
      </w:r>
    </w:p>
    <w:p w:rsidR="00CD1BC4" w:rsidRPr="005B521C" w:rsidRDefault="00CD1BC4" w:rsidP="00CD1BC4">
      <w:pPr>
        <w:pStyle w:val="paragraphsub"/>
      </w:pPr>
      <w:r w:rsidRPr="005B521C">
        <w:tab/>
        <w:t>(ii)</w:t>
      </w:r>
      <w:r w:rsidRPr="005B521C">
        <w:tab/>
        <w:t>the producing of the document or thing;</w:t>
      </w:r>
    </w:p>
    <w:p w:rsidR="00CD1BC4" w:rsidRPr="005B521C" w:rsidRDefault="00CD1BC4" w:rsidP="00CD1BC4">
      <w:pPr>
        <w:pStyle w:val="paragraphsub"/>
      </w:pPr>
      <w:r w:rsidRPr="005B521C">
        <w:tab/>
        <w:t>(iii)</w:t>
      </w:r>
      <w:r w:rsidRPr="005B521C">
        <w:tab/>
        <w:t>any information, document or thing obtained as a direct or indirect consequence of producing the document or thing;</w:t>
      </w:r>
    </w:p>
    <w:p w:rsidR="00CD1BC4" w:rsidRPr="005B521C" w:rsidRDefault="00CD1BC4" w:rsidP="00CD1BC4">
      <w:pPr>
        <w:pStyle w:val="paragraph"/>
      </w:pPr>
      <w:r w:rsidRPr="005B521C">
        <w:tab/>
      </w:r>
      <w:r w:rsidRPr="005B521C">
        <w:tab/>
        <w:t>is admissible in evidence against the</w:t>
      </w:r>
      <w:r w:rsidR="00BD528F" w:rsidRPr="005B521C">
        <w:t xml:space="preserve"> recipient</w:t>
      </w:r>
      <w:r w:rsidRPr="005B521C">
        <w:t xml:space="preserve"> in:</w:t>
      </w:r>
    </w:p>
    <w:p w:rsidR="00CD1BC4" w:rsidRPr="005B521C" w:rsidRDefault="00CD1BC4" w:rsidP="00CD1BC4">
      <w:pPr>
        <w:pStyle w:val="paragraphsub"/>
      </w:pPr>
      <w:r w:rsidRPr="005B521C">
        <w:tab/>
        <w:t>(iv)</w:t>
      </w:r>
      <w:r w:rsidRPr="005B521C">
        <w:tab/>
        <w:t>criminal proceedings, other than proceedings for an offence against section</w:t>
      </w:r>
      <w:r w:rsidR="005B521C" w:rsidRPr="005B521C">
        <w:t> </w:t>
      </w:r>
      <w:r w:rsidRPr="005B521C">
        <w:t>137.1 (false or misleading information) or 137.2 (false or misleading documents) of the Criminal Code that relates to this Act; or</w:t>
      </w:r>
    </w:p>
    <w:p w:rsidR="00CD1BC4" w:rsidRPr="005B521C" w:rsidRDefault="00CD1BC4" w:rsidP="00CD1BC4">
      <w:pPr>
        <w:pStyle w:val="paragraphsub"/>
      </w:pPr>
      <w:r w:rsidRPr="005B521C">
        <w:tab/>
        <w:t>(v)</w:t>
      </w:r>
      <w:r w:rsidRPr="005B521C">
        <w:tab/>
        <w:t xml:space="preserve">any proceedings that would expose the </w:t>
      </w:r>
      <w:r w:rsidR="00BD528F" w:rsidRPr="005B521C">
        <w:t>recipient</w:t>
      </w:r>
      <w:r w:rsidRPr="005B521C">
        <w:t xml:space="preserve"> to a penalty, other than proceedings in connection with the Act or regulations made under the Act;</w:t>
      </w:r>
    </w:p>
    <w:p w:rsidR="00CD1BC4" w:rsidRPr="005B521C" w:rsidRDefault="00CD1BC4" w:rsidP="00CD1BC4">
      <w:pPr>
        <w:pStyle w:val="paragraph"/>
      </w:pPr>
      <w:r w:rsidRPr="005B521C">
        <w:tab/>
        <w:t>(</w:t>
      </w:r>
      <w:r w:rsidR="00FD5CFE" w:rsidRPr="005B521C">
        <w:t>e</w:t>
      </w:r>
      <w:r w:rsidRPr="005B521C">
        <w:t>)</w:t>
      </w:r>
      <w:r w:rsidRPr="005B521C">
        <w:tab/>
        <w:t>a statement that proceedings (however described) before a sporting administration body or the Court of Arbitration for Sport or other sporting tribunal that relate to sports doping and safety matters are proceedings in connection with the Act or regulations made under the Act.</w:t>
      </w:r>
    </w:p>
    <w:p w:rsidR="00CD1BC4" w:rsidRPr="005B521C" w:rsidRDefault="00CD1BC4" w:rsidP="00CD1BC4">
      <w:pPr>
        <w:pStyle w:val="notetext"/>
      </w:pPr>
      <w:r w:rsidRPr="005B521C">
        <w:t>Note:</w:t>
      </w:r>
      <w:r w:rsidRPr="005B521C">
        <w:tab/>
        <w:t>Section</w:t>
      </w:r>
      <w:r w:rsidR="005B521C" w:rsidRPr="005B521C">
        <w:t> </w:t>
      </w:r>
      <w:r w:rsidRPr="005B521C">
        <w:t>13D of the Act relates to protections against self</w:t>
      </w:r>
      <w:r w:rsidR="005B521C">
        <w:noBreakHyphen/>
      </w:r>
      <w:r w:rsidRPr="005B521C">
        <w:t>incrimination.</w:t>
      </w:r>
    </w:p>
    <w:p w:rsidR="00CD1BC4" w:rsidRPr="005B521C" w:rsidRDefault="00CD1BC4" w:rsidP="00CD1BC4">
      <w:pPr>
        <w:pStyle w:val="ActHead5"/>
      </w:pPr>
      <w:bookmarkStart w:id="31" w:name="_Toc361904509"/>
      <w:r w:rsidRPr="005B521C">
        <w:rPr>
          <w:rStyle w:val="CharSectno"/>
        </w:rPr>
        <w:t>3.26C</w:t>
      </w:r>
      <w:r w:rsidRPr="005B521C">
        <w:t xml:space="preserve">  Form and conduct of an interview</w:t>
      </w:r>
      <w:bookmarkEnd w:id="31"/>
    </w:p>
    <w:p w:rsidR="00CD1BC4" w:rsidRPr="005B521C" w:rsidRDefault="00CD1BC4" w:rsidP="006F2526">
      <w:pPr>
        <w:pStyle w:val="subsection"/>
      </w:pPr>
      <w:r w:rsidRPr="005B521C">
        <w:tab/>
        <w:t>(1)</w:t>
      </w:r>
      <w:r w:rsidRPr="005B521C">
        <w:tab/>
        <w:t>For paragraph</w:t>
      </w:r>
      <w:r w:rsidR="005B521C" w:rsidRPr="005B521C">
        <w:t> </w:t>
      </w:r>
      <w:r w:rsidRPr="005B521C">
        <w:t>13A(2)(b) of the Act, this clause provides for the form and conduc</w:t>
      </w:r>
      <w:r w:rsidR="006F2526" w:rsidRPr="005B521C">
        <w:t xml:space="preserve">t of an interview that has been </w:t>
      </w:r>
      <w:r w:rsidRPr="005B521C">
        <w:t>required under clause</w:t>
      </w:r>
      <w:r w:rsidR="005B521C" w:rsidRPr="005B521C">
        <w:t> </w:t>
      </w:r>
      <w:r w:rsidRPr="005B521C">
        <w:t>3.26B.</w:t>
      </w:r>
    </w:p>
    <w:p w:rsidR="006F727E" w:rsidRPr="005B521C" w:rsidRDefault="006F727E" w:rsidP="006F727E">
      <w:pPr>
        <w:pStyle w:val="SubsectionHead"/>
      </w:pPr>
      <w:r w:rsidRPr="005B521C">
        <w:t>Form of interview</w:t>
      </w:r>
    </w:p>
    <w:p w:rsidR="00CD1BC4" w:rsidRPr="005B521C" w:rsidRDefault="0071611E" w:rsidP="00CD1BC4">
      <w:pPr>
        <w:pStyle w:val="subsection"/>
      </w:pPr>
      <w:r w:rsidRPr="005B521C">
        <w:tab/>
        <w:t>(</w:t>
      </w:r>
      <w:r w:rsidR="00AC200B" w:rsidRPr="005B521C">
        <w:t>2</w:t>
      </w:r>
      <w:r w:rsidR="00CD1BC4" w:rsidRPr="005B521C">
        <w:t>)</w:t>
      </w:r>
      <w:r w:rsidR="00CD1BC4" w:rsidRPr="005B521C">
        <w:tab/>
        <w:t>The person conducting the interview</w:t>
      </w:r>
      <w:r w:rsidR="00390453" w:rsidRPr="005B521C">
        <w:t xml:space="preserve"> (the </w:t>
      </w:r>
      <w:r w:rsidR="00390453" w:rsidRPr="005B521C">
        <w:rPr>
          <w:b/>
          <w:i/>
        </w:rPr>
        <w:t>interviewer</w:t>
      </w:r>
      <w:r w:rsidR="00390453" w:rsidRPr="005B521C">
        <w:t>)</w:t>
      </w:r>
      <w:r w:rsidR="00CD1BC4" w:rsidRPr="005B521C">
        <w:t xml:space="preserve"> may arrange for the interview to be conducted in person or in another form.</w:t>
      </w:r>
    </w:p>
    <w:p w:rsidR="00CD1BC4" w:rsidRPr="005B521C" w:rsidRDefault="00CD1BC4" w:rsidP="00CD1BC4">
      <w:pPr>
        <w:pStyle w:val="notetext"/>
      </w:pPr>
      <w:r w:rsidRPr="005B521C">
        <w:t>Examples:</w:t>
      </w:r>
      <w:r w:rsidRPr="005B521C">
        <w:tab/>
        <w:t>A teleconference or videoconference.</w:t>
      </w:r>
    </w:p>
    <w:p w:rsidR="00711426" w:rsidRPr="005B521C" w:rsidRDefault="00711426" w:rsidP="00711426">
      <w:pPr>
        <w:pStyle w:val="subsection"/>
      </w:pPr>
      <w:r w:rsidRPr="005B521C">
        <w:tab/>
        <w:t>(</w:t>
      </w:r>
      <w:r w:rsidR="00AC200B" w:rsidRPr="005B521C">
        <w:t>3</w:t>
      </w:r>
      <w:r w:rsidRPr="005B521C">
        <w:t>)</w:t>
      </w:r>
      <w:r w:rsidRPr="005B521C">
        <w:tab/>
        <w:t>The interviewer may arrange for the interview to be recorded in any form.</w:t>
      </w:r>
    </w:p>
    <w:p w:rsidR="006F727E" w:rsidRPr="005B521C" w:rsidRDefault="006F727E" w:rsidP="006F727E">
      <w:pPr>
        <w:pStyle w:val="SubsectionHead"/>
      </w:pPr>
      <w:r w:rsidRPr="005B521C">
        <w:t>Assistance of</w:t>
      </w:r>
      <w:r w:rsidR="00AC200B" w:rsidRPr="005B521C">
        <w:t xml:space="preserve"> another</w:t>
      </w:r>
      <w:r w:rsidRPr="005B521C">
        <w:t xml:space="preserve"> person</w:t>
      </w:r>
      <w:r w:rsidR="00AC200B" w:rsidRPr="005B521C">
        <w:t xml:space="preserve"> or other persons</w:t>
      </w:r>
    </w:p>
    <w:p w:rsidR="004604CB" w:rsidRPr="005B521C" w:rsidRDefault="00CD1BC4" w:rsidP="00CD1BC4">
      <w:pPr>
        <w:pStyle w:val="subsection"/>
      </w:pPr>
      <w:r w:rsidRPr="005B521C">
        <w:tab/>
        <w:t>(</w:t>
      </w:r>
      <w:r w:rsidR="00AC200B" w:rsidRPr="005B521C">
        <w:t>4</w:t>
      </w:r>
      <w:r w:rsidRPr="005B521C">
        <w:t>)</w:t>
      </w:r>
      <w:r w:rsidRPr="005B521C">
        <w:tab/>
      </w:r>
      <w:r w:rsidR="006F727E" w:rsidRPr="005B521C">
        <w:t xml:space="preserve">Subject to </w:t>
      </w:r>
      <w:r w:rsidR="005B521C" w:rsidRPr="005B521C">
        <w:t>subclauses (</w:t>
      </w:r>
      <w:r w:rsidR="00AC200B" w:rsidRPr="005B521C">
        <w:t>5</w:t>
      </w:r>
      <w:r w:rsidR="004604CB" w:rsidRPr="005B521C">
        <w:t>)</w:t>
      </w:r>
      <w:r w:rsidR="0089359B" w:rsidRPr="005B521C">
        <w:t xml:space="preserve"> and (6</w:t>
      </w:r>
      <w:r w:rsidR="004604CB" w:rsidRPr="005B521C">
        <w:t>):</w:t>
      </w:r>
    </w:p>
    <w:p w:rsidR="004604CB" w:rsidRPr="005B521C" w:rsidRDefault="004604CB" w:rsidP="004604CB">
      <w:pPr>
        <w:pStyle w:val="paragraph"/>
      </w:pPr>
      <w:r w:rsidRPr="005B521C">
        <w:lastRenderedPageBreak/>
        <w:tab/>
        <w:t>(a)</w:t>
      </w:r>
      <w:r w:rsidRPr="005B521C">
        <w:tab/>
        <w:t xml:space="preserve">a person (the </w:t>
      </w:r>
      <w:r w:rsidRPr="005B521C">
        <w:rPr>
          <w:b/>
          <w:i/>
        </w:rPr>
        <w:t>interviewee</w:t>
      </w:r>
      <w:r w:rsidRPr="005B521C">
        <w:t>) who is given a disclosure notice and is at least 18 may be accompanied for the purposes of the interview by one other person; and</w:t>
      </w:r>
    </w:p>
    <w:p w:rsidR="004604CB" w:rsidRPr="005B521C" w:rsidRDefault="004604CB" w:rsidP="004604CB">
      <w:pPr>
        <w:pStyle w:val="paragraph"/>
      </w:pPr>
      <w:r w:rsidRPr="005B521C">
        <w:tab/>
        <w:t>(b)</w:t>
      </w:r>
      <w:r w:rsidRPr="005B521C">
        <w:tab/>
        <w:t xml:space="preserve">a person (the </w:t>
      </w:r>
      <w:r w:rsidRPr="005B521C">
        <w:rPr>
          <w:b/>
          <w:i/>
        </w:rPr>
        <w:t>interviewee</w:t>
      </w:r>
      <w:r w:rsidRPr="005B521C">
        <w:t>) who is given a disclosure notice and is under 18 may be accompanied for the purposes of the interview by:</w:t>
      </w:r>
    </w:p>
    <w:p w:rsidR="004604CB" w:rsidRPr="005B521C" w:rsidRDefault="004604CB" w:rsidP="004604CB">
      <w:pPr>
        <w:pStyle w:val="paragraphsub"/>
      </w:pPr>
      <w:r w:rsidRPr="005B521C">
        <w:tab/>
        <w:t>(i)</w:t>
      </w:r>
      <w:r w:rsidRPr="005B521C">
        <w:tab/>
        <w:t>one other person; or</w:t>
      </w:r>
    </w:p>
    <w:p w:rsidR="004604CB" w:rsidRPr="005B521C" w:rsidRDefault="004604CB" w:rsidP="004604CB">
      <w:pPr>
        <w:pStyle w:val="paragraphsub"/>
      </w:pPr>
      <w:r w:rsidRPr="005B521C">
        <w:tab/>
        <w:t>(ii)</w:t>
      </w:r>
      <w:r w:rsidRPr="005B521C">
        <w:tab/>
        <w:t>a qualified legal practitioner representing the interviewee and one other person who is not a qualified legal practitioner representing the interviewee.</w:t>
      </w:r>
    </w:p>
    <w:p w:rsidR="00390453" w:rsidRPr="005B521C" w:rsidRDefault="00390453" w:rsidP="00390453">
      <w:pPr>
        <w:pStyle w:val="notetext"/>
      </w:pPr>
      <w:r w:rsidRPr="005B521C">
        <w:t>Note:</w:t>
      </w:r>
      <w:r w:rsidRPr="005B521C">
        <w:tab/>
        <w:t xml:space="preserve">If the interviewee is under 18, </w:t>
      </w:r>
      <w:r w:rsidR="004604CB" w:rsidRPr="005B521C">
        <w:t>the interviewee should consider</w:t>
      </w:r>
      <w:r w:rsidRPr="005B521C">
        <w:t xml:space="preserve"> </w:t>
      </w:r>
      <w:r w:rsidR="004604CB" w:rsidRPr="005B521C">
        <w:t>being accompanied by</w:t>
      </w:r>
      <w:r w:rsidRPr="005B521C">
        <w:t xml:space="preserve"> the interviewee’s parent</w:t>
      </w:r>
      <w:r w:rsidR="004604CB" w:rsidRPr="005B521C">
        <w:t xml:space="preserve"> or</w:t>
      </w:r>
      <w:r w:rsidRPr="005B521C">
        <w:t xml:space="preserve"> guardian.</w:t>
      </w:r>
    </w:p>
    <w:p w:rsidR="0089359B" w:rsidRPr="005B521C" w:rsidRDefault="0089359B" w:rsidP="0089359B">
      <w:pPr>
        <w:pStyle w:val="subsection"/>
      </w:pPr>
      <w:r w:rsidRPr="005B521C">
        <w:tab/>
        <w:t>(5)</w:t>
      </w:r>
      <w:r w:rsidRPr="005B521C">
        <w:tab/>
        <w:t>If the interviewee does not notify the CEO of the name of another person in accordance with the disclosure notice, the interviewer may decide whether to allow the interviewee to be accompanied for the purposes of the interview by another person who is not a qualified legal practitioner representing the interviewee.</w:t>
      </w:r>
    </w:p>
    <w:p w:rsidR="0089359B" w:rsidRPr="005B521C" w:rsidRDefault="0089359B" w:rsidP="0089359B">
      <w:pPr>
        <w:pStyle w:val="notetext"/>
      </w:pPr>
      <w:r w:rsidRPr="005B521C">
        <w:t>Note:</w:t>
      </w:r>
      <w:r w:rsidRPr="005B521C">
        <w:tab/>
        <w:t>See paragraph</w:t>
      </w:r>
      <w:r w:rsidR="005B521C" w:rsidRPr="005B521C">
        <w:t> </w:t>
      </w:r>
      <w:r w:rsidRPr="005B521C">
        <w:t>3.26B(6)(g).</w:t>
      </w:r>
    </w:p>
    <w:p w:rsidR="00711426" w:rsidRPr="005B521C" w:rsidRDefault="006F727E" w:rsidP="00CD1BC4">
      <w:pPr>
        <w:pStyle w:val="subsection"/>
      </w:pPr>
      <w:r w:rsidRPr="005B521C">
        <w:tab/>
        <w:t>(</w:t>
      </w:r>
      <w:r w:rsidR="0089359B" w:rsidRPr="005B521C">
        <w:t>6</w:t>
      </w:r>
      <w:r w:rsidR="00390453" w:rsidRPr="005B521C">
        <w:t>)</w:t>
      </w:r>
      <w:r w:rsidR="00390453" w:rsidRPr="005B521C">
        <w:tab/>
        <w:t>If the interviewer</w:t>
      </w:r>
      <w:r w:rsidRPr="005B521C">
        <w:t xml:space="preserve"> or the CEO</w:t>
      </w:r>
      <w:r w:rsidR="00390453" w:rsidRPr="005B521C">
        <w:t xml:space="preserve"> reasonably believes that </w:t>
      </w:r>
      <w:r w:rsidRPr="005B521C">
        <w:t>the presence of a person who proposes to accompany an interviewee</w:t>
      </w:r>
      <w:r w:rsidR="0088269D" w:rsidRPr="005B521C">
        <w:t>, or is accompanying the interviewee,</w:t>
      </w:r>
      <w:r w:rsidRPr="005B521C">
        <w:t xml:space="preserve"> may compromise, hinder or obstruct an investigation</w:t>
      </w:r>
      <w:r w:rsidR="00711426" w:rsidRPr="005B521C">
        <w:t>, the interviewer:</w:t>
      </w:r>
    </w:p>
    <w:p w:rsidR="00711426" w:rsidRPr="005B521C" w:rsidRDefault="00711426" w:rsidP="00711426">
      <w:pPr>
        <w:pStyle w:val="paragraph"/>
      </w:pPr>
      <w:r w:rsidRPr="005B521C">
        <w:tab/>
        <w:t>(a)</w:t>
      </w:r>
      <w:r w:rsidRPr="005B521C">
        <w:tab/>
        <w:t>must inform the interviewee</w:t>
      </w:r>
      <w:r w:rsidR="00563E42" w:rsidRPr="005B521C">
        <w:t xml:space="preserve"> </w:t>
      </w:r>
      <w:r w:rsidRPr="005B521C">
        <w:t>of that belief; and</w:t>
      </w:r>
    </w:p>
    <w:p w:rsidR="0088269D" w:rsidRPr="005B521C" w:rsidRDefault="00711426" w:rsidP="00711426">
      <w:pPr>
        <w:pStyle w:val="paragraph"/>
      </w:pPr>
      <w:r w:rsidRPr="005B521C">
        <w:tab/>
        <w:t>(b)</w:t>
      </w:r>
      <w:r w:rsidRPr="005B521C">
        <w:tab/>
        <w:t>must inform the interviewee</w:t>
      </w:r>
      <w:r w:rsidR="00563E42" w:rsidRPr="005B521C">
        <w:t xml:space="preserve"> </w:t>
      </w:r>
      <w:r w:rsidR="0088269D" w:rsidRPr="005B521C">
        <w:t>that the other person:</w:t>
      </w:r>
    </w:p>
    <w:p w:rsidR="0088269D" w:rsidRPr="005B521C" w:rsidRDefault="0088269D" w:rsidP="0088269D">
      <w:pPr>
        <w:pStyle w:val="paragraphsub"/>
      </w:pPr>
      <w:r w:rsidRPr="005B521C">
        <w:tab/>
        <w:t>(i)</w:t>
      </w:r>
      <w:r w:rsidRPr="005B521C">
        <w:tab/>
      </w:r>
      <w:r w:rsidR="00711426" w:rsidRPr="005B521C">
        <w:t xml:space="preserve">cannot attend the interview; </w:t>
      </w:r>
      <w:r w:rsidRPr="005B521C">
        <w:t>or</w:t>
      </w:r>
    </w:p>
    <w:p w:rsidR="00711426" w:rsidRPr="005B521C" w:rsidRDefault="0088269D" w:rsidP="0088269D">
      <w:pPr>
        <w:pStyle w:val="paragraphsub"/>
      </w:pPr>
      <w:r w:rsidRPr="005B521C">
        <w:tab/>
        <w:t>(ii)</w:t>
      </w:r>
      <w:r w:rsidRPr="005B521C">
        <w:tab/>
        <w:t xml:space="preserve">can no longer attend the interview; </w:t>
      </w:r>
      <w:r w:rsidR="00711426" w:rsidRPr="005B521C">
        <w:t>and</w:t>
      </w:r>
    </w:p>
    <w:p w:rsidR="0088269D" w:rsidRPr="005B521C" w:rsidRDefault="00711426" w:rsidP="00711426">
      <w:pPr>
        <w:pStyle w:val="paragraph"/>
      </w:pPr>
      <w:r w:rsidRPr="005B521C">
        <w:tab/>
        <w:t>(c)</w:t>
      </w:r>
      <w:r w:rsidRPr="005B521C">
        <w:tab/>
        <w:t>mus</w:t>
      </w:r>
      <w:r w:rsidR="0088269D" w:rsidRPr="005B521C">
        <w:t>t not allow the other person to:</w:t>
      </w:r>
    </w:p>
    <w:p w:rsidR="0088269D" w:rsidRPr="005B521C" w:rsidRDefault="0088269D" w:rsidP="0088269D">
      <w:pPr>
        <w:pStyle w:val="paragraphsub"/>
      </w:pPr>
      <w:r w:rsidRPr="005B521C">
        <w:tab/>
        <w:t>(i)</w:t>
      </w:r>
      <w:r w:rsidRPr="005B521C">
        <w:tab/>
      </w:r>
      <w:r w:rsidR="00711426" w:rsidRPr="005B521C">
        <w:t xml:space="preserve">attend the interview; </w:t>
      </w:r>
      <w:r w:rsidRPr="005B521C">
        <w:t>or</w:t>
      </w:r>
    </w:p>
    <w:p w:rsidR="00711426" w:rsidRPr="005B521C" w:rsidRDefault="0088269D" w:rsidP="0088269D">
      <w:pPr>
        <w:pStyle w:val="paragraphsub"/>
      </w:pPr>
      <w:r w:rsidRPr="005B521C">
        <w:tab/>
        <w:t>(ii)</w:t>
      </w:r>
      <w:r w:rsidRPr="005B521C">
        <w:tab/>
        <w:t xml:space="preserve">continue to attend the interview; </w:t>
      </w:r>
      <w:r w:rsidR="00711426" w:rsidRPr="005B521C">
        <w:t>and</w:t>
      </w:r>
    </w:p>
    <w:p w:rsidR="00711426" w:rsidRPr="005B521C" w:rsidRDefault="00711426" w:rsidP="00711426">
      <w:pPr>
        <w:pStyle w:val="paragraph"/>
      </w:pPr>
      <w:r w:rsidRPr="005B521C">
        <w:tab/>
        <w:t>(d)</w:t>
      </w:r>
      <w:r w:rsidRPr="005B521C">
        <w:tab/>
        <w:t>must give the interviewee a reasonable opportunity to propose another person to accompany the interviewee for the purposes of the interview; and</w:t>
      </w:r>
    </w:p>
    <w:p w:rsidR="00711426" w:rsidRPr="005B521C" w:rsidRDefault="00711426" w:rsidP="00711426">
      <w:pPr>
        <w:pStyle w:val="paragraph"/>
      </w:pPr>
      <w:r w:rsidRPr="005B521C">
        <w:tab/>
        <w:t>(e)</w:t>
      </w:r>
      <w:r w:rsidRPr="005B521C">
        <w:tab/>
        <w:t>may suspend the interview until the interviewee has arranged for another person.</w:t>
      </w:r>
    </w:p>
    <w:p w:rsidR="00711426" w:rsidRPr="005B521C" w:rsidRDefault="00711426" w:rsidP="00711426">
      <w:pPr>
        <w:pStyle w:val="notetext"/>
      </w:pPr>
      <w:r w:rsidRPr="005B521C">
        <w:t>Examples:</w:t>
      </w:r>
      <w:r w:rsidRPr="005B521C">
        <w:tab/>
        <w:t>Possible grounds on which the interviewer or the CEO could reasonably believe that the presence of a person may compromise, hinder or obstruct an investigation are where the person</w:t>
      </w:r>
    </w:p>
    <w:p w:rsidR="00711426" w:rsidRPr="005B521C" w:rsidRDefault="00711426" w:rsidP="00711426">
      <w:pPr>
        <w:pStyle w:val="notepara"/>
      </w:pPr>
      <w:r w:rsidRPr="005B521C">
        <w:lastRenderedPageBreak/>
        <w:t>(a)</w:t>
      </w:r>
      <w:r w:rsidRPr="005B521C">
        <w:tab/>
        <w:t>is, or may become, the subject of an investigation; or</w:t>
      </w:r>
    </w:p>
    <w:p w:rsidR="00711426" w:rsidRPr="005B521C" w:rsidRDefault="00711426" w:rsidP="00711426">
      <w:pPr>
        <w:pStyle w:val="notepara"/>
      </w:pPr>
      <w:r w:rsidRPr="005B521C">
        <w:t>(b)</w:t>
      </w:r>
      <w:r w:rsidRPr="005B521C">
        <w:tab/>
        <w:t>is, or may become, a witness in an investigation, or</w:t>
      </w:r>
    </w:p>
    <w:p w:rsidR="00711426" w:rsidRPr="005B521C" w:rsidRDefault="00711426" w:rsidP="00711426">
      <w:pPr>
        <w:pStyle w:val="notepara"/>
      </w:pPr>
      <w:r w:rsidRPr="005B521C">
        <w:t>(c)</w:t>
      </w:r>
      <w:r w:rsidRPr="005B521C">
        <w:tab/>
        <w:t>is under a sanction for an anti</w:t>
      </w:r>
      <w:r w:rsidR="005B521C">
        <w:noBreakHyphen/>
      </w:r>
      <w:r w:rsidRPr="005B521C">
        <w:t>doping rule violation.</w:t>
      </w:r>
    </w:p>
    <w:p w:rsidR="006F727E" w:rsidRPr="005B521C" w:rsidRDefault="00711426" w:rsidP="00711426">
      <w:pPr>
        <w:pStyle w:val="SubsectionHead"/>
      </w:pPr>
      <w:r w:rsidRPr="005B521C">
        <w:t>Costs</w:t>
      </w:r>
    </w:p>
    <w:p w:rsidR="00CD1BC4" w:rsidRPr="005B521C" w:rsidRDefault="00CD1BC4" w:rsidP="00CD1BC4">
      <w:pPr>
        <w:pStyle w:val="subsection"/>
      </w:pPr>
      <w:r w:rsidRPr="005B521C">
        <w:tab/>
        <w:t>(</w:t>
      </w:r>
      <w:r w:rsidR="0089359B" w:rsidRPr="005B521C">
        <w:t>7</w:t>
      </w:r>
      <w:r w:rsidRPr="005B521C">
        <w:t>)</w:t>
      </w:r>
      <w:r w:rsidRPr="005B521C">
        <w:tab/>
        <w:t xml:space="preserve">The interviewee is not entitled to payment relating to </w:t>
      </w:r>
      <w:r w:rsidR="00011644" w:rsidRPr="005B521C">
        <w:t>any</w:t>
      </w:r>
      <w:r w:rsidRPr="005B521C">
        <w:t xml:space="preserve"> cost </w:t>
      </w:r>
      <w:r w:rsidR="00011644" w:rsidRPr="005B521C">
        <w:t>relating to</w:t>
      </w:r>
      <w:r w:rsidR="008A0FC8" w:rsidRPr="005B521C">
        <w:t xml:space="preserve"> a disclosure notice</w:t>
      </w:r>
      <w:r w:rsidRPr="005B521C">
        <w:t>.</w:t>
      </w:r>
    </w:p>
    <w:p w:rsidR="00CD1BC4" w:rsidRPr="005B521C" w:rsidRDefault="00CD1BC4" w:rsidP="00CD1BC4">
      <w:pPr>
        <w:pStyle w:val="ActHead5"/>
      </w:pPr>
      <w:bookmarkStart w:id="32" w:name="_Toc361904510"/>
      <w:r w:rsidRPr="005B521C">
        <w:rPr>
          <w:rStyle w:val="CharSectno"/>
        </w:rPr>
        <w:t>3.26D</w:t>
      </w:r>
      <w:r w:rsidRPr="005B521C">
        <w:t xml:space="preserve">  Exceptional circumstances</w:t>
      </w:r>
      <w:bookmarkEnd w:id="32"/>
    </w:p>
    <w:p w:rsidR="0088269D" w:rsidRPr="005B521C" w:rsidRDefault="00CD1BC4" w:rsidP="00CD1BC4">
      <w:pPr>
        <w:pStyle w:val="subsection"/>
      </w:pPr>
      <w:r w:rsidRPr="005B521C">
        <w:tab/>
        <w:t>(1)</w:t>
      </w:r>
      <w:r w:rsidRPr="005B521C">
        <w:tab/>
      </w:r>
      <w:r w:rsidR="0088269D" w:rsidRPr="005B521C">
        <w:t>This section applies if:</w:t>
      </w:r>
    </w:p>
    <w:p w:rsidR="0088269D" w:rsidRPr="005B521C" w:rsidRDefault="0088269D" w:rsidP="0088269D">
      <w:pPr>
        <w:pStyle w:val="paragraph"/>
      </w:pPr>
      <w:r w:rsidRPr="005B521C">
        <w:tab/>
        <w:t>(a)</w:t>
      </w:r>
      <w:r w:rsidRPr="005B521C">
        <w:tab/>
      </w:r>
      <w:r w:rsidR="00BD7A7B" w:rsidRPr="005B521C">
        <w:t xml:space="preserve">the </w:t>
      </w:r>
      <w:r w:rsidR="00CD1BC4" w:rsidRPr="005B521C">
        <w:t xml:space="preserve">3 ADRVP members </w:t>
      </w:r>
      <w:r w:rsidR="0076056A" w:rsidRPr="005B521C">
        <w:t>mentioned</w:t>
      </w:r>
      <w:r w:rsidR="00CD1BC4" w:rsidRPr="005B521C">
        <w:t xml:space="preserve"> in paragraph</w:t>
      </w:r>
      <w:r w:rsidR="005B521C" w:rsidRPr="005B521C">
        <w:t> </w:t>
      </w:r>
      <w:r w:rsidR="00CD1BC4" w:rsidRPr="005B521C">
        <w:t>3.26B(2)(c)</w:t>
      </w:r>
      <w:r w:rsidR="00BD7A7B" w:rsidRPr="005B521C">
        <w:t xml:space="preserve"> </w:t>
      </w:r>
      <w:r w:rsidR="00CD1BC4" w:rsidRPr="005B521C">
        <w:t xml:space="preserve">agree that the CEO’s belief </w:t>
      </w:r>
      <w:r w:rsidR="0076056A" w:rsidRPr="005B521C">
        <w:t>mentioned</w:t>
      </w:r>
      <w:r w:rsidR="00CD1BC4" w:rsidRPr="005B521C">
        <w:t xml:space="preserve"> in paragraph</w:t>
      </w:r>
      <w:r w:rsidR="005B521C" w:rsidRPr="005B521C">
        <w:t> </w:t>
      </w:r>
      <w:r w:rsidR="00CD1BC4" w:rsidRPr="005B521C">
        <w:t>3.26B(2)(a) (and, if applicable, parag</w:t>
      </w:r>
      <w:r w:rsidRPr="005B521C">
        <w:t>raph</w:t>
      </w:r>
      <w:r w:rsidR="005B521C" w:rsidRPr="005B521C">
        <w:t> </w:t>
      </w:r>
      <w:r w:rsidRPr="005B521C">
        <w:t>3.26B(2)(b)) is reasonable;</w:t>
      </w:r>
      <w:r w:rsidR="00CD1BC4" w:rsidRPr="005B521C">
        <w:t xml:space="preserve"> </w:t>
      </w:r>
      <w:r w:rsidR="00BD7A7B" w:rsidRPr="005B521C">
        <w:t>and</w:t>
      </w:r>
    </w:p>
    <w:p w:rsidR="0088269D" w:rsidRPr="005B521C" w:rsidRDefault="0088269D" w:rsidP="0088269D">
      <w:pPr>
        <w:pStyle w:val="paragraph"/>
      </w:pPr>
      <w:r w:rsidRPr="005B521C">
        <w:tab/>
        <w:t>(b)</w:t>
      </w:r>
      <w:r w:rsidRPr="005B521C">
        <w:tab/>
      </w:r>
      <w:r w:rsidR="00BD7A7B" w:rsidRPr="005B521C">
        <w:t xml:space="preserve">the CEO also asks the members to consider </w:t>
      </w:r>
      <w:r w:rsidR="007C3DC7" w:rsidRPr="005B521C">
        <w:t>whether a circumstance proposed by the CEO</w:t>
      </w:r>
      <w:r w:rsidR="00BD7A7B" w:rsidRPr="005B521C">
        <w:t xml:space="preserve"> </w:t>
      </w:r>
      <w:r w:rsidR="007C3DC7" w:rsidRPr="005B521C">
        <w:t>would</w:t>
      </w:r>
      <w:r w:rsidR="00BD7A7B" w:rsidRPr="005B521C">
        <w:t xml:space="preserve"> </w:t>
      </w:r>
      <w:r w:rsidR="007C3DC7" w:rsidRPr="005B521C">
        <w:t>be an exceptional circumstance</w:t>
      </w:r>
      <w:r w:rsidR="00BD7A7B" w:rsidRPr="005B521C">
        <w:t xml:space="preserve"> for paragraph</w:t>
      </w:r>
      <w:r w:rsidR="005B521C" w:rsidRPr="005B521C">
        <w:t> </w:t>
      </w:r>
      <w:r w:rsidR="00BD7A7B" w:rsidRPr="005B521C">
        <w:t>3.26</w:t>
      </w:r>
      <w:r w:rsidR="00AC200B" w:rsidRPr="005B521C">
        <w:t>B</w:t>
      </w:r>
      <w:r w:rsidR="00BD7A7B" w:rsidRPr="005B521C">
        <w:t>(</w:t>
      </w:r>
      <w:r w:rsidR="00AC200B" w:rsidRPr="005B521C">
        <w:t>6</w:t>
      </w:r>
      <w:r w:rsidR="00BD7A7B" w:rsidRPr="005B521C">
        <w:t>)</w:t>
      </w:r>
      <w:r w:rsidR="00AC200B" w:rsidRPr="005B521C">
        <w:t>(a</w:t>
      </w:r>
      <w:r w:rsidR="00BD7A7B" w:rsidRPr="005B521C">
        <w:t>)</w:t>
      </w:r>
      <w:r w:rsidRPr="005B521C">
        <w:t>.</w:t>
      </w:r>
    </w:p>
    <w:p w:rsidR="007C3DC7" w:rsidRPr="005B521C" w:rsidRDefault="0088269D" w:rsidP="00CD1BC4">
      <w:pPr>
        <w:pStyle w:val="subsection"/>
      </w:pPr>
      <w:r w:rsidRPr="005B521C">
        <w:tab/>
        <w:t>(2)</w:t>
      </w:r>
      <w:r w:rsidRPr="005B521C">
        <w:tab/>
        <w:t>T</w:t>
      </w:r>
      <w:r w:rsidR="00CD1BC4" w:rsidRPr="005B521C">
        <w:t>he ADRVP members</w:t>
      </w:r>
      <w:r w:rsidR="007C3DC7" w:rsidRPr="005B521C">
        <w:t xml:space="preserve"> must advise the CEO whether the proposed circumstance is exceptional.</w:t>
      </w:r>
    </w:p>
    <w:p w:rsidR="004229CC" w:rsidRPr="005B521C" w:rsidRDefault="004229CC" w:rsidP="00CD1BC4">
      <w:pPr>
        <w:pStyle w:val="notetext"/>
      </w:pPr>
      <w:r w:rsidRPr="005B521C">
        <w:t>Note</w:t>
      </w:r>
      <w:r w:rsidR="00CD1BC4" w:rsidRPr="005B521C">
        <w:t>:</w:t>
      </w:r>
      <w:r w:rsidR="00CD1BC4" w:rsidRPr="005B521C">
        <w:tab/>
      </w:r>
      <w:r w:rsidRPr="005B521C">
        <w:t>Under subparagraph</w:t>
      </w:r>
      <w:r w:rsidR="005B521C" w:rsidRPr="005B521C">
        <w:t> </w:t>
      </w:r>
      <w:r w:rsidRPr="005B521C">
        <w:t>3.26</w:t>
      </w:r>
      <w:r w:rsidR="008A0FC8" w:rsidRPr="005B521C">
        <w:t>B</w:t>
      </w:r>
      <w:r w:rsidRPr="005B521C">
        <w:t>(</w:t>
      </w:r>
      <w:r w:rsidR="00613FEA" w:rsidRPr="005B521C">
        <w:t>6</w:t>
      </w:r>
      <w:r w:rsidRPr="005B521C">
        <w:t>)</w:t>
      </w:r>
      <w:r w:rsidR="008A0FC8" w:rsidRPr="005B521C">
        <w:t>(a</w:t>
      </w:r>
      <w:r w:rsidRPr="005B521C">
        <w:t xml:space="preserve">), an interview </w:t>
      </w:r>
      <w:r w:rsidR="008A0FC8" w:rsidRPr="005B521C">
        <w:t xml:space="preserve">cannot </w:t>
      </w:r>
      <w:r w:rsidRPr="005B521C">
        <w:t xml:space="preserve">be held within a period </w:t>
      </w:r>
      <w:r w:rsidR="008A0FC8" w:rsidRPr="005B521C">
        <w:t>specified in a disclosure notice, including a period specified because</w:t>
      </w:r>
      <w:r w:rsidRPr="005B521C">
        <w:t xml:space="preserve"> exceptional circumstances exist.</w:t>
      </w:r>
    </w:p>
    <w:p w:rsidR="00CD1BC4" w:rsidRPr="005B521C" w:rsidRDefault="004229CC" w:rsidP="00CD1BC4">
      <w:pPr>
        <w:pStyle w:val="notetext"/>
      </w:pPr>
      <w:r w:rsidRPr="005B521C">
        <w:tab/>
      </w:r>
      <w:r w:rsidR="00390453" w:rsidRPr="005B521C">
        <w:t>Matters</w:t>
      </w:r>
      <w:r w:rsidR="00CD1BC4" w:rsidRPr="005B521C">
        <w:t xml:space="preserve"> </w:t>
      </w:r>
      <w:r w:rsidR="00390453" w:rsidRPr="005B521C">
        <w:t xml:space="preserve">that could be relevant </w:t>
      </w:r>
      <w:r w:rsidRPr="005B521C">
        <w:t xml:space="preserve">in a particular case </w:t>
      </w:r>
      <w:r w:rsidR="00390453" w:rsidRPr="005B521C">
        <w:t>include the following</w:t>
      </w:r>
      <w:r w:rsidR="00CD1BC4" w:rsidRPr="005B521C">
        <w:t>:</w:t>
      </w:r>
    </w:p>
    <w:p w:rsidR="00CD1BC4" w:rsidRPr="005B521C" w:rsidRDefault="00CD1BC4" w:rsidP="00CD1BC4">
      <w:pPr>
        <w:pStyle w:val="notepara"/>
      </w:pPr>
      <w:r w:rsidRPr="005B521C">
        <w:t>(a)</w:t>
      </w:r>
      <w:r w:rsidRPr="005B521C">
        <w:tab/>
        <w:t>a pers</w:t>
      </w:r>
      <w:r w:rsidR="00390453" w:rsidRPr="005B521C">
        <w:t>on is about to leave Australia;</w:t>
      </w:r>
    </w:p>
    <w:p w:rsidR="00CD1BC4" w:rsidRPr="005B521C" w:rsidRDefault="00CD1BC4" w:rsidP="00CD1BC4">
      <w:pPr>
        <w:pStyle w:val="notepara"/>
      </w:pPr>
      <w:r w:rsidRPr="005B521C">
        <w:t>(b)</w:t>
      </w:r>
      <w:r w:rsidRPr="005B521C">
        <w:tab/>
        <w:t xml:space="preserve">a person is currently engaged in </w:t>
      </w:r>
      <w:r w:rsidR="00390453" w:rsidRPr="005B521C">
        <w:t>an international competition;</w:t>
      </w:r>
    </w:p>
    <w:p w:rsidR="00CD1BC4" w:rsidRPr="005B521C" w:rsidRDefault="00CD1BC4" w:rsidP="00CD1BC4">
      <w:pPr>
        <w:pStyle w:val="notepara"/>
      </w:pPr>
      <w:r w:rsidRPr="005B521C">
        <w:t>(c)</w:t>
      </w:r>
      <w:r w:rsidRPr="005B521C">
        <w:tab/>
        <w:t xml:space="preserve">a person is likely to be engaged in </w:t>
      </w:r>
      <w:r w:rsidR="00390453" w:rsidRPr="005B521C">
        <w:t>an international competition</w:t>
      </w:r>
      <w:r w:rsidR="00842BB7" w:rsidRPr="005B521C">
        <w:t xml:space="preserve"> at a particular time</w:t>
      </w:r>
      <w:r w:rsidR="00390453" w:rsidRPr="005B521C">
        <w:t>;</w:t>
      </w:r>
    </w:p>
    <w:p w:rsidR="00CD1BC4" w:rsidRPr="005B521C" w:rsidRDefault="00CD1BC4" w:rsidP="00CD1BC4">
      <w:pPr>
        <w:pStyle w:val="notepara"/>
      </w:pPr>
      <w:r w:rsidRPr="005B521C">
        <w:t>(d)</w:t>
      </w:r>
      <w:r w:rsidRPr="005B521C">
        <w:tab/>
        <w:t>it would be reasonable to believe that an individual may be at risk of serious health issues</w:t>
      </w:r>
      <w:r w:rsidR="00842BB7" w:rsidRPr="005B521C">
        <w:t xml:space="preserve"> over a particular period</w:t>
      </w:r>
      <w:r w:rsidRPr="005B521C">
        <w:t xml:space="preserve"> as a result of the alleged use of a substance.</w:t>
      </w:r>
    </w:p>
    <w:p w:rsidR="00CD1BC4" w:rsidRPr="005B521C" w:rsidRDefault="00CD1BC4" w:rsidP="00CD1BC4">
      <w:pPr>
        <w:pStyle w:val="subsection"/>
      </w:pPr>
      <w:r w:rsidRPr="005B521C">
        <w:tab/>
        <w:t>(</w:t>
      </w:r>
      <w:r w:rsidR="0088269D" w:rsidRPr="005B521C">
        <w:t>3</w:t>
      </w:r>
      <w:r w:rsidRPr="005B521C">
        <w:t>)</w:t>
      </w:r>
      <w:r w:rsidRPr="005B521C">
        <w:tab/>
        <w:t xml:space="preserve">The </w:t>
      </w:r>
      <w:r w:rsidR="007C3DC7" w:rsidRPr="005B521C">
        <w:t>advice</w:t>
      </w:r>
      <w:r w:rsidRPr="005B521C">
        <w:t xml:space="preserve"> of an ADRVP member under </w:t>
      </w:r>
      <w:r w:rsidR="005B521C" w:rsidRPr="005B521C">
        <w:t>subclause (</w:t>
      </w:r>
      <w:r w:rsidR="0088269D" w:rsidRPr="005B521C">
        <w:t>2</w:t>
      </w:r>
      <w:r w:rsidRPr="005B521C">
        <w:t>) may be in electronic form.</w:t>
      </w:r>
    </w:p>
    <w:p w:rsidR="00CD1BC4" w:rsidRPr="005B521C" w:rsidRDefault="00CD1BC4" w:rsidP="00CD1BC4">
      <w:pPr>
        <w:pStyle w:val="ActHead5"/>
      </w:pPr>
      <w:bookmarkStart w:id="33" w:name="_Toc361904511"/>
      <w:r w:rsidRPr="005B521C">
        <w:rPr>
          <w:rStyle w:val="CharSectno"/>
        </w:rPr>
        <w:lastRenderedPageBreak/>
        <w:t>3.26E</w:t>
      </w:r>
      <w:r w:rsidRPr="005B521C">
        <w:t xml:space="preserve">  Retaining and copying documents</w:t>
      </w:r>
      <w:r w:rsidR="00F0643E" w:rsidRPr="005B521C">
        <w:t xml:space="preserve"> produced in response to a disclosure notice</w:t>
      </w:r>
      <w:bookmarkEnd w:id="33"/>
    </w:p>
    <w:p w:rsidR="004324FA" w:rsidRPr="005B521C" w:rsidRDefault="004324FA" w:rsidP="004324FA">
      <w:pPr>
        <w:pStyle w:val="subsection"/>
      </w:pPr>
      <w:r w:rsidRPr="005B521C">
        <w:tab/>
      </w:r>
      <w:r w:rsidRPr="005B521C">
        <w:tab/>
        <w:t>For subsection</w:t>
      </w:r>
      <w:r w:rsidR="005B521C" w:rsidRPr="005B521C">
        <w:t> </w:t>
      </w:r>
      <w:r w:rsidRPr="005B521C">
        <w:t>13B(2) of the Act, if the CEO has taken possession of a document or thing produced in response to a disclosure notice, the CEO must ensure that the document or thing is returned to the person from whom it was taken as soon as practicable after it is no longer necessary for the CEO to retain possession of it.</w:t>
      </w:r>
    </w:p>
    <w:p w:rsidR="004324FA" w:rsidRPr="005B521C" w:rsidRDefault="004324FA" w:rsidP="004324FA">
      <w:pPr>
        <w:pStyle w:val="notetext"/>
      </w:pPr>
      <w:r w:rsidRPr="005B521C">
        <w:t>Note 1:</w:t>
      </w:r>
      <w:r w:rsidRPr="005B521C">
        <w:tab/>
      </w:r>
      <w:r w:rsidR="00F0643E" w:rsidRPr="005B521C">
        <w:t>Subsection</w:t>
      </w:r>
      <w:r w:rsidR="005B521C" w:rsidRPr="005B521C">
        <w:t> </w:t>
      </w:r>
      <w:r w:rsidR="00F0643E" w:rsidRPr="005B521C">
        <w:t xml:space="preserve">13B(3) of the Act requires </w:t>
      </w:r>
      <w:r w:rsidR="00F0643E" w:rsidRPr="005B521C">
        <w:rPr>
          <w:rFonts w:ascii="Helvetica Neue" w:hAnsi="Helvetica Neue"/>
          <w:sz w:val="19"/>
          <w:szCs w:val="19"/>
        </w:rPr>
        <w:t>the CEO to allow a person who would otherwise be entitled to inspect the document or view the thing to do so at the times that the person would ordinarily be able to do so.</w:t>
      </w:r>
    </w:p>
    <w:p w:rsidR="00F0643E" w:rsidRPr="005B521C" w:rsidRDefault="00F0643E" w:rsidP="00F0643E">
      <w:pPr>
        <w:pStyle w:val="notetext"/>
      </w:pPr>
      <w:r w:rsidRPr="005B521C">
        <w:t>Note 2:</w:t>
      </w:r>
      <w:r w:rsidRPr="005B521C">
        <w:tab/>
        <w:t>It may be necessary for the CEO to retain possession of the document or thing if:</w:t>
      </w:r>
    </w:p>
    <w:p w:rsidR="00F0643E" w:rsidRPr="005B521C" w:rsidRDefault="00F0643E" w:rsidP="00F0643E">
      <w:pPr>
        <w:pStyle w:val="notepara"/>
      </w:pPr>
      <w:r w:rsidRPr="005B521C">
        <w:t>(a)</w:t>
      </w:r>
      <w:r w:rsidRPr="005B521C">
        <w:tab/>
        <w:t>an investigation into a possible violation of the anti</w:t>
      </w:r>
      <w:r w:rsidR="005B521C">
        <w:noBreakHyphen/>
      </w:r>
      <w:r w:rsidRPr="005B521C">
        <w:t>doping rules to which the disclosure notice relates is incomplete; or</w:t>
      </w:r>
    </w:p>
    <w:p w:rsidR="00F0643E" w:rsidRPr="005B521C" w:rsidRDefault="00F0643E" w:rsidP="00F0643E">
      <w:pPr>
        <w:pStyle w:val="notepara"/>
      </w:pPr>
      <w:r w:rsidRPr="005B521C">
        <w:t>(b)</w:t>
      </w:r>
      <w:r w:rsidRPr="005B521C">
        <w:tab/>
        <w:t>the deliberations or decisions of a sporting administration body in relation to a matter relating to, or arising under, the NAD scheme and relating to the disclosure notice are incomplete; or</w:t>
      </w:r>
    </w:p>
    <w:p w:rsidR="00F0643E" w:rsidRPr="005B521C" w:rsidRDefault="00F0643E" w:rsidP="00F0643E">
      <w:pPr>
        <w:pStyle w:val="notepara"/>
      </w:pPr>
      <w:r w:rsidRPr="005B521C">
        <w:t>(c)</w:t>
      </w:r>
      <w:r w:rsidRPr="005B521C">
        <w:tab/>
        <w:t>any other action by a court, tribunal or other body or person for review of a decision under the NAD scheme relating to the disclosure notice is incomplete, or has not yet been sought.</w:t>
      </w:r>
    </w:p>
    <w:p w:rsidR="004324FA" w:rsidRPr="005B521C" w:rsidRDefault="004324FA" w:rsidP="004324FA">
      <w:pPr>
        <w:pStyle w:val="notetext"/>
      </w:pPr>
      <w:r w:rsidRPr="005B521C">
        <w:t xml:space="preserve">Note </w:t>
      </w:r>
      <w:r w:rsidR="00F0643E" w:rsidRPr="005B521C">
        <w:t>3</w:t>
      </w:r>
      <w:r w:rsidRPr="005B521C">
        <w:t>:</w:t>
      </w:r>
      <w:r w:rsidRPr="005B521C">
        <w:tab/>
        <w:t>If the CEO has not obtained the document or thing from another person, the document or thing will be kept in compliance with Commonwealth</w:t>
      </w:r>
      <w:r w:rsidR="00EC05BB" w:rsidRPr="005B521C">
        <w:t xml:space="preserve"> law</w:t>
      </w:r>
      <w:r w:rsidRPr="005B521C">
        <w:t>.</w:t>
      </w:r>
    </w:p>
    <w:p w:rsidR="00771324" w:rsidRPr="005B521C" w:rsidRDefault="00810648" w:rsidP="00771324">
      <w:pPr>
        <w:pStyle w:val="ItemHead"/>
        <w:tabs>
          <w:tab w:val="left" w:pos="6663"/>
        </w:tabs>
      </w:pPr>
      <w:r w:rsidRPr="005B521C">
        <w:t>10</w:t>
      </w:r>
      <w:r w:rsidR="00771324" w:rsidRPr="005B521C">
        <w:t xml:space="preserve">  Paragraph 4.07A(3)(e) of Schedule</w:t>
      </w:r>
      <w:r w:rsidR="005B521C" w:rsidRPr="005B521C">
        <w:t> </w:t>
      </w:r>
      <w:r w:rsidR="00771324" w:rsidRPr="005B521C">
        <w:t>1</w:t>
      </w:r>
    </w:p>
    <w:p w:rsidR="00771324" w:rsidRPr="005B521C" w:rsidRDefault="00771324" w:rsidP="00771324">
      <w:pPr>
        <w:pStyle w:val="Item"/>
      </w:pPr>
      <w:r w:rsidRPr="005B521C">
        <w:t>Repeal the paragraph.</w:t>
      </w:r>
    </w:p>
    <w:p w:rsidR="00737855" w:rsidRPr="005B521C" w:rsidRDefault="00810648" w:rsidP="001B6452">
      <w:pPr>
        <w:pStyle w:val="ItemHead"/>
        <w:tabs>
          <w:tab w:val="left" w:pos="6663"/>
        </w:tabs>
      </w:pPr>
      <w:r w:rsidRPr="005B521C">
        <w:t>11</w:t>
      </w:r>
      <w:r w:rsidR="00EC05BB" w:rsidRPr="005B521C">
        <w:t xml:space="preserve">  </w:t>
      </w:r>
      <w:r w:rsidR="00996EFA" w:rsidRPr="005B521C">
        <w:t>At the end of Part</w:t>
      </w:r>
      <w:r w:rsidR="005B521C" w:rsidRPr="005B521C">
        <w:t> </w:t>
      </w:r>
      <w:r w:rsidR="00996EFA" w:rsidRPr="005B521C">
        <w:t>4 of Schedule</w:t>
      </w:r>
      <w:r w:rsidR="005B521C" w:rsidRPr="005B521C">
        <w:t> </w:t>
      </w:r>
      <w:r w:rsidR="00996EFA" w:rsidRPr="005B521C">
        <w:t>1</w:t>
      </w:r>
    </w:p>
    <w:p w:rsidR="00996EFA" w:rsidRPr="005B521C" w:rsidRDefault="00996EFA" w:rsidP="00996EFA">
      <w:pPr>
        <w:pStyle w:val="Item"/>
      </w:pPr>
      <w:r w:rsidRPr="005B521C">
        <w:t>Add</w:t>
      </w:r>
      <w:r w:rsidR="00593E7F" w:rsidRPr="005B521C">
        <w:t>:</w:t>
      </w:r>
    </w:p>
    <w:p w:rsidR="00996EFA" w:rsidRPr="005B521C" w:rsidRDefault="00996EFA" w:rsidP="00996EFA">
      <w:pPr>
        <w:pStyle w:val="ActHead3"/>
      </w:pPr>
      <w:bookmarkStart w:id="34" w:name="_Toc361904512"/>
      <w:r w:rsidRPr="005B521C">
        <w:rPr>
          <w:rStyle w:val="CharDivNo"/>
        </w:rPr>
        <w:t>Division</w:t>
      </w:r>
      <w:r w:rsidR="005B521C" w:rsidRPr="005B521C">
        <w:rPr>
          <w:rStyle w:val="CharDivNo"/>
        </w:rPr>
        <w:t> </w:t>
      </w:r>
      <w:r w:rsidRPr="005B521C">
        <w:rPr>
          <w:rStyle w:val="CharDivNo"/>
        </w:rPr>
        <w:t>4.5</w:t>
      </w:r>
      <w:r w:rsidRPr="005B521C">
        <w:t>—</w:t>
      </w:r>
      <w:r w:rsidRPr="005B521C">
        <w:rPr>
          <w:rStyle w:val="CharDivText"/>
        </w:rPr>
        <w:t>Commencing action against an athlete or support person</w:t>
      </w:r>
      <w:bookmarkEnd w:id="34"/>
    </w:p>
    <w:p w:rsidR="00DF609C" w:rsidRPr="005B521C" w:rsidRDefault="00996EFA" w:rsidP="00DF609C">
      <w:pPr>
        <w:pStyle w:val="ActHead5"/>
      </w:pPr>
      <w:bookmarkStart w:id="35" w:name="_Toc361904513"/>
      <w:r w:rsidRPr="005B521C">
        <w:rPr>
          <w:rStyle w:val="CharSectno"/>
        </w:rPr>
        <w:t>4.2</w:t>
      </w:r>
      <w:r w:rsidR="0074592A" w:rsidRPr="005B521C">
        <w:rPr>
          <w:rStyle w:val="CharSectno"/>
        </w:rPr>
        <w:t>3</w:t>
      </w:r>
      <w:r w:rsidR="00DF609C" w:rsidRPr="005B521C">
        <w:t xml:space="preserve">  </w:t>
      </w:r>
      <w:r w:rsidR="00DF609C" w:rsidRPr="005B521C">
        <w:rPr>
          <w:sz w:val="22"/>
        </w:rPr>
        <w:t>Limitation period for commencing action</w:t>
      </w:r>
      <w:bookmarkEnd w:id="35"/>
    </w:p>
    <w:p w:rsidR="00DF609C" w:rsidRPr="005B521C" w:rsidRDefault="00DF609C" w:rsidP="00DF609C">
      <w:pPr>
        <w:pStyle w:val="subsection"/>
      </w:pPr>
      <w:r w:rsidRPr="005B521C">
        <w:tab/>
      </w:r>
      <w:r w:rsidRPr="005B521C">
        <w:tab/>
        <w:t>For subsections</w:t>
      </w:r>
      <w:r w:rsidR="005B521C" w:rsidRPr="005B521C">
        <w:t> </w:t>
      </w:r>
      <w:r w:rsidRPr="005B521C">
        <w:t>13(3) and (4) of the Act:</w:t>
      </w:r>
    </w:p>
    <w:p w:rsidR="00737855" w:rsidRPr="005B521C" w:rsidRDefault="00DF609C" w:rsidP="00DF609C">
      <w:pPr>
        <w:pStyle w:val="paragraph"/>
      </w:pPr>
      <w:r w:rsidRPr="005B521C">
        <w:tab/>
        <w:t>(a)</w:t>
      </w:r>
      <w:r w:rsidRPr="005B521C">
        <w:tab/>
      </w:r>
      <w:r w:rsidR="00737855" w:rsidRPr="005B521C">
        <w:t>an action may be commenced against an athlete or support person in relation to a possible violation of the anti</w:t>
      </w:r>
      <w:r w:rsidR="005B521C">
        <w:noBreakHyphen/>
      </w:r>
      <w:r w:rsidR="00737855" w:rsidRPr="005B521C">
        <w:t xml:space="preserve">doping </w:t>
      </w:r>
      <w:r w:rsidR="00737855" w:rsidRPr="005B521C">
        <w:lastRenderedPageBreak/>
        <w:t>rules within 8 years after the violat</w:t>
      </w:r>
      <w:r w:rsidRPr="005B521C">
        <w:t>ion is alleged to have occurred; and</w:t>
      </w:r>
    </w:p>
    <w:p w:rsidR="00737855" w:rsidRPr="005B521C" w:rsidRDefault="00DF609C" w:rsidP="00DF609C">
      <w:pPr>
        <w:pStyle w:val="paragraph"/>
      </w:pPr>
      <w:r w:rsidRPr="005B521C">
        <w:tab/>
        <w:t>(b</w:t>
      </w:r>
      <w:r w:rsidR="00737855" w:rsidRPr="005B521C">
        <w:t>)</w:t>
      </w:r>
      <w:r w:rsidRPr="005B521C">
        <w:tab/>
      </w:r>
      <w:r w:rsidR="005B521C" w:rsidRPr="005B521C">
        <w:t>paragraph (</w:t>
      </w:r>
      <w:r w:rsidRPr="005B521C">
        <w:t>a)</w:t>
      </w:r>
      <w:r w:rsidR="00737855" w:rsidRPr="005B521C">
        <w:t xml:space="preserve"> prevails over a law of a State or Territory</w:t>
      </w:r>
      <w:r w:rsidRPr="005B521C">
        <w:t>,</w:t>
      </w:r>
      <w:r w:rsidR="00737855" w:rsidRPr="005B521C">
        <w:t xml:space="preserve"> to the extent of any inconsistency.</w:t>
      </w:r>
    </w:p>
    <w:p w:rsidR="00800506" w:rsidRPr="005B521C" w:rsidRDefault="00800506" w:rsidP="00800506">
      <w:pPr>
        <w:pStyle w:val="ActHead6"/>
        <w:pageBreakBefore/>
      </w:pPr>
      <w:bookmarkStart w:id="36" w:name="_Toc361904514"/>
      <w:bookmarkStart w:id="37" w:name="opcCurrentFind"/>
      <w:r w:rsidRPr="005B521C">
        <w:rPr>
          <w:rStyle w:val="CharAmSchNo"/>
        </w:rPr>
        <w:lastRenderedPageBreak/>
        <w:t>Schedule</w:t>
      </w:r>
      <w:r w:rsidR="005B521C" w:rsidRPr="005B521C">
        <w:rPr>
          <w:rStyle w:val="CharAmSchNo"/>
        </w:rPr>
        <w:t> </w:t>
      </w:r>
      <w:r w:rsidRPr="005B521C">
        <w:rPr>
          <w:rStyle w:val="CharAmSchNo"/>
        </w:rPr>
        <w:t>2</w:t>
      </w:r>
      <w:r w:rsidRPr="005B521C">
        <w:t>—</w:t>
      </w:r>
      <w:r w:rsidRPr="005B521C">
        <w:rPr>
          <w:rStyle w:val="CharAmSchText"/>
        </w:rPr>
        <w:t>Further amendments</w:t>
      </w:r>
      <w:bookmarkEnd w:id="36"/>
    </w:p>
    <w:bookmarkEnd w:id="37"/>
    <w:p w:rsidR="00800506" w:rsidRPr="005B521C" w:rsidRDefault="00800506" w:rsidP="00800506">
      <w:pPr>
        <w:pStyle w:val="Header"/>
      </w:pPr>
      <w:r w:rsidRPr="005B521C">
        <w:rPr>
          <w:rStyle w:val="CharAmPartNo"/>
        </w:rPr>
        <w:t xml:space="preserve"> </w:t>
      </w:r>
      <w:r w:rsidRPr="005B521C">
        <w:rPr>
          <w:rStyle w:val="CharAmPartText"/>
        </w:rPr>
        <w:t xml:space="preserve"> </w:t>
      </w:r>
    </w:p>
    <w:p w:rsidR="00800506" w:rsidRPr="005B521C" w:rsidRDefault="00800506" w:rsidP="00800506">
      <w:pPr>
        <w:pStyle w:val="ActHead9"/>
      </w:pPr>
      <w:bookmarkStart w:id="38" w:name="_Toc361904515"/>
      <w:r w:rsidRPr="005B521C">
        <w:t>Australian Sports Anti</w:t>
      </w:r>
      <w:r w:rsidR="005B521C">
        <w:noBreakHyphen/>
      </w:r>
      <w:r w:rsidRPr="005B521C">
        <w:t>Doping Authority Regulations</w:t>
      </w:r>
      <w:r w:rsidR="005B521C" w:rsidRPr="005B521C">
        <w:t> </w:t>
      </w:r>
      <w:r w:rsidRPr="005B521C">
        <w:t>2006</w:t>
      </w:r>
      <w:bookmarkEnd w:id="38"/>
    </w:p>
    <w:p w:rsidR="00EC05BB" w:rsidRPr="005B521C" w:rsidRDefault="00EC05BB" w:rsidP="00800506">
      <w:pPr>
        <w:pStyle w:val="ItemHead"/>
        <w:tabs>
          <w:tab w:val="left" w:pos="6663"/>
        </w:tabs>
      </w:pPr>
      <w:r w:rsidRPr="005B521C">
        <w:t>1  Subparagraph 5(1)(a)(ii)</w:t>
      </w:r>
    </w:p>
    <w:p w:rsidR="00EC05BB" w:rsidRPr="005B521C" w:rsidRDefault="00EC05BB" w:rsidP="00EC05BB">
      <w:pPr>
        <w:pStyle w:val="Item"/>
      </w:pPr>
      <w:r w:rsidRPr="005B521C">
        <w:t>Omit “ASADA”, substitute “the CEO”.</w:t>
      </w:r>
    </w:p>
    <w:p w:rsidR="00EC05BB" w:rsidRPr="005B521C" w:rsidRDefault="00EC05BB" w:rsidP="00800506">
      <w:pPr>
        <w:pStyle w:val="ItemHead"/>
        <w:tabs>
          <w:tab w:val="left" w:pos="6663"/>
        </w:tabs>
      </w:pPr>
      <w:r w:rsidRPr="005B521C">
        <w:t>2  Subregulation</w:t>
      </w:r>
      <w:r w:rsidR="005B521C" w:rsidRPr="005B521C">
        <w:t> </w:t>
      </w:r>
      <w:r w:rsidRPr="005B521C">
        <w:t>5(2)</w:t>
      </w:r>
    </w:p>
    <w:p w:rsidR="00EC05BB" w:rsidRPr="005B521C" w:rsidRDefault="00EC05BB" w:rsidP="00EC05BB">
      <w:pPr>
        <w:pStyle w:val="Item"/>
      </w:pPr>
      <w:r w:rsidRPr="005B521C">
        <w:t>Omit “ASADA”, substitute “The CEO”.</w:t>
      </w:r>
    </w:p>
    <w:p w:rsidR="00EC05BB" w:rsidRPr="005B521C" w:rsidRDefault="00EC05BB" w:rsidP="00800506">
      <w:pPr>
        <w:pStyle w:val="ItemHead"/>
        <w:tabs>
          <w:tab w:val="left" w:pos="6663"/>
        </w:tabs>
      </w:pPr>
      <w:r w:rsidRPr="005B521C">
        <w:t>3  Subregulation</w:t>
      </w:r>
      <w:r w:rsidR="005B521C" w:rsidRPr="005B521C">
        <w:t> </w:t>
      </w:r>
      <w:r w:rsidRPr="005B521C">
        <w:t>5(3)</w:t>
      </w:r>
    </w:p>
    <w:p w:rsidR="00EC05BB" w:rsidRPr="005B521C" w:rsidRDefault="00EC05BB" w:rsidP="00EC05BB">
      <w:pPr>
        <w:pStyle w:val="Item"/>
      </w:pPr>
      <w:r w:rsidRPr="005B521C">
        <w:t>Omit “ASADA must not give the information unless ASADA”, substitute “the CEO must not give the information unless the CEO”.</w:t>
      </w:r>
    </w:p>
    <w:p w:rsidR="00EC05BB" w:rsidRPr="005B521C" w:rsidRDefault="00EC05BB" w:rsidP="00800506">
      <w:pPr>
        <w:pStyle w:val="ItemHead"/>
        <w:tabs>
          <w:tab w:val="left" w:pos="6663"/>
        </w:tabs>
      </w:pPr>
      <w:r w:rsidRPr="005B521C">
        <w:t>4  Subregulation</w:t>
      </w:r>
      <w:r w:rsidR="005B521C" w:rsidRPr="005B521C">
        <w:t> </w:t>
      </w:r>
      <w:r w:rsidRPr="005B521C">
        <w:t>5A(2)</w:t>
      </w:r>
    </w:p>
    <w:p w:rsidR="00EC05BB" w:rsidRPr="005B521C" w:rsidRDefault="00EC05BB" w:rsidP="00EC05BB">
      <w:pPr>
        <w:pStyle w:val="Item"/>
      </w:pPr>
      <w:r w:rsidRPr="005B521C">
        <w:t>Omit “ASADA must not disclose NAD Scheme personal information under subregulation</w:t>
      </w:r>
      <w:r w:rsidR="003A6E22" w:rsidRPr="005B521C">
        <w:t xml:space="preserve"> </w:t>
      </w:r>
      <w:r w:rsidRPr="005B521C">
        <w:t>(1) unless ASADA”, substitute “the CEO must not disclose NAD Scheme personal information under subregulation</w:t>
      </w:r>
      <w:r w:rsidR="003A6E22" w:rsidRPr="005B521C">
        <w:t xml:space="preserve"> </w:t>
      </w:r>
      <w:r w:rsidRPr="005B521C">
        <w:t>(1) unless the CEO”.</w:t>
      </w:r>
    </w:p>
    <w:p w:rsidR="00EC05BB" w:rsidRPr="005B521C" w:rsidRDefault="00EC05BB" w:rsidP="00EC05BB">
      <w:pPr>
        <w:pStyle w:val="ItemHead"/>
        <w:tabs>
          <w:tab w:val="left" w:pos="6663"/>
        </w:tabs>
      </w:pPr>
      <w:r w:rsidRPr="005B521C">
        <w:t>5  Subregulation</w:t>
      </w:r>
      <w:r w:rsidR="005B521C" w:rsidRPr="005B521C">
        <w:t> </w:t>
      </w:r>
      <w:r w:rsidRPr="005B521C">
        <w:t>5B(2)</w:t>
      </w:r>
    </w:p>
    <w:p w:rsidR="00EC05BB" w:rsidRPr="005B521C" w:rsidRDefault="00EC05BB" w:rsidP="00EC05BB">
      <w:pPr>
        <w:pStyle w:val="Item"/>
      </w:pPr>
      <w:r w:rsidRPr="005B521C">
        <w:t>Omit “ASADA must not disclose contract services personal information under subregulation</w:t>
      </w:r>
      <w:r w:rsidR="003A6E22" w:rsidRPr="005B521C">
        <w:t xml:space="preserve"> </w:t>
      </w:r>
      <w:r w:rsidRPr="005B521C">
        <w:t>(1) unless ASADA”, substitute “the CEO must not disclose contract services personal information under subregulation</w:t>
      </w:r>
      <w:r w:rsidR="003A6E22" w:rsidRPr="005B521C">
        <w:t xml:space="preserve"> </w:t>
      </w:r>
      <w:r w:rsidRPr="005B521C">
        <w:t>(1) unless the CEO”.</w:t>
      </w:r>
    </w:p>
    <w:p w:rsidR="00EC05BB" w:rsidRPr="005B521C" w:rsidRDefault="00EC05BB" w:rsidP="00800506">
      <w:pPr>
        <w:pStyle w:val="ItemHead"/>
        <w:tabs>
          <w:tab w:val="left" w:pos="6663"/>
        </w:tabs>
      </w:pPr>
      <w:r w:rsidRPr="005B521C">
        <w:t>6  Paragraph 6(2)(b)</w:t>
      </w:r>
    </w:p>
    <w:p w:rsidR="00EC05BB" w:rsidRPr="005B521C" w:rsidRDefault="00EC05BB" w:rsidP="00EC05BB">
      <w:pPr>
        <w:pStyle w:val="Item"/>
      </w:pPr>
      <w:r w:rsidRPr="005B521C">
        <w:t>Omit “ASADA”, substitute “the CEO”.</w:t>
      </w:r>
    </w:p>
    <w:p w:rsidR="00800506" w:rsidRPr="005B521C" w:rsidRDefault="00651FB7" w:rsidP="00800506">
      <w:pPr>
        <w:pStyle w:val="ItemHead"/>
        <w:tabs>
          <w:tab w:val="left" w:pos="6663"/>
        </w:tabs>
      </w:pPr>
      <w:r w:rsidRPr="005B521C">
        <w:t>7</w:t>
      </w:r>
      <w:r w:rsidR="00800506" w:rsidRPr="005B521C">
        <w:t xml:space="preserve">  Clause</w:t>
      </w:r>
      <w:r w:rsidR="005B521C" w:rsidRPr="005B521C">
        <w:t> </w:t>
      </w:r>
      <w:r w:rsidR="00800506" w:rsidRPr="005B521C">
        <w:t>1.02 of Schedule</w:t>
      </w:r>
      <w:r w:rsidR="005B521C" w:rsidRPr="005B521C">
        <w:t> </w:t>
      </w:r>
      <w:r w:rsidR="00800506" w:rsidRPr="005B521C">
        <w:t>1 (heading)</w:t>
      </w:r>
    </w:p>
    <w:p w:rsidR="00800506" w:rsidRPr="005B521C" w:rsidRDefault="00800506" w:rsidP="00800506">
      <w:pPr>
        <w:pStyle w:val="Item"/>
      </w:pPr>
      <w:r w:rsidRPr="005B521C">
        <w:t>Repeal the heading, substitute:</w:t>
      </w:r>
    </w:p>
    <w:p w:rsidR="00800506" w:rsidRPr="005B521C" w:rsidRDefault="00800506" w:rsidP="00800506">
      <w:pPr>
        <w:pStyle w:val="ActHead5"/>
      </w:pPr>
      <w:bookmarkStart w:id="39" w:name="_Toc361904516"/>
      <w:r w:rsidRPr="005B521C">
        <w:rPr>
          <w:rStyle w:val="CharSectno"/>
        </w:rPr>
        <w:lastRenderedPageBreak/>
        <w:t>1.02</w:t>
      </w:r>
      <w:r w:rsidRPr="005B521C">
        <w:t xml:space="preserve">  Functions of the CEO under the NAD scheme</w:t>
      </w:r>
      <w:bookmarkEnd w:id="39"/>
    </w:p>
    <w:p w:rsidR="00800506" w:rsidRPr="005B521C" w:rsidRDefault="00651FB7" w:rsidP="00800506">
      <w:pPr>
        <w:pStyle w:val="ItemHead"/>
        <w:tabs>
          <w:tab w:val="left" w:pos="6663"/>
        </w:tabs>
      </w:pPr>
      <w:r w:rsidRPr="005B521C">
        <w:t>8</w:t>
      </w:r>
      <w:r w:rsidR="00800506" w:rsidRPr="005B521C">
        <w:t xml:space="preserve">  Subclause</w:t>
      </w:r>
      <w:r w:rsidR="005B521C" w:rsidRPr="005B521C">
        <w:t> </w:t>
      </w:r>
      <w:r w:rsidR="00800506" w:rsidRPr="005B521C">
        <w:t>1.02(1)</w:t>
      </w:r>
      <w:r w:rsidR="00FC1888" w:rsidRPr="005B521C">
        <w:t xml:space="preserve"> of Schedule</w:t>
      </w:r>
      <w:r w:rsidR="005B521C" w:rsidRPr="005B521C">
        <w:t> </w:t>
      </w:r>
      <w:r w:rsidR="00FC1888" w:rsidRPr="005B521C">
        <w:t>1</w:t>
      </w:r>
    </w:p>
    <w:p w:rsidR="00800506" w:rsidRPr="005B521C" w:rsidRDefault="00800506" w:rsidP="00800506">
      <w:pPr>
        <w:pStyle w:val="Item"/>
      </w:pPr>
      <w:r w:rsidRPr="005B521C">
        <w:t>Omit “functions conferred on ASADA”, substitute “ functions conferred on the CEO”.</w:t>
      </w:r>
    </w:p>
    <w:p w:rsidR="00800506" w:rsidRPr="005B521C" w:rsidRDefault="00651FB7" w:rsidP="00800506">
      <w:pPr>
        <w:pStyle w:val="ItemHead"/>
        <w:tabs>
          <w:tab w:val="left" w:pos="6663"/>
        </w:tabs>
      </w:pPr>
      <w:r w:rsidRPr="005B521C">
        <w:t>9</w:t>
      </w:r>
      <w:r w:rsidR="00800506" w:rsidRPr="005B521C">
        <w:t xml:space="preserve">  Subclause</w:t>
      </w:r>
      <w:r w:rsidR="005B521C" w:rsidRPr="005B521C">
        <w:t> </w:t>
      </w:r>
      <w:r w:rsidR="00800506" w:rsidRPr="005B521C">
        <w:t>1.02(1)</w:t>
      </w:r>
      <w:r w:rsidR="00FC1888" w:rsidRPr="005B521C">
        <w:t xml:space="preserve"> of Schedule</w:t>
      </w:r>
      <w:r w:rsidR="005B521C" w:rsidRPr="005B521C">
        <w:t> </w:t>
      </w:r>
      <w:r w:rsidR="00FC1888" w:rsidRPr="005B521C">
        <w:t>1</w:t>
      </w:r>
    </w:p>
    <w:p w:rsidR="00800506" w:rsidRPr="005B521C" w:rsidRDefault="00800506" w:rsidP="00800506">
      <w:pPr>
        <w:pStyle w:val="Item"/>
      </w:pPr>
      <w:r w:rsidRPr="005B521C">
        <w:t>Omit “ASADA is authorised”, substitute “the CEO is authorised”.</w:t>
      </w:r>
    </w:p>
    <w:p w:rsidR="00800506" w:rsidRPr="005B521C" w:rsidRDefault="00651FB7" w:rsidP="00800506">
      <w:pPr>
        <w:pStyle w:val="ItemHead"/>
        <w:tabs>
          <w:tab w:val="left" w:pos="6663"/>
        </w:tabs>
      </w:pPr>
      <w:r w:rsidRPr="005B521C">
        <w:t>10</w:t>
      </w:r>
      <w:r w:rsidR="00800506" w:rsidRPr="005B521C">
        <w:t xml:space="preserve">  Paragraph 1.02(1)(e)</w:t>
      </w:r>
      <w:r w:rsidR="00FC1888" w:rsidRPr="005B521C">
        <w:t xml:space="preserve"> of Schedule</w:t>
      </w:r>
      <w:r w:rsidR="005B521C" w:rsidRPr="005B521C">
        <w:t> </w:t>
      </w:r>
      <w:r w:rsidR="00FC1888" w:rsidRPr="005B521C">
        <w:t>1</w:t>
      </w:r>
    </w:p>
    <w:p w:rsidR="00800506" w:rsidRPr="005B521C" w:rsidRDefault="00800506" w:rsidP="00800506">
      <w:pPr>
        <w:pStyle w:val="Item"/>
      </w:pPr>
      <w:r w:rsidRPr="005B521C">
        <w:t xml:space="preserve">Omit “ASADA has conducted”, substitute “the CEO </w:t>
      </w:r>
      <w:r w:rsidR="00D05E64" w:rsidRPr="005B521C">
        <w:t xml:space="preserve">has </w:t>
      </w:r>
      <w:r w:rsidRPr="005B521C">
        <w:t>conducted”.</w:t>
      </w:r>
    </w:p>
    <w:p w:rsidR="00800506" w:rsidRPr="005B521C" w:rsidRDefault="00651FB7" w:rsidP="00800506">
      <w:pPr>
        <w:pStyle w:val="ItemHead"/>
        <w:tabs>
          <w:tab w:val="left" w:pos="6663"/>
        </w:tabs>
      </w:pPr>
      <w:r w:rsidRPr="005B521C">
        <w:t>11</w:t>
      </w:r>
      <w:r w:rsidR="00800506" w:rsidRPr="005B521C">
        <w:t xml:space="preserve">  Paragraph 1.02(1)(g)</w:t>
      </w:r>
      <w:r w:rsidR="00FC1888" w:rsidRPr="005B521C">
        <w:t xml:space="preserve"> of Schedule</w:t>
      </w:r>
      <w:r w:rsidR="005B521C" w:rsidRPr="005B521C">
        <w:t> </w:t>
      </w:r>
      <w:r w:rsidR="00FC1888" w:rsidRPr="005B521C">
        <w:t>1</w:t>
      </w:r>
    </w:p>
    <w:p w:rsidR="00800506" w:rsidRPr="005B521C" w:rsidRDefault="00800506" w:rsidP="00800506">
      <w:pPr>
        <w:pStyle w:val="Item"/>
      </w:pPr>
      <w:r w:rsidRPr="005B521C">
        <w:t>Omit “</w:t>
      </w:r>
      <w:r w:rsidR="00FC1888" w:rsidRPr="005B521C">
        <w:t xml:space="preserve">sports drug and safety matters referred to </w:t>
      </w:r>
      <w:r w:rsidRPr="005B521C">
        <w:t>ASADA”, substitute “</w:t>
      </w:r>
      <w:r w:rsidR="00FC1888" w:rsidRPr="005B521C">
        <w:t xml:space="preserve">sports doping and safety matters referred to </w:t>
      </w:r>
      <w:r w:rsidR="000F2BF9" w:rsidRPr="005B521C">
        <w:t>the ASADA or the CEO”.</w:t>
      </w:r>
    </w:p>
    <w:p w:rsidR="00800506" w:rsidRPr="005B521C" w:rsidRDefault="00651FB7" w:rsidP="00800506">
      <w:pPr>
        <w:pStyle w:val="ItemHead"/>
        <w:tabs>
          <w:tab w:val="left" w:pos="6663"/>
        </w:tabs>
      </w:pPr>
      <w:r w:rsidRPr="005B521C">
        <w:t>12</w:t>
      </w:r>
      <w:r w:rsidR="00800506" w:rsidRPr="005B521C">
        <w:t xml:space="preserve">  </w:t>
      </w:r>
      <w:r w:rsidR="00FC1888" w:rsidRPr="005B521C">
        <w:t>Subclause</w:t>
      </w:r>
      <w:r w:rsidR="005B521C" w:rsidRPr="005B521C">
        <w:t> </w:t>
      </w:r>
      <w:r w:rsidR="00FC1888" w:rsidRPr="005B521C">
        <w:t>1.02(2) of Schedule</w:t>
      </w:r>
      <w:r w:rsidR="005B521C" w:rsidRPr="005B521C">
        <w:t> </w:t>
      </w:r>
      <w:r w:rsidR="00FC1888" w:rsidRPr="005B521C">
        <w:t>1</w:t>
      </w:r>
    </w:p>
    <w:p w:rsidR="00FC1888" w:rsidRPr="005B521C" w:rsidRDefault="00FC1888" w:rsidP="00FC1888">
      <w:pPr>
        <w:pStyle w:val="Item"/>
      </w:pPr>
      <w:r w:rsidRPr="005B521C">
        <w:t>After “Anything done”, insert “by the CEO”.</w:t>
      </w:r>
    </w:p>
    <w:p w:rsidR="00800506" w:rsidRPr="005B521C" w:rsidRDefault="00651FB7" w:rsidP="00800506">
      <w:pPr>
        <w:pStyle w:val="ItemHead"/>
        <w:tabs>
          <w:tab w:val="left" w:pos="6663"/>
        </w:tabs>
      </w:pPr>
      <w:r w:rsidRPr="005B521C">
        <w:t>13</w:t>
      </w:r>
      <w:r w:rsidR="00800506" w:rsidRPr="005B521C">
        <w:t xml:space="preserve">  </w:t>
      </w:r>
      <w:r w:rsidR="00FC1888" w:rsidRPr="005B521C">
        <w:t>Subclause</w:t>
      </w:r>
      <w:r w:rsidR="005B521C" w:rsidRPr="005B521C">
        <w:t> </w:t>
      </w:r>
      <w:r w:rsidR="00FC1888" w:rsidRPr="005B521C">
        <w:t>1.02(3) of Schedule</w:t>
      </w:r>
      <w:r w:rsidR="005B521C" w:rsidRPr="005B521C">
        <w:t> </w:t>
      </w:r>
      <w:r w:rsidR="00FC1888" w:rsidRPr="005B521C">
        <w:t>1</w:t>
      </w:r>
    </w:p>
    <w:p w:rsidR="00FC1888" w:rsidRPr="005B521C" w:rsidRDefault="00FC1888" w:rsidP="00FC1888">
      <w:pPr>
        <w:pStyle w:val="Item"/>
      </w:pPr>
      <w:r w:rsidRPr="005B521C">
        <w:t>After “Anything done”, insert “by the CEO”.</w:t>
      </w:r>
    </w:p>
    <w:p w:rsidR="00800506" w:rsidRPr="005B521C" w:rsidRDefault="00651FB7" w:rsidP="00800506">
      <w:pPr>
        <w:pStyle w:val="ItemHead"/>
        <w:tabs>
          <w:tab w:val="left" w:pos="6663"/>
        </w:tabs>
      </w:pPr>
      <w:r w:rsidRPr="005B521C">
        <w:t>14</w:t>
      </w:r>
      <w:r w:rsidR="00800506" w:rsidRPr="005B521C">
        <w:t xml:space="preserve">  </w:t>
      </w:r>
      <w:r w:rsidR="00FC1888" w:rsidRPr="005B521C">
        <w:t>Clause</w:t>
      </w:r>
      <w:r w:rsidR="005B521C" w:rsidRPr="005B521C">
        <w:t> </w:t>
      </w:r>
      <w:r w:rsidR="00FC1888" w:rsidRPr="005B521C">
        <w:t>1.03 of Schedule</w:t>
      </w:r>
      <w:r w:rsidR="005B521C" w:rsidRPr="005B521C">
        <w:t> </w:t>
      </w:r>
      <w:r w:rsidR="00FC1888" w:rsidRPr="005B521C">
        <w:t>1 (heading)</w:t>
      </w:r>
    </w:p>
    <w:p w:rsidR="00FC1888" w:rsidRPr="005B521C" w:rsidRDefault="00FC1888" w:rsidP="00FC1888">
      <w:pPr>
        <w:pStyle w:val="Item"/>
      </w:pPr>
      <w:r w:rsidRPr="005B521C">
        <w:t>Repeal the heading, substitute:</w:t>
      </w:r>
    </w:p>
    <w:p w:rsidR="00FC1888" w:rsidRPr="005B521C" w:rsidRDefault="00FC1888" w:rsidP="00FC1888">
      <w:pPr>
        <w:pStyle w:val="ActHead5"/>
      </w:pPr>
      <w:bookmarkStart w:id="40" w:name="_Toc361904517"/>
      <w:r w:rsidRPr="005B521C">
        <w:rPr>
          <w:rStyle w:val="CharSectno"/>
        </w:rPr>
        <w:t>1.03</w:t>
      </w:r>
      <w:r w:rsidRPr="005B521C">
        <w:t xml:space="preserve">  Authority for the CEO to exercise certain powers</w:t>
      </w:r>
      <w:bookmarkEnd w:id="40"/>
    </w:p>
    <w:p w:rsidR="00800506" w:rsidRPr="005B521C" w:rsidRDefault="005A78B2" w:rsidP="00800506">
      <w:pPr>
        <w:pStyle w:val="ItemHead"/>
        <w:tabs>
          <w:tab w:val="left" w:pos="6663"/>
        </w:tabs>
      </w:pPr>
      <w:r w:rsidRPr="005B521C">
        <w:t>15</w:t>
      </w:r>
      <w:r w:rsidR="00800506" w:rsidRPr="005B521C">
        <w:t xml:space="preserve">  </w:t>
      </w:r>
      <w:r w:rsidR="00B14940" w:rsidRPr="005B521C">
        <w:t>Subclause</w:t>
      </w:r>
      <w:r w:rsidR="005B521C" w:rsidRPr="005B521C">
        <w:t> </w:t>
      </w:r>
      <w:r w:rsidR="00B14940" w:rsidRPr="005B521C">
        <w:t>1.03(1) of Schedule</w:t>
      </w:r>
      <w:r w:rsidR="005B521C" w:rsidRPr="005B521C">
        <w:t> </w:t>
      </w:r>
      <w:r w:rsidR="00B14940" w:rsidRPr="005B521C">
        <w:t>1</w:t>
      </w:r>
    </w:p>
    <w:p w:rsidR="00B14940" w:rsidRPr="005B521C" w:rsidRDefault="00B14940" w:rsidP="00B14940">
      <w:pPr>
        <w:pStyle w:val="Item"/>
      </w:pPr>
      <w:r w:rsidRPr="005B521C">
        <w:t>Omit “ASADA”, substitute “The CEO”.</w:t>
      </w:r>
    </w:p>
    <w:p w:rsidR="00800506" w:rsidRPr="005B521C" w:rsidRDefault="00800506" w:rsidP="00800506">
      <w:pPr>
        <w:pStyle w:val="ItemHead"/>
        <w:tabs>
          <w:tab w:val="left" w:pos="6663"/>
        </w:tabs>
      </w:pPr>
      <w:r w:rsidRPr="005B521C">
        <w:t>1</w:t>
      </w:r>
      <w:r w:rsidR="005A78B2" w:rsidRPr="005B521C">
        <w:t>6</w:t>
      </w:r>
      <w:r w:rsidRPr="005B521C">
        <w:t xml:space="preserve">  </w:t>
      </w:r>
      <w:r w:rsidR="00B14940" w:rsidRPr="005B521C">
        <w:t>Subclause</w:t>
      </w:r>
      <w:r w:rsidR="005B521C" w:rsidRPr="005B521C">
        <w:t> </w:t>
      </w:r>
      <w:r w:rsidR="00B14940" w:rsidRPr="005B521C">
        <w:t>1.03(2) of Schedule</w:t>
      </w:r>
      <w:r w:rsidR="005B521C" w:rsidRPr="005B521C">
        <w:t> </w:t>
      </w:r>
      <w:r w:rsidR="00B14940" w:rsidRPr="005B521C">
        <w:t>1</w:t>
      </w:r>
    </w:p>
    <w:p w:rsidR="00B14940" w:rsidRPr="005B521C" w:rsidRDefault="00B14940" w:rsidP="00B14940">
      <w:pPr>
        <w:pStyle w:val="Item"/>
      </w:pPr>
      <w:r w:rsidRPr="005B521C">
        <w:t>Omit “ASADA”, substitute “The CEO”.</w:t>
      </w:r>
    </w:p>
    <w:p w:rsidR="00B14940" w:rsidRPr="005B521C" w:rsidRDefault="005A78B2" w:rsidP="00B14940">
      <w:pPr>
        <w:pStyle w:val="ItemHead"/>
      </w:pPr>
      <w:r w:rsidRPr="005B521C">
        <w:t>17</w:t>
      </w:r>
      <w:r w:rsidR="00B14940" w:rsidRPr="005B521C">
        <w:t xml:space="preserve">  Subclause</w:t>
      </w:r>
      <w:r w:rsidR="005B521C" w:rsidRPr="005B521C">
        <w:t> </w:t>
      </w:r>
      <w:r w:rsidR="00B14940" w:rsidRPr="005B521C">
        <w:t>1.03(2) of Schedule</w:t>
      </w:r>
      <w:r w:rsidR="005B521C" w:rsidRPr="005B521C">
        <w:t> </w:t>
      </w:r>
      <w:r w:rsidR="00B14940" w:rsidRPr="005B521C">
        <w:t>1</w:t>
      </w:r>
    </w:p>
    <w:p w:rsidR="00B14940" w:rsidRPr="005B521C" w:rsidRDefault="00B14940" w:rsidP="00B14940">
      <w:pPr>
        <w:pStyle w:val="Item"/>
      </w:pPr>
      <w:r w:rsidRPr="005B521C">
        <w:t>Omit “is given to ASADA”, substitute “was given to the ASADA or is given to the CEO”.</w:t>
      </w:r>
    </w:p>
    <w:p w:rsidR="00B14940" w:rsidRPr="005B521C" w:rsidRDefault="005A78B2" w:rsidP="00B14940">
      <w:pPr>
        <w:pStyle w:val="ItemHead"/>
      </w:pPr>
      <w:r w:rsidRPr="005B521C">
        <w:lastRenderedPageBreak/>
        <w:t>18</w:t>
      </w:r>
      <w:r w:rsidR="00B14940" w:rsidRPr="005B521C">
        <w:t xml:space="preserve">  Subclause</w:t>
      </w:r>
      <w:r w:rsidR="005B521C" w:rsidRPr="005B521C">
        <w:t> </w:t>
      </w:r>
      <w:r w:rsidR="00B14940" w:rsidRPr="005B521C">
        <w:t>1.03(2) of Schedule</w:t>
      </w:r>
      <w:r w:rsidR="005B521C" w:rsidRPr="005B521C">
        <w:t> </w:t>
      </w:r>
      <w:r w:rsidR="00B14940" w:rsidRPr="005B521C">
        <w:t>1</w:t>
      </w:r>
    </w:p>
    <w:p w:rsidR="00B14940" w:rsidRPr="005B521C" w:rsidRDefault="00B14940" w:rsidP="00B14940">
      <w:pPr>
        <w:pStyle w:val="Item"/>
      </w:pPr>
      <w:r w:rsidRPr="005B521C">
        <w:t>Omit “investigation by ASADA”, substitute “investigation by the CEO”.</w:t>
      </w:r>
    </w:p>
    <w:p w:rsidR="00B14940" w:rsidRPr="005B521C" w:rsidRDefault="005A78B2" w:rsidP="00B14940">
      <w:pPr>
        <w:pStyle w:val="ItemHead"/>
      </w:pPr>
      <w:r w:rsidRPr="005B521C">
        <w:t>19</w:t>
      </w:r>
      <w:r w:rsidR="00B14940" w:rsidRPr="005B521C">
        <w:t xml:space="preserve">  Subclause</w:t>
      </w:r>
      <w:r w:rsidR="005B521C" w:rsidRPr="005B521C">
        <w:t> </w:t>
      </w:r>
      <w:r w:rsidR="00B14940" w:rsidRPr="005B521C">
        <w:t>1.03(2) of Schedule</w:t>
      </w:r>
      <w:r w:rsidR="005B521C" w:rsidRPr="005B521C">
        <w:t> </w:t>
      </w:r>
      <w:r w:rsidR="00B14940" w:rsidRPr="005B521C">
        <w:t>1</w:t>
      </w:r>
    </w:p>
    <w:p w:rsidR="00B14940" w:rsidRPr="005B521C" w:rsidRDefault="00B14940" w:rsidP="00B14940">
      <w:pPr>
        <w:pStyle w:val="Item"/>
      </w:pPr>
      <w:r w:rsidRPr="005B521C">
        <w:t>Omit “if ASADA”, substitute “if the CEO”.</w:t>
      </w:r>
    </w:p>
    <w:p w:rsidR="00B14940" w:rsidRPr="005B521C" w:rsidRDefault="005A78B2" w:rsidP="00B14940">
      <w:pPr>
        <w:pStyle w:val="ItemHead"/>
        <w:tabs>
          <w:tab w:val="left" w:pos="6663"/>
        </w:tabs>
      </w:pPr>
      <w:r w:rsidRPr="005B521C">
        <w:t>20</w:t>
      </w:r>
      <w:r w:rsidR="00B14940" w:rsidRPr="005B521C">
        <w:t xml:space="preserve">  Clause</w:t>
      </w:r>
      <w:r w:rsidR="005B521C" w:rsidRPr="005B521C">
        <w:t> </w:t>
      </w:r>
      <w:r w:rsidR="00B14940" w:rsidRPr="005B521C">
        <w:t>1.03B of Schedule</w:t>
      </w:r>
      <w:r w:rsidR="005B521C" w:rsidRPr="005B521C">
        <w:t> </w:t>
      </w:r>
      <w:r w:rsidR="00B14940" w:rsidRPr="005B521C">
        <w:t>1 (heading)</w:t>
      </w:r>
    </w:p>
    <w:p w:rsidR="00B14940" w:rsidRPr="005B521C" w:rsidRDefault="00B14940" w:rsidP="00B14940">
      <w:pPr>
        <w:pStyle w:val="Item"/>
      </w:pPr>
      <w:r w:rsidRPr="005B521C">
        <w:t>Repeal the heading, substitute:</w:t>
      </w:r>
    </w:p>
    <w:p w:rsidR="00B14940" w:rsidRPr="005B521C" w:rsidRDefault="00B14940" w:rsidP="00B14940">
      <w:pPr>
        <w:pStyle w:val="ActHead5"/>
      </w:pPr>
      <w:bookmarkStart w:id="41" w:name="_Toc361904518"/>
      <w:r w:rsidRPr="005B521C">
        <w:rPr>
          <w:rStyle w:val="CharSectno"/>
        </w:rPr>
        <w:t>1.03B</w:t>
      </w:r>
      <w:r w:rsidRPr="005B521C">
        <w:t xml:space="preserve">  CEO and ADRVP to have regard to World Anti</w:t>
      </w:r>
      <w:r w:rsidR="005B521C">
        <w:noBreakHyphen/>
      </w:r>
      <w:r w:rsidRPr="005B521C">
        <w:t>Doping Code etc</w:t>
      </w:r>
      <w:bookmarkEnd w:id="41"/>
    </w:p>
    <w:p w:rsidR="00B14940" w:rsidRPr="005B521C" w:rsidRDefault="005A78B2" w:rsidP="00B14940">
      <w:pPr>
        <w:pStyle w:val="ItemHead"/>
      </w:pPr>
      <w:r w:rsidRPr="005B521C">
        <w:t>21</w:t>
      </w:r>
      <w:r w:rsidR="00B14940" w:rsidRPr="005B521C">
        <w:t xml:space="preserve">  Subclause</w:t>
      </w:r>
      <w:r w:rsidR="005B521C" w:rsidRPr="005B521C">
        <w:t> </w:t>
      </w:r>
      <w:r w:rsidR="00B14940" w:rsidRPr="005B521C">
        <w:t>1.0</w:t>
      </w:r>
      <w:r w:rsidR="00D05E64" w:rsidRPr="005B521C">
        <w:t>4</w:t>
      </w:r>
      <w:r w:rsidR="00B14940" w:rsidRPr="005B521C">
        <w:t>(2) of Schedule</w:t>
      </w:r>
      <w:r w:rsidR="005B521C" w:rsidRPr="005B521C">
        <w:t> </w:t>
      </w:r>
      <w:r w:rsidR="00B14940" w:rsidRPr="005B521C">
        <w:t>1</w:t>
      </w:r>
    </w:p>
    <w:p w:rsidR="00B14940" w:rsidRPr="005B521C" w:rsidRDefault="00B14940" w:rsidP="00B14940">
      <w:pPr>
        <w:pStyle w:val="Item"/>
      </w:pPr>
      <w:r w:rsidRPr="005B521C">
        <w:t>Repeal the subclause, substitute:</w:t>
      </w:r>
    </w:p>
    <w:p w:rsidR="00B14940" w:rsidRPr="005B521C" w:rsidRDefault="00B14940" w:rsidP="00B14940">
      <w:pPr>
        <w:pStyle w:val="subsection"/>
      </w:pPr>
      <w:r w:rsidRPr="005B521C">
        <w:tab/>
        <w:t>(2)</w:t>
      </w:r>
      <w:r w:rsidRPr="005B521C">
        <w:tab/>
        <w:t xml:space="preserve">An initial entry on the Register may be made only if </w:t>
      </w:r>
      <w:r w:rsidR="00D50633" w:rsidRPr="005B521C">
        <w:t xml:space="preserve">the first action under the NAD scheme, in relation to </w:t>
      </w:r>
      <w:r w:rsidRPr="005B521C">
        <w:t>the conduct to which the entry would relate</w:t>
      </w:r>
      <w:r w:rsidR="00D50633" w:rsidRPr="005B521C">
        <w:t>,</w:t>
      </w:r>
      <w:r w:rsidRPr="005B521C">
        <w:t xml:space="preserve"> </w:t>
      </w:r>
      <w:r w:rsidR="00D50633" w:rsidRPr="005B521C">
        <w:t>was taken</w:t>
      </w:r>
      <w:r w:rsidRPr="005B521C">
        <w:t xml:space="preserve"> </w:t>
      </w:r>
      <w:r w:rsidR="00D50633" w:rsidRPr="005B521C">
        <w:t xml:space="preserve">less than </w:t>
      </w:r>
      <w:r w:rsidRPr="005B521C">
        <w:t xml:space="preserve">8 years </w:t>
      </w:r>
      <w:r w:rsidR="00D50633" w:rsidRPr="005B521C">
        <w:t>after the conduct occurred.</w:t>
      </w:r>
    </w:p>
    <w:p w:rsidR="00D50633" w:rsidRPr="005B521C" w:rsidRDefault="005A78B2" w:rsidP="00D50633">
      <w:pPr>
        <w:pStyle w:val="ItemHead"/>
      </w:pPr>
      <w:r w:rsidRPr="005B521C">
        <w:t>22</w:t>
      </w:r>
      <w:r w:rsidR="00D50633" w:rsidRPr="005B521C">
        <w:t xml:space="preserve">  Clause</w:t>
      </w:r>
      <w:r w:rsidR="005B521C" w:rsidRPr="005B521C">
        <w:t> </w:t>
      </w:r>
      <w:r w:rsidR="00D50633" w:rsidRPr="005B521C">
        <w:t>1.05</w:t>
      </w:r>
      <w:r w:rsidR="00E4587A" w:rsidRPr="005B521C">
        <w:t xml:space="preserve"> of Schedule</w:t>
      </w:r>
      <w:r w:rsidR="005B521C" w:rsidRPr="005B521C">
        <w:t> </w:t>
      </w:r>
      <w:r w:rsidR="00E4587A" w:rsidRPr="005B521C">
        <w:t>1</w:t>
      </w:r>
      <w:r w:rsidR="00D50633" w:rsidRPr="005B521C">
        <w:t xml:space="preserve"> (definition of </w:t>
      </w:r>
      <w:r w:rsidR="00D50633" w:rsidRPr="005B521C">
        <w:rPr>
          <w:i/>
        </w:rPr>
        <w:t>blood collection official</w:t>
      </w:r>
      <w:r w:rsidR="00D50633" w:rsidRPr="005B521C">
        <w:t>)</w:t>
      </w:r>
    </w:p>
    <w:p w:rsidR="00D50633" w:rsidRPr="005B521C" w:rsidRDefault="00D50633" w:rsidP="00D50633">
      <w:pPr>
        <w:pStyle w:val="Item"/>
      </w:pPr>
      <w:r w:rsidRPr="005B521C">
        <w:t>Omit “ASADA”, substitute “the CEO”.</w:t>
      </w:r>
    </w:p>
    <w:p w:rsidR="00D50633" w:rsidRPr="005B521C" w:rsidRDefault="005A78B2" w:rsidP="00D50633">
      <w:pPr>
        <w:pStyle w:val="ItemHead"/>
      </w:pPr>
      <w:r w:rsidRPr="005B521C">
        <w:t>23</w:t>
      </w:r>
      <w:r w:rsidR="00D50633" w:rsidRPr="005B521C">
        <w:t xml:space="preserve">  Clause</w:t>
      </w:r>
      <w:r w:rsidR="005B521C" w:rsidRPr="005B521C">
        <w:t> </w:t>
      </w:r>
      <w:r w:rsidR="00D50633" w:rsidRPr="005B521C">
        <w:t>1.05</w:t>
      </w:r>
      <w:r w:rsidR="00E4587A" w:rsidRPr="005B521C">
        <w:t xml:space="preserve"> of Schedule</w:t>
      </w:r>
      <w:r w:rsidR="005B521C" w:rsidRPr="005B521C">
        <w:t> </w:t>
      </w:r>
      <w:r w:rsidR="00E4587A" w:rsidRPr="005B521C">
        <w:t>1</w:t>
      </w:r>
      <w:r w:rsidR="00D50633" w:rsidRPr="005B521C">
        <w:t xml:space="preserve"> (</w:t>
      </w:r>
      <w:r w:rsidR="005B521C" w:rsidRPr="005B521C">
        <w:t>paragraph (</w:t>
      </w:r>
      <w:r w:rsidR="00D50633" w:rsidRPr="005B521C">
        <w:t xml:space="preserve">a) of the definition of </w:t>
      </w:r>
      <w:r w:rsidR="00D50633" w:rsidRPr="005B521C">
        <w:rPr>
          <w:i/>
        </w:rPr>
        <w:t>chaperone</w:t>
      </w:r>
      <w:r w:rsidR="00D50633" w:rsidRPr="005B521C">
        <w:t>)</w:t>
      </w:r>
    </w:p>
    <w:p w:rsidR="00D50633" w:rsidRPr="005B521C" w:rsidRDefault="00D50633" w:rsidP="00D50633">
      <w:pPr>
        <w:pStyle w:val="Item"/>
      </w:pPr>
      <w:r w:rsidRPr="005B521C">
        <w:t>Omit “ASADA”, substitute “the CEO”.</w:t>
      </w:r>
    </w:p>
    <w:p w:rsidR="00D50633" w:rsidRPr="005B521C" w:rsidRDefault="005A78B2" w:rsidP="00D50633">
      <w:pPr>
        <w:pStyle w:val="ItemHead"/>
      </w:pPr>
      <w:r w:rsidRPr="005B521C">
        <w:t>24</w:t>
      </w:r>
      <w:r w:rsidR="00D50633" w:rsidRPr="005B521C">
        <w:t xml:space="preserve">  Clause</w:t>
      </w:r>
      <w:r w:rsidR="005B521C" w:rsidRPr="005B521C">
        <w:t> </w:t>
      </w:r>
      <w:r w:rsidR="00D50633" w:rsidRPr="005B521C">
        <w:t>1.05</w:t>
      </w:r>
      <w:r w:rsidR="00E4587A" w:rsidRPr="005B521C">
        <w:t xml:space="preserve"> of Schedule</w:t>
      </w:r>
      <w:r w:rsidR="005B521C" w:rsidRPr="005B521C">
        <w:t> </w:t>
      </w:r>
      <w:r w:rsidR="00E4587A" w:rsidRPr="005B521C">
        <w:t>1</w:t>
      </w:r>
      <w:r w:rsidR="00D50633" w:rsidRPr="005B521C">
        <w:t xml:space="preserve"> (definition of </w:t>
      </w:r>
      <w:r w:rsidR="00D50633" w:rsidRPr="005B521C">
        <w:rPr>
          <w:i/>
        </w:rPr>
        <w:t>domestic testing pool</w:t>
      </w:r>
      <w:r w:rsidR="00D50633" w:rsidRPr="005B521C">
        <w:t>)</w:t>
      </w:r>
    </w:p>
    <w:p w:rsidR="00D50633" w:rsidRPr="005B521C" w:rsidRDefault="00D50633" w:rsidP="00D50633">
      <w:pPr>
        <w:pStyle w:val="Item"/>
      </w:pPr>
      <w:r w:rsidRPr="005B521C">
        <w:t>Omit “ASADA” (wherever occurring), substitute “the CEO”.</w:t>
      </w:r>
    </w:p>
    <w:p w:rsidR="00D50633" w:rsidRPr="005B521C" w:rsidRDefault="005A78B2" w:rsidP="00D50633">
      <w:pPr>
        <w:pStyle w:val="ItemHead"/>
      </w:pPr>
      <w:r w:rsidRPr="005B521C">
        <w:t>25</w:t>
      </w:r>
      <w:r w:rsidR="00D50633" w:rsidRPr="005B521C">
        <w:t xml:space="preserve">  Clause</w:t>
      </w:r>
      <w:r w:rsidR="005B521C" w:rsidRPr="005B521C">
        <w:t> </w:t>
      </w:r>
      <w:r w:rsidR="00D50633" w:rsidRPr="005B521C">
        <w:t>1.05</w:t>
      </w:r>
      <w:r w:rsidR="00E4587A" w:rsidRPr="005B521C">
        <w:t xml:space="preserve"> of Schedule</w:t>
      </w:r>
      <w:r w:rsidR="005B521C" w:rsidRPr="005B521C">
        <w:t> </w:t>
      </w:r>
      <w:r w:rsidR="00E4587A" w:rsidRPr="005B521C">
        <w:t>1</w:t>
      </w:r>
      <w:r w:rsidR="00D50633" w:rsidRPr="005B521C">
        <w:t xml:space="preserve"> (definition of </w:t>
      </w:r>
      <w:r w:rsidR="00D50633" w:rsidRPr="005B521C">
        <w:rPr>
          <w:i/>
        </w:rPr>
        <w:t>doping control officer</w:t>
      </w:r>
      <w:r w:rsidR="00D50633" w:rsidRPr="005B521C">
        <w:t>)</w:t>
      </w:r>
    </w:p>
    <w:p w:rsidR="00D50633" w:rsidRPr="005B521C" w:rsidRDefault="00D50633" w:rsidP="00D50633">
      <w:pPr>
        <w:pStyle w:val="Item"/>
      </w:pPr>
      <w:r w:rsidRPr="005B521C">
        <w:t>Omit “ASADA”, substitute “the CEO”.</w:t>
      </w:r>
    </w:p>
    <w:p w:rsidR="00D50633" w:rsidRPr="005B521C" w:rsidRDefault="007264D1" w:rsidP="00D50633">
      <w:pPr>
        <w:pStyle w:val="ItemHead"/>
      </w:pPr>
      <w:r w:rsidRPr="005B521C">
        <w:lastRenderedPageBreak/>
        <w:t>2</w:t>
      </w:r>
      <w:r w:rsidR="005A78B2" w:rsidRPr="005B521C">
        <w:t>6</w:t>
      </w:r>
      <w:r w:rsidR="00D50633" w:rsidRPr="005B521C">
        <w:t xml:space="preserve">  Clause</w:t>
      </w:r>
      <w:r w:rsidR="005B521C" w:rsidRPr="005B521C">
        <w:t> </w:t>
      </w:r>
      <w:r w:rsidR="00D50633" w:rsidRPr="005B521C">
        <w:t>1.05</w:t>
      </w:r>
      <w:r w:rsidR="00E4587A" w:rsidRPr="005B521C">
        <w:t xml:space="preserve"> of Schedule</w:t>
      </w:r>
      <w:r w:rsidR="005B521C" w:rsidRPr="005B521C">
        <w:t> </w:t>
      </w:r>
      <w:r w:rsidR="00E4587A" w:rsidRPr="005B521C">
        <w:t>1</w:t>
      </w:r>
      <w:r w:rsidR="00D50633" w:rsidRPr="005B521C">
        <w:t xml:space="preserve"> (definition of </w:t>
      </w:r>
      <w:r w:rsidR="00D50633" w:rsidRPr="005B521C">
        <w:rPr>
          <w:i/>
        </w:rPr>
        <w:t>investigator</w:t>
      </w:r>
      <w:r w:rsidR="00D50633" w:rsidRPr="005B521C">
        <w:t>)</w:t>
      </w:r>
    </w:p>
    <w:p w:rsidR="00D50633" w:rsidRPr="005B521C" w:rsidRDefault="00D50633" w:rsidP="00D50633">
      <w:pPr>
        <w:pStyle w:val="Item"/>
      </w:pPr>
      <w:r w:rsidRPr="005B521C">
        <w:t>Omit “ASADA”, substitute “the CEO”.</w:t>
      </w:r>
    </w:p>
    <w:p w:rsidR="00D50633" w:rsidRPr="005B521C" w:rsidRDefault="007264D1" w:rsidP="00D50633">
      <w:pPr>
        <w:pStyle w:val="ItemHead"/>
      </w:pPr>
      <w:r w:rsidRPr="005B521C">
        <w:t>2</w:t>
      </w:r>
      <w:r w:rsidR="005A78B2" w:rsidRPr="005B521C">
        <w:t>7</w:t>
      </w:r>
      <w:r w:rsidR="00D50633" w:rsidRPr="005B521C">
        <w:t xml:space="preserve">  Clause</w:t>
      </w:r>
      <w:r w:rsidR="005B521C" w:rsidRPr="005B521C">
        <w:t> </w:t>
      </w:r>
      <w:r w:rsidR="00D50633" w:rsidRPr="005B521C">
        <w:t>1.05</w:t>
      </w:r>
      <w:r w:rsidR="00E4587A" w:rsidRPr="005B521C">
        <w:t xml:space="preserve"> of Schedule</w:t>
      </w:r>
      <w:r w:rsidR="005B521C" w:rsidRPr="005B521C">
        <w:t> </w:t>
      </w:r>
      <w:r w:rsidR="00E4587A" w:rsidRPr="005B521C">
        <w:t>1</w:t>
      </w:r>
      <w:r w:rsidR="00D50633" w:rsidRPr="005B521C">
        <w:t xml:space="preserve"> (definition of </w:t>
      </w:r>
      <w:r w:rsidR="00D50633" w:rsidRPr="005B521C">
        <w:rPr>
          <w:i/>
        </w:rPr>
        <w:t>national</w:t>
      </w:r>
      <w:r w:rsidR="005B521C">
        <w:rPr>
          <w:i/>
        </w:rPr>
        <w:noBreakHyphen/>
      </w:r>
      <w:r w:rsidR="00D50633" w:rsidRPr="005B521C">
        <w:rPr>
          <w:i/>
        </w:rPr>
        <w:t>level athlete</w:t>
      </w:r>
      <w:r w:rsidR="00D50633" w:rsidRPr="005B521C">
        <w:t>)</w:t>
      </w:r>
    </w:p>
    <w:p w:rsidR="00D50633" w:rsidRPr="005B521C" w:rsidRDefault="00D50633" w:rsidP="00D50633">
      <w:pPr>
        <w:pStyle w:val="Item"/>
      </w:pPr>
      <w:r w:rsidRPr="005B521C">
        <w:t>Omit “ASADA”, substitute “the CEO”.</w:t>
      </w:r>
    </w:p>
    <w:p w:rsidR="00F05DEE" w:rsidRPr="005B521C" w:rsidRDefault="007264D1" w:rsidP="00F05DEE">
      <w:pPr>
        <w:pStyle w:val="ItemHead"/>
      </w:pPr>
      <w:r w:rsidRPr="005B521C">
        <w:t>2</w:t>
      </w:r>
      <w:r w:rsidR="005A78B2" w:rsidRPr="005B521C">
        <w:t>8</w:t>
      </w:r>
      <w:r w:rsidR="00F05DEE" w:rsidRPr="005B521C">
        <w:t xml:space="preserve">  Clause</w:t>
      </w:r>
      <w:r w:rsidR="005B521C" w:rsidRPr="005B521C">
        <w:t> </w:t>
      </w:r>
      <w:r w:rsidR="00F05DEE" w:rsidRPr="005B521C">
        <w:t>1.05</w:t>
      </w:r>
      <w:r w:rsidR="00E4587A" w:rsidRPr="005B521C">
        <w:t xml:space="preserve"> of Schedule</w:t>
      </w:r>
      <w:r w:rsidR="005B521C" w:rsidRPr="005B521C">
        <w:t> </w:t>
      </w:r>
      <w:r w:rsidR="00E4587A" w:rsidRPr="005B521C">
        <w:t>1</w:t>
      </w:r>
      <w:r w:rsidR="00F05DEE" w:rsidRPr="005B521C">
        <w:t xml:space="preserve"> (definition of </w:t>
      </w:r>
      <w:r w:rsidR="00F05DEE" w:rsidRPr="005B521C">
        <w:rPr>
          <w:i/>
        </w:rPr>
        <w:t>Register of Findings</w:t>
      </w:r>
      <w:r w:rsidR="00F05DEE" w:rsidRPr="005B521C">
        <w:t>)</w:t>
      </w:r>
    </w:p>
    <w:p w:rsidR="00F05DEE" w:rsidRPr="005B521C" w:rsidRDefault="00F05DEE" w:rsidP="00F05DEE">
      <w:pPr>
        <w:pStyle w:val="Item"/>
      </w:pPr>
      <w:r w:rsidRPr="005B521C">
        <w:t>Omit “ASADA”, substitute “the ADRVP”.</w:t>
      </w:r>
    </w:p>
    <w:p w:rsidR="003249F9" w:rsidRPr="005B521C" w:rsidRDefault="007264D1" w:rsidP="003249F9">
      <w:pPr>
        <w:pStyle w:val="ItemHead"/>
      </w:pPr>
      <w:r w:rsidRPr="005B521C">
        <w:t>2</w:t>
      </w:r>
      <w:r w:rsidR="005A78B2" w:rsidRPr="005B521C">
        <w:t>9</w:t>
      </w:r>
      <w:r w:rsidR="003249F9" w:rsidRPr="005B521C">
        <w:t xml:space="preserve">  Clause</w:t>
      </w:r>
      <w:r w:rsidR="005B521C" w:rsidRPr="005B521C">
        <w:t> </w:t>
      </w:r>
      <w:r w:rsidR="003249F9" w:rsidRPr="005B521C">
        <w:t>1.05</w:t>
      </w:r>
      <w:r w:rsidR="00E4587A" w:rsidRPr="005B521C">
        <w:t xml:space="preserve"> of Schedule</w:t>
      </w:r>
      <w:r w:rsidR="005B521C" w:rsidRPr="005B521C">
        <w:t> </w:t>
      </w:r>
      <w:r w:rsidR="00E4587A" w:rsidRPr="005B521C">
        <w:t>1</w:t>
      </w:r>
      <w:r w:rsidR="003249F9" w:rsidRPr="005B521C">
        <w:t xml:space="preserve"> (definition of </w:t>
      </w:r>
      <w:r w:rsidR="003249F9" w:rsidRPr="005B521C">
        <w:rPr>
          <w:i/>
        </w:rPr>
        <w:t>sporting tribunal</w:t>
      </w:r>
      <w:r w:rsidR="003249F9" w:rsidRPr="005B521C">
        <w:t>)</w:t>
      </w:r>
    </w:p>
    <w:p w:rsidR="003249F9" w:rsidRPr="005B521C" w:rsidRDefault="003249F9" w:rsidP="003249F9">
      <w:pPr>
        <w:pStyle w:val="Item"/>
      </w:pPr>
      <w:r w:rsidRPr="005B521C">
        <w:t>Omit “ASADA”, substitute “the CEO”.</w:t>
      </w:r>
    </w:p>
    <w:p w:rsidR="00D50633" w:rsidRPr="005B521C" w:rsidRDefault="005A78B2" w:rsidP="00D50633">
      <w:pPr>
        <w:pStyle w:val="ItemHead"/>
      </w:pPr>
      <w:r w:rsidRPr="005B521C">
        <w:t>30</w:t>
      </w:r>
      <w:r w:rsidR="00D50633" w:rsidRPr="005B521C">
        <w:t xml:space="preserve">  </w:t>
      </w:r>
      <w:r w:rsidR="003249F9" w:rsidRPr="005B521C">
        <w:t>Subclause</w:t>
      </w:r>
      <w:r w:rsidR="005B521C" w:rsidRPr="005B521C">
        <w:t> </w:t>
      </w:r>
      <w:r w:rsidR="003249F9" w:rsidRPr="005B521C">
        <w:t>1.06(2)</w:t>
      </w:r>
      <w:r w:rsidR="00E4587A" w:rsidRPr="005B521C">
        <w:t xml:space="preserve"> of Schedule</w:t>
      </w:r>
      <w:r w:rsidR="005B521C" w:rsidRPr="005B521C">
        <w:t> </w:t>
      </w:r>
      <w:r w:rsidR="00E4587A" w:rsidRPr="005B521C">
        <w:t>1</w:t>
      </w:r>
    </w:p>
    <w:p w:rsidR="003249F9" w:rsidRPr="005B521C" w:rsidRDefault="003249F9" w:rsidP="003249F9">
      <w:pPr>
        <w:pStyle w:val="Item"/>
      </w:pPr>
      <w:r w:rsidRPr="005B521C">
        <w:t>Omit “ASADA” (wherever occurring), substitute “the CEO”.</w:t>
      </w:r>
    </w:p>
    <w:p w:rsidR="003249F9" w:rsidRPr="005B521C" w:rsidRDefault="00FE3A65" w:rsidP="003249F9">
      <w:pPr>
        <w:pStyle w:val="ItemHead"/>
      </w:pPr>
      <w:r w:rsidRPr="005B521C">
        <w:t>3</w:t>
      </w:r>
      <w:r w:rsidR="005A78B2" w:rsidRPr="005B521C">
        <w:t>1</w:t>
      </w:r>
      <w:r w:rsidR="003249F9" w:rsidRPr="005B521C">
        <w:t xml:space="preserve">  Subclause</w:t>
      </w:r>
      <w:r w:rsidR="005B521C" w:rsidRPr="005B521C">
        <w:t> </w:t>
      </w:r>
      <w:r w:rsidR="003249F9" w:rsidRPr="005B521C">
        <w:t>1.06(3)</w:t>
      </w:r>
      <w:r w:rsidR="00E4587A" w:rsidRPr="005B521C">
        <w:t xml:space="preserve"> of Schedule</w:t>
      </w:r>
      <w:r w:rsidR="005B521C" w:rsidRPr="005B521C">
        <w:t> </w:t>
      </w:r>
      <w:r w:rsidR="00E4587A" w:rsidRPr="005B521C">
        <w:t>1</w:t>
      </w:r>
    </w:p>
    <w:p w:rsidR="003249F9" w:rsidRPr="005B521C" w:rsidRDefault="003249F9" w:rsidP="003249F9">
      <w:pPr>
        <w:pStyle w:val="Item"/>
      </w:pPr>
      <w:r w:rsidRPr="005B521C">
        <w:t>Omit “ASADA” (wherever occurring), substitute “the CEO”.</w:t>
      </w:r>
    </w:p>
    <w:p w:rsidR="003249F9" w:rsidRPr="005B521C" w:rsidRDefault="005A78B2" w:rsidP="003249F9">
      <w:pPr>
        <w:pStyle w:val="ItemHead"/>
      </w:pPr>
      <w:r w:rsidRPr="005B521C">
        <w:t>32</w:t>
      </w:r>
      <w:r w:rsidR="003249F9" w:rsidRPr="005B521C">
        <w:t xml:space="preserve">  Subclause</w:t>
      </w:r>
      <w:r w:rsidR="005B521C" w:rsidRPr="005B521C">
        <w:t> </w:t>
      </w:r>
      <w:r w:rsidR="003249F9" w:rsidRPr="005B521C">
        <w:t>1.06(4)</w:t>
      </w:r>
      <w:r w:rsidR="00E4587A" w:rsidRPr="005B521C">
        <w:t xml:space="preserve"> of Schedule</w:t>
      </w:r>
      <w:r w:rsidR="005B521C" w:rsidRPr="005B521C">
        <w:t> </w:t>
      </w:r>
      <w:r w:rsidR="00E4587A" w:rsidRPr="005B521C">
        <w:t>1</w:t>
      </w:r>
    </w:p>
    <w:p w:rsidR="003249F9" w:rsidRPr="005B521C" w:rsidRDefault="003249F9" w:rsidP="003249F9">
      <w:pPr>
        <w:pStyle w:val="Item"/>
      </w:pPr>
      <w:r w:rsidRPr="005B521C">
        <w:t>Omit “ASADA” (wherever occurring), substitute “the CEO”.</w:t>
      </w:r>
    </w:p>
    <w:p w:rsidR="00E4587A" w:rsidRPr="005B521C" w:rsidRDefault="005A78B2" w:rsidP="00E4587A">
      <w:pPr>
        <w:pStyle w:val="ItemHead"/>
      </w:pPr>
      <w:r w:rsidRPr="005B521C">
        <w:t>33</w:t>
      </w:r>
      <w:r w:rsidR="00E4587A" w:rsidRPr="005B521C">
        <w:t xml:space="preserve">  Subclause</w:t>
      </w:r>
      <w:r w:rsidR="005B521C" w:rsidRPr="005B521C">
        <w:t> </w:t>
      </w:r>
      <w:r w:rsidR="00E4587A" w:rsidRPr="005B521C">
        <w:t>1.08(2) of Schedule</w:t>
      </w:r>
      <w:r w:rsidR="005B521C" w:rsidRPr="005B521C">
        <w:t> </w:t>
      </w:r>
      <w:r w:rsidR="00E4587A" w:rsidRPr="005B521C">
        <w:t>1</w:t>
      </w:r>
    </w:p>
    <w:p w:rsidR="00E4587A" w:rsidRPr="005B521C" w:rsidRDefault="00E4587A" w:rsidP="00E4587A">
      <w:pPr>
        <w:pStyle w:val="Item"/>
      </w:pPr>
      <w:r w:rsidRPr="005B521C">
        <w:t>Omit “with respect to ASADA members”, substitute “with respect to the CEO”.</w:t>
      </w:r>
    </w:p>
    <w:p w:rsidR="00E4587A" w:rsidRPr="005B521C" w:rsidRDefault="005A78B2" w:rsidP="00E4587A">
      <w:pPr>
        <w:pStyle w:val="ItemHead"/>
        <w:tabs>
          <w:tab w:val="left" w:pos="6663"/>
        </w:tabs>
      </w:pPr>
      <w:r w:rsidRPr="005B521C">
        <w:t>34</w:t>
      </w:r>
      <w:r w:rsidR="00E4587A" w:rsidRPr="005B521C">
        <w:t xml:space="preserve">  Clause</w:t>
      </w:r>
      <w:r w:rsidR="005B521C" w:rsidRPr="005B521C">
        <w:t> </w:t>
      </w:r>
      <w:r w:rsidR="00E4587A" w:rsidRPr="005B521C">
        <w:t>2.03 of Schedule</w:t>
      </w:r>
      <w:r w:rsidR="005B521C" w:rsidRPr="005B521C">
        <w:t> </w:t>
      </w:r>
      <w:r w:rsidR="00E4587A" w:rsidRPr="005B521C">
        <w:t>1 (heading)</w:t>
      </w:r>
    </w:p>
    <w:p w:rsidR="00E4587A" w:rsidRPr="005B521C" w:rsidRDefault="00E4587A" w:rsidP="00E4587A">
      <w:pPr>
        <w:pStyle w:val="Item"/>
      </w:pPr>
      <w:r w:rsidRPr="005B521C">
        <w:t>Repeal the heading, substitute:</w:t>
      </w:r>
    </w:p>
    <w:p w:rsidR="00E4587A" w:rsidRPr="005B521C" w:rsidRDefault="00E4587A" w:rsidP="00E4587A">
      <w:pPr>
        <w:pStyle w:val="ActHead5"/>
      </w:pPr>
      <w:bookmarkStart w:id="42" w:name="_Toc361904519"/>
      <w:r w:rsidRPr="005B521C">
        <w:rPr>
          <w:rStyle w:val="CharSectno"/>
        </w:rPr>
        <w:t>2.03</w:t>
      </w:r>
      <w:r w:rsidRPr="005B521C">
        <w:t xml:space="preserve">  Sporting administration body rules—powers of CEO</w:t>
      </w:r>
      <w:bookmarkEnd w:id="42"/>
    </w:p>
    <w:p w:rsidR="00D50633" w:rsidRPr="005B521C" w:rsidRDefault="007264D1" w:rsidP="00D50633">
      <w:pPr>
        <w:pStyle w:val="ItemHead"/>
      </w:pPr>
      <w:r w:rsidRPr="005B521C">
        <w:t>3</w:t>
      </w:r>
      <w:r w:rsidR="005A78B2" w:rsidRPr="005B521C">
        <w:t>5</w:t>
      </w:r>
      <w:r w:rsidR="00D50633" w:rsidRPr="005B521C">
        <w:t xml:space="preserve">  </w:t>
      </w:r>
      <w:r w:rsidR="003E7CDA" w:rsidRPr="005B521C">
        <w:t>Subclause</w:t>
      </w:r>
      <w:r w:rsidR="005B521C" w:rsidRPr="005B521C">
        <w:t> </w:t>
      </w:r>
      <w:r w:rsidR="003E7CDA" w:rsidRPr="005B521C">
        <w:t>2.03(2) of Schedule</w:t>
      </w:r>
      <w:r w:rsidR="005B521C" w:rsidRPr="005B521C">
        <w:t> </w:t>
      </w:r>
      <w:r w:rsidR="003E7CDA" w:rsidRPr="005B521C">
        <w:t>1</w:t>
      </w:r>
    </w:p>
    <w:p w:rsidR="003E7CDA" w:rsidRPr="005B521C" w:rsidRDefault="003E7CDA" w:rsidP="003E7CDA">
      <w:pPr>
        <w:pStyle w:val="Item"/>
      </w:pPr>
      <w:r w:rsidRPr="005B521C">
        <w:t>Omit “ASADA”, substitute “The CEO”.</w:t>
      </w:r>
    </w:p>
    <w:p w:rsidR="003E7CDA" w:rsidRPr="005B521C" w:rsidRDefault="005A78B2" w:rsidP="003E7CDA">
      <w:pPr>
        <w:pStyle w:val="ItemHead"/>
      </w:pPr>
      <w:r w:rsidRPr="005B521C">
        <w:t>36</w:t>
      </w:r>
      <w:r w:rsidR="00D05E64" w:rsidRPr="005B521C">
        <w:t xml:space="preserve">  Paragraph 2.04(b</w:t>
      </w:r>
      <w:r w:rsidR="003E7CDA" w:rsidRPr="005B521C">
        <w:t>) of Schedule</w:t>
      </w:r>
      <w:r w:rsidR="005B521C" w:rsidRPr="005B521C">
        <w:t> </w:t>
      </w:r>
      <w:r w:rsidR="003E7CDA" w:rsidRPr="005B521C">
        <w:t>1</w:t>
      </w:r>
    </w:p>
    <w:p w:rsidR="003E7CDA" w:rsidRPr="005B521C" w:rsidRDefault="003E7CDA" w:rsidP="003E7CDA">
      <w:pPr>
        <w:pStyle w:val="Item"/>
      </w:pPr>
      <w:r w:rsidRPr="005B521C">
        <w:t>Omit “ASADA” (wherever occurring), substitute “the CEO”.</w:t>
      </w:r>
    </w:p>
    <w:p w:rsidR="003E7CDA" w:rsidRPr="005B521C" w:rsidRDefault="005A78B2" w:rsidP="003E7CDA">
      <w:pPr>
        <w:pStyle w:val="ItemHead"/>
      </w:pPr>
      <w:r w:rsidRPr="005B521C">
        <w:lastRenderedPageBreak/>
        <w:t>37</w:t>
      </w:r>
      <w:r w:rsidR="003E7CDA" w:rsidRPr="005B521C">
        <w:t xml:space="preserve">  Paragraph 2.04(d) of Schedule</w:t>
      </w:r>
      <w:r w:rsidR="005B521C" w:rsidRPr="005B521C">
        <w:t> </w:t>
      </w:r>
      <w:r w:rsidR="003E7CDA" w:rsidRPr="005B521C">
        <w:t>1</w:t>
      </w:r>
    </w:p>
    <w:p w:rsidR="003E7CDA" w:rsidRPr="005B521C" w:rsidRDefault="003E7CDA" w:rsidP="003E7CDA">
      <w:pPr>
        <w:pStyle w:val="Item"/>
      </w:pPr>
      <w:r w:rsidRPr="005B521C">
        <w:t>Omit “ASADA”, substitute “the CEO”.</w:t>
      </w:r>
    </w:p>
    <w:p w:rsidR="003E7CDA" w:rsidRPr="005B521C" w:rsidRDefault="005A78B2" w:rsidP="003E7CDA">
      <w:pPr>
        <w:pStyle w:val="ItemHead"/>
      </w:pPr>
      <w:r w:rsidRPr="005B521C">
        <w:t>38</w:t>
      </w:r>
      <w:r w:rsidR="003E7CDA" w:rsidRPr="005B521C">
        <w:t xml:space="preserve">  Paragraph 2.04(e) of Schedule</w:t>
      </w:r>
      <w:r w:rsidR="005B521C" w:rsidRPr="005B521C">
        <w:t> </w:t>
      </w:r>
      <w:r w:rsidR="003E7CDA" w:rsidRPr="005B521C">
        <w:t>1</w:t>
      </w:r>
    </w:p>
    <w:p w:rsidR="003E7CDA" w:rsidRPr="005B521C" w:rsidRDefault="003E7CDA" w:rsidP="003E7CDA">
      <w:pPr>
        <w:pStyle w:val="Item"/>
      </w:pPr>
      <w:r w:rsidRPr="005B521C">
        <w:t>Omit “ASADA”, substitute “the CEO”.</w:t>
      </w:r>
    </w:p>
    <w:p w:rsidR="003E7CDA" w:rsidRPr="005B521C" w:rsidRDefault="005A78B2" w:rsidP="003E7CDA">
      <w:pPr>
        <w:pStyle w:val="ItemHead"/>
      </w:pPr>
      <w:r w:rsidRPr="005B521C">
        <w:t>39</w:t>
      </w:r>
      <w:r w:rsidR="003E7CDA" w:rsidRPr="005B521C">
        <w:t xml:space="preserve">  Paragraph 2.04(f) of Schedule</w:t>
      </w:r>
      <w:r w:rsidR="005B521C" w:rsidRPr="005B521C">
        <w:t> </w:t>
      </w:r>
      <w:r w:rsidR="003E7CDA" w:rsidRPr="005B521C">
        <w:t>1</w:t>
      </w:r>
    </w:p>
    <w:p w:rsidR="003E7CDA" w:rsidRPr="005B521C" w:rsidRDefault="003E7CDA" w:rsidP="003E7CDA">
      <w:pPr>
        <w:pStyle w:val="Item"/>
      </w:pPr>
      <w:r w:rsidRPr="005B521C">
        <w:t>Omit “ASADA” (wherever occurring), substitute “the CEO”.</w:t>
      </w:r>
    </w:p>
    <w:p w:rsidR="003E7CDA" w:rsidRPr="005B521C" w:rsidRDefault="005A78B2" w:rsidP="003E7CDA">
      <w:pPr>
        <w:pStyle w:val="ItemHead"/>
      </w:pPr>
      <w:r w:rsidRPr="005B521C">
        <w:t>40</w:t>
      </w:r>
      <w:r w:rsidR="003E7CDA" w:rsidRPr="005B521C">
        <w:t xml:space="preserve">  Paragraph 2.04(h) of Schedule</w:t>
      </w:r>
      <w:r w:rsidR="005B521C" w:rsidRPr="005B521C">
        <w:t> </w:t>
      </w:r>
      <w:r w:rsidR="003E7CDA" w:rsidRPr="005B521C">
        <w:t>1</w:t>
      </w:r>
    </w:p>
    <w:p w:rsidR="003E7CDA" w:rsidRPr="005B521C" w:rsidRDefault="003E7CDA" w:rsidP="003E7CDA">
      <w:pPr>
        <w:pStyle w:val="Item"/>
      </w:pPr>
      <w:r w:rsidRPr="005B521C">
        <w:t>Omit “ASADA”, substitute “the CEO”.</w:t>
      </w:r>
    </w:p>
    <w:p w:rsidR="003E7CDA" w:rsidRPr="005B521C" w:rsidRDefault="005A78B2" w:rsidP="003E7CDA">
      <w:pPr>
        <w:pStyle w:val="ItemHead"/>
      </w:pPr>
      <w:r w:rsidRPr="005B521C">
        <w:t>41</w:t>
      </w:r>
      <w:r w:rsidR="003E7CDA" w:rsidRPr="005B521C">
        <w:t xml:space="preserve">  Paragraph 2.04(i) of Schedule</w:t>
      </w:r>
      <w:r w:rsidR="005B521C" w:rsidRPr="005B521C">
        <w:t> </w:t>
      </w:r>
      <w:r w:rsidR="003E7CDA" w:rsidRPr="005B521C">
        <w:t>1</w:t>
      </w:r>
    </w:p>
    <w:p w:rsidR="003E7CDA" w:rsidRPr="005B521C" w:rsidRDefault="003E7CDA" w:rsidP="003E7CDA">
      <w:pPr>
        <w:pStyle w:val="Item"/>
      </w:pPr>
      <w:r w:rsidRPr="005B521C">
        <w:t>Omit “ASADA”, substitute “the CEO”.</w:t>
      </w:r>
    </w:p>
    <w:p w:rsidR="003E7CDA" w:rsidRPr="005B521C" w:rsidRDefault="005A78B2" w:rsidP="003E7CDA">
      <w:pPr>
        <w:pStyle w:val="ItemHead"/>
      </w:pPr>
      <w:r w:rsidRPr="005B521C">
        <w:t>42</w:t>
      </w:r>
      <w:r w:rsidR="003E7CDA" w:rsidRPr="005B521C">
        <w:t xml:space="preserve">  Paragraph 2.04(j) of Schedule</w:t>
      </w:r>
      <w:r w:rsidR="005B521C" w:rsidRPr="005B521C">
        <w:t> </w:t>
      </w:r>
      <w:r w:rsidR="003E7CDA" w:rsidRPr="005B521C">
        <w:t>1</w:t>
      </w:r>
    </w:p>
    <w:p w:rsidR="003E7CDA" w:rsidRPr="005B521C" w:rsidRDefault="003E7CDA" w:rsidP="003E7CDA">
      <w:pPr>
        <w:pStyle w:val="Item"/>
      </w:pPr>
      <w:r w:rsidRPr="005B521C">
        <w:t>Omit “ASADA”, substitute “the CEO”.</w:t>
      </w:r>
    </w:p>
    <w:p w:rsidR="003E7CDA" w:rsidRPr="005B521C" w:rsidRDefault="005A78B2" w:rsidP="003E7CDA">
      <w:pPr>
        <w:pStyle w:val="ItemHead"/>
      </w:pPr>
      <w:r w:rsidRPr="005B521C">
        <w:t>43</w:t>
      </w:r>
      <w:r w:rsidR="003E7CDA" w:rsidRPr="005B521C">
        <w:t xml:space="preserve">  Paragraph 2.04(k) of Schedule</w:t>
      </w:r>
      <w:r w:rsidR="005B521C" w:rsidRPr="005B521C">
        <w:t> </w:t>
      </w:r>
      <w:r w:rsidR="003E7CDA" w:rsidRPr="005B521C">
        <w:t>1</w:t>
      </w:r>
    </w:p>
    <w:p w:rsidR="003E7CDA" w:rsidRPr="005B521C" w:rsidRDefault="003E7CDA" w:rsidP="003E7CDA">
      <w:pPr>
        <w:pStyle w:val="Item"/>
      </w:pPr>
      <w:r w:rsidRPr="005B521C">
        <w:t>Omit “ASADA” (wherever occurring), substitute “the CEO”.</w:t>
      </w:r>
    </w:p>
    <w:p w:rsidR="003E7CDA" w:rsidRPr="005B521C" w:rsidRDefault="005A78B2" w:rsidP="003E7CDA">
      <w:pPr>
        <w:pStyle w:val="ItemHead"/>
      </w:pPr>
      <w:r w:rsidRPr="005B521C">
        <w:t>44</w:t>
      </w:r>
      <w:r w:rsidR="003E7CDA" w:rsidRPr="005B521C">
        <w:t xml:space="preserve">  Paragraph 2.04(l) of Schedule</w:t>
      </w:r>
      <w:r w:rsidR="005B521C" w:rsidRPr="005B521C">
        <w:t> </w:t>
      </w:r>
      <w:r w:rsidR="003E7CDA" w:rsidRPr="005B521C">
        <w:t>1</w:t>
      </w:r>
    </w:p>
    <w:p w:rsidR="003E7CDA" w:rsidRPr="005B521C" w:rsidRDefault="003E7CDA" w:rsidP="003E7CDA">
      <w:pPr>
        <w:pStyle w:val="Item"/>
      </w:pPr>
      <w:r w:rsidRPr="005B521C">
        <w:t>Omit “ASADA” (wherever occurring), substitute “the CEO”.</w:t>
      </w:r>
    </w:p>
    <w:p w:rsidR="003E7CDA" w:rsidRPr="005B521C" w:rsidRDefault="00A81F49" w:rsidP="003E7CDA">
      <w:pPr>
        <w:pStyle w:val="ItemHead"/>
      </w:pPr>
      <w:r w:rsidRPr="005B521C">
        <w:t>4</w:t>
      </w:r>
      <w:r w:rsidR="005A78B2" w:rsidRPr="005B521C">
        <w:t>5</w:t>
      </w:r>
      <w:r w:rsidR="003E7CDA" w:rsidRPr="005B521C">
        <w:t xml:space="preserve">  Paragraph 2.04(n) of Schedule</w:t>
      </w:r>
      <w:r w:rsidR="005B521C" w:rsidRPr="005B521C">
        <w:t> </w:t>
      </w:r>
      <w:r w:rsidR="003E7CDA" w:rsidRPr="005B521C">
        <w:t>1</w:t>
      </w:r>
    </w:p>
    <w:p w:rsidR="003E7CDA" w:rsidRPr="005B521C" w:rsidRDefault="003E7CDA" w:rsidP="003E7CDA">
      <w:pPr>
        <w:pStyle w:val="Item"/>
      </w:pPr>
      <w:r w:rsidRPr="005B521C">
        <w:t>Omit “ASADA”, substitute “the CEO”.</w:t>
      </w:r>
    </w:p>
    <w:p w:rsidR="003E7CDA" w:rsidRPr="005B521C" w:rsidRDefault="005A78B2" w:rsidP="003E7CDA">
      <w:pPr>
        <w:pStyle w:val="ItemHead"/>
      </w:pPr>
      <w:r w:rsidRPr="005B521C">
        <w:t>46</w:t>
      </w:r>
      <w:r w:rsidR="003E7CDA" w:rsidRPr="005B521C">
        <w:t xml:space="preserve">  Paragraph 2.04(o) of Schedule</w:t>
      </w:r>
      <w:r w:rsidR="005B521C" w:rsidRPr="005B521C">
        <w:t> </w:t>
      </w:r>
      <w:r w:rsidR="003E7CDA" w:rsidRPr="005B521C">
        <w:t>1</w:t>
      </w:r>
    </w:p>
    <w:p w:rsidR="003E7CDA" w:rsidRPr="005B521C" w:rsidRDefault="003E7CDA" w:rsidP="003E7CDA">
      <w:pPr>
        <w:pStyle w:val="Item"/>
      </w:pPr>
      <w:r w:rsidRPr="005B521C">
        <w:t>Omit “ASADA”, substitute “the CEO”.</w:t>
      </w:r>
    </w:p>
    <w:p w:rsidR="003E7CDA" w:rsidRPr="005B521C" w:rsidRDefault="005A78B2" w:rsidP="003E7CDA">
      <w:pPr>
        <w:pStyle w:val="ItemHead"/>
      </w:pPr>
      <w:r w:rsidRPr="005B521C">
        <w:t>47</w:t>
      </w:r>
      <w:r w:rsidR="003E7CDA" w:rsidRPr="005B521C">
        <w:t xml:space="preserve">  Paragraph 2.04(p) of Schedule</w:t>
      </w:r>
      <w:r w:rsidR="005B521C" w:rsidRPr="005B521C">
        <w:t> </w:t>
      </w:r>
      <w:r w:rsidR="003E7CDA" w:rsidRPr="005B521C">
        <w:t>1</w:t>
      </w:r>
    </w:p>
    <w:p w:rsidR="003E7CDA" w:rsidRPr="005B521C" w:rsidRDefault="003E7CDA" w:rsidP="003E7CDA">
      <w:pPr>
        <w:pStyle w:val="Item"/>
      </w:pPr>
      <w:r w:rsidRPr="005B521C">
        <w:t>Omit “ASADA”, substitute “the CEO”.</w:t>
      </w:r>
    </w:p>
    <w:p w:rsidR="00D50633" w:rsidRPr="005B521C" w:rsidRDefault="005A78B2" w:rsidP="00D50633">
      <w:pPr>
        <w:pStyle w:val="ItemHead"/>
      </w:pPr>
      <w:r w:rsidRPr="005B521C">
        <w:t>48</w:t>
      </w:r>
      <w:r w:rsidR="00D50633" w:rsidRPr="005B521C">
        <w:t xml:space="preserve">  </w:t>
      </w:r>
      <w:r w:rsidR="003E7CDA" w:rsidRPr="005B521C">
        <w:t>Clause</w:t>
      </w:r>
      <w:r w:rsidR="005B521C" w:rsidRPr="005B521C">
        <w:t> </w:t>
      </w:r>
      <w:r w:rsidR="003E7CDA" w:rsidRPr="005B521C">
        <w:t>3.01 of Schedule</w:t>
      </w:r>
      <w:r w:rsidR="005B521C" w:rsidRPr="005B521C">
        <w:t> </w:t>
      </w:r>
      <w:r w:rsidR="003E7CDA" w:rsidRPr="005B521C">
        <w:t>1</w:t>
      </w:r>
    </w:p>
    <w:p w:rsidR="003E7CDA" w:rsidRPr="005B521C" w:rsidRDefault="003E7CDA" w:rsidP="003E7CDA">
      <w:pPr>
        <w:pStyle w:val="Item"/>
      </w:pPr>
      <w:r w:rsidRPr="005B521C">
        <w:t>Omit “ASADA may”, substitute “The CEO may”.</w:t>
      </w:r>
    </w:p>
    <w:p w:rsidR="003E7CDA" w:rsidRPr="005B521C" w:rsidRDefault="005A78B2" w:rsidP="003E7CDA">
      <w:pPr>
        <w:pStyle w:val="ItemHead"/>
      </w:pPr>
      <w:r w:rsidRPr="005B521C">
        <w:lastRenderedPageBreak/>
        <w:t>49</w:t>
      </w:r>
      <w:r w:rsidR="003E7CDA" w:rsidRPr="005B521C">
        <w:t xml:space="preserve">  Clause</w:t>
      </w:r>
      <w:r w:rsidR="005B521C" w:rsidRPr="005B521C">
        <w:t> </w:t>
      </w:r>
      <w:r w:rsidR="003E7CDA" w:rsidRPr="005B521C">
        <w:t>3.01 of Schedule</w:t>
      </w:r>
      <w:r w:rsidR="005B521C" w:rsidRPr="005B521C">
        <w:t> </w:t>
      </w:r>
      <w:r w:rsidR="003E7CDA" w:rsidRPr="005B521C">
        <w:t>1</w:t>
      </w:r>
    </w:p>
    <w:p w:rsidR="003E7CDA" w:rsidRPr="005B521C" w:rsidRDefault="003E7CDA" w:rsidP="003E7CDA">
      <w:pPr>
        <w:pStyle w:val="Item"/>
      </w:pPr>
      <w:r w:rsidRPr="005B521C">
        <w:t>Omit “ASADA’s expense”, substitute “the CEO’s expense”.</w:t>
      </w:r>
    </w:p>
    <w:p w:rsidR="007A458F" w:rsidRPr="005B521C" w:rsidRDefault="005A78B2" w:rsidP="007A458F">
      <w:pPr>
        <w:pStyle w:val="ItemHead"/>
      </w:pPr>
      <w:r w:rsidRPr="005B521C">
        <w:t>50</w:t>
      </w:r>
      <w:r w:rsidR="007A458F" w:rsidRPr="005B521C">
        <w:t xml:space="preserve">  Subclause</w:t>
      </w:r>
      <w:r w:rsidR="005B521C" w:rsidRPr="005B521C">
        <w:t> </w:t>
      </w:r>
      <w:r w:rsidR="007A458F" w:rsidRPr="005B521C">
        <w:t>3.02(1) of Schedule</w:t>
      </w:r>
      <w:r w:rsidR="005B521C" w:rsidRPr="005B521C">
        <w:t> </w:t>
      </w:r>
      <w:r w:rsidR="007A458F" w:rsidRPr="005B521C">
        <w:t>1</w:t>
      </w:r>
    </w:p>
    <w:p w:rsidR="007A458F" w:rsidRPr="005B521C" w:rsidRDefault="007A458F" w:rsidP="007A458F">
      <w:pPr>
        <w:pStyle w:val="Item"/>
      </w:pPr>
      <w:r w:rsidRPr="005B521C">
        <w:t>Omit “ASADA may”, substitute “The CEO may”.</w:t>
      </w:r>
    </w:p>
    <w:p w:rsidR="007A458F" w:rsidRPr="005B521C" w:rsidRDefault="005A78B2" w:rsidP="007A458F">
      <w:pPr>
        <w:pStyle w:val="ItemHead"/>
      </w:pPr>
      <w:r w:rsidRPr="005B521C">
        <w:t>51</w:t>
      </w:r>
      <w:r w:rsidR="007A458F" w:rsidRPr="005B521C">
        <w:t xml:space="preserve">  Subclause</w:t>
      </w:r>
      <w:r w:rsidR="005B521C" w:rsidRPr="005B521C">
        <w:t> </w:t>
      </w:r>
      <w:r w:rsidR="007A458F" w:rsidRPr="005B521C">
        <w:t>3.02(1) of Schedule</w:t>
      </w:r>
      <w:r w:rsidR="005B521C" w:rsidRPr="005B521C">
        <w:t> </w:t>
      </w:r>
      <w:r w:rsidR="007A458F" w:rsidRPr="005B521C">
        <w:t>1</w:t>
      </w:r>
    </w:p>
    <w:p w:rsidR="007A458F" w:rsidRPr="005B521C" w:rsidRDefault="007A458F" w:rsidP="007A458F">
      <w:pPr>
        <w:pStyle w:val="Item"/>
      </w:pPr>
      <w:r w:rsidRPr="005B521C">
        <w:t>Omit “ASADA’s expense”, substitute “the CEO’s expense”.</w:t>
      </w:r>
    </w:p>
    <w:p w:rsidR="007A458F" w:rsidRPr="005B521C" w:rsidRDefault="005A78B2" w:rsidP="007A458F">
      <w:pPr>
        <w:pStyle w:val="ItemHead"/>
      </w:pPr>
      <w:r w:rsidRPr="005B521C">
        <w:t>52</w:t>
      </w:r>
      <w:r w:rsidR="007A458F" w:rsidRPr="005B521C">
        <w:t xml:space="preserve">  Clause</w:t>
      </w:r>
      <w:r w:rsidR="005B521C" w:rsidRPr="005B521C">
        <w:t> </w:t>
      </w:r>
      <w:r w:rsidR="007A458F" w:rsidRPr="005B521C">
        <w:t>3.03 of Schedule</w:t>
      </w:r>
      <w:r w:rsidR="005B521C" w:rsidRPr="005B521C">
        <w:t> </w:t>
      </w:r>
      <w:r w:rsidR="007A458F" w:rsidRPr="005B521C">
        <w:t>1</w:t>
      </w:r>
    </w:p>
    <w:p w:rsidR="007A458F" w:rsidRPr="005B521C" w:rsidRDefault="007A458F" w:rsidP="007A458F">
      <w:pPr>
        <w:pStyle w:val="Item"/>
      </w:pPr>
      <w:r w:rsidRPr="005B521C">
        <w:t>Omit “ASADA may”, substitute “The CEO may”.</w:t>
      </w:r>
    </w:p>
    <w:p w:rsidR="007A458F" w:rsidRPr="005B521C" w:rsidRDefault="005A78B2" w:rsidP="007A458F">
      <w:pPr>
        <w:pStyle w:val="ItemHead"/>
      </w:pPr>
      <w:r w:rsidRPr="005B521C">
        <w:t>53</w:t>
      </w:r>
      <w:r w:rsidR="007A458F" w:rsidRPr="005B521C">
        <w:t xml:space="preserve">  Clause</w:t>
      </w:r>
      <w:r w:rsidR="005B521C" w:rsidRPr="005B521C">
        <w:t> </w:t>
      </w:r>
      <w:r w:rsidR="007A458F" w:rsidRPr="005B521C">
        <w:t>3.03 of Schedule</w:t>
      </w:r>
      <w:r w:rsidR="005B521C" w:rsidRPr="005B521C">
        <w:t> </w:t>
      </w:r>
      <w:r w:rsidR="007A458F" w:rsidRPr="005B521C">
        <w:t>1</w:t>
      </w:r>
    </w:p>
    <w:p w:rsidR="007A458F" w:rsidRPr="005B521C" w:rsidRDefault="007A458F" w:rsidP="007A458F">
      <w:pPr>
        <w:pStyle w:val="Item"/>
      </w:pPr>
      <w:r w:rsidRPr="005B521C">
        <w:t>Omit “ASADA’s expense”, substitute “the CEO’s expense”.</w:t>
      </w:r>
    </w:p>
    <w:p w:rsidR="007A458F" w:rsidRPr="005B521C" w:rsidRDefault="005A78B2" w:rsidP="007A458F">
      <w:pPr>
        <w:pStyle w:val="ItemHead"/>
      </w:pPr>
      <w:r w:rsidRPr="005B521C">
        <w:t>54</w:t>
      </w:r>
      <w:r w:rsidR="007A458F" w:rsidRPr="005B521C">
        <w:t xml:space="preserve">  Subclause</w:t>
      </w:r>
      <w:r w:rsidR="005B521C" w:rsidRPr="005B521C">
        <w:t> </w:t>
      </w:r>
      <w:r w:rsidR="007A458F" w:rsidRPr="005B521C">
        <w:t>3.04(1) of Schedule</w:t>
      </w:r>
      <w:r w:rsidR="005B521C" w:rsidRPr="005B521C">
        <w:t> </w:t>
      </w:r>
      <w:r w:rsidR="007A458F" w:rsidRPr="005B521C">
        <w:t>1</w:t>
      </w:r>
    </w:p>
    <w:p w:rsidR="007A458F" w:rsidRPr="005B521C" w:rsidRDefault="007A458F" w:rsidP="007A458F">
      <w:pPr>
        <w:pStyle w:val="Item"/>
      </w:pPr>
      <w:r w:rsidRPr="005B521C">
        <w:t>Omit “ASADA may”, substitute “The CEO may”.</w:t>
      </w:r>
    </w:p>
    <w:p w:rsidR="007A458F" w:rsidRPr="005B521C" w:rsidRDefault="005A78B2" w:rsidP="007A458F">
      <w:pPr>
        <w:pStyle w:val="ItemHead"/>
      </w:pPr>
      <w:r w:rsidRPr="005B521C">
        <w:t>55</w:t>
      </w:r>
      <w:r w:rsidR="007A458F" w:rsidRPr="005B521C">
        <w:t xml:space="preserve">  Subclause</w:t>
      </w:r>
      <w:r w:rsidR="005B521C" w:rsidRPr="005B521C">
        <w:t> </w:t>
      </w:r>
      <w:r w:rsidR="007A458F" w:rsidRPr="005B521C">
        <w:t>3.04(1) of Schedule</w:t>
      </w:r>
      <w:r w:rsidR="005B521C" w:rsidRPr="005B521C">
        <w:t> </w:t>
      </w:r>
      <w:r w:rsidR="007A458F" w:rsidRPr="005B521C">
        <w:t>1</w:t>
      </w:r>
    </w:p>
    <w:p w:rsidR="007A458F" w:rsidRPr="005B521C" w:rsidRDefault="007A458F" w:rsidP="007A458F">
      <w:pPr>
        <w:pStyle w:val="Item"/>
      </w:pPr>
      <w:r w:rsidRPr="005B521C">
        <w:t>Omit “if ASADA”, substitute “if the CEO”.</w:t>
      </w:r>
    </w:p>
    <w:p w:rsidR="00E34948" w:rsidRPr="005B521C" w:rsidRDefault="005A78B2" w:rsidP="00E34948">
      <w:pPr>
        <w:pStyle w:val="ItemHead"/>
      </w:pPr>
      <w:r w:rsidRPr="005B521C">
        <w:t>56</w:t>
      </w:r>
      <w:r w:rsidR="00E34948" w:rsidRPr="005B521C">
        <w:t xml:space="preserve">  Subclause</w:t>
      </w:r>
      <w:r w:rsidR="005B521C" w:rsidRPr="005B521C">
        <w:t> </w:t>
      </w:r>
      <w:r w:rsidR="00E34948" w:rsidRPr="005B521C">
        <w:t>3.06(1) of Schedule</w:t>
      </w:r>
      <w:r w:rsidR="005B521C" w:rsidRPr="005B521C">
        <w:t> </w:t>
      </w:r>
      <w:r w:rsidR="00E34948" w:rsidRPr="005B521C">
        <w:t>1</w:t>
      </w:r>
    </w:p>
    <w:p w:rsidR="00E34948" w:rsidRPr="005B521C" w:rsidRDefault="00E34948" w:rsidP="00E34948">
      <w:pPr>
        <w:pStyle w:val="Item"/>
      </w:pPr>
      <w:r w:rsidRPr="005B521C">
        <w:t>Omit “ASADA”, substitute “The CEO”.</w:t>
      </w:r>
    </w:p>
    <w:p w:rsidR="00E34948" w:rsidRPr="005B521C" w:rsidRDefault="005A78B2" w:rsidP="00E34948">
      <w:pPr>
        <w:pStyle w:val="ItemHead"/>
      </w:pPr>
      <w:r w:rsidRPr="005B521C">
        <w:t>57</w:t>
      </w:r>
      <w:r w:rsidR="00E34948" w:rsidRPr="005B521C">
        <w:t xml:space="preserve">  Subclause</w:t>
      </w:r>
      <w:r w:rsidR="005B521C" w:rsidRPr="005B521C">
        <w:t> </w:t>
      </w:r>
      <w:r w:rsidR="00E34948" w:rsidRPr="005B521C">
        <w:t>3.06(4) of Schedule</w:t>
      </w:r>
      <w:r w:rsidR="005B521C" w:rsidRPr="005B521C">
        <w:t> </w:t>
      </w:r>
      <w:r w:rsidR="00E34948" w:rsidRPr="005B521C">
        <w:t>1</w:t>
      </w:r>
    </w:p>
    <w:p w:rsidR="00E34948" w:rsidRPr="005B521C" w:rsidRDefault="00E34948" w:rsidP="00E34948">
      <w:pPr>
        <w:pStyle w:val="Item"/>
      </w:pPr>
      <w:r w:rsidRPr="005B521C">
        <w:t>Omit “ASADA”, substitute “the CEO”.</w:t>
      </w:r>
    </w:p>
    <w:p w:rsidR="00E34948" w:rsidRPr="005B521C" w:rsidRDefault="005A78B2" w:rsidP="00E34948">
      <w:pPr>
        <w:pStyle w:val="ItemHead"/>
      </w:pPr>
      <w:r w:rsidRPr="005B521C">
        <w:t>58</w:t>
      </w:r>
      <w:r w:rsidR="00E34948" w:rsidRPr="005B521C">
        <w:t xml:space="preserve">  Subclause</w:t>
      </w:r>
      <w:r w:rsidR="005B521C" w:rsidRPr="005B521C">
        <w:t> </w:t>
      </w:r>
      <w:r w:rsidR="00E34948" w:rsidRPr="005B521C">
        <w:t>3.08(1) of Schedule</w:t>
      </w:r>
      <w:r w:rsidR="005B521C" w:rsidRPr="005B521C">
        <w:t> </w:t>
      </w:r>
      <w:r w:rsidR="00E34948" w:rsidRPr="005B521C">
        <w:t>1</w:t>
      </w:r>
    </w:p>
    <w:p w:rsidR="00E34948" w:rsidRPr="005B521C" w:rsidRDefault="00E34948" w:rsidP="00E34948">
      <w:pPr>
        <w:pStyle w:val="Item"/>
      </w:pPr>
      <w:r w:rsidRPr="005B521C">
        <w:t>Omit “ASADA must”, substitute “The CEO must”.</w:t>
      </w:r>
    </w:p>
    <w:p w:rsidR="00E34948" w:rsidRPr="005B521C" w:rsidRDefault="005A78B2" w:rsidP="00E34948">
      <w:pPr>
        <w:pStyle w:val="ItemHead"/>
      </w:pPr>
      <w:r w:rsidRPr="005B521C">
        <w:t>59</w:t>
      </w:r>
      <w:r w:rsidR="00E34948" w:rsidRPr="005B521C">
        <w:t xml:space="preserve">  Subclause</w:t>
      </w:r>
      <w:r w:rsidR="005B521C" w:rsidRPr="005B521C">
        <w:t> </w:t>
      </w:r>
      <w:r w:rsidR="00E34948" w:rsidRPr="005B521C">
        <w:t>3.08(1) of Schedule</w:t>
      </w:r>
      <w:r w:rsidR="005B521C" w:rsidRPr="005B521C">
        <w:t> </w:t>
      </w:r>
      <w:r w:rsidR="00E34948" w:rsidRPr="005B521C">
        <w:t>1</w:t>
      </w:r>
    </w:p>
    <w:p w:rsidR="00E34948" w:rsidRPr="005B521C" w:rsidRDefault="00E34948" w:rsidP="00E34948">
      <w:pPr>
        <w:pStyle w:val="Item"/>
      </w:pPr>
      <w:r w:rsidRPr="005B521C">
        <w:t>Omit “by ASADA”, substitute “by the CEO”.</w:t>
      </w:r>
    </w:p>
    <w:p w:rsidR="00E34948" w:rsidRPr="005B521C" w:rsidRDefault="005A78B2" w:rsidP="00E34948">
      <w:pPr>
        <w:pStyle w:val="ItemHead"/>
      </w:pPr>
      <w:r w:rsidRPr="005B521C">
        <w:t>60</w:t>
      </w:r>
      <w:r w:rsidR="00E34948" w:rsidRPr="005B521C">
        <w:t xml:space="preserve">  Subclause</w:t>
      </w:r>
      <w:r w:rsidR="005B521C" w:rsidRPr="005B521C">
        <w:t> </w:t>
      </w:r>
      <w:r w:rsidR="00E34948" w:rsidRPr="005B521C">
        <w:t>3.08(1) of Schedule</w:t>
      </w:r>
      <w:r w:rsidR="005B521C" w:rsidRPr="005B521C">
        <w:t> </w:t>
      </w:r>
      <w:r w:rsidR="00E34948" w:rsidRPr="005B521C">
        <w:t>1</w:t>
      </w:r>
    </w:p>
    <w:p w:rsidR="00E34948" w:rsidRPr="005B521C" w:rsidRDefault="00E34948" w:rsidP="00E34948">
      <w:pPr>
        <w:pStyle w:val="Item"/>
      </w:pPr>
      <w:r w:rsidRPr="005B521C">
        <w:t>Omit “to ASADA”, substitute “to the CEO”.</w:t>
      </w:r>
    </w:p>
    <w:p w:rsidR="00946B3F" w:rsidRPr="005B521C" w:rsidRDefault="005A78B2" w:rsidP="00946B3F">
      <w:pPr>
        <w:pStyle w:val="ItemHead"/>
      </w:pPr>
      <w:r w:rsidRPr="005B521C">
        <w:lastRenderedPageBreak/>
        <w:t>61</w:t>
      </w:r>
      <w:r w:rsidR="00946B3F" w:rsidRPr="005B521C">
        <w:t xml:space="preserve">  Subclause</w:t>
      </w:r>
      <w:r w:rsidR="005B521C" w:rsidRPr="005B521C">
        <w:t> </w:t>
      </w:r>
      <w:r w:rsidR="00946B3F" w:rsidRPr="005B521C">
        <w:t>3.08(2) of Schedule</w:t>
      </w:r>
      <w:r w:rsidR="005B521C" w:rsidRPr="005B521C">
        <w:t> </w:t>
      </w:r>
      <w:r w:rsidR="00946B3F" w:rsidRPr="005B521C">
        <w:t>1</w:t>
      </w:r>
    </w:p>
    <w:p w:rsidR="00946B3F" w:rsidRPr="005B521C" w:rsidRDefault="00946B3F" w:rsidP="00946B3F">
      <w:pPr>
        <w:pStyle w:val="Item"/>
      </w:pPr>
      <w:r w:rsidRPr="005B521C">
        <w:t>Omit “by ASADA” substitute “by the CEO”.</w:t>
      </w:r>
    </w:p>
    <w:p w:rsidR="00CA5004" w:rsidRPr="005B521C" w:rsidRDefault="005A78B2" w:rsidP="00CA5004">
      <w:pPr>
        <w:pStyle w:val="ItemHead"/>
      </w:pPr>
      <w:r w:rsidRPr="005B521C">
        <w:t>62</w:t>
      </w:r>
      <w:r w:rsidR="00CA5004" w:rsidRPr="005B521C">
        <w:t xml:space="preserve">  Subclause</w:t>
      </w:r>
      <w:r w:rsidR="005B521C" w:rsidRPr="005B521C">
        <w:t> </w:t>
      </w:r>
      <w:r w:rsidR="00CA5004" w:rsidRPr="005B521C">
        <w:t>3.08(2) of Schedule</w:t>
      </w:r>
      <w:r w:rsidR="005B521C" w:rsidRPr="005B521C">
        <w:t> </w:t>
      </w:r>
      <w:r w:rsidR="00CA5004" w:rsidRPr="005B521C">
        <w:t>1</w:t>
      </w:r>
    </w:p>
    <w:p w:rsidR="00CA5004" w:rsidRPr="005B521C" w:rsidRDefault="00CA5004" w:rsidP="00CA5004">
      <w:pPr>
        <w:pStyle w:val="Item"/>
      </w:pPr>
      <w:r w:rsidRPr="005B521C">
        <w:t>Omit “ASADA may” substitute “the CEO may”.</w:t>
      </w:r>
    </w:p>
    <w:p w:rsidR="000C77D5" w:rsidRPr="005B521C" w:rsidRDefault="005A78B2" w:rsidP="000C77D5">
      <w:pPr>
        <w:pStyle w:val="ItemHead"/>
      </w:pPr>
      <w:r w:rsidRPr="005B521C">
        <w:t>63</w:t>
      </w:r>
      <w:r w:rsidR="000C77D5" w:rsidRPr="005B521C">
        <w:t xml:space="preserve">  Subclause</w:t>
      </w:r>
      <w:r w:rsidR="005B521C" w:rsidRPr="005B521C">
        <w:t> </w:t>
      </w:r>
      <w:r w:rsidR="000C77D5" w:rsidRPr="005B521C">
        <w:t>3.09(1) of Schedule</w:t>
      </w:r>
      <w:r w:rsidR="005B521C" w:rsidRPr="005B521C">
        <w:t> </w:t>
      </w:r>
      <w:r w:rsidR="000C77D5" w:rsidRPr="005B521C">
        <w:t>1</w:t>
      </w:r>
    </w:p>
    <w:p w:rsidR="000C77D5" w:rsidRPr="005B521C" w:rsidRDefault="000C77D5" w:rsidP="000C77D5">
      <w:pPr>
        <w:pStyle w:val="Item"/>
      </w:pPr>
      <w:r w:rsidRPr="005B521C">
        <w:t>Omit “ASADA may” substitute “The CEO may”.</w:t>
      </w:r>
    </w:p>
    <w:p w:rsidR="000C77D5" w:rsidRPr="005B521C" w:rsidRDefault="005A78B2" w:rsidP="000C77D5">
      <w:pPr>
        <w:pStyle w:val="ItemHead"/>
      </w:pPr>
      <w:r w:rsidRPr="005B521C">
        <w:t>64</w:t>
      </w:r>
      <w:r w:rsidR="000C77D5" w:rsidRPr="005B521C">
        <w:t xml:space="preserve">  Subclause</w:t>
      </w:r>
      <w:r w:rsidR="005B521C" w:rsidRPr="005B521C">
        <w:t> </w:t>
      </w:r>
      <w:r w:rsidR="000C77D5" w:rsidRPr="005B521C">
        <w:t>3.09(1) of Schedule</w:t>
      </w:r>
      <w:r w:rsidR="005B521C" w:rsidRPr="005B521C">
        <w:t> </w:t>
      </w:r>
      <w:r w:rsidR="000C77D5" w:rsidRPr="005B521C">
        <w:t>1</w:t>
      </w:r>
    </w:p>
    <w:p w:rsidR="000C77D5" w:rsidRPr="005B521C" w:rsidRDefault="000C77D5" w:rsidP="000C77D5">
      <w:pPr>
        <w:pStyle w:val="Item"/>
      </w:pPr>
      <w:r w:rsidRPr="005B521C">
        <w:t>Omit “give ASADA” substitute “give the CEO”.</w:t>
      </w:r>
    </w:p>
    <w:p w:rsidR="000C77D5" w:rsidRPr="005B521C" w:rsidRDefault="00A81F49" w:rsidP="000C77D5">
      <w:pPr>
        <w:pStyle w:val="ItemHead"/>
      </w:pPr>
      <w:r w:rsidRPr="005B521C">
        <w:t>6</w:t>
      </w:r>
      <w:r w:rsidR="005A78B2" w:rsidRPr="005B521C">
        <w:t>5</w:t>
      </w:r>
      <w:r w:rsidR="000C77D5" w:rsidRPr="005B521C">
        <w:t xml:space="preserve">  Paragraph 3.09(2)(b) of Schedule</w:t>
      </w:r>
      <w:r w:rsidR="005B521C" w:rsidRPr="005B521C">
        <w:t> </w:t>
      </w:r>
      <w:r w:rsidR="000C77D5" w:rsidRPr="005B521C">
        <w:t>1</w:t>
      </w:r>
    </w:p>
    <w:p w:rsidR="000C77D5" w:rsidRPr="005B521C" w:rsidRDefault="000C77D5" w:rsidP="000C77D5">
      <w:pPr>
        <w:pStyle w:val="Item"/>
      </w:pPr>
      <w:r w:rsidRPr="005B521C">
        <w:t>Omit “ASADA”, substitute “the CEO”.</w:t>
      </w:r>
    </w:p>
    <w:p w:rsidR="000C77D5" w:rsidRPr="005B521C" w:rsidRDefault="005A78B2" w:rsidP="000C77D5">
      <w:pPr>
        <w:pStyle w:val="ItemHead"/>
      </w:pPr>
      <w:r w:rsidRPr="005B521C">
        <w:t>66</w:t>
      </w:r>
      <w:r w:rsidR="000C77D5" w:rsidRPr="005B521C">
        <w:t xml:space="preserve">  Paragraph 3.09(2)(c) of Schedule</w:t>
      </w:r>
      <w:r w:rsidR="005B521C" w:rsidRPr="005B521C">
        <w:t> </w:t>
      </w:r>
      <w:r w:rsidR="000C77D5" w:rsidRPr="005B521C">
        <w:t>1</w:t>
      </w:r>
    </w:p>
    <w:p w:rsidR="000C77D5" w:rsidRPr="005B521C" w:rsidRDefault="000C77D5" w:rsidP="000C77D5">
      <w:pPr>
        <w:pStyle w:val="Item"/>
      </w:pPr>
      <w:r w:rsidRPr="005B521C">
        <w:t>Omit “ASADA”, substitute “the CEO”.</w:t>
      </w:r>
    </w:p>
    <w:p w:rsidR="000C77D5" w:rsidRPr="005B521C" w:rsidRDefault="005A78B2" w:rsidP="000C77D5">
      <w:pPr>
        <w:pStyle w:val="ItemHead"/>
      </w:pPr>
      <w:r w:rsidRPr="005B521C">
        <w:t>67</w:t>
      </w:r>
      <w:r w:rsidR="000C77D5" w:rsidRPr="005B521C">
        <w:t xml:space="preserve">  Subclause</w:t>
      </w:r>
      <w:r w:rsidR="005B521C" w:rsidRPr="005B521C">
        <w:t> </w:t>
      </w:r>
      <w:r w:rsidR="000C77D5" w:rsidRPr="005B521C">
        <w:t>3.09(2) of Schedule</w:t>
      </w:r>
      <w:r w:rsidR="005B521C" w:rsidRPr="005B521C">
        <w:t> </w:t>
      </w:r>
      <w:r w:rsidR="000C77D5" w:rsidRPr="005B521C">
        <w:t>1 (note)</w:t>
      </w:r>
    </w:p>
    <w:p w:rsidR="000C77D5" w:rsidRPr="005B521C" w:rsidRDefault="000C77D5" w:rsidP="000C77D5">
      <w:pPr>
        <w:pStyle w:val="Item"/>
      </w:pPr>
      <w:r w:rsidRPr="005B521C">
        <w:t>Omit “ASADA”, substitute “The CEO”.</w:t>
      </w:r>
    </w:p>
    <w:p w:rsidR="000C77D5" w:rsidRPr="005B521C" w:rsidRDefault="005A78B2" w:rsidP="000C77D5">
      <w:pPr>
        <w:pStyle w:val="ItemHead"/>
      </w:pPr>
      <w:r w:rsidRPr="005B521C">
        <w:t>68</w:t>
      </w:r>
      <w:r w:rsidR="000C77D5" w:rsidRPr="005B521C">
        <w:t xml:space="preserve">  Paragraph 3.09(3) of Schedule</w:t>
      </w:r>
      <w:r w:rsidR="005B521C" w:rsidRPr="005B521C">
        <w:t> </w:t>
      </w:r>
      <w:r w:rsidR="000C77D5" w:rsidRPr="005B521C">
        <w:t>1</w:t>
      </w:r>
    </w:p>
    <w:p w:rsidR="000C77D5" w:rsidRPr="005B521C" w:rsidRDefault="000C77D5" w:rsidP="000C77D5">
      <w:pPr>
        <w:pStyle w:val="Item"/>
      </w:pPr>
      <w:r w:rsidRPr="005B521C">
        <w:t>Omit “ASADA” (wherever occurring), substitute “the CEO”.</w:t>
      </w:r>
    </w:p>
    <w:p w:rsidR="001B4158" w:rsidRPr="005B521C" w:rsidRDefault="005A78B2" w:rsidP="001B4158">
      <w:pPr>
        <w:pStyle w:val="ItemHead"/>
      </w:pPr>
      <w:r w:rsidRPr="005B521C">
        <w:t>69</w:t>
      </w:r>
      <w:r w:rsidR="001B4158" w:rsidRPr="005B521C">
        <w:t xml:space="preserve">  Subclause</w:t>
      </w:r>
      <w:r w:rsidR="005B521C" w:rsidRPr="005B521C">
        <w:t> </w:t>
      </w:r>
      <w:r w:rsidR="001B4158" w:rsidRPr="005B521C">
        <w:t>3.09(4) of Schedule</w:t>
      </w:r>
      <w:r w:rsidR="005B521C" w:rsidRPr="005B521C">
        <w:t> </w:t>
      </w:r>
      <w:r w:rsidR="001B4158" w:rsidRPr="005B521C">
        <w:t>1 (note)</w:t>
      </w:r>
    </w:p>
    <w:p w:rsidR="001B4158" w:rsidRPr="005B521C" w:rsidRDefault="001B4158" w:rsidP="001B4158">
      <w:pPr>
        <w:pStyle w:val="Item"/>
      </w:pPr>
      <w:r w:rsidRPr="005B521C">
        <w:t>Omit “ASADA may”, substitute “the CEO may”.</w:t>
      </w:r>
    </w:p>
    <w:p w:rsidR="001B4158" w:rsidRPr="005B521C" w:rsidRDefault="005A78B2" w:rsidP="001B4158">
      <w:pPr>
        <w:pStyle w:val="ItemHead"/>
      </w:pPr>
      <w:r w:rsidRPr="005B521C">
        <w:t>70</w:t>
      </w:r>
      <w:r w:rsidR="001B4158" w:rsidRPr="005B521C">
        <w:t xml:space="preserve">  Paragraph 3.09(4)(b) of Schedule</w:t>
      </w:r>
      <w:r w:rsidR="005B521C" w:rsidRPr="005B521C">
        <w:t> </w:t>
      </w:r>
      <w:r w:rsidR="001B4158" w:rsidRPr="005B521C">
        <w:t>1</w:t>
      </w:r>
    </w:p>
    <w:p w:rsidR="001B4158" w:rsidRPr="005B521C" w:rsidRDefault="001B4158" w:rsidP="001B4158">
      <w:pPr>
        <w:pStyle w:val="Item"/>
      </w:pPr>
      <w:r w:rsidRPr="005B521C">
        <w:t>Omit “ASADA”, substitute “the CEO”.</w:t>
      </w:r>
    </w:p>
    <w:p w:rsidR="001B4158" w:rsidRPr="005B521C" w:rsidRDefault="005A78B2" w:rsidP="001B4158">
      <w:pPr>
        <w:pStyle w:val="ItemHead"/>
      </w:pPr>
      <w:r w:rsidRPr="005B521C">
        <w:t>71</w:t>
      </w:r>
      <w:r w:rsidR="001B4158" w:rsidRPr="005B521C">
        <w:t xml:space="preserve">  Paragraph 3.09(4)(c) of Schedule</w:t>
      </w:r>
      <w:r w:rsidR="005B521C" w:rsidRPr="005B521C">
        <w:t> </w:t>
      </w:r>
      <w:r w:rsidR="001B4158" w:rsidRPr="005B521C">
        <w:t>1</w:t>
      </w:r>
    </w:p>
    <w:p w:rsidR="001B4158" w:rsidRPr="005B521C" w:rsidRDefault="001B4158" w:rsidP="001B4158">
      <w:pPr>
        <w:pStyle w:val="Item"/>
      </w:pPr>
      <w:r w:rsidRPr="005B521C">
        <w:t>Omit “ASADA”, substitute “the CEO”.</w:t>
      </w:r>
    </w:p>
    <w:p w:rsidR="001B4158" w:rsidRPr="005B521C" w:rsidRDefault="005A78B2" w:rsidP="001B4158">
      <w:pPr>
        <w:pStyle w:val="ItemHead"/>
      </w:pPr>
      <w:r w:rsidRPr="005B521C">
        <w:t>72</w:t>
      </w:r>
      <w:r w:rsidR="001B4158" w:rsidRPr="005B521C">
        <w:t xml:space="preserve">  Paragraph 3.09(4)(d) of Schedule</w:t>
      </w:r>
      <w:r w:rsidR="005B521C" w:rsidRPr="005B521C">
        <w:t> </w:t>
      </w:r>
      <w:r w:rsidR="001B4158" w:rsidRPr="005B521C">
        <w:t>1</w:t>
      </w:r>
    </w:p>
    <w:p w:rsidR="001B4158" w:rsidRPr="005B521C" w:rsidRDefault="001B4158" w:rsidP="001B4158">
      <w:pPr>
        <w:pStyle w:val="Item"/>
      </w:pPr>
      <w:r w:rsidRPr="005B521C">
        <w:t>Omit “ASADA”, substitute “the CEO”.</w:t>
      </w:r>
    </w:p>
    <w:p w:rsidR="001B4158" w:rsidRPr="005B521C" w:rsidRDefault="005A78B2" w:rsidP="001B4158">
      <w:pPr>
        <w:pStyle w:val="ItemHead"/>
      </w:pPr>
      <w:r w:rsidRPr="005B521C">
        <w:lastRenderedPageBreak/>
        <w:t>73</w:t>
      </w:r>
      <w:r w:rsidR="001B4158" w:rsidRPr="005B521C">
        <w:t xml:space="preserve">  Paragraph 3.09(5)(a) of Schedule</w:t>
      </w:r>
      <w:r w:rsidR="005B521C" w:rsidRPr="005B521C">
        <w:t> </w:t>
      </w:r>
      <w:r w:rsidR="001B4158" w:rsidRPr="005B521C">
        <w:t>1</w:t>
      </w:r>
    </w:p>
    <w:p w:rsidR="001B4158" w:rsidRPr="005B521C" w:rsidRDefault="001B4158" w:rsidP="001B4158">
      <w:pPr>
        <w:pStyle w:val="Item"/>
      </w:pPr>
      <w:r w:rsidRPr="005B521C">
        <w:t>Omit “ASADA”, substitute “the CEO”.</w:t>
      </w:r>
    </w:p>
    <w:p w:rsidR="001B4158" w:rsidRPr="005B521C" w:rsidRDefault="005A78B2" w:rsidP="001B4158">
      <w:pPr>
        <w:pStyle w:val="ItemHead"/>
      </w:pPr>
      <w:r w:rsidRPr="005B521C">
        <w:t>74</w:t>
      </w:r>
      <w:r w:rsidR="001B4158" w:rsidRPr="005B521C">
        <w:t xml:space="preserve">  Paragraph 3.09(5)(b) of Schedule</w:t>
      </w:r>
      <w:r w:rsidR="005B521C" w:rsidRPr="005B521C">
        <w:t> </w:t>
      </w:r>
      <w:r w:rsidR="001B4158" w:rsidRPr="005B521C">
        <w:t>1</w:t>
      </w:r>
    </w:p>
    <w:p w:rsidR="001B4158" w:rsidRPr="005B521C" w:rsidRDefault="001B4158" w:rsidP="001B4158">
      <w:pPr>
        <w:pStyle w:val="Item"/>
      </w:pPr>
      <w:r w:rsidRPr="005B521C">
        <w:t>Omit “ASADA”, substitute “the CEO”.</w:t>
      </w:r>
    </w:p>
    <w:p w:rsidR="00506A0D" w:rsidRPr="005B521C" w:rsidRDefault="005A78B2" w:rsidP="00506A0D">
      <w:pPr>
        <w:pStyle w:val="ItemHead"/>
      </w:pPr>
      <w:r w:rsidRPr="005B521C">
        <w:t>75</w:t>
      </w:r>
      <w:r w:rsidR="00506A0D" w:rsidRPr="005B521C">
        <w:t xml:space="preserve">  Subclause</w:t>
      </w:r>
      <w:r w:rsidR="005B521C" w:rsidRPr="005B521C">
        <w:t> </w:t>
      </w:r>
      <w:r w:rsidR="00506A0D" w:rsidRPr="005B521C">
        <w:t>3.09(6) of Schedule</w:t>
      </w:r>
      <w:r w:rsidR="005B521C" w:rsidRPr="005B521C">
        <w:t> </w:t>
      </w:r>
      <w:r w:rsidR="00506A0D" w:rsidRPr="005B521C">
        <w:t>1</w:t>
      </w:r>
    </w:p>
    <w:p w:rsidR="00506A0D" w:rsidRPr="005B521C" w:rsidRDefault="00506A0D" w:rsidP="00506A0D">
      <w:pPr>
        <w:pStyle w:val="Item"/>
      </w:pPr>
      <w:r w:rsidRPr="005B521C">
        <w:t>Omit “ASADA”, substitute “The CEO”.</w:t>
      </w:r>
    </w:p>
    <w:p w:rsidR="00506A0D" w:rsidRPr="005B521C" w:rsidRDefault="005A78B2" w:rsidP="00506A0D">
      <w:pPr>
        <w:pStyle w:val="ItemHead"/>
      </w:pPr>
      <w:r w:rsidRPr="005B521C">
        <w:t>76</w:t>
      </w:r>
      <w:r w:rsidR="00506A0D" w:rsidRPr="005B521C">
        <w:t xml:space="preserve">  Paragraph 3.09(6)(b) of Schedule</w:t>
      </w:r>
      <w:r w:rsidR="005B521C" w:rsidRPr="005B521C">
        <w:t> </w:t>
      </w:r>
      <w:r w:rsidR="00506A0D" w:rsidRPr="005B521C">
        <w:t>1</w:t>
      </w:r>
    </w:p>
    <w:p w:rsidR="00506A0D" w:rsidRPr="005B521C" w:rsidRDefault="00506A0D" w:rsidP="00506A0D">
      <w:pPr>
        <w:pStyle w:val="Item"/>
      </w:pPr>
      <w:r w:rsidRPr="005B521C">
        <w:t>Omit “ASADA”, substitute “the CEO”.</w:t>
      </w:r>
    </w:p>
    <w:p w:rsidR="00506A0D" w:rsidRPr="005B521C" w:rsidRDefault="005A78B2" w:rsidP="00506A0D">
      <w:pPr>
        <w:pStyle w:val="ItemHead"/>
      </w:pPr>
      <w:r w:rsidRPr="005B521C">
        <w:t>77</w:t>
      </w:r>
      <w:r w:rsidR="00506A0D" w:rsidRPr="005B521C">
        <w:t xml:space="preserve">  Subparagraph 3.09(6)(b)(iii) of Schedule</w:t>
      </w:r>
      <w:r w:rsidR="005B521C" w:rsidRPr="005B521C">
        <w:t> </w:t>
      </w:r>
      <w:r w:rsidR="00506A0D" w:rsidRPr="005B521C">
        <w:t>1</w:t>
      </w:r>
    </w:p>
    <w:p w:rsidR="00506A0D" w:rsidRPr="005B521C" w:rsidRDefault="00506A0D" w:rsidP="00506A0D">
      <w:pPr>
        <w:pStyle w:val="Item"/>
      </w:pPr>
      <w:r w:rsidRPr="005B521C">
        <w:t>Omit “ASADA”, substitute “the CEO”.</w:t>
      </w:r>
    </w:p>
    <w:p w:rsidR="00D50633" w:rsidRPr="005B521C" w:rsidRDefault="005A78B2" w:rsidP="00D50633">
      <w:pPr>
        <w:pStyle w:val="ItemHead"/>
      </w:pPr>
      <w:r w:rsidRPr="005B521C">
        <w:t>78</w:t>
      </w:r>
      <w:r w:rsidR="00D50633" w:rsidRPr="005B521C">
        <w:t xml:space="preserve">  </w:t>
      </w:r>
      <w:r w:rsidR="007264D1" w:rsidRPr="005B521C">
        <w:t>Sub</w:t>
      </w:r>
      <w:r w:rsidRPr="005B521C">
        <w:t>clause</w:t>
      </w:r>
      <w:r w:rsidR="005B521C" w:rsidRPr="005B521C">
        <w:t> </w:t>
      </w:r>
      <w:r w:rsidR="007264D1" w:rsidRPr="005B521C">
        <w:t>3.10(1)</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 xml:space="preserve">Omit “ASADA may ask an athlete to give ASADA”, </w:t>
      </w:r>
      <w:r w:rsidR="009453BE" w:rsidRPr="005B521C">
        <w:t xml:space="preserve">substitute “The </w:t>
      </w:r>
      <w:r w:rsidRPr="005B521C">
        <w:t>CEO may ask an athlete to give the CEO”.</w:t>
      </w:r>
    </w:p>
    <w:p w:rsidR="00D50633" w:rsidRPr="005B521C" w:rsidRDefault="005A78B2" w:rsidP="00D50633">
      <w:pPr>
        <w:pStyle w:val="ItemHead"/>
      </w:pPr>
      <w:r w:rsidRPr="005B521C">
        <w:t>79</w:t>
      </w:r>
      <w:r w:rsidR="00D50633" w:rsidRPr="005B521C">
        <w:t xml:space="preserve">  </w:t>
      </w:r>
      <w:r w:rsidR="007264D1" w:rsidRPr="005B521C">
        <w:t>Paragraph 3.10(2)(b)</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Omit “ASADA”, substitute “the CEO”.</w:t>
      </w:r>
    </w:p>
    <w:p w:rsidR="007264D1" w:rsidRPr="005B521C" w:rsidRDefault="005A78B2" w:rsidP="007264D1">
      <w:pPr>
        <w:pStyle w:val="ItemHead"/>
      </w:pPr>
      <w:r w:rsidRPr="005B521C">
        <w:t>80</w:t>
      </w:r>
      <w:r w:rsidR="007264D1" w:rsidRPr="005B521C">
        <w:t xml:space="preserve">  Paragraph 3.10(2)(c)</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Omit “ASADA”, substitute “the CEO”.</w:t>
      </w:r>
    </w:p>
    <w:p w:rsidR="007264D1" w:rsidRPr="005B521C" w:rsidRDefault="005A78B2" w:rsidP="007264D1">
      <w:pPr>
        <w:pStyle w:val="ItemHead"/>
      </w:pPr>
      <w:r w:rsidRPr="005B521C">
        <w:t>81</w:t>
      </w:r>
      <w:r w:rsidR="007264D1" w:rsidRPr="005B521C">
        <w:t xml:space="preserve">  Subclause</w:t>
      </w:r>
      <w:r w:rsidR="005B521C" w:rsidRPr="005B521C">
        <w:t> </w:t>
      </w:r>
      <w:r w:rsidR="007264D1" w:rsidRPr="005B521C">
        <w:t>3.10(2)</w:t>
      </w:r>
      <w:r w:rsidR="00BC5720" w:rsidRPr="005B521C">
        <w:t xml:space="preserve"> of Schedule</w:t>
      </w:r>
      <w:r w:rsidR="005B521C" w:rsidRPr="005B521C">
        <w:t> </w:t>
      </w:r>
      <w:r w:rsidR="00BC5720" w:rsidRPr="005B521C">
        <w:t>1</w:t>
      </w:r>
      <w:r w:rsidR="007264D1" w:rsidRPr="005B521C">
        <w:t xml:space="preserve"> (note)</w:t>
      </w:r>
    </w:p>
    <w:p w:rsidR="007264D1" w:rsidRPr="005B521C" w:rsidRDefault="007264D1" w:rsidP="007264D1">
      <w:pPr>
        <w:pStyle w:val="Item"/>
      </w:pPr>
      <w:r w:rsidRPr="005B521C">
        <w:t>Omit “ASADA”, substitute “The CEO”.</w:t>
      </w:r>
    </w:p>
    <w:p w:rsidR="007264D1" w:rsidRPr="005B521C" w:rsidRDefault="005A78B2" w:rsidP="007264D1">
      <w:pPr>
        <w:pStyle w:val="ItemHead"/>
      </w:pPr>
      <w:r w:rsidRPr="005B521C">
        <w:t>82</w:t>
      </w:r>
      <w:r w:rsidR="007264D1" w:rsidRPr="005B521C">
        <w:t xml:space="preserve">  Subclause</w:t>
      </w:r>
      <w:r w:rsidR="005B521C" w:rsidRPr="005B521C">
        <w:t> </w:t>
      </w:r>
      <w:r w:rsidR="007264D1" w:rsidRPr="005B521C">
        <w:t>3.10(3)</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Omit “ASADA may give”, substitute “the CEO may give”.</w:t>
      </w:r>
    </w:p>
    <w:p w:rsidR="007264D1" w:rsidRPr="005B521C" w:rsidRDefault="005A78B2" w:rsidP="007264D1">
      <w:pPr>
        <w:pStyle w:val="ItemHead"/>
      </w:pPr>
      <w:r w:rsidRPr="005B521C">
        <w:t>83</w:t>
      </w:r>
      <w:r w:rsidR="007264D1" w:rsidRPr="005B521C">
        <w:t xml:space="preserve">  Paragraph 3.10(3)(b)</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Omit “ASADA”, substitute “the CEO”.</w:t>
      </w:r>
    </w:p>
    <w:p w:rsidR="007264D1" w:rsidRPr="005B521C" w:rsidRDefault="005A78B2" w:rsidP="007264D1">
      <w:pPr>
        <w:pStyle w:val="ItemHead"/>
      </w:pPr>
      <w:r w:rsidRPr="005B521C">
        <w:t>84</w:t>
      </w:r>
      <w:r w:rsidR="007264D1" w:rsidRPr="005B521C">
        <w:t xml:space="preserve">  Paragraph 3.10(3)(c)</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Omit “ASADA”, substitute “the CEO”.</w:t>
      </w:r>
    </w:p>
    <w:p w:rsidR="007264D1" w:rsidRPr="005B521C" w:rsidRDefault="005A78B2" w:rsidP="007264D1">
      <w:pPr>
        <w:pStyle w:val="ItemHead"/>
      </w:pPr>
      <w:r w:rsidRPr="005B521C">
        <w:lastRenderedPageBreak/>
        <w:t>85</w:t>
      </w:r>
      <w:r w:rsidR="007264D1" w:rsidRPr="005B521C">
        <w:t xml:space="preserve">  Paragraph 3.10(3)(d)</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Omit “ASADA”, substitute “the CEO”.</w:t>
      </w:r>
    </w:p>
    <w:p w:rsidR="007264D1" w:rsidRPr="005B521C" w:rsidRDefault="005A78B2" w:rsidP="007264D1">
      <w:pPr>
        <w:pStyle w:val="ItemHead"/>
      </w:pPr>
      <w:r w:rsidRPr="005B521C">
        <w:t>86</w:t>
      </w:r>
      <w:r w:rsidR="007264D1" w:rsidRPr="005B521C">
        <w:t xml:space="preserve">  Paragraph 3.10(4)(a)</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Omit “ASADA”, substitute “the CEO”.</w:t>
      </w:r>
    </w:p>
    <w:p w:rsidR="007264D1" w:rsidRPr="005B521C" w:rsidRDefault="005A78B2" w:rsidP="007264D1">
      <w:pPr>
        <w:pStyle w:val="ItemHead"/>
      </w:pPr>
      <w:r w:rsidRPr="005B521C">
        <w:t>87</w:t>
      </w:r>
      <w:r w:rsidR="007264D1" w:rsidRPr="005B521C">
        <w:t xml:space="preserve">  Paragraph 3.10(4)(b)</w:t>
      </w:r>
      <w:r w:rsidR="00BC5720" w:rsidRPr="005B521C">
        <w:t xml:space="preserve"> of Schedule</w:t>
      </w:r>
      <w:r w:rsidR="005B521C" w:rsidRPr="005B521C">
        <w:t> </w:t>
      </w:r>
      <w:r w:rsidR="00BC5720" w:rsidRPr="005B521C">
        <w:t>1</w:t>
      </w:r>
    </w:p>
    <w:p w:rsidR="007264D1" w:rsidRPr="005B521C" w:rsidRDefault="007264D1" w:rsidP="007264D1">
      <w:pPr>
        <w:pStyle w:val="Item"/>
      </w:pPr>
      <w:r w:rsidRPr="005B521C">
        <w:t>Omit “ASADA”, substitute “the CEO”.</w:t>
      </w:r>
    </w:p>
    <w:p w:rsidR="00BC5720" w:rsidRPr="005B521C" w:rsidRDefault="005A78B2" w:rsidP="00BC5720">
      <w:pPr>
        <w:pStyle w:val="ItemHead"/>
      </w:pPr>
      <w:r w:rsidRPr="005B521C">
        <w:t>88</w:t>
      </w:r>
      <w:r w:rsidR="007264D1" w:rsidRPr="005B521C">
        <w:t xml:space="preserve">  </w:t>
      </w:r>
      <w:r w:rsidR="00BC5720" w:rsidRPr="005B521C">
        <w:t>Clause</w:t>
      </w:r>
      <w:r w:rsidR="005B521C" w:rsidRPr="005B521C">
        <w:t> </w:t>
      </w:r>
      <w:r w:rsidR="00BC5720" w:rsidRPr="005B521C">
        <w:t>3.11 of Schedule</w:t>
      </w:r>
      <w:r w:rsidR="005B521C" w:rsidRPr="005B521C">
        <w:t> </w:t>
      </w:r>
      <w:r w:rsidR="00BC5720" w:rsidRPr="005B521C">
        <w:t>1 (heading)</w:t>
      </w:r>
    </w:p>
    <w:p w:rsidR="00BC5720" w:rsidRPr="005B521C" w:rsidRDefault="00BC5720" w:rsidP="00BC5720">
      <w:pPr>
        <w:pStyle w:val="Item"/>
      </w:pPr>
      <w:r w:rsidRPr="005B521C">
        <w:t>Repeal the heading, substitute:</w:t>
      </w:r>
    </w:p>
    <w:p w:rsidR="00BC5720" w:rsidRPr="005B521C" w:rsidRDefault="00BC5720" w:rsidP="00BC5720">
      <w:pPr>
        <w:pStyle w:val="ActHead5"/>
      </w:pPr>
      <w:bookmarkStart w:id="43" w:name="_Toc361904520"/>
      <w:r w:rsidRPr="005B521C">
        <w:rPr>
          <w:rStyle w:val="CharSectno"/>
        </w:rPr>
        <w:t>3.11</w:t>
      </w:r>
      <w:r w:rsidRPr="005B521C">
        <w:t xml:space="preserve">  The CEO may ask for help in locating athlete</w:t>
      </w:r>
      <w:bookmarkEnd w:id="43"/>
    </w:p>
    <w:p w:rsidR="007264D1" w:rsidRPr="005B521C" w:rsidRDefault="005A78B2" w:rsidP="007264D1">
      <w:pPr>
        <w:pStyle w:val="ItemHead"/>
      </w:pPr>
      <w:r w:rsidRPr="005B521C">
        <w:t>89</w:t>
      </w:r>
      <w:r w:rsidR="007264D1" w:rsidRPr="005B521C">
        <w:t xml:space="preserve">  </w:t>
      </w:r>
      <w:r w:rsidR="00BC5720" w:rsidRPr="005B521C">
        <w:t>Clause</w:t>
      </w:r>
      <w:r w:rsidR="005B521C" w:rsidRPr="005B521C">
        <w:t> </w:t>
      </w:r>
      <w:r w:rsidR="00BC5720" w:rsidRPr="005B521C">
        <w:t>3.11 of Schedule</w:t>
      </w:r>
      <w:r w:rsidR="005B521C" w:rsidRPr="005B521C">
        <w:t> </w:t>
      </w:r>
      <w:r w:rsidR="00BC5720" w:rsidRPr="005B521C">
        <w:t>1</w:t>
      </w:r>
    </w:p>
    <w:p w:rsidR="00BC5720" w:rsidRPr="005B521C" w:rsidRDefault="00BC5720" w:rsidP="00BC5720">
      <w:pPr>
        <w:pStyle w:val="Item"/>
      </w:pPr>
      <w:r w:rsidRPr="005B521C">
        <w:t>Omit “ASADA” (wherever occurring), substitute “the CEO”.</w:t>
      </w:r>
    </w:p>
    <w:p w:rsidR="00BC5720" w:rsidRPr="005B521C" w:rsidRDefault="005A78B2" w:rsidP="00BC5720">
      <w:pPr>
        <w:pStyle w:val="ItemHead"/>
      </w:pPr>
      <w:r w:rsidRPr="005B521C">
        <w:t>90</w:t>
      </w:r>
      <w:r w:rsidR="00BC5720" w:rsidRPr="005B521C">
        <w:t xml:space="preserve">  Subclause</w:t>
      </w:r>
      <w:r w:rsidR="005B521C" w:rsidRPr="005B521C">
        <w:t> </w:t>
      </w:r>
      <w:r w:rsidR="00BC5720" w:rsidRPr="005B521C">
        <w:t>3.11(4) of Schedule</w:t>
      </w:r>
      <w:r w:rsidR="005B521C" w:rsidRPr="005B521C">
        <w:t> </w:t>
      </w:r>
      <w:r w:rsidR="00BC5720" w:rsidRPr="005B521C">
        <w:t>1 (note)</w:t>
      </w:r>
    </w:p>
    <w:p w:rsidR="00BC5720" w:rsidRPr="005B521C" w:rsidRDefault="00BC5720" w:rsidP="00BC5720">
      <w:pPr>
        <w:pStyle w:val="Item"/>
      </w:pPr>
      <w:r w:rsidRPr="005B521C">
        <w:t>Omit “ASADA”, substitute “the CEO”.</w:t>
      </w:r>
    </w:p>
    <w:p w:rsidR="00623197" w:rsidRPr="005B521C" w:rsidRDefault="005A78B2" w:rsidP="00623197">
      <w:pPr>
        <w:pStyle w:val="ItemHead"/>
      </w:pPr>
      <w:r w:rsidRPr="005B521C">
        <w:t>91</w:t>
      </w:r>
      <w:r w:rsidR="00623197" w:rsidRPr="005B521C">
        <w:t xml:space="preserve">  Subclause</w:t>
      </w:r>
      <w:r w:rsidR="005B521C" w:rsidRPr="005B521C">
        <w:t> </w:t>
      </w:r>
      <w:r w:rsidR="00623197" w:rsidRPr="005B521C">
        <w:t>3.12(2) of Schedule</w:t>
      </w:r>
      <w:r w:rsidR="005B521C" w:rsidRPr="005B521C">
        <w:t> </w:t>
      </w:r>
      <w:r w:rsidR="00623197" w:rsidRPr="005B521C">
        <w:t>1</w:t>
      </w:r>
    </w:p>
    <w:p w:rsidR="00623197" w:rsidRPr="005B521C" w:rsidRDefault="00623197" w:rsidP="00623197">
      <w:pPr>
        <w:pStyle w:val="Item"/>
      </w:pPr>
      <w:r w:rsidRPr="005B521C">
        <w:t>Omit “ASADA”, substitute “The CEO”.</w:t>
      </w:r>
    </w:p>
    <w:p w:rsidR="00623197" w:rsidRPr="005B521C" w:rsidRDefault="005A78B2" w:rsidP="00623197">
      <w:pPr>
        <w:pStyle w:val="ItemHead"/>
      </w:pPr>
      <w:r w:rsidRPr="005B521C">
        <w:t>92</w:t>
      </w:r>
      <w:r w:rsidR="00623197" w:rsidRPr="005B521C">
        <w:t xml:space="preserve">  Subclause</w:t>
      </w:r>
      <w:r w:rsidR="005B521C" w:rsidRPr="005B521C">
        <w:t> </w:t>
      </w:r>
      <w:r w:rsidR="00623197" w:rsidRPr="005B521C">
        <w:t>3.12(3) of Schedule</w:t>
      </w:r>
      <w:r w:rsidR="005B521C" w:rsidRPr="005B521C">
        <w:t> </w:t>
      </w:r>
      <w:r w:rsidR="00623197" w:rsidRPr="005B521C">
        <w:t>1</w:t>
      </w:r>
    </w:p>
    <w:p w:rsidR="00623197" w:rsidRPr="005B521C" w:rsidRDefault="00623197" w:rsidP="00623197">
      <w:pPr>
        <w:pStyle w:val="Item"/>
      </w:pPr>
      <w:r w:rsidRPr="005B521C">
        <w:t>Omit “ASADA”, substitute “the CEO”.</w:t>
      </w:r>
    </w:p>
    <w:p w:rsidR="00623197" w:rsidRPr="005B521C" w:rsidRDefault="005A78B2" w:rsidP="00623197">
      <w:pPr>
        <w:pStyle w:val="ItemHead"/>
      </w:pPr>
      <w:r w:rsidRPr="005B521C">
        <w:t>93</w:t>
      </w:r>
      <w:r w:rsidR="00623197" w:rsidRPr="005B521C">
        <w:t xml:space="preserve">  Clause</w:t>
      </w:r>
      <w:r w:rsidR="005B521C" w:rsidRPr="005B521C">
        <w:t> </w:t>
      </w:r>
      <w:r w:rsidR="00623197" w:rsidRPr="005B521C">
        <w:t>3.14 of Schedule</w:t>
      </w:r>
      <w:r w:rsidR="005B521C" w:rsidRPr="005B521C">
        <w:t> </w:t>
      </w:r>
      <w:r w:rsidR="00623197" w:rsidRPr="005B521C">
        <w:t>1 (heading)</w:t>
      </w:r>
    </w:p>
    <w:p w:rsidR="00623197" w:rsidRPr="005B521C" w:rsidRDefault="00623197" w:rsidP="00623197">
      <w:pPr>
        <w:pStyle w:val="Item"/>
      </w:pPr>
      <w:r w:rsidRPr="005B521C">
        <w:t>Repeal the heading, substitute:</w:t>
      </w:r>
    </w:p>
    <w:p w:rsidR="00623197" w:rsidRPr="005B521C" w:rsidRDefault="00623197" w:rsidP="00623197">
      <w:pPr>
        <w:pStyle w:val="ActHead5"/>
      </w:pPr>
      <w:bookmarkStart w:id="44" w:name="_Toc361904521"/>
      <w:r w:rsidRPr="005B521C">
        <w:rPr>
          <w:rStyle w:val="CharSectno"/>
        </w:rPr>
        <w:t>3.14</w:t>
      </w:r>
      <w:r w:rsidRPr="005B521C">
        <w:t xml:space="preserve">  The CEO may ask athlete for, and collect, samples</w:t>
      </w:r>
      <w:bookmarkEnd w:id="44"/>
    </w:p>
    <w:p w:rsidR="00623197" w:rsidRPr="005B521C" w:rsidRDefault="009453BE" w:rsidP="00623197">
      <w:pPr>
        <w:pStyle w:val="ItemHead"/>
      </w:pPr>
      <w:r w:rsidRPr="005B521C">
        <w:t>9</w:t>
      </w:r>
      <w:r w:rsidR="005A78B2" w:rsidRPr="005B521C">
        <w:t>4</w:t>
      </w:r>
      <w:r w:rsidR="00623197" w:rsidRPr="005B521C">
        <w:t xml:space="preserve">  Subclause</w:t>
      </w:r>
      <w:r w:rsidR="005B521C" w:rsidRPr="005B521C">
        <w:t> </w:t>
      </w:r>
      <w:r w:rsidR="00623197" w:rsidRPr="005B521C">
        <w:t>3.14(1) of Schedule</w:t>
      </w:r>
      <w:r w:rsidR="005B521C" w:rsidRPr="005B521C">
        <w:t> </w:t>
      </w:r>
      <w:r w:rsidR="00623197" w:rsidRPr="005B521C">
        <w:t>1</w:t>
      </w:r>
    </w:p>
    <w:p w:rsidR="00623197" w:rsidRPr="005B521C" w:rsidRDefault="00623197" w:rsidP="00623197">
      <w:pPr>
        <w:pStyle w:val="Item"/>
      </w:pPr>
      <w:r w:rsidRPr="005B521C">
        <w:t>Omit “ASADA may ask an athlete to give ASADA”, substitute “The CEO may ask an athlete to give the CEO”.</w:t>
      </w:r>
    </w:p>
    <w:p w:rsidR="00623197" w:rsidRPr="005B521C" w:rsidRDefault="005A78B2" w:rsidP="00623197">
      <w:pPr>
        <w:pStyle w:val="ItemHead"/>
      </w:pPr>
      <w:r w:rsidRPr="005B521C">
        <w:t>95</w:t>
      </w:r>
      <w:r w:rsidR="00623197" w:rsidRPr="005B521C">
        <w:t xml:space="preserve">  Subclause</w:t>
      </w:r>
      <w:r w:rsidR="005B521C" w:rsidRPr="005B521C">
        <w:t> </w:t>
      </w:r>
      <w:r w:rsidR="00623197" w:rsidRPr="005B521C">
        <w:t>3.14(2) of Schedule</w:t>
      </w:r>
      <w:r w:rsidR="005B521C" w:rsidRPr="005B521C">
        <w:t> </w:t>
      </w:r>
      <w:r w:rsidR="00623197" w:rsidRPr="005B521C">
        <w:t>1</w:t>
      </w:r>
    </w:p>
    <w:p w:rsidR="00623197" w:rsidRPr="005B521C" w:rsidRDefault="00623197" w:rsidP="00623197">
      <w:pPr>
        <w:pStyle w:val="Item"/>
      </w:pPr>
      <w:r w:rsidRPr="005B521C">
        <w:t>Omit “ASADA”, substitute “The CEO”.</w:t>
      </w:r>
    </w:p>
    <w:p w:rsidR="00623197" w:rsidRPr="005B521C" w:rsidRDefault="005A78B2" w:rsidP="00623197">
      <w:pPr>
        <w:pStyle w:val="ItemHead"/>
      </w:pPr>
      <w:r w:rsidRPr="005B521C">
        <w:lastRenderedPageBreak/>
        <w:t>96</w:t>
      </w:r>
      <w:r w:rsidR="00623197" w:rsidRPr="005B521C">
        <w:t xml:space="preserve">  Subclause</w:t>
      </w:r>
      <w:r w:rsidR="005B521C" w:rsidRPr="005B521C">
        <w:t> </w:t>
      </w:r>
      <w:r w:rsidR="00623197" w:rsidRPr="005B521C">
        <w:t>3.14(3) of Schedule</w:t>
      </w:r>
      <w:r w:rsidR="005B521C" w:rsidRPr="005B521C">
        <w:t> </w:t>
      </w:r>
      <w:r w:rsidR="00623197" w:rsidRPr="005B521C">
        <w:t>1</w:t>
      </w:r>
    </w:p>
    <w:p w:rsidR="00623197" w:rsidRPr="005B521C" w:rsidRDefault="00623197" w:rsidP="00623197">
      <w:pPr>
        <w:pStyle w:val="Item"/>
      </w:pPr>
      <w:r w:rsidRPr="005B521C">
        <w:t>Omit “ASADA”, substitute “the CEO”.</w:t>
      </w:r>
    </w:p>
    <w:p w:rsidR="00623197" w:rsidRPr="005B521C" w:rsidRDefault="005A78B2" w:rsidP="00623197">
      <w:pPr>
        <w:pStyle w:val="ItemHead"/>
      </w:pPr>
      <w:r w:rsidRPr="005B521C">
        <w:t>97</w:t>
      </w:r>
      <w:r w:rsidR="00623197" w:rsidRPr="005B521C">
        <w:t xml:space="preserve">  Subclause</w:t>
      </w:r>
      <w:r w:rsidR="005B521C" w:rsidRPr="005B521C">
        <w:t> </w:t>
      </w:r>
      <w:r w:rsidR="00623197" w:rsidRPr="005B521C">
        <w:t>3.14(4) of Schedule</w:t>
      </w:r>
      <w:r w:rsidR="005B521C" w:rsidRPr="005B521C">
        <w:t> </w:t>
      </w:r>
      <w:r w:rsidR="00623197" w:rsidRPr="005B521C">
        <w:t>1</w:t>
      </w:r>
    </w:p>
    <w:p w:rsidR="00623197" w:rsidRPr="005B521C" w:rsidRDefault="00623197" w:rsidP="00623197">
      <w:pPr>
        <w:pStyle w:val="Item"/>
      </w:pPr>
      <w:r w:rsidRPr="005B521C">
        <w:t>Omit “ASADA”, substitute “The CEO”.</w:t>
      </w:r>
    </w:p>
    <w:p w:rsidR="00623197" w:rsidRPr="005B521C" w:rsidRDefault="005A78B2" w:rsidP="00623197">
      <w:pPr>
        <w:pStyle w:val="ItemHead"/>
      </w:pPr>
      <w:r w:rsidRPr="005B521C">
        <w:t>98</w:t>
      </w:r>
      <w:r w:rsidR="00623197" w:rsidRPr="005B521C">
        <w:t xml:space="preserve">  Clause</w:t>
      </w:r>
      <w:r w:rsidR="005B521C" w:rsidRPr="005B521C">
        <w:t> </w:t>
      </w:r>
      <w:r w:rsidR="00623197" w:rsidRPr="005B521C">
        <w:t>3.15 of Schedule</w:t>
      </w:r>
      <w:r w:rsidR="005B521C" w:rsidRPr="005B521C">
        <w:t> </w:t>
      </w:r>
      <w:r w:rsidR="00623197" w:rsidRPr="005B521C">
        <w:t>1 (heading)</w:t>
      </w:r>
    </w:p>
    <w:p w:rsidR="00623197" w:rsidRPr="005B521C" w:rsidRDefault="00623197" w:rsidP="00623197">
      <w:pPr>
        <w:pStyle w:val="Item"/>
      </w:pPr>
      <w:r w:rsidRPr="005B521C">
        <w:t>Repeal the heading, substitute:</w:t>
      </w:r>
    </w:p>
    <w:p w:rsidR="00623197" w:rsidRPr="005B521C" w:rsidRDefault="00623197" w:rsidP="00623197">
      <w:pPr>
        <w:pStyle w:val="ActHead5"/>
      </w:pPr>
      <w:bookmarkStart w:id="45" w:name="_Toc361904522"/>
      <w:r w:rsidRPr="005B521C">
        <w:rPr>
          <w:rStyle w:val="CharSectno"/>
        </w:rPr>
        <w:t>3.15</w:t>
      </w:r>
      <w:r w:rsidRPr="005B521C">
        <w:t xml:space="preserve">  The CEO may ask sporting administration body or anti</w:t>
      </w:r>
      <w:r w:rsidR="005B521C">
        <w:noBreakHyphen/>
      </w:r>
      <w:r w:rsidRPr="005B521C">
        <w:t>doping organisation to request sample</w:t>
      </w:r>
      <w:bookmarkEnd w:id="45"/>
    </w:p>
    <w:p w:rsidR="007264D1" w:rsidRPr="005B521C" w:rsidRDefault="005A78B2" w:rsidP="007264D1">
      <w:pPr>
        <w:pStyle w:val="ItemHead"/>
      </w:pPr>
      <w:r w:rsidRPr="005B521C">
        <w:t>99</w:t>
      </w:r>
      <w:r w:rsidR="007264D1" w:rsidRPr="005B521C">
        <w:t xml:space="preserve">  </w:t>
      </w:r>
      <w:r w:rsidR="00623197" w:rsidRPr="005B521C">
        <w:t>Clause</w:t>
      </w:r>
      <w:r w:rsidR="005B521C" w:rsidRPr="005B521C">
        <w:t> </w:t>
      </w:r>
      <w:r w:rsidR="00623197" w:rsidRPr="005B521C">
        <w:t>3.15 of Schedule</w:t>
      </w:r>
      <w:r w:rsidR="005B521C" w:rsidRPr="005B521C">
        <w:t> </w:t>
      </w:r>
      <w:r w:rsidR="00623197" w:rsidRPr="005B521C">
        <w:t>1</w:t>
      </w:r>
    </w:p>
    <w:p w:rsidR="00623197" w:rsidRPr="005B521C" w:rsidRDefault="00623197" w:rsidP="00623197">
      <w:pPr>
        <w:pStyle w:val="Item"/>
      </w:pPr>
      <w:r w:rsidRPr="005B521C">
        <w:t>Omit “ASADA”, substitute “The CEO”.</w:t>
      </w:r>
    </w:p>
    <w:p w:rsidR="007264D1" w:rsidRPr="005B521C" w:rsidRDefault="005A78B2" w:rsidP="007264D1">
      <w:pPr>
        <w:pStyle w:val="ItemHead"/>
      </w:pPr>
      <w:r w:rsidRPr="005B521C">
        <w:t>100</w:t>
      </w:r>
      <w:r w:rsidR="007264D1" w:rsidRPr="005B521C">
        <w:t xml:space="preserve">  </w:t>
      </w:r>
      <w:r w:rsidR="00AC0755" w:rsidRPr="005B521C">
        <w:t>Subclause</w:t>
      </w:r>
      <w:r w:rsidR="005B521C" w:rsidRPr="005B521C">
        <w:t> </w:t>
      </w:r>
      <w:r w:rsidR="00AC0755" w:rsidRPr="005B521C">
        <w:t>3.16(2)</w:t>
      </w:r>
      <w:r w:rsidR="008E07A1" w:rsidRPr="005B521C">
        <w:t xml:space="preserve"> of Schedule</w:t>
      </w:r>
      <w:r w:rsidR="005B521C" w:rsidRPr="005B521C">
        <w:t> </w:t>
      </w:r>
      <w:r w:rsidR="008E07A1" w:rsidRPr="005B521C">
        <w:t>1</w:t>
      </w:r>
      <w:r w:rsidR="00AC0755" w:rsidRPr="005B521C">
        <w:t xml:space="preserve"> (note)</w:t>
      </w:r>
    </w:p>
    <w:p w:rsidR="00AC0755" w:rsidRPr="005B521C" w:rsidRDefault="00AC0755" w:rsidP="00AC0755">
      <w:pPr>
        <w:pStyle w:val="Item"/>
      </w:pPr>
      <w:r w:rsidRPr="005B521C">
        <w:t>Omit “ASADA”, substitute “The CEO”.</w:t>
      </w:r>
    </w:p>
    <w:p w:rsidR="007264D1" w:rsidRPr="005B521C" w:rsidRDefault="005A78B2" w:rsidP="007264D1">
      <w:pPr>
        <w:pStyle w:val="ItemHead"/>
      </w:pPr>
      <w:r w:rsidRPr="005B521C">
        <w:t>101</w:t>
      </w:r>
      <w:r w:rsidR="007264D1" w:rsidRPr="005B521C">
        <w:t xml:space="preserve">  </w:t>
      </w:r>
      <w:r w:rsidR="00AC0755" w:rsidRPr="005B521C">
        <w:t>Subclause</w:t>
      </w:r>
      <w:r w:rsidR="005B521C" w:rsidRPr="005B521C">
        <w:t> </w:t>
      </w:r>
      <w:r w:rsidR="00AC0755" w:rsidRPr="005B521C">
        <w:t>3.16(8)</w:t>
      </w:r>
      <w:r w:rsidR="008E07A1" w:rsidRPr="005B521C">
        <w:t xml:space="preserve"> of Schedule</w:t>
      </w:r>
      <w:r w:rsidR="005B521C" w:rsidRPr="005B521C">
        <w:t> </w:t>
      </w:r>
      <w:r w:rsidR="008E07A1" w:rsidRPr="005B521C">
        <w:t>1</w:t>
      </w:r>
    </w:p>
    <w:p w:rsidR="00AC0755" w:rsidRPr="005B521C" w:rsidRDefault="00AC0755" w:rsidP="00AC0755">
      <w:pPr>
        <w:pStyle w:val="Item"/>
      </w:pPr>
      <w:r w:rsidRPr="005B521C">
        <w:t>Omit “ASADA” (wherever occurring), substitute “the CEO”.</w:t>
      </w:r>
    </w:p>
    <w:p w:rsidR="007264D1" w:rsidRPr="005B521C" w:rsidRDefault="005A78B2" w:rsidP="007264D1">
      <w:pPr>
        <w:pStyle w:val="ItemHead"/>
      </w:pPr>
      <w:r w:rsidRPr="005B521C">
        <w:t>102</w:t>
      </w:r>
      <w:r w:rsidR="007264D1" w:rsidRPr="005B521C">
        <w:t xml:space="preserve">  </w:t>
      </w:r>
      <w:r w:rsidR="008E07A1" w:rsidRPr="005B521C">
        <w:t>Subclause</w:t>
      </w:r>
      <w:r w:rsidR="005B521C" w:rsidRPr="005B521C">
        <w:t> </w:t>
      </w:r>
      <w:r w:rsidR="008E07A1" w:rsidRPr="005B521C">
        <w:t>3.16 (9) of Schedule</w:t>
      </w:r>
      <w:r w:rsidR="005B521C" w:rsidRPr="005B521C">
        <w:t> </w:t>
      </w:r>
      <w:r w:rsidR="008E07A1" w:rsidRPr="005B521C">
        <w:t xml:space="preserve">1 (definition of </w:t>
      </w:r>
      <w:r w:rsidR="008E07A1" w:rsidRPr="005B521C">
        <w:rPr>
          <w:i/>
        </w:rPr>
        <w:t>requester</w:t>
      </w:r>
      <w:r w:rsidR="008E07A1" w:rsidRPr="005B521C">
        <w:t>)</w:t>
      </w:r>
    </w:p>
    <w:p w:rsidR="008E07A1" w:rsidRPr="005B521C" w:rsidRDefault="008E07A1" w:rsidP="008E07A1">
      <w:pPr>
        <w:pStyle w:val="Item"/>
      </w:pPr>
      <w:r w:rsidRPr="005B521C">
        <w:t>Omit “ASADA” (wherever occurring), substitute “the CEO”.</w:t>
      </w:r>
    </w:p>
    <w:p w:rsidR="008E07A1" w:rsidRPr="005B521C" w:rsidRDefault="005A78B2" w:rsidP="008E07A1">
      <w:pPr>
        <w:pStyle w:val="ItemHead"/>
      </w:pPr>
      <w:r w:rsidRPr="005B521C">
        <w:t>103</w:t>
      </w:r>
      <w:r w:rsidR="007264D1" w:rsidRPr="005B521C">
        <w:t xml:space="preserve">  </w:t>
      </w:r>
      <w:r w:rsidR="008E07A1" w:rsidRPr="005B521C">
        <w:t>Clause</w:t>
      </w:r>
      <w:r w:rsidR="005B521C" w:rsidRPr="005B521C">
        <w:t> </w:t>
      </w:r>
      <w:r w:rsidR="008E07A1" w:rsidRPr="005B521C">
        <w:t>3.17 of Schedule</w:t>
      </w:r>
      <w:r w:rsidR="005B521C" w:rsidRPr="005B521C">
        <w:t> </w:t>
      </w:r>
      <w:r w:rsidR="008E07A1" w:rsidRPr="005B521C">
        <w:t>1 (heading)</w:t>
      </w:r>
    </w:p>
    <w:p w:rsidR="008E07A1" w:rsidRPr="005B521C" w:rsidRDefault="008E07A1" w:rsidP="008E07A1">
      <w:pPr>
        <w:pStyle w:val="Item"/>
      </w:pPr>
      <w:r w:rsidRPr="005B521C">
        <w:t>Repeal the heading, substitute:</w:t>
      </w:r>
    </w:p>
    <w:p w:rsidR="008E07A1" w:rsidRPr="005B521C" w:rsidRDefault="008E07A1" w:rsidP="008E07A1">
      <w:pPr>
        <w:pStyle w:val="ActHead5"/>
      </w:pPr>
      <w:bookmarkStart w:id="46" w:name="_Toc361904523"/>
      <w:r w:rsidRPr="005B521C">
        <w:rPr>
          <w:rStyle w:val="CharSectno"/>
        </w:rPr>
        <w:t>3.17</w:t>
      </w:r>
      <w:r w:rsidRPr="005B521C">
        <w:t xml:space="preserve">  The CEO to engage an interpreter</w:t>
      </w:r>
      <w:bookmarkEnd w:id="46"/>
    </w:p>
    <w:p w:rsidR="009565A5" w:rsidRPr="005B521C" w:rsidRDefault="005A78B2" w:rsidP="009565A5">
      <w:pPr>
        <w:pStyle w:val="ItemHead"/>
      </w:pPr>
      <w:r w:rsidRPr="005B521C">
        <w:t>104</w:t>
      </w:r>
      <w:r w:rsidR="009565A5" w:rsidRPr="005B521C">
        <w:t xml:space="preserve">  Clause</w:t>
      </w:r>
      <w:r w:rsidR="005B521C" w:rsidRPr="005B521C">
        <w:t> </w:t>
      </w:r>
      <w:r w:rsidR="009565A5" w:rsidRPr="005B521C">
        <w:t>3.18 of Schedule</w:t>
      </w:r>
      <w:r w:rsidR="005B521C" w:rsidRPr="005B521C">
        <w:t> </w:t>
      </w:r>
      <w:r w:rsidR="009565A5" w:rsidRPr="005B521C">
        <w:t>1 (heading)</w:t>
      </w:r>
    </w:p>
    <w:p w:rsidR="009565A5" w:rsidRPr="005B521C" w:rsidRDefault="009565A5" w:rsidP="009565A5">
      <w:pPr>
        <w:pStyle w:val="Item"/>
      </w:pPr>
      <w:r w:rsidRPr="005B521C">
        <w:t>Repeal the heading, substitute:</w:t>
      </w:r>
    </w:p>
    <w:p w:rsidR="009565A5" w:rsidRPr="005B521C" w:rsidRDefault="009565A5" w:rsidP="009565A5">
      <w:pPr>
        <w:pStyle w:val="ActHead5"/>
      </w:pPr>
      <w:bookmarkStart w:id="47" w:name="_Toc361904524"/>
      <w:r w:rsidRPr="005B521C">
        <w:rPr>
          <w:rStyle w:val="CharSectno"/>
        </w:rPr>
        <w:t>3.18</w:t>
      </w:r>
      <w:r w:rsidRPr="005B521C">
        <w:t xml:space="preserve">  The CEO to pay athlete’s expenses</w:t>
      </w:r>
      <w:bookmarkEnd w:id="47"/>
    </w:p>
    <w:p w:rsidR="009565A5" w:rsidRPr="005B521C" w:rsidRDefault="005A78B2" w:rsidP="009565A5">
      <w:pPr>
        <w:pStyle w:val="ItemHead"/>
      </w:pPr>
      <w:r w:rsidRPr="005B521C">
        <w:t>105</w:t>
      </w:r>
      <w:r w:rsidR="009565A5" w:rsidRPr="005B521C">
        <w:t xml:space="preserve">  Subclause</w:t>
      </w:r>
      <w:r w:rsidR="005B521C" w:rsidRPr="005B521C">
        <w:t> </w:t>
      </w:r>
      <w:r w:rsidR="009565A5" w:rsidRPr="005B521C">
        <w:t>3.18(2) of Schedule</w:t>
      </w:r>
      <w:r w:rsidR="005B521C" w:rsidRPr="005B521C">
        <w:t> </w:t>
      </w:r>
      <w:r w:rsidR="009565A5" w:rsidRPr="005B521C">
        <w:t>1</w:t>
      </w:r>
    </w:p>
    <w:p w:rsidR="009565A5" w:rsidRPr="005B521C" w:rsidRDefault="009565A5" w:rsidP="009565A5">
      <w:pPr>
        <w:pStyle w:val="Item"/>
      </w:pPr>
      <w:r w:rsidRPr="005B521C">
        <w:t>Omit “ASADA”, substitute “The CEO”.</w:t>
      </w:r>
    </w:p>
    <w:p w:rsidR="009565A5" w:rsidRPr="005B521C" w:rsidRDefault="005A78B2" w:rsidP="009565A5">
      <w:pPr>
        <w:pStyle w:val="ItemHead"/>
      </w:pPr>
      <w:r w:rsidRPr="005B521C">
        <w:lastRenderedPageBreak/>
        <w:t>106</w:t>
      </w:r>
      <w:r w:rsidR="009565A5" w:rsidRPr="005B521C">
        <w:t xml:space="preserve">  Subclause</w:t>
      </w:r>
      <w:r w:rsidR="005B521C" w:rsidRPr="005B521C">
        <w:t> </w:t>
      </w:r>
      <w:r w:rsidR="009565A5" w:rsidRPr="005B521C">
        <w:t>3.18(3) of Schedule</w:t>
      </w:r>
      <w:r w:rsidR="005B521C" w:rsidRPr="005B521C">
        <w:t> </w:t>
      </w:r>
      <w:r w:rsidR="009565A5" w:rsidRPr="005B521C">
        <w:t>1</w:t>
      </w:r>
    </w:p>
    <w:p w:rsidR="009565A5" w:rsidRPr="005B521C" w:rsidRDefault="009565A5" w:rsidP="009565A5">
      <w:pPr>
        <w:pStyle w:val="Item"/>
      </w:pPr>
      <w:r w:rsidRPr="005B521C">
        <w:t>Omit “ASADA”, substitute “The CEO”.</w:t>
      </w:r>
    </w:p>
    <w:p w:rsidR="009565A5" w:rsidRPr="005B521C" w:rsidRDefault="005A78B2" w:rsidP="009565A5">
      <w:pPr>
        <w:pStyle w:val="ItemHead"/>
      </w:pPr>
      <w:r w:rsidRPr="005B521C">
        <w:t>107</w:t>
      </w:r>
      <w:r w:rsidR="009565A5" w:rsidRPr="005B521C">
        <w:t xml:space="preserve">  Subclause</w:t>
      </w:r>
      <w:r w:rsidR="005B521C" w:rsidRPr="005B521C">
        <w:t> </w:t>
      </w:r>
      <w:r w:rsidR="009565A5" w:rsidRPr="005B521C">
        <w:t>3.19(2) of Schedule</w:t>
      </w:r>
      <w:r w:rsidR="005B521C" w:rsidRPr="005B521C">
        <w:t> </w:t>
      </w:r>
      <w:r w:rsidR="009565A5" w:rsidRPr="005B521C">
        <w:t>1</w:t>
      </w:r>
    </w:p>
    <w:p w:rsidR="009565A5" w:rsidRPr="005B521C" w:rsidRDefault="009565A5" w:rsidP="009565A5">
      <w:pPr>
        <w:pStyle w:val="Item"/>
      </w:pPr>
      <w:r w:rsidRPr="005B521C">
        <w:t>Omit “ASADA may ask a sporting administration body to inform ASADA”, substitute “The CEO may ask a sporting administration body to inform the CEO”.</w:t>
      </w:r>
    </w:p>
    <w:p w:rsidR="009F685C" w:rsidRPr="005B521C" w:rsidRDefault="005A78B2" w:rsidP="009F685C">
      <w:pPr>
        <w:pStyle w:val="ItemHead"/>
      </w:pPr>
      <w:r w:rsidRPr="005B521C">
        <w:t>108</w:t>
      </w:r>
      <w:r w:rsidR="009F685C" w:rsidRPr="005B521C">
        <w:t xml:space="preserve">  Subclause</w:t>
      </w:r>
      <w:r w:rsidR="005B521C" w:rsidRPr="005B521C">
        <w:t> </w:t>
      </w:r>
      <w:r w:rsidR="009F685C" w:rsidRPr="005B521C">
        <w:t>3.19(3) of Schedule</w:t>
      </w:r>
      <w:r w:rsidR="005B521C" w:rsidRPr="005B521C">
        <w:t> </w:t>
      </w:r>
      <w:r w:rsidR="009F685C" w:rsidRPr="005B521C">
        <w:t>1</w:t>
      </w:r>
    </w:p>
    <w:p w:rsidR="009F685C" w:rsidRPr="005B521C" w:rsidRDefault="009F685C" w:rsidP="009F685C">
      <w:pPr>
        <w:pStyle w:val="Item"/>
      </w:pPr>
      <w:r w:rsidRPr="005B521C">
        <w:t>Omit “ASADA may decide that the athlete is not required to give the sample if ASADA”, substitute “The CEO may decide that the athlete is not required to give the sample if the CEO”.</w:t>
      </w:r>
    </w:p>
    <w:p w:rsidR="009F685C" w:rsidRPr="005B521C" w:rsidRDefault="005A78B2" w:rsidP="009F685C">
      <w:pPr>
        <w:pStyle w:val="ItemHead"/>
      </w:pPr>
      <w:r w:rsidRPr="005B521C">
        <w:t>109</w:t>
      </w:r>
      <w:r w:rsidR="009F685C" w:rsidRPr="005B521C">
        <w:t xml:space="preserve">  Clause</w:t>
      </w:r>
      <w:r w:rsidR="005B521C" w:rsidRPr="005B521C">
        <w:t> </w:t>
      </w:r>
      <w:r w:rsidR="009F685C" w:rsidRPr="005B521C">
        <w:t>3.22 of Schedule</w:t>
      </w:r>
      <w:r w:rsidR="005B521C" w:rsidRPr="005B521C">
        <w:t> </w:t>
      </w:r>
      <w:r w:rsidR="009F685C" w:rsidRPr="005B521C">
        <w:t>1 (heading)</w:t>
      </w:r>
    </w:p>
    <w:p w:rsidR="009F685C" w:rsidRPr="005B521C" w:rsidRDefault="009F685C" w:rsidP="009F685C">
      <w:pPr>
        <w:pStyle w:val="Item"/>
      </w:pPr>
      <w:r w:rsidRPr="005B521C">
        <w:t>Repeal the heading, substitute:</w:t>
      </w:r>
    </w:p>
    <w:p w:rsidR="009F685C" w:rsidRPr="005B521C" w:rsidRDefault="009F685C" w:rsidP="009F685C">
      <w:pPr>
        <w:pStyle w:val="ActHead5"/>
      </w:pPr>
      <w:bookmarkStart w:id="48" w:name="_Toc361904525"/>
      <w:r w:rsidRPr="005B521C">
        <w:rPr>
          <w:rStyle w:val="CharSectno"/>
        </w:rPr>
        <w:t>3.22</w:t>
      </w:r>
      <w:r w:rsidRPr="005B521C">
        <w:t xml:space="preserve">  What the CEO may do with samples</w:t>
      </w:r>
      <w:bookmarkEnd w:id="48"/>
    </w:p>
    <w:p w:rsidR="009F685C" w:rsidRPr="005B521C" w:rsidRDefault="005A78B2" w:rsidP="009F685C">
      <w:pPr>
        <w:pStyle w:val="ItemHead"/>
      </w:pPr>
      <w:r w:rsidRPr="005B521C">
        <w:t>110</w:t>
      </w:r>
      <w:r w:rsidR="009F685C" w:rsidRPr="005B521C">
        <w:t xml:space="preserve">  Subclause</w:t>
      </w:r>
      <w:r w:rsidR="005B521C" w:rsidRPr="005B521C">
        <w:t> </w:t>
      </w:r>
      <w:r w:rsidR="009F685C" w:rsidRPr="005B521C">
        <w:t>3.22(2) of Schedule</w:t>
      </w:r>
      <w:r w:rsidR="005B521C" w:rsidRPr="005B521C">
        <w:t> </w:t>
      </w:r>
      <w:r w:rsidR="009F685C" w:rsidRPr="005B521C">
        <w:t>1</w:t>
      </w:r>
    </w:p>
    <w:p w:rsidR="009F685C" w:rsidRPr="005B521C" w:rsidRDefault="009F685C" w:rsidP="009F685C">
      <w:pPr>
        <w:pStyle w:val="Item"/>
      </w:pPr>
      <w:r w:rsidRPr="005B521C">
        <w:t>Omit “ASADA”, substitute “The CEO”.</w:t>
      </w:r>
    </w:p>
    <w:p w:rsidR="009F685C" w:rsidRPr="005B521C" w:rsidRDefault="00A81F49" w:rsidP="009F685C">
      <w:pPr>
        <w:pStyle w:val="ItemHead"/>
      </w:pPr>
      <w:r w:rsidRPr="005B521C">
        <w:t>1</w:t>
      </w:r>
      <w:r w:rsidR="005A78B2" w:rsidRPr="005B521C">
        <w:t>11</w:t>
      </w:r>
      <w:r w:rsidR="009F685C" w:rsidRPr="005B521C">
        <w:t xml:space="preserve">  Clause</w:t>
      </w:r>
      <w:r w:rsidR="005B521C" w:rsidRPr="005B521C">
        <w:t> </w:t>
      </w:r>
      <w:r w:rsidR="009F685C" w:rsidRPr="005B521C">
        <w:t>3.23 of Schedule</w:t>
      </w:r>
      <w:r w:rsidR="005B521C" w:rsidRPr="005B521C">
        <w:t> </w:t>
      </w:r>
      <w:r w:rsidR="009F685C" w:rsidRPr="005B521C">
        <w:t>1 (heading)</w:t>
      </w:r>
    </w:p>
    <w:p w:rsidR="009F685C" w:rsidRPr="005B521C" w:rsidRDefault="009F685C" w:rsidP="009F685C">
      <w:pPr>
        <w:pStyle w:val="Item"/>
      </w:pPr>
      <w:r w:rsidRPr="005B521C">
        <w:t>Repeal the heading, substitute:</w:t>
      </w:r>
    </w:p>
    <w:p w:rsidR="009F685C" w:rsidRPr="005B521C" w:rsidRDefault="009F685C" w:rsidP="009F685C">
      <w:pPr>
        <w:pStyle w:val="ActHead5"/>
      </w:pPr>
      <w:bookmarkStart w:id="49" w:name="_Toc361904526"/>
      <w:r w:rsidRPr="005B521C">
        <w:rPr>
          <w:rStyle w:val="CharSectno"/>
        </w:rPr>
        <w:t>3.23</w:t>
      </w:r>
      <w:r w:rsidRPr="005B521C">
        <w:t xml:space="preserve">  The CEO may ask laboratory to test samples</w:t>
      </w:r>
      <w:bookmarkEnd w:id="49"/>
    </w:p>
    <w:p w:rsidR="009F685C" w:rsidRPr="005B521C" w:rsidRDefault="005A78B2" w:rsidP="009F685C">
      <w:pPr>
        <w:pStyle w:val="ItemHead"/>
      </w:pPr>
      <w:r w:rsidRPr="005B521C">
        <w:t>112</w:t>
      </w:r>
      <w:r w:rsidR="009F685C" w:rsidRPr="005B521C">
        <w:t xml:space="preserve">  Paragraph 3.23(1)(b) of Schedule</w:t>
      </w:r>
      <w:r w:rsidR="005B521C" w:rsidRPr="005B521C">
        <w:t> </w:t>
      </w:r>
      <w:r w:rsidR="009F685C" w:rsidRPr="005B521C">
        <w:t>1</w:t>
      </w:r>
    </w:p>
    <w:p w:rsidR="009F685C" w:rsidRPr="005B521C" w:rsidRDefault="009F685C" w:rsidP="009F685C">
      <w:pPr>
        <w:pStyle w:val="Item"/>
      </w:pPr>
      <w:r w:rsidRPr="005B521C">
        <w:t>Omit “ASADA”, substitute “the CEO”.</w:t>
      </w:r>
    </w:p>
    <w:p w:rsidR="009F685C" w:rsidRPr="005B521C" w:rsidRDefault="005A78B2" w:rsidP="009F685C">
      <w:pPr>
        <w:pStyle w:val="ItemHead"/>
      </w:pPr>
      <w:r w:rsidRPr="005B521C">
        <w:t>113</w:t>
      </w:r>
      <w:r w:rsidR="009F685C" w:rsidRPr="005B521C">
        <w:t xml:space="preserve">  Subclause</w:t>
      </w:r>
      <w:r w:rsidR="005B521C" w:rsidRPr="005B521C">
        <w:t> </w:t>
      </w:r>
      <w:r w:rsidR="009F685C" w:rsidRPr="005B521C">
        <w:t>3.23(2) of Schedule</w:t>
      </w:r>
      <w:r w:rsidR="005B521C" w:rsidRPr="005B521C">
        <w:t> </w:t>
      </w:r>
      <w:r w:rsidR="009F685C" w:rsidRPr="005B521C">
        <w:t>1</w:t>
      </w:r>
    </w:p>
    <w:p w:rsidR="009F685C" w:rsidRPr="005B521C" w:rsidRDefault="009F685C" w:rsidP="009F685C">
      <w:pPr>
        <w:pStyle w:val="Item"/>
      </w:pPr>
      <w:r w:rsidRPr="005B521C">
        <w:t>Omit “ASADA”, substitute “The CEO”.</w:t>
      </w:r>
    </w:p>
    <w:p w:rsidR="009F685C" w:rsidRPr="005B521C" w:rsidRDefault="005A78B2" w:rsidP="009F685C">
      <w:pPr>
        <w:pStyle w:val="ItemHead"/>
      </w:pPr>
      <w:r w:rsidRPr="005B521C">
        <w:t>114</w:t>
      </w:r>
      <w:r w:rsidR="009F685C" w:rsidRPr="005B521C">
        <w:t xml:space="preserve">  Paragraph 3.25(1)(a) of Schedule</w:t>
      </w:r>
      <w:r w:rsidR="005B521C" w:rsidRPr="005B521C">
        <w:t> </w:t>
      </w:r>
      <w:r w:rsidR="009F685C" w:rsidRPr="005B521C">
        <w:t>1</w:t>
      </w:r>
    </w:p>
    <w:p w:rsidR="009F685C" w:rsidRPr="005B521C" w:rsidRDefault="009F685C" w:rsidP="009F685C">
      <w:pPr>
        <w:pStyle w:val="Item"/>
      </w:pPr>
      <w:r w:rsidRPr="005B521C">
        <w:t>Omit “ASADA”, substitute “the CEO”.</w:t>
      </w:r>
    </w:p>
    <w:p w:rsidR="009F685C" w:rsidRPr="005B521C" w:rsidRDefault="005A78B2" w:rsidP="009F685C">
      <w:pPr>
        <w:pStyle w:val="ItemHead"/>
      </w:pPr>
      <w:r w:rsidRPr="005B521C">
        <w:t>115</w:t>
      </w:r>
      <w:r w:rsidR="009F685C" w:rsidRPr="005B521C">
        <w:t xml:space="preserve">  Subclause</w:t>
      </w:r>
      <w:r w:rsidR="005B521C" w:rsidRPr="005B521C">
        <w:t> </w:t>
      </w:r>
      <w:r w:rsidR="009F685C" w:rsidRPr="005B521C">
        <w:t>3.25(3) of Schedule</w:t>
      </w:r>
      <w:r w:rsidR="005B521C" w:rsidRPr="005B521C">
        <w:t> </w:t>
      </w:r>
      <w:r w:rsidR="009F685C" w:rsidRPr="005B521C">
        <w:t>1</w:t>
      </w:r>
    </w:p>
    <w:p w:rsidR="009F685C" w:rsidRPr="005B521C" w:rsidRDefault="009F685C" w:rsidP="009F685C">
      <w:pPr>
        <w:pStyle w:val="Item"/>
      </w:pPr>
      <w:r w:rsidRPr="005B521C">
        <w:t>Omit “ASADA”, substitute “the CEO”.</w:t>
      </w:r>
    </w:p>
    <w:p w:rsidR="009F685C" w:rsidRPr="005B521C" w:rsidRDefault="005A78B2" w:rsidP="009F685C">
      <w:pPr>
        <w:pStyle w:val="ItemHead"/>
      </w:pPr>
      <w:r w:rsidRPr="005B521C">
        <w:lastRenderedPageBreak/>
        <w:t>116</w:t>
      </w:r>
      <w:r w:rsidR="009F685C" w:rsidRPr="005B521C">
        <w:t xml:space="preserve">  Subclause</w:t>
      </w:r>
      <w:r w:rsidR="005B521C" w:rsidRPr="005B521C">
        <w:t> </w:t>
      </w:r>
      <w:r w:rsidR="009F685C" w:rsidRPr="005B521C">
        <w:t>3.25(4) of Schedule</w:t>
      </w:r>
      <w:r w:rsidR="005B521C" w:rsidRPr="005B521C">
        <w:t> </w:t>
      </w:r>
      <w:r w:rsidR="009F685C" w:rsidRPr="005B521C">
        <w:t>1</w:t>
      </w:r>
    </w:p>
    <w:p w:rsidR="009F685C" w:rsidRPr="005B521C" w:rsidRDefault="009F685C" w:rsidP="009F685C">
      <w:pPr>
        <w:pStyle w:val="Item"/>
      </w:pPr>
      <w:r w:rsidRPr="005B521C">
        <w:t>Omit “ASADA”, substitute “The CEO”.</w:t>
      </w:r>
    </w:p>
    <w:p w:rsidR="009F685C" w:rsidRPr="005B521C" w:rsidRDefault="009F685C" w:rsidP="009F685C">
      <w:pPr>
        <w:pStyle w:val="ItemHead"/>
      </w:pPr>
      <w:r w:rsidRPr="005B521C">
        <w:t>1</w:t>
      </w:r>
      <w:r w:rsidR="005A78B2" w:rsidRPr="005B521C">
        <w:t>17</w:t>
      </w:r>
      <w:r w:rsidRPr="005B521C">
        <w:t xml:space="preserve">  Subclause</w:t>
      </w:r>
      <w:r w:rsidR="005B521C" w:rsidRPr="005B521C">
        <w:t> </w:t>
      </w:r>
      <w:r w:rsidRPr="005B521C">
        <w:t>3.25(5) of Schedule</w:t>
      </w:r>
      <w:r w:rsidR="005B521C" w:rsidRPr="005B521C">
        <w:t> </w:t>
      </w:r>
      <w:r w:rsidRPr="005B521C">
        <w:t>1</w:t>
      </w:r>
    </w:p>
    <w:p w:rsidR="009F685C" w:rsidRPr="005B521C" w:rsidRDefault="009F685C" w:rsidP="009F685C">
      <w:pPr>
        <w:pStyle w:val="Item"/>
      </w:pPr>
      <w:r w:rsidRPr="005B521C">
        <w:t>Omit “ASADA”, substitute “The CEO”.</w:t>
      </w:r>
    </w:p>
    <w:p w:rsidR="009F685C" w:rsidRPr="005B521C" w:rsidRDefault="005A78B2" w:rsidP="009F685C">
      <w:pPr>
        <w:pStyle w:val="ItemHead"/>
      </w:pPr>
      <w:r w:rsidRPr="005B521C">
        <w:t>118</w:t>
      </w:r>
      <w:r w:rsidR="009F685C" w:rsidRPr="005B521C">
        <w:t xml:space="preserve">  Subclause</w:t>
      </w:r>
      <w:r w:rsidR="005B521C" w:rsidRPr="005B521C">
        <w:t> </w:t>
      </w:r>
      <w:r w:rsidR="009F685C" w:rsidRPr="005B521C">
        <w:t>3.26(1) of Schedule</w:t>
      </w:r>
      <w:r w:rsidR="005B521C" w:rsidRPr="005B521C">
        <w:t> </w:t>
      </w:r>
      <w:r w:rsidR="009F685C" w:rsidRPr="005B521C">
        <w:t>1</w:t>
      </w:r>
    </w:p>
    <w:p w:rsidR="009F685C" w:rsidRPr="005B521C" w:rsidRDefault="009F685C" w:rsidP="009F685C">
      <w:pPr>
        <w:pStyle w:val="Item"/>
      </w:pPr>
      <w:r w:rsidRPr="005B521C">
        <w:t xml:space="preserve">Omit “at ASADA’s initiative is the property of </w:t>
      </w:r>
      <w:r w:rsidR="005A78B2" w:rsidRPr="005B521C">
        <w:t xml:space="preserve">ASADA”, substitute “at </w:t>
      </w:r>
      <w:r w:rsidRPr="005B521C">
        <w:t>the CEO’s initiative is the property of the CEO”.</w:t>
      </w:r>
    </w:p>
    <w:p w:rsidR="009F685C" w:rsidRPr="005B521C" w:rsidRDefault="005A78B2" w:rsidP="009F685C">
      <w:pPr>
        <w:pStyle w:val="ItemHead"/>
      </w:pPr>
      <w:r w:rsidRPr="005B521C">
        <w:t>119</w:t>
      </w:r>
      <w:r w:rsidR="009F685C" w:rsidRPr="005B521C">
        <w:t xml:space="preserve">  Subclause</w:t>
      </w:r>
      <w:r w:rsidR="005B521C" w:rsidRPr="005B521C">
        <w:t> </w:t>
      </w:r>
      <w:r w:rsidR="009F685C" w:rsidRPr="005B521C">
        <w:t>3.26(2) of Schedule</w:t>
      </w:r>
      <w:r w:rsidR="005B521C" w:rsidRPr="005B521C">
        <w:t> </w:t>
      </w:r>
      <w:r w:rsidR="009F685C" w:rsidRPr="005B521C">
        <w:t>1</w:t>
      </w:r>
    </w:p>
    <w:p w:rsidR="009F685C" w:rsidRPr="005B521C" w:rsidRDefault="009F685C" w:rsidP="009F685C">
      <w:pPr>
        <w:pStyle w:val="Item"/>
      </w:pPr>
      <w:r w:rsidRPr="005B521C">
        <w:t>Omit “ASADA may transfer ownership of a sample collected from an athlete at ASADA’s initiative”, substitute “The CEO may transfer ownership of a sample collected from an athlete at the CEO’s initiative”.</w:t>
      </w:r>
    </w:p>
    <w:p w:rsidR="00456AA2" w:rsidRPr="005B521C" w:rsidRDefault="00A81F49" w:rsidP="00456AA2">
      <w:pPr>
        <w:pStyle w:val="ItemHead"/>
      </w:pPr>
      <w:r w:rsidRPr="005B521C">
        <w:t>1</w:t>
      </w:r>
      <w:r w:rsidR="005A78B2" w:rsidRPr="005B521C">
        <w:t>20</w:t>
      </w:r>
      <w:r w:rsidR="00456AA2" w:rsidRPr="005B521C">
        <w:t xml:space="preserve">  Subclause</w:t>
      </w:r>
      <w:r w:rsidR="005B521C" w:rsidRPr="005B521C">
        <w:t> </w:t>
      </w:r>
      <w:r w:rsidR="00456AA2" w:rsidRPr="005B521C">
        <w:t>3.27(1) of Schedule</w:t>
      </w:r>
      <w:r w:rsidR="005B521C" w:rsidRPr="005B521C">
        <w:t> </w:t>
      </w:r>
      <w:r w:rsidR="00456AA2" w:rsidRPr="005B521C">
        <w:t>1</w:t>
      </w:r>
    </w:p>
    <w:p w:rsidR="00456AA2" w:rsidRPr="005B521C" w:rsidRDefault="00456AA2" w:rsidP="00456AA2">
      <w:pPr>
        <w:pStyle w:val="Item"/>
      </w:pPr>
      <w:r w:rsidRPr="005B521C">
        <w:t>Omit “ASADA”, substitute “the CEO”.</w:t>
      </w:r>
    </w:p>
    <w:p w:rsidR="00456AA2" w:rsidRPr="005B521C" w:rsidRDefault="005A78B2" w:rsidP="00456AA2">
      <w:pPr>
        <w:pStyle w:val="ItemHead"/>
      </w:pPr>
      <w:r w:rsidRPr="005B521C">
        <w:t>121</w:t>
      </w:r>
      <w:r w:rsidR="00456AA2" w:rsidRPr="005B521C">
        <w:t xml:space="preserve">  Subclause</w:t>
      </w:r>
      <w:r w:rsidR="005B521C" w:rsidRPr="005B521C">
        <w:t> </w:t>
      </w:r>
      <w:r w:rsidR="00456AA2" w:rsidRPr="005B521C">
        <w:t>4.01(1) of Schedule</w:t>
      </w:r>
      <w:r w:rsidR="005B521C" w:rsidRPr="005B521C">
        <w:t> </w:t>
      </w:r>
      <w:r w:rsidR="00456AA2" w:rsidRPr="005B521C">
        <w:t>1</w:t>
      </w:r>
    </w:p>
    <w:p w:rsidR="00456AA2" w:rsidRPr="005B521C" w:rsidRDefault="00456AA2" w:rsidP="00456AA2">
      <w:pPr>
        <w:pStyle w:val="Item"/>
      </w:pPr>
      <w:r w:rsidRPr="005B521C">
        <w:t>Omit “ASADA”, substitute “the CEO”.</w:t>
      </w:r>
    </w:p>
    <w:p w:rsidR="00456AA2" w:rsidRPr="005B521C" w:rsidRDefault="005A78B2" w:rsidP="00456AA2">
      <w:pPr>
        <w:pStyle w:val="ItemHead"/>
      </w:pPr>
      <w:r w:rsidRPr="005B521C">
        <w:t>122</w:t>
      </w:r>
      <w:r w:rsidR="00456AA2" w:rsidRPr="005B521C">
        <w:t xml:space="preserve">  Subclause</w:t>
      </w:r>
      <w:r w:rsidR="005B521C" w:rsidRPr="005B521C">
        <w:t> </w:t>
      </w:r>
      <w:r w:rsidR="00456AA2" w:rsidRPr="005B521C">
        <w:t>4.01(2) of Schedule</w:t>
      </w:r>
      <w:r w:rsidR="005B521C" w:rsidRPr="005B521C">
        <w:t> </w:t>
      </w:r>
      <w:r w:rsidR="00456AA2" w:rsidRPr="005B521C">
        <w:t>1</w:t>
      </w:r>
    </w:p>
    <w:p w:rsidR="00456AA2" w:rsidRPr="005B521C" w:rsidRDefault="00456AA2" w:rsidP="00456AA2">
      <w:pPr>
        <w:pStyle w:val="Item"/>
      </w:pPr>
      <w:r w:rsidRPr="005B521C">
        <w:t>Omit “ASADA”, substitute “the CEO”.</w:t>
      </w:r>
    </w:p>
    <w:p w:rsidR="00456AA2" w:rsidRPr="005B521C" w:rsidRDefault="005A78B2" w:rsidP="00456AA2">
      <w:pPr>
        <w:pStyle w:val="ItemHead"/>
      </w:pPr>
      <w:r w:rsidRPr="005B521C">
        <w:t>123</w:t>
      </w:r>
      <w:r w:rsidR="00456AA2" w:rsidRPr="005B521C">
        <w:t xml:space="preserve">  Subclause</w:t>
      </w:r>
      <w:r w:rsidR="005B521C" w:rsidRPr="005B521C">
        <w:t> </w:t>
      </w:r>
      <w:r w:rsidR="00456AA2" w:rsidRPr="005B521C">
        <w:t>4.01(3) of Schedule</w:t>
      </w:r>
      <w:r w:rsidR="005B521C" w:rsidRPr="005B521C">
        <w:t> </w:t>
      </w:r>
      <w:r w:rsidR="00456AA2" w:rsidRPr="005B521C">
        <w:t>1</w:t>
      </w:r>
    </w:p>
    <w:p w:rsidR="00456AA2" w:rsidRPr="005B521C" w:rsidRDefault="00456AA2" w:rsidP="00456AA2">
      <w:pPr>
        <w:pStyle w:val="Item"/>
      </w:pPr>
      <w:r w:rsidRPr="005B521C">
        <w:t>Omit “ASADA”, substitute “the CEO”.</w:t>
      </w:r>
    </w:p>
    <w:p w:rsidR="00456AA2" w:rsidRPr="005B521C" w:rsidRDefault="005A78B2" w:rsidP="00456AA2">
      <w:pPr>
        <w:pStyle w:val="ItemHead"/>
      </w:pPr>
      <w:r w:rsidRPr="005B521C">
        <w:t>124</w:t>
      </w:r>
      <w:r w:rsidR="00456AA2" w:rsidRPr="005B521C">
        <w:t xml:space="preserve">  Subclause</w:t>
      </w:r>
      <w:r w:rsidR="005B521C" w:rsidRPr="005B521C">
        <w:t> </w:t>
      </w:r>
      <w:r w:rsidR="00456AA2" w:rsidRPr="005B521C">
        <w:t>4.01(4) of Schedule</w:t>
      </w:r>
      <w:r w:rsidR="005B521C" w:rsidRPr="005B521C">
        <w:t> </w:t>
      </w:r>
      <w:r w:rsidR="00456AA2" w:rsidRPr="005B521C">
        <w:t>1</w:t>
      </w:r>
    </w:p>
    <w:p w:rsidR="00456AA2" w:rsidRPr="005B521C" w:rsidRDefault="00456AA2" w:rsidP="00456AA2">
      <w:pPr>
        <w:pStyle w:val="Item"/>
      </w:pPr>
      <w:r w:rsidRPr="005B521C">
        <w:t>Omit “ASADA” (wherever occurring), substitute “the CEO”.</w:t>
      </w:r>
    </w:p>
    <w:p w:rsidR="00456AA2" w:rsidRPr="005B521C" w:rsidRDefault="005A78B2" w:rsidP="00456AA2">
      <w:pPr>
        <w:pStyle w:val="ItemHead"/>
      </w:pPr>
      <w:r w:rsidRPr="005B521C">
        <w:t>125</w:t>
      </w:r>
      <w:r w:rsidR="00456AA2" w:rsidRPr="005B521C">
        <w:t xml:space="preserve">  Subclause</w:t>
      </w:r>
      <w:r w:rsidR="005B521C" w:rsidRPr="005B521C">
        <w:t> </w:t>
      </w:r>
      <w:r w:rsidR="00456AA2" w:rsidRPr="005B521C">
        <w:t>4.02(1) of Schedule</w:t>
      </w:r>
      <w:r w:rsidR="005B521C" w:rsidRPr="005B521C">
        <w:t> </w:t>
      </w:r>
      <w:r w:rsidR="00456AA2" w:rsidRPr="005B521C">
        <w:t>1</w:t>
      </w:r>
    </w:p>
    <w:p w:rsidR="00456AA2" w:rsidRPr="005B521C" w:rsidRDefault="00456AA2" w:rsidP="00456AA2">
      <w:pPr>
        <w:pStyle w:val="Item"/>
      </w:pPr>
      <w:r w:rsidRPr="005B521C">
        <w:t>Omit “ASADA” (wherever occurring), substitute “the CEO”.</w:t>
      </w:r>
    </w:p>
    <w:p w:rsidR="00B63663" w:rsidRPr="005B521C" w:rsidRDefault="005A78B2" w:rsidP="00B63663">
      <w:pPr>
        <w:pStyle w:val="ItemHead"/>
      </w:pPr>
      <w:r w:rsidRPr="005B521C">
        <w:t>126</w:t>
      </w:r>
      <w:r w:rsidR="00B63663" w:rsidRPr="005B521C">
        <w:t xml:space="preserve">  Subclause</w:t>
      </w:r>
      <w:r w:rsidR="005B521C" w:rsidRPr="005B521C">
        <w:t> </w:t>
      </w:r>
      <w:r w:rsidR="00B63663" w:rsidRPr="005B521C">
        <w:t>4.02(2) of Schedule</w:t>
      </w:r>
      <w:r w:rsidR="005B521C" w:rsidRPr="005B521C">
        <w:t> </w:t>
      </w:r>
      <w:r w:rsidR="00B63663" w:rsidRPr="005B521C">
        <w:t>1</w:t>
      </w:r>
    </w:p>
    <w:p w:rsidR="00B63663" w:rsidRPr="005B521C" w:rsidRDefault="00B63663" w:rsidP="00B63663">
      <w:pPr>
        <w:pStyle w:val="Item"/>
      </w:pPr>
      <w:r w:rsidRPr="005B521C">
        <w:t>Omit “ASADA”, substitute “The CEO”.</w:t>
      </w:r>
    </w:p>
    <w:p w:rsidR="00B63663" w:rsidRPr="005B521C" w:rsidRDefault="00B63663" w:rsidP="00B63663">
      <w:pPr>
        <w:pStyle w:val="ItemHead"/>
      </w:pPr>
      <w:r w:rsidRPr="005B521C">
        <w:lastRenderedPageBreak/>
        <w:t>1</w:t>
      </w:r>
      <w:r w:rsidR="005A78B2" w:rsidRPr="005B521C">
        <w:t>27</w:t>
      </w:r>
      <w:r w:rsidRPr="005B521C">
        <w:t xml:space="preserve">  Subclause</w:t>
      </w:r>
      <w:r w:rsidR="005B521C" w:rsidRPr="005B521C">
        <w:t> </w:t>
      </w:r>
      <w:r w:rsidRPr="005B521C">
        <w:t>4.02(3) of Schedule</w:t>
      </w:r>
      <w:r w:rsidR="005B521C" w:rsidRPr="005B521C">
        <w:t> </w:t>
      </w:r>
      <w:r w:rsidRPr="005B521C">
        <w:t>1</w:t>
      </w:r>
    </w:p>
    <w:p w:rsidR="00B63663" w:rsidRPr="005B521C" w:rsidRDefault="00B63663" w:rsidP="00B63663">
      <w:pPr>
        <w:pStyle w:val="Item"/>
      </w:pPr>
      <w:r w:rsidRPr="005B521C">
        <w:t>Omit “If ASADA”, substitute “If the CEO”.</w:t>
      </w:r>
    </w:p>
    <w:p w:rsidR="00B63663" w:rsidRPr="005B521C" w:rsidRDefault="00B63663" w:rsidP="00B63663">
      <w:pPr>
        <w:pStyle w:val="ItemHead"/>
      </w:pPr>
      <w:r w:rsidRPr="005B521C">
        <w:t>12</w:t>
      </w:r>
      <w:r w:rsidR="005A78B2" w:rsidRPr="005B521C">
        <w:t>8</w:t>
      </w:r>
      <w:r w:rsidRPr="005B521C">
        <w:t xml:space="preserve">  Subclause</w:t>
      </w:r>
      <w:r w:rsidR="005B521C" w:rsidRPr="005B521C">
        <w:t> </w:t>
      </w:r>
      <w:r w:rsidRPr="005B521C">
        <w:t>4.02(3) of Schedule</w:t>
      </w:r>
      <w:r w:rsidR="005B521C" w:rsidRPr="005B521C">
        <w:t> </w:t>
      </w:r>
      <w:r w:rsidRPr="005B521C">
        <w:t>1</w:t>
      </w:r>
    </w:p>
    <w:p w:rsidR="00B63663" w:rsidRPr="005B521C" w:rsidRDefault="00B63663" w:rsidP="00B63663">
      <w:pPr>
        <w:pStyle w:val="Item"/>
      </w:pPr>
      <w:r w:rsidRPr="005B521C">
        <w:t>Omit “ASADA may”, substitute “the CEO may”.</w:t>
      </w:r>
    </w:p>
    <w:p w:rsidR="00B63663" w:rsidRPr="005B521C" w:rsidRDefault="00B63663" w:rsidP="00B63663">
      <w:pPr>
        <w:pStyle w:val="ItemHead"/>
      </w:pPr>
      <w:r w:rsidRPr="005B521C">
        <w:t>12</w:t>
      </w:r>
      <w:r w:rsidR="005A78B2" w:rsidRPr="005B521C">
        <w:t>9</w:t>
      </w:r>
      <w:r w:rsidRPr="005B521C">
        <w:t xml:space="preserve">  Subclause</w:t>
      </w:r>
      <w:r w:rsidR="005B521C" w:rsidRPr="005B521C">
        <w:t> </w:t>
      </w:r>
      <w:r w:rsidRPr="005B521C">
        <w:t>4.02(4) of Schedule</w:t>
      </w:r>
      <w:r w:rsidR="005B521C" w:rsidRPr="005B521C">
        <w:t> </w:t>
      </w:r>
      <w:r w:rsidRPr="005B521C">
        <w:t>1</w:t>
      </w:r>
    </w:p>
    <w:p w:rsidR="00B63663" w:rsidRPr="005B521C" w:rsidRDefault="00B63663" w:rsidP="00B63663">
      <w:pPr>
        <w:pStyle w:val="Item"/>
      </w:pPr>
      <w:r w:rsidRPr="005B521C">
        <w:t>Omit “ASADA”, substitute “the CEO”.</w:t>
      </w:r>
    </w:p>
    <w:p w:rsidR="00B63663" w:rsidRPr="005B521C" w:rsidRDefault="005A78B2" w:rsidP="00B63663">
      <w:pPr>
        <w:pStyle w:val="ItemHead"/>
      </w:pPr>
      <w:r w:rsidRPr="005B521C">
        <w:t>130</w:t>
      </w:r>
      <w:r w:rsidR="00B63663" w:rsidRPr="005B521C">
        <w:t xml:space="preserve">  Subclause</w:t>
      </w:r>
      <w:r w:rsidR="005B521C" w:rsidRPr="005B521C">
        <w:t> </w:t>
      </w:r>
      <w:r w:rsidR="00B63663" w:rsidRPr="005B521C">
        <w:t>4.02(5) of Schedule</w:t>
      </w:r>
      <w:r w:rsidR="005B521C" w:rsidRPr="005B521C">
        <w:t> </w:t>
      </w:r>
      <w:r w:rsidR="00B63663" w:rsidRPr="005B521C">
        <w:t>1</w:t>
      </w:r>
    </w:p>
    <w:p w:rsidR="00B63663" w:rsidRPr="005B521C" w:rsidRDefault="00B63663" w:rsidP="00B63663">
      <w:pPr>
        <w:pStyle w:val="Item"/>
      </w:pPr>
      <w:r w:rsidRPr="005B521C">
        <w:t>Omit “ASADA”, substitute “the CEO”.</w:t>
      </w:r>
    </w:p>
    <w:p w:rsidR="00B63663" w:rsidRPr="005B521C" w:rsidRDefault="005A78B2" w:rsidP="00B63663">
      <w:pPr>
        <w:pStyle w:val="ItemHead"/>
      </w:pPr>
      <w:r w:rsidRPr="005B521C">
        <w:t>131</w:t>
      </w:r>
      <w:r w:rsidR="00B63663" w:rsidRPr="005B521C">
        <w:t xml:space="preserve">  Subclause</w:t>
      </w:r>
      <w:r w:rsidR="005B521C" w:rsidRPr="005B521C">
        <w:t> </w:t>
      </w:r>
      <w:r w:rsidR="00B63663" w:rsidRPr="005B521C">
        <w:t>4.03(1) of Schedule</w:t>
      </w:r>
      <w:r w:rsidR="005B521C" w:rsidRPr="005B521C">
        <w:t> </w:t>
      </w:r>
      <w:r w:rsidR="00B63663" w:rsidRPr="005B521C">
        <w:t>1</w:t>
      </w:r>
    </w:p>
    <w:p w:rsidR="00B63663" w:rsidRPr="005B521C" w:rsidRDefault="00B63663" w:rsidP="00B63663">
      <w:pPr>
        <w:pStyle w:val="Item"/>
      </w:pPr>
      <w:r w:rsidRPr="005B521C">
        <w:t>Omit “ASADA”, substitute “the CEO”.</w:t>
      </w:r>
    </w:p>
    <w:p w:rsidR="00B63663" w:rsidRPr="005B521C" w:rsidRDefault="005A78B2" w:rsidP="00B63663">
      <w:pPr>
        <w:pStyle w:val="ItemHead"/>
      </w:pPr>
      <w:r w:rsidRPr="005B521C">
        <w:t>132</w:t>
      </w:r>
      <w:r w:rsidR="00B63663" w:rsidRPr="005B521C">
        <w:t xml:space="preserve">  Subclause</w:t>
      </w:r>
      <w:r w:rsidR="005B521C" w:rsidRPr="005B521C">
        <w:t> </w:t>
      </w:r>
      <w:r w:rsidR="00B63663" w:rsidRPr="005B521C">
        <w:t>4.03(2) of Schedule</w:t>
      </w:r>
      <w:r w:rsidR="005B521C" w:rsidRPr="005B521C">
        <w:t> </w:t>
      </w:r>
      <w:r w:rsidR="00B63663" w:rsidRPr="005B521C">
        <w:t>1</w:t>
      </w:r>
    </w:p>
    <w:p w:rsidR="00B63663" w:rsidRPr="005B521C" w:rsidRDefault="00B63663" w:rsidP="00B63663">
      <w:pPr>
        <w:pStyle w:val="Item"/>
      </w:pPr>
      <w:r w:rsidRPr="005B521C">
        <w:t>Omit “ASADA may conduct”, substitute “The CEO may conduct”.</w:t>
      </w:r>
    </w:p>
    <w:p w:rsidR="00B63663" w:rsidRPr="005B521C" w:rsidRDefault="005A78B2" w:rsidP="00B63663">
      <w:pPr>
        <w:pStyle w:val="ItemHead"/>
      </w:pPr>
      <w:r w:rsidRPr="005B521C">
        <w:t>133</w:t>
      </w:r>
      <w:r w:rsidR="00B63663" w:rsidRPr="005B521C">
        <w:t xml:space="preserve">  Subclause</w:t>
      </w:r>
      <w:r w:rsidR="005B521C" w:rsidRPr="005B521C">
        <w:t> </w:t>
      </w:r>
      <w:r w:rsidR="00B63663" w:rsidRPr="005B521C">
        <w:t>4.03(2) of Schedule</w:t>
      </w:r>
      <w:r w:rsidR="005B521C" w:rsidRPr="005B521C">
        <w:t> </w:t>
      </w:r>
      <w:r w:rsidR="00B63663" w:rsidRPr="005B521C">
        <w:t>1</w:t>
      </w:r>
    </w:p>
    <w:p w:rsidR="00B63663" w:rsidRPr="005B521C" w:rsidRDefault="00B63663" w:rsidP="00B63663">
      <w:pPr>
        <w:pStyle w:val="Item"/>
      </w:pPr>
      <w:r w:rsidRPr="005B521C">
        <w:t>Omit “ASADA may request”, substitute “the CEO may request”.</w:t>
      </w:r>
    </w:p>
    <w:p w:rsidR="00B63663" w:rsidRPr="005B521C" w:rsidRDefault="00B63663" w:rsidP="00B63663">
      <w:pPr>
        <w:pStyle w:val="ItemHead"/>
      </w:pPr>
      <w:r w:rsidRPr="005B521C">
        <w:t>1</w:t>
      </w:r>
      <w:r w:rsidR="005A78B2" w:rsidRPr="005B521C">
        <w:t>34</w:t>
      </w:r>
      <w:r w:rsidRPr="005B521C">
        <w:t xml:space="preserve">  Subclause</w:t>
      </w:r>
      <w:r w:rsidR="005B521C" w:rsidRPr="005B521C">
        <w:t> </w:t>
      </w:r>
      <w:r w:rsidRPr="005B521C">
        <w:t>4.03(3) of Schedule</w:t>
      </w:r>
      <w:r w:rsidR="005B521C" w:rsidRPr="005B521C">
        <w:t> </w:t>
      </w:r>
      <w:r w:rsidRPr="005B521C">
        <w:t>1</w:t>
      </w:r>
    </w:p>
    <w:p w:rsidR="00B63663" w:rsidRPr="005B521C" w:rsidRDefault="00B63663" w:rsidP="00B63663">
      <w:pPr>
        <w:pStyle w:val="Item"/>
      </w:pPr>
      <w:r w:rsidRPr="005B521C">
        <w:t>Omit “ASADA” (wherever occurring), substitute “the CEO”.</w:t>
      </w:r>
    </w:p>
    <w:p w:rsidR="00B63663" w:rsidRPr="005B521C" w:rsidRDefault="00B63663" w:rsidP="00B63663">
      <w:pPr>
        <w:pStyle w:val="ItemHead"/>
      </w:pPr>
      <w:r w:rsidRPr="005B521C">
        <w:t>13</w:t>
      </w:r>
      <w:r w:rsidR="005A78B2" w:rsidRPr="005B521C">
        <w:t>5</w:t>
      </w:r>
      <w:r w:rsidRPr="005B521C">
        <w:t xml:space="preserve">  Subclause</w:t>
      </w:r>
      <w:r w:rsidR="005B521C" w:rsidRPr="005B521C">
        <w:t> </w:t>
      </w:r>
      <w:r w:rsidRPr="005B521C">
        <w:t>4.03(4) of Schedule</w:t>
      </w:r>
      <w:r w:rsidR="005B521C" w:rsidRPr="005B521C">
        <w:t> </w:t>
      </w:r>
      <w:r w:rsidRPr="005B521C">
        <w:t>1</w:t>
      </w:r>
    </w:p>
    <w:p w:rsidR="00B63663" w:rsidRPr="005B521C" w:rsidRDefault="00B63663" w:rsidP="00B63663">
      <w:pPr>
        <w:pStyle w:val="Item"/>
      </w:pPr>
      <w:r w:rsidRPr="005B521C">
        <w:t>Omit “ASADA” (wherever occurring), substitute “the CEO”.</w:t>
      </w:r>
    </w:p>
    <w:p w:rsidR="00B63663" w:rsidRPr="005B521C" w:rsidRDefault="00B63663" w:rsidP="00B63663">
      <w:pPr>
        <w:pStyle w:val="ItemHead"/>
      </w:pPr>
      <w:r w:rsidRPr="005B521C">
        <w:t>13</w:t>
      </w:r>
      <w:r w:rsidR="005A78B2" w:rsidRPr="005B521C">
        <w:t>6</w:t>
      </w:r>
      <w:r w:rsidRPr="005B521C">
        <w:t xml:space="preserve">  Subclause</w:t>
      </w:r>
      <w:r w:rsidR="005B521C" w:rsidRPr="005B521C">
        <w:t> </w:t>
      </w:r>
      <w:r w:rsidRPr="005B521C">
        <w:t>4.04(1) of Schedule</w:t>
      </w:r>
      <w:r w:rsidR="005B521C" w:rsidRPr="005B521C">
        <w:t> </w:t>
      </w:r>
      <w:r w:rsidRPr="005B521C">
        <w:t>1</w:t>
      </w:r>
    </w:p>
    <w:p w:rsidR="00B63663" w:rsidRPr="005B521C" w:rsidRDefault="00B63663" w:rsidP="00B63663">
      <w:pPr>
        <w:pStyle w:val="Item"/>
      </w:pPr>
      <w:r w:rsidRPr="005B521C">
        <w:t>Omit “ASADA”, substitute “the CEO”.</w:t>
      </w:r>
    </w:p>
    <w:p w:rsidR="001E4D14" w:rsidRPr="005B521C" w:rsidRDefault="005A78B2" w:rsidP="001E4D14">
      <w:pPr>
        <w:pStyle w:val="ItemHead"/>
      </w:pPr>
      <w:r w:rsidRPr="005B521C">
        <w:t>137</w:t>
      </w:r>
      <w:r w:rsidR="001E4D14" w:rsidRPr="005B521C">
        <w:t xml:space="preserve">  Subclause</w:t>
      </w:r>
      <w:r w:rsidR="005B521C" w:rsidRPr="005B521C">
        <w:t> </w:t>
      </w:r>
      <w:r w:rsidR="001E4D14" w:rsidRPr="005B521C">
        <w:t>4.04(2) of Schedule</w:t>
      </w:r>
      <w:r w:rsidR="005B521C" w:rsidRPr="005B521C">
        <w:t> </w:t>
      </w:r>
      <w:r w:rsidR="001E4D14" w:rsidRPr="005B521C">
        <w:t>1</w:t>
      </w:r>
    </w:p>
    <w:p w:rsidR="001E4D14" w:rsidRPr="005B521C" w:rsidRDefault="001E4D14" w:rsidP="001E4D14">
      <w:pPr>
        <w:pStyle w:val="Item"/>
      </w:pPr>
      <w:r w:rsidRPr="005B521C">
        <w:t>Omit “ASADA must notify”, substitute “The CEO must notify”.</w:t>
      </w:r>
    </w:p>
    <w:p w:rsidR="001E4D14" w:rsidRPr="005B521C" w:rsidRDefault="005A78B2" w:rsidP="001E4D14">
      <w:pPr>
        <w:pStyle w:val="ItemHead"/>
      </w:pPr>
      <w:r w:rsidRPr="005B521C">
        <w:t>138</w:t>
      </w:r>
      <w:r w:rsidR="001E4D14" w:rsidRPr="005B521C">
        <w:t xml:space="preserve">  Paragraph 4.04(2)(d) of Schedule</w:t>
      </w:r>
      <w:r w:rsidR="005B521C" w:rsidRPr="005B521C">
        <w:t> </w:t>
      </w:r>
      <w:r w:rsidR="001E4D14" w:rsidRPr="005B521C">
        <w:t>1</w:t>
      </w:r>
    </w:p>
    <w:p w:rsidR="001E4D14" w:rsidRPr="005B521C" w:rsidRDefault="001E4D14" w:rsidP="001E4D14">
      <w:pPr>
        <w:pStyle w:val="Item"/>
      </w:pPr>
      <w:r w:rsidRPr="005B521C">
        <w:t>Omit “ASADA”, substitute “the CEO”.</w:t>
      </w:r>
    </w:p>
    <w:p w:rsidR="001E4D14" w:rsidRPr="005B521C" w:rsidRDefault="005A78B2" w:rsidP="001E4D14">
      <w:pPr>
        <w:pStyle w:val="ItemHead"/>
      </w:pPr>
      <w:r w:rsidRPr="005B521C">
        <w:lastRenderedPageBreak/>
        <w:t>139</w:t>
      </w:r>
      <w:r w:rsidR="001E4D14" w:rsidRPr="005B521C">
        <w:t xml:space="preserve">  Paragraph 4.05(1)(b) of Schedule</w:t>
      </w:r>
      <w:r w:rsidR="005B521C" w:rsidRPr="005B521C">
        <w:t> </w:t>
      </w:r>
      <w:r w:rsidR="001E4D14" w:rsidRPr="005B521C">
        <w:t>1</w:t>
      </w:r>
    </w:p>
    <w:p w:rsidR="001E4D14" w:rsidRPr="005B521C" w:rsidRDefault="001E4D14" w:rsidP="001E4D14">
      <w:pPr>
        <w:pStyle w:val="Item"/>
      </w:pPr>
      <w:r w:rsidRPr="005B521C">
        <w:t>Omit “ASADA”, substitute “the CEO”.</w:t>
      </w:r>
    </w:p>
    <w:p w:rsidR="001E4D14" w:rsidRPr="005B521C" w:rsidRDefault="005A78B2" w:rsidP="001E4D14">
      <w:pPr>
        <w:pStyle w:val="ItemHead"/>
      </w:pPr>
      <w:r w:rsidRPr="005B521C">
        <w:t>140</w:t>
      </w:r>
      <w:r w:rsidR="001E4D14" w:rsidRPr="005B521C">
        <w:t xml:space="preserve">  Subclause</w:t>
      </w:r>
      <w:r w:rsidR="005B521C" w:rsidRPr="005B521C">
        <w:t> </w:t>
      </w:r>
      <w:r w:rsidR="001E4D14" w:rsidRPr="005B521C">
        <w:t>4.05(4) of Schedule</w:t>
      </w:r>
      <w:r w:rsidR="005B521C" w:rsidRPr="005B521C">
        <w:t> </w:t>
      </w:r>
      <w:r w:rsidR="001E4D14" w:rsidRPr="005B521C">
        <w:t>1</w:t>
      </w:r>
    </w:p>
    <w:p w:rsidR="001E4D14" w:rsidRPr="005B521C" w:rsidRDefault="001E4D14" w:rsidP="001E4D14">
      <w:pPr>
        <w:pStyle w:val="Item"/>
      </w:pPr>
      <w:r w:rsidRPr="005B521C">
        <w:t>Omit “ASADA” (wherever occurring), substitute “the CEO”.</w:t>
      </w:r>
    </w:p>
    <w:p w:rsidR="001E4D14" w:rsidRPr="005B521C" w:rsidRDefault="005A78B2" w:rsidP="001E4D14">
      <w:pPr>
        <w:pStyle w:val="ItemHead"/>
      </w:pPr>
      <w:r w:rsidRPr="005B521C">
        <w:t>141</w:t>
      </w:r>
      <w:r w:rsidR="001E4D14" w:rsidRPr="005B521C">
        <w:t xml:space="preserve">  Subclause</w:t>
      </w:r>
      <w:r w:rsidR="005B521C" w:rsidRPr="005B521C">
        <w:t> </w:t>
      </w:r>
      <w:r w:rsidR="001E4D14" w:rsidRPr="005B521C">
        <w:t>4.05(5) of Schedule</w:t>
      </w:r>
      <w:r w:rsidR="005B521C" w:rsidRPr="005B521C">
        <w:t> </w:t>
      </w:r>
      <w:r w:rsidR="001E4D14" w:rsidRPr="005B521C">
        <w:t>1</w:t>
      </w:r>
    </w:p>
    <w:p w:rsidR="001E4D14" w:rsidRPr="005B521C" w:rsidRDefault="001E4D14" w:rsidP="001E4D14">
      <w:pPr>
        <w:pStyle w:val="Item"/>
      </w:pPr>
      <w:r w:rsidRPr="005B521C">
        <w:t>Omit “ASADA” (wherever occurring), substitute “the CEO”.</w:t>
      </w:r>
    </w:p>
    <w:p w:rsidR="001E4D14" w:rsidRPr="005B521C" w:rsidRDefault="00A81F49" w:rsidP="001E4D14">
      <w:pPr>
        <w:pStyle w:val="ItemHead"/>
      </w:pPr>
      <w:r w:rsidRPr="005B521C">
        <w:t>1</w:t>
      </w:r>
      <w:r w:rsidR="005A78B2" w:rsidRPr="005B521C">
        <w:t>42</w:t>
      </w:r>
      <w:r w:rsidR="001E4D14" w:rsidRPr="005B521C">
        <w:t xml:space="preserve">  Paragraph 4.06(1)(b) of Schedule</w:t>
      </w:r>
      <w:r w:rsidR="005B521C" w:rsidRPr="005B521C">
        <w:t> </w:t>
      </w:r>
      <w:r w:rsidR="001E4D14" w:rsidRPr="005B521C">
        <w:t>1</w:t>
      </w:r>
    </w:p>
    <w:p w:rsidR="001E4D14" w:rsidRPr="005B521C" w:rsidRDefault="001E4D14" w:rsidP="001E4D14">
      <w:pPr>
        <w:pStyle w:val="Item"/>
      </w:pPr>
      <w:r w:rsidRPr="005B521C">
        <w:t>Omit “ASADA”, substitute “the CEO”.</w:t>
      </w:r>
    </w:p>
    <w:p w:rsidR="001E4D14" w:rsidRPr="005B521C" w:rsidRDefault="00A81F49" w:rsidP="001E4D14">
      <w:pPr>
        <w:pStyle w:val="ItemHead"/>
      </w:pPr>
      <w:r w:rsidRPr="005B521C">
        <w:t>1</w:t>
      </w:r>
      <w:r w:rsidR="005A78B2" w:rsidRPr="005B521C">
        <w:t>43</w:t>
      </w:r>
      <w:r w:rsidR="001E4D14" w:rsidRPr="005B521C">
        <w:t xml:space="preserve">  Subclause</w:t>
      </w:r>
      <w:r w:rsidR="005B521C" w:rsidRPr="005B521C">
        <w:t> </w:t>
      </w:r>
      <w:r w:rsidR="001E4D14" w:rsidRPr="005B521C">
        <w:t>4.06(2) of Schedule</w:t>
      </w:r>
      <w:r w:rsidR="005B521C" w:rsidRPr="005B521C">
        <w:t> </w:t>
      </w:r>
      <w:r w:rsidR="001E4D14" w:rsidRPr="005B521C">
        <w:t>1</w:t>
      </w:r>
    </w:p>
    <w:p w:rsidR="001E4D14" w:rsidRPr="005B521C" w:rsidRDefault="001E4D14" w:rsidP="001E4D14">
      <w:pPr>
        <w:pStyle w:val="Item"/>
      </w:pPr>
      <w:r w:rsidRPr="005B521C">
        <w:t>Omit “ASADA must notify”, substitute “The CEO must notify”.</w:t>
      </w:r>
    </w:p>
    <w:p w:rsidR="001E4D14" w:rsidRPr="005B521C" w:rsidRDefault="00A81F49" w:rsidP="001E4D14">
      <w:pPr>
        <w:pStyle w:val="ItemHead"/>
      </w:pPr>
      <w:r w:rsidRPr="005B521C">
        <w:t>1</w:t>
      </w:r>
      <w:r w:rsidR="005A78B2" w:rsidRPr="005B521C">
        <w:t>44</w:t>
      </w:r>
      <w:r w:rsidR="001E4D14" w:rsidRPr="005B521C">
        <w:t xml:space="preserve">  Paragraph 4.06(2)(b) of Schedule</w:t>
      </w:r>
      <w:r w:rsidR="005B521C" w:rsidRPr="005B521C">
        <w:t> </w:t>
      </w:r>
      <w:r w:rsidR="001E4D14" w:rsidRPr="005B521C">
        <w:t>1</w:t>
      </w:r>
    </w:p>
    <w:p w:rsidR="001E4D14" w:rsidRPr="005B521C" w:rsidRDefault="001E4D14" w:rsidP="001E4D14">
      <w:pPr>
        <w:pStyle w:val="Item"/>
      </w:pPr>
      <w:r w:rsidRPr="005B521C">
        <w:t>Omit “ASADA”, substitute “the CEO”.</w:t>
      </w:r>
    </w:p>
    <w:p w:rsidR="001E4D14" w:rsidRPr="005B521C" w:rsidRDefault="001E4D14" w:rsidP="001E4D14">
      <w:pPr>
        <w:pStyle w:val="ItemHead"/>
      </w:pPr>
      <w:r w:rsidRPr="005B521C">
        <w:t>14</w:t>
      </w:r>
      <w:r w:rsidR="005A78B2" w:rsidRPr="005B521C">
        <w:t>5</w:t>
      </w:r>
      <w:r w:rsidRPr="005B521C">
        <w:t xml:space="preserve">  Paragraph 4.06(2)(c) of Schedule</w:t>
      </w:r>
      <w:r w:rsidR="005B521C" w:rsidRPr="005B521C">
        <w:t> </w:t>
      </w:r>
      <w:r w:rsidRPr="005B521C">
        <w:t>1</w:t>
      </w:r>
    </w:p>
    <w:p w:rsidR="001E4D14" w:rsidRPr="005B521C" w:rsidRDefault="001E4D14" w:rsidP="001E4D14">
      <w:pPr>
        <w:pStyle w:val="Item"/>
      </w:pPr>
      <w:r w:rsidRPr="005B521C">
        <w:t>Omit “ASADA”, substitute “the CEO”.</w:t>
      </w:r>
    </w:p>
    <w:p w:rsidR="001E4D14" w:rsidRPr="005B521C" w:rsidRDefault="005A78B2" w:rsidP="001E4D14">
      <w:pPr>
        <w:pStyle w:val="ItemHead"/>
      </w:pPr>
      <w:r w:rsidRPr="005B521C">
        <w:t>146</w:t>
      </w:r>
      <w:r w:rsidR="001E4D14" w:rsidRPr="005B521C">
        <w:t xml:space="preserve">  Paragraph 4.06(2)(d) of Schedule</w:t>
      </w:r>
      <w:r w:rsidR="005B521C" w:rsidRPr="005B521C">
        <w:t> </w:t>
      </w:r>
      <w:r w:rsidR="001E4D14" w:rsidRPr="005B521C">
        <w:t>1</w:t>
      </w:r>
    </w:p>
    <w:p w:rsidR="001E4D14" w:rsidRPr="005B521C" w:rsidRDefault="001E4D14" w:rsidP="001E4D14">
      <w:pPr>
        <w:pStyle w:val="Item"/>
      </w:pPr>
      <w:r w:rsidRPr="005B521C">
        <w:t>Omit “ASADA”, substitute “the ADRVP”.</w:t>
      </w:r>
    </w:p>
    <w:p w:rsidR="001E4D14" w:rsidRPr="005B521C" w:rsidRDefault="005A78B2" w:rsidP="001E4D14">
      <w:pPr>
        <w:pStyle w:val="ItemHead"/>
      </w:pPr>
      <w:r w:rsidRPr="005B521C">
        <w:t>147</w:t>
      </w:r>
      <w:r w:rsidR="001E4D14" w:rsidRPr="005B521C">
        <w:t xml:space="preserve">  Paragraph 4.06(2)(f) of Schedule</w:t>
      </w:r>
      <w:r w:rsidR="005B521C" w:rsidRPr="005B521C">
        <w:t> </w:t>
      </w:r>
      <w:r w:rsidR="001E4D14" w:rsidRPr="005B521C">
        <w:t>1</w:t>
      </w:r>
    </w:p>
    <w:p w:rsidR="001E4D14" w:rsidRPr="005B521C" w:rsidRDefault="001E4D14" w:rsidP="001E4D14">
      <w:pPr>
        <w:pStyle w:val="Item"/>
      </w:pPr>
      <w:r w:rsidRPr="005B521C">
        <w:t>Omit “ASADA”, substitute “the CEO”.</w:t>
      </w:r>
    </w:p>
    <w:p w:rsidR="001E4D14" w:rsidRPr="005B521C" w:rsidRDefault="005A78B2" w:rsidP="001E4D14">
      <w:pPr>
        <w:pStyle w:val="ItemHead"/>
      </w:pPr>
      <w:r w:rsidRPr="005B521C">
        <w:t>148</w:t>
      </w:r>
      <w:r w:rsidR="001E4D14" w:rsidRPr="005B521C">
        <w:t xml:space="preserve">  Paragraph 4.06(3)(b) of Schedule</w:t>
      </w:r>
      <w:r w:rsidR="005B521C" w:rsidRPr="005B521C">
        <w:t> </w:t>
      </w:r>
      <w:r w:rsidR="001E4D14" w:rsidRPr="005B521C">
        <w:t>1</w:t>
      </w:r>
    </w:p>
    <w:p w:rsidR="001E4D14" w:rsidRPr="005B521C" w:rsidRDefault="001E4D14" w:rsidP="001E4D14">
      <w:pPr>
        <w:pStyle w:val="Item"/>
      </w:pPr>
      <w:r w:rsidRPr="005B521C">
        <w:t>Omit “ASADA” (wherever occurring), substitute “the CEO”.</w:t>
      </w:r>
    </w:p>
    <w:p w:rsidR="001E4D14" w:rsidRPr="005B521C" w:rsidRDefault="005A78B2" w:rsidP="001E4D14">
      <w:pPr>
        <w:pStyle w:val="ItemHead"/>
      </w:pPr>
      <w:r w:rsidRPr="005B521C">
        <w:t>149</w:t>
      </w:r>
      <w:r w:rsidR="001E4D14" w:rsidRPr="005B521C">
        <w:t xml:space="preserve">  Paragraph 4.06(3)(c) of Schedule</w:t>
      </w:r>
      <w:r w:rsidR="005B521C" w:rsidRPr="005B521C">
        <w:t> </w:t>
      </w:r>
      <w:r w:rsidR="001E4D14" w:rsidRPr="005B521C">
        <w:t>1</w:t>
      </w:r>
    </w:p>
    <w:p w:rsidR="001E4D14" w:rsidRPr="005B521C" w:rsidRDefault="001E4D14" w:rsidP="001E4D14">
      <w:pPr>
        <w:pStyle w:val="Item"/>
      </w:pPr>
      <w:r w:rsidRPr="005B521C">
        <w:t>Omit “ASADA”, substitute “the CEO”.</w:t>
      </w:r>
    </w:p>
    <w:p w:rsidR="00EC05BB" w:rsidRPr="005B521C" w:rsidRDefault="005A78B2" w:rsidP="00EC05BB">
      <w:pPr>
        <w:pStyle w:val="ItemHead"/>
        <w:tabs>
          <w:tab w:val="left" w:pos="6663"/>
        </w:tabs>
      </w:pPr>
      <w:r w:rsidRPr="005B521C">
        <w:t>150</w:t>
      </w:r>
      <w:r w:rsidR="00EC05BB" w:rsidRPr="005B521C">
        <w:t xml:space="preserve">  Paragraph 4.07A(3)(g) of Schedule</w:t>
      </w:r>
      <w:r w:rsidR="005B521C" w:rsidRPr="005B521C">
        <w:t> </w:t>
      </w:r>
      <w:r w:rsidR="00EC05BB" w:rsidRPr="005B521C">
        <w:t>1</w:t>
      </w:r>
    </w:p>
    <w:p w:rsidR="00EC05BB" w:rsidRPr="005B521C" w:rsidRDefault="00EC05BB" w:rsidP="00EC05BB">
      <w:pPr>
        <w:pStyle w:val="Item"/>
      </w:pPr>
      <w:r w:rsidRPr="005B521C">
        <w:t>Omit “the ADRVP”, substitute “the ASADA”.</w:t>
      </w:r>
    </w:p>
    <w:p w:rsidR="00641B34" w:rsidRPr="005B521C" w:rsidRDefault="00641B34" w:rsidP="00641B34">
      <w:pPr>
        <w:pStyle w:val="ItemHead"/>
      </w:pPr>
      <w:r w:rsidRPr="005B521C">
        <w:lastRenderedPageBreak/>
        <w:t>1</w:t>
      </w:r>
      <w:r w:rsidR="005A78B2" w:rsidRPr="005B521C">
        <w:t>51</w:t>
      </w:r>
      <w:r w:rsidRPr="005B521C">
        <w:t xml:space="preserve">  Clause</w:t>
      </w:r>
      <w:r w:rsidR="005B521C" w:rsidRPr="005B521C">
        <w:t> </w:t>
      </w:r>
      <w:r w:rsidRPr="005B521C">
        <w:t>4.08 of Schedule</w:t>
      </w:r>
      <w:r w:rsidR="005B521C" w:rsidRPr="005B521C">
        <w:t> </w:t>
      </w:r>
      <w:r w:rsidRPr="005B521C">
        <w:t>1</w:t>
      </w:r>
    </w:p>
    <w:p w:rsidR="00641B34" w:rsidRPr="005B521C" w:rsidRDefault="00641B34" w:rsidP="00641B34">
      <w:pPr>
        <w:pStyle w:val="Item"/>
      </w:pPr>
      <w:r w:rsidRPr="005B521C">
        <w:t>Omit “ASADA” (wherever occurring), substitute “the ADRVP”.</w:t>
      </w:r>
    </w:p>
    <w:p w:rsidR="00641B34" w:rsidRPr="005B521C" w:rsidRDefault="00641B34" w:rsidP="00641B34">
      <w:pPr>
        <w:pStyle w:val="ItemHead"/>
      </w:pPr>
      <w:r w:rsidRPr="005B521C">
        <w:t>1</w:t>
      </w:r>
      <w:r w:rsidR="009453BE" w:rsidRPr="005B521C">
        <w:t>5</w:t>
      </w:r>
      <w:r w:rsidR="005A78B2" w:rsidRPr="005B521C">
        <w:t>2</w:t>
      </w:r>
      <w:r w:rsidRPr="005B521C">
        <w:t xml:space="preserve">  Subclause</w:t>
      </w:r>
      <w:r w:rsidR="005B521C" w:rsidRPr="005B521C">
        <w:t> </w:t>
      </w:r>
      <w:r w:rsidRPr="005B521C">
        <w:t>4.11(1) of Schedule</w:t>
      </w:r>
      <w:r w:rsidR="005B521C" w:rsidRPr="005B521C">
        <w:t> </w:t>
      </w:r>
      <w:r w:rsidRPr="005B521C">
        <w:t>1</w:t>
      </w:r>
    </w:p>
    <w:p w:rsidR="00641B34" w:rsidRPr="005B521C" w:rsidRDefault="00641B34" w:rsidP="00641B34">
      <w:pPr>
        <w:pStyle w:val="Item"/>
      </w:pPr>
      <w:r w:rsidRPr="005B521C">
        <w:t>Omit “</w:t>
      </w:r>
      <w:r w:rsidR="0002259E" w:rsidRPr="005B521C">
        <w:t xml:space="preserve">As soon as practicable after making an entry on the Register, </w:t>
      </w:r>
      <w:r w:rsidRPr="005B521C">
        <w:t>ASADA must give”, substitute “</w:t>
      </w:r>
      <w:r w:rsidR="0002259E" w:rsidRPr="005B521C">
        <w:t xml:space="preserve">As soon as practicable after the ADRVP decides to make an entry on the Register, </w:t>
      </w:r>
      <w:r w:rsidRPr="005B521C">
        <w:t>the CEO must give”.</w:t>
      </w:r>
    </w:p>
    <w:p w:rsidR="00641B34" w:rsidRPr="005B521C" w:rsidRDefault="00641B34" w:rsidP="00641B34">
      <w:pPr>
        <w:pStyle w:val="ItemHead"/>
      </w:pPr>
      <w:r w:rsidRPr="005B521C">
        <w:t>1</w:t>
      </w:r>
      <w:r w:rsidR="005A78B2" w:rsidRPr="005B521C">
        <w:t>53</w:t>
      </w:r>
      <w:r w:rsidRPr="005B521C">
        <w:t xml:space="preserve">  Paragraph 4.11(1)(c) of Schedule</w:t>
      </w:r>
      <w:r w:rsidR="005B521C" w:rsidRPr="005B521C">
        <w:t> </w:t>
      </w:r>
      <w:r w:rsidRPr="005B521C">
        <w:t>1</w:t>
      </w:r>
    </w:p>
    <w:p w:rsidR="00641B34" w:rsidRPr="005B521C" w:rsidRDefault="00641B34" w:rsidP="00641B34">
      <w:pPr>
        <w:pStyle w:val="Item"/>
      </w:pPr>
      <w:r w:rsidRPr="005B521C">
        <w:t>Omit “ASADA’s”, substitute “the ADRVP’s”.</w:t>
      </w:r>
    </w:p>
    <w:p w:rsidR="00641B34" w:rsidRPr="005B521C" w:rsidRDefault="00641B34" w:rsidP="00641B34">
      <w:pPr>
        <w:pStyle w:val="ItemHead"/>
      </w:pPr>
      <w:r w:rsidRPr="005B521C">
        <w:t>1</w:t>
      </w:r>
      <w:r w:rsidR="005A78B2" w:rsidRPr="005B521C">
        <w:t>54</w:t>
      </w:r>
      <w:r w:rsidRPr="005B521C">
        <w:t xml:space="preserve">  Paragraph 4.11(1)(d) of Schedule</w:t>
      </w:r>
      <w:r w:rsidR="005B521C" w:rsidRPr="005B521C">
        <w:t> </w:t>
      </w:r>
      <w:r w:rsidRPr="005B521C">
        <w:t>1</w:t>
      </w:r>
    </w:p>
    <w:p w:rsidR="00641B34" w:rsidRPr="005B521C" w:rsidRDefault="00641B34" w:rsidP="00641B34">
      <w:pPr>
        <w:pStyle w:val="Item"/>
      </w:pPr>
      <w:r w:rsidRPr="005B521C">
        <w:t>Omit “ASADA”, substitute “the CEO”.</w:t>
      </w:r>
    </w:p>
    <w:p w:rsidR="00641B34" w:rsidRPr="005B521C" w:rsidRDefault="00641B34" w:rsidP="00641B34">
      <w:pPr>
        <w:pStyle w:val="ItemHead"/>
      </w:pPr>
      <w:r w:rsidRPr="005B521C">
        <w:t>1</w:t>
      </w:r>
      <w:r w:rsidR="005A78B2" w:rsidRPr="005B521C">
        <w:t>55</w:t>
      </w:r>
      <w:r w:rsidRPr="005B521C">
        <w:t xml:space="preserve">  Paragraph 4.11(2)(a) of Schedule</w:t>
      </w:r>
      <w:r w:rsidR="005B521C" w:rsidRPr="005B521C">
        <w:t> </w:t>
      </w:r>
      <w:r w:rsidRPr="005B521C">
        <w:t>1</w:t>
      </w:r>
    </w:p>
    <w:p w:rsidR="00641B34" w:rsidRPr="005B521C" w:rsidRDefault="00641B34" w:rsidP="00641B34">
      <w:pPr>
        <w:pStyle w:val="Item"/>
      </w:pPr>
      <w:r w:rsidRPr="005B521C">
        <w:t xml:space="preserve">Omit “ASADA”, substitute “the </w:t>
      </w:r>
      <w:r w:rsidR="0002259E" w:rsidRPr="005B521C">
        <w:t>CEO</w:t>
      </w:r>
      <w:r w:rsidRPr="005B521C">
        <w:t>”.</w:t>
      </w:r>
    </w:p>
    <w:p w:rsidR="00A81F49" w:rsidRPr="005B521C" w:rsidRDefault="00A81F49" w:rsidP="00A81F49">
      <w:pPr>
        <w:pStyle w:val="ItemHead"/>
      </w:pPr>
      <w:r w:rsidRPr="005B521C">
        <w:t>1</w:t>
      </w:r>
      <w:r w:rsidR="005A78B2" w:rsidRPr="005B521C">
        <w:t>56</w:t>
      </w:r>
      <w:r w:rsidRPr="005B521C">
        <w:t xml:space="preserve">  Clause</w:t>
      </w:r>
      <w:r w:rsidR="005B521C" w:rsidRPr="005B521C">
        <w:t> </w:t>
      </w:r>
      <w:r w:rsidRPr="005B521C">
        <w:t>4.12 of Schedule</w:t>
      </w:r>
      <w:r w:rsidR="005B521C" w:rsidRPr="005B521C">
        <w:t> </w:t>
      </w:r>
      <w:r w:rsidRPr="005B521C">
        <w:t>1</w:t>
      </w:r>
    </w:p>
    <w:p w:rsidR="00A81F49" w:rsidRPr="005B521C" w:rsidRDefault="00A81F49" w:rsidP="00A81F49">
      <w:pPr>
        <w:pStyle w:val="Item"/>
      </w:pPr>
      <w:r w:rsidRPr="005B521C">
        <w:t xml:space="preserve">Omit “ASADA’s”, substitute “the </w:t>
      </w:r>
      <w:r w:rsidR="0002259E" w:rsidRPr="005B521C">
        <w:t>ADRVP</w:t>
      </w:r>
      <w:r w:rsidRPr="005B521C">
        <w:t>’s”.</w:t>
      </w:r>
    </w:p>
    <w:p w:rsidR="00A81F49" w:rsidRPr="005B521C" w:rsidRDefault="00A81F49" w:rsidP="00A81F49">
      <w:pPr>
        <w:pStyle w:val="ItemHead"/>
      </w:pPr>
      <w:r w:rsidRPr="005B521C">
        <w:t>1</w:t>
      </w:r>
      <w:r w:rsidR="005A78B2" w:rsidRPr="005B521C">
        <w:t>57</w:t>
      </w:r>
      <w:r w:rsidRPr="005B521C">
        <w:t xml:space="preserve">  Subclause</w:t>
      </w:r>
      <w:r w:rsidR="005B521C" w:rsidRPr="005B521C">
        <w:t> </w:t>
      </w:r>
      <w:r w:rsidRPr="005B521C">
        <w:t>4.13(1) of Schedule</w:t>
      </w:r>
      <w:r w:rsidR="005B521C" w:rsidRPr="005B521C">
        <w:t> </w:t>
      </w:r>
      <w:r w:rsidRPr="005B521C">
        <w:t>1</w:t>
      </w:r>
    </w:p>
    <w:p w:rsidR="00A81F49" w:rsidRPr="005B521C" w:rsidRDefault="00A81F49" w:rsidP="00A81F49">
      <w:pPr>
        <w:pStyle w:val="Item"/>
      </w:pPr>
      <w:r w:rsidRPr="005B521C">
        <w:t>Omit “ASADA may present”, substitute “the CEO may present”.</w:t>
      </w:r>
    </w:p>
    <w:p w:rsidR="005515FA" w:rsidRPr="005B521C" w:rsidRDefault="005515FA" w:rsidP="005515FA">
      <w:pPr>
        <w:pStyle w:val="ItemHead"/>
      </w:pPr>
      <w:r w:rsidRPr="005B521C">
        <w:t>15</w:t>
      </w:r>
      <w:r w:rsidR="005A78B2" w:rsidRPr="005B521C">
        <w:t>8</w:t>
      </w:r>
      <w:r w:rsidRPr="005B521C">
        <w:t xml:space="preserve">  Paragraph 4.13(1)(</w:t>
      </w:r>
      <w:r w:rsidR="00D05E64" w:rsidRPr="005B521C">
        <w:t>b</w:t>
      </w:r>
      <w:r w:rsidRPr="005B521C">
        <w:t>) of Schedule</w:t>
      </w:r>
      <w:r w:rsidR="005B521C" w:rsidRPr="005B521C">
        <w:t> </w:t>
      </w:r>
      <w:r w:rsidRPr="005B521C">
        <w:t>1</w:t>
      </w:r>
    </w:p>
    <w:p w:rsidR="005515FA" w:rsidRPr="005B521C" w:rsidRDefault="005515FA" w:rsidP="005515FA">
      <w:pPr>
        <w:pStyle w:val="Item"/>
      </w:pPr>
      <w:r w:rsidRPr="005B521C">
        <w:t xml:space="preserve">Omit “ASADA”, substitute “the </w:t>
      </w:r>
      <w:r w:rsidR="00D05E64" w:rsidRPr="005B521C">
        <w:t>CEO</w:t>
      </w:r>
      <w:r w:rsidRPr="005B521C">
        <w:t>”.</w:t>
      </w:r>
    </w:p>
    <w:p w:rsidR="005515FA" w:rsidRPr="005B521C" w:rsidRDefault="005515FA" w:rsidP="005515FA">
      <w:pPr>
        <w:pStyle w:val="ItemHead"/>
      </w:pPr>
      <w:r w:rsidRPr="005B521C">
        <w:t>15</w:t>
      </w:r>
      <w:r w:rsidR="005A78B2" w:rsidRPr="005B521C">
        <w:t>9</w:t>
      </w:r>
      <w:r w:rsidRPr="005B521C">
        <w:t xml:space="preserve">  Subclause</w:t>
      </w:r>
      <w:r w:rsidR="005B521C" w:rsidRPr="005B521C">
        <w:t> </w:t>
      </w:r>
      <w:r w:rsidRPr="005B521C">
        <w:t>4.13(2) of Schedule</w:t>
      </w:r>
      <w:r w:rsidR="005B521C" w:rsidRPr="005B521C">
        <w:t> </w:t>
      </w:r>
      <w:r w:rsidRPr="005B521C">
        <w:t>1</w:t>
      </w:r>
    </w:p>
    <w:p w:rsidR="005515FA" w:rsidRPr="005B521C" w:rsidRDefault="005515FA" w:rsidP="005515FA">
      <w:pPr>
        <w:pStyle w:val="Item"/>
      </w:pPr>
      <w:r w:rsidRPr="005B521C">
        <w:t>Omit “ASADA”, substitute “the CEO”.</w:t>
      </w:r>
    </w:p>
    <w:p w:rsidR="005515FA" w:rsidRPr="005B521C" w:rsidRDefault="005A78B2" w:rsidP="005515FA">
      <w:pPr>
        <w:pStyle w:val="ItemHead"/>
      </w:pPr>
      <w:r w:rsidRPr="005B521C">
        <w:t>160</w:t>
      </w:r>
      <w:r w:rsidR="005515FA" w:rsidRPr="005B521C">
        <w:t xml:space="preserve">  Subclause</w:t>
      </w:r>
      <w:r w:rsidR="005B521C" w:rsidRPr="005B521C">
        <w:t> </w:t>
      </w:r>
      <w:r w:rsidR="005515FA" w:rsidRPr="005B521C">
        <w:t>4.13(3) of Schedule</w:t>
      </w:r>
      <w:r w:rsidR="005B521C" w:rsidRPr="005B521C">
        <w:t> </w:t>
      </w:r>
      <w:r w:rsidR="005515FA" w:rsidRPr="005B521C">
        <w:t>1</w:t>
      </w:r>
    </w:p>
    <w:p w:rsidR="005515FA" w:rsidRPr="005B521C" w:rsidRDefault="005515FA" w:rsidP="005515FA">
      <w:pPr>
        <w:pStyle w:val="Item"/>
      </w:pPr>
      <w:r w:rsidRPr="005B521C">
        <w:t>Omit “ASADA”, substitute “the CEO”.</w:t>
      </w:r>
    </w:p>
    <w:p w:rsidR="007264D1" w:rsidRPr="005B521C" w:rsidRDefault="009453BE" w:rsidP="007264D1">
      <w:pPr>
        <w:pStyle w:val="ItemHead"/>
      </w:pPr>
      <w:r w:rsidRPr="005B521C">
        <w:t>16</w:t>
      </w:r>
      <w:r w:rsidR="005A78B2" w:rsidRPr="005B521C">
        <w:t>1</w:t>
      </w:r>
      <w:r w:rsidR="007264D1" w:rsidRPr="005B521C">
        <w:t xml:space="preserve">  </w:t>
      </w:r>
      <w:r w:rsidR="005515FA" w:rsidRPr="005B521C">
        <w:t>Clause</w:t>
      </w:r>
      <w:r w:rsidR="005B521C" w:rsidRPr="005B521C">
        <w:t> </w:t>
      </w:r>
      <w:r w:rsidR="005515FA" w:rsidRPr="005B521C">
        <w:t>4.14 of Schedule</w:t>
      </w:r>
      <w:r w:rsidR="005B521C" w:rsidRPr="005B521C">
        <w:t> </w:t>
      </w:r>
      <w:r w:rsidR="005515FA" w:rsidRPr="005B521C">
        <w:t>1</w:t>
      </w:r>
    </w:p>
    <w:p w:rsidR="005515FA" w:rsidRPr="005B521C" w:rsidRDefault="005515FA" w:rsidP="005515FA">
      <w:pPr>
        <w:pStyle w:val="Item"/>
      </w:pPr>
      <w:r w:rsidRPr="005B521C">
        <w:t>Repeal the clause, substitute:</w:t>
      </w:r>
    </w:p>
    <w:p w:rsidR="005515FA" w:rsidRPr="005B521C" w:rsidRDefault="005515FA" w:rsidP="005515FA">
      <w:pPr>
        <w:pStyle w:val="ActHead5"/>
      </w:pPr>
      <w:bookmarkStart w:id="50" w:name="_Toc361904527"/>
      <w:r w:rsidRPr="005B521C">
        <w:rPr>
          <w:rStyle w:val="CharSectno"/>
        </w:rPr>
        <w:lastRenderedPageBreak/>
        <w:t>4.14</w:t>
      </w:r>
      <w:r w:rsidRPr="005B521C">
        <w:t xml:space="preserve">  Removal of names from Register</w:t>
      </w:r>
      <w:bookmarkEnd w:id="50"/>
    </w:p>
    <w:p w:rsidR="005515FA" w:rsidRPr="005B521C" w:rsidRDefault="005515FA" w:rsidP="005515FA">
      <w:pPr>
        <w:pStyle w:val="subsection"/>
      </w:pPr>
      <w:r w:rsidRPr="005B521C">
        <w:tab/>
      </w:r>
      <w:r w:rsidRPr="005B521C">
        <w:tab/>
        <w:t>The ADRVP must remove an entry from the Register as soon as practicable if, after the entry has been made, any of the following happens:</w:t>
      </w:r>
    </w:p>
    <w:p w:rsidR="005515FA" w:rsidRPr="005B521C" w:rsidRDefault="005515FA" w:rsidP="005515FA">
      <w:pPr>
        <w:pStyle w:val="paragraph"/>
      </w:pPr>
      <w:r w:rsidRPr="005B521C">
        <w:tab/>
        <w:t>(a)</w:t>
      </w:r>
      <w:r w:rsidRPr="005B521C">
        <w:tab/>
        <w:t>the ADRVP becomes satisfied that at the time to which the entry relates the person was not a participant;</w:t>
      </w:r>
    </w:p>
    <w:p w:rsidR="005515FA" w:rsidRPr="005B521C" w:rsidRDefault="005515FA" w:rsidP="005515FA">
      <w:pPr>
        <w:pStyle w:val="paragraph"/>
      </w:pPr>
      <w:r w:rsidRPr="005B521C">
        <w:tab/>
        <w:t>(b)</w:t>
      </w:r>
      <w:r w:rsidRPr="005B521C">
        <w:tab/>
        <w:t>the ADRVP decides, having regard to a decision of a sporting tribunal, that the entry should be removed from the Register;</w:t>
      </w:r>
    </w:p>
    <w:p w:rsidR="005515FA" w:rsidRPr="005B521C" w:rsidRDefault="005515FA" w:rsidP="005515FA">
      <w:pPr>
        <w:pStyle w:val="paragraph"/>
      </w:pPr>
      <w:r w:rsidRPr="005B521C">
        <w:tab/>
        <w:t>(c)</w:t>
      </w:r>
      <w:r w:rsidRPr="005B521C">
        <w:tab/>
        <w:t>the ADRVP is satisfied that, at the time to which the entry relates, the person was a minor, and no period of ineligibility has been imposed on the person as a result of the entry or the period of ineligibility imposed on the person as a result of the entry has ended;</w:t>
      </w:r>
    </w:p>
    <w:p w:rsidR="005515FA" w:rsidRPr="005B521C" w:rsidRDefault="005515FA" w:rsidP="005515FA">
      <w:pPr>
        <w:pStyle w:val="paragraph"/>
      </w:pPr>
      <w:r w:rsidRPr="005B521C">
        <w:tab/>
        <w:t>(d)</w:t>
      </w:r>
      <w:r w:rsidRPr="005B521C">
        <w:tab/>
        <w:t>the Administrative Appeals Tribunal, on a review under clause</w:t>
      </w:r>
      <w:r w:rsidR="005B521C" w:rsidRPr="005B521C">
        <w:t> </w:t>
      </w:r>
      <w:r w:rsidRPr="005B521C">
        <w:t>4.12, sets aside the finding on which the entry was based and the ADRVP has decided not to appeal the decision of the Administrative Appeals Tribunal.</w:t>
      </w:r>
    </w:p>
    <w:p w:rsidR="005515FA" w:rsidRPr="005B521C" w:rsidRDefault="005515FA" w:rsidP="005515FA">
      <w:pPr>
        <w:pStyle w:val="ItemHead"/>
      </w:pPr>
      <w:r w:rsidRPr="005B521C">
        <w:t>1</w:t>
      </w:r>
      <w:r w:rsidR="005A78B2" w:rsidRPr="005B521C">
        <w:t>62</w:t>
      </w:r>
      <w:r w:rsidRPr="005B521C">
        <w:t xml:space="preserve">  Paragraph 4.15(1)(a) of Schedule</w:t>
      </w:r>
      <w:r w:rsidR="005B521C" w:rsidRPr="005B521C">
        <w:t> </w:t>
      </w:r>
      <w:r w:rsidRPr="005B521C">
        <w:t>1</w:t>
      </w:r>
    </w:p>
    <w:p w:rsidR="005515FA" w:rsidRPr="005B521C" w:rsidRDefault="005515FA" w:rsidP="005515FA">
      <w:pPr>
        <w:pStyle w:val="Item"/>
      </w:pPr>
      <w:r w:rsidRPr="005B521C">
        <w:t>Omit “ASADA”, substitute “the ADRVP”.</w:t>
      </w:r>
    </w:p>
    <w:p w:rsidR="005515FA" w:rsidRPr="005B521C" w:rsidRDefault="005A78B2" w:rsidP="005515FA">
      <w:pPr>
        <w:pStyle w:val="ItemHead"/>
      </w:pPr>
      <w:r w:rsidRPr="005B521C">
        <w:t>163</w:t>
      </w:r>
      <w:r w:rsidR="005515FA" w:rsidRPr="005B521C">
        <w:t xml:space="preserve">  Paragraph 4.15(1)(b) of Schedule</w:t>
      </w:r>
      <w:r w:rsidR="005B521C" w:rsidRPr="005B521C">
        <w:t> </w:t>
      </w:r>
      <w:r w:rsidR="005515FA" w:rsidRPr="005B521C">
        <w:t>1</w:t>
      </w:r>
    </w:p>
    <w:p w:rsidR="005515FA" w:rsidRPr="005B521C" w:rsidRDefault="005515FA" w:rsidP="005515FA">
      <w:pPr>
        <w:pStyle w:val="Item"/>
      </w:pPr>
      <w:r w:rsidRPr="005B521C">
        <w:t>Omit “ASADA”, substitute “the ADRVP”.</w:t>
      </w:r>
    </w:p>
    <w:p w:rsidR="005515FA" w:rsidRPr="005B521C" w:rsidRDefault="005515FA" w:rsidP="005515FA">
      <w:pPr>
        <w:pStyle w:val="ItemHead"/>
      </w:pPr>
      <w:r w:rsidRPr="005B521C">
        <w:t>1</w:t>
      </w:r>
      <w:r w:rsidR="005A78B2" w:rsidRPr="005B521C">
        <w:t>64</w:t>
      </w:r>
      <w:r w:rsidRPr="005B521C">
        <w:t xml:space="preserve">  Subclause</w:t>
      </w:r>
      <w:r w:rsidR="005B521C" w:rsidRPr="005B521C">
        <w:t> </w:t>
      </w:r>
      <w:r w:rsidRPr="005B521C">
        <w:t>4.15(2) of Schedule</w:t>
      </w:r>
      <w:r w:rsidR="005B521C" w:rsidRPr="005B521C">
        <w:t> </w:t>
      </w:r>
      <w:r w:rsidRPr="005B521C">
        <w:t>1</w:t>
      </w:r>
    </w:p>
    <w:p w:rsidR="005515FA" w:rsidRPr="005B521C" w:rsidRDefault="005515FA" w:rsidP="005515FA">
      <w:pPr>
        <w:pStyle w:val="Item"/>
      </w:pPr>
      <w:r w:rsidRPr="005B521C">
        <w:t xml:space="preserve">Omit “ASADA”, substitute “The </w:t>
      </w:r>
      <w:r w:rsidR="0002259E" w:rsidRPr="005B521C">
        <w:t>ADRVP</w:t>
      </w:r>
      <w:r w:rsidRPr="005B521C">
        <w:t>”.</w:t>
      </w:r>
    </w:p>
    <w:p w:rsidR="007B7115" w:rsidRPr="005B521C" w:rsidRDefault="007B7115" w:rsidP="007B7115">
      <w:pPr>
        <w:pStyle w:val="ItemHead"/>
      </w:pPr>
      <w:r w:rsidRPr="005B521C">
        <w:t>16</w:t>
      </w:r>
      <w:r w:rsidR="005A78B2" w:rsidRPr="005B521C">
        <w:t>5</w:t>
      </w:r>
      <w:r w:rsidRPr="005B521C">
        <w:t xml:space="preserve">  Clause</w:t>
      </w:r>
      <w:r w:rsidR="005B521C" w:rsidRPr="005B521C">
        <w:t> </w:t>
      </w:r>
      <w:r w:rsidRPr="005B521C">
        <w:t>4.1</w:t>
      </w:r>
      <w:r w:rsidR="00D05E64" w:rsidRPr="005B521C">
        <w:t>6</w:t>
      </w:r>
      <w:r w:rsidRPr="005B521C">
        <w:t xml:space="preserve"> of Schedule</w:t>
      </w:r>
      <w:r w:rsidR="005B521C" w:rsidRPr="005B521C">
        <w:t> </w:t>
      </w:r>
      <w:r w:rsidRPr="005B521C">
        <w:t>1</w:t>
      </w:r>
    </w:p>
    <w:p w:rsidR="007B7115" w:rsidRPr="005B521C" w:rsidRDefault="007B7115" w:rsidP="007B7115">
      <w:pPr>
        <w:pStyle w:val="Item"/>
      </w:pPr>
      <w:r w:rsidRPr="005B521C">
        <w:t>Repeal the clause, substitute:</w:t>
      </w:r>
    </w:p>
    <w:p w:rsidR="007B7115" w:rsidRPr="005B521C" w:rsidRDefault="007B7115" w:rsidP="007B7115">
      <w:pPr>
        <w:pStyle w:val="ActHead5"/>
      </w:pPr>
      <w:bookmarkStart w:id="51" w:name="_Toc361904528"/>
      <w:r w:rsidRPr="005B521C">
        <w:rPr>
          <w:rStyle w:val="CharSectno"/>
        </w:rPr>
        <w:t>4.16</w:t>
      </w:r>
      <w:r w:rsidRPr="005B521C">
        <w:t xml:space="preserve">  Register—notice of removal, correction or amendment</w:t>
      </w:r>
      <w:bookmarkEnd w:id="51"/>
    </w:p>
    <w:p w:rsidR="007B7115" w:rsidRPr="005B521C" w:rsidRDefault="007B7115" w:rsidP="007B7115">
      <w:pPr>
        <w:pStyle w:val="subsection"/>
      </w:pPr>
      <w:r w:rsidRPr="005B521C">
        <w:tab/>
      </w:r>
      <w:r w:rsidRPr="005B521C">
        <w:tab/>
        <w:t>As soon as practicable after the ADRVP corrects, amends or removes information about a participant in the Register, the CEO must give a written notice to any person to whom the CEO has given notice about the entry stating that the information has been corrected, amended or removed.</w:t>
      </w:r>
    </w:p>
    <w:p w:rsidR="007B7115" w:rsidRPr="005B521C" w:rsidRDefault="007B7115" w:rsidP="007B7115">
      <w:pPr>
        <w:pStyle w:val="ItemHead"/>
      </w:pPr>
      <w:r w:rsidRPr="005B521C">
        <w:lastRenderedPageBreak/>
        <w:t>16</w:t>
      </w:r>
      <w:r w:rsidR="005A78B2" w:rsidRPr="005B521C">
        <w:t>6</w:t>
      </w:r>
      <w:r w:rsidRPr="005B521C">
        <w:t xml:space="preserve">  Subclause</w:t>
      </w:r>
      <w:r w:rsidR="005B521C" w:rsidRPr="005B521C">
        <w:t> </w:t>
      </w:r>
      <w:r w:rsidRPr="005B521C">
        <w:t>4.17(1) of Schedule</w:t>
      </w:r>
      <w:r w:rsidR="005B521C" w:rsidRPr="005B521C">
        <w:t> </w:t>
      </w:r>
      <w:r w:rsidRPr="005B521C">
        <w:t>1</w:t>
      </w:r>
    </w:p>
    <w:p w:rsidR="007B7115" w:rsidRPr="005B521C" w:rsidRDefault="007B7115" w:rsidP="007B7115">
      <w:pPr>
        <w:pStyle w:val="Item"/>
      </w:pPr>
      <w:r w:rsidRPr="005B521C">
        <w:t>Omit “ASADA”, substitute “the ADRVP”.</w:t>
      </w:r>
    </w:p>
    <w:p w:rsidR="007B7115" w:rsidRPr="005B521C" w:rsidRDefault="007B7115" w:rsidP="007B7115">
      <w:pPr>
        <w:pStyle w:val="ItemHead"/>
      </w:pPr>
      <w:r w:rsidRPr="005B521C">
        <w:t>16</w:t>
      </w:r>
      <w:r w:rsidR="005A78B2" w:rsidRPr="005B521C">
        <w:t>7</w:t>
      </w:r>
      <w:r w:rsidRPr="005B521C">
        <w:t xml:space="preserve">  Subclause</w:t>
      </w:r>
      <w:r w:rsidR="005B521C" w:rsidRPr="005B521C">
        <w:t> </w:t>
      </w:r>
      <w:r w:rsidRPr="005B521C">
        <w:t>4.17(2) of Schedule</w:t>
      </w:r>
      <w:r w:rsidR="005B521C" w:rsidRPr="005B521C">
        <w:t> </w:t>
      </w:r>
      <w:r w:rsidRPr="005B521C">
        <w:t>1</w:t>
      </w:r>
    </w:p>
    <w:p w:rsidR="007B7115" w:rsidRPr="005B521C" w:rsidRDefault="007B7115" w:rsidP="007B7115">
      <w:pPr>
        <w:pStyle w:val="Item"/>
      </w:pPr>
      <w:r w:rsidRPr="005B521C">
        <w:t>Omit “ASADA”, substitute “the CEO”.</w:t>
      </w:r>
    </w:p>
    <w:p w:rsidR="007B7115" w:rsidRPr="005B521C" w:rsidRDefault="007B7115" w:rsidP="007B7115">
      <w:pPr>
        <w:pStyle w:val="ItemHead"/>
      </w:pPr>
      <w:r w:rsidRPr="005B521C">
        <w:t>16</w:t>
      </w:r>
      <w:r w:rsidR="005A78B2" w:rsidRPr="005B521C">
        <w:t>8</w:t>
      </w:r>
      <w:r w:rsidRPr="005B521C">
        <w:t xml:space="preserve">  Subclause</w:t>
      </w:r>
      <w:r w:rsidR="005B521C" w:rsidRPr="005B521C">
        <w:t> </w:t>
      </w:r>
      <w:r w:rsidRPr="005B521C">
        <w:t>4.17(4) of Schedule</w:t>
      </w:r>
      <w:r w:rsidR="005B521C" w:rsidRPr="005B521C">
        <w:t> </w:t>
      </w:r>
      <w:r w:rsidRPr="005B521C">
        <w:t>1</w:t>
      </w:r>
    </w:p>
    <w:p w:rsidR="007B7115" w:rsidRPr="005B521C" w:rsidRDefault="007B7115" w:rsidP="007B7115">
      <w:pPr>
        <w:pStyle w:val="Item"/>
      </w:pPr>
      <w:r w:rsidRPr="005B521C">
        <w:t xml:space="preserve">Omit “ASADA”, substitute “the </w:t>
      </w:r>
      <w:r w:rsidR="00D05E64" w:rsidRPr="005B521C">
        <w:t>CEO</w:t>
      </w:r>
      <w:r w:rsidRPr="005B521C">
        <w:t>”.</w:t>
      </w:r>
    </w:p>
    <w:p w:rsidR="007B7115" w:rsidRPr="005B521C" w:rsidRDefault="007B7115" w:rsidP="007B7115">
      <w:pPr>
        <w:pStyle w:val="ItemHead"/>
      </w:pPr>
      <w:r w:rsidRPr="005B521C">
        <w:t>16</w:t>
      </w:r>
      <w:r w:rsidR="005A78B2" w:rsidRPr="005B521C">
        <w:t>9</w:t>
      </w:r>
      <w:r w:rsidRPr="005B521C">
        <w:t xml:space="preserve">  Subclause</w:t>
      </w:r>
      <w:r w:rsidR="005B521C" w:rsidRPr="005B521C">
        <w:t> </w:t>
      </w:r>
      <w:r w:rsidRPr="005B521C">
        <w:t>4.18(1) of Schedule</w:t>
      </w:r>
      <w:r w:rsidR="005B521C" w:rsidRPr="005B521C">
        <w:t> </w:t>
      </w:r>
      <w:r w:rsidRPr="005B521C">
        <w:t>1</w:t>
      </w:r>
    </w:p>
    <w:p w:rsidR="007B7115" w:rsidRPr="005B521C" w:rsidRDefault="007B7115" w:rsidP="007B7115">
      <w:pPr>
        <w:pStyle w:val="Item"/>
      </w:pPr>
      <w:r w:rsidRPr="005B521C">
        <w:t>Omit “ASADA”, substitute “The CEO”.</w:t>
      </w:r>
    </w:p>
    <w:p w:rsidR="007B7115" w:rsidRPr="005B521C" w:rsidRDefault="005A78B2" w:rsidP="007B7115">
      <w:pPr>
        <w:pStyle w:val="ItemHead"/>
      </w:pPr>
      <w:r w:rsidRPr="005B521C">
        <w:t>170</w:t>
      </w:r>
      <w:r w:rsidR="007B7115" w:rsidRPr="005B521C">
        <w:t xml:space="preserve">  Subclause</w:t>
      </w:r>
      <w:r w:rsidR="005B521C" w:rsidRPr="005B521C">
        <w:t> </w:t>
      </w:r>
      <w:r w:rsidR="007B7115" w:rsidRPr="005B521C">
        <w:t>4.19(1) of Schedule</w:t>
      </w:r>
      <w:r w:rsidR="005B521C" w:rsidRPr="005B521C">
        <w:t> </w:t>
      </w:r>
      <w:r w:rsidR="007B7115" w:rsidRPr="005B521C">
        <w:t>1</w:t>
      </w:r>
    </w:p>
    <w:p w:rsidR="007B7115" w:rsidRPr="005B521C" w:rsidRDefault="007B7115" w:rsidP="007B7115">
      <w:pPr>
        <w:pStyle w:val="Item"/>
      </w:pPr>
      <w:r w:rsidRPr="005B521C">
        <w:t>Omit “ASADA”, substitute “the ADRVP”.</w:t>
      </w:r>
    </w:p>
    <w:p w:rsidR="007B7115" w:rsidRPr="005B521C" w:rsidRDefault="005A78B2" w:rsidP="007B7115">
      <w:pPr>
        <w:pStyle w:val="ItemHead"/>
      </w:pPr>
      <w:r w:rsidRPr="005B521C">
        <w:t>171</w:t>
      </w:r>
      <w:r w:rsidR="007B7115" w:rsidRPr="005B521C">
        <w:t xml:space="preserve">  Subclause</w:t>
      </w:r>
      <w:r w:rsidR="005B521C" w:rsidRPr="005B521C">
        <w:t> </w:t>
      </w:r>
      <w:r w:rsidR="007B7115" w:rsidRPr="005B521C">
        <w:t>4.1</w:t>
      </w:r>
      <w:r w:rsidR="007008FE" w:rsidRPr="005B521C">
        <w:t>9</w:t>
      </w:r>
      <w:r w:rsidR="007B7115" w:rsidRPr="005B521C">
        <w:t>(</w:t>
      </w:r>
      <w:r w:rsidR="007008FE" w:rsidRPr="005B521C">
        <w:t>2</w:t>
      </w:r>
      <w:r w:rsidR="007B7115" w:rsidRPr="005B521C">
        <w:t>) of Schedule</w:t>
      </w:r>
      <w:r w:rsidR="005B521C" w:rsidRPr="005B521C">
        <w:t> </w:t>
      </w:r>
      <w:r w:rsidR="007B7115" w:rsidRPr="005B521C">
        <w:t>1</w:t>
      </w:r>
    </w:p>
    <w:p w:rsidR="007B7115" w:rsidRPr="005B521C" w:rsidRDefault="007B7115" w:rsidP="007B7115">
      <w:pPr>
        <w:pStyle w:val="Item"/>
      </w:pPr>
      <w:r w:rsidRPr="005B521C">
        <w:t>Omit “ASADA”, substitute “The CEO”.</w:t>
      </w:r>
    </w:p>
    <w:p w:rsidR="007008FE" w:rsidRPr="005B521C" w:rsidRDefault="005A78B2" w:rsidP="007008FE">
      <w:pPr>
        <w:pStyle w:val="ItemHead"/>
      </w:pPr>
      <w:r w:rsidRPr="005B521C">
        <w:t>172</w:t>
      </w:r>
      <w:r w:rsidR="007008FE" w:rsidRPr="005B521C">
        <w:t xml:space="preserve">  Subclause</w:t>
      </w:r>
      <w:r w:rsidR="005B521C" w:rsidRPr="005B521C">
        <w:t> </w:t>
      </w:r>
      <w:r w:rsidR="007008FE" w:rsidRPr="005B521C">
        <w:t>4.20(1) of Schedule</w:t>
      </w:r>
      <w:r w:rsidR="005B521C" w:rsidRPr="005B521C">
        <w:t> </w:t>
      </w:r>
      <w:r w:rsidR="007008FE" w:rsidRPr="005B521C">
        <w:t>1</w:t>
      </w:r>
    </w:p>
    <w:p w:rsidR="007008FE" w:rsidRPr="005B521C" w:rsidRDefault="007008FE" w:rsidP="007008FE">
      <w:pPr>
        <w:pStyle w:val="Item"/>
      </w:pPr>
      <w:r w:rsidRPr="005B521C">
        <w:t>Omit “ASADA</w:t>
      </w:r>
      <w:r w:rsidR="00F80C80" w:rsidRPr="005B521C">
        <w:t xml:space="preserve"> under</w:t>
      </w:r>
      <w:r w:rsidRPr="005B521C">
        <w:t>”, substitute “</w:t>
      </w:r>
      <w:r w:rsidR="00F80C80" w:rsidRPr="005B521C">
        <w:t>t</w:t>
      </w:r>
      <w:r w:rsidRPr="005B521C">
        <w:t>he CEO</w:t>
      </w:r>
      <w:r w:rsidR="00F80C80" w:rsidRPr="005B521C">
        <w:t xml:space="preserve"> under</w:t>
      </w:r>
      <w:r w:rsidRPr="005B521C">
        <w:t>”.</w:t>
      </w:r>
    </w:p>
    <w:p w:rsidR="007008FE" w:rsidRPr="005B521C" w:rsidRDefault="005A78B2" w:rsidP="007008FE">
      <w:pPr>
        <w:pStyle w:val="ItemHead"/>
      </w:pPr>
      <w:r w:rsidRPr="005B521C">
        <w:t>173</w:t>
      </w:r>
      <w:r w:rsidR="007008FE" w:rsidRPr="005B521C">
        <w:t xml:space="preserve">  Subclause</w:t>
      </w:r>
      <w:r w:rsidR="005B521C" w:rsidRPr="005B521C">
        <w:t> </w:t>
      </w:r>
      <w:r w:rsidR="007008FE" w:rsidRPr="005B521C">
        <w:t>4.20(1) of Schedule</w:t>
      </w:r>
      <w:r w:rsidR="005B521C" w:rsidRPr="005B521C">
        <w:t> </w:t>
      </w:r>
      <w:r w:rsidR="007008FE" w:rsidRPr="005B521C">
        <w:t>1</w:t>
      </w:r>
    </w:p>
    <w:p w:rsidR="007008FE" w:rsidRPr="005B521C" w:rsidRDefault="007008FE" w:rsidP="007008FE">
      <w:pPr>
        <w:pStyle w:val="Item"/>
      </w:pPr>
      <w:r w:rsidRPr="005B521C">
        <w:t>Omit “ASADA</w:t>
      </w:r>
      <w:r w:rsidR="00F80C80" w:rsidRPr="005B521C">
        <w:t xml:space="preserve"> may</w:t>
      </w:r>
      <w:r w:rsidRPr="005B521C">
        <w:t>”, substitute “</w:t>
      </w:r>
      <w:r w:rsidR="00F80C80" w:rsidRPr="005B521C">
        <w:t>t</w:t>
      </w:r>
      <w:r w:rsidRPr="005B521C">
        <w:t>he CEO</w:t>
      </w:r>
      <w:r w:rsidR="00F80C80" w:rsidRPr="005B521C">
        <w:t xml:space="preserve"> may</w:t>
      </w:r>
      <w:r w:rsidRPr="005B521C">
        <w:t>”.</w:t>
      </w:r>
    </w:p>
    <w:p w:rsidR="00F80C80" w:rsidRPr="005B521C" w:rsidRDefault="005A78B2" w:rsidP="00F80C80">
      <w:pPr>
        <w:pStyle w:val="ItemHead"/>
      </w:pPr>
      <w:r w:rsidRPr="005B521C">
        <w:t>174</w:t>
      </w:r>
      <w:r w:rsidR="00F80C80" w:rsidRPr="005B521C">
        <w:t xml:space="preserve">  Paragraph 4.20(1)(a) of Schedule</w:t>
      </w:r>
      <w:r w:rsidR="005B521C" w:rsidRPr="005B521C">
        <w:t> </w:t>
      </w:r>
      <w:r w:rsidR="00F80C80" w:rsidRPr="005B521C">
        <w:t>1</w:t>
      </w:r>
    </w:p>
    <w:p w:rsidR="00F80C80" w:rsidRPr="005B521C" w:rsidRDefault="00F80C80" w:rsidP="00F80C80">
      <w:pPr>
        <w:pStyle w:val="Item"/>
      </w:pPr>
      <w:r w:rsidRPr="005B521C">
        <w:t>Omit “ASADA”, substitute “the CEO”.</w:t>
      </w:r>
    </w:p>
    <w:p w:rsidR="00F80C80" w:rsidRPr="005B521C" w:rsidRDefault="005A78B2" w:rsidP="00F80C80">
      <w:pPr>
        <w:pStyle w:val="ItemHead"/>
      </w:pPr>
      <w:r w:rsidRPr="005B521C">
        <w:t>175</w:t>
      </w:r>
      <w:r w:rsidR="00F80C80" w:rsidRPr="005B521C">
        <w:t xml:space="preserve">  Subclause</w:t>
      </w:r>
      <w:r w:rsidR="005B521C" w:rsidRPr="005B521C">
        <w:t> </w:t>
      </w:r>
      <w:r w:rsidR="00F80C80" w:rsidRPr="005B521C">
        <w:t>4.20(</w:t>
      </w:r>
      <w:r w:rsidR="00D05E64" w:rsidRPr="005B521C">
        <w:t>2</w:t>
      </w:r>
      <w:r w:rsidR="00F80C80" w:rsidRPr="005B521C">
        <w:t>) of Schedule</w:t>
      </w:r>
      <w:r w:rsidR="005B521C" w:rsidRPr="005B521C">
        <w:t> </w:t>
      </w:r>
      <w:r w:rsidR="00F80C80" w:rsidRPr="005B521C">
        <w:t>1</w:t>
      </w:r>
    </w:p>
    <w:p w:rsidR="00F80C80" w:rsidRPr="005B521C" w:rsidRDefault="00F80C80" w:rsidP="00F80C80">
      <w:pPr>
        <w:pStyle w:val="Item"/>
      </w:pPr>
      <w:r w:rsidRPr="005B521C">
        <w:t>Omit “ASADA” (wherever occurring), substitute “the CEO”.</w:t>
      </w:r>
    </w:p>
    <w:p w:rsidR="00F80C80" w:rsidRPr="005B521C" w:rsidRDefault="005A78B2" w:rsidP="00F80C80">
      <w:pPr>
        <w:pStyle w:val="ItemHead"/>
      </w:pPr>
      <w:r w:rsidRPr="005B521C">
        <w:t>176</w:t>
      </w:r>
      <w:r w:rsidR="00F80C80" w:rsidRPr="005B521C">
        <w:t xml:space="preserve">  Subclause</w:t>
      </w:r>
      <w:r w:rsidR="005B521C" w:rsidRPr="005B521C">
        <w:t> </w:t>
      </w:r>
      <w:r w:rsidR="00F80C80" w:rsidRPr="005B521C">
        <w:t>4.21(2) of Schedule</w:t>
      </w:r>
      <w:r w:rsidR="005B521C" w:rsidRPr="005B521C">
        <w:t> </w:t>
      </w:r>
      <w:r w:rsidR="00F80C80" w:rsidRPr="005B521C">
        <w:t>1</w:t>
      </w:r>
    </w:p>
    <w:p w:rsidR="00F80C80" w:rsidRPr="005B521C" w:rsidRDefault="00F80C80" w:rsidP="00F80C80">
      <w:pPr>
        <w:pStyle w:val="Item"/>
      </w:pPr>
      <w:r w:rsidRPr="005B521C">
        <w:t>Omit “ASADA” (wherever occurring), substitute “the CEO”.</w:t>
      </w:r>
    </w:p>
    <w:p w:rsidR="00F80C80" w:rsidRPr="005B521C" w:rsidRDefault="005A78B2" w:rsidP="00F80C80">
      <w:pPr>
        <w:pStyle w:val="ItemHead"/>
      </w:pPr>
      <w:r w:rsidRPr="005B521C">
        <w:t>177</w:t>
      </w:r>
      <w:r w:rsidR="00F80C80" w:rsidRPr="005B521C">
        <w:t xml:space="preserve">  Subclause</w:t>
      </w:r>
      <w:r w:rsidR="005B521C" w:rsidRPr="005B521C">
        <w:t> </w:t>
      </w:r>
      <w:r w:rsidR="00F80C80" w:rsidRPr="005B521C">
        <w:t>4.21(3) of Schedule</w:t>
      </w:r>
      <w:r w:rsidR="005B521C" w:rsidRPr="005B521C">
        <w:t> </w:t>
      </w:r>
      <w:r w:rsidR="00F80C80" w:rsidRPr="005B521C">
        <w:t>1</w:t>
      </w:r>
    </w:p>
    <w:p w:rsidR="00F80C80" w:rsidRPr="005B521C" w:rsidRDefault="00F80C80" w:rsidP="00F80C80">
      <w:pPr>
        <w:pStyle w:val="Item"/>
      </w:pPr>
      <w:r w:rsidRPr="005B521C">
        <w:t>Omit “ASADA” (wherever occurring), substitute “the CEO”.</w:t>
      </w:r>
    </w:p>
    <w:p w:rsidR="00F80C80" w:rsidRPr="005B521C" w:rsidRDefault="005A78B2" w:rsidP="00F80C80">
      <w:pPr>
        <w:pStyle w:val="ItemHead"/>
      </w:pPr>
      <w:r w:rsidRPr="005B521C">
        <w:lastRenderedPageBreak/>
        <w:t>178</w:t>
      </w:r>
      <w:r w:rsidR="00F80C80" w:rsidRPr="005B521C">
        <w:t xml:space="preserve">  Subclause</w:t>
      </w:r>
      <w:r w:rsidR="005B521C" w:rsidRPr="005B521C">
        <w:t> </w:t>
      </w:r>
      <w:r w:rsidR="00F80C80" w:rsidRPr="005B521C">
        <w:t>4.21(4) of Schedule</w:t>
      </w:r>
      <w:r w:rsidR="005B521C" w:rsidRPr="005B521C">
        <w:t> </w:t>
      </w:r>
      <w:r w:rsidR="00F80C80" w:rsidRPr="005B521C">
        <w:t>1</w:t>
      </w:r>
    </w:p>
    <w:p w:rsidR="00F80C80" w:rsidRPr="005B521C" w:rsidRDefault="00F80C80" w:rsidP="00F80C80">
      <w:pPr>
        <w:pStyle w:val="Item"/>
      </w:pPr>
      <w:r w:rsidRPr="005B521C">
        <w:t>Omit “ASADA must”, substitute “the CEO must”.</w:t>
      </w:r>
    </w:p>
    <w:p w:rsidR="00F80C80" w:rsidRPr="005B521C" w:rsidRDefault="005A78B2" w:rsidP="00F80C80">
      <w:pPr>
        <w:pStyle w:val="ItemHead"/>
      </w:pPr>
      <w:r w:rsidRPr="005B521C">
        <w:t>179</w:t>
      </w:r>
      <w:r w:rsidR="00F80C80" w:rsidRPr="005B521C">
        <w:t xml:space="preserve">  Paragraph 4.2</w:t>
      </w:r>
      <w:r w:rsidR="0002259E" w:rsidRPr="005B521C">
        <w:t>1</w:t>
      </w:r>
      <w:r w:rsidR="00F80C80" w:rsidRPr="005B521C">
        <w:t>(4)(c) of Schedule</w:t>
      </w:r>
      <w:r w:rsidR="005B521C" w:rsidRPr="005B521C">
        <w:t> </w:t>
      </w:r>
      <w:r w:rsidR="00F80C80" w:rsidRPr="005B521C">
        <w:t>1</w:t>
      </w:r>
    </w:p>
    <w:p w:rsidR="00F80C80" w:rsidRPr="005B521C" w:rsidRDefault="00F80C80" w:rsidP="00F80C80">
      <w:pPr>
        <w:pStyle w:val="Item"/>
      </w:pPr>
      <w:r w:rsidRPr="005B521C">
        <w:t>Omit “ASADA”, substitute “the CEO”.</w:t>
      </w:r>
    </w:p>
    <w:p w:rsidR="00DF4D0C" w:rsidRPr="005B521C" w:rsidRDefault="005A78B2" w:rsidP="00DF4D0C">
      <w:pPr>
        <w:pStyle w:val="ItemHead"/>
      </w:pPr>
      <w:r w:rsidRPr="005B521C">
        <w:t>180</w:t>
      </w:r>
      <w:r w:rsidR="00DF4D0C" w:rsidRPr="005B521C">
        <w:t xml:space="preserve">  Subclause</w:t>
      </w:r>
      <w:r w:rsidR="005B521C" w:rsidRPr="005B521C">
        <w:t> </w:t>
      </w:r>
      <w:r w:rsidR="00DF4D0C" w:rsidRPr="005B521C">
        <w:t>4.22(1) of Schedule</w:t>
      </w:r>
      <w:r w:rsidR="005B521C" w:rsidRPr="005B521C">
        <w:t> </w:t>
      </w:r>
      <w:r w:rsidR="00DF4D0C" w:rsidRPr="005B521C">
        <w:t>1</w:t>
      </w:r>
    </w:p>
    <w:p w:rsidR="00DF4D0C" w:rsidRPr="005B521C" w:rsidRDefault="00DF4D0C" w:rsidP="00DF4D0C">
      <w:pPr>
        <w:pStyle w:val="Item"/>
      </w:pPr>
      <w:r w:rsidRPr="005B521C">
        <w:t>Omit “ASADA is authorised”, substitute “the CEO is authorised”.</w:t>
      </w:r>
    </w:p>
    <w:p w:rsidR="00DF4D0C" w:rsidRPr="005B521C" w:rsidRDefault="005A78B2" w:rsidP="00DF4D0C">
      <w:pPr>
        <w:pStyle w:val="ItemHead"/>
      </w:pPr>
      <w:r w:rsidRPr="005B521C">
        <w:t>181</w:t>
      </w:r>
      <w:r w:rsidR="00DF4D0C" w:rsidRPr="005B521C">
        <w:t xml:space="preserve">  Paragraph 4.22(1)(a)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182</w:t>
      </w:r>
      <w:r w:rsidR="00DF4D0C" w:rsidRPr="005B521C">
        <w:t xml:space="preserve">  Subclause</w:t>
      </w:r>
      <w:r w:rsidR="005B521C" w:rsidRPr="005B521C">
        <w:t> </w:t>
      </w:r>
      <w:r w:rsidR="00DF4D0C" w:rsidRPr="005B521C">
        <w:t>4.22(2)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183</w:t>
      </w:r>
      <w:r w:rsidR="00DF4D0C" w:rsidRPr="005B521C">
        <w:t xml:space="preserve">  Subclause</w:t>
      </w:r>
      <w:r w:rsidR="005B521C" w:rsidRPr="005B521C">
        <w:t> </w:t>
      </w:r>
      <w:r w:rsidR="00DF4D0C" w:rsidRPr="005B521C">
        <w:t>5.01(6)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184</w:t>
      </w:r>
      <w:r w:rsidR="00DF4D0C" w:rsidRPr="005B521C">
        <w:t xml:space="preserve">  Subclause</w:t>
      </w:r>
      <w:r w:rsidR="005B521C" w:rsidRPr="005B521C">
        <w:t> </w:t>
      </w:r>
      <w:r w:rsidR="00DF4D0C" w:rsidRPr="005B521C">
        <w:t>5.01(7) of Schedule</w:t>
      </w:r>
      <w:r w:rsidR="005B521C" w:rsidRPr="005B521C">
        <w:t> </w:t>
      </w:r>
      <w:r w:rsidR="00DF4D0C" w:rsidRPr="005B521C">
        <w:t>1</w:t>
      </w:r>
    </w:p>
    <w:p w:rsidR="00DF4D0C" w:rsidRPr="005B521C" w:rsidRDefault="00DF4D0C" w:rsidP="00DF4D0C">
      <w:pPr>
        <w:pStyle w:val="Item"/>
      </w:pPr>
      <w:r w:rsidRPr="005B521C">
        <w:t>Omit “If ASADA”, substitute “If the CEO”.</w:t>
      </w:r>
    </w:p>
    <w:p w:rsidR="00DF4D0C" w:rsidRPr="005B521C" w:rsidRDefault="005A78B2" w:rsidP="00DF4D0C">
      <w:pPr>
        <w:pStyle w:val="ItemHead"/>
      </w:pPr>
      <w:r w:rsidRPr="005B521C">
        <w:t>185</w:t>
      </w:r>
      <w:r w:rsidR="00DF4D0C" w:rsidRPr="005B521C">
        <w:t xml:space="preserve">  Subclause</w:t>
      </w:r>
      <w:r w:rsidR="005B521C" w:rsidRPr="005B521C">
        <w:t> </w:t>
      </w:r>
      <w:r w:rsidR="00DF4D0C" w:rsidRPr="005B521C">
        <w:t>5.01(7) of Schedule</w:t>
      </w:r>
      <w:r w:rsidR="005B521C" w:rsidRPr="005B521C">
        <w:t> </w:t>
      </w:r>
      <w:r w:rsidR="00DF4D0C" w:rsidRPr="005B521C">
        <w:t>1</w:t>
      </w:r>
    </w:p>
    <w:p w:rsidR="00DF4D0C" w:rsidRPr="005B521C" w:rsidRDefault="00DF4D0C" w:rsidP="00DF4D0C">
      <w:pPr>
        <w:pStyle w:val="Item"/>
      </w:pPr>
      <w:r w:rsidRPr="005B521C">
        <w:t>Omit “to ASADA”, substitute “to the CEO”.</w:t>
      </w:r>
    </w:p>
    <w:p w:rsidR="00DF4D0C" w:rsidRPr="005B521C" w:rsidRDefault="005A78B2" w:rsidP="00DF4D0C">
      <w:pPr>
        <w:pStyle w:val="ItemHead"/>
      </w:pPr>
      <w:r w:rsidRPr="005B521C">
        <w:t>186</w:t>
      </w:r>
      <w:r w:rsidR="00DF4D0C" w:rsidRPr="005B521C">
        <w:t xml:space="preserve">  Paragraph 5.02(1)(b)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187</w:t>
      </w:r>
      <w:r w:rsidR="00DF4D0C" w:rsidRPr="005B521C">
        <w:t xml:space="preserve">  Paragraph 5.02(2)(b)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188</w:t>
      </w:r>
      <w:r w:rsidR="00DF4D0C" w:rsidRPr="005B521C">
        <w:t xml:space="preserve">  Subclause</w:t>
      </w:r>
      <w:r w:rsidR="005B521C" w:rsidRPr="005B521C">
        <w:t> </w:t>
      </w:r>
      <w:r w:rsidR="00DF4D0C" w:rsidRPr="005B521C">
        <w:t>6.01(1)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189</w:t>
      </w:r>
      <w:r w:rsidR="00DF4D0C" w:rsidRPr="005B521C">
        <w:t xml:space="preserve">  Subclause</w:t>
      </w:r>
      <w:r w:rsidR="005B521C" w:rsidRPr="005B521C">
        <w:t> </w:t>
      </w:r>
      <w:r w:rsidR="00DF4D0C" w:rsidRPr="005B521C">
        <w:t>6.01(2) of Schedule</w:t>
      </w:r>
      <w:r w:rsidR="005B521C" w:rsidRPr="005B521C">
        <w:t> </w:t>
      </w:r>
      <w:r w:rsidR="00DF4D0C" w:rsidRPr="005B521C">
        <w:t>1</w:t>
      </w:r>
    </w:p>
    <w:p w:rsidR="00DF4D0C" w:rsidRPr="005B521C" w:rsidRDefault="00DF4D0C" w:rsidP="00DF4D0C">
      <w:pPr>
        <w:pStyle w:val="Item"/>
      </w:pPr>
      <w:r w:rsidRPr="005B521C">
        <w:t>Omit “(unless ASADA”, substitute “(unless the CEO”.</w:t>
      </w:r>
    </w:p>
    <w:p w:rsidR="00DF4D0C" w:rsidRPr="005B521C" w:rsidRDefault="005A78B2" w:rsidP="00DF4D0C">
      <w:pPr>
        <w:pStyle w:val="ItemHead"/>
      </w:pPr>
      <w:r w:rsidRPr="005B521C">
        <w:lastRenderedPageBreak/>
        <w:t>190</w:t>
      </w:r>
      <w:r w:rsidR="00DF4D0C" w:rsidRPr="005B521C">
        <w:t xml:space="preserve">  Paragraph 6.01(2)(b)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191</w:t>
      </w:r>
      <w:r w:rsidR="00DF4D0C" w:rsidRPr="005B521C">
        <w:t xml:space="preserve">  Paragraph 6.01(2)(c)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192</w:t>
      </w:r>
      <w:r w:rsidR="00DF4D0C" w:rsidRPr="005B521C">
        <w:t xml:space="preserve">  Paragraph 6.01(2)(d)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193</w:t>
      </w:r>
      <w:r w:rsidR="00DF4D0C" w:rsidRPr="005B521C">
        <w:t xml:space="preserve">  Paragraph 6.01(3)(b)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194</w:t>
      </w:r>
      <w:r w:rsidR="00DF4D0C" w:rsidRPr="005B521C">
        <w:t xml:space="preserve">  Subclause</w:t>
      </w:r>
      <w:r w:rsidR="005B521C" w:rsidRPr="005B521C">
        <w:t> </w:t>
      </w:r>
      <w:r w:rsidR="00DF4D0C" w:rsidRPr="005B521C">
        <w:t>6.03(1)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195</w:t>
      </w:r>
      <w:r w:rsidR="00DF4D0C" w:rsidRPr="005B521C">
        <w:t xml:space="preserve">  Subclause</w:t>
      </w:r>
      <w:r w:rsidR="005B521C" w:rsidRPr="005B521C">
        <w:t> </w:t>
      </w:r>
      <w:r w:rsidR="00DF4D0C" w:rsidRPr="005B521C">
        <w:t>6.03(</w:t>
      </w:r>
      <w:r w:rsidR="008C395A" w:rsidRPr="005B521C">
        <w:t>2</w:t>
      </w:r>
      <w:r w:rsidR="00DF4D0C" w:rsidRPr="005B521C">
        <w:t>) of Schedule</w:t>
      </w:r>
      <w:r w:rsidR="005B521C" w:rsidRPr="005B521C">
        <w:t> </w:t>
      </w:r>
      <w:r w:rsidR="00DF4D0C" w:rsidRPr="005B521C">
        <w:t>1</w:t>
      </w:r>
    </w:p>
    <w:p w:rsidR="00DF4D0C" w:rsidRPr="005B521C" w:rsidRDefault="00DF4D0C" w:rsidP="00DF4D0C">
      <w:pPr>
        <w:pStyle w:val="Item"/>
      </w:pPr>
      <w:r w:rsidRPr="005B521C">
        <w:t>Omit “ASADA”, substitute “</w:t>
      </w:r>
      <w:r w:rsidR="008C395A" w:rsidRPr="005B521C">
        <w:t>T</w:t>
      </w:r>
      <w:r w:rsidRPr="005B521C">
        <w:t>he CEO”.</w:t>
      </w:r>
    </w:p>
    <w:p w:rsidR="00DF4D0C" w:rsidRPr="005B521C" w:rsidRDefault="005A78B2" w:rsidP="00DF4D0C">
      <w:pPr>
        <w:pStyle w:val="ItemHead"/>
      </w:pPr>
      <w:r w:rsidRPr="005B521C">
        <w:t>196</w:t>
      </w:r>
      <w:r w:rsidR="00DF4D0C" w:rsidRPr="005B521C">
        <w:t xml:space="preserve">  Subclause</w:t>
      </w:r>
      <w:r w:rsidR="005B521C" w:rsidRPr="005B521C">
        <w:t> </w:t>
      </w:r>
      <w:r w:rsidR="00DF4D0C" w:rsidRPr="005B521C">
        <w:t>6.0</w:t>
      </w:r>
      <w:r w:rsidR="008C395A" w:rsidRPr="005B521C">
        <w:t>3</w:t>
      </w:r>
      <w:r w:rsidR="00DF4D0C" w:rsidRPr="005B521C">
        <w:t>(</w:t>
      </w:r>
      <w:r w:rsidR="008C395A" w:rsidRPr="005B521C">
        <w:t>3</w:t>
      </w:r>
      <w:r w:rsidR="00DF4D0C" w:rsidRPr="005B521C">
        <w:t>) of Schedule</w:t>
      </w:r>
      <w:r w:rsidR="005B521C" w:rsidRPr="005B521C">
        <w:t> </w:t>
      </w:r>
      <w:r w:rsidR="00DF4D0C" w:rsidRPr="005B521C">
        <w:t>1</w:t>
      </w:r>
    </w:p>
    <w:p w:rsidR="00DF4D0C" w:rsidRPr="005B521C" w:rsidRDefault="00DF4D0C" w:rsidP="00DF4D0C">
      <w:pPr>
        <w:pStyle w:val="Item"/>
      </w:pPr>
      <w:r w:rsidRPr="005B521C">
        <w:t>Omit “ASADA”, substitute “the CEO”.</w:t>
      </w:r>
    </w:p>
    <w:p w:rsidR="00DF4D0C" w:rsidRPr="005B521C" w:rsidRDefault="005A78B2" w:rsidP="00DF4D0C">
      <w:pPr>
        <w:pStyle w:val="ItemHead"/>
      </w:pPr>
      <w:r w:rsidRPr="005B521C">
        <w:t>197</w:t>
      </w:r>
      <w:r w:rsidR="00DF4D0C" w:rsidRPr="005B521C">
        <w:t xml:space="preserve">  Subclause</w:t>
      </w:r>
      <w:r w:rsidR="005B521C" w:rsidRPr="005B521C">
        <w:t> </w:t>
      </w:r>
      <w:r w:rsidR="00DF4D0C" w:rsidRPr="005B521C">
        <w:t>6.01(</w:t>
      </w:r>
      <w:r w:rsidR="008C395A" w:rsidRPr="005B521C">
        <w:t>4</w:t>
      </w:r>
      <w:r w:rsidR="00DF4D0C" w:rsidRPr="005B521C">
        <w:t>) of Schedule</w:t>
      </w:r>
      <w:r w:rsidR="005B521C" w:rsidRPr="005B521C">
        <w:t> </w:t>
      </w:r>
      <w:r w:rsidR="00DF4D0C" w:rsidRPr="005B521C">
        <w:t>1</w:t>
      </w:r>
    </w:p>
    <w:p w:rsidR="00DF4D0C" w:rsidRPr="005B521C" w:rsidRDefault="00DF4D0C" w:rsidP="00DF4D0C">
      <w:pPr>
        <w:pStyle w:val="Item"/>
      </w:pPr>
      <w:r w:rsidRPr="005B521C">
        <w:t>Omit “</w:t>
      </w:r>
      <w:r w:rsidR="008C395A" w:rsidRPr="005B521C">
        <w:t xml:space="preserve">by </w:t>
      </w:r>
      <w:r w:rsidRPr="005B521C">
        <w:t>ASADA”, substitute “</w:t>
      </w:r>
      <w:r w:rsidR="008C395A" w:rsidRPr="005B521C">
        <w:t xml:space="preserve">by </w:t>
      </w:r>
      <w:r w:rsidRPr="005B521C">
        <w:t>the CEO”.</w:t>
      </w:r>
    </w:p>
    <w:sectPr w:rsidR="00DF4D0C" w:rsidRPr="005B521C" w:rsidSect="008C314D">
      <w:headerReference w:type="even" r:id="rId20"/>
      <w:headerReference w:type="default" r:id="rId21"/>
      <w:footerReference w:type="even" r:id="rId22"/>
      <w:footerReference w:type="default" r:id="rId23"/>
      <w:headerReference w:type="first" r:id="rId24"/>
      <w:footerReference w:type="first" r:id="rId25"/>
      <w:pgSz w:w="11907" w:h="16839"/>
      <w:pgMar w:top="1871" w:right="2410" w:bottom="4253" w:left="2410" w:header="720" w:footer="341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3F96" w:rsidRDefault="00883F96" w:rsidP="0048364F">
      <w:pPr>
        <w:spacing w:line="240" w:lineRule="auto"/>
      </w:pPr>
      <w:r>
        <w:separator/>
      </w:r>
    </w:p>
  </w:endnote>
  <w:endnote w:type="continuationSeparator" w:id="0">
    <w:p w:rsidR="00883F96" w:rsidRDefault="00883F96"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D" w:rsidRPr="008C314D" w:rsidRDefault="008C314D" w:rsidP="008C314D">
    <w:pPr>
      <w:pStyle w:val="Footer"/>
      <w:rPr>
        <w:sz w:val="18"/>
      </w:rPr>
    </w:pPr>
    <w:r>
      <w:rPr>
        <w:sz w:val="18"/>
      </w:rPr>
      <w:t>OPC60198</w:t>
    </w:r>
    <w:r w:rsidRPr="008C314D">
      <w:rPr>
        <w:sz w:val="18"/>
      </w:rPr>
      <w:t xml:space="preserve"> - B</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3"/>
    </w:tblGrid>
    <w:tr w:rsidR="00883F96" w:rsidTr="00E456A3">
      <w:tc>
        <w:tcPr>
          <w:tcW w:w="7303" w:type="dxa"/>
        </w:tcPr>
        <w:p w:rsidR="00883F96" w:rsidRDefault="00883F96" w:rsidP="00E456A3">
          <w:pPr>
            <w:rPr>
              <w:sz w:val="18"/>
            </w:rPr>
          </w:pPr>
        </w:p>
      </w:tc>
    </w:tr>
  </w:tbl>
  <w:p w:rsidR="00883F96" w:rsidRPr="006D3667" w:rsidRDefault="008C314D" w:rsidP="008C314D">
    <w:pPr>
      <w:pStyle w:val="Footer"/>
    </w:pPr>
    <w:r>
      <w:t>OPC60198</w:t>
    </w:r>
    <w:r w:rsidRPr="008C314D">
      <w:rPr>
        <w:sz w:val="18"/>
      </w:rPr>
      <w:t xml:space="preserve"> - B</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14D" w:rsidRPr="008C314D" w:rsidRDefault="008C314D" w:rsidP="008C314D">
    <w:pPr>
      <w:pStyle w:val="Footer"/>
      <w:rPr>
        <w:sz w:val="18"/>
      </w:rPr>
    </w:pPr>
    <w:r>
      <w:rPr>
        <w:sz w:val="18"/>
      </w:rPr>
      <w:t>OPC60198</w:t>
    </w:r>
    <w:r w:rsidRPr="008C314D">
      <w:rPr>
        <w:sz w:val="18"/>
      </w:rPr>
      <w:t xml:space="preserve"> - B</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8C314D" w:rsidRDefault="00883F96" w:rsidP="002B5B89">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883F96" w:rsidRPr="008C314D" w:rsidTr="00E33C1C">
      <w:tc>
        <w:tcPr>
          <w:tcW w:w="533" w:type="dxa"/>
          <w:tcBorders>
            <w:top w:val="nil"/>
            <w:left w:val="nil"/>
            <w:bottom w:val="nil"/>
            <w:right w:val="nil"/>
          </w:tcBorders>
        </w:tcPr>
        <w:p w:rsidR="00883F96" w:rsidRPr="008C314D" w:rsidRDefault="00883F96" w:rsidP="00E33C1C">
          <w:pPr>
            <w:spacing w:line="0" w:lineRule="atLeast"/>
            <w:rPr>
              <w:rFonts w:cs="Times New Roman"/>
              <w:sz w:val="18"/>
            </w:rPr>
          </w:pPr>
          <w:r w:rsidRPr="008C314D">
            <w:rPr>
              <w:rFonts w:cs="Times New Roman"/>
              <w:i/>
              <w:sz w:val="18"/>
            </w:rPr>
            <w:fldChar w:fldCharType="begin"/>
          </w:r>
          <w:r w:rsidRPr="008C314D">
            <w:rPr>
              <w:rFonts w:cs="Times New Roman"/>
              <w:i/>
              <w:sz w:val="18"/>
            </w:rPr>
            <w:instrText xml:space="preserve"> PAGE </w:instrText>
          </w:r>
          <w:r w:rsidRPr="008C314D">
            <w:rPr>
              <w:rFonts w:cs="Times New Roman"/>
              <w:i/>
              <w:sz w:val="18"/>
            </w:rPr>
            <w:fldChar w:fldCharType="separate"/>
          </w:r>
          <w:r w:rsidR="00DB4219">
            <w:rPr>
              <w:rFonts w:cs="Times New Roman"/>
              <w:i/>
              <w:noProof/>
              <w:sz w:val="18"/>
            </w:rPr>
            <w:t>xxi</w:t>
          </w:r>
          <w:r w:rsidRPr="008C314D">
            <w:rPr>
              <w:rFonts w:cs="Times New Roman"/>
              <w:i/>
              <w:sz w:val="18"/>
            </w:rPr>
            <w:fldChar w:fldCharType="end"/>
          </w:r>
        </w:p>
      </w:tc>
      <w:tc>
        <w:tcPr>
          <w:tcW w:w="5387" w:type="dxa"/>
          <w:tcBorders>
            <w:top w:val="nil"/>
            <w:left w:val="nil"/>
            <w:bottom w:val="nil"/>
            <w:right w:val="nil"/>
          </w:tcBorders>
        </w:tcPr>
        <w:p w:rsidR="00883F96" w:rsidRPr="008C314D" w:rsidRDefault="00883F96" w:rsidP="00E33C1C">
          <w:pPr>
            <w:spacing w:line="0" w:lineRule="atLeast"/>
            <w:jc w:val="center"/>
            <w:rPr>
              <w:rFonts w:cs="Times New Roman"/>
              <w:sz w:val="18"/>
            </w:rPr>
          </w:pPr>
          <w:r w:rsidRPr="008C314D">
            <w:rPr>
              <w:rFonts w:cs="Times New Roman"/>
              <w:i/>
              <w:sz w:val="18"/>
            </w:rPr>
            <w:fldChar w:fldCharType="begin"/>
          </w:r>
          <w:r w:rsidRPr="008C314D">
            <w:rPr>
              <w:rFonts w:cs="Times New Roman"/>
              <w:i/>
              <w:sz w:val="18"/>
            </w:rPr>
            <w:instrText xml:space="preserve"> DOCPROPERTY ShortT </w:instrText>
          </w:r>
          <w:r w:rsidRPr="008C314D">
            <w:rPr>
              <w:rFonts w:cs="Times New Roman"/>
              <w:i/>
              <w:sz w:val="18"/>
            </w:rPr>
            <w:fldChar w:fldCharType="separate"/>
          </w:r>
          <w:r w:rsidR="008959D9">
            <w:rPr>
              <w:rFonts w:cs="Times New Roman"/>
              <w:i/>
              <w:sz w:val="18"/>
            </w:rPr>
            <w:t>Australian Sports Anti</w:t>
          </w:r>
          <w:r w:rsidR="008959D9">
            <w:rPr>
              <w:rFonts w:cs="Times New Roman"/>
              <w:i/>
              <w:sz w:val="18"/>
            </w:rPr>
            <w:noBreakHyphen/>
            <w:t>Doping Authority Amendment Regulation 2013 (No. 1)</w:t>
          </w:r>
          <w:r w:rsidRPr="008C314D">
            <w:rPr>
              <w:rFonts w:cs="Times New Roman"/>
              <w:i/>
              <w:sz w:val="18"/>
            </w:rPr>
            <w:fldChar w:fldCharType="end"/>
          </w:r>
        </w:p>
      </w:tc>
      <w:tc>
        <w:tcPr>
          <w:tcW w:w="1383" w:type="dxa"/>
          <w:tcBorders>
            <w:top w:val="nil"/>
            <w:left w:val="nil"/>
            <w:bottom w:val="nil"/>
            <w:right w:val="nil"/>
          </w:tcBorders>
        </w:tcPr>
        <w:p w:rsidR="00883F96" w:rsidRPr="008C314D" w:rsidRDefault="00883F96" w:rsidP="00E33C1C">
          <w:pPr>
            <w:spacing w:line="0" w:lineRule="atLeast"/>
            <w:jc w:val="right"/>
            <w:rPr>
              <w:rFonts w:cs="Times New Roman"/>
              <w:sz w:val="18"/>
            </w:rPr>
          </w:pPr>
          <w:r w:rsidRPr="008C314D">
            <w:rPr>
              <w:rFonts w:cs="Times New Roman"/>
              <w:i/>
              <w:sz w:val="18"/>
            </w:rPr>
            <w:fldChar w:fldCharType="begin"/>
          </w:r>
          <w:r w:rsidRPr="008C314D">
            <w:rPr>
              <w:rFonts w:cs="Times New Roman"/>
              <w:i/>
              <w:sz w:val="18"/>
            </w:rPr>
            <w:instrText xml:space="preserve"> DOCPROPERTY ActNo </w:instrText>
          </w:r>
          <w:r w:rsidRPr="008C314D">
            <w:rPr>
              <w:rFonts w:cs="Times New Roman"/>
              <w:i/>
              <w:sz w:val="18"/>
            </w:rPr>
            <w:fldChar w:fldCharType="separate"/>
          </w:r>
          <w:r w:rsidR="008959D9">
            <w:rPr>
              <w:rFonts w:cs="Times New Roman"/>
              <w:i/>
              <w:sz w:val="18"/>
            </w:rPr>
            <w:t>No. 189, 2013</w:t>
          </w:r>
          <w:r w:rsidRPr="008C314D">
            <w:rPr>
              <w:rFonts w:cs="Times New Roman"/>
              <w:i/>
              <w:sz w:val="18"/>
            </w:rPr>
            <w:fldChar w:fldCharType="end"/>
          </w:r>
        </w:p>
      </w:tc>
    </w:tr>
    <w:tr w:rsidR="00883F96" w:rsidRPr="008C314D"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83F96" w:rsidRPr="008C314D" w:rsidRDefault="00883F96" w:rsidP="00E456A3">
          <w:pPr>
            <w:jc w:val="right"/>
            <w:rPr>
              <w:rFonts w:cs="Times New Roman"/>
              <w:sz w:val="18"/>
            </w:rPr>
          </w:pPr>
        </w:p>
      </w:tc>
    </w:tr>
  </w:tbl>
  <w:p w:rsidR="00883F96" w:rsidRPr="008C314D" w:rsidRDefault="008C314D" w:rsidP="008C314D">
    <w:pPr>
      <w:rPr>
        <w:rFonts w:cs="Times New Roman"/>
        <w:i/>
        <w:sz w:val="18"/>
      </w:rPr>
    </w:pPr>
    <w:r>
      <w:rPr>
        <w:rFonts w:cs="Times New Roman"/>
        <w:i/>
        <w:sz w:val="18"/>
      </w:rPr>
      <w:t>OPC60198</w:t>
    </w:r>
    <w:r w:rsidRPr="008C314D">
      <w:rPr>
        <w:rFonts w:cs="Times New Roman"/>
        <w:i/>
        <w:sz w:val="18"/>
      </w:rPr>
      <w:t xml:space="preserve"> - B</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E33C1C" w:rsidRDefault="00883F96"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83F96" w:rsidTr="00E33C1C">
      <w:tc>
        <w:tcPr>
          <w:tcW w:w="1383" w:type="dxa"/>
          <w:tcBorders>
            <w:top w:val="nil"/>
            <w:left w:val="nil"/>
            <w:bottom w:val="nil"/>
            <w:right w:val="nil"/>
          </w:tcBorders>
        </w:tcPr>
        <w:p w:rsidR="00883F96" w:rsidRDefault="00883F96"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959D9">
            <w:rPr>
              <w:i/>
              <w:sz w:val="18"/>
            </w:rPr>
            <w:t>No. 189, 2013</w:t>
          </w:r>
          <w:r w:rsidRPr="007A1328">
            <w:rPr>
              <w:i/>
              <w:sz w:val="18"/>
            </w:rPr>
            <w:fldChar w:fldCharType="end"/>
          </w:r>
        </w:p>
      </w:tc>
      <w:tc>
        <w:tcPr>
          <w:tcW w:w="5387" w:type="dxa"/>
          <w:tcBorders>
            <w:top w:val="nil"/>
            <w:left w:val="nil"/>
            <w:bottom w:val="nil"/>
            <w:right w:val="nil"/>
          </w:tcBorders>
        </w:tcPr>
        <w:p w:rsidR="00883F96" w:rsidRDefault="00883F96"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59D9">
            <w:rPr>
              <w:i/>
              <w:sz w:val="18"/>
            </w:rPr>
            <w:t>Australian Sports Anti</w:t>
          </w:r>
          <w:r w:rsidR="008959D9">
            <w:rPr>
              <w:i/>
              <w:sz w:val="18"/>
            </w:rPr>
            <w:noBreakHyphen/>
            <w:t>Doping Authority Amendment Regulation 2013 (No. 1)</w:t>
          </w:r>
          <w:r w:rsidRPr="007A1328">
            <w:rPr>
              <w:i/>
              <w:sz w:val="18"/>
            </w:rPr>
            <w:fldChar w:fldCharType="end"/>
          </w:r>
        </w:p>
      </w:tc>
      <w:tc>
        <w:tcPr>
          <w:tcW w:w="533" w:type="dxa"/>
          <w:tcBorders>
            <w:top w:val="nil"/>
            <w:left w:val="nil"/>
            <w:bottom w:val="nil"/>
            <w:right w:val="nil"/>
          </w:tcBorders>
        </w:tcPr>
        <w:p w:rsidR="00883F96" w:rsidRDefault="00883F96"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079A">
            <w:rPr>
              <w:i/>
              <w:noProof/>
              <w:sz w:val="18"/>
            </w:rPr>
            <w:t>i</w:t>
          </w:r>
          <w:r w:rsidRPr="00ED79B6">
            <w:rPr>
              <w:i/>
              <w:sz w:val="18"/>
            </w:rPr>
            <w:fldChar w:fldCharType="end"/>
          </w:r>
        </w:p>
      </w:tc>
    </w:tr>
    <w:tr w:rsidR="00883F96" w:rsidTr="00E45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83F96" w:rsidRDefault="00883F96" w:rsidP="00E456A3">
          <w:pPr>
            <w:rPr>
              <w:sz w:val="18"/>
            </w:rPr>
          </w:pPr>
        </w:p>
      </w:tc>
    </w:tr>
  </w:tbl>
  <w:p w:rsidR="00883F96" w:rsidRPr="00ED79B6" w:rsidRDefault="008C314D" w:rsidP="008C314D">
    <w:pPr>
      <w:rPr>
        <w:i/>
        <w:sz w:val="18"/>
      </w:rPr>
    </w:pPr>
    <w:r>
      <w:rPr>
        <w:i/>
        <w:sz w:val="18"/>
      </w:rPr>
      <w:t>OPC60198</w:t>
    </w:r>
    <w:r w:rsidRPr="008C314D">
      <w:rPr>
        <w:rFonts w:cs="Times New Roman"/>
        <w:i/>
        <w:sz w:val="18"/>
      </w:rPr>
      <w:t xml:space="preserve"> - B</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8C314D" w:rsidRDefault="00883F96" w:rsidP="001F6924">
    <w:pPr>
      <w:pBdr>
        <w:top w:val="single" w:sz="6" w:space="1" w:color="auto"/>
      </w:pBdr>
      <w:spacing w:before="120" w:line="0" w:lineRule="atLeast"/>
      <w:rPr>
        <w:rFonts w:cs="Times New Roman"/>
        <w:sz w:val="18"/>
        <w:szCs w:val="16"/>
      </w:rPr>
    </w:pPr>
  </w:p>
  <w:tbl>
    <w:tblPr>
      <w:tblStyle w:val="TableGrid"/>
      <w:tblW w:w="0" w:type="auto"/>
      <w:tblLook w:val="04A0" w:firstRow="1" w:lastRow="0" w:firstColumn="1" w:lastColumn="0" w:noHBand="0" w:noVBand="1"/>
    </w:tblPr>
    <w:tblGrid>
      <w:gridCol w:w="533"/>
      <w:gridCol w:w="5387"/>
      <w:gridCol w:w="1383"/>
    </w:tblGrid>
    <w:tr w:rsidR="00883F96" w:rsidRPr="008C314D" w:rsidTr="00E33C1C">
      <w:tc>
        <w:tcPr>
          <w:tcW w:w="533" w:type="dxa"/>
          <w:tcBorders>
            <w:top w:val="nil"/>
            <w:left w:val="nil"/>
            <w:bottom w:val="nil"/>
            <w:right w:val="nil"/>
          </w:tcBorders>
        </w:tcPr>
        <w:p w:rsidR="00883F96" w:rsidRPr="008C314D" w:rsidRDefault="00883F96" w:rsidP="00E33C1C">
          <w:pPr>
            <w:spacing w:line="0" w:lineRule="atLeast"/>
            <w:rPr>
              <w:rFonts w:cs="Times New Roman"/>
              <w:sz w:val="18"/>
            </w:rPr>
          </w:pPr>
          <w:r w:rsidRPr="008C314D">
            <w:rPr>
              <w:rFonts w:cs="Times New Roman"/>
              <w:i/>
              <w:sz w:val="18"/>
            </w:rPr>
            <w:fldChar w:fldCharType="begin"/>
          </w:r>
          <w:r w:rsidRPr="008C314D">
            <w:rPr>
              <w:rFonts w:cs="Times New Roman"/>
              <w:i/>
              <w:sz w:val="18"/>
            </w:rPr>
            <w:instrText xml:space="preserve"> PAGE </w:instrText>
          </w:r>
          <w:r w:rsidRPr="008C314D">
            <w:rPr>
              <w:rFonts w:cs="Times New Roman"/>
              <w:i/>
              <w:sz w:val="18"/>
            </w:rPr>
            <w:fldChar w:fldCharType="separate"/>
          </w:r>
          <w:r w:rsidR="00CE079A">
            <w:rPr>
              <w:rFonts w:cs="Times New Roman"/>
              <w:i/>
              <w:noProof/>
              <w:sz w:val="18"/>
            </w:rPr>
            <w:t>38</w:t>
          </w:r>
          <w:r w:rsidRPr="008C314D">
            <w:rPr>
              <w:rFonts w:cs="Times New Roman"/>
              <w:i/>
              <w:sz w:val="18"/>
            </w:rPr>
            <w:fldChar w:fldCharType="end"/>
          </w:r>
        </w:p>
      </w:tc>
      <w:tc>
        <w:tcPr>
          <w:tcW w:w="5387" w:type="dxa"/>
          <w:tcBorders>
            <w:top w:val="nil"/>
            <w:left w:val="nil"/>
            <w:bottom w:val="nil"/>
            <w:right w:val="nil"/>
          </w:tcBorders>
        </w:tcPr>
        <w:p w:rsidR="00883F96" w:rsidRPr="008C314D" w:rsidRDefault="00883F96" w:rsidP="00E33C1C">
          <w:pPr>
            <w:spacing w:line="0" w:lineRule="atLeast"/>
            <w:jc w:val="center"/>
            <w:rPr>
              <w:rFonts w:cs="Times New Roman"/>
              <w:sz w:val="18"/>
            </w:rPr>
          </w:pPr>
          <w:r w:rsidRPr="008C314D">
            <w:rPr>
              <w:rFonts w:cs="Times New Roman"/>
              <w:i/>
              <w:sz w:val="18"/>
            </w:rPr>
            <w:fldChar w:fldCharType="begin"/>
          </w:r>
          <w:r w:rsidRPr="008C314D">
            <w:rPr>
              <w:rFonts w:cs="Times New Roman"/>
              <w:i/>
              <w:sz w:val="18"/>
            </w:rPr>
            <w:instrText xml:space="preserve"> DOCPROPERTY ShortT </w:instrText>
          </w:r>
          <w:r w:rsidRPr="008C314D">
            <w:rPr>
              <w:rFonts w:cs="Times New Roman"/>
              <w:i/>
              <w:sz w:val="18"/>
            </w:rPr>
            <w:fldChar w:fldCharType="separate"/>
          </w:r>
          <w:r w:rsidR="008959D9">
            <w:rPr>
              <w:rFonts w:cs="Times New Roman"/>
              <w:i/>
              <w:sz w:val="18"/>
            </w:rPr>
            <w:t>Australian Sports Anti</w:t>
          </w:r>
          <w:r w:rsidR="008959D9">
            <w:rPr>
              <w:rFonts w:cs="Times New Roman"/>
              <w:i/>
              <w:sz w:val="18"/>
            </w:rPr>
            <w:noBreakHyphen/>
            <w:t>Doping Authority Amendment Regulation 2013 (No. 1)</w:t>
          </w:r>
          <w:r w:rsidRPr="008C314D">
            <w:rPr>
              <w:rFonts w:cs="Times New Roman"/>
              <w:i/>
              <w:sz w:val="18"/>
            </w:rPr>
            <w:fldChar w:fldCharType="end"/>
          </w:r>
        </w:p>
      </w:tc>
      <w:tc>
        <w:tcPr>
          <w:tcW w:w="1383" w:type="dxa"/>
          <w:tcBorders>
            <w:top w:val="nil"/>
            <w:left w:val="nil"/>
            <w:bottom w:val="nil"/>
            <w:right w:val="nil"/>
          </w:tcBorders>
        </w:tcPr>
        <w:p w:rsidR="00883F96" w:rsidRPr="008C314D" w:rsidRDefault="00883F96" w:rsidP="00E33C1C">
          <w:pPr>
            <w:spacing w:line="0" w:lineRule="atLeast"/>
            <w:jc w:val="right"/>
            <w:rPr>
              <w:rFonts w:cs="Times New Roman"/>
              <w:sz w:val="18"/>
            </w:rPr>
          </w:pPr>
          <w:r w:rsidRPr="008C314D">
            <w:rPr>
              <w:rFonts w:cs="Times New Roman"/>
              <w:i/>
              <w:sz w:val="18"/>
            </w:rPr>
            <w:fldChar w:fldCharType="begin"/>
          </w:r>
          <w:r w:rsidRPr="008C314D">
            <w:rPr>
              <w:rFonts w:cs="Times New Roman"/>
              <w:i/>
              <w:sz w:val="18"/>
            </w:rPr>
            <w:instrText xml:space="preserve"> DOCPROPERTY ActNo </w:instrText>
          </w:r>
          <w:r w:rsidRPr="008C314D">
            <w:rPr>
              <w:rFonts w:cs="Times New Roman"/>
              <w:i/>
              <w:sz w:val="18"/>
            </w:rPr>
            <w:fldChar w:fldCharType="separate"/>
          </w:r>
          <w:r w:rsidR="008959D9">
            <w:rPr>
              <w:rFonts w:cs="Times New Roman"/>
              <w:i/>
              <w:sz w:val="18"/>
            </w:rPr>
            <w:t>No. 189, 2013</w:t>
          </w:r>
          <w:r w:rsidRPr="008C314D">
            <w:rPr>
              <w:rFonts w:cs="Times New Roman"/>
              <w:i/>
              <w:sz w:val="18"/>
            </w:rPr>
            <w:fldChar w:fldCharType="end"/>
          </w:r>
        </w:p>
      </w:tc>
    </w:tr>
    <w:tr w:rsidR="00883F96" w:rsidRPr="008C314D" w:rsidTr="006D36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83F96" w:rsidRPr="008C314D" w:rsidRDefault="00883F96" w:rsidP="00E456A3">
          <w:pPr>
            <w:jc w:val="right"/>
            <w:rPr>
              <w:rFonts w:cs="Times New Roman"/>
              <w:sz w:val="18"/>
            </w:rPr>
          </w:pPr>
        </w:p>
      </w:tc>
    </w:tr>
  </w:tbl>
  <w:p w:rsidR="00883F96" w:rsidRPr="008C314D" w:rsidRDefault="008C314D" w:rsidP="008C314D">
    <w:pPr>
      <w:rPr>
        <w:rFonts w:cs="Times New Roman"/>
        <w:i/>
        <w:sz w:val="18"/>
      </w:rPr>
    </w:pPr>
    <w:r>
      <w:rPr>
        <w:rFonts w:cs="Times New Roman"/>
        <w:i/>
        <w:sz w:val="18"/>
      </w:rPr>
      <w:t>OPC60198</w:t>
    </w:r>
    <w:r w:rsidRPr="008C314D">
      <w:rPr>
        <w:rFonts w:cs="Times New Roman"/>
        <w:i/>
        <w:sz w:val="18"/>
      </w:rPr>
      <w:t xml:space="preserve"> - B</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E33C1C" w:rsidRDefault="00883F96" w:rsidP="001F6924">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83F96" w:rsidTr="00E33C1C">
      <w:tc>
        <w:tcPr>
          <w:tcW w:w="1383" w:type="dxa"/>
          <w:tcBorders>
            <w:top w:val="nil"/>
            <w:left w:val="nil"/>
            <w:bottom w:val="nil"/>
            <w:right w:val="nil"/>
          </w:tcBorders>
        </w:tcPr>
        <w:p w:rsidR="00883F96" w:rsidRDefault="00883F96" w:rsidP="00E33C1C">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959D9">
            <w:rPr>
              <w:i/>
              <w:sz w:val="18"/>
            </w:rPr>
            <w:t>No. 189, 2013</w:t>
          </w:r>
          <w:r w:rsidRPr="007A1328">
            <w:rPr>
              <w:i/>
              <w:sz w:val="18"/>
            </w:rPr>
            <w:fldChar w:fldCharType="end"/>
          </w:r>
        </w:p>
      </w:tc>
      <w:tc>
        <w:tcPr>
          <w:tcW w:w="5387" w:type="dxa"/>
          <w:tcBorders>
            <w:top w:val="nil"/>
            <w:left w:val="nil"/>
            <w:bottom w:val="nil"/>
            <w:right w:val="nil"/>
          </w:tcBorders>
        </w:tcPr>
        <w:p w:rsidR="00883F96" w:rsidRDefault="00883F96"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59D9">
            <w:rPr>
              <w:i/>
              <w:sz w:val="18"/>
            </w:rPr>
            <w:t>Australian Sports Anti</w:t>
          </w:r>
          <w:r w:rsidR="008959D9">
            <w:rPr>
              <w:i/>
              <w:sz w:val="18"/>
            </w:rPr>
            <w:noBreakHyphen/>
            <w:t>Doping Authority Amendment Regulation 2013 (No. 1)</w:t>
          </w:r>
          <w:r w:rsidRPr="007A1328">
            <w:rPr>
              <w:i/>
              <w:sz w:val="18"/>
            </w:rPr>
            <w:fldChar w:fldCharType="end"/>
          </w:r>
        </w:p>
      </w:tc>
      <w:tc>
        <w:tcPr>
          <w:tcW w:w="533" w:type="dxa"/>
          <w:tcBorders>
            <w:top w:val="nil"/>
            <w:left w:val="nil"/>
            <w:bottom w:val="nil"/>
            <w:right w:val="nil"/>
          </w:tcBorders>
        </w:tcPr>
        <w:p w:rsidR="00883F96" w:rsidRDefault="00883F96"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E079A">
            <w:rPr>
              <w:i/>
              <w:noProof/>
              <w:sz w:val="18"/>
            </w:rPr>
            <w:t>39</w:t>
          </w:r>
          <w:r w:rsidRPr="00ED79B6">
            <w:rPr>
              <w:i/>
              <w:sz w:val="18"/>
            </w:rPr>
            <w:fldChar w:fldCharType="end"/>
          </w:r>
        </w:p>
      </w:tc>
    </w:tr>
    <w:tr w:rsidR="00883F96" w:rsidTr="00E45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83F96" w:rsidRDefault="00883F96" w:rsidP="00E456A3">
          <w:pPr>
            <w:rPr>
              <w:sz w:val="18"/>
            </w:rPr>
          </w:pPr>
        </w:p>
      </w:tc>
    </w:tr>
  </w:tbl>
  <w:p w:rsidR="00883F96" w:rsidRPr="00ED79B6" w:rsidRDefault="008C314D" w:rsidP="008C314D">
    <w:pPr>
      <w:rPr>
        <w:i/>
        <w:sz w:val="18"/>
      </w:rPr>
    </w:pPr>
    <w:r>
      <w:rPr>
        <w:i/>
        <w:sz w:val="18"/>
      </w:rPr>
      <w:t>OPC60198</w:t>
    </w:r>
    <w:r w:rsidRPr="008C314D">
      <w:rPr>
        <w:rFonts w:cs="Times New Roman"/>
        <w:i/>
        <w:sz w:val="18"/>
      </w:rPr>
      <w:t xml:space="preserve"> - B</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E33C1C" w:rsidRDefault="00883F96" w:rsidP="00B63BDE">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3"/>
      <w:gridCol w:w="5387"/>
      <w:gridCol w:w="533"/>
    </w:tblGrid>
    <w:tr w:rsidR="00883F96" w:rsidTr="00E456A3">
      <w:tc>
        <w:tcPr>
          <w:tcW w:w="1383" w:type="dxa"/>
          <w:tcBorders>
            <w:top w:val="nil"/>
            <w:left w:val="nil"/>
            <w:bottom w:val="nil"/>
            <w:right w:val="nil"/>
          </w:tcBorders>
        </w:tcPr>
        <w:p w:rsidR="00883F96" w:rsidRDefault="00883F96" w:rsidP="00E456A3">
          <w:pPr>
            <w:spacing w:line="0" w:lineRule="atLeast"/>
            <w:rPr>
              <w:sz w:val="18"/>
            </w:rPr>
          </w:pPr>
          <w:r w:rsidRPr="007A1328">
            <w:rPr>
              <w:i/>
              <w:sz w:val="18"/>
            </w:rPr>
            <w:fldChar w:fldCharType="begin"/>
          </w:r>
          <w:r>
            <w:rPr>
              <w:i/>
              <w:sz w:val="18"/>
            </w:rPr>
            <w:instrText xml:space="preserve"> DOCPROPERTY ActNo </w:instrText>
          </w:r>
          <w:r w:rsidRPr="007A1328">
            <w:rPr>
              <w:i/>
              <w:sz w:val="18"/>
            </w:rPr>
            <w:fldChar w:fldCharType="separate"/>
          </w:r>
          <w:r w:rsidR="008959D9">
            <w:rPr>
              <w:i/>
              <w:sz w:val="18"/>
            </w:rPr>
            <w:t>No. 189, 2013</w:t>
          </w:r>
          <w:r w:rsidRPr="007A1328">
            <w:rPr>
              <w:i/>
              <w:sz w:val="18"/>
            </w:rPr>
            <w:fldChar w:fldCharType="end"/>
          </w:r>
        </w:p>
      </w:tc>
      <w:tc>
        <w:tcPr>
          <w:tcW w:w="5387" w:type="dxa"/>
          <w:tcBorders>
            <w:top w:val="nil"/>
            <w:left w:val="nil"/>
            <w:bottom w:val="nil"/>
            <w:right w:val="nil"/>
          </w:tcBorders>
        </w:tcPr>
        <w:p w:rsidR="00883F96" w:rsidRDefault="00883F96" w:rsidP="00E456A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8959D9">
            <w:rPr>
              <w:i/>
              <w:sz w:val="18"/>
            </w:rPr>
            <w:t>Australian Sports Anti</w:t>
          </w:r>
          <w:r w:rsidR="008959D9">
            <w:rPr>
              <w:i/>
              <w:sz w:val="18"/>
            </w:rPr>
            <w:noBreakHyphen/>
            <w:t>Doping Authority Amendment Regulation 2013 (No. 1)</w:t>
          </w:r>
          <w:r w:rsidRPr="007A1328">
            <w:rPr>
              <w:i/>
              <w:sz w:val="18"/>
            </w:rPr>
            <w:fldChar w:fldCharType="end"/>
          </w:r>
        </w:p>
      </w:tc>
      <w:tc>
        <w:tcPr>
          <w:tcW w:w="533" w:type="dxa"/>
          <w:tcBorders>
            <w:top w:val="nil"/>
            <w:left w:val="nil"/>
            <w:bottom w:val="nil"/>
            <w:right w:val="nil"/>
          </w:tcBorders>
        </w:tcPr>
        <w:p w:rsidR="00883F96" w:rsidRDefault="00883F96" w:rsidP="00E456A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DB4219">
            <w:rPr>
              <w:i/>
              <w:noProof/>
              <w:sz w:val="18"/>
            </w:rPr>
            <w:t>21</w:t>
          </w:r>
          <w:r w:rsidRPr="00ED79B6">
            <w:rPr>
              <w:i/>
              <w:sz w:val="18"/>
            </w:rPr>
            <w:fldChar w:fldCharType="end"/>
          </w:r>
        </w:p>
      </w:tc>
    </w:tr>
    <w:tr w:rsidR="00883F96" w:rsidTr="00E456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03" w:type="dxa"/>
          <w:gridSpan w:val="3"/>
        </w:tcPr>
        <w:p w:rsidR="00883F96" w:rsidRDefault="00883F96" w:rsidP="00E456A3">
          <w:pPr>
            <w:rPr>
              <w:sz w:val="18"/>
            </w:rPr>
          </w:pPr>
        </w:p>
      </w:tc>
    </w:tr>
  </w:tbl>
  <w:p w:rsidR="00883F96" w:rsidRPr="00ED79B6" w:rsidRDefault="00883F96" w:rsidP="00B63BDE">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3F96" w:rsidRDefault="00883F96" w:rsidP="0048364F">
      <w:pPr>
        <w:spacing w:line="240" w:lineRule="auto"/>
      </w:pPr>
      <w:r>
        <w:separator/>
      </w:r>
    </w:p>
  </w:footnote>
  <w:footnote w:type="continuationSeparator" w:id="0">
    <w:p w:rsidR="00883F96" w:rsidRDefault="00883F96"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5F1388" w:rsidRDefault="00883F96"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5F1388" w:rsidRDefault="00883F96"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5F1388" w:rsidRDefault="00883F96"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ED79B6" w:rsidRDefault="00883F96"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ED79B6" w:rsidRDefault="00883F96" w:rsidP="00AB3315">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ED79B6" w:rsidRDefault="00883F96"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A961C4" w:rsidRDefault="00883F96" w:rsidP="00B63BDE">
    <w:pPr>
      <w:rPr>
        <w:b/>
        <w:sz w:val="20"/>
      </w:rPr>
    </w:pPr>
    <w:r>
      <w:rPr>
        <w:b/>
        <w:sz w:val="20"/>
      </w:rPr>
      <w:fldChar w:fldCharType="begin"/>
    </w:r>
    <w:r>
      <w:rPr>
        <w:b/>
        <w:sz w:val="20"/>
      </w:rPr>
      <w:instrText xml:space="preserve"> STYLEREF CharAmSchNo </w:instrText>
    </w:r>
    <w:r w:rsidR="00CE079A">
      <w:rPr>
        <w:b/>
        <w:sz w:val="20"/>
      </w:rPr>
      <w:fldChar w:fldCharType="separate"/>
    </w:r>
    <w:r w:rsidR="00CE079A">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CE079A">
      <w:rPr>
        <w:sz w:val="20"/>
      </w:rPr>
      <w:fldChar w:fldCharType="separate"/>
    </w:r>
    <w:r w:rsidR="00CE079A">
      <w:rPr>
        <w:noProof/>
        <w:sz w:val="20"/>
      </w:rPr>
      <w:t>Further amendments</w:t>
    </w:r>
    <w:r>
      <w:rPr>
        <w:sz w:val="20"/>
      </w:rPr>
      <w:fldChar w:fldCharType="end"/>
    </w:r>
  </w:p>
  <w:p w:rsidR="00883F96" w:rsidRPr="00A961C4" w:rsidRDefault="00883F96"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883F96" w:rsidRPr="00A961C4" w:rsidRDefault="00883F96" w:rsidP="00B63BDE">
    <w:pPr>
      <w:pBdr>
        <w:bottom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A961C4" w:rsidRDefault="00883F96" w:rsidP="00E443FC">
    <w:pPr>
      <w:jc w:val="right"/>
      <w:rPr>
        <w:sz w:val="20"/>
      </w:rPr>
    </w:pPr>
    <w:r w:rsidRPr="00A961C4">
      <w:rPr>
        <w:sz w:val="20"/>
      </w:rPr>
      <w:fldChar w:fldCharType="begin"/>
    </w:r>
    <w:r w:rsidRPr="00A961C4">
      <w:rPr>
        <w:sz w:val="20"/>
      </w:rPr>
      <w:instrText xml:space="preserve"> STYLEREF CharAmSchText </w:instrText>
    </w:r>
    <w:r w:rsidR="00CE079A">
      <w:rPr>
        <w:sz w:val="20"/>
      </w:rPr>
      <w:fldChar w:fldCharType="separate"/>
    </w:r>
    <w:r w:rsidR="00CE079A">
      <w:rPr>
        <w:noProof/>
        <w:sz w:val="20"/>
      </w:rPr>
      <w:t>Further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CE079A">
      <w:rPr>
        <w:b/>
        <w:sz w:val="20"/>
      </w:rPr>
      <w:fldChar w:fldCharType="separate"/>
    </w:r>
    <w:r w:rsidR="00CE079A">
      <w:rPr>
        <w:b/>
        <w:noProof/>
        <w:sz w:val="20"/>
      </w:rPr>
      <w:t>Schedule 2</w:t>
    </w:r>
    <w:r>
      <w:rPr>
        <w:b/>
        <w:sz w:val="20"/>
      </w:rPr>
      <w:fldChar w:fldCharType="end"/>
    </w:r>
  </w:p>
  <w:p w:rsidR="00883F96" w:rsidRPr="00A961C4" w:rsidRDefault="00883F96"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883F96" w:rsidRPr="00A961C4" w:rsidRDefault="00883F96" w:rsidP="00E443FC">
    <w:pPr>
      <w:pBdr>
        <w:bottom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96" w:rsidRPr="00A961C4" w:rsidRDefault="00883F96"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FC50657"/>
    <w:multiLevelType w:val="hybridMultilevel"/>
    <w:tmpl w:val="A9FA7C36"/>
    <w:lvl w:ilvl="0" w:tplc="65DE82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7C32621D"/>
    <w:multiLevelType w:val="hybridMultilevel"/>
    <w:tmpl w:val="BE4CF5D4"/>
    <w:lvl w:ilvl="0" w:tplc="9B7686C6">
      <w:start w:val="1"/>
      <w:numFmt w:val="decimal"/>
      <w:lvlText w:val="(%1)"/>
      <w:lvlJc w:val="left"/>
      <w:pPr>
        <w:ind w:left="502"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5D4"/>
    <w:rsid w:val="00001D10"/>
    <w:rsid w:val="000041C6"/>
    <w:rsid w:val="000063E4"/>
    <w:rsid w:val="000067FD"/>
    <w:rsid w:val="000113BC"/>
    <w:rsid w:val="00011644"/>
    <w:rsid w:val="00011CDF"/>
    <w:rsid w:val="000120B1"/>
    <w:rsid w:val="000136AF"/>
    <w:rsid w:val="0002259E"/>
    <w:rsid w:val="00025060"/>
    <w:rsid w:val="000303C9"/>
    <w:rsid w:val="0004044E"/>
    <w:rsid w:val="00041CC4"/>
    <w:rsid w:val="000575A3"/>
    <w:rsid w:val="000614BF"/>
    <w:rsid w:val="00070447"/>
    <w:rsid w:val="00071CD7"/>
    <w:rsid w:val="00076F41"/>
    <w:rsid w:val="00084335"/>
    <w:rsid w:val="000920FD"/>
    <w:rsid w:val="000942B6"/>
    <w:rsid w:val="00097295"/>
    <w:rsid w:val="00097687"/>
    <w:rsid w:val="000A37AC"/>
    <w:rsid w:val="000B4225"/>
    <w:rsid w:val="000C4965"/>
    <w:rsid w:val="000C4E79"/>
    <w:rsid w:val="000C70E5"/>
    <w:rsid w:val="000C77D5"/>
    <w:rsid w:val="000D05EF"/>
    <w:rsid w:val="000D18DA"/>
    <w:rsid w:val="000D78BC"/>
    <w:rsid w:val="000F06D1"/>
    <w:rsid w:val="000F1000"/>
    <w:rsid w:val="000F21C1"/>
    <w:rsid w:val="000F2BF9"/>
    <w:rsid w:val="000F32C3"/>
    <w:rsid w:val="000F67B1"/>
    <w:rsid w:val="000F7427"/>
    <w:rsid w:val="0010745C"/>
    <w:rsid w:val="00114AD4"/>
    <w:rsid w:val="001354C5"/>
    <w:rsid w:val="00135D80"/>
    <w:rsid w:val="00140B01"/>
    <w:rsid w:val="00144AC5"/>
    <w:rsid w:val="00151F6F"/>
    <w:rsid w:val="00154EAC"/>
    <w:rsid w:val="00154EDD"/>
    <w:rsid w:val="001643C9"/>
    <w:rsid w:val="00165568"/>
    <w:rsid w:val="001660CE"/>
    <w:rsid w:val="00166C2F"/>
    <w:rsid w:val="001716C9"/>
    <w:rsid w:val="00171EAE"/>
    <w:rsid w:val="00182A17"/>
    <w:rsid w:val="00191859"/>
    <w:rsid w:val="00193461"/>
    <w:rsid w:val="001939E1"/>
    <w:rsid w:val="00195382"/>
    <w:rsid w:val="001A6F45"/>
    <w:rsid w:val="001B4158"/>
    <w:rsid w:val="001B6452"/>
    <w:rsid w:val="001B69E0"/>
    <w:rsid w:val="001B7A5D"/>
    <w:rsid w:val="001C5540"/>
    <w:rsid w:val="001C5E07"/>
    <w:rsid w:val="001C69C4"/>
    <w:rsid w:val="001D4166"/>
    <w:rsid w:val="001D4F66"/>
    <w:rsid w:val="001D67A7"/>
    <w:rsid w:val="001D773F"/>
    <w:rsid w:val="001E28CA"/>
    <w:rsid w:val="001E3590"/>
    <w:rsid w:val="001E4D14"/>
    <w:rsid w:val="001E562E"/>
    <w:rsid w:val="001E7407"/>
    <w:rsid w:val="001F2050"/>
    <w:rsid w:val="001F6834"/>
    <w:rsid w:val="001F6924"/>
    <w:rsid w:val="00201D27"/>
    <w:rsid w:val="00237555"/>
    <w:rsid w:val="00240749"/>
    <w:rsid w:val="002416CA"/>
    <w:rsid w:val="002619A5"/>
    <w:rsid w:val="002658BF"/>
    <w:rsid w:val="00265FBC"/>
    <w:rsid w:val="00266D05"/>
    <w:rsid w:val="0026744F"/>
    <w:rsid w:val="00267597"/>
    <w:rsid w:val="00277D07"/>
    <w:rsid w:val="0028077D"/>
    <w:rsid w:val="002846D7"/>
    <w:rsid w:val="00284F47"/>
    <w:rsid w:val="002932B1"/>
    <w:rsid w:val="00297ECB"/>
    <w:rsid w:val="002A0FFD"/>
    <w:rsid w:val="002A3BC2"/>
    <w:rsid w:val="002A6939"/>
    <w:rsid w:val="002A69F8"/>
    <w:rsid w:val="002B2B33"/>
    <w:rsid w:val="002B5B89"/>
    <w:rsid w:val="002B7D96"/>
    <w:rsid w:val="002D043A"/>
    <w:rsid w:val="002D7A19"/>
    <w:rsid w:val="002E0A31"/>
    <w:rsid w:val="002E5237"/>
    <w:rsid w:val="002F081C"/>
    <w:rsid w:val="002F7755"/>
    <w:rsid w:val="002F7F1B"/>
    <w:rsid w:val="00303561"/>
    <w:rsid w:val="00303AAC"/>
    <w:rsid w:val="00303CEA"/>
    <w:rsid w:val="00304E75"/>
    <w:rsid w:val="003072FA"/>
    <w:rsid w:val="0031713F"/>
    <w:rsid w:val="00322073"/>
    <w:rsid w:val="003249F9"/>
    <w:rsid w:val="00326531"/>
    <w:rsid w:val="003311E4"/>
    <w:rsid w:val="00334FD8"/>
    <w:rsid w:val="003415D3"/>
    <w:rsid w:val="00343377"/>
    <w:rsid w:val="00343B0A"/>
    <w:rsid w:val="00352B0F"/>
    <w:rsid w:val="00357FFB"/>
    <w:rsid w:val="00361BD9"/>
    <w:rsid w:val="003624A4"/>
    <w:rsid w:val="00372674"/>
    <w:rsid w:val="00375269"/>
    <w:rsid w:val="00377D9A"/>
    <w:rsid w:val="003801D0"/>
    <w:rsid w:val="003807A5"/>
    <w:rsid w:val="00382857"/>
    <w:rsid w:val="00390453"/>
    <w:rsid w:val="0039228E"/>
    <w:rsid w:val="003926B5"/>
    <w:rsid w:val="00394098"/>
    <w:rsid w:val="003A6E22"/>
    <w:rsid w:val="003B04EC"/>
    <w:rsid w:val="003B09E4"/>
    <w:rsid w:val="003B1C2D"/>
    <w:rsid w:val="003C5F2B"/>
    <w:rsid w:val="003C76FB"/>
    <w:rsid w:val="003D0BFE"/>
    <w:rsid w:val="003D39A3"/>
    <w:rsid w:val="003D432D"/>
    <w:rsid w:val="003D4DB3"/>
    <w:rsid w:val="003D5700"/>
    <w:rsid w:val="003E16D3"/>
    <w:rsid w:val="003E2776"/>
    <w:rsid w:val="003E5FF5"/>
    <w:rsid w:val="003E7CDA"/>
    <w:rsid w:val="003F4CA9"/>
    <w:rsid w:val="003F567B"/>
    <w:rsid w:val="003F7655"/>
    <w:rsid w:val="004010E7"/>
    <w:rsid w:val="00401403"/>
    <w:rsid w:val="00407894"/>
    <w:rsid w:val="004116CD"/>
    <w:rsid w:val="00412B83"/>
    <w:rsid w:val="0042269C"/>
    <w:rsid w:val="004229CC"/>
    <w:rsid w:val="00424CA9"/>
    <w:rsid w:val="004324FA"/>
    <w:rsid w:val="00435BE4"/>
    <w:rsid w:val="004419E0"/>
    <w:rsid w:val="0044291A"/>
    <w:rsid w:val="00445940"/>
    <w:rsid w:val="004541B9"/>
    <w:rsid w:val="00456AA2"/>
    <w:rsid w:val="00460499"/>
    <w:rsid w:val="004604CB"/>
    <w:rsid w:val="00463A8D"/>
    <w:rsid w:val="0048364F"/>
    <w:rsid w:val="00496418"/>
    <w:rsid w:val="00496F97"/>
    <w:rsid w:val="004A2484"/>
    <w:rsid w:val="004A3DE7"/>
    <w:rsid w:val="004C6444"/>
    <w:rsid w:val="004C6C71"/>
    <w:rsid w:val="004C6DE1"/>
    <w:rsid w:val="004E5154"/>
    <w:rsid w:val="004E5C31"/>
    <w:rsid w:val="004F19C3"/>
    <w:rsid w:val="004F1FAC"/>
    <w:rsid w:val="004F2C0D"/>
    <w:rsid w:val="004F3A90"/>
    <w:rsid w:val="004F512B"/>
    <w:rsid w:val="004F676E"/>
    <w:rsid w:val="00506A0D"/>
    <w:rsid w:val="00507FDF"/>
    <w:rsid w:val="00513348"/>
    <w:rsid w:val="00516B8D"/>
    <w:rsid w:val="00533616"/>
    <w:rsid w:val="00537FBC"/>
    <w:rsid w:val="00542C0C"/>
    <w:rsid w:val="00543469"/>
    <w:rsid w:val="005455D4"/>
    <w:rsid w:val="005515FA"/>
    <w:rsid w:val="00552815"/>
    <w:rsid w:val="00553215"/>
    <w:rsid w:val="0055756A"/>
    <w:rsid w:val="00557C7A"/>
    <w:rsid w:val="00563E42"/>
    <w:rsid w:val="0056741B"/>
    <w:rsid w:val="00567B47"/>
    <w:rsid w:val="00584811"/>
    <w:rsid w:val="005851A5"/>
    <w:rsid w:val="0058646E"/>
    <w:rsid w:val="0058748F"/>
    <w:rsid w:val="00591E07"/>
    <w:rsid w:val="00593AA6"/>
    <w:rsid w:val="00593E7F"/>
    <w:rsid w:val="00594161"/>
    <w:rsid w:val="00594749"/>
    <w:rsid w:val="005A49A5"/>
    <w:rsid w:val="005A78B2"/>
    <w:rsid w:val="005B4067"/>
    <w:rsid w:val="005B521C"/>
    <w:rsid w:val="005C12DE"/>
    <w:rsid w:val="005C3F41"/>
    <w:rsid w:val="005C4A3B"/>
    <w:rsid w:val="005C781F"/>
    <w:rsid w:val="005E328C"/>
    <w:rsid w:val="005E552A"/>
    <w:rsid w:val="00600219"/>
    <w:rsid w:val="00600F06"/>
    <w:rsid w:val="00604755"/>
    <w:rsid w:val="00605325"/>
    <w:rsid w:val="00610E82"/>
    <w:rsid w:val="00613FEA"/>
    <w:rsid w:val="00617B4E"/>
    <w:rsid w:val="00620CFF"/>
    <w:rsid w:val="00622469"/>
    <w:rsid w:val="00623197"/>
    <w:rsid w:val="006249E6"/>
    <w:rsid w:val="00630733"/>
    <w:rsid w:val="00641B34"/>
    <w:rsid w:val="0064468A"/>
    <w:rsid w:val="00644E3A"/>
    <w:rsid w:val="00651FB7"/>
    <w:rsid w:val="00654CCA"/>
    <w:rsid w:val="00656DE9"/>
    <w:rsid w:val="00663BDD"/>
    <w:rsid w:val="00670669"/>
    <w:rsid w:val="0067652C"/>
    <w:rsid w:val="00677CC2"/>
    <w:rsid w:val="00680F17"/>
    <w:rsid w:val="00685F42"/>
    <w:rsid w:val="0069207B"/>
    <w:rsid w:val="006937E2"/>
    <w:rsid w:val="0069673A"/>
    <w:rsid w:val="006977FB"/>
    <w:rsid w:val="006A2047"/>
    <w:rsid w:val="006B262A"/>
    <w:rsid w:val="006C2C12"/>
    <w:rsid w:val="006C587D"/>
    <w:rsid w:val="006C7F8C"/>
    <w:rsid w:val="006D3667"/>
    <w:rsid w:val="006D6C61"/>
    <w:rsid w:val="006E002F"/>
    <w:rsid w:val="006E004B"/>
    <w:rsid w:val="006E7147"/>
    <w:rsid w:val="006F1F7B"/>
    <w:rsid w:val="006F2526"/>
    <w:rsid w:val="006F727E"/>
    <w:rsid w:val="007008FE"/>
    <w:rsid w:val="00700B2C"/>
    <w:rsid w:val="00701E6A"/>
    <w:rsid w:val="00711426"/>
    <w:rsid w:val="00713084"/>
    <w:rsid w:val="0071611E"/>
    <w:rsid w:val="00722023"/>
    <w:rsid w:val="00723FA8"/>
    <w:rsid w:val="007264D1"/>
    <w:rsid w:val="00731E00"/>
    <w:rsid w:val="00737855"/>
    <w:rsid w:val="007440B7"/>
    <w:rsid w:val="00744712"/>
    <w:rsid w:val="0074592A"/>
    <w:rsid w:val="00754526"/>
    <w:rsid w:val="00755BC1"/>
    <w:rsid w:val="00755FFA"/>
    <w:rsid w:val="0076056A"/>
    <w:rsid w:val="007634AD"/>
    <w:rsid w:val="00771324"/>
    <w:rsid w:val="007715C9"/>
    <w:rsid w:val="007739AF"/>
    <w:rsid w:val="00774EDD"/>
    <w:rsid w:val="007757EC"/>
    <w:rsid w:val="007769D4"/>
    <w:rsid w:val="00785AFA"/>
    <w:rsid w:val="007903AC"/>
    <w:rsid w:val="00791179"/>
    <w:rsid w:val="007A458F"/>
    <w:rsid w:val="007A7F9F"/>
    <w:rsid w:val="007B7115"/>
    <w:rsid w:val="007C37CA"/>
    <w:rsid w:val="007C3DC7"/>
    <w:rsid w:val="007C3E16"/>
    <w:rsid w:val="007E7D4A"/>
    <w:rsid w:val="00800506"/>
    <w:rsid w:val="00802527"/>
    <w:rsid w:val="00807828"/>
    <w:rsid w:val="00810648"/>
    <w:rsid w:val="00814225"/>
    <w:rsid w:val="00826DA5"/>
    <w:rsid w:val="00832AFA"/>
    <w:rsid w:val="00833416"/>
    <w:rsid w:val="00841E5F"/>
    <w:rsid w:val="00842BB7"/>
    <w:rsid w:val="0084536D"/>
    <w:rsid w:val="008541F2"/>
    <w:rsid w:val="00855589"/>
    <w:rsid w:val="00856A31"/>
    <w:rsid w:val="00874B69"/>
    <w:rsid w:val="008754D0"/>
    <w:rsid w:val="00877D48"/>
    <w:rsid w:val="00881719"/>
    <w:rsid w:val="0088269D"/>
    <w:rsid w:val="00883F96"/>
    <w:rsid w:val="008918CA"/>
    <w:rsid w:val="00891EE9"/>
    <w:rsid w:val="0089359B"/>
    <w:rsid w:val="008946BC"/>
    <w:rsid w:val="00894EA1"/>
    <w:rsid w:val="008959D9"/>
    <w:rsid w:val="0089783B"/>
    <w:rsid w:val="008A0FC8"/>
    <w:rsid w:val="008B4F3C"/>
    <w:rsid w:val="008C314D"/>
    <w:rsid w:val="008C395A"/>
    <w:rsid w:val="008C49C0"/>
    <w:rsid w:val="008D0EE0"/>
    <w:rsid w:val="008E07A1"/>
    <w:rsid w:val="008E0D2F"/>
    <w:rsid w:val="008F07E3"/>
    <w:rsid w:val="008F4F1C"/>
    <w:rsid w:val="00907271"/>
    <w:rsid w:val="00912CCD"/>
    <w:rsid w:val="0091587F"/>
    <w:rsid w:val="00916B75"/>
    <w:rsid w:val="00920C6E"/>
    <w:rsid w:val="00932377"/>
    <w:rsid w:val="00935356"/>
    <w:rsid w:val="009424D9"/>
    <w:rsid w:val="009435E8"/>
    <w:rsid w:val="009453BE"/>
    <w:rsid w:val="00946B3F"/>
    <w:rsid w:val="00952D53"/>
    <w:rsid w:val="009565A5"/>
    <w:rsid w:val="00974FBE"/>
    <w:rsid w:val="009768BE"/>
    <w:rsid w:val="00977F88"/>
    <w:rsid w:val="00993727"/>
    <w:rsid w:val="00996EFA"/>
    <w:rsid w:val="009B0C35"/>
    <w:rsid w:val="009B3629"/>
    <w:rsid w:val="009C49D8"/>
    <w:rsid w:val="009E0503"/>
    <w:rsid w:val="009E1336"/>
    <w:rsid w:val="009E3601"/>
    <w:rsid w:val="009E3CD1"/>
    <w:rsid w:val="009F0317"/>
    <w:rsid w:val="009F2EE6"/>
    <w:rsid w:val="009F685C"/>
    <w:rsid w:val="009F727E"/>
    <w:rsid w:val="009F7C99"/>
    <w:rsid w:val="00A01841"/>
    <w:rsid w:val="00A04701"/>
    <w:rsid w:val="00A2057D"/>
    <w:rsid w:val="00A22AB7"/>
    <w:rsid w:val="00A231E2"/>
    <w:rsid w:val="00A2550D"/>
    <w:rsid w:val="00A256BE"/>
    <w:rsid w:val="00A26DBE"/>
    <w:rsid w:val="00A31F62"/>
    <w:rsid w:val="00A326A4"/>
    <w:rsid w:val="00A4169B"/>
    <w:rsid w:val="00A4361F"/>
    <w:rsid w:val="00A56457"/>
    <w:rsid w:val="00A623E1"/>
    <w:rsid w:val="00A6489A"/>
    <w:rsid w:val="00A64912"/>
    <w:rsid w:val="00A70A74"/>
    <w:rsid w:val="00A76429"/>
    <w:rsid w:val="00A81F49"/>
    <w:rsid w:val="00A8442E"/>
    <w:rsid w:val="00A87AB9"/>
    <w:rsid w:val="00A92708"/>
    <w:rsid w:val="00AB3315"/>
    <w:rsid w:val="00AC0628"/>
    <w:rsid w:val="00AC0755"/>
    <w:rsid w:val="00AC200B"/>
    <w:rsid w:val="00AC6A49"/>
    <w:rsid w:val="00AC7002"/>
    <w:rsid w:val="00AC70BC"/>
    <w:rsid w:val="00AD4E31"/>
    <w:rsid w:val="00AD5641"/>
    <w:rsid w:val="00AE7FE4"/>
    <w:rsid w:val="00AF0336"/>
    <w:rsid w:val="00AF6613"/>
    <w:rsid w:val="00AF7D41"/>
    <w:rsid w:val="00B032D8"/>
    <w:rsid w:val="00B05FF3"/>
    <w:rsid w:val="00B07935"/>
    <w:rsid w:val="00B12C8B"/>
    <w:rsid w:val="00B14940"/>
    <w:rsid w:val="00B332B8"/>
    <w:rsid w:val="00B33B3C"/>
    <w:rsid w:val="00B4202E"/>
    <w:rsid w:val="00B57A48"/>
    <w:rsid w:val="00B61D2C"/>
    <w:rsid w:val="00B63663"/>
    <w:rsid w:val="00B63BDE"/>
    <w:rsid w:val="00BA5026"/>
    <w:rsid w:val="00BA7976"/>
    <w:rsid w:val="00BB316F"/>
    <w:rsid w:val="00BB6E79"/>
    <w:rsid w:val="00BC40AF"/>
    <w:rsid w:val="00BC4F91"/>
    <w:rsid w:val="00BC5720"/>
    <w:rsid w:val="00BD10C8"/>
    <w:rsid w:val="00BD528F"/>
    <w:rsid w:val="00BD60E6"/>
    <w:rsid w:val="00BD7A7B"/>
    <w:rsid w:val="00BD7EC5"/>
    <w:rsid w:val="00BE253A"/>
    <w:rsid w:val="00BE719A"/>
    <w:rsid w:val="00BE720A"/>
    <w:rsid w:val="00BF4533"/>
    <w:rsid w:val="00C067E5"/>
    <w:rsid w:val="00C07E79"/>
    <w:rsid w:val="00C15293"/>
    <w:rsid w:val="00C164CA"/>
    <w:rsid w:val="00C20E87"/>
    <w:rsid w:val="00C21B63"/>
    <w:rsid w:val="00C329A5"/>
    <w:rsid w:val="00C33F52"/>
    <w:rsid w:val="00C3506E"/>
    <w:rsid w:val="00C4219C"/>
    <w:rsid w:val="00C42BF8"/>
    <w:rsid w:val="00C460AE"/>
    <w:rsid w:val="00C50043"/>
    <w:rsid w:val="00C50F4F"/>
    <w:rsid w:val="00C64EA7"/>
    <w:rsid w:val="00C66B7D"/>
    <w:rsid w:val="00C71380"/>
    <w:rsid w:val="00C7573B"/>
    <w:rsid w:val="00C76CF3"/>
    <w:rsid w:val="00C85FC3"/>
    <w:rsid w:val="00CA5004"/>
    <w:rsid w:val="00CA5B5B"/>
    <w:rsid w:val="00CA735E"/>
    <w:rsid w:val="00CB0180"/>
    <w:rsid w:val="00CB2904"/>
    <w:rsid w:val="00CB3BD8"/>
    <w:rsid w:val="00CD1BC4"/>
    <w:rsid w:val="00CD606E"/>
    <w:rsid w:val="00CD7ECB"/>
    <w:rsid w:val="00CE079A"/>
    <w:rsid w:val="00CE5A86"/>
    <w:rsid w:val="00CF0BB2"/>
    <w:rsid w:val="00D00DB5"/>
    <w:rsid w:val="00D0104A"/>
    <w:rsid w:val="00D05E64"/>
    <w:rsid w:val="00D13441"/>
    <w:rsid w:val="00D17B17"/>
    <w:rsid w:val="00D212BB"/>
    <w:rsid w:val="00D243A3"/>
    <w:rsid w:val="00D333D9"/>
    <w:rsid w:val="00D33440"/>
    <w:rsid w:val="00D40403"/>
    <w:rsid w:val="00D50633"/>
    <w:rsid w:val="00D52EFE"/>
    <w:rsid w:val="00D63EF6"/>
    <w:rsid w:val="00D70DFB"/>
    <w:rsid w:val="00D71B1E"/>
    <w:rsid w:val="00D74DFB"/>
    <w:rsid w:val="00D766DF"/>
    <w:rsid w:val="00D83D21"/>
    <w:rsid w:val="00D84B58"/>
    <w:rsid w:val="00D875EE"/>
    <w:rsid w:val="00D90C39"/>
    <w:rsid w:val="00D925D1"/>
    <w:rsid w:val="00DB327B"/>
    <w:rsid w:val="00DB4219"/>
    <w:rsid w:val="00DD3F5E"/>
    <w:rsid w:val="00DD4DC3"/>
    <w:rsid w:val="00DE78DB"/>
    <w:rsid w:val="00DF4D0C"/>
    <w:rsid w:val="00DF609C"/>
    <w:rsid w:val="00E0117A"/>
    <w:rsid w:val="00E018CE"/>
    <w:rsid w:val="00E05704"/>
    <w:rsid w:val="00E05C46"/>
    <w:rsid w:val="00E078C8"/>
    <w:rsid w:val="00E17826"/>
    <w:rsid w:val="00E25B99"/>
    <w:rsid w:val="00E26669"/>
    <w:rsid w:val="00E2674F"/>
    <w:rsid w:val="00E30206"/>
    <w:rsid w:val="00E30CC4"/>
    <w:rsid w:val="00E33633"/>
    <w:rsid w:val="00E33C1C"/>
    <w:rsid w:val="00E34948"/>
    <w:rsid w:val="00E404DC"/>
    <w:rsid w:val="00E443FC"/>
    <w:rsid w:val="00E4557C"/>
    <w:rsid w:val="00E456A3"/>
    <w:rsid w:val="00E4587A"/>
    <w:rsid w:val="00E476B8"/>
    <w:rsid w:val="00E50A4B"/>
    <w:rsid w:val="00E53669"/>
    <w:rsid w:val="00E54292"/>
    <w:rsid w:val="00E567BB"/>
    <w:rsid w:val="00E56AA2"/>
    <w:rsid w:val="00E64AA8"/>
    <w:rsid w:val="00E73EC4"/>
    <w:rsid w:val="00E74DC7"/>
    <w:rsid w:val="00E81339"/>
    <w:rsid w:val="00E84B32"/>
    <w:rsid w:val="00E87699"/>
    <w:rsid w:val="00E913F6"/>
    <w:rsid w:val="00E95976"/>
    <w:rsid w:val="00EA71ED"/>
    <w:rsid w:val="00EC05BB"/>
    <w:rsid w:val="00EC0FA1"/>
    <w:rsid w:val="00EC501D"/>
    <w:rsid w:val="00ED20E8"/>
    <w:rsid w:val="00ED3A7D"/>
    <w:rsid w:val="00EF2E3A"/>
    <w:rsid w:val="00EF5FF4"/>
    <w:rsid w:val="00F047E2"/>
    <w:rsid w:val="00F04AD1"/>
    <w:rsid w:val="00F05DEE"/>
    <w:rsid w:val="00F0643E"/>
    <w:rsid w:val="00F078DC"/>
    <w:rsid w:val="00F13E86"/>
    <w:rsid w:val="00F24C35"/>
    <w:rsid w:val="00F26FF2"/>
    <w:rsid w:val="00F31F1E"/>
    <w:rsid w:val="00F346C5"/>
    <w:rsid w:val="00F41208"/>
    <w:rsid w:val="00F41812"/>
    <w:rsid w:val="00F464A9"/>
    <w:rsid w:val="00F51B8D"/>
    <w:rsid w:val="00F52127"/>
    <w:rsid w:val="00F56759"/>
    <w:rsid w:val="00F61528"/>
    <w:rsid w:val="00F653DB"/>
    <w:rsid w:val="00F66DC1"/>
    <w:rsid w:val="00F677A9"/>
    <w:rsid w:val="00F70B39"/>
    <w:rsid w:val="00F75EE2"/>
    <w:rsid w:val="00F77536"/>
    <w:rsid w:val="00F80C80"/>
    <w:rsid w:val="00F84CF5"/>
    <w:rsid w:val="00F9676B"/>
    <w:rsid w:val="00FA28A4"/>
    <w:rsid w:val="00FA420B"/>
    <w:rsid w:val="00FA5EC6"/>
    <w:rsid w:val="00FB03B3"/>
    <w:rsid w:val="00FC1888"/>
    <w:rsid w:val="00FC6C3A"/>
    <w:rsid w:val="00FD2693"/>
    <w:rsid w:val="00FD32DF"/>
    <w:rsid w:val="00FD5CFE"/>
    <w:rsid w:val="00FD7CFE"/>
    <w:rsid w:val="00FE3A65"/>
    <w:rsid w:val="00FF0A48"/>
    <w:rsid w:val="00FF2DCF"/>
    <w:rsid w:val="00FF3089"/>
    <w:rsid w:val="00FF3B04"/>
    <w:rsid w:val="00FF61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521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B521C"/>
  </w:style>
  <w:style w:type="paragraph" w:customStyle="1" w:styleId="OPCParaBase">
    <w:name w:val="OPCParaBase"/>
    <w:qFormat/>
    <w:rsid w:val="005B521C"/>
    <w:pPr>
      <w:spacing w:line="260" w:lineRule="atLeast"/>
    </w:pPr>
    <w:rPr>
      <w:rFonts w:eastAsia="Times New Roman" w:cs="Times New Roman"/>
      <w:sz w:val="22"/>
      <w:lang w:eastAsia="en-AU"/>
    </w:rPr>
  </w:style>
  <w:style w:type="paragraph" w:customStyle="1" w:styleId="ShortT">
    <w:name w:val="ShortT"/>
    <w:basedOn w:val="OPCParaBase"/>
    <w:next w:val="Normal"/>
    <w:qFormat/>
    <w:rsid w:val="005B521C"/>
    <w:pPr>
      <w:spacing w:line="240" w:lineRule="auto"/>
    </w:pPr>
    <w:rPr>
      <w:b/>
      <w:sz w:val="40"/>
    </w:rPr>
  </w:style>
  <w:style w:type="paragraph" w:customStyle="1" w:styleId="ActHead1">
    <w:name w:val="ActHead 1"/>
    <w:aliases w:val="c"/>
    <w:basedOn w:val="OPCParaBase"/>
    <w:next w:val="Normal"/>
    <w:qFormat/>
    <w:rsid w:val="005B52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B52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52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52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B521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52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521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52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521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521C"/>
  </w:style>
  <w:style w:type="paragraph" w:customStyle="1" w:styleId="Blocks">
    <w:name w:val="Blocks"/>
    <w:aliases w:val="bb"/>
    <w:basedOn w:val="OPCParaBase"/>
    <w:qFormat/>
    <w:rsid w:val="005B521C"/>
    <w:pPr>
      <w:spacing w:line="240" w:lineRule="auto"/>
    </w:pPr>
    <w:rPr>
      <w:sz w:val="24"/>
    </w:rPr>
  </w:style>
  <w:style w:type="paragraph" w:customStyle="1" w:styleId="BoxText">
    <w:name w:val="BoxText"/>
    <w:aliases w:val="bt"/>
    <w:basedOn w:val="OPCParaBase"/>
    <w:qFormat/>
    <w:rsid w:val="005B52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521C"/>
    <w:rPr>
      <w:b/>
    </w:rPr>
  </w:style>
  <w:style w:type="paragraph" w:customStyle="1" w:styleId="BoxHeadItalic">
    <w:name w:val="BoxHeadItalic"/>
    <w:aliases w:val="bhi"/>
    <w:basedOn w:val="BoxText"/>
    <w:next w:val="BoxStep"/>
    <w:qFormat/>
    <w:rsid w:val="005B521C"/>
    <w:rPr>
      <w:i/>
    </w:rPr>
  </w:style>
  <w:style w:type="paragraph" w:customStyle="1" w:styleId="BoxList">
    <w:name w:val="BoxList"/>
    <w:aliases w:val="bl"/>
    <w:basedOn w:val="BoxText"/>
    <w:qFormat/>
    <w:rsid w:val="005B521C"/>
    <w:pPr>
      <w:ind w:left="1559" w:hanging="425"/>
    </w:pPr>
  </w:style>
  <w:style w:type="paragraph" w:customStyle="1" w:styleId="BoxNote">
    <w:name w:val="BoxNote"/>
    <w:aliases w:val="bn"/>
    <w:basedOn w:val="BoxText"/>
    <w:qFormat/>
    <w:rsid w:val="005B521C"/>
    <w:pPr>
      <w:tabs>
        <w:tab w:val="left" w:pos="1985"/>
      </w:tabs>
      <w:spacing w:before="122" w:line="198" w:lineRule="exact"/>
      <w:ind w:left="2948" w:hanging="1814"/>
    </w:pPr>
    <w:rPr>
      <w:sz w:val="18"/>
    </w:rPr>
  </w:style>
  <w:style w:type="paragraph" w:customStyle="1" w:styleId="BoxPara">
    <w:name w:val="BoxPara"/>
    <w:aliases w:val="bp"/>
    <w:basedOn w:val="BoxText"/>
    <w:qFormat/>
    <w:rsid w:val="005B521C"/>
    <w:pPr>
      <w:tabs>
        <w:tab w:val="right" w:pos="2268"/>
      </w:tabs>
      <w:ind w:left="2552" w:hanging="1418"/>
    </w:pPr>
  </w:style>
  <w:style w:type="paragraph" w:customStyle="1" w:styleId="BoxStep">
    <w:name w:val="BoxStep"/>
    <w:aliases w:val="bs"/>
    <w:basedOn w:val="BoxText"/>
    <w:qFormat/>
    <w:rsid w:val="005B521C"/>
    <w:pPr>
      <w:ind w:left="1985" w:hanging="851"/>
    </w:pPr>
  </w:style>
  <w:style w:type="character" w:customStyle="1" w:styleId="CharAmPartNo">
    <w:name w:val="CharAmPartNo"/>
    <w:basedOn w:val="OPCCharBase"/>
    <w:qFormat/>
    <w:rsid w:val="005B521C"/>
  </w:style>
  <w:style w:type="character" w:customStyle="1" w:styleId="CharAmPartText">
    <w:name w:val="CharAmPartText"/>
    <w:basedOn w:val="OPCCharBase"/>
    <w:qFormat/>
    <w:rsid w:val="005B521C"/>
  </w:style>
  <w:style w:type="character" w:customStyle="1" w:styleId="CharAmSchNo">
    <w:name w:val="CharAmSchNo"/>
    <w:basedOn w:val="OPCCharBase"/>
    <w:qFormat/>
    <w:rsid w:val="005B521C"/>
  </w:style>
  <w:style w:type="character" w:customStyle="1" w:styleId="CharAmSchText">
    <w:name w:val="CharAmSchText"/>
    <w:basedOn w:val="OPCCharBase"/>
    <w:qFormat/>
    <w:rsid w:val="005B521C"/>
  </w:style>
  <w:style w:type="character" w:customStyle="1" w:styleId="CharBoldItalic">
    <w:name w:val="CharBoldItalic"/>
    <w:basedOn w:val="OPCCharBase"/>
    <w:uiPriority w:val="1"/>
    <w:qFormat/>
    <w:rsid w:val="005B521C"/>
    <w:rPr>
      <w:b/>
      <w:i/>
    </w:rPr>
  </w:style>
  <w:style w:type="character" w:customStyle="1" w:styleId="CharChapNo">
    <w:name w:val="CharChapNo"/>
    <w:basedOn w:val="OPCCharBase"/>
    <w:uiPriority w:val="1"/>
    <w:qFormat/>
    <w:rsid w:val="005B521C"/>
  </w:style>
  <w:style w:type="character" w:customStyle="1" w:styleId="CharChapText">
    <w:name w:val="CharChapText"/>
    <w:basedOn w:val="OPCCharBase"/>
    <w:uiPriority w:val="1"/>
    <w:qFormat/>
    <w:rsid w:val="005B521C"/>
  </w:style>
  <w:style w:type="character" w:customStyle="1" w:styleId="CharDivNo">
    <w:name w:val="CharDivNo"/>
    <w:basedOn w:val="OPCCharBase"/>
    <w:uiPriority w:val="1"/>
    <w:qFormat/>
    <w:rsid w:val="005B521C"/>
  </w:style>
  <w:style w:type="character" w:customStyle="1" w:styleId="CharDivText">
    <w:name w:val="CharDivText"/>
    <w:basedOn w:val="OPCCharBase"/>
    <w:uiPriority w:val="1"/>
    <w:qFormat/>
    <w:rsid w:val="005B521C"/>
  </w:style>
  <w:style w:type="character" w:customStyle="1" w:styleId="CharItalic">
    <w:name w:val="CharItalic"/>
    <w:basedOn w:val="OPCCharBase"/>
    <w:uiPriority w:val="1"/>
    <w:qFormat/>
    <w:rsid w:val="005B521C"/>
    <w:rPr>
      <w:i/>
    </w:rPr>
  </w:style>
  <w:style w:type="character" w:customStyle="1" w:styleId="CharPartNo">
    <w:name w:val="CharPartNo"/>
    <w:basedOn w:val="OPCCharBase"/>
    <w:uiPriority w:val="1"/>
    <w:qFormat/>
    <w:rsid w:val="005B521C"/>
  </w:style>
  <w:style w:type="character" w:customStyle="1" w:styleId="CharPartText">
    <w:name w:val="CharPartText"/>
    <w:basedOn w:val="OPCCharBase"/>
    <w:uiPriority w:val="1"/>
    <w:qFormat/>
    <w:rsid w:val="005B521C"/>
  </w:style>
  <w:style w:type="character" w:customStyle="1" w:styleId="CharSectno">
    <w:name w:val="CharSectno"/>
    <w:basedOn w:val="OPCCharBase"/>
    <w:qFormat/>
    <w:rsid w:val="005B521C"/>
  </w:style>
  <w:style w:type="character" w:customStyle="1" w:styleId="CharSubdNo">
    <w:name w:val="CharSubdNo"/>
    <w:basedOn w:val="OPCCharBase"/>
    <w:uiPriority w:val="1"/>
    <w:qFormat/>
    <w:rsid w:val="005B521C"/>
  </w:style>
  <w:style w:type="character" w:customStyle="1" w:styleId="CharSubdText">
    <w:name w:val="CharSubdText"/>
    <w:basedOn w:val="OPCCharBase"/>
    <w:uiPriority w:val="1"/>
    <w:qFormat/>
    <w:rsid w:val="005B521C"/>
  </w:style>
  <w:style w:type="paragraph" w:customStyle="1" w:styleId="CTA--">
    <w:name w:val="CTA --"/>
    <w:basedOn w:val="OPCParaBase"/>
    <w:next w:val="Normal"/>
    <w:rsid w:val="005B521C"/>
    <w:pPr>
      <w:spacing w:before="60" w:line="240" w:lineRule="atLeast"/>
      <w:ind w:left="142" w:hanging="142"/>
    </w:pPr>
    <w:rPr>
      <w:sz w:val="20"/>
    </w:rPr>
  </w:style>
  <w:style w:type="paragraph" w:customStyle="1" w:styleId="CTA-">
    <w:name w:val="CTA -"/>
    <w:basedOn w:val="OPCParaBase"/>
    <w:rsid w:val="005B521C"/>
    <w:pPr>
      <w:spacing w:before="60" w:line="240" w:lineRule="atLeast"/>
      <w:ind w:left="85" w:hanging="85"/>
    </w:pPr>
    <w:rPr>
      <w:sz w:val="20"/>
    </w:rPr>
  </w:style>
  <w:style w:type="paragraph" w:customStyle="1" w:styleId="CTA---">
    <w:name w:val="CTA ---"/>
    <w:basedOn w:val="OPCParaBase"/>
    <w:next w:val="Normal"/>
    <w:rsid w:val="005B521C"/>
    <w:pPr>
      <w:spacing w:before="60" w:line="240" w:lineRule="atLeast"/>
      <w:ind w:left="198" w:hanging="198"/>
    </w:pPr>
    <w:rPr>
      <w:sz w:val="20"/>
    </w:rPr>
  </w:style>
  <w:style w:type="paragraph" w:customStyle="1" w:styleId="CTA----">
    <w:name w:val="CTA ----"/>
    <w:basedOn w:val="OPCParaBase"/>
    <w:next w:val="Normal"/>
    <w:rsid w:val="005B521C"/>
    <w:pPr>
      <w:spacing w:before="60" w:line="240" w:lineRule="atLeast"/>
      <w:ind w:left="255" w:hanging="255"/>
    </w:pPr>
    <w:rPr>
      <w:sz w:val="20"/>
    </w:rPr>
  </w:style>
  <w:style w:type="paragraph" w:customStyle="1" w:styleId="CTA1a">
    <w:name w:val="CTA 1(a)"/>
    <w:basedOn w:val="OPCParaBase"/>
    <w:rsid w:val="005B521C"/>
    <w:pPr>
      <w:tabs>
        <w:tab w:val="right" w:pos="414"/>
      </w:tabs>
      <w:spacing w:before="40" w:line="240" w:lineRule="atLeast"/>
      <w:ind w:left="675" w:hanging="675"/>
    </w:pPr>
    <w:rPr>
      <w:sz w:val="20"/>
    </w:rPr>
  </w:style>
  <w:style w:type="paragraph" w:customStyle="1" w:styleId="CTA1ai">
    <w:name w:val="CTA 1(a)(i)"/>
    <w:basedOn w:val="OPCParaBase"/>
    <w:rsid w:val="005B521C"/>
    <w:pPr>
      <w:tabs>
        <w:tab w:val="right" w:pos="1004"/>
      </w:tabs>
      <w:spacing w:before="40" w:line="240" w:lineRule="atLeast"/>
      <w:ind w:left="1253" w:hanging="1253"/>
    </w:pPr>
    <w:rPr>
      <w:sz w:val="20"/>
    </w:rPr>
  </w:style>
  <w:style w:type="paragraph" w:customStyle="1" w:styleId="CTA2a">
    <w:name w:val="CTA 2(a)"/>
    <w:basedOn w:val="OPCParaBase"/>
    <w:rsid w:val="005B521C"/>
    <w:pPr>
      <w:tabs>
        <w:tab w:val="right" w:pos="482"/>
      </w:tabs>
      <w:spacing w:before="40" w:line="240" w:lineRule="atLeast"/>
      <w:ind w:left="748" w:hanging="748"/>
    </w:pPr>
    <w:rPr>
      <w:sz w:val="20"/>
    </w:rPr>
  </w:style>
  <w:style w:type="paragraph" w:customStyle="1" w:styleId="CTA2ai">
    <w:name w:val="CTA 2(a)(i)"/>
    <w:basedOn w:val="OPCParaBase"/>
    <w:rsid w:val="005B521C"/>
    <w:pPr>
      <w:tabs>
        <w:tab w:val="right" w:pos="1089"/>
      </w:tabs>
      <w:spacing w:before="40" w:line="240" w:lineRule="atLeast"/>
      <w:ind w:left="1327" w:hanging="1327"/>
    </w:pPr>
    <w:rPr>
      <w:sz w:val="20"/>
    </w:rPr>
  </w:style>
  <w:style w:type="paragraph" w:customStyle="1" w:styleId="CTA3a">
    <w:name w:val="CTA 3(a)"/>
    <w:basedOn w:val="OPCParaBase"/>
    <w:rsid w:val="005B521C"/>
    <w:pPr>
      <w:tabs>
        <w:tab w:val="right" w:pos="556"/>
      </w:tabs>
      <w:spacing w:before="40" w:line="240" w:lineRule="atLeast"/>
      <w:ind w:left="805" w:hanging="805"/>
    </w:pPr>
    <w:rPr>
      <w:sz w:val="20"/>
    </w:rPr>
  </w:style>
  <w:style w:type="paragraph" w:customStyle="1" w:styleId="CTA3ai">
    <w:name w:val="CTA 3(a)(i)"/>
    <w:basedOn w:val="OPCParaBase"/>
    <w:rsid w:val="005B521C"/>
    <w:pPr>
      <w:tabs>
        <w:tab w:val="right" w:pos="1140"/>
      </w:tabs>
      <w:spacing w:before="40" w:line="240" w:lineRule="atLeast"/>
      <w:ind w:left="1361" w:hanging="1361"/>
    </w:pPr>
    <w:rPr>
      <w:sz w:val="20"/>
    </w:rPr>
  </w:style>
  <w:style w:type="paragraph" w:customStyle="1" w:styleId="CTA4a">
    <w:name w:val="CTA 4(a)"/>
    <w:basedOn w:val="OPCParaBase"/>
    <w:rsid w:val="005B521C"/>
    <w:pPr>
      <w:tabs>
        <w:tab w:val="right" w:pos="624"/>
      </w:tabs>
      <w:spacing w:before="40" w:line="240" w:lineRule="atLeast"/>
      <w:ind w:left="873" w:hanging="873"/>
    </w:pPr>
    <w:rPr>
      <w:sz w:val="20"/>
    </w:rPr>
  </w:style>
  <w:style w:type="paragraph" w:customStyle="1" w:styleId="CTA4ai">
    <w:name w:val="CTA 4(a)(i)"/>
    <w:basedOn w:val="OPCParaBase"/>
    <w:rsid w:val="005B521C"/>
    <w:pPr>
      <w:tabs>
        <w:tab w:val="right" w:pos="1213"/>
      </w:tabs>
      <w:spacing w:before="40" w:line="240" w:lineRule="atLeast"/>
      <w:ind w:left="1452" w:hanging="1452"/>
    </w:pPr>
    <w:rPr>
      <w:sz w:val="20"/>
    </w:rPr>
  </w:style>
  <w:style w:type="paragraph" w:customStyle="1" w:styleId="CTACAPS">
    <w:name w:val="CTA CAPS"/>
    <w:basedOn w:val="OPCParaBase"/>
    <w:rsid w:val="005B521C"/>
    <w:pPr>
      <w:spacing w:before="60" w:line="240" w:lineRule="atLeast"/>
    </w:pPr>
    <w:rPr>
      <w:sz w:val="20"/>
    </w:rPr>
  </w:style>
  <w:style w:type="paragraph" w:customStyle="1" w:styleId="CTAright">
    <w:name w:val="CTA right"/>
    <w:basedOn w:val="OPCParaBase"/>
    <w:rsid w:val="005B521C"/>
    <w:pPr>
      <w:spacing w:before="60" w:line="240" w:lineRule="auto"/>
      <w:jc w:val="right"/>
    </w:pPr>
    <w:rPr>
      <w:sz w:val="20"/>
    </w:rPr>
  </w:style>
  <w:style w:type="paragraph" w:customStyle="1" w:styleId="subsection">
    <w:name w:val="subsection"/>
    <w:aliases w:val="ss"/>
    <w:basedOn w:val="OPCParaBase"/>
    <w:link w:val="subsectionChar"/>
    <w:rsid w:val="005B521C"/>
    <w:pPr>
      <w:tabs>
        <w:tab w:val="right" w:pos="1021"/>
      </w:tabs>
      <w:spacing w:before="180" w:line="240" w:lineRule="auto"/>
      <w:ind w:left="1134" w:hanging="1134"/>
    </w:pPr>
  </w:style>
  <w:style w:type="paragraph" w:customStyle="1" w:styleId="Definition">
    <w:name w:val="Definition"/>
    <w:aliases w:val="dd"/>
    <w:basedOn w:val="OPCParaBase"/>
    <w:rsid w:val="005B521C"/>
    <w:pPr>
      <w:spacing w:before="180" w:line="240" w:lineRule="auto"/>
      <w:ind w:left="1134"/>
    </w:pPr>
  </w:style>
  <w:style w:type="paragraph" w:customStyle="1" w:styleId="ETAsubitem">
    <w:name w:val="ETA(subitem)"/>
    <w:basedOn w:val="OPCParaBase"/>
    <w:rsid w:val="005B521C"/>
    <w:pPr>
      <w:tabs>
        <w:tab w:val="right" w:pos="340"/>
      </w:tabs>
      <w:spacing w:before="60" w:line="240" w:lineRule="auto"/>
      <w:ind w:left="454" w:hanging="454"/>
    </w:pPr>
    <w:rPr>
      <w:sz w:val="20"/>
    </w:rPr>
  </w:style>
  <w:style w:type="paragraph" w:customStyle="1" w:styleId="ETApara">
    <w:name w:val="ETA(para)"/>
    <w:basedOn w:val="OPCParaBase"/>
    <w:rsid w:val="005B521C"/>
    <w:pPr>
      <w:tabs>
        <w:tab w:val="right" w:pos="754"/>
      </w:tabs>
      <w:spacing w:before="60" w:line="240" w:lineRule="auto"/>
      <w:ind w:left="828" w:hanging="828"/>
    </w:pPr>
    <w:rPr>
      <w:sz w:val="20"/>
    </w:rPr>
  </w:style>
  <w:style w:type="paragraph" w:customStyle="1" w:styleId="ETAsubpara">
    <w:name w:val="ETA(subpara)"/>
    <w:basedOn w:val="OPCParaBase"/>
    <w:rsid w:val="005B521C"/>
    <w:pPr>
      <w:tabs>
        <w:tab w:val="right" w:pos="1083"/>
      </w:tabs>
      <w:spacing w:before="60" w:line="240" w:lineRule="auto"/>
      <w:ind w:left="1191" w:hanging="1191"/>
    </w:pPr>
    <w:rPr>
      <w:sz w:val="20"/>
    </w:rPr>
  </w:style>
  <w:style w:type="paragraph" w:customStyle="1" w:styleId="ETAsub-subpara">
    <w:name w:val="ETA(sub-subpara)"/>
    <w:basedOn w:val="OPCParaBase"/>
    <w:rsid w:val="005B521C"/>
    <w:pPr>
      <w:tabs>
        <w:tab w:val="right" w:pos="1412"/>
      </w:tabs>
      <w:spacing w:before="60" w:line="240" w:lineRule="auto"/>
      <w:ind w:left="1525" w:hanging="1525"/>
    </w:pPr>
    <w:rPr>
      <w:sz w:val="20"/>
    </w:rPr>
  </w:style>
  <w:style w:type="paragraph" w:customStyle="1" w:styleId="Formula">
    <w:name w:val="Formula"/>
    <w:basedOn w:val="OPCParaBase"/>
    <w:rsid w:val="005B521C"/>
    <w:pPr>
      <w:spacing w:line="240" w:lineRule="auto"/>
      <w:ind w:left="1134"/>
    </w:pPr>
    <w:rPr>
      <w:sz w:val="20"/>
    </w:rPr>
  </w:style>
  <w:style w:type="paragraph" w:styleId="Header">
    <w:name w:val="header"/>
    <w:basedOn w:val="OPCParaBase"/>
    <w:link w:val="HeaderChar"/>
    <w:unhideWhenUsed/>
    <w:rsid w:val="005B52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B521C"/>
    <w:rPr>
      <w:rFonts w:eastAsia="Times New Roman" w:cs="Times New Roman"/>
      <w:sz w:val="16"/>
      <w:lang w:eastAsia="en-AU"/>
    </w:rPr>
  </w:style>
  <w:style w:type="paragraph" w:customStyle="1" w:styleId="House">
    <w:name w:val="House"/>
    <w:basedOn w:val="OPCParaBase"/>
    <w:rsid w:val="005B521C"/>
    <w:pPr>
      <w:spacing w:line="240" w:lineRule="auto"/>
    </w:pPr>
    <w:rPr>
      <w:sz w:val="28"/>
    </w:rPr>
  </w:style>
  <w:style w:type="paragraph" w:customStyle="1" w:styleId="Item">
    <w:name w:val="Item"/>
    <w:aliases w:val="i"/>
    <w:basedOn w:val="OPCParaBase"/>
    <w:next w:val="ItemHead"/>
    <w:rsid w:val="005B521C"/>
    <w:pPr>
      <w:keepLines/>
      <w:spacing w:before="80" w:line="240" w:lineRule="auto"/>
      <w:ind w:left="709"/>
    </w:pPr>
  </w:style>
  <w:style w:type="paragraph" w:customStyle="1" w:styleId="ItemHead">
    <w:name w:val="ItemHead"/>
    <w:aliases w:val="ih"/>
    <w:basedOn w:val="OPCParaBase"/>
    <w:next w:val="Item"/>
    <w:rsid w:val="005B521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521C"/>
    <w:pPr>
      <w:spacing w:line="240" w:lineRule="auto"/>
    </w:pPr>
    <w:rPr>
      <w:b/>
      <w:sz w:val="32"/>
    </w:rPr>
  </w:style>
  <w:style w:type="paragraph" w:customStyle="1" w:styleId="notedraft">
    <w:name w:val="note(draft)"/>
    <w:aliases w:val="nd"/>
    <w:basedOn w:val="OPCParaBase"/>
    <w:rsid w:val="005B521C"/>
    <w:pPr>
      <w:spacing w:before="240" w:line="240" w:lineRule="auto"/>
      <w:ind w:left="284" w:hanging="284"/>
    </w:pPr>
    <w:rPr>
      <w:i/>
      <w:sz w:val="24"/>
    </w:rPr>
  </w:style>
  <w:style w:type="paragraph" w:customStyle="1" w:styleId="notemargin">
    <w:name w:val="note(margin)"/>
    <w:aliases w:val="nm"/>
    <w:basedOn w:val="OPCParaBase"/>
    <w:rsid w:val="005B521C"/>
    <w:pPr>
      <w:tabs>
        <w:tab w:val="left" w:pos="709"/>
      </w:tabs>
      <w:spacing w:before="122" w:line="198" w:lineRule="exact"/>
      <w:ind w:left="709" w:hanging="709"/>
    </w:pPr>
    <w:rPr>
      <w:sz w:val="18"/>
    </w:rPr>
  </w:style>
  <w:style w:type="paragraph" w:customStyle="1" w:styleId="noteToPara">
    <w:name w:val="noteToPara"/>
    <w:aliases w:val="ntp"/>
    <w:basedOn w:val="OPCParaBase"/>
    <w:rsid w:val="005B521C"/>
    <w:pPr>
      <w:spacing w:before="122" w:line="198" w:lineRule="exact"/>
      <w:ind w:left="2353" w:hanging="709"/>
    </w:pPr>
    <w:rPr>
      <w:sz w:val="18"/>
    </w:rPr>
  </w:style>
  <w:style w:type="paragraph" w:customStyle="1" w:styleId="noteParlAmend">
    <w:name w:val="note(ParlAmend)"/>
    <w:aliases w:val="npp"/>
    <w:basedOn w:val="OPCParaBase"/>
    <w:next w:val="ParlAmend"/>
    <w:rsid w:val="005B521C"/>
    <w:pPr>
      <w:spacing w:line="240" w:lineRule="auto"/>
      <w:jc w:val="right"/>
    </w:pPr>
    <w:rPr>
      <w:rFonts w:ascii="Arial" w:hAnsi="Arial"/>
      <w:b/>
      <w:i/>
    </w:rPr>
  </w:style>
  <w:style w:type="paragraph" w:customStyle="1" w:styleId="notetext">
    <w:name w:val="note(text)"/>
    <w:aliases w:val="n"/>
    <w:basedOn w:val="OPCParaBase"/>
    <w:link w:val="notetextChar"/>
    <w:rsid w:val="005B521C"/>
    <w:pPr>
      <w:spacing w:before="122" w:line="198" w:lineRule="exact"/>
      <w:ind w:left="1985" w:hanging="851"/>
    </w:pPr>
    <w:rPr>
      <w:sz w:val="18"/>
    </w:rPr>
  </w:style>
  <w:style w:type="paragraph" w:customStyle="1" w:styleId="Page1">
    <w:name w:val="Page1"/>
    <w:basedOn w:val="OPCParaBase"/>
    <w:rsid w:val="005B521C"/>
    <w:pPr>
      <w:spacing w:before="5600" w:line="240" w:lineRule="auto"/>
    </w:pPr>
    <w:rPr>
      <w:b/>
      <w:sz w:val="32"/>
    </w:rPr>
  </w:style>
  <w:style w:type="paragraph" w:customStyle="1" w:styleId="PageBreak">
    <w:name w:val="PageBreak"/>
    <w:aliases w:val="pb"/>
    <w:basedOn w:val="OPCParaBase"/>
    <w:rsid w:val="005B521C"/>
    <w:pPr>
      <w:spacing w:line="240" w:lineRule="auto"/>
    </w:pPr>
    <w:rPr>
      <w:sz w:val="20"/>
    </w:rPr>
  </w:style>
  <w:style w:type="paragraph" w:customStyle="1" w:styleId="paragraphsub">
    <w:name w:val="paragraph(sub)"/>
    <w:aliases w:val="aa"/>
    <w:basedOn w:val="OPCParaBase"/>
    <w:rsid w:val="005B521C"/>
    <w:pPr>
      <w:tabs>
        <w:tab w:val="right" w:pos="1985"/>
      </w:tabs>
      <w:spacing w:before="40" w:line="240" w:lineRule="auto"/>
      <w:ind w:left="2098" w:hanging="2098"/>
    </w:pPr>
  </w:style>
  <w:style w:type="paragraph" w:customStyle="1" w:styleId="paragraphsub-sub">
    <w:name w:val="paragraph(sub-sub)"/>
    <w:aliases w:val="aaa"/>
    <w:basedOn w:val="OPCParaBase"/>
    <w:rsid w:val="005B521C"/>
    <w:pPr>
      <w:tabs>
        <w:tab w:val="right" w:pos="2722"/>
      </w:tabs>
      <w:spacing w:before="40" w:line="240" w:lineRule="auto"/>
      <w:ind w:left="2835" w:hanging="2835"/>
    </w:pPr>
  </w:style>
  <w:style w:type="paragraph" w:customStyle="1" w:styleId="paragraph">
    <w:name w:val="paragraph"/>
    <w:aliases w:val="a"/>
    <w:basedOn w:val="OPCParaBase"/>
    <w:link w:val="paragraphChar"/>
    <w:rsid w:val="005B521C"/>
    <w:pPr>
      <w:tabs>
        <w:tab w:val="right" w:pos="1531"/>
      </w:tabs>
      <w:spacing w:before="40" w:line="240" w:lineRule="auto"/>
      <w:ind w:left="1644" w:hanging="1644"/>
    </w:pPr>
  </w:style>
  <w:style w:type="paragraph" w:customStyle="1" w:styleId="ParlAmend">
    <w:name w:val="ParlAmend"/>
    <w:aliases w:val="pp"/>
    <w:basedOn w:val="OPCParaBase"/>
    <w:rsid w:val="005B521C"/>
    <w:pPr>
      <w:spacing w:before="240" w:line="240" w:lineRule="atLeast"/>
      <w:ind w:hanging="567"/>
    </w:pPr>
    <w:rPr>
      <w:sz w:val="24"/>
    </w:rPr>
  </w:style>
  <w:style w:type="paragraph" w:customStyle="1" w:styleId="Penalty">
    <w:name w:val="Penalty"/>
    <w:basedOn w:val="OPCParaBase"/>
    <w:rsid w:val="005B521C"/>
    <w:pPr>
      <w:tabs>
        <w:tab w:val="left" w:pos="2977"/>
      </w:tabs>
      <w:spacing w:before="180" w:line="240" w:lineRule="auto"/>
      <w:ind w:left="1985" w:hanging="851"/>
    </w:pPr>
  </w:style>
  <w:style w:type="paragraph" w:customStyle="1" w:styleId="Portfolio">
    <w:name w:val="Portfolio"/>
    <w:basedOn w:val="OPCParaBase"/>
    <w:rsid w:val="005B521C"/>
    <w:pPr>
      <w:spacing w:line="240" w:lineRule="auto"/>
    </w:pPr>
    <w:rPr>
      <w:i/>
      <w:sz w:val="20"/>
    </w:rPr>
  </w:style>
  <w:style w:type="paragraph" w:customStyle="1" w:styleId="Preamble">
    <w:name w:val="Preamble"/>
    <w:basedOn w:val="OPCParaBase"/>
    <w:next w:val="Normal"/>
    <w:rsid w:val="005B52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521C"/>
    <w:pPr>
      <w:spacing w:line="240" w:lineRule="auto"/>
    </w:pPr>
    <w:rPr>
      <w:i/>
      <w:sz w:val="20"/>
    </w:rPr>
  </w:style>
  <w:style w:type="paragraph" w:customStyle="1" w:styleId="Session">
    <w:name w:val="Session"/>
    <w:basedOn w:val="OPCParaBase"/>
    <w:rsid w:val="005B521C"/>
    <w:pPr>
      <w:spacing w:line="240" w:lineRule="auto"/>
    </w:pPr>
    <w:rPr>
      <w:sz w:val="28"/>
    </w:rPr>
  </w:style>
  <w:style w:type="paragraph" w:customStyle="1" w:styleId="Sponsor">
    <w:name w:val="Sponsor"/>
    <w:basedOn w:val="OPCParaBase"/>
    <w:rsid w:val="005B521C"/>
    <w:pPr>
      <w:spacing w:line="240" w:lineRule="auto"/>
    </w:pPr>
    <w:rPr>
      <w:i/>
    </w:rPr>
  </w:style>
  <w:style w:type="paragraph" w:customStyle="1" w:styleId="Subitem">
    <w:name w:val="Subitem"/>
    <w:aliases w:val="iss"/>
    <w:basedOn w:val="OPCParaBase"/>
    <w:rsid w:val="005B521C"/>
    <w:pPr>
      <w:spacing w:before="180" w:line="240" w:lineRule="auto"/>
      <w:ind w:left="709" w:hanging="709"/>
    </w:pPr>
  </w:style>
  <w:style w:type="paragraph" w:customStyle="1" w:styleId="SubitemHead">
    <w:name w:val="SubitemHead"/>
    <w:aliases w:val="issh"/>
    <w:basedOn w:val="OPCParaBase"/>
    <w:rsid w:val="005B52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521C"/>
    <w:pPr>
      <w:spacing w:before="40" w:line="240" w:lineRule="auto"/>
      <w:ind w:left="1134"/>
    </w:pPr>
  </w:style>
  <w:style w:type="paragraph" w:customStyle="1" w:styleId="SubsectionHead">
    <w:name w:val="SubsectionHead"/>
    <w:aliases w:val="ssh"/>
    <w:basedOn w:val="OPCParaBase"/>
    <w:next w:val="subsection"/>
    <w:rsid w:val="005B521C"/>
    <w:pPr>
      <w:keepNext/>
      <w:keepLines/>
      <w:spacing w:before="240" w:line="240" w:lineRule="auto"/>
      <w:ind w:left="1134"/>
    </w:pPr>
    <w:rPr>
      <w:i/>
    </w:rPr>
  </w:style>
  <w:style w:type="paragraph" w:customStyle="1" w:styleId="Tablea">
    <w:name w:val="Table(a)"/>
    <w:aliases w:val="ta"/>
    <w:basedOn w:val="OPCParaBase"/>
    <w:rsid w:val="005B521C"/>
    <w:pPr>
      <w:spacing w:before="60" w:line="240" w:lineRule="auto"/>
      <w:ind w:left="284" w:hanging="284"/>
    </w:pPr>
    <w:rPr>
      <w:sz w:val="20"/>
    </w:rPr>
  </w:style>
  <w:style w:type="paragraph" w:customStyle="1" w:styleId="TableAA">
    <w:name w:val="Table(AA)"/>
    <w:aliases w:val="taaa"/>
    <w:basedOn w:val="OPCParaBase"/>
    <w:rsid w:val="005B52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52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521C"/>
    <w:pPr>
      <w:spacing w:before="60" w:line="240" w:lineRule="atLeast"/>
    </w:pPr>
    <w:rPr>
      <w:sz w:val="20"/>
    </w:rPr>
  </w:style>
  <w:style w:type="paragraph" w:customStyle="1" w:styleId="TLPBoxTextnote">
    <w:name w:val="TLPBoxText(note"/>
    <w:aliases w:val="right)"/>
    <w:basedOn w:val="OPCParaBase"/>
    <w:rsid w:val="005B52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52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521C"/>
    <w:pPr>
      <w:spacing w:before="122" w:line="198" w:lineRule="exact"/>
      <w:ind w:left="1985" w:hanging="851"/>
      <w:jc w:val="right"/>
    </w:pPr>
    <w:rPr>
      <w:sz w:val="18"/>
    </w:rPr>
  </w:style>
  <w:style w:type="paragraph" w:customStyle="1" w:styleId="TLPTableBullet">
    <w:name w:val="TLPTableBullet"/>
    <w:aliases w:val="ttb"/>
    <w:basedOn w:val="OPCParaBase"/>
    <w:rsid w:val="005B521C"/>
    <w:pPr>
      <w:spacing w:line="240" w:lineRule="exact"/>
      <w:ind w:left="284" w:hanging="284"/>
    </w:pPr>
    <w:rPr>
      <w:sz w:val="20"/>
    </w:rPr>
  </w:style>
  <w:style w:type="paragraph" w:styleId="TOC1">
    <w:name w:val="toc 1"/>
    <w:basedOn w:val="OPCParaBase"/>
    <w:next w:val="Normal"/>
    <w:uiPriority w:val="39"/>
    <w:semiHidden/>
    <w:unhideWhenUsed/>
    <w:rsid w:val="005B521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B521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B521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B521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521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B521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B521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B521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521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B521C"/>
    <w:pPr>
      <w:keepLines/>
      <w:spacing w:before="240" w:after="120" w:line="240" w:lineRule="auto"/>
      <w:ind w:left="794"/>
    </w:pPr>
    <w:rPr>
      <w:b/>
      <w:kern w:val="28"/>
      <w:sz w:val="20"/>
    </w:rPr>
  </w:style>
  <w:style w:type="paragraph" w:customStyle="1" w:styleId="TofSectsHeading">
    <w:name w:val="TofSects(Heading)"/>
    <w:basedOn w:val="OPCParaBase"/>
    <w:rsid w:val="005B521C"/>
    <w:pPr>
      <w:spacing w:before="240" w:after="120" w:line="240" w:lineRule="auto"/>
    </w:pPr>
    <w:rPr>
      <w:b/>
      <w:sz w:val="24"/>
    </w:rPr>
  </w:style>
  <w:style w:type="paragraph" w:customStyle="1" w:styleId="TofSectsSection">
    <w:name w:val="TofSects(Section)"/>
    <w:basedOn w:val="OPCParaBase"/>
    <w:rsid w:val="005B521C"/>
    <w:pPr>
      <w:keepLines/>
      <w:spacing w:before="40" w:line="240" w:lineRule="auto"/>
      <w:ind w:left="1588" w:hanging="794"/>
    </w:pPr>
    <w:rPr>
      <w:kern w:val="28"/>
      <w:sz w:val="18"/>
    </w:rPr>
  </w:style>
  <w:style w:type="paragraph" w:customStyle="1" w:styleId="TofSectsSubdiv">
    <w:name w:val="TofSects(Subdiv)"/>
    <w:basedOn w:val="OPCParaBase"/>
    <w:rsid w:val="005B521C"/>
    <w:pPr>
      <w:keepLines/>
      <w:spacing w:before="80" w:line="240" w:lineRule="auto"/>
      <w:ind w:left="1588" w:hanging="794"/>
    </w:pPr>
    <w:rPr>
      <w:kern w:val="28"/>
    </w:rPr>
  </w:style>
  <w:style w:type="paragraph" w:customStyle="1" w:styleId="WRStyle">
    <w:name w:val="WR Style"/>
    <w:aliases w:val="WR"/>
    <w:basedOn w:val="OPCParaBase"/>
    <w:rsid w:val="005B521C"/>
    <w:pPr>
      <w:spacing w:before="240" w:line="240" w:lineRule="auto"/>
      <w:ind w:left="284" w:hanging="284"/>
    </w:pPr>
    <w:rPr>
      <w:b/>
      <w:i/>
      <w:kern w:val="28"/>
      <w:sz w:val="24"/>
    </w:rPr>
  </w:style>
  <w:style w:type="paragraph" w:customStyle="1" w:styleId="notepara">
    <w:name w:val="note(para)"/>
    <w:aliases w:val="na"/>
    <w:basedOn w:val="OPCParaBase"/>
    <w:rsid w:val="005B521C"/>
    <w:pPr>
      <w:spacing w:before="40" w:line="198" w:lineRule="exact"/>
      <w:ind w:left="2354" w:hanging="369"/>
    </w:pPr>
    <w:rPr>
      <w:sz w:val="18"/>
    </w:rPr>
  </w:style>
  <w:style w:type="paragraph" w:styleId="Footer">
    <w:name w:val="footer"/>
    <w:link w:val="FooterChar"/>
    <w:rsid w:val="005B52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B521C"/>
    <w:rPr>
      <w:rFonts w:eastAsia="Times New Roman" w:cs="Times New Roman"/>
      <w:sz w:val="22"/>
      <w:szCs w:val="24"/>
      <w:lang w:eastAsia="en-AU"/>
    </w:rPr>
  </w:style>
  <w:style w:type="character" w:styleId="LineNumber">
    <w:name w:val="line number"/>
    <w:basedOn w:val="OPCCharBase"/>
    <w:uiPriority w:val="99"/>
    <w:semiHidden/>
    <w:unhideWhenUsed/>
    <w:rsid w:val="005B521C"/>
    <w:rPr>
      <w:sz w:val="16"/>
    </w:rPr>
  </w:style>
  <w:style w:type="table" w:customStyle="1" w:styleId="CFlag">
    <w:name w:val="CFlag"/>
    <w:basedOn w:val="TableNormal"/>
    <w:uiPriority w:val="99"/>
    <w:rsid w:val="005B521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52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21C"/>
    <w:rPr>
      <w:rFonts w:ascii="Tahoma" w:hAnsi="Tahoma" w:cs="Tahoma"/>
      <w:sz w:val="16"/>
      <w:szCs w:val="16"/>
    </w:rPr>
  </w:style>
  <w:style w:type="character" w:styleId="Hyperlink">
    <w:name w:val="Hyperlink"/>
    <w:basedOn w:val="DefaultParagraphFont"/>
    <w:rsid w:val="005B521C"/>
    <w:rPr>
      <w:color w:val="0000FF"/>
      <w:u w:val="single"/>
    </w:rPr>
  </w:style>
  <w:style w:type="table" w:styleId="TableGrid">
    <w:name w:val="Table Grid"/>
    <w:basedOn w:val="TableNormal"/>
    <w:uiPriority w:val="59"/>
    <w:rsid w:val="005B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B521C"/>
    <w:rPr>
      <w:b/>
      <w:sz w:val="28"/>
      <w:szCs w:val="32"/>
    </w:rPr>
  </w:style>
  <w:style w:type="paragraph" w:customStyle="1" w:styleId="TerritoryT">
    <w:name w:val="TerritoryT"/>
    <w:basedOn w:val="OPCParaBase"/>
    <w:next w:val="Normal"/>
    <w:rsid w:val="005B521C"/>
    <w:rPr>
      <w:b/>
      <w:sz w:val="32"/>
    </w:rPr>
  </w:style>
  <w:style w:type="paragraph" w:customStyle="1" w:styleId="LegislationMadeUnder">
    <w:name w:val="LegislationMadeUnder"/>
    <w:basedOn w:val="OPCParaBase"/>
    <w:next w:val="Normal"/>
    <w:rsid w:val="005B521C"/>
    <w:rPr>
      <w:i/>
      <w:sz w:val="32"/>
      <w:szCs w:val="32"/>
    </w:rPr>
  </w:style>
  <w:style w:type="paragraph" w:customStyle="1" w:styleId="SignCoverPageEnd">
    <w:name w:val="SignCoverPageEnd"/>
    <w:basedOn w:val="OPCParaBase"/>
    <w:next w:val="Normal"/>
    <w:rsid w:val="005B521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5B521C"/>
    <w:pPr>
      <w:pBdr>
        <w:top w:val="single" w:sz="4" w:space="1" w:color="auto"/>
      </w:pBdr>
      <w:spacing w:before="360"/>
      <w:ind w:right="397"/>
      <w:jc w:val="both"/>
    </w:pPr>
  </w:style>
  <w:style w:type="paragraph" w:customStyle="1" w:styleId="NotesHeading1">
    <w:name w:val="NotesHeading 1"/>
    <w:basedOn w:val="OPCParaBase"/>
    <w:next w:val="Normal"/>
    <w:rsid w:val="005B521C"/>
    <w:rPr>
      <w:b/>
      <w:sz w:val="28"/>
      <w:szCs w:val="28"/>
    </w:rPr>
  </w:style>
  <w:style w:type="paragraph" w:customStyle="1" w:styleId="NotesHeading2">
    <w:name w:val="NotesHeading 2"/>
    <w:basedOn w:val="OPCParaBase"/>
    <w:next w:val="Normal"/>
    <w:rsid w:val="005B521C"/>
    <w:rPr>
      <w:b/>
      <w:sz w:val="28"/>
      <w:szCs w:val="28"/>
    </w:rPr>
  </w:style>
  <w:style w:type="paragraph" w:customStyle="1" w:styleId="ENotesText">
    <w:name w:val="ENotesText"/>
    <w:basedOn w:val="OPCParaBase"/>
    <w:next w:val="Normal"/>
    <w:rsid w:val="005B521C"/>
  </w:style>
  <w:style w:type="paragraph" w:customStyle="1" w:styleId="CompiledActNo">
    <w:name w:val="CompiledActNo"/>
    <w:basedOn w:val="OPCParaBase"/>
    <w:next w:val="Normal"/>
    <w:rsid w:val="005B521C"/>
    <w:rPr>
      <w:b/>
      <w:sz w:val="24"/>
      <w:szCs w:val="24"/>
    </w:rPr>
  </w:style>
  <w:style w:type="paragraph" w:customStyle="1" w:styleId="CompiledMadeUnder">
    <w:name w:val="CompiledMadeUnder"/>
    <w:basedOn w:val="OPCParaBase"/>
    <w:next w:val="Normal"/>
    <w:rsid w:val="005B521C"/>
    <w:rPr>
      <w:i/>
      <w:sz w:val="24"/>
      <w:szCs w:val="24"/>
    </w:rPr>
  </w:style>
  <w:style w:type="paragraph" w:customStyle="1" w:styleId="Paragraphsub-sub-sub">
    <w:name w:val="Paragraph(sub-sub-sub)"/>
    <w:aliases w:val="aaaa"/>
    <w:basedOn w:val="OPCParaBase"/>
    <w:rsid w:val="005B521C"/>
    <w:pPr>
      <w:tabs>
        <w:tab w:val="right" w:pos="3402"/>
      </w:tabs>
      <w:spacing w:before="40" w:line="240" w:lineRule="auto"/>
      <w:ind w:left="3402" w:hanging="3402"/>
    </w:pPr>
  </w:style>
  <w:style w:type="paragraph" w:customStyle="1" w:styleId="TableHeading">
    <w:name w:val="TableHeading"/>
    <w:aliases w:val="th"/>
    <w:basedOn w:val="OPCParaBase"/>
    <w:next w:val="Tabletext"/>
    <w:rsid w:val="005B521C"/>
    <w:pPr>
      <w:keepNext/>
      <w:spacing w:before="60" w:line="240" w:lineRule="atLeast"/>
    </w:pPr>
    <w:rPr>
      <w:b/>
      <w:sz w:val="20"/>
    </w:rPr>
  </w:style>
  <w:style w:type="paragraph" w:customStyle="1" w:styleId="NoteToSubpara">
    <w:name w:val="NoteToSubpara"/>
    <w:aliases w:val="nts"/>
    <w:basedOn w:val="OPCParaBase"/>
    <w:rsid w:val="005B521C"/>
    <w:pPr>
      <w:spacing w:before="40" w:line="198" w:lineRule="exact"/>
      <w:ind w:left="2835" w:hanging="709"/>
    </w:pPr>
    <w:rPr>
      <w:sz w:val="18"/>
    </w:rPr>
  </w:style>
  <w:style w:type="paragraph" w:customStyle="1" w:styleId="EndNotespara">
    <w:name w:val="EndNotes(para)"/>
    <w:aliases w:val="eta"/>
    <w:basedOn w:val="OPCParaBase"/>
    <w:next w:val="Normal"/>
    <w:rsid w:val="005B521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521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B52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521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B521C"/>
    <w:pPr>
      <w:keepNext/>
      <w:spacing w:before="60" w:line="240" w:lineRule="atLeast"/>
    </w:pPr>
    <w:rPr>
      <w:rFonts w:ascii="Arial" w:hAnsi="Arial"/>
      <w:b/>
      <w:sz w:val="16"/>
    </w:rPr>
  </w:style>
  <w:style w:type="paragraph" w:customStyle="1" w:styleId="ENoteTTi">
    <w:name w:val="ENoteTTi"/>
    <w:aliases w:val="entti"/>
    <w:basedOn w:val="OPCParaBase"/>
    <w:rsid w:val="005B521C"/>
    <w:pPr>
      <w:keepNext/>
      <w:spacing w:before="60" w:line="240" w:lineRule="atLeast"/>
      <w:ind w:left="170"/>
    </w:pPr>
    <w:rPr>
      <w:sz w:val="16"/>
    </w:rPr>
  </w:style>
  <w:style w:type="paragraph" w:customStyle="1" w:styleId="ENotesHeading1">
    <w:name w:val="ENotesHeading 1"/>
    <w:aliases w:val="Enh1"/>
    <w:basedOn w:val="OPCParaBase"/>
    <w:next w:val="Normal"/>
    <w:rsid w:val="005B521C"/>
    <w:pPr>
      <w:spacing w:before="120"/>
      <w:outlineLvl w:val="1"/>
    </w:pPr>
    <w:rPr>
      <w:b/>
      <w:sz w:val="28"/>
      <w:szCs w:val="28"/>
    </w:rPr>
  </w:style>
  <w:style w:type="paragraph" w:customStyle="1" w:styleId="ENotesHeading2">
    <w:name w:val="ENotesHeading 2"/>
    <w:aliases w:val="Enh2"/>
    <w:basedOn w:val="OPCParaBase"/>
    <w:next w:val="Normal"/>
    <w:rsid w:val="005B521C"/>
    <w:pPr>
      <w:spacing w:before="120" w:after="120"/>
      <w:outlineLvl w:val="2"/>
    </w:pPr>
    <w:rPr>
      <w:b/>
      <w:sz w:val="24"/>
      <w:szCs w:val="28"/>
    </w:rPr>
  </w:style>
  <w:style w:type="paragraph" w:customStyle="1" w:styleId="ENoteTTIndentHeading">
    <w:name w:val="ENoteTTIndentHeading"/>
    <w:aliases w:val="enTTHi"/>
    <w:basedOn w:val="OPCParaBase"/>
    <w:rsid w:val="005B521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521C"/>
    <w:pPr>
      <w:spacing w:before="60" w:line="240" w:lineRule="atLeast"/>
    </w:pPr>
    <w:rPr>
      <w:sz w:val="16"/>
    </w:rPr>
  </w:style>
  <w:style w:type="paragraph" w:customStyle="1" w:styleId="MadeunderText">
    <w:name w:val="MadeunderText"/>
    <w:basedOn w:val="OPCParaBase"/>
    <w:next w:val="CompiledMadeUnder"/>
    <w:rsid w:val="005B521C"/>
    <w:pPr>
      <w:spacing w:before="240"/>
    </w:pPr>
    <w:rPr>
      <w:sz w:val="24"/>
      <w:szCs w:val="24"/>
    </w:rPr>
  </w:style>
  <w:style w:type="paragraph" w:customStyle="1" w:styleId="ENotesHeading3">
    <w:name w:val="ENotesHeading 3"/>
    <w:aliases w:val="Enh3"/>
    <w:basedOn w:val="OPCParaBase"/>
    <w:next w:val="Normal"/>
    <w:rsid w:val="005B521C"/>
    <w:pPr>
      <w:keepNext/>
      <w:spacing w:before="120" w:line="240" w:lineRule="auto"/>
      <w:outlineLvl w:val="4"/>
    </w:pPr>
    <w:rPr>
      <w:b/>
      <w:szCs w:val="24"/>
    </w:rPr>
  </w:style>
  <w:style w:type="paragraph" w:customStyle="1" w:styleId="SubPartCASA">
    <w:name w:val="SubPart(CASA)"/>
    <w:aliases w:val="csp"/>
    <w:basedOn w:val="OPCParaBase"/>
    <w:next w:val="ActHead3"/>
    <w:rsid w:val="005B521C"/>
    <w:pPr>
      <w:keepNext/>
      <w:keepLines/>
      <w:spacing w:before="280"/>
      <w:outlineLvl w:val="1"/>
    </w:pPr>
    <w:rPr>
      <w:b/>
      <w:kern w:val="28"/>
      <w:sz w:val="32"/>
    </w:rPr>
  </w:style>
  <w:style w:type="character" w:customStyle="1" w:styleId="CharSubPartTextCASA">
    <w:name w:val="CharSubPartText(CASA)"/>
    <w:basedOn w:val="OPCCharBase"/>
    <w:uiPriority w:val="1"/>
    <w:rsid w:val="005B521C"/>
  </w:style>
  <w:style w:type="character" w:customStyle="1" w:styleId="CharSubPartNoCASA">
    <w:name w:val="CharSubPartNo(CASA)"/>
    <w:basedOn w:val="OPCCharBase"/>
    <w:uiPriority w:val="1"/>
    <w:rsid w:val="005B521C"/>
  </w:style>
  <w:style w:type="paragraph" w:customStyle="1" w:styleId="ENoteTTIndentHeadingSub">
    <w:name w:val="ENoteTTIndentHeadingSub"/>
    <w:aliases w:val="enTTHis"/>
    <w:basedOn w:val="OPCParaBase"/>
    <w:rsid w:val="005B521C"/>
    <w:pPr>
      <w:keepNext/>
      <w:spacing w:before="60" w:line="240" w:lineRule="atLeast"/>
      <w:ind w:left="340"/>
    </w:pPr>
    <w:rPr>
      <w:b/>
      <w:sz w:val="16"/>
    </w:rPr>
  </w:style>
  <w:style w:type="paragraph" w:customStyle="1" w:styleId="ENoteTTiSub">
    <w:name w:val="ENoteTTiSub"/>
    <w:aliases w:val="enttis"/>
    <w:basedOn w:val="OPCParaBase"/>
    <w:rsid w:val="005B521C"/>
    <w:pPr>
      <w:keepNext/>
      <w:spacing w:before="60" w:line="240" w:lineRule="atLeast"/>
      <w:ind w:left="340"/>
    </w:pPr>
    <w:rPr>
      <w:sz w:val="16"/>
    </w:rPr>
  </w:style>
  <w:style w:type="paragraph" w:customStyle="1" w:styleId="SubDivisionMigration">
    <w:name w:val="SubDivisionMigration"/>
    <w:aliases w:val="sdm"/>
    <w:basedOn w:val="OPCParaBase"/>
    <w:rsid w:val="005B52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521C"/>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9E1336"/>
    <w:rPr>
      <w:rFonts w:eastAsia="Times New Roman" w:cs="Times New Roman"/>
      <w:sz w:val="22"/>
      <w:lang w:eastAsia="en-AU"/>
    </w:rPr>
  </w:style>
  <w:style w:type="character" w:customStyle="1" w:styleId="paragraphChar">
    <w:name w:val="paragraph Char"/>
    <w:aliases w:val="a Char"/>
    <w:basedOn w:val="DefaultParagraphFont"/>
    <w:link w:val="paragraph"/>
    <w:rsid w:val="009E1336"/>
    <w:rPr>
      <w:rFonts w:eastAsia="Times New Roman" w:cs="Times New Roman"/>
      <w:sz w:val="22"/>
      <w:lang w:eastAsia="en-AU"/>
    </w:rPr>
  </w:style>
  <w:style w:type="character" w:customStyle="1" w:styleId="notetextChar">
    <w:name w:val="note(text) Char"/>
    <w:aliases w:val="n Char"/>
    <w:basedOn w:val="DefaultParagraphFont"/>
    <w:link w:val="notetext"/>
    <w:rsid w:val="009E1336"/>
    <w:rPr>
      <w:rFonts w:eastAsia="Times New Roman" w:cs="Times New Roman"/>
      <w:sz w:val="18"/>
      <w:lang w:eastAsia="en-AU"/>
    </w:rPr>
  </w:style>
  <w:style w:type="character" w:customStyle="1" w:styleId="ActHead5Char">
    <w:name w:val="ActHead 5 Char"/>
    <w:aliases w:val="s Char"/>
    <w:basedOn w:val="DefaultParagraphFont"/>
    <w:link w:val="ActHead5"/>
    <w:rsid w:val="009E1336"/>
    <w:rPr>
      <w:rFonts w:eastAsia="Times New Roman" w:cs="Times New Roman"/>
      <w:b/>
      <w:kern w:val="28"/>
      <w:sz w:val="24"/>
      <w:lang w:eastAsia="en-AU"/>
    </w:rPr>
  </w:style>
  <w:style w:type="character" w:customStyle="1" w:styleId="charlegtitle1">
    <w:name w:val="charlegtitle1"/>
    <w:basedOn w:val="DefaultParagraphFont"/>
    <w:rsid w:val="00C20E87"/>
    <w:rPr>
      <w:rFonts w:ascii="Arial" w:hAnsi="Arial" w:cs="Arial" w:hint="default"/>
      <w:b/>
      <w:bCs/>
      <w:color w:val="10418E"/>
      <w:sz w:val="40"/>
      <w:szCs w:val="40"/>
    </w:rPr>
  </w:style>
  <w:style w:type="paragraph" w:styleId="ListParagraph">
    <w:name w:val="List Paragraph"/>
    <w:basedOn w:val="Normal"/>
    <w:uiPriority w:val="34"/>
    <w:qFormat/>
    <w:rsid w:val="00711426"/>
    <w:pPr>
      <w:spacing w:after="200" w:line="276" w:lineRule="auto"/>
      <w:ind w:left="720"/>
      <w:contextualSpacing/>
    </w:pPr>
    <w:rPr>
      <w:rFonts w:asciiTheme="minorHAnsi" w:hAnsiTheme="minorHAns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B521C"/>
    <w:pPr>
      <w:spacing w:line="260" w:lineRule="atLeast"/>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5B521C"/>
  </w:style>
  <w:style w:type="paragraph" w:customStyle="1" w:styleId="OPCParaBase">
    <w:name w:val="OPCParaBase"/>
    <w:qFormat/>
    <w:rsid w:val="005B521C"/>
    <w:pPr>
      <w:spacing w:line="260" w:lineRule="atLeast"/>
    </w:pPr>
    <w:rPr>
      <w:rFonts w:eastAsia="Times New Roman" w:cs="Times New Roman"/>
      <w:sz w:val="22"/>
      <w:lang w:eastAsia="en-AU"/>
    </w:rPr>
  </w:style>
  <w:style w:type="paragraph" w:customStyle="1" w:styleId="ShortT">
    <w:name w:val="ShortT"/>
    <w:basedOn w:val="OPCParaBase"/>
    <w:next w:val="Normal"/>
    <w:qFormat/>
    <w:rsid w:val="005B521C"/>
    <w:pPr>
      <w:spacing w:line="240" w:lineRule="auto"/>
    </w:pPr>
    <w:rPr>
      <w:b/>
      <w:sz w:val="40"/>
    </w:rPr>
  </w:style>
  <w:style w:type="paragraph" w:customStyle="1" w:styleId="ActHead1">
    <w:name w:val="ActHead 1"/>
    <w:aliases w:val="c"/>
    <w:basedOn w:val="OPCParaBase"/>
    <w:next w:val="Normal"/>
    <w:qFormat/>
    <w:rsid w:val="005B521C"/>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B521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B521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B521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B521C"/>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B521C"/>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B521C"/>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B521C"/>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B521C"/>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5B521C"/>
  </w:style>
  <w:style w:type="paragraph" w:customStyle="1" w:styleId="Blocks">
    <w:name w:val="Blocks"/>
    <w:aliases w:val="bb"/>
    <w:basedOn w:val="OPCParaBase"/>
    <w:qFormat/>
    <w:rsid w:val="005B521C"/>
    <w:pPr>
      <w:spacing w:line="240" w:lineRule="auto"/>
    </w:pPr>
    <w:rPr>
      <w:sz w:val="24"/>
    </w:rPr>
  </w:style>
  <w:style w:type="paragraph" w:customStyle="1" w:styleId="BoxText">
    <w:name w:val="BoxText"/>
    <w:aliases w:val="bt"/>
    <w:basedOn w:val="OPCParaBase"/>
    <w:qFormat/>
    <w:rsid w:val="005B521C"/>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B521C"/>
    <w:rPr>
      <w:b/>
    </w:rPr>
  </w:style>
  <w:style w:type="paragraph" w:customStyle="1" w:styleId="BoxHeadItalic">
    <w:name w:val="BoxHeadItalic"/>
    <w:aliases w:val="bhi"/>
    <w:basedOn w:val="BoxText"/>
    <w:next w:val="BoxStep"/>
    <w:qFormat/>
    <w:rsid w:val="005B521C"/>
    <w:rPr>
      <w:i/>
    </w:rPr>
  </w:style>
  <w:style w:type="paragraph" w:customStyle="1" w:styleId="BoxList">
    <w:name w:val="BoxList"/>
    <w:aliases w:val="bl"/>
    <w:basedOn w:val="BoxText"/>
    <w:qFormat/>
    <w:rsid w:val="005B521C"/>
    <w:pPr>
      <w:ind w:left="1559" w:hanging="425"/>
    </w:pPr>
  </w:style>
  <w:style w:type="paragraph" w:customStyle="1" w:styleId="BoxNote">
    <w:name w:val="BoxNote"/>
    <w:aliases w:val="bn"/>
    <w:basedOn w:val="BoxText"/>
    <w:qFormat/>
    <w:rsid w:val="005B521C"/>
    <w:pPr>
      <w:tabs>
        <w:tab w:val="left" w:pos="1985"/>
      </w:tabs>
      <w:spacing w:before="122" w:line="198" w:lineRule="exact"/>
      <w:ind w:left="2948" w:hanging="1814"/>
    </w:pPr>
    <w:rPr>
      <w:sz w:val="18"/>
    </w:rPr>
  </w:style>
  <w:style w:type="paragraph" w:customStyle="1" w:styleId="BoxPara">
    <w:name w:val="BoxPara"/>
    <w:aliases w:val="bp"/>
    <w:basedOn w:val="BoxText"/>
    <w:qFormat/>
    <w:rsid w:val="005B521C"/>
    <w:pPr>
      <w:tabs>
        <w:tab w:val="right" w:pos="2268"/>
      </w:tabs>
      <w:ind w:left="2552" w:hanging="1418"/>
    </w:pPr>
  </w:style>
  <w:style w:type="paragraph" w:customStyle="1" w:styleId="BoxStep">
    <w:name w:val="BoxStep"/>
    <w:aliases w:val="bs"/>
    <w:basedOn w:val="BoxText"/>
    <w:qFormat/>
    <w:rsid w:val="005B521C"/>
    <w:pPr>
      <w:ind w:left="1985" w:hanging="851"/>
    </w:pPr>
  </w:style>
  <w:style w:type="character" w:customStyle="1" w:styleId="CharAmPartNo">
    <w:name w:val="CharAmPartNo"/>
    <w:basedOn w:val="OPCCharBase"/>
    <w:qFormat/>
    <w:rsid w:val="005B521C"/>
  </w:style>
  <w:style w:type="character" w:customStyle="1" w:styleId="CharAmPartText">
    <w:name w:val="CharAmPartText"/>
    <w:basedOn w:val="OPCCharBase"/>
    <w:qFormat/>
    <w:rsid w:val="005B521C"/>
  </w:style>
  <w:style w:type="character" w:customStyle="1" w:styleId="CharAmSchNo">
    <w:name w:val="CharAmSchNo"/>
    <w:basedOn w:val="OPCCharBase"/>
    <w:qFormat/>
    <w:rsid w:val="005B521C"/>
  </w:style>
  <w:style w:type="character" w:customStyle="1" w:styleId="CharAmSchText">
    <w:name w:val="CharAmSchText"/>
    <w:basedOn w:val="OPCCharBase"/>
    <w:qFormat/>
    <w:rsid w:val="005B521C"/>
  </w:style>
  <w:style w:type="character" w:customStyle="1" w:styleId="CharBoldItalic">
    <w:name w:val="CharBoldItalic"/>
    <w:basedOn w:val="OPCCharBase"/>
    <w:uiPriority w:val="1"/>
    <w:qFormat/>
    <w:rsid w:val="005B521C"/>
    <w:rPr>
      <w:b/>
      <w:i/>
    </w:rPr>
  </w:style>
  <w:style w:type="character" w:customStyle="1" w:styleId="CharChapNo">
    <w:name w:val="CharChapNo"/>
    <w:basedOn w:val="OPCCharBase"/>
    <w:uiPriority w:val="1"/>
    <w:qFormat/>
    <w:rsid w:val="005B521C"/>
  </w:style>
  <w:style w:type="character" w:customStyle="1" w:styleId="CharChapText">
    <w:name w:val="CharChapText"/>
    <w:basedOn w:val="OPCCharBase"/>
    <w:uiPriority w:val="1"/>
    <w:qFormat/>
    <w:rsid w:val="005B521C"/>
  </w:style>
  <w:style w:type="character" w:customStyle="1" w:styleId="CharDivNo">
    <w:name w:val="CharDivNo"/>
    <w:basedOn w:val="OPCCharBase"/>
    <w:uiPriority w:val="1"/>
    <w:qFormat/>
    <w:rsid w:val="005B521C"/>
  </w:style>
  <w:style w:type="character" w:customStyle="1" w:styleId="CharDivText">
    <w:name w:val="CharDivText"/>
    <w:basedOn w:val="OPCCharBase"/>
    <w:uiPriority w:val="1"/>
    <w:qFormat/>
    <w:rsid w:val="005B521C"/>
  </w:style>
  <w:style w:type="character" w:customStyle="1" w:styleId="CharItalic">
    <w:name w:val="CharItalic"/>
    <w:basedOn w:val="OPCCharBase"/>
    <w:uiPriority w:val="1"/>
    <w:qFormat/>
    <w:rsid w:val="005B521C"/>
    <w:rPr>
      <w:i/>
    </w:rPr>
  </w:style>
  <w:style w:type="character" w:customStyle="1" w:styleId="CharPartNo">
    <w:name w:val="CharPartNo"/>
    <w:basedOn w:val="OPCCharBase"/>
    <w:uiPriority w:val="1"/>
    <w:qFormat/>
    <w:rsid w:val="005B521C"/>
  </w:style>
  <w:style w:type="character" w:customStyle="1" w:styleId="CharPartText">
    <w:name w:val="CharPartText"/>
    <w:basedOn w:val="OPCCharBase"/>
    <w:uiPriority w:val="1"/>
    <w:qFormat/>
    <w:rsid w:val="005B521C"/>
  </w:style>
  <w:style w:type="character" w:customStyle="1" w:styleId="CharSectno">
    <w:name w:val="CharSectno"/>
    <w:basedOn w:val="OPCCharBase"/>
    <w:qFormat/>
    <w:rsid w:val="005B521C"/>
  </w:style>
  <w:style w:type="character" w:customStyle="1" w:styleId="CharSubdNo">
    <w:name w:val="CharSubdNo"/>
    <w:basedOn w:val="OPCCharBase"/>
    <w:uiPriority w:val="1"/>
    <w:qFormat/>
    <w:rsid w:val="005B521C"/>
  </w:style>
  <w:style w:type="character" w:customStyle="1" w:styleId="CharSubdText">
    <w:name w:val="CharSubdText"/>
    <w:basedOn w:val="OPCCharBase"/>
    <w:uiPriority w:val="1"/>
    <w:qFormat/>
    <w:rsid w:val="005B521C"/>
  </w:style>
  <w:style w:type="paragraph" w:customStyle="1" w:styleId="CTA--">
    <w:name w:val="CTA --"/>
    <w:basedOn w:val="OPCParaBase"/>
    <w:next w:val="Normal"/>
    <w:rsid w:val="005B521C"/>
    <w:pPr>
      <w:spacing w:before="60" w:line="240" w:lineRule="atLeast"/>
      <w:ind w:left="142" w:hanging="142"/>
    </w:pPr>
    <w:rPr>
      <w:sz w:val="20"/>
    </w:rPr>
  </w:style>
  <w:style w:type="paragraph" w:customStyle="1" w:styleId="CTA-">
    <w:name w:val="CTA -"/>
    <w:basedOn w:val="OPCParaBase"/>
    <w:rsid w:val="005B521C"/>
    <w:pPr>
      <w:spacing w:before="60" w:line="240" w:lineRule="atLeast"/>
      <w:ind w:left="85" w:hanging="85"/>
    </w:pPr>
    <w:rPr>
      <w:sz w:val="20"/>
    </w:rPr>
  </w:style>
  <w:style w:type="paragraph" w:customStyle="1" w:styleId="CTA---">
    <w:name w:val="CTA ---"/>
    <w:basedOn w:val="OPCParaBase"/>
    <w:next w:val="Normal"/>
    <w:rsid w:val="005B521C"/>
    <w:pPr>
      <w:spacing w:before="60" w:line="240" w:lineRule="atLeast"/>
      <w:ind w:left="198" w:hanging="198"/>
    </w:pPr>
    <w:rPr>
      <w:sz w:val="20"/>
    </w:rPr>
  </w:style>
  <w:style w:type="paragraph" w:customStyle="1" w:styleId="CTA----">
    <w:name w:val="CTA ----"/>
    <w:basedOn w:val="OPCParaBase"/>
    <w:next w:val="Normal"/>
    <w:rsid w:val="005B521C"/>
    <w:pPr>
      <w:spacing w:before="60" w:line="240" w:lineRule="atLeast"/>
      <w:ind w:left="255" w:hanging="255"/>
    </w:pPr>
    <w:rPr>
      <w:sz w:val="20"/>
    </w:rPr>
  </w:style>
  <w:style w:type="paragraph" w:customStyle="1" w:styleId="CTA1a">
    <w:name w:val="CTA 1(a)"/>
    <w:basedOn w:val="OPCParaBase"/>
    <w:rsid w:val="005B521C"/>
    <w:pPr>
      <w:tabs>
        <w:tab w:val="right" w:pos="414"/>
      </w:tabs>
      <w:spacing w:before="40" w:line="240" w:lineRule="atLeast"/>
      <w:ind w:left="675" w:hanging="675"/>
    </w:pPr>
    <w:rPr>
      <w:sz w:val="20"/>
    </w:rPr>
  </w:style>
  <w:style w:type="paragraph" w:customStyle="1" w:styleId="CTA1ai">
    <w:name w:val="CTA 1(a)(i)"/>
    <w:basedOn w:val="OPCParaBase"/>
    <w:rsid w:val="005B521C"/>
    <w:pPr>
      <w:tabs>
        <w:tab w:val="right" w:pos="1004"/>
      </w:tabs>
      <w:spacing w:before="40" w:line="240" w:lineRule="atLeast"/>
      <w:ind w:left="1253" w:hanging="1253"/>
    </w:pPr>
    <w:rPr>
      <w:sz w:val="20"/>
    </w:rPr>
  </w:style>
  <w:style w:type="paragraph" w:customStyle="1" w:styleId="CTA2a">
    <w:name w:val="CTA 2(a)"/>
    <w:basedOn w:val="OPCParaBase"/>
    <w:rsid w:val="005B521C"/>
    <w:pPr>
      <w:tabs>
        <w:tab w:val="right" w:pos="482"/>
      </w:tabs>
      <w:spacing w:before="40" w:line="240" w:lineRule="atLeast"/>
      <w:ind w:left="748" w:hanging="748"/>
    </w:pPr>
    <w:rPr>
      <w:sz w:val="20"/>
    </w:rPr>
  </w:style>
  <w:style w:type="paragraph" w:customStyle="1" w:styleId="CTA2ai">
    <w:name w:val="CTA 2(a)(i)"/>
    <w:basedOn w:val="OPCParaBase"/>
    <w:rsid w:val="005B521C"/>
    <w:pPr>
      <w:tabs>
        <w:tab w:val="right" w:pos="1089"/>
      </w:tabs>
      <w:spacing w:before="40" w:line="240" w:lineRule="atLeast"/>
      <w:ind w:left="1327" w:hanging="1327"/>
    </w:pPr>
    <w:rPr>
      <w:sz w:val="20"/>
    </w:rPr>
  </w:style>
  <w:style w:type="paragraph" w:customStyle="1" w:styleId="CTA3a">
    <w:name w:val="CTA 3(a)"/>
    <w:basedOn w:val="OPCParaBase"/>
    <w:rsid w:val="005B521C"/>
    <w:pPr>
      <w:tabs>
        <w:tab w:val="right" w:pos="556"/>
      </w:tabs>
      <w:spacing w:before="40" w:line="240" w:lineRule="atLeast"/>
      <w:ind w:left="805" w:hanging="805"/>
    </w:pPr>
    <w:rPr>
      <w:sz w:val="20"/>
    </w:rPr>
  </w:style>
  <w:style w:type="paragraph" w:customStyle="1" w:styleId="CTA3ai">
    <w:name w:val="CTA 3(a)(i)"/>
    <w:basedOn w:val="OPCParaBase"/>
    <w:rsid w:val="005B521C"/>
    <w:pPr>
      <w:tabs>
        <w:tab w:val="right" w:pos="1140"/>
      </w:tabs>
      <w:spacing w:before="40" w:line="240" w:lineRule="atLeast"/>
      <w:ind w:left="1361" w:hanging="1361"/>
    </w:pPr>
    <w:rPr>
      <w:sz w:val="20"/>
    </w:rPr>
  </w:style>
  <w:style w:type="paragraph" w:customStyle="1" w:styleId="CTA4a">
    <w:name w:val="CTA 4(a)"/>
    <w:basedOn w:val="OPCParaBase"/>
    <w:rsid w:val="005B521C"/>
    <w:pPr>
      <w:tabs>
        <w:tab w:val="right" w:pos="624"/>
      </w:tabs>
      <w:spacing w:before="40" w:line="240" w:lineRule="atLeast"/>
      <w:ind w:left="873" w:hanging="873"/>
    </w:pPr>
    <w:rPr>
      <w:sz w:val="20"/>
    </w:rPr>
  </w:style>
  <w:style w:type="paragraph" w:customStyle="1" w:styleId="CTA4ai">
    <w:name w:val="CTA 4(a)(i)"/>
    <w:basedOn w:val="OPCParaBase"/>
    <w:rsid w:val="005B521C"/>
    <w:pPr>
      <w:tabs>
        <w:tab w:val="right" w:pos="1213"/>
      </w:tabs>
      <w:spacing w:before="40" w:line="240" w:lineRule="atLeast"/>
      <w:ind w:left="1452" w:hanging="1452"/>
    </w:pPr>
    <w:rPr>
      <w:sz w:val="20"/>
    </w:rPr>
  </w:style>
  <w:style w:type="paragraph" w:customStyle="1" w:styleId="CTACAPS">
    <w:name w:val="CTA CAPS"/>
    <w:basedOn w:val="OPCParaBase"/>
    <w:rsid w:val="005B521C"/>
    <w:pPr>
      <w:spacing w:before="60" w:line="240" w:lineRule="atLeast"/>
    </w:pPr>
    <w:rPr>
      <w:sz w:val="20"/>
    </w:rPr>
  </w:style>
  <w:style w:type="paragraph" w:customStyle="1" w:styleId="CTAright">
    <w:name w:val="CTA right"/>
    <w:basedOn w:val="OPCParaBase"/>
    <w:rsid w:val="005B521C"/>
    <w:pPr>
      <w:spacing w:before="60" w:line="240" w:lineRule="auto"/>
      <w:jc w:val="right"/>
    </w:pPr>
    <w:rPr>
      <w:sz w:val="20"/>
    </w:rPr>
  </w:style>
  <w:style w:type="paragraph" w:customStyle="1" w:styleId="subsection">
    <w:name w:val="subsection"/>
    <w:aliases w:val="ss"/>
    <w:basedOn w:val="OPCParaBase"/>
    <w:link w:val="subsectionChar"/>
    <w:rsid w:val="005B521C"/>
    <w:pPr>
      <w:tabs>
        <w:tab w:val="right" w:pos="1021"/>
      </w:tabs>
      <w:spacing w:before="180" w:line="240" w:lineRule="auto"/>
      <w:ind w:left="1134" w:hanging="1134"/>
    </w:pPr>
  </w:style>
  <w:style w:type="paragraph" w:customStyle="1" w:styleId="Definition">
    <w:name w:val="Definition"/>
    <w:aliases w:val="dd"/>
    <w:basedOn w:val="OPCParaBase"/>
    <w:rsid w:val="005B521C"/>
    <w:pPr>
      <w:spacing w:before="180" w:line="240" w:lineRule="auto"/>
      <w:ind w:left="1134"/>
    </w:pPr>
  </w:style>
  <w:style w:type="paragraph" w:customStyle="1" w:styleId="ETAsubitem">
    <w:name w:val="ETA(subitem)"/>
    <w:basedOn w:val="OPCParaBase"/>
    <w:rsid w:val="005B521C"/>
    <w:pPr>
      <w:tabs>
        <w:tab w:val="right" w:pos="340"/>
      </w:tabs>
      <w:spacing w:before="60" w:line="240" w:lineRule="auto"/>
      <w:ind w:left="454" w:hanging="454"/>
    </w:pPr>
    <w:rPr>
      <w:sz w:val="20"/>
    </w:rPr>
  </w:style>
  <w:style w:type="paragraph" w:customStyle="1" w:styleId="ETApara">
    <w:name w:val="ETA(para)"/>
    <w:basedOn w:val="OPCParaBase"/>
    <w:rsid w:val="005B521C"/>
    <w:pPr>
      <w:tabs>
        <w:tab w:val="right" w:pos="754"/>
      </w:tabs>
      <w:spacing w:before="60" w:line="240" w:lineRule="auto"/>
      <w:ind w:left="828" w:hanging="828"/>
    </w:pPr>
    <w:rPr>
      <w:sz w:val="20"/>
    </w:rPr>
  </w:style>
  <w:style w:type="paragraph" w:customStyle="1" w:styleId="ETAsubpara">
    <w:name w:val="ETA(subpara)"/>
    <w:basedOn w:val="OPCParaBase"/>
    <w:rsid w:val="005B521C"/>
    <w:pPr>
      <w:tabs>
        <w:tab w:val="right" w:pos="1083"/>
      </w:tabs>
      <w:spacing w:before="60" w:line="240" w:lineRule="auto"/>
      <w:ind w:left="1191" w:hanging="1191"/>
    </w:pPr>
    <w:rPr>
      <w:sz w:val="20"/>
    </w:rPr>
  </w:style>
  <w:style w:type="paragraph" w:customStyle="1" w:styleId="ETAsub-subpara">
    <w:name w:val="ETA(sub-subpara)"/>
    <w:basedOn w:val="OPCParaBase"/>
    <w:rsid w:val="005B521C"/>
    <w:pPr>
      <w:tabs>
        <w:tab w:val="right" w:pos="1412"/>
      </w:tabs>
      <w:spacing w:before="60" w:line="240" w:lineRule="auto"/>
      <w:ind w:left="1525" w:hanging="1525"/>
    </w:pPr>
    <w:rPr>
      <w:sz w:val="20"/>
    </w:rPr>
  </w:style>
  <w:style w:type="paragraph" w:customStyle="1" w:styleId="Formula">
    <w:name w:val="Formula"/>
    <w:basedOn w:val="OPCParaBase"/>
    <w:rsid w:val="005B521C"/>
    <w:pPr>
      <w:spacing w:line="240" w:lineRule="auto"/>
      <w:ind w:left="1134"/>
    </w:pPr>
    <w:rPr>
      <w:sz w:val="20"/>
    </w:rPr>
  </w:style>
  <w:style w:type="paragraph" w:styleId="Header">
    <w:name w:val="header"/>
    <w:basedOn w:val="OPCParaBase"/>
    <w:link w:val="HeaderChar"/>
    <w:unhideWhenUsed/>
    <w:rsid w:val="005B521C"/>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5B521C"/>
    <w:rPr>
      <w:rFonts w:eastAsia="Times New Roman" w:cs="Times New Roman"/>
      <w:sz w:val="16"/>
      <w:lang w:eastAsia="en-AU"/>
    </w:rPr>
  </w:style>
  <w:style w:type="paragraph" w:customStyle="1" w:styleId="House">
    <w:name w:val="House"/>
    <w:basedOn w:val="OPCParaBase"/>
    <w:rsid w:val="005B521C"/>
    <w:pPr>
      <w:spacing w:line="240" w:lineRule="auto"/>
    </w:pPr>
    <w:rPr>
      <w:sz w:val="28"/>
    </w:rPr>
  </w:style>
  <w:style w:type="paragraph" w:customStyle="1" w:styleId="Item">
    <w:name w:val="Item"/>
    <w:aliases w:val="i"/>
    <w:basedOn w:val="OPCParaBase"/>
    <w:next w:val="ItemHead"/>
    <w:rsid w:val="005B521C"/>
    <w:pPr>
      <w:keepLines/>
      <w:spacing w:before="80" w:line="240" w:lineRule="auto"/>
      <w:ind w:left="709"/>
    </w:pPr>
  </w:style>
  <w:style w:type="paragraph" w:customStyle="1" w:styleId="ItemHead">
    <w:name w:val="ItemHead"/>
    <w:aliases w:val="ih"/>
    <w:basedOn w:val="OPCParaBase"/>
    <w:next w:val="Item"/>
    <w:rsid w:val="005B521C"/>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5B521C"/>
    <w:pPr>
      <w:spacing w:line="240" w:lineRule="auto"/>
    </w:pPr>
    <w:rPr>
      <w:b/>
      <w:sz w:val="32"/>
    </w:rPr>
  </w:style>
  <w:style w:type="paragraph" w:customStyle="1" w:styleId="notedraft">
    <w:name w:val="note(draft)"/>
    <w:aliases w:val="nd"/>
    <w:basedOn w:val="OPCParaBase"/>
    <w:rsid w:val="005B521C"/>
    <w:pPr>
      <w:spacing w:before="240" w:line="240" w:lineRule="auto"/>
      <w:ind w:left="284" w:hanging="284"/>
    </w:pPr>
    <w:rPr>
      <w:i/>
      <w:sz w:val="24"/>
    </w:rPr>
  </w:style>
  <w:style w:type="paragraph" w:customStyle="1" w:styleId="notemargin">
    <w:name w:val="note(margin)"/>
    <w:aliases w:val="nm"/>
    <w:basedOn w:val="OPCParaBase"/>
    <w:rsid w:val="005B521C"/>
    <w:pPr>
      <w:tabs>
        <w:tab w:val="left" w:pos="709"/>
      </w:tabs>
      <w:spacing w:before="122" w:line="198" w:lineRule="exact"/>
      <w:ind w:left="709" w:hanging="709"/>
    </w:pPr>
    <w:rPr>
      <w:sz w:val="18"/>
    </w:rPr>
  </w:style>
  <w:style w:type="paragraph" w:customStyle="1" w:styleId="noteToPara">
    <w:name w:val="noteToPara"/>
    <w:aliases w:val="ntp"/>
    <w:basedOn w:val="OPCParaBase"/>
    <w:rsid w:val="005B521C"/>
    <w:pPr>
      <w:spacing w:before="122" w:line="198" w:lineRule="exact"/>
      <w:ind w:left="2353" w:hanging="709"/>
    </w:pPr>
    <w:rPr>
      <w:sz w:val="18"/>
    </w:rPr>
  </w:style>
  <w:style w:type="paragraph" w:customStyle="1" w:styleId="noteParlAmend">
    <w:name w:val="note(ParlAmend)"/>
    <w:aliases w:val="npp"/>
    <w:basedOn w:val="OPCParaBase"/>
    <w:next w:val="ParlAmend"/>
    <w:rsid w:val="005B521C"/>
    <w:pPr>
      <w:spacing w:line="240" w:lineRule="auto"/>
      <w:jc w:val="right"/>
    </w:pPr>
    <w:rPr>
      <w:rFonts w:ascii="Arial" w:hAnsi="Arial"/>
      <w:b/>
      <w:i/>
    </w:rPr>
  </w:style>
  <w:style w:type="paragraph" w:customStyle="1" w:styleId="notetext">
    <w:name w:val="note(text)"/>
    <w:aliases w:val="n"/>
    <w:basedOn w:val="OPCParaBase"/>
    <w:link w:val="notetextChar"/>
    <w:rsid w:val="005B521C"/>
    <w:pPr>
      <w:spacing w:before="122" w:line="198" w:lineRule="exact"/>
      <w:ind w:left="1985" w:hanging="851"/>
    </w:pPr>
    <w:rPr>
      <w:sz w:val="18"/>
    </w:rPr>
  </w:style>
  <w:style w:type="paragraph" w:customStyle="1" w:styleId="Page1">
    <w:name w:val="Page1"/>
    <w:basedOn w:val="OPCParaBase"/>
    <w:rsid w:val="005B521C"/>
    <w:pPr>
      <w:spacing w:before="5600" w:line="240" w:lineRule="auto"/>
    </w:pPr>
    <w:rPr>
      <w:b/>
      <w:sz w:val="32"/>
    </w:rPr>
  </w:style>
  <w:style w:type="paragraph" w:customStyle="1" w:styleId="PageBreak">
    <w:name w:val="PageBreak"/>
    <w:aliases w:val="pb"/>
    <w:basedOn w:val="OPCParaBase"/>
    <w:rsid w:val="005B521C"/>
    <w:pPr>
      <w:spacing w:line="240" w:lineRule="auto"/>
    </w:pPr>
    <w:rPr>
      <w:sz w:val="20"/>
    </w:rPr>
  </w:style>
  <w:style w:type="paragraph" w:customStyle="1" w:styleId="paragraphsub">
    <w:name w:val="paragraph(sub)"/>
    <w:aliases w:val="aa"/>
    <w:basedOn w:val="OPCParaBase"/>
    <w:rsid w:val="005B521C"/>
    <w:pPr>
      <w:tabs>
        <w:tab w:val="right" w:pos="1985"/>
      </w:tabs>
      <w:spacing w:before="40" w:line="240" w:lineRule="auto"/>
      <w:ind w:left="2098" w:hanging="2098"/>
    </w:pPr>
  </w:style>
  <w:style w:type="paragraph" w:customStyle="1" w:styleId="paragraphsub-sub">
    <w:name w:val="paragraph(sub-sub)"/>
    <w:aliases w:val="aaa"/>
    <w:basedOn w:val="OPCParaBase"/>
    <w:rsid w:val="005B521C"/>
    <w:pPr>
      <w:tabs>
        <w:tab w:val="right" w:pos="2722"/>
      </w:tabs>
      <w:spacing w:before="40" w:line="240" w:lineRule="auto"/>
      <w:ind w:left="2835" w:hanging="2835"/>
    </w:pPr>
  </w:style>
  <w:style w:type="paragraph" w:customStyle="1" w:styleId="paragraph">
    <w:name w:val="paragraph"/>
    <w:aliases w:val="a"/>
    <w:basedOn w:val="OPCParaBase"/>
    <w:link w:val="paragraphChar"/>
    <w:rsid w:val="005B521C"/>
    <w:pPr>
      <w:tabs>
        <w:tab w:val="right" w:pos="1531"/>
      </w:tabs>
      <w:spacing w:before="40" w:line="240" w:lineRule="auto"/>
      <w:ind w:left="1644" w:hanging="1644"/>
    </w:pPr>
  </w:style>
  <w:style w:type="paragraph" w:customStyle="1" w:styleId="ParlAmend">
    <w:name w:val="ParlAmend"/>
    <w:aliases w:val="pp"/>
    <w:basedOn w:val="OPCParaBase"/>
    <w:rsid w:val="005B521C"/>
    <w:pPr>
      <w:spacing w:before="240" w:line="240" w:lineRule="atLeast"/>
      <w:ind w:hanging="567"/>
    </w:pPr>
    <w:rPr>
      <w:sz w:val="24"/>
    </w:rPr>
  </w:style>
  <w:style w:type="paragraph" w:customStyle="1" w:styleId="Penalty">
    <w:name w:val="Penalty"/>
    <w:basedOn w:val="OPCParaBase"/>
    <w:rsid w:val="005B521C"/>
    <w:pPr>
      <w:tabs>
        <w:tab w:val="left" w:pos="2977"/>
      </w:tabs>
      <w:spacing w:before="180" w:line="240" w:lineRule="auto"/>
      <w:ind w:left="1985" w:hanging="851"/>
    </w:pPr>
  </w:style>
  <w:style w:type="paragraph" w:customStyle="1" w:styleId="Portfolio">
    <w:name w:val="Portfolio"/>
    <w:basedOn w:val="OPCParaBase"/>
    <w:rsid w:val="005B521C"/>
    <w:pPr>
      <w:spacing w:line="240" w:lineRule="auto"/>
    </w:pPr>
    <w:rPr>
      <w:i/>
      <w:sz w:val="20"/>
    </w:rPr>
  </w:style>
  <w:style w:type="paragraph" w:customStyle="1" w:styleId="Preamble">
    <w:name w:val="Preamble"/>
    <w:basedOn w:val="OPCParaBase"/>
    <w:next w:val="Normal"/>
    <w:rsid w:val="005B521C"/>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5B521C"/>
    <w:pPr>
      <w:spacing w:line="240" w:lineRule="auto"/>
    </w:pPr>
    <w:rPr>
      <w:i/>
      <w:sz w:val="20"/>
    </w:rPr>
  </w:style>
  <w:style w:type="paragraph" w:customStyle="1" w:styleId="Session">
    <w:name w:val="Session"/>
    <w:basedOn w:val="OPCParaBase"/>
    <w:rsid w:val="005B521C"/>
    <w:pPr>
      <w:spacing w:line="240" w:lineRule="auto"/>
    </w:pPr>
    <w:rPr>
      <w:sz w:val="28"/>
    </w:rPr>
  </w:style>
  <w:style w:type="paragraph" w:customStyle="1" w:styleId="Sponsor">
    <w:name w:val="Sponsor"/>
    <w:basedOn w:val="OPCParaBase"/>
    <w:rsid w:val="005B521C"/>
    <w:pPr>
      <w:spacing w:line="240" w:lineRule="auto"/>
    </w:pPr>
    <w:rPr>
      <w:i/>
    </w:rPr>
  </w:style>
  <w:style w:type="paragraph" w:customStyle="1" w:styleId="Subitem">
    <w:name w:val="Subitem"/>
    <w:aliases w:val="iss"/>
    <w:basedOn w:val="OPCParaBase"/>
    <w:rsid w:val="005B521C"/>
    <w:pPr>
      <w:spacing w:before="180" w:line="240" w:lineRule="auto"/>
      <w:ind w:left="709" w:hanging="709"/>
    </w:pPr>
  </w:style>
  <w:style w:type="paragraph" w:customStyle="1" w:styleId="SubitemHead">
    <w:name w:val="SubitemHead"/>
    <w:aliases w:val="issh"/>
    <w:basedOn w:val="OPCParaBase"/>
    <w:rsid w:val="005B521C"/>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B521C"/>
    <w:pPr>
      <w:spacing w:before="40" w:line="240" w:lineRule="auto"/>
      <w:ind w:left="1134"/>
    </w:pPr>
  </w:style>
  <w:style w:type="paragraph" w:customStyle="1" w:styleId="SubsectionHead">
    <w:name w:val="SubsectionHead"/>
    <w:aliases w:val="ssh"/>
    <w:basedOn w:val="OPCParaBase"/>
    <w:next w:val="subsection"/>
    <w:rsid w:val="005B521C"/>
    <w:pPr>
      <w:keepNext/>
      <w:keepLines/>
      <w:spacing w:before="240" w:line="240" w:lineRule="auto"/>
      <w:ind w:left="1134"/>
    </w:pPr>
    <w:rPr>
      <w:i/>
    </w:rPr>
  </w:style>
  <w:style w:type="paragraph" w:customStyle="1" w:styleId="Tablea">
    <w:name w:val="Table(a)"/>
    <w:aliases w:val="ta"/>
    <w:basedOn w:val="OPCParaBase"/>
    <w:rsid w:val="005B521C"/>
    <w:pPr>
      <w:spacing w:before="60" w:line="240" w:lineRule="auto"/>
      <w:ind w:left="284" w:hanging="284"/>
    </w:pPr>
    <w:rPr>
      <w:sz w:val="20"/>
    </w:rPr>
  </w:style>
  <w:style w:type="paragraph" w:customStyle="1" w:styleId="TableAA">
    <w:name w:val="Table(AA)"/>
    <w:aliases w:val="taaa"/>
    <w:basedOn w:val="OPCParaBase"/>
    <w:rsid w:val="005B521C"/>
    <w:pPr>
      <w:tabs>
        <w:tab w:val="left" w:pos="-6543"/>
        <w:tab w:val="left" w:pos="-6260"/>
      </w:tabs>
      <w:spacing w:line="240" w:lineRule="exact"/>
      <w:ind w:left="1055" w:hanging="284"/>
    </w:pPr>
    <w:rPr>
      <w:sz w:val="20"/>
    </w:rPr>
  </w:style>
  <w:style w:type="paragraph" w:customStyle="1" w:styleId="Tablei">
    <w:name w:val="Table(i)"/>
    <w:aliases w:val="taa"/>
    <w:basedOn w:val="OPCParaBase"/>
    <w:rsid w:val="005B521C"/>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5B521C"/>
    <w:pPr>
      <w:spacing w:before="60" w:line="240" w:lineRule="atLeast"/>
    </w:pPr>
    <w:rPr>
      <w:sz w:val="20"/>
    </w:rPr>
  </w:style>
  <w:style w:type="paragraph" w:customStyle="1" w:styleId="TLPBoxTextnote">
    <w:name w:val="TLPBoxText(note"/>
    <w:aliases w:val="right)"/>
    <w:basedOn w:val="OPCParaBase"/>
    <w:rsid w:val="005B521C"/>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B521C"/>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B521C"/>
    <w:pPr>
      <w:spacing w:before="122" w:line="198" w:lineRule="exact"/>
      <w:ind w:left="1985" w:hanging="851"/>
      <w:jc w:val="right"/>
    </w:pPr>
    <w:rPr>
      <w:sz w:val="18"/>
    </w:rPr>
  </w:style>
  <w:style w:type="paragraph" w:customStyle="1" w:styleId="TLPTableBullet">
    <w:name w:val="TLPTableBullet"/>
    <w:aliases w:val="ttb"/>
    <w:basedOn w:val="OPCParaBase"/>
    <w:rsid w:val="005B521C"/>
    <w:pPr>
      <w:spacing w:line="240" w:lineRule="exact"/>
      <w:ind w:left="284" w:hanging="284"/>
    </w:pPr>
    <w:rPr>
      <w:sz w:val="20"/>
    </w:rPr>
  </w:style>
  <w:style w:type="paragraph" w:styleId="TOC1">
    <w:name w:val="toc 1"/>
    <w:basedOn w:val="OPCParaBase"/>
    <w:next w:val="Normal"/>
    <w:uiPriority w:val="39"/>
    <w:semiHidden/>
    <w:unhideWhenUsed/>
    <w:rsid w:val="005B521C"/>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5B521C"/>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B521C"/>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5B521C"/>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B521C"/>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5B521C"/>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5B521C"/>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5B521C"/>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B521C"/>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B521C"/>
    <w:pPr>
      <w:keepLines/>
      <w:spacing w:before="240" w:after="120" w:line="240" w:lineRule="auto"/>
      <w:ind w:left="794"/>
    </w:pPr>
    <w:rPr>
      <w:b/>
      <w:kern w:val="28"/>
      <w:sz w:val="20"/>
    </w:rPr>
  </w:style>
  <w:style w:type="paragraph" w:customStyle="1" w:styleId="TofSectsHeading">
    <w:name w:val="TofSects(Heading)"/>
    <w:basedOn w:val="OPCParaBase"/>
    <w:rsid w:val="005B521C"/>
    <w:pPr>
      <w:spacing w:before="240" w:after="120" w:line="240" w:lineRule="auto"/>
    </w:pPr>
    <w:rPr>
      <w:b/>
      <w:sz w:val="24"/>
    </w:rPr>
  </w:style>
  <w:style w:type="paragraph" w:customStyle="1" w:styleId="TofSectsSection">
    <w:name w:val="TofSects(Section)"/>
    <w:basedOn w:val="OPCParaBase"/>
    <w:rsid w:val="005B521C"/>
    <w:pPr>
      <w:keepLines/>
      <w:spacing w:before="40" w:line="240" w:lineRule="auto"/>
      <w:ind w:left="1588" w:hanging="794"/>
    </w:pPr>
    <w:rPr>
      <w:kern w:val="28"/>
      <w:sz w:val="18"/>
    </w:rPr>
  </w:style>
  <w:style w:type="paragraph" w:customStyle="1" w:styleId="TofSectsSubdiv">
    <w:name w:val="TofSects(Subdiv)"/>
    <w:basedOn w:val="OPCParaBase"/>
    <w:rsid w:val="005B521C"/>
    <w:pPr>
      <w:keepLines/>
      <w:spacing w:before="80" w:line="240" w:lineRule="auto"/>
      <w:ind w:left="1588" w:hanging="794"/>
    </w:pPr>
    <w:rPr>
      <w:kern w:val="28"/>
    </w:rPr>
  </w:style>
  <w:style w:type="paragraph" w:customStyle="1" w:styleId="WRStyle">
    <w:name w:val="WR Style"/>
    <w:aliases w:val="WR"/>
    <w:basedOn w:val="OPCParaBase"/>
    <w:rsid w:val="005B521C"/>
    <w:pPr>
      <w:spacing w:before="240" w:line="240" w:lineRule="auto"/>
      <w:ind w:left="284" w:hanging="284"/>
    </w:pPr>
    <w:rPr>
      <w:b/>
      <w:i/>
      <w:kern w:val="28"/>
      <w:sz w:val="24"/>
    </w:rPr>
  </w:style>
  <w:style w:type="paragraph" w:customStyle="1" w:styleId="notepara">
    <w:name w:val="note(para)"/>
    <w:aliases w:val="na"/>
    <w:basedOn w:val="OPCParaBase"/>
    <w:rsid w:val="005B521C"/>
    <w:pPr>
      <w:spacing w:before="40" w:line="198" w:lineRule="exact"/>
      <w:ind w:left="2354" w:hanging="369"/>
    </w:pPr>
    <w:rPr>
      <w:sz w:val="18"/>
    </w:rPr>
  </w:style>
  <w:style w:type="paragraph" w:styleId="Footer">
    <w:name w:val="footer"/>
    <w:link w:val="FooterChar"/>
    <w:rsid w:val="005B521C"/>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5B521C"/>
    <w:rPr>
      <w:rFonts w:eastAsia="Times New Roman" w:cs="Times New Roman"/>
      <w:sz w:val="22"/>
      <w:szCs w:val="24"/>
      <w:lang w:eastAsia="en-AU"/>
    </w:rPr>
  </w:style>
  <w:style w:type="character" w:styleId="LineNumber">
    <w:name w:val="line number"/>
    <w:basedOn w:val="OPCCharBase"/>
    <w:uiPriority w:val="99"/>
    <w:semiHidden/>
    <w:unhideWhenUsed/>
    <w:rsid w:val="005B521C"/>
    <w:rPr>
      <w:sz w:val="16"/>
    </w:rPr>
  </w:style>
  <w:style w:type="table" w:customStyle="1" w:styleId="CFlag">
    <w:name w:val="CFlag"/>
    <w:basedOn w:val="TableNormal"/>
    <w:uiPriority w:val="99"/>
    <w:rsid w:val="005B521C"/>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B521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521C"/>
    <w:rPr>
      <w:rFonts w:ascii="Tahoma" w:hAnsi="Tahoma" w:cs="Tahoma"/>
      <w:sz w:val="16"/>
      <w:szCs w:val="16"/>
    </w:rPr>
  </w:style>
  <w:style w:type="character" w:styleId="Hyperlink">
    <w:name w:val="Hyperlink"/>
    <w:basedOn w:val="DefaultParagraphFont"/>
    <w:rsid w:val="005B521C"/>
    <w:rPr>
      <w:color w:val="0000FF"/>
      <w:u w:val="single"/>
    </w:rPr>
  </w:style>
  <w:style w:type="table" w:styleId="TableGrid">
    <w:name w:val="Table Grid"/>
    <w:basedOn w:val="TableNormal"/>
    <w:uiPriority w:val="59"/>
    <w:rsid w:val="005B52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5B521C"/>
    <w:rPr>
      <w:b/>
      <w:sz w:val="28"/>
      <w:szCs w:val="32"/>
    </w:rPr>
  </w:style>
  <w:style w:type="paragraph" w:customStyle="1" w:styleId="TerritoryT">
    <w:name w:val="TerritoryT"/>
    <w:basedOn w:val="OPCParaBase"/>
    <w:next w:val="Normal"/>
    <w:rsid w:val="005B521C"/>
    <w:rPr>
      <w:b/>
      <w:sz w:val="32"/>
    </w:rPr>
  </w:style>
  <w:style w:type="paragraph" w:customStyle="1" w:styleId="LegislationMadeUnder">
    <w:name w:val="LegislationMadeUnder"/>
    <w:basedOn w:val="OPCParaBase"/>
    <w:next w:val="Normal"/>
    <w:rsid w:val="005B521C"/>
    <w:rPr>
      <w:i/>
      <w:sz w:val="32"/>
      <w:szCs w:val="32"/>
    </w:rPr>
  </w:style>
  <w:style w:type="paragraph" w:customStyle="1" w:styleId="SignCoverPageEnd">
    <w:name w:val="SignCoverPageEnd"/>
    <w:basedOn w:val="OPCParaBase"/>
    <w:next w:val="Normal"/>
    <w:rsid w:val="005B521C"/>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5B521C"/>
    <w:pPr>
      <w:pBdr>
        <w:top w:val="single" w:sz="4" w:space="1" w:color="auto"/>
      </w:pBdr>
      <w:spacing w:before="360"/>
      <w:ind w:right="397"/>
      <w:jc w:val="both"/>
    </w:pPr>
  </w:style>
  <w:style w:type="paragraph" w:customStyle="1" w:styleId="NotesHeading1">
    <w:name w:val="NotesHeading 1"/>
    <w:basedOn w:val="OPCParaBase"/>
    <w:next w:val="Normal"/>
    <w:rsid w:val="005B521C"/>
    <w:rPr>
      <w:b/>
      <w:sz w:val="28"/>
      <w:szCs w:val="28"/>
    </w:rPr>
  </w:style>
  <w:style w:type="paragraph" w:customStyle="1" w:styleId="NotesHeading2">
    <w:name w:val="NotesHeading 2"/>
    <w:basedOn w:val="OPCParaBase"/>
    <w:next w:val="Normal"/>
    <w:rsid w:val="005B521C"/>
    <w:rPr>
      <w:b/>
      <w:sz w:val="28"/>
      <w:szCs w:val="28"/>
    </w:rPr>
  </w:style>
  <w:style w:type="paragraph" w:customStyle="1" w:styleId="ENotesText">
    <w:name w:val="ENotesText"/>
    <w:basedOn w:val="OPCParaBase"/>
    <w:next w:val="Normal"/>
    <w:rsid w:val="005B521C"/>
  </w:style>
  <w:style w:type="paragraph" w:customStyle="1" w:styleId="CompiledActNo">
    <w:name w:val="CompiledActNo"/>
    <w:basedOn w:val="OPCParaBase"/>
    <w:next w:val="Normal"/>
    <w:rsid w:val="005B521C"/>
    <w:rPr>
      <w:b/>
      <w:sz w:val="24"/>
      <w:szCs w:val="24"/>
    </w:rPr>
  </w:style>
  <w:style w:type="paragraph" w:customStyle="1" w:styleId="CompiledMadeUnder">
    <w:name w:val="CompiledMadeUnder"/>
    <w:basedOn w:val="OPCParaBase"/>
    <w:next w:val="Normal"/>
    <w:rsid w:val="005B521C"/>
    <w:rPr>
      <w:i/>
      <w:sz w:val="24"/>
      <w:szCs w:val="24"/>
    </w:rPr>
  </w:style>
  <w:style w:type="paragraph" w:customStyle="1" w:styleId="Paragraphsub-sub-sub">
    <w:name w:val="Paragraph(sub-sub-sub)"/>
    <w:aliases w:val="aaaa"/>
    <w:basedOn w:val="OPCParaBase"/>
    <w:rsid w:val="005B521C"/>
    <w:pPr>
      <w:tabs>
        <w:tab w:val="right" w:pos="3402"/>
      </w:tabs>
      <w:spacing w:before="40" w:line="240" w:lineRule="auto"/>
      <w:ind w:left="3402" w:hanging="3402"/>
    </w:pPr>
  </w:style>
  <w:style w:type="paragraph" w:customStyle="1" w:styleId="TableHeading">
    <w:name w:val="TableHeading"/>
    <w:aliases w:val="th"/>
    <w:basedOn w:val="OPCParaBase"/>
    <w:next w:val="Tabletext"/>
    <w:rsid w:val="005B521C"/>
    <w:pPr>
      <w:keepNext/>
      <w:spacing w:before="60" w:line="240" w:lineRule="atLeast"/>
    </w:pPr>
    <w:rPr>
      <w:b/>
      <w:sz w:val="20"/>
    </w:rPr>
  </w:style>
  <w:style w:type="paragraph" w:customStyle="1" w:styleId="NoteToSubpara">
    <w:name w:val="NoteToSubpara"/>
    <w:aliases w:val="nts"/>
    <w:basedOn w:val="OPCParaBase"/>
    <w:rsid w:val="005B521C"/>
    <w:pPr>
      <w:spacing w:before="40" w:line="198" w:lineRule="exact"/>
      <w:ind w:left="2835" w:hanging="709"/>
    </w:pPr>
    <w:rPr>
      <w:sz w:val="18"/>
    </w:rPr>
  </w:style>
  <w:style w:type="paragraph" w:customStyle="1" w:styleId="EndNotespara">
    <w:name w:val="EndNotes(para)"/>
    <w:aliases w:val="eta"/>
    <w:basedOn w:val="OPCParaBase"/>
    <w:next w:val="Normal"/>
    <w:rsid w:val="005B521C"/>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B521C"/>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5B521C"/>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B521C"/>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5B521C"/>
    <w:pPr>
      <w:keepNext/>
      <w:spacing w:before="60" w:line="240" w:lineRule="atLeast"/>
    </w:pPr>
    <w:rPr>
      <w:rFonts w:ascii="Arial" w:hAnsi="Arial"/>
      <w:b/>
      <w:sz w:val="16"/>
    </w:rPr>
  </w:style>
  <w:style w:type="paragraph" w:customStyle="1" w:styleId="ENoteTTi">
    <w:name w:val="ENoteTTi"/>
    <w:aliases w:val="entti"/>
    <w:basedOn w:val="OPCParaBase"/>
    <w:rsid w:val="005B521C"/>
    <w:pPr>
      <w:keepNext/>
      <w:spacing w:before="60" w:line="240" w:lineRule="atLeast"/>
      <w:ind w:left="170"/>
    </w:pPr>
    <w:rPr>
      <w:sz w:val="16"/>
    </w:rPr>
  </w:style>
  <w:style w:type="paragraph" w:customStyle="1" w:styleId="ENotesHeading1">
    <w:name w:val="ENotesHeading 1"/>
    <w:aliases w:val="Enh1"/>
    <w:basedOn w:val="OPCParaBase"/>
    <w:next w:val="Normal"/>
    <w:rsid w:val="005B521C"/>
    <w:pPr>
      <w:spacing w:before="120"/>
      <w:outlineLvl w:val="1"/>
    </w:pPr>
    <w:rPr>
      <w:b/>
      <w:sz w:val="28"/>
      <w:szCs w:val="28"/>
    </w:rPr>
  </w:style>
  <w:style w:type="paragraph" w:customStyle="1" w:styleId="ENotesHeading2">
    <w:name w:val="ENotesHeading 2"/>
    <w:aliases w:val="Enh2"/>
    <w:basedOn w:val="OPCParaBase"/>
    <w:next w:val="Normal"/>
    <w:rsid w:val="005B521C"/>
    <w:pPr>
      <w:spacing w:before="120" w:after="120"/>
      <w:outlineLvl w:val="2"/>
    </w:pPr>
    <w:rPr>
      <w:b/>
      <w:sz w:val="24"/>
      <w:szCs w:val="28"/>
    </w:rPr>
  </w:style>
  <w:style w:type="paragraph" w:customStyle="1" w:styleId="ENoteTTIndentHeading">
    <w:name w:val="ENoteTTIndentHeading"/>
    <w:aliases w:val="enTTHi"/>
    <w:basedOn w:val="OPCParaBase"/>
    <w:rsid w:val="005B521C"/>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B521C"/>
    <w:pPr>
      <w:spacing w:before="60" w:line="240" w:lineRule="atLeast"/>
    </w:pPr>
    <w:rPr>
      <w:sz w:val="16"/>
    </w:rPr>
  </w:style>
  <w:style w:type="paragraph" w:customStyle="1" w:styleId="MadeunderText">
    <w:name w:val="MadeunderText"/>
    <w:basedOn w:val="OPCParaBase"/>
    <w:next w:val="CompiledMadeUnder"/>
    <w:rsid w:val="005B521C"/>
    <w:pPr>
      <w:spacing w:before="240"/>
    </w:pPr>
    <w:rPr>
      <w:sz w:val="24"/>
      <w:szCs w:val="24"/>
    </w:rPr>
  </w:style>
  <w:style w:type="paragraph" w:customStyle="1" w:styleId="ENotesHeading3">
    <w:name w:val="ENotesHeading 3"/>
    <w:aliases w:val="Enh3"/>
    <w:basedOn w:val="OPCParaBase"/>
    <w:next w:val="Normal"/>
    <w:rsid w:val="005B521C"/>
    <w:pPr>
      <w:keepNext/>
      <w:spacing w:before="120" w:line="240" w:lineRule="auto"/>
      <w:outlineLvl w:val="4"/>
    </w:pPr>
    <w:rPr>
      <w:b/>
      <w:szCs w:val="24"/>
    </w:rPr>
  </w:style>
  <w:style w:type="paragraph" w:customStyle="1" w:styleId="SubPartCASA">
    <w:name w:val="SubPart(CASA)"/>
    <w:aliases w:val="csp"/>
    <w:basedOn w:val="OPCParaBase"/>
    <w:next w:val="ActHead3"/>
    <w:rsid w:val="005B521C"/>
    <w:pPr>
      <w:keepNext/>
      <w:keepLines/>
      <w:spacing w:before="280"/>
      <w:outlineLvl w:val="1"/>
    </w:pPr>
    <w:rPr>
      <w:b/>
      <w:kern w:val="28"/>
      <w:sz w:val="32"/>
    </w:rPr>
  </w:style>
  <w:style w:type="character" w:customStyle="1" w:styleId="CharSubPartTextCASA">
    <w:name w:val="CharSubPartText(CASA)"/>
    <w:basedOn w:val="OPCCharBase"/>
    <w:uiPriority w:val="1"/>
    <w:rsid w:val="005B521C"/>
  </w:style>
  <w:style w:type="character" w:customStyle="1" w:styleId="CharSubPartNoCASA">
    <w:name w:val="CharSubPartNo(CASA)"/>
    <w:basedOn w:val="OPCCharBase"/>
    <w:uiPriority w:val="1"/>
    <w:rsid w:val="005B521C"/>
  </w:style>
  <w:style w:type="paragraph" w:customStyle="1" w:styleId="ENoteTTIndentHeadingSub">
    <w:name w:val="ENoteTTIndentHeadingSub"/>
    <w:aliases w:val="enTTHis"/>
    <w:basedOn w:val="OPCParaBase"/>
    <w:rsid w:val="005B521C"/>
    <w:pPr>
      <w:keepNext/>
      <w:spacing w:before="60" w:line="240" w:lineRule="atLeast"/>
      <w:ind w:left="340"/>
    </w:pPr>
    <w:rPr>
      <w:b/>
      <w:sz w:val="16"/>
    </w:rPr>
  </w:style>
  <w:style w:type="paragraph" w:customStyle="1" w:styleId="ENoteTTiSub">
    <w:name w:val="ENoteTTiSub"/>
    <w:aliases w:val="enttis"/>
    <w:basedOn w:val="OPCParaBase"/>
    <w:rsid w:val="005B521C"/>
    <w:pPr>
      <w:keepNext/>
      <w:spacing w:before="60" w:line="240" w:lineRule="atLeast"/>
      <w:ind w:left="340"/>
    </w:pPr>
    <w:rPr>
      <w:sz w:val="16"/>
    </w:rPr>
  </w:style>
  <w:style w:type="paragraph" w:customStyle="1" w:styleId="SubDivisionMigration">
    <w:name w:val="SubDivisionMigration"/>
    <w:aliases w:val="sdm"/>
    <w:basedOn w:val="OPCParaBase"/>
    <w:rsid w:val="005B521C"/>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B521C"/>
    <w:pPr>
      <w:keepNext/>
      <w:keepLines/>
      <w:spacing w:before="240" w:line="240" w:lineRule="auto"/>
      <w:ind w:left="1134" w:hanging="1134"/>
    </w:pPr>
    <w:rPr>
      <w:b/>
      <w:sz w:val="28"/>
    </w:rPr>
  </w:style>
  <w:style w:type="character" w:customStyle="1" w:styleId="subsectionChar">
    <w:name w:val="subsection Char"/>
    <w:aliases w:val="ss Char"/>
    <w:basedOn w:val="DefaultParagraphFont"/>
    <w:link w:val="subsection"/>
    <w:rsid w:val="009E1336"/>
    <w:rPr>
      <w:rFonts w:eastAsia="Times New Roman" w:cs="Times New Roman"/>
      <w:sz w:val="22"/>
      <w:lang w:eastAsia="en-AU"/>
    </w:rPr>
  </w:style>
  <w:style w:type="character" w:customStyle="1" w:styleId="paragraphChar">
    <w:name w:val="paragraph Char"/>
    <w:aliases w:val="a Char"/>
    <w:basedOn w:val="DefaultParagraphFont"/>
    <w:link w:val="paragraph"/>
    <w:rsid w:val="009E1336"/>
    <w:rPr>
      <w:rFonts w:eastAsia="Times New Roman" w:cs="Times New Roman"/>
      <w:sz w:val="22"/>
      <w:lang w:eastAsia="en-AU"/>
    </w:rPr>
  </w:style>
  <w:style w:type="character" w:customStyle="1" w:styleId="notetextChar">
    <w:name w:val="note(text) Char"/>
    <w:aliases w:val="n Char"/>
    <w:basedOn w:val="DefaultParagraphFont"/>
    <w:link w:val="notetext"/>
    <w:rsid w:val="009E1336"/>
    <w:rPr>
      <w:rFonts w:eastAsia="Times New Roman" w:cs="Times New Roman"/>
      <w:sz w:val="18"/>
      <w:lang w:eastAsia="en-AU"/>
    </w:rPr>
  </w:style>
  <w:style w:type="character" w:customStyle="1" w:styleId="ActHead5Char">
    <w:name w:val="ActHead 5 Char"/>
    <w:aliases w:val="s Char"/>
    <w:basedOn w:val="DefaultParagraphFont"/>
    <w:link w:val="ActHead5"/>
    <w:rsid w:val="009E1336"/>
    <w:rPr>
      <w:rFonts w:eastAsia="Times New Roman" w:cs="Times New Roman"/>
      <w:b/>
      <w:kern w:val="28"/>
      <w:sz w:val="24"/>
      <w:lang w:eastAsia="en-AU"/>
    </w:rPr>
  </w:style>
  <w:style w:type="character" w:customStyle="1" w:styleId="charlegtitle1">
    <w:name w:val="charlegtitle1"/>
    <w:basedOn w:val="DefaultParagraphFont"/>
    <w:rsid w:val="00C20E87"/>
    <w:rPr>
      <w:rFonts w:ascii="Arial" w:hAnsi="Arial" w:cs="Arial" w:hint="default"/>
      <w:b/>
      <w:bCs/>
      <w:color w:val="10418E"/>
      <w:sz w:val="40"/>
      <w:szCs w:val="40"/>
    </w:rPr>
  </w:style>
  <w:style w:type="paragraph" w:styleId="ListParagraph">
    <w:name w:val="List Paragraph"/>
    <w:basedOn w:val="Normal"/>
    <w:uiPriority w:val="34"/>
    <w:qFormat/>
    <w:rsid w:val="00711426"/>
    <w:pPr>
      <w:spacing w:after="200" w:line="276" w:lineRule="auto"/>
      <w:ind w:left="720"/>
      <w:contextualSpacing/>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346934">
      <w:bodyDiv w:val="1"/>
      <w:marLeft w:val="0"/>
      <w:marRight w:val="0"/>
      <w:marTop w:val="0"/>
      <w:marBottom w:val="0"/>
      <w:divBdr>
        <w:top w:val="none" w:sz="0" w:space="0" w:color="auto"/>
        <w:left w:val="none" w:sz="0" w:space="0" w:color="auto"/>
        <w:bottom w:val="none" w:sz="0" w:space="0" w:color="auto"/>
        <w:right w:val="none" w:sz="0" w:space="0" w:color="auto"/>
      </w:divBdr>
      <w:divsChild>
        <w:div w:id="1011834834">
          <w:marLeft w:val="0"/>
          <w:marRight w:val="0"/>
          <w:marTop w:val="0"/>
          <w:marBottom w:val="0"/>
          <w:divBdr>
            <w:top w:val="none" w:sz="0" w:space="0" w:color="auto"/>
            <w:left w:val="none" w:sz="0" w:space="0" w:color="auto"/>
            <w:bottom w:val="none" w:sz="0" w:space="0" w:color="auto"/>
            <w:right w:val="none" w:sz="0" w:space="0" w:color="auto"/>
          </w:divBdr>
          <w:divsChild>
            <w:div w:id="734549843">
              <w:marLeft w:val="0"/>
              <w:marRight w:val="0"/>
              <w:marTop w:val="0"/>
              <w:marBottom w:val="0"/>
              <w:divBdr>
                <w:top w:val="none" w:sz="0" w:space="0" w:color="auto"/>
                <w:left w:val="none" w:sz="0" w:space="0" w:color="auto"/>
                <w:bottom w:val="none" w:sz="0" w:space="0" w:color="auto"/>
                <w:right w:val="none" w:sz="0" w:space="0" w:color="auto"/>
              </w:divBdr>
              <w:divsChild>
                <w:div w:id="2118483784">
                  <w:marLeft w:val="0"/>
                  <w:marRight w:val="0"/>
                  <w:marTop w:val="0"/>
                  <w:marBottom w:val="0"/>
                  <w:divBdr>
                    <w:top w:val="none" w:sz="0" w:space="0" w:color="auto"/>
                    <w:left w:val="none" w:sz="0" w:space="0" w:color="auto"/>
                    <w:bottom w:val="none" w:sz="0" w:space="0" w:color="auto"/>
                    <w:right w:val="none" w:sz="0" w:space="0" w:color="auto"/>
                  </w:divBdr>
                  <w:divsChild>
                    <w:div w:id="655960650">
                      <w:marLeft w:val="0"/>
                      <w:marRight w:val="0"/>
                      <w:marTop w:val="0"/>
                      <w:marBottom w:val="0"/>
                      <w:divBdr>
                        <w:top w:val="none" w:sz="0" w:space="0" w:color="auto"/>
                        <w:left w:val="none" w:sz="0" w:space="0" w:color="auto"/>
                        <w:bottom w:val="none" w:sz="0" w:space="0" w:color="auto"/>
                        <w:right w:val="none" w:sz="0" w:space="0" w:color="auto"/>
                      </w:divBdr>
                      <w:divsChild>
                        <w:div w:id="881526495">
                          <w:marLeft w:val="0"/>
                          <w:marRight w:val="0"/>
                          <w:marTop w:val="0"/>
                          <w:marBottom w:val="0"/>
                          <w:divBdr>
                            <w:top w:val="single" w:sz="6" w:space="0" w:color="828282"/>
                            <w:left w:val="single" w:sz="6" w:space="0" w:color="828282"/>
                            <w:bottom w:val="single" w:sz="6" w:space="0" w:color="828282"/>
                            <w:right w:val="single" w:sz="6" w:space="0" w:color="828282"/>
                          </w:divBdr>
                          <w:divsChild>
                            <w:div w:id="1800948766">
                              <w:marLeft w:val="0"/>
                              <w:marRight w:val="0"/>
                              <w:marTop w:val="0"/>
                              <w:marBottom w:val="0"/>
                              <w:divBdr>
                                <w:top w:val="none" w:sz="0" w:space="0" w:color="auto"/>
                                <w:left w:val="none" w:sz="0" w:space="0" w:color="auto"/>
                                <w:bottom w:val="none" w:sz="0" w:space="0" w:color="auto"/>
                                <w:right w:val="none" w:sz="0" w:space="0" w:color="auto"/>
                              </w:divBdr>
                              <w:divsChild>
                                <w:div w:id="1339115044">
                                  <w:marLeft w:val="0"/>
                                  <w:marRight w:val="0"/>
                                  <w:marTop w:val="0"/>
                                  <w:marBottom w:val="0"/>
                                  <w:divBdr>
                                    <w:top w:val="none" w:sz="0" w:space="0" w:color="auto"/>
                                    <w:left w:val="none" w:sz="0" w:space="0" w:color="auto"/>
                                    <w:bottom w:val="none" w:sz="0" w:space="0" w:color="auto"/>
                                    <w:right w:val="none" w:sz="0" w:space="0" w:color="auto"/>
                                  </w:divBdr>
                                  <w:divsChild>
                                    <w:div w:id="1142505891">
                                      <w:marLeft w:val="0"/>
                                      <w:marRight w:val="0"/>
                                      <w:marTop w:val="0"/>
                                      <w:marBottom w:val="0"/>
                                      <w:divBdr>
                                        <w:top w:val="none" w:sz="0" w:space="0" w:color="auto"/>
                                        <w:left w:val="none" w:sz="0" w:space="0" w:color="auto"/>
                                        <w:bottom w:val="none" w:sz="0" w:space="0" w:color="auto"/>
                                        <w:right w:val="none" w:sz="0" w:space="0" w:color="auto"/>
                                      </w:divBdr>
                                      <w:divsChild>
                                        <w:div w:id="1971547659">
                                          <w:marLeft w:val="0"/>
                                          <w:marRight w:val="0"/>
                                          <w:marTop w:val="0"/>
                                          <w:marBottom w:val="0"/>
                                          <w:divBdr>
                                            <w:top w:val="none" w:sz="0" w:space="0" w:color="auto"/>
                                            <w:left w:val="none" w:sz="0" w:space="0" w:color="auto"/>
                                            <w:bottom w:val="none" w:sz="0" w:space="0" w:color="auto"/>
                                            <w:right w:val="none" w:sz="0" w:space="0" w:color="auto"/>
                                          </w:divBdr>
                                          <w:divsChild>
                                            <w:div w:id="1211108269">
                                              <w:marLeft w:val="0"/>
                                              <w:marRight w:val="0"/>
                                              <w:marTop w:val="0"/>
                                              <w:marBottom w:val="0"/>
                                              <w:divBdr>
                                                <w:top w:val="none" w:sz="0" w:space="0" w:color="auto"/>
                                                <w:left w:val="none" w:sz="0" w:space="0" w:color="auto"/>
                                                <w:bottom w:val="none" w:sz="0" w:space="0" w:color="auto"/>
                                                <w:right w:val="none" w:sz="0" w:space="0" w:color="auto"/>
                                              </w:divBdr>
                                              <w:divsChild>
                                                <w:div w:id="212376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0633878">
      <w:bodyDiv w:val="1"/>
      <w:marLeft w:val="0"/>
      <w:marRight w:val="0"/>
      <w:marTop w:val="0"/>
      <w:marBottom w:val="0"/>
      <w:divBdr>
        <w:top w:val="none" w:sz="0" w:space="0" w:color="auto"/>
        <w:left w:val="none" w:sz="0" w:space="0" w:color="auto"/>
        <w:bottom w:val="none" w:sz="0" w:space="0" w:color="auto"/>
        <w:right w:val="none" w:sz="0" w:space="0" w:color="auto"/>
      </w:divBdr>
      <w:divsChild>
        <w:div w:id="1234582326">
          <w:marLeft w:val="0"/>
          <w:marRight w:val="0"/>
          <w:marTop w:val="0"/>
          <w:marBottom w:val="0"/>
          <w:divBdr>
            <w:top w:val="none" w:sz="0" w:space="0" w:color="auto"/>
            <w:left w:val="none" w:sz="0" w:space="0" w:color="auto"/>
            <w:bottom w:val="none" w:sz="0" w:space="0" w:color="auto"/>
            <w:right w:val="none" w:sz="0" w:space="0" w:color="auto"/>
          </w:divBdr>
          <w:divsChild>
            <w:div w:id="952975787">
              <w:marLeft w:val="0"/>
              <w:marRight w:val="0"/>
              <w:marTop w:val="0"/>
              <w:marBottom w:val="0"/>
              <w:divBdr>
                <w:top w:val="none" w:sz="0" w:space="0" w:color="auto"/>
                <w:left w:val="none" w:sz="0" w:space="0" w:color="auto"/>
                <w:bottom w:val="none" w:sz="0" w:space="0" w:color="auto"/>
                <w:right w:val="none" w:sz="0" w:space="0" w:color="auto"/>
              </w:divBdr>
              <w:divsChild>
                <w:div w:id="1450973737">
                  <w:marLeft w:val="0"/>
                  <w:marRight w:val="0"/>
                  <w:marTop w:val="0"/>
                  <w:marBottom w:val="0"/>
                  <w:divBdr>
                    <w:top w:val="none" w:sz="0" w:space="0" w:color="auto"/>
                    <w:left w:val="none" w:sz="0" w:space="0" w:color="auto"/>
                    <w:bottom w:val="none" w:sz="0" w:space="0" w:color="auto"/>
                    <w:right w:val="none" w:sz="0" w:space="0" w:color="auto"/>
                  </w:divBdr>
                  <w:divsChild>
                    <w:div w:id="907499698">
                      <w:marLeft w:val="0"/>
                      <w:marRight w:val="0"/>
                      <w:marTop w:val="0"/>
                      <w:marBottom w:val="0"/>
                      <w:divBdr>
                        <w:top w:val="none" w:sz="0" w:space="0" w:color="auto"/>
                        <w:left w:val="none" w:sz="0" w:space="0" w:color="auto"/>
                        <w:bottom w:val="none" w:sz="0" w:space="0" w:color="auto"/>
                        <w:right w:val="none" w:sz="0" w:space="0" w:color="auto"/>
                      </w:divBdr>
                      <w:divsChild>
                        <w:div w:id="50428621">
                          <w:marLeft w:val="0"/>
                          <w:marRight w:val="0"/>
                          <w:marTop w:val="0"/>
                          <w:marBottom w:val="0"/>
                          <w:divBdr>
                            <w:top w:val="single" w:sz="6" w:space="0" w:color="828282"/>
                            <w:left w:val="single" w:sz="6" w:space="0" w:color="828282"/>
                            <w:bottom w:val="single" w:sz="6" w:space="0" w:color="828282"/>
                            <w:right w:val="single" w:sz="6" w:space="0" w:color="828282"/>
                          </w:divBdr>
                          <w:divsChild>
                            <w:div w:id="511920400">
                              <w:marLeft w:val="0"/>
                              <w:marRight w:val="0"/>
                              <w:marTop w:val="0"/>
                              <w:marBottom w:val="0"/>
                              <w:divBdr>
                                <w:top w:val="none" w:sz="0" w:space="0" w:color="auto"/>
                                <w:left w:val="none" w:sz="0" w:space="0" w:color="auto"/>
                                <w:bottom w:val="none" w:sz="0" w:space="0" w:color="auto"/>
                                <w:right w:val="none" w:sz="0" w:space="0" w:color="auto"/>
                              </w:divBdr>
                              <w:divsChild>
                                <w:div w:id="726728935">
                                  <w:marLeft w:val="0"/>
                                  <w:marRight w:val="0"/>
                                  <w:marTop w:val="0"/>
                                  <w:marBottom w:val="0"/>
                                  <w:divBdr>
                                    <w:top w:val="none" w:sz="0" w:space="0" w:color="auto"/>
                                    <w:left w:val="none" w:sz="0" w:space="0" w:color="auto"/>
                                    <w:bottom w:val="none" w:sz="0" w:space="0" w:color="auto"/>
                                    <w:right w:val="none" w:sz="0" w:space="0" w:color="auto"/>
                                  </w:divBdr>
                                  <w:divsChild>
                                    <w:div w:id="1845970405">
                                      <w:marLeft w:val="0"/>
                                      <w:marRight w:val="0"/>
                                      <w:marTop w:val="0"/>
                                      <w:marBottom w:val="0"/>
                                      <w:divBdr>
                                        <w:top w:val="none" w:sz="0" w:space="0" w:color="auto"/>
                                        <w:left w:val="none" w:sz="0" w:space="0" w:color="auto"/>
                                        <w:bottom w:val="none" w:sz="0" w:space="0" w:color="auto"/>
                                        <w:right w:val="none" w:sz="0" w:space="0" w:color="auto"/>
                                      </w:divBdr>
                                      <w:divsChild>
                                        <w:div w:id="1238439326">
                                          <w:marLeft w:val="0"/>
                                          <w:marRight w:val="0"/>
                                          <w:marTop w:val="0"/>
                                          <w:marBottom w:val="0"/>
                                          <w:divBdr>
                                            <w:top w:val="none" w:sz="0" w:space="0" w:color="auto"/>
                                            <w:left w:val="none" w:sz="0" w:space="0" w:color="auto"/>
                                            <w:bottom w:val="none" w:sz="0" w:space="0" w:color="auto"/>
                                            <w:right w:val="none" w:sz="0" w:space="0" w:color="auto"/>
                                          </w:divBdr>
                                          <w:divsChild>
                                            <w:div w:id="1314408371">
                                              <w:marLeft w:val="0"/>
                                              <w:marRight w:val="0"/>
                                              <w:marTop w:val="0"/>
                                              <w:marBottom w:val="0"/>
                                              <w:divBdr>
                                                <w:top w:val="none" w:sz="0" w:space="0" w:color="auto"/>
                                                <w:left w:val="none" w:sz="0" w:space="0" w:color="auto"/>
                                                <w:bottom w:val="none" w:sz="0" w:space="0" w:color="auto"/>
                                                <w:right w:val="none" w:sz="0" w:space="0" w:color="auto"/>
                                              </w:divBdr>
                                              <w:divsChild>
                                                <w:div w:id="7357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77166358">
      <w:bodyDiv w:val="1"/>
      <w:marLeft w:val="0"/>
      <w:marRight w:val="0"/>
      <w:marTop w:val="0"/>
      <w:marBottom w:val="0"/>
      <w:divBdr>
        <w:top w:val="none" w:sz="0" w:space="0" w:color="auto"/>
        <w:left w:val="none" w:sz="0" w:space="0" w:color="auto"/>
        <w:bottom w:val="none" w:sz="0" w:space="0" w:color="auto"/>
        <w:right w:val="none" w:sz="0" w:space="0" w:color="auto"/>
      </w:divBdr>
      <w:divsChild>
        <w:div w:id="428357838">
          <w:marLeft w:val="0"/>
          <w:marRight w:val="0"/>
          <w:marTop w:val="0"/>
          <w:marBottom w:val="0"/>
          <w:divBdr>
            <w:top w:val="none" w:sz="0" w:space="0" w:color="auto"/>
            <w:left w:val="none" w:sz="0" w:space="0" w:color="auto"/>
            <w:bottom w:val="none" w:sz="0" w:space="0" w:color="auto"/>
            <w:right w:val="none" w:sz="0" w:space="0" w:color="auto"/>
          </w:divBdr>
          <w:divsChild>
            <w:div w:id="1116095553">
              <w:marLeft w:val="0"/>
              <w:marRight w:val="0"/>
              <w:marTop w:val="0"/>
              <w:marBottom w:val="0"/>
              <w:divBdr>
                <w:top w:val="none" w:sz="0" w:space="0" w:color="auto"/>
                <w:left w:val="none" w:sz="0" w:space="0" w:color="auto"/>
                <w:bottom w:val="none" w:sz="0" w:space="0" w:color="auto"/>
                <w:right w:val="none" w:sz="0" w:space="0" w:color="auto"/>
              </w:divBdr>
              <w:divsChild>
                <w:div w:id="618296567">
                  <w:marLeft w:val="0"/>
                  <w:marRight w:val="0"/>
                  <w:marTop w:val="0"/>
                  <w:marBottom w:val="0"/>
                  <w:divBdr>
                    <w:top w:val="none" w:sz="0" w:space="0" w:color="auto"/>
                    <w:left w:val="none" w:sz="0" w:space="0" w:color="auto"/>
                    <w:bottom w:val="none" w:sz="0" w:space="0" w:color="auto"/>
                    <w:right w:val="none" w:sz="0" w:space="0" w:color="auto"/>
                  </w:divBdr>
                  <w:divsChild>
                    <w:div w:id="1964384646">
                      <w:marLeft w:val="0"/>
                      <w:marRight w:val="0"/>
                      <w:marTop w:val="0"/>
                      <w:marBottom w:val="0"/>
                      <w:divBdr>
                        <w:top w:val="none" w:sz="0" w:space="0" w:color="auto"/>
                        <w:left w:val="none" w:sz="0" w:space="0" w:color="auto"/>
                        <w:bottom w:val="none" w:sz="0" w:space="0" w:color="auto"/>
                        <w:right w:val="none" w:sz="0" w:space="0" w:color="auto"/>
                      </w:divBdr>
                      <w:divsChild>
                        <w:div w:id="1460688428">
                          <w:marLeft w:val="0"/>
                          <w:marRight w:val="0"/>
                          <w:marTop w:val="0"/>
                          <w:marBottom w:val="0"/>
                          <w:divBdr>
                            <w:top w:val="single" w:sz="6" w:space="0" w:color="828282"/>
                            <w:left w:val="single" w:sz="6" w:space="0" w:color="828282"/>
                            <w:bottom w:val="single" w:sz="6" w:space="0" w:color="828282"/>
                            <w:right w:val="single" w:sz="6" w:space="0" w:color="828282"/>
                          </w:divBdr>
                          <w:divsChild>
                            <w:div w:id="315652006">
                              <w:marLeft w:val="0"/>
                              <w:marRight w:val="0"/>
                              <w:marTop w:val="0"/>
                              <w:marBottom w:val="0"/>
                              <w:divBdr>
                                <w:top w:val="none" w:sz="0" w:space="0" w:color="auto"/>
                                <w:left w:val="none" w:sz="0" w:space="0" w:color="auto"/>
                                <w:bottom w:val="none" w:sz="0" w:space="0" w:color="auto"/>
                                <w:right w:val="none" w:sz="0" w:space="0" w:color="auto"/>
                              </w:divBdr>
                              <w:divsChild>
                                <w:div w:id="1405647207">
                                  <w:marLeft w:val="0"/>
                                  <w:marRight w:val="0"/>
                                  <w:marTop w:val="0"/>
                                  <w:marBottom w:val="0"/>
                                  <w:divBdr>
                                    <w:top w:val="none" w:sz="0" w:space="0" w:color="auto"/>
                                    <w:left w:val="none" w:sz="0" w:space="0" w:color="auto"/>
                                    <w:bottom w:val="none" w:sz="0" w:space="0" w:color="auto"/>
                                    <w:right w:val="none" w:sz="0" w:space="0" w:color="auto"/>
                                  </w:divBdr>
                                  <w:divsChild>
                                    <w:div w:id="1908880421">
                                      <w:marLeft w:val="0"/>
                                      <w:marRight w:val="0"/>
                                      <w:marTop w:val="0"/>
                                      <w:marBottom w:val="0"/>
                                      <w:divBdr>
                                        <w:top w:val="none" w:sz="0" w:space="0" w:color="auto"/>
                                        <w:left w:val="none" w:sz="0" w:space="0" w:color="auto"/>
                                        <w:bottom w:val="none" w:sz="0" w:space="0" w:color="auto"/>
                                        <w:right w:val="none" w:sz="0" w:space="0" w:color="auto"/>
                                      </w:divBdr>
                                      <w:divsChild>
                                        <w:div w:id="174148159">
                                          <w:marLeft w:val="0"/>
                                          <w:marRight w:val="0"/>
                                          <w:marTop w:val="0"/>
                                          <w:marBottom w:val="0"/>
                                          <w:divBdr>
                                            <w:top w:val="none" w:sz="0" w:space="0" w:color="auto"/>
                                            <w:left w:val="none" w:sz="0" w:space="0" w:color="auto"/>
                                            <w:bottom w:val="none" w:sz="0" w:space="0" w:color="auto"/>
                                            <w:right w:val="none" w:sz="0" w:space="0" w:color="auto"/>
                                          </w:divBdr>
                                          <w:divsChild>
                                            <w:div w:id="132137272">
                                              <w:marLeft w:val="0"/>
                                              <w:marRight w:val="0"/>
                                              <w:marTop w:val="0"/>
                                              <w:marBottom w:val="0"/>
                                              <w:divBdr>
                                                <w:top w:val="none" w:sz="0" w:space="0" w:color="auto"/>
                                                <w:left w:val="none" w:sz="0" w:space="0" w:color="auto"/>
                                                <w:bottom w:val="none" w:sz="0" w:space="0" w:color="auto"/>
                                                <w:right w:val="none" w:sz="0" w:space="0" w:color="auto"/>
                                              </w:divBdr>
                                              <w:divsChild>
                                                <w:div w:id="163355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6376347">
      <w:bodyDiv w:val="1"/>
      <w:marLeft w:val="0"/>
      <w:marRight w:val="0"/>
      <w:marTop w:val="0"/>
      <w:marBottom w:val="0"/>
      <w:divBdr>
        <w:top w:val="none" w:sz="0" w:space="0" w:color="auto"/>
        <w:left w:val="none" w:sz="0" w:space="0" w:color="auto"/>
        <w:bottom w:val="none" w:sz="0" w:space="0" w:color="auto"/>
        <w:right w:val="none" w:sz="0" w:space="0" w:color="auto"/>
      </w:divBdr>
      <w:divsChild>
        <w:div w:id="1302542669">
          <w:marLeft w:val="0"/>
          <w:marRight w:val="0"/>
          <w:marTop w:val="0"/>
          <w:marBottom w:val="0"/>
          <w:divBdr>
            <w:top w:val="none" w:sz="0" w:space="0" w:color="auto"/>
            <w:left w:val="none" w:sz="0" w:space="0" w:color="auto"/>
            <w:bottom w:val="none" w:sz="0" w:space="0" w:color="auto"/>
            <w:right w:val="none" w:sz="0" w:space="0" w:color="auto"/>
          </w:divBdr>
          <w:divsChild>
            <w:div w:id="1376539315">
              <w:marLeft w:val="0"/>
              <w:marRight w:val="0"/>
              <w:marTop w:val="0"/>
              <w:marBottom w:val="0"/>
              <w:divBdr>
                <w:top w:val="none" w:sz="0" w:space="0" w:color="auto"/>
                <w:left w:val="none" w:sz="0" w:space="0" w:color="auto"/>
                <w:bottom w:val="none" w:sz="0" w:space="0" w:color="auto"/>
                <w:right w:val="none" w:sz="0" w:space="0" w:color="auto"/>
              </w:divBdr>
              <w:divsChild>
                <w:div w:id="1780568609">
                  <w:marLeft w:val="0"/>
                  <w:marRight w:val="0"/>
                  <w:marTop w:val="0"/>
                  <w:marBottom w:val="0"/>
                  <w:divBdr>
                    <w:top w:val="none" w:sz="0" w:space="0" w:color="auto"/>
                    <w:left w:val="none" w:sz="0" w:space="0" w:color="auto"/>
                    <w:bottom w:val="none" w:sz="0" w:space="0" w:color="auto"/>
                    <w:right w:val="none" w:sz="0" w:space="0" w:color="auto"/>
                  </w:divBdr>
                  <w:divsChild>
                    <w:div w:id="594169634">
                      <w:marLeft w:val="0"/>
                      <w:marRight w:val="0"/>
                      <w:marTop w:val="0"/>
                      <w:marBottom w:val="0"/>
                      <w:divBdr>
                        <w:top w:val="none" w:sz="0" w:space="0" w:color="auto"/>
                        <w:left w:val="none" w:sz="0" w:space="0" w:color="auto"/>
                        <w:bottom w:val="none" w:sz="0" w:space="0" w:color="auto"/>
                        <w:right w:val="none" w:sz="0" w:space="0" w:color="auto"/>
                      </w:divBdr>
                      <w:divsChild>
                        <w:div w:id="1269317157">
                          <w:marLeft w:val="0"/>
                          <w:marRight w:val="0"/>
                          <w:marTop w:val="0"/>
                          <w:marBottom w:val="0"/>
                          <w:divBdr>
                            <w:top w:val="none" w:sz="0" w:space="0" w:color="auto"/>
                            <w:left w:val="none" w:sz="0" w:space="0" w:color="auto"/>
                            <w:bottom w:val="none" w:sz="0" w:space="0" w:color="auto"/>
                            <w:right w:val="none" w:sz="0" w:space="0" w:color="auto"/>
                          </w:divBdr>
                          <w:divsChild>
                            <w:div w:id="1109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89458">
      <w:bodyDiv w:val="1"/>
      <w:marLeft w:val="0"/>
      <w:marRight w:val="0"/>
      <w:marTop w:val="0"/>
      <w:marBottom w:val="0"/>
      <w:divBdr>
        <w:top w:val="none" w:sz="0" w:space="0" w:color="auto"/>
        <w:left w:val="none" w:sz="0" w:space="0" w:color="auto"/>
        <w:bottom w:val="none" w:sz="0" w:space="0" w:color="auto"/>
        <w:right w:val="none" w:sz="0" w:space="0" w:color="auto"/>
      </w:divBdr>
      <w:divsChild>
        <w:div w:id="755251243">
          <w:marLeft w:val="0"/>
          <w:marRight w:val="0"/>
          <w:marTop w:val="0"/>
          <w:marBottom w:val="0"/>
          <w:divBdr>
            <w:top w:val="none" w:sz="0" w:space="0" w:color="auto"/>
            <w:left w:val="none" w:sz="0" w:space="0" w:color="auto"/>
            <w:bottom w:val="none" w:sz="0" w:space="0" w:color="auto"/>
            <w:right w:val="none" w:sz="0" w:space="0" w:color="auto"/>
          </w:divBdr>
          <w:divsChild>
            <w:div w:id="1248492784">
              <w:marLeft w:val="0"/>
              <w:marRight w:val="0"/>
              <w:marTop w:val="0"/>
              <w:marBottom w:val="0"/>
              <w:divBdr>
                <w:top w:val="none" w:sz="0" w:space="0" w:color="auto"/>
                <w:left w:val="none" w:sz="0" w:space="0" w:color="auto"/>
                <w:bottom w:val="none" w:sz="0" w:space="0" w:color="auto"/>
                <w:right w:val="none" w:sz="0" w:space="0" w:color="auto"/>
              </w:divBdr>
              <w:divsChild>
                <w:div w:id="616565209">
                  <w:marLeft w:val="0"/>
                  <w:marRight w:val="0"/>
                  <w:marTop w:val="0"/>
                  <w:marBottom w:val="0"/>
                  <w:divBdr>
                    <w:top w:val="none" w:sz="0" w:space="0" w:color="auto"/>
                    <w:left w:val="none" w:sz="0" w:space="0" w:color="auto"/>
                    <w:bottom w:val="none" w:sz="0" w:space="0" w:color="auto"/>
                    <w:right w:val="none" w:sz="0" w:space="0" w:color="auto"/>
                  </w:divBdr>
                  <w:divsChild>
                    <w:div w:id="1984237680">
                      <w:marLeft w:val="0"/>
                      <w:marRight w:val="0"/>
                      <w:marTop w:val="0"/>
                      <w:marBottom w:val="0"/>
                      <w:divBdr>
                        <w:top w:val="none" w:sz="0" w:space="0" w:color="auto"/>
                        <w:left w:val="none" w:sz="0" w:space="0" w:color="auto"/>
                        <w:bottom w:val="none" w:sz="0" w:space="0" w:color="auto"/>
                        <w:right w:val="none" w:sz="0" w:space="0" w:color="auto"/>
                      </w:divBdr>
                      <w:divsChild>
                        <w:div w:id="1638341784">
                          <w:marLeft w:val="0"/>
                          <w:marRight w:val="0"/>
                          <w:marTop w:val="0"/>
                          <w:marBottom w:val="0"/>
                          <w:divBdr>
                            <w:top w:val="single" w:sz="6" w:space="0" w:color="828282"/>
                            <w:left w:val="single" w:sz="6" w:space="0" w:color="828282"/>
                            <w:bottom w:val="single" w:sz="6" w:space="0" w:color="828282"/>
                            <w:right w:val="single" w:sz="6" w:space="0" w:color="828282"/>
                          </w:divBdr>
                          <w:divsChild>
                            <w:div w:id="1259631350">
                              <w:marLeft w:val="0"/>
                              <w:marRight w:val="0"/>
                              <w:marTop w:val="0"/>
                              <w:marBottom w:val="0"/>
                              <w:divBdr>
                                <w:top w:val="none" w:sz="0" w:space="0" w:color="auto"/>
                                <w:left w:val="none" w:sz="0" w:space="0" w:color="auto"/>
                                <w:bottom w:val="none" w:sz="0" w:space="0" w:color="auto"/>
                                <w:right w:val="none" w:sz="0" w:space="0" w:color="auto"/>
                              </w:divBdr>
                              <w:divsChild>
                                <w:div w:id="1621960775">
                                  <w:marLeft w:val="0"/>
                                  <w:marRight w:val="0"/>
                                  <w:marTop w:val="0"/>
                                  <w:marBottom w:val="0"/>
                                  <w:divBdr>
                                    <w:top w:val="none" w:sz="0" w:space="0" w:color="auto"/>
                                    <w:left w:val="none" w:sz="0" w:space="0" w:color="auto"/>
                                    <w:bottom w:val="none" w:sz="0" w:space="0" w:color="auto"/>
                                    <w:right w:val="none" w:sz="0" w:space="0" w:color="auto"/>
                                  </w:divBdr>
                                  <w:divsChild>
                                    <w:div w:id="942151717">
                                      <w:marLeft w:val="0"/>
                                      <w:marRight w:val="0"/>
                                      <w:marTop w:val="0"/>
                                      <w:marBottom w:val="0"/>
                                      <w:divBdr>
                                        <w:top w:val="none" w:sz="0" w:space="0" w:color="auto"/>
                                        <w:left w:val="none" w:sz="0" w:space="0" w:color="auto"/>
                                        <w:bottom w:val="none" w:sz="0" w:space="0" w:color="auto"/>
                                        <w:right w:val="none" w:sz="0" w:space="0" w:color="auto"/>
                                      </w:divBdr>
                                      <w:divsChild>
                                        <w:div w:id="23095959">
                                          <w:marLeft w:val="0"/>
                                          <w:marRight w:val="0"/>
                                          <w:marTop w:val="0"/>
                                          <w:marBottom w:val="0"/>
                                          <w:divBdr>
                                            <w:top w:val="none" w:sz="0" w:space="0" w:color="auto"/>
                                            <w:left w:val="none" w:sz="0" w:space="0" w:color="auto"/>
                                            <w:bottom w:val="none" w:sz="0" w:space="0" w:color="auto"/>
                                            <w:right w:val="none" w:sz="0" w:space="0" w:color="auto"/>
                                          </w:divBdr>
                                          <w:divsChild>
                                            <w:div w:id="1327241638">
                                              <w:marLeft w:val="0"/>
                                              <w:marRight w:val="0"/>
                                              <w:marTop w:val="0"/>
                                              <w:marBottom w:val="0"/>
                                              <w:divBdr>
                                                <w:top w:val="none" w:sz="0" w:space="0" w:color="auto"/>
                                                <w:left w:val="none" w:sz="0" w:space="0" w:color="auto"/>
                                                <w:bottom w:val="none" w:sz="0" w:space="0" w:color="auto"/>
                                                <w:right w:val="none" w:sz="0" w:space="0" w:color="auto"/>
                                              </w:divBdr>
                                              <w:divsChild>
                                                <w:div w:id="94373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4072689">
      <w:bodyDiv w:val="1"/>
      <w:marLeft w:val="0"/>
      <w:marRight w:val="0"/>
      <w:marTop w:val="0"/>
      <w:marBottom w:val="0"/>
      <w:divBdr>
        <w:top w:val="none" w:sz="0" w:space="0" w:color="auto"/>
        <w:left w:val="none" w:sz="0" w:space="0" w:color="auto"/>
        <w:bottom w:val="none" w:sz="0" w:space="0" w:color="auto"/>
        <w:right w:val="none" w:sz="0" w:space="0" w:color="auto"/>
      </w:divBdr>
    </w:div>
    <w:div w:id="1609389442">
      <w:bodyDiv w:val="1"/>
      <w:marLeft w:val="0"/>
      <w:marRight w:val="0"/>
      <w:marTop w:val="0"/>
      <w:marBottom w:val="0"/>
      <w:divBdr>
        <w:top w:val="none" w:sz="0" w:space="0" w:color="auto"/>
        <w:left w:val="none" w:sz="0" w:space="0" w:color="auto"/>
        <w:bottom w:val="none" w:sz="0" w:space="0" w:color="auto"/>
        <w:right w:val="none" w:sz="0" w:space="0" w:color="auto"/>
      </w:divBdr>
      <w:divsChild>
        <w:div w:id="1234003267">
          <w:marLeft w:val="0"/>
          <w:marRight w:val="0"/>
          <w:marTop w:val="0"/>
          <w:marBottom w:val="0"/>
          <w:divBdr>
            <w:top w:val="none" w:sz="0" w:space="0" w:color="auto"/>
            <w:left w:val="none" w:sz="0" w:space="0" w:color="auto"/>
            <w:bottom w:val="none" w:sz="0" w:space="0" w:color="auto"/>
            <w:right w:val="none" w:sz="0" w:space="0" w:color="auto"/>
          </w:divBdr>
          <w:divsChild>
            <w:div w:id="985278916">
              <w:marLeft w:val="0"/>
              <w:marRight w:val="0"/>
              <w:marTop w:val="0"/>
              <w:marBottom w:val="0"/>
              <w:divBdr>
                <w:top w:val="none" w:sz="0" w:space="0" w:color="auto"/>
                <w:left w:val="none" w:sz="0" w:space="0" w:color="auto"/>
                <w:bottom w:val="none" w:sz="0" w:space="0" w:color="auto"/>
                <w:right w:val="none" w:sz="0" w:space="0" w:color="auto"/>
              </w:divBdr>
              <w:divsChild>
                <w:div w:id="751850006">
                  <w:marLeft w:val="0"/>
                  <w:marRight w:val="0"/>
                  <w:marTop w:val="0"/>
                  <w:marBottom w:val="0"/>
                  <w:divBdr>
                    <w:top w:val="none" w:sz="0" w:space="0" w:color="auto"/>
                    <w:left w:val="none" w:sz="0" w:space="0" w:color="auto"/>
                    <w:bottom w:val="none" w:sz="0" w:space="0" w:color="auto"/>
                    <w:right w:val="none" w:sz="0" w:space="0" w:color="auto"/>
                  </w:divBdr>
                  <w:divsChild>
                    <w:div w:id="910193723">
                      <w:marLeft w:val="0"/>
                      <w:marRight w:val="0"/>
                      <w:marTop w:val="0"/>
                      <w:marBottom w:val="0"/>
                      <w:divBdr>
                        <w:top w:val="none" w:sz="0" w:space="0" w:color="auto"/>
                        <w:left w:val="none" w:sz="0" w:space="0" w:color="auto"/>
                        <w:bottom w:val="none" w:sz="0" w:space="0" w:color="auto"/>
                        <w:right w:val="none" w:sz="0" w:space="0" w:color="auto"/>
                      </w:divBdr>
                      <w:divsChild>
                        <w:div w:id="816917612">
                          <w:marLeft w:val="0"/>
                          <w:marRight w:val="0"/>
                          <w:marTop w:val="0"/>
                          <w:marBottom w:val="0"/>
                          <w:divBdr>
                            <w:top w:val="single" w:sz="6" w:space="0" w:color="828282"/>
                            <w:left w:val="single" w:sz="6" w:space="0" w:color="828282"/>
                            <w:bottom w:val="single" w:sz="6" w:space="0" w:color="828282"/>
                            <w:right w:val="single" w:sz="6" w:space="0" w:color="828282"/>
                          </w:divBdr>
                          <w:divsChild>
                            <w:div w:id="871305125">
                              <w:marLeft w:val="0"/>
                              <w:marRight w:val="0"/>
                              <w:marTop w:val="0"/>
                              <w:marBottom w:val="0"/>
                              <w:divBdr>
                                <w:top w:val="none" w:sz="0" w:space="0" w:color="auto"/>
                                <w:left w:val="none" w:sz="0" w:space="0" w:color="auto"/>
                                <w:bottom w:val="none" w:sz="0" w:space="0" w:color="auto"/>
                                <w:right w:val="none" w:sz="0" w:space="0" w:color="auto"/>
                              </w:divBdr>
                              <w:divsChild>
                                <w:div w:id="507132783">
                                  <w:marLeft w:val="0"/>
                                  <w:marRight w:val="0"/>
                                  <w:marTop w:val="0"/>
                                  <w:marBottom w:val="0"/>
                                  <w:divBdr>
                                    <w:top w:val="none" w:sz="0" w:space="0" w:color="auto"/>
                                    <w:left w:val="none" w:sz="0" w:space="0" w:color="auto"/>
                                    <w:bottom w:val="none" w:sz="0" w:space="0" w:color="auto"/>
                                    <w:right w:val="none" w:sz="0" w:space="0" w:color="auto"/>
                                  </w:divBdr>
                                  <w:divsChild>
                                    <w:div w:id="1795907892">
                                      <w:marLeft w:val="0"/>
                                      <w:marRight w:val="0"/>
                                      <w:marTop w:val="0"/>
                                      <w:marBottom w:val="0"/>
                                      <w:divBdr>
                                        <w:top w:val="none" w:sz="0" w:space="0" w:color="auto"/>
                                        <w:left w:val="none" w:sz="0" w:space="0" w:color="auto"/>
                                        <w:bottom w:val="none" w:sz="0" w:space="0" w:color="auto"/>
                                        <w:right w:val="none" w:sz="0" w:space="0" w:color="auto"/>
                                      </w:divBdr>
                                      <w:divsChild>
                                        <w:div w:id="1951231053">
                                          <w:marLeft w:val="0"/>
                                          <w:marRight w:val="0"/>
                                          <w:marTop w:val="0"/>
                                          <w:marBottom w:val="0"/>
                                          <w:divBdr>
                                            <w:top w:val="none" w:sz="0" w:space="0" w:color="auto"/>
                                            <w:left w:val="none" w:sz="0" w:space="0" w:color="auto"/>
                                            <w:bottom w:val="none" w:sz="0" w:space="0" w:color="auto"/>
                                            <w:right w:val="none" w:sz="0" w:space="0" w:color="auto"/>
                                          </w:divBdr>
                                          <w:divsChild>
                                            <w:div w:id="1008873985">
                                              <w:marLeft w:val="0"/>
                                              <w:marRight w:val="0"/>
                                              <w:marTop w:val="0"/>
                                              <w:marBottom w:val="0"/>
                                              <w:divBdr>
                                                <w:top w:val="none" w:sz="0" w:space="0" w:color="auto"/>
                                                <w:left w:val="none" w:sz="0" w:space="0" w:color="auto"/>
                                                <w:bottom w:val="none" w:sz="0" w:space="0" w:color="auto"/>
                                                <w:right w:val="none" w:sz="0" w:space="0" w:color="auto"/>
                                              </w:divBdr>
                                              <w:divsChild>
                                                <w:div w:id="12820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3593365">
      <w:bodyDiv w:val="1"/>
      <w:marLeft w:val="0"/>
      <w:marRight w:val="0"/>
      <w:marTop w:val="0"/>
      <w:marBottom w:val="0"/>
      <w:divBdr>
        <w:top w:val="none" w:sz="0" w:space="0" w:color="auto"/>
        <w:left w:val="none" w:sz="0" w:space="0" w:color="auto"/>
        <w:bottom w:val="none" w:sz="0" w:space="0" w:color="auto"/>
        <w:right w:val="none" w:sz="0" w:space="0" w:color="auto"/>
      </w:divBdr>
    </w:div>
    <w:div w:id="1994139082">
      <w:bodyDiv w:val="1"/>
      <w:marLeft w:val="0"/>
      <w:marRight w:val="0"/>
      <w:marTop w:val="0"/>
      <w:marBottom w:val="0"/>
      <w:divBdr>
        <w:top w:val="none" w:sz="0" w:space="0" w:color="auto"/>
        <w:left w:val="none" w:sz="0" w:space="0" w:color="auto"/>
        <w:bottom w:val="none" w:sz="0" w:space="0" w:color="auto"/>
        <w:right w:val="none" w:sz="0" w:space="0" w:color="auto"/>
      </w:divBdr>
      <w:divsChild>
        <w:div w:id="569080630">
          <w:marLeft w:val="0"/>
          <w:marRight w:val="0"/>
          <w:marTop w:val="0"/>
          <w:marBottom w:val="0"/>
          <w:divBdr>
            <w:top w:val="none" w:sz="0" w:space="0" w:color="auto"/>
            <w:left w:val="none" w:sz="0" w:space="0" w:color="auto"/>
            <w:bottom w:val="none" w:sz="0" w:space="0" w:color="auto"/>
            <w:right w:val="none" w:sz="0" w:space="0" w:color="auto"/>
          </w:divBdr>
          <w:divsChild>
            <w:div w:id="494684316">
              <w:marLeft w:val="0"/>
              <w:marRight w:val="0"/>
              <w:marTop w:val="0"/>
              <w:marBottom w:val="0"/>
              <w:divBdr>
                <w:top w:val="none" w:sz="0" w:space="0" w:color="auto"/>
                <w:left w:val="none" w:sz="0" w:space="0" w:color="auto"/>
                <w:bottom w:val="none" w:sz="0" w:space="0" w:color="auto"/>
                <w:right w:val="none" w:sz="0" w:space="0" w:color="auto"/>
              </w:divBdr>
              <w:divsChild>
                <w:div w:id="136069055">
                  <w:marLeft w:val="0"/>
                  <w:marRight w:val="0"/>
                  <w:marTop w:val="0"/>
                  <w:marBottom w:val="0"/>
                  <w:divBdr>
                    <w:top w:val="none" w:sz="0" w:space="0" w:color="auto"/>
                    <w:left w:val="none" w:sz="0" w:space="0" w:color="auto"/>
                    <w:bottom w:val="none" w:sz="0" w:space="0" w:color="auto"/>
                    <w:right w:val="none" w:sz="0" w:space="0" w:color="auto"/>
                  </w:divBdr>
                  <w:divsChild>
                    <w:div w:id="1588534891">
                      <w:marLeft w:val="0"/>
                      <w:marRight w:val="0"/>
                      <w:marTop w:val="0"/>
                      <w:marBottom w:val="0"/>
                      <w:divBdr>
                        <w:top w:val="none" w:sz="0" w:space="0" w:color="auto"/>
                        <w:left w:val="none" w:sz="0" w:space="0" w:color="auto"/>
                        <w:bottom w:val="none" w:sz="0" w:space="0" w:color="auto"/>
                        <w:right w:val="none" w:sz="0" w:space="0" w:color="auto"/>
                      </w:divBdr>
                      <w:divsChild>
                        <w:div w:id="1857839397">
                          <w:marLeft w:val="0"/>
                          <w:marRight w:val="0"/>
                          <w:marTop w:val="0"/>
                          <w:marBottom w:val="0"/>
                          <w:divBdr>
                            <w:top w:val="single" w:sz="6" w:space="0" w:color="828282"/>
                            <w:left w:val="single" w:sz="6" w:space="0" w:color="828282"/>
                            <w:bottom w:val="single" w:sz="6" w:space="0" w:color="828282"/>
                            <w:right w:val="single" w:sz="6" w:space="0" w:color="828282"/>
                          </w:divBdr>
                          <w:divsChild>
                            <w:div w:id="1991058601">
                              <w:marLeft w:val="0"/>
                              <w:marRight w:val="0"/>
                              <w:marTop w:val="0"/>
                              <w:marBottom w:val="0"/>
                              <w:divBdr>
                                <w:top w:val="none" w:sz="0" w:space="0" w:color="auto"/>
                                <w:left w:val="none" w:sz="0" w:space="0" w:color="auto"/>
                                <w:bottom w:val="none" w:sz="0" w:space="0" w:color="auto"/>
                                <w:right w:val="none" w:sz="0" w:space="0" w:color="auto"/>
                              </w:divBdr>
                              <w:divsChild>
                                <w:div w:id="1621254854">
                                  <w:marLeft w:val="0"/>
                                  <w:marRight w:val="0"/>
                                  <w:marTop w:val="0"/>
                                  <w:marBottom w:val="0"/>
                                  <w:divBdr>
                                    <w:top w:val="none" w:sz="0" w:space="0" w:color="auto"/>
                                    <w:left w:val="none" w:sz="0" w:space="0" w:color="auto"/>
                                    <w:bottom w:val="none" w:sz="0" w:space="0" w:color="auto"/>
                                    <w:right w:val="none" w:sz="0" w:space="0" w:color="auto"/>
                                  </w:divBdr>
                                  <w:divsChild>
                                    <w:div w:id="2106075008">
                                      <w:marLeft w:val="0"/>
                                      <w:marRight w:val="0"/>
                                      <w:marTop w:val="0"/>
                                      <w:marBottom w:val="0"/>
                                      <w:divBdr>
                                        <w:top w:val="none" w:sz="0" w:space="0" w:color="auto"/>
                                        <w:left w:val="none" w:sz="0" w:space="0" w:color="auto"/>
                                        <w:bottom w:val="none" w:sz="0" w:space="0" w:color="auto"/>
                                        <w:right w:val="none" w:sz="0" w:space="0" w:color="auto"/>
                                      </w:divBdr>
                                      <w:divsChild>
                                        <w:div w:id="2097365730">
                                          <w:marLeft w:val="0"/>
                                          <w:marRight w:val="0"/>
                                          <w:marTop w:val="0"/>
                                          <w:marBottom w:val="0"/>
                                          <w:divBdr>
                                            <w:top w:val="none" w:sz="0" w:space="0" w:color="auto"/>
                                            <w:left w:val="none" w:sz="0" w:space="0" w:color="auto"/>
                                            <w:bottom w:val="none" w:sz="0" w:space="0" w:color="auto"/>
                                            <w:right w:val="none" w:sz="0" w:space="0" w:color="auto"/>
                                          </w:divBdr>
                                          <w:divsChild>
                                            <w:div w:id="2001615916">
                                              <w:marLeft w:val="0"/>
                                              <w:marRight w:val="0"/>
                                              <w:marTop w:val="0"/>
                                              <w:marBottom w:val="0"/>
                                              <w:divBdr>
                                                <w:top w:val="none" w:sz="0" w:space="0" w:color="auto"/>
                                                <w:left w:val="none" w:sz="0" w:space="0" w:color="auto"/>
                                                <w:bottom w:val="none" w:sz="0" w:space="0" w:color="auto"/>
                                                <w:right w:val="none" w:sz="0" w:space="0" w:color="auto"/>
                                              </w:divBdr>
                                              <w:divsChild>
                                                <w:div w:id="555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1147011">
      <w:bodyDiv w:val="1"/>
      <w:marLeft w:val="0"/>
      <w:marRight w:val="0"/>
      <w:marTop w:val="0"/>
      <w:marBottom w:val="0"/>
      <w:divBdr>
        <w:top w:val="none" w:sz="0" w:space="0" w:color="auto"/>
        <w:left w:val="none" w:sz="0" w:space="0" w:color="auto"/>
        <w:bottom w:val="none" w:sz="0" w:space="0" w:color="auto"/>
        <w:right w:val="none" w:sz="0" w:space="0" w:color="auto"/>
      </w:divBdr>
      <w:divsChild>
        <w:div w:id="1843937044">
          <w:marLeft w:val="0"/>
          <w:marRight w:val="0"/>
          <w:marTop w:val="0"/>
          <w:marBottom w:val="0"/>
          <w:divBdr>
            <w:top w:val="none" w:sz="0" w:space="0" w:color="auto"/>
            <w:left w:val="none" w:sz="0" w:space="0" w:color="auto"/>
            <w:bottom w:val="none" w:sz="0" w:space="0" w:color="auto"/>
            <w:right w:val="none" w:sz="0" w:space="0" w:color="auto"/>
          </w:divBdr>
          <w:divsChild>
            <w:div w:id="2112584205">
              <w:marLeft w:val="0"/>
              <w:marRight w:val="0"/>
              <w:marTop w:val="0"/>
              <w:marBottom w:val="0"/>
              <w:divBdr>
                <w:top w:val="none" w:sz="0" w:space="0" w:color="auto"/>
                <w:left w:val="none" w:sz="0" w:space="0" w:color="auto"/>
                <w:bottom w:val="none" w:sz="0" w:space="0" w:color="auto"/>
                <w:right w:val="none" w:sz="0" w:space="0" w:color="auto"/>
              </w:divBdr>
              <w:divsChild>
                <w:div w:id="1132016500">
                  <w:marLeft w:val="0"/>
                  <w:marRight w:val="0"/>
                  <w:marTop w:val="0"/>
                  <w:marBottom w:val="0"/>
                  <w:divBdr>
                    <w:top w:val="none" w:sz="0" w:space="0" w:color="auto"/>
                    <w:left w:val="none" w:sz="0" w:space="0" w:color="auto"/>
                    <w:bottom w:val="none" w:sz="0" w:space="0" w:color="auto"/>
                    <w:right w:val="none" w:sz="0" w:space="0" w:color="auto"/>
                  </w:divBdr>
                  <w:divsChild>
                    <w:div w:id="562133532">
                      <w:marLeft w:val="0"/>
                      <w:marRight w:val="0"/>
                      <w:marTop w:val="0"/>
                      <w:marBottom w:val="0"/>
                      <w:divBdr>
                        <w:top w:val="none" w:sz="0" w:space="0" w:color="auto"/>
                        <w:left w:val="none" w:sz="0" w:space="0" w:color="auto"/>
                        <w:bottom w:val="none" w:sz="0" w:space="0" w:color="auto"/>
                        <w:right w:val="none" w:sz="0" w:space="0" w:color="auto"/>
                      </w:divBdr>
                      <w:divsChild>
                        <w:div w:id="92240008">
                          <w:marLeft w:val="0"/>
                          <w:marRight w:val="0"/>
                          <w:marTop w:val="0"/>
                          <w:marBottom w:val="0"/>
                          <w:divBdr>
                            <w:top w:val="single" w:sz="6" w:space="0" w:color="828282"/>
                            <w:left w:val="single" w:sz="6" w:space="0" w:color="828282"/>
                            <w:bottom w:val="single" w:sz="6" w:space="0" w:color="828282"/>
                            <w:right w:val="single" w:sz="6" w:space="0" w:color="828282"/>
                          </w:divBdr>
                          <w:divsChild>
                            <w:div w:id="1942568321">
                              <w:marLeft w:val="0"/>
                              <w:marRight w:val="0"/>
                              <w:marTop w:val="0"/>
                              <w:marBottom w:val="0"/>
                              <w:divBdr>
                                <w:top w:val="none" w:sz="0" w:space="0" w:color="auto"/>
                                <w:left w:val="none" w:sz="0" w:space="0" w:color="auto"/>
                                <w:bottom w:val="none" w:sz="0" w:space="0" w:color="auto"/>
                                <w:right w:val="none" w:sz="0" w:space="0" w:color="auto"/>
                              </w:divBdr>
                              <w:divsChild>
                                <w:div w:id="1746566226">
                                  <w:marLeft w:val="0"/>
                                  <w:marRight w:val="0"/>
                                  <w:marTop w:val="0"/>
                                  <w:marBottom w:val="0"/>
                                  <w:divBdr>
                                    <w:top w:val="none" w:sz="0" w:space="0" w:color="auto"/>
                                    <w:left w:val="none" w:sz="0" w:space="0" w:color="auto"/>
                                    <w:bottom w:val="none" w:sz="0" w:space="0" w:color="auto"/>
                                    <w:right w:val="none" w:sz="0" w:space="0" w:color="auto"/>
                                  </w:divBdr>
                                  <w:divsChild>
                                    <w:div w:id="985671357">
                                      <w:marLeft w:val="0"/>
                                      <w:marRight w:val="0"/>
                                      <w:marTop w:val="0"/>
                                      <w:marBottom w:val="0"/>
                                      <w:divBdr>
                                        <w:top w:val="none" w:sz="0" w:space="0" w:color="auto"/>
                                        <w:left w:val="none" w:sz="0" w:space="0" w:color="auto"/>
                                        <w:bottom w:val="none" w:sz="0" w:space="0" w:color="auto"/>
                                        <w:right w:val="none" w:sz="0" w:space="0" w:color="auto"/>
                                      </w:divBdr>
                                      <w:divsChild>
                                        <w:div w:id="1307051063">
                                          <w:marLeft w:val="0"/>
                                          <w:marRight w:val="0"/>
                                          <w:marTop w:val="0"/>
                                          <w:marBottom w:val="0"/>
                                          <w:divBdr>
                                            <w:top w:val="none" w:sz="0" w:space="0" w:color="auto"/>
                                            <w:left w:val="none" w:sz="0" w:space="0" w:color="auto"/>
                                            <w:bottom w:val="none" w:sz="0" w:space="0" w:color="auto"/>
                                            <w:right w:val="none" w:sz="0" w:space="0" w:color="auto"/>
                                          </w:divBdr>
                                          <w:divsChild>
                                            <w:div w:id="609361360">
                                              <w:marLeft w:val="0"/>
                                              <w:marRight w:val="0"/>
                                              <w:marTop w:val="0"/>
                                              <w:marBottom w:val="0"/>
                                              <w:divBdr>
                                                <w:top w:val="none" w:sz="0" w:space="0" w:color="auto"/>
                                                <w:left w:val="none" w:sz="0" w:space="0" w:color="auto"/>
                                                <w:bottom w:val="none" w:sz="0" w:space="0" w:color="auto"/>
                                                <w:right w:val="none" w:sz="0" w:space="0" w:color="auto"/>
                                              </w:divBdr>
                                              <w:divsChild>
                                                <w:div w:id="17667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38336283">
      <w:bodyDiv w:val="1"/>
      <w:marLeft w:val="0"/>
      <w:marRight w:val="0"/>
      <w:marTop w:val="0"/>
      <w:marBottom w:val="0"/>
      <w:divBdr>
        <w:top w:val="none" w:sz="0" w:space="0" w:color="auto"/>
        <w:left w:val="none" w:sz="0" w:space="0" w:color="auto"/>
        <w:bottom w:val="none" w:sz="0" w:space="0" w:color="auto"/>
        <w:right w:val="none" w:sz="0" w:space="0" w:color="auto"/>
      </w:divBdr>
      <w:divsChild>
        <w:div w:id="1095898784">
          <w:marLeft w:val="0"/>
          <w:marRight w:val="0"/>
          <w:marTop w:val="0"/>
          <w:marBottom w:val="0"/>
          <w:divBdr>
            <w:top w:val="none" w:sz="0" w:space="0" w:color="auto"/>
            <w:left w:val="none" w:sz="0" w:space="0" w:color="auto"/>
            <w:bottom w:val="none" w:sz="0" w:space="0" w:color="auto"/>
            <w:right w:val="none" w:sz="0" w:space="0" w:color="auto"/>
          </w:divBdr>
          <w:divsChild>
            <w:div w:id="964391008">
              <w:marLeft w:val="0"/>
              <w:marRight w:val="0"/>
              <w:marTop w:val="0"/>
              <w:marBottom w:val="0"/>
              <w:divBdr>
                <w:top w:val="none" w:sz="0" w:space="0" w:color="auto"/>
                <w:left w:val="none" w:sz="0" w:space="0" w:color="auto"/>
                <w:bottom w:val="none" w:sz="0" w:space="0" w:color="auto"/>
                <w:right w:val="none" w:sz="0" w:space="0" w:color="auto"/>
              </w:divBdr>
              <w:divsChild>
                <w:div w:id="643124851">
                  <w:marLeft w:val="0"/>
                  <w:marRight w:val="0"/>
                  <w:marTop w:val="0"/>
                  <w:marBottom w:val="0"/>
                  <w:divBdr>
                    <w:top w:val="none" w:sz="0" w:space="0" w:color="auto"/>
                    <w:left w:val="none" w:sz="0" w:space="0" w:color="auto"/>
                    <w:bottom w:val="none" w:sz="0" w:space="0" w:color="auto"/>
                    <w:right w:val="none" w:sz="0" w:space="0" w:color="auto"/>
                  </w:divBdr>
                  <w:divsChild>
                    <w:div w:id="2100785177">
                      <w:marLeft w:val="0"/>
                      <w:marRight w:val="0"/>
                      <w:marTop w:val="0"/>
                      <w:marBottom w:val="0"/>
                      <w:divBdr>
                        <w:top w:val="none" w:sz="0" w:space="0" w:color="auto"/>
                        <w:left w:val="none" w:sz="0" w:space="0" w:color="auto"/>
                        <w:bottom w:val="none" w:sz="0" w:space="0" w:color="auto"/>
                        <w:right w:val="none" w:sz="0" w:space="0" w:color="auto"/>
                      </w:divBdr>
                      <w:divsChild>
                        <w:div w:id="2013481762">
                          <w:marLeft w:val="0"/>
                          <w:marRight w:val="0"/>
                          <w:marTop w:val="0"/>
                          <w:marBottom w:val="0"/>
                          <w:divBdr>
                            <w:top w:val="single" w:sz="6" w:space="0" w:color="828282"/>
                            <w:left w:val="single" w:sz="6" w:space="0" w:color="828282"/>
                            <w:bottom w:val="single" w:sz="6" w:space="0" w:color="828282"/>
                            <w:right w:val="single" w:sz="6" w:space="0" w:color="828282"/>
                          </w:divBdr>
                          <w:divsChild>
                            <w:div w:id="1489055030">
                              <w:marLeft w:val="0"/>
                              <w:marRight w:val="0"/>
                              <w:marTop w:val="0"/>
                              <w:marBottom w:val="0"/>
                              <w:divBdr>
                                <w:top w:val="none" w:sz="0" w:space="0" w:color="auto"/>
                                <w:left w:val="none" w:sz="0" w:space="0" w:color="auto"/>
                                <w:bottom w:val="none" w:sz="0" w:space="0" w:color="auto"/>
                                <w:right w:val="none" w:sz="0" w:space="0" w:color="auto"/>
                              </w:divBdr>
                              <w:divsChild>
                                <w:div w:id="315694131">
                                  <w:marLeft w:val="0"/>
                                  <w:marRight w:val="0"/>
                                  <w:marTop w:val="0"/>
                                  <w:marBottom w:val="0"/>
                                  <w:divBdr>
                                    <w:top w:val="none" w:sz="0" w:space="0" w:color="auto"/>
                                    <w:left w:val="none" w:sz="0" w:space="0" w:color="auto"/>
                                    <w:bottom w:val="none" w:sz="0" w:space="0" w:color="auto"/>
                                    <w:right w:val="none" w:sz="0" w:space="0" w:color="auto"/>
                                  </w:divBdr>
                                  <w:divsChild>
                                    <w:div w:id="1392656224">
                                      <w:marLeft w:val="0"/>
                                      <w:marRight w:val="0"/>
                                      <w:marTop w:val="0"/>
                                      <w:marBottom w:val="0"/>
                                      <w:divBdr>
                                        <w:top w:val="none" w:sz="0" w:space="0" w:color="auto"/>
                                        <w:left w:val="none" w:sz="0" w:space="0" w:color="auto"/>
                                        <w:bottom w:val="none" w:sz="0" w:space="0" w:color="auto"/>
                                        <w:right w:val="none" w:sz="0" w:space="0" w:color="auto"/>
                                      </w:divBdr>
                                      <w:divsChild>
                                        <w:div w:id="1402554839">
                                          <w:marLeft w:val="0"/>
                                          <w:marRight w:val="0"/>
                                          <w:marTop w:val="0"/>
                                          <w:marBottom w:val="0"/>
                                          <w:divBdr>
                                            <w:top w:val="none" w:sz="0" w:space="0" w:color="auto"/>
                                            <w:left w:val="none" w:sz="0" w:space="0" w:color="auto"/>
                                            <w:bottom w:val="none" w:sz="0" w:space="0" w:color="auto"/>
                                            <w:right w:val="none" w:sz="0" w:space="0" w:color="auto"/>
                                          </w:divBdr>
                                          <w:divsChild>
                                            <w:div w:id="1201548460">
                                              <w:marLeft w:val="0"/>
                                              <w:marRight w:val="0"/>
                                              <w:marTop w:val="0"/>
                                              <w:marBottom w:val="0"/>
                                              <w:divBdr>
                                                <w:top w:val="none" w:sz="0" w:space="0" w:color="auto"/>
                                                <w:left w:val="none" w:sz="0" w:space="0" w:color="auto"/>
                                                <w:bottom w:val="none" w:sz="0" w:space="0" w:color="auto"/>
                                                <w:right w:val="none" w:sz="0" w:space="0" w:color="auto"/>
                                              </w:divBdr>
                                              <w:divsChild>
                                                <w:div w:id="14747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43</Pages>
  <Words>7959</Words>
  <Characters>40764</Characters>
  <Application>Microsoft Office Word</Application>
  <DocSecurity>0</DocSecurity>
  <PresentationFormat/>
  <Lines>1100</Lines>
  <Paragraphs>748</Paragraphs>
  <ScaleCrop>false</ScaleCrop>
  <HeadingPairs>
    <vt:vector size="2" baseType="variant">
      <vt:variant>
        <vt:lpstr>Title</vt:lpstr>
      </vt:variant>
      <vt:variant>
        <vt:i4>1</vt:i4>
      </vt:variant>
    </vt:vector>
  </HeadingPairs>
  <TitlesOfParts>
    <vt:vector size="1" baseType="lpstr">
      <vt:lpstr>Australian Sports Anti_x001e_Doping Authority Amendment Regulation 2013 (No. A)</vt:lpstr>
    </vt:vector>
  </TitlesOfParts>
  <Manager/>
  <Company/>
  <LinksUpToDate>false</LinksUpToDate>
  <CharactersWithSpaces>48441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2013-07-10T23:36:00Z</cp:lastPrinted>
  <dcterms:created xsi:type="dcterms:W3CDTF">2013-07-23T02:45:00Z</dcterms:created>
  <dcterms:modified xsi:type="dcterms:W3CDTF">2013-07-23T02:45:00Z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189, 2013</vt:lpwstr>
  </property>
  <property fmtid="{D5CDD505-2E9C-101B-9397-08002B2CF9AE}" pid="3" name="ShortT">
    <vt:lpwstr>Australian Sports Anti_x001e_Doping Authority Amendment Regulation 2013 (No. 1)</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25 July 2013</vt:lpwstr>
  </property>
  <property fmtid="{D5CDD505-2E9C-101B-9397-08002B2CF9AE}" pid="10" name="Authority">
    <vt:lpwstr/>
  </property>
  <property fmtid="{D5CDD505-2E9C-101B-9397-08002B2CF9AE}" pid="11" name="ID">
    <vt:lpwstr>OPC60198</vt:lpwstr>
  </property>
  <property fmtid="{D5CDD505-2E9C-101B-9397-08002B2CF9AE}" pid="12" name="ActMadeUnder">
    <vt:lpwstr>Australian Sports Anti-Doping Authority Act 2006</vt:lpwstr>
  </property>
  <property fmtid="{D5CDD505-2E9C-101B-9397-08002B2CF9AE}" pid="13" name="NonLegInst">
    <vt:lpwstr>0</vt:lpwstr>
  </property>
  <property fmtid="{D5CDD505-2E9C-101B-9397-08002B2CF9AE}" pid="14" name="Classification">
    <vt:lpwstr> </vt:lpwstr>
  </property>
  <property fmtid="{D5CDD505-2E9C-101B-9397-08002B2CF9AE}" pid="15" name="DoNotAsk">
    <vt:lpwstr>0</vt:lpwstr>
  </property>
  <property fmtid="{D5CDD505-2E9C-101B-9397-08002B2CF9AE}" pid="16" name="ChangedTitle">
    <vt:lpwstr/>
  </property>
  <property fmtid="{D5CDD505-2E9C-101B-9397-08002B2CF9AE}" pid="17" name="CounterSign">
    <vt:lpwstr/>
  </property>
  <property fmtid="{D5CDD505-2E9C-101B-9397-08002B2CF9AE}" pid="18" name="ExcoDate">
    <vt:lpwstr>25 July 2013</vt:lpwstr>
  </property>
</Properties>
</file>