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12" w:rsidRPr="00FD72A1" w:rsidRDefault="00752812" w:rsidP="00752812">
      <w:pPr>
        <w:pStyle w:val="Header"/>
        <w:rPr>
          <w:rStyle w:val="CharAmSchNo"/>
        </w:rPr>
      </w:pPr>
      <w:bookmarkStart w:id="0" w:name="_GoBack"/>
      <w:bookmarkEnd w:id="0"/>
    </w:p>
    <w:p w:rsidR="009820F5" w:rsidRPr="00FD72A1" w:rsidRDefault="009820F5" w:rsidP="009820F5">
      <w:r w:rsidRPr="00FD72A1">
        <w:rPr>
          <w:rStyle w:val="CharAmSchText"/>
          <w:noProof/>
          <w:lang w:eastAsia="en-AU"/>
        </w:rPr>
        <w:drawing>
          <wp:inline distT="0" distB="0" distL="0" distR="0" wp14:anchorId="71953A2B" wp14:editId="04E583D4">
            <wp:extent cx="1419225" cy="1104900"/>
            <wp:effectExtent l="0" t="0" r="9525" b="0"/>
            <wp:docPr id="28" name="Picture 28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F5" w:rsidRPr="00FD72A1" w:rsidRDefault="009820F5" w:rsidP="009820F5">
      <w:pPr>
        <w:rPr>
          <w:sz w:val="19"/>
        </w:rPr>
      </w:pPr>
    </w:p>
    <w:p w:rsidR="009820F5" w:rsidRPr="00FD72A1" w:rsidRDefault="009820F5" w:rsidP="009820F5">
      <w:pPr>
        <w:rPr>
          <w:sz w:val="19"/>
        </w:rPr>
      </w:pPr>
      <w:bookmarkStart w:id="1" w:name="ConfidenceBlock"/>
      <w:bookmarkEnd w:id="1"/>
    </w:p>
    <w:p w:rsidR="00601EBB" w:rsidRPr="00FD72A1" w:rsidRDefault="007C29A5" w:rsidP="00601EBB">
      <w:pPr>
        <w:pStyle w:val="ShortT"/>
      </w:pPr>
      <w:r>
        <w:t>Customs Legislation Amendment Regulation 2013 (No. 1)</w:t>
      </w:r>
    </w:p>
    <w:p w:rsidR="009820F5" w:rsidRPr="00FD72A1" w:rsidRDefault="009820F5" w:rsidP="009820F5"/>
    <w:p w:rsidR="00601EBB" w:rsidRPr="00FD72A1" w:rsidRDefault="00F85F3E" w:rsidP="00601EBB">
      <w:pPr>
        <w:pStyle w:val="InstNo"/>
      </w:pPr>
      <w:r>
        <w:t>Select Legislative Instrument No. 41,</w:t>
      </w:r>
      <w:r w:rsidR="001A0875">
        <w:t xml:space="preserve"> </w:t>
      </w:r>
      <w:r>
        <w:t>2013</w:t>
      </w:r>
    </w:p>
    <w:p w:rsidR="00BB2BFF" w:rsidRPr="00FD72A1" w:rsidRDefault="00BB2BFF" w:rsidP="00981F06">
      <w:pPr>
        <w:pStyle w:val="SignCoverPageStart"/>
        <w:spacing w:before="240"/>
      </w:pPr>
      <w:r w:rsidRPr="00FD72A1">
        <w:t>I, Quentin Bryce, Governor</w:t>
      </w:r>
      <w:r w:rsidR="00FD72A1" w:rsidRPr="00FD72A1">
        <w:noBreakHyphen/>
      </w:r>
      <w:r w:rsidRPr="00FD72A1">
        <w:t xml:space="preserve">General of the Commonwealth of Australia, acting with the advice of the Federal Executive Council, make the following regulation under the </w:t>
      </w:r>
      <w:r w:rsidRPr="00FD72A1">
        <w:rPr>
          <w:i/>
        </w:rPr>
        <w:t>Customs Act 1901</w:t>
      </w:r>
      <w:r w:rsidRPr="00FD72A1">
        <w:t>.</w:t>
      </w:r>
    </w:p>
    <w:p w:rsidR="00BB2BFF" w:rsidRPr="00FD72A1" w:rsidRDefault="001A0875" w:rsidP="00981F06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 March</w:t>
      </w:r>
      <w:bookmarkStart w:id="2" w:name="BKCheck15B_2"/>
      <w:bookmarkEnd w:id="2"/>
      <w:r>
        <w:rPr>
          <w:sz w:val="24"/>
          <w:szCs w:val="24"/>
        </w:rPr>
        <w:t xml:space="preserve"> </w:t>
      </w:r>
      <w:r w:rsidR="0094257C" w:rsidRPr="00FD72A1">
        <w:rPr>
          <w:sz w:val="24"/>
          <w:szCs w:val="24"/>
        </w:rPr>
        <w:t>2013</w:t>
      </w:r>
    </w:p>
    <w:p w:rsidR="00BB2BFF" w:rsidRPr="00FD72A1" w:rsidRDefault="00BB2BFF" w:rsidP="00981F06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FD72A1">
        <w:t>Quentin Bryce</w:t>
      </w:r>
    </w:p>
    <w:p w:rsidR="00BB2BFF" w:rsidRPr="00FD72A1" w:rsidRDefault="00BB2BFF" w:rsidP="00981F0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FD72A1">
        <w:rPr>
          <w:sz w:val="24"/>
          <w:szCs w:val="24"/>
        </w:rPr>
        <w:t>Governor</w:t>
      </w:r>
      <w:r w:rsidR="00FD72A1" w:rsidRPr="00FD72A1">
        <w:rPr>
          <w:sz w:val="24"/>
          <w:szCs w:val="24"/>
        </w:rPr>
        <w:noBreakHyphen/>
      </w:r>
      <w:r w:rsidRPr="00FD72A1">
        <w:rPr>
          <w:sz w:val="24"/>
          <w:szCs w:val="24"/>
        </w:rPr>
        <w:t>General</w:t>
      </w:r>
    </w:p>
    <w:p w:rsidR="00BB2BFF" w:rsidRPr="00FD72A1" w:rsidRDefault="00BB2BFF" w:rsidP="00981F06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FD72A1">
        <w:rPr>
          <w:sz w:val="24"/>
          <w:szCs w:val="24"/>
        </w:rPr>
        <w:t>By Her Excellency’s Command</w:t>
      </w:r>
    </w:p>
    <w:p w:rsidR="00BB2BFF" w:rsidRPr="00FD72A1" w:rsidRDefault="00BB2BFF" w:rsidP="00981F0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D72A1">
        <w:rPr>
          <w:szCs w:val="22"/>
        </w:rPr>
        <w:t>Jason Clare</w:t>
      </w:r>
    </w:p>
    <w:p w:rsidR="00BB2BFF" w:rsidRPr="00FD72A1" w:rsidRDefault="00BB2BFF" w:rsidP="00981F06">
      <w:pPr>
        <w:pStyle w:val="SignCoverPageEnd"/>
      </w:pPr>
      <w:r w:rsidRPr="00FD72A1">
        <w:t>Minister for Home Affairs</w:t>
      </w:r>
    </w:p>
    <w:p w:rsidR="006C562F" w:rsidRPr="00FD72A1" w:rsidRDefault="006C562F" w:rsidP="00BB2BFF"/>
    <w:p w:rsidR="00601EBB" w:rsidRPr="00FD72A1" w:rsidRDefault="00601EBB" w:rsidP="00601EBB">
      <w:pPr>
        <w:pStyle w:val="Header"/>
        <w:tabs>
          <w:tab w:val="clear" w:pos="4150"/>
          <w:tab w:val="clear" w:pos="8307"/>
        </w:tabs>
      </w:pPr>
      <w:r w:rsidRPr="00FD72A1">
        <w:t xml:space="preserve">  </w:t>
      </w:r>
    </w:p>
    <w:p w:rsidR="00601EBB" w:rsidRPr="00FD72A1" w:rsidRDefault="00601EBB" w:rsidP="00601EBB">
      <w:pPr>
        <w:pStyle w:val="Header"/>
        <w:tabs>
          <w:tab w:val="clear" w:pos="4150"/>
          <w:tab w:val="clear" w:pos="8307"/>
        </w:tabs>
      </w:pPr>
      <w:r w:rsidRPr="00FD72A1">
        <w:t xml:space="preserve">  </w:t>
      </w:r>
    </w:p>
    <w:p w:rsidR="00E67154" w:rsidRPr="00FD72A1" w:rsidRDefault="00E67154" w:rsidP="00E67154">
      <w:pPr>
        <w:sectPr w:rsidR="00E67154" w:rsidRPr="00FD72A1" w:rsidSect="00D472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74692F" w:rsidRPr="00FD72A1" w:rsidRDefault="00601EBB" w:rsidP="0074692F">
      <w:pPr>
        <w:rPr>
          <w:sz w:val="36"/>
        </w:rPr>
      </w:pPr>
      <w:r w:rsidRPr="00FD72A1">
        <w:rPr>
          <w:sz w:val="36"/>
        </w:rPr>
        <w:lastRenderedPageBreak/>
        <w:t>Contents</w:t>
      </w:r>
    </w:p>
    <w:bookmarkStart w:id="3" w:name="BKCheck15B_3"/>
    <w:bookmarkEnd w:id="3"/>
    <w:p w:rsidR="00981F06" w:rsidRPr="00FD72A1" w:rsidRDefault="00981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72A1">
        <w:fldChar w:fldCharType="begin"/>
      </w:r>
      <w:r w:rsidRPr="00FD72A1">
        <w:instrText xml:space="preserve"> TOC \o "1-9" </w:instrText>
      </w:r>
      <w:r w:rsidRPr="00FD72A1">
        <w:fldChar w:fldCharType="separate"/>
      </w:r>
      <w:r w:rsidRPr="00FD72A1">
        <w:rPr>
          <w:noProof/>
        </w:rPr>
        <w:t>1</w:t>
      </w:r>
      <w:r w:rsidRPr="00FD72A1">
        <w:rPr>
          <w:noProof/>
        </w:rPr>
        <w:tab/>
        <w:t>Name of regulation</w:t>
      </w:r>
      <w:r w:rsidRPr="00FD72A1">
        <w:rPr>
          <w:noProof/>
        </w:rPr>
        <w:tab/>
      </w:r>
      <w:r w:rsidRPr="00FD72A1">
        <w:rPr>
          <w:noProof/>
        </w:rPr>
        <w:fldChar w:fldCharType="begin"/>
      </w:r>
      <w:r w:rsidRPr="00FD72A1">
        <w:rPr>
          <w:noProof/>
        </w:rPr>
        <w:instrText xml:space="preserve"> PAGEREF _Toc349548384 \h </w:instrText>
      </w:r>
      <w:r w:rsidRPr="00FD72A1">
        <w:rPr>
          <w:noProof/>
        </w:rPr>
      </w:r>
      <w:r w:rsidRPr="00FD72A1">
        <w:rPr>
          <w:noProof/>
        </w:rPr>
        <w:fldChar w:fldCharType="separate"/>
      </w:r>
      <w:r w:rsidR="00F85F3E">
        <w:rPr>
          <w:noProof/>
        </w:rPr>
        <w:t>1</w:t>
      </w:r>
      <w:r w:rsidRPr="00FD72A1">
        <w:rPr>
          <w:noProof/>
        </w:rPr>
        <w:fldChar w:fldCharType="end"/>
      </w:r>
    </w:p>
    <w:p w:rsidR="00981F06" w:rsidRPr="00FD72A1" w:rsidRDefault="00981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72A1">
        <w:rPr>
          <w:noProof/>
        </w:rPr>
        <w:t>2</w:t>
      </w:r>
      <w:r w:rsidRPr="00FD72A1">
        <w:rPr>
          <w:noProof/>
        </w:rPr>
        <w:tab/>
        <w:t>Commencement</w:t>
      </w:r>
      <w:r w:rsidRPr="00FD72A1">
        <w:rPr>
          <w:noProof/>
        </w:rPr>
        <w:tab/>
      </w:r>
      <w:r w:rsidRPr="00FD72A1">
        <w:rPr>
          <w:noProof/>
        </w:rPr>
        <w:fldChar w:fldCharType="begin"/>
      </w:r>
      <w:r w:rsidRPr="00FD72A1">
        <w:rPr>
          <w:noProof/>
        </w:rPr>
        <w:instrText xml:space="preserve"> PAGEREF _Toc349548385 \h </w:instrText>
      </w:r>
      <w:r w:rsidRPr="00FD72A1">
        <w:rPr>
          <w:noProof/>
        </w:rPr>
      </w:r>
      <w:r w:rsidRPr="00FD72A1">
        <w:rPr>
          <w:noProof/>
        </w:rPr>
        <w:fldChar w:fldCharType="separate"/>
      </w:r>
      <w:r w:rsidR="00F85F3E">
        <w:rPr>
          <w:noProof/>
        </w:rPr>
        <w:t>1</w:t>
      </w:r>
      <w:r w:rsidRPr="00FD72A1">
        <w:rPr>
          <w:noProof/>
        </w:rPr>
        <w:fldChar w:fldCharType="end"/>
      </w:r>
    </w:p>
    <w:p w:rsidR="00981F06" w:rsidRPr="00FD72A1" w:rsidRDefault="00981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72A1">
        <w:rPr>
          <w:noProof/>
        </w:rPr>
        <w:t>3</w:t>
      </w:r>
      <w:r w:rsidRPr="00FD72A1">
        <w:rPr>
          <w:noProof/>
        </w:rPr>
        <w:tab/>
        <w:t>Authority</w:t>
      </w:r>
      <w:r w:rsidRPr="00FD72A1">
        <w:rPr>
          <w:noProof/>
        </w:rPr>
        <w:tab/>
      </w:r>
      <w:r w:rsidRPr="00FD72A1">
        <w:rPr>
          <w:noProof/>
        </w:rPr>
        <w:fldChar w:fldCharType="begin"/>
      </w:r>
      <w:r w:rsidRPr="00FD72A1">
        <w:rPr>
          <w:noProof/>
        </w:rPr>
        <w:instrText xml:space="preserve"> PAGEREF _Toc349548386 \h </w:instrText>
      </w:r>
      <w:r w:rsidRPr="00FD72A1">
        <w:rPr>
          <w:noProof/>
        </w:rPr>
      </w:r>
      <w:r w:rsidRPr="00FD72A1">
        <w:rPr>
          <w:noProof/>
        </w:rPr>
        <w:fldChar w:fldCharType="separate"/>
      </w:r>
      <w:r w:rsidR="00F85F3E">
        <w:rPr>
          <w:noProof/>
        </w:rPr>
        <w:t>1</w:t>
      </w:r>
      <w:r w:rsidRPr="00FD72A1">
        <w:rPr>
          <w:noProof/>
        </w:rPr>
        <w:fldChar w:fldCharType="end"/>
      </w:r>
    </w:p>
    <w:p w:rsidR="00981F06" w:rsidRPr="00FD72A1" w:rsidRDefault="00981F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72A1">
        <w:rPr>
          <w:noProof/>
        </w:rPr>
        <w:t>4</w:t>
      </w:r>
      <w:r w:rsidRPr="00FD72A1">
        <w:rPr>
          <w:noProof/>
        </w:rPr>
        <w:tab/>
        <w:t>Schedule(s)</w:t>
      </w:r>
      <w:r w:rsidRPr="00FD72A1">
        <w:rPr>
          <w:noProof/>
        </w:rPr>
        <w:tab/>
      </w:r>
      <w:r w:rsidRPr="00FD72A1">
        <w:rPr>
          <w:noProof/>
        </w:rPr>
        <w:fldChar w:fldCharType="begin"/>
      </w:r>
      <w:r w:rsidRPr="00FD72A1">
        <w:rPr>
          <w:noProof/>
        </w:rPr>
        <w:instrText xml:space="preserve"> PAGEREF _Toc349548387 \h </w:instrText>
      </w:r>
      <w:r w:rsidRPr="00FD72A1">
        <w:rPr>
          <w:noProof/>
        </w:rPr>
      </w:r>
      <w:r w:rsidRPr="00FD72A1">
        <w:rPr>
          <w:noProof/>
        </w:rPr>
        <w:fldChar w:fldCharType="separate"/>
      </w:r>
      <w:r w:rsidR="00F85F3E">
        <w:rPr>
          <w:noProof/>
        </w:rPr>
        <w:t>1</w:t>
      </w:r>
      <w:r w:rsidRPr="00FD72A1">
        <w:rPr>
          <w:noProof/>
        </w:rPr>
        <w:fldChar w:fldCharType="end"/>
      </w:r>
    </w:p>
    <w:p w:rsidR="00981F06" w:rsidRPr="00FD72A1" w:rsidRDefault="00981F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D72A1">
        <w:rPr>
          <w:noProof/>
        </w:rPr>
        <w:t>Schedule</w:t>
      </w:r>
      <w:r w:rsidR="00FD72A1" w:rsidRPr="00FD72A1">
        <w:rPr>
          <w:noProof/>
        </w:rPr>
        <w:t> </w:t>
      </w:r>
      <w:r w:rsidRPr="00FD72A1">
        <w:rPr>
          <w:noProof/>
        </w:rPr>
        <w:t>1</w:t>
      </w:r>
      <w:r w:rsidRPr="00FD72A1">
        <w:rPr>
          <w:rFonts w:cs="Arial"/>
          <w:noProof/>
        </w:rPr>
        <w:t>—</w:t>
      </w:r>
      <w:r w:rsidRPr="00FD72A1">
        <w:rPr>
          <w:noProof/>
        </w:rPr>
        <w:t>Amendments</w:t>
      </w:r>
      <w:r w:rsidRPr="00FD72A1">
        <w:rPr>
          <w:b w:val="0"/>
          <w:noProof/>
          <w:sz w:val="18"/>
        </w:rPr>
        <w:tab/>
      </w:r>
      <w:r w:rsidRPr="00FD72A1">
        <w:rPr>
          <w:b w:val="0"/>
          <w:noProof/>
          <w:sz w:val="18"/>
        </w:rPr>
        <w:fldChar w:fldCharType="begin"/>
      </w:r>
      <w:r w:rsidRPr="00FD72A1">
        <w:rPr>
          <w:b w:val="0"/>
          <w:noProof/>
          <w:sz w:val="18"/>
        </w:rPr>
        <w:instrText xml:space="preserve"> PAGEREF _Toc349548388 \h </w:instrText>
      </w:r>
      <w:r w:rsidRPr="00FD72A1">
        <w:rPr>
          <w:b w:val="0"/>
          <w:noProof/>
          <w:sz w:val="18"/>
        </w:rPr>
      </w:r>
      <w:r w:rsidRPr="00FD72A1">
        <w:rPr>
          <w:b w:val="0"/>
          <w:noProof/>
          <w:sz w:val="18"/>
        </w:rPr>
        <w:fldChar w:fldCharType="separate"/>
      </w:r>
      <w:r w:rsidR="00F85F3E">
        <w:rPr>
          <w:b w:val="0"/>
          <w:noProof/>
          <w:sz w:val="18"/>
        </w:rPr>
        <w:t>2</w:t>
      </w:r>
      <w:r w:rsidRPr="00FD72A1">
        <w:rPr>
          <w:b w:val="0"/>
          <w:noProof/>
          <w:sz w:val="18"/>
        </w:rPr>
        <w:fldChar w:fldCharType="end"/>
      </w:r>
    </w:p>
    <w:p w:rsidR="00981F06" w:rsidRPr="00FD72A1" w:rsidRDefault="00981F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72A1">
        <w:rPr>
          <w:noProof/>
        </w:rPr>
        <w:t>Customs (Prohibited Exports) Regulations</w:t>
      </w:r>
      <w:r w:rsidR="00FD72A1" w:rsidRPr="00FD72A1">
        <w:rPr>
          <w:noProof/>
        </w:rPr>
        <w:t> </w:t>
      </w:r>
      <w:r w:rsidRPr="00FD72A1">
        <w:rPr>
          <w:noProof/>
        </w:rPr>
        <w:t>1958</w:t>
      </w:r>
      <w:r w:rsidRPr="00FD72A1">
        <w:rPr>
          <w:i w:val="0"/>
          <w:noProof/>
          <w:sz w:val="18"/>
        </w:rPr>
        <w:tab/>
      </w:r>
      <w:r w:rsidRPr="00FD72A1">
        <w:rPr>
          <w:i w:val="0"/>
          <w:noProof/>
          <w:sz w:val="18"/>
        </w:rPr>
        <w:fldChar w:fldCharType="begin"/>
      </w:r>
      <w:r w:rsidRPr="00FD72A1">
        <w:rPr>
          <w:i w:val="0"/>
          <w:noProof/>
          <w:sz w:val="18"/>
        </w:rPr>
        <w:instrText xml:space="preserve"> PAGEREF _Toc349548389 \h </w:instrText>
      </w:r>
      <w:r w:rsidRPr="00FD72A1">
        <w:rPr>
          <w:i w:val="0"/>
          <w:noProof/>
          <w:sz w:val="18"/>
        </w:rPr>
      </w:r>
      <w:r w:rsidRPr="00FD72A1">
        <w:rPr>
          <w:i w:val="0"/>
          <w:noProof/>
          <w:sz w:val="18"/>
        </w:rPr>
        <w:fldChar w:fldCharType="separate"/>
      </w:r>
      <w:r w:rsidR="00F85F3E">
        <w:rPr>
          <w:i w:val="0"/>
          <w:noProof/>
          <w:sz w:val="18"/>
        </w:rPr>
        <w:t>2</w:t>
      </w:r>
      <w:r w:rsidRPr="00FD72A1">
        <w:rPr>
          <w:i w:val="0"/>
          <w:noProof/>
          <w:sz w:val="18"/>
        </w:rPr>
        <w:fldChar w:fldCharType="end"/>
      </w:r>
    </w:p>
    <w:p w:rsidR="00981F06" w:rsidRPr="00FD72A1" w:rsidRDefault="00981F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72A1">
        <w:rPr>
          <w:noProof/>
        </w:rPr>
        <w:t>Customs (Prohibited Imports) Regulations</w:t>
      </w:r>
      <w:r w:rsidR="00FD72A1" w:rsidRPr="00FD72A1">
        <w:rPr>
          <w:noProof/>
        </w:rPr>
        <w:t> </w:t>
      </w:r>
      <w:r w:rsidRPr="00FD72A1">
        <w:rPr>
          <w:noProof/>
        </w:rPr>
        <w:t>1956</w:t>
      </w:r>
      <w:r w:rsidRPr="00FD72A1">
        <w:rPr>
          <w:i w:val="0"/>
          <w:noProof/>
          <w:sz w:val="18"/>
        </w:rPr>
        <w:tab/>
      </w:r>
      <w:r w:rsidRPr="00FD72A1">
        <w:rPr>
          <w:i w:val="0"/>
          <w:noProof/>
          <w:sz w:val="18"/>
        </w:rPr>
        <w:fldChar w:fldCharType="begin"/>
      </w:r>
      <w:r w:rsidRPr="00FD72A1">
        <w:rPr>
          <w:i w:val="0"/>
          <w:noProof/>
          <w:sz w:val="18"/>
        </w:rPr>
        <w:instrText xml:space="preserve"> PAGEREF _Toc349548390 \h </w:instrText>
      </w:r>
      <w:r w:rsidRPr="00FD72A1">
        <w:rPr>
          <w:i w:val="0"/>
          <w:noProof/>
          <w:sz w:val="18"/>
        </w:rPr>
      </w:r>
      <w:r w:rsidRPr="00FD72A1">
        <w:rPr>
          <w:i w:val="0"/>
          <w:noProof/>
          <w:sz w:val="18"/>
        </w:rPr>
        <w:fldChar w:fldCharType="separate"/>
      </w:r>
      <w:r w:rsidR="00F85F3E">
        <w:rPr>
          <w:i w:val="0"/>
          <w:noProof/>
          <w:sz w:val="18"/>
        </w:rPr>
        <w:t>2</w:t>
      </w:r>
      <w:r w:rsidRPr="00FD72A1">
        <w:rPr>
          <w:i w:val="0"/>
          <w:noProof/>
          <w:sz w:val="18"/>
        </w:rPr>
        <w:fldChar w:fldCharType="end"/>
      </w:r>
    </w:p>
    <w:p w:rsidR="00E67154" w:rsidRPr="00FD72A1" w:rsidRDefault="00981F06" w:rsidP="00E67154">
      <w:pPr>
        <w:sectPr w:rsidR="00E67154" w:rsidRPr="00FD72A1" w:rsidSect="00D4727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FD72A1">
        <w:fldChar w:fldCharType="end"/>
      </w:r>
    </w:p>
    <w:p w:rsidR="00282C9A" w:rsidRPr="00FD72A1" w:rsidRDefault="00282C9A" w:rsidP="009820F5">
      <w:pPr>
        <w:pStyle w:val="ActHead5"/>
      </w:pPr>
      <w:bookmarkStart w:id="4" w:name="_Toc349548384"/>
      <w:r w:rsidRPr="00FD72A1">
        <w:rPr>
          <w:rStyle w:val="CharSectno"/>
        </w:rPr>
        <w:lastRenderedPageBreak/>
        <w:t>1</w:t>
      </w:r>
      <w:r w:rsidR="009820F5" w:rsidRPr="00FD72A1">
        <w:t xml:space="preserve">  </w:t>
      </w:r>
      <w:r w:rsidRPr="00FD72A1">
        <w:t>Name of regulation</w:t>
      </w:r>
      <w:bookmarkEnd w:id="4"/>
    </w:p>
    <w:p w:rsidR="00282C9A" w:rsidRPr="00FD72A1" w:rsidRDefault="00282C9A" w:rsidP="009820F5">
      <w:pPr>
        <w:pStyle w:val="subsection"/>
      </w:pPr>
      <w:r w:rsidRPr="00FD72A1">
        <w:tab/>
      </w:r>
      <w:r w:rsidRPr="00FD72A1">
        <w:tab/>
        <w:t xml:space="preserve">This regulation is the </w:t>
      </w:r>
      <w:bookmarkStart w:id="5" w:name="BKCheck15B_4"/>
      <w:bookmarkEnd w:id="5"/>
      <w:r w:rsidR="00601EBB" w:rsidRPr="00FD72A1">
        <w:rPr>
          <w:i/>
        </w:rPr>
        <w:fldChar w:fldCharType="begin"/>
      </w:r>
      <w:r w:rsidR="00601EBB" w:rsidRPr="00FD72A1">
        <w:rPr>
          <w:i/>
        </w:rPr>
        <w:instrText xml:space="preserve"> STYLEREF  ShortT </w:instrText>
      </w:r>
      <w:r w:rsidR="00601EBB" w:rsidRPr="00FD72A1">
        <w:rPr>
          <w:i/>
        </w:rPr>
        <w:fldChar w:fldCharType="separate"/>
      </w:r>
      <w:r w:rsidR="00F85F3E">
        <w:rPr>
          <w:i/>
          <w:noProof/>
        </w:rPr>
        <w:t>Customs Legislation Amendment Regulation 2013 (No. 1)</w:t>
      </w:r>
      <w:r w:rsidR="00601EBB" w:rsidRPr="00FD72A1">
        <w:rPr>
          <w:i/>
        </w:rPr>
        <w:fldChar w:fldCharType="end"/>
      </w:r>
      <w:r w:rsidRPr="00FD72A1">
        <w:t>.</w:t>
      </w:r>
    </w:p>
    <w:p w:rsidR="00282C9A" w:rsidRPr="00FD72A1" w:rsidRDefault="00282C9A" w:rsidP="009820F5">
      <w:pPr>
        <w:pStyle w:val="ActHead5"/>
      </w:pPr>
      <w:bookmarkStart w:id="6" w:name="_Toc349548385"/>
      <w:r w:rsidRPr="00FD72A1">
        <w:rPr>
          <w:rStyle w:val="CharSectno"/>
        </w:rPr>
        <w:t>2</w:t>
      </w:r>
      <w:r w:rsidR="009820F5" w:rsidRPr="00FD72A1">
        <w:t xml:space="preserve">  </w:t>
      </w:r>
      <w:r w:rsidRPr="00FD72A1">
        <w:t>Commencement</w:t>
      </w:r>
      <w:bookmarkEnd w:id="6"/>
    </w:p>
    <w:p w:rsidR="00282C9A" w:rsidRPr="00FD72A1" w:rsidRDefault="00282C9A" w:rsidP="009820F5">
      <w:pPr>
        <w:pStyle w:val="subsection"/>
      </w:pPr>
      <w:r w:rsidRPr="00FD72A1">
        <w:tab/>
      </w:r>
      <w:r w:rsidRPr="00FD72A1">
        <w:tab/>
        <w:t>This regulation commences on the day after it is registered.</w:t>
      </w:r>
    </w:p>
    <w:p w:rsidR="009820F5" w:rsidRPr="00FD72A1" w:rsidRDefault="00845541" w:rsidP="009820F5">
      <w:pPr>
        <w:pStyle w:val="ActHead5"/>
      </w:pPr>
      <w:bookmarkStart w:id="7" w:name="_Toc349548386"/>
      <w:r w:rsidRPr="00FD72A1">
        <w:rPr>
          <w:rStyle w:val="CharSectno"/>
        </w:rPr>
        <w:t>3</w:t>
      </w:r>
      <w:r w:rsidR="009820F5" w:rsidRPr="00FD72A1">
        <w:t xml:space="preserve">  Authority</w:t>
      </w:r>
      <w:bookmarkEnd w:id="7"/>
    </w:p>
    <w:p w:rsidR="009820F5" w:rsidRPr="00FD72A1" w:rsidRDefault="009820F5" w:rsidP="009820F5">
      <w:pPr>
        <w:pStyle w:val="subsection"/>
      </w:pPr>
      <w:r w:rsidRPr="00FD72A1">
        <w:tab/>
      </w:r>
      <w:r w:rsidRPr="00FD72A1">
        <w:tab/>
        <w:t xml:space="preserve">This </w:t>
      </w:r>
      <w:r w:rsidR="00845541" w:rsidRPr="00FD72A1">
        <w:t>regulation</w:t>
      </w:r>
      <w:r w:rsidRPr="00FD72A1">
        <w:t xml:space="preserve"> is made under the </w:t>
      </w:r>
      <w:r w:rsidR="00845541" w:rsidRPr="00FD72A1">
        <w:rPr>
          <w:i/>
        </w:rPr>
        <w:t>Customs Act 1901</w:t>
      </w:r>
      <w:r w:rsidR="00845541" w:rsidRPr="00FD72A1">
        <w:t>.</w:t>
      </w:r>
    </w:p>
    <w:p w:rsidR="009820F5" w:rsidRPr="00FD72A1" w:rsidRDefault="009820F5" w:rsidP="00652905">
      <w:pPr>
        <w:pStyle w:val="ActHead5"/>
      </w:pPr>
      <w:bookmarkStart w:id="8" w:name="_Toc349548387"/>
      <w:r w:rsidRPr="00FD72A1">
        <w:rPr>
          <w:rStyle w:val="CharSectno"/>
        </w:rPr>
        <w:t>4</w:t>
      </w:r>
      <w:r w:rsidRPr="00FD72A1">
        <w:t xml:space="preserve">  Schedule(s)</w:t>
      </w:r>
      <w:bookmarkEnd w:id="8"/>
    </w:p>
    <w:p w:rsidR="009820F5" w:rsidRPr="00FD72A1" w:rsidRDefault="009820F5" w:rsidP="00652905">
      <w:pPr>
        <w:pStyle w:val="subsection"/>
      </w:pPr>
      <w:r w:rsidRPr="00FD72A1">
        <w:tab/>
      </w:r>
      <w:r w:rsidRPr="00FD72A1">
        <w:tab/>
        <w:t>Each instrument that is specified in a Schedule</w:t>
      </w:r>
      <w:r w:rsidR="00057BB9" w:rsidRPr="00FD72A1">
        <w:t xml:space="preserve"> </w:t>
      </w:r>
      <w:r w:rsidRPr="00FD72A1">
        <w:t>to this instrument is amended or repealed as set out in the applicable items in the Schedule</w:t>
      </w:r>
      <w:r w:rsidR="00057BB9" w:rsidRPr="00FD72A1">
        <w:t xml:space="preserve"> </w:t>
      </w:r>
      <w:r w:rsidRPr="00FD72A1">
        <w:t>concerned, and any other item in a Schedule</w:t>
      </w:r>
      <w:r w:rsidR="00057BB9" w:rsidRPr="00FD72A1">
        <w:t xml:space="preserve"> </w:t>
      </w:r>
      <w:r w:rsidRPr="00FD72A1">
        <w:t>to this instrument has effect according to its terms.</w:t>
      </w:r>
    </w:p>
    <w:p w:rsidR="00282C9A" w:rsidRPr="00FD72A1" w:rsidRDefault="009820F5" w:rsidP="00057BB9">
      <w:pPr>
        <w:pStyle w:val="ActHead6"/>
        <w:pageBreakBefore/>
      </w:pPr>
      <w:bookmarkStart w:id="9" w:name="_Toc349548388"/>
      <w:bookmarkStart w:id="10" w:name="opcAmSched"/>
      <w:bookmarkStart w:id="11" w:name="opcCurrentFind"/>
      <w:r w:rsidRPr="00FD72A1">
        <w:rPr>
          <w:rStyle w:val="CharAmSchNo"/>
        </w:rPr>
        <w:lastRenderedPageBreak/>
        <w:t>Schedule</w:t>
      </w:r>
      <w:r w:rsidR="00FD72A1" w:rsidRPr="00FD72A1">
        <w:rPr>
          <w:rStyle w:val="CharAmSchNo"/>
        </w:rPr>
        <w:t> </w:t>
      </w:r>
      <w:r w:rsidR="00282C9A" w:rsidRPr="00FD72A1">
        <w:rPr>
          <w:rStyle w:val="CharAmSchNo"/>
        </w:rPr>
        <w:t>1</w:t>
      </w:r>
      <w:r w:rsidRPr="00FD72A1">
        <w:rPr>
          <w:rFonts w:cs="Arial"/>
        </w:rPr>
        <w:t>—</w:t>
      </w:r>
      <w:r w:rsidR="003C57D6" w:rsidRPr="00FD72A1">
        <w:rPr>
          <w:rStyle w:val="CharAmSchText"/>
        </w:rPr>
        <w:t>Amendments</w:t>
      </w:r>
      <w:bookmarkEnd w:id="9"/>
    </w:p>
    <w:bookmarkEnd w:id="10"/>
    <w:bookmarkEnd w:id="11"/>
    <w:p w:rsidR="005B0173" w:rsidRPr="00FD72A1" w:rsidRDefault="005B0173" w:rsidP="005B0173">
      <w:pPr>
        <w:pStyle w:val="Header"/>
      </w:pPr>
      <w:r w:rsidRPr="00FD72A1">
        <w:rPr>
          <w:rStyle w:val="CharAmPartNo"/>
        </w:rPr>
        <w:t xml:space="preserve"> </w:t>
      </w:r>
      <w:r w:rsidRPr="00FD72A1">
        <w:rPr>
          <w:rStyle w:val="CharAmPartText"/>
        </w:rPr>
        <w:t xml:space="preserve"> </w:t>
      </w:r>
    </w:p>
    <w:p w:rsidR="000F3F54" w:rsidRPr="00FD72A1" w:rsidRDefault="000F3F54" w:rsidP="000F3F54">
      <w:pPr>
        <w:pStyle w:val="ActHead9"/>
      </w:pPr>
      <w:bookmarkStart w:id="12" w:name="_Toc349548389"/>
      <w:r w:rsidRPr="00FD72A1">
        <w:t>Customs (Prohibited Exports) Regulations</w:t>
      </w:r>
      <w:r w:rsidR="00FD72A1" w:rsidRPr="00FD72A1">
        <w:t> </w:t>
      </w:r>
      <w:r w:rsidRPr="00FD72A1">
        <w:t>1958</w:t>
      </w:r>
      <w:bookmarkEnd w:id="12"/>
    </w:p>
    <w:p w:rsidR="000F3F54" w:rsidRPr="00FD72A1" w:rsidRDefault="000F3F54" w:rsidP="000F3F54">
      <w:pPr>
        <w:pStyle w:val="ItemHead"/>
        <w:rPr>
          <w:rFonts w:cs="Arial"/>
        </w:rPr>
      </w:pPr>
      <w:r w:rsidRPr="00FD72A1">
        <w:rPr>
          <w:rFonts w:cs="Arial"/>
          <w:noProof/>
        </w:rPr>
        <w:t>1</w:t>
      </w:r>
      <w:r w:rsidRPr="00FD72A1">
        <w:rPr>
          <w:rFonts w:cs="Arial"/>
        </w:rPr>
        <w:t xml:space="preserve">  </w:t>
      </w:r>
      <w:r w:rsidR="0001069A" w:rsidRPr="00FD72A1">
        <w:rPr>
          <w:rFonts w:cs="Arial"/>
        </w:rPr>
        <w:t>Part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1 of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 xml:space="preserve">8 (table </w:t>
      </w:r>
      <w:r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Pr="00FD72A1">
        <w:rPr>
          <w:rFonts w:cs="Arial"/>
        </w:rPr>
        <w:t>88</w:t>
      </w:r>
      <w:r w:rsidR="0001069A" w:rsidRPr="00FD72A1">
        <w:rPr>
          <w:rFonts w:cs="Arial"/>
        </w:rPr>
        <w:t>)</w:t>
      </w:r>
    </w:p>
    <w:p w:rsidR="000F3F54" w:rsidRPr="00FD72A1" w:rsidRDefault="000F3F54" w:rsidP="000F3F54">
      <w:pPr>
        <w:pStyle w:val="Item"/>
      </w:pPr>
      <w:r w:rsidRPr="00FD72A1">
        <w:t xml:space="preserve">Omit “1 of the </w:t>
      </w:r>
      <w:proofErr w:type="spellStart"/>
      <w:r w:rsidRPr="00FD72A1">
        <w:t>the</w:t>
      </w:r>
      <w:proofErr w:type="spellEnd"/>
      <w:r w:rsidRPr="00FD72A1">
        <w:t>”, substitute “one of the”.</w:t>
      </w:r>
    </w:p>
    <w:p w:rsidR="00845541" w:rsidRPr="00FD72A1" w:rsidRDefault="00845541" w:rsidP="00845541">
      <w:pPr>
        <w:pStyle w:val="ActHead9"/>
      </w:pPr>
      <w:bookmarkStart w:id="13" w:name="_Toc349548390"/>
      <w:r w:rsidRPr="00FD72A1">
        <w:t>Customs (Prohibited Imports) Regulations</w:t>
      </w:r>
      <w:r w:rsidR="00FD72A1" w:rsidRPr="00FD72A1">
        <w:t> </w:t>
      </w:r>
      <w:r w:rsidRPr="00FD72A1">
        <w:t>1956</w:t>
      </w:r>
      <w:bookmarkEnd w:id="13"/>
    </w:p>
    <w:p w:rsidR="00457607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2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457607" w:rsidRPr="00FD72A1">
        <w:rPr>
          <w:rFonts w:cs="Arial"/>
        </w:rPr>
        <w:t xml:space="preserve"> </w:t>
      </w:r>
      <w:r w:rsidR="0001069A" w:rsidRPr="00FD72A1">
        <w:rPr>
          <w:rFonts w:cs="Arial"/>
        </w:rPr>
        <w:t xml:space="preserve">(table </w:t>
      </w:r>
      <w:r w:rsidR="00457607" w:rsidRPr="00FD72A1">
        <w:rPr>
          <w:rFonts w:cs="Arial"/>
        </w:rPr>
        <w:t>items</w:t>
      </w:r>
      <w:r w:rsidR="00FD72A1" w:rsidRPr="00FD72A1">
        <w:rPr>
          <w:rFonts w:cs="Arial"/>
        </w:rPr>
        <w:t> </w:t>
      </w:r>
      <w:r w:rsidR="00457607" w:rsidRPr="00FD72A1">
        <w:rPr>
          <w:rFonts w:cs="Arial"/>
        </w:rPr>
        <w:t>5A, 5B and 5C</w:t>
      </w:r>
      <w:r w:rsidR="0001069A" w:rsidRPr="00FD72A1">
        <w:rPr>
          <w:rFonts w:cs="Arial"/>
        </w:rPr>
        <w:t>)</w:t>
      </w:r>
    </w:p>
    <w:p w:rsidR="00457607" w:rsidRPr="00FD72A1" w:rsidRDefault="009820F5" w:rsidP="009820F5">
      <w:pPr>
        <w:pStyle w:val="Item"/>
      </w:pPr>
      <w:r w:rsidRPr="00FD72A1">
        <w:t xml:space="preserve">Repeal the </w:t>
      </w:r>
      <w:r w:rsidR="00845541" w:rsidRPr="00FD72A1">
        <w:t>items</w:t>
      </w:r>
      <w:r w:rsidRPr="00FD72A1">
        <w:t xml:space="preserve">, </w:t>
      </w:r>
      <w:r w:rsidR="00457607" w:rsidRPr="00FD72A1">
        <w:t>substitute</w:t>
      </w:r>
      <w:r w:rsidRPr="00FD72A1">
        <w:t>:</w:t>
      </w:r>
    </w:p>
    <w:tbl>
      <w:tblPr>
        <w:tblW w:w="7088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095"/>
      </w:tblGrid>
      <w:tr w:rsidR="00457607" w:rsidRPr="00FD72A1" w:rsidTr="009820F5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r w:rsidRPr="00FD72A1">
              <w:t>5A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proofErr w:type="spellStart"/>
            <w:r w:rsidRPr="00FD72A1">
              <w:t>Alkoxyamphetamines</w:t>
            </w:r>
            <w:proofErr w:type="spellEnd"/>
          </w:p>
        </w:tc>
      </w:tr>
      <w:tr w:rsidR="00457607" w:rsidRPr="00FD72A1" w:rsidTr="009820F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r w:rsidRPr="00FD72A1">
              <w:t>5B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proofErr w:type="spellStart"/>
            <w:r w:rsidRPr="00FD72A1">
              <w:t>Alkoxyphenylethylamines</w:t>
            </w:r>
            <w:proofErr w:type="spellEnd"/>
          </w:p>
        </w:tc>
      </w:tr>
      <w:tr w:rsidR="00457607" w:rsidRPr="00FD72A1" w:rsidTr="009820F5"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r w:rsidRPr="00FD72A1">
              <w:t>5C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proofErr w:type="spellStart"/>
            <w:r w:rsidRPr="00FD72A1">
              <w:t>Alkylthioamphetamines</w:t>
            </w:r>
            <w:proofErr w:type="spellEnd"/>
          </w:p>
        </w:tc>
      </w:tr>
    </w:tbl>
    <w:p w:rsidR="004E3FF1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3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 (</w:t>
      </w:r>
      <w:r w:rsidR="004E3FF1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4E3FF1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9C301B" w:rsidRPr="00FD72A1">
        <w:rPr>
          <w:rFonts w:cs="Arial"/>
        </w:rPr>
        <w:t>17</w:t>
      </w:r>
      <w:r w:rsidR="0001069A" w:rsidRPr="00FD72A1">
        <w:rPr>
          <w:rFonts w:cs="Arial"/>
        </w:rPr>
        <w:t>)</w:t>
      </w:r>
    </w:p>
    <w:p w:rsidR="004E3FF1" w:rsidRPr="00FD72A1" w:rsidRDefault="009820F5" w:rsidP="009820F5">
      <w:pPr>
        <w:pStyle w:val="Item"/>
      </w:pPr>
      <w:r w:rsidRPr="00FD72A1">
        <w:t>I</w:t>
      </w:r>
      <w:r w:rsidR="004E3FF1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4D4406" w:rsidRPr="00FD72A1" w:rsidTr="009820F5">
        <w:tc>
          <w:tcPr>
            <w:tcW w:w="993" w:type="dxa"/>
            <w:shd w:val="clear" w:color="auto" w:fill="auto"/>
          </w:tcPr>
          <w:p w:rsidR="004D4406" w:rsidRPr="00FD72A1" w:rsidRDefault="004D4406" w:rsidP="00652905">
            <w:pPr>
              <w:pStyle w:val="Tabletext"/>
            </w:pPr>
            <w:r w:rsidRPr="00FD72A1">
              <w:t>17A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F30374" w:rsidP="00652905">
            <w:pPr>
              <w:pStyle w:val="Tabletext"/>
            </w:pPr>
            <w:proofErr w:type="spellStart"/>
            <w:r w:rsidRPr="00FD72A1">
              <w:t>Anthranilic</w:t>
            </w:r>
            <w:proofErr w:type="spellEnd"/>
            <w:r w:rsidRPr="00FD72A1">
              <w:t xml:space="preserve"> a</w:t>
            </w:r>
            <w:r w:rsidR="004D4406" w:rsidRPr="00FD72A1">
              <w:t>cid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4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32A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F30374" w:rsidP="00652905">
            <w:pPr>
              <w:pStyle w:val="Tabletext"/>
            </w:pPr>
            <w:r w:rsidRPr="00FD72A1">
              <w:t>32</w:t>
            </w:r>
            <w:r w:rsidR="00377B93" w:rsidRPr="00FD72A1">
              <w:t>B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Butylone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5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 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49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49A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Compounds structurally derived from</w:t>
            </w:r>
            <w:r w:rsidR="00C425A9" w:rsidRPr="00FD72A1">
              <w:t xml:space="preserve"> </w:t>
            </w:r>
            <w:r w:rsidRPr="00FD72A1">
              <w:t>3</w:t>
            </w:r>
            <w:r w:rsidR="00FD72A1" w:rsidRPr="00FD72A1">
              <w:noBreakHyphen/>
            </w:r>
            <w:r w:rsidRPr="00FD72A1">
              <w:t>(1</w:t>
            </w:r>
            <w:r w:rsidR="00FD72A1" w:rsidRPr="00FD72A1">
              <w:noBreakHyphen/>
            </w:r>
            <w:r w:rsidR="008B7C65" w:rsidRPr="00FD72A1">
              <w:t>naphth</w:t>
            </w:r>
            <w:r w:rsidRPr="00FD72A1">
              <w:t>oyl)</w:t>
            </w:r>
            <w:proofErr w:type="spellStart"/>
            <w:r w:rsidRPr="00FD72A1">
              <w:t>indole</w:t>
            </w:r>
            <w:proofErr w:type="spellEnd"/>
            <w:r w:rsidRPr="00FD72A1">
              <w:t xml:space="preserve"> or 1H</w:t>
            </w:r>
            <w:r w:rsidR="00FD72A1" w:rsidRPr="00FD72A1">
              <w:noBreakHyphen/>
            </w:r>
            <w:r w:rsidRPr="00FD72A1">
              <w:t>indol</w:t>
            </w:r>
            <w:r w:rsidR="00FD72A1" w:rsidRPr="00FD72A1">
              <w:noBreakHyphen/>
            </w:r>
            <w:r w:rsidRPr="00FD72A1">
              <w:t>3</w:t>
            </w:r>
            <w:r w:rsidR="00FD72A1" w:rsidRPr="00FD72A1">
              <w:noBreakHyphen/>
            </w:r>
            <w:r w:rsidRPr="00FD72A1">
              <w:t>yl</w:t>
            </w:r>
            <w:r w:rsidR="00FD72A1" w:rsidRPr="00FD72A1">
              <w:noBreakHyphen/>
            </w:r>
            <w:r w:rsidRPr="00FD72A1">
              <w:t>(1</w:t>
            </w:r>
            <w:r w:rsidR="00FD72A1" w:rsidRPr="00FD72A1">
              <w:noBreakHyphen/>
            </w:r>
            <w:r w:rsidR="008B7C65" w:rsidRPr="00FD72A1">
              <w:t>naphth</w:t>
            </w:r>
            <w:r w:rsidRPr="00FD72A1">
              <w:t>yl)methan</w:t>
            </w:r>
            <w:r w:rsidR="00360826" w:rsidRPr="00FD72A1">
              <w:t>e</w:t>
            </w:r>
            <w:r w:rsidRPr="00FD72A1">
              <w:t xml:space="preserve"> by substitution at the nitrogen atom of the </w:t>
            </w:r>
            <w:proofErr w:type="spellStart"/>
            <w:r w:rsidRPr="00FD72A1">
              <w:t>indole</w:t>
            </w:r>
            <w:proofErr w:type="spellEnd"/>
            <w:r w:rsidRPr="00FD72A1">
              <w:t xml:space="preserve"> ring by alkyl,</w:t>
            </w:r>
            <w:r w:rsidR="00F30374" w:rsidRPr="00FD72A1">
              <w:t xml:space="preserve"> </w:t>
            </w:r>
            <w:proofErr w:type="spellStart"/>
            <w:r w:rsidR="00F30374" w:rsidRPr="00FD72A1">
              <w:t>alkenyl</w:t>
            </w:r>
            <w:proofErr w:type="spellEnd"/>
            <w:r w:rsidR="00F30374" w:rsidRPr="00FD72A1">
              <w:t xml:space="preserve">, </w:t>
            </w:r>
            <w:proofErr w:type="spellStart"/>
            <w:r w:rsidR="00F30374" w:rsidRPr="00FD72A1">
              <w:t>cycloa</w:t>
            </w:r>
            <w:r w:rsidRPr="00FD72A1">
              <w:t>lkylmethyl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cycloalkylethyl</w:t>
            </w:r>
            <w:proofErr w:type="spellEnd"/>
            <w:r w:rsidRPr="00FD72A1">
              <w:t xml:space="preserve"> or 2</w:t>
            </w:r>
            <w:r w:rsidR="00FD72A1" w:rsidRPr="00FD72A1">
              <w:noBreakHyphen/>
            </w:r>
            <w:r w:rsidRPr="00FD72A1">
              <w:t>(4</w:t>
            </w:r>
            <w:r w:rsidR="00FD72A1" w:rsidRPr="00FD72A1">
              <w:noBreakHyphen/>
            </w:r>
            <w:r w:rsidRPr="00FD72A1">
              <w:t>morpholinyl)ethyl</w:t>
            </w:r>
            <w:r w:rsidR="00F30374" w:rsidRPr="00FD72A1">
              <w:t>,</w:t>
            </w:r>
            <w:r w:rsidRPr="00FD72A1">
              <w:t xml:space="preserve"> whether or not </w:t>
            </w:r>
            <w:r w:rsidR="00F30374" w:rsidRPr="00FD72A1">
              <w:t>there is any</w:t>
            </w:r>
            <w:r w:rsidRPr="00FD72A1">
              <w:t xml:space="preserve"> further substitution in</w:t>
            </w:r>
            <w:r w:rsidR="00F30374" w:rsidRPr="00FD72A1">
              <w:t xml:space="preserve"> the </w:t>
            </w:r>
            <w:proofErr w:type="spellStart"/>
            <w:r w:rsidR="00F30374" w:rsidRPr="00FD72A1">
              <w:t>indole</w:t>
            </w:r>
            <w:proofErr w:type="spellEnd"/>
            <w:r w:rsidR="00F30374" w:rsidRPr="00FD72A1">
              <w:t xml:space="preserve"> ring or the </w:t>
            </w:r>
            <w:proofErr w:type="spellStart"/>
            <w:r w:rsidR="008B7C65" w:rsidRPr="00FD72A1">
              <w:t>naphth</w:t>
            </w:r>
            <w:r w:rsidR="00F30374" w:rsidRPr="00FD72A1">
              <w:t>yl</w:t>
            </w:r>
            <w:proofErr w:type="spellEnd"/>
            <w:r w:rsidR="00F30374" w:rsidRPr="00FD72A1">
              <w:t xml:space="preserve"> ring</w:t>
            </w:r>
          </w:p>
        </w:tc>
      </w:tr>
      <w:tr w:rsidR="00377B93" w:rsidRPr="00FD72A1" w:rsidTr="009820F5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49B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Compounds structurally derived from</w:t>
            </w:r>
            <w:r w:rsidR="00C425A9" w:rsidRPr="00FD72A1">
              <w:t xml:space="preserve"> </w:t>
            </w:r>
            <w:r w:rsidRPr="00FD72A1">
              <w:t>3</w:t>
            </w:r>
            <w:r w:rsidR="00FD72A1" w:rsidRPr="00FD72A1">
              <w:noBreakHyphen/>
            </w:r>
            <w:r w:rsidRPr="00FD72A1">
              <w:t>(1</w:t>
            </w:r>
            <w:r w:rsidR="00FD72A1" w:rsidRPr="00FD72A1">
              <w:noBreakHyphen/>
            </w:r>
            <w:r w:rsidR="008B7C65" w:rsidRPr="00FD72A1">
              <w:t>naphth</w:t>
            </w:r>
            <w:r w:rsidRPr="00FD72A1">
              <w:t>oyl)</w:t>
            </w:r>
            <w:proofErr w:type="spellStart"/>
            <w:r w:rsidRPr="00FD72A1">
              <w:t>pyrrole</w:t>
            </w:r>
            <w:proofErr w:type="spellEnd"/>
            <w:r w:rsidRPr="00FD72A1">
              <w:t xml:space="preserve"> by substitution at the nitrogen atom or </w:t>
            </w:r>
            <w:proofErr w:type="spellStart"/>
            <w:r w:rsidRPr="00FD72A1">
              <w:t>pyrrole</w:t>
            </w:r>
            <w:proofErr w:type="spellEnd"/>
            <w:r w:rsidRPr="00FD72A1">
              <w:t xml:space="preserve"> ring by alkyl, </w:t>
            </w:r>
            <w:proofErr w:type="spellStart"/>
            <w:r w:rsidRPr="00FD72A1">
              <w:t>alkenyl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cycloalkymethyl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cycloalkylethyl</w:t>
            </w:r>
            <w:proofErr w:type="spellEnd"/>
            <w:r w:rsidRPr="00FD72A1">
              <w:t xml:space="preserve"> </w:t>
            </w:r>
            <w:r w:rsidR="00C425A9" w:rsidRPr="00FD72A1">
              <w:t xml:space="preserve">or </w:t>
            </w:r>
            <w:r w:rsidRPr="00FD72A1">
              <w:t>2</w:t>
            </w:r>
            <w:r w:rsidR="00FD72A1" w:rsidRPr="00FD72A1">
              <w:noBreakHyphen/>
            </w:r>
            <w:r w:rsidRPr="00FD72A1">
              <w:t>(4</w:t>
            </w:r>
            <w:r w:rsidR="00FD72A1" w:rsidRPr="00FD72A1">
              <w:noBreakHyphen/>
            </w:r>
            <w:r w:rsidRPr="00FD72A1">
              <w:t>morphonlinyl)ethyl</w:t>
            </w:r>
            <w:r w:rsidR="00F30374" w:rsidRPr="00FD72A1">
              <w:t>,</w:t>
            </w:r>
            <w:r w:rsidRPr="00FD72A1">
              <w:t xml:space="preserve"> whether </w:t>
            </w:r>
            <w:r w:rsidR="00F30374" w:rsidRPr="00FD72A1">
              <w:t xml:space="preserve">or not there is any further substitution in the </w:t>
            </w:r>
            <w:proofErr w:type="spellStart"/>
            <w:r w:rsidR="00F30374" w:rsidRPr="00FD72A1">
              <w:t>pyrrole</w:t>
            </w:r>
            <w:proofErr w:type="spellEnd"/>
            <w:r w:rsidR="00F30374" w:rsidRPr="00FD72A1">
              <w:t xml:space="preserve"> ring or </w:t>
            </w:r>
            <w:proofErr w:type="spellStart"/>
            <w:r w:rsidR="008B7C65" w:rsidRPr="00FD72A1">
              <w:t>naphth</w:t>
            </w:r>
            <w:r w:rsidR="00F30374" w:rsidRPr="00FD72A1">
              <w:t>yl</w:t>
            </w:r>
            <w:proofErr w:type="spellEnd"/>
            <w:r w:rsidR="00F30374" w:rsidRPr="00FD72A1">
              <w:t xml:space="preserve"> ring</w:t>
            </w:r>
          </w:p>
        </w:tc>
      </w:tr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49C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Compounds structurally derived from</w:t>
            </w:r>
            <w:r w:rsidR="00C425A9" w:rsidRPr="00FD72A1">
              <w:t xml:space="preserve"> </w:t>
            </w:r>
            <w:r w:rsidRPr="00FD72A1">
              <w:t>1</w:t>
            </w:r>
            <w:r w:rsidR="00FD72A1" w:rsidRPr="00FD72A1">
              <w:noBreakHyphen/>
            </w:r>
            <w:r w:rsidRPr="00FD72A1">
              <w:t>(1</w:t>
            </w:r>
            <w:r w:rsidR="00FD72A1" w:rsidRPr="00FD72A1">
              <w:noBreakHyphen/>
            </w:r>
            <w:r w:rsidR="008B7C65" w:rsidRPr="00FD72A1">
              <w:t>naphth</w:t>
            </w:r>
            <w:r w:rsidRPr="00FD72A1">
              <w:t xml:space="preserve">ylmethyl)indene by </w:t>
            </w:r>
            <w:r w:rsidRPr="00FD72A1">
              <w:lastRenderedPageBreak/>
              <w:t xml:space="preserve">substitution at the 3 position of the indene ring by alkyl, </w:t>
            </w:r>
            <w:proofErr w:type="spellStart"/>
            <w:r w:rsidRPr="00FD72A1">
              <w:t>alkenyl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cycloalkylmethyl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cycloalkylethyl</w:t>
            </w:r>
            <w:proofErr w:type="spellEnd"/>
            <w:r w:rsidR="00C425A9" w:rsidRPr="00FD72A1">
              <w:t xml:space="preserve"> or </w:t>
            </w:r>
            <w:r w:rsidRPr="00FD72A1">
              <w:t>2</w:t>
            </w:r>
            <w:r w:rsidR="00FD72A1" w:rsidRPr="00FD72A1">
              <w:noBreakHyphen/>
            </w:r>
            <w:r w:rsidRPr="00FD72A1">
              <w:t>(4</w:t>
            </w:r>
            <w:r w:rsidR="00FD72A1" w:rsidRPr="00FD72A1">
              <w:noBreakHyphen/>
            </w:r>
            <w:r w:rsidRPr="00FD72A1">
              <w:t>morphonlinyl)ethyl</w:t>
            </w:r>
            <w:r w:rsidR="00F30374" w:rsidRPr="00FD72A1">
              <w:t>,</w:t>
            </w:r>
            <w:r w:rsidRPr="00FD72A1">
              <w:t xml:space="preserve"> whether or not </w:t>
            </w:r>
            <w:r w:rsidR="00F30374" w:rsidRPr="00FD72A1">
              <w:t xml:space="preserve">there is any further substitution </w:t>
            </w:r>
            <w:r w:rsidRPr="00FD72A1">
              <w:t>in</w:t>
            </w:r>
            <w:r w:rsidR="00F30374" w:rsidRPr="00FD72A1">
              <w:t xml:space="preserve"> the indene ring or </w:t>
            </w:r>
            <w:proofErr w:type="spellStart"/>
            <w:r w:rsidR="008B7C65" w:rsidRPr="00FD72A1">
              <w:t>naphth</w:t>
            </w:r>
            <w:r w:rsidR="00F30374" w:rsidRPr="00FD72A1">
              <w:t>yl</w:t>
            </w:r>
            <w:proofErr w:type="spellEnd"/>
            <w:r w:rsidR="00F30374" w:rsidRPr="00FD72A1">
              <w:t xml:space="preserve"> ring</w:t>
            </w:r>
          </w:p>
        </w:tc>
      </w:tr>
      <w:tr w:rsidR="00377B93" w:rsidRPr="00FD72A1" w:rsidTr="009820F5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lastRenderedPageBreak/>
              <w:t>49D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Compounds structurally derived from</w:t>
            </w:r>
            <w:r w:rsidR="00C425A9" w:rsidRPr="00FD72A1">
              <w:t xml:space="preserve"> </w:t>
            </w:r>
            <w:r w:rsidRPr="00FD72A1">
              <w:t>3</w:t>
            </w:r>
            <w:r w:rsidR="00FD72A1" w:rsidRPr="00FD72A1">
              <w:noBreakHyphen/>
            </w:r>
            <w:r w:rsidRPr="00FD72A1">
              <w:t xml:space="preserve">phenylacetylindole by substitution at the nitrogen atom of the </w:t>
            </w:r>
            <w:proofErr w:type="spellStart"/>
            <w:r w:rsidRPr="00FD72A1">
              <w:t>indole</w:t>
            </w:r>
            <w:proofErr w:type="spellEnd"/>
            <w:r w:rsidRPr="00FD72A1">
              <w:t xml:space="preserve"> ring with alkyl, </w:t>
            </w:r>
            <w:proofErr w:type="spellStart"/>
            <w:r w:rsidRPr="00FD72A1">
              <w:t>alkenyl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</w:t>
            </w:r>
            <w:r w:rsidR="00C425A9" w:rsidRPr="00FD72A1">
              <w:t>cloalkylmethyl</w:t>
            </w:r>
            <w:proofErr w:type="spellEnd"/>
            <w:r w:rsidR="00C425A9" w:rsidRPr="00FD72A1">
              <w:t xml:space="preserve">, </w:t>
            </w:r>
            <w:proofErr w:type="spellStart"/>
            <w:r w:rsidR="00C425A9" w:rsidRPr="00FD72A1">
              <w:t>cycloalkylethyl</w:t>
            </w:r>
            <w:proofErr w:type="spellEnd"/>
            <w:r w:rsidR="00C425A9" w:rsidRPr="00FD72A1">
              <w:t xml:space="preserve"> </w:t>
            </w:r>
            <w:r w:rsidRPr="00FD72A1">
              <w:t>or 2</w:t>
            </w:r>
            <w:r w:rsidR="00FD72A1" w:rsidRPr="00FD72A1">
              <w:noBreakHyphen/>
            </w:r>
            <w:r w:rsidRPr="00FD72A1">
              <w:t>(4</w:t>
            </w:r>
            <w:r w:rsidR="00FD72A1" w:rsidRPr="00FD72A1">
              <w:noBreakHyphen/>
            </w:r>
            <w:r w:rsidRPr="00FD72A1">
              <w:t>morphonlinyl)ethyl</w:t>
            </w:r>
            <w:r w:rsidR="00F30374" w:rsidRPr="00FD72A1">
              <w:t>,</w:t>
            </w:r>
            <w:r w:rsidRPr="00FD72A1">
              <w:t xml:space="preserve"> whether or not </w:t>
            </w:r>
            <w:r w:rsidR="00F30374" w:rsidRPr="00FD72A1">
              <w:t xml:space="preserve">there is any further substitution in the </w:t>
            </w:r>
            <w:proofErr w:type="spellStart"/>
            <w:r w:rsidR="00F30374" w:rsidRPr="00FD72A1">
              <w:t>indole</w:t>
            </w:r>
            <w:proofErr w:type="spellEnd"/>
            <w:r w:rsidR="00F30374" w:rsidRPr="00FD72A1">
              <w:t xml:space="preserve"> ring or phenyl ring</w:t>
            </w:r>
          </w:p>
        </w:tc>
      </w:tr>
      <w:tr w:rsidR="00377B93" w:rsidRPr="00FD72A1" w:rsidTr="009820F5"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49E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Compounds structurally derived from 2</w:t>
            </w:r>
            <w:r w:rsidR="00FD72A1" w:rsidRPr="00FD72A1">
              <w:noBreakHyphen/>
            </w:r>
            <w:r w:rsidRPr="00FD72A1">
              <w:t>(3</w:t>
            </w:r>
            <w:r w:rsidR="00FD72A1" w:rsidRPr="00FD72A1">
              <w:noBreakHyphen/>
            </w:r>
            <w:r w:rsidRPr="00FD72A1">
              <w:t>hydroxycyclohexyl)phenol by substitution at the 5</w:t>
            </w:r>
            <w:r w:rsidR="00FD72A1" w:rsidRPr="00FD72A1">
              <w:noBreakHyphen/>
            </w:r>
            <w:r w:rsidRPr="00FD72A1">
              <w:t xml:space="preserve">position of the phenolic ring by alkyl, </w:t>
            </w:r>
            <w:proofErr w:type="spellStart"/>
            <w:r w:rsidRPr="00FD72A1">
              <w:t>alkenyl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cycloalkylmethyl</w:t>
            </w:r>
            <w:proofErr w:type="spellEnd"/>
            <w:r w:rsidRPr="00FD72A1">
              <w:t xml:space="preserve">, </w:t>
            </w:r>
            <w:proofErr w:type="spellStart"/>
            <w:r w:rsidRPr="00FD72A1">
              <w:t>cycloalkylethyl</w:t>
            </w:r>
            <w:proofErr w:type="spellEnd"/>
            <w:r w:rsidRPr="00FD72A1">
              <w:t xml:space="preserve"> or 2</w:t>
            </w:r>
            <w:r w:rsidR="00FD72A1" w:rsidRPr="00FD72A1">
              <w:noBreakHyphen/>
            </w:r>
            <w:r w:rsidRPr="00FD72A1">
              <w:t>(4</w:t>
            </w:r>
            <w:r w:rsidR="00FD72A1" w:rsidRPr="00FD72A1">
              <w:noBreakHyphen/>
            </w:r>
            <w:r w:rsidRPr="00FD72A1">
              <w:t>m</w:t>
            </w:r>
            <w:r w:rsidR="00E8796E" w:rsidRPr="00FD72A1">
              <w:t>o</w:t>
            </w:r>
            <w:r w:rsidRPr="00FD72A1">
              <w:t xml:space="preserve">rpholinyl)ethyl whether or not </w:t>
            </w:r>
            <w:r w:rsidR="00F30374" w:rsidRPr="00FD72A1">
              <w:t xml:space="preserve">there is </w:t>
            </w:r>
            <w:r w:rsidRPr="00FD72A1">
              <w:t>a further substit</w:t>
            </w:r>
            <w:r w:rsidR="00F30374" w:rsidRPr="00FD72A1">
              <w:t xml:space="preserve">ution is in the </w:t>
            </w:r>
            <w:proofErr w:type="spellStart"/>
            <w:r w:rsidR="00F30374" w:rsidRPr="00FD72A1">
              <w:t>cyclohexyl</w:t>
            </w:r>
            <w:proofErr w:type="spellEnd"/>
            <w:r w:rsidR="00F30374" w:rsidRPr="00FD72A1">
              <w:t xml:space="preserve"> ring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6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61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195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02"/>
      </w:tblGrid>
      <w:tr w:rsidR="00377B93" w:rsidRPr="00FD72A1" w:rsidTr="00845541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61A</w:t>
            </w:r>
          </w:p>
        </w:tc>
        <w:tc>
          <w:tcPr>
            <w:tcW w:w="62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F30374" w:rsidP="00652905">
            <w:pPr>
              <w:pStyle w:val="Tabletext"/>
            </w:pPr>
            <w:proofErr w:type="spellStart"/>
            <w:r w:rsidRPr="00FD72A1">
              <w:t>Dihydroet</w:t>
            </w:r>
            <w:r w:rsidR="00377B93" w:rsidRPr="00FD72A1">
              <w:t>orphine</w:t>
            </w:r>
            <w:proofErr w:type="spellEnd"/>
          </w:p>
        </w:tc>
      </w:tr>
      <w:tr w:rsidR="00377B93" w:rsidRPr="00FD72A1" w:rsidTr="00845541"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61B</w:t>
            </w:r>
          </w:p>
        </w:tc>
        <w:tc>
          <w:tcPr>
            <w:tcW w:w="62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7B93" w:rsidRPr="00FD72A1" w:rsidRDefault="00E8796E" w:rsidP="00652905">
            <w:pPr>
              <w:pStyle w:val="Tabletext"/>
            </w:pPr>
            <w:r w:rsidRPr="00FD72A1">
              <w:t>(</w:t>
            </w:r>
            <w:r w:rsidR="00377B93" w:rsidRPr="00FD72A1">
              <w:t>2,3</w:t>
            </w:r>
            <w:r w:rsidR="00FD72A1" w:rsidRPr="00FD72A1">
              <w:noBreakHyphen/>
            </w:r>
            <w:r w:rsidRPr="00FD72A1">
              <w:t>d</w:t>
            </w:r>
            <w:r w:rsidR="00377B93" w:rsidRPr="00FD72A1">
              <w:t>ihydro</w:t>
            </w:r>
            <w:r w:rsidR="00FD72A1" w:rsidRPr="00FD72A1">
              <w:noBreakHyphen/>
            </w:r>
            <w:r w:rsidR="00377B93" w:rsidRPr="00FD72A1">
              <w:t>5</w:t>
            </w:r>
            <w:r w:rsidR="00FD72A1" w:rsidRPr="00FD72A1">
              <w:noBreakHyphen/>
            </w:r>
            <w:r w:rsidR="00377B93" w:rsidRPr="00FD72A1">
              <w:t>methyl</w:t>
            </w:r>
            <w:r w:rsidR="00FD72A1" w:rsidRPr="00FD72A1">
              <w:noBreakHyphen/>
            </w:r>
            <w:r w:rsidR="00377B93" w:rsidRPr="00FD72A1">
              <w:t>3</w:t>
            </w:r>
            <w:r w:rsidR="00FD72A1" w:rsidRPr="00FD72A1">
              <w:noBreakHyphen/>
            </w:r>
            <w:r w:rsidR="00377B93" w:rsidRPr="00FD72A1">
              <w:t>((4</w:t>
            </w:r>
            <w:r w:rsidR="00FD72A1" w:rsidRPr="00FD72A1">
              <w:noBreakHyphen/>
            </w:r>
            <w:r w:rsidR="00377B93" w:rsidRPr="00FD72A1">
              <w:t>morpholinyl)methyl)pyrrolo</w:t>
            </w:r>
            <w:r w:rsidR="00FD72A1" w:rsidRPr="00FD72A1">
              <w:noBreakHyphen/>
            </w:r>
            <w:r w:rsidR="00377B93" w:rsidRPr="00FD72A1">
              <w:t>(1,2,3</w:t>
            </w:r>
            <w:r w:rsidR="00FD72A1" w:rsidRPr="00FD72A1">
              <w:noBreakHyphen/>
            </w:r>
            <w:r w:rsidR="00377B93" w:rsidRPr="00FD72A1">
              <w:t>de)</w:t>
            </w:r>
            <w:r w:rsidR="00FD72A1" w:rsidRPr="00FD72A1">
              <w:noBreakHyphen/>
            </w:r>
            <w:r w:rsidR="00377B93" w:rsidRPr="00FD72A1">
              <w:t>1,4</w:t>
            </w:r>
            <w:r w:rsidR="00FD72A1" w:rsidRPr="00FD72A1">
              <w:noBreakHyphen/>
            </w:r>
            <w:r w:rsidR="00377B93" w:rsidRPr="00FD72A1">
              <w:t>benzoxanzin</w:t>
            </w:r>
            <w:r w:rsidR="00FD72A1" w:rsidRPr="00FD72A1">
              <w:noBreakHyphen/>
            </w:r>
            <w:r w:rsidR="00377B93" w:rsidRPr="00FD72A1">
              <w:t>6</w:t>
            </w:r>
            <w:r w:rsidR="00FD72A1" w:rsidRPr="00FD72A1">
              <w:noBreakHyphen/>
            </w:r>
            <w:r w:rsidR="00377B93" w:rsidRPr="00FD72A1">
              <w:t>yl)(1</w:t>
            </w:r>
            <w:r w:rsidR="00FD72A1" w:rsidRPr="00FD72A1">
              <w:noBreakHyphen/>
            </w:r>
            <w:r w:rsidR="00377B93" w:rsidRPr="00FD72A1">
              <w:t xml:space="preserve">naphthalenyl)methanone </w:t>
            </w:r>
            <w:proofErr w:type="spellStart"/>
            <w:r w:rsidR="00377B93" w:rsidRPr="00FD72A1">
              <w:t>monomethanesulfonate</w:t>
            </w:r>
            <w:proofErr w:type="spellEnd"/>
            <w:r w:rsidR="00377B93" w:rsidRPr="00FD72A1">
              <w:t xml:space="preserve"> (otherwise known as WIN</w:t>
            </w:r>
            <w:r w:rsidR="00FD72A1" w:rsidRPr="00FD72A1">
              <w:noBreakHyphen/>
            </w:r>
            <w:r w:rsidR="00377B93" w:rsidRPr="00FD72A1">
              <w:t>55,212</w:t>
            </w:r>
            <w:r w:rsidR="00FD72A1" w:rsidRPr="00FD72A1">
              <w:noBreakHyphen/>
            </w:r>
            <w:r w:rsidR="00377B93" w:rsidRPr="00FD72A1">
              <w:t>2)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7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66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66AA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2,5</w:t>
            </w:r>
            <w:r w:rsidR="00FD72A1" w:rsidRPr="00FD72A1">
              <w:noBreakHyphen/>
            </w:r>
            <w:r w:rsidRPr="00FD72A1">
              <w:t>dimethoxy</w:t>
            </w:r>
            <w:r w:rsidR="00FD72A1" w:rsidRPr="00FD72A1">
              <w:noBreakHyphen/>
            </w:r>
            <w:r w:rsidRPr="00FD72A1">
              <w:t>4</w:t>
            </w:r>
            <w:r w:rsidR="00FD72A1" w:rsidRPr="00FD72A1">
              <w:noBreakHyphen/>
            </w:r>
            <w:r w:rsidRPr="00FD72A1">
              <w:t>ethylphenethylamine (otherwise known as 2C</w:t>
            </w:r>
            <w:r w:rsidR="00FD72A1" w:rsidRPr="00FD72A1">
              <w:noBreakHyphen/>
            </w:r>
            <w:r w:rsidRPr="00FD72A1">
              <w:t>E)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8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67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67AA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2,5</w:t>
            </w:r>
            <w:r w:rsidR="00FD72A1" w:rsidRPr="00FD72A1">
              <w:noBreakHyphen/>
            </w:r>
            <w:r w:rsidRPr="00FD72A1">
              <w:t>dimethoxy</w:t>
            </w:r>
            <w:r w:rsidR="00FD72A1" w:rsidRPr="00FD72A1">
              <w:noBreakHyphen/>
            </w:r>
            <w:r w:rsidRPr="00FD72A1">
              <w:t>4</w:t>
            </w:r>
            <w:r w:rsidR="00FD72A1" w:rsidRPr="00FD72A1">
              <w:noBreakHyphen/>
            </w:r>
            <w:r w:rsidRPr="00FD72A1">
              <w:t>(n)</w:t>
            </w:r>
            <w:r w:rsidR="00FD72A1" w:rsidRPr="00FD72A1">
              <w:noBreakHyphen/>
            </w:r>
            <w:proofErr w:type="spellStart"/>
            <w:r w:rsidRPr="00FD72A1">
              <w:t>propylphenethylamine</w:t>
            </w:r>
            <w:proofErr w:type="spellEnd"/>
            <w:r w:rsidRPr="00FD72A1">
              <w:t xml:space="preserve"> (otherwise known as 2C</w:t>
            </w:r>
            <w:r w:rsidR="00FD72A1" w:rsidRPr="00FD72A1">
              <w:noBreakHyphen/>
            </w:r>
            <w:r w:rsidRPr="00FD72A1">
              <w:t>P)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9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97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97A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4</w:t>
            </w:r>
            <w:r w:rsidR="00FD72A1" w:rsidRPr="00FD72A1">
              <w:noBreakHyphen/>
            </w:r>
            <w:r w:rsidRPr="00FD72A1">
              <w:t>fluoro</w:t>
            </w:r>
            <w:r w:rsidR="00FD72A1" w:rsidRPr="00FD72A1">
              <w:noBreakHyphen/>
            </w:r>
            <w:r w:rsidRPr="00FD72A1">
              <w:t>N</w:t>
            </w:r>
            <w:r w:rsidR="00FD72A1" w:rsidRPr="00FD72A1">
              <w:noBreakHyphen/>
            </w:r>
            <w:r w:rsidRPr="00FD72A1">
              <w:t>methylamphetamine</w:t>
            </w:r>
          </w:p>
        </w:tc>
      </w:tr>
      <w:tr w:rsidR="00377B93" w:rsidRPr="00FD72A1" w:rsidTr="009820F5"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97B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4AEB" w:rsidRPr="00FD72A1" w:rsidRDefault="00377B93" w:rsidP="00652905">
            <w:pPr>
              <w:pStyle w:val="Tabletext"/>
            </w:pPr>
            <w:r w:rsidRPr="00FD72A1">
              <w:t>1</w:t>
            </w:r>
            <w:r w:rsidR="00FD72A1" w:rsidRPr="00FD72A1">
              <w:noBreakHyphen/>
            </w:r>
            <w:r w:rsidRPr="00FD72A1">
              <w:t>(5</w:t>
            </w:r>
            <w:r w:rsidR="00FD72A1" w:rsidRPr="00FD72A1">
              <w:noBreakHyphen/>
            </w:r>
            <w:r w:rsidRPr="00FD72A1">
              <w:t>fluoropentyl)</w:t>
            </w:r>
            <w:r w:rsidR="00FD72A1" w:rsidRPr="00FD72A1">
              <w:noBreakHyphen/>
            </w:r>
            <w:r w:rsidRPr="00FD72A1">
              <w:t>3</w:t>
            </w:r>
            <w:r w:rsidR="00FD72A1" w:rsidRPr="00FD72A1">
              <w:noBreakHyphen/>
            </w:r>
            <w:r w:rsidRPr="00FD72A1">
              <w:t>(2</w:t>
            </w:r>
            <w:r w:rsidR="00FD72A1" w:rsidRPr="00FD72A1">
              <w:noBreakHyphen/>
            </w:r>
            <w:r w:rsidRPr="00FD72A1">
              <w:t>iodobenzoyl)</w:t>
            </w:r>
            <w:proofErr w:type="spellStart"/>
            <w:r w:rsidRPr="00FD72A1">
              <w:t>indole</w:t>
            </w:r>
            <w:proofErr w:type="spellEnd"/>
            <w:r w:rsidRPr="00FD72A1">
              <w:t xml:space="preserve"> (otherwise known as AM</w:t>
            </w:r>
            <w:r w:rsidR="00FD72A1" w:rsidRPr="00FD72A1">
              <w:noBreakHyphen/>
            </w:r>
            <w:r w:rsidRPr="00FD72A1">
              <w:t>694)</w:t>
            </w:r>
          </w:p>
        </w:tc>
      </w:tr>
    </w:tbl>
    <w:p w:rsidR="001D4AEB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10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1D4AEB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1D4AEB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1D4AEB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1D4AEB" w:rsidRPr="00FD72A1">
        <w:rPr>
          <w:rFonts w:cs="Arial"/>
        </w:rPr>
        <w:t>108A</w:t>
      </w:r>
      <w:r w:rsidR="0001069A" w:rsidRPr="00FD72A1">
        <w:rPr>
          <w:rFonts w:cs="Arial"/>
        </w:rPr>
        <w:t>)</w:t>
      </w:r>
    </w:p>
    <w:p w:rsidR="001D4AEB" w:rsidRPr="00FD72A1" w:rsidRDefault="009820F5" w:rsidP="009820F5">
      <w:pPr>
        <w:pStyle w:val="Item"/>
      </w:pPr>
      <w:r w:rsidRPr="00FD72A1">
        <w:t>I</w:t>
      </w:r>
      <w:r w:rsidR="001D4AEB" w:rsidRPr="00FD72A1">
        <w:t>nsert</w:t>
      </w:r>
      <w:r w:rsidRPr="00FD72A1">
        <w:t>:</w:t>
      </w:r>
    </w:p>
    <w:tbl>
      <w:tblPr>
        <w:tblW w:w="7088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</w:tblGrid>
      <w:tr w:rsidR="001D4AEB" w:rsidRPr="00FD72A1" w:rsidTr="009820F5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AEB" w:rsidRPr="00FD72A1" w:rsidRDefault="001D4AEB" w:rsidP="00652905">
            <w:pPr>
              <w:pStyle w:val="Tabletext"/>
            </w:pPr>
            <w:r w:rsidRPr="00FD72A1">
              <w:t>108B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4AEB" w:rsidRPr="00FD72A1" w:rsidRDefault="001D4AEB" w:rsidP="00652905">
            <w:pPr>
              <w:pStyle w:val="Tabletext"/>
            </w:pPr>
            <w:r w:rsidRPr="00FD72A1">
              <w:t>2</w:t>
            </w:r>
            <w:r w:rsidR="00FD72A1" w:rsidRPr="00FD72A1">
              <w:noBreakHyphen/>
            </w:r>
            <w:r w:rsidRPr="00FD72A1">
              <w:t>[(1R,3S)</w:t>
            </w:r>
            <w:r w:rsidR="00FD72A1" w:rsidRPr="00FD72A1">
              <w:noBreakHyphen/>
            </w:r>
            <w:r w:rsidRPr="00FD72A1">
              <w:t>3</w:t>
            </w:r>
            <w:r w:rsidR="00FD72A1" w:rsidRPr="00FD72A1">
              <w:noBreakHyphen/>
            </w:r>
            <w:r w:rsidRPr="00FD72A1">
              <w:t>hydroxycyclohexyl]</w:t>
            </w:r>
            <w:r w:rsidR="00FD72A1" w:rsidRPr="00FD72A1">
              <w:noBreakHyphen/>
            </w:r>
            <w:r w:rsidRPr="00FD72A1">
              <w:t>5</w:t>
            </w:r>
            <w:r w:rsidR="00FD72A1" w:rsidRPr="00FD72A1">
              <w:noBreakHyphen/>
            </w:r>
            <w:r w:rsidRPr="00FD72A1">
              <w:t>(2</w:t>
            </w:r>
            <w:r w:rsidR="00FD72A1" w:rsidRPr="00FD72A1">
              <w:noBreakHyphen/>
            </w:r>
            <w:r w:rsidRPr="00FD72A1">
              <w:t>methylnonan</w:t>
            </w:r>
            <w:r w:rsidR="00FD72A1" w:rsidRPr="00FD72A1">
              <w:noBreakHyphen/>
            </w:r>
            <w:r w:rsidRPr="00FD72A1">
              <w:t>2</w:t>
            </w:r>
            <w:r w:rsidR="00FD72A1" w:rsidRPr="00FD72A1">
              <w:noBreakHyphen/>
            </w:r>
            <w:r w:rsidRPr="00FD72A1">
              <w:t xml:space="preserve">yl)phenol (otherwise known as </w:t>
            </w:r>
            <w:proofErr w:type="spellStart"/>
            <w:r w:rsidRPr="00FD72A1">
              <w:t>CP</w:t>
            </w:r>
            <w:proofErr w:type="spellEnd"/>
            <w:r w:rsidRPr="00FD72A1">
              <w:t xml:space="preserve"> 47, 497</w:t>
            </w:r>
            <w:r w:rsidR="00FD72A1" w:rsidRPr="00FD72A1">
              <w:noBreakHyphen/>
            </w:r>
            <w:r w:rsidRPr="00FD72A1">
              <w:t>C8)</w:t>
            </w:r>
          </w:p>
        </w:tc>
      </w:tr>
      <w:tr w:rsidR="001D4AEB" w:rsidRPr="00FD72A1" w:rsidTr="009820F5"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4AEB" w:rsidRPr="00FD72A1" w:rsidRDefault="001D4AEB" w:rsidP="00652905">
            <w:pPr>
              <w:pStyle w:val="Tabletext"/>
            </w:pPr>
            <w:r w:rsidRPr="00FD72A1">
              <w:lastRenderedPageBreak/>
              <w:t>108C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4AEB" w:rsidRPr="00FD72A1" w:rsidRDefault="001D4AEB" w:rsidP="00652905">
            <w:pPr>
              <w:pStyle w:val="Tabletext"/>
            </w:pPr>
            <w:r w:rsidRPr="00FD72A1">
              <w:t>2</w:t>
            </w:r>
            <w:r w:rsidR="00FD72A1" w:rsidRPr="00FD72A1">
              <w:noBreakHyphen/>
            </w:r>
            <w:r w:rsidRPr="00FD72A1">
              <w:t>[(1R,3S)</w:t>
            </w:r>
            <w:r w:rsidR="00FD72A1" w:rsidRPr="00FD72A1">
              <w:noBreakHyphen/>
            </w:r>
            <w:r w:rsidRPr="00FD72A1">
              <w:t>3</w:t>
            </w:r>
            <w:r w:rsidR="00FD72A1" w:rsidRPr="00FD72A1">
              <w:noBreakHyphen/>
            </w:r>
            <w:r w:rsidRPr="00FD72A1">
              <w:t>hydroxycyclohexyl]</w:t>
            </w:r>
            <w:r w:rsidR="00FD72A1" w:rsidRPr="00FD72A1">
              <w:noBreakHyphen/>
            </w:r>
            <w:r w:rsidRPr="00FD72A1">
              <w:t>5</w:t>
            </w:r>
            <w:r w:rsidR="00FD72A1" w:rsidRPr="00FD72A1">
              <w:noBreakHyphen/>
            </w:r>
            <w:r w:rsidRPr="00FD72A1">
              <w:t>(2</w:t>
            </w:r>
            <w:r w:rsidR="00FD72A1" w:rsidRPr="00FD72A1">
              <w:noBreakHyphen/>
            </w:r>
            <w:r w:rsidRPr="00FD72A1">
              <w:t>methyloctan</w:t>
            </w:r>
            <w:r w:rsidR="00FD72A1" w:rsidRPr="00FD72A1">
              <w:noBreakHyphen/>
            </w:r>
            <w:r w:rsidRPr="00FD72A1">
              <w:t>2</w:t>
            </w:r>
            <w:r w:rsidR="00FD72A1" w:rsidRPr="00FD72A1">
              <w:noBreakHyphen/>
            </w:r>
            <w:r w:rsidRPr="00FD72A1">
              <w:t xml:space="preserve">yl)phenol (otherwise known as </w:t>
            </w:r>
            <w:proofErr w:type="spellStart"/>
            <w:r w:rsidRPr="00FD72A1">
              <w:t>CP</w:t>
            </w:r>
            <w:proofErr w:type="spellEnd"/>
            <w:r w:rsidRPr="00FD72A1">
              <w:t xml:space="preserve"> 47, 497)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11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112A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112AB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JWH</w:t>
            </w:r>
            <w:r w:rsidR="00FD72A1" w:rsidRPr="00FD72A1">
              <w:noBreakHyphen/>
            </w:r>
            <w:r w:rsidRPr="00FD72A1">
              <w:t>018 (otherwise known as 1</w:t>
            </w:r>
            <w:r w:rsidR="00FD72A1" w:rsidRPr="00FD72A1">
              <w:noBreakHyphen/>
            </w:r>
            <w:r w:rsidR="00356BD2" w:rsidRPr="00FD72A1">
              <w:t>p</w:t>
            </w:r>
            <w:r w:rsidRPr="00FD72A1">
              <w:t>entyl</w:t>
            </w:r>
            <w:r w:rsidR="00FD72A1" w:rsidRPr="00FD72A1">
              <w:noBreakHyphen/>
            </w:r>
            <w:r w:rsidRPr="00FD72A1">
              <w:t>3</w:t>
            </w:r>
            <w:r w:rsidR="00FD72A1" w:rsidRPr="00FD72A1">
              <w:noBreakHyphen/>
            </w:r>
            <w:r w:rsidRPr="00FD72A1">
              <w:t>(1</w:t>
            </w:r>
            <w:r w:rsidR="00FD72A1" w:rsidRPr="00FD72A1">
              <w:noBreakHyphen/>
            </w:r>
            <w:r w:rsidR="008B7C65" w:rsidRPr="00FD72A1">
              <w:t>naphth</w:t>
            </w:r>
            <w:r w:rsidRPr="00FD72A1">
              <w:t>oyl)</w:t>
            </w:r>
            <w:proofErr w:type="spellStart"/>
            <w:r w:rsidRPr="00FD72A1">
              <w:t>indol</w:t>
            </w:r>
            <w:r w:rsidR="00145C1E" w:rsidRPr="00FD72A1">
              <w:t>e</w:t>
            </w:r>
            <w:proofErr w:type="spellEnd"/>
            <w:r w:rsidR="00333846" w:rsidRPr="00FD72A1">
              <w:t xml:space="preserve"> or AM</w:t>
            </w:r>
            <w:r w:rsidR="00FD72A1" w:rsidRPr="00FD72A1">
              <w:noBreakHyphen/>
            </w:r>
            <w:r w:rsidR="00333846" w:rsidRPr="00FD72A1">
              <w:t>678</w:t>
            </w:r>
            <w:r w:rsidRPr="00FD72A1">
              <w:t>)</w:t>
            </w:r>
          </w:p>
        </w:tc>
      </w:tr>
      <w:tr w:rsidR="00377B93" w:rsidRPr="00FD72A1" w:rsidTr="009820F5"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112AC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JWH</w:t>
            </w:r>
            <w:r w:rsidR="00FD72A1" w:rsidRPr="00FD72A1">
              <w:noBreakHyphen/>
            </w:r>
            <w:r w:rsidRPr="00FD72A1">
              <w:t xml:space="preserve">073 (otherwise known as </w:t>
            </w:r>
            <w:r w:rsidR="000E0A9D" w:rsidRPr="00FD72A1">
              <w:t>1</w:t>
            </w:r>
            <w:r w:rsidR="00FD72A1" w:rsidRPr="00FD72A1">
              <w:noBreakHyphen/>
            </w:r>
            <w:r w:rsidR="000E0A9D" w:rsidRPr="00FD72A1">
              <w:t>butyl</w:t>
            </w:r>
            <w:r w:rsidR="00FD72A1" w:rsidRPr="00FD72A1">
              <w:noBreakHyphen/>
            </w:r>
            <w:r w:rsidR="000E0A9D" w:rsidRPr="00FD72A1">
              <w:t>3</w:t>
            </w:r>
            <w:r w:rsidR="00FD72A1" w:rsidRPr="00FD72A1">
              <w:noBreakHyphen/>
            </w:r>
            <w:r w:rsidR="000E0A9D" w:rsidRPr="00FD72A1">
              <w:t>(1</w:t>
            </w:r>
            <w:r w:rsidR="00FD72A1" w:rsidRPr="00FD72A1">
              <w:noBreakHyphen/>
            </w:r>
            <w:r w:rsidR="000E0A9D" w:rsidRPr="00FD72A1">
              <w:t>naphthoyl)</w:t>
            </w:r>
            <w:proofErr w:type="spellStart"/>
            <w:r w:rsidR="000E0A9D" w:rsidRPr="00FD72A1">
              <w:t>indole</w:t>
            </w:r>
            <w:proofErr w:type="spellEnd"/>
            <w:r w:rsidRPr="00FD72A1">
              <w:t>)</w:t>
            </w:r>
          </w:p>
        </w:tc>
      </w:tr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112AD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JWH</w:t>
            </w:r>
            <w:r w:rsidR="00FD72A1" w:rsidRPr="00FD72A1">
              <w:noBreakHyphen/>
            </w:r>
            <w:r w:rsidRPr="00FD72A1">
              <w:t>122 (otherwise known as 1</w:t>
            </w:r>
            <w:r w:rsidR="00FD72A1" w:rsidRPr="00FD72A1">
              <w:noBreakHyphen/>
            </w:r>
            <w:r w:rsidR="00356BD2" w:rsidRPr="00FD72A1">
              <w:t>p</w:t>
            </w:r>
            <w:r w:rsidRPr="00FD72A1">
              <w:t>entyl</w:t>
            </w:r>
            <w:r w:rsidR="00FD72A1" w:rsidRPr="00FD72A1">
              <w:noBreakHyphen/>
            </w:r>
            <w:r w:rsidRPr="00FD72A1">
              <w:t>3</w:t>
            </w:r>
            <w:r w:rsidR="00FD72A1" w:rsidRPr="00FD72A1">
              <w:noBreakHyphen/>
            </w:r>
            <w:r w:rsidRPr="00FD72A1">
              <w:t>(4</w:t>
            </w:r>
            <w:r w:rsidR="00FD72A1" w:rsidRPr="00FD72A1">
              <w:noBreakHyphen/>
            </w:r>
            <w:r w:rsidRPr="00FD72A1">
              <w:t>methyl</w:t>
            </w:r>
            <w:r w:rsidR="00FD72A1" w:rsidRPr="00FD72A1">
              <w:noBreakHyphen/>
            </w:r>
            <w:r w:rsidRPr="00FD72A1">
              <w:t>1</w:t>
            </w:r>
            <w:r w:rsidR="00FD72A1" w:rsidRPr="00FD72A1">
              <w:noBreakHyphen/>
            </w:r>
            <w:r w:rsidR="008B7C65" w:rsidRPr="00FD72A1">
              <w:t>naphth</w:t>
            </w:r>
            <w:r w:rsidRPr="00FD72A1">
              <w:t>oyl)</w:t>
            </w:r>
            <w:proofErr w:type="spellStart"/>
            <w:r w:rsidRPr="00FD72A1">
              <w:t>indole</w:t>
            </w:r>
            <w:proofErr w:type="spellEnd"/>
            <w:r w:rsidRPr="00FD72A1">
              <w:t>)</w:t>
            </w:r>
          </w:p>
        </w:tc>
      </w:tr>
      <w:tr w:rsidR="00377B93" w:rsidRPr="00FD72A1" w:rsidTr="009820F5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112AE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JWH</w:t>
            </w:r>
            <w:r w:rsidR="00FD72A1" w:rsidRPr="00FD72A1">
              <w:noBreakHyphen/>
            </w:r>
            <w:r w:rsidRPr="00FD72A1">
              <w:t xml:space="preserve">200 (otherwise known as </w:t>
            </w:r>
            <w:r w:rsidR="000E0A9D" w:rsidRPr="00FD72A1">
              <w:t>1</w:t>
            </w:r>
            <w:r w:rsidR="00FD72A1" w:rsidRPr="00FD72A1">
              <w:noBreakHyphen/>
            </w:r>
            <w:r w:rsidR="000E0A9D" w:rsidRPr="00FD72A1">
              <w:t>[2</w:t>
            </w:r>
            <w:r w:rsidR="00FD72A1" w:rsidRPr="00FD72A1">
              <w:noBreakHyphen/>
            </w:r>
            <w:r w:rsidR="000E0A9D" w:rsidRPr="00FD72A1">
              <w:t>(4</w:t>
            </w:r>
            <w:r w:rsidR="00FD72A1" w:rsidRPr="00FD72A1">
              <w:noBreakHyphen/>
            </w:r>
            <w:r w:rsidR="000E0A9D" w:rsidRPr="00FD72A1">
              <w:t>morpholinyl)ethyl]</w:t>
            </w:r>
            <w:r w:rsidR="00FD72A1" w:rsidRPr="00FD72A1">
              <w:noBreakHyphen/>
            </w:r>
            <w:r w:rsidR="000E0A9D" w:rsidRPr="00FD72A1">
              <w:t>3</w:t>
            </w:r>
            <w:r w:rsidR="00FD72A1" w:rsidRPr="00FD72A1">
              <w:noBreakHyphen/>
            </w:r>
            <w:r w:rsidR="000E0A9D" w:rsidRPr="00FD72A1">
              <w:t>(1</w:t>
            </w:r>
            <w:r w:rsidR="00FD72A1" w:rsidRPr="00FD72A1">
              <w:noBreakHyphen/>
            </w:r>
            <w:r w:rsidR="000E0A9D" w:rsidRPr="00FD72A1">
              <w:t>naphthoyl)</w:t>
            </w:r>
            <w:proofErr w:type="spellStart"/>
            <w:r w:rsidR="000E0A9D" w:rsidRPr="00FD72A1">
              <w:t>indole</w:t>
            </w:r>
            <w:proofErr w:type="spellEnd"/>
            <w:r w:rsidR="00333846" w:rsidRPr="00FD72A1">
              <w:t xml:space="preserve"> or WIN55,225</w:t>
            </w:r>
            <w:r w:rsidRPr="00FD72A1">
              <w:t>)</w:t>
            </w:r>
          </w:p>
        </w:tc>
      </w:tr>
      <w:tr w:rsidR="00377B93" w:rsidRPr="00FD72A1" w:rsidTr="009820F5"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112AF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8D116B" w:rsidRPr="00FD72A1" w:rsidRDefault="00377B93" w:rsidP="00652905">
            <w:pPr>
              <w:pStyle w:val="Tabletext"/>
            </w:pPr>
            <w:r w:rsidRPr="00FD72A1">
              <w:t>JWH</w:t>
            </w:r>
            <w:r w:rsidR="00FD72A1" w:rsidRPr="00FD72A1">
              <w:noBreakHyphen/>
            </w:r>
            <w:r w:rsidRPr="00FD72A1">
              <w:t xml:space="preserve">250 (otherwise known as </w:t>
            </w:r>
            <w:r w:rsidR="00204181" w:rsidRPr="00FD72A1">
              <w:t>1</w:t>
            </w:r>
            <w:r w:rsidR="00FD72A1" w:rsidRPr="00FD72A1">
              <w:noBreakHyphen/>
            </w:r>
            <w:r w:rsidR="00204181" w:rsidRPr="00FD72A1">
              <w:t>pentyl</w:t>
            </w:r>
            <w:r w:rsidR="00FD72A1" w:rsidRPr="00FD72A1">
              <w:noBreakHyphen/>
            </w:r>
            <w:r w:rsidR="00204181" w:rsidRPr="00FD72A1">
              <w:t>3</w:t>
            </w:r>
            <w:r w:rsidR="00FD72A1" w:rsidRPr="00FD72A1">
              <w:noBreakHyphen/>
            </w:r>
            <w:r w:rsidR="00204181" w:rsidRPr="00FD72A1">
              <w:t>(2</w:t>
            </w:r>
            <w:r w:rsidR="00FD72A1" w:rsidRPr="00FD72A1">
              <w:noBreakHyphen/>
            </w:r>
            <w:r w:rsidR="00204181" w:rsidRPr="00FD72A1">
              <w:t>methoxyphenylacetyl)</w:t>
            </w:r>
            <w:proofErr w:type="spellStart"/>
            <w:r w:rsidR="00204181" w:rsidRPr="00FD72A1">
              <w:t>indole</w:t>
            </w:r>
            <w:proofErr w:type="spellEnd"/>
            <w:r w:rsidRPr="00FD72A1">
              <w:t>)</w:t>
            </w:r>
          </w:p>
        </w:tc>
      </w:tr>
    </w:tbl>
    <w:p w:rsidR="00457607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12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457607" w:rsidRPr="00FD72A1">
        <w:rPr>
          <w:rFonts w:cs="Arial"/>
        </w:rPr>
        <w:t xml:space="preserve"> </w:t>
      </w:r>
      <w:r w:rsidR="0001069A" w:rsidRPr="00FD72A1">
        <w:rPr>
          <w:rFonts w:cs="Arial"/>
        </w:rPr>
        <w:t xml:space="preserve">(table </w:t>
      </w:r>
      <w:r w:rsidR="00457607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457607" w:rsidRPr="00FD72A1">
        <w:rPr>
          <w:rFonts w:cs="Arial"/>
        </w:rPr>
        <w:t>117</w:t>
      </w:r>
      <w:r w:rsidR="0001069A" w:rsidRPr="00FD72A1">
        <w:rPr>
          <w:rFonts w:cs="Arial"/>
        </w:rPr>
        <w:t>)</w:t>
      </w:r>
    </w:p>
    <w:p w:rsidR="00457607" w:rsidRPr="00FD72A1" w:rsidRDefault="009820F5" w:rsidP="009820F5">
      <w:pPr>
        <w:pStyle w:val="Item"/>
      </w:pPr>
      <w:r w:rsidRPr="00FD72A1">
        <w:t xml:space="preserve">Repeal the </w:t>
      </w:r>
      <w:r w:rsidR="00845541" w:rsidRPr="00FD72A1">
        <w:t>item</w:t>
      </w:r>
      <w:r w:rsidRPr="00FD72A1">
        <w:t xml:space="preserve">, </w:t>
      </w:r>
      <w:r w:rsidR="00457607" w:rsidRPr="00FD72A1">
        <w:t>substitute</w:t>
      </w:r>
      <w:r w:rsidRPr="00FD72A1">
        <w:t>:</w:t>
      </w:r>
    </w:p>
    <w:tbl>
      <w:tblPr>
        <w:tblW w:w="7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095"/>
      </w:tblGrid>
      <w:tr w:rsidR="00457607" w:rsidRPr="00FD72A1" w:rsidTr="009820F5">
        <w:tc>
          <w:tcPr>
            <w:tcW w:w="993" w:type="dxa"/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r w:rsidRPr="00FD72A1">
              <w:t>117</w:t>
            </w:r>
          </w:p>
        </w:tc>
        <w:tc>
          <w:tcPr>
            <w:tcW w:w="6095" w:type="dxa"/>
            <w:shd w:val="clear" w:color="auto" w:fill="auto"/>
          </w:tcPr>
          <w:p w:rsidR="00457607" w:rsidRPr="00FD72A1" w:rsidRDefault="00457607" w:rsidP="00652905">
            <w:pPr>
              <w:pStyle w:val="Tabletext"/>
            </w:pPr>
            <w:proofErr w:type="spellStart"/>
            <w:r w:rsidRPr="00FD72A1">
              <w:t>Levomethorphan</w:t>
            </w:r>
            <w:proofErr w:type="spellEnd"/>
            <w:r w:rsidRPr="00FD72A1">
              <w:t xml:space="preserve"> </w:t>
            </w:r>
            <w:r w:rsidR="00204181" w:rsidRPr="00FD72A1">
              <w:t>but not including</w:t>
            </w:r>
            <w:r w:rsidRPr="00FD72A1">
              <w:t xml:space="preserve"> dextromethorphan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13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118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118A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Levonantradol</w:t>
            </w:r>
            <w:proofErr w:type="spellEnd"/>
            <w:r w:rsidRPr="00FD72A1">
              <w:t xml:space="preserve"> (otherwise known as </w:t>
            </w:r>
            <w:proofErr w:type="spellStart"/>
            <w:r w:rsidRPr="00FD72A1">
              <w:t>CP</w:t>
            </w:r>
            <w:proofErr w:type="spellEnd"/>
            <w:r w:rsidRPr="00FD72A1">
              <w:t xml:space="preserve"> 50, 5561)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14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139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139AA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Methoxetamine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15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146A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146B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3,4</w:t>
            </w:r>
            <w:r w:rsidR="00FD72A1" w:rsidRPr="00FD72A1">
              <w:noBreakHyphen/>
            </w:r>
            <w:r w:rsidRPr="00FD72A1">
              <w:t xml:space="preserve">methylenedioxypyrovalerone (otherwise known as </w:t>
            </w:r>
            <w:proofErr w:type="spellStart"/>
            <w:r w:rsidRPr="00FD72A1">
              <w:t>MDPV</w:t>
            </w:r>
            <w:proofErr w:type="spellEnd"/>
            <w:r w:rsidRPr="00FD72A1">
              <w:t>)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16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147B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147C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0D2CFC" w:rsidP="00652905">
            <w:pPr>
              <w:pStyle w:val="Tabletext"/>
            </w:pPr>
            <w:proofErr w:type="spellStart"/>
            <w:r w:rsidRPr="00FD72A1">
              <w:t>M</w:t>
            </w:r>
            <w:r w:rsidR="00377B93" w:rsidRPr="00FD72A1">
              <w:t>ethylone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17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153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lastRenderedPageBreak/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153A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Mitragynine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18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159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159A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Muscimol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19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160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160A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Naphyrone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20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178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178A</w:t>
            </w:r>
          </w:p>
        </w:tc>
        <w:tc>
          <w:tcPr>
            <w:tcW w:w="6095" w:type="dxa"/>
            <w:shd w:val="clear" w:color="auto" w:fill="auto"/>
          </w:tcPr>
          <w:p w:rsidR="00333846" w:rsidRPr="00FD72A1" w:rsidRDefault="00377B93" w:rsidP="00652905">
            <w:pPr>
              <w:pStyle w:val="Tabletext"/>
            </w:pPr>
            <w:proofErr w:type="spellStart"/>
            <w:r w:rsidRPr="00FD72A1">
              <w:t>Parahexyl</w:t>
            </w:r>
            <w:proofErr w:type="spellEnd"/>
            <w:r w:rsidRPr="00FD72A1">
              <w:t xml:space="preserve"> (otherwise known as 3</w:t>
            </w:r>
            <w:r w:rsidR="00FD72A1" w:rsidRPr="00FD72A1">
              <w:noBreakHyphen/>
            </w:r>
            <w:r w:rsidRPr="00FD72A1">
              <w:t>hexyl</w:t>
            </w:r>
            <w:r w:rsidR="00FD72A1" w:rsidRPr="00FD72A1">
              <w:noBreakHyphen/>
            </w:r>
            <w:r w:rsidRPr="00FD72A1">
              <w:t>7,8,9</w:t>
            </w:r>
            <w:r w:rsidR="000D2CFC" w:rsidRPr="00FD72A1">
              <w:t>,</w:t>
            </w:r>
            <w:r w:rsidRPr="00FD72A1">
              <w:t>10</w:t>
            </w:r>
            <w:r w:rsidR="00FD72A1" w:rsidRPr="00FD72A1">
              <w:noBreakHyphen/>
            </w:r>
            <w:r w:rsidRPr="00FD72A1">
              <w:t>tetrahydro</w:t>
            </w:r>
            <w:r w:rsidR="00FD72A1" w:rsidRPr="00FD72A1">
              <w:noBreakHyphen/>
            </w:r>
            <w:r w:rsidRPr="00FD72A1">
              <w:t>6,6,9</w:t>
            </w:r>
            <w:r w:rsidR="00FD72A1" w:rsidRPr="00FD72A1">
              <w:noBreakHyphen/>
            </w:r>
            <w:r w:rsidRPr="00FD72A1">
              <w:t>trimethyl</w:t>
            </w:r>
            <w:r w:rsidR="00FD72A1" w:rsidRPr="00FD72A1">
              <w:noBreakHyphen/>
            </w:r>
            <w:r w:rsidRPr="00FD72A1">
              <w:t>6H</w:t>
            </w:r>
            <w:r w:rsidR="00FD72A1" w:rsidRPr="00FD72A1">
              <w:noBreakHyphen/>
            </w:r>
            <w:r w:rsidRPr="00FD72A1">
              <w:t>dibenzo(b,d)pyran</w:t>
            </w:r>
            <w:r w:rsidR="00FD72A1" w:rsidRPr="00FD72A1">
              <w:noBreakHyphen/>
            </w:r>
            <w:r w:rsidRPr="00FD72A1">
              <w:t>1</w:t>
            </w:r>
            <w:r w:rsidR="00FD72A1" w:rsidRPr="00FD72A1">
              <w:noBreakHyphen/>
            </w:r>
            <w:r w:rsidRPr="00FD72A1">
              <w:t>ol)</w:t>
            </w:r>
          </w:p>
        </w:tc>
      </w:tr>
    </w:tbl>
    <w:p w:rsidR="00B65A4F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21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B65A4F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B65A4F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B65A4F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B65A4F" w:rsidRPr="00FD72A1">
        <w:rPr>
          <w:rFonts w:cs="Arial"/>
        </w:rPr>
        <w:t>191</w:t>
      </w:r>
      <w:r w:rsidR="0001069A" w:rsidRPr="00FD72A1">
        <w:rPr>
          <w:rFonts w:cs="Arial"/>
        </w:rPr>
        <w:t>)</w:t>
      </w:r>
    </w:p>
    <w:p w:rsidR="00B65A4F" w:rsidRPr="00FD72A1" w:rsidRDefault="009820F5" w:rsidP="009820F5">
      <w:pPr>
        <w:pStyle w:val="Item"/>
      </w:pPr>
      <w:r w:rsidRPr="00FD72A1">
        <w:t>I</w:t>
      </w:r>
      <w:r w:rsidR="00B65A4F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B65A4F" w:rsidRPr="00FD72A1" w:rsidTr="009820F5">
        <w:tc>
          <w:tcPr>
            <w:tcW w:w="993" w:type="dxa"/>
            <w:shd w:val="clear" w:color="auto" w:fill="auto"/>
          </w:tcPr>
          <w:p w:rsidR="00B65A4F" w:rsidRPr="00FD72A1" w:rsidRDefault="00B65A4F" w:rsidP="00652905">
            <w:pPr>
              <w:pStyle w:val="Tabletext"/>
            </w:pPr>
            <w:r w:rsidRPr="00FD72A1">
              <w:t>191A</w:t>
            </w:r>
          </w:p>
        </w:tc>
        <w:tc>
          <w:tcPr>
            <w:tcW w:w="6095" w:type="dxa"/>
            <w:shd w:val="clear" w:color="auto" w:fill="auto"/>
          </w:tcPr>
          <w:p w:rsidR="00B65A4F" w:rsidRPr="00FD72A1" w:rsidRDefault="00B65A4F" w:rsidP="00652905">
            <w:pPr>
              <w:pStyle w:val="Tabletext"/>
            </w:pPr>
            <w:r w:rsidRPr="00FD72A1">
              <w:t>N</w:t>
            </w:r>
            <w:r w:rsidR="00FD72A1" w:rsidRPr="00FD72A1">
              <w:noBreakHyphen/>
            </w:r>
            <w:r w:rsidRPr="00FD72A1">
              <w:t>phenethyl</w:t>
            </w:r>
            <w:r w:rsidR="00FD72A1" w:rsidRPr="00FD72A1">
              <w:noBreakHyphen/>
            </w:r>
            <w:r w:rsidRPr="00FD72A1">
              <w:t>4</w:t>
            </w:r>
            <w:r w:rsidR="00FD72A1" w:rsidRPr="00FD72A1">
              <w:noBreakHyphen/>
            </w:r>
            <w:r w:rsidRPr="00FD72A1">
              <w:t xml:space="preserve">piperidone (otherwise known as </w:t>
            </w:r>
            <w:proofErr w:type="spellStart"/>
            <w:r w:rsidRPr="00FD72A1">
              <w:t>NPP</w:t>
            </w:r>
            <w:proofErr w:type="spellEnd"/>
            <w:r w:rsidRPr="00FD72A1">
              <w:t>)</w:t>
            </w:r>
          </w:p>
        </w:tc>
      </w:tr>
    </w:tbl>
    <w:p w:rsidR="00ED2730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22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ED2730" w:rsidRPr="00FD72A1">
        <w:rPr>
          <w:rFonts w:cs="Arial"/>
        </w:rPr>
        <w:t xml:space="preserve">4 </w:t>
      </w:r>
      <w:r w:rsidR="0001069A" w:rsidRPr="00FD72A1">
        <w:rPr>
          <w:rFonts w:cs="Arial"/>
        </w:rPr>
        <w:t xml:space="preserve">(table </w:t>
      </w:r>
      <w:r w:rsidR="00ED2730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ED2730" w:rsidRPr="00FD72A1">
        <w:rPr>
          <w:rFonts w:cs="Arial"/>
        </w:rPr>
        <w:t>204</w:t>
      </w:r>
      <w:r w:rsidR="0001069A" w:rsidRPr="00FD72A1">
        <w:rPr>
          <w:rFonts w:cs="Arial"/>
        </w:rPr>
        <w:t>)</w:t>
      </w:r>
    </w:p>
    <w:p w:rsidR="00ED2730" w:rsidRPr="00FD72A1" w:rsidRDefault="009820F5" w:rsidP="009820F5">
      <w:pPr>
        <w:pStyle w:val="Item"/>
      </w:pPr>
      <w:r w:rsidRPr="00FD72A1">
        <w:t xml:space="preserve">Repeal the </w:t>
      </w:r>
      <w:r w:rsidR="00845541" w:rsidRPr="00FD72A1">
        <w:t>item</w:t>
      </w:r>
      <w:r w:rsidRPr="00FD72A1">
        <w:t xml:space="preserve">, </w:t>
      </w:r>
      <w:r w:rsidR="00ED2730" w:rsidRPr="00FD72A1">
        <w:t>substitute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ED2730" w:rsidRPr="00FD72A1" w:rsidTr="009820F5">
        <w:tc>
          <w:tcPr>
            <w:tcW w:w="993" w:type="dxa"/>
            <w:shd w:val="clear" w:color="auto" w:fill="auto"/>
          </w:tcPr>
          <w:p w:rsidR="00ED2730" w:rsidRPr="00FD72A1" w:rsidRDefault="00ED2730" w:rsidP="00652905">
            <w:pPr>
              <w:pStyle w:val="Tabletext"/>
            </w:pPr>
            <w:r w:rsidRPr="00FD72A1">
              <w:t>204</w:t>
            </w:r>
          </w:p>
        </w:tc>
        <w:tc>
          <w:tcPr>
            <w:tcW w:w="6095" w:type="dxa"/>
            <w:shd w:val="clear" w:color="auto" w:fill="auto"/>
          </w:tcPr>
          <w:p w:rsidR="0070660E" w:rsidRPr="00FD72A1" w:rsidRDefault="0070660E" w:rsidP="00652905">
            <w:pPr>
              <w:pStyle w:val="Tabletext"/>
            </w:pPr>
            <w:r w:rsidRPr="00FD72A1">
              <w:t xml:space="preserve">Plants and parts of plants of the </w:t>
            </w:r>
            <w:r w:rsidR="00116CFB" w:rsidRPr="00FD72A1">
              <w:t>following</w:t>
            </w:r>
            <w:r w:rsidR="00145C1E" w:rsidRPr="00FD72A1">
              <w:t xml:space="preserve"> genus or species</w:t>
            </w:r>
            <w:r w:rsidRPr="00FD72A1">
              <w:t>:</w:t>
            </w:r>
          </w:p>
          <w:p w:rsidR="0070660E" w:rsidRPr="00FD72A1" w:rsidRDefault="0070660E" w:rsidP="00652905">
            <w:pPr>
              <w:pStyle w:val="Tabletext"/>
            </w:pPr>
            <w:r w:rsidRPr="00FD72A1">
              <w:t xml:space="preserve">(a) </w:t>
            </w:r>
            <w:proofErr w:type="spellStart"/>
            <w:r w:rsidR="00116CFB" w:rsidRPr="00FD72A1">
              <w:t>Argyreia</w:t>
            </w:r>
            <w:proofErr w:type="spellEnd"/>
            <w:r w:rsidR="00116CFB" w:rsidRPr="00FD72A1">
              <w:t xml:space="preserve"> nervosa;</w:t>
            </w:r>
          </w:p>
          <w:p w:rsidR="0070660E" w:rsidRPr="00FD72A1" w:rsidRDefault="0070660E" w:rsidP="00652905">
            <w:pPr>
              <w:pStyle w:val="Tabletext"/>
            </w:pPr>
            <w:r w:rsidRPr="00FD72A1">
              <w:t>(</w:t>
            </w:r>
            <w:r w:rsidR="00356BD2" w:rsidRPr="00FD72A1">
              <w:t>b)</w:t>
            </w:r>
            <w:r w:rsidRPr="00FD72A1">
              <w:t xml:space="preserve"> </w:t>
            </w:r>
            <w:r w:rsidR="00116CFB" w:rsidRPr="00FD72A1">
              <w:t xml:space="preserve">Ephedra </w:t>
            </w:r>
            <w:proofErr w:type="spellStart"/>
            <w:r w:rsidR="00116CFB" w:rsidRPr="00FD72A1">
              <w:t>sinica</w:t>
            </w:r>
            <w:proofErr w:type="spellEnd"/>
            <w:r w:rsidR="00116CFB" w:rsidRPr="00FD72A1">
              <w:t>;</w:t>
            </w:r>
          </w:p>
          <w:p w:rsidR="0070660E" w:rsidRPr="00FD72A1" w:rsidRDefault="0070660E" w:rsidP="00652905">
            <w:pPr>
              <w:pStyle w:val="Tabletext"/>
            </w:pPr>
            <w:r w:rsidRPr="00FD72A1">
              <w:t>(</w:t>
            </w:r>
            <w:r w:rsidR="00356BD2" w:rsidRPr="00FD72A1">
              <w:t>c</w:t>
            </w:r>
            <w:r w:rsidRPr="00FD72A1">
              <w:t xml:space="preserve">) </w:t>
            </w:r>
            <w:r w:rsidR="00116CFB" w:rsidRPr="00FD72A1">
              <w:t xml:space="preserve">Ipomoea </w:t>
            </w:r>
            <w:proofErr w:type="spellStart"/>
            <w:r w:rsidR="00116CFB" w:rsidRPr="00FD72A1">
              <w:t>hederacea</w:t>
            </w:r>
            <w:proofErr w:type="spellEnd"/>
            <w:r w:rsidR="00116CFB" w:rsidRPr="00FD72A1">
              <w:t>;</w:t>
            </w:r>
          </w:p>
          <w:p w:rsidR="0070660E" w:rsidRPr="00FD72A1" w:rsidRDefault="0070660E" w:rsidP="00652905">
            <w:pPr>
              <w:pStyle w:val="Tabletext"/>
            </w:pPr>
            <w:r w:rsidRPr="00FD72A1">
              <w:t>(</w:t>
            </w:r>
            <w:r w:rsidR="00356BD2" w:rsidRPr="00FD72A1">
              <w:t>d</w:t>
            </w:r>
            <w:r w:rsidRPr="00FD72A1">
              <w:t xml:space="preserve">) </w:t>
            </w:r>
            <w:r w:rsidR="00116CFB" w:rsidRPr="00FD72A1">
              <w:t xml:space="preserve">Ipomoea </w:t>
            </w:r>
            <w:proofErr w:type="spellStart"/>
            <w:r w:rsidR="00116CFB" w:rsidRPr="00FD72A1">
              <w:t>tricolor</w:t>
            </w:r>
            <w:proofErr w:type="spellEnd"/>
            <w:r w:rsidR="00116CFB" w:rsidRPr="00FD72A1">
              <w:t>;</w:t>
            </w:r>
          </w:p>
          <w:p w:rsidR="00116CFB" w:rsidRPr="00FD72A1" w:rsidRDefault="00116CFB" w:rsidP="00652905">
            <w:pPr>
              <w:pStyle w:val="Tabletext"/>
            </w:pPr>
            <w:r w:rsidRPr="00FD72A1">
              <w:t>(</w:t>
            </w:r>
            <w:r w:rsidR="00D02198" w:rsidRPr="00FD72A1">
              <w:t>e</w:t>
            </w:r>
            <w:r w:rsidRPr="00FD72A1">
              <w:t xml:space="preserve">) Ipomoea </w:t>
            </w:r>
            <w:proofErr w:type="spellStart"/>
            <w:r w:rsidRPr="00FD72A1">
              <w:t>violacea</w:t>
            </w:r>
            <w:proofErr w:type="spellEnd"/>
            <w:r w:rsidRPr="00FD72A1">
              <w:t>;</w:t>
            </w:r>
          </w:p>
          <w:p w:rsidR="00356BD2" w:rsidRPr="00FD72A1" w:rsidRDefault="00356BD2" w:rsidP="00652905">
            <w:pPr>
              <w:pStyle w:val="Tabletext"/>
            </w:pPr>
            <w:r w:rsidRPr="00FD72A1">
              <w:t>(</w:t>
            </w:r>
            <w:r w:rsidR="00D02198" w:rsidRPr="00FD72A1">
              <w:t>f</w:t>
            </w:r>
            <w:r w:rsidRPr="00FD72A1">
              <w:t xml:space="preserve">) </w:t>
            </w:r>
            <w:proofErr w:type="spellStart"/>
            <w:r w:rsidRPr="00FD72A1">
              <w:t>Lophophora</w:t>
            </w:r>
            <w:proofErr w:type="spellEnd"/>
            <w:r w:rsidRPr="00FD72A1">
              <w:t>;</w:t>
            </w:r>
          </w:p>
          <w:p w:rsidR="00116CFB" w:rsidRPr="00FD72A1" w:rsidRDefault="00116CFB" w:rsidP="00652905">
            <w:pPr>
              <w:pStyle w:val="Tabletext"/>
            </w:pPr>
            <w:r w:rsidRPr="00FD72A1">
              <w:t xml:space="preserve">(g) </w:t>
            </w:r>
            <w:proofErr w:type="spellStart"/>
            <w:r w:rsidRPr="00FD72A1">
              <w:t>Mitragyna</w:t>
            </w:r>
            <w:proofErr w:type="spellEnd"/>
            <w:r w:rsidRPr="00FD72A1">
              <w:t xml:space="preserve"> </w:t>
            </w:r>
            <w:proofErr w:type="spellStart"/>
            <w:r w:rsidRPr="00FD72A1">
              <w:t>speciosa</w:t>
            </w:r>
            <w:proofErr w:type="spellEnd"/>
            <w:r w:rsidRPr="00FD72A1">
              <w:t>;</w:t>
            </w:r>
          </w:p>
          <w:p w:rsidR="00116CFB" w:rsidRPr="00FD72A1" w:rsidRDefault="00116CFB" w:rsidP="00652905">
            <w:pPr>
              <w:pStyle w:val="Tabletext"/>
            </w:pPr>
            <w:r w:rsidRPr="00FD72A1">
              <w:t xml:space="preserve">(h) </w:t>
            </w:r>
            <w:proofErr w:type="spellStart"/>
            <w:r w:rsidRPr="00FD72A1">
              <w:t>Papaver</w:t>
            </w:r>
            <w:proofErr w:type="spellEnd"/>
            <w:r w:rsidRPr="00FD72A1">
              <w:t xml:space="preserve"> </w:t>
            </w:r>
            <w:proofErr w:type="spellStart"/>
            <w:r w:rsidRPr="00FD72A1">
              <w:t>bracteatum</w:t>
            </w:r>
            <w:proofErr w:type="spellEnd"/>
            <w:r w:rsidRPr="00FD72A1">
              <w:t>;</w:t>
            </w:r>
          </w:p>
          <w:p w:rsidR="00116CFB" w:rsidRPr="00FD72A1" w:rsidRDefault="00116CFB" w:rsidP="00652905">
            <w:pPr>
              <w:pStyle w:val="Tabletext"/>
            </w:pPr>
            <w:r w:rsidRPr="00FD72A1">
              <w:t>(</w:t>
            </w:r>
            <w:proofErr w:type="spellStart"/>
            <w:r w:rsidRPr="00FD72A1">
              <w:t>i</w:t>
            </w:r>
            <w:proofErr w:type="spellEnd"/>
            <w:r w:rsidRPr="00FD72A1">
              <w:t xml:space="preserve">) </w:t>
            </w:r>
            <w:proofErr w:type="spellStart"/>
            <w:r w:rsidRPr="00FD72A1">
              <w:t>Piptadenia</w:t>
            </w:r>
            <w:proofErr w:type="spellEnd"/>
            <w:r w:rsidRPr="00FD72A1">
              <w:t xml:space="preserve"> </w:t>
            </w:r>
            <w:proofErr w:type="spellStart"/>
            <w:r w:rsidRPr="00FD72A1">
              <w:t>peregrina</w:t>
            </w:r>
            <w:proofErr w:type="spellEnd"/>
            <w:r w:rsidRPr="00FD72A1">
              <w:t xml:space="preserve"> (</w:t>
            </w:r>
            <w:proofErr w:type="spellStart"/>
            <w:r w:rsidRPr="00FD72A1">
              <w:t>Anadenanthera</w:t>
            </w:r>
            <w:proofErr w:type="spellEnd"/>
            <w:r w:rsidRPr="00FD72A1">
              <w:t xml:space="preserve"> </w:t>
            </w:r>
            <w:proofErr w:type="spellStart"/>
            <w:r w:rsidRPr="00FD72A1">
              <w:t>peregrina</w:t>
            </w:r>
            <w:proofErr w:type="spellEnd"/>
            <w:r w:rsidRPr="00FD72A1">
              <w:t>);</w:t>
            </w:r>
          </w:p>
          <w:p w:rsidR="00116CFB" w:rsidRPr="00FD72A1" w:rsidRDefault="00116CFB" w:rsidP="00652905">
            <w:pPr>
              <w:pStyle w:val="Tabletext"/>
            </w:pPr>
            <w:r w:rsidRPr="00FD72A1">
              <w:t xml:space="preserve">(j) </w:t>
            </w:r>
            <w:proofErr w:type="spellStart"/>
            <w:r w:rsidRPr="00FD72A1">
              <w:t>Rivea</w:t>
            </w:r>
            <w:proofErr w:type="spellEnd"/>
            <w:r w:rsidRPr="00FD72A1">
              <w:t xml:space="preserve"> </w:t>
            </w:r>
            <w:proofErr w:type="spellStart"/>
            <w:r w:rsidRPr="00FD72A1">
              <w:t>corymbosa</w:t>
            </w:r>
            <w:proofErr w:type="spellEnd"/>
            <w:r w:rsidRPr="00FD72A1">
              <w:t>;</w:t>
            </w:r>
          </w:p>
          <w:p w:rsidR="00ED2730" w:rsidRPr="00FD72A1" w:rsidRDefault="000D2CFC" w:rsidP="00652905">
            <w:pPr>
              <w:pStyle w:val="Tabletext"/>
            </w:pPr>
            <w:r w:rsidRPr="00FD72A1">
              <w:t>(k</w:t>
            </w:r>
            <w:r w:rsidR="00116CFB" w:rsidRPr="00FD72A1">
              <w:t xml:space="preserve">) Salvia </w:t>
            </w:r>
            <w:proofErr w:type="spellStart"/>
            <w:r w:rsidR="00116CFB" w:rsidRPr="00FD72A1">
              <w:t>divinorum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lastRenderedPageBreak/>
        <w:t>23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218A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218B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Salvinorin</w:t>
            </w:r>
            <w:proofErr w:type="spellEnd"/>
            <w:r w:rsidRPr="00FD72A1">
              <w:t xml:space="preserve"> A</w:t>
            </w:r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24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</w:t>
      </w:r>
      <w:r w:rsidR="00377B93" w:rsidRPr="00FD72A1">
        <w:rPr>
          <w:rFonts w:cs="Arial"/>
        </w:rPr>
        <w:t xml:space="preserve"> </w:t>
      </w:r>
      <w:r w:rsidR="0001069A" w:rsidRPr="00FD72A1">
        <w:rPr>
          <w:rFonts w:cs="Arial"/>
        </w:rPr>
        <w:t>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22</w:t>
      </w:r>
      <w:r w:rsidR="00D02198" w:rsidRPr="00FD72A1">
        <w:rPr>
          <w:rFonts w:cs="Arial"/>
        </w:rPr>
        <w:t>0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22</w:t>
            </w:r>
            <w:r w:rsidR="00D02198" w:rsidRPr="00FD72A1">
              <w:t>0</w:t>
            </w:r>
            <w:r w:rsidRPr="00FD72A1">
              <w:t>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proofErr w:type="spellStart"/>
            <w:r w:rsidRPr="00FD72A1">
              <w:t>Tapentadol</w:t>
            </w:r>
            <w:proofErr w:type="spellEnd"/>
          </w:p>
        </w:tc>
      </w:tr>
    </w:tbl>
    <w:p w:rsidR="00377B93" w:rsidRPr="00FD72A1" w:rsidRDefault="000F3F54" w:rsidP="009820F5">
      <w:pPr>
        <w:pStyle w:val="ItemHead"/>
        <w:rPr>
          <w:rFonts w:cs="Arial"/>
        </w:rPr>
      </w:pPr>
      <w:r w:rsidRPr="00FD72A1">
        <w:rPr>
          <w:rFonts w:cs="Arial"/>
          <w:noProof/>
        </w:rPr>
        <w:t>25</w:t>
      </w:r>
      <w:r w:rsidR="009820F5" w:rsidRPr="00FD72A1">
        <w:rPr>
          <w:rFonts w:cs="Arial"/>
        </w:rPr>
        <w:t xml:space="preserve">  Schedule</w:t>
      </w:r>
      <w:r w:rsidR="00FD72A1" w:rsidRPr="00FD72A1">
        <w:rPr>
          <w:rFonts w:cs="Arial"/>
        </w:rPr>
        <w:t> </w:t>
      </w:r>
      <w:r w:rsidR="0001069A" w:rsidRPr="00FD72A1">
        <w:rPr>
          <w:rFonts w:cs="Arial"/>
        </w:rPr>
        <w:t>4 (</w:t>
      </w:r>
      <w:r w:rsidR="00377B93" w:rsidRPr="00FD72A1">
        <w:rPr>
          <w:rFonts w:cs="Arial"/>
        </w:rPr>
        <w:t xml:space="preserve">after </w:t>
      </w:r>
      <w:r w:rsidR="0001069A" w:rsidRPr="00FD72A1">
        <w:rPr>
          <w:rFonts w:cs="Arial"/>
        </w:rPr>
        <w:t xml:space="preserve">table </w:t>
      </w:r>
      <w:r w:rsidR="00377B93" w:rsidRPr="00FD72A1">
        <w:rPr>
          <w:rFonts w:cs="Arial"/>
        </w:rPr>
        <w:t>item</w:t>
      </w:r>
      <w:r w:rsidR="00FD72A1" w:rsidRPr="00FD72A1">
        <w:rPr>
          <w:rFonts w:cs="Arial"/>
        </w:rPr>
        <w:t> </w:t>
      </w:r>
      <w:r w:rsidR="00377B93" w:rsidRPr="00FD72A1">
        <w:rPr>
          <w:rFonts w:cs="Arial"/>
        </w:rPr>
        <w:t>230</w:t>
      </w:r>
      <w:r w:rsidR="0001069A" w:rsidRPr="00FD72A1">
        <w:rPr>
          <w:rFonts w:cs="Arial"/>
        </w:rPr>
        <w:t>)</w:t>
      </w:r>
    </w:p>
    <w:p w:rsidR="00377B93" w:rsidRPr="00FD72A1" w:rsidRDefault="009820F5" w:rsidP="009820F5">
      <w:pPr>
        <w:pStyle w:val="Item"/>
      </w:pPr>
      <w:r w:rsidRPr="00FD72A1">
        <w:t>I</w:t>
      </w:r>
      <w:r w:rsidR="00377B93" w:rsidRPr="00FD72A1">
        <w:t>nsert</w:t>
      </w:r>
      <w:r w:rsidRPr="00FD72A1">
        <w:t>:</w:t>
      </w: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</w:tblGrid>
      <w:tr w:rsidR="00377B93" w:rsidRPr="00FD72A1" w:rsidTr="009820F5">
        <w:tc>
          <w:tcPr>
            <w:tcW w:w="993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230A</w:t>
            </w:r>
          </w:p>
        </w:tc>
        <w:tc>
          <w:tcPr>
            <w:tcW w:w="6095" w:type="dxa"/>
            <w:shd w:val="clear" w:color="auto" w:fill="auto"/>
          </w:tcPr>
          <w:p w:rsidR="00377B93" w:rsidRPr="00FD72A1" w:rsidRDefault="00377B93" w:rsidP="00652905">
            <w:pPr>
              <w:pStyle w:val="Tabletext"/>
            </w:pPr>
            <w:r w:rsidRPr="00FD72A1">
              <w:t>1</w:t>
            </w:r>
            <w:r w:rsidR="00FD72A1" w:rsidRPr="00FD72A1">
              <w:noBreakHyphen/>
            </w:r>
            <w:r w:rsidRPr="00FD72A1">
              <w:t>(3,4,5</w:t>
            </w:r>
            <w:r w:rsidR="00FD72A1" w:rsidRPr="00FD72A1">
              <w:noBreakHyphen/>
            </w:r>
            <w:r w:rsidRPr="00FD72A1">
              <w:t>trimethoxyphenyl)</w:t>
            </w:r>
            <w:r w:rsidR="00FD72A1" w:rsidRPr="00FD72A1">
              <w:noBreakHyphen/>
            </w:r>
            <w:r w:rsidRPr="00FD72A1">
              <w:t>2</w:t>
            </w:r>
            <w:r w:rsidR="00FD72A1" w:rsidRPr="00FD72A1">
              <w:noBreakHyphen/>
            </w:r>
            <w:r w:rsidRPr="00FD72A1">
              <w:t>aminobutane</w:t>
            </w:r>
          </w:p>
        </w:tc>
      </w:tr>
    </w:tbl>
    <w:p w:rsidR="00282C9A" w:rsidRPr="00FD72A1" w:rsidRDefault="00282C9A" w:rsidP="008D48C9">
      <w:pPr>
        <w:pStyle w:val="Tabletext"/>
      </w:pPr>
    </w:p>
    <w:sectPr w:rsidR="00282C9A" w:rsidRPr="00FD72A1" w:rsidSect="00D47277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 w:code="9"/>
      <w:pgMar w:top="2381" w:right="2410" w:bottom="4253" w:left="2410" w:header="720" w:footer="340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06" w:rsidRDefault="00981F06">
      <w:r>
        <w:separator/>
      </w:r>
    </w:p>
  </w:endnote>
  <w:endnote w:type="continuationSeparator" w:id="0">
    <w:p w:rsidR="00981F06" w:rsidRDefault="0098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77" w:rsidRPr="00D47277" w:rsidRDefault="00D47277" w:rsidP="00D47277">
    <w:pPr>
      <w:pStyle w:val="Footer"/>
      <w:rPr>
        <w:sz w:val="18"/>
      </w:rPr>
    </w:pPr>
    <w:r>
      <w:rPr>
        <w:sz w:val="18"/>
      </w:rPr>
      <w:t>OPC50342</w:t>
    </w:r>
    <w:r w:rsidRPr="00D47277">
      <w:rPr>
        <w:sz w:val="18"/>
      </w:rPr>
      <w:t xml:space="preserve"> - 7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981F06" w:rsidTr="00981F06">
      <w:tc>
        <w:tcPr>
          <w:tcW w:w="7303" w:type="dxa"/>
        </w:tcPr>
        <w:p w:rsidR="00981F06" w:rsidRDefault="00981F06" w:rsidP="00981F06">
          <w:pPr>
            <w:rPr>
              <w:sz w:val="18"/>
            </w:rPr>
          </w:pPr>
        </w:p>
      </w:tc>
    </w:tr>
  </w:tbl>
  <w:p w:rsidR="00981F06" w:rsidRPr="006D3667" w:rsidRDefault="00D47277" w:rsidP="00D47277">
    <w:pPr>
      <w:pStyle w:val="Footer"/>
    </w:pPr>
    <w:r>
      <w:t>OPC50342</w:t>
    </w:r>
    <w:r w:rsidRPr="00D47277">
      <w:rPr>
        <w:sz w:val="18"/>
      </w:rPr>
      <w:t xml:space="preserve"> - 7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77" w:rsidRPr="00D47277" w:rsidRDefault="00D47277" w:rsidP="00D47277">
    <w:pPr>
      <w:pStyle w:val="Footer"/>
      <w:rPr>
        <w:sz w:val="18"/>
      </w:rPr>
    </w:pPr>
    <w:r>
      <w:rPr>
        <w:sz w:val="18"/>
      </w:rPr>
      <w:t>OPC50342</w:t>
    </w:r>
    <w:r w:rsidRPr="00D47277">
      <w:rPr>
        <w:sz w:val="18"/>
      </w:rPr>
      <w:t xml:space="preserve"> - 7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D47277" w:rsidRDefault="00981F06" w:rsidP="00981F06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81F06" w:rsidRPr="00D47277" w:rsidTr="00981F06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981F06">
          <w:pPr>
            <w:spacing w:line="0" w:lineRule="atLeast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PAGE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704193">
            <w:rPr>
              <w:rFonts w:cs="Times New Roman"/>
              <w:i/>
              <w:noProof/>
              <w:sz w:val="18"/>
            </w:rPr>
            <w:t>ii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981F06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DOCPROPERTY ShortT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704193">
            <w:rPr>
              <w:rFonts w:cs="Times New Roman"/>
              <w:i/>
              <w:sz w:val="18"/>
            </w:rPr>
            <w:t>Customs Legislation Amendment Regulation 2013 (No.  )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981F06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DOCPROPERTY ActNo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704193">
            <w:rPr>
              <w:rFonts w:cs="Times New Roman"/>
              <w:i/>
              <w:sz w:val="18"/>
            </w:rPr>
            <w:t>No.      , 2013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</w:tr>
    <w:tr w:rsidR="00981F06" w:rsidRPr="00D47277" w:rsidTr="00981F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81F06" w:rsidRPr="00D47277" w:rsidRDefault="00981F06" w:rsidP="00981F06">
          <w:pPr>
            <w:jc w:val="right"/>
            <w:rPr>
              <w:rFonts w:cs="Times New Roman"/>
              <w:sz w:val="18"/>
            </w:rPr>
          </w:pPr>
        </w:p>
      </w:tc>
    </w:tr>
  </w:tbl>
  <w:p w:rsidR="00981F06" w:rsidRPr="00D47277" w:rsidRDefault="00D47277" w:rsidP="00D4727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OPC50342</w:t>
    </w:r>
    <w:r w:rsidRPr="00D47277">
      <w:rPr>
        <w:rFonts w:cs="Times New Roman"/>
        <w:i/>
        <w:sz w:val="18"/>
      </w:rPr>
      <w:t xml:space="preserve"> - 7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E33C1C" w:rsidRDefault="00981F06" w:rsidP="00981F0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81F06" w:rsidTr="00981F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1F06" w:rsidRDefault="00981F06" w:rsidP="00981F0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A0875">
            <w:rPr>
              <w:i/>
              <w:sz w:val="18"/>
            </w:rPr>
            <w:t>No. 41</w:t>
          </w:r>
          <w:r w:rsidR="00704193">
            <w:rPr>
              <w:i/>
              <w:sz w:val="18"/>
            </w:rPr>
            <w:t>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1F06" w:rsidRDefault="00704193" w:rsidP="00981F0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Customs Legislation </w:t>
          </w:r>
          <w:r w:rsidR="001A0875">
            <w:rPr>
              <w:i/>
              <w:sz w:val="18"/>
            </w:rPr>
            <w:t>Amendment Regulation 2013 (No. 1</w:t>
          </w:r>
          <w:r>
            <w:rPr>
              <w:i/>
              <w:sz w:val="18"/>
            </w:rPr>
            <w:t>)</w:t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1F06" w:rsidRDefault="00981F06" w:rsidP="00981F0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31B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1F06" w:rsidTr="00981F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81F06" w:rsidRDefault="00981F06" w:rsidP="00981F06">
          <w:pPr>
            <w:rPr>
              <w:sz w:val="18"/>
            </w:rPr>
          </w:pPr>
        </w:p>
      </w:tc>
    </w:tr>
  </w:tbl>
  <w:p w:rsidR="00981F06" w:rsidRPr="00ED79B6" w:rsidRDefault="00D47277" w:rsidP="00D47277">
    <w:pPr>
      <w:rPr>
        <w:i/>
        <w:sz w:val="18"/>
      </w:rPr>
    </w:pPr>
    <w:r>
      <w:rPr>
        <w:i/>
        <w:sz w:val="18"/>
      </w:rPr>
      <w:t>OPC50342</w:t>
    </w:r>
    <w:r w:rsidRPr="00D47277">
      <w:rPr>
        <w:rFonts w:cs="Times New Roman"/>
        <w:i/>
        <w:sz w:val="18"/>
      </w:rPr>
      <w:t xml:space="preserve"> - 7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D47277" w:rsidRDefault="00981F06" w:rsidP="00E67154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81F06" w:rsidRPr="00D47277" w:rsidTr="00981F06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981F06">
          <w:pPr>
            <w:spacing w:line="0" w:lineRule="atLeast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PAGE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B431B9">
            <w:rPr>
              <w:rFonts w:cs="Times New Roman"/>
              <w:i/>
              <w:noProof/>
              <w:sz w:val="18"/>
            </w:rPr>
            <w:t>6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704193" w:rsidP="00981F06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rFonts w:cs="Times New Roman"/>
              <w:i/>
              <w:sz w:val="18"/>
            </w:rPr>
            <w:t xml:space="preserve">Customs Legislation </w:t>
          </w:r>
          <w:r w:rsidR="001A0875">
            <w:rPr>
              <w:rFonts w:cs="Times New Roman"/>
              <w:i/>
              <w:sz w:val="18"/>
            </w:rPr>
            <w:t>Amendment Regulation 2013 (No. 1</w:t>
          </w:r>
          <w:r>
            <w:rPr>
              <w:rFonts w:cs="Times New Roman"/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1A0875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DOCPROPERTY ActNo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1A0875">
            <w:rPr>
              <w:rFonts w:cs="Times New Roman"/>
              <w:i/>
              <w:sz w:val="18"/>
            </w:rPr>
            <w:t>No. 41</w:t>
          </w:r>
          <w:r w:rsidR="00704193">
            <w:rPr>
              <w:rFonts w:cs="Times New Roman"/>
              <w:i/>
              <w:sz w:val="18"/>
            </w:rPr>
            <w:t>, 2013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</w:tr>
    <w:tr w:rsidR="00981F06" w:rsidRPr="00D47277" w:rsidTr="00981F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81F06" w:rsidRPr="00D47277" w:rsidRDefault="00981F06" w:rsidP="00981F06">
          <w:pPr>
            <w:jc w:val="right"/>
            <w:rPr>
              <w:rFonts w:cs="Times New Roman"/>
              <w:sz w:val="18"/>
            </w:rPr>
          </w:pPr>
        </w:p>
      </w:tc>
    </w:tr>
  </w:tbl>
  <w:p w:rsidR="00981F06" w:rsidRPr="00D47277" w:rsidRDefault="00D47277" w:rsidP="00D47277">
    <w:pPr>
      <w:pStyle w:val="Footer"/>
      <w:rPr>
        <w:sz w:val="18"/>
      </w:rPr>
    </w:pPr>
    <w:r>
      <w:rPr>
        <w:sz w:val="18"/>
      </w:rPr>
      <w:t>OPC50342</w:t>
    </w:r>
    <w:r w:rsidRPr="00D47277">
      <w:rPr>
        <w:sz w:val="18"/>
      </w:rPr>
      <w:t xml:space="preserve"> - 7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D90ABA" w:rsidRDefault="00981F06" w:rsidP="0065290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981F06" w:rsidTr="00652905">
      <w:tc>
        <w:tcPr>
          <w:tcW w:w="1383" w:type="dxa"/>
        </w:tcPr>
        <w:p w:rsidR="00981F06" w:rsidRDefault="00981F06" w:rsidP="0065290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A0875">
            <w:rPr>
              <w:i/>
              <w:sz w:val="18"/>
            </w:rPr>
            <w:t>No. 41</w:t>
          </w:r>
          <w:r w:rsidR="00704193">
            <w:rPr>
              <w:i/>
              <w:sz w:val="18"/>
            </w:rPr>
            <w:t>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81F06" w:rsidRDefault="00704193" w:rsidP="0065290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Customs Legislation </w:t>
          </w:r>
          <w:r w:rsidR="001A0875">
            <w:rPr>
              <w:i/>
              <w:sz w:val="18"/>
            </w:rPr>
            <w:t>Amendment Regulation 2013 (No. 1</w:t>
          </w:r>
          <w:r>
            <w:rPr>
              <w:i/>
              <w:sz w:val="18"/>
            </w:rPr>
            <w:t>)</w:t>
          </w:r>
        </w:p>
      </w:tc>
      <w:tc>
        <w:tcPr>
          <w:tcW w:w="533" w:type="dxa"/>
        </w:tcPr>
        <w:p w:rsidR="00981F06" w:rsidRDefault="00981F06" w:rsidP="006529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31B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1F06" w:rsidTr="00652905">
      <w:tc>
        <w:tcPr>
          <w:tcW w:w="7338" w:type="dxa"/>
          <w:gridSpan w:val="3"/>
        </w:tcPr>
        <w:p w:rsidR="00981F06" w:rsidRDefault="00981F06" w:rsidP="00652905">
          <w:pPr>
            <w:rPr>
              <w:sz w:val="18"/>
            </w:rPr>
          </w:pPr>
        </w:p>
      </w:tc>
    </w:tr>
  </w:tbl>
  <w:p w:rsidR="00981F06" w:rsidRPr="00D90ABA" w:rsidRDefault="00D47277" w:rsidP="00D47277">
    <w:pPr>
      <w:rPr>
        <w:i/>
        <w:sz w:val="18"/>
      </w:rPr>
    </w:pPr>
    <w:r>
      <w:rPr>
        <w:i/>
        <w:sz w:val="18"/>
      </w:rPr>
      <w:t>OPC50342</w:t>
    </w:r>
    <w:r w:rsidRPr="00D47277">
      <w:rPr>
        <w:rFonts w:cs="Times New Roman"/>
        <w:i/>
        <w:sz w:val="18"/>
      </w:rPr>
      <w:t xml:space="preserve"> - 7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D47277" w:rsidRDefault="00981F06" w:rsidP="00E67154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81F06" w:rsidRPr="00D47277" w:rsidTr="00981F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981F06">
          <w:pPr>
            <w:spacing w:line="0" w:lineRule="atLeast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DOCPROPERTY ActNo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1A0875">
            <w:rPr>
              <w:rFonts w:cs="Times New Roman"/>
              <w:i/>
              <w:sz w:val="18"/>
            </w:rPr>
            <w:t>No. 41</w:t>
          </w:r>
          <w:r w:rsidR="00704193">
            <w:rPr>
              <w:rFonts w:cs="Times New Roman"/>
              <w:i/>
              <w:sz w:val="18"/>
            </w:rPr>
            <w:t>, 2013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704193" w:rsidP="001A0875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rFonts w:cs="Times New Roman"/>
              <w:i/>
              <w:sz w:val="18"/>
            </w:rPr>
            <w:t>Customs Legislation</w:t>
          </w:r>
          <w:r w:rsidR="001A0875">
            <w:rPr>
              <w:rFonts w:cs="Times New Roman"/>
              <w:i/>
              <w:sz w:val="18"/>
            </w:rPr>
            <w:t xml:space="preserve"> Amendment Regulation 2013 (No. 1</w:t>
          </w:r>
          <w:r>
            <w:rPr>
              <w:rFonts w:cs="Times New Roman"/>
              <w:i/>
              <w:sz w:val="18"/>
            </w:rPr>
            <w:t>)</w:t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981F06" w:rsidRPr="00D47277" w:rsidRDefault="00981F06" w:rsidP="00981F06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47277">
            <w:rPr>
              <w:rFonts w:cs="Times New Roman"/>
              <w:i/>
              <w:sz w:val="18"/>
            </w:rPr>
            <w:fldChar w:fldCharType="begin"/>
          </w:r>
          <w:r w:rsidRPr="00D47277">
            <w:rPr>
              <w:rFonts w:cs="Times New Roman"/>
              <w:i/>
              <w:sz w:val="18"/>
            </w:rPr>
            <w:instrText xml:space="preserve"> PAGE </w:instrText>
          </w:r>
          <w:r w:rsidRPr="00D47277">
            <w:rPr>
              <w:rFonts w:cs="Times New Roman"/>
              <w:i/>
              <w:sz w:val="18"/>
            </w:rPr>
            <w:fldChar w:fldCharType="separate"/>
          </w:r>
          <w:r w:rsidR="00B431B9">
            <w:rPr>
              <w:rFonts w:cs="Times New Roman"/>
              <w:i/>
              <w:noProof/>
              <w:sz w:val="18"/>
            </w:rPr>
            <w:t>1</w:t>
          </w:r>
          <w:r w:rsidRPr="00D47277">
            <w:rPr>
              <w:rFonts w:cs="Times New Roman"/>
              <w:i/>
              <w:sz w:val="18"/>
            </w:rPr>
            <w:fldChar w:fldCharType="end"/>
          </w:r>
        </w:p>
      </w:tc>
    </w:tr>
    <w:tr w:rsidR="00981F06" w:rsidRPr="00D47277" w:rsidTr="00981F0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981F06" w:rsidRPr="00D47277" w:rsidRDefault="00981F06" w:rsidP="00981F06">
          <w:pPr>
            <w:rPr>
              <w:rFonts w:cs="Times New Roman"/>
              <w:sz w:val="18"/>
            </w:rPr>
          </w:pPr>
        </w:p>
      </w:tc>
    </w:tr>
  </w:tbl>
  <w:p w:rsidR="00981F06" w:rsidRPr="00D47277" w:rsidRDefault="00D47277" w:rsidP="00D47277">
    <w:pPr>
      <w:pStyle w:val="Footer"/>
      <w:rPr>
        <w:sz w:val="18"/>
      </w:rPr>
    </w:pPr>
    <w:r>
      <w:rPr>
        <w:sz w:val="18"/>
      </w:rPr>
      <w:t>OPC50342</w:t>
    </w:r>
    <w:r w:rsidRPr="00D47277">
      <w:rPr>
        <w:sz w:val="18"/>
      </w:rPr>
      <w:t xml:space="preserve"> - 7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06" w:rsidRDefault="00981F06">
      <w:r>
        <w:separator/>
      </w:r>
    </w:p>
  </w:footnote>
  <w:footnote w:type="continuationSeparator" w:id="0">
    <w:p w:rsidR="00981F06" w:rsidRDefault="0098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5F1388" w:rsidRDefault="00981F06" w:rsidP="00981F0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5F1388" w:rsidRDefault="00981F06" w:rsidP="00981F0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5F1388" w:rsidRDefault="00981F06" w:rsidP="00981F0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ED79B6" w:rsidRDefault="00981F06" w:rsidP="00981F06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ED79B6" w:rsidRDefault="00981F06" w:rsidP="00981F06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Pr="00ED79B6" w:rsidRDefault="00981F06" w:rsidP="00981F0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Default="00981F0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431B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431B9">
      <w:rPr>
        <w:noProof/>
        <w:sz w:val="20"/>
      </w:rPr>
      <w:t>Amendments</w:t>
    </w:r>
    <w:r>
      <w:rPr>
        <w:sz w:val="20"/>
      </w:rPr>
      <w:fldChar w:fldCharType="end"/>
    </w:r>
  </w:p>
  <w:p w:rsidR="00981F06" w:rsidRDefault="00981F0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81F06" w:rsidRDefault="00981F06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6" w:rsidRDefault="00981F0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431B9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431B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81F06" w:rsidRDefault="00981F0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81F06" w:rsidRDefault="00981F06">
    <w:pPr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5E"/>
    <w:rsid w:val="00002328"/>
    <w:rsid w:val="000047FD"/>
    <w:rsid w:val="000056EE"/>
    <w:rsid w:val="00010203"/>
    <w:rsid w:val="0001069A"/>
    <w:rsid w:val="00012A4E"/>
    <w:rsid w:val="00013A38"/>
    <w:rsid w:val="0001739E"/>
    <w:rsid w:val="00020180"/>
    <w:rsid w:val="00023FD2"/>
    <w:rsid w:val="0003434D"/>
    <w:rsid w:val="0003472F"/>
    <w:rsid w:val="0003498B"/>
    <w:rsid w:val="00036FD9"/>
    <w:rsid w:val="0004081D"/>
    <w:rsid w:val="000472C2"/>
    <w:rsid w:val="000510B9"/>
    <w:rsid w:val="00051C9B"/>
    <w:rsid w:val="000551A3"/>
    <w:rsid w:val="00055E25"/>
    <w:rsid w:val="00057BB9"/>
    <w:rsid w:val="000653BE"/>
    <w:rsid w:val="00065A0E"/>
    <w:rsid w:val="0006722F"/>
    <w:rsid w:val="00071791"/>
    <w:rsid w:val="000721B0"/>
    <w:rsid w:val="000753EE"/>
    <w:rsid w:val="00075B3D"/>
    <w:rsid w:val="00076B35"/>
    <w:rsid w:val="00084299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B6DE3"/>
    <w:rsid w:val="000C2AB1"/>
    <w:rsid w:val="000C56FE"/>
    <w:rsid w:val="000C78B5"/>
    <w:rsid w:val="000D0737"/>
    <w:rsid w:val="000D112D"/>
    <w:rsid w:val="000D2CFC"/>
    <w:rsid w:val="000D363E"/>
    <w:rsid w:val="000D7167"/>
    <w:rsid w:val="000D736B"/>
    <w:rsid w:val="000E081D"/>
    <w:rsid w:val="000E0A9D"/>
    <w:rsid w:val="000E470D"/>
    <w:rsid w:val="000F093F"/>
    <w:rsid w:val="000F140F"/>
    <w:rsid w:val="000F3758"/>
    <w:rsid w:val="000F3F54"/>
    <w:rsid w:val="00102347"/>
    <w:rsid w:val="00110F98"/>
    <w:rsid w:val="0011161E"/>
    <w:rsid w:val="0011172E"/>
    <w:rsid w:val="00111E48"/>
    <w:rsid w:val="0011314E"/>
    <w:rsid w:val="00114286"/>
    <w:rsid w:val="00116CFB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4CFF"/>
    <w:rsid w:val="00145C1E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57C3"/>
    <w:rsid w:val="001661B3"/>
    <w:rsid w:val="00171A0A"/>
    <w:rsid w:val="0017420C"/>
    <w:rsid w:val="00176457"/>
    <w:rsid w:val="0017669E"/>
    <w:rsid w:val="00176BCE"/>
    <w:rsid w:val="00177369"/>
    <w:rsid w:val="00180CD3"/>
    <w:rsid w:val="001840EA"/>
    <w:rsid w:val="00187B76"/>
    <w:rsid w:val="00190D22"/>
    <w:rsid w:val="00191B57"/>
    <w:rsid w:val="00195637"/>
    <w:rsid w:val="0019569D"/>
    <w:rsid w:val="001A062E"/>
    <w:rsid w:val="001A0875"/>
    <w:rsid w:val="001A25BD"/>
    <w:rsid w:val="001A2921"/>
    <w:rsid w:val="001A2B82"/>
    <w:rsid w:val="001A5725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4AEB"/>
    <w:rsid w:val="001D7DD2"/>
    <w:rsid w:val="001E1FF9"/>
    <w:rsid w:val="001E4BC2"/>
    <w:rsid w:val="001E551F"/>
    <w:rsid w:val="001F0F35"/>
    <w:rsid w:val="001F1645"/>
    <w:rsid w:val="001F1819"/>
    <w:rsid w:val="001F204C"/>
    <w:rsid w:val="001F24CF"/>
    <w:rsid w:val="001F3D0A"/>
    <w:rsid w:val="001F4E47"/>
    <w:rsid w:val="0020253A"/>
    <w:rsid w:val="00204181"/>
    <w:rsid w:val="0020488A"/>
    <w:rsid w:val="0020650F"/>
    <w:rsid w:val="00207BDE"/>
    <w:rsid w:val="002125DA"/>
    <w:rsid w:val="00220EDA"/>
    <w:rsid w:val="00222DA1"/>
    <w:rsid w:val="00223A7F"/>
    <w:rsid w:val="002250FB"/>
    <w:rsid w:val="002271DC"/>
    <w:rsid w:val="00230352"/>
    <w:rsid w:val="0023373A"/>
    <w:rsid w:val="00236609"/>
    <w:rsid w:val="00240CD1"/>
    <w:rsid w:val="00240DC4"/>
    <w:rsid w:val="002416BE"/>
    <w:rsid w:val="002420DA"/>
    <w:rsid w:val="00250B5E"/>
    <w:rsid w:val="00253EE7"/>
    <w:rsid w:val="00254B2F"/>
    <w:rsid w:val="00254C12"/>
    <w:rsid w:val="00260641"/>
    <w:rsid w:val="00262431"/>
    <w:rsid w:val="0026312D"/>
    <w:rsid w:val="0026484B"/>
    <w:rsid w:val="00265E15"/>
    <w:rsid w:val="00265ED0"/>
    <w:rsid w:val="002673BD"/>
    <w:rsid w:val="00270826"/>
    <w:rsid w:val="0027106F"/>
    <w:rsid w:val="00271C04"/>
    <w:rsid w:val="002752E9"/>
    <w:rsid w:val="002757D6"/>
    <w:rsid w:val="00282C9A"/>
    <w:rsid w:val="002870C2"/>
    <w:rsid w:val="002937F9"/>
    <w:rsid w:val="00293C63"/>
    <w:rsid w:val="002957A9"/>
    <w:rsid w:val="00296435"/>
    <w:rsid w:val="0029646C"/>
    <w:rsid w:val="00296E69"/>
    <w:rsid w:val="002A5605"/>
    <w:rsid w:val="002A57A4"/>
    <w:rsid w:val="002A7E1C"/>
    <w:rsid w:val="002B2A9A"/>
    <w:rsid w:val="002B5240"/>
    <w:rsid w:val="002C0290"/>
    <w:rsid w:val="002C0E89"/>
    <w:rsid w:val="002C0E8A"/>
    <w:rsid w:val="002C42F1"/>
    <w:rsid w:val="002C77BC"/>
    <w:rsid w:val="002C79E4"/>
    <w:rsid w:val="002C7F8D"/>
    <w:rsid w:val="002D30FB"/>
    <w:rsid w:val="002D35D3"/>
    <w:rsid w:val="002D658C"/>
    <w:rsid w:val="002E4402"/>
    <w:rsid w:val="002F05DB"/>
    <w:rsid w:val="002F11AE"/>
    <w:rsid w:val="002F149C"/>
    <w:rsid w:val="002F3232"/>
    <w:rsid w:val="002F7F66"/>
    <w:rsid w:val="00302D1D"/>
    <w:rsid w:val="00304F86"/>
    <w:rsid w:val="0030627F"/>
    <w:rsid w:val="00307011"/>
    <w:rsid w:val="00312BF2"/>
    <w:rsid w:val="00321C55"/>
    <w:rsid w:val="003229AA"/>
    <w:rsid w:val="0032377F"/>
    <w:rsid w:val="00323901"/>
    <w:rsid w:val="003242D2"/>
    <w:rsid w:val="00325C10"/>
    <w:rsid w:val="00325E53"/>
    <w:rsid w:val="003269CD"/>
    <w:rsid w:val="00327AAB"/>
    <w:rsid w:val="0033106A"/>
    <w:rsid w:val="00332345"/>
    <w:rsid w:val="003328BD"/>
    <w:rsid w:val="003332AF"/>
    <w:rsid w:val="00333666"/>
    <w:rsid w:val="00333846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6BD2"/>
    <w:rsid w:val="003570F6"/>
    <w:rsid w:val="00360826"/>
    <w:rsid w:val="00363C3E"/>
    <w:rsid w:val="0036497C"/>
    <w:rsid w:val="00364DB8"/>
    <w:rsid w:val="00365485"/>
    <w:rsid w:val="00365707"/>
    <w:rsid w:val="00366209"/>
    <w:rsid w:val="003722D5"/>
    <w:rsid w:val="00374DBE"/>
    <w:rsid w:val="00377B93"/>
    <w:rsid w:val="00377C91"/>
    <w:rsid w:val="00383081"/>
    <w:rsid w:val="0038715C"/>
    <w:rsid w:val="0038796F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57D6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1D9"/>
    <w:rsid w:val="00454D0B"/>
    <w:rsid w:val="00456454"/>
    <w:rsid w:val="00457607"/>
    <w:rsid w:val="00471344"/>
    <w:rsid w:val="0047221D"/>
    <w:rsid w:val="004742DF"/>
    <w:rsid w:val="004777E7"/>
    <w:rsid w:val="00477B83"/>
    <w:rsid w:val="00480BB9"/>
    <w:rsid w:val="004825F7"/>
    <w:rsid w:val="00482B0A"/>
    <w:rsid w:val="00487335"/>
    <w:rsid w:val="00487A4B"/>
    <w:rsid w:val="00490097"/>
    <w:rsid w:val="00492AF6"/>
    <w:rsid w:val="00495EBA"/>
    <w:rsid w:val="00495FD3"/>
    <w:rsid w:val="0049702F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406"/>
    <w:rsid w:val="004D460F"/>
    <w:rsid w:val="004D606C"/>
    <w:rsid w:val="004E01BE"/>
    <w:rsid w:val="004E1500"/>
    <w:rsid w:val="004E3375"/>
    <w:rsid w:val="004E3516"/>
    <w:rsid w:val="004E3FF1"/>
    <w:rsid w:val="004E6672"/>
    <w:rsid w:val="004E70BA"/>
    <w:rsid w:val="004F0A32"/>
    <w:rsid w:val="004F586F"/>
    <w:rsid w:val="004F6F63"/>
    <w:rsid w:val="00500494"/>
    <w:rsid w:val="005069EE"/>
    <w:rsid w:val="00507C08"/>
    <w:rsid w:val="00512C3B"/>
    <w:rsid w:val="0051543A"/>
    <w:rsid w:val="00516FF6"/>
    <w:rsid w:val="00517B03"/>
    <w:rsid w:val="00517E9B"/>
    <w:rsid w:val="00521332"/>
    <w:rsid w:val="0052196C"/>
    <w:rsid w:val="00522EC6"/>
    <w:rsid w:val="00524BE1"/>
    <w:rsid w:val="00524C2B"/>
    <w:rsid w:val="0052732A"/>
    <w:rsid w:val="00535BFA"/>
    <w:rsid w:val="005430FE"/>
    <w:rsid w:val="00552D1B"/>
    <w:rsid w:val="00553BBD"/>
    <w:rsid w:val="00553CCE"/>
    <w:rsid w:val="005547EB"/>
    <w:rsid w:val="005548F9"/>
    <w:rsid w:val="00555098"/>
    <w:rsid w:val="00557F8B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495"/>
    <w:rsid w:val="00580E49"/>
    <w:rsid w:val="005818B9"/>
    <w:rsid w:val="00584A71"/>
    <w:rsid w:val="00585DB4"/>
    <w:rsid w:val="005867F2"/>
    <w:rsid w:val="00590B66"/>
    <w:rsid w:val="005914FF"/>
    <w:rsid w:val="00594EA4"/>
    <w:rsid w:val="00594F6A"/>
    <w:rsid w:val="00596B78"/>
    <w:rsid w:val="005A04A5"/>
    <w:rsid w:val="005A0F53"/>
    <w:rsid w:val="005A2A56"/>
    <w:rsid w:val="005A388A"/>
    <w:rsid w:val="005A5E49"/>
    <w:rsid w:val="005B0173"/>
    <w:rsid w:val="005B08FE"/>
    <w:rsid w:val="005B19A9"/>
    <w:rsid w:val="005B2816"/>
    <w:rsid w:val="005C20BB"/>
    <w:rsid w:val="005C282C"/>
    <w:rsid w:val="005C3553"/>
    <w:rsid w:val="005C5586"/>
    <w:rsid w:val="005C70B1"/>
    <w:rsid w:val="005C713B"/>
    <w:rsid w:val="005C7189"/>
    <w:rsid w:val="005C7760"/>
    <w:rsid w:val="005C7BB8"/>
    <w:rsid w:val="005D329B"/>
    <w:rsid w:val="005D3C86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2E94"/>
    <w:rsid w:val="005F5365"/>
    <w:rsid w:val="005F667E"/>
    <w:rsid w:val="00600229"/>
    <w:rsid w:val="00601EBB"/>
    <w:rsid w:val="0060499E"/>
    <w:rsid w:val="00606E6D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36B8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2905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A8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5CB"/>
    <w:rsid w:val="006C4BED"/>
    <w:rsid w:val="006C53D2"/>
    <w:rsid w:val="006C55DD"/>
    <w:rsid w:val="006C562F"/>
    <w:rsid w:val="006C795D"/>
    <w:rsid w:val="006D0603"/>
    <w:rsid w:val="006D18DE"/>
    <w:rsid w:val="006D4AE6"/>
    <w:rsid w:val="006E23CD"/>
    <w:rsid w:val="006E3D72"/>
    <w:rsid w:val="006E6AF8"/>
    <w:rsid w:val="006F2504"/>
    <w:rsid w:val="006F35B9"/>
    <w:rsid w:val="006F4850"/>
    <w:rsid w:val="006F754D"/>
    <w:rsid w:val="007014F3"/>
    <w:rsid w:val="0070264A"/>
    <w:rsid w:val="007037DD"/>
    <w:rsid w:val="00704193"/>
    <w:rsid w:val="0070660E"/>
    <w:rsid w:val="00707B5A"/>
    <w:rsid w:val="00711719"/>
    <w:rsid w:val="00711E2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1D1B"/>
    <w:rsid w:val="00742BE4"/>
    <w:rsid w:val="0074530F"/>
    <w:rsid w:val="0074692F"/>
    <w:rsid w:val="007504D4"/>
    <w:rsid w:val="007507CB"/>
    <w:rsid w:val="00750F54"/>
    <w:rsid w:val="00752812"/>
    <w:rsid w:val="00753B75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0002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29A5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45541"/>
    <w:rsid w:val="008529D0"/>
    <w:rsid w:val="00855B7C"/>
    <w:rsid w:val="00856B30"/>
    <w:rsid w:val="0086013F"/>
    <w:rsid w:val="008621D6"/>
    <w:rsid w:val="00867079"/>
    <w:rsid w:val="00871BD1"/>
    <w:rsid w:val="00872D79"/>
    <w:rsid w:val="0087412B"/>
    <w:rsid w:val="008800E2"/>
    <w:rsid w:val="00880302"/>
    <w:rsid w:val="008820F1"/>
    <w:rsid w:val="00884A91"/>
    <w:rsid w:val="00884AF0"/>
    <w:rsid w:val="00885A66"/>
    <w:rsid w:val="008870F1"/>
    <w:rsid w:val="00890489"/>
    <w:rsid w:val="00890A16"/>
    <w:rsid w:val="008911A6"/>
    <w:rsid w:val="00893701"/>
    <w:rsid w:val="008A0D3A"/>
    <w:rsid w:val="008A0EF2"/>
    <w:rsid w:val="008A1B60"/>
    <w:rsid w:val="008A3D32"/>
    <w:rsid w:val="008A5870"/>
    <w:rsid w:val="008A5DD5"/>
    <w:rsid w:val="008B02F9"/>
    <w:rsid w:val="008B09DB"/>
    <w:rsid w:val="008B4BC9"/>
    <w:rsid w:val="008B7C65"/>
    <w:rsid w:val="008B7DD7"/>
    <w:rsid w:val="008C117F"/>
    <w:rsid w:val="008C15A7"/>
    <w:rsid w:val="008C1D70"/>
    <w:rsid w:val="008C24BD"/>
    <w:rsid w:val="008C2B87"/>
    <w:rsid w:val="008C38FE"/>
    <w:rsid w:val="008C5744"/>
    <w:rsid w:val="008C628F"/>
    <w:rsid w:val="008C6FFC"/>
    <w:rsid w:val="008D027A"/>
    <w:rsid w:val="008D116B"/>
    <w:rsid w:val="008D2C3B"/>
    <w:rsid w:val="008D2F4A"/>
    <w:rsid w:val="008D3896"/>
    <w:rsid w:val="008D3FB6"/>
    <w:rsid w:val="008D48C9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043C"/>
    <w:rsid w:val="00910E1C"/>
    <w:rsid w:val="009123E3"/>
    <w:rsid w:val="00912596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370FE"/>
    <w:rsid w:val="0094257C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24DA"/>
    <w:rsid w:val="009746D4"/>
    <w:rsid w:val="009748A4"/>
    <w:rsid w:val="00975A53"/>
    <w:rsid w:val="00981F06"/>
    <w:rsid w:val="009820F5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3B18"/>
    <w:rsid w:val="009A4BDC"/>
    <w:rsid w:val="009A595E"/>
    <w:rsid w:val="009B10B3"/>
    <w:rsid w:val="009B242B"/>
    <w:rsid w:val="009B252C"/>
    <w:rsid w:val="009C1387"/>
    <w:rsid w:val="009C301B"/>
    <w:rsid w:val="009D1B61"/>
    <w:rsid w:val="009E2539"/>
    <w:rsid w:val="009E3171"/>
    <w:rsid w:val="009E39CE"/>
    <w:rsid w:val="009E5220"/>
    <w:rsid w:val="009E6F97"/>
    <w:rsid w:val="009F3211"/>
    <w:rsid w:val="009F3F34"/>
    <w:rsid w:val="009F46E7"/>
    <w:rsid w:val="00A00F1A"/>
    <w:rsid w:val="00A01333"/>
    <w:rsid w:val="00A01FB2"/>
    <w:rsid w:val="00A07257"/>
    <w:rsid w:val="00A07733"/>
    <w:rsid w:val="00A10C11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055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3BD"/>
    <w:rsid w:val="00A715A3"/>
    <w:rsid w:val="00A7238F"/>
    <w:rsid w:val="00A725A4"/>
    <w:rsid w:val="00A86467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0CD6"/>
    <w:rsid w:val="00AE3BDB"/>
    <w:rsid w:val="00AE4F76"/>
    <w:rsid w:val="00AE5649"/>
    <w:rsid w:val="00AF319F"/>
    <w:rsid w:val="00AF77CA"/>
    <w:rsid w:val="00B0086B"/>
    <w:rsid w:val="00B022E4"/>
    <w:rsid w:val="00B02301"/>
    <w:rsid w:val="00B02802"/>
    <w:rsid w:val="00B0347E"/>
    <w:rsid w:val="00B07D2B"/>
    <w:rsid w:val="00B11FF4"/>
    <w:rsid w:val="00B1270A"/>
    <w:rsid w:val="00B12ACE"/>
    <w:rsid w:val="00B139E6"/>
    <w:rsid w:val="00B15265"/>
    <w:rsid w:val="00B1553D"/>
    <w:rsid w:val="00B20DCA"/>
    <w:rsid w:val="00B211EE"/>
    <w:rsid w:val="00B23D22"/>
    <w:rsid w:val="00B24316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1B9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A4F"/>
    <w:rsid w:val="00B65B18"/>
    <w:rsid w:val="00B65D30"/>
    <w:rsid w:val="00B6604D"/>
    <w:rsid w:val="00B664EF"/>
    <w:rsid w:val="00B737A0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2BFF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23A5"/>
    <w:rsid w:val="00C33891"/>
    <w:rsid w:val="00C33E69"/>
    <w:rsid w:val="00C34B2A"/>
    <w:rsid w:val="00C37222"/>
    <w:rsid w:val="00C425A9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CF1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0247"/>
    <w:rsid w:val="00CA12A7"/>
    <w:rsid w:val="00CA1EB2"/>
    <w:rsid w:val="00CA2653"/>
    <w:rsid w:val="00CB2099"/>
    <w:rsid w:val="00CB402A"/>
    <w:rsid w:val="00CB418B"/>
    <w:rsid w:val="00CC0028"/>
    <w:rsid w:val="00CC1069"/>
    <w:rsid w:val="00CC4EF4"/>
    <w:rsid w:val="00CC5842"/>
    <w:rsid w:val="00CC5A7E"/>
    <w:rsid w:val="00CC60E7"/>
    <w:rsid w:val="00CC7753"/>
    <w:rsid w:val="00CD0556"/>
    <w:rsid w:val="00CD0C0E"/>
    <w:rsid w:val="00CD11C3"/>
    <w:rsid w:val="00CD2143"/>
    <w:rsid w:val="00CD22C1"/>
    <w:rsid w:val="00CD2606"/>
    <w:rsid w:val="00CD5C01"/>
    <w:rsid w:val="00CE233A"/>
    <w:rsid w:val="00CF1F3F"/>
    <w:rsid w:val="00CF60F8"/>
    <w:rsid w:val="00D02198"/>
    <w:rsid w:val="00D035FA"/>
    <w:rsid w:val="00D10555"/>
    <w:rsid w:val="00D1206A"/>
    <w:rsid w:val="00D222D8"/>
    <w:rsid w:val="00D27EAA"/>
    <w:rsid w:val="00D30298"/>
    <w:rsid w:val="00D304D1"/>
    <w:rsid w:val="00D31202"/>
    <w:rsid w:val="00D33DA9"/>
    <w:rsid w:val="00D34D9F"/>
    <w:rsid w:val="00D36966"/>
    <w:rsid w:val="00D40E4E"/>
    <w:rsid w:val="00D4327E"/>
    <w:rsid w:val="00D4347C"/>
    <w:rsid w:val="00D43C47"/>
    <w:rsid w:val="00D4502B"/>
    <w:rsid w:val="00D47277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3614"/>
    <w:rsid w:val="00D873E7"/>
    <w:rsid w:val="00D914C9"/>
    <w:rsid w:val="00D93293"/>
    <w:rsid w:val="00D9415C"/>
    <w:rsid w:val="00D9574F"/>
    <w:rsid w:val="00D96034"/>
    <w:rsid w:val="00D96FAA"/>
    <w:rsid w:val="00D97C6A"/>
    <w:rsid w:val="00D97F3C"/>
    <w:rsid w:val="00DA39B1"/>
    <w:rsid w:val="00DB0AED"/>
    <w:rsid w:val="00DB2833"/>
    <w:rsid w:val="00DB6AD2"/>
    <w:rsid w:val="00DB6EFB"/>
    <w:rsid w:val="00DB78AA"/>
    <w:rsid w:val="00DB7978"/>
    <w:rsid w:val="00DC13C7"/>
    <w:rsid w:val="00DC351E"/>
    <w:rsid w:val="00DC4B61"/>
    <w:rsid w:val="00DC686D"/>
    <w:rsid w:val="00DD3616"/>
    <w:rsid w:val="00DD4578"/>
    <w:rsid w:val="00DE0A50"/>
    <w:rsid w:val="00DE0B13"/>
    <w:rsid w:val="00DE2A58"/>
    <w:rsid w:val="00DE2E7F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86"/>
    <w:rsid w:val="00E42DB0"/>
    <w:rsid w:val="00E476B6"/>
    <w:rsid w:val="00E514A8"/>
    <w:rsid w:val="00E51B0C"/>
    <w:rsid w:val="00E51FF8"/>
    <w:rsid w:val="00E529BC"/>
    <w:rsid w:val="00E537B4"/>
    <w:rsid w:val="00E61DD6"/>
    <w:rsid w:val="00E62BED"/>
    <w:rsid w:val="00E67154"/>
    <w:rsid w:val="00E71CC0"/>
    <w:rsid w:val="00E73A1B"/>
    <w:rsid w:val="00E76310"/>
    <w:rsid w:val="00E7672E"/>
    <w:rsid w:val="00E83CB5"/>
    <w:rsid w:val="00E876A1"/>
    <w:rsid w:val="00E8796E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2730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5CDF"/>
    <w:rsid w:val="00F07689"/>
    <w:rsid w:val="00F10548"/>
    <w:rsid w:val="00F126D4"/>
    <w:rsid w:val="00F1343A"/>
    <w:rsid w:val="00F13B15"/>
    <w:rsid w:val="00F1449F"/>
    <w:rsid w:val="00F21027"/>
    <w:rsid w:val="00F220AA"/>
    <w:rsid w:val="00F30374"/>
    <w:rsid w:val="00F3058D"/>
    <w:rsid w:val="00F32A93"/>
    <w:rsid w:val="00F33606"/>
    <w:rsid w:val="00F35903"/>
    <w:rsid w:val="00F3623A"/>
    <w:rsid w:val="00F365A2"/>
    <w:rsid w:val="00F371E5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6E63"/>
    <w:rsid w:val="00F72662"/>
    <w:rsid w:val="00F7544B"/>
    <w:rsid w:val="00F8004D"/>
    <w:rsid w:val="00F80AF7"/>
    <w:rsid w:val="00F81BE7"/>
    <w:rsid w:val="00F8464C"/>
    <w:rsid w:val="00F85736"/>
    <w:rsid w:val="00F85F3E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3655"/>
    <w:rsid w:val="00FB515C"/>
    <w:rsid w:val="00FC1CF1"/>
    <w:rsid w:val="00FC54FE"/>
    <w:rsid w:val="00FC639E"/>
    <w:rsid w:val="00FC7972"/>
    <w:rsid w:val="00FD0E8A"/>
    <w:rsid w:val="00FD189C"/>
    <w:rsid w:val="00FD212A"/>
    <w:rsid w:val="00FD41B2"/>
    <w:rsid w:val="00FD4915"/>
    <w:rsid w:val="00FD4B3A"/>
    <w:rsid w:val="00FD4C92"/>
    <w:rsid w:val="00FD72A1"/>
    <w:rsid w:val="00FE6284"/>
    <w:rsid w:val="00FF1AE9"/>
    <w:rsid w:val="00FF20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72A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FD72A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FD72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FD72A1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FD72A1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9820F5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D72A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FD72A1"/>
  </w:style>
  <w:style w:type="character" w:customStyle="1" w:styleId="CharAmSchText">
    <w:name w:val="CharAmSchText"/>
    <w:basedOn w:val="OPCCharBase"/>
    <w:qFormat/>
    <w:rsid w:val="00FD72A1"/>
  </w:style>
  <w:style w:type="character" w:customStyle="1" w:styleId="CharChapNo">
    <w:name w:val="CharChapNo"/>
    <w:basedOn w:val="OPCCharBase"/>
    <w:uiPriority w:val="1"/>
    <w:qFormat/>
    <w:rsid w:val="00FD72A1"/>
  </w:style>
  <w:style w:type="character" w:customStyle="1" w:styleId="CharChapText">
    <w:name w:val="CharChapText"/>
    <w:basedOn w:val="OPCCharBase"/>
    <w:uiPriority w:val="1"/>
    <w:qFormat/>
    <w:rsid w:val="00FD72A1"/>
  </w:style>
  <w:style w:type="character" w:customStyle="1" w:styleId="CharDivNo">
    <w:name w:val="CharDivNo"/>
    <w:basedOn w:val="OPCCharBase"/>
    <w:uiPriority w:val="1"/>
    <w:qFormat/>
    <w:rsid w:val="00FD72A1"/>
  </w:style>
  <w:style w:type="character" w:customStyle="1" w:styleId="CharDivText">
    <w:name w:val="CharDivText"/>
    <w:basedOn w:val="OPCCharBase"/>
    <w:uiPriority w:val="1"/>
    <w:qFormat/>
    <w:rsid w:val="00FD72A1"/>
  </w:style>
  <w:style w:type="character" w:customStyle="1" w:styleId="CharPartNo">
    <w:name w:val="CharPartNo"/>
    <w:basedOn w:val="OPCCharBase"/>
    <w:uiPriority w:val="1"/>
    <w:qFormat/>
    <w:rsid w:val="00FD72A1"/>
  </w:style>
  <w:style w:type="character" w:customStyle="1" w:styleId="CharPartText">
    <w:name w:val="CharPartText"/>
    <w:basedOn w:val="OPCCharBase"/>
    <w:uiPriority w:val="1"/>
    <w:qFormat/>
    <w:rsid w:val="00FD72A1"/>
  </w:style>
  <w:style w:type="character" w:customStyle="1" w:styleId="OPCCharBase">
    <w:name w:val="OPCCharBase"/>
    <w:uiPriority w:val="1"/>
    <w:qFormat/>
    <w:rsid w:val="00FD72A1"/>
  </w:style>
  <w:style w:type="paragraph" w:customStyle="1" w:styleId="OPCParaBase">
    <w:name w:val="OPCParaBase"/>
    <w:qFormat/>
    <w:rsid w:val="00FD72A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FD72A1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FD72A1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FD72A1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FD72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FD72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FD72A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D72A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D72A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72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FD72A1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FD72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FD72A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FD72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72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72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72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72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72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72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72A1"/>
  </w:style>
  <w:style w:type="paragraph" w:customStyle="1" w:styleId="Blocks">
    <w:name w:val="Blocks"/>
    <w:aliases w:val="bb"/>
    <w:basedOn w:val="OPCParaBase"/>
    <w:qFormat/>
    <w:rsid w:val="00FD72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7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72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72A1"/>
    <w:rPr>
      <w:i/>
    </w:rPr>
  </w:style>
  <w:style w:type="paragraph" w:customStyle="1" w:styleId="BoxList">
    <w:name w:val="BoxList"/>
    <w:aliases w:val="bl"/>
    <w:basedOn w:val="BoxText"/>
    <w:qFormat/>
    <w:rsid w:val="00FD72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72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72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72A1"/>
    <w:pPr>
      <w:ind w:left="1985" w:hanging="851"/>
    </w:pPr>
  </w:style>
  <w:style w:type="character" w:customStyle="1" w:styleId="CharAmPartNo">
    <w:name w:val="CharAmPartNo"/>
    <w:basedOn w:val="OPCCharBase"/>
    <w:qFormat/>
    <w:rsid w:val="00FD72A1"/>
  </w:style>
  <w:style w:type="character" w:customStyle="1" w:styleId="CharAmPartText">
    <w:name w:val="CharAmPartText"/>
    <w:basedOn w:val="OPCCharBase"/>
    <w:qFormat/>
    <w:rsid w:val="00FD72A1"/>
  </w:style>
  <w:style w:type="character" w:customStyle="1" w:styleId="CharBoldItalic">
    <w:name w:val="CharBoldItalic"/>
    <w:basedOn w:val="OPCCharBase"/>
    <w:uiPriority w:val="1"/>
    <w:qFormat/>
    <w:rsid w:val="00FD72A1"/>
    <w:rPr>
      <w:b/>
      <w:i/>
    </w:rPr>
  </w:style>
  <w:style w:type="character" w:customStyle="1" w:styleId="CharItalic">
    <w:name w:val="CharItalic"/>
    <w:basedOn w:val="OPCCharBase"/>
    <w:uiPriority w:val="1"/>
    <w:qFormat/>
    <w:rsid w:val="00FD72A1"/>
    <w:rPr>
      <w:i/>
    </w:rPr>
  </w:style>
  <w:style w:type="character" w:customStyle="1" w:styleId="CharSubdNo">
    <w:name w:val="CharSubdNo"/>
    <w:basedOn w:val="OPCCharBase"/>
    <w:uiPriority w:val="1"/>
    <w:qFormat/>
    <w:rsid w:val="00FD72A1"/>
  </w:style>
  <w:style w:type="character" w:customStyle="1" w:styleId="CharSubdText">
    <w:name w:val="CharSubdText"/>
    <w:basedOn w:val="OPCCharBase"/>
    <w:uiPriority w:val="1"/>
    <w:qFormat/>
    <w:rsid w:val="00FD72A1"/>
  </w:style>
  <w:style w:type="paragraph" w:customStyle="1" w:styleId="CTA--">
    <w:name w:val="CTA --"/>
    <w:basedOn w:val="OPCParaBase"/>
    <w:next w:val="Normal"/>
    <w:rsid w:val="00FD72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72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72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72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72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72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72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72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72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72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72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72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72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72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D72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72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7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72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7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7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FD72A1"/>
    <w:rPr>
      <w:sz w:val="16"/>
    </w:rPr>
  </w:style>
  <w:style w:type="paragraph" w:customStyle="1" w:styleId="House">
    <w:name w:val="House"/>
    <w:basedOn w:val="OPCParaBase"/>
    <w:rsid w:val="00FD72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72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72A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72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72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72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D72A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72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FD72A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FD72A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FD72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72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72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72A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FD72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72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72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72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72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72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72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72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72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72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72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72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72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7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72A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72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72A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FD72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72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72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72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72A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9820F5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FD72A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FD72A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72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FD72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D72A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D72A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D72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72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FD72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72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72A1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FD72A1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FD72A1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FD72A1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FD72A1"/>
  </w:style>
  <w:style w:type="paragraph" w:customStyle="1" w:styleId="CompiledActNo">
    <w:name w:val="CompiledActNo"/>
    <w:basedOn w:val="OPCParaBase"/>
    <w:next w:val="Normal"/>
    <w:rsid w:val="00FD72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72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72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FD72A1"/>
    <w:pPr>
      <w:keepNext/>
      <w:keepLines/>
      <w:spacing w:before="280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72A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FD72A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FD72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FD72A1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FD72A1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9820F5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D72A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FD72A1"/>
  </w:style>
  <w:style w:type="character" w:customStyle="1" w:styleId="CharAmSchText">
    <w:name w:val="CharAmSchText"/>
    <w:basedOn w:val="OPCCharBase"/>
    <w:qFormat/>
    <w:rsid w:val="00FD72A1"/>
  </w:style>
  <w:style w:type="character" w:customStyle="1" w:styleId="CharChapNo">
    <w:name w:val="CharChapNo"/>
    <w:basedOn w:val="OPCCharBase"/>
    <w:uiPriority w:val="1"/>
    <w:qFormat/>
    <w:rsid w:val="00FD72A1"/>
  </w:style>
  <w:style w:type="character" w:customStyle="1" w:styleId="CharChapText">
    <w:name w:val="CharChapText"/>
    <w:basedOn w:val="OPCCharBase"/>
    <w:uiPriority w:val="1"/>
    <w:qFormat/>
    <w:rsid w:val="00FD72A1"/>
  </w:style>
  <w:style w:type="character" w:customStyle="1" w:styleId="CharDivNo">
    <w:name w:val="CharDivNo"/>
    <w:basedOn w:val="OPCCharBase"/>
    <w:uiPriority w:val="1"/>
    <w:qFormat/>
    <w:rsid w:val="00FD72A1"/>
  </w:style>
  <w:style w:type="character" w:customStyle="1" w:styleId="CharDivText">
    <w:name w:val="CharDivText"/>
    <w:basedOn w:val="OPCCharBase"/>
    <w:uiPriority w:val="1"/>
    <w:qFormat/>
    <w:rsid w:val="00FD72A1"/>
  </w:style>
  <w:style w:type="character" w:customStyle="1" w:styleId="CharPartNo">
    <w:name w:val="CharPartNo"/>
    <w:basedOn w:val="OPCCharBase"/>
    <w:uiPriority w:val="1"/>
    <w:qFormat/>
    <w:rsid w:val="00FD72A1"/>
  </w:style>
  <w:style w:type="character" w:customStyle="1" w:styleId="CharPartText">
    <w:name w:val="CharPartText"/>
    <w:basedOn w:val="OPCCharBase"/>
    <w:uiPriority w:val="1"/>
    <w:qFormat/>
    <w:rsid w:val="00FD72A1"/>
  </w:style>
  <w:style w:type="character" w:customStyle="1" w:styleId="OPCCharBase">
    <w:name w:val="OPCCharBase"/>
    <w:uiPriority w:val="1"/>
    <w:qFormat/>
    <w:rsid w:val="00FD72A1"/>
  </w:style>
  <w:style w:type="paragraph" w:customStyle="1" w:styleId="OPCParaBase">
    <w:name w:val="OPCParaBase"/>
    <w:qFormat/>
    <w:rsid w:val="00FD72A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FD72A1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FD72A1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FD72A1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FD72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FD72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FD72A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D72A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D72A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72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72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FD72A1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FD72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FD72A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FD72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72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72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72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72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72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72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72A1"/>
  </w:style>
  <w:style w:type="paragraph" w:customStyle="1" w:styleId="Blocks">
    <w:name w:val="Blocks"/>
    <w:aliases w:val="bb"/>
    <w:basedOn w:val="OPCParaBase"/>
    <w:qFormat/>
    <w:rsid w:val="00FD72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7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72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72A1"/>
    <w:rPr>
      <w:i/>
    </w:rPr>
  </w:style>
  <w:style w:type="paragraph" w:customStyle="1" w:styleId="BoxList">
    <w:name w:val="BoxList"/>
    <w:aliases w:val="bl"/>
    <w:basedOn w:val="BoxText"/>
    <w:qFormat/>
    <w:rsid w:val="00FD72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72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72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72A1"/>
    <w:pPr>
      <w:ind w:left="1985" w:hanging="851"/>
    </w:pPr>
  </w:style>
  <w:style w:type="character" w:customStyle="1" w:styleId="CharAmPartNo">
    <w:name w:val="CharAmPartNo"/>
    <w:basedOn w:val="OPCCharBase"/>
    <w:qFormat/>
    <w:rsid w:val="00FD72A1"/>
  </w:style>
  <w:style w:type="character" w:customStyle="1" w:styleId="CharAmPartText">
    <w:name w:val="CharAmPartText"/>
    <w:basedOn w:val="OPCCharBase"/>
    <w:qFormat/>
    <w:rsid w:val="00FD72A1"/>
  </w:style>
  <w:style w:type="character" w:customStyle="1" w:styleId="CharBoldItalic">
    <w:name w:val="CharBoldItalic"/>
    <w:basedOn w:val="OPCCharBase"/>
    <w:uiPriority w:val="1"/>
    <w:qFormat/>
    <w:rsid w:val="00FD72A1"/>
    <w:rPr>
      <w:b/>
      <w:i/>
    </w:rPr>
  </w:style>
  <w:style w:type="character" w:customStyle="1" w:styleId="CharItalic">
    <w:name w:val="CharItalic"/>
    <w:basedOn w:val="OPCCharBase"/>
    <w:uiPriority w:val="1"/>
    <w:qFormat/>
    <w:rsid w:val="00FD72A1"/>
    <w:rPr>
      <w:i/>
    </w:rPr>
  </w:style>
  <w:style w:type="character" w:customStyle="1" w:styleId="CharSubdNo">
    <w:name w:val="CharSubdNo"/>
    <w:basedOn w:val="OPCCharBase"/>
    <w:uiPriority w:val="1"/>
    <w:qFormat/>
    <w:rsid w:val="00FD72A1"/>
  </w:style>
  <w:style w:type="character" w:customStyle="1" w:styleId="CharSubdText">
    <w:name w:val="CharSubdText"/>
    <w:basedOn w:val="OPCCharBase"/>
    <w:uiPriority w:val="1"/>
    <w:qFormat/>
    <w:rsid w:val="00FD72A1"/>
  </w:style>
  <w:style w:type="paragraph" w:customStyle="1" w:styleId="CTA--">
    <w:name w:val="CTA --"/>
    <w:basedOn w:val="OPCParaBase"/>
    <w:next w:val="Normal"/>
    <w:rsid w:val="00FD72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72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72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72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72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72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72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72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72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72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72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72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72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72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D72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72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72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72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72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72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FD72A1"/>
    <w:rPr>
      <w:sz w:val="16"/>
    </w:rPr>
  </w:style>
  <w:style w:type="paragraph" w:customStyle="1" w:styleId="House">
    <w:name w:val="House"/>
    <w:basedOn w:val="OPCParaBase"/>
    <w:rsid w:val="00FD72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72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72A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72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72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72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D72A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72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FD72A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FD72A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FD72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72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72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72A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FD72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72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72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72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72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72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72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72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72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72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72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72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72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72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72A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72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72A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FD72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72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72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72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72A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9820F5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FD72A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FD72A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72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FD72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D72A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D72A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D72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72A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FD72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72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72A1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FD72A1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FD72A1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FD72A1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FD72A1"/>
  </w:style>
  <w:style w:type="paragraph" w:customStyle="1" w:styleId="CompiledActNo">
    <w:name w:val="CompiledActNo"/>
    <w:basedOn w:val="OPCParaBase"/>
    <w:next w:val="Normal"/>
    <w:rsid w:val="00FD72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72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72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FD72A1"/>
    <w:pPr>
      <w:keepNext/>
      <w:keepLines/>
      <w:spacing w:before="280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4063-0895-4535-8389-E4E2BD60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776</Words>
  <Characters>5394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Legislation Amendment Regulation 2013 (No. A)</vt:lpstr>
    </vt:vector>
  </TitlesOfParts>
  <Manager/>
  <Company/>
  <LinksUpToDate>false</LinksUpToDate>
  <CharactersWithSpaces>6158</CharactersWithSpaces>
  <SharedDoc>false</SharedDoc>
  <HyperlinkBase/>
  <HLinks>
    <vt:vector size="6" baseType="variant">
      <vt:variant>
        <vt:i4>6160468</vt:i4>
      </vt:variant>
      <vt:variant>
        <vt:i4>105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2013-02-22T01:55:00Z</cp:lastPrinted>
  <dcterms:created xsi:type="dcterms:W3CDTF">2013-03-26T00:32:00Z</dcterms:created>
  <dcterms:modified xsi:type="dcterms:W3CDTF">2013-03-28T05:11:00Z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1029</vt:lpwstr>
  </property>
  <property fmtid="{D5CDD505-2E9C-101B-9397-08002B2CF9AE}" pid="3" name="IndexMatter">
    <vt:lpwstr>1210801A</vt:lpwstr>
  </property>
  <property fmtid="{D5CDD505-2E9C-101B-9397-08002B2CF9AE}" pid="4" name="Editor">
    <vt:bool>true</vt:bool>
  </property>
  <property fmtid="{D5CDD505-2E9C-101B-9397-08002B2CF9AE}" pid="5" name="Final">
    <vt:bool>true</vt:bool>
  </property>
  <property fmtid="{D5CDD505-2E9C-101B-9397-08002B2CF9AE}" pid="6" name="Converted">
    <vt:bool>true</vt:bool>
  </property>
  <property fmtid="{D5CDD505-2E9C-101B-9397-08002B2CF9AE}" pid="7" name="Classification">
    <vt:lpwstr> </vt:lpwstr>
  </property>
  <property fmtid="{D5CDD505-2E9C-101B-9397-08002B2CF9AE}" pid="8" name="Header">
    <vt:lpwstr>Section</vt:lpwstr>
  </property>
  <property fmtid="{D5CDD505-2E9C-101B-9397-08002B2CF9AE}" pid="9" name="ShortT">
    <vt:lpwstr>Customs Legislation Amendment Regulation 2013 (No. 1)</vt:lpwstr>
  </property>
  <property fmtid="{D5CDD505-2E9C-101B-9397-08002B2CF9AE}" pid="10" name="Class">
    <vt:lpwstr>Regulation</vt:lpwstr>
  </property>
  <property fmtid="{D5CDD505-2E9C-101B-9397-08002B2CF9AE}" pid="11" name="Type">
    <vt:lpwstr>SLI</vt:lpwstr>
  </property>
  <property fmtid="{D5CDD505-2E9C-101B-9397-08002B2CF9AE}" pid="12" name="DocType">
    <vt:lpwstr>AMD</vt:lpwstr>
  </property>
  <property fmtid="{D5CDD505-2E9C-101B-9397-08002B2CF9AE}" pid="13" name="Exco">
    <vt:lpwstr>Yes</vt:lpwstr>
  </property>
  <property fmtid="{D5CDD505-2E9C-101B-9397-08002B2CF9AE}" pid="14" name="Authority">
    <vt:lpwstr>Governor-General of the Commonwealth of Australia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ID">
    <vt:lpwstr>OPC50342</vt:lpwstr>
  </property>
  <property fmtid="{D5CDD505-2E9C-101B-9397-08002B2CF9AE}" pid="18" name="ActNo">
    <vt:lpwstr>No. 41, 2013</vt:lpwstr>
  </property>
  <property fmtid="{D5CDD505-2E9C-101B-9397-08002B2CF9AE}" pid="19" name="ExcoDate">
    <vt:lpwstr>28 March 2013</vt:lpwstr>
  </property>
  <property fmtid="{D5CDD505-2E9C-101B-9397-08002B2CF9AE}" pid="20" name="DateMade">
    <vt:lpwstr>28 March 2013</vt:lpwstr>
  </property>
</Properties>
</file>