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8DB9B" w14:textId="192D7F56" w:rsidR="00E42B57" w:rsidRPr="00E42B57" w:rsidRDefault="00A32B49">
      <w:pPr>
        <w:tabs>
          <w:tab w:val="right" w:pos="9072"/>
        </w:tabs>
        <w:ind w:right="91"/>
        <w:jc w:val="center"/>
        <w:rPr>
          <w:b/>
          <w:u w:val="single"/>
        </w:rPr>
      </w:pPr>
      <w:r w:rsidRPr="00E42B57">
        <w:rPr>
          <w:b/>
          <w:u w:val="single"/>
        </w:rPr>
        <w:t xml:space="preserve">EXPLANATORY </w:t>
      </w:r>
      <w:r w:rsidR="00C74115" w:rsidRPr="00E42B57">
        <w:rPr>
          <w:b/>
          <w:u w:val="single"/>
        </w:rPr>
        <w:t>STATEMENT</w:t>
      </w:r>
    </w:p>
    <w:p w14:paraId="017AB84C" w14:textId="77777777" w:rsidR="00E42B57" w:rsidRPr="00E42B57" w:rsidRDefault="00E42B57">
      <w:pPr>
        <w:tabs>
          <w:tab w:val="right" w:pos="9072"/>
        </w:tabs>
        <w:ind w:right="91"/>
        <w:jc w:val="center"/>
        <w:rPr>
          <w:b/>
          <w:u w:val="single"/>
        </w:rPr>
      </w:pPr>
    </w:p>
    <w:p w14:paraId="5BFCFBF9" w14:textId="135B5A6D" w:rsidR="00E42B57" w:rsidRPr="00E42B57" w:rsidRDefault="00E42B57">
      <w:pPr>
        <w:tabs>
          <w:tab w:val="right" w:pos="9072"/>
        </w:tabs>
        <w:ind w:right="91"/>
        <w:jc w:val="center"/>
        <w:rPr>
          <w:b/>
          <w:u w:val="single"/>
        </w:rPr>
      </w:pPr>
      <w:r w:rsidRPr="00E42B57">
        <w:rPr>
          <w:b/>
          <w:u w:val="single"/>
        </w:rPr>
        <w:t>Select Legislative Instrument 2013 No. 10</w:t>
      </w:r>
    </w:p>
    <w:p w14:paraId="0E62456A" w14:textId="77777777" w:rsidR="005C315B" w:rsidRPr="00E42B57" w:rsidRDefault="005C315B">
      <w:pPr>
        <w:tabs>
          <w:tab w:val="right" w:pos="9072"/>
        </w:tabs>
        <w:ind w:right="91"/>
        <w:jc w:val="center"/>
        <w:rPr>
          <w:b/>
          <w:u w:val="single"/>
        </w:rPr>
      </w:pPr>
    </w:p>
    <w:p w14:paraId="6B0DB25F" w14:textId="77777777" w:rsidR="005C315B" w:rsidRPr="00E42B57" w:rsidRDefault="00C74115" w:rsidP="0043521E">
      <w:pPr>
        <w:pStyle w:val="Heading6"/>
        <w:tabs>
          <w:tab w:val="left" w:pos="2552"/>
          <w:tab w:val="right" w:pos="9072"/>
        </w:tabs>
        <w:spacing w:before="0"/>
        <w:rPr>
          <w:b/>
          <w:szCs w:val="24"/>
        </w:rPr>
      </w:pPr>
      <w:r w:rsidRPr="00E42B57">
        <w:rPr>
          <w:b/>
          <w:sz w:val="28"/>
          <w:szCs w:val="28"/>
        </w:rPr>
        <w:t>I</w:t>
      </w:r>
      <w:r w:rsidRPr="00E42B57">
        <w:rPr>
          <w:b/>
          <w:szCs w:val="24"/>
        </w:rPr>
        <w:t xml:space="preserve">ssued by authority of the Assistant Treasurer </w:t>
      </w:r>
    </w:p>
    <w:p w14:paraId="0780CF91" w14:textId="77777777" w:rsidR="005C315B" w:rsidRPr="00E42B57" w:rsidRDefault="005C315B">
      <w:pPr>
        <w:tabs>
          <w:tab w:val="right" w:pos="9072"/>
        </w:tabs>
        <w:ind w:right="91"/>
        <w:rPr>
          <w:sz w:val="20"/>
        </w:rPr>
      </w:pPr>
    </w:p>
    <w:p w14:paraId="73A7941C" w14:textId="77777777" w:rsidR="005A64C2" w:rsidRPr="00E42B57" w:rsidRDefault="005A64C2" w:rsidP="00C74115">
      <w:pPr>
        <w:ind w:left="1418" w:hanging="1418"/>
        <w:jc w:val="center"/>
        <w:rPr>
          <w:i/>
        </w:rPr>
      </w:pPr>
      <w:r w:rsidRPr="00E42B57">
        <w:rPr>
          <w:i/>
        </w:rPr>
        <w:t>Excise Act 1901</w:t>
      </w:r>
    </w:p>
    <w:p w14:paraId="7EE9FD57" w14:textId="77777777" w:rsidR="005A64C2" w:rsidRPr="00E42B57" w:rsidRDefault="005A64C2" w:rsidP="005A64C2">
      <w:pPr>
        <w:rPr>
          <w:i/>
        </w:rPr>
      </w:pPr>
    </w:p>
    <w:p w14:paraId="71A8E684" w14:textId="165D7AD7" w:rsidR="005A64C2" w:rsidRPr="00E42B57" w:rsidRDefault="005A64C2" w:rsidP="00C74115">
      <w:pPr>
        <w:ind w:left="1418"/>
        <w:jc w:val="center"/>
        <w:rPr>
          <w:i/>
        </w:rPr>
      </w:pPr>
      <w:r w:rsidRPr="00E42B57">
        <w:rPr>
          <w:i/>
        </w:rPr>
        <w:t>Excise Amendment Regulation 201</w:t>
      </w:r>
      <w:r w:rsidR="00BC3D33" w:rsidRPr="00E42B57">
        <w:rPr>
          <w:i/>
        </w:rPr>
        <w:t>3</w:t>
      </w:r>
      <w:r w:rsidRPr="00E42B57">
        <w:rPr>
          <w:i/>
        </w:rPr>
        <w:t xml:space="preserve"> (No.</w:t>
      </w:r>
      <w:r w:rsidR="00BC3D33" w:rsidRPr="00E42B57">
        <w:rPr>
          <w:i/>
        </w:rPr>
        <w:t xml:space="preserve"> </w:t>
      </w:r>
      <w:r w:rsidR="00E42B57">
        <w:rPr>
          <w:i/>
        </w:rPr>
        <w:t>1</w:t>
      </w:r>
      <w:r w:rsidRPr="00E42B57">
        <w:rPr>
          <w:i/>
        </w:rPr>
        <w:t>)</w:t>
      </w:r>
    </w:p>
    <w:p w14:paraId="77A05627" w14:textId="77777777" w:rsidR="002D1692" w:rsidRPr="00E42B57" w:rsidRDefault="002D1692" w:rsidP="002D1692">
      <w:pPr>
        <w:tabs>
          <w:tab w:val="right" w:pos="9072"/>
        </w:tabs>
        <w:ind w:right="91"/>
        <w:rPr>
          <w:sz w:val="20"/>
        </w:rPr>
      </w:pPr>
    </w:p>
    <w:p w14:paraId="5D160E47" w14:textId="77777777" w:rsidR="002D1692" w:rsidRPr="00E42B57" w:rsidRDefault="00E8035C" w:rsidP="002D1692">
      <w:pPr>
        <w:tabs>
          <w:tab w:val="left" w:pos="1701"/>
          <w:tab w:val="right" w:pos="9072"/>
        </w:tabs>
        <w:spacing w:before="120" w:after="120"/>
        <w:ind w:right="91"/>
      </w:pPr>
      <w:r w:rsidRPr="00E42B57">
        <w:t>S</w:t>
      </w:r>
      <w:r w:rsidR="002D1692" w:rsidRPr="00E42B57">
        <w:t xml:space="preserve">ection 164 of the </w:t>
      </w:r>
      <w:r w:rsidR="002D1692" w:rsidRPr="00E42B57">
        <w:rPr>
          <w:i/>
        </w:rPr>
        <w:t>Excise Act 1901</w:t>
      </w:r>
      <w:r w:rsidR="002D1692" w:rsidRPr="00E42B57">
        <w:t xml:space="preserve"> provide</w:t>
      </w:r>
      <w:r w:rsidRPr="00E42B57">
        <w:t>s</w:t>
      </w:r>
      <w:r w:rsidR="002D1692" w:rsidRPr="00E42B57">
        <w:t xml:space="preserve"> that the Governor-General may make regulations prescribing matters required or permitted by the Act to be prescribed, or as necessary or convenient to be prescribed for carrying out or giving effect to the Act.</w:t>
      </w:r>
    </w:p>
    <w:p w14:paraId="322E9A3A" w14:textId="41510652" w:rsidR="002B520A" w:rsidRPr="00E42B57" w:rsidRDefault="00C74115" w:rsidP="002B520A">
      <w:r w:rsidRPr="00E42B57">
        <w:rPr>
          <w:i/>
        </w:rPr>
        <w:t xml:space="preserve">Excise Amendment Regulation 2013 (No. </w:t>
      </w:r>
      <w:r w:rsidR="00E42B57">
        <w:rPr>
          <w:i/>
        </w:rPr>
        <w:t>1</w:t>
      </w:r>
      <w:r w:rsidRPr="00E42B57">
        <w:rPr>
          <w:i/>
        </w:rPr>
        <w:t xml:space="preserve">) </w:t>
      </w:r>
      <w:r w:rsidRPr="00E42B57">
        <w:t>(the</w:t>
      </w:r>
      <w:r w:rsidR="002B520A" w:rsidRPr="00E42B57">
        <w:t xml:space="preserve"> Regulation</w:t>
      </w:r>
      <w:r w:rsidRPr="00E42B57">
        <w:t>)</w:t>
      </w:r>
      <w:r w:rsidR="002B520A" w:rsidRPr="00E42B57">
        <w:t xml:space="preserve"> amend</w:t>
      </w:r>
      <w:r w:rsidRPr="00E42B57">
        <w:t>s</w:t>
      </w:r>
      <w:r w:rsidR="002B520A" w:rsidRPr="00E42B57">
        <w:t xml:space="preserve"> </w:t>
      </w:r>
      <w:r w:rsidR="00104F3E" w:rsidRPr="00E42B57">
        <w:t xml:space="preserve">the </w:t>
      </w:r>
      <w:r w:rsidR="002B520A" w:rsidRPr="00E42B57">
        <w:rPr>
          <w:i/>
        </w:rPr>
        <w:t>Excise Regulations 1925</w:t>
      </w:r>
      <w:r w:rsidR="002B520A" w:rsidRPr="00E42B57">
        <w:t xml:space="preserve"> to make </w:t>
      </w:r>
      <w:r w:rsidR="00104F3E" w:rsidRPr="00E42B57">
        <w:t xml:space="preserve">a </w:t>
      </w:r>
      <w:r w:rsidR="002B520A" w:rsidRPr="00E42B57">
        <w:t>minor change to the sealed bag scheme (SBS).</w:t>
      </w:r>
    </w:p>
    <w:p w14:paraId="40DF7425" w14:textId="77777777" w:rsidR="00104F3E" w:rsidRPr="00E42B57" w:rsidRDefault="00104F3E" w:rsidP="002B520A"/>
    <w:p w14:paraId="57777772" w14:textId="77777777" w:rsidR="00104F3E" w:rsidRPr="00E42B57" w:rsidRDefault="00104F3E" w:rsidP="00104F3E">
      <w:r w:rsidRPr="00E42B57">
        <w:t>The SBS allows international travellers to purchase goods, tax free (excise or customs duty, GST or W</w:t>
      </w:r>
      <w:r w:rsidR="00C0199F" w:rsidRPr="00E42B57">
        <w:t xml:space="preserve">ine </w:t>
      </w:r>
      <w:r w:rsidRPr="00E42B57">
        <w:t>E</w:t>
      </w:r>
      <w:r w:rsidR="00C0199F" w:rsidRPr="00E42B57">
        <w:t xml:space="preserve">qualisation </w:t>
      </w:r>
      <w:r w:rsidRPr="00E42B57">
        <w:t>T</w:t>
      </w:r>
      <w:r w:rsidR="00C0199F" w:rsidRPr="00E42B57">
        <w:t>ax</w:t>
      </w:r>
      <w:r w:rsidRPr="00E42B57">
        <w:t xml:space="preserve">) from duty free stores and certain retail stores. Goods purchased through the SBS are placed in a sealed bag </w:t>
      </w:r>
      <w:r w:rsidR="00B62125" w:rsidRPr="00E42B57">
        <w:t>which remains sealed</w:t>
      </w:r>
      <w:r w:rsidR="00C47F9A" w:rsidRPr="00E42B57">
        <w:t xml:space="preserve"> to ensure that the traveller takes the goods </w:t>
      </w:r>
      <w:r w:rsidR="004926EA" w:rsidRPr="00E42B57">
        <w:t xml:space="preserve">out </w:t>
      </w:r>
      <w:r w:rsidR="00C47F9A" w:rsidRPr="00E42B57">
        <w:t xml:space="preserve">of the country so that the goods cannot be consumed in Australia, and therefore </w:t>
      </w:r>
      <w:r w:rsidR="004926EA" w:rsidRPr="00E42B57">
        <w:t xml:space="preserve">are </w:t>
      </w:r>
      <w:r w:rsidR="00C47F9A" w:rsidRPr="00E42B57">
        <w:t>not subject to Australian taxes.</w:t>
      </w:r>
      <w:r w:rsidR="00B62125" w:rsidRPr="00E42B57">
        <w:t xml:space="preserve"> </w:t>
      </w:r>
    </w:p>
    <w:p w14:paraId="1D2E3F9C" w14:textId="77777777" w:rsidR="002B520A" w:rsidRPr="00E42B57" w:rsidRDefault="002B520A" w:rsidP="002B520A"/>
    <w:p w14:paraId="124B0C6E" w14:textId="77777777" w:rsidR="002B520A" w:rsidRPr="00E42B57" w:rsidRDefault="002B520A" w:rsidP="002B520A">
      <w:pPr>
        <w:rPr>
          <w:sz w:val="22"/>
        </w:rPr>
      </w:pPr>
      <w:r w:rsidRPr="00E42B57">
        <w:t>The Regulation extend</w:t>
      </w:r>
      <w:r w:rsidR="00C74115" w:rsidRPr="00E42B57">
        <w:t>s</w:t>
      </w:r>
      <w:r w:rsidRPr="00E42B57">
        <w:t xml:space="preserve"> the period during which travellers can </w:t>
      </w:r>
      <w:r w:rsidR="00104F3E" w:rsidRPr="00E42B57">
        <w:t>acquire</w:t>
      </w:r>
      <w:r w:rsidRPr="00E42B57">
        <w:t xml:space="preserve"> goods </w:t>
      </w:r>
      <w:r w:rsidR="00191DC3" w:rsidRPr="00E42B57">
        <w:t xml:space="preserve">free of excise </w:t>
      </w:r>
      <w:r w:rsidRPr="00E42B57">
        <w:t>through the SBS from 30 days to 60 days</w:t>
      </w:r>
      <w:r w:rsidR="00104F3E" w:rsidRPr="00E42B57">
        <w:t xml:space="preserve"> prior to departure</w:t>
      </w:r>
      <w:r w:rsidRPr="00E42B57">
        <w:rPr>
          <w:sz w:val="22"/>
        </w:rPr>
        <w:t>.</w:t>
      </w:r>
    </w:p>
    <w:p w14:paraId="642899BF" w14:textId="77777777" w:rsidR="0043521E" w:rsidRPr="00E42B57" w:rsidRDefault="0043521E" w:rsidP="002B520A">
      <w:pPr>
        <w:rPr>
          <w:sz w:val="22"/>
        </w:rPr>
      </w:pPr>
    </w:p>
    <w:p w14:paraId="049F20A9" w14:textId="77777777" w:rsidR="0043521E" w:rsidRPr="00E42B57" w:rsidRDefault="0043521E" w:rsidP="002B520A">
      <w:pPr>
        <w:rPr>
          <w:szCs w:val="24"/>
        </w:rPr>
      </w:pPr>
      <w:r w:rsidRPr="00E42B57">
        <w:rPr>
          <w:szCs w:val="24"/>
        </w:rPr>
        <w:t>Consultation was undertaken on the change and no changes were made as a result of consultation.</w:t>
      </w:r>
    </w:p>
    <w:p w14:paraId="67B4B8ED" w14:textId="77777777" w:rsidR="002B520A" w:rsidRPr="00E42B57" w:rsidRDefault="002B520A" w:rsidP="002B520A"/>
    <w:p w14:paraId="1B274B85" w14:textId="77777777" w:rsidR="00104F3E" w:rsidRPr="00E42B57" w:rsidRDefault="00104F3E" w:rsidP="00104F3E">
      <w:r w:rsidRPr="00E42B57">
        <w:t>The Regulation appl</w:t>
      </w:r>
      <w:r w:rsidR="00C74115" w:rsidRPr="00E42B57">
        <w:t>ies</w:t>
      </w:r>
      <w:r w:rsidRPr="00E42B57">
        <w:t xml:space="preserve"> to acquisitions made 60 days or more after the day the </w:t>
      </w:r>
      <w:r w:rsidR="00C0199F" w:rsidRPr="00E42B57">
        <w:t>R</w:t>
      </w:r>
      <w:r w:rsidRPr="00E42B57">
        <w:t xml:space="preserve">egulation </w:t>
      </w:r>
      <w:r w:rsidR="00C0199F" w:rsidRPr="00E42B57">
        <w:t>is</w:t>
      </w:r>
      <w:r w:rsidRPr="00E42B57">
        <w:t xml:space="preserve"> registered on the Federal Register of Legislative Instruments.</w:t>
      </w:r>
    </w:p>
    <w:p w14:paraId="4D88E49D" w14:textId="77777777" w:rsidR="00104F3E" w:rsidRPr="00E42B57" w:rsidRDefault="00104F3E" w:rsidP="00104F3E"/>
    <w:p w14:paraId="17B736D3" w14:textId="77777777" w:rsidR="00104F3E" w:rsidRPr="00E42B57" w:rsidRDefault="00104F3E" w:rsidP="00104F3E">
      <w:r w:rsidRPr="00E42B57">
        <w:t>The Regulation commence</w:t>
      </w:r>
      <w:r w:rsidR="00C74115" w:rsidRPr="00E42B57">
        <w:t>s</w:t>
      </w:r>
      <w:r w:rsidRPr="00E42B57">
        <w:t xml:space="preserve"> on the day after it is registered.</w:t>
      </w:r>
    </w:p>
    <w:p w14:paraId="6ABF03AF" w14:textId="77777777" w:rsidR="00104F3E" w:rsidRPr="00E42B57" w:rsidRDefault="00104F3E" w:rsidP="00104F3E"/>
    <w:p w14:paraId="3CFD31E8" w14:textId="77777777" w:rsidR="00104F3E" w:rsidRPr="00E42B57" w:rsidRDefault="00104F3E" w:rsidP="00104F3E">
      <w:r w:rsidRPr="00E42B57">
        <w:t xml:space="preserve">The Regulation </w:t>
      </w:r>
      <w:r w:rsidR="00C74115" w:rsidRPr="00E42B57">
        <w:t xml:space="preserve">is </w:t>
      </w:r>
      <w:r w:rsidRPr="00E42B57">
        <w:t xml:space="preserve">a legislative instrument for the purposes of the </w:t>
      </w:r>
      <w:r w:rsidRPr="00E42B57">
        <w:rPr>
          <w:i/>
        </w:rPr>
        <w:t>Legislative Instruments Act 2003</w:t>
      </w:r>
      <w:r w:rsidRPr="00E42B57">
        <w:t xml:space="preserve">. </w:t>
      </w:r>
    </w:p>
    <w:p w14:paraId="5870693F" w14:textId="77777777" w:rsidR="00104F3E" w:rsidRPr="00E42B57" w:rsidRDefault="00104F3E" w:rsidP="00104F3E"/>
    <w:p w14:paraId="6B82792A" w14:textId="77777777" w:rsidR="00104F3E" w:rsidRPr="00E42B57" w:rsidRDefault="00104F3E" w:rsidP="00104F3E"/>
    <w:p w14:paraId="076F33F3" w14:textId="77777777" w:rsidR="009954A0" w:rsidRPr="00E42B57" w:rsidRDefault="009954A0" w:rsidP="009954A0">
      <w:pPr>
        <w:jc w:val="center"/>
        <w:rPr>
          <w:b/>
          <w:sz w:val="28"/>
          <w:szCs w:val="28"/>
        </w:rPr>
      </w:pPr>
      <w:r w:rsidRPr="00E42B57">
        <w:br w:type="column"/>
      </w:r>
      <w:r w:rsidRPr="00E42B57">
        <w:rPr>
          <w:b/>
          <w:sz w:val="28"/>
          <w:szCs w:val="28"/>
        </w:rPr>
        <w:lastRenderedPageBreak/>
        <w:t>Statement of Compatibility with Human Rights</w:t>
      </w:r>
    </w:p>
    <w:p w14:paraId="5028B623" w14:textId="77777777" w:rsidR="009954A0" w:rsidRPr="00E42B57" w:rsidRDefault="009954A0" w:rsidP="009954A0">
      <w:pPr>
        <w:jc w:val="center"/>
        <w:rPr>
          <w:i/>
          <w:szCs w:val="24"/>
        </w:rPr>
      </w:pPr>
    </w:p>
    <w:p w14:paraId="44E033C8" w14:textId="77777777" w:rsidR="009954A0" w:rsidRPr="00E42B57" w:rsidRDefault="009954A0" w:rsidP="009954A0">
      <w:pPr>
        <w:jc w:val="center"/>
        <w:rPr>
          <w:szCs w:val="24"/>
        </w:rPr>
      </w:pPr>
      <w:r w:rsidRPr="00E42B57">
        <w:rPr>
          <w:i/>
          <w:szCs w:val="24"/>
        </w:rPr>
        <w:t>Prepared in accordance with Part 3 of the Human Rights (Parliamentary Scrutiny) Act 2011</w:t>
      </w:r>
    </w:p>
    <w:p w14:paraId="682F5C0A" w14:textId="77777777" w:rsidR="009954A0" w:rsidRPr="00E42B57" w:rsidRDefault="009954A0" w:rsidP="009954A0">
      <w:pPr>
        <w:jc w:val="center"/>
        <w:rPr>
          <w:b/>
          <w:szCs w:val="24"/>
        </w:rPr>
      </w:pPr>
    </w:p>
    <w:p w14:paraId="7BEAEA68" w14:textId="78B2DAD6" w:rsidR="009954A0" w:rsidRPr="00E42B57" w:rsidRDefault="009954A0" w:rsidP="009954A0">
      <w:pPr>
        <w:jc w:val="center"/>
        <w:rPr>
          <w:b/>
          <w:szCs w:val="24"/>
        </w:rPr>
      </w:pPr>
      <w:r w:rsidRPr="00E42B57">
        <w:rPr>
          <w:b/>
          <w:szCs w:val="24"/>
        </w:rPr>
        <w:t xml:space="preserve">Excise </w:t>
      </w:r>
      <w:r w:rsidR="00E42B57">
        <w:rPr>
          <w:b/>
          <w:szCs w:val="24"/>
        </w:rPr>
        <w:t>Amendment Regulation 2013 (No. 1</w:t>
      </w:r>
      <w:bookmarkStart w:id="0" w:name="_GoBack"/>
      <w:bookmarkEnd w:id="0"/>
      <w:r w:rsidRPr="00E42B57">
        <w:rPr>
          <w:b/>
          <w:szCs w:val="24"/>
        </w:rPr>
        <w:t>)</w:t>
      </w:r>
    </w:p>
    <w:p w14:paraId="7E2FA4DE" w14:textId="77777777" w:rsidR="009954A0" w:rsidRPr="00E42B57" w:rsidRDefault="009954A0" w:rsidP="009954A0">
      <w:pPr>
        <w:rPr>
          <w:szCs w:val="24"/>
        </w:rPr>
      </w:pPr>
    </w:p>
    <w:p w14:paraId="04D4DA0E" w14:textId="77777777" w:rsidR="009954A0" w:rsidRPr="00E42B57" w:rsidRDefault="009954A0" w:rsidP="009954A0">
      <w:pPr>
        <w:rPr>
          <w:szCs w:val="24"/>
        </w:rPr>
      </w:pPr>
      <w:r w:rsidRPr="00E42B57">
        <w:rPr>
          <w:szCs w:val="24"/>
        </w:rPr>
        <w:t xml:space="preserve">This Legislative Instrument is compatible with the human rights and freedoms recognised or declared in the international instruments listed in section 3 of the </w:t>
      </w:r>
      <w:r w:rsidRPr="00E42B57">
        <w:rPr>
          <w:i/>
          <w:szCs w:val="24"/>
        </w:rPr>
        <w:t>Human Rights (Parliamentary Scrutiny) Act 2011</w:t>
      </w:r>
      <w:r w:rsidRPr="00E42B57">
        <w:rPr>
          <w:szCs w:val="24"/>
        </w:rPr>
        <w:t>.</w:t>
      </w:r>
    </w:p>
    <w:p w14:paraId="74BDF2DF" w14:textId="77777777" w:rsidR="009954A0" w:rsidRPr="00E42B57" w:rsidRDefault="009954A0" w:rsidP="009954A0">
      <w:pPr>
        <w:jc w:val="both"/>
        <w:rPr>
          <w:b/>
          <w:szCs w:val="24"/>
        </w:rPr>
      </w:pPr>
    </w:p>
    <w:p w14:paraId="361B4029" w14:textId="77777777" w:rsidR="009954A0" w:rsidRPr="00E42B57" w:rsidRDefault="009954A0" w:rsidP="009954A0">
      <w:pPr>
        <w:jc w:val="both"/>
        <w:rPr>
          <w:b/>
          <w:szCs w:val="24"/>
        </w:rPr>
      </w:pPr>
      <w:r w:rsidRPr="00E42B57">
        <w:rPr>
          <w:b/>
          <w:szCs w:val="24"/>
        </w:rPr>
        <w:t>Overview of the Legislative Instrument</w:t>
      </w:r>
    </w:p>
    <w:p w14:paraId="4E7934FE" w14:textId="77777777" w:rsidR="009954A0" w:rsidRPr="00E42B57" w:rsidRDefault="009954A0" w:rsidP="009954A0"/>
    <w:p w14:paraId="1AF2D4C9" w14:textId="77777777" w:rsidR="009954A0" w:rsidRPr="00E42B57" w:rsidRDefault="009954A0" w:rsidP="009954A0">
      <w:r w:rsidRPr="00E42B57">
        <w:t xml:space="preserve">The purpose of the Legislative Instrument is to extend the period for which international travellers can make purchases </w:t>
      </w:r>
      <w:r w:rsidR="0043521E" w:rsidRPr="00E42B57">
        <w:t xml:space="preserve">free of excise </w:t>
      </w:r>
      <w:r w:rsidRPr="00E42B57">
        <w:t xml:space="preserve">through the sealed bag scheme </w:t>
      </w:r>
      <w:r w:rsidR="00B964E7" w:rsidRPr="00E42B57">
        <w:t xml:space="preserve">(SBS) </w:t>
      </w:r>
      <w:r w:rsidRPr="00E42B57">
        <w:t>from 30 days to 60 days.</w:t>
      </w:r>
    </w:p>
    <w:p w14:paraId="70D9D4B2" w14:textId="77777777" w:rsidR="009954A0" w:rsidRPr="00E42B57" w:rsidRDefault="009954A0" w:rsidP="009954A0">
      <w:pPr>
        <w:rPr>
          <w:b/>
          <w:szCs w:val="24"/>
        </w:rPr>
      </w:pPr>
    </w:p>
    <w:p w14:paraId="6FC19AE9" w14:textId="77777777" w:rsidR="009954A0" w:rsidRPr="00E42B57" w:rsidRDefault="009954A0" w:rsidP="009954A0">
      <w:pPr>
        <w:rPr>
          <w:b/>
          <w:szCs w:val="24"/>
        </w:rPr>
      </w:pPr>
      <w:r w:rsidRPr="00E42B57">
        <w:rPr>
          <w:b/>
          <w:szCs w:val="24"/>
        </w:rPr>
        <w:t>Human rights implications</w:t>
      </w:r>
    </w:p>
    <w:p w14:paraId="7160CC36" w14:textId="77777777" w:rsidR="009954A0" w:rsidRPr="00E42B57" w:rsidRDefault="009954A0" w:rsidP="009954A0"/>
    <w:p w14:paraId="29871F4A" w14:textId="77777777" w:rsidR="009954A0" w:rsidRPr="00E42B57" w:rsidRDefault="009954A0" w:rsidP="009954A0">
      <w:pPr>
        <w:rPr>
          <w:szCs w:val="24"/>
        </w:rPr>
      </w:pPr>
    </w:p>
    <w:p w14:paraId="3FC83479" w14:textId="77777777" w:rsidR="009954A0" w:rsidRPr="00E42B57" w:rsidRDefault="009954A0" w:rsidP="009954A0">
      <w:pPr>
        <w:rPr>
          <w:szCs w:val="24"/>
        </w:rPr>
      </w:pPr>
      <w:r w:rsidRPr="00E42B57">
        <w:rPr>
          <w:szCs w:val="24"/>
        </w:rPr>
        <w:t>This Legislative Instrument therefore does not engage any of the applicable rights or freedoms.</w:t>
      </w:r>
      <w:r w:rsidR="00B964E7" w:rsidRPr="00E42B57">
        <w:rPr>
          <w:szCs w:val="24"/>
        </w:rPr>
        <w:t xml:space="preserve">  It increases the flexibility of international travellers to access the SBS.</w:t>
      </w:r>
    </w:p>
    <w:p w14:paraId="7E91D095" w14:textId="77777777" w:rsidR="009954A0" w:rsidRPr="00E42B57" w:rsidRDefault="009954A0" w:rsidP="009954A0">
      <w:pPr>
        <w:rPr>
          <w:b/>
          <w:szCs w:val="24"/>
        </w:rPr>
      </w:pPr>
    </w:p>
    <w:p w14:paraId="3AFBE109" w14:textId="77777777" w:rsidR="009954A0" w:rsidRPr="00E42B57" w:rsidRDefault="009954A0" w:rsidP="009954A0">
      <w:pPr>
        <w:rPr>
          <w:b/>
          <w:szCs w:val="24"/>
        </w:rPr>
      </w:pPr>
      <w:r w:rsidRPr="00E42B57">
        <w:rPr>
          <w:b/>
          <w:szCs w:val="24"/>
        </w:rPr>
        <w:t>Conclusion</w:t>
      </w:r>
    </w:p>
    <w:p w14:paraId="6BF4E850" w14:textId="77777777" w:rsidR="004D0624" w:rsidRPr="00E42B57" w:rsidRDefault="004D0624" w:rsidP="009954A0">
      <w:pPr>
        <w:rPr>
          <w:szCs w:val="24"/>
        </w:rPr>
      </w:pPr>
    </w:p>
    <w:p w14:paraId="2D81414C" w14:textId="77777777" w:rsidR="009954A0" w:rsidRPr="00E4135E" w:rsidRDefault="009954A0" w:rsidP="009954A0">
      <w:pPr>
        <w:rPr>
          <w:szCs w:val="24"/>
        </w:rPr>
      </w:pPr>
      <w:r w:rsidRPr="00E42B57">
        <w:rPr>
          <w:szCs w:val="24"/>
        </w:rPr>
        <w:t>This Legislative Instrument is compatible with human rights as it does not raise any human rights issues.</w:t>
      </w:r>
    </w:p>
    <w:p w14:paraId="52B2BA3A" w14:textId="77777777" w:rsidR="002B520A" w:rsidRDefault="002B520A" w:rsidP="002D1692">
      <w:pPr>
        <w:tabs>
          <w:tab w:val="left" w:pos="1701"/>
          <w:tab w:val="right" w:pos="9072"/>
        </w:tabs>
        <w:spacing w:before="120" w:after="120"/>
        <w:ind w:right="91"/>
      </w:pPr>
    </w:p>
    <w:p w14:paraId="2D9F3710" w14:textId="77777777" w:rsidR="005C315B" w:rsidRPr="00370E92" w:rsidRDefault="005C315B">
      <w:pPr>
        <w:tabs>
          <w:tab w:val="right" w:pos="9072"/>
        </w:tabs>
        <w:ind w:right="91"/>
        <w:rPr>
          <w:sz w:val="20"/>
        </w:rPr>
      </w:pPr>
    </w:p>
    <w:p w14:paraId="50101B2E" w14:textId="77777777" w:rsidR="005C315B" w:rsidRDefault="005C315B">
      <w:pPr>
        <w:tabs>
          <w:tab w:val="left" w:pos="2835"/>
        </w:tabs>
        <w:ind w:right="91"/>
        <w:jc w:val="right"/>
      </w:pPr>
    </w:p>
    <w:p w14:paraId="14EFA0A9" w14:textId="77777777" w:rsidR="008B1403" w:rsidRDefault="008B1403">
      <w:pPr>
        <w:tabs>
          <w:tab w:val="left" w:pos="2835"/>
        </w:tabs>
        <w:ind w:right="91"/>
        <w:jc w:val="right"/>
      </w:pPr>
    </w:p>
    <w:p w14:paraId="47F32AEB" w14:textId="77777777" w:rsidR="008B1403" w:rsidRDefault="008B1403">
      <w:pPr>
        <w:tabs>
          <w:tab w:val="left" w:pos="2835"/>
        </w:tabs>
        <w:ind w:right="91"/>
        <w:jc w:val="right"/>
      </w:pPr>
    </w:p>
    <w:p w14:paraId="56C243B3" w14:textId="77777777" w:rsidR="005C315B" w:rsidRPr="00370E92" w:rsidRDefault="005C315B">
      <w:pPr>
        <w:tabs>
          <w:tab w:val="right" w:pos="9072"/>
        </w:tabs>
        <w:ind w:right="91"/>
        <w:rPr>
          <w:sz w:val="20"/>
        </w:rPr>
      </w:pPr>
    </w:p>
    <w:p w14:paraId="75AC0B0E" w14:textId="77777777" w:rsidR="005A64C2" w:rsidRDefault="005A64C2" w:rsidP="005A64C2">
      <w:pPr>
        <w:tabs>
          <w:tab w:val="left" w:pos="1701"/>
          <w:tab w:val="right" w:pos="9072"/>
        </w:tabs>
        <w:ind w:right="91"/>
        <w:rPr>
          <w:sz w:val="16"/>
        </w:rPr>
      </w:pPr>
    </w:p>
    <w:sectPr w:rsidR="005A64C2" w:rsidSect="003B736A">
      <w:pgSz w:w="11906" w:h="16838" w:code="9"/>
      <w:pgMar w:top="1134" w:right="1797" w:bottom="1134" w:left="1797"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1FD"/>
    <w:rsid w:val="00104F3E"/>
    <w:rsid w:val="0014670A"/>
    <w:rsid w:val="00191DC3"/>
    <w:rsid w:val="00256503"/>
    <w:rsid w:val="002B520A"/>
    <w:rsid w:val="002C21FD"/>
    <w:rsid w:val="002D1692"/>
    <w:rsid w:val="00321E97"/>
    <w:rsid w:val="00387892"/>
    <w:rsid w:val="003B736A"/>
    <w:rsid w:val="003F38B6"/>
    <w:rsid w:val="0043521E"/>
    <w:rsid w:val="004926EA"/>
    <w:rsid w:val="004D0624"/>
    <w:rsid w:val="005A64C2"/>
    <w:rsid w:val="005C315B"/>
    <w:rsid w:val="00606BE3"/>
    <w:rsid w:val="0063640F"/>
    <w:rsid w:val="006A3D1F"/>
    <w:rsid w:val="00787238"/>
    <w:rsid w:val="007A21CD"/>
    <w:rsid w:val="008B1403"/>
    <w:rsid w:val="00915197"/>
    <w:rsid w:val="00974E4E"/>
    <w:rsid w:val="009954A0"/>
    <w:rsid w:val="009A14CE"/>
    <w:rsid w:val="009A24E0"/>
    <w:rsid w:val="00A32B49"/>
    <w:rsid w:val="00A839FF"/>
    <w:rsid w:val="00AF58DB"/>
    <w:rsid w:val="00B330D5"/>
    <w:rsid w:val="00B62125"/>
    <w:rsid w:val="00B964E7"/>
    <w:rsid w:val="00BC3D33"/>
    <w:rsid w:val="00C0199F"/>
    <w:rsid w:val="00C0360E"/>
    <w:rsid w:val="00C37020"/>
    <w:rsid w:val="00C47F9A"/>
    <w:rsid w:val="00C74115"/>
    <w:rsid w:val="00D53142"/>
    <w:rsid w:val="00E031D6"/>
    <w:rsid w:val="00E42B57"/>
    <w:rsid w:val="00E8035C"/>
    <w:rsid w:val="00F30FC7"/>
    <w:rsid w:val="00F317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8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6A"/>
    <w:rPr>
      <w:sz w:val="24"/>
    </w:rPr>
  </w:style>
  <w:style w:type="paragraph" w:styleId="Heading1">
    <w:name w:val="heading 1"/>
    <w:basedOn w:val="Normal"/>
    <w:next w:val="Normal"/>
    <w:qFormat/>
    <w:rsid w:val="003B736A"/>
    <w:pPr>
      <w:keepNext/>
      <w:spacing w:before="240" w:after="360"/>
      <w:outlineLvl w:val="0"/>
    </w:pPr>
    <w:rPr>
      <w:b/>
      <w:caps/>
      <w:sz w:val="28"/>
    </w:rPr>
  </w:style>
  <w:style w:type="paragraph" w:styleId="Heading2">
    <w:name w:val="heading 2"/>
    <w:basedOn w:val="Normal"/>
    <w:next w:val="Normal"/>
    <w:qFormat/>
    <w:rsid w:val="003B736A"/>
    <w:pPr>
      <w:keepNext/>
      <w:spacing w:before="120"/>
      <w:outlineLvl w:val="1"/>
    </w:pPr>
    <w:rPr>
      <w:b/>
      <w:caps/>
    </w:rPr>
  </w:style>
  <w:style w:type="paragraph" w:styleId="Heading3">
    <w:name w:val="heading 3"/>
    <w:basedOn w:val="Normal"/>
    <w:next w:val="Normal"/>
    <w:qFormat/>
    <w:rsid w:val="003B736A"/>
    <w:pPr>
      <w:keepNext/>
      <w:spacing w:before="60"/>
      <w:outlineLvl w:val="2"/>
    </w:pPr>
    <w:rPr>
      <w:b/>
    </w:rPr>
  </w:style>
  <w:style w:type="paragraph" w:styleId="Heading4">
    <w:name w:val="heading 4"/>
    <w:basedOn w:val="Normal"/>
    <w:next w:val="Normal"/>
    <w:qFormat/>
    <w:rsid w:val="003B736A"/>
    <w:pPr>
      <w:keepNext/>
      <w:outlineLvl w:val="3"/>
    </w:pPr>
    <w:rPr>
      <w:i/>
      <w:sz w:val="20"/>
    </w:rPr>
  </w:style>
  <w:style w:type="paragraph" w:styleId="Heading6">
    <w:name w:val="heading 6"/>
    <w:basedOn w:val="Normal"/>
    <w:next w:val="Normal"/>
    <w:qFormat/>
    <w:rsid w:val="003B736A"/>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3B736A"/>
  </w:style>
  <w:style w:type="paragraph" w:customStyle="1" w:styleId="ChartMainHeading">
    <w:name w:val="Chart Main Heading"/>
    <w:basedOn w:val="SingleParagraph"/>
    <w:next w:val="Normal"/>
    <w:rsid w:val="003B736A"/>
    <w:pPr>
      <w:jc w:val="center"/>
    </w:pPr>
    <w:rPr>
      <w:b/>
      <w:caps/>
    </w:rPr>
  </w:style>
  <w:style w:type="paragraph" w:customStyle="1" w:styleId="ChartSecondHeading">
    <w:name w:val="Chart Second Heading"/>
    <w:basedOn w:val="SingleParagraph"/>
    <w:next w:val="Normal"/>
    <w:rsid w:val="003B736A"/>
    <w:pPr>
      <w:jc w:val="center"/>
    </w:pPr>
    <w:rPr>
      <w:b/>
    </w:rPr>
  </w:style>
  <w:style w:type="paragraph" w:customStyle="1" w:styleId="TableMainHeading">
    <w:name w:val="Table Main Heading"/>
    <w:basedOn w:val="Heading2"/>
    <w:next w:val="Normal"/>
    <w:rsid w:val="003B736A"/>
    <w:pPr>
      <w:spacing w:before="240"/>
      <w:outlineLvl w:val="9"/>
    </w:pPr>
    <w:rPr>
      <w:rFonts w:ascii="Helvetica" w:hAnsi="Helvetica"/>
      <w:b w:val="0"/>
      <w:caps w:val="0"/>
      <w:spacing w:val="30"/>
      <w:sz w:val="22"/>
    </w:rPr>
  </w:style>
  <w:style w:type="paragraph" w:styleId="BalloonText">
    <w:name w:val="Balloon Text"/>
    <w:basedOn w:val="Normal"/>
    <w:link w:val="BalloonTextChar"/>
    <w:uiPriority w:val="99"/>
    <w:semiHidden/>
    <w:unhideWhenUsed/>
    <w:rsid w:val="0014670A"/>
    <w:rPr>
      <w:rFonts w:ascii="Tahoma" w:hAnsi="Tahoma" w:cs="Tahoma"/>
      <w:sz w:val="16"/>
      <w:szCs w:val="16"/>
    </w:rPr>
  </w:style>
  <w:style w:type="character" w:customStyle="1" w:styleId="BalloonTextChar">
    <w:name w:val="Balloon Text Char"/>
    <w:basedOn w:val="DefaultParagraphFont"/>
    <w:link w:val="BalloonText"/>
    <w:uiPriority w:val="99"/>
    <w:semiHidden/>
    <w:rsid w:val="001467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6A"/>
    <w:rPr>
      <w:sz w:val="24"/>
    </w:rPr>
  </w:style>
  <w:style w:type="paragraph" w:styleId="Heading1">
    <w:name w:val="heading 1"/>
    <w:basedOn w:val="Normal"/>
    <w:next w:val="Normal"/>
    <w:qFormat/>
    <w:rsid w:val="003B736A"/>
    <w:pPr>
      <w:keepNext/>
      <w:spacing w:before="240" w:after="360"/>
      <w:outlineLvl w:val="0"/>
    </w:pPr>
    <w:rPr>
      <w:b/>
      <w:caps/>
      <w:sz w:val="28"/>
    </w:rPr>
  </w:style>
  <w:style w:type="paragraph" w:styleId="Heading2">
    <w:name w:val="heading 2"/>
    <w:basedOn w:val="Normal"/>
    <w:next w:val="Normal"/>
    <w:qFormat/>
    <w:rsid w:val="003B736A"/>
    <w:pPr>
      <w:keepNext/>
      <w:spacing w:before="120"/>
      <w:outlineLvl w:val="1"/>
    </w:pPr>
    <w:rPr>
      <w:b/>
      <w:caps/>
    </w:rPr>
  </w:style>
  <w:style w:type="paragraph" w:styleId="Heading3">
    <w:name w:val="heading 3"/>
    <w:basedOn w:val="Normal"/>
    <w:next w:val="Normal"/>
    <w:qFormat/>
    <w:rsid w:val="003B736A"/>
    <w:pPr>
      <w:keepNext/>
      <w:spacing w:before="60"/>
      <w:outlineLvl w:val="2"/>
    </w:pPr>
    <w:rPr>
      <w:b/>
    </w:rPr>
  </w:style>
  <w:style w:type="paragraph" w:styleId="Heading4">
    <w:name w:val="heading 4"/>
    <w:basedOn w:val="Normal"/>
    <w:next w:val="Normal"/>
    <w:qFormat/>
    <w:rsid w:val="003B736A"/>
    <w:pPr>
      <w:keepNext/>
      <w:outlineLvl w:val="3"/>
    </w:pPr>
    <w:rPr>
      <w:i/>
      <w:sz w:val="20"/>
    </w:rPr>
  </w:style>
  <w:style w:type="paragraph" w:styleId="Heading6">
    <w:name w:val="heading 6"/>
    <w:basedOn w:val="Normal"/>
    <w:next w:val="Normal"/>
    <w:qFormat/>
    <w:rsid w:val="003B736A"/>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3B736A"/>
  </w:style>
  <w:style w:type="paragraph" w:customStyle="1" w:styleId="ChartMainHeading">
    <w:name w:val="Chart Main Heading"/>
    <w:basedOn w:val="SingleParagraph"/>
    <w:next w:val="Normal"/>
    <w:rsid w:val="003B736A"/>
    <w:pPr>
      <w:jc w:val="center"/>
    </w:pPr>
    <w:rPr>
      <w:b/>
      <w:caps/>
    </w:rPr>
  </w:style>
  <w:style w:type="paragraph" w:customStyle="1" w:styleId="ChartSecondHeading">
    <w:name w:val="Chart Second Heading"/>
    <w:basedOn w:val="SingleParagraph"/>
    <w:next w:val="Normal"/>
    <w:rsid w:val="003B736A"/>
    <w:pPr>
      <w:jc w:val="center"/>
    </w:pPr>
    <w:rPr>
      <w:b/>
    </w:rPr>
  </w:style>
  <w:style w:type="paragraph" w:customStyle="1" w:styleId="TableMainHeading">
    <w:name w:val="Table Main Heading"/>
    <w:basedOn w:val="Heading2"/>
    <w:next w:val="Normal"/>
    <w:rsid w:val="003B736A"/>
    <w:pPr>
      <w:spacing w:before="240"/>
      <w:outlineLvl w:val="9"/>
    </w:pPr>
    <w:rPr>
      <w:rFonts w:ascii="Helvetica" w:hAnsi="Helvetica"/>
      <w:b w:val="0"/>
      <w:caps w:val="0"/>
      <w:spacing w:val="30"/>
      <w:sz w:val="22"/>
    </w:rPr>
  </w:style>
  <w:style w:type="paragraph" w:styleId="BalloonText">
    <w:name w:val="Balloon Text"/>
    <w:basedOn w:val="Normal"/>
    <w:link w:val="BalloonTextChar"/>
    <w:uiPriority w:val="99"/>
    <w:semiHidden/>
    <w:unhideWhenUsed/>
    <w:rsid w:val="0014670A"/>
    <w:rPr>
      <w:rFonts w:ascii="Tahoma" w:hAnsi="Tahoma" w:cs="Tahoma"/>
      <w:sz w:val="16"/>
      <w:szCs w:val="16"/>
    </w:rPr>
  </w:style>
  <w:style w:type="character" w:customStyle="1" w:styleId="BalloonTextChar">
    <w:name w:val="Balloon Text Char"/>
    <w:basedOn w:val="DefaultParagraphFont"/>
    <w:link w:val="BalloonText"/>
    <w:uiPriority w:val="99"/>
    <w:semiHidden/>
    <w:rsid w:val="00146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Memorandum%20-%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0" ma:contentTypeDescription="If you are creating a Word, PowerPoint or Excel document use the options available in the drop down list; for all other documents leave the content type as General Content." ma:contentTypeScope="" ma:versionID="ff9f6d2aa4bc77db93e65de572d08b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2A923-9B1D-4B22-81A7-5A7FEF9A4C34}">
  <ds:schemaRef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8EF91F06-5040-44AA-9422-EF2FBEA27ABF}">
  <ds:schemaRefs>
    <ds:schemaRef ds:uri="http://schemas.microsoft.com/sharepoint/v3/contenttype/forms"/>
  </ds:schemaRefs>
</ds:datastoreItem>
</file>

<file path=customXml/itemProps3.xml><?xml version="1.0" encoding="utf-8"?>
<ds:datastoreItem xmlns:ds="http://schemas.openxmlformats.org/officeDocument/2006/customXml" ds:itemID="{ED7CF516-359B-4CB5-A534-C603D83A5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XCo Explanatory Memorandum - General.dotx</Template>
  <TotalTime>0</TotalTime>
  <Pages>2</Pages>
  <Words>391</Words>
  <Characters>2129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McKay, Brian</dc:creator>
  <cp:lastModifiedBy>Hilhorst, Matt</cp:lastModifiedBy>
  <cp:revision>2</cp:revision>
  <cp:lastPrinted>2012-12-17T22:06:00Z</cp:lastPrinted>
  <dcterms:created xsi:type="dcterms:W3CDTF">2013-02-12T01:28:00Z</dcterms:created>
  <dcterms:modified xsi:type="dcterms:W3CDTF">2013-02-12T01:28:00Z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2117035310</vt:i4>
  </property>
  <property fmtid="{D5CDD505-2E9C-101B-9397-08002B2CF9AE}" pid="4" name="_EmailSubject">
    <vt:lpwstr>TRS documents [SEC=UNCLASSIFIED]</vt:lpwstr>
  </property>
  <property fmtid="{D5CDD505-2E9C-101B-9397-08002B2CF9AE}" pid="5" name="_AuthorEmail">
    <vt:lpwstr>Sarah.Alland@TREASURY.GOV.AU</vt:lpwstr>
  </property>
  <property fmtid="{D5CDD505-2E9C-101B-9397-08002B2CF9AE}" pid="6" name="_AuthorEmailDisplayName">
    <vt:lpwstr>Alland, Sarah</vt:lpwstr>
  </property>
  <property fmtid="{D5CDD505-2E9C-101B-9397-08002B2CF9AE}" pid="7" name="_PreviousAdHocReviewCycleID">
    <vt:i4>-371387601</vt:i4>
  </property>
  <property fmtid="{D5CDD505-2E9C-101B-9397-08002B2CF9AE}" pid="8" name="_ReviewingToolsShownOnce">
    <vt:lpwstr/>
  </property>
  <property fmtid="{D5CDD505-2E9C-101B-9397-08002B2CF9AE}" pid="9" name="ContentTypeId">
    <vt:lpwstr>0x010100E726210826AA43828690450C811EB923009CA11FFD1E014DF4B1FA162D0F61129800080350834F0B46469CE5D2ECAC346F75</vt:lpwstr>
  </property>
</Properties>
</file>