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D1" w:rsidRDefault="00A73037" w:rsidP="00674B00">
      <w:r>
        <w:rPr>
          <w:noProof/>
        </w:rPr>
        <w:drawing>
          <wp:inline distT="0" distB="0" distL="0" distR="0">
            <wp:extent cx="1419225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327" w:rsidRPr="001409F1" w:rsidRDefault="00480327">
      <w:pPr>
        <w:pStyle w:val="Title"/>
        <w:pBdr>
          <w:bottom w:val="single" w:sz="4" w:space="3" w:color="auto"/>
        </w:pBdr>
      </w:pPr>
      <w:bookmarkStart w:id="0" w:name="Citation"/>
      <w:r>
        <w:t xml:space="preserve">Radiocommunications Labelling (Electromagnetic Compatibility) Amendment Notice </w:t>
      </w:r>
      <w:r w:rsidR="00882CBE">
        <w:t>201</w:t>
      </w:r>
      <w:r w:rsidR="0019530C">
        <w:t>3</w:t>
      </w:r>
      <w:r w:rsidR="002A5A80">
        <w:t xml:space="preserve"> </w:t>
      </w:r>
      <w:r>
        <w:t>(</w:t>
      </w:r>
      <w:r w:rsidRPr="00095817">
        <w:t>No.</w:t>
      </w:r>
      <w:r w:rsidR="004F1FF0" w:rsidRPr="00095817">
        <w:t> </w:t>
      </w:r>
      <w:r w:rsidR="001630B1" w:rsidRPr="00095817">
        <w:t>1</w:t>
      </w:r>
      <w:r>
        <w:t>)</w:t>
      </w:r>
      <w:bookmarkEnd w:id="0"/>
    </w:p>
    <w:p w:rsidR="00480327" w:rsidRDefault="00480327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Radiocommunications Act 1992</w:t>
      </w:r>
    </w:p>
    <w:p w:rsidR="00480327" w:rsidRPr="00480327" w:rsidRDefault="00480327">
      <w:pPr>
        <w:spacing w:before="360"/>
        <w:jc w:val="both"/>
      </w:pPr>
      <w:r>
        <w:t xml:space="preserve">The AUSTRALIAN COMMUNICATIONS AND MEDIA AUTHORITY makes this Notice under section 182 of the </w:t>
      </w:r>
      <w:r w:rsidRPr="00480327">
        <w:rPr>
          <w:i/>
        </w:rPr>
        <w:t>Radiocommunications Act 1992</w:t>
      </w:r>
      <w:r>
        <w:t>.</w:t>
      </w:r>
    </w:p>
    <w:p w:rsidR="00480327" w:rsidRDefault="00480327" w:rsidP="00480327">
      <w:pPr>
        <w:tabs>
          <w:tab w:val="right" w:pos="3686"/>
        </w:tabs>
        <w:spacing w:before="300" w:line="300" w:lineRule="exact"/>
      </w:pPr>
      <w:r>
        <w:t xml:space="preserve">Dated </w:t>
      </w:r>
      <w:bookmarkStart w:id="1" w:name="MadeDate"/>
      <w:bookmarkEnd w:id="1"/>
      <w:r w:rsidR="004E71D0" w:rsidRPr="004E71D0">
        <w:rPr>
          <w:i/>
        </w:rPr>
        <w:t>17</w:t>
      </w:r>
      <w:r w:rsidR="004E71D0" w:rsidRPr="004E71D0">
        <w:rPr>
          <w:i/>
          <w:vertAlign w:val="superscript"/>
        </w:rPr>
        <w:t>th</w:t>
      </w:r>
      <w:r w:rsidR="004E71D0" w:rsidRPr="004E71D0">
        <w:rPr>
          <w:i/>
        </w:rPr>
        <w:t xml:space="preserve"> January</w:t>
      </w:r>
      <w:r w:rsidR="004E71D0">
        <w:t xml:space="preserve"> </w:t>
      </w:r>
      <w:r w:rsidR="002A5A80">
        <w:t>201</w:t>
      </w:r>
      <w:r w:rsidR="0019530C">
        <w:t>3</w:t>
      </w:r>
    </w:p>
    <w:p w:rsidR="00480327" w:rsidRDefault="004E71D0">
      <w:pPr>
        <w:tabs>
          <w:tab w:val="right" w:pos="3686"/>
        </w:tabs>
        <w:spacing w:before="1200" w:after="600" w:line="300" w:lineRule="exact"/>
        <w:jc w:val="right"/>
      </w:pPr>
      <w:r w:rsidRPr="004E71D0">
        <w:rPr>
          <w:i/>
        </w:rPr>
        <w:t>Chris Chapman</w:t>
      </w:r>
      <w:r>
        <w:br/>
        <w:t xml:space="preserve"> [signed] </w:t>
      </w:r>
      <w:r>
        <w:br/>
      </w:r>
      <w:r w:rsidR="00FA5221">
        <w:t>Member</w:t>
      </w:r>
    </w:p>
    <w:p w:rsidR="00480327" w:rsidRDefault="004E71D0">
      <w:pPr>
        <w:tabs>
          <w:tab w:val="right" w:pos="3686"/>
        </w:tabs>
        <w:spacing w:before="600" w:line="300" w:lineRule="exact"/>
        <w:jc w:val="right"/>
      </w:pPr>
      <w:r w:rsidRPr="004E71D0">
        <w:rPr>
          <w:i/>
        </w:rPr>
        <w:t>Richard Bean</w:t>
      </w:r>
      <w:r>
        <w:t xml:space="preserve"> </w:t>
      </w:r>
      <w:r>
        <w:br/>
        <w:t xml:space="preserve">[signed] </w:t>
      </w:r>
      <w:r>
        <w:br/>
      </w:r>
      <w:r w:rsidR="00BB2B71" w:rsidRPr="004E71D0">
        <w:rPr>
          <w:strike/>
        </w:rPr>
        <w:t>General Manager</w:t>
      </w:r>
      <w:r w:rsidR="00BB2B71">
        <w:t xml:space="preserve"> / </w:t>
      </w:r>
      <w:r w:rsidR="00FA5221">
        <w:t>Member</w:t>
      </w:r>
    </w:p>
    <w:p w:rsidR="00977EC4" w:rsidRDefault="00977EC4">
      <w:pPr>
        <w:pBdr>
          <w:bottom w:val="single" w:sz="4" w:space="12" w:color="auto"/>
        </w:pBdr>
        <w:spacing w:line="240" w:lineRule="exact"/>
      </w:pPr>
      <w:bookmarkStart w:id="2" w:name="MinisterSign"/>
      <w:bookmarkStart w:id="3" w:name="Minister"/>
      <w:bookmarkEnd w:id="2"/>
    </w:p>
    <w:p w:rsidR="00977EC4" w:rsidRDefault="00977EC4">
      <w:pPr>
        <w:pBdr>
          <w:bottom w:val="single" w:sz="4" w:space="12" w:color="auto"/>
        </w:pBdr>
        <w:spacing w:line="240" w:lineRule="exact"/>
      </w:pPr>
    </w:p>
    <w:p w:rsidR="00977EC4" w:rsidRDefault="00977EC4">
      <w:pPr>
        <w:pBdr>
          <w:bottom w:val="single" w:sz="4" w:space="12" w:color="auto"/>
        </w:pBdr>
        <w:spacing w:line="240" w:lineRule="exact"/>
      </w:pPr>
    </w:p>
    <w:p w:rsidR="00480327" w:rsidRDefault="00480327">
      <w:pPr>
        <w:pBdr>
          <w:bottom w:val="single" w:sz="4" w:space="12" w:color="auto"/>
        </w:pBdr>
        <w:spacing w:line="240" w:lineRule="exact"/>
      </w:pPr>
      <w:r>
        <w:t>Australian Communications and Media Authority</w:t>
      </w:r>
      <w:bookmarkEnd w:id="3"/>
    </w:p>
    <w:p w:rsidR="00480327" w:rsidRDefault="00480327">
      <w:pPr>
        <w:pStyle w:val="SigningPageBreak"/>
        <w:sectPr w:rsidR="00480327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480327" w:rsidRDefault="00480327" w:rsidP="00344BAE">
      <w:pPr>
        <w:pStyle w:val="A1"/>
        <w:pageBreakBefore/>
      </w:pPr>
      <w:r w:rsidRPr="004F1FF0">
        <w:rPr>
          <w:rStyle w:val="CharSectnoAm"/>
        </w:rPr>
        <w:lastRenderedPageBreak/>
        <w:t>1</w:t>
      </w:r>
      <w:r>
        <w:tab/>
        <w:t>Name of Notice</w:t>
      </w:r>
    </w:p>
    <w:p w:rsidR="00480327" w:rsidRDefault="00480327" w:rsidP="00480327">
      <w:pPr>
        <w:pStyle w:val="A2"/>
      </w:pPr>
      <w:r>
        <w:tab/>
      </w:r>
      <w:r>
        <w:tab/>
        <w:t xml:space="preserve">This Notice is the </w:t>
      </w:r>
      <w:r w:rsidR="000D0A90">
        <w:rPr>
          <w:i/>
        </w:rPr>
        <w:fldChar w:fldCharType="begin"/>
      </w:r>
      <w:r>
        <w:rPr>
          <w:i/>
        </w:rPr>
        <w:instrText xml:space="preserve"> REF Citation \* charformat </w:instrText>
      </w:r>
      <w:r w:rsidR="002A5A80">
        <w:rPr>
          <w:i/>
        </w:rPr>
        <w:instrText xml:space="preserve"> \* MERGEFORMAT </w:instrText>
      </w:r>
      <w:r w:rsidR="000D0A90">
        <w:rPr>
          <w:i/>
        </w:rPr>
        <w:fldChar w:fldCharType="separate"/>
      </w:r>
      <w:r w:rsidR="00E060A8" w:rsidRPr="00E060A8">
        <w:rPr>
          <w:i/>
        </w:rPr>
        <w:t>Radiocommunications Labelling (Electromagnetic Compatibility) Amendment Notice 2013 (No. 1)</w:t>
      </w:r>
      <w:r w:rsidR="000D0A90">
        <w:rPr>
          <w:i/>
        </w:rPr>
        <w:fldChar w:fldCharType="end"/>
      </w:r>
      <w:r>
        <w:t>.</w:t>
      </w:r>
    </w:p>
    <w:p w:rsidR="00480327" w:rsidRDefault="00480327" w:rsidP="00480327">
      <w:pPr>
        <w:pStyle w:val="A1"/>
      </w:pPr>
      <w:r w:rsidRPr="004F1FF0">
        <w:rPr>
          <w:rStyle w:val="CharSectnoAm"/>
        </w:rPr>
        <w:t>2</w:t>
      </w:r>
      <w:r>
        <w:tab/>
        <w:t>Commencement</w:t>
      </w:r>
    </w:p>
    <w:p w:rsidR="006E7D68" w:rsidRDefault="00892FFB">
      <w:pPr>
        <w:pStyle w:val="A2"/>
      </w:pPr>
      <w:r>
        <w:tab/>
      </w:r>
      <w:r>
        <w:tab/>
        <w:t>This Notice commences on</w:t>
      </w:r>
      <w:r w:rsidR="006E7D68">
        <w:t>:</w:t>
      </w:r>
    </w:p>
    <w:p w:rsidR="006E7D68" w:rsidRDefault="006E7D68" w:rsidP="006E7D68">
      <w:pPr>
        <w:pStyle w:val="A2"/>
        <w:numPr>
          <w:ilvl w:val="0"/>
          <w:numId w:val="25"/>
        </w:numPr>
      </w:pPr>
      <w:r>
        <w:t>1 March 2013; or</w:t>
      </w:r>
    </w:p>
    <w:p w:rsidR="006E7D68" w:rsidRDefault="006E7D68" w:rsidP="006E7D68">
      <w:pPr>
        <w:pStyle w:val="ListParagraph"/>
        <w:numPr>
          <w:ilvl w:val="0"/>
          <w:numId w:val="25"/>
        </w:numPr>
        <w:spacing w:before="120"/>
      </w:pPr>
      <w:r>
        <w:t xml:space="preserve">the day on which it is published in the </w:t>
      </w:r>
      <w:r>
        <w:rPr>
          <w:i/>
        </w:rPr>
        <w:t>Gazette</w:t>
      </w:r>
      <w:r w:rsidRPr="00296B8F">
        <w:t>;</w:t>
      </w:r>
    </w:p>
    <w:p w:rsidR="006E7D68" w:rsidRPr="0042231E" w:rsidRDefault="006E7D68" w:rsidP="006E7D68">
      <w:pPr>
        <w:spacing w:before="120"/>
        <w:ind w:left="964"/>
      </w:pPr>
      <w:r>
        <w:t>whichever occurs last.</w:t>
      </w:r>
    </w:p>
    <w:p w:rsidR="000744E4" w:rsidRPr="00923616" w:rsidRDefault="000744E4" w:rsidP="000744E4">
      <w:pPr>
        <w:pStyle w:val="P1"/>
        <w:tabs>
          <w:tab w:val="clear" w:pos="1191"/>
        </w:tabs>
        <w:ind w:left="993" w:hanging="993"/>
        <w:rPr>
          <w:sz w:val="20"/>
          <w:szCs w:val="20"/>
        </w:rPr>
      </w:pPr>
      <w:r>
        <w:rPr>
          <w:i/>
        </w:rPr>
        <w:tab/>
      </w:r>
      <w:r w:rsidRPr="00923616">
        <w:rPr>
          <w:i/>
          <w:sz w:val="20"/>
          <w:szCs w:val="20"/>
        </w:rPr>
        <w:t>Note</w:t>
      </w:r>
      <w:r w:rsidRPr="00923616">
        <w:rPr>
          <w:i/>
          <w:sz w:val="20"/>
          <w:szCs w:val="20"/>
        </w:rPr>
        <w:tab/>
      </w:r>
      <w:r w:rsidR="00ED0A19">
        <w:rPr>
          <w:i/>
          <w:sz w:val="20"/>
          <w:szCs w:val="20"/>
        </w:rPr>
        <w:tab/>
      </w:r>
      <w:r w:rsidRPr="00923616">
        <w:rPr>
          <w:sz w:val="20"/>
          <w:szCs w:val="20"/>
        </w:rPr>
        <w:t xml:space="preserve">All legislative instruments and compilations are registered on the Federal Register of Legislative Instruments kept under the </w:t>
      </w:r>
      <w:r w:rsidRPr="00923616">
        <w:rPr>
          <w:i/>
          <w:sz w:val="20"/>
          <w:szCs w:val="20"/>
        </w:rPr>
        <w:t xml:space="preserve">Legislative Instruments Act 2003. </w:t>
      </w:r>
      <w:r w:rsidRPr="00923616">
        <w:rPr>
          <w:sz w:val="20"/>
          <w:szCs w:val="20"/>
        </w:rPr>
        <w:t xml:space="preserve">See </w:t>
      </w:r>
      <w:r w:rsidRPr="00923616">
        <w:rPr>
          <w:sz w:val="20"/>
          <w:szCs w:val="20"/>
          <w:u w:val="single"/>
        </w:rPr>
        <w:t>http://www.frli.gov.au</w:t>
      </w:r>
      <w:r w:rsidRPr="00923616">
        <w:rPr>
          <w:sz w:val="20"/>
          <w:szCs w:val="20"/>
        </w:rPr>
        <w:t>.</w:t>
      </w:r>
    </w:p>
    <w:p w:rsidR="00480327" w:rsidRDefault="00480327" w:rsidP="00480327">
      <w:pPr>
        <w:pStyle w:val="A1"/>
      </w:pPr>
      <w:r w:rsidRPr="004F1FF0">
        <w:rPr>
          <w:rStyle w:val="CharSectnoAm"/>
        </w:rPr>
        <w:t>3</w:t>
      </w:r>
      <w:r>
        <w:tab/>
        <w:t xml:space="preserve">Amendment of </w:t>
      </w:r>
      <w:r w:rsidRPr="00480327">
        <w:rPr>
          <w:i/>
        </w:rPr>
        <w:t>Radiocommunications Labelling (Electromagnetic Compatibility) Notice 2008</w:t>
      </w:r>
    </w:p>
    <w:p w:rsidR="00480327" w:rsidRPr="00480327" w:rsidRDefault="00480327" w:rsidP="00480327">
      <w:pPr>
        <w:pStyle w:val="A2"/>
      </w:pPr>
      <w:r>
        <w:tab/>
      </w:r>
      <w:r>
        <w:tab/>
        <w:t xml:space="preserve">Schedule 1 amends the </w:t>
      </w:r>
      <w:r w:rsidRPr="00480327">
        <w:rPr>
          <w:i/>
        </w:rPr>
        <w:t>Radiocommunications Labelling (Electromagnetic Compatibility) Notice 2008</w:t>
      </w:r>
      <w:r>
        <w:t>.</w:t>
      </w:r>
    </w:p>
    <w:p w:rsidR="00480327" w:rsidRDefault="00480327">
      <w:pPr>
        <w:pStyle w:val="MainBodySectionBreak"/>
        <w:sectPr w:rsidR="0048032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480327" w:rsidRDefault="00480327">
      <w:pPr>
        <w:pStyle w:val="AS"/>
      </w:pPr>
      <w:r w:rsidRPr="004F1FF0">
        <w:rPr>
          <w:rStyle w:val="CharAmSchNo"/>
        </w:rPr>
        <w:lastRenderedPageBreak/>
        <w:t>Schedule 1</w:t>
      </w:r>
      <w:r>
        <w:tab/>
      </w:r>
      <w:r w:rsidRPr="004F1FF0">
        <w:rPr>
          <w:rStyle w:val="CharAmSchText"/>
        </w:rPr>
        <w:t>Amendments</w:t>
      </w:r>
    </w:p>
    <w:p w:rsidR="00480327" w:rsidRDefault="00480327">
      <w:pPr>
        <w:pStyle w:val="ASref"/>
      </w:pPr>
      <w:r>
        <w:t>(section 3)</w:t>
      </w:r>
    </w:p>
    <w:p w:rsidR="00BD08FF" w:rsidRPr="00036F59" w:rsidRDefault="00CE02A2" w:rsidP="00BD08FF">
      <w:pPr>
        <w:pStyle w:val="A1S"/>
      </w:pPr>
      <w:r>
        <w:t xml:space="preserve"> </w:t>
      </w:r>
      <w:r w:rsidR="00BD08FF">
        <w:t>[1]</w:t>
      </w:r>
      <w:r w:rsidR="00BD08FF">
        <w:tab/>
        <w:t>Section 1.4</w:t>
      </w:r>
      <w:r w:rsidR="00E54F13">
        <w:t>,</w:t>
      </w:r>
      <w:r w:rsidR="00BD08FF">
        <w:t xml:space="preserve"> definition of </w:t>
      </w:r>
      <w:r w:rsidR="00BD08FF">
        <w:rPr>
          <w:i/>
        </w:rPr>
        <w:t xml:space="preserve">compliance </w:t>
      </w:r>
      <w:r w:rsidR="00853A02">
        <w:rPr>
          <w:i/>
        </w:rPr>
        <w:t>information</w:t>
      </w:r>
    </w:p>
    <w:p w:rsidR="00BD08FF" w:rsidRPr="00F65BD7" w:rsidRDefault="00BD08FF" w:rsidP="00BD08FF">
      <w:pPr>
        <w:pStyle w:val="A2S"/>
      </w:pPr>
      <w:r>
        <w:t xml:space="preserve">omit </w:t>
      </w:r>
    </w:p>
    <w:p w:rsidR="004F1FF0" w:rsidRPr="007E2368" w:rsidRDefault="007E2368" w:rsidP="004F1FF0">
      <w:pPr>
        <w:pStyle w:val="Header"/>
        <w:rPr>
          <w:vanish/>
        </w:rPr>
      </w:pPr>
      <w:r w:rsidRPr="007E2368">
        <w:rPr>
          <w:rStyle w:val="CharAmSchPTNo"/>
          <w:vanish/>
        </w:rPr>
        <w:t xml:space="preserve"> </w:t>
      </w:r>
      <w:r w:rsidRPr="007E2368">
        <w:rPr>
          <w:rStyle w:val="CharAmSchPTText"/>
          <w:vanish/>
        </w:rPr>
        <w:t xml:space="preserve"> </w:t>
      </w:r>
    </w:p>
    <w:p w:rsidR="004431FA" w:rsidRDefault="004431FA" w:rsidP="003D4E8D">
      <w:pPr>
        <w:pStyle w:val="A1S"/>
      </w:pPr>
      <w:r>
        <w:t>[</w:t>
      </w:r>
      <w:r w:rsidR="00277689">
        <w:t>2</w:t>
      </w:r>
      <w:r>
        <w:t>]</w:t>
      </w:r>
      <w:r>
        <w:tab/>
        <w:t>Section 1.4</w:t>
      </w:r>
    </w:p>
    <w:p w:rsidR="004431FA" w:rsidRDefault="004431FA" w:rsidP="004431FA">
      <w:pPr>
        <w:pStyle w:val="A2S"/>
      </w:pPr>
      <w:r>
        <w:t>insert</w:t>
      </w:r>
    </w:p>
    <w:p w:rsidR="007268CE" w:rsidRDefault="004431FA" w:rsidP="004D6435">
      <w:pPr>
        <w:pStyle w:val="A3S"/>
        <w:ind w:left="964"/>
      </w:pPr>
      <w:r>
        <w:rPr>
          <w:b/>
          <w:i/>
        </w:rPr>
        <w:t>national database</w:t>
      </w:r>
      <w:r>
        <w:t xml:space="preserve"> means </w:t>
      </w:r>
      <w:r w:rsidR="0001215D">
        <w:t>a</w:t>
      </w:r>
      <w:r>
        <w:t xml:space="preserve"> database </w:t>
      </w:r>
      <w:r w:rsidR="004D6435">
        <w:t>d</w:t>
      </w:r>
      <w:r w:rsidR="0001215D">
        <w:t>esignated in writing by the ACMA for the purpose</w:t>
      </w:r>
      <w:r w:rsidR="004D6435">
        <w:t>s</w:t>
      </w:r>
      <w:r w:rsidR="0001215D">
        <w:t xml:space="preserve"> of </w:t>
      </w:r>
      <w:r w:rsidR="004D6435">
        <w:t>Part 4</w:t>
      </w:r>
      <w:r w:rsidR="0001215D">
        <w:t xml:space="preserve">. </w:t>
      </w:r>
      <w:r w:rsidR="00340733">
        <w:t xml:space="preserve">  </w:t>
      </w:r>
    </w:p>
    <w:p w:rsidR="001F464F" w:rsidRPr="00923616" w:rsidRDefault="00F47B5A" w:rsidP="00F47B5A">
      <w:pPr>
        <w:pStyle w:val="P1"/>
        <w:tabs>
          <w:tab w:val="clear" w:pos="1191"/>
        </w:tabs>
        <w:ind w:left="993" w:hanging="993"/>
        <w:rPr>
          <w:sz w:val="20"/>
          <w:szCs w:val="20"/>
        </w:rPr>
      </w:pPr>
      <w:r>
        <w:rPr>
          <w:i/>
        </w:rPr>
        <w:tab/>
      </w:r>
      <w:r w:rsidRPr="00923616">
        <w:rPr>
          <w:i/>
          <w:sz w:val="20"/>
          <w:szCs w:val="20"/>
        </w:rPr>
        <w:t>Note</w:t>
      </w:r>
      <w:r w:rsidR="001F464F">
        <w:rPr>
          <w:i/>
          <w:sz w:val="20"/>
          <w:szCs w:val="20"/>
        </w:rPr>
        <w:t xml:space="preserve"> </w:t>
      </w:r>
      <w:r w:rsidRPr="00923616">
        <w:rPr>
          <w:i/>
          <w:sz w:val="20"/>
          <w:szCs w:val="20"/>
        </w:rPr>
        <w:tab/>
      </w:r>
      <w:r w:rsidR="00BC0C3C">
        <w:rPr>
          <w:i/>
          <w:sz w:val="20"/>
          <w:szCs w:val="20"/>
        </w:rPr>
        <w:tab/>
      </w:r>
      <w:r w:rsidR="00AF2B4A" w:rsidRPr="00AF2B4A">
        <w:rPr>
          <w:sz w:val="20"/>
          <w:szCs w:val="20"/>
        </w:rPr>
        <w:t xml:space="preserve">A database may be designated by the ACMA for the purposes of </w:t>
      </w:r>
      <w:r w:rsidR="004D6435">
        <w:rPr>
          <w:sz w:val="20"/>
          <w:szCs w:val="20"/>
        </w:rPr>
        <w:t>Part 4</w:t>
      </w:r>
      <w:r w:rsidR="00AF2B4A" w:rsidRPr="00AF2B4A">
        <w:rPr>
          <w:sz w:val="20"/>
          <w:szCs w:val="20"/>
        </w:rPr>
        <w:t xml:space="preserve"> even if it forms part of another database or also serves purposes other than purposes provided for in this Notice</w:t>
      </w:r>
      <w:r w:rsidRPr="00923616">
        <w:rPr>
          <w:sz w:val="20"/>
          <w:szCs w:val="20"/>
        </w:rPr>
        <w:t>.</w:t>
      </w:r>
    </w:p>
    <w:p w:rsidR="003D4E8D" w:rsidRDefault="003D4E8D" w:rsidP="003D4E8D">
      <w:pPr>
        <w:pStyle w:val="A1S"/>
      </w:pPr>
      <w:r>
        <w:t>[</w:t>
      </w:r>
      <w:r w:rsidR="00277689">
        <w:t>3</w:t>
      </w:r>
      <w:r>
        <w:t>]</w:t>
      </w:r>
      <w:r>
        <w:tab/>
        <w:t>Section 1.4</w:t>
      </w:r>
      <w:r w:rsidR="00E54F13">
        <w:t>,</w:t>
      </w:r>
      <w:r>
        <w:t xml:space="preserve"> </w:t>
      </w:r>
      <w:r w:rsidR="000C4F64">
        <w:t xml:space="preserve">note after the </w:t>
      </w:r>
      <w:r>
        <w:t xml:space="preserve">definition of </w:t>
      </w:r>
      <w:r w:rsidRPr="0036021E">
        <w:rPr>
          <w:i/>
        </w:rPr>
        <w:t>RCM</w:t>
      </w:r>
    </w:p>
    <w:p w:rsidR="003D4E8D" w:rsidRDefault="003D4E8D" w:rsidP="003D4E8D">
      <w:pPr>
        <w:pStyle w:val="A2S"/>
      </w:pPr>
      <w:r>
        <w:t>omit</w:t>
      </w:r>
    </w:p>
    <w:p w:rsidR="003D4E8D" w:rsidRPr="00FA3DBF" w:rsidRDefault="003D4E8D" w:rsidP="003D4E8D">
      <w:pPr>
        <w:tabs>
          <w:tab w:val="right" w:pos="1191"/>
        </w:tabs>
        <w:spacing w:before="60" w:line="260" w:lineRule="exact"/>
        <w:ind w:left="1418" w:hanging="1418"/>
        <w:jc w:val="both"/>
        <w:rPr>
          <w:lang w:eastAsia="en-US"/>
        </w:rPr>
      </w:pPr>
    </w:p>
    <w:p w:rsidR="00CF6CE7" w:rsidRDefault="00CF6CE7" w:rsidP="00CF6CE7">
      <w:pPr>
        <w:pStyle w:val="A1S"/>
      </w:pPr>
      <w:r>
        <w:lastRenderedPageBreak/>
        <w:t>[</w:t>
      </w:r>
      <w:r w:rsidR="00277689">
        <w:t>4</w:t>
      </w:r>
      <w:r>
        <w:t>]</w:t>
      </w:r>
      <w:r>
        <w:tab/>
        <w:t xml:space="preserve">Section 1.5 </w:t>
      </w:r>
      <w:r w:rsidR="000A3531">
        <w:t>(</w:t>
      </w:r>
      <w:r>
        <w:t>table, item 2, column 2</w:t>
      </w:r>
      <w:r w:rsidR="000A3531">
        <w:t>)</w:t>
      </w:r>
    </w:p>
    <w:p w:rsidR="00CF6CE7" w:rsidRDefault="00CF6CE7" w:rsidP="00CF6CE7">
      <w:pPr>
        <w:pStyle w:val="A2S"/>
      </w:pPr>
      <w:r>
        <w:t>omit</w:t>
      </w:r>
    </w:p>
    <w:tbl>
      <w:tblPr>
        <w:tblW w:w="0" w:type="auto"/>
        <w:tblInd w:w="-4" w:type="dxa"/>
        <w:tblLayout w:type="fixed"/>
        <w:tblLook w:val="0000"/>
      </w:tblPr>
      <w:tblGrid>
        <w:gridCol w:w="602"/>
        <w:gridCol w:w="2487"/>
        <w:gridCol w:w="5436"/>
      </w:tblGrid>
      <w:tr w:rsidR="00CF6CE7" w:rsidRPr="00391C56" w:rsidTr="00FB514B">
        <w:tc>
          <w:tcPr>
            <w:tcW w:w="602" w:type="dxa"/>
          </w:tcPr>
          <w:p w:rsidR="00CF6CE7" w:rsidRPr="00391C56" w:rsidRDefault="00CF6CE7" w:rsidP="00FB514B">
            <w:pPr>
              <w:pStyle w:val="TableText"/>
              <w:jc w:val="right"/>
            </w:pPr>
          </w:p>
        </w:tc>
        <w:tc>
          <w:tcPr>
            <w:tcW w:w="2487" w:type="dxa"/>
          </w:tcPr>
          <w:p w:rsidR="00CF6CE7" w:rsidRPr="00391C56" w:rsidRDefault="00CF6CE7" w:rsidP="00FB514B">
            <w:pPr>
              <w:pStyle w:val="TableText"/>
            </w:pPr>
          </w:p>
        </w:tc>
        <w:tc>
          <w:tcPr>
            <w:tcW w:w="5436" w:type="dxa"/>
          </w:tcPr>
          <w:p w:rsidR="00CF6CE7" w:rsidRPr="00391C56" w:rsidRDefault="00CF6CE7" w:rsidP="00FB514B">
            <w:pPr>
              <w:pStyle w:val="TableP1a"/>
              <w:tabs>
                <w:tab w:val="clear" w:pos="408"/>
              </w:tabs>
              <w:spacing w:before="60"/>
            </w:pPr>
            <w:r>
              <w:rPr>
                <w:szCs w:val="22"/>
              </w:rPr>
              <w:t>a low risk device that has not been labelled</w:t>
            </w:r>
          </w:p>
        </w:tc>
      </w:tr>
    </w:tbl>
    <w:p w:rsidR="00CF6CE7" w:rsidRDefault="00CF6CE7" w:rsidP="00CF6CE7">
      <w:pPr>
        <w:pStyle w:val="A2S"/>
      </w:pPr>
      <w:r>
        <w:t>insert</w:t>
      </w:r>
    </w:p>
    <w:tbl>
      <w:tblPr>
        <w:tblW w:w="0" w:type="auto"/>
        <w:tblInd w:w="-4" w:type="dxa"/>
        <w:tblLayout w:type="fixed"/>
        <w:tblLook w:val="0000"/>
      </w:tblPr>
      <w:tblGrid>
        <w:gridCol w:w="602"/>
        <w:gridCol w:w="2487"/>
        <w:gridCol w:w="5436"/>
      </w:tblGrid>
      <w:tr w:rsidR="00CF6CE7" w:rsidRPr="00391C56" w:rsidTr="00FB514B">
        <w:tc>
          <w:tcPr>
            <w:tcW w:w="602" w:type="dxa"/>
          </w:tcPr>
          <w:p w:rsidR="00CF6CE7" w:rsidRPr="00391C56" w:rsidRDefault="00CF6CE7" w:rsidP="00FB514B">
            <w:pPr>
              <w:pStyle w:val="TableText"/>
              <w:jc w:val="right"/>
            </w:pPr>
          </w:p>
        </w:tc>
        <w:tc>
          <w:tcPr>
            <w:tcW w:w="2487" w:type="dxa"/>
          </w:tcPr>
          <w:p w:rsidR="00CF6CE7" w:rsidRPr="00391C56" w:rsidRDefault="00CF6CE7" w:rsidP="00FB514B">
            <w:pPr>
              <w:pStyle w:val="TableText"/>
            </w:pPr>
          </w:p>
        </w:tc>
        <w:tc>
          <w:tcPr>
            <w:tcW w:w="5436" w:type="dxa"/>
          </w:tcPr>
          <w:p w:rsidR="00CF6CE7" w:rsidRPr="00792227" w:rsidRDefault="00CF6CE7" w:rsidP="00527F4D">
            <w:pPr>
              <w:pStyle w:val="TableP1a"/>
              <w:tabs>
                <w:tab w:val="clear" w:pos="408"/>
              </w:tabs>
              <w:spacing w:before="60"/>
              <w:ind w:left="0" w:firstLine="0"/>
              <w:rPr>
                <w:szCs w:val="22"/>
              </w:rPr>
            </w:pPr>
            <w:r w:rsidRPr="00965CBA">
              <w:rPr>
                <w:szCs w:val="22"/>
              </w:rPr>
              <w:t xml:space="preserve">a low risk device that has </w:t>
            </w:r>
            <w:r>
              <w:rPr>
                <w:szCs w:val="22"/>
              </w:rPr>
              <w:t xml:space="preserve">not </w:t>
            </w:r>
            <w:r w:rsidRPr="00965CBA">
              <w:rPr>
                <w:szCs w:val="22"/>
              </w:rPr>
              <w:t>been labelled</w:t>
            </w:r>
            <w:r>
              <w:rPr>
                <w:szCs w:val="22"/>
              </w:rPr>
              <w:t xml:space="preserve"> </w:t>
            </w:r>
            <w:r w:rsidR="00527F4D">
              <w:rPr>
                <w:szCs w:val="22"/>
              </w:rPr>
              <w:t xml:space="preserve">or has been labelled otherwise than as required or provided for by </w:t>
            </w:r>
            <w:r>
              <w:rPr>
                <w:szCs w:val="22"/>
              </w:rPr>
              <w:t>this Notice</w:t>
            </w:r>
          </w:p>
        </w:tc>
      </w:tr>
    </w:tbl>
    <w:p w:rsidR="00965CBA" w:rsidRDefault="00965CBA" w:rsidP="00CF6CE7">
      <w:pPr>
        <w:pStyle w:val="A1S"/>
      </w:pPr>
      <w:r>
        <w:t>[</w:t>
      </w:r>
      <w:r w:rsidR="00277689">
        <w:t>5</w:t>
      </w:r>
      <w:r>
        <w:t>]</w:t>
      </w:r>
      <w:r>
        <w:tab/>
        <w:t>Section 1.5</w:t>
      </w:r>
      <w:r w:rsidR="00AF38E7">
        <w:t xml:space="preserve"> (</w:t>
      </w:r>
      <w:r>
        <w:t>table, item 3, column 2</w:t>
      </w:r>
      <w:r w:rsidR="00AF38E7">
        <w:t>)</w:t>
      </w:r>
    </w:p>
    <w:p w:rsidR="00965CBA" w:rsidRDefault="00965CBA" w:rsidP="00965CBA">
      <w:pPr>
        <w:pStyle w:val="A2S"/>
      </w:pPr>
      <w:r>
        <w:t>omit</w:t>
      </w:r>
    </w:p>
    <w:tbl>
      <w:tblPr>
        <w:tblW w:w="0" w:type="auto"/>
        <w:tblInd w:w="-4" w:type="dxa"/>
        <w:tblLayout w:type="fixed"/>
        <w:tblLook w:val="0000"/>
      </w:tblPr>
      <w:tblGrid>
        <w:gridCol w:w="602"/>
        <w:gridCol w:w="2487"/>
        <w:gridCol w:w="5436"/>
      </w:tblGrid>
      <w:tr w:rsidR="00965CBA" w:rsidRPr="00391C56" w:rsidTr="00965CBA">
        <w:tc>
          <w:tcPr>
            <w:tcW w:w="602" w:type="dxa"/>
          </w:tcPr>
          <w:p w:rsidR="00965CBA" w:rsidRPr="00391C56" w:rsidRDefault="00965CBA" w:rsidP="00965CBA">
            <w:pPr>
              <w:pStyle w:val="TableText"/>
              <w:jc w:val="right"/>
            </w:pPr>
          </w:p>
        </w:tc>
        <w:tc>
          <w:tcPr>
            <w:tcW w:w="2487" w:type="dxa"/>
          </w:tcPr>
          <w:p w:rsidR="00965CBA" w:rsidRPr="00391C56" w:rsidRDefault="00965CBA" w:rsidP="00965CBA">
            <w:pPr>
              <w:pStyle w:val="TableText"/>
            </w:pPr>
          </w:p>
        </w:tc>
        <w:tc>
          <w:tcPr>
            <w:tcW w:w="5436" w:type="dxa"/>
          </w:tcPr>
          <w:p w:rsidR="00965CBA" w:rsidRPr="00391C56" w:rsidRDefault="00965CBA" w:rsidP="00965CBA">
            <w:pPr>
              <w:pStyle w:val="TableP1a"/>
              <w:tabs>
                <w:tab w:val="clear" w:pos="408"/>
              </w:tabs>
              <w:spacing w:before="60"/>
            </w:pPr>
            <w:r>
              <w:rPr>
                <w:szCs w:val="22"/>
              </w:rPr>
              <w:t>a low risk device that has been labelled</w:t>
            </w:r>
          </w:p>
        </w:tc>
      </w:tr>
    </w:tbl>
    <w:p w:rsidR="00965CBA" w:rsidRDefault="00965CBA" w:rsidP="00965CBA">
      <w:pPr>
        <w:pStyle w:val="A2S"/>
      </w:pPr>
      <w:r>
        <w:t>insert</w:t>
      </w:r>
    </w:p>
    <w:tbl>
      <w:tblPr>
        <w:tblW w:w="0" w:type="auto"/>
        <w:tblInd w:w="-4" w:type="dxa"/>
        <w:tblLayout w:type="fixed"/>
        <w:tblLook w:val="0000"/>
      </w:tblPr>
      <w:tblGrid>
        <w:gridCol w:w="602"/>
        <w:gridCol w:w="2487"/>
        <w:gridCol w:w="5436"/>
      </w:tblGrid>
      <w:tr w:rsidR="00965CBA" w:rsidRPr="00391C56" w:rsidTr="00965CBA">
        <w:tc>
          <w:tcPr>
            <w:tcW w:w="602" w:type="dxa"/>
          </w:tcPr>
          <w:p w:rsidR="00965CBA" w:rsidRPr="00391C56" w:rsidRDefault="00965CBA" w:rsidP="00965CBA">
            <w:pPr>
              <w:pStyle w:val="TableText"/>
              <w:jc w:val="right"/>
            </w:pPr>
          </w:p>
        </w:tc>
        <w:tc>
          <w:tcPr>
            <w:tcW w:w="2487" w:type="dxa"/>
          </w:tcPr>
          <w:p w:rsidR="00965CBA" w:rsidRPr="00391C56" w:rsidRDefault="00965CBA" w:rsidP="00965CBA">
            <w:pPr>
              <w:pStyle w:val="TableText"/>
            </w:pPr>
          </w:p>
        </w:tc>
        <w:tc>
          <w:tcPr>
            <w:tcW w:w="5436" w:type="dxa"/>
          </w:tcPr>
          <w:p w:rsidR="00965CBA" w:rsidRPr="00792227" w:rsidRDefault="00965CBA" w:rsidP="00527F4D">
            <w:pPr>
              <w:pStyle w:val="TableP1a"/>
              <w:tabs>
                <w:tab w:val="clear" w:pos="408"/>
              </w:tabs>
              <w:spacing w:before="60"/>
              <w:ind w:left="0" w:firstLine="0"/>
              <w:rPr>
                <w:szCs w:val="22"/>
              </w:rPr>
            </w:pPr>
            <w:r w:rsidRPr="00965CBA">
              <w:rPr>
                <w:szCs w:val="22"/>
              </w:rPr>
              <w:t xml:space="preserve">a low risk device that has been labelled </w:t>
            </w:r>
            <w:r w:rsidR="00CF6CE7">
              <w:rPr>
                <w:szCs w:val="22"/>
              </w:rPr>
              <w:t xml:space="preserve">as </w:t>
            </w:r>
            <w:r w:rsidR="00527F4D">
              <w:rPr>
                <w:szCs w:val="22"/>
              </w:rPr>
              <w:t xml:space="preserve">required or </w:t>
            </w:r>
            <w:r w:rsidR="00CF6CE7">
              <w:rPr>
                <w:szCs w:val="22"/>
              </w:rPr>
              <w:t xml:space="preserve">provided for by </w:t>
            </w:r>
            <w:r w:rsidR="008209FC">
              <w:rPr>
                <w:szCs w:val="22"/>
              </w:rPr>
              <w:t>this Notice</w:t>
            </w:r>
          </w:p>
        </w:tc>
      </w:tr>
    </w:tbl>
    <w:p w:rsidR="00CF6CE7" w:rsidRDefault="00591FEE" w:rsidP="00CF6CE7">
      <w:pPr>
        <w:pStyle w:val="A1S"/>
      </w:pPr>
      <w:r>
        <w:t>[</w:t>
      </w:r>
      <w:r w:rsidR="00277689">
        <w:t>6</w:t>
      </w:r>
      <w:r w:rsidR="00CF6CE7">
        <w:t>]</w:t>
      </w:r>
      <w:r w:rsidR="00CF6CE7">
        <w:tab/>
        <w:t xml:space="preserve">Section 1.5 </w:t>
      </w:r>
      <w:r w:rsidR="00AF38E7">
        <w:t>(</w:t>
      </w:r>
      <w:r w:rsidR="00CF6CE7">
        <w:t>table, item 5, column 2</w:t>
      </w:r>
      <w:r w:rsidR="00AF38E7">
        <w:t>)</w:t>
      </w:r>
    </w:p>
    <w:p w:rsidR="00CF6CE7" w:rsidRDefault="00CF6CE7" w:rsidP="00CF6CE7">
      <w:pPr>
        <w:pStyle w:val="A2S"/>
      </w:pPr>
      <w:r>
        <w:t>omit</w:t>
      </w:r>
    </w:p>
    <w:tbl>
      <w:tblPr>
        <w:tblW w:w="0" w:type="auto"/>
        <w:tblInd w:w="-4" w:type="dxa"/>
        <w:tblLayout w:type="fixed"/>
        <w:tblLook w:val="0000"/>
      </w:tblPr>
      <w:tblGrid>
        <w:gridCol w:w="602"/>
        <w:gridCol w:w="2487"/>
        <w:gridCol w:w="5436"/>
      </w:tblGrid>
      <w:tr w:rsidR="00CF6CE7" w:rsidRPr="00391C56" w:rsidTr="00FB514B">
        <w:tc>
          <w:tcPr>
            <w:tcW w:w="602" w:type="dxa"/>
          </w:tcPr>
          <w:p w:rsidR="00CF6CE7" w:rsidRPr="00391C56" w:rsidRDefault="00CF6CE7" w:rsidP="00FB514B">
            <w:pPr>
              <w:pStyle w:val="TableText"/>
              <w:jc w:val="right"/>
            </w:pPr>
          </w:p>
        </w:tc>
        <w:tc>
          <w:tcPr>
            <w:tcW w:w="2487" w:type="dxa"/>
          </w:tcPr>
          <w:p w:rsidR="00CF6CE7" w:rsidRPr="00391C56" w:rsidRDefault="00CF6CE7" w:rsidP="00FB514B">
            <w:pPr>
              <w:pStyle w:val="TableText"/>
            </w:pPr>
          </w:p>
        </w:tc>
        <w:tc>
          <w:tcPr>
            <w:tcW w:w="5436" w:type="dxa"/>
          </w:tcPr>
          <w:p w:rsidR="00CF6CE7" w:rsidRPr="00391C56" w:rsidRDefault="00CF6CE7" w:rsidP="00FB514B">
            <w:pPr>
              <w:pStyle w:val="TableP1a"/>
              <w:tabs>
                <w:tab w:val="clear" w:pos="408"/>
              </w:tabs>
              <w:spacing w:before="60"/>
            </w:pPr>
            <w:r>
              <w:rPr>
                <w:szCs w:val="22"/>
              </w:rPr>
              <w:t>a variant of a low risk device that has not been labelled</w:t>
            </w:r>
          </w:p>
        </w:tc>
      </w:tr>
    </w:tbl>
    <w:p w:rsidR="00CF6CE7" w:rsidRDefault="00CF6CE7" w:rsidP="00CF6CE7">
      <w:pPr>
        <w:pStyle w:val="A2S"/>
      </w:pPr>
      <w:r>
        <w:t>insert</w:t>
      </w:r>
    </w:p>
    <w:tbl>
      <w:tblPr>
        <w:tblW w:w="0" w:type="auto"/>
        <w:tblInd w:w="-4" w:type="dxa"/>
        <w:tblLayout w:type="fixed"/>
        <w:tblLook w:val="0000"/>
      </w:tblPr>
      <w:tblGrid>
        <w:gridCol w:w="602"/>
        <w:gridCol w:w="2487"/>
        <w:gridCol w:w="5436"/>
      </w:tblGrid>
      <w:tr w:rsidR="00CF6CE7" w:rsidRPr="00391C56" w:rsidTr="00FB514B">
        <w:tc>
          <w:tcPr>
            <w:tcW w:w="602" w:type="dxa"/>
          </w:tcPr>
          <w:p w:rsidR="00CF6CE7" w:rsidRPr="00391C56" w:rsidRDefault="00CF6CE7" w:rsidP="00FB514B">
            <w:pPr>
              <w:pStyle w:val="TableText"/>
              <w:jc w:val="right"/>
            </w:pPr>
          </w:p>
        </w:tc>
        <w:tc>
          <w:tcPr>
            <w:tcW w:w="2487" w:type="dxa"/>
          </w:tcPr>
          <w:p w:rsidR="00CF6CE7" w:rsidRPr="00391C56" w:rsidRDefault="00CF6CE7" w:rsidP="00FB514B">
            <w:pPr>
              <w:pStyle w:val="TableText"/>
            </w:pPr>
          </w:p>
        </w:tc>
        <w:tc>
          <w:tcPr>
            <w:tcW w:w="5436" w:type="dxa"/>
          </w:tcPr>
          <w:p w:rsidR="00CF6CE7" w:rsidRPr="00792227" w:rsidRDefault="00CF6CE7" w:rsidP="00527F4D">
            <w:pPr>
              <w:pStyle w:val="TableP1a"/>
              <w:tabs>
                <w:tab w:val="clear" w:pos="408"/>
              </w:tabs>
              <w:spacing w:before="60"/>
              <w:ind w:left="0" w:firstLine="0"/>
              <w:rPr>
                <w:szCs w:val="22"/>
              </w:rPr>
            </w:pPr>
            <w:r>
              <w:rPr>
                <w:szCs w:val="22"/>
              </w:rPr>
              <w:t>a variant of a</w:t>
            </w:r>
            <w:r w:rsidRPr="00965CBA">
              <w:rPr>
                <w:szCs w:val="22"/>
              </w:rPr>
              <w:t xml:space="preserve"> low risk device that has </w:t>
            </w:r>
            <w:r>
              <w:rPr>
                <w:szCs w:val="22"/>
              </w:rPr>
              <w:t xml:space="preserve">not </w:t>
            </w:r>
            <w:r w:rsidRPr="00965CBA">
              <w:rPr>
                <w:szCs w:val="22"/>
              </w:rPr>
              <w:t>been labelled</w:t>
            </w:r>
            <w:r>
              <w:rPr>
                <w:szCs w:val="22"/>
              </w:rPr>
              <w:t xml:space="preserve"> </w:t>
            </w:r>
            <w:r w:rsidR="00527F4D">
              <w:rPr>
                <w:szCs w:val="22"/>
              </w:rPr>
              <w:t>or has been labelled otherwise than as required or provided for by this Notice</w:t>
            </w:r>
          </w:p>
        </w:tc>
      </w:tr>
    </w:tbl>
    <w:p w:rsidR="00965CBA" w:rsidRDefault="00CF6CE7" w:rsidP="00965CBA">
      <w:pPr>
        <w:pStyle w:val="A1S"/>
      </w:pPr>
      <w:r>
        <w:t xml:space="preserve"> </w:t>
      </w:r>
      <w:r w:rsidR="00591FEE">
        <w:t>[</w:t>
      </w:r>
      <w:r w:rsidR="00277689">
        <w:t>7</w:t>
      </w:r>
      <w:r w:rsidR="00965CBA">
        <w:t>]</w:t>
      </w:r>
      <w:r w:rsidR="00965CBA">
        <w:tab/>
        <w:t xml:space="preserve">Section 1.5 </w:t>
      </w:r>
      <w:r w:rsidR="00AF38E7">
        <w:t>(</w:t>
      </w:r>
      <w:r w:rsidR="00965CBA">
        <w:t>table, item 6, column 2</w:t>
      </w:r>
      <w:r w:rsidR="00AF38E7">
        <w:t>)</w:t>
      </w:r>
    </w:p>
    <w:p w:rsidR="00965CBA" w:rsidRDefault="00965CBA" w:rsidP="00965CBA">
      <w:pPr>
        <w:pStyle w:val="A2S"/>
      </w:pPr>
      <w:r>
        <w:t>omit</w:t>
      </w:r>
    </w:p>
    <w:tbl>
      <w:tblPr>
        <w:tblW w:w="0" w:type="auto"/>
        <w:tblInd w:w="-4" w:type="dxa"/>
        <w:tblLayout w:type="fixed"/>
        <w:tblLook w:val="0000"/>
      </w:tblPr>
      <w:tblGrid>
        <w:gridCol w:w="602"/>
        <w:gridCol w:w="2487"/>
        <w:gridCol w:w="5436"/>
      </w:tblGrid>
      <w:tr w:rsidR="00965CBA" w:rsidRPr="00391C56" w:rsidTr="00965CBA">
        <w:tc>
          <w:tcPr>
            <w:tcW w:w="602" w:type="dxa"/>
          </w:tcPr>
          <w:p w:rsidR="00965CBA" w:rsidRPr="00391C56" w:rsidRDefault="00965CBA" w:rsidP="00965CBA">
            <w:pPr>
              <w:pStyle w:val="TableText"/>
              <w:jc w:val="right"/>
            </w:pPr>
          </w:p>
        </w:tc>
        <w:tc>
          <w:tcPr>
            <w:tcW w:w="2487" w:type="dxa"/>
          </w:tcPr>
          <w:p w:rsidR="00965CBA" w:rsidRPr="00391C56" w:rsidRDefault="00965CBA" w:rsidP="00965CBA">
            <w:pPr>
              <w:pStyle w:val="TableText"/>
            </w:pPr>
          </w:p>
        </w:tc>
        <w:tc>
          <w:tcPr>
            <w:tcW w:w="5436" w:type="dxa"/>
          </w:tcPr>
          <w:p w:rsidR="00965CBA" w:rsidRPr="00391C56" w:rsidRDefault="008209FC" w:rsidP="008209FC">
            <w:pPr>
              <w:pStyle w:val="TableP1a"/>
              <w:tabs>
                <w:tab w:val="clear" w:pos="408"/>
              </w:tabs>
              <w:spacing w:before="60"/>
              <w:ind w:left="0" w:firstLine="0"/>
            </w:pPr>
            <w:r>
              <w:rPr>
                <w:szCs w:val="22"/>
              </w:rPr>
              <w:t xml:space="preserve">a variant of a low risk device that has been labelled </w:t>
            </w:r>
          </w:p>
        </w:tc>
      </w:tr>
    </w:tbl>
    <w:p w:rsidR="00965CBA" w:rsidRDefault="00965CBA" w:rsidP="00965CBA">
      <w:pPr>
        <w:pStyle w:val="A2S"/>
      </w:pPr>
      <w:r>
        <w:t>insert</w:t>
      </w:r>
    </w:p>
    <w:tbl>
      <w:tblPr>
        <w:tblW w:w="0" w:type="auto"/>
        <w:tblInd w:w="-4" w:type="dxa"/>
        <w:tblLayout w:type="fixed"/>
        <w:tblLook w:val="0000"/>
      </w:tblPr>
      <w:tblGrid>
        <w:gridCol w:w="602"/>
        <w:gridCol w:w="2487"/>
        <w:gridCol w:w="5436"/>
      </w:tblGrid>
      <w:tr w:rsidR="00965CBA" w:rsidRPr="00391C56" w:rsidTr="00965CBA">
        <w:tc>
          <w:tcPr>
            <w:tcW w:w="602" w:type="dxa"/>
          </w:tcPr>
          <w:p w:rsidR="00965CBA" w:rsidRPr="00391C56" w:rsidRDefault="00965CBA" w:rsidP="00965CBA">
            <w:pPr>
              <w:pStyle w:val="TableText"/>
              <w:jc w:val="right"/>
            </w:pPr>
          </w:p>
        </w:tc>
        <w:tc>
          <w:tcPr>
            <w:tcW w:w="2487" w:type="dxa"/>
          </w:tcPr>
          <w:p w:rsidR="00965CBA" w:rsidRPr="00391C56" w:rsidRDefault="00965CBA" w:rsidP="00965CBA">
            <w:pPr>
              <w:pStyle w:val="TableText"/>
            </w:pPr>
          </w:p>
        </w:tc>
        <w:tc>
          <w:tcPr>
            <w:tcW w:w="5436" w:type="dxa"/>
          </w:tcPr>
          <w:p w:rsidR="00965CBA" w:rsidRPr="00792227" w:rsidRDefault="008209FC" w:rsidP="00527F4D">
            <w:pPr>
              <w:pStyle w:val="TableP1a"/>
              <w:tabs>
                <w:tab w:val="clear" w:pos="408"/>
              </w:tabs>
              <w:spacing w:before="60"/>
              <w:ind w:left="0" w:firstLine="0"/>
              <w:rPr>
                <w:szCs w:val="22"/>
              </w:rPr>
            </w:pPr>
            <w:r w:rsidRPr="008209FC">
              <w:rPr>
                <w:szCs w:val="22"/>
              </w:rPr>
              <w:t xml:space="preserve">a variant of a low risk device that has been labelled </w:t>
            </w:r>
            <w:r w:rsidR="00CF6CE7" w:rsidRPr="00CF6CE7">
              <w:rPr>
                <w:szCs w:val="22"/>
              </w:rPr>
              <w:t xml:space="preserve">as </w:t>
            </w:r>
            <w:r w:rsidR="00527F4D">
              <w:rPr>
                <w:szCs w:val="22"/>
              </w:rPr>
              <w:t xml:space="preserve">required or </w:t>
            </w:r>
            <w:r w:rsidR="00CF6CE7" w:rsidRPr="00CF6CE7">
              <w:rPr>
                <w:szCs w:val="22"/>
              </w:rPr>
              <w:t>provided for by this Notice</w:t>
            </w:r>
          </w:p>
        </w:tc>
      </w:tr>
    </w:tbl>
    <w:p w:rsidR="008209FC" w:rsidRDefault="00591FEE" w:rsidP="008209FC">
      <w:pPr>
        <w:pStyle w:val="A1S"/>
      </w:pPr>
      <w:r>
        <w:t>[</w:t>
      </w:r>
      <w:r w:rsidR="00277689">
        <w:t>8</w:t>
      </w:r>
      <w:r w:rsidR="008209FC">
        <w:t>]</w:t>
      </w:r>
      <w:r w:rsidR="008209FC">
        <w:tab/>
        <w:t xml:space="preserve">Section 1.5 </w:t>
      </w:r>
      <w:r w:rsidR="000C4F64">
        <w:t>(</w:t>
      </w:r>
      <w:r w:rsidR="008209FC">
        <w:t xml:space="preserve">after </w:t>
      </w:r>
      <w:r w:rsidR="00766AD2">
        <w:t xml:space="preserve">the </w:t>
      </w:r>
      <w:r w:rsidR="008209FC">
        <w:t>table</w:t>
      </w:r>
      <w:r w:rsidR="000C4F64">
        <w:t>)</w:t>
      </w:r>
    </w:p>
    <w:p w:rsidR="008209FC" w:rsidRDefault="008209FC" w:rsidP="008209FC">
      <w:pPr>
        <w:pStyle w:val="A2S"/>
      </w:pPr>
      <w:r>
        <w:t xml:space="preserve">insert </w:t>
      </w:r>
    </w:p>
    <w:p w:rsidR="008209FC" w:rsidRPr="00853FC0" w:rsidRDefault="008209FC" w:rsidP="008209FC">
      <w:pPr>
        <w:spacing w:before="120" w:line="220" w:lineRule="exact"/>
        <w:ind w:left="964"/>
        <w:jc w:val="both"/>
        <w:rPr>
          <w:sz w:val="20"/>
        </w:rPr>
      </w:pPr>
      <w:r w:rsidRPr="00853FC0">
        <w:rPr>
          <w:i/>
          <w:iCs/>
          <w:sz w:val="20"/>
        </w:rPr>
        <w:t>Note</w:t>
      </w:r>
      <w:r w:rsidR="00ED0A19">
        <w:rPr>
          <w:sz w:val="20"/>
        </w:rPr>
        <w:tab/>
      </w:r>
      <w:r w:rsidR="00ED0A19">
        <w:rPr>
          <w:sz w:val="20"/>
        </w:rPr>
        <w:tab/>
      </w:r>
      <w:r>
        <w:rPr>
          <w:sz w:val="20"/>
        </w:rPr>
        <w:t xml:space="preserve">Items 3 and 6 of the above table do not </w:t>
      </w:r>
      <w:r w:rsidR="00CE0140">
        <w:rPr>
          <w:sz w:val="20"/>
        </w:rPr>
        <w:t xml:space="preserve">apply to a device if that device is labelled </w:t>
      </w:r>
      <w:r>
        <w:rPr>
          <w:sz w:val="20"/>
        </w:rPr>
        <w:t>solely to comply with State or Territory electrical safety legislation</w:t>
      </w:r>
      <w:r w:rsidR="00CF6CE7">
        <w:rPr>
          <w:sz w:val="20"/>
        </w:rPr>
        <w:t xml:space="preserve"> and</w:t>
      </w:r>
      <w:r w:rsidR="00594592">
        <w:rPr>
          <w:sz w:val="20"/>
        </w:rPr>
        <w:t xml:space="preserve"> is not required to bear a compliance label by </w:t>
      </w:r>
      <w:r w:rsidR="00CF6CE7">
        <w:rPr>
          <w:sz w:val="20"/>
        </w:rPr>
        <w:t>this Notice</w:t>
      </w:r>
      <w:r w:rsidRPr="00853FC0">
        <w:rPr>
          <w:sz w:val="20"/>
        </w:rPr>
        <w:t>.</w:t>
      </w:r>
    </w:p>
    <w:p w:rsidR="003D4E8D" w:rsidRDefault="00591FEE" w:rsidP="003D4E8D">
      <w:pPr>
        <w:pStyle w:val="A1S"/>
      </w:pPr>
      <w:r>
        <w:t>[</w:t>
      </w:r>
      <w:r w:rsidR="00277689">
        <w:t>9</w:t>
      </w:r>
      <w:r w:rsidR="003D4E8D">
        <w:t>]</w:t>
      </w:r>
      <w:r w:rsidR="003D4E8D">
        <w:tab/>
      </w:r>
      <w:r w:rsidR="00E54F13">
        <w:t xml:space="preserve">Section </w:t>
      </w:r>
      <w:r w:rsidR="003D4E8D">
        <w:t>2.4</w:t>
      </w:r>
      <w:r w:rsidR="00E54F13">
        <w:t>, note</w:t>
      </w:r>
    </w:p>
    <w:p w:rsidR="003D4E8D" w:rsidRDefault="003D4E8D" w:rsidP="003D4E8D">
      <w:pPr>
        <w:pStyle w:val="A2S"/>
      </w:pPr>
      <w:r>
        <w:t xml:space="preserve">omit </w:t>
      </w:r>
    </w:p>
    <w:p w:rsidR="003D4E8D" w:rsidRDefault="00591FEE" w:rsidP="003D4E8D">
      <w:pPr>
        <w:pStyle w:val="A1S"/>
      </w:pPr>
      <w:r>
        <w:t>[</w:t>
      </w:r>
      <w:r w:rsidR="00277689">
        <w:t>10</w:t>
      </w:r>
      <w:r w:rsidR="003D4E8D">
        <w:t>]</w:t>
      </w:r>
      <w:r w:rsidR="003D4E8D">
        <w:tab/>
      </w:r>
      <w:r w:rsidR="00E54F13">
        <w:t>S</w:t>
      </w:r>
      <w:r w:rsidR="003D4E8D">
        <w:t>ection 2.5</w:t>
      </w:r>
      <w:r w:rsidR="00E54F13">
        <w:t>, note</w:t>
      </w:r>
    </w:p>
    <w:p w:rsidR="003D4E8D" w:rsidRDefault="003D4E8D" w:rsidP="003D4E8D">
      <w:pPr>
        <w:pStyle w:val="A2S"/>
      </w:pPr>
      <w:r>
        <w:t xml:space="preserve">substitute </w:t>
      </w:r>
    </w:p>
    <w:p w:rsidR="003D4E8D" w:rsidRDefault="003D4E8D" w:rsidP="003D4E8D">
      <w:pPr>
        <w:spacing w:before="120" w:line="220" w:lineRule="exact"/>
        <w:ind w:left="964"/>
        <w:jc w:val="both"/>
        <w:rPr>
          <w:sz w:val="20"/>
        </w:rPr>
      </w:pPr>
      <w:r w:rsidRPr="00853FC0">
        <w:rPr>
          <w:i/>
          <w:iCs/>
          <w:sz w:val="20"/>
        </w:rPr>
        <w:t>Note</w:t>
      </w:r>
      <w:r w:rsidR="00ED0A19">
        <w:rPr>
          <w:sz w:val="20"/>
        </w:rPr>
        <w:tab/>
      </w:r>
      <w:r w:rsidR="00ED0A19">
        <w:rPr>
          <w:sz w:val="20"/>
        </w:rPr>
        <w:tab/>
      </w:r>
      <w:r w:rsidRPr="00853FC0">
        <w:rPr>
          <w:sz w:val="20"/>
        </w:rPr>
        <w:t xml:space="preserve">An effect of section </w:t>
      </w:r>
      <w:r>
        <w:rPr>
          <w:sz w:val="20"/>
        </w:rPr>
        <w:t>2.5</w:t>
      </w:r>
      <w:r w:rsidRPr="00853FC0">
        <w:rPr>
          <w:sz w:val="20"/>
        </w:rPr>
        <w:t xml:space="preserve"> is that a </w:t>
      </w:r>
      <w:r>
        <w:rPr>
          <w:sz w:val="20"/>
        </w:rPr>
        <w:t xml:space="preserve">compliance </w:t>
      </w:r>
      <w:r w:rsidRPr="00853FC0">
        <w:rPr>
          <w:sz w:val="20"/>
        </w:rPr>
        <w:t xml:space="preserve">mark can only be applied to a device if </w:t>
      </w:r>
      <w:r>
        <w:rPr>
          <w:sz w:val="20"/>
        </w:rPr>
        <w:t xml:space="preserve">the device </w:t>
      </w:r>
      <w:r w:rsidRPr="00853FC0">
        <w:rPr>
          <w:sz w:val="20"/>
        </w:rPr>
        <w:t xml:space="preserve">complies with the requirements of this Notice and the </w:t>
      </w:r>
      <w:r w:rsidRPr="00853FC0">
        <w:rPr>
          <w:i/>
          <w:iCs/>
          <w:sz w:val="20"/>
        </w:rPr>
        <w:t xml:space="preserve">Radiocommunications </w:t>
      </w:r>
      <w:r>
        <w:rPr>
          <w:i/>
          <w:iCs/>
          <w:sz w:val="20"/>
        </w:rPr>
        <w:t xml:space="preserve">Devices </w:t>
      </w:r>
      <w:r w:rsidRPr="00853FC0">
        <w:rPr>
          <w:i/>
          <w:iCs/>
          <w:sz w:val="20"/>
        </w:rPr>
        <w:t>(Compliance Labelling) Notice 2003</w:t>
      </w:r>
      <w:r w:rsidRPr="00853FC0">
        <w:rPr>
          <w:sz w:val="20"/>
        </w:rPr>
        <w:t>.</w:t>
      </w:r>
    </w:p>
    <w:p w:rsidR="00AE56C5" w:rsidRDefault="00AE56C5" w:rsidP="00AE56C5">
      <w:pPr>
        <w:pStyle w:val="A1S"/>
      </w:pPr>
      <w:r>
        <w:t>[11]</w:t>
      </w:r>
      <w:r>
        <w:tab/>
        <w:t xml:space="preserve">Part 3, heading </w:t>
      </w:r>
    </w:p>
    <w:p w:rsidR="00AE56C5" w:rsidRDefault="00887964" w:rsidP="00AE56C5">
      <w:pPr>
        <w:spacing w:before="120" w:line="220" w:lineRule="exact"/>
        <w:ind w:left="244" w:firstLine="720"/>
        <w:jc w:val="both"/>
        <w:rPr>
          <w:i/>
        </w:rPr>
      </w:pPr>
      <w:r>
        <w:rPr>
          <w:i/>
        </w:rPr>
        <w:t>substitute</w:t>
      </w:r>
    </w:p>
    <w:p w:rsidR="00F2548C" w:rsidRDefault="00887964" w:rsidP="00F2548C">
      <w:pPr>
        <w:pStyle w:val="HR"/>
        <w:ind w:left="1928"/>
        <w:rPr>
          <w:sz w:val="32"/>
          <w:szCs w:val="32"/>
        </w:rPr>
      </w:pPr>
      <w:r>
        <w:rPr>
          <w:sz w:val="32"/>
          <w:szCs w:val="32"/>
        </w:rPr>
        <w:t>Form and placement of compliance labels</w:t>
      </w:r>
    </w:p>
    <w:p w:rsidR="000E5B0B" w:rsidRDefault="00AE56C5" w:rsidP="00AE56C5">
      <w:pPr>
        <w:pStyle w:val="A1S"/>
      </w:pPr>
      <w:r>
        <w:t xml:space="preserve"> </w:t>
      </w:r>
      <w:r w:rsidR="0041317B">
        <w:t>[</w:t>
      </w:r>
      <w:r w:rsidR="00277689">
        <w:t>1</w:t>
      </w:r>
      <w:r w:rsidR="00DF3647">
        <w:t>2</w:t>
      </w:r>
      <w:r w:rsidR="0041317B">
        <w:t>]</w:t>
      </w:r>
      <w:r w:rsidR="0041317B">
        <w:tab/>
      </w:r>
      <w:r w:rsidR="00123FE5">
        <w:t>S</w:t>
      </w:r>
      <w:r w:rsidR="00766AD2">
        <w:t xml:space="preserve">ection </w:t>
      </w:r>
      <w:r w:rsidR="000E5B0B">
        <w:t xml:space="preserve">3.1 </w:t>
      </w:r>
    </w:p>
    <w:p w:rsidR="00123FE5" w:rsidRDefault="00123FE5" w:rsidP="000E5B0B">
      <w:pPr>
        <w:spacing w:before="120" w:line="220" w:lineRule="exact"/>
        <w:ind w:left="244" w:firstLine="720"/>
        <w:jc w:val="both"/>
        <w:rPr>
          <w:i/>
        </w:rPr>
      </w:pPr>
      <w:r>
        <w:rPr>
          <w:i/>
        </w:rPr>
        <w:t>substitute</w:t>
      </w:r>
    </w:p>
    <w:p w:rsidR="00123FE5" w:rsidRPr="00123FE5" w:rsidRDefault="00123FE5" w:rsidP="00123FE5">
      <w:pPr>
        <w:pStyle w:val="HR"/>
      </w:pPr>
      <w:bookmarkStart w:id="4" w:name="_Toc257797314"/>
      <w:r w:rsidRPr="00123FE5">
        <w:t>3.1</w:t>
      </w:r>
      <w:r>
        <w:tab/>
        <w:t>Compliance labels</w:t>
      </w:r>
      <w:bookmarkEnd w:id="4"/>
    </w:p>
    <w:p w:rsidR="002D12CE" w:rsidRDefault="002D12CE" w:rsidP="00DC7111">
      <w:pPr>
        <w:pStyle w:val="note0"/>
        <w:ind w:firstLine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Requirement for devices (other than low risk devices) to bear</w:t>
      </w:r>
      <w:r w:rsidRPr="00FB7E02">
        <w:rPr>
          <w:rFonts w:ascii="Arial" w:hAnsi="Arial" w:cs="Arial"/>
          <w:i/>
          <w:sz w:val="20"/>
          <w:szCs w:val="20"/>
        </w:rPr>
        <w:t xml:space="preserve"> compliance label</w:t>
      </w:r>
    </w:p>
    <w:p w:rsidR="00D43A18" w:rsidRDefault="002D12CE" w:rsidP="00123FE5">
      <w:pPr>
        <w:pStyle w:val="R1"/>
      </w:pPr>
      <w:r>
        <w:tab/>
      </w:r>
      <w:r w:rsidR="00123FE5" w:rsidRPr="00123FE5">
        <w:t>(1)</w:t>
      </w:r>
      <w:r w:rsidR="00123FE5">
        <w:tab/>
      </w:r>
      <w:r w:rsidR="007F7B31">
        <w:t>I</w:t>
      </w:r>
      <w:r w:rsidR="00123FE5" w:rsidRPr="00123FE5">
        <w:t>f an applicable standard applies to a device that is not a low risk device, and the device complies with the standard, the device must bear a compliance label, consisting of</w:t>
      </w:r>
      <w:r w:rsidR="003D5C12">
        <w:t xml:space="preserve"> either</w:t>
      </w:r>
      <w:r w:rsidR="00D43A18">
        <w:t>:</w:t>
      </w:r>
    </w:p>
    <w:p w:rsidR="00765697" w:rsidRDefault="0048775E">
      <w:pPr>
        <w:pStyle w:val="P1"/>
      </w:pPr>
      <w:r>
        <w:tab/>
      </w:r>
      <w:r w:rsidR="00D43A18">
        <w:t>(a)</w:t>
      </w:r>
      <w:r w:rsidR="00D43A18">
        <w:tab/>
      </w:r>
      <w:r w:rsidR="008E6632">
        <w:t>the</w:t>
      </w:r>
      <w:r w:rsidR="008E6632" w:rsidRPr="00123FE5">
        <w:t xml:space="preserve"> </w:t>
      </w:r>
      <w:r w:rsidR="0091798D">
        <w:t>RCM</w:t>
      </w:r>
      <w:r w:rsidR="00D43A18">
        <w:t>; or</w:t>
      </w:r>
    </w:p>
    <w:p w:rsidR="00765697" w:rsidRDefault="00D43A18">
      <w:pPr>
        <w:pStyle w:val="P1"/>
      </w:pPr>
      <w:r>
        <w:tab/>
      </w:r>
      <w:r w:rsidR="0048775E">
        <w:t xml:space="preserve">  </w:t>
      </w:r>
      <w:r>
        <w:t>(b)</w:t>
      </w:r>
      <w:r>
        <w:tab/>
        <w:t xml:space="preserve">if the label is applied before </w:t>
      </w:r>
      <w:r w:rsidR="007F7B31">
        <w:t xml:space="preserve">1 March 2016 – </w:t>
      </w:r>
      <w:r w:rsidR="0091798D">
        <w:t xml:space="preserve">either of </w:t>
      </w:r>
      <w:r w:rsidR="00403536">
        <w:t xml:space="preserve">the </w:t>
      </w:r>
      <w:r w:rsidR="0091798D">
        <w:t>compliance marks</w:t>
      </w:r>
      <w:r w:rsidR="007F7B31">
        <w:t>.</w:t>
      </w:r>
    </w:p>
    <w:p w:rsidR="005B2C89" w:rsidRPr="00D8444D" w:rsidRDefault="005B2C89" w:rsidP="005B2C89">
      <w:pPr>
        <w:pStyle w:val="R2"/>
        <w:tabs>
          <w:tab w:val="clear" w:pos="794"/>
        </w:tabs>
        <w:ind w:firstLine="0"/>
        <w:rPr>
          <w:sz w:val="20"/>
          <w:szCs w:val="20"/>
        </w:rPr>
      </w:pPr>
      <w:r w:rsidRPr="00D8444D">
        <w:rPr>
          <w:i/>
          <w:sz w:val="20"/>
          <w:szCs w:val="20"/>
        </w:rPr>
        <w:t>Note 1</w:t>
      </w:r>
      <w:r w:rsidRPr="00D8444D">
        <w:rPr>
          <w:i/>
          <w:sz w:val="20"/>
          <w:szCs w:val="20"/>
        </w:rPr>
        <w:tab/>
      </w:r>
      <w:r w:rsidRPr="00651D3F">
        <w:rPr>
          <w:sz w:val="20"/>
          <w:szCs w:val="20"/>
        </w:rPr>
        <w:t>The effect of section 4.2 is that a supplier must not apply a compliance label</w:t>
      </w:r>
      <w:r>
        <w:rPr>
          <w:sz w:val="20"/>
          <w:szCs w:val="20"/>
        </w:rPr>
        <w:t>,</w:t>
      </w:r>
      <w:r w:rsidRPr="00651D3F">
        <w:rPr>
          <w:sz w:val="20"/>
          <w:szCs w:val="20"/>
        </w:rPr>
        <w:t xml:space="preserve"> consisting of the </w:t>
      </w:r>
      <w:r w:rsidR="0091798D">
        <w:rPr>
          <w:sz w:val="20"/>
          <w:szCs w:val="20"/>
        </w:rPr>
        <w:t>RCM</w:t>
      </w:r>
      <w:r w:rsidRPr="00651D3F">
        <w:rPr>
          <w:sz w:val="20"/>
          <w:szCs w:val="20"/>
        </w:rPr>
        <w:t xml:space="preserve"> to a device unless:</w:t>
      </w:r>
    </w:p>
    <w:p w:rsidR="00723CA5" w:rsidRDefault="005B2C89" w:rsidP="00723CA5">
      <w:pPr>
        <w:pStyle w:val="R2"/>
        <w:tabs>
          <w:tab w:val="clear" w:pos="794"/>
        </w:tabs>
        <w:spacing w:before="60"/>
        <w:ind w:firstLine="0"/>
        <w:rPr>
          <w:sz w:val="20"/>
          <w:szCs w:val="20"/>
        </w:rPr>
      </w:pPr>
      <w:r>
        <w:rPr>
          <w:sz w:val="20"/>
          <w:szCs w:val="20"/>
        </w:rPr>
        <w:t>(a)</w:t>
      </w:r>
      <w:r>
        <w:rPr>
          <w:sz w:val="20"/>
          <w:szCs w:val="20"/>
        </w:rPr>
        <w:tab/>
        <w:t>t</w:t>
      </w:r>
      <w:r w:rsidRPr="00651D3F">
        <w:rPr>
          <w:sz w:val="20"/>
          <w:szCs w:val="20"/>
        </w:rPr>
        <w:t>he</w:t>
      </w:r>
      <w:r>
        <w:rPr>
          <w:sz w:val="20"/>
          <w:szCs w:val="20"/>
        </w:rPr>
        <w:t xml:space="preserve"> supplier is</w:t>
      </w:r>
      <w:r w:rsidRPr="00651D3F">
        <w:rPr>
          <w:sz w:val="20"/>
          <w:szCs w:val="20"/>
        </w:rPr>
        <w:t xml:space="preserve"> registered on the national database; or</w:t>
      </w:r>
    </w:p>
    <w:p w:rsidR="00723CA5" w:rsidRDefault="005B2C89" w:rsidP="00723CA5">
      <w:pPr>
        <w:pStyle w:val="R2"/>
        <w:tabs>
          <w:tab w:val="clear" w:pos="794"/>
        </w:tabs>
        <w:spacing w:before="60"/>
        <w:ind w:firstLine="0"/>
        <w:rPr>
          <w:sz w:val="20"/>
          <w:szCs w:val="20"/>
        </w:rPr>
      </w:pPr>
      <w:r>
        <w:rPr>
          <w:sz w:val="20"/>
          <w:szCs w:val="20"/>
        </w:rPr>
        <w:t>(b)</w:t>
      </w:r>
      <w:r>
        <w:rPr>
          <w:sz w:val="20"/>
          <w:szCs w:val="20"/>
        </w:rPr>
        <w:tab/>
      </w:r>
      <w:r w:rsidRPr="00832684">
        <w:rPr>
          <w:sz w:val="20"/>
          <w:szCs w:val="20"/>
        </w:rPr>
        <w:t xml:space="preserve">if the ACMA has not designated in writing a national database for the purposes of </w:t>
      </w:r>
      <w:r w:rsidR="004D6435">
        <w:rPr>
          <w:sz w:val="20"/>
          <w:szCs w:val="20"/>
        </w:rPr>
        <w:t>Part 4</w:t>
      </w:r>
      <w:r w:rsidRPr="00832684">
        <w:rPr>
          <w:sz w:val="20"/>
          <w:szCs w:val="20"/>
        </w:rPr>
        <w:t xml:space="preserve"> </w:t>
      </w:r>
      <w:r w:rsidR="00A4573A" w:rsidRPr="00832684">
        <w:rPr>
          <w:sz w:val="20"/>
          <w:szCs w:val="20"/>
        </w:rPr>
        <w:t>– the</w:t>
      </w:r>
      <w:r w:rsidR="00ED6BD7">
        <w:rPr>
          <w:sz w:val="20"/>
          <w:szCs w:val="20"/>
        </w:rPr>
        <w:t xml:space="preserve"> supplier has</w:t>
      </w:r>
      <w:r w:rsidRPr="00832684">
        <w:rPr>
          <w:sz w:val="20"/>
          <w:szCs w:val="20"/>
        </w:rPr>
        <w:t xml:space="preserve"> been issued a supplier co</w:t>
      </w:r>
      <w:r w:rsidRPr="0091798D">
        <w:rPr>
          <w:sz w:val="20"/>
          <w:szCs w:val="20"/>
        </w:rPr>
        <w:t xml:space="preserve">de </w:t>
      </w:r>
      <w:r w:rsidR="00A4573A" w:rsidRPr="0091798D">
        <w:rPr>
          <w:sz w:val="20"/>
          <w:szCs w:val="20"/>
        </w:rPr>
        <w:t>number.</w:t>
      </w:r>
    </w:p>
    <w:p w:rsidR="00723CA5" w:rsidRPr="00723CA5" w:rsidRDefault="005B2C89" w:rsidP="00723CA5">
      <w:pPr>
        <w:pStyle w:val="R2"/>
        <w:tabs>
          <w:tab w:val="clear" w:pos="794"/>
        </w:tabs>
        <w:ind w:firstLine="0"/>
        <w:rPr>
          <w:sz w:val="20"/>
          <w:szCs w:val="20"/>
        </w:rPr>
      </w:pPr>
      <w:r w:rsidRPr="00D8444D">
        <w:rPr>
          <w:i/>
          <w:sz w:val="20"/>
          <w:szCs w:val="20"/>
        </w:rPr>
        <w:t xml:space="preserve">Note </w:t>
      </w:r>
      <w:r>
        <w:rPr>
          <w:i/>
          <w:sz w:val="20"/>
          <w:szCs w:val="20"/>
        </w:rPr>
        <w:t>2</w:t>
      </w:r>
      <w:r w:rsidR="00723CA5" w:rsidRPr="00723CA5">
        <w:rPr>
          <w:i/>
          <w:sz w:val="20"/>
          <w:szCs w:val="20"/>
        </w:rPr>
        <w:tab/>
      </w:r>
      <w:r w:rsidRPr="005B2C89">
        <w:rPr>
          <w:sz w:val="20"/>
          <w:szCs w:val="20"/>
        </w:rPr>
        <w:t>The effect of</w:t>
      </w:r>
      <w:r>
        <w:rPr>
          <w:sz w:val="20"/>
          <w:szCs w:val="20"/>
        </w:rPr>
        <w:t xml:space="preserve"> section 4.</w:t>
      </w:r>
      <w:r w:rsidR="00C61348">
        <w:rPr>
          <w:sz w:val="20"/>
          <w:szCs w:val="20"/>
        </w:rPr>
        <w:t xml:space="preserve">2B </w:t>
      </w:r>
      <w:r>
        <w:rPr>
          <w:sz w:val="20"/>
          <w:szCs w:val="20"/>
        </w:rPr>
        <w:t>is that a supplier</w:t>
      </w:r>
      <w:r w:rsidRPr="005B2C89">
        <w:rPr>
          <w:sz w:val="20"/>
          <w:szCs w:val="20"/>
        </w:rPr>
        <w:t xml:space="preserve"> must not apply a compliance label, consisting of the C-Tick</w:t>
      </w:r>
      <w:r w:rsidR="00AE37A3">
        <w:rPr>
          <w:sz w:val="20"/>
          <w:szCs w:val="20"/>
        </w:rPr>
        <w:t xml:space="preserve"> </w:t>
      </w:r>
      <w:r w:rsidR="00F2548C">
        <w:rPr>
          <w:sz w:val="20"/>
          <w:szCs w:val="20"/>
        </w:rPr>
        <w:t>m</w:t>
      </w:r>
      <w:r w:rsidR="00AE37A3">
        <w:rPr>
          <w:sz w:val="20"/>
          <w:szCs w:val="20"/>
        </w:rPr>
        <w:t>ark to a device unless the supplier has been issued a supplier code number by the ACMA.</w:t>
      </w:r>
      <w:r w:rsidR="00A238AB">
        <w:rPr>
          <w:sz w:val="20"/>
          <w:szCs w:val="20"/>
        </w:rPr>
        <w:t xml:space="preserve"> </w:t>
      </w:r>
      <w:r w:rsidR="006B625F">
        <w:rPr>
          <w:sz w:val="20"/>
          <w:szCs w:val="20"/>
        </w:rPr>
        <w:t xml:space="preserve"> </w:t>
      </w:r>
      <w:r w:rsidR="00E736FA">
        <w:rPr>
          <w:sz w:val="20"/>
          <w:szCs w:val="20"/>
        </w:rPr>
        <w:t>I</w:t>
      </w:r>
      <w:r w:rsidR="00ED6BD7">
        <w:rPr>
          <w:sz w:val="20"/>
          <w:szCs w:val="20"/>
        </w:rPr>
        <w:t>n accordance with section 4.2</w:t>
      </w:r>
      <w:r w:rsidR="00C61348">
        <w:rPr>
          <w:sz w:val="20"/>
          <w:szCs w:val="20"/>
        </w:rPr>
        <w:t>C</w:t>
      </w:r>
      <w:r w:rsidR="00ED6BD7">
        <w:rPr>
          <w:sz w:val="20"/>
          <w:szCs w:val="20"/>
        </w:rPr>
        <w:t xml:space="preserve">, </w:t>
      </w:r>
      <w:r w:rsidR="00A238AB">
        <w:rPr>
          <w:sz w:val="20"/>
          <w:szCs w:val="20"/>
        </w:rPr>
        <w:t>the ACMA will cease issuin</w:t>
      </w:r>
      <w:r w:rsidR="009A641E">
        <w:rPr>
          <w:sz w:val="20"/>
          <w:szCs w:val="20"/>
        </w:rPr>
        <w:t xml:space="preserve">g supplier code numbers at the time the ACMA </w:t>
      </w:r>
      <w:r w:rsidR="009A641E" w:rsidRPr="009A641E">
        <w:rPr>
          <w:sz w:val="20"/>
          <w:szCs w:val="20"/>
        </w:rPr>
        <w:t>designate</w:t>
      </w:r>
      <w:r w:rsidR="009A641E">
        <w:rPr>
          <w:sz w:val="20"/>
          <w:szCs w:val="20"/>
        </w:rPr>
        <w:t>s</w:t>
      </w:r>
      <w:r w:rsidR="009A641E" w:rsidRPr="009A641E">
        <w:rPr>
          <w:sz w:val="20"/>
          <w:szCs w:val="20"/>
        </w:rPr>
        <w:t xml:space="preserve"> in writing a national database</w:t>
      </w:r>
      <w:r w:rsidR="00561870">
        <w:rPr>
          <w:sz w:val="20"/>
          <w:szCs w:val="20"/>
        </w:rPr>
        <w:t>.</w:t>
      </w:r>
    </w:p>
    <w:p w:rsidR="00AF2B4A" w:rsidRDefault="00B06EF4" w:rsidP="00AF2B4A">
      <w:pPr>
        <w:pStyle w:val="R2"/>
        <w:tabs>
          <w:tab w:val="clear" w:pos="794"/>
          <w:tab w:val="left" w:pos="2127"/>
        </w:tabs>
        <w:ind w:left="1684" w:hanging="720"/>
        <w:rPr>
          <w:sz w:val="20"/>
          <w:szCs w:val="20"/>
        </w:rPr>
      </w:pPr>
      <w:r w:rsidRPr="00B06EF4">
        <w:rPr>
          <w:i/>
          <w:sz w:val="20"/>
          <w:szCs w:val="20"/>
        </w:rPr>
        <w:t>Note </w:t>
      </w:r>
      <w:r w:rsidR="00ED6BD7">
        <w:rPr>
          <w:i/>
          <w:sz w:val="20"/>
          <w:szCs w:val="20"/>
        </w:rPr>
        <w:t>3</w:t>
      </w:r>
      <w:r w:rsidRPr="00B06EF4">
        <w:rPr>
          <w:i/>
          <w:sz w:val="20"/>
          <w:szCs w:val="20"/>
        </w:rPr>
        <w:tab/>
      </w:r>
      <w:r w:rsidR="00ED0A19">
        <w:rPr>
          <w:i/>
          <w:sz w:val="20"/>
          <w:szCs w:val="20"/>
        </w:rPr>
        <w:tab/>
      </w:r>
      <w:r w:rsidRPr="00B06EF4">
        <w:rPr>
          <w:sz w:val="20"/>
          <w:szCs w:val="20"/>
        </w:rPr>
        <w:t xml:space="preserve">The effect of section 2.3 is to exempt a device that: </w:t>
      </w:r>
    </w:p>
    <w:p w:rsidR="00FD1518" w:rsidRDefault="00B06EF4">
      <w:pPr>
        <w:pStyle w:val="R2"/>
        <w:tabs>
          <w:tab w:val="clear" w:pos="794"/>
        </w:tabs>
        <w:spacing w:before="60"/>
        <w:ind w:left="1684" w:hanging="720"/>
        <w:rPr>
          <w:sz w:val="20"/>
          <w:szCs w:val="20"/>
        </w:rPr>
      </w:pPr>
      <w:r w:rsidRPr="00B06EF4">
        <w:rPr>
          <w:sz w:val="20"/>
          <w:szCs w:val="20"/>
        </w:rPr>
        <w:t>(a)</w:t>
      </w:r>
      <w:r w:rsidR="00E964A3">
        <w:rPr>
          <w:sz w:val="20"/>
          <w:szCs w:val="20"/>
        </w:rPr>
        <w:t xml:space="preserve">  </w:t>
      </w:r>
      <w:r w:rsidRPr="00B06EF4">
        <w:rPr>
          <w:sz w:val="20"/>
          <w:szCs w:val="20"/>
        </w:rPr>
        <w:t>is imported into Australia from New Zealand for supply; and</w:t>
      </w:r>
    </w:p>
    <w:p w:rsidR="00FD1518" w:rsidRDefault="00B06EF4">
      <w:pPr>
        <w:pStyle w:val="R2"/>
        <w:tabs>
          <w:tab w:val="clear" w:pos="794"/>
        </w:tabs>
        <w:spacing w:before="60"/>
        <w:ind w:left="1208" w:hanging="244"/>
        <w:rPr>
          <w:sz w:val="20"/>
          <w:szCs w:val="20"/>
        </w:rPr>
      </w:pPr>
      <w:r w:rsidRPr="00B06EF4">
        <w:rPr>
          <w:sz w:val="20"/>
          <w:szCs w:val="20"/>
        </w:rPr>
        <w:t>(b)</w:t>
      </w:r>
      <w:r w:rsidRPr="00B06EF4">
        <w:rPr>
          <w:sz w:val="20"/>
          <w:szCs w:val="20"/>
        </w:rPr>
        <w:tab/>
      </w:r>
      <w:r w:rsidR="00E964A3">
        <w:rPr>
          <w:sz w:val="20"/>
          <w:szCs w:val="20"/>
        </w:rPr>
        <w:t xml:space="preserve">  </w:t>
      </w:r>
      <w:r w:rsidRPr="00B06EF4">
        <w:rPr>
          <w:sz w:val="20"/>
          <w:szCs w:val="20"/>
        </w:rPr>
        <w:t>bears a New Zealand compliance mark that complies with New Zealand labelling legislation</w:t>
      </w:r>
      <w:r w:rsidR="00A3239D">
        <w:rPr>
          <w:sz w:val="20"/>
          <w:szCs w:val="20"/>
        </w:rPr>
        <w:t>,</w:t>
      </w:r>
    </w:p>
    <w:p w:rsidR="00FD1518" w:rsidRDefault="00B06EF4">
      <w:pPr>
        <w:pStyle w:val="R2"/>
        <w:tabs>
          <w:tab w:val="clear" w:pos="794"/>
        </w:tabs>
        <w:spacing w:before="60"/>
        <w:ind w:left="1684" w:hanging="720"/>
        <w:rPr>
          <w:sz w:val="20"/>
          <w:szCs w:val="20"/>
        </w:rPr>
      </w:pPr>
      <w:r w:rsidRPr="00B06EF4">
        <w:rPr>
          <w:sz w:val="20"/>
          <w:szCs w:val="20"/>
        </w:rPr>
        <w:t>from the requirement for the device to bear a compliance label.</w:t>
      </w:r>
    </w:p>
    <w:p w:rsidR="00FD1518" w:rsidRDefault="00B06EF4">
      <w:pPr>
        <w:pStyle w:val="R2"/>
        <w:tabs>
          <w:tab w:val="clear" w:pos="794"/>
        </w:tabs>
        <w:ind w:firstLine="0"/>
        <w:rPr>
          <w:sz w:val="20"/>
          <w:szCs w:val="20"/>
        </w:rPr>
      </w:pPr>
      <w:r w:rsidRPr="00B06EF4">
        <w:rPr>
          <w:i/>
          <w:sz w:val="20"/>
          <w:szCs w:val="20"/>
        </w:rPr>
        <w:t>Note </w:t>
      </w:r>
      <w:r w:rsidR="00ED6BD7">
        <w:rPr>
          <w:i/>
          <w:sz w:val="20"/>
          <w:szCs w:val="20"/>
        </w:rPr>
        <w:t>4</w:t>
      </w:r>
      <w:r w:rsidRPr="00B06EF4">
        <w:rPr>
          <w:i/>
          <w:sz w:val="20"/>
          <w:szCs w:val="20"/>
        </w:rPr>
        <w:tab/>
      </w:r>
      <w:r w:rsidRPr="00B06EF4">
        <w:rPr>
          <w:sz w:val="20"/>
          <w:szCs w:val="20"/>
        </w:rPr>
        <w:t>Section 3.2 deals with the relationship between low risk devices and the labelling obligations. Suppliers must meet the same compliance level and record</w:t>
      </w:r>
      <w:r w:rsidRPr="00B06EF4">
        <w:rPr>
          <w:sz w:val="20"/>
          <w:szCs w:val="20"/>
        </w:rPr>
        <w:noBreakHyphen/>
        <w:t>keeping obligations in relation to low risk devices even if a compliance label has not been applied to the device.</w:t>
      </w:r>
    </w:p>
    <w:p w:rsidR="00FD1518" w:rsidRDefault="00B06EF4">
      <w:pPr>
        <w:pStyle w:val="R2"/>
        <w:tabs>
          <w:tab w:val="clear" w:pos="794"/>
        </w:tabs>
        <w:ind w:firstLine="0"/>
        <w:rPr>
          <w:sz w:val="20"/>
          <w:szCs w:val="20"/>
        </w:rPr>
      </w:pPr>
      <w:r w:rsidRPr="00B06EF4">
        <w:rPr>
          <w:i/>
          <w:sz w:val="20"/>
          <w:szCs w:val="20"/>
        </w:rPr>
        <w:t>Note </w:t>
      </w:r>
      <w:r w:rsidR="00ED6BD7">
        <w:rPr>
          <w:i/>
          <w:sz w:val="20"/>
          <w:szCs w:val="20"/>
        </w:rPr>
        <w:t>5</w:t>
      </w:r>
      <w:r w:rsidRPr="00B06EF4">
        <w:rPr>
          <w:i/>
          <w:sz w:val="20"/>
          <w:szCs w:val="20"/>
        </w:rPr>
        <w:tab/>
      </w:r>
      <w:r w:rsidRPr="00B06EF4">
        <w:rPr>
          <w:sz w:val="20"/>
          <w:szCs w:val="20"/>
        </w:rPr>
        <w:t>A device that does not comply with an applicable standard is defined by subsection 9 (2) of the Act to be a non</w:t>
      </w:r>
      <w:r w:rsidRPr="00B06EF4">
        <w:rPr>
          <w:sz w:val="20"/>
          <w:szCs w:val="20"/>
        </w:rPr>
        <w:noBreakHyphen/>
        <w:t>standard device, and is regulated under Division 2 of Part 4.1 of the Act.</w:t>
      </w:r>
    </w:p>
    <w:p w:rsidR="00ED6BD7" w:rsidRDefault="00ED6BD7">
      <w:pPr>
        <w:pStyle w:val="R2"/>
        <w:tabs>
          <w:tab w:val="clear" w:pos="794"/>
        </w:tabs>
        <w:ind w:firstLine="0"/>
        <w:rPr>
          <w:sz w:val="20"/>
          <w:szCs w:val="20"/>
        </w:rPr>
      </w:pPr>
      <w:r w:rsidRPr="00B06EF4">
        <w:rPr>
          <w:i/>
          <w:sz w:val="20"/>
          <w:szCs w:val="20"/>
        </w:rPr>
        <w:t>Note</w:t>
      </w:r>
      <w:r>
        <w:rPr>
          <w:i/>
          <w:sz w:val="20"/>
          <w:szCs w:val="20"/>
        </w:rPr>
        <w:t xml:space="preserve"> 6</w:t>
      </w:r>
      <w:r>
        <w:rPr>
          <w:sz w:val="20"/>
          <w:szCs w:val="20"/>
        </w:rPr>
        <w:tab/>
        <w:t xml:space="preserve">Paragraph 2.4 (b) provides that Part 3 of this Notice does not apply in relation to a device to which the </w:t>
      </w:r>
      <w:r w:rsidRPr="00B06EF4">
        <w:rPr>
          <w:i/>
          <w:sz w:val="20"/>
          <w:szCs w:val="20"/>
        </w:rPr>
        <w:t>Telecommunications Labelling (Customer Equipment and Customer Cabling) Notice 2001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applies.  Consequently, a</w:t>
      </w:r>
      <w:r w:rsidRPr="00B06EF4">
        <w:rPr>
          <w:sz w:val="20"/>
          <w:szCs w:val="20"/>
        </w:rPr>
        <w:t xml:space="preserve"> device that is to be labelled with an A-Tick </w:t>
      </w:r>
      <w:r w:rsidR="005D545C">
        <w:rPr>
          <w:sz w:val="20"/>
          <w:szCs w:val="20"/>
        </w:rPr>
        <w:t xml:space="preserve">mark </w:t>
      </w:r>
      <w:r w:rsidRPr="00B06EF4">
        <w:rPr>
          <w:sz w:val="20"/>
          <w:szCs w:val="20"/>
        </w:rPr>
        <w:t>under the</w:t>
      </w:r>
      <w:r w:rsidRPr="00B06EF4">
        <w:rPr>
          <w:i/>
          <w:sz w:val="20"/>
          <w:szCs w:val="20"/>
        </w:rPr>
        <w:t xml:space="preserve"> Telecommunications Labelling (Customer Equipment and Customer Cabling) Notice 2001 </w:t>
      </w:r>
      <w:r w:rsidRPr="00B06EF4">
        <w:rPr>
          <w:sz w:val="20"/>
          <w:szCs w:val="20"/>
        </w:rPr>
        <w:t xml:space="preserve">before 1 March 2016 is not required to be labelled with </w:t>
      </w:r>
      <w:r w:rsidR="0091798D">
        <w:rPr>
          <w:sz w:val="20"/>
          <w:szCs w:val="20"/>
        </w:rPr>
        <w:t xml:space="preserve">a </w:t>
      </w:r>
      <w:r w:rsidRPr="00B06EF4">
        <w:rPr>
          <w:sz w:val="20"/>
          <w:szCs w:val="20"/>
        </w:rPr>
        <w:t xml:space="preserve">compliance mark </w:t>
      </w:r>
      <w:r>
        <w:rPr>
          <w:sz w:val="20"/>
          <w:szCs w:val="20"/>
        </w:rPr>
        <w:t>under this Notice</w:t>
      </w:r>
      <w:r w:rsidRPr="00B06EF4">
        <w:rPr>
          <w:sz w:val="20"/>
          <w:szCs w:val="20"/>
        </w:rPr>
        <w:t>.</w:t>
      </w:r>
      <w:r w:rsidRPr="00B06EF4" w:rsidDel="004D3489">
        <w:rPr>
          <w:sz w:val="20"/>
          <w:szCs w:val="20"/>
        </w:rPr>
        <w:t xml:space="preserve"> </w:t>
      </w:r>
    </w:p>
    <w:p w:rsidR="00FD1518" w:rsidRDefault="00123FE5" w:rsidP="00DC7111">
      <w:pPr>
        <w:pStyle w:val="note0"/>
        <w:keepNext/>
        <w:ind w:firstLine="720"/>
        <w:rPr>
          <w:rFonts w:ascii="Arial" w:hAnsi="Arial" w:cs="Arial"/>
          <w:i/>
          <w:sz w:val="20"/>
          <w:szCs w:val="20"/>
        </w:rPr>
      </w:pPr>
      <w:r w:rsidRPr="00FB7E02">
        <w:rPr>
          <w:rFonts w:ascii="Arial" w:hAnsi="Arial" w:cs="Arial"/>
          <w:i/>
          <w:sz w:val="20"/>
          <w:szCs w:val="20"/>
        </w:rPr>
        <w:t>Location of compliance label</w:t>
      </w:r>
    </w:p>
    <w:p w:rsidR="00123FE5" w:rsidRPr="00123FE5" w:rsidRDefault="00557C92" w:rsidP="00123FE5">
      <w:pPr>
        <w:pStyle w:val="R1"/>
      </w:pPr>
      <w:r>
        <w:tab/>
      </w:r>
      <w:r w:rsidR="00031DAF">
        <w:t>(2</w:t>
      </w:r>
      <w:r w:rsidR="00123FE5" w:rsidRPr="00123FE5">
        <w:t>)</w:t>
      </w:r>
      <w:r w:rsidR="00123FE5">
        <w:tab/>
      </w:r>
      <w:r w:rsidR="00123FE5" w:rsidRPr="00123FE5">
        <w:t>Subject to sections 3.6 and 3.6A, the compliance label must be placed on the device on a place that is accessible by the user.</w:t>
      </w:r>
    </w:p>
    <w:p w:rsidR="00FD1518" w:rsidRDefault="00B06EF4">
      <w:pPr>
        <w:pStyle w:val="R2"/>
        <w:tabs>
          <w:tab w:val="clear" w:pos="794"/>
        </w:tabs>
        <w:ind w:firstLine="0"/>
        <w:rPr>
          <w:sz w:val="20"/>
          <w:szCs w:val="20"/>
        </w:rPr>
      </w:pPr>
      <w:r w:rsidRPr="00B06EF4">
        <w:rPr>
          <w:i/>
          <w:sz w:val="20"/>
          <w:szCs w:val="20"/>
        </w:rPr>
        <w:t>Note</w:t>
      </w:r>
      <w:r w:rsidR="00E964A3">
        <w:rPr>
          <w:i/>
          <w:sz w:val="20"/>
          <w:szCs w:val="20"/>
        </w:rPr>
        <w:tab/>
      </w:r>
      <w:r w:rsidR="00ED0A19">
        <w:rPr>
          <w:i/>
          <w:sz w:val="20"/>
          <w:szCs w:val="20"/>
        </w:rPr>
        <w:tab/>
      </w:r>
      <w:r w:rsidRPr="00B06EF4">
        <w:rPr>
          <w:sz w:val="20"/>
          <w:szCs w:val="20"/>
        </w:rPr>
        <w:t>Section 3.6 deals with situations where applying a label to the surface of a device is not possible or practica</w:t>
      </w:r>
      <w:r w:rsidR="007268CE">
        <w:rPr>
          <w:sz w:val="20"/>
          <w:szCs w:val="20"/>
        </w:rPr>
        <w:t>b</w:t>
      </w:r>
      <w:r w:rsidRPr="00B06EF4">
        <w:rPr>
          <w:sz w:val="20"/>
          <w:szCs w:val="20"/>
        </w:rPr>
        <w:t>l</w:t>
      </w:r>
      <w:r w:rsidR="007268CE">
        <w:rPr>
          <w:sz w:val="20"/>
          <w:szCs w:val="20"/>
        </w:rPr>
        <w:t>e</w:t>
      </w:r>
      <w:r w:rsidRPr="00B06EF4">
        <w:rPr>
          <w:sz w:val="20"/>
          <w:szCs w:val="20"/>
        </w:rPr>
        <w:t>. Section 3.6A gives a supplier the option of labelling some types of devices electronically.</w:t>
      </w:r>
    </w:p>
    <w:p w:rsidR="00723CA5" w:rsidRDefault="00557C92" w:rsidP="00723CA5">
      <w:pPr>
        <w:pStyle w:val="R1"/>
        <w:spacing w:before="180"/>
        <w:rPr>
          <w:sz w:val="20"/>
          <w:szCs w:val="20"/>
        </w:rPr>
      </w:pPr>
      <w:r>
        <w:tab/>
      </w:r>
      <w:r w:rsidR="00123FE5" w:rsidRPr="00123FE5">
        <w:t>(</w:t>
      </w:r>
      <w:r w:rsidR="00031DAF">
        <w:t>3</w:t>
      </w:r>
      <w:r w:rsidR="00123FE5" w:rsidRPr="00123FE5">
        <w:t>)</w:t>
      </w:r>
      <w:r w:rsidR="00123FE5">
        <w:tab/>
      </w:r>
      <w:r w:rsidR="00123FE5" w:rsidRPr="00123FE5">
        <w:t>A label is not accessible if it is necessary to use a specialised tool to gain access to it.</w:t>
      </w:r>
      <w:r w:rsidR="004D3489" w:rsidRPr="00B06EF4" w:rsidDel="004D3489">
        <w:rPr>
          <w:sz w:val="20"/>
          <w:szCs w:val="20"/>
        </w:rPr>
        <w:t xml:space="preserve"> </w:t>
      </w:r>
    </w:p>
    <w:p w:rsidR="003A520D" w:rsidRDefault="003A520D" w:rsidP="003A520D">
      <w:pPr>
        <w:pStyle w:val="A1S"/>
      </w:pPr>
      <w:r>
        <w:t>[</w:t>
      </w:r>
      <w:r w:rsidR="00277689">
        <w:t>1</w:t>
      </w:r>
      <w:r w:rsidR="00DF3647">
        <w:t>3</w:t>
      </w:r>
      <w:r>
        <w:t>]</w:t>
      </w:r>
      <w:r>
        <w:tab/>
      </w:r>
      <w:r w:rsidR="00096F75">
        <w:t>S</w:t>
      </w:r>
      <w:r w:rsidR="00FA5815">
        <w:t xml:space="preserve">ection </w:t>
      </w:r>
      <w:r>
        <w:t>3.5</w:t>
      </w:r>
    </w:p>
    <w:p w:rsidR="003A520D" w:rsidRDefault="00096F75" w:rsidP="003A520D">
      <w:pPr>
        <w:pStyle w:val="A2S"/>
      </w:pPr>
      <w:r>
        <w:t>substitute</w:t>
      </w:r>
    </w:p>
    <w:p w:rsidR="00096F75" w:rsidRDefault="00096F75" w:rsidP="00096F75">
      <w:pPr>
        <w:pStyle w:val="HR"/>
      </w:pPr>
      <w:r>
        <w:t>3.5</w:t>
      </w:r>
      <w:r>
        <w:tab/>
        <w:t xml:space="preserve">Format of compliance label </w:t>
      </w:r>
    </w:p>
    <w:p w:rsidR="009877C0" w:rsidRDefault="00096F75" w:rsidP="009877C0">
      <w:pPr>
        <w:pStyle w:val="R1"/>
      </w:pPr>
      <w:r>
        <w:tab/>
      </w:r>
      <w:r w:rsidR="00E45A22">
        <w:tab/>
      </w:r>
      <w:r w:rsidR="009877C0">
        <w:t xml:space="preserve">A compliance mark must be at least 3 mm high. </w:t>
      </w:r>
    </w:p>
    <w:p w:rsidR="00723CA5" w:rsidRDefault="00B46BD0" w:rsidP="00723CA5">
      <w:pPr>
        <w:pStyle w:val="R2"/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B06EF4">
        <w:rPr>
          <w:i/>
          <w:sz w:val="20"/>
          <w:szCs w:val="20"/>
        </w:rPr>
        <w:t xml:space="preserve">Note </w:t>
      </w:r>
      <w:r w:rsidRPr="00B06EF4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B06EF4">
        <w:rPr>
          <w:sz w:val="20"/>
          <w:szCs w:val="20"/>
        </w:rPr>
        <w:t>This Notice does not prevent a supplier from applying its own additional supplier identification details onto a device</w:t>
      </w:r>
      <w:r>
        <w:rPr>
          <w:sz w:val="20"/>
          <w:szCs w:val="20"/>
        </w:rPr>
        <w:t>.</w:t>
      </w:r>
    </w:p>
    <w:p w:rsidR="007E66BC" w:rsidRDefault="007E66BC" w:rsidP="007E66BC">
      <w:pPr>
        <w:pStyle w:val="A1S"/>
      </w:pPr>
      <w:r>
        <w:t>[</w:t>
      </w:r>
      <w:r w:rsidR="00277689">
        <w:t>1</w:t>
      </w:r>
      <w:r w:rsidR="00DF3647">
        <w:t>4</w:t>
      </w:r>
      <w:r>
        <w:t>]</w:t>
      </w:r>
      <w:r>
        <w:tab/>
        <w:t>Subsection 3.6A</w:t>
      </w:r>
      <w:r w:rsidR="00E964A3">
        <w:t xml:space="preserve"> </w:t>
      </w:r>
      <w:r>
        <w:t>(4)</w:t>
      </w:r>
    </w:p>
    <w:p w:rsidR="007E66BC" w:rsidRDefault="00E964A3" w:rsidP="007E66BC">
      <w:pPr>
        <w:pStyle w:val="A2S"/>
      </w:pPr>
      <w:r>
        <w:t>o</w:t>
      </w:r>
      <w:r w:rsidR="007E66BC">
        <w:t>mit</w:t>
      </w:r>
    </w:p>
    <w:p w:rsidR="007E66BC" w:rsidRDefault="00C762F9" w:rsidP="007E66BC">
      <w:pPr>
        <w:pStyle w:val="A3S"/>
      </w:pPr>
      <w:r>
        <w:t>Subsection 3.1</w:t>
      </w:r>
      <w:r w:rsidR="00E964A3">
        <w:t xml:space="preserve"> </w:t>
      </w:r>
      <w:r>
        <w:t>(4)</w:t>
      </w:r>
    </w:p>
    <w:p w:rsidR="00C762F9" w:rsidRDefault="009B5C8A" w:rsidP="00C762F9">
      <w:pPr>
        <w:pStyle w:val="A2S"/>
      </w:pPr>
      <w:r>
        <w:t>insert</w:t>
      </w:r>
      <w:r w:rsidR="00C762F9">
        <w:t xml:space="preserve"> </w:t>
      </w:r>
    </w:p>
    <w:p w:rsidR="00C762F9" w:rsidRDefault="00C762F9" w:rsidP="00C762F9">
      <w:pPr>
        <w:pStyle w:val="A3S"/>
      </w:pPr>
      <w:r>
        <w:t>Subsection 3.1</w:t>
      </w:r>
      <w:r w:rsidR="00E964A3">
        <w:t xml:space="preserve"> </w:t>
      </w:r>
      <w:r>
        <w:t>(2)</w:t>
      </w:r>
    </w:p>
    <w:p w:rsidR="00433498" w:rsidRDefault="00433498" w:rsidP="00433498">
      <w:pPr>
        <w:pStyle w:val="A1S"/>
      </w:pPr>
      <w:r>
        <w:t>[15]</w:t>
      </w:r>
      <w:r>
        <w:tab/>
        <w:t>Part 4, heading</w:t>
      </w:r>
    </w:p>
    <w:p w:rsidR="00433498" w:rsidRDefault="00433498" w:rsidP="00433498">
      <w:pPr>
        <w:pStyle w:val="A2S"/>
      </w:pPr>
      <w:proofErr w:type="gramStart"/>
      <w:r>
        <w:t>substitute</w:t>
      </w:r>
      <w:proofErr w:type="gramEnd"/>
    </w:p>
    <w:p w:rsidR="00E060A8" w:rsidRDefault="00433498" w:rsidP="00E060A8">
      <w:pPr>
        <w:pStyle w:val="HR"/>
        <w:ind w:left="1440" w:hanging="1440"/>
        <w:rPr>
          <w:sz w:val="32"/>
          <w:szCs w:val="32"/>
        </w:rPr>
      </w:pPr>
      <w:r w:rsidRPr="00FA1BD1">
        <w:rPr>
          <w:sz w:val="32"/>
          <w:szCs w:val="32"/>
        </w:rPr>
        <w:t xml:space="preserve">Part </w:t>
      </w:r>
      <w:r>
        <w:rPr>
          <w:sz w:val="32"/>
          <w:szCs w:val="32"/>
        </w:rPr>
        <w:t>4</w:t>
      </w:r>
      <w:r>
        <w:rPr>
          <w:sz w:val="32"/>
          <w:szCs w:val="32"/>
        </w:rPr>
        <w:tab/>
        <w:t>Conditions</w:t>
      </w:r>
      <w:r w:rsidRPr="007463C3">
        <w:rPr>
          <w:sz w:val="32"/>
          <w:szCs w:val="32"/>
        </w:rPr>
        <w:t xml:space="preserve"> </w:t>
      </w:r>
      <w:r>
        <w:rPr>
          <w:sz w:val="32"/>
          <w:szCs w:val="32"/>
        </w:rPr>
        <w:t>for application of compliance label</w:t>
      </w:r>
      <w:r w:rsidRPr="007463C3">
        <w:rPr>
          <w:sz w:val="32"/>
          <w:szCs w:val="32"/>
        </w:rPr>
        <w:t xml:space="preserve"> </w:t>
      </w:r>
    </w:p>
    <w:p w:rsidR="00C762F9" w:rsidRPr="00650275" w:rsidRDefault="00C762F9" w:rsidP="00C762F9">
      <w:pPr>
        <w:pStyle w:val="A1S"/>
      </w:pPr>
      <w:r w:rsidRPr="000E5B0B" w:rsidDel="00123FE5">
        <w:rPr>
          <w:i/>
        </w:rPr>
        <w:t xml:space="preserve"> </w:t>
      </w:r>
      <w:r w:rsidR="003952BB" w:rsidRPr="00650275">
        <w:t>[</w:t>
      </w:r>
      <w:r w:rsidR="00DF3647" w:rsidRPr="00650275">
        <w:t>1</w:t>
      </w:r>
      <w:r w:rsidR="00DF3647">
        <w:t>6</w:t>
      </w:r>
      <w:r w:rsidR="003952BB" w:rsidRPr="00650275">
        <w:t>]</w:t>
      </w:r>
      <w:r w:rsidR="003952BB" w:rsidRPr="00650275">
        <w:tab/>
        <w:t>Subsection 4.1 (2)</w:t>
      </w:r>
    </w:p>
    <w:p w:rsidR="00C762F9" w:rsidRPr="00650275" w:rsidRDefault="003952BB" w:rsidP="00C762F9">
      <w:pPr>
        <w:pStyle w:val="A2S"/>
      </w:pPr>
      <w:r w:rsidRPr="00650275">
        <w:t>omit</w:t>
      </w:r>
    </w:p>
    <w:p w:rsidR="00C762F9" w:rsidRPr="00650275" w:rsidRDefault="003952BB" w:rsidP="00C762F9">
      <w:pPr>
        <w:pStyle w:val="A3S"/>
      </w:pPr>
      <w:r w:rsidRPr="00650275">
        <w:t>4.2,</w:t>
      </w:r>
    </w:p>
    <w:p w:rsidR="00FE41C6" w:rsidRDefault="00650275" w:rsidP="00C762F9">
      <w:pPr>
        <w:pStyle w:val="A1S"/>
        <w:rPr>
          <w:i/>
        </w:rPr>
      </w:pPr>
      <w:r w:rsidRPr="00650275" w:rsidDel="00650275">
        <w:t xml:space="preserve"> </w:t>
      </w:r>
      <w:r w:rsidR="00FE41C6">
        <w:t>[</w:t>
      </w:r>
      <w:r w:rsidR="00DF3647">
        <w:t>17</w:t>
      </w:r>
      <w:r w:rsidR="00FE41C6">
        <w:t>]</w:t>
      </w:r>
      <w:r w:rsidR="00FE41C6">
        <w:tab/>
      </w:r>
      <w:r w:rsidR="007F0320">
        <w:t>Section 4.2</w:t>
      </w:r>
    </w:p>
    <w:p w:rsidR="00FE41C6" w:rsidRDefault="00FE41C6" w:rsidP="00FE41C6">
      <w:pPr>
        <w:pStyle w:val="A2S"/>
      </w:pPr>
      <w:r>
        <w:t>substitute</w:t>
      </w:r>
    </w:p>
    <w:p w:rsidR="00216EEA" w:rsidRDefault="007F0320" w:rsidP="00FE41C6">
      <w:pPr>
        <w:pStyle w:val="HR"/>
      </w:pPr>
      <w:r>
        <w:rPr>
          <w:rStyle w:val="CharSectno"/>
        </w:rPr>
        <w:t>4.2</w:t>
      </w:r>
      <w:r w:rsidR="00FE41C6">
        <w:tab/>
      </w:r>
      <w:r w:rsidR="00216EEA">
        <w:t xml:space="preserve">Use of </w:t>
      </w:r>
      <w:r w:rsidR="0091798D">
        <w:t xml:space="preserve">RCM </w:t>
      </w:r>
      <w:r w:rsidR="00216EEA">
        <w:t>subject to registration on national database or issue of supplier code number</w:t>
      </w:r>
    </w:p>
    <w:p w:rsidR="00173E9C" w:rsidRDefault="005B03DD" w:rsidP="00173E9C">
      <w:pPr>
        <w:pStyle w:val="R1"/>
      </w:pPr>
      <w:r>
        <w:tab/>
      </w:r>
      <w:r w:rsidR="00FE4D3F">
        <w:tab/>
      </w:r>
      <w:r w:rsidR="00216EEA">
        <w:t>A supplier must, before a compliance label</w:t>
      </w:r>
      <w:r w:rsidR="00DA5EC2">
        <w:t xml:space="preserve">, consisting of the </w:t>
      </w:r>
      <w:r w:rsidR="0091798D">
        <w:t xml:space="preserve">RCM </w:t>
      </w:r>
      <w:r w:rsidR="00216EEA">
        <w:t xml:space="preserve">is applied to a device, either: </w:t>
      </w:r>
    </w:p>
    <w:p w:rsidR="00F47B5A" w:rsidRDefault="00216EEA" w:rsidP="00F47B5A">
      <w:pPr>
        <w:pStyle w:val="P1"/>
        <w:numPr>
          <w:ilvl w:val="0"/>
          <w:numId w:val="17"/>
        </w:numPr>
        <w:tabs>
          <w:tab w:val="clear" w:pos="1191"/>
        </w:tabs>
        <w:ind w:left="1418" w:hanging="425"/>
      </w:pPr>
      <w:r>
        <w:t>be registered on the national database</w:t>
      </w:r>
      <w:r w:rsidR="007268CE">
        <w:t>; or</w:t>
      </w:r>
    </w:p>
    <w:p w:rsidR="001A1BDA" w:rsidRDefault="007268CE" w:rsidP="00F47B5A">
      <w:pPr>
        <w:pStyle w:val="P1"/>
        <w:numPr>
          <w:ilvl w:val="0"/>
          <w:numId w:val="17"/>
        </w:numPr>
        <w:tabs>
          <w:tab w:val="clear" w:pos="1191"/>
        </w:tabs>
        <w:ind w:left="1418" w:hanging="425"/>
      </w:pPr>
      <w:r>
        <w:t>if the</w:t>
      </w:r>
      <w:r w:rsidR="006D46C0">
        <w:t xml:space="preserve"> ACMA has not designated </w:t>
      </w:r>
      <w:r w:rsidR="006D46C0" w:rsidRPr="003C2DEE">
        <w:t>in writing a national database for the purpose</w:t>
      </w:r>
      <w:r w:rsidR="006D46C0">
        <w:t xml:space="preserve">s of this </w:t>
      </w:r>
      <w:r w:rsidR="004D6435">
        <w:t>Part</w:t>
      </w:r>
      <w:r w:rsidR="001A1BDA">
        <w:t xml:space="preserve"> – </w:t>
      </w:r>
      <w:r>
        <w:t xml:space="preserve">have </w:t>
      </w:r>
      <w:r w:rsidRPr="0091798D">
        <w:t>been issued a supplier code number</w:t>
      </w:r>
      <w:r w:rsidR="001A1BDA">
        <w:t xml:space="preserve">. </w:t>
      </w:r>
    </w:p>
    <w:p w:rsidR="007A0590" w:rsidRDefault="006235AA" w:rsidP="007A0590">
      <w:pPr>
        <w:pStyle w:val="R2"/>
        <w:tabs>
          <w:tab w:val="clear" w:pos="794"/>
        </w:tabs>
        <w:ind w:left="993" w:hanging="29"/>
        <w:rPr>
          <w:sz w:val="20"/>
          <w:szCs w:val="20"/>
        </w:rPr>
      </w:pPr>
      <w:r w:rsidRPr="007A0590">
        <w:rPr>
          <w:i/>
          <w:sz w:val="20"/>
          <w:szCs w:val="20"/>
        </w:rPr>
        <w:t>Note</w:t>
      </w:r>
      <w:r w:rsidR="00683C1C">
        <w:rPr>
          <w:i/>
          <w:sz w:val="20"/>
          <w:szCs w:val="20"/>
        </w:rPr>
        <w:t xml:space="preserve"> </w:t>
      </w:r>
      <w:r w:rsidR="007A0590">
        <w:rPr>
          <w:sz w:val="20"/>
          <w:szCs w:val="20"/>
        </w:rPr>
        <w:tab/>
      </w:r>
      <w:r w:rsidR="00BC0C3C">
        <w:rPr>
          <w:sz w:val="20"/>
          <w:szCs w:val="20"/>
        </w:rPr>
        <w:tab/>
      </w:r>
      <w:r w:rsidRPr="00B06EF4">
        <w:rPr>
          <w:sz w:val="20"/>
          <w:szCs w:val="20"/>
        </w:rPr>
        <w:t xml:space="preserve">Under section 187 of the Act, a supplier that fails to comply with </w:t>
      </w:r>
      <w:r>
        <w:rPr>
          <w:sz w:val="20"/>
          <w:szCs w:val="20"/>
        </w:rPr>
        <w:t>requirements that must be met before a label has been applied to a device may be</w:t>
      </w:r>
      <w:r w:rsidRPr="00B06EF4">
        <w:rPr>
          <w:sz w:val="20"/>
          <w:szCs w:val="20"/>
        </w:rPr>
        <w:t xml:space="preserve"> subject to a </w:t>
      </w:r>
      <w:r w:rsidR="00C45FA9">
        <w:rPr>
          <w:sz w:val="20"/>
          <w:szCs w:val="20"/>
        </w:rPr>
        <w:t xml:space="preserve">pecuniary </w:t>
      </w:r>
      <w:r w:rsidRPr="00B06EF4">
        <w:rPr>
          <w:sz w:val="20"/>
          <w:szCs w:val="20"/>
        </w:rPr>
        <w:t>penalty</w:t>
      </w:r>
      <w:r w:rsidR="00C45FA9">
        <w:rPr>
          <w:sz w:val="20"/>
          <w:szCs w:val="20"/>
        </w:rPr>
        <w:t>.</w:t>
      </w:r>
      <w:r w:rsidRPr="007A0590">
        <w:rPr>
          <w:sz w:val="20"/>
          <w:szCs w:val="20"/>
        </w:rPr>
        <w:t xml:space="preserve"> </w:t>
      </w:r>
    </w:p>
    <w:p w:rsidR="007268CE" w:rsidRPr="007479F3" w:rsidRDefault="007268CE" w:rsidP="007268CE">
      <w:pPr>
        <w:pStyle w:val="HR"/>
        <w:rPr>
          <w:rStyle w:val="CharSectno"/>
        </w:rPr>
      </w:pPr>
      <w:r>
        <w:rPr>
          <w:rStyle w:val="CharSectno"/>
        </w:rPr>
        <w:t>4.</w:t>
      </w:r>
      <w:r w:rsidR="00EB3FB1">
        <w:rPr>
          <w:rStyle w:val="CharSectno"/>
        </w:rPr>
        <w:t>2</w:t>
      </w:r>
      <w:r w:rsidR="00F47B5A">
        <w:rPr>
          <w:rStyle w:val="CharSectno"/>
        </w:rPr>
        <w:t>A</w:t>
      </w:r>
      <w:r>
        <w:rPr>
          <w:rStyle w:val="CharSectno"/>
        </w:rPr>
        <w:tab/>
      </w:r>
      <w:r w:rsidRPr="007479F3">
        <w:rPr>
          <w:rStyle w:val="CharSectno"/>
        </w:rPr>
        <w:t>Registration on national database</w:t>
      </w:r>
    </w:p>
    <w:p w:rsidR="00ED35C9" w:rsidRDefault="00ED35C9" w:rsidP="00ED35C9">
      <w:pPr>
        <w:pStyle w:val="R1"/>
      </w:pPr>
      <w:r>
        <w:rPr>
          <w:color w:val="000000"/>
        </w:rPr>
        <w:tab/>
      </w:r>
      <w:r w:rsidRPr="007B3C4F">
        <w:rPr>
          <w:color w:val="000000"/>
        </w:rPr>
        <w:t>(1)</w:t>
      </w:r>
      <w:r>
        <w:rPr>
          <w:color w:val="000000"/>
        </w:rPr>
        <w:tab/>
      </w:r>
      <w:r w:rsidRPr="00775278">
        <w:t xml:space="preserve"> </w:t>
      </w:r>
      <w:r>
        <w:t xml:space="preserve">To be registered on the national database a supplier must, </w:t>
      </w:r>
      <w:r w:rsidRPr="00DC68FF">
        <w:t xml:space="preserve">using a method which the database indicates is a method for including information </w:t>
      </w:r>
      <w:r>
        <w:t>on</w:t>
      </w:r>
      <w:r w:rsidRPr="00DC68FF">
        <w:t xml:space="preserve"> the database</w:t>
      </w:r>
      <w:r>
        <w:t>, provide:</w:t>
      </w:r>
    </w:p>
    <w:p w:rsidR="00ED35C9" w:rsidRDefault="00ED35C9" w:rsidP="00ED35C9">
      <w:pPr>
        <w:pStyle w:val="P1"/>
        <w:spacing w:before="120"/>
      </w:pPr>
      <w:r>
        <w:tab/>
        <w:t>(a)</w:t>
      </w:r>
      <w:r>
        <w:tab/>
        <w:t>information identifying the supplier;</w:t>
      </w:r>
    </w:p>
    <w:p w:rsidR="00ED35C9" w:rsidRDefault="00ED35C9" w:rsidP="00ED35C9">
      <w:pPr>
        <w:pStyle w:val="P1"/>
        <w:spacing w:before="120"/>
      </w:pPr>
      <w:r>
        <w:tab/>
        <w:t>(b)</w:t>
      </w:r>
      <w:r>
        <w:tab/>
        <w:t>the supplier’s address in Australia; and</w:t>
      </w:r>
    </w:p>
    <w:p w:rsidR="00ED35C9" w:rsidRDefault="00ED35C9" w:rsidP="00ED35C9">
      <w:pPr>
        <w:pStyle w:val="P1"/>
        <w:spacing w:before="120"/>
        <w:rPr>
          <w:color w:val="000000"/>
        </w:rPr>
      </w:pPr>
      <w:r>
        <w:tab/>
        <w:t>(c)</w:t>
      </w:r>
      <w:r>
        <w:tab/>
        <w:t>the name and contact details of a representative of the supplier.</w:t>
      </w:r>
    </w:p>
    <w:p w:rsidR="00ED35C9" w:rsidRDefault="00ED35C9" w:rsidP="00ED35C9">
      <w:pPr>
        <w:pStyle w:val="R2"/>
        <w:rPr>
          <w:color w:val="000000"/>
        </w:rPr>
      </w:pPr>
      <w:r>
        <w:rPr>
          <w:color w:val="000000"/>
        </w:rPr>
        <w:tab/>
        <w:t>(2)</w:t>
      </w:r>
      <w:r>
        <w:rPr>
          <w:color w:val="000000"/>
        </w:rPr>
        <w:tab/>
      </w:r>
      <w:r w:rsidRPr="00775278">
        <w:t xml:space="preserve"> </w:t>
      </w:r>
      <w:r>
        <w:t>For paragraph (1) (a), information identifying a supplier consists of the supplier’s ABN and 1 of the following pieces of information in relation to the supplier</w:t>
      </w:r>
      <w:r>
        <w:rPr>
          <w:color w:val="000000"/>
        </w:rPr>
        <w:t xml:space="preserve">: </w:t>
      </w:r>
    </w:p>
    <w:p w:rsidR="00ED35C9" w:rsidRPr="006104A6" w:rsidRDefault="00ED35C9" w:rsidP="00ED35C9">
      <w:pPr>
        <w:pStyle w:val="P1"/>
        <w:spacing w:before="120"/>
      </w:pPr>
      <w:r>
        <w:tab/>
      </w:r>
      <w:r w:rsidRPr="006104A6">
        <w:t>(a)</w:t>
      </w:r>
      <w:r w:rsidRPr="006104A6">
        <w:tab/>
      </w:r>
      <w:r>
        <w:t>if the supplier is a body corporate, the name of the body corporate</w:t>
      </w:r>
      <w:r w:rsidRPr="006104A6">
        <w:t>;</w:t>
      </w:r>
    </w:p>
    <w:p w:rsidR="00ED35C9" w:rsidRDefault="00ED35C9" w:rsidP="00ED35C9">
      <w:pPr>
        <w:pStyle w:val="P1"/>
        <w:spacing w:before="120"/>
      </w:pPr>
      <w:r w:rsidRPr="006104A6">
        <w:tab/>
        <w:t>(b)</w:t>
      </w:r>
      <w:r w:rsidRPr="006104A6">
        <w:tab/>
      </w:r>
      <w:r>
        <w:t xml:space="preserve">if the supplier is an individual, the </w:t>
      </w:r>
      <w:r w:rsidRPr="006104A6">
        <w:t>name</w:t>
      </w:r>
      <w:r>
        <w:t xml:space="preserve"> of the individual; </w:t>
      </w:r>
    </w:p>
    <w:p w:rsidR="00ED35C9" w:rsidRPr="006104A6" w:rsidRDefault="00ED35C9" w:rsidP="00ED35C9">
      <w:pPr>
        <w:pStyle w:val="P1"/>
        <w:spacing w:before="120"/>
      </w:pPr>
      <w:r>
        <w:tab/>
        <w:t>(c)</w:t>
      </w:r>
      <w:r>
        <w:tab/>
        <w:t xml:space="preserve">a </w:t>
      </w:r>
      <w:r w:rsidRPr="006104A6">
        <w:t xml:space="preserve">business name </w:t>
      </w:r>
      <w:r>
        <w:t xml:space="preserve">used by the supplier in connection with its business as a supplier and </w:t>
      </w:r>
      <w:r w:rsidRPr="006104A6">
        <w:t xml:space="preserve">registered </w:t>
      </w:r>
      <w:r>
        <w:t xml:space="preserve">as a business name under the </w:t>
      </w:r>
      <w:r>
        <w:rPr>
          <w:i/>
        </w:rPr>
        <w:t>Business Names Registration Act 2011</w:t>
      </w:r>
      <w:r>
        <w:t xml:space="preserve">. </w:t>
      </w:r>
    </w:p>
    <w:p w:rsidR="00ED35C9" w:rsidRDefault="00ED35C9" w:rsidP="00ED35C9">
      <w:pPr>
        <w:pStyle w:val="R1"/>
      </w:pPr>
      <w:r>
        <w:tab/>
        <w:t>(3)</w:t>
      </w:r>
      <w:r>
        <w:tab/>
        <w:t xml:space="preserve">If the information provided by a supplier for inclusion in the national database subsequently changes, the supplier must, </w:t>
      </w:r>
      <w:r w:rsidRPr="00DC68FF">
        <w:t xml:space="preserve">within 30 days </w:t>
      </w:r>
      <w:r>
        <w:t>after</w:t>
      </w:r>
      <w:r w:rsidRPr="00DC68FF">
        <w:t xml:space="preserve"> the change occur</w:t>
      </w:r>
      <w:r>
        <w:t>s</w:t>
      </w:r>
      <w:r w:rsidRPr="00DC68FF">
        <w:t>, update the national database with the changed information using a method which the database indicates is a method for updating information on the database</w:t>
      </w:r>
      <w:r>
        <w:t>.</w:t>
      </w:r>
    </w:p>
    <w:p w:rsidR="00ED35C9" w:rsidRDefault="00ED35C9" w:rsidP="00ED35C9">
      <w:pPr>
        <w:pStyle w:val="R1"/>
      </w:pPr>
      <w:r>
        <w:tab/>
        <w:t>(4)</w:t>
      </w:r>
      <w:r>
        <w:tab/>
        <w:t xml:space="preserve">In this section: </w:t>
      </w:r>
    </w:p>
    <w:p w:rsidR="00ED35C9" w:rsidRPr="00891717" w:rsidRDefault="00ED35C9" w:rsidP="00ED35C9">
      <w:pPr>
        <w:pStyle w:val="R2"/>
      </w:pPr>
      <w:r>
        <w:rPr>
          <w:b/>
          <w:i/>
        </w:rPr>
        <w:tab/>
      </w:r>
      <w:r>
        <w:rPr>
          <w:b/>
          <w:i/>
        </w:rPr>
        <w:tab/>
        <w:t>ABN</w:t>
      </w:r>
      <w:r>
        <w:t xml:space="preserve"> has the same meaning as in the </w:t>
      </w:r>
      <w:r w:rsidRPr="006104A6">
        <w:rPr>
          <w:i/>
          <w:iCs/>
        </w:rPr>
        <w:t>A New Tax System (Australian Business Number) Act 1999</w:t>
      </w:r>
      <w:r>
        <w:rPr>
          <w:iCs/>
        </w:rPr>
        <w:t>.</w:t>
      </w:r>
    </w:p>
    <w:p w:rsidR="00ED35C9" w:rsidRDefault="00ED35C9" w:rsidP="00ED35C9">
      <w:pPr>
        <w:pStyle w:val="R2"/>
        <w:rPr>
          <w:i/>
        </w:rPr>
      </w:pPr>
      <w:r>
        <w:rPr>
          <w:b/>
          <w:i/>
        </w:rPr>
        <w:tab/>
      </w:r>
      <w:r>
        <w:rPr>
          <w:b/>
          <w:i/>
        </w:rPr>
        <w:tab/>
      </w:r>
      <w:r w:rsidRPr="0029554A">
        <w:rPr>
          <w:b/>
          <w:i/>
        </w:rPr>
        <w:t>r</w:t>
      </w:r>
      <w:r>
        <w:rPr>
          <w:b/>
          <w:i/>
        </w:rPr>
        <w:t>epresentative</w:t>
      </w:r>
      <w:r>
        <w:t xml:space="preserve"> </w:t>
      </w:r>
      <w:r w:rsidRPr="0029554A">
        <w:rPr>
          <w:b/>
          <w:i/>
        </w:rPr>
        <w:t>of the supplier</w:t>
      </w:r>
      <w:r w:rsidRPr="0029554A">
        <w:t xml:space="preserve"> means:</w:t>
      </w:r>
    </w:p>
    <w:p w:rsidR="00ED35C9" w:rsidRDefault="00ED35C9" w:rsidP="00ED35C9">
      <w:pPr>
        <w:pStyle w:val="P1"/>
        <w:numPr>
          <w:ilvl w:val="0"/>
          <w:numId w:val="23"/>
        </w:numPr>
        <w:spacing w:before="120"/>
        <w:ind w:left="1423" w:hanging="493"/>
      </w:pPr>
      <w:r>
        <w:t xml:space="preserve">an employee of the supplier; </w:t>
      </w:r>
    </w:p>
    <w:p w:rsidR="00ED35C9" w:rsidRDefault="00ED35C9" w:rsidP="00ED35C9">
      <w:pPr>
        <w:pStyle w:val="P1"/>
        <w:numPr>
          <w:ilvl w:val="0"/>
          <w:numId w:val="23"/>
        </w:numPr>
        <w:spacing w:before="120"/>
        <w:ind w:left="1423" w:hanging="493"/>
      </w:pPr>
      <w:r>
        <w:t>an officer of the supplier; or</w:t>
      </w:r>
    </w:p>
    <w:p w:rsidR="00ED35C9" w:rsidRDefault="00ED35C9" w:rsidP="00ED35C9">
      <w:pPr>
        <w:pStyle w:val="P1"/>
        <w:numPr>
          <w:ilvl w:val="0"/>
          <w:numId w:val="23"/>
        </w:numPr>
        <w:spacing w:before="120"/>
        <w:ind w:left="1423" w:hanging="493"/>
      </w:pPr>
      <w:r>
        <w:t xml:space="preserve">a person authorised in writing for the purposes of this section by the supplier or an employee or officer of the supplier.  </w:t>
      </w:r>
    </w:p>
    <w:p w:rsidR="00ED35C9" w:rsidRDefault="00ED35C9" w:rsidP="00ED35C9">
      <w:pPr>
        <w:pStyle w:val="R2"/>
      </w:pPr>
      <w:r>
        <w:rPr>
          <w:b/>
          <w:i/>
        </w:rPr>
        <w:tab/>
      </w:r>
      <w:r>
        <w:rPr>
          <w:b/>
          <w:i/>
        </w:rPr>
        <w:tab/>
        <w:t xml:space="preserve">officer of the supplier </w:t>
      </w:r>
      <w:r>
        <w:t>means:</w:t>
      </w:r>
    </w:p>
    <w:p w:rsidR="00ED35C9" w:rsidRDefault="00ED35C9" w:rsidP="00ED35C9">
      <w:pPr>
        <w:pStyle w:val="P1"/>
        <w:numPr>
          <w:ilvl w:val="0"/>
          <w:numId w:val="24"/>
        </w:numPr>
        <w:spacing w:before="120"/>
        <w:ind w:left="1423" w:hanging="493"/>
      </w:pPr>
      <w:r>
        <w:t xml:space="preserve">if the supplier is a corporation for the purposes of the </w:t>
      </w:r>
      <w:r>
        <w:rPr>
          <w:i/>
        </w:rPr>
        <w:t xml:space="preserve">Corporations Act </w:t>
      </w:r>
      <w:r w:rsidRPr="000E7F1D">
        <w:rPr>
          <w:i/>
        </w:rPr>
        <w:t>2001</w:t>
      </w:r>
      <w:r>
        <w:t xml:space="preserve">, an officer of a corporation as that term is defined in section 9 of the </w:t>
      </w:r>
      <w:r>
        <w:rPr>
          <w:i/>
        </w:rPr>
        <w:t>Corporations Act 2001</w:t>
      </w:r>
      <w:r>
        <w:t>; or</w:t>
      </w:r>
    </w:p>
    <w:p w:rsidR="00ED35C9" w:rsidRPr="00775278" w:rsidRDefault="00ED35C9" w:rsidP="00ED35C9">
      <w:pPr>
        <w:pStyle w:val="P1"/>
        <w:numPr>
          <w:ilvl w:val="0"/>
          <w:numId w:val="24"/>
        </w:numPr>
        <w:spacing w:before="120"/>
        <w:ind w:left="1423" w:hanging="493"/>
      </w:pPr>
      <w:r>
        <w:t xml:space="preserve">if the supplier is an entity that is neither an individual nor a corporation for the purposes of the </w:t>
      </w:r>
      <w:r w:rsidRPr="00775278">
        <w:rPr>
          <w:i/>
        </w:rPr>
        <w:t>Corporations Act 2001</w:t>
      </w:r>
      <w:r>
        <w:t xml:space="preserve">, an officer of that entity as defined in section 9 of the </w:t>
      </w:r>
      <w:r w:rsidRPr="00775278">
        <w:rPr>
          <w:i/>
        </w:rPr>
        <w:t>Corporations Act 2001</w:t>
      </w:r>
      <w:r>
        <w:t xml:space="preserve">.  </w:t>
      </w:r>
    </w:p>
    <w:p w:rsidR="00ED35C9" w:rsidRDefault="00ED35C9" w:rsidP="00ED35C9">
      <w:pPr>
        <w:pStyle w:val="R2"/>
        <w:tabs>
          <w:tab w:val="clear" w:pos="794"/>
        </w:tabs>
        <w:ind w:left="993" w:hanging="29"/>
        <w:rPr>
          <w:sz w:val="20"/>
          <w:szCs w:val="20"/>
        </w:rPr>
      </w:pPr>
      <w:r w:rsidRPr="00D006E5">
        <w:rPr>
          <w:i/>
          <w:sz w:val="20"/>
          <w:szCs w:val="20"/>
        </w:rPr>
        <w:t>Note</w:t>
      </w:r>
      <w:r>
        <w:rPr>
          <w:i/>
          <w:sz w:val="20"/>
          <w:szCs w:val="20"/>
        </w:rPr>
        <w:t xml:space="preserve"> 1</w:t>
      </w:r>
      <w:r w:rsidRPr="007268CE">
        <w:rPr>
          <w:i/>
          <w:sz w:val="20"/>
          <w:szCs w:val="20"/>
        </w:rPr>
        <w:tab/>
      </w:r>
      <w:r w:rsidRPr="007268CE">
        <w:rPr>
          <w:sz w:val="20"/>
          <w:szCs w:val="20"/>
        </w:rPr>
        <w:t xml:space="preserve">The requirement </w:t>
      </w:r>
      <w:r>
        <w:rPr>
          <w:sz w:val="20"/>
          <w:szCs w:val="20"/>
        </w:rPr>
        <w:t xml:space="preserve">for a supplier </w:t>
      </w:r>
      <w:r w:rsidRPr="007268CE">
        <w:rPr>
          <w:sz w:val="20"/>
          <w:szCs w:val="20"/>
        </w:rPr>
        <w:t xml:space="preserve">to update </w:t>
      </w:r>
      <w:r>
        <w:rPr>
          <w:sz w:val="20"/>
          <w:szCs w:val="20"/>
        </w:rPr>
        <w:t>the information provided by it for inclusion in the national database imposed</w:t>
      </w:r>
      <w:r w:rsidRPr="007268CE">
        <w:rPr>
          <w:sz w:val="20"/>
          <w:szCs w:val="20"/>
        </w:rPr>
        <w:t xml:space="preserve"> under </w:t>
      </w:r>
      <w:r>
        <w:rPr>
          <w:sz w:val="20"/>
          <w:szCs w:val="20"/>
        </w:rPr>
        <w:t>sub</w:t>
      </w:r>
      <w:r w:rsidRPr="007268CE">
        <w:rPr>
          <w:sz w:val="20"/>
          <w:szCs w:val="20"/>
        </w:rPr>
        <w:t xml:space="preserve">section </w:t>
      </w:r>
      <w:r w:rsidR="002E030F">
        <w:rPr>
          <w:sz w:val="20"/>
          <w:szCs w:val="20"/>
        </w:rPr>
        <w:t>4.2A</w:t>
      </w:r>
      <w:r>
        <w:rPr>
          <w:sz w:val="20"/>
          <w:szCs w:val="20"/>
        </w:rPr>
        <w:t xml:space="preserve"> (3) is an ongoing requirement.  </w:t>
      </w:r>
      <w:r w:rsidRPr="007268CE">
        <w:rPr>
          <w:sz w:val="20"/>
          <w:szCs w:val="20"/>
        </w:rPr>
        <w:t xml:space="preserve">Under section 187A of the Act, a supplier that fails to comply with a specific requirement that must be met after a label has been applied to a device may be subject to a </w:t>
      </w:r>
      <w:r>
        <w:rPr>
          <w:sz w:val="20"/>
          <w:szCs w:val="20"/>
        </w:rPr>
        <w:t xml:space="preserve">pecuniary </w:t>
      </w:r>
      <w:r w:rsidRPr="007268CE">
        <w:rPr>
          <w:sz w:val="20"/>
          <w:szCs w:val="20"/>
        </w:rPr>
        <w:t>penalty.</w:t>
      </w:r>
      <w:r>
        <w:rPr>
          <w:sz w:val="20"/>
          <w:szCs w:val="20"/>
        </w:rPr>
        <w:t xml:space="preserve"> </w:t>
      </w:r>
    </w:p>
    <w:p w:rsidR="00ED35C9" w:rsidRDefault="00ED35C9" w:rsidP="00ED35C9">
      <w:pPr>
        <w:pStyle w:val="R2"/>
        <w:tabs>
          <w:tab w:val="clear" w:pos="794"/>
        </w:tabs>
        <w:ind w:left="993" w:hanging="29"/>
        <w:rPr>
          <w:sz w:val="20"/>
          <w:szCs w:val="20"/>
        </w:rPr>
      </w:pPr>
      <w:r>
        <w:rPr>
          <w:i/>
          <w:sz w:val="20"/>
          <w:szCs w:val="20"/>
        </w:rPr>
        <w:t>Note 2</w:t>
      </w:r>
      <w:r>
        <w:rPr>
          <w:sz w:val="20"/>
          <w:szCs w:val="20"/>
        </w:rPr>
        <w:tab/>
      </w:r>
      <w:r w:rsidRPr="00DC68FF">
        <w:rPr>
          <w:sz w:val="20"/>
          <w:szCs w:val="20"/>
        </w:rPr>
        <w:t xml:space="preserve">Information provided by a supplier for inclusion </w:t>
      </w:r>
      <w:r>
        <w:rPr>
          <w:sz w:val="20"/>
          <w:szCs w:val="20"/>
        </w:rPr>
        <w:t>on</w:t>
      </w:r>
      <w:r w:rsidRPr="00DC68FF">
        <w:rPr>
          <w:sz w:val="20"/>
          <w:szCs w:val="20"/>
        </w:rPr>
        <w:t xml:space="preserve"> the national database </w:t>
      </w:r>
      <w:r>
        <w:rPr>
          <w:sz w:val="20"/>
          <w:szCs w:val="20"/>
        </w:rPr>
        <w:t>for the purposes of this Notice will</w:t>
      </w:r>
      <w:r w:rsidRPr="00DC68FF">
        <w:rPr>
          <w:sz w:val="20"/>
          <w:szCs w:val="20"/>
        </w:rPr>
        <w:t xml:space="preserve"> be made publicly available.</w:t>
      </w:r>
    </w:p>
    <w:p w:rsidR="008C24BD" w:rsidRDefault="008C24BD" w:rsidP="00A1595A">
      <w:pPr>
        <w:pStyle w:val="HR"/>
        <w:rPr>
          <w:rStyle w:val="CharSectno"/>
        </w:rPr>
      </w:pPr>
      <w:r>
        <w:rPr>
          <w:rStyle w:val="CharSectno"/>
        </w:rPr>
        <w:t>4.2</w:t>
      </w:r>
      <w:r w:rsidR="00F47B5A">
        <w:rPr>
          <w:rStyle w:val="CharSectno"/>
        </w:rPr>
        <w:t>B</w:t>
      </w:r>
      <w:r>
        <w:rPr>
          <w:rStyle w:val="CharSectno"/>
        </w:rPr>
        <w:tab/>
        <w:t xml:space="preserve">Use of C-Tick </w:t>
      </w:r>
      <w:r w:rsidR="005D545C">
        <w:rPr>
          <w:rStyle w:val="CharSectno"/>
        </w:rPr>
        <w:t>m</w:t>
      </w:r>
      <w:r>
        <w:rPr>
          <w:rStyle w:val="CharSectno"/>
        </w:rPr>
        <w:t>ark</w:t>
      </w:r>
    </w:p>
    <w:p w:rsidR="00723CA5" w:rsidRDefault="008C24BD" w:rsidP="00723CA5">
      <w:pPr>
        <w:pStyle w:val="R2"/>
      </w:pPr>
      <w:r>
        <w:tab/>
      </w:r>
      <w:r>
        <w:tab/>
      </w:r>
      <w:r w:rsidR="00723CA5" w:rsidRPr="00723CA5">
        <w:t>A</w:t>
      </w:r>
      <w:r>
        <w:t xml:space="preserve"> supplier must not apply a compliance label, consisting of the C-Tick </w:t>
      </w:r>
      <w:r w:rsidR="005D545C">
        <w:t>m</w:t>
      </w:r>
      <w:r>
        <w:t xml:space="preserve">ark to a device unless the supplier has been issued a supplier code number by the ACMA. </w:t>
      </w:r>
      <w:r w:rsidR="005111D3">
        <w:t xml:space="preserve"> </w:t>
      </w:r>
    </w:p>
    <w:p w:rsidR="00A1595A" w:rsidRPr="007479F3" w:rsidRDefault="00A1595A" w:rsidP="00A1595A">
      <w:pPr>
        <w:pStyle w:val="HR"/>
        <w:rPr>
          <w:rStyle w:val="CharSectno"/>
        </w:rPr>
      </w:pPr>
      <w:r>
        <w:rPr>
          <w:rStyle w:val="CharSectno"/>
        </w:rPr>
        <w:t>4.</w:t>
      </w:r>
      <w:r w:rsidR="00EB3FB1">
        <w:rPr>
          <w:rStyle w:val="CharSectno"/>
        </w:rPr>
        <w:t>2</w:t>
      </w:r>
      <w:r w:rsidR="00F47B5A">
        <w:rPr>
          <w:rStyle w:val="CharSectno"/>
        </w:rPr>
        <w:t>C</w:t>
      </w:r>
      <w:r>
        <w:rPr>
          <w:rStyle w:val="CharSectno"/>
        </w:rPr>
        <w:tab/>
        <w:t>Issue of supplier code number</w:t>
      </w:r>
    </w:p>
    <w:p w:rsidR="003C2DEE" w:rsidRDefault="00A1595A" w:rsidP="00A1595A">
      <w:pPr>
        <w:pStyle w:val="R2"/>
      </w:pPr>
      <w:r>
        <w:tab/>
      </w:r>
      <w:r w:rsidR="003C2DEE">
        <w:t>(1)</w:t>
      </w:r>
      <w:r w:rsidR="003C2DEE">
        <w:tab/>
        <w:t xml:space="preserve">This section applies unless the ACMA has designated </w:t>
      </w:r>
      <w:r w:rsidR="003C2DEE" w:rsidRPr="003C2DEE">
        <w:t>in writing a national database for the purpose</w:t>
      </w:r>
      <w:r w:rsidR="003C2DEE">
        <w:t xml:space="preserve">s of </w:t>
      </w:r>
      <w:r w:rsidR="004D6435">
        <w:t>Part 4.</w:t>
      </w:r>
    </w:p>
    <w:p w:rsidR="00A1595A" w:rsidRDefault="003C2DEE" w:rsidP="003C2DEE">
      <w:pPr>
        <w:pStyle w:val="R2"/>
      </w:pPr>
      <w:r>
        <w:tab/>
      </w:r>
      <w:r w:rsidR="00A1595A">
        <w:t>(</w:t>
      </w:r>
      <w:r>
        <w:t>2</w:t>
      </w:r>
      <w:r w:rsidR="00A1595A">
        <w:t>)</w:t>
      </w:r>
      <w:r w:rsidR="00A1595A">
        <w:tab/>
        <w:t xml:space="preserve">A supplier may apply in writing to the ACMA for a supplier code number. </w:t>
      </w:r>
    </w:p>
    <w:p w:rsidR="00117D07" w:rsidRDefault="00A1595A" w:rsidP="00A1595A">
      <w:pPr>
        <w:pStyle w:val="R2"/>
      </w:pPr>
      <w:r>
        <w:tab/>
        <w:t>(</w:t>
      </w:r>
      <w:r w:rsidR="003C2DEE">
        <w:t>3</w:t>
      </w:r>
      <w:r>
        <w:t>)</w:t>
      </w:r>
      <w:r>
        <w:tab/>
        <w:t>The application must</w:t>
      </w:r>
      <w:r w:rsidR="00F47B5A">
        <w:t xml:space="preserve"> be in a form approved by the ACMA. </w:t>
      </w:r>
    </w:p>
    <w:p w:rsidR="00D8408E" w:rsidRDefault="00D8408E" w:rsidP="00A1595A">
      <w:pPr>
        <w:pStyle w:val="R2"/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C20A7F">
        <w:rPr>
          <w:i/>
          <w:sz w:val="20"/>
          <w:szCs w:val="20"/>
        </w:rPr>
        <w:t>Note</w:t>
      </w:r>
      <w:r w:rsidR="00EB6A60">
        <w:rPr>
          <w:i/>
          <w:sz w:val="20"/>
          <w:szCs w:val="20"/>
        </w:rPr>
        <w:tab/>
      </w:r>
      <w:r w:rsidR="008A4061">
        <w:rPr>
          <w:i/>
          <w:sz w:val="20"/>
          <w:szCs w:val="20"/>
        </w:rPr>
        <w:tab/>
      </w:r>
      <w:r>
        <w:rPr>
          <w:sz w:val="20"/>
          <w:szCs w:val="20"/>
        </w:rPr>
        <w:t>The ACMA makes approved forms available on its website.</w:t>
      </w:r>
    </w:p>
    <w:p w:rsidR="00A1595A" w:rsidRDefault="00A1595A" w:rsidP="00A1595A">
      <w:pPr>
        <w:pStyle w:val="R2"/>
      </w:pPr>
      <w:r>
        <w:tab/>
        <w:t>(</w:t>
      </w:r>
      <w:r w:rsidR="003C2DEE">
        <w:t>4</w:t>
      </w:r>
      <w:r>
        <w:t>)</w:t>
      </w:r>
      <w:r>
        <w:tab/>
        <w:t xml:space="preserve">Upon such application being made, the ACMA may issue to the supplier a supplier code number.  </w:t>
      </w:r>
    </w:p>
    <w:p w:rsidR="009C1DBA" w:rsidRDefault="009C1DBA" w:rsidP="009C1DBA">
      <w:pPr>
        <w:pStyle w:val="A1S"/>
      </w:pPr>
      <w:r>
        <w:t>[</w:t>
      </w:r>
      <w:r w:rsidR="00DF3647">
        <w:t>18</w:t>
      </w:r>
      <w:r>
        <w:t>]</w:t>
      </w:r>
      <w:r>
        <w:tab/>
        <w:t>Schedule 3, Part 1</w:t>
      </w:r>
      <w:r w:rsidR="00E54F13">
        <w:t>,</w:t>
      </w:r>
      <w:r>
        <w:t xml:space="preserve"> note after C-Tick mark design</w:t>
      </w:r>
    </w:p>
    <w:p w:rsidR="009C1DBA" w:rsidRDefault="009C1DBA" w:rsidP="009C1DBA">
      <w:pPr>
        <w:pStyle w:val="A2S"/>
      </w:pPr>
      <w:r>
        <w:t xml:space="preserve">substitute </w:t>
      </w:r>
    </w:p>
    <w:p w:rsidR="009C1DBA" w:rsidRPr="00853FC0" w:rsidRDefault="009C1DBA" w:rsidP="009C1DBA">
      <w:pPr>
        <w:spacing w:before="120" w:line="220" w:lineRule="exact"/>
        <w:ind w:left="964"/>
        <w:jc w:val="both"/>
        <w:rPr>
          <w:sz w:val="20"/>
        </w:rPr>
      </w:pPr>
      <w:r w:rsidRPr="00853FC0">
        <w:rPr>
          <w:i/>
          <w:iCs/>
          <w:sz w:val="20"/>
        </w:rPr>
        <w:t>Note</w:t>
      </w:r>
      <w:r w:rsidR="00ED0A19">
        <w:rPr>
          <w:sz w:val="20"/>
        </w:rPr>
        <w:tab/>
      </w:r>
      <w:r w:rsidR="00ED0A19">
        <w:rPr>
          <w:sz w:val="20"/>
        </w:rPr>
        <w:tab/>
      </w:r>
      <w:r>
        <w:rPr>
          <w:sz w:val="20"/>
        </w:rPr>
        <w:t>The C-Tick mark is a protected symbol for section 188A of the Act</w:t>
      </w:r>
      <w:r w:rsidRPr="00853FC0">
        <w:rPr>
          <w:sz w:val="20"/>
        </w:rPr>
        <w:t>.</w:t>
      </w:r>
    </w:p>
    <w:p w:rsidR="009C1DBA" w:rsidRDefault="009C1DBA" w:rsidP="009C1DBA">
      <w:pPr>
        <w:pStyle w:val="A1S"/>
      </w:pPr>
      <w:r>
        <w:t xml:space="preserve"> [</w:t>
      </w:r>
      <w:r w:rsidR="00DF3647">
        <w:t>19</w:t>
      </w:r>
      <w:r>
        <w:t>]</w:t>
      </w:r>
      <w:r>
        <w:tab/>
        <w:t>Schedule 3, Part 2</w:t>
      </w:r>
      <w:r w:rsidR="00E54F13">
        <w:t>,</w:t>
      </w:r>
      <w:r>
        <w:t xml:space="preserve"> note after RCM</w:t>
      </w:r>
      <w:r w:rsidR="00B37104">
        <w:t xml:space="preserve"> design</w:t>
      </w:r>
    </w:p>
    <w:p w:rsidR="009C1DBA" w:rsidRDefault="009C1DBA" w:rsidP="009C1DBA">
      <w:pPr>
        <w:pStyle w:val="A2S"/>
      </w:pPr>
      <w:r>
        <w:t xml:space="preserve">substitute </w:t>
      </w:r>
    </w:p>
    <w:p w:rsidR="009C1DBA" w:rsidRPr="00853FC0" w:rsidRDefault="009C1DBA" w:rsidP="009C1DBA">
      <w:pPr>
        <w:spacing w:before="120" w:line="220" w:lineRule="exact"/>
        <w:ind w:left="964"/>
        <w:jc w:val="both"/>
        <w:rPr>
          <w:sz w:val="20"/>
        </w:rPr>
      </w:pPr>
      <w:r w:rsidRPr="00853FC0">
        <w:rPr>
          <w:i/>
          <w:iCs/>
          <w:sz w:val="20"/>
        </w:rPr>
        <w:t>Note</w:t>
      </w:r>
      <w:r w:rsidR="00ED0A19">
        <w:rPr>
          <w:sz w:val="20"/>
        </w:rPr>
        <w:tab/>
      </w:r>
      <w:r w:rsidR="00ED0A19">
        <w:rPr>
          <w:sz w:val="20"/>
        </w:rPr>
        <w:tab/>
      </w:r>
      <w:r>
        <w:rPr>
          <w:sz w:val="20"/>
        </w:rPr>
        <w:t>The RCM is a protected symbol for section 188A of the Act</w:t>
      </w:r>
      <w:r w:rsidR="00B67256">
        <w:rPr>
          <w:sz w:val="20"/>
        </w:rPr>
        <w:t>. The RCM is a trademark owned by Australian and New Zealand Regulators</w:t>
      </w:r>
      <w:r w:rsidRPr="00853FC0">
        <w:rPr>
          <w:sz w:val="20"/>
        </w:rPr>
        <w:t>.</w:t>
      </w:r>
    </w:p>
    <w:p w:rsidR="00FA5221" w:rsidRDefault="00FA5221" w:rsidP="00FA5221">
      <w:pPr>
        <w:pStyle w:val="NotesSectionBreak"/>
        <w:sectPr w:rsidR="00FA5221" w:rsidSect="00FA5221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507922" w:rsidRDefault="00507922"/>
    <w:p w:rsidR="0076709C" w:rsidRPr="0076709C" w:rsidRDefault="0076709C" w:rsidP="00CE02A2">
      <w:pPr>
        <w:pStyle w:val="A1S"/>
      </w:pPr>
    </w:p>
    <w:sectPr w:rsidR="0076709C" w:rsidRPr="0076709C" w:rsidSect="00480327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1A3" w:rsidRDefault="006121A3">
      <w:r>
        <w:separator/>
      </w:r>
    </w:p>
  </w:endnote>
  <w:endnote w:type="continuationSeparator" w:id="0">
    <w:p w:rsidR="006121A3" w:rsidRDefault="00612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0C" w:rsidRDefault="0019530C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19530C" w:rsidRPr="000E1CC4">
      <w:tc>
        <w:tcPr>
          <w:tcW w:w="1134" w:type="dxa"/>
        </w:tcPr>
        <w:p w:rsidR="0019530C" w:rsidRPr="000E1CC4" w:rsidRDefault="000D0A90" w:rsidP="00FA5221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19530C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19530C">
            <w:rPr>
              <w:rStyle w:val="PageNumber"/>
              <w:rFonts w:cs="Arial"/>
              <w:noProof/>
              <w:szCs w:val="22"/>
            </w:rPr>
            <w:t>4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19530C" w:rsidRPr="0056689B" w:rsidRDefault="000D0A90" w:rsidP="00FA5221">
          <w:pPr>
            <w:pStyle w:val="Footer"/>
            <w:tabs>
              <w:tab w:val="clear" w:pos="3600"/>
              <w:tab w:val="clear" w:pos="7201"/>
            </w:tabs>
            <w:spacing w:before="20" w:after="120" w:line="240" w:lineRule="exact"/>
            <w:ind w:left="283" w:firstLine="210"/>
            <w:jc w:val="left"/>
            <w:rPr>
              <w:rFonts w:ascii="Times New Roman" w:hAnsi="Times New Roman"/>
              <w:i w:val="0"/>
              <w:sz w:val="24"/>
              <w:szCs w:val="24"/>
            </w:rPr>
          </w:pP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begin"/>
          </w:r>
          <w:r w:rsidR="0019530C" w:rsidRPr="0056689B">
            <w:rPr>
              <w:rFonts w:ascii="Times New Roman" w:hAnsi="Times New Roman"/>
              <w:i w:val="0"/>
              <w:sz w:val="24"/>
              <w:szCs w:val="24"/>
            </w:rPr>
            <w:instrText xml:space="preserve"> REF  Citation\*charformat </w:instrText>
          </w: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separate"/>
          </w:r>
          <w:r w:rsidR="00433498" w:rsidRPr="00433498">
            <w:rPr>
              <w:rFonts w:ascii="Times New Roman" w:hAnsi="Times New Roman"/>
              <w:i w:val="0"/>
              <w:sz w:val="24"/>
              <w:szCs w:val="24"/>
            </w:rPr>
            <w:t>Radiocommunications Labelling (Electromagnetic Compatibility) Amendment Notice 2013 (No. 1)</w:t>
          </w: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end"/>
          </w:r>
        </w:p>
      </w:tc>
      <w:tc>
        <w:tcPr>
          <w:tcW w:w="1134" w:type="dxa"/>
        </w:tcPr>
        <w:p w:rsidR="0019530C" w:rsidRPr="000E1CC4" w:rsidRDefault="0019530C" w:rsidP="00FA5221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19530C" w:rsidRDefault="0019530C">
    <w:pPr>
      <w:pStyle w:val="FooterDraft"/>
      <w:ind w:right="360" w:firstLine="360"/>
    </w:pPr>
  </w:p>
  <w:p w:rsidR="0019530C" w:rsidRDefault="0019530C">
    <w:pPr>
      <w:pStyle w:val="FooterInfo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0C" w:rsidRDefault="0019530C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19530C">
      <w:tc>
        <w:tcPr>
          <w:tcW w:w="1134" w:type="dxa"/>
        </w:tcPr>
        <w:p w:rsidR="0019530C" w:rsidRDefault="0019530C" w:rsidP="00BD545A">
          <w:pPr>
            <w:spacing w:line="240" w:lineRule="exact"/>
          </w:pPr>
        </w:p>
      </w:tc>
      <w:tc>
        <w:tcPr>
          <w:tcW w:w="6095" w:type="dxa"/>
        </w:tcPr>
        <w:p w:rsidR="0019530C" w:rsidRPr="004F5D6D" w:rsidRDefault="000D0A90" w:rsidP="00BD545A">
          <w:pPr>
            <w:pStyle w:val="FooterCitation"/>
          </w:pPr>
          <w:fldSimple w:instr=" REF  Citation ">
            <w:r w:rsidR="0019530C">
              <w:t>Radiocommunications Labelling (Electromagnetic Compatibility) Amendment Notice 2012 (</w:t>
            </w:r>
            <w:r w:rsidR="0019530C" w:rsidRPr="000767DA">
              <w:rPr>
                <w:highlight w:val="yellow"/>
              </w:rPr>
              <w:t>No. 1</w:t>
            </w:r>
            <w:r w:rsidR="0019530C">
              <w:t>)</w:t>
            </w:r>
          </w:fldSimple>
        </w:p>
      </w:tc>
      <w:tc>
        <w:tcPr>
          <w:tcW w:w="1134" w:type="dxa"/>
        </w:tcPr>
        <w:p w:rsidR="0019530C" w:rsidRPr="003D7214" w:rsidRDefault="000D0A90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19530C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19530C">
            <w:rPr>
              <w:rStyle w:val="PageNumber"/>
              <w:rFonts w:cs="Arial"/>
              <w:noProof/>
              <w:szCs w:val="22"/>
            </w:rPr>
            <w:t>9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19530C" w:rsidRDefault="0019530C" w:rsidP="00BD545A">
    <w:pPr>
      <w:pStyle w:val="FooterDraft"/>
    </w:pPr>
  </w:p>
  <w:p w:rsidR="0019530C" w:rsidRDefault="0019530C" w:rsidP="00BD545A">
    <w:pPr>
      <w:pStyle w:val="FooterInfo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0C" w:rsidRDefault="0019530C">
    <w:pPr>
      <w:pStyle w:val="FooterDraft"/>
    </w:pPr>
  </w:p>
  <w:p w:rsidR="0019530C" w:rsidRPr="00974D8C" w:rsidRDefault="0019530C">
    <w:pPr>
      <w:pStyle w:val="FooterInf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0C" w:rsidRDefault="0019530C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19530C" w:rsidRPr="000E1CC4">
      <w:tc>
        <w:tcPr>
          <w:tcW w:w="1134" w:type="dxa"/>
        </w:tcPr>
        <w:p w:rsidR="0019530C" w:rsidRPr="000E1CC4" w:rsidRDefault="0019530C" w:rsidP="00FA5221">
          <w:pPr>
            <w:spacing w:line="240" w:lineRule="exact"/>
          </w:pPr>
        </w:p>
      </w:tc>
      <w:tc>
        <w:tcPr>
          <w:tcW w:w="6095" w:type="dxa"/>
        </w:tcPr>
        <w:p w:rsidR="0019530C" w:rsidRPr="0056689B" w:rsidRDefault="000D0A90" w:rsidP="00FA5221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1415" w:hanging="283"/>
            <w:jc w:val="left"/>
            <w:rPr>
              <w:rFonts w:ascii="Times New Roman" w:hAnsi="Times New Roman"/>
              <w:i w:val="0"/>
              <w:sz w:val="24"/>
            </w:rPr>
          </w:pPr>
          <w:r w:rsidRPr="0056689B">
            <w:rPr>
              <w:rFonts w:ascii="Times New Roman" w:hAnsi="Times New Roman"/>
              <w:i w:val="0"/>
              <w:sz w:val="24"/>
            </w:rPr>
            <w:fldChar w:fldCharType="begin"/>
          </w:r>
          <w:r w:rsidR="0019530C">
            <w:rPr>
              <w:rFonts w:ascii="Times New Roman" w:hAnsi="Times New Roman"/>
              <w:i w:val="0"/>
              <w:sz w:val="24"/>
            </w:rPr>
            <w:instrText>REF Citation</w:instrText>
          </w:r>
          <w:r w:rsidRPr="0056689B">
            <w:rPr>
              <w:rFonts w:ascii="Times New Roman" w:hAnsi="Times New Roman"/>
              <w:i w:val="0"/>
              <w:sz w:val="24"/>
            </w:rPr>
            <w:fldChar w:fldCharType="separate"/>
          </w:r>
          <w:r w:rsidR="00433498">
            <w:t>Radiocommunications Labelling (Electromagnetic Compatibility) Amendment Notice 2013 (</w:t>
          </w:r>
          <w:r w:rsidR="00433498" w:rsidRPr="00095817">
            <w:t>No. 1</w:t>
          </w:r>
          <w:r w:rsidR="00433498">
            <w:t>)</w:t>
          </w:r>
          <w:r w:rsidRPr="0056689B">
            <w:rPr>
              <w:rFonts w:ascii="Times New Roman" w:hAnsi="Times New Roman"/>
              <w:i w:val="0"/>
              <w:sz w:val="24"/>
            </w:rPr>
            <w:fldChar w:fldCharType="end"/>
          </w:r>
        </w:p>
      </w:tc>
      <w:tc>
        <w:tcPr>
          <w:tcW w:w="1134" w:type="dxa"/>
        </w:tcPr>
        <w:p w:rsidR="0019530C" w:rsidRPr="000E1CC4" w:rsidRDefault="000D0A90" w:rsidP="00FA5221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19530C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19530C">
            <w:rPr>
              <w:rStyle w:val="PageNumber"/>
              <w:rFonts w:cs="Arial"/>
              <w:noProof/>
              <w:szCs w:val="22"/>
            </w:rPr>
            <w:t>4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19530C" w:rsidRDefault="0019530C">
    <w:pPr>
      <w:pStyle w:val="FooterDraft"/>
    </w:pPr>
  </w:p>
  <w:p w:rsidR="0019530C" w:rsidRDefault="0019530C">
    <w:pPr>
      <w:pStyle w:val="FooterInf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0C" w:rsidRDefault="0019530C">
    <w:pPr>
      <w:pStyle w:val="FooterDraft"/>
    </w:pPr>
  </w:p>
  <w:p w:rsidR="0019530C" w:rsidRPr="00974D8C" w:rsidRDefault="0019530C">
    <w:pPr>
      <w:pStyle w:val="FooterInfo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0C" w:rsidRDefault="0019530C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19530C" w:rsidRPr="000E1CC4">
      <w:tc>
        <w:tcPr>
          <w:tcW w:w="1134" w:type="dxa"/>
        </w:tcPr>
        <w:p w:rsidR="0019530C" w:rsidRPr="000E1CC4" w:rsidRDefault="000D0A90" w:rsidP="00FA5221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19530C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4E71D0">
            <w:rPr>
              <w:rStyle w:val="PageNumber"/>
              <w:rFonts w:cs="Arial"/>
              <w:noProof/>
              <w:szCs w:val="22"/>
            </w:rPr>
            <w:t>2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19530C" w:rsidRPr="0056689B" w:rsidRDefault="000D0A90" w:rsidP="002A5A80">
          <w:pPr>
            <w:pStyle w:val="Footer"/>
            <w:tabs>
              <w:tab w:val="clear" w:pos="3600"/>
              <w:tab w:val="clear" w:pos="7201"/>
            </w:tabs>
            <w:spacing w:before="20" w:after="120" w:line="240" w:lineRule="exact"/>
            <w:ind w:left="283" w:firstLine="210"/>
            <w:rPr>
              <w:rFonts w:ascii="Times New Roman" w:hAnsi="Times New Roman"/>
              <w:i w:val="0"/>
              <w:sz w:val="24"/>
              <w:szCs w:val="24"/>
            </w:rPr>
          </w:pPr>
          <w:fldSimple w:instr="REF Citation \* MERGEFORMAT ">
            <w:r w:rsidR="0019530C">
              <w:t>Radiocommunications Labelling (Electromagnetic Compatibility) Amendment Notice 2013 (</w:t>
            </w:r>
            <w:r w:rsidR="0019530C" w:rsidRPr="00095817">
              <w:t>No. 1</w:t>
            </w:r>
            <w:r w:rsidR="0019530C">
              <w:t>)</w:t>
            </w:r>
          </w:fldSimple>
        </w:p>
      </w:tc>
      <w:tc>
        <w:tcPr>
          <w:tcW w:w="1134" w:type="dxa"/>
        </w:tcPr>
        <w:p w:rsidR="0019530C" w:rsidRPr="000E1CC4" w:rsidRDefault="0019530C" w:rsidP="00FA5221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19530C" w:rsidRDefault="0019530C">
    <w:pPr>
      <w:pStyle w:val="FooterDraft"/>
      <w:ind w:right="360" w:firstLine="360"/>
    </w:pPr>
  </w:p>
  <w:p w:rsidR="0019530C" w:rsidRDefault="0019530C">
    <w:pPr>
      <w:pStyle w:val="FooterInfo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0C" w:rsidRDefault="0019530C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19530C" w:rsidRPr="000E1CC4">
      <w:tc>
        <w:tcPr>
          <w:tcW w:w="1134" w:type="dxa"/>
        </w:tcPr>
        <w:p w:rsidR="0019530C" w:rsidRPr="000E1CC4" w:rsidRDefault="0019530C" w:rsidP="00FA5221">
          <w:pPr>
            <w:spacing w:line="240" w:lineRule="exact"/>
          </w:pPr>
        </w:p>
      </w:tc>
      <w:tc>
        <w:tcPr>
          <w:tcW w:w="6095" w:type="dxa"/>
        </w:tcPr>
        <w:p w:rsidR="0019530C" w:rsidRPr="0056689B" w:rsidRDefault="000D0A90" w:rsidP="00FA5221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1415" w:hanging="283"/>
            <w:jc w:val="left"/>
            <w:rPr>
              <w:rFonts w:ascii="Times New Roman" w:hAnsi="Times New Roman"/>
              <w:i w:val="0"/>
              <w:sz w:val="24"/>
            </w:rPr>
          </w:pPr>
          <w:r w:rsidRPr="0056689B">
            <w:rPr>
              <w:rFonts w:ascii="Times New Roman" w:hAnsi="Times New Roman"/>
              <w:i w:val="0"/>
              <w:sz w:val="24"/>
            </w:rPr>
            <w:fldChar w:fldCharType="begin"/>
          </w:r>
          <w:r w:rsidR="0019530C">
            <w:rPr>
              <w:rFonts w:ascii="Times New Roman" w:hAnsi="Times New Roman"/>
              <w:i w:val="0"/>
              <w:sz w:val="24"/>
            </w:rPr>
            <w:instrText>REF Citation</w:instrText>
          </w:r>
          <w:r w:rsidRPr="0056689B">
            <w:rPr>
              <w:rFonts w:ascii="Times New Roman" w:hAnsi="Times New Roman"/>
              <w:i w:val="0"/>
              <w:sz w:val="24"/>
            </w:rPr>
            <w:fldChar w:fldCharType="separate"/>
          </w:r>
          <w:r w:rsidR="0019530C">
            <w:t>Radiocommunications Labelling (Electromagnetic Compatibility) Amendment Notice 2012 (</w:t>
          </w:r>
          <w:r w:rsidR="0019530C" w:rsidRPr="000767DA">
            <w:rPr>
              <w:highlight w:val="yellow"/>
            </w:rPr>
            <w:t>No. 1</w:t>
          </w:r>
          <w:r w:rsidR="0019530C">
            <w:t>)</w:t>
          </w:r>
          <w:r w:rsidRPr="0056689B">
            <w:rPr>
              <w:rFonts w:ascii="Times New Roman" w:hAnsi="Times New Roman"/>
              <w:i w:val="0"/>
              <w:sz w:val="24"/>
            </w:rPr>
            <w:fldChar w:fldCharType="end"/>
          </w:r>
        </w:p>
      </w:tc>
      <w:tc>
        <w:tcPr>
          <w:tcW w:w="1134" w:type="dxa"/>
        </w:tcPr>
        <w:p w:rsidR="0019530C" w:rsidRPr="000E1CC4" w:rsidRDefault="000D0A90" w:rsidP="00FA5221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19530C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19530C">
            <w:rPr>
              <w:rStyle w:val="PageNumber"/>
              <w:rFonts w:cs="Arial"/>
              <w:noProof/>
              <w:szCs w:val="22"/>
            </w:rPr>
            <w:t>4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19530C" w:rsidRDefault="0019530C">
    <w:pPr>
      <w:pStyle w:val="FooterDraft"/>
    </w:pPr>
  </w:p>
  <w:p w:rsidR="0019530C" w:rsidRDefault="0019530C">
    <w:pPr>
      <w:pStyle w:val="FooterInfo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0C" w:rsidRDefault="0019530C" w:rsidP="00FA5221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19530C">
      <w:tc>
        <w:tcPr>
          <w:tcW w:w="1134" w:type="dxa"/>
          <w:shd w:val="clear" w:color="auto" w:fill="auto"/>
        </w:tcPr>
        <w:p w:rsidR="0019530C" w:rsidRPr="003D7214" w:rsidRDefault="000D0A90" w:rsidP="00FA5221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19530C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4E71D0">
            <w:rPr>
              <w:rStyle w:val="PageNumber"/>
              <w:rFonts w:cs="Arial"/>
              <w:noProof/>
            </w:rPr>
            <w:t>8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19530C" w:rsidRPr="004F5D6D" w:rsidRDefault="000D0A90" w:rsidP="00FA5221">
          <w:pPr>
            <w:pStyle w:val="FooterCitation"/>
          </w:pPr>
          <w:fldSimple w:instr=" REF  Citation\*charformat  \* MERGEFORMAT ">
            <w:r w:rsidR="0019530C">
              <w:t>Radiocommunications Labelling (Electromagnetic Compatibility) Amendment Notice 2013 (</w:t>
            </w:r>
            <w:r w:rsidR="0019530C" w:rsidRPr="00095817">
              <w:t>No. 1</w:t>
            </w:r>
            <w:r w:rsidR="0019530C">
              <w:t>)</w:t>
            </w:r>
          </w:fldSimple>
        </w:p>
      </w:tc>
      <w:tc>
        <w:tcPr>
          <w:tcW w:w="1134" w:type="dxa"/>
          <w:shd w:val="clear" w:color="auto" w:fill="auto"/>
        </w:tcPr>
        <w:p w:rsidR="0019530C" w:rsidRPr="00451BF5" w:rsidRDefault="0019530C" w:rsidP="00FA5221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19530C" w:rsidRDefault="0019530C" w:rsidP="00FA5221">
    <w:pPr>
      <w:pStyle w:val="FooterDraft"/>
      <w:ind w:right="360" w:firstLine="360"/>
    </w:pPr>
  </w:p>
  <w:p w:rsidR="0019530C" w:rsidRDefault="0019530C" w:rsidP="00FA5221">
    <w:pPr>
      <w:pStyle w:val="FooterInfo"/>
    </w:pPr>
  </w:p>
  <w:p w:rsidR="0019530C" w:rsidRPr="0055794B" w:rsidRDefault="0019530C" w:rsidP="00FA5221">
    <w:pPr>
      <w:pStyle w:val="Foo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0C" w:rsidRDefault="0019530C" w:rsidP="00FA5221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19530C">
      <w:tc>
        <w:tcPr>
          <w:tcW w:w="1134" w:type="dxa"/>
          <w:shd w:val="clear" w:color="auto" w:fill="auto"/>
        </w:tcPr>
        <w:p w:rsidR="0019530C" w:rsidRDefault="0019530C" w:rsidP="00FA5221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19530C" w:rsidRPr="004F5D6D" w:rsidRDefault="000D0A90" w:rsidP="00FA5221">
          <w:pPr>
            <w:pStyle w:val="FooterCitation"/>
          </w:pPr>
          <w:fldSimple w:instr=" REF  Citation\*charformat  \* MERGEFORMAT ">
            <w:r w:rsidR="0019530C">
              <w:t>Radiocommunications Labelling (Electromagnetic Compatibility) Amendment Notice 2013 (</w:t>
            </w:r>
            <w:r w:rsidR="0019530C" w:rsidRPr="00095817">
              <w:t>No. 1</w:t>
            </w:r>
            <w:r w:rsidR="0019530C">
              <w:t>)</w:t>
            </w:r>
          </w:fldSimple>
        </w:p>
      </w:tc>
      <w:tc>
        <w:tcPr>
          <w:tcW w:w="1134" w:type="dxa"/>
          <w:shd w:val="clear" w:color="auto" w:fill="auto"/>
        </w:tcPr>
        <w:p w:rsidR="0019530C" w:rsidRPr="003D7214" w:rsidRDefault="000D0A90" w:rsidP="00FA5221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19530C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4E71D0">
            <w:rPr>
              <w:rStyle w:val="PageNumber"/>
              <w:rFonts w:cs="Arial"/>
              <w:noProof/>
            </w:rPr>
            <w:t>7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19530C" w:rsidRDefault="0019530C" w:rsidP="00FA5221">
    <w:pPr>
      <w:pStyle w:val="FooterDraft"/>
    </w:pPr>
  </w:p>
  <w:p w:rsidR="0019530C" w:rsidRDefault="0019530C" w:rsidP="00FA5221">
    <w:pPr>
      <w:pStyle w:val="FooterInfo"/>
    </w:pPr>
  </w:p>
  <w:p w:rsidR="0019530C" w:rsidRPr="00C83A6D" w:rsidRDefault="0019530C" w:rsidP="00FA5221">
    <w:pPr>
      <w:pStyle w:val="Foo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0C" w:rsidRPr="00556EB9" w:rsidRDefault="0019530C" w:rsidP="00FA5221">
    <w:pPr>
      <w:pStyle w:val="FooterCitation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0C" w:rsidRDefault="0019530C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19530C">
      <w:tc>
        <w:tcPr>
          <w:tcW w:w="1134" w:type="dxa"/>
        </w:tcPr>
        <w:p w:rsidR="0019530C" w:rsidRPr="003D7214" w:rsidRDefault="000D0A90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19530C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19530C">
            <w:rPr>
              <w:rStyle w:val="PageNumber"/>
              <w:rFonts w:cs="Arial"/>
              <w:noProof/>
              <w:szCs w:val="22"/>
            </w:rPr>
            <w:t>10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19530C" w:rsidRPr="004F5D6D" w:rsidRDefault="000D0A90" w:rsidP="00BD545A">
          <w:pPr>
            <w:pStyle w:val="Footer"/>
            <w:spacing w:before="20" w:line="240" w:lineRule="exact"/>
          </w:pPr>
          <w:fldSimple w:instr=" REF  Citation ">
            <w:r w:rsidR="0019530C">
              <w:t>Radiocommunications Labelling (Electromagnetic Compatibility) Amendment Notice 2012 (</w:t>
            </w:r>
            <w:r w:rsidR="0019530C" w:rsidRPr="000767DA">
              <w:rPr>
                <w:highlight w:val="yellow"/>
              </w:rPr>
              <w:t>No. 1</w:t>
            </w:r>
            <w:r w:rsidR="0019530C">
              <w:t>)</w:t>
            </w:r>
          </w:fldSimple>
        </w:p>
      </w:tc>
      <w:tc>
        <w:tcPr>
          <w:tcW w:w="1134" w:type="dxa"/>
        </w:tcPr>
        <w:p w:rsidR="0019530C" w:rsidRPr="00451BF5" w:rsidRDefault="0019530C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19530C" w:rsidRDefault="0019530C" w:rsidP="00BD545A">
    <w:pPr>
      <w:pStyle w:val="FooterDraft"/>
      <w:ind w:right="360" w:firstLine="360"/>
    </w:pPr>
  </w:p>
  <w:p w:rsidR="0019530C" w:rsidRDefault="0019530C" w:rsidP="00BD545A">
    <w:pPr>
      <w:pStyle w:val="FooterInf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1A3" w:rsidRDefault="006121A3">
      <w:r>
        <w:separator/>
      </w:r>
    </w:p>
  </w:footnote>
  <w:footnote w:type="continuationSeparator" w:id="0">
    <w:p w:rsidR="006121A3" w:rsidRDefault="006121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8385"/>
    </w:tblGrid>
    <w:tr w:rsidR="0019530C" w:rsidRPr="000E1CC4">
      <w:tc>
        <w:tcPr>
          <w:tcW w:w="8385" w:type="dxa"/>
        </w:tcPr>
        <w:p w:rsidR="0019530C" w:rsidRPr="000E1CC4" w:rsidRDefault="0019530C" w:rsidP="00FA5221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19530C" w:rsidRPr="000E1CC4">
      <w:tc>
        <w:tcPr>
          <w:tcW w:w="8385" w:type="dxa"/>
        </w:tcPr>
        <w:p w:rsidR="0019530C" w:rsidRPr="000E1CC4" w:rsidRDefault="0019530C" w:rsidP="00FA5221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19530C" w:rsidRPr="000E1CC4">
      <w:tc>
        <w:tcPr>
          <w:tcW w:w="8385" w:type="dxa"/>
        </w:tcPr>
        <w:p w:rsidR="0019530C" w:rsidRPr="0056689B" w:rsidRDefault="0019530C" w:rsidP="00FA5221">
          <w:pPr>
            <w:pStyle w:val="HeaderBoldEven"/>
            <w:spacing w:before="0" w:after="120" w:line="480" w:lineRule="auto"/>
            <w:rPr>
              <w:rFonts w:ascii="Times New Roman" w:hAnsi="Times New Roman"/>
              <w:b w:val="0"/>
              <w:sz w:val="24"/>
            </w:rPr>
          </w:pPr>
        </w:p>
      </w:tc>
    </w:tr>
  </w:tbl>
  <w:p w:rsidR="0019530C" w:rsidRDefault="0019530C"/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6914"/>
      <w:gridCol w:w="1471"/>
    </w:tblGrid>
    <w:tr w:rsidR="0019530C">
      <w:tc>
        <w:tcPr>
          <w:tcW w:w="6914" w:type="dxa"/>
        </w:tcPr>
        <w:p w:rsidR="0019530C" w:rsidRDefault="0019530C" w:rsidP="00BD545A">
          <w:pPr>
            <w:pStyle w:val="HeaderLiteOdd"/>
          </w:pPr>
        </w:p>
      </w:tc>
      <w:tc>
        <w:tcPr>
          <w:tcW w:w="1471" w:type="dxa"/>
        </w:tcPr>
        <w:p w:rsidR="0019530C" w:rsidRDefault="0019530C" w:rsidP="00BD545A">
          <w:pPr>
            <w:pStyle w:val="HeaderLiteOdd"/>
          </w:pPr>
        </w:p>
      </w:tc>
    </w:tr>
    <w:tr w:rsidR="0019530C">
      <w:tc>
        <w:tcPr>
          <w:tcW w:w="6914" w:type="dxa"/>
        </w:tcPr>
        <w:p w:rsidR="0019530C" w:rsidRDefault="0019530C" w:rsidP="00BD545A">
          <w:pPr>
            <w:pStyle w:val="HeaderLiteOdd"/>
          </w:pPr>
        </w:p>
      </w:tc>
      <w:tc>
        <w:tcPr>
          <w:tcW w:w="1471" w:type="dxa"/>
        </w:tcPr>
        <w:p w:rsidR="0019530C" w:rsidRDefault="0019530C" w:rsidP="00BD545A">
          <w:pPr>
            <w:pStyle w:val="HeaderLiteOdd"/>
          </w:pPr>
        </w:p>
      </w:tc>
    </w:tr>
    <w:tr w:rsidR="0019530C">
      <w:tc>
        <w:tcPr>
          <w:tcW w:w="8385" w:type="dxa"/>
          <w:gridSpan w:val="2"/>
          <w:tcBorders>
            <w:bottom w:val="single" w:sz="4" w:space="0" w:color="auto"/>
          </w:tcBorders>
        </w:tcPr>
        <w:p w:rsidR="0019530C" w:rsidRDefault="0019530C" w:rsidP="00BD545A">
          <w:pPr>
            <w:pStyle w:val="HeaderBoldOdd"/>
          </w:pPr>
        </w:p>
      </w:tc>
    </w:tr>
  </w:tbl>
  <w:p w:rsidR="0019530C" w:rsidRDefault="0019530C" w:rsidP="00BD545A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0C" w:rsidRDefault="0019530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8385"/>
    </w:tblGrid>
    <w:tr w:rsidR="0019530C" w:rsidRPr="000E1CC4">
      <w:tc>
        <w:tcPr>
          <w:tcW w:w="8385" w:type="dxa"/>
        </w:tcPr>
        <w:p w:rsidR="0019530C" w:rsidRPr="000E1CC4" w:rsidRDefault="0019530C"/>
      </w:tc>
    </w:tr>
    <w:tr w:rsidR="0019530C" w:rsidRPr="000E1CC4">
      <w:tc>
        <w:tcPr>
          <w:tcW w:w="8385" w:type="dxa"/>
        </w:tcPr>
        <w:p w:rsidR="0019530C" w:rsidRPr="000E1CC4" w:rsidRDefault="0019530C"/>
      </w:tc>
    </w:tr>
    <w:tr w:rsidR="0019530C" w:rsidRPr="000E1CC4">
      <w:tc>
        <w:tcPr>
          <w:tcW w:w="8385" w:type="dxa"/>
        </w:tcPr>
        <w:p w:rsidR="0019530C" w:rsidRPr="000E1CC4" w:rsidRDefault="0019530C"/>
      </w:tc>
    </w:tr>
  </w:tbl>
  <w:p w:rsidR="0019530C" w:rsidRDefault="0019530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43" w:type="dxa"/>
      <w:tblLayout w:type="fixed"/>
      <w:tblLook w:val="01E0"/>
    </w:tblPr>
    <w:tblGrid>
      <w:gridCol w:w="1546"/>
      <w:gridCol w:w="6797"/>
    </w:tblGrid>
    <w:tr w:rsidR="0019530C" w:rsidTr="004F1FF0">
      <w:tc>
        <w:tcPr>
          <w:tcW w:w="1546" w:type="dxa"/>
        </w:tcPr>
        <w:p w:rsidR="0019530C" w:rsidRDefault="0019530C" w:rsidP="002A2AF1">
          <w:pPr>
            <w:pStyle w:val="HeaderLiteEven"/>
          </w:pPr>
        </w:p>
      </w:tc>
      <w:tc>
        <w:tcPr>
          <w:tcW w:w="6797" w:type="dxa"/>
          <w:vAlign w:val="bottom"/>
        </w:tcPr>
        <w:p w:rsidR="0019530C" w:rsidRDefault="0019530C" w:rsidP="002A2AF1">
          <w:pPr>
            <w:pStyle w:val="HeaderLiteEven"/>
          </w:pPr>
        </w:p>
      </w:tc>
    </w:tr>
    <w:tr w:rsidR="0019530C" w:rsidTr="004F1FF0">
      <w:tc>
        <w:tcPr>
          <w:tcW w:w="1546" w:type="dxa"/>
        </w:tcPr>
        <w:p w:rsidR="0019530C" w:rsidRDefault="0019530C" w:rsidP="002A2AF1">
          <w:pPr>
            <w:pStyle w:val="HeaderLiteEven"/>
          </w:pPr>
        </w:p>
      </w:tc>
      <w:tc>
        <w:tcPr>
          <w:tcW w:w="6797" w:type="dxa"/>
          <w:vAlign w:val="bottom"/>
        </w:tcPr>
        <w:p w:rsidR="0019530C" w:rsidRDefault="0019530C" w:rsidP="002A2AF1">
          <w:pPr>
            <w:pStyle w:val="HeaderLiteEven"/>
          </w:pPr>
        </w:p>
      </w:tc>
    </w:tr>
    <w:tr w:rsidR="0019530C" w:rsidTr="004F1FF0">
      <w:tc>
        <w:tcPr>
          <w:tcW w:w="8343" w:type="dxa"/>
          <w:gridSpan w:val="2"/>
          <w:tcBorders>
            <w:bottom w:val="single" w:sz="4" w:space="0" w:color="auto"/>
          </w:tcBorders>
          <w:shd w:val="clear" w:color="auto" w:fill="auto"/>
        </w:tcPr>
        <w:p w:rsidR="0019530C" w:rsidRPr="004F1FF0" w:rsidRDefault="0019530C" w:rsidP="002A2AF1">
          <w:pPr>
            <w:pStyle w:val="HeaderLiteEven"/>
            <w:spacing w:before="120" w:after="60"/>
            <w:ind w:right="-108"/>
            <w:rPr>
              <w:b/>
            </w:rPr>
          </w:pPr>
          <w:r>
            <w:rPr>
              <w:b/>
            </w:rPr>
            <w:t xml:space="preserve">Section </w:t>
          </w:r>
          <w:r w:rsidR="000D0A90" w:rsidRPr="004F1FF0">
            <w:rPr>
              <w:b/>
            </w:rPr>
            <w:fldChar w:fldCharType="begin"/>
          </w:r>
          <w:r w:rsidRPr="004F1FF0">
            <w:rPr>
              <w:b/>
            </w:rPr>
            <w:instrText xml:space="preserve"> If </w:instrText>
          </w:r>
          <w:r w:rsidR="000D0A90" w:rsidRPr="004F1FF0">
            <w:rPr>
              <w:b/>
            </w:rPr>
            <w:fldChar w:fldCharType="begin"/>
          </w:r>
          <w:r w:rsidRPr="004F1FF0">
            <w:rPr>
              <w:b/>
            </w:rPr>
            <w:instrText xml:space="preserve"> STYLEREF CharSectnoAm \*Charformat </w:instrText>
          </w:r>
          <w:r w:rsidR="000D0A90" w:rsidRPr="004F1FF0">
            <w:rPr>
              <w:b/>
            </w:rPr>
            <w:fldChar w:fldCharType="separate"/>
          </w:r>
          <w:r w:rsidR="004E71D0">
            <w:rPr>
              <w:b/>
              <w:noProof/>
            </w:rPr>
            <w:instrText>1</w:instrText>
          </w:r>
          <w:r w:rsidR="000D0A90" w:rsidRPr="004F1FF0">
            <w:rPr>
              <w:b/>
            </w:rPr>
            <w:fldChar w:fldCharType="end"/>
          </w:r>
          <w:r w:rsidRPr="004F1FF0">
            <w:rPr>
              <w:b/>
            </w:rPr>
            <w:instrText xml:space="preserve"> &lt;&gt; "Error*" </w:instrText>
          </w:r>
          <w:r w:rsidR="000D0A90" w:rsidRPr="004F1FF0">
            <w:rPr>
              <w:b/>
            </w:rPr>
            <w:fldChar w:fldCharType="begin"/>
          </w:r>
          <w:r w:rsidRPr="004F1FF0">
            <w:rPr>
              <w:b/>
            </w:rPr>
            <w:instrText xml:space="preserve"> STYLEREF CharSectnoAm \*Charformat </w:instrText>
          </w:r>
          <w:r w:rsidR="000D0A90" w:rsidRPr="004F1FF0">
            <w:rPr>
              <w:b/>
            </w:rPr>
            <w:fldChar w:fldCharType="separate"/>
          </w:r>
          <w:r w:rsidR="004E71D0">
            <w:rPr>
              <w:b/>
              <w:noProof/>
            </w:rPr>
            <w:instrText>1</w:instrText>
          </w:r>
          <w:r w:rsidR="000D0A90" w:rsidRPr="004F1FF0">
            <w:rPr>
              <w:b/>
            </w:rPr>
            <w:fldChar w:fldCharType="end"/>
          </w:r>
          <w:r w:rsidRPr="004F1FF0">
            <w:rPr>
              <w:b/>
            </w:rPr>
            <w:instrText xml:space="preserve"> </w:instrText>
          </w:r>
          <w:r w:rsidR="000D0A90" w:rsidRPr="004F1FF0">
            <w:rPr>
              <w:b/>
            </w:rPr>
            <w:fldChar w:fldCharType="separate"/>
          </w:r>
          <w:r w:rsidR="004E71D0">
            <w:rPr>
              <w:b/>
              <w:noProof/>
            </w:rPr>
            <w:t>1</w:t>
          </w:r>
          <w:r w:rsidR="000D0A90" w:rsidRPr="004F1FF0">
            <w:rPr>
              <w:b/>
            </w:rPr>
            <w:fldChar w:fldCharType="end"/>
          </w:r>
        </w:p>
      </w:tc>
    </w:tr>
  </w:tbl>
  <w:p w:rsidR="0019530C" w:rsidRDefault="0019530C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99" w:type="dxa"/>
      <w:tblInd w:w="80" w:type="dxa"/>
      <w:tblBorders>
        <w:bottom w:val="single" w:sz="4" w:space="0" w:color="auto"/>
      </w:tblBorders>
      <w:tblLook w:val="01E0"/>
    </w:tblPr>
    <w:tblGrid>
      <w:gridCol w:w="6914"/>
      <w:gridCol w:w="1485"/>
    </w:tblGrid>
    <w:tr w:rsidR="0019530C" w:rsidRPr="000E1CC4">
      <w:trPr>
        <w:cantSplit/>
      </w:trPr>
      <w:tc>
        <w:tcPr>
          <w:tcW w:w="6914" w:type="dxa"/>
          <w:vAlign w:val="bottom"/>
        </w:tcPr>
        <w:p w:rsidR="0019530C" w:rsidRPr="000E1CC4" w:rsidRDefault="0019530C" w:rsidP="00FA5221">
          <w:pPr>
            <w:pStyle w:val="HeaderLiteOdd"/>
            <w:tabs>
              <w:tab w:val="clear" w:pos="3969"/>
              <w:tab w:val="clear" w:pos="8505"/>
            </w:tabs>
            <w:spacing w:before="0" w:after="120"/>
            <w:ind w:left="283"/>
            <w:jc w:val="left"/>
            <w:rPr>
              <w:rFonts w:ascii="Times New Roman" w:hAnsi="Times New Roman"/>
              <w:sz w:val="24"/>
            </w:rPr>
          </w:pPr>
        </w:p>
      </w:tc>
      <w:tc>
        <w:tcPr>
          <w:tcW w:w="1485" w:type="dxa"/>
        </w:tcPr>
        <w:p w:rsidR="0019530C" w:rsidRPr="000E1CC4" w:rsidRDefault="0019530C" w:rsidP="00FA5221">
          <w:pPr>
            <w:pStyle w:val="HeaderLiteOdd"/>
            <w:tabs>
              <w:tab w:val="clear" w:pos="3969"/>
              <w:tab w:val="clear" w:pos="8505"/>
            </w:tabs>
            <w:spacing w:before="0" w:after="120"/>
            <w:ind w:left="283"/>
            <w:jc w:val="left"/>
            <w:rPr>
              <w:rFonts w:ascii="Times New Roman" w:hAnsi="Times New Roman"/>
              <w:sz w:val="24"/>
            </w:rPr>
          </w:pPr>
        </w:p>
      </w:tc>
    </w:tr>
    <w:tr w:rsidR="0019530C" w:rsidRPr="000E1CC4">
      <w:trPr>
        <w:cantSplit/>
      </w:trPr>
      <w:tc>
        <w:tcPr>
          <w:tcW w:w="6914" w:type="dxa"/>
          <w:vAlign w:val="bottom"/>
        </w:tcPr>
        <w:p w:rsidR="0019530C" w:rsidRPr="000E1CC4" w:rsidRDefault="0019530C" w:rsidP="00FA5221">
          <w:pPr>
            <w:pStyle w:val="HeaderLiteOdd"/>
            <w:tabs>
              <w:tab w:val="clear" w:pos="3969"/>
              <w:tab w:val="clear" w:pos="8505"/>
            </w:tabs>
            <w:spacing w:before="0" w:after="120"/>
            <w:ind w:left="283"/>
            <w:jc w:val="left"/>
            <w:rPr>
              <w:rFonts w:ascii="Times New Roman" w:hAnsi="Times New Roman"/>
              <w:sz w:val="24"/>
            </w:rPr>
          </w:pPr>
        </w:p>
      </w:tc>
      <w:tc>
        <w:tcPr>
          <w:tcW w:w="1485" w:type="dxa"/>
        </w:tcPr>
        <w:p w:rsidR="0019530C" w:rsidRPr="000E1CC4" w:rsidRDefault="0019530C" w:rsidP="00FA5221">
          <w:pPr>
            <w:pStyle w:val="HeaderLiteOdd"/>
            <w:tabs>
              <w:tab w:val="clear" w:pos="3969"/>
              <w:tab w:val="clear" w:pos="8505"/>
            </w:tabs>
            <w:spacing w:before="0" w:after="120"/>
            <w:ind w:left="283"/>
            <w:jc w:val="left"/>
            <w:rPr>
              <w:rFonts w:ascii="Times New Roman" w:hAnsi="Times New Roman"/>
              <w:sz w:val="24"/>
            </w:rPr>
          </w:pPr>
        </w:p>
      </w:tc>
    </w:tr>
    <w:tr w:rsidR="0019530C" w:rsidRPr="000E1CC4">
      <w:trPr>
        <w:cantSplit/>
      </w:trPr>
      <w:tc>
        <w:tcPr>
          <w:tcW w:w="8399" w:type="dxa"/>
          <w:gridSpan w:val="2"/>
        </w:tcPr>
        <w:p w:rsidR="0019530C" w:rsidRPr="004F1FF0" w:rsidRDefault="0019530C" w:rsidP="00FA5221">
          <w:pPr>
            <w:pStyle w:val="HeaderBoldOdd"/>
            <w:spacing w:before="0" w:after="120"/>
            <w:jc w:val="left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Section </w:t>
          </w:r>
          <w:r w:rsidR="000D0A90" w:rsidRPr="004F1FF0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4F1FF0">
            <w:rPr>
              <w:rFonts w:ascii="Times New Roman" w:hAnsi="Times New Roman"/>
              <w:sz w:val="16"/>
              <w:szCs w:val="16"/>
            </w:rPr>
            <w:instrText xml:space="preserve"> If </w:instrText>
          </w:r>
          <w:r w:rsidR="000D0A90" w:rsidRPr="004F1FF0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4F1FF0">
            <w:rPr>
              <w:rFonts w:ascii="Times New Roman" w:hAnsi="Times New Roman"/>
              <w:sz w:val="16"/>
              <w:szCs w:val="16"/>
            </w:rPr>
            <w:instrText xml:space="preserve"> STYLEREF CharSectnoAm \*Charformat \l </w:instrText>
          </w:r>
          <w:r w:rsidR="000D0A90" w:rsidRPr="004F1FF0">
            <w:rPr>
              <w:rFonts w:ascii="Times New Roman" w:hAnsi="Times New Roman"/>
              <w:sz w:val="16"/>
              <w:szCs w:val="16"/>
            </w:rPr>
            <w:fldChar w:fldCharType="separate"/>
          </w:r>
          <w:r>
            <w:rPr>
              <w:rFonts w:ascii="Times New Roman" w:hAnsi="Times New Roman"/>
              <w:noProof/>
              <w:sz w:val="16"/>
              <w:szCs w:val="16"/>
            </w:rPr>
            <w:instrText>1</w:instrText>
          </w:r>
          <w:r w:rsidR="000D0A90" w:rsidRPr="004F1FF0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4F1FF0">
            <w:rPr>
              <w:rFonts w:ascii="Times New Roman" w:hAnsi="Times New Roman"/>
              <w:sz w:val="16"/>
              <w:szCs w:val="16"/>
            </w:rPr>
            <w:instrText xml:space="preserve"> &lt;&gt; "Error*" </w:instrText>
          </w:r>
          <w:r w:rsidR="000D0A90" w:rsidRPr="004F1FF0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4F1FF0">
            <w:rPr>
              <w:rFonts w:ascii="Times New Roman" w:hAnsi="Times New Roman"/>
              <w:sz w:val="16"/>
              <w:szCs w:val="16"/>
            </w:rPr>
            <w:instrText xml:space="preserve"> STYLEREF CharSectnoAm \*Charformat \l </w:instrText>
          </w:r>
          <w:r w:rsidR="000D0A90" w:rsidRPr="004F1FF0">
            <w:rPr>
              <w:rFonts w:ascii="Times New Roman" w:hAnsi="Times New Roman"/>
              <w:sz w:val="16"/>
              <w:szCs w:val="16"/>
            </w:rPr>
            <w:fldChar w:fldCharType="separate"/>
          </w:r>
          <w:r>
            <w:rPr>
              <w:rFonts w:ascii="Times New Roman" w:hAnsi="Times New Roman"/>
              <w:noProof/>
              <w:sz w:val="16"/>
              <w:szCs w:val="16"/>
            </w:rPr>
            <w:instrText>1</w:instrText>
          </w:r>
          <w:r w:rsidR="000D0A90" w:rsidRPr="004F1FF0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4F1FF0">
            <w:rPr>
              <w:rFonts w:ascii="Times New Roman" w:hAnsi="Times New Roman"/>
              <w:sz w:val="16"/>
              <w:szCs w:val="16"/>
            </w:rPr>
            <w:instrText xml:space="preserve"> </w:instrText>
          </w:r>
          <w:r w:rsidR="000D0A90" w:rsidRPr="004F1FF0">
            <w:rPr>
              <w:rFonts w:ascii="Times New Roman" w:hAnsi="Times New Roman"/>
              <w:sz w:val="16"/>
              <w:szCs w:val="16"/>
            </w:rPr>
            <w:fldChar w:fldCharType="separate"/>
          </w:r>
          <w:r>
            <w:rPr>
              <w:rFonts w:ascii="Times New Roman" w:hAnsi="Times New Roman"/>
              <w:noProof/>
              <w:sz w:val="16"/>
              <w:szCs w:val="16"/>
            </w:rPr>
            <w:t>1</w:t>
          </w:r>
          <w:r w:rsidR="000D0A90" w:rsidRPr="004F1FF0">
            <w:rPr>
              <w:rFonts w:ascii="Times New Roman" w:hAnsi="Times New Roman"/>
              <w:sz w:val="16"/>
              <w:szCs w:val="16"/>
            </w:rPr>
            <w:fldChar w:fldCharType="end"/>
          </w:r>
        </w:p>
      </w:tc>
    </w:tr>
  </w:tbl>
  <w:p w:rsidR="0019530C" w:rsidRDefault="0019530C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0C" w:rsidRDefault="0019530C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57" w:type="dxa"/>
      <w:tblLayout w:type="fixed"/>
      <w:tblLook w:val="01E0"/>
    </w:tblPr>
    <w:tblGrid>
      <w:gridCol w:w="8357"/>
    </w:tblGrid>
    <w:tr w:rsidR="0019530C" w:rsidRPr="00375ADF">
      <w:tc>
        <w:tcPr>
          <w:tcW w:w="8357" w:type="dxa"/>
        </w:tcPr>
        <w:p w:rsidR="0019530C" w:rsidRPr="00375ADF" w:rsidRDefault="0019530C" w:rsidP="008D43C7">
          <w:pPr>
            <w:pStyle w:val="HeaderLiteEven"/>
          </w:pPr>
          <w:r>
            <w:t>Schedule 1</w:t>
          </w:r>
        </w:p>
      </w:tc>
    </w:tr>
    <w:tr w:rsidR="0019530C">
      <w:tc>
        <w:tcPr>
          <w:tcW w:w="8357" w:type="dxa"/>
        </w:tcPr>
        <w:p w:rsidR="0019530C" w:rsidRDefault="0019530C">
          <w:pPr>
            <w:pStyle w:val="HeaderLiteEven"/>
          </w:pPr>
        </w:p>
      </w:tc>
    </w:tr>
    <w:tr w:rsidR="0019530C">
      <w:tc>
        <w:tcPr>
          <w:tcW w:w="8357" w:type="dxa"/>
          <w:tcBorders>
            <w:bottom w:val="single" w:sz="4" w:space="0" w:color="auto"/>
          </w:tcBorders>
          <w:shd w:val="clear" w:color="auto" w:fill="auto"/>
        </w:tcPr>
        <w:p w:rsidR="0019530C" w:rsidRPr="000D4CDA" w:rsidRDefault="0019530C">
          <w:pPr>
            <w:pStyle w:val="HeaderBoldEven"/>
          </w:pPr>
        </w:p>
      </w:tc>
    </w:tr>
  </w:tbl>
  <w:p w:rsidR="0019530C" w:rsidRDefault="0019530C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57" w:type="dxa"/>
      <w:tblLayout w:type="fixed"/>
      <w:tblLook w:val="01E0"/>
    </w:tblPr>
    <w:tblGrid>
      <w:gridCol w:w="8357"/>
    </w:tblGrid>
    <w:tr w:rsidR="0019530C" w:rsidRPr="00375ADF">
      <w:tc>
        <w:tcPr>
          <w:tcW w:w="8357" w:type="dxa"/>
        </w:tcPr>
        <w:p w:rsidR="0019530C" w:rsidRPr="00375ADF" w:rsidRDefault="0019530C" w:rsidP="008D43C7">
          <w:pPr>
            <w:pStyle w:val="HeaderLiteOdd"/>
          </w:pPr>
          <w:r>
            <w:t>Schedule 1</w:t>
          </w:r>
        </w:p>
      </w:tc>
    </w:tr>
    <w:tr w:rsidR="0019530C">
      <w:tc>
        <w:tcPr>
          <w:tcW w:w="8357" w:type="dxa"/>
        </w:tcPr>
        <w:p w:rsidR="0019530C" w:rsidRDefault="0019530C">
          <w:pPr>
            <w:pStyle w:val="HeaderLiteOdd"/>
          </w:pPr>
        </w:p>
      </w:tc>
    </w:tr>
    <w:tr w:rsidR="0019530C">
      <w:tc>
        <w:tcPr>
          <w:tcW w:w="8357" w:type="dxa"/>
          <w:tcBorders>
            <w:bottom w:val="single" w:sz="4" w:space="0" w:color="auto"/>
          </w:tcBorders>
          <w:shd w:val="clear" w:color="auto" w:fill="auto"/>
        </w:tcPr>
        <w:p w:rsidR="0019530C" w:rsidRPr="000D4CDA" w:rsidRDefault="0019530C">
          <w:pPr>
            <w:pStyle w:val="HeaderBoldOdd"/>
          </w:pPr>
        </w:p>
      </w:tc>
    </w:tr>
  </w:tbl>
  <w:p w:rsidR="0019530C" w:rsidRDefault="0019530C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0C" w:rsidRDefault="0019530C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494"/>
      <w:gridCol w:w="6891"/>
    </w:tblGrid>
    <w:tr w:rsidR="0019530C">
      <w:tc>
        <w:tcPr>
          <w:tcW w:w="1494" w:type="dxa"/>
        </w:tcPr>
        <w:p w:rsidR="0019530C" w:rsidRDefault="0019530C" w:rsidP="00BD545A">
          <w:pPr>
            <w:pStyle w:val="HeaderLiteEven"/>
          </w:pPr>
        </w:p>
      </w:tc>
      <w:tc>
        <w:tcPr>
          <w:tcW w:w="6891" w:type="dxa"/>
        </w:tcPr>
        <w:p w:rsidR="0019530C" w:rsidRDefault="0019530C" w:rsidP="00BD545A">
          <w:pPr>
            <w:pStyle w:val="HeaderLiteEven"/>
          </w:pPr>
        </w:p>
      </w:tc>
    </w:tr>
    <w:tr w:rsidR="0019530C">
      <w:tc>
        <w:tcPr>
          <w:tcW w:w="1494" w:type="dxa"/>
        </w:tcPr>
        <w:p w:rsidR="0019530C" w:rsidRDefault="0019530C" w:rsidP="00BD545A">
          <w:pPr>
            <w:pStyle w:val="HeaderLiteEven"/>
          </w:pPr>
        </w:p>
      </w:tc>
      <w:tc>
        <w:tcPr>
          <w:tcW w:w="6891" w:type="dxa"/>
        </w:tcPr>
        <w:p w:rsidR="0019530C" w:rsidRDefault="0019530C" w:rsidP="00BD545A">
          <w:pPr>
            <w:pStyle w:val="HeaderLiteEven"/>
          </w:pPr>
        </w:p>
      </w:tc>
    </w:tr>
    <w:tr w:rsidR="0019530C">
      <w:tc>
        <w:tcPr>
          <w:tcW w:w="8385" w:type="dxa"/>
          <w:gridSpan w:val="2"/>
          <w:tcBorders>
            <w:bottom w:val="single" w:sz="4" w:space="0" w:color="auto"/>
          </w:tcBorders>
        </w:tcPr>
        <w:p w:rsidR="0019530C" w:rsidRDefault="0019530C" w:rsidP="00BD545A">
          <w:pPr>
            <w:pStyle w:val="HeaderBoldEven"/>
          </w:pPr>
        </w:p>
      </w:tc>
    </w:tr>
  </w:tbl>
  <w:p w:rsidR="0019530C" w:rsidRDefault="0019530C" w:rsidP="00BD545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030D"/>
    <w:multiLevelType w:val="hybridMultilevel"/>
    <w:tmpl w:val="34C0F42E"/>
    <w:lvl w:ilvl="0" w:tplc="698807C4">
      <w:start w:val="9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04D62AEB"/>
    <w:multiLevelType w:val="hybridMultilevel"/>
    <w:tmpl w:val="C00063F2"/>
    <w:lvl w:ilvl="0" w:tplc="1812BAD2">
      <w:start w:val="2"/>
      <w:numFmt w:val="lowerRoman"/>
      <w:lvlText w:val="(%1)"/>
      <w:lvlJc w:val="left"/>
      <w:pPr>
        <w:ind w:left="201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>
    <w:nsid w:val="075B5C1E"/>
    <w:multiLevelType w:val="hybridMultilevel"/>
    <w:tmpl w:val="84D8D7B6"/>
    <w:lvl w:ilvl="0" w:tplc="BA1C4230">
      <w:start w:val="1"/>
      <w:numFmt w:val="lowerLetter"/>
      <w:lvlText w:val="(%1)"/>
      <w:lvlJc w:val="left"/>
      <w:pPr>
        <w:ind w:left="1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05" w:hanging="360"/>
      </w:pPr>
    </w:lvl>
    <w:lvl w:ilvl="2" w:tplc="0C09001B" w:tentative="1">
      <w:start w:val="1"/>
      <w:numFmt w:val="lowerRoman"/>
      <w:lvlText w:val="%3."/>
      <w:lvlJc w:val="right"/>
      <w:pPr>
        <w:ind w:left="3225" w:hanging="180"/>
      </w:pPr>
    </w:lvl>
    <w:lvl w:ilvl="3" w:tplc="0C09000F" w:tentative="1">
      <w:start w:val="1"/>
      <w:numFmt w:val="decimal"/>
      <w:lvlText w:val="%4."/>
      <w:lvlJc w:val="left"/>
      <w:pPr>
        <w:ind w:left="3945" w:hanging="360"/>
      </w:pPr>
    </w:lvl>
    <w:lvl w:ilvl="4" w:tplc="0C090019" w:tentative="1">
      <w:start w:val="1"/>
      <w:numFmt w:val="lowerLetter"/>
      <w:lvlText w:val="%5."/>
      <w:lvlJc w:val="left"/>
      <w:pPr>
        <w:ind w:left="4665" w:hanging="360"/>
      </w:pPr>
    </w:lvl>
    <w:lvl w:ilvl="5" w:tplc="0C09001B" w:tentative="1">
      <w:start w:val="1"/>
      <w:numFmt w:val="lowerRoman"/>
      <w:lvlText w:val="%6."/>
      <w:lvlJc w:val="right"/>
      <w:pPr>
        <w:ind w:left="5385" w:hanging="180"/>
      </w:pPr>
    </w:lvl>
    <w:lvl w:ilvl="6" w:tplc="0C09000F" w:tentative="1">
      <w:start w:val="1"/>
      <w:numFmt w:val="decimal"/>
      <w:lvlText w:val="%7."/>
      <w:lvlJc w:val="left"/>
      <w:pPr>
        <w:ind w:left="6105" w:hanging="360"/>
      </w:pPr>
    </w:lvl>
    <w:lvl w:ilvl="7" w:tplc="0C090019" w:tentative="1">
      <w:start w:val="1"/>
      <w:numFmt w:val="lowerLetter"/>
      <w:lvlText w:val="%8."/>
      <w:lvlJc w:val="left"/>
      <w:pPr>
        <w:ind w:left="6825" w:hanging="360"/>
      </w:pPr>
    </w:lvl>
    <w:lvl w:ilvl="8" w:tplc="0C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0BBC6CC0"/>
    <w:multiLevelType w:val="hybridMultilevel"/>
    <w:tmpl w:val="129A238E"/>
    <w:lvl w:ilvl="0" w:tplc="A51EDC8A">
      <w:start w:val="1"/>
      <w:numFmt w:val="lowerLetter"/>
      <w:lvlText w:val="(%1)"/>
      <w:lvlJc w:val="left"/>
      <w:pPr>
        <w:ind w:left="129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>
    <w:nsid w:val="190930BC"/>
    <w:multiLevelType w:val="hybridMultilevel"/>
    <w:tmpl w:val="FB547FC4"/>
    <w:lvl w:ilvl="0" w:tplc="29A63D24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411620"/>
    <w:multiLevelType w:val="hybridMultilevel"/>
    <w:tmpl w:val="6446414E"/>
    <w:lvl w:ilvl="0" w:tplc="849013D6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7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A827D98"/>
    <w:multiLevelType w:val="hybridMultilevel"/>
    <w:tmpl w:val="7B18A496"/>
    <w:lvl w:ilvl="0" w:tplc="F8FCA5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F3614"/>
    <w:multiLevelType w:val="hybridMultilevel"/>
    <w:tmpl w:val="AC0A868E"/>
    <w:lvl w:ilvl="0" w:tplc="ABEAA1B2">
      <w:start w:val="1"/>
      <w:numFmt w:val="lowerLetter"/>
      <w:lvlText w:val="(%1)"/>
      <w:lvlJc w:val="left"/>
      <w:pPr>
        <w:ind w:left="142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>
    <w:nsid w:val="343F1FF5"/>
    <w:multiLevelType w:val="hybridMultilevel"/>
    <w:tmpl w:val="B67A1870"/>
    <w:lvl w:ilvl="0" w:tplc="4B9AEA86">
      <w:start w:val="2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>
    <w:nsid w:val="39AA7992"/>
    <w:multiLevelType w:val="hybridMultilevel"/>
    <w:tmpl w:val="C2442D84"/>
    <w:lvl w:ilvl="0" w:tplc="60681004">
      <w:start w:val="1"/>
      <w:numFmt w:val="lowerLetter"/>
      <w:lvlText w:val="(%1)"/>
      <w:lvlJc w:val="left"/>
      <w:pPr>
        <w:ind w:left="1500" w:hanging="5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F265D35"/>
    <w:multiLevelType w:val="hybridMultilevel"/>
    <w:tmpl w:val="A5EE158A"/>
    <w:lvl w:ilvl="0" w:tplc="42A2CD32">
      <w:start w:val="1"/>
      <w:numFmt w:val="lowerLetter"/>
      <w:lvlText w:val="(%1)"/>
      <w:lvlJc w:val="left"/>
      <w:pPr>
        <w:ind w:left="160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27" w:hanging="360"/>
      </w:pPr>
    </w:lvl>
    <w:lvl w:ilvl="2" w:tplc="0C09001B" w:tentative="1">
      <w:start w:val="1"/>
      <w:numFmt w:val="lowerRoman"/>
      <w:lvlText w:val="%3."/>
      <w:lvlJc w:val="right"/>
      <w:pPr>
        <w:ind w:left="3047" w:hanging="180"/>
      </w:pPr>
    </w:lvl>
    <w:lvl w:ilvl="3" w:tplc="0C09000F" w:tentative="1">
      <w:start w:val="1"/>
      <w:numFmt w:val="decimal"/>
      <w:lvlText w:val="%4."/>
      <w:lvlJc w:val="left"/>
      <w:pPr>
        <w:ind w:left="3767" w:hanging="360"/>
      </w:pPr>
    </w:lvl>
    <w:lvl w:ilvl="4" w:tplc="0C090019" w:tentative="1">
      <w:start w:val="1"/>
      <w:numFmt w:val="lowerLetter"/>
      <w:lvlText w:val="%5."/>
      <w:lvlJc w:val="left"/>
      <w:pPr>
        <w:ind w:left="4487" w:hanging="360"/>
      </w:pPr>
    </w:lvl>
    <w:lvl w:ilvl="5" w:tplc="0C09001B" w:tentative="1">
      <w:start w:val="1"/>
      <w:numFmt w:val="lowerRoman"/>
      <w:lvlText w:val="%6."/>
      <w:lvlJc w:val="right"/>
      <w:pPr>
        <w:ind w:left="5207" w:hanging="180"/>
      </w:pPr>
    </w:lvl>
    <w:lvl w:ilvl="6" w:tplc="0C09000F" w:tentative="1">
      <w:start w:val="1"/>
      <w:numFmt w:val="decimal"/>
      <w:lvlText w:val="%7."/>
      <w:lvlJc w:val="left"/>
      <w:pPr>
        <w:ind w:left="5927" w:hanging="360"/>
      </w:pPr>
    </w:lvl>
    <w:lvl w:ilvl="7" w:tplc="0C090019" w:tentative="1">
      <w:start w:val="1"/>
      <w:numFmt w:val="lowerLetter"/>
      <w:lvlText w:val="%8."/>
      <w:lvlJc w:val="left"/>
      <w:pPr>
        <w:ind w:left="6647" w:hanging="360"/>
      </w:pPr>
    </w:lvl>
    <w:lvl w:ilvl="8" w:tplc="0C0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4">
    <w:nsid w:val="41FB0053"/>
    <w:multiLevelType w:val="hybridMultilevel"/>
    <w:tmpl w:val="52F62766"/>
    <w:lvl w:ilvl="0" w:tplc="3DE860D6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5">
    <w:nsid w:val="4439021B"/>
    <w:multiLevelType w:val="hybridMultilevel"/>
    <w:tmpl w:val="AC0A868E"/>
    <w:lvl w:ilvl="0" w:tplc="ABEAA1B2">
      <w:start w:val="1"/>
      <w:numFmt w:val="lowerLetter"/>
      <w:lvlText w:val="(%1)"/>
      <w:lvlJc w:val="left"/>
      <w:pPr>
        <w:ind w:left="142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6">
    <w:nsid w:val="4B500BF9"/>
    <w:multiLevelType w:val="hybridMultilevel"/>
    <w:tmpl w:val="B3AC5B74"/>
    <w:lvl w:ilvl="0" w:tplc="0388DC4A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7">
    <w:nsid w:val="4D7019A6"/>
    <w:multiLevelType w:val="hybridMultilevel"/>
    <w:tmpl w:val="39585F78"/>
    <w:lvl w:ilvl="0" w:tplc="B30690B6">
      <w:start w:val="1"/>
      <w:numFmt w:val="lowerLetter"/>
      <w:lvlText w:val="(%1)"/>
      <w:lvlJc w:val="left"/>
      <w:pPr>
        <w:ind w:left="96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4" w:hanging="360"/>
      </w:pPr>
    </w:lvl>
    <w:lvl w:ilvl="2" w:tplc="0C09001B" w:tentative="1">
      <w:start w:val="1"/>
      <w:numFmt w:val="lowerRoman"/>
      <w:lvlText w:val="%3."/>
      <w:lvlJc w:val="right"/>
      <w:pPr>
        <w:ind w:left="2404" w:hanging="180"/>
      </w:pPr>
    </w:lvl>
    <w:lvl w:ilvl="3" w:tplc="0C09000F" w:tentative="1">
      <w:start w:val="1"/>
      <w:numFmt w:val="decimal"/>
      <w:lvlText w:val="%4."/>
      <w:lvlJc w:val="left"/>
      <w:pPr>
        <w:ind w:left="3124" w:hanging="360"/>
      </w:pPr>
    </w:lvl>
    <w:lvl w:ilvl="4" w:tplc="0C090019" w:tentative="1">
      <w:start w:val="1"/>
      <w:numFmt w:val="lowerLetter"/>
      <w:lvlText w:val="%5."/>
      <w:lvlJc w:val="left"/>
      <w:pPr>
        <w:ind w:left="3844" w:hanging="360"/>
      </w:pPr>
    </w:lvl>
    <w:lvl w:ilvl="5" w:tplc="0C09001B" w:tentative="1">
      <w:start w:val="1"/>
      <w:numFmt w:val="lowerRoman"/>
      <w:lvlText w:val="%6."/>
      <w:lvlJc w:val="right"/>
      <w:pPr>
        <w:ind w:left="4564" w:hanging="180"/>
      </w:pPr>
    </w:lvl>
    <w:lvl w:ilvl="6" w:tplc="0C09000F" w:tentative="1">
      <w:start w:val="1"/>
      <w:numFmt w:val="decimal"/>
      <w:lvlText w:val="%7."/>
      <w:lvlJc w:val="left"/>
      <w:pPr>
        <w:ind w:left="5284" w:hanging="360"/>
      </w:pPr>
    </w:lvl>
    <w:lvl w:ilvl="7" w:tplc="0C090019" w:tentative="1">
      <w:start w:val="1"/>
      <w:numFmt w:val="lowerLetter"/>
      <w:lvlText w:val="%8."/>
      <w:lvlJc w:val="left"/>
      <w:pPr>
        <w:ind w:left="6004" w:hanging="360"/>
      </w:pPr>
    </w:lvl>
    <w:lvl w:ilvl="8" w:tplc="0C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8">
    <w:nsid w:val="548079A6"/>
    <w:multiLevelType w:val="hybridMultilevel"/>
    <w:tmpl w:val="AC0A868E"/>
    <w:lvl w:ilvl="0" w:tplc="ABEAA1B2">
      <w:start w:val="1"/>
      <w:numFmt w:val="lowerLetter"/>
      <w:lvlText w:val="(%1)"/>
      <w:lvlJc w:val="left"/>
      <w:pPr>
        <w:ind w:left="142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9">
    <w:nsid w:val="59305497"/>
    <w:multiLevelType w:val="hybridMultilevel"/>
    <w:tmpl w:val="E9E20822"/>
    <w:lvl w:ilvl="0" w:tplc="445E469A">
      <w:start w:val="1"/>
      <w:numFmt w:val="lowerLetter"/>
      <w:lvlText w:val="(%1)"/>
      <w:lvlJc w:val="left"/>
      <w:pPr>
        <w:ind w:left="8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05" w:hanging="360"/>
      </w:pPr>
    </w:lvl>
    <w:lvl w:ilvl="2" w:tplc="0C09001B" w:tentative="1">
      <w:start w:val="1"/>
      <w:numFmt w:val="lowerRoman"/>
      <w:lvlText w:val="%3."/>
      <w:lvlJc w:val="right"/>
      <w:pPr>
        <w:ind w:left="2325" w:hanging="180"/>
      </w:pPr>
    </w:lvl>
    <w:lvl w:ilvl="3" w:tplc="0C09000F" w:tentative="1">
      <w:start w:val="1"/>
      <w:numFmt w:val="decimal"/>
      <w:lvlText w:val="%4."/>
      <w:lvlJc w:val="left"/>
      <w:pPr>
        <w:ind w:left="3045" w:hanging="360"/>
      </w:pPr>
    </w:lvl>
    <w:lvl w:ilvl="4" w:tplc="0C090019" w:tentative="1">
      <w:start w:val="1"/>
      <w:numFmt w:val="lowerLetter"/>
      <w:lvlText w:val="%5."/>
      <w:lvlJc w:val="left"/>
      <w:pPr>
        <w:ind w:left="3765" w:hanging="360"/>
      </w:pPr>
    </w:lvl>
    <w:lvl w:ilvl="5" w:tplc="0C09001B" w:tentative="1">
      <w:start w:val="1"/>
      <w:numFmt w:val="lowerRoman"/>
      <w:lvlText w:val="%6."/>
      <w:lvlJc w:val="right"/>
      <w:pPr>
        <w:ind w:left="4485" w:hanging="180"/>
      </w:pPr>
    </w:lvl>
    <w:lvl w:ilvl="6" w:tplc="0C09000F" w:tentative="1">
      <w:start w:val="1"/>
      <w:numFmt w:val="decimal"/>
      <w:lvlText w:val="%7."/>
      <w:lvlJc w:val="left"/>
      <w:pPr>
        <w:ind w:left="5205" w:hanging="360"/>
      </w:pPr>
    </w:lvl>
    <w:lvl w:ilvl="7" w:tplc="0C090019" w:tentative="1">
      <w:start w:val="1"/>
      <w:numFmt w:val="lowerLetter"/>
      <w:lvlText w:val="%8."/>
      <w:lvlJc w:val="left"/>
      <w:pPr>
        <w:ind w:left="5925" w:hanging="360"/>
      </w:pPr>
    </w:lvl>
    <w:lvl w:ilvl="8" w:tplc="0C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>
    <w:nsid w:val="60E0367E"/>
    <w:multiLevelType w:val="hybridMultilevel"/>
    <w:tmpl w:val="B19C21EA"/>
    <w:lvl w:ilvl="0" w:tplc="28C69110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1">
    <w:nsid w:val="6678505E"/>
    <w:multiLevelType w:val="hybridMultilevel"/>
    <w:tmpl w:val="F6862B3A"/>
    <w:lvl w:ilvl="0" w:tplc="B4046E1C">
      <w:start w:val="1"/>
      <w:numFmt w:val="lowerLetter"/>
      <w:lvlText w:val="(%1)"/>
      <w:lvlJc w:val="left"/>
      <w:pPr>
        <w:ind w:left="1320" w:hanging="360"/>
      </w:pPr>
      <w:rPr>
        <w:rFonts w:hint="default"/>
        <w:u w:val="none"/>
      </w:rPr>
    </w:lvl>
    <w:lvl w:ilvl="1" w:tplc="0C090019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>
    <w:nsid w:val="677A12ED"/>
    <w:multiLevelType w:val="hybridMultilevel"/>
    <w:tmpl w:val="AC0A868E"/>
    <w:lvl w:ilvl="0" w:tplc="ABEAA1B2">
      <w:start w:val="1"/>
      <w:numFmt w:val="lowerLetter"/>
      <w:lvlText w:val="(%1)"/>
      <w:lvlJc w:val="left"/>
      <w:pPr>
        <w:ind w:left="142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3">
    <w:nsid w:val="684D266F"/>
    <w:multiLevelType w:val="hybridMultilevel"/>
    <w:tmpl w:val="C5026A48"/>
    <w:lvl w:ilvl="0" w:tplc="A60E00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5646E2"/>
    <w:multiLevelType w:val="hybridMultilevel"/>
    <w:tmpl w:val="AC0A868E"/>
    <w:lvl w:ilvl="0" w:tplc="ABEAA1B2">
      <w:start w:val="1"/>
      <w:numFmt w:val="lowerLetter"/>
      <w:lvlText w:val="(%1)"/>
      <w:lvlJc w:val="left"/>
      <w:pPr>
        <w:ind w:left="142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4"/>
  </w:num>
  <w:num w:numId="5">
    <w:abstractNumId w:val="13"/>
  </w:num>
  <w:num w:numId="6">
    <w:abstractNumId w:val="21"/>
  </w:num>
  <w:num w:numId="7">
    <w:abstractNumId w:val="19"/>
  </w:num>
  <w:num w:numId="8">
    <w:abstractNumId w:val="8"/>
  </w:num>
  <w:num w:numId="9">
    <w:abstractNumId w:val="17"/>
  </w:num>
  <w:num w:numId="10">
    <w:abstractNumId w:val="20"/>
  </w:num>
  <w:num w:numId="11">
    <w:abstractNumId w:val="10"/>
  </w:num>
  <w:num w:numId="12">
    <w:abstractNumId w:val="23"/>
  </w:num>
  <w:num w:numId="13">
    <w:abstractNumId w:val="4"/>
  </w:num>
  <w:num w:numId="14">
    <w:abstractNumId w:val="0"/>
  </w:num>
  <w:num w:numId="15">
    <w:abstractNumId w:val="1"/>
  </w:num>
  <w:num w:numId="16">
    <w:abstractNumId w:val="11"/>
  </w:num>
  <w:num w:numId="17">
    <w:abstractNumId w:val="2"/>
  </w:num>
  <w:num w:numId="18">
    <w:abstractNumId w:val="6"/>
  </w:num>
  <w:num w:numId="19">
    <w:abstractNumId w:val="5"/>
  </w:num>
  <w:num w:numId="20">
    <w:abstractNumId w:val="24"/>
  </w:num>
  <w:num w:numId="21">
    <w:abstractNumId w:val="22"/>
  </w:num>
  <w:num w:numId="22">
    <w:abstractNumId w:val="15"/>
  </w:num>
  <w:num w:numId="23">
    <w:abstractNumId w:val="18"/>
  </w:num>
  <w:num w:numId="24">
    <w:abstractNumId w:val="9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0808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docVars>
    <w:docVar w:name="dgnword-docGUID" w:val="{5FDA81E2-4D13-4384-8D74-66044128C3BA}"/>
    <w:docVar w:name="dgnword-eventsink" w:val="35057808"/>
  </w:docVars>
  <w:rsids>
    <w:rsidRoot w:val="00FA5221"/>
    <w:rsid w:val="000024D0"/>
    <w:rsid w:val="000038A0"/>
    <w:rsid w:val="00005254"/>
    <w:rsid w:val="0001215D"/>
    <w:rsid w:val="000122D2"/>
    <w:rsid w:val="00012F8A"/>
    <w:rsid w:val="0001662A"/>
    <w:rsid w:val="00020108"/>
    <w:rsid w:val="000250DC"/>
    <w:rsid w:val="000318D4"/>
    <w:rsid w:val="00031DAF"/>
    <w:rsid w:val="00032F2C"/>
    <w:rsid w:val="00036F59"/>
    <w:rsid w:val="00040090"/>
    <w:rsid w:val="000403D5"/>
    <w:rsid w:val="000427E4"/>
    <w:rsid w:val="0004456C"/>
    <w:rsid w:val="0004544E"/>
    <w:rsid w:val="00045BA4"/>
    <w:rsid w:val="00045F1B"/>
    <w:rsid w:val="00046941"/>
    <w:rsid w:val="00051B6D"/>
    <w:rsid w:val="000521B7"/>
    <w:rsid w:val="0005232A"/>
    <w:rsid w:val="0005339D"/>
    <w:rsid w:val="0005683A"/>
    <w:rsid w:val="00060076"/>
    <w:rsid w:val="000602C3"/>
    <w:rsid w:val="000635CE"/>
    <w:rsid w:val="000646EC"/>
    <w:rsid w:val="00064966"/>
    <w:rsid w:val="00065118"/>
    <w:rsid w:val="00065296"/>
    <w:rsid w:val="000704E0"/>
    <w:rsid w:val="000715D1"/>
    <w:rsid w:val="000744E4"/>
    <w:rsid w:val="00075560"/>
    <w:rsid w:val="00075F40"/>
    <w:rsid w:val="000767DA"/>
    <w:rsid w:val="00076D62"/>
    <w:rsid w:val="00080ACB"/>
    <w:rsid w:val="00081AEE"/>
    <w:rsid w:val="00082916"/>
    <w:rsid w:val="00082F18"/>
    <w:rsid w:val="00083189"/>
    <w:rsid w:val="00083925"/>
    <w:rsid w:val="0008560A"/>
    <w:rsid w:val="00091146"/>
    <w:rsid w:val="00092328"/>
    <w:rsid w:val="00095817"/>
    <w:rsid w:val="00095849"/>
    <w:rsid w:val="00096F75"/>
    <w:rsid w:val="00097224"/>
    <w:rsid w:val="000A0788"/>
    <w:rsid w:val="000A0CCA"/>
    <w:rsid w:val="000A1742"/>
    <w:rsid w:val="000A3531"/>
    <w:rsid w:val="000A620C"/>
    <w:rsid w:val="000A72E3"/>
    <w:rsid w:val="000A7869"/>
    <w:rsid w:val="000B4121"/>
    <w:rsid w:val="000B51B3"/>
    <w:rsid w:val="000B5EC2"/>
    <w:rsid w:val="000C38AD"/>
    <w:rsid w:val="000C4F64"/>
    <w:rsid w:val="000C7EE9"/>
    <w:rsid w:val="000D0A90"/>
    <w:rsid w:val="000D1916"/>
    <w:rsid w:val="000D2BE4"/>
    <w:rsid w:val="000D51E9"/>
    <w:rsid w:val="000D64E3"/>
    <w:rsid w:val="000E16EC"/>
    <w:rsid w:val="000E27E3"/>
    <w:rsid w:val="000E3520"/>
    <w:rsid w:val="000E48BD"/>
    <w:rsid w:val="000E4BCE"/>
    <w:rsid w:val="000E5B0B"/>
    <w:rsid w:val="000E7494"/>
    <w:rsid w:val="000E7F1D"/>
    <w:rsid w:val="000F2B81"/>
    <w:rsid w:val="000F4846"/>
    <w:rsid w:val="000F688C"/>
    <w:rsid w:val="00102F25"/>
    <w:rsid w:val="001033E8"/>
    <w:rsid w:val="00103F6D"/>
    <w:rsid w:val="00104F4E"/>
    <w:rsid w:val="00105BB8"/>
    <w:rsid w:val="00111D90"/>
    <w:rsid w:val="001132AA"/>
    <w:rsid w:val="001143E9"/>
    <w:rsid w:val="00115CAC"/>
    <w:rsid w:val="00116989"/>
    <w:rsid w:val="00117D07"/>
    <w:rsid w:val="0012348F"/>
    <w:rsid w:val="00123924"/>
    <w:rsid w:val="00123FE5"/>
    <w:rsid w:val="0012420A"/>
    <w:rsid w:val="00125657"/>
    <w:rsid w:val="00130FC5"/>
    <w:rsid w:val="001312D8"/>
    <w:rsid w:val="001325E6"/>
    <w:rsid w:val="001328CE"/>
    <w:rsid w:val="00134376"/>
    <w:rsid w:val="00134DDC"/>
    <w:rsid w:val="001360C4"/>
    <w:rsid w:val="00137C34"/>
    <w:rsid w:val="00140090"/>
    <w:rsid w:val="001409F1"/>
    <w:rsid w:val="0014186A"/>
    <w:rsid w:val="00141CBA"/>
    <w:rsid w:val="00144DE3"/>
    <w:rsid w:val="00145985"/>
    <w:rsid w:val="0015037E"/>
    <w:rsid w:val="00150F07"/>
    <w:rsid w:val="00152E36"/>
    <w:rsid w:val="00153195"/>
    <w:rsid w:val="00153B5A"/>
    <w:rsid w:val="001611B5"/>
    <w:rsid w:val="0016228B"/>
    <w:rsid w:val="00162609"/>
    <w:rsid w:val="001630B1"/>
    <w:rsid w:val="00164935"/>
    <w:rsid w:val="00165D61"/>
    <w:rsid w:val="00173E9C"/>
    <w:rsid w:val="00174DBB"/>
    <w:rsid w:val="0017508C"/>
    <w:rsid w:val="001752F6"/>
    <w:rsid w:val="0017685B"/>
    <w:rsid w:val="001816C8"/>
    <w:rsid w:val="00182541"/>
    <w:rsid w:val="001855B7"/>
    <w:rsid w:val="00185F83"/>
    <w:rsid w:val="00186360"/>
    <w:rsid w:val="00187D63"/>
    <w:rsid w:val="001902C5"/>
    <w:rsid w:val="00191FA5"/>
    <w:rsid w:val="00192C10"/>
    <w:rsid w:val="00193F32"/>
    <w:rsid w:val="00195156"/>
    <w:rsid w:val="0019530C"/>
    <w:rsid w:val="001A1BDA"/>
    <w:rsid w:val="001A4DD7"/>
    <w:rsid w:val="001A6C59"/>
    <w:rsid w:val="001B063E"/>
    <w:rsid w:val="001B0D61"/>
    <w:rsid w:val="001B0D6B"/>
    <w:rsid w:val="001B1C4E"/>
    <w:rsid w:val="001B70A3"/>
    <w:rsid w:val="001C0E9C"/>
    <w:rsid w:val="001C22F5"/>
    <w:rsid w:val="001C25FE"/>
    <w:rsid w:val="001C49DE"/>
    <w:rsid w:val="001C6659"/>
    <w:rsid w:val="001C7118"/>
    <w:rsid w:val="001C769F"/>
    <w:rsid w:val="001C76DA"/>
    <w:rsid w:val="001D16D7"/>
    <w:rsid w:val="001D1E12"/>
    <w:rsid w:val="001D2732"/>
    <w:rsid w:val="001D3875"/>
    <w:rsid w:val="001D6D71"/>
    <w:rsid w:val="001E092D"/>
    <w:rsid w:val="001E1749"/>
    <w:rsid w:val="001E2492"/>
    <w:rsid w:val="001E2BD8"/>
    <w:rsid w:val="001E30A2"/>
    <w:rsid w:val="001E7ECA"/>
    <w:rsid w:val="001E7F31"/>
    <w:rsid w:val="001F108C"/>
    <w:rsid w:val="001F2B02"/>
    <w:rsid w:val="001F41C5"/>
    <w:rsid w:val="001F464F"/>
    <w:rsid w:val="001F4BE1"/>
    <w:rsid w:val="001F5428"/>
    <w:rsid w:val="002015B2"/>
    <w:rsid w:val="00203232"/>
    <w:rsid w:val="0020447E"/>
    <w:rsid w:val="00205DAC"/>
    <w:rsid w:val="00210652"/>
    <w:rsid w:val="00214C3B"/>
    <w:rsid w:val="00215105"/>
    <w:rsid w:val="00216EEA"/>
    <w:rsid w:val="00221073"/>
    <w:rsid w:val="00222FD0"/>
    <w:rsid w:val="002252C7"/>
    <w:rsid w:val="0022665D"/>
    <w:rsid w:val="0022734F"/>
    <w:rsid w:val="0023129D"/>
    <w:rsid w:val="00233C57"/>
    <w:rsid w:val="0023489C"/>
    <w:rsid w:val="0024222C"/>
    <w:rsid w:val="00243601"/>
    <w:rsid w:val="00244C01"/>
    <w:rsid w:val="00246042"/>
    <w:rsid w:val="002477E7"/>
    <w:rsid w:val="00250F0C"/>
    <w:rsid w:val="00252F17"/>
    <w:rsid w:val="00253DDD"/>
    <w:rsid w:val="00254786"/>
    <w:rsid w:val="0025575F"/>
    <w:rsid w:val="00260912"/>
    <w:rsid w:val="00264ABA"/>
    <w:rsid w:val="00273A89"/>
    <w:rsid w:val="00274B09"/>
    <w:rsid w:val="00275245"/>
    <w:rsid w:val="00276906"/>
    <w:rsid w:val="00277689"/>
    <w:rsid w:val="00281E63"/>
    <w:rsid w:val="00282FB8"/>
    <w:rsid w:val="00284103"/>
    <w:rsid w:val="0028508E"/>
    <w:rsid w:val="0028609E"/>
    <w:rsid w:val="0028623E"/>
    <w:rsid w:val="00286CEA"/>
    <w:rsid w:val="00291170"/>
    <w:rsid w:val="00293BC3"/>
    <w:rsid w:val="0029554A"/>
    <w:rsid w:val="002A0984"/>
    <w:rsid w:val="002A19B0"/>
    <w:rsid w:val="002A28A7"/>
    <w:rsid w:val="002A2AF1"/>
    <w:rsid w:val="002A37DA"/>
    <w:rsid w:val="002A3A04"/>
    <w:rsid w:val="002A59E3"/>
    <w:rsid w:val="002A5A80"/>
    <w:rsid w:val="002B104A"/>
    <w:rsid w:val="002B10AE"/>
    <w:rsid w:val="002B1EBA"/>
    <w:rsid w:val="002B265A"/>
    <w:rsid w:val="002B3023"/>
    <w:rsid w:val="002B3196"/>
    <w:rsid w:val="002B32C5"/>
    <w:rsid w:val="002B519A"/>
    <w:rsid w:val="002B6995"/>
    <w:rsid w:val="002B6E9A"/>
    <w:rsid w:val="002B76AD"/>
    <w:rsid w:val="002B7DCF"/>
    <w:rsid w:val="002C31E4"/>
    <w:rsid w:val="002C5DA8"/>
    <w:rsid w:val="002C78FF"/>
    <w:rsid w:val="002C7A0A"/>
    <w:rsid w:val="002D12CE"/>
    <w:rsid w:val="002D1D89"/>
    <w:rsid w:val="002D4558"/>
    <w:rsid w:val="002D4DDD"/>
    <w:rsid w:val="002D71AC"/>
    <w:rsid w:val="002D7932"/>
    <w:rsid w:val="002E0169"/>
    <w:rsid w:val="002E030F"/>
    <w:rsid w:val="002E0767"/>
    <w:rsid w:val="002E1DA6"/>
    <w:rsid w:val="002E2265"/>
    <w:rsid w:val="002E2270"/>
    <w:rsid w:val="002E274A"/>
    <w:rsid w:val="002E5749"/>
    <w:rsid w:val="002E7DBC"/>
    <w:rsid w:val="002F0A63"/>
    <w:rsid w:val="002F23BD"/>
    <w:rsid w:val="002F73F7"/>
    <w:rsid w:val="002F78D5"/>
    <w:rsid w:val="0030073A"/>
    <w:rsid w:val="00302BBA"/>
    <w:rsid w:val="00306194"/>
    <w:rsid w:val="003072E7"/>
    <w:rsid w:val="003077DA"/>
    <w:rsid w:val="00312D76"/>
    <w:rsid w:val="003172A3"/>
    <w:rsid w:val="0032312A"/>
    <w:rsid w:val="003231FF"/>
    <w:rsid w:val="0032421D"/>
    <w:rsid w:val="0033001F"/>
    <w:rsid w:val="00332A42"/>
    <w:rsid w:val="003339F7"/>
    <w:rsid w:val="003343F3"/>
    <w:rsid w:val="0033573E"/>
    <w:rsid w:val="00335DB1"/>
    <w:rsid w:val="003361E9"/>
    <w:rsid w:val="00336724"/>
    <w:rsid w:val="00340733"/>
    <w:rsid w:val="00343B20"/>
    <w:rsid w:val="00343B24"/>
    <w:rsid w:val="00344BAE"/>
    <w:rsid w:val="003469E3"/>
    <w:rsid w:val="00346E72"/>
    <w:rsid w:val="0035001E"/>
    <w:rsid w:val="00350DEC"/>
    <w:rsid w:val="003522A6"/>
    <w:rsid w:val="0035281A"/>
    <w:rsid w:val="00352AAE"/>
    <w:rsid w:val="00353F3B"/>
    <w:rsid w:val="00354F85"/>
    <w:rsid w:val="00357657"/>
    <w:rsid w:val="003601A4"/>
    <w:rsid w:val="00367E3F"/>
    <w:rsid w:val="003705EC"/>
    <w:rsid w:val="00370A1D"/>
    <w:rsid w:val="00370DD7"/>
    <w:rsid w:val="0037255F"/>
    <w:rsid w:val="00373D73"/>
    <w:rsid w:val="0038199B"/>
    <w:rsid w:val="00387F34"/>
    <w:rsid w:val="003901DB"/>
    <w:rsid w:val="00392557"/>
    <w:rsid w:val="0039396B"/>
    <w:rsid w:val="00394FC8"/>
    <w:rsid w:val="003952BB"/>
    <w:rsid w:val="003A520D"/>
    <w:rsid w:val="003A5AF1"/>
    <w:rsid w:val="003A77F7"/>
    <w:rsid w:val="003B0D29"/>
    <w:rsid w:val="003B4D7D"/>
    <w:rsid w:val="003B5CCF"/>
    <w:rsid w:val="003B7E2B"/>
    <w:rsid w:val="003C1D25"/>
    <w:rsid w:val="003C2DEE"/>
    <w:rsid w:val="003C488B"/>
    <w:rsid w:val="003C7D00"/>
    <w:rsid w:val="003D1079"/>
    <w:rsid w:val="003D15ED"/>
    <w:rsid w:val="003D1FD3"/>
    <w:rsid w:val="003D4D72"/>
    <w:rsid w:val="003D4E8D"/>
    <w:rsid w:val="003D5C12"/>
    <w:rsid w:val="003D5FC8"/>
    <w:rsid w:val="003D659C"/>
    <w:rsid w:val="003D6F03"/>
    <w:rsid w:val="003E0E37"/>
    <w:rsid w:val="003E4AF6"/>
    <w:rsid w:val="003E6D06"/>
    <w:rsid w:val="003F06C2"/>
    <w:rsid w:val="003F4068"/>
    <w:rsid w:val="003F4A95"/>
    <w:rsid w:val="003F5160"/>
    <w:rsid w:val="003F5E9A"/>
    <w:rsid w:val="003F6833"/>
    <w:rsid w:val="003F7FB1"/>
    <w:rsid w:val="004005D4"/>
    <w:rsid w:val="00403536"/>
    <w:rsid w:val="00403F78"/>
    <w:rsid w:val="0041317B"/>
    <w:rsid w:val="00417482"/>
    <w:rsid w:val="00421964"/>
    <w:rsid w:val="00422522"/>
    <w:rsid w:val="004231ED"/>
    <w:rsid w:val="004255DD"/>
    <w:rsid w:val="00425DC0"/>
    <w:rsid w:val="00430071"/>
    <w:rsid w:val="004309A4"/>
    <w:rsid w:val="004311E3"/>
    <w:rsid w:val="00433444"/>
    <w:rsid w:val="00433498"/>
    <w:rsid w:val="00433B06"/>
    <w:rsid w:val="004361A5"/>
    <w:rsid w:val="00437A4B"/>
    <w:rsid w:val="00440B24"/>
    <w:rsid w:val="00441AEB"/>
    <w:rsid w:val="00442AA3"/>
    <w:rsid w:val="004431FA"/>
    <w:rsid w:val="0044346E"/>
    <w:rsid w:val="00443890"/>
    <w:rsid w:val="0044430D"/>
    <w:rsid w:val="004447F9"/>
    <w:rsid w:val="00444EE0"/>
    <w:rsid w:val="00444F77"/>
    <w:rsid w:val="004459DE"/>
    <w:rsid w:val="0044768F"/>
    <w:rsid w:val="00450DE1"/>
    <w:rsid w:val="004533FC"/>
    <w:rsid w:val="00456538"/>
    <w:rsid w:val="004624D8"/>
    <w:rsid w:val="00463050"/>
    <w:rsid w:val="00464092"/>
    <w:rsid w:val="004640EA"/>
    <w:rsid w:val="004647CE"/>
    <w:rsid w:val="00464832"/>
    <w:rsid w:val="00464AD1"/>
    <w:rsid w:val="00464FCE"/>
    <w:rsid w:val="00466DBA"/>
    <w:rsid w:val="00467285"/>
    <w:rsid w:val="0046790D"/>
    <w:rsid w:val="00470C60"/>
    <w:rsid w:val="004714EE"/>
    <w:rsid w:val="00476BA0"/>
    <w:rsid w:val="004777C3"/>
    <w:rsid w:val="0048014D"/>
    <w:rsid w:val="00480327"/>
    <w:rsid w:val="004839A4"/>
    <w:rsid w:val="0048775E"/>
    <w:rsid w:val="004879CB"/>
    <w:rsid w:val="00490D51"/>
    <w:rsid w:val="0049172E"/>
    <w:rsid w:val="00491A6F"/>
    <w:rsid w:val="004943F4"/>
    <w:rsid w:val="004A205C"/>
    <w:rsid w:val="004A20E2"/>
    <w:rsid w:val="004A63F4"/>
    <w:rsid w:val="004A7713"/>
    <w:rsid w:val="004A7AA7"/>
    <w:rsid w:val="004B1AC1"/>
    <w:rsid w:val="004B5D9D"/>
    <w:rsid w:val="004B6582"/>
    <w:rsid w:val="004B6C4F"/>
    <w:rsid w:val="004C3987"/>
    <w:rsid w:val="004D2382"/>
    <w:rsid w:val="004D32C2"/>
    <w:rsid w:val="004D3489"/>
    <w:rsid w:val="004D3927"/>
    <w:rsid w:val="004D3E53"/>
    <w:rsid w:val="004D3F31"/>
    <w:rsid w:val="004D425F"/>
    <w:rsid w:val="004D5457"/>
    <w:rsid w:val="004D5EAB"/>
    <w:rsid w:val="004D6045"/>
    <w:rsid w:val="004D6435"/>
    <w:rsid w:val="004E0619"/>
    <w:rsid w:val="004E1B5E"/>
    <w:rsid w:val="004E1C75"/>
    <w:rsid w:val="004E2FEB"/>
    <w:rsid w:val="004E7168"/>
    <w:rsid w:val="004E71D0"/>
    <w:rsid w:val="004E7590"/>
    <w:rsid w:val="004F1524"/>
    <w:rsid w:val="004F1FF0"/>
    <w:rsid w:val="004F40B2"/>
    <w:rsid w:val="004F5D6D"/>
    <w:rsid w:val="004F6273"/>
    <w:rsid w:val="00500C66"/>
    <w:rsid w:val="00501E0C"/>
    <w:rsid w:val="005056C8"/>
    <w:rsid w:val="00506503"/>
    <w:rsid w:val="00507922"/>
    <w:rsid w:val="005111D3"/>
    <w:rsid w:val="0051137B"/>
    <w:rsid w:val="00511776"/>
    <w:rsid w:val="00511924"/>
    <w:rsid w:val="00512974"/>
    <w:rsid w:val="0051511D"/>
    <w:rsid w:val="005216A8"/>
    <w:rsid w:val="0052220C"/>
    <w:rsid w:val="00522934"/>
    <w:rsid w:val="00522D2C"/>
    <w:rsid w:val="005234C7"/>
    <w:rsid w:val="005238E0"/>
    <w:rsid w:val="005251B1"/>
    <w:rsid w:val="00526349"/>
    <w:rsid w:val="005277E8"/>
    <w:rsid w:val="00527F4D"/>
    <w:rsid w:val="00530AA5"/>
    <w:rsid w:val="00532A2D"/>
    <w:rsid w:val="00541C42"/>
    <w:rsid w:val="00543088"/>
    <w:rsid w:val="0054351E"/>
    <w:rsid w:val="005442BF"/>
    <w:rsid w:val="00545C68"/>
    <w:rsid w:val="005463CD"/>
    <w:rsid w:val="0054796E"/>
    <w:rsid w:val="005516CA"/>
    <w:rsid w:val="00557C92"/>
    <w:rsid w:val="00561870"/>
    <w:rsid w:val="005672DE"/>
    <w:rsid w:val="00567502"/>
    <w:rsid w:val="005716B1"/>
    <w:rsid w:val="0057333C"/>
    <w:rsid w:val="005745FE"/>
    <w:rsid w:val="005749F6"/>
    <w:rsid w:val="00576569"/>
    <w:rsid w:val="00580301"/>
    <w:rsid w:val="00582CBA"/>
    <w:rsid w:val="00584699"/>
    <w:rsid w:val="00585937"/>
    <w:rsid w:val="005859FB"/>
    <w:rsid w:val="00590D2E"/>
    <w:rsid w:val="00590E3B"/>
    <w:rsid w:val="00591044"/>
    <w:rsid w:val="0059133A"/>
    <w:rsid w:val="00591FEE"/>
    <w:rsid w:val="00592200"/>
    <w:rsid w:val="005923D5"/>
    <w:rsid w:val="005924C4"/>
    <w:rsid w:val="005943B6"/>
    <w:rsid w:val="00594592"/>
    <w:rsid w:val="005A0D14"/>
    <w:rsid w:val="005A4031"/>
    <w:rsid w:val="005A73F8"/>
    <w:rsid w:val="005B03DD"/>
    <w:rsid w:val="005B2C89"/>
    <w:rsid w:val="005B373D"/>
    <w:rsid w:val="005B5BAF"/>
    <w:rsid w:val="005B7B02"/>
    <w:rsid w:val="005C163A"/>
    <w:rsid w:val="005C4A85"/>
    <w:rsid w:val="005C5F0D"/>
    <w:rsid w:val="005C6DF0"/>
    <w:rsid w:val="005C73E0"/>
    <w:rsid w:val="005D0D39"/>
    <w:rsid w:val="005D22EA"/>
    <w:rsid w:val="005D2B03"/>
    <w:rsid w:val="005D2F97"/>
    <w:rsid w:val="005D545C"/>
    <w:rsid w:val="005D665A"/>
    <w:rsid w:val="005D692B"/>
    <w:rsid w:val="005D7401"/>
    <w:rsid w:val="005E43E5"/>
    <w:rsid w:val="005E496B"/>
    <w:rsid w:val="005E4D63"/>
    <w:rsid w:val="005E563D"/>
    <w:rsid w:val="005E7EC1"/>
    <w:rsid w:val="005F0DDB"/>
    <w:rsid w:val="005F18DA"/>
    <w:rsid w:val="005F2F55"/>
    <w:rsid w:val="005F44D6"/>
    <w:rsid w:val="005F47D8"/>
    <w:rsid w:val="005F52A1"/>
    <w:rsid w:val="00602748"/>
    <w:rsid w:val="006036BE"/>
    <w:rsid w:val="006047C5"/>
    <w:rsid w:val="00611C17"/>
    <w:rsid w:val="006121A3"/>
    <w:rsid w:val="0061360E"/>
    <w:rsid w:val="00613726"/>
    <w:rsid w:val="006148F6"/>
    <w:rsid w:val="00615EF6"/>
    <w:rsid w:val="00621915"/>
    <w:rsid w:val="006235AA"/>
    <w:rsid w:val="00624074"/>
    <w:rsid w:val="00624FA5"/>
    <w:rsid w:val="0062769F"/>
    <w:rsid w:val="00635C3C"/>
    <w:rsid w:val="00641664"/>
    <w:rsid w:val="006424D5"/>
    <w:rsid w:val="00643FAE"/>
    <w:rsid w:val="0065001E"/>
    <w:rsid w:val="00650275"/>
    <w:rsid w:val="00650DB0"/>
    <w:rsid w:val="00651780"/>
    <w:rsid w:val="00651D3F"/>
    <w:rsid w:val="006533B7"/>
    <w:rsid w:val="00655747"/>
    <w:rsid w:val="00662514"/>
    <w:rsid w:val="00665F0E"/>
    <w:rsid w:val="00666259"/>
    <w:rsid w:val="00670FE0"/>
    <w:rsid w:val="00674B00"/>
    <w:rsid w:val="00681E49"/>
    <w:rsid w:val="00683C1C"/>
    <w:rsid w:val="006877ED"/>
    <w:rsid w:val="0068794D"/>
    <w:rsid w:val="00696CEA"/>
    <w:rsid w:val="006A0D0B"/>
    <w:rsid w:val="006A32B6"/>
    <w:rsid w:val="006A48D3"/>
    <w:rsid w:val="006B625F"/>
    <w:rsid w:val="006B6547"/>
    <w:rsid w:val="006C00B9"/>
    <w:rsid w:val="006C03A5"/>
    <w:rsid w:val="006C0DED"/>
    <w:rsid w:val="006C222D"/>
    <w:rsid w:val="006C2616"/>
    <w:rsid w:val="006C51E6"/>
    <w:rsid w:val="006C5742"/>
    <w:rsid w:val="006D018E"/>
    <w:rsid w:val="006D14E1"/>
    <w:rsid w:val="006D3078"/>
    <w:rsid w:val="006D4034"/>
    <w:rsid w:val="006D46C0"/>
    <w:rsid w:val="006E0D09"/>
    <w:rsid w:val="006E2530"/>
    <w:rsid w:val="006E548F"/>
    <w:rsid w:val="006E7D68"/>
    <w:rsid w:val="006E7E7A"/>
    <w:rsid w:val="006F0BD8"/>
    <w:rsid w:val="006F5AC1"/>
    <w:rsid w:val="006F73F0"/>
    <w:rsid w:val="006F7BFC"/>
    <w:rsid w:val="00701202"/>
    <w:rsid w:val="00702998"/>
    <w:rsid w:val="00704AFE"/>
    <w:rsid w:val="0071055A"/>
    <w:rsid w:val="0071131F"/>
    <w:rsid w:val="00711352"/>
    <w:rsid w:val="00711DC8"/>
    <w:rsid w:val="00713174"/>
    <w:rsid w:val="0071414A"/>
    <w:rsid w:val="0071514F"/>
    <w:rsid w:val="007151FE"/>
    <w:rsid w:val="00716F1E"/>
    <w:rsid w:val="00722104"/>
    <w:rsid w:val="00723CA5"/>
    <w:rsid w:val="007262BA"/>
    <w:rsid w:val="007268CE"/>
    <w:rsid w:val="00727102"/>
    <w:rsid w:val="00727685"/>
    <w:rsid w:val="007307E1"/>
    <w:rsid w:val="00730AF8"/>
    <w:rsid w:val="007310A5"/>
    <w:rsid w:val="0073327E"/>
    <w:rsid w:val="0073393A"/>
    <w:rsid w:val="00735D7F"/>
    <w:rsid w:val="00735E74"/>
    <w:rsid w:val="0073627C"/>
    <w:rsid w:val="007375F7"/>
    <w:rsid w:val="00740322"/>
    <w:rsid w:val="00740916"/>
    <w:rsid w:val="007419A1"/>
    <w:rsid w:val="00741F30"/>
    <w:rsid w:val="00742FC6"/>
    <w:rsid w:val="007431FF"/>
    <w:rsid w:val="007449D2"/>
    <w:rsid w:val="007463C3"/>
    <w:rsid w:val="007479F3"/>
    <w:rsid w:val="00753007"/>
    <w:rsid w:val="00756F9E"/>
    <w:rsid w:val="00760B23"/>
    <w:rsid w:val="00761769"/>
    <w:rsid w:val="00761F24"/>
    <w:rsid w:val="00762043"/>
    <w:rsid w:val="00763DCB"/>
    <w:rsid w:val="00765697"/>
    <w:rsid w:val="00766AD2"/>
    <w:rsid w:val="0076709C"/>
    <w:rsid w:val="007710A1"/>
    <w:rsid w:val="00772ADE"/>
    <w:rsid w:val="0077569B"/>
    <w:rsid w:val="00775AD1"/>
    <w:rsid w:val="00776504"/>
    <w:rsid w:val="00780D9E"/>
    <w:rsid w:val="007825F9"/>
    <w:rsid w:val="0078300B"/>
    <w:rsid w:val="007833A9"/>
    <w:rsid w:val="007844E1"/>
    <w:rsid w:val="007851E9"/>
    <w:rsid w:val="007910D2"/>
    <w:rsid w:val="00792227"/>
    <w:rsid w:val="00793315"/>
    <w:rsid w:val="007938FE"/>
    <w:rsid w:val="00794754"/>
    <w:rsid w:val="00795BAC"/>
    <w:rsid w:val="00795BC9"/>
    <w:rsid w:val="007A0590"/>
    <w:rsid w:val="007A23AD"/>
    <w:rsid w:val="007A3064"/>
    <w:rsid w:val="007A7761"/>
    <w:rsid w:val="007B78FD"/>
    <w:rsid w:val="007C173E"/>
    <w:rsid w:val="007C7959"/>
    <w:rsid w:val="007D1A1E"/>
    <w:rsid w:val="007E00D1"/>
    <w:rsid w:val="007E231D"/>
    <w:rsid w:val="007E2368"/>
    <w:rsid w:val="007E3AA5"/>
    <w:rsid w:val="007E4F91"/>
    <w:rsid w:val="007E53F0"/>
    <w:rsid w:val="007E54FC"/>
    <w:rsid w:val="007E66BC"/>
    <w:rsid w:val="007F0320"/>
    <w:rsid w:val="007F066C"/>
    <w:rsid w:val="007F1838"/>
    <w:rsid w:val="007F488D"/>
    <w:rsid w:val="007F51A2"/>
    <w:rsid w:val="007F75DF"/>
    <w:rsid w:val="007F7B31"/>
    <w:rsid w:val="008002E8"/>
    <w:rsid w:val="008006D5"/>
    <w:rsid w:val="0081103E"/>
    <w:rsid w:val="008112C6"/>
    <w:rsid w:val="00811B2B"/>
    <w:rsid w:val="008149B7"/>
    <w:rsid w:val="00815844"/>
    <w:rsid w:val="008209FC"/>
    <w:rsid w:val="00820ECC"/>
    <w:rsid w:val="00822D28"/>
    <w:rsid w:val="00823956"/>
    <w:rsid w:val="00825250"/>
    <w:rsid w:val="008322B6"/>
    <w:rsid w:val="00832684"/>
    <w:rsid w:val="008340AD"/>
    <w:rsid w:val="008349A3"/>
    <w:rsid w:val="008349F1"/>
    <w:rsid w:val="00836024"/>
    <w:rsid w:val="00836392"/>
    <w:rsid w:val="00841173"/>
    <w:rsid w:val="008416EA"/>
    <w:rsid w:val="00842F14"/>
    <w:rsid w:val="00843946"/>
    <w:rsid w:val="00844132"/>
    <w:rsid w:val="008459B5"/>
    <w:rsid w:val="00847850"/>
    <w:rsid w:val="008505BE"/>
    <w:rsid w:val="00853A02"/>
    <w:rsid w:val="00854449"/>
    <w:rsid w:val="008546A9"/>
    <w:rsid w:val="00854857"/>
    <w:rsid w:val="00856EB5"/>
    <w:rsid w:val="00863095"/>
    <w:rsid w:val="00863597"/>
    <w:rsid w:val="00863775"/>
    <w:rsid w:val="0086648B"/>
    <w:rsid w:val="008673F2"/>
    <w:rsid w:val="00867E7D"/>
    <w:rsid w:val="008703A7"/>
    <w:rsid w:val="00872EB7"/>
    <w:rsid w:val="008731F9"/>
    <w:rsid w:val="00873699"/>
    <w:rsid w:val="00873E3C"/>
    <w:rsid w:val="008750E2"/>
    <w:rsid w:val="00876486"/>
    <w:rsid w:val="00882CBE"/>
    <w:rsid w:val="00882EF5"/>
    <w:rsid w:val="008841C8"/>
    <w:rsid w:val="00886003"/>
    <w:rsid w:val="008866E8"/>
    <w:rsid w:val="0088671C"/>
    <w:rsid w:val="00886C7C"/>
    <w:rsid w:val="00887964"/>
    <w:rsid w:val="00887E2F"/>
    <w:rsid w:val="00892FFB"/>
    <w:rsid w:val="00893EC5"/>
    <w:rsid w:val="008A05D6"/>
    <w:rsid w:val="008A0D10"/>
    <w:rsid w:val="008A2CE6"/>
    <w:rsid w:val="008A4061"/>
    <w:rsid w:val="008A4808"/>
    <w:rsid w:val="008A4DCF"/>
    <w:rsid w:val="008A656F"/>
    <w:rsid w:val="008A6DFE"/>
    <w:rsid w:val="008A7AB4"/>
    <w:rsid w:val="008B0EFE"/>
    <w:rsid w:val="008B183C"/>
    <w:rsid w:val="008B1E93"/>
    <w:rsid w:val="008B5981"/>
    <w:rsid w:val="008B5B07"/>
    <w:rsid w:val="008B6C52"/>
    <w:rsid w:val="008B6C8A"/>
    <w:rsid w:val="008B7643"/>
    <w:rsid w:val="008C24BD"/>
    <w:rsid w:val="008C3068"/>
    <w:rsid w:val="008C43C2"/>
    <w:rsid w:val="008C48D9"/>
    <w:rsid w:val="008C4ADF"/>
    <w:rsid w:val="008C6AE1"/>
    <w:rsid w:val="008C6BD0"/>
    <w:rsid w:val="008C7376"/>
    <w:rsid w:val="008D054A"/>
    <w:rsid w:val="008D1D2B"/>
    <w:rsid w:val="008D43C7"/>
    <w:rsid w:val="008D5B3D"/>
    <w:rsid w:val="008D62C8"/>
    <w:rsid w:val="008D7573"/>
    <w:rsid w:val="008E15D2"/>
    <w:rsid w:val="008E2235"/>
    <w:rsid w:val="008E22DA"/>
    <w:rsid w:val="008E3423"/>
    <w:rsid w:val="008E5158"/>
    <w:rsid w:val="008E63C4"/>
    <w:rsid w:val="008E6632"/>
    <w:rsid w:val="008F16BC"/>
    <w:rsid w:val="008F1DAB"/>
    <w:rsid w:val="008F3C01"/>
    <w:rsid w:val="009007F1"/>
    <w:rsid w:val="00900F20"/>
    <w:rsid w:val="009038E0"/>
    <w:rsid w:val="00904E88"/>
    <w:rsid w:val="009078CC"/>
    <w:rsid w:val="00911F7B"/>
    <w:rsid w:val="00913281"/>
    <w:rsid w:val="00913D07"/>
    <w:rsid w:val="00913EA5"/>
    <w:rsid w:val="009146C1"/>
    <w:rsid w:val="00915539"/>
    <w:rsid w:val="00915D96"/>
    <w:rsid w:val="00916C34"/>
    <w:rsid w:val="0091713D"/>
    <w:rsid w:val="00917346"/>
    <w:rsid w:val="0091798D"/>
    <w:rsid w:val="00917BE2"/>
    <w:rsid w:val="009240AD"/>
    <w:rsid w:val="0092660E"/>
    <w:rsid w:val="00927849"/>
    <w:rsid w:val="00930919"/>
    <w:rsid w:val="00931D3A"/>
    <w:rsid w:val="00943CEA"/>
    <w:rsid w:val="00945A5E"/>
    <w:rsid w:val="0095131B"/>
    <w:rsid w:val="009537FA"/>
    <w:rsid w:val="00953C51"/>
    <w:rsid w:val="00957219"/>
    <w:rsid w:val="009612A7"/>
    <w:rsid w:val="0096326E"/>
    <w:rsid w:val="00963ADB"/>
    <w:rsid w:val="00965559"/>
    <w:rsid w:val="009656CB"/>
    <w:rsid w:val="00965CBA"/>
    <w:rsid w:val="00966C48"/>
    <w:rsid w:val="00967444"/>
    <w:rsid w:val="0097203F"/>
    <w:rsid w:val="00976374"/>
    <w:rsid w:val="00977EC4"/>
    <w:rsid w:val="00981AA4"/>
    <w:rsid w:val="00983A1F"/>
    <w:rsid w:val="009849C5"/>
    <w:rsid w:val="009850D5"/>
    <w:rsid w:val="00987485"/>
    <w:rsid w:val="009877C0"/>
    <w:rsid w:val="00990C8F"/>
    <w:rsid w:val="0099167B"/>
    <w:rsid w:val="00993442"/>
    <w:rsid w:val="00995EBC"/>
    <w:rsid w:val="009977ED"/>
    <w:rsid w:val="009A0CC8"/>
    <w:rsid w:val="009A1E54"/>
    <w:rsid w:val="009A207B"/>
    <w:rsid w:val="009A33D0"/>
    <w:rsid w:val="009A3429"/>
    <w:rsid w:val="009A5A0D"/>
    <w:rsid w:val="009A641E"/>
    <w:rsid w:val="009A679E"/>
    <w:rsid w:val="009A6D1B"/>
    <w:rsid w:val="009B2BCB"/>
    <w:rsid w:val="009B303B"/>
    <w:rsid w:val="009B3A64"/>
    <w:rsid w:val="009B3BDA"/>
    <w:rsid w:val="009B5C8A"/>
    <w:rsid w:val="009B663A"/>
    <w:rsid w:val="009B76D8"/>
    <w:rsid w:val="009B785F"/>
    <w:rsid w:val="009C0398"/>
    <w:rsid w:val="009C1DBA"/>
    <w:rsid w:val="009C24F3"/>
    <w:rsid w:val="009C2CBD"/>
    <w:rsid w:val="009C2F51"/>
    <w:rsid w:val="009C6250"/>
    <w:rsid w:val="009D0DA7"/>
    <w:rsid w:val="009D207B"/>
    <w:rsid w:val="009D22ED"/>
    <w:rsid w:val="009D3F6B"/>
    <w:rsid w:val="009D6B2A"/>
    <w:rsid w:val="009D791F"/>
    <w:rsid w:val="009D7BDF"/>
    <w:rsid w:val="009E1C06"/>
    <w:rsid w:val="009E28DB"/>
    <w:rsid w:val="009E2D2F"/>
    <w:rsid w:val="009F3F7B"/>
    <w:rsid w:val="00A00C88"/>
    <w:rsid w:val="00A046F7"/>
    <w:rsid w:val="00A0594C"/>
    <w:rsid w:val="00A07746"/>
    <w:rsid w:val="00A104A3"/>
    <w:rsid w:val="00A10B39"/>
    <w:rsid w:val="00A11C44"/>
    <w:rsid w:val="00A13F63"/>
    <w:rsid w:val="00A15767"/>
    <w:rsid w:val="00A15843"/>
    <w:rsid w:val="00A1595A"/>
    <w:rsid w:val="00A15B2B"/>
    <w:rsid w:val="00A172F5"/>
    <w:rsid w:val="00A201AB"/>
    <w:rsid w:val="00A21D2D"/>
    <w:rsid w:val="00A223AA"/>
    <w:rsid w:val="00A238AB"/>
    <w:rsid w:val="00A24F06"/>
    <w:rsid w:val="00A266F5"/>
    <w:rsid w:val="00A30ABA"/>
    <w:rsid w:val="00A314B9"/>
    <w:rsid w:val="00A3239D"/>
    <w:rsid w:val="00A32698"/>
    <w:rsid w:val="00A3330D"/>
    <w:rsid w:val="00A337CF"/>
    <w:rsid w:val="00A33D5D"/>
    <w:rsid w:val="00A35D0D"/>
    <w:rsid w:val="00A36A07"/>
    <w:rsid w:val="00A41885"/>
    <w:rsid w:val="00A41B45"/>
    <w:rsid w:val="00A4573A"/>
    <w:rsid w:val="00A52515"/>
    <w:rsid w:val="00A54B37"/>
    <w:rsid w:val="00A609DD"/>
    <w:rsid w:val="00A60B57"/>
    <w:rsid w:val="00A61815"/>
    <w:rsid w:val="00A61FE6"/>
    <w:rsid w:val="00A644DE"/>
    <w:rsid w:val="00A65157"/>
    <w:rsid w:val="00A6740F"/>
    <w:rsid w:val="00A71248"/>
    <w:rsid w:val="00A71EA7"/>
    <w:rsid w:val="00A726EE"/>
    <w:rsid w:val="00A73037"/>
    <w:rsid w:val="00A76E42"/>
    <w:rsid w:val="00A83F4A"/>
    <w:rsid w:val="00A85A26"/>
    <w:rsid w:val="00A90C9D"/>
    <w:rsid w:val="00A921BD"/>
    <w:rsid w:val="00A936A5"/>
    <w:rsid w:val="00A95A88"/>
    <w:rsid w:val="00A97590"/>
    <w:rsid w:val="00AA1B63"/>
    <w:rsid w:val="00AA1BAD"/>
    <w:rsid w:val="00AA3188"/>
    <w:rsid w:val="00AA420D"/>
    <w:rsid w:val="00AA46F1"/>
    <w:rsid w:val="00AB2C8C"/>
    <w:rsid w:val="00AB444A"/>
    <w:rsid w:val="00AB6223"/>
    <w:rsid w:val="00AC29E2"/>
    <w:rsid w:val="00AC3A3D"/>
    <w:rsid w:val="00AC405E"/>
    <w:rsid w:val="00AC5F44"/>
    <w:rsid w:val="00AC7785"/>
    <w:rsid w:val="00AD28E0"/>
    <w:rsid w:val="00AD7034"/>
    <w:rsid w:val="00AE18CA"/>
    <w:rsid w:val="00AE2DB0"/>
    <w:rsid w:val="00AE37A3"/>
    <w:rsid w:val="00AE56C5"/>
    <w:rsid w:val="00AE732F"/>
    <w:rsid w:val="00AF074C"/>
    <w:rsid w:val="00AF14BD"/>
    <w:rsid w:val="00AF2B4A"/>
    <w:rsid w:val="00AF38E7"/>
    <w:rsid w:val="00AF716F"/>
    <w:rsid w:val="00B03AF0"/>
    <w:rsid w:val="00B05373"/>
    <w:rsid w:val="00B067E6"/>
    <w:rsid w:val="00B06EF4"/>
    <w:rsid w:val="00B1046A"/>
    <w:rsid w:val="00B11A88"/>
    <w:rsid w:val="00B12260"/>
    <w:rsid w:val="00B12975"/>
    <w:rsid w:val="00B13F00"/>
    <w:rsid w:val="00B14340"/>
    <w:rsid w:val="00B156E1"/>
    <w:rsid w:val="00B16921"/>
    <w:rsid w:val="00B21DDA"/>
    <w:rsid w:val="00B25433"/>
    <w:rsid w:val="00B25DD9"/>
    <w:rsid w:val="00B2607E"/>
    <w:rsid w:val="00B26167"/>
    <w:rsid w:val="00B2626C"/>
    <w:rsid w:val="00B27A2C"/>
    <w:rsid w:val="00B3185C"/>
    <w:rsid w:val="00B31ED6"/>
    <w:rsid w:val="00B37104"/>
    <w:rsid w:val="00B3728B"/>
    <w:rsid w:val="00B408B6"/>
    <w:rsid w:val="00B440BD"/>
    <w:rsid w:val="00B4442D"/>
    <w:rsid w:val="00B44B94"/>
    <w:rsid w:val="00B46BD0"/>
    <w:rsid w:val="00B512EF"/>
    <w:rsid w:val="00B52359"/>
    <w:rsid w:val="00B52D1E"/>
    <w:rsid w:val="00B531ED"/>
    <w:rsid w:val="00B53574"/>
    <w:rsid w:val="00B57431"/>
    <w:rsid w:val="00B60027"/>
    <w:rsid w:val="00B61908"/>
    <w:rsid w:val="00B63AE9"/>
    <w:rsid w:val="00B662B0"/>
    <w:rsid w:val="00B670FF"/>
    <w:rsid w:val="00B67256"/>
    <w:rsid w:val="00B7075E"/>
    <w:rsid w:val="00B70B80"/>
    <w:rsid w:val="00B76BE0"/>
    <w:rsid w:val="00B80913"/>
    <w:rsid w:val="00B8139C"/>
    <w:rsid w:val="00B860F9"/>
    <w:rsid w:val="00B91A8D"/>
    <w:rsid w:val="00B94E83"/>
    <w:rsid w:val="00B9741A"/>
    <w:rsid w:val="00B97842"/>
    <w:rsid w:val="00BA2EE5"/>
    <w:rsid w:val="00BA34AD"/>
    <w:rsid w:val="00BA41C1"/>
    <w:rsid w:val="00BA4B2A"/>
    <w:rsid w:val="00BA4CA7"/>
    <w:rsid w:val="00BA6C25"/>
    <w:rsid w:val="00BB2B71"/>
    <w:rsid w:val="00BB69FF"/>
    <w:rsid w:val="00BB6D2D"/>
    <w:rsid w:val="00BC0C3C"/>
    <w:rsid w:val="00BC381B"/>
    <w:rsid w:val="00BC4B1B"/>
    <w:rsid w:val="00BC56CC"/>
    <w:rsid w:val="00BC7BD7"/>
    <w:rsid w:val="00BD08FF"/>
    <w:rsid w:val="00BD19F6"/>
    <w:rsid w:val="00BD4826"/>
    <w:rsid w:val="00BD545A"/>
    <w:rsid w:val="00BD6911"/>
    <w:rsid w:val="00BE0187"/>
    <w:rsid w:val="00BE1D21"/>
    <w:rsid w:val="00BE3A76"/>
    <w:rsid w:val="00BF1C2D"/>
    <w:rsid w:val="00BF20E3"/>
    <w:rsid w:val="00BF2735"/>
    <w:rsid w:val="00BF32B7"/>
    <w:rsid w:val="00BF6D09"/>
    <w:rsid w:val="00BF738E"/>
    <w:rsid w:val="00C004F9"/>
    <w:rsid w:val="00C0402F"/>
    <w:rsid w:val="00C04F1E"/>
    <w:rsid w:val="00C05C0B"/>
    <w:rsid w:val="00C0612E"/>
    <w:rsid w:val="00C067CF"/>
    <w:rsid w:val="00C069D5"/>
    <w:rsid w:val="00C1453B"/>
    <w:rsid w:val="00C14CE5"/>
    <w:rsid w:val="00C1735B"/>
    <w:rsid w:val="00C20A7F"/>
    <w:rsid w:val="00C2190F"/>
    <w:rsid w:val="00C2440D"/>
    <w:rsid w:val="00C24972"/>
    <w:rsid w:val="00C24D41"/>
    <w:rsid w:val="00C24EC4"/>
    <w:rsid w:val="00C24F57"/>
    <w:rsid w:val="00C30025"/>
    <w:rsid w:val="00C31DA7"/>
    <w:rsid w:val="00C323AE"/>
    <w:rsid w:val="00C3254A"/>
    <w:rsid w:val="00C329A2"/>
    <w:rsid w:val="00C34A1F"/>
    <w:rsid w:val="00C34D9B"/>
    <w:rsid w:val="00C35108"/>
    <w:rsid w:val="00C35EC8"/>
    <w:rsid w:val="00C372BB"/>
    <w:rsid w:val="00C37937"/>
    <w:rsid w:val="00C4065A"/>
    <w:rsid w:val="00C412B4"/>
    <w:rsid w:val="00C42FF3"/>
    <w:rsid w:val="00C447FD"/>
    <w:rsid w:val="00C44BA2"/>
    <w:rsid w:val="00C45794"/>
    <w:rsid w:val="00C45FA9"/>
    <w:rsid w:val="00C464FB"/>
    <w:rsid w:val="00C46DC3"/>
    <w:rsid w:val="00C479EC"/>
    <w:rsid w:val="00C5024F"/>
    <w:rsid w:val="00C51630"/>
    <w:rsid w:val="00C52F4B"/>
    <w:rsid w:val="00C53754"/>
    <w:rsid w:val="00C541AE"/>
    <w:rsid w:val="00C6035E"/>
    <w:rsid w:val="00C61348"/>
    <w:rsid w:val="00C639B5"/>
    <w:rsid w:val="00C63CE3"/>
    <w:rsid w:val="00C651A6"/>
    <w:rsid w:val="00C669E8"/>
    <w:rsid w:val="00C7091B"/>
    <w:rsid w:val="00C71E7C"/>
    <w:rsid w:val="00C725F3"/>
    <w:rsid w:val="00C72C99"/>
    <w:rsid w:val="00C762F9"/>
    <w:rsid w:val="00C81361"/>
    <w:rsid w:val="00C822F8"/>
    <w:rsid w:val="00C8251B"/>
    <w:rsid w:val="00C83482"/>
    <w:rsid w:val="00C83A6F"/>
    <w:rsid w:val="00C90E9D"/>
    <w:rsid w:val="00C9215F"/>
    <w:rsid w:val="00C924CC"/>
    <w:rsid w:val="00C92D6F"/>
    <w:rsid w:val="00C93D68"/>
    <w:rsid w:val="00C93DEA"/>
    <w:rsid w:val="00C95315"/>
    <w:rsid w:val="00C97351"/>
    <w:rsid w:val="00C97D8E"/>
    <w:rsid w:val="00CA2A23"/>
    <w:rsid w:val="00CA3C04"/>
    <w:rsid w:val="00CA57BC"/>
    <w:rsid w:val="00CA5F9C"/>
    <w:rsid w:val="00CA72D9"/>
    <w:rsid w:val="00CA752C"/>
    <w:rsid w:val="00CB009F"/>
    <w:rsid w:val="00CB221F"/>
    <w:rsid w:val="00CB5B33"/>
    <w:rsid w:val="00CB7A8A"/>
    <w:rsid w:val="00CC032E"/>
    <w:rsid w:val="00CC1D7D"/>
    <w:rsid w:val="00CC1ED3"/>
    <w:rsid w:val="00CC2BB2"/>
    <w:rsid w:val="00CC3524"/>
    <w:rsid w:val="00CC535D"/>
    <w:rsid w:val="00CC679F"/>
    <w:rsid w:val="00CC7F34"/>
    <w:rsid w:val="00CC7FA7"/>
    <w:rsid w:val="00CD3C04"/>
    <w:rsid w:val="00CD3C3C"/>
    <w:rsid w:val="00CD49D5"/>
    <w:rsid w:val="00CD625D"/>
    <w:rsid w:val="00CE0140"/>
    <w:rsid w:val="00CE02A2"/>
    <w:rsid w:val="00CE0394"/>
    <w:rsid w:val="00CE2176"/>
    <w:rsid w:val="00CE4497"/>
    <w:rsid w:val="00CE4E26"/>
    <w:rsid w:val="00CE65AE"/>
    <w:rsid w:val="00CE662A"/>
    <w:rsid w:val="00CF39B7"/>
    <w:rsid w:val="00CF6856"/>
    <w:rsid w:val="00CF6CE7"/>
    <w:rsid w:val="00CF7125"/>
    <w:rsid w:val="00CF73A6"/>
    <w:rsid w:val="00CF7AB7"/>
    <w:rsid w:val="00D006E5"/>
    <w:rsid w:val="00D010CC"/>
    <w:rsid w:val="00D02BA5"/>
    <w:rsid w:val="00D05575"/>
    <w:rsid w:val="00D06CF4"/>
    <w:rsid w:val="00D07A8C"/>
    <w:rsid w:val="00D10C57"/>
    <w:rsid w:val="00D118BD"/>
    <w:rsid w:val="00D11D81"/>
    <w:rsid w:val="00D13390"/>
    <w:rsid w:val="00D13C76"/>
    <w:rsid w:val="00D15738"/>
    <w:rsid w:val="00D157CE"/>
    <w:rsid w:val="00D20743"/>
    <w:rsid w:val="00D2157E"/>
    <w:rsid w:val="00D21ED8"/>
    <w:rsid w:val="00D22AE7"/>
    <w:rsid w:val="00D24284"/>
    <w:rsid w:val="00D24F42"/>
    <w:rsid w:val="00D252BE"/>
    <w:rsid w:val="00D2550B"/>
    <w:rsid w:val="00D25D1E"/>
    <w:rsid w:val="00D271FF"/>
    <w:rsid w:val="00D30992"/>
    <w:rsid w:val="00D32692"/>
    <w:rsid w:val="00D3367E"/>
    <w:rsid w:val="00D33956"/>
    <w:rsid w:val="00D345D9"/>
    <w:rsid w:val="00D34F1B"/>
    <w:rsid w:val="00D36E35"/>
    <w:rsid w:val="00D41229"/>
    <w:rsid w:val="00D4367A"/>
    <w:rsid w:val="00D43A18"/>
    <w:rsid w:val="00D440DE"/>
    <w:rsid w:val="00D4546C"/>
    <w:rsid w:val="00D505D2"/>
    <w:rsid w:val="00D530D2"/>
    <w:rsid w:val="00D57D13"/>
    <w:rsid w:val="00D6243F"/>
    <w:rsid w:val="00D6403A"/>
    <w:rsid w:val="00D657A0"/>
    <w:rsid w:val="00D67C66"/>
    <w:rsid w:val="00D70518"/>
    <w:rsid w:val="00D71597"/>
    <w:rsid w:val="00D71CA3"/>
    <w:rsid w:val="00D7370A"/>
    <w:rsid w:val="00D774C6"/>
    <w:rsid w:val="00D80163"/>
    <w:rsid w:val="00D8408E"/>
    <w:rsid w:val="00D8444D"/>
    <w:rsid w:val="00D84CCB"/>
    <w:rsid w:val="00D84E18"/>
    <w:rsid w:val="00D864EB"/>
    <w:rsid w:val="00D8655B"/>
    <w:rsid w:val="00D86E42"/>
    <w:rsid w:val="00D92BD1"/>
    <w:rsid w:val="00D95125"/>
    <w:rsid w:val="00D9784F"/>
    <w:rsid w:val="00DA2EC9"/>
    <w:rsid w:val="00DA2F65"/>
    <w:rsid w:val="00DA34BB"/>
    <w:rsid w:val="00DA5EC2"/>
    <w:rsid w:val="00DA609E"/>
    <w:rsid w:val="00DB2470"/>
    <w:rsid w:val="00DB533E"/>
    <w:rsid w:val="00DB6863"/>
    <w:rsid w:val="00DC00EC"/>
    <w:rsid w:val="00DC2A15"/>
    <w:rsid w:val="00DC2F5E"/>
    <w:rsid w:val="00DC39DE"/>
    <w:rsid w:val="00DC7111"/>
    <w:rsid w:val="00DC7FB4"/>
    <w:rsid w:val="00DD3992"/>
    <w:rsid w:val="00DD4007"/>
    <w:rsid w:val="00DD5A81"/>
    <w:rsid w:val="00DE5043"/>
    <w:rsid w:val="00DE548D"/>
    <w:rsid w:val="00DE6885"/>
    <w:rsid w:val="00DE7476"/>
    <w:rsid w:val="00DF0444"/>
    <w:rsid w:val="00DF3647"/>
    <w:rsid w:val="00DF44BE"/>
    <w:rsid w:val="00DF585F"/>
    <w:rsid w:val="00DF64FD"/>
    <w:rsid w:val="00E047BA"/>
    <w:rsid w:val="00E059E3"/>
    <w:rsid w:val="00E05AF6"/>
    <w:rsid w:val="00E060A8"/>
    <w:rsid w:val="00E0778F"/>
    <w:rsid w:val="00E10795"/>
    <w:rsid w:val="00E10958"/>
    <w:rsid w:val="00E1267C"/>
    <w:rsid w:val="00E127AC"/>
    <w:rsid w:val="00E14318"/>
    <w:rsid w:val="00E203FC"/>
    <w:rsid w:val="00E24631"/>
    <w:rsid w:val="00E24EF9"/>
    <w:rsid w:val="00E24FB9"/>
    <w:rsid w:val="00E26CD1"/>
    <w:rsid w:val="00E26F82"/>
    <w:rsid w:val="00E35189"/>
    <w:rsid w:val="00E360F3"/>
    <w:rsid w:val="00E44149"/>
    <w:rsid w:val="00E44D80"/>
    <w:rsid w:val="00E44ECA"/>
    <w:rsid w:val="00E459C3"/>
    <w:rsid w:val="00E45A22"/>
    <w:rsid w:val="00E45C88"/>
    <w:rsid w:val="00E46E95"/>
    <w:rsid w:val="00E508A3"/>
    <w:rsid w:val="00E519B6"/>
    <w:rsid w:val="00E53900"/>
    <w:rsid w:val="00E53A61"/>
    <w:rsid w:val="00E54F13"/>
    <w:rsid w:val="00E57384"/>
    <w:rsid w:val="00E5755C"/>
    <w:rsid w:val="00E6578A"/>
    <w:rsid w:val="00E678BB"/>
    <w:rsid w:val="00E726B2"/>
    <w:rsid w:val="00E7293B"/>
    <w:rsid w:val="00E736FA"/>
    <w:rsid w:val="00E73906"/>
    <w:rsid w:val="00E7396A"/>
    <w:rsid w:val="00E74109"/>
    <w:rsid w:val="00E750F1"/>
    <w:rsid w:val="00E75B6A"/>
    <w:rsid w:val="00E75D28"/>
    <w:rsid w:val="00E814E3"/>
    <w:rsid w:val="00E83542"/>
    <w:rsid w:val="00E867F7"/>
    <w:rsid w:val="00E928D2"/>
    <w:rsid w:val="00E92E02"/>
    <w:rsid w:val="00E95C5D"/>
    <w:rsid w:val="00E964A3"/>
    <w:rsid w:val="00EA0DE3"/>
    <w:rsid w:val="00EA0E4D"/>
    <w:rsid w:val="00EA23BA"/>
    <w:rsid w:val="00EA32A6"/>
    <w:rsid w:val="00EB1ABA"/>
    <w:rsid w:val="00EB1E0E"/>
    <w:rsid w:val="00EB3FB1"/>
    <w:rsid w:val="00EB4370"/>
    <w:rsid w:val="00EB6262"/>
    <w:rsid w:val="00EB6A60"/>
    <w:rsid w:val="00EB77D8"/>
    <w:rsid w:val="00EB7CEA"/>
    <w:rsid w:val="00EC100A"/>
    <w:rsid w:val="00EC4B2B"/>
    <w:rsid w:val="00EC6FFB"/>
    <w:rsid w:val="00ED0A19"/>
    <w:rsid w:val="00ED1C66"/>
    <w:rsid w:val="00ED1FB9"/>
    <w:rsid w:val="00ED2FC4"/>
    <w:rsid w:val="00ED35C9"/>
    <w:rsid w:val="00ED3773"/>
    <w:rsid w:val="00ED6BD7"/>
    <w:rsid w:val="00EE0425"/>
    <w:rsid w:val="00EE255E"/>
    <w:rsid w:val="00EE3BE9"/>
    <w:rsid w:val="00EE4BF8"/>
    <w:rsid w:val="00EE739D"/>
    <w:rsid w:val="00EE7BC8"/>
    <w:rsid w:val="00EF15F7"/>
    <w:rsid w:val="00EF1EE8"/>
    <w:rsid w:val="00EF231C"/>
    <w:rsid w:val="00EF2FD6"/>
    <w:rsid w:val="00EF59F0"/>
    <w:rsid w:val="00EF63BE"/>
    <w:rsid w:val="00EF69B2"/>
    <w:rsid w:val="00F01B00"/>
    <w:rsid w:val="00F02711"/>
    <w:rsid w:val="00F02993"/>
    <w:rsid w:val="00F10969"/>
    <w:rsid w:val="00F10B8F"/>
    <w:rsid w:val="00F10F95"/>
    <w:rsid w:val="00F11873"/>
    <w:rsid w:val="00F11A57"/>
    <w:rsid w:val="00F172D2"/>
    <w:rsid w:val="00F21F31"/>
    <w:rsid w:val="00F22585"/>
    <w:rsid w:val="00F242C4"/>
    <w:rsid w:val="00F2548C"/>
    <w:rsid w:val="00F31AC0"/>
    <w:rsid w:val="00F336D9"/>
    <w:rsid w:val="00F34982"/>
    <w:rsid w:val="00F352CB"/>
    <w:rsid w:val="00F37E63"/>
    <w:rsid w:val="00F41F12"/>
    <w:rsid w:val="00F47B5A"/>
    <w:rsid w:val="00F5071D"/>
    <w:rsid w:val="00F511C0"/>
    <w:rsid w:val="00F55DC1"/>
    <w:rsid w:val="00F56C7F"/>
    <w:rsid w:val="00F664BE"/>
    <w:rsid w:val="00F673DD"/>
    <w:rsid w:val="00F719EC"/>
    <w:rsid w:val="00F7591B"/>
    <w:rsid w:val="00F76ECD"/>
    <w:rsid w:val="00F80A0E"/>
    <w:rsid w:val="00F828AD"/>
    <w:rsid w:val="00F83F3F"/>
    <w:rsid w:val="00F85CDF"/>
    <w:rsid w:val="00F86BD5"/>
    <w:rsid w:val="00F92D2D"/>
    <w:rsid w:val="00F9606B"/>
    <w:rsid w:val="00F964A1"/>
    <w:rsid w:val="00F96711"/>
    <w:rsid w:val="00F97D20"/>
    <w:rsid w:val="00FA5221"/>
    <w:rsid w:val="00FA5815"/>
    <w:rsid w:val="00FB1906"/>
    <w:rsid w:val="00FB250E"/>
    <w:rsid w:val="00FB4335"/>
    <w:rsid w:val="00FB4F07"/>
    <w:rsid w:val="00FB514B"/>
    <w:rsid w:val="00FD119D"/>
    <w:rsid w:val="00FD125C"/>
    <w:rsid w:val="00FD1518"/>
    <w:rsid w:val="00FD4B81"/>
    <w:rsid w:val="00FD643B"/>
    <w:rsid w:val="00FD6632"/>
    <w:rsid w:val="00FE023E"/>
    <w:rsid w:val="00FE1ABE"/>
    <w:rsid w:val="00FE1C34"/>
    <w:rsid w:val="00FE262A"/>
    <w:rsid w:val="00FE292C"/>
    <w:rsid w:val="00FE36CF"/>
    <w:rsid w:val="00FE3A0D"/>
    <w:rsid w:val="00FE3C72"/>
    <w:rsid w:val="00FE3EA8"/>
    <w:rsid w:val="00FE41C6"/>
    <w:rsid w:val="00FE4D3F"/>
    <w:rsid w:val="00FF2D4E"/>
    <w:rsid w:val="00FF3A81"/>
    <w:rsid w:val="00FF3AA5"/>
    <w:rsid w:val="00FF43D9"/>
    <w:rsid w:val="00FF4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semiHidden="0" w:uiPriority="35" w:unhideWhenUsed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B61908"/>
    <w:rPr>
      <w:b w:val="0"/>
      <w:i/>
    </w:rPr>
  </w:style>
  <w:style w:type="character" w:customStyle="1" w:styleId="CharSectnoAm">
    <w:name w:val="CharSectnoAm"/>
    <w:basedOn w:val="DefaultParagraphFont"/>
    <w:rsid w:val="004F1FF0"/>
  </w:style>
  <w:style w:type="character" w:customStyle="1" w:styleId="CommentTextChar">
    <w:name w:val="Comment Text Char"/>
    <w:basedOn w:val="DefaultParagraphFont"/>
    <w:link w:val="CommentText"/>
    <w:rsid w:val="00FE41C6"/>
  </w:style>
  <w:style w:type="paragraph" w:styleId="ListParagraph">
    <w:name w:val="List Paragraph"/>
    <w:basedOn w:val="Normal"/>
    <w:uiPriority w:val="34"/>
    <w:qFormat/>
    <w:rsid w:val="00766AD2"/>
    <w:pPr>
      <w:ind w:left="720"/>
      <w:contextualSpacing/>
    </w:pPr>
  </w:style>
  <w:style w:type="paragraph" w:customStyle="1" w:styleId="hr0">
    <w:name w:val="hr"/>
    <w:basedOn w:val="Normal"/>
    <w:rsid w:val="00123FE5"/>
    <w:pPr>
      <w:spacing w:before="100" w:beforeAutospacing="1" w:after="100" w:afterAutospacing="1"/>
    </w:pPr>
  </w:style>
  <w:style w:type="character" w:customStyle="1" w:styleId="charsectno0">
    <w:name w:val="charsectno"/>
    <w:basedOn w:val="DefaultParagraphFont"/>
    <w:rsid w:val="00123FE5"/>
  </w:style>
  <w:style w:type="paragraph" w:customStyle="1" w:styleId="r10">
    <w:name w:val="r1"/>
    <w:basedOn w:val="Normal"/>
    <w:rsid w:val="00123FE5"/>
    <w:pPr>
      <w:spacing w:before="100" w:beforeAutospacing="1" w:after="100" w:afterAutospacing="1"/>
    </w:pPr>
  </w:style>
  <w:style w:type="paragraph" w:customStyle="1" w:styleId="p10">
    <w:name w:val="p1"/>
    <w:basedOn w:val="Normal"/>
    <w:rsid w:val="00123FE5"/>
    <w:pPr>
      <w:spacing w:before="100" w:beforeAutospacing="1" w:after="100" w:afterAutospacing="1"/>
    </w:pPr>
  </w:style>
  <w:style w:type="paragraph" w:customStyle="1" w:styleId="note0">
    <w:name w:val="note"/>
    <w:basedOn w:val="Normal"/>
    <w:rsid w:val="00123FE5"/>
    <w:pPr>
      <w:spacing w:before="100" w:beforeAutospacing="1" w:after="100" w:afterAutospacing="1"/>
    </w:pPr>
  </w:style>
  <w:style w:type="paragraph" w:customStyle="1" w:styleId="notepara0">
    <w:name w:val="notepara"/>
    <w:basedOn w:val="Normal"/>
    <w:rsid w:val="00123FE5"/>
    <w:pPr>
      <w:spacing w:before="100" w:beforeAutospacing="1" w:after="100" w:afterAutospacing="1"/>
    </w:pPr>
  </w:style>
  <w:style w:type="paragraph" w:customStyle="1" w:styleId="r20">
    <w:name w:val="r2"/>
    <w:basedOn w:val="Normal"/>
    <w:rsid w:val="00123FE5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793315"/>
    <w:rPr>
      <w:sz w:val="24"/>
      <w:szCs w:val="24"/>
    </w:rPr>
  </w:style>
  <w:style w:type="paragraph" w:customStyle="1" w:styleId="paragraph">
    <w:name w:val="paragraph"/>
    <w:basedOn w:val="Normal"/>
    <w:rsid w:val="000E7F1D"/>
    <w:pPr>
      <w:spacing w:before="100" w:beforeAutospacing="1" w:after="100" w:afterAutospacing="1"/>
    </w:pPr>
  </w:style>
  <w:style w:type="paragraph" w:customStyle="1" w:styleId="paragraphsub">
    <w:name w:val="paragraphsub"/>
    <w:basedOn w:val="Normal"/>
    <w:rsid w:val="000E7F1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5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75200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7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8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83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17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776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6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1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430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1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44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1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93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4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6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9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909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85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38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368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22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11675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7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22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86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Relationship Id="rId27" Type="http://schemas.openxmlformats.org/officeDocument/2006/relationships/footer" Target="footer9.xml"/><Relationship Id="rId30" Type="http://schemas.openxmlformats.org/officeDocument/2006/relationships/footer" Target="footer1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ationery\Stationery\Legst\OLD%20A4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B68D3-DC8F-4D0B-B601-00390964D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OLD A4 Template.dot</Template>
  <TotalTime>2</TotalTime>
  <Pages>8</Pages>
  <Words>1731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Radiocommunications Labelling (Electromagnetic Compatibility) Amendment Notice 2009 (No.   )</vt:lpstr>
    </vt:vector>
  </TitlesOfParts>
  <Company>Office of Legislative Drafting and Publishing</Company>
  <LinksUpToDate>false</LinksUpToDate>
  <CharactersWithSpaces>10309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Radiocommunications Labelling (Electromagnetic Compatibility) Amendment Notice 2009 (No.   )</dc:title>
  <dc:creator>jchua</dc:creator>
  <cp:lastModifiedBy>Helen Turnbull</cp:lastModifiedBy>
  <cp:revision>3</cp:revision>
  <cp:lastPrinted>2012-12-17T21:55:00Z</cp:lastPrinted>
  <dcterms:created xsi:type="dcterms:W3CDTF">2013-01-08T22:36:00Z</dcterms:created>
  <dcterms:modified xsi:type="dcterms:W3CDTF">2013-01-21T02:28:00Z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  <property fmtid="{D5CDD505-2E9C-101B-9397-08002B2CF9AE}" pid="3" name="Final">
    <vt:bool>true</vt:bool>
  </property>
</Properties>
</file>