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53" w:rsidRPr="00D86925" w:rsidRDefault="00032553" w:rsidP="00305153">
      <w:r w:rsidRPr="00D8692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498991549" r:id="rId10"/>
        </w:object>
      </w:r>
    </w:p>
    <w:p w:rsidR="00032553" w:rsidRPr="00D86925" w:rsidRDefault="00032553" w:rsidP="00305153">
      <w:pPr>
        <w:pStyle w:val="ShortT"/>
        <w:spacing w:before="240"/>
      </w:pPr>
      <w:r w:rsidRPr="00D86925">
        <w:t>Family Law (Fees) Regulation</w:t>
      </w:r>
      <w:r w:rsidR="00D86925">
        <w:t> </w:t>
      </w:r>
      <w:r w:rsidRPr="00D86925">
        <w:t>2012</w:t>
      </w:r>
    </w:p>
    <w:p w:rsidR="00032553" w:rsidRPr="00D86925" w:rsidRDefault="00032553" w:rsidP="00305153">
      <w:pPr>
        <w:pStyle w:val="CompiledActNo"/>
        <w:spacing w:before="240"/>
      </w:pPr>
      <w:r w:rsidRPr="00D86925">
        <w:t>Select Legislative Instrument No.</w:t>
      </w:r>
      <w:r w:rsidR="00D86925">
        <w:t> </w:t>
      </w:r>
      <w:r w:rsidRPr="00D86925">
        <w:t>279, 2012</w:t>
      </w:r>
      <w:bookmarkStart w:id="0" w:name="_GoBack"/>
      <w:bookmarkEnd w:id="0"/>
    </w:p>
    <w:p w:rsidR="00032553" w:rsidRPr="00D86925" w:rsidRDefault="00032553" w:rsidP="00032553">
      <w:pPr>
        <w:pStyle w:val="MadeunderText"/>
      </w:pPr>
      <w:r w:rsidRPr="00D86925">
        <w:t>made under the</w:t>
      </w:r>
    </w:p>
    <w:p w:rsidR="00032553" w:rsidRPr="00D86925" w:rsidRDefault="00032553" w:rsidP="00032553">
      <w:pPr>
        <w:pStyle w:val="CompiledMadeUnder"/>
        <w:spacing w:before="240"/>
      </w:pPr>
      <w:r w:rsidRPr="00D86925">
        <w:t>Family Law Act 1975 and the Federal Circuit Court of Australia Act 1999</w:t>
      </w:r>
    </w:p>
    <w:p w:rsidR="00032553" w:rsidRPr="00D86925" w:rsidRDefault="00032553" w:rsidP="00305153">
      <w:pPr>
        <w:spacing w:before="1000"/>
        <w:rPr>
          <w:rFonts w:cs="Arial"/>
          <w:b/>
          <w:sz w:val="32"/>
          <w:szCs w:val="32"/>
        </w:rPr>
      </w:pPr>
      <w:r w:rsidRPr="00D86925">
        <w:rPr>
          <w:rFonts w:cs="Arial"/>
          <w:b/>
          <w:sz w:val="32"/>
          <w:szCs w:val="32"/>
        </w:rPr>
        <w:t>Compilation No.</w:t>
      </w:r>
      <w:r w:rsidR="00D86925">
        <w:rPr>
          <w:rFonts w:cs="Arial"/>
          <w:b/>
          <w:sz w:val="32"/>
          <w:szCs w:val="32"/>
        </w:rPr>
        <w:t> </w:t>
      </w:r>
      <w:r w:rsidRPr="00D86925">
        <w:rPr>
          <w:rFonts w:cs="Arial"/>
          <w:b/>
          <w:sz w:val="32"/>
          <w:szCs w:val="32"/>
        </w:rPr>
        <w:fldChar w:fldCharType="begin"/>
      </w:r>
      <w:r w:rsidRPr="00D86925">
        <w:rPr>
          <w:rFonts w:cs="Arial"/>
          <w:b/>
          <w:sz w:val="32"/>
          <w:szCs w:val="32"/>
        </w:rPr>
        <w:instrText xml:space="preserve"> DOCPROPERTY  CompilationNumber </w:instrText>
      </w:r>
      <w:r w:rsidRPr="00D86925">
        <w:rPr>
          <w:rFonts w:cs="Arial"/>
          <w:b/>
          <w:sz w:val="32"/>
          <w:szCs w:val="32"/>
        </w:rPr>
        <w:fldChar w:fldCharType="separate"/>
      </w:r>
      <w:r w:rsidR="00D86925">
        <w:rPr>
          <w:rFonts w:cs="Arial"/>
          <w:b/>
          <w:sz w:val="32"/>
          <w:szCs w:val="32"/>
        </w:rPr>
        <w:t>4</w:t>
      </w:r>
      <w:r w:rsidRPr="00D86925">
        <w:rPr>
          <w:rFonts w:cs="Arial"/>
          <w:b/>
          <w:sz w:val="32"/>
          <w:szCs w:val="32"/>
        </w:rPr>
        <w:fldChar w:fldCharType="end"/>
      </w:r>
    </w:p>
    <w:p w:rsidR="00032553" w:rsidRPr="00D86925" w:rsidRDefault="00032553" w:rsidP="00305153">
      <w:pPr>
        <w:spacing w:before="480"/>
        <w:rPr>
          <w:rFonts w:cs="Arial"/>
          <w:sz w:val="24"/>
        </w:rPr>
      </w:pPr>
      <w:r w:rsidRPr="00D86925">
        <w:rPr>
          <w:rFonts w:cs="Arial"/>
          <w:b/>
          <w:sz w:val="24"/>
        </w:rPr>
        <w:t>Compilation</w:t>
      </w:r>
      <w:r w:rsidR="00F724B6" w:rsidRPr="00D86925">
        <w:rPr>
          <w:rFonts w:cs="Arial"/>
          <w:b/>
          <w:sz w:val="24"/>
        </w:rPr>
        <w:t xml:space="preserve"> date:</w:t>
      </w:r>
      <w:r w:rsidRPr="00D86925">
        <w:rPr>
          <w:rFonts w:cs="Arial"/>
          <w:b/>
          <w:sz w:val="24"/>
        </w:rPr>
        <w:tab/>
      </w:r>
      <w:r w:rsidRPr="00D86925">
        <w:rPr>
          <w:rFonts w:cs="Arial"/>
          <w:b/>
          <w:sz w:val="24"/>
        </w:rPr>
        <w:tab/>
      </w:r>
      <w:r w:rsidRPr="00D86925">
        <w:rPr>
          <w:rFonts w:cs="Arial"/>
          <w:b/>
          <w:sz w:val="24"/>
        </w:rPr>
        <w:tab/>
      </w:r>
      <w:r w:rsidRPr="00D86925">
        <w:rPr>
          <w:rFonts w:cs="Arial"/>
          <w:sz w:val="24"/>
        </w:rPr>
        <w:fldChar w:fldCharType="begin"/>
      </w:r>
      <w:r w:rsidRPr="00D86925">
        <w:rPr>
          <w:rFonts w:cs="Arial"/>
          <w:sz w:val="24"/>
        </w:rPr>
        <w:instrText xml:space="preserve"> DOCPROPERTY StartDate \@ "d MMMM yyyy" \*MERGEFORMAT </w:instrText>
      </w:r>
      <w:r w:rsidRPr="00D86925">
        <w:rPr>
          <w:rFonts w:cs="Arial"/>
          <w:sz w:val="24"/>
        </w:rPr>
        <w:fldChar w:fldCharType="separate"/>
      </w:r>
      <w:r w:rsidR="00D86925" w:rsidRPr="00D86925">
        <w:rPr>
          <w:rFonts w:cs="Arial"/>
          <w:bCs/>
          <w:sz w:val="24"/>
        </w:rPr>
        <w:t>13 July</w:t>
      </w:r>
      <w:r w:rsidR="00D86925">
        <w:rPr>
          <w:rFonts w:cs="Arial"/>
          <w:sz w:val="24"/>
        </w:rPr>
        <w:t xml:space="preserve"> 2015</w:t>
      </w:r>
      <w:r w:rsidRPr="00D86925">
        <w:rPr>
          <w:rFonts w:cs="Arial"/>
          <w:sz w:val="24"/>
        </w:rPr>
        <w:fldChar w:fldCharType="end"/>
      </w:r>
    </w:p>
    <w:p w:rsidR="00032553" w:rsidRPr="00D86925" w:rsidRDefault="00032553" w:rsidP="00305153">
      <w:pPr>
        <w:spacing w:before="240"/>
        <w:rPr>
          <w:rFonts w:cs="Arial"/>
          <w:sz w:val="24"/>
        </w:rPr>
      </w:pPr>
      <w:r w:rsidRPr="00D86925">
        <w:rPr>
          <w:rFonts w:cs="Arial"/>
          <w:b/>
          <w:sz w:val="24"/>
        </w:rPr>
        <w:t>Includes amendments up to:</w:t>
      </w:r>
      <w:r w:rsidRPr="00D86925">
        <w:rPr>
          <w:rFonts w:cs="Arial"/>
          <w:b/>
          <w:sz w:val="24"/>
        </w:rPr>
        <w:tab/>
      </w:r>
      <w:r w:rsidR="00305153" w:rsidRPr="00D86925">
        <w:rPr>
          <w:rFonts w:cs="Arial"/>
          <w:sz w:val="24"/>
        </w:rPr>
        <w:t>SLI No.</w:t>
      </w:r>
      <w:r w:rsidR="00D86925">
        <w:rPr>
          <w:rFonts w:cs="Arial"/>
          <w:sz w:val="24"/>
        </w:rPr>
        <w:t> </w:t>
      </w:r>
      <w:r w:rsidR="00305153" w:rsidRPr="00D86925">
        <w:rPr>
          <w:rFonts w:cs="Arial"/>
          <w:sz w:val="24"/>
        </w:rPr>
        <w:t>114, 2015</w:t>
      </w:r>
    </w:p>
    <w:p w:rsidR="00032553" w:rsidRPr="00D86925" w:rsidRDefault="00032553" w:rsidP="00305153">
      <w:pPr>
        <w:spacing w:before="240"/>
        <w:rPr>
          <w:rFonts w:cs="Arial"/>
          <w:sz w:val="28"/>
          <w:szCs w:val="28"/>
        </w:rPr>
      </w:pPr>
      <w:r w:rsidRPr="00D86925">
        <w:rPr>
          <w:rFonts w:cs="Arial"/>
          <w:b/>
          <w:sz w:val="24"/>
        </w:rPr>
        <w:t>Registered:</w:t>
      </w:r>
      <w:r w:rsidRPr="00D86925">
        <w:rPr>
          <w:rFonts w:cs="Arial"/>
          <w:b/>
          <w:sz w:val="24"/>
        </w:rPr>
        <w:tab/>
      </w:r>
      <w:r w:rsidRPr="00D86925">
        <w:rPr>
          <w:rFonts w:cs="Arial"/>
          <w:b/>
          <w:sz w:val="24"/>
        </w:rPr>
        <w:tab/>
      </w:r>
      <w:r w:rsidRPr="00D86925">
        <w:rPr>
          <w:rFonts w:cs="Arial"/>
          <w:b/>
          <w:sz w:val="24"/>
        </w:rPr>
        <w:tab/>
      </w:r>
      <w:r w:rsidRPr="00D86925">
        <w:rPr>
          <w:rFonts w:cs="Arial"/>
          <w:b/>
          <w:sz w:val="24"/>
        </w:rPr>
        <w:tab/>
      </w:r>
      <w:r w:rsidRPr="00D86925">
        <w:rPr>
          <w:rFonts w:cs="Arial"/>
          <w:sz w:val="24"/>
        </w:rPr>
        <w:fldChar w:fldCharType="begin"/>
      </w:r>
      <w:r w:rsidRPr="00D86925">
        <w:rPr>
          <w:rFonts w:cs="Arial"/>
          <w:sz w:val="24"/>
        </w:rPr>
        <w:instrText xml:space="preserve"> IF </w:instrText>
      </w:r>
      <w:r w:rsidRPr="00D86925">
        <w:rPr>
          <w:rFonts w:cs="Arial"/>
          <w:sz w:val="24"/>
        </w:rPr>
        <w:fldChar w:fldCharType="begin"/>
      </w:r>
      <w:r w:rsidRPr="00D86925">
        <w:rPr>
          <w:rFonts w:cs="Arial"/>
          <w:sz w:val="24"/>
        </w:rPr>
        <w:instrText xml:space="preserve"> DOCPROPERTY RegisteredDate </w:instrText>
      </w:r>
      <w:r w:rsidRPr="00D86925">
        <w:rPr>
          <w:rFonts w:cs="Arial"/>
          <w:sz w:val="24"/>
        </w:rPr>
        <w:fldChar w:fldCharType="separate"/>
      </w:r>
      <w:r w:rsidR="00D86925">
        <w:rPr>
          <w:rFonts w:cs="Arial"/>
          <w:sz w:val="24"/>
        </w:rPr>
        <w:instrText>21/07/2015</w:instrText>
      </w:r>
      <w:r w:rsidRPr="00D86925">
        <w:rPr>
          <w:rFonts w:cs="Arial"/>
          <w:sz w:val="24"/>
        </w:rPr>
        <w:fldChar w:fldCharType="end"/>
      </w:r>
      <w:r w:rsidRPr="00D86925">
        <w:rPr>
          <w:rFonts w:cs="Arial"/>
          <w:sz w:val="24"/>
        </w:rPr>
        <w:instrText xml:space="preserve"> = #1/1/1901# "Unknown" </w:instrText>
      </w:r>
      <w:r w:rsidRPr="00D86925">
        <w:rPr>
          <w:rFonts w:cs="Arial"/>
          <w:sz w:val="24"/>
        </w:rPr>
        <w:fldChar w:fldCharType="begin"/>
      </w:r>
      <w:r w:rsidRPr="00D86925">
        <w:rPr>
          <w:rFonts w:cs="Arial"/>
          <w:sz w:val="24"/>
        </w:rPr>
        <w:instrText xml:space="preserve"> DOCPROPERTY RegisteredDate \@ "d MMMM yyyy" </w:instrText>
      </w:r>
      <w:r w:rsidRPr="00D86925">
        <w:rPr>
          <w:rFonts w:cs="Arial"/>
          <w:sz w:val="24"/>
        </w:rPr>
        <w:fldChar w:fldCharType="separate"/>
      </w:r>
      <w:r w:rsidR="00D86925">
        <w:rPr>
          <w:rFonts w:cs="Arial"/>
          <w:sz w:val="24"/>
        </w:rPr>
        <w:instrText>21 July 2015</w:instrText>
      </w:r>
      <w:r w:rsidRPr="00D86925">
        <w:rPr>
          <w:rFonts w:cs="Arial"/>
          <w:sz w:val="24"/>
        </w:rPr>
        <w:fldChar w:fldCharType="end"/>
      </w:r>
      <w:r w:rsidRPr="00D86925">
        <w:rPr>
          <w:rFonts w:cs="Arial"/>
          <w:sz w:val="24"/>
        </w:rPr>
        <w:instrText xml:space="preserve"> \*MERGEFORMAT </w:instrText>
      </w:r>
      <w:r w:rsidRPr="00D86925">
        <w:rPr>
          <w:rFonts w:cs="Arial"/>
          <w:sz w:val="24"/>
        </w:rPr>
        <w:fldChar w:fldCharType="separate"/>
      </w:r>
      <w:r w:rsidR="00D86925" w:rsidRPr="00D86925">
        <w:rPr>
          <w:rFonts w:cs="Arial"/>
          <w:bCs/>
          <w:noProof/>
          <w:sz w:val="24"/>
        </w:rPr>
        <w:t>21</w:t>
      </w:r>
      <w:r w:rsidR="00D86925">
        <w:rPr>
          <w:rFonts w:cs="Arial"/>
          <w:noProof/>
          <w:sz w:val="24"/>
        </w:rPr>
        <w:t xml:space="preserve"> July 2015</w:t>
      </w:r>
      <w:r w:rsidRPr="00D86925">
        <w:rPr>
          <w:rFonts w:cs="Arial"/>
          <w:sz w:val="24"/>
        </w:rPr>
        <w:fldChar w:fldCharType="end"/>
      </w:r>
    </w:p>
    <w:p w:rsidR="00032553" w:rsidRPr="00D86925" w:rsidRDefault="00032553" w:rsidP="00305153">
      <w:pPr>
        <w:rPr>
          <w:b/>
          <w:szCs w:val="22"/>
        </w:rPr>
      </w:pPr>
    </w:p>
    <w:p w:rsidR="00032553" w:rsidRPr="00D86925" w:rsidRDefault="00032553" w:rsidP="00305153">
      <w:pPr>
        <w:rPr>
          <w:b/>
          <w:szCs w:val="22"/>
        </w:rPr>
      </w:pPr>
    </w:p>
    <w:p w:rsidR="00032553" w:rsidRPr="00D86925" w:rsidRDefault="00032553" w:rsidP="00305153">
      <w:pPr>
        <w:rPr>
          <w:b/>
          <w:szCs w:val="22"/>
        </w:rPr>
      </w:pPr>
    </w:p>
    <w:p w:rsidR="00032553" w:rsidRPr="00D86925" w:rsidRDefault="00032553" w:rsidP="00305153">
      <w:pPr>
        <w:rPr>
          <w:b/>
          <w:szCs w:val="22"/>
        </w:rPr>
      </w:pPr>
    </w:p>
    <w:p w:rsidR="00032553" w:rsidRPr="00D86925" w:rsidRDefault="00032553" w:rsidP="00305153">
      <w:pPr>
        <w:rPr>
          <w:b/>
          <w:szCs w:val="22"/>
        </w:rPr>
      </w:pPr>
    </w:p>
    <w:p w:rsidR="00032553" w:rsidRPr="00D86925" w:rsidRDefault="00032553" w:rsidP="00305153">
      <w:pPr>
        <w:rPr>
          <w:b/>
          <w:szCs w:val="22"/>
        </w:rPr>
      </w:pPr>
    </w:p>
    <w:p w:rsidR="00032553" w:rsidRPr="00D86925" w:rsidRDefault="00032553" w:rsidP="00305153">
      <w:pPr>
        <w:rPr>
          <w:b/>
          <w:szCs w:val="22"/>
        </w:rPr>
      </w:pPr>
    </w:p>
    <w:p w:rsidR="00032553" w:rsidRPr="00D86925" w:rsidRDefault="00032553" w:rsidP="00305153">
      <w:pPr>
        <w:rPr>
          <w:b/>
          <w:szCs w:val="22"/>
        </w:rPr>
      </w:pPr>
      <w:r w:rsidRPr="00D86925">
        <w:rPr>
          <w:b/>
          <w:szCs w:val="22"/>
        </w:rPr>
        <w:t>This compilation takes account of the disallowance of amendments by the Senate on</w:t>
      </w:r>
      <w:r w:rsidR="002403F9" w:rsidRPr="00D86925">
        <w:rPr>
          <w:b/>
          <w:szCs w:val="22"/>
        </w:rPr>
        <w:t xml:space="preserve"> 25</w:t>
      </w:r>
      <w:r w:rsidR="00D86925">
        <w:rPr>
          <w:b/>
          <w:szCs w:val="22"/>
        </w:rPr>
        <w:t> </w:t>
      </w:r>
      <w:r w:rsidR="002403F9" w:rsidRPr="00D86925">
        <w:rPr>
          <w:b/>
          <w:szCs w:val="22"/>
        </w:rPr>
        <w:t xml:space="preserve">June 2015 </w:t>
      </w:r>
      <w:r w:rsidRPr="00D86925">
        <w:rPr>
          <w:b/>
          <w:szCs w:val="22"/>
        </w:rPr>
        <w:t>at</w:t>
      </w:r>
      <w:r w:rsidR="002403F9" w:rsidRPr="00D86925">
        <w:rPr>
          <w:b/>
          <w:szCs w:val="22"/>
        </w:rPr>
        <w:t xml:space="preserve"> 13:42</w:t>
      </w:r>
    </w:p>
    <w:p w:rsidR="00032553" w:rsidRPr="00D86925" w:rsidRDefault="00032553" w:rsidP="00305153">
      <w:pPr>
        <w:pageBreakBefore/>
        <w:rPr>
          <w:rFonts w:cs="Arial"/>
          <w:b/>
          <w:sz w:val="32"/>
          <w:szCs w:val="32"/>
        </w:rPr>
      </w:pPr>
      <w:r w:rsidRPr="00D86925">
        <w:rPr>
          <w:rFonts w:cs="Arial"/>
          <w:b/>
          <w:sz w:val="32"/>
          <w:szCs w:val="32"/>
        </w:rPr>
        <w:lastRenderedPageBreak/>
        <w:t>About this compilation</w:t>
      </w:r>
    </w:p>
    <w:p w:rsidR="00032553" w:rsidRPr="00D86925" w:rsidRDefault="00032553" w:rsidP="00305153">
      <w:pPr>
        <w:spacing w:before="240"/>
        <w:rPr>
          <w:rFonts w:cs="Arial"/>
        </w:rPr>
      </w:pPr>
      <w:r w:rsidRPr="00D86925">
        <w:rPr>
          <w:rFonts w:cs="Arial"/>
          <w:b/>
          <w:szCs w:val="22"/>
        </w:rPr>
        <w:t>This compilation</w:t>
      </w:r>
    </w:p>
    <w:p w:rsidR="00032553" w:rsidRPr="00D86925" w:rsidRDefault="00032553" w:rsidP="00305153">
      <w:pPr>
        <w:spacing w:before="120" w:after="120"/>
        <w:rPr>
          <w:rFonts w:cs="Arial"/>
          <w:szCs w:val="22"/>
        </w:rPr>
      </w:pPr>
      <w:r w:rsidRPr="00D86925">
        <w:rPr>
          <w:rFonts w:cs="Arial"/>
          <w:szCs w:val="22"/>
        </w:rPr>
        <w:t xml:space="preserve">This is a compilation of the </w:t>
      </w:r>
      <w:r w:rsidRPr="00D86925">
        <w:rPr>
          <w:rFonts w:cs="Arial"/>
          <w:i/>
          <w:szCs w:val="22"/>
        </w:rPr>
        <w:fldChar w:fldCharType="begin"/>
      </w:r>
      <w:r w:rsidRPr="00D86925">
        <w:rPr>
          <w:rFonts w:cs="Arial"/>
          <w:i/>
          <w:szCs w:val="22"/>
        </w:rPr>
        <w:instrText xml:space="preserve"> STYLEREF  ShortT </w:instrText>
      </w:r>
      <w:r w:rsidRPr="00D86925">
        <w:rPr>
          <w:rFonts w:cs="Arial"/>
          <w:i/>
          <w:szCs w:val="22"/>
        </w:rPr>
        <w:fldChar w:fldCharType="separate"/>
      </w:r>
      <w:r w:rsidR="00D86925">
        <w:rPr>
          <w:rFonts w:cs="Arial"/>
          <w:i/>
          <w:noProof/>
          <w:szCs w:val="22"/>
        </w:rPr>
        <w:t>Family Law (Fees) Regulation 2012</w:t>
      </w:r>
      <w:r w:rsidRPr="00D86925">
        <w:rPr>
          <w:rFonts w:cs="Arial"/>
          <w:i/>
          <w:szCs w:val="22"/>
        </w:rPr>
        <w:fldChar w:fldCharType="end"/>
      </w:r>
      <w:r w:rsidRPr="00D86925">
        <w:rPr>
          <w:rFonts w:cs="Arial"/>
          <w:szCs w:val="22"/>
        </w:rPr>
        <w:t xml:space="preserve"> that shows the text of the law as amended and in force on </w:t>
      </w:r>
      <w:r w:rsidRPr="00D86925">
        <w:rPr>
          <w:rFonts w:cs="Arial"/>
          <w:szCs w:val="22"/>
        </w:rPr>
        <w:fldChar w:fldCharType="begin"/>
      </w:r>
      <w:r w:rsidRPr="00D86925">
        <w:rPr>
          <w:rFonts w:cs="Arial"/>
          <w:szCs w:val="22"/>
        </w:rPr>
        <w:instrText xml:space="preserve"> DOCPROPERTY StartDate \@ "d MMMM yyyy" </w:instrText>
      </w:r>
      <w:r w:rsidRPr="00D86925">
        <w:rPr>
          <w:rFonts w:cs="Arial"/>
          <w:szCs w:val="22"/>
        </w:rPr>
        <w:fldChar w:fldCharType="separate"/>
      </w:r>
      <w:r w:rsidR="00D86925">
        <w:rPr>
          <w:rFonts w:cs="Arial"/>
          <w:szCs w:val="22"/>
        </w:rPr>
        <w:t>13 July 2015</w:t>
      </w:r>
      <w:r w:rsidRPr="00D86925">
        <w:rPr>
          <w:rFonts w:cs="Arial"/>
          <w:szCs w:val="22"/>
        </w:rPr>
        <w:fldChar w:fldCharType="end"/>
      </w:r>
      <w:r w:rsidRPr="00D86925">
        <w:rPr>
          <w:rFonts w:cs="Arial"/>
          <w:szCs w:val="22"/>
        </w:rPr>
        <w:t xml:space="preserve"> (the </w:t>
      </w:r>
      <w:r w:rsidRPr="00D86925">
        <w:rPr>
          <w:rFonts w:cs="Arial"/>
          <w:b/>
          <w:i/>
          <w:szCs w:val="22"/>
        </w:rPr>
        <w:t>compilation date</w:t>
      </w:r>
      <w:r w:rsidRPr="00D86925">
        <w:rPr>
          <w:rFonts w:cs="Arial"/>
          <w:szCs w:val="22"/>
        </w:rPr>
        <w:t>).</w:t>
      </w:r>
    </w:p>
    <w:p w:rsidR="00032553" w:rsidRPr="00D86925" w:rsidRDefault="00032553" w:rsidP="00305153">
      <w:pPr>
        <w:spacing w:after="120"/>
        <w:rPr>
          <w:rFonts w:cs="Arial"/>
          <w:szCs w:val="22"/>
        </w:rPr>
      </w:pPr>
      <w:r w:rsidRPr="00D86925">
        <w:rPr>
          <w:rFonts w:cs="Arial"/>
          <w:szCs w:val="22"/>
        </w:rPr>
        <w:t xml:space="preserve">This compilation was prepared on </w:t>
      </w:r>
      <w:r w:rsidRPr="00D86925">
        <w:rPr>
          <w:rFonts w:cs="Arial"/>
          <w:szCs w:val="22"/>
        </w:rPr>
        <w:fldChar w:fldCharType="begin"/>
      </w:r>
      <w:r w:rsidRPr="00D86925">
        <w:rPr>
          <w:rFonts w:cs="Arial"/>
          <w:szCs w:val="22"/>
        </w:rPr>
        <w:instrText xml:space="preserve"> DOCPROPERTY PreparedDate \@ "d MMMM yyyy" </w:instrText>
      </w:r>
      <w:r w:rsidRPr="00D86925">
        <w:rPr>
          <w:rFonts w:cs="Arial"/>
          <w:szCs w:val="22"/>
        </w:rPr>
        <w:fldChar w:fldCharType="separate"/>
      </w:r>
      <w:r w:rsidR="00D86925">
        <w:rPr>
          <w:rFonts w:cs="Arial"/>
          <w:szCs w:val="22"/>
        </w:rPr>
        <w:t>16 July 2015</w:t>
      </w:r>
      <w:r w:rsidRPr="00D86925">
        <w:rPr>
          <w:rFonts w:cs="Arial"/>
          <w:szCs w:val="22"/>
        </w:rPr>
        <w:fldChar w:fldCharType="end"/>
      </w:r>
      <w:r w:rsidRPr="00D86925">
        <w:rPr>
          <w:rFonts w:cs="Arial"/>
          <w:szCs w:val="22"/>
        </w:rPr>
        <w:t>.</w:t>
      </w:r>
    </w:p>
    <w:p w:rsidR="00032553" w:rsidRPr="00D86925" w:rsidRDefault="00032553" w:rsidP="00305153">
      <w:pPr>
        <w:spacing w:after="120"/>
        <w:rPr>
          <w:rFonts w:cs="Arial"/>
          <w:szCs w:val="22"/>
        </w:rPr>
      </w:pPr>
      <w:r w:rsidRPr="00D86925">
        <w:rPr>
          <w:rFonts w:cs="Arial"/>
          <w:szCs w:val="22"/>
        </w:rPr>
        <w:t xml:space="preserve">The notes at the end of this compilation (the </w:t>
      </w:r>
      <w:r w:rsidRPr="00D86925">
        <w:rPr>
          <w:rFonts w:cs="Arial"/>
          <w:b/>
          <w:i/>
          <w:szCs w:val="22"/>
        </w:rPr>
        <w:t>endnotes</w:t>
      </w:r>
      <w:r w:rsidRPr="00D86925">
        <w:rPr>
          <w:rFonts w:cs="Arial"/>
          <w:szCs w:val="22"/>
        </w:rPr>
        <w:t>) include information about amending laws and the amendment history of provisions of the compiled law.</w:t>
      </w:r>
    </w:p>
    <w:p w:rsidR="00032553" w:rsidRPr="00D86925" w:rsidRDefault="00032553" w:rsidP="00305153">
      <w:pPr>
        <w:tabs>
          <w:tab w:val="left" w:pos="5640"/>
        </w:tabs>
        <w:spacing w:before="120" w:after="120"/>
        <w:rPr>
          <w:rFonts w:cs="Arial"/>
          <w:b/>
          <w:szCs w:val="22"/>
        </w:rPr>
      </w:pPr>
      <w:r w:rsidRPr="00D86925">
        <w:rPr>
          <w:rFonts w:cs="Arial"/>
          <w:b/>
          <w:szCs w:val="22"/>
        </w:rPr>
        <w:t>Uncommenced amendments</w:t>
      </w:r>
    </w:p>
    <w:p w:rsidR="00032553" w:rsidRPr="00D86925" w:rsidRDefault="00032553" w:rsidP="00305153">
      <w:pPr>
        <w:spacing w:after="120"/>
        <w:rPr>
          <w:rFonts w:cs="Arial"/>
          <w:szCs w:val="22"/>
        </w:rPr>
      </w:pPr>
      <w:r w:rsidRPr="00D86925">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032553" w:rsidRPr="00D86925" w:rsidRDefault="00032553" w:rsidP="00305153">
      <w:pPr>
        <w:spacing w:before="120" w:after="120"/>
        <w:rPr>
          <w:rFonts w:cs="Arial"/>
          <w:b/>
          <w:szCs w:val="22"/>
        </w:rPr>
      </w:pPr>
      <w:r w:rsidRPr="00D86925">
        <w:rPr>
          <w:rFonts w:cs="Arial"/>
          <w:b/>
          <w:szCs w:val="22"/>
        </w:rPr>
        <w:t>Application, saving and transitional provisions for provisions and amendments</w:t>
      </w:r>
    </w:p>
    <w:p w:rsidR="00032553" w:rsidRPr="00D86925" w:rsidRDefault="00032553" w:rsidP="00305153">
      <w:pPr>
        <w:spacing w:after="120"/>
        <w:rPr>
          <w:rFonts w:cs="Arial"/>
          <w:szCs w:val="22"/>
        </w:rPr>
      </w:pPr>
      <w:r w:rsidRPr="00D86925">
        <w:rPr>
          <w:rFonts w:cs="Arial"/>
          <w:szCs w:val="22"/>
        </w:rPr>
        <w:t>If the operation of a provision or amendment of the compiled law is affected by an application, saving or transitional provision that is not included in this compilation, details are included in the endnotes.</w:t>
      </w:r>
    </w:p>
    <w:p w:rsidR="00032553" w:rsidRPr="00D86925" w:rsidRDefault="00032553" w:rsidP="00305153">
      <w:pPr>
        <w:spacing w:before="120" w:after="120"/>
        <w:rPr>
          <w:rFonts w:cs="Arial"/>
          <w:b/>
          <w:szCs w:val="22"/>
        </w:rPr>
      </w:pPr>
      <w:r w:rsidRPr="00D86925">
        <w:rPr>
          <w:rFonts w:cs="Arial"/>
          <w:b/>
          <w:szCs w:val="22"/>
        </w:rPr>
        <w:t>Modifications</w:t>
      </w:r>
    </w:p>
    <w:p w:rsidR="00032553" w:rsidRPr="00D86925" w:rsidRDefault="00032553" w:rsidP="00305153">
      <w:pPr>
        <w:spacing w:after="120"/>
        <w:rPr>
          <w:rFonts w:cs="Arial"/>
          <w:szCs w:val="22"/>
        </w:rPr>
      </w:pPr>
      <w:r w:rsidRPr="00D8692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032553" w:rsidRPr="00D86925" w:rsidRDefault="00032553" w:rsidP="00305153">
      <w:pPr>
        <w:spacing w:before="80" w:after="120"/>
        <w:rPr>
          <w:rFonts w:cs="Arial"/>
          <w:b/>
          <w:szCs w:val="22"/>
        </w:rPr>
      </w:pPr>
      <w:r w:rsidRPr="00D86925">
        <w:rPr>
          <w:rFonts w:cs="Arial"/>
          <w:b/>
          <w:szCs w:val="22"/>
        </w:rPr>
        <w:t>Self</w:t>
      </w:r>
      <w:r w:rsidR="00D86925">
        <w:rPr>
          <w:rFonts w:cs="Arial"/>
          <w:b/>
          <w:szCs w:val="22"/>
        </w:rPr>
        <w:noBreakHyphen/>
      </w:r>
      <w:r w:rsidRPr="00D86925">
        <w:rPr>
          <w:rFonts w:cs="Arial"/>
          <w:b/>
          <w:szCs w:val="22"/>
        </w:rPr>
        <w:t>repealing provisions</w:t>
      </w:r>
    </w:p>
    <w:p w:rsidR="00032553" w:rsidRPr="00D86925" w:rsidRDefault="00032553" w:rsidP="00305153">
      <w:pPr>
        <w:spacing w:after="120"/>
        <w:rPr>
          <w:rFonts w:cs="Arial"/>
          <w:szCs w:val="22"/>
        </w:rPr>
      </w:pPr>
      <w:r w:rsidRPr="00D86925">
        <w:rPr>
          <w:rFonts w:cs="Arial"/>
          <w:szCs w:val="22"/>
        </w:rPr>
        <w:t>If a provision of the compiled law has been repealed in accordance with a provision of the law, details are included in the endnotes.</w:t>
      </w:r>
    </w:p>
    <w:p w:rsidR="00032553" w:rsidRPr="00D86925" w:rsidRDefault="00032553" w:rsidP="00305153">
      <w:pPr>
        <w:pStyle w:val="Header"/>
        <w:tabs>
          <w:tab w:val="clear" w:pos="4150"/>
          <w:tab w:val="clear" w:pos="8307"/>
        </w:tabs>
      </w:pPr>
      <w:r w:rsidRPr="00D86925">
        <w:rPr>
          <w:rStyle w:val="CharChapNo"/>
        </w:rPr>
        <w:t xml:space="preserve"> </w:t>
      </w:r>
      <w:r w:rsidRPr="00D86925">
        <w:rPr>
          <w:rStyle w:val="CharChapText"/>
        </w:rPr>
        <w:t xml:space="preserve"> </w:t>
      </w:r>
    </w:p>
    <w:p w:rsidR="00032553" w:rsidRPr="00D86925" w:rsidRDefault="00032553" w:rsidP="00305153">
      <w:pPr>
        <w:pStyle w:val="Header"/>
        <w:tabs>
          <w:tab w:val="clear" w:pos="4150"/>
          <w:tab w:val="clear" w:pos="8307"/>
        </w:tabs>
      </w:pPr>
      <w:r w:rsidRPr="00D86925">
        <w:rPr>
          <w:rStyle w:val="CharPartNo"/>
        </w:rPr>
        <w:t xml:space="preserve"> </w:t>
      </w:r>
      <w:r w:rsidRPr="00D86925">
        <w:rPr>
          <w:rStyle w:val="CharPartText"/>
        </w:rPr>
        <w:t xml:space="preserve"> </w:t>
      </w:r>
    </w:p>
    <w:p w:rsidR="00032553" w:rsidRPr="00D86925" w:rsidRDefault="00032553" w:rsidP="00305153">
      <w:pPr>
        <w:pStyle w:val="Header"/>
        <w:tabs>
          <w:tab w:val="clear" w:pos="4150"/>
          <w:tab w:val="clear" w:pos="8307"/>
        </w:tabs>
      </w:pPr>
      <w:r w:rsidRPr="00D86925">
        <w:rPr>
          <w:rStyle w:val="CharDivNo"/>
        </w:rPr>
        <w:t xml:space="preserve"> </w:t>
      </w:r>
      <w:r w:rsidRPr="00D86925">
        <w:rPr>
          <w:rStyle w:val="CharDivText"/>
        </w:rPr>
        <w:t xml:space="preserve"> </w:t>
      </w:r>
    </w:p>
    <w:p w:rsidR="00032553" w:rsidRPr="00D86925" w:rsidRDefault="00032553" w:rsidP="00305153">
      <w:pPr>
        <w:sectPr w:rsidR="00032553" w:rsidRPr="00D86925" w:rsidSect="00EE72D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2492B" w:rsidRPr="00D86925" w:rsidRDefault="0042492B" w:rsidP="00D86925">
      <w:pPr>
        <w:rPr>
          <w:sz w:val="36"/>
        </w:rPr>
      </w:pPr>
      <w:r w:rsidRPr="00D86925">
        <w:rPr>
          <w:sz w:val="36"/>
        </w:rPr>
        <w:lastRenderedPageBreak/>
        <w:t>Contents</w:t>
      </w:r>
    </w:p>
    <w:p w:rsidR="00D86925" w:rsidRDefault="00BA28B4">
      <w:pPr>
        <w:pStyle w:val="TOC2"/>
        <w:rPr>
          <w:rFonts w:asciiTheme="minorHAnsi" w:eastAsiaTheme="minorEastAsia" w:hAnsiTheme="minorHAnsi" w:cstheme="minorBidi"/>
          <w:b w:val="0"/>
          <w:noProof/>
          <w:kern w:val="0"/>
          <w:sz w:val="22"/>
          <w:szCs w:val="22"/>
        </w:rPr>
      </w:pPr>
      <w:r w:rsidRPr="00D86925">
        <w:fldChar w:fldCharType="begin"/>
      </w:r>
      <w:r w:rsidRPr="00D86925">
        <w:instrText xml:space="preserve"> TOC \o "1-9" </w:instrText>
      </w:r>
      <w:r w:rsidRPr="00D86925">
        <w:fldChar w:fldCharType="separate"/>
      </w:r>
      <w:r w:rsidR="00D86925">
        <w:rPr>
          <w:noProof/>
        </w:rPr>
        <w:t>Part 1—Preliminary</w:t>
      </w:r>
      <w:r w:rsidR="00D86925" w:rsidRPr="00D86925">
        <w:rPr>
          <w:b w:val="0"/>
          <w:noProof/>
          <w:sz w:val="18"/>
        </w:rPr>
        <w:tab/>
      </w:r>
      <w:r w:rsidR="00D86925" w:rsidRPr="00D86925">
        <w:rPr>
          <w:b w:val="0"/>
          <w:noProof/>
          <w:sz w:val="18"/>
        </w:rPr>
        <w:fldChar w:fldCharType="begin"/>
      </w:r>
      <w:r w:rsidR="00D86925" w:rsidRPr="00D86925">
        <w:rPr>
          <w:b w:val="0"/>
          <w:noProof/>
          <w:sz w:val="18"/>
        </w:rPr>
        <w:instrText xml:space="preserve"> PAGEREF _Toc425249260 \h </w:instrText>
      </w:r>
      <w:r w:rsidR="00D86925" w:rsidRPr="00D86925">
        <w:rPr>
          <w:b w:val="0"/>
          <w:noProof/>
          <w:sz w:val="18"/>
        </w:rPr>
      </w:r>
      <w:r w:rsidR="00D86925" w:rsidRPr="00D86925">
        <w:rPr>
          <w:b w:val="0"/>
          <w:noProof/>
          <w:sz w:val="18"/>
        </w:rPr>
        <w:fldChar w:fldCharType="separate"/>
      </w:r>
      <w:r w:rsidR="00D86925">
        <w:rPr>
          <w:b w:val="0"/>
          <w:noProof/>
          <w:sz w:val="18"/>
        </w:rPr>
        <w:t>1</w:t>
      </w:r>
      <w:r w:rsidR="00D86925" w:rsidRPr="00D86925">
        <w:rPr>
          <w:b w:val="0"/>
          <w:noProof/>
          <w:sz w:val="18"/>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1.01</w:t>
      </w:r>
      <w:r>
        <w:rPr>
          <w:noProof/>
        </w:rPr>
        <w:tab/>
        <w:t>Name of regulation</w:t>
      </w:r>
      <w:r w:rsidRPr="00D86925">
        <w:rPr>
          <w:noProof/>
        </w:rPr>
        <w:tab/>
      </w:r>
      <w:r w:rsidRPr="00D86925">
        <w:rPr>
          <w:noProof/>
        </w:rPr>
        <w:fldChar w:fldCharType="begin"/>
      </w:r>
      <w:r w:rsidRPr="00D86925">
        <w:rPr>
          <w:noProof/>
        </w:rPr>
        <w:instrText xml:space="preserve"> PAGEREF _Toc425249261 \h </w:instrText>
      </w:r>
      <w:r w:rsidRPr="00D86925">
        <w:rPr>
          <w:noProof/>
        </w:rPr>
      </w:r>
      <w:r w:rsidRPr="00D86925">
        <w:rPr>
          <w:noProof/>
        </w:rPr>
        <w:fldChar w:fldCharType="separate"/>
      </w:r>
      <w:r>
        <w:rPr>
          <w:noProof/>
        </w:rPr>
        <w:t>1</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1.03</w:t>
      </w:r>
      <w:r>
        <w:rPr>
          <w:noProof/>
        </w:rPr>
        <w:tab/>
        <w:t>Definitions</w:t>
      </w:r>
      <w:r w:rsidRPr="00D86925">
        <w:rPr>
          <w:noProof/>
        </w:rPr>
        <w:tab/>
      </w:r>
      <w:r w:rsidRPr="00D86925">
        <w:rPr>
          <w:noProof/>
        </w:rPr>
        <w:fldChar w:fldCharType="begin"/>
      </w:r>
      <w:r w:rsidRPr="00D86925">
        <w:rPr>
          <w:noProof/>
        </w:rPr>
        <w:instrText xml:space="preserve"> PAGEREF _Toc425249262 \h </w:instrText>
      </w:r>
      <w:r w:rsidRPr="00D86925">
        <w:rPr>
          <w:noProof/>
        </w:rPr>
      </w:r>
      <w:r w:rsidRPr="00D86925">
        <w:rPr>
          <w:noProof/>
        </w:rPr>
        <w:fldChar w:fldCharType="separate"/>
      </w:r>
      <w:r>
        <w:rPr>
          <w:noProof/>
        </w:rPr>
        <w:t>1</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1.04</w:t>
      </w:r>
      <w:r>
        <w:rPr>
          <w:noProof/>
        </w:rPr>
        <w:tab/>
        <w:t>Application</w:t>
      </w:r>
      <w:r w:rsidRPr="00D86925">
        <w:rPr>
          <w:noProof/>
        </w:rPr>
        <w:tab/>
      </w:r>
      <w:r w:rsidRPr="00D86925">
        <w:rPr>
          <w:noProof/>
        </w:rPr>
        <w:fldChar w:fldCharType="begin"/>
      </w:r>
      <w:r w:rsidRPr="00D86925">
        <w:rPr>
          <w:noProof/>
        </w:rPr>
        <w:instrText xml:space="preserve"> PAGEREF _Toc425249263 \h </w:instrText>
      </w:r>
      <w:r w:rsidRPr="00D86925">
        <w:rPr>
          <w:noProof/>
        </w:rPr>
      </w:r>
      <w:r w:rsidRPr="00D86925">
        <w:rPr>
          <w:noProof/>
        </w:rPr>
        <w:fldChar w:fldCharType="separate"/>
      </w:r>
      <w:r>
        <w:rPr>
          <w:noProof/>
        </w:rPr>
        <w:t>4</w:t>
      </w:r>
      <w:r w:rsidRPr="00D86925">
        <w:rPr>
          <w:noProof/>
        </w:rPr>
        <w:fldChar w:fldCharType="end"/>
      </w:r>
    </w:p>
    <w:p w:rsidR="00D86925" w:rsidRDefault="00D86925">
      <w:pPr>
        <w:pStyle w:val="TOC2"/>
        <w:rPr>
          <w:rFonts w:asciiTheme="minorHAnsi" w:eastAsiaTheme="minorEastAsia" w:hAnsiTheme="minorHAnsi" w:cstheme="minorBidi"/>
          <w:b w:val="0"/>
          <w:noProof/>
          <w:kern w:val="0"/>
          <w:sz w:val="22"/>
          <w:szCs w:val="22"/>
        </w:rPr>
      </w:pPr>
      <w:r>
        <w:rPr>
          <w:noProof/>
        </w:rPr>
        <w:t>Part 2—Fees</w:t>
      </w:r>
      <w:r w:rsidRPr="00D86925">
        <w:rPr>
          <w:b w:val="0"/>
          <w:noProof/>
          <w:sz w:val="18"/>
        </w:rPr>
        <w:tab/>
      </w:r>
      <w:r w:rsidRPr="00D86925">
        <w:rPr>
          <w:b w:val="0"/>
          <w:noProof/>
          <w:sz w:val="18"/>
        </w:rPr>
        <w:fldChar w:fldCharType="begin"/>
      </w:r>
      <w:r w:rsidRPr="00D86925">
        <w:rPr>
          <w:b w:val="0"/>
          <w:noProof/>
          <w:sz w:val="18"/>
        </w:rPr>
        <w:instrText xml:space="preserve"> PAGEREF _Toc425249264 \h </w:instrText>
      </w:r>
      <w:r w:rsidRPr="00D86925">
        <w:rPr>
          <w:b w:val="0"/>
          <w:noProof/>
          <w:sz w:val="18"/>
        </w:rPr>
      </w:r>
      <w:r w:rsidRPr="00D86925">
        <w:rPr>
          <w:b w:val="0"/>
          <w:noProof/>
          <w:sz w:val="18"/>
        </w:rPr>
        <w:fldChar w:fldCharType="separate"/>
      </w:r>
      <w:r>
        <w:rPr>
          <w:b w:val="0"/>
          <w:noProof/>
          <w:sz w:val="18"/>
        </w:rPr>
        <w:t>5</w:t>
      </w:r>
      <w:r w:rsidRPr="00D86925">
        <w:rPr>
          <w:b w:val="0"/>
          <w:noProof/>
          <w:sz w:val="18"/>
        </w:rPr>
        <w:fldChar w:fldCharType="end"/>
      </w:r>
    </w:p>
    <w:p w:rsidR="00D86925" w:rsidRDefault="00D86925">
      <w:pPr>
        <w:pStyle w:val="TOC3"/>
        <w:rPr>
          <w:rFonts w:asciiTheme="minorHAnsi" w:eastAsiaTheme="minorEastAsia" w:hAnsiTheme="minorHAnsi" w:cstheme="minorBidi"/>
          <w:b w:val="0"/>
          <w:noProof/>
          <w:kern w:val="0"/>
          <w:szCs w:val="22"/>
        </w:rPr>
      </w:pPr>
      <w:r>
        <w:rPr>
          <w:noProof/>
        </w:rPr>
        <w:t>Division 2.1—Fees—general</w:t>
      </w:r>
      <w:r w:rsidRPr="00D86925">
        <w:rPr>
          <w:b w:val="0"/>
          <w:noProof/>
          <w:sz w:val="18"/>
        </w:rPr>
        <w:tab/>
      </w:r>
      <w:r w:rsidRPr="00D86925">
        <w:rPr>
          <w:b w:val="0"/>
          <w:noProof/>
          <w:sz w:val="18"/>
        </w:rPr>
        <w:fldChar w:fldCharType="begin"/>
      </w:r>
      <w:r w:rsidRPr="00D86925">
        <w:rPr>
          <w:b w:val="0"/>
          <w:noProof/>
          <w:sz w:val="18"/>
        </w:rPr>
        <w:instrText xml:space="preserve"> PAGEREF _Toc425249265 \h </w:instrText>
      </w:r>
      <w:r w:rsidRPr="00D86925">
        <w:rPr>
          <w:b w:val="0"/>
          <w:noProof/>
          <w:sz w:val="18"/>
        </w:rPr>
      </w:r>
      <w:r w:rsidRPr="00D86925">
        <w:rPr>
          <w:b w:val="0"/>
          <w:noProof/>
          <w:sz w:val="18"/>
        </w:rPr>
        <w:fldChar w:fldCharType="separate"/>
      </w:r>
      <w:r>
        <w:rPr>
          <w:b w:val="0"/>
          <w:noProof/>
          <w:sz w:val="18"/>
        </w:rPr>
        <w:t>5</w:t>
      </w:r>
      <w:r w:rsidRPr="00D86925">
        <w:rPr>
          <w:b w:val="0"/>
          <w:noProof/>
          <w:sz w:val="18"/>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2.01</w:t>
      </w:r>
      <w:r>
        <w:rPr>
          <w:noProof/>
        </w:rPr>
        <w:tab/>
        <w:t>Purpose of Part</w:t>
      </w:r>
      <w:r w:rsidRPr="00D86925">
        <w:rPr>
          <w:noProof/>
        </w:rPr>
        <w:tab/>
      </w:r>
      <w:r w:rsidRPr="00D86925">
        <w:rPr>
          <w:noProof/>
        </w:rPr>
        <w:fldChar w:fldCharType="begin"/>
      </w:r>
      <w:r w:rsidRPr="00D86925">
        <w:rPr>
          <w:noProof/>
        </w:rPr>
        <w:instrText xml:space="preserve"> PAGEREF _Toc425249266 \h </w:instrText>
      </w:r>
      <w:r w:rsidRPr="00D86925">
        <w:rPr>
          <w:noProof/>
        </w:rPr>
      </w:r>
      <w:r w:rsidRPr="00D86925">
        <w:rPr>
          <w:noProof/>
        </w:rPr>
        <w:fldChar w:fldCharType="separate"/>
      </w:r>
      <w:r>
        <w:rPr>
          <w:noProof/>
        </w:rPr>
        <w:t>5</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2.02</w:t>
      </w:r>
      <w:r>
        <w:rPr>
          <w:noProof/>
        </w:rPr>
        <w:tab/>
        <w:t>Fees</w:t>
      </w:r>
      <w:r w:rsidRPr="00D86925">
        <w:rPr>
          <w:noProof/>
        </w:rPr>
        <w:tab/>
      </w:r>
      <w:r w:rsidRPr="00D86925">
        <w:rPr>
          <w:noProof/>
        </w:rPr>
        <w:fldChar w:fldCharType="begin"/>
      </w:r>
      <w:r w:rsidRPr="00D86925">
        <w:rPr>
          <w:noProof/>
        </w:rPr>
        <w:instrText xml:space="preserve"> PAGEREF _Toc425249267 \h </w:instrText>
      </w:r>
      <w:r w:rsidRPr="00D86925">
        <w:rPr>
          <w:noProof/>
        </w:rPr>
      </w:r>
      <w:r w:rsidRPr="00D86925">
        <w:rPr>
          <w:noProof/>
        </w:rPr>
        <w:fldChar w:fldCharType="separate"/>
      </w:r>
      <w:r>
        <w:rPr>
          <w:noProof/>
        </w:rPr>
        <w:t>5</w:t>
      </w:r>
      <w:r w:rsidRPr="00D86925">
        <w:rPr>
          <w:noProof/>
        </w:rPr>
        <w:fldChar w:fldCharType="end"/>
      </w:r>
    </w:p>
    <w:p w:rsidR="00D86925" w:rsidRDefault="00D86925">
      <w:pPr>
        <w:pStyle w:val="TOC3"/>
        <w:rPr>
          <w:rFonts w:asciiTheme="minorHAnsi" w:eastAsiaTheme="minorEastAsia" w:hAnsiTheme="minorHAnsi" w:cstheme="minorBidi"/>
          <w:b w:val="0"/>
          <w:noProof/>
          <w:kern w:val="0"/>
          <w:szCs w:val="22"/>
        </w:rPr>
      </w:pPr>
      <w:r>
        <w:rPr>
          <w:noProof/>
        </w:rPr>
        <w:t>Division 2.2—Liability to pay fee</w:t>
      </w:r>
      <w:r w:rsidRPr="00D86925">
        <w:rPr>
          <w:b w:val="0"/>
          <w:noProof/>
          <w:sz w:val="18"/>
        </w:rPr>
        <w:tab/>
      </w:r>
      <w:r w:rsidRPr="00D86925">
        <w:rPr>
          <w:b w:val="0"/>
          <w:noProof/>
          <w:sz w:val="18"/>
        </w:rPr>
        <w:fldChar w:fldCharType="begin"/>
      </w:r>
      <w:r w:rsidRPr="00D86925">
        <w:rPr>
          <w:b w:val="0"/>
          <w:noProof/>
          <w:sz w:val="18"/>
        </w:rPr>
        <w:instrText xml:space="preserve"> PAGEREF _Toc425249268 \h </w:instrText>
      </w:r>
      <w:r w:rsidRPr="00D86925">
        <w:rPr>
          <w:b w:val="0"/>
          <w:noProof/>
          <w:sz w:val="18"/>
        </w:rPr>
      </w:r>
      <w:r w:rsidRPr="00D86925">
        <w:rPr>
          <w:b w:val="0"/>
          <w:noProof/>
          <w:sz w:val="18"/>
        </w:rPr>
        <w:fldChar w:fldCharType="separate"/>
      </w:r>
      <w:r>
        <w:rPr>
          <w:b w:val="0"/>
          <w:noProof/>
          <w:sz w:val="18"/>
        </w:rPr>
        <w:t>6</w:t>
      </w:r>
      <w:r w:rsidRPr="00D86925">
        <w:rPr>
          <w:b w:val="0"/>
          <w:noProof/>
          <w:sz w:val="18"/>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2.03</w:t>
      </w:r>
      <w:r>
        <w:rPr>
          <w:noProof/>
        </w:rPr>
        <w:tab/>
        <w:t>Persons liable to pay fee</w:t>
      </w:r>
      <w:r w:rsidRPr="00D86925">
        <w:rPr>
          <w:noProof/>
        </w:rPr>
        <w:tab/>
      </w:r>
      <w:r w:rsidRPr="00D86925">
        <w:rPr>
          <w:noProof/>
        </w:rPr>
        <w:fldChar w:fldCharType="begin"/>
      </w:r>
      <w:r w:rsidRPr="00D86925">
        <w:rPr>
          <w:noProof/>
        </w:rPr>
        <w:instrText xml:space="preserve"> PAGEREF _Toc425249269 \h </w:instrText>
      </w:r>
      <w:r w:rsidRPr="00D86925">
        <w:rPr>
          <w:noProof/>
        </w:rPr>
      </w:r>
      <w:r w:rsidRPr="00D86925">
        <w:rPr>
          <w:noProof/>
        </w:rPr>
        <w:fldChar w:fldCharType="separate"/>
      </w:r>
      <w:r>
        <w:rPr>
          <w:noProof/>
        </w:rPr>
        <w:t>6</w:t>
      </w:r>
      <w:r w:rsidRPr="00D86925">
        <w:rPr>
          <w:noProof/>
        </w:rPr>
        <w:fldChar w:fldCharType="end"/>
      </w:r>
    </w:p>
    <w:p w:rsidR="00D86925" w:rsidRDefault="00D86925">
      <w:pPr>
        <w:pStyle w:val="TOC3"/>
        <w:rPr>
          <w:rFonts w:asciiTheme="minorHAnsi" w:eastAsiaTheme="minorEastAsia" w:hAnsiTheme="minorHAnsi" w:cstheme="minorBidi"/>
          <w:b w:val="0"/>
          <w:noProof/>
          <w:kern w:val="0"/>
          <w:szCs w:val="22"/>
        </w:rPr>
      </w:pPr>
      <w:r>
        <w:rPr>
          <w:noProof/>
        </w:rPr>
        <w:t>Division 2.3—Exemptions from liability to pay fee</w:t>
      </w:r>
      <w:r w:rsidRPr="00D86925">
        <w:rPr>
          <w:b w:val="0"/>
          <w:noProof/>
          <w:sz w:val="18"/>
        </w:rPr>
        <w:tab/>
      </w:r>
      <w:r w:rsidRPr="00D86925">
        <w:rPr>
          <w:b w:val="0"/>
          <w:noProof/>
          <w:sz w:val="18"/>
        </w:rPr>
        <w:fldChar w:fldCharType="begin"/>
      </w:r>
      <w:r w:rsidRPr="00D86925">
        <w:rPr>
          <w:b w:val="0"/>
          <w:noProof/>
          <w:sz w:val="18"/>
        </w:rPr>
        <w:instrText xml:space="preserve"> PAGEREF _Toc425249270 \h </w:instrText>
      </w:r>
      <w:r w:rsidRPr="00D86925">
        <w:rPr>
          <w:b w:val="0"/>
          <w:noProof/>
          <w:sz w:val="18"/>
        </w:rPr>
      </w:r>
      <w:r w:rsidRPr="00D86925">
        <w:rPr>
          <w:b w:val="0"/>
          <w:noProof/>
          <w:sz w:val="18"/>
        </w:rPr>
        <w:fldChar w:fldCharType="separate"/>
      </w:r>
      <w:r>
        <w:rPr>
          <w:b w:val="0"/>
          <w:noProof/>
          <w:sz w:val="18"/>
        </w:rPr>
        <w:t>7</w:t>
      </w:r>
      <w:r w:rsidRPr="00D86925">
        <w:rPr>
          <w:b w:val="0"/>
          <w:noProof/>
          <w:sz w:val="18"/>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2.04</w:t>
      </w:r>
      <w:r>
        <w:rPr>
          <w:noProof/>
        </w:rPr>
        <w:tab/>
        <w:t>Persons exempt from paying fee—general</w:t>
      </w:r>
      <w:r w:rsidRPr="00D86925">
        <w:rPr>
          <w:noProof/>
        </w:rPr>
        <w:tab/>
      </w:r>
      <w:r w:rsidRPr="00D86925">
        <w:rPr>
          <w:noProof/>
        </w:rPr>
        <w:fldChar w:fldCharType="begin"/>
      </w:r>
      <w:r w:rsidRPr="00D86925">
        <w:rPr>
          <w:noProof/>
        </w:rPr>
        <w:instrText xml:space="preserve"> PAGEREF _Toc425249271 \h </w:instrText>
      </w:r>
      <w:r w:rsidRPr="00D86925">
        <w:rPr>
          <w:noProof/>
        </w:rPr>
      </w:r>
      <w:r w:rsidRPr="00D86925">
        <w:rPr>
          <w:noProof/>
        </w:rPr>
        <w:fldChar w:fldCharType="separate"/>
      </w:r>
      <w:r>
        <w:rPr>
          <w:noProof/>
        </w:rPr>
        <w:t>7</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2.05</w:t>
      </w:r>
      <w:r>
        <w:rPr>
          <w:noProof/>
        </w:rPr>
        <w:tab/>
        <w:t>Persons exempt from paying fee—financial hardship</w:t>
      </w:r>
      <w:r w:rsidRPr="00D86925">
        <w:rPr>
          <w:noProof/>
        </w:rPr>
        <w:tab/>
      </w:r>
      <w:r w:rsidRPr="00D86925">
        <w:rPr>
          <w:noProof/>
        </w:rPr>
        <w:fldChar w:fldCharType="begin"/>
      </w:r>
      <w:r w:rsidRPr="00D86925">
        <w:rPr>
          <w:noProof/>
        </w:rPr>
        <w:instrText xml:space="preserve"> PAGEREF _Toc425249272 \h </w:instrText>
      </w:r>
      <w:r w:rsidRPr="00D86925">
        <w:rPr>
          <w:noProof/>
        </w:rPr>
      </w:r>
      <w:r w:rsidRPr="00D86925">
        <w:rPr>
          <w:noProof/>
        </w:rPr>
        <w:fldChar w:fldCharType="separate"/>
      </w:r>
      <w:r>
        <w:rPr>
          <w:noProof/>
        </w:rPr>
        <w:t>7</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2.05A</w:t>
      </w:r>
      <w:r>
        <w:rPr>
          <w:noProof/>
        </w:rPr>
        <w:tab/>
        <w:t>Persons exempt from paying fee—independent children’s lawyer</w:t>
      </w:r>
      <w:r w:rsidRPr="00D86925">
        <w:rPr>
          <w:noProof/>
        </w:rPr>
        <w:tab/>
      </w:r>
      <w:r w:rsidRPr="00D86925">
        <w:rPr>
          <w:noProof/>
        </w:rPr>
        <w:fldChar w:fldCharType="begin"/>
      </w:r>
      <w:r w:rsidRPr="00D86925">
        <w:rPr>
          <w:noProof/>
        </w:rPr>
        <w:instrText xml:space="preserve"> PAGEREF _Toc425249273 \h </w:instrText>
      </w:r>
      <w:r w:rsidRPr="00D86925">
        <w:rPr>
          <w:noProof/>
        </w:rPr>
      </w:r>
      <w:r w:rsidRPr="00D86925">
        <w:rPr>
          <w:noProof/>
        </w:rPr>
        <w:fldChar w:fldCharType="separate"/>
      </w:r>
      <w:r>
        <w:rPr>
          <w:noProof/>
        </w:rPr>
        <w:t>8</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2.06</w:t>
      </w:r>
      <w:r>
        <w:rPr>
          <w:noProof/>
        </w:rPr>
        <w:tab/>
        <w:t>Reduced fee for filing application for divorce or nullity of marriage order</w:t>
      </w:r>
      <w:r w:rsidRPr="00D86925">
        <w:rPr>
          <w:noProof/>
        </w:rPr>
        <w:tab/>
      </w:r>
      <w:r w:rsidRPr="00D86925">
        <w:rPr>
          <w:noProof/>
        </w:rPr>
        <w:fldChar w:fldCharType="begin"/>
      </w:r>
      <w:r w:rsidRPr="00D86925">
        <w:rPr>
          <w:noProof/>
        </w:rPr>
        <w:instrText xml:space="preserve"> PAGEREF _Toc425249274 \h </w:instrText>
      </w:r>
      <w:r w:rsidRPr="00D86925">
        <w:rPr>
          <w:noProof/>
        </w:rPr>
      </w:r>
      <w:r w:rsidRPr="00D86925">
        <w:rPr>
          <w:noProof/>
        </w:rPr>
        <w:fldChar w:fldCharType="separate"/>
      </w:r>
      <w:r>
        <w:rPr>
          <w:noProof/>
        </w:rPr>
        <w:t>8</w:t>
      </w:r>
      <w:r w:rsidRPr="00D86925">
        <w:rPr>
          <w:noProof/>
        </w:rPr>
        <w:fldChar w:fldCharType="end"/>
      </w:r>
    </w:p>
    <w:p w:rsidR="00D86925" w:rsidRDefault="00D86925">
      <w:pPr>
        <w:pStyle w:val="TOC3"/>
        <w:rPr>
          <w:rFonts w:asciiTheme="minorHAnsi" w:eastAsiaTheme="minorEastAsia" w:hAnsiTheme="minorHAnsi" w:cstheme="minorBidi"/>
          <w:b w:val="0"/>
          <w:noProof/>
          <w:kern w:val="0"/>
          <w:szCs w:val="22"/>
        </w:rPr>
      </w:pPr>
      <w:r>
        <w:rPr>
          <w:noProof/>
        </w:rPr>
        <w:t>Division 2.4—When fee is not payable</w:t>
      </w:r>
      <w:r w:rsidRPr="00D86925">
        <w:rPr>
          <w:b w:val="0"/>
          <w:noProof/>
          <w:sz w:val="18"/>
        </w:rPr>
        <w:tab/>
      </w:r>
      <w:r w:rsidRPr="00D86925">
        <w:rPr>
          <w:b w:val="0"/>
          <w:noProof/>
          <w:sz w:val="18"/>
        </w:rPr>
        <w:fldChar w:fldCharType="begin"/>
      </w:r>
      <w:r w:rsidRPr="00D86925">
        <w:rPr>
          <w:b w:val="0"/>
          <w:noProof/>
          <w:sz w:val="18"/>
        </w:rPr>
        <w:instrText xml:space="preserve"> PAGEREF _Toc425249275 \h </w:instrText>
      </w:r>
      <w:r w:rsidRPr="00D86925">
        <w:rPr>
          <w:b w:val="0"/>
          <w:noProof/>
          <w:sz w:val="18"/>
        </w:rPr>
      </w:r>
      <w:r w:rsidRPr="00D86925">
        <w:rPr>
          <w:b w:val="0"/>
          <w:noProof/>
          <w:sz w:val="18"/>
        </w:rPr>
        <w:fldChar w:fldCharType="separate"/>
      </w:r>
      <w:r>
        <w:rPr>
          <w:b w:val="0"/>
          <w:noProof/>
          <w:sz w:val="18"/>
        </w:rPr>
        <w:t>10</w:t>
      </w:r>
      <w:r w:rsidRPr="00D86925">
        <w:rPr>
          <w:b w:val="0"/>
          <w:noProof/>
          <w:sz w:val="18"/>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2.07</w:t>
      </w:r>
      <w:r>
        <w:rPr>
          <w:noProof/>
        </w:rPr>
        <w:tab/>
        <w:t>Fee not payable by liable person if already paid</w:t>
      </w:r>
      <w:r w:rsidRPr="00D86925">
        <w:rPr>
          <w:noProof/>
        </w:rPr>
        <w:tab/>
      </w:r>
      <w:r w:rsidRPr="00D86925">
        <w:rPr>
          <w:noProof/>
        </w:rPr>
        <w:fldChar w:fldCharType="begin"/>
      </w:r>
      <w:r w:rsidRPr="00D86925">
        <w:rPr>
          <w:noProof/>
        </w:rPr>
        <w:instrText xml:space="preserve"> PAGEREF _Toc425249276 \h </w:instrText>
      </w:r>
      <w:r w:rsidRPr="00D86925">
        <w:rPr>
          <w:noProof/>
        </w:rPr>
      </w:r>
      <w:r w:rsidRPr="00D86925">
        <w:rPr>
          <w:noProof/>
        </w:rPr>
        <w:fldChar w:fldCharType="separate"/>
      </w:r>
      <w:r>
        <w:rPr>
          <w:noProof/>
        </w:rPr>
        <w:t>10</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2.08</w:t>
      </w:r>
      <w:r>
        <w:rPr>
          <w:noProof/>
        </w:rPr>
        <w:tab/>
        <w:t>Proceedings in which fee is not payable</w:t>
      </w:r>
      <w:r w:rsidRPr="00D86925">
        <w:rPr>
          <w:noProof/>
        </w:rPr>
        <w:tab/>
      </w:r>
      <w:r w:rsidRPr="00D86925">
        <w:rPr>
          <w:noProof/>
        </w:rPr>
        <w:fldChar w:fldCharType="begin"/>
      </w:r>
      <w:r w:rsidRPr="00D86925">
        <w:rPr>
          <w:noProof/>
        </w:rPr>
        <w:instrText xml:space="preserve"> PAGEREF _Toc425249277 \h </w:instrText>
      </w:r>
      <w:r w:rsidRPr="00D86925">
        <w:rPr>
          <w:noProof/>
        </w:rPr>
      </w:r>
      <w:r w:rsidRPr="00D86925">
        <w:rPr>
          <w:noProof/>
        </w:rPr>
        <w:fldChar w:fldCharType="separate"/>
      </w:r>
      <w:r>
        <w:rPr>
          <w:noProof/>
        </w:rPr>
        <w:t>10</w:t>
      </w:r>
      <w:r w:rsidRPr="00D86925">
        <w:rPr>
          <w:noProof/>
        </w:rPr>
        <w:fldChar w:fldCharType="end"/>
      </w:r>
    </w:p>
    <w:p w:rsidR="00D86925" w:rsidRDefault="00D86925">
      <w:pPr>
        <w:pStyle w:val="TOC3"/>
        <w:rPr>
          <w:rFonts w:asciiTheme="minorHAnsi" w:eastAsiaTheme="minorEastAsia" w:hAnsiTheme="minorHAnsi" w:cstheme="minorBidi"/>
          <w:b w:val="0"/>
          <w:noProof/>
          <w:kern w:val="0"/>
          <w:szCs w:val="22"/>
        </w:rPr>
      </w:pPr>
      <w:r>
        <w:rPr>
          <w:noProof/>
        </w:rPr>
        <w:t>Division 2.5—Payment of fees</w:t>
      </w:r>
      <w:r w:rsidRPr="00D86925">
        <w:rPr>
          <w:b w:val="0"/>
          <w:noProof/>
          <w:sz w:val="18"/>
        </w:rPr>
        <w:tab/>
      </w:r>
      <w:r w:rsidRPr="00D86925">
        <w:rPr>
          <w:b w:val="0"/>
          <w:noProof/>
          <w:sz w:val="18"/>
        </w:rPr>
        <w:fldChar w:fldCharType="begin"/>
      </w:r>
      <w:r w:rsidRPr="00D86925">
        <w:rPr>
          <w:b w:val="0"/>
          <w:noProof/>
          <w:sz w:val="18"/>
        </w:rPr>
        <w:instrText xml:space="preserve"> PAGEREF _Toc425249278 \h </w:instrText>
      </w:r>
      <w:r w:rsidRPr="00D86925">
        <w:rPr>
          <w:b w:val="0"/>
          <w:noProof/>
          <w:sz w:val="18"/>
        </w:rPr>
      </w:r>
      <w:r w:rsidRPr="00D86925">
        <w:rPr>
          <w:b w:val="0"/>
          <w:noProof/>
          <w:sz w:val="18"/>
        </w:rPr>
        <w:fldChar w:fldCharType="separate"/>
      </w:r>
      <w:r>
        <w:rPr>
          <w:b w:val="0"/>
          <w:noProof/>
          <w:sz w:val="18"/>
        </w:rPr>
        <w:t>12</w:t>
      </w:r>
      <w:r w:rsidRPr="00D86925">
        <w:rPr>
          <w:b w:val="0"/>
          <w:noProof/>
          <w:sz w:val="18"/>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2.09</w:t>
      </w:r>
      <w:r>
        <w:rPr>
          <w:noProof/>
        </w:rPr>
        <w:tab/>
        <w:t>When fee must be paid</w:t>
      </w:r>
      <w:r w:rsidRPr="00D86925">
        <w:rPr>
          <w:noProof/>
        </w:rPr>
        <w:tab/>
      </w:r>
      <w:r w:rsidRPr="00D86925">
        <w:rPr>
          <w:noProof/>
        </w:rPr>
        <w:fldChar w:fldCharType="begin"/>
      </w:r>
      <w:r w:rsidRPr="00D86925">
        <w:rPr>
          <w:noProof/>
        </w:rPr>
        <w:instrText xml:space="preserve"> PAGEREF _Toc425249279 \h </w:instrText>
      </w:r>
      <w:r w:rsidRPr="00D86925">
        <w:rPr>
          <w:noProof/>
        </w:rPr>
      </w:r>
      <w:r w:rsidRPr="00D86925">
        <w:rPr>
          <w:noProof/>
        </w:rPr>
        <w:fldChar w:fldCharType="separate"/>
      </w:r>
      <w:r>
        <w:rPr>
          <w:noProof/>
        </w:rPr>
        <w:t>12</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2.10</w:t>
      </w:r>
      <w:r>
        <w:rPr>
          <w:noProof/>
        </w:rPr>
        <w:tab/>
        <w:t>Deferral of payment of fees</w:t>
      </w:r>
      <w:r w:rsidRPr="00D86925">
        <w:rPr>
          <w:noProof/>
        </w:rPr>
        <w:tab/>
      </w:r>
      <w:r w:rsidRPr="00D86925">
        <w:rPr>
          <w:noProof/>
        </w:rPr>
        <w:fldChar w:fldCharType="begin"/>
      </w:r>
      <w:r w:rsidRPr="00D86925">
        <w:rPr>
          <w:noProof/>
        </w:rPr>
        <w:instrText xml:space="preserve"> PAGEREF _Toc425249280 \h </w:instrText>
      </w:r>
      <w:r w:rsidRPr="00D86925">
        <w:rPr>
          <w:noProof/>
        </w:rPr>
      </w:r>
      <w:r w:rsidRPr="00D86925">
        <w:rPr>
          <w:noProof/>
        </w:rPr>
        <w:fldChar w:fldCharType="separate"/>
      </w:r>
      <w:r>
        <w:rPr>
          <w:noProof/>
        </w:rPr>
        <w:t>13</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2.11</w:t>
      </w:r>
      <w:r>
        <w:rPr>
          <w:noProof/>
        </w:rPr>
        <w:tab/>
        <w:t>What happens if fee is not paid</w:t>
      </w:r>
      <w:r w:rsidRPr="00D86925">
        <w:rPr>
          <w:noProof/>
        </w:rPr>
        <w:tab/>
      </w:r>
      <w:r w:rsidRPr="00D86925">
        <w:rPr>
          <w:noProof/>
        </w:rPr>
        <w:fldChar w:fldCharType="begin"/>
      </w:r>
      <w:r w:rsidRPr="00D86925">
        <w:rPr>
          <w:noProof/>
        </w:rPr>
        <w:instrText xml:space="preserve"> PAGEREF _Toc425249281 \h </w:instrText>
      </w:r>
      <w:r w:rsidRPr="00D86925">
        <w:rPr>
          <w:noProof/>
        </w:rPr>
      </w:r>
      <w:r w:rsidRPr="00D86925">
        <w:rPr>
          <w:noProof/>
        </w:rPr>
        <w:fldChar w:fldCharType="separate"/>
      </w:r>
      <w:r>
        <w:rPr>
          <w:noProof/>
        </w:rPr>
        <w:t>14</w:t>
      </w:r>
      <w:r w:rsidRPr="00D86925">
        <w:rPr>
          <w:noProof/>
        </w:rPr>
        <w:fldChar w:fldCharType="end"/>
      </w:r>
    </w:p>
    <w:p w:rsidR="00D86925" w:rsidRDefault="00D86925">
      <w:pPr>
        <w:pStyle w:val="TOC3"/>
        <w:rPr>
          <w:rFonts w:asciiTheme="minorHAnsi" w:eastAsiaTheme="minorEastAsia" w:hAnsiTheme="minorHAnsi" w:cstheme="minorBidi"/>
          <w:b w:val="0"/>
          <w:noProof/>
          <w:kern w:val="0"/>
          <w:szCs w:val="22"/>
        </w:rPr>
      </w:pPr>
      <w:r>
        <w:rPr>
          <w:noProof/>
        </w:rPr>
        <w:t>Division 2.6—Miscellaneous</w:t>
      </w:r>
      <w:r w:rsidRPr="00D86925">
        <w:rPr>
          <w:b w:val="0"/>
          <w:noProof/>
          <w:sz w:val="18"/>
        </w:rPr>
        <w:tab/>
      </w:r>
      <w:r w:rsidRPr="00D86925">
        <w:rPr>
          <w:b w:val="0"/>
          <w:noProof/>
          <w:sz w:val="18"/>
        </w:rPr>
        <w:fldChar w:fldCharType="begin"/>
      </w:r>
      <w:r w:rsidRPr="00D86925">
        <w:rPr>
          <w:b w:val="0"/>
          <w:noProof/>
          <w:sz w:val="18"/>
        </w:rPr>
        <w:instrText xml:space="preserve"> PAGEREF _Toc425249282 \h </w:instrText>
      </w:r>
      <w:r w:rsidRPr="00D86925">
        <w:rPr>
          <w:b w:val="0"/>
          <w:noProof/>
          <w:sz w:val="18"/>
        </w:rPr>
      </w:r>
      <w:r w:rsidRPr="00D86925">
        <w:rPr>
          <w:b w:val="0"/>
          <w:noProof/>
          <w:sz w:val="18"/>
        </w:rPr>
        <w:fldChar w:fldCharType="separate"/>
      </w:r>
      <w:r>
        <w:rPr>
          <w:b w:val="0"/>
          <w:noProof/>
          <w:sz w:val="18"/>
        </w:rPr>
        <w:t>15</w:t>
      </w:r>
      <w:r w:rsidRPr="00D86925">
        <w:rPr>
          <w:b w:val="0"/>
          <w:noProof/>
          <w:sz w:val="18"/>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2.12</w:t>
      </w:r>
      <w:r>
        <w:rPr>
          <w:noProof/>
        </w:rPr>
        <w:tab/>
        <w:t>Refund of fee</w:t>
      </w:r>
      <w:r w:rsidRPr="00D86925">
        <w:rPr>
          <w:noProof/>
        </w:rPr>
        <w:tab/>
      </w:r>
      <w:r w:rsidRPr="00D86925">
        <w:rPr>
          <w:noProof/>
        </w:rPr>
        <w:fldChar w:fldCharType="begin"/>
      </w:r>
      <w:r w:rsidRPr="00D86925">
        <w:rPr>
          <w:noProof/>
        </w:rPr>
        <w:instrText xml:space="preserve"> PAGEREF _Toc425249283 \h </w:instrText>
      </w:r>
      <w:r w:rsidRPr="00D86925">
        <w:rPr>
          <w:noProof/>
        </w:rPr>
      </w:r>
      <w:r w:rsidRPr="00D86925">
        <w:rPr>
          <w:noProof/>
        </w:rPr>
        <w:fldChar w:fldCharType="separate"/>
      </w:r>
      <w:r>
        <w:rPr>
          <w:noProof/>
        </w:rPr>
        <w:t>15</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2.13</w:t>
      </w:r>
      <w:r>
        <w:rPr>
          <w:noProof/>
        </w:rPr>
        <w:tab/>
        <w:t>Biennial increase in fees</w:t>
      </w:r>
      <w:r w:rsidRPr="00D86925">
        <w:rPr>
          <w:noProof/>
        </w:rPr>
        <w:tab/>
      </w:r>
      <w:r w:rsidRPr="00D86925">
        <w:rPr>
          <w:noProof/>
        </w:rPr>
        <w:fldChar w:fldCharType="begin"/>
      </w:r>
      <w:r w:rsidRPr="00D86925">
        <w:rPr>
          <w:noProof/>
        </w:rPr>
        <w:instrText xml:space="preserve"> PAGEREF _Toc425249284 \h </w:instrText>
      </w:r>
      <w:r w:rsidRPr="00D86925">
        <w:rPr>
          <w:noProof/>
        </w:rPr>
      </w:r>
      <w:r w:rsidRPr="00D86925">
        <w:rPr>
          <w:noProof/>
        </w:rPr>
        <w:fldChar w:fldCharType="separate"/>
      </w:r>
      <w:r>
        <w:rPr>
          <w:noProof/>
        </w:rPr>
        <w:t>17</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2.14</w:t>
      </w:r>
      <w:r>
        <w:rPr>
          <w:noProof/>
        </w:rPr>
        <w:tab/>
        <w:t>Notice of decision and AAT review</w:t>
      </w:r>
      <w:r w:rsidRPr="00D86925">
        <w:rPr>
          <w:noProof/>
        </w:rPr>
        <w:tab/>
      </w:r>
      <w:r w:rsidRPr="00D86925">
        <w:rPr>
          <w:noProof/>
        </w:rPr>
        <w:fldChar w:fldCharType="begin"/>
      </w:r>
      <w:r w:rsidRPr="00D86925">
        <w:rPr>
          <w:noProof/>
        </w:rPr>
        <w:instrText xml:space="preserve"> PAGEREF _Toc425249285 \h </w:instrText>
      </w:r>
      <w:r w:rsidRPr="00D86925">
        <w:rPr>
          <w:noProof/>
        </w:rPr>
      </w:r>
      <w:r w:rsidRPr="00D86925">
        <w:rPr>
          <w:noProof/>
        </w:rPr>
        <w:fldChar w:fldCharType="separate"/>
      </w:r>
      <w:r>
        <w:rPr>
          <w:noProof/>
        </w:rPr>
        <w:t>18</w:t>
      </w:r>
      <w:r w:rsidRPr="00D86925">
        <w:rPr>
          <w:noProof/>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2.15</w:t>
      </w:r>
      <w:r>
        <w:rPr>
          <w:noProof/>
        </w:rPr>
        <w:tab/>
        <w:t>Debt due to Commonwealth or State</w:t>
      </w:r>
      <w:r w:rsidRPr="00D86925">
        <w:rPr>
          <w:noProof/>
        </w:rPr>
        <w:tab/>
      </w:r>
      <w:r w:rsidRPr="00D86925">
        <w:rPr>
          <w:noProof/>
        </w:rPr>
        <w:fldChar w:fldCharType="begin"/>
      </w:r>
      <w:r w:rsidRPr="00D86925">
        <w:rPr>
          <w:noProof/>
        </w:rPr>
        <w:instrText xml:space="preserve"> PAGEREF _Toc425249286 \h </w:instrText>
      </w:r>
      <w:r w:rsidRPr="00D86925">
        <w:rPr>
          <w:noProof/>
        </w:rPr>
      </w:r>
      <w:r w:rsidRPr="00D86925">
        <w:rPr>
          <w:noProof/>
        </w:rPr>
        <w:fldChar w:fldCharType="separate"/>
      </w:r>
      <w:r>
        <w:rPr>
          <w:noProof/>
        </w:rPr>
        <w:t>19</w:t>
      </w:r>
      <w:r w:rsidRPr="00D86925">
        <w:rPr>
          <w:noProof/>
        </w:rPr>
        <w:fldChar w:fldCharType="end"/>
      </w:r>
    </w:p>
    <w:p w:rsidR="00D86925" w:rsidRDefault="00D86925">
      <w:pPr>
        <w:pStyle w:val="TOC2"/>
        <w:rPr>
          <w:rFonts w:asciiTheme="minorHAnsi" w:eastAsiaTheme="minorEastAsia" w:hAnsiTheme="minorHAnsi" w:cstheme="minorBidi"/>
          <w:b w:val="0"/>
          <w:noProof/>
          <w:kern w:val="0"/>
          <w:sz w:val="22"/>
          <w:szCs w:val="22"/>
        </w:rPr>
      </w:pPr>
      <w:r>
        <w:rPr>
          <w:noProof/>
        </w:rPr>
        <w:t>Part 3—Transitional provisions</w:t>
      </w:r>
      <w:r w:rsidRPr="00D86925">
        <w:rPr>
          <w:b w:val="0"/>
          <w:noProof/>
          <w:sz w:val="18"/>
        </w:rPr>
        <w:tab/>
      </w:r>
      <w:r w:rsidRPr="00D86925">
        <w:rPr>
          <w:b w:val="0"/>
          <w:noProof/>
          <w:sz w:val="18"/>
        </w:rPr>
        <w:fldChar w:fldCharType="begin"/>
      </w:r>
      <w:r w:rsidRPr="00D86925">
        <w:rPr>
          <w:b w:val="0"/>
          <w:noProof/>
          <w:sz w:val="18"/>
        </w:rPr>
        <w:instrText xml:space="preserve"> PAGEREF _Toc425249287 \h </w:instrText>
      </w:r>
      <w:r w:rsidRPr="00D86925">
        <w:rPr>
          <w:b w:val="0"/>
          <w:noProof/>
          <w:sz w:val="18"/>
        </w:rPr>
      </w:r>
      <w:r w:rsidRPr="00D86925">
        <w:rPr>
          <w:b w:val="0"/>
          <w:noProof/>
          <w:sz w:val="18"/>
        </w:rPr>
        <w:fldChar w:fldCharType="separate"/>
      </w:r>
      <w:r>
        <w:rPr>
          <w:b w:val="0"/>
          <w:noProof/>
          <w:sz w:val="18"/>
        </w:rPr>
        <w:t>20</w:t>
      </w:r>
      <w:r w:rsidRPr="00D86925">
        <w:rPr>
          <w:b w:val="0"/>
          <w:noProof/>
          <w:sz w:val="18"/>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3.01</w:t>
      </w:r>
      <w:r>
        <w:rPr>
          <w:noProof/>
        </w:rPr>
        <w:tab/>
        <w:t xml:space="preserve">Transitional provisions relating to the </w:t>
      </w:r>
      <w:r w:rsidRPr="0031607F">
        <w:rPr>
          <w:i/>
          <w:noProof/>
        </w:rPr>
        <w:t>Family Law (Fees) Amendment (2015 Measures No. 1) Regulation 2015</w:t>
      </w:r>
      <w:r w:rsidRPr="00D86925">
        <w:rPr>
          <w:noProof/>
        </w:rPr>
        <w:tab/>
      </w:r>
      <w:r w:rsidRPr="00D86925">
        <w:rPr>
          <w:noProof/>
        </w:rPr>
        <w:fldChar w:fldCharType="begin"/>
      </w:r>
      <w:r w:rsidRPr="00D86925">
        <w:rPr>
          <w:noProof/>
        </w:rPr>
        <w:instrText xml:space="preserve"> PAGEREF _Toc425249288 \h </w:instrText>
      </w:r>
      <w:r w:rsidRPr="00D86925">
        <w:rPr>
          <w:noProof/>
        </w:rPr>
      </w:r>
      <w:r w:rsidRPr="00D86925">
        <w:rPr>
          <w:noProof/>
        </w:rPr>
        <w:fldChar w:fldCharType="separate"/>
      </w:r>
      <w:r>
        <w:rPr>
          <w:noProof/>
        </w:rPr>
        <w:t>20</w:t>
      </w:r>
      <w:r w:rsidRPr="00D86925">
        <w:rPr>
          <w:noProof/>
        </w:rPr>
        <w:fldChar w:fldCharType="end"/>
      </w:r>
    </w:p>
    <w:p w:rsidR="00D86925" w:rsidRDefault="00D86925">
      <w:pPr>
        <w:pStyle w:val="TOC1"/>
        <w:rPr>
          <w:rFonts w:asciiTheme="minorHAnsi" w:eastAsiaTheme="minorEastAsia" w:hAnsiTheme="minorHAnsi" w:cstheme="minorBidi"/>
          <w:b w:val="0"/>
          <w:noProof/>
          <w:kern w:val="0"/>
          <w:sz w:val="22"/>
          <w:szCs w:val="22"/>
        </w:rPr>
      </w:pPr>
      <w:r>
        <w:rPr>
          <w:noProof/>
        </w:rPr>
        <w:lastRenderedPageBreak/>
        <w:t>Schedule 1</w:t>
      </w:r>
      <w:r w:rsidRPr="0031607F">
        <w:rPr>
          <w:rFonts w:ascii="Arial" w:hAnsi="Arial" w:cs="Arial"/>
          <w:noProof/>
        </w:rPr>
        <w:t>—</w:t>
      </w:r>
      <w:r>
        <w:rPr>
          <w:noProof/>
        </w:rPr>
        <w:t>Fees</w:t>
      </w:r>
      <w:r w:rsidRPr="00D86925">
        <w:rPr>
          <w:b w:val="0"/>
          <w:noProof/>
          <w:sz w:val="18"/>
        </w:rPr>
        <w:tab/>
      </w:r>
      <w:r w:rsidRPr="00D86925">
        <w:rPr>
          <w:b w:val="0"/>
          <w:noProof/>
          <w:sz w:val="18"/>
        </w:rPr>
        <w:fldChar w:fldCharType="begin"/>
      </w:r>
      <w:r w:rsidRPr="00D86925">
        <w:rPr>
          <w:b w:val="0"/>
          <w:noProof/>
          <w:sz w:val="18"/>
        </w:rPr>
        <w:instrText xml:space="preserve"> PAGEREF _Toc425249289 \h </w:instrText>
      </w:r>
      <w:r w:rsidRPr="00D86925">
        <w:rPr>
          <w:b w:val="0"/>
          <w:noProof/>
          <w:sz w:val="18"/>
        </w:rPr>
      </w:r>
      <w:r w:rsidRPr="00D86925">
        <w:rPr>
          <w:b w:val="0"/>
          <w:noProof/>
          <w:sz w:val="18"/>
        </w:rPr>
        <w:fldChar w:fldCharType="separate"/>
      </w:r>
      <w:r>
        <w:rPr>
          <w:b w:val="0"/>
          <w:noProof/>
          <w:sz w:val="18"/>
        </w:rPr>
        <w:t>21</w:t>
      </w:r>
      <w:r w:rsidRPr="00D86925">
        <w:rPr>
          <w:b w:val="0"/>
          <w:noProof/>
          <w:sz w:val="18"/>
        </w:rPr>
        <w:fldChar w:fldCharType="end"/>
      </w:r>
    </w:p>
    <w:p w:rsidR="00D86925" w:rsidRDefault="00D86925">
      <w:pPr>
        <w:pStyle w:val="TOC5"/>
        <w:rPr>
          <w:rFonts w:asciiTheme="minorHAnsi" w:eastAsiaTheme="minorEastAsia" w:hAnsiTheme="minorHAnsi" w:cstheme="minorBidi"/>
          <w:noProof/>
          <w:kern w:val="0"/>
          <w:sz w:val="22"/>
          <w:szCs w:val="22"/>
        </w:rPr>
      </w:pPr>
      <w:r>
        <w:rPr>
          <w:noProof/>
        </w:rPr>
        <w:t>1</w:t>
      </w:r>
      <w:r>
        <w:rPr>
          <w:noProof/>
        </w:rPr>
        <w:tab/>
        <w:t>Fees</w:t>
      </w:r>
      <w:r w:rsidRPr="00D86925">
        <w:rPr>
          <w:noProof/>
        </w:rPr>
        <w:tab/>
      </w:r>
      <w:r w:rsidRPr="00D86925">
        <w:rPr>
          <w:noProof/>
        </w:rPr>
        <w:fldChar w:fldCharType="begin"/>
      </w:r>
      <w:r w:rsidRPr="00D86925">
        <w:rPr>
          <w:noProof/>
        </w:rPr>
        <w:instrText xml:space="preserve"> PAGEREF _Toc425249290 \h </w:instrText>
      </w:r>
      <w:r w:rsidRPr="00D86925">
        <w:rPr>
          <w:noProof/>
        </w:rPr>
      </w:r>
      <w:r w:rsidRPr="00D86925">
        <w:rPr>
          <w:noProof/>
        </w:rPr>
        <w:fldChar w:fldCharType="separate"/>
      </w:r>
      <w:r>
        <w:rPr>
          <w:noProof/>
        </w:rPr>
        <w:t>21</w:t>
      </w:r>
      <w:r w:rsidRPr="00D86925">
        <w:rPr>
          <w:noProof/>
        </w:rPr>
        <w:fldChar w:fldCharType="end"/>
      </w:r>
    </w:p>
    <w:p w:rsidR="00D86925" w:rsidRDefault="00D86925" w:rsidP="00D86925">
      <w:pPr>
        <w:pStyle w:val="TOC2"/>
        <w:rPr>
          <w:rFonts w:asciiTheme="minorHAnsi" w:eastAsiaTheme="minorEastAsia" w:hAnsiTheme="minorHAnsi" w:cstheme="minorBidi"/>
          <w:b w:val="0"/>
          <w:noProof/>
          <w:kern w:val="0"/>
          <w:sz w:val="22"/>
          <w:szCs w:val="22"/>
        </w:rPr>
      </w:pPr>
      <w:r>
        <w:rPr>
          <w:noProof/>
        </w:rPr>
        <w:t>Endnotes</w:t>
      </w:r>
      <w:r w:rsidRPr="00D86925">
        <w:rPr>
          <w:b w:val="0"/>
          <w:noProof/>
          <w:sz w:val="18"/>
        </w:rPr>
        <w:tab/>
      </w:r>
      <w:r w:rsidRPr="00D86925">
        <w:rPr>
          <w:b w:val="0"/>
          <w:noProof/>
          <w:sz w:val="18"/>
        </w:rPr>
        <w:fldChar w:fldCharType="begin"/>
      </w:r>
      <w:r w:rsidRPr="00D86925">
        <w:rPr>
          <w:b w:val="0"/>
          <w:noProof/>
          <w:sz w:val="18"/>
        </w:rPr>
        <w:instrText xml:space="preserve"> PAGEREF _Toc425249291 \h </w:instrText>
      </w:r>
      <w:r w:rsidRPr="00D86925">
        <w:rPr>
          <w:b w:val="0"/>
          <w:noProof/>
          <w:sz w:val="18"/>
        </w:rPr>
      </w:r>
      <w:r w:rsidRPr="00D86925">
        <w:rPr>
          <w:b w:val="0"/>
          <w:noProof/>
          <w:sz w:val="18"/>
        </w:rPr>
        <w:fldChar w:fldCharType="separate"/>
      </w:r>
      <w:r>
        <w:rPr>
          <w:b w:val="0"/>
          <w:noProof/>
          <w:sz w:val="18"/>
        </w:rPr>
        <w:t>25</w:t>
      </w:r>
      <w:r w:rsidRPr="00D86925">
        <w:rPr>
          <w:b w:val="0"/>
          <w:noProof/>
          <w:sz w:val="18"/>
        </w:rPr>
        <w:fldChar w:fldCharType="end"/>
      </w:r>
    </w:p>
    <w:p w:rsidR="00D86925" w:rsidRDefault="00D86925">
      <w:pPr>
        <w:pStyle w:val="TOC3"/>
        <w:rPr>
          <w:rFonts w:asciiTheme="minorHAnsi" w:eastAsiaTheme="minorEastAsia" w:hAnsiTheme="minorHAnsi" w:cstheme="minorBidi"/>
          <w:b w:val="0"/>
          <w:noProof/>
          <w:kern w:val="0"/>
          <w:szCs w:val="22"/>
        </w:rPr>
      </w:pPr>
      <w:r>
        <w:rPr>
          <w:noProof/>
        </w:rPr>
        <w:t>Endnote 1—About the endnotes</w:t>
      </w:r>
      <w:r w:rsidRPr="00D86925">
        <w:rPr>
          <w:b w:val="0"/>
          <w:noProof/>
          <w:sz w:val="18"/>
        </w:rPr>
        <w:tab/>
      </w:r>
      <w:r w:rsidRPr="00D86925">
        <w:rPr>
          <w:b w:val="0"/>
          <w:noProof/>
          <w:sz w:val="18"/>
        </w:rPr>
        <w:fldChar w:fldCharType="begin"/>
      </w:r>
      <w:r w:rsidRPr="00D86925">
        <w:rPr>
          <w:b w:val="0"/>
          <w:noProof/>
          <w:sz w:val="18"/>
        </w:rPr>
        <w:instrText xml:space="preserve"> PAGEREF _Toc425249292 \h </w:instrText>
      </w:r>
      <w:r w:rsidRPr="00D86925">
        <w:rPr>
          <w:b w:val="0"/>
          <w:noProof/>
          <w:sz w:val="18"/>
        </w:rPr>
      </w:r>
      <w:r w:rsidRPr="00D86925">
        <w:rPr>
          <w:b w:val="0"/>
          <w:noProof/>
          <w:sz w:val="18"/>
        </w:rPr>
        <w:fldChar w:fldCharType="separate"/>
      </w:r>
      <w:r>
        <w:rPr>
          <w:b w:val="0"/>
          <w:noProof/>
          <w:sz w:val="18"/>
        </w:rPr>
        <w:t>25</w:t>
      </w:r>
      <w:r w:rsidRPr="00D86925">
        <w:rPr>
          <w:b w:val="0"/>
          <w:noProof/>
          <w:sz w:val="18"/>
        </w:rPr>
        <w:fldChar w:fldCharType="end"/>
      </w:r>
    </w:p>
    <w:p w:rsidR="00D86925" w:rsidRDefault="00D86925">
      <w:pPr>
        <w:pStyle w:val="TOC3"/>
        <w:rPr>
          <w:rFonts w:asciiTheme="minorHAnsi" w:eastAsiaTheme="minorEastAsia" w:hAnsiTheme="minorHAnsi" w:cstheme="minorBidi"/>
          <w:b w:val="0"/>
          <w:noProof/>
          <w:kern w:val="0"/>
          <w:szCs w:val="22"/>
        </w:rPr>
      </w:pPr>
      <w:r>
        <w:rPr>
          <w:noProof/>
        </w:rPr>
        <w:t>Endnote 2—Abbreviation key</w:t>
      </w:r>
      <w:r w:rsidRPr="00D86925">
        <w:rPr>
          <w:b w:val="0"/>
          <w:noProof/>
          <w:sz w:val="18"/>
        </w:rPr>
        <w:tab/>
      </w:r>
      <w:r w:rsidRPr="00D86925">
        <w:rPr>
          <w:b w:val="0"/>
          <w:noProof/>
          <w:sz w:val="18"/>
        </w:rPr>
        <w:fldChar w:fldCharType="begin"/>
      </w:r>
      <w:r w:rsidRPr="00D86925">
        <w:rPr>
          <w:b w:val="0"/>
          <w:noProof/>
          <w:sz w:val="18"/>
        </w:rPr>
        <w:instrText xml:space="preserve"> PAGEREF _Toc425249293 \h </w:instrText>
      </w:r>
      <w:r w:rsidRPr="00D86925">
        <w:rPr>
          <w:b w:val="0"/>
          <w:noProof/>
          <w:sz w:val="18"/>
        </w:rPr>
      </w:r>
      <w:r w:rsidRPr="00D86925">
        <w:rPr>
          <w:b w:val="0"/>
          <w:noProof/>
          <w:sz w:val="18"/>
        </w:rPr>
        <w:fldChar w:fldCharType="separate"/>
      </w:r>
      <w:r>
        <w:rPr>
          <w:b w:val="0"/>
          <w:noProof/>
          <w:sz w:val="18"/>
        </w:rPr>
        <w:t>27</w:t>
      </w:r>
      <w:r w:rsidRPr="00D86925">
        <w:rPr>
          <w:b w:val="0"/>
          <w:noProof/>
          <w:sz w:val="18"/>
        </w:rPr>
        <w:fldChar w:fldCharType="end"/>
      </w:r>
    </w:p>
    <w:p w:rsidR="00D86925" w:rsidRDefault="00D86925">
      <w:pPr>
        <w:pStyle w:val="TOC3"/>
        <w:rPr>
          <w:rFonts w:asciiTheme="minorHAnsi" w:eastAsiaTheme="minorEastAsia" w:hAnsiTheme="minorHAnsi" w:cstheme="minorBidi"/>
          <w:b w:val="0"/>
          <w:noProof/>
          <w:kern w:val="0"/>
          <w:szCs w:val="22"/>
        </w:rPr>
      </w:pPr>
      <w:r>
        <w:rPr>
          <w:noProof/>
        </w:rPr>
        <w:t>Endnote 3—Legislation history</w:t>
      </w:r>
      <w:r w:rsidRPr="00D86925">
        <w:rPr>
          <w:b w:val="0"/>
          <w:noProof/>
          <w:sz w:val="18"/>
        </w:rPr>
        <w:tab/>
      </w:r>
      <w:r w:rsidRPr="00D86925">
        <w:rPr>
          <w:b w:val="0"/>
          <w:noProof/>
          <w:sz w:val="18"/>
        </w:rPr>
        <w:fldChar w:fldCharType="begin"/>
      </w:r>
      <w:r w:rsidRPr="00D86925">
        <w:rPr>
          <w:b w:val="0"/>
          <w:noProof/>
          <w:sz w:val="18"/>
        </w:rPr>
        <w:instrText xml:space="preserve"> PAGEREF _Toc425249294 \h </w:instrText>
      </w:r>
      <w:r w:rsidRPr="00D86925">
        <w:rPr>
          <w:b w:val="0"/>
          <w:noProof/>
          <w:sz w:val="18"/>
        </w:rPr>
      </w:r>
      <w:r w:rsidRPr="00D86925">
        <w:rPr>
          <w:b w:val="0"/>
          <w:noProof/>
          <w:sz w:val="18"/>
        </w:rPr>
        <w:fldChar w:fldCharType="separate"/>
      </w:r>
      <w:r>
        <w:rPr>
          <w:b w:val="0"/>
          <w:noProof/>
          <w:sz w:val="18"/>
        </w:rPr>
        <w:t>28</w:t>
      </w:r>
      <w:r w:rsidRPr="00D86925">
        <w:rPr>
          <w:b w:val="0"/>
          <w:noProof/>
          <w:sz w:val="18"/>
        </w:rPr>
        <w:fldChar w:fldCharType="end"/>
      </w:r>
    </w:p>
    <w:p w:rsidR="00D86925" w:rsidRPr="00D86925" w:rsidRDefault="00D86925">
      <w:pPr>
        <w:pStyle w:val="TOC3"/>
        <w:rPr>
          <w:rFonts w:eastAsiaTheme="minorEastAsia"/>
          <w:b w:val="0"/>
          <w:noProof/>
          <w:kern w:val="0"/>
          <w:sz w:val="18"/>
          <w:szCs w:val="22"/>
        </w:rPr>
      </w:pPr>
      <w:r>
        <w:rPr>
          <w:noProof/>
        </w:rPr>
        <w:t>Endnote 4—Amendment history</w:t>
      </w:r>
      <w:r w:rsidRPr="00D86925">
        <w:rPr>
          <w:b w:val="0"/>
          <w:noProof/>
          <w:sz w:val="18"/>
        </w:rPr>
        <w:tab/>
      </w:r>
      <w:r w:rsidRPr="00D86925">
        <w:rPr>
          <w:b w:val="0"/>
          <w:noProof/>
          <w:sz w:val="18"/>
        </w:rPr>
        <w:fldChar w:fldCharType="begin"/>
      </w:r>
      <w:r w:rsidRPr="00D86925">
        <w:rPr>
          <w:b w:val="0"/>
          <w:noProof/>
          <w:sz w:val="18"/>
        </w:rPr>
        <w:instrText xml:space="preserve"> PAGEREF _Toc425249295 \h </w:instrText>
      </w:r>
      <w:r w:rsidRPr="00D86925">
        <w:rPr>
          <w:b w:val="0"/>
          <w:noProof/>
          <w:sz w:val="18"/>
        </w:rPr>
      </w:r>
      <w:r w:rsidRPr="00D86925">
        <w:rPr>
          <w:b w:val="0"/>
          <w:noProof/>
          <w:sz w:val="18"/>
        </w:rPr>
        <w:fldChar w:fldCharType="separate"/>
      </w:r>
      <w:r>
        <w:rPr>
          <w:b w:val="0"/>
          <w:noProof/>
          <w:sz w:val="18"/>
        </w:rPr>
        <w:t>28</w:t>
      </w:r>
      <w:r w:rsidRPr="00D86925">
        <w:rPr>
          <w:b w:val="0"/>
          <w:noProof/>
          <w:sz w:val="18"/>
        </w:rPr>
        <w:fldChar w:fldCharType="end"/>
      </w:r>
    </w:p>
    <w:p w:rsidR="0042492B" w:rsidRPr="00D86925" w:rsidRDefault="00BA28B4" w:rsidP="0042492B">
      <w:r w:rsidRPr="00D86925">
        <w:rPr>
          <w:rFonts w:cs="Times New Roman"/>
          <w:sz w:val="18"/>
        </w:rPr>
        <w:fldChar w:fldCharType="end"/>
      </w:r>
    </w:p>
    <w:p w:rsidR="00004944" w:rsidRPr="00D86925" w:rsidRDefault="00004944" w:rsidP="00004944">
      <w:pPr>
        <w:sectPr w:rsidR="00004944" w:rsidRPr="00D86925" w:rsidSect="00EE72D8">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p>
    <w:p w:rsidR="00876E76" w:rsidRPr="00D86925" w:rsidRDefault="00D26ADA" w:rsidP="00D26ADA">
      <w:pPr>
        <w:pStyle w:val="ActHead2"/>
      </w:pPr>
      <w:bookmarkStart w:id="1" w:name="_Toc425249260"/>
      <w:r w:rsidRPr="00D86925">
        <w:rPr>
          <w:rStyle w:val="CharPartNo"/>
        </w:rPr>
        <w:lastRenderedPageBreak/>
        <w:t>Part</w:t>
      </w:r>
      <w:r w:rsidR="00D86925" w:rsidRPr="00D86925">
        <w:rPr>
          <w:rStyle w:val="CharPartNo"/>
        </w:rPr>
        <w:t> </w:t>
      </w:r>
      <w:r w:rsidR="00876E76" w:rsidRPr="00D86925">
        <w:rPr>
          <w:rStyle w:val="CharPartNo"/>
        </w:rPr>
        <w:t>1</w:t>
      </w:r>
      <w:r w:rsidRPr="00D86925">
        <w:t>—</w:t>
      </w:r>
      <w:r w:rsidR="00876E76" w:rsidRPr="00D86925">
        <w:rPr>
          <w:rStyle w:val="CharPartText"/>
        </w:rPr>
        <w:t>Preliminary</w:t>
      </w:r>
      <w:bookmarkEnd w:id="1"/>
    </w:p>
    <w:p w:rsidR="00077626" w:rsidRPr="00D86925" w:rsidRDefault="00D26ADA" w:rsidP="00077626">
      <w:pPr>
        <w:pStyle w:val="Header"/>
      </w:pPr>
      <w:r w:rsidRPr="00D86925">
        <w:rPr>
          <w:rStyle w:val="CharDivNo"/>
        </w:rPr>
        <w:t xml:space="preserve"> </w:t>
      </w:r>
      <w:r w:rsidRPr="00D86925">
        <w:rPr>
          <w:rStyle w:val="CharDivText"/>
        </w:rPr>
        <w:t xml:space="preserve"> </w:t>
      </w:r>
    </w:p>
    <w:p w:rsidR="005E3F48" w:rsidRPr="00D86925" w:rsidRDefault="005E3F48" w:rsidP="00D26ADA">
      <w:pPr>
        <w:pStyle w:val="ActHead5"/>
      </w:pPr>
      <w:bookmarkStart w:id="2" w:name="_Toc425249261"/>
      <w:r w:rsidRPr="00D86925">
        <w:rPr>
          <w:rStyle w:val="CharSectno"/>
        </w:rPr>
        <w:t>1</w:t>
      </w:r>
      <w:r w:rsidR="00876E76" w:rsidRPr="00D86925">
        <w:rPr>
          <w:rStyle w:val="CharSectno"/>
        </w:rPr>
        <w:t>.01</w:t>
      </w:r>
      <w:r w:rsidR="00D26ADA" w:rsidRPr="00D86925">
        <w:t xml:space="preserve">  </w:t>
      </w:r>
      <w:r w:rsidRPr="00D86925">
        <w:t>Name of regulation</w:t>
      </w:r>
      <w:bookmarkEnd w:id="2"/>
    </w:p>
    <w:p w:rsidR="005E3F48" w:rsidRPr="00D86925" w:rsidRDefault="005E3F48" w:rsidP="00D26ADA">
      <w:pPr>
        <w:pStyle w:val="subsection"/>
      </w:pPr>
      <w:r w:rsidRPr="00D86925">
        <w:tab/>
      </w:r>
      <w:r w:rsidRPr="00D86925">
        <w:tab/>
        <w:t xml:space="preserve">This regulation is the </w:t>
      </w:r>
      <w:r w:rsidR="00DF0105" w:rsidRPr="00D86925">
        <w:rPr>
          <w:i/>
        </w:rPr>
        <w:t>Family Law (Fees) Regulation</w:t>
      </w:r>
      <w:r w:rsidR="00D86925">
        <w:rPr>
          <w:i/>
        </w:rPr>
        <w:t> </w:t>
      </w:r>
      <w:r w:rsidR="00DF0105" w:rsidRPr="00D86925">
        <w:rPr>
          <w:i/>
        </w:rPr>
        <w:t>2012</w:t>
      </w:r>
      <w:r w:rsidRPr="00D86925">
        <w:t>.</w:t>
      </w:r>
    </w:p>
    <w:p w:rsidR="005E3F48" w:rsidRPr="00D86925" w:rsidRDefault="00876E76" w:rsidP="00D26ADA">
      <w:pPr>
        <w:pStyle w:val="ActHead5"/>
      </w:pPr>
      <w:bookmarkStart w:id="3" w:name="_Toc425249262"/>
      <w:r w:rsidRPr="00D86925">
        <w:rPr>
          <w:rStyle w:val="CharSectno"/>
        </w:rPr>
        <w:t>1.0</w:t>
      </w:r>
      <w:r w:rsidR="005E3F48" w:rsidRPr="00D86925">
        <w:rPr>
          <w:rStyle w:val="CharSectno"/>
        </w:rPr>
        <w:t>3</w:t>
      </w:r>
      <w:r w:rsidR="00D26ADA" w:rsidRPr="00D86925">
        <w:t xml:space="preserve">  </w:t>
      </w:r>
      <w:r w:rsidR="00EE66E0" w:rsidRPr="00D86925">
        <w:t>Definitions</w:t>
      </w:r>
      <w:bookmarkEnd w:id="3"/>
    </w:p>
    <w:p w:rsidR="00E325C7" w:rsidRPr="00D86925" w:rsidRDefault="009D031D" w:rsidP="00D26ADA">
      <w:pPr>
        <w:pStyle w:val="subsection"/>
      </w:pPr>
      <w:r w:rsidRPr="00D86925">
        <w:tab/>
      </w:r>
      <w:r w:rsidRPr="00D86925">
        <w:tab/>
        <w:t>In this regulation:</w:t>
      </w:r>
    </w:p>
    <w:p w:rsidR="00EE66E0" w:rsidRPr="00D86925" w:rsidRDefault="00EE66E0" w:rsidP="00D26ADA">
      <w:pPr>
        <w:pStyle w:val="Definition"/>
      </w:pPr>
      <w:r w:rsidRPr="00D86925">
        <w:rPr>
          <w:b/>
          <w:i/>
        </w:rPr>
        <w:t>authorised officer</w:t>
      </w:r>
      <w:r w:rsidRPr="00D86925">
        <w:t>, in relation to a power or function</w:t>
      </w:r>
      <w:r w:rsidR="009D031D" w:rsidRPr="00D86925">
        <w:t>, means</w:t>
      </w:r>
      <w:r w:rsidRPr="00D86925">
        <w:t>:</w:t>
      </w:r>
    </w:p>
    <w:p w:rsidR="009D031D" w:rsidRPr="00D86925" w:rsidRDefault="00EE66E0" w:rsidP="00D26ADA">
      <w:pPr>
        <w:pStyle w:val="paragraph"/>
      </w:pPr>
      <w:r w:rsidRPr="00D86925">
        <w:tab/>
        <w:t>(a)</w:t>
      </w:r>
      <w:r w:rsidRPr="00D86925">
        <w:tab/>
      </w:r>
      <w:r w:rsidR="00C106F8" w:rsidRPr="00D86925">
        <w:t>in relation to</w:t>
      </w:r>
      <w:r w:rsidRPr="00D86925">
        <w:t xml:space="preserve"> the </w:t>
      </w:r>
      <w:r w:rsidR="006D60C8" w:rsidRPr="00D86925">
        <w:t>Federal Circuit Court</w:t>
      </w:r>
      <w:r w:rsidRPr="00D86925">
        <w:t>—</w:t>
      </w:r>
      <w:r w:rsidR="009D031D" w:rsidRPr="00D86925">
        <w:t>the following:</w:t>
      </w:r>
    </w:p>
    <w:p w:rsidR="009D031D" w:rsidRPr="00D86925" w:rsidRDefault="009D031D" w:rsidP="00D26ADA">
      <w:pPr>
        <w:pStyle w:val="paragraphsub"/>
      </w:pPr>
      <w:r w:rsidRPr="00D86925">
        <w:tab/>
        <w:t>(i)</w:t>
      </w:r>
      <w:r w:rsidRPr="00D86925">
        <w:tab/>
        <w:t>an officer of that court authorised by the Chief Executive Officer of that court to exercise the power or carry out the function;</w:t>
      </w:r>
    </w:p>
    <w:p w:rsidR="009D031D" w:rsidRPr="00D86925" w:rsidRDefault="009D031D" w:rsidP="00D26ADA">
      <w:pPr>
        <w:pStyle w:val="paragraphsub"/>
      </w:pPr>
      <w:r w:rsidRPr="00D86925">
        <w:tab/>
        <w:t>(ii)</w:t>
      </w:r>
      <w:r w:rsidRPr="00D86925">
        <w:tab/>
        <w:t>an officer of another court performing the function under an arrangement under section</w:t>
      </w:r>
      <w:r w:rsidR="00D86925">
        <w:t> </w:t>
      </w:r>
      <w:r w:rsidRPr="00D86925">
        <w:t xml:space="preserve">90 of the </w:t>
      </w:r>
      <w:r w:rsidR="006D60C8" w:rsidRPr="00D86925">
        <w:t>Federal Circuit Court</w:t>
      </w:r>
      <w:r w:rsidRPr="00D86925">
        <w:t>;</w:t>
      </w:r>
    </w:p>
    <w:p w:rsidR="00EE66E0" w:rsidRPr="00D86925" w:rsidRDefault="009D031D" w:rsidP="00D26ADA">
      <w:pPr>
        <w:pStyle w:val="paragraphsub"/>
      </w:pPr>
      <w:r w:rsidRPr="00D86925">
        <w:tab/>
        <w:t>(iii)</w:t>
      </w:r>
      <w:r w:rsidRPr="00D86925">
        <w:tab/>
        <w:t>an employee of an agency or organisation performing the function under an arrangement under section</w:t>
      </w:r>
      <w:r w:rsidR="00D86925">
        <w:t> </w:t>
      </w:r>
      <w:r w:rsidRPr="00D86925">
        <w:t xml:space="preserve">91 of that Act; </w:t>
      </w:r>
      <w:r w:rsidR="00AE3CB2" w:rsidRPr="00D86925">
        <w:t>or</w:t>
      </w:r>
    </w:p>
    <w:p w:rsidR="00EE66E0" w:rsidRPr="00D86925" w:rsidRDefault="009D031D" w:rsidP="00D26ADA">
      <w:pPr>
        <w:pStyle w:val="paragraph"/>
      </w:pPr>
      <w:r w:rsidRPr="00D86925">
        <w:tab/>
        <w:t>(b)</w:t>
      </w:r>
      <w:r w:rsidRPr="00D86925">
        <w:tab/>
      </w:r>
      <w:r w:rsidR="00C106F8" w:rsidRPr="00D86925">
        <w:t>in relation to</w:t>
      </w:r>
      <w:r w:rsidRPr="00D86925">
        <w:t xml:space="preserve"> </w:t>
      </w:r>
      <w:r w:rsidR="0057653E" w:rsidRPr="00D86925">
        <w:t>a Family Court</w:t>
      </w:r>
      <w:r w:rsidR="0079112C" w:rsidRPr="00D86925">
        <w:t xml:space="preserve"> other than the Family Court of Western Australia</w:t>
      </w:r>
      <w:r w:rsidRPr="00D86925">
        <w:t xml:space="preserve">—an officer of that court who is authorised by the </w:t>
      </w:r>
      <w:r w:rsidR="0057653E" w:rsidRPr="00D86925">
        <w:t xml:space="preserve">Chief Executive Officer of </w:t>
      </w:r>
      <w:r w:rsidRPr="00D86925">
        <w:t xml:space="preserve">that court to exercise the </w:t>
      </w:r>
      <w:r w:rsidR="000C131F" w:rsidRPr="00D86925">
        <w:t>power or carry out the function; or</w:t>
      </w:r>
    </w:p>
    <w:p w:rsidR="0079112C" w:rsidRPr="00D86925" w:rsidRDefault="000C131F" w:rsidP="00D26ADA">
      <w:pPr>
        <w:pStyle w:val="paragraph"/>
      </w:pPr>
      <w:r w:rsidRPr="00D86925">
        <w:tab/>
        <w:t>(c)</w:t>
      </w:r>
      <w:r w:rsidRPr="00D86925">
        <w:tab/>
      </w:r>
      <w:r w:rsidR="0079112C" w:rsidRPr="00D86925">
        <w:t>in relation to the Family Court of Western Australia—an officer of that court who is authorised, by the executive manager appointed under paragraph</w:t>
      </w:r>
      <w:r w:rsidR="00D86925">
        <w:t> </w:t>
      </w:r>
      <w:r w:rsidR="0079112C" w:rsidRPr="00D86925">
        <w:t>25(1</w:t>
      </w:r>
      <w:r w:rsidR="00D26ADA" w:rsidRPr="00D86925">
        <w:t>)(</w:t>
      </w:r>
      <w:r w:rsidR="0079112C" w:rsidRPr="00D86925">
        <w:t xml:space="preserve">c) of the </w:t>
      </w:r>
      <w:r w:rsidR="0079112C" w:rsidRPr="00D86925">
        <w:rPr>
          <w:i/>
        </w:rPr>
        <w:t xml:space="preserve">Family Court Act 1997 </w:t>
      </w:r>
      <w:r w:rsidR="0079112C" w:rsidRPr="00D86925">
        <w:t>(WA), to exercise the power or carry out the function; or</w:t>
      </w:r>
    </w:p>
    <w:p w:rsidR="0079112C" w:rsidRPr="00D86925" w:rsidRDefault="0079112C" w:rsidP="00D26ADA">
      <w:pPr>
        <w:pStyle w:val="paragraph"/>
      </w:pPr>
      <w:r w:rsidRPr="00D86925">
        <w:tab/>
        <w:t>(d)</w:t>
      </w:r>
      <w:r w:rsidRPr="00D86925">
        <w:tab/>
      </w:r>
      <w:r w:rsidR="000C131F" w:rsidRPr="00D86925">
        <w:t xml:space="preserve">in relation to </w:t>
      </w:r>
      <w:r w:rsidR="004F5F6E" w:rsidRPr="00D86925">
        <w:t xml:space="preserve">the Supreme Court of the Northern Territory or </w:t>
      </w:r>
      <w:r w:rsidR="000C131F" w:rsidRPr="00D86925">
        <w:t>a court of summary jurisdiction of a State or Territory—an officer of that court</w:t>
      </w:r>
      <w:r w:rsidR="004F5F6E" w:rsidRPr="00D86925">
        <w:t xml:space="preserve"> authorised by the Registrar of that court to exercise the power or carry out the function.</w:t>
      </w:r>
    </w:p>
    <w:p w:rsidR="00E174E4" w:rsidRPr="00D86925" w:rsidRDefault="00E174E4" w:rsidP="00D26ADA">
      <w:pPr>
        <w:pStyle w:val="Definition"/>
      </w:pPr>
      <w:r w:rsidRPr="00D86925">
        <w:rPr>
          <w:b/>
          <w:i/>
        </w:rPr>
        <w:lastRenderedPageBreak/>
        <w:t>conciliation conference</w:t>
      </w:r>
      <w:r w:rsidRPr="00D86925">
        <w:t xml:space="preserve"> means a conference</w:t>
      </w:r>
      <w:r w:rsidR="006C228A" w:rsidRPr="00D86925">
        <w:t>:</w:t>
      </w:r>
    </w:p>
    <w:p w:rsidR="004F5F6E" w:rsidRPr="00D86925" w:rsidRDefault="00E174E4" w:rsidP="00D26ADA">
      <w:pPr>
        <w:pStyle w:val="paragraph"/>
      </w:pPr>
      <w:r w:rsidRPr="00D86925">
        <w:tab/>
        <w:t>(a)</w:t>
      </w:r>
      <w:r w:rsidRPr="00D86925">
        <w:tab/>
      </w:r>
      <w:r w:rsidR="006C228A" w:rsidRPr="00D86925">
        <w:t>that is</w:t>
      </w:r>
      <w:r w:rsidR="004F5F6E" w:rsidRPr="00D86925">
        <w:t>:</w:t>
      </w:r>
    </w:p>
    <w:p w:rsidR="004F5F6E" w:rsidRPr="00D86925" w:rsidRDefault="004F5F6E" w:rsidP="00D26ADA">
      <w:pPr>
        <w:pStyle w:val="paragraphsub"/>
      </w:pPr>
      <w:r w:rsidRPr="00D86925">
        <w:tab/>
        <w:t>(i)</w:t>
      </w:r>
      <w:r w:rsidRPr="00D86925">
        <w:tab/>
      </w:r>
      <w:r w:rsidR="006C228A" w:rsidRPr="00D86925">
        <w:t xml:space="preserve">attended by </w:t>
      </w:r>
      <w:r w:rsidR="00E174E4" w:rsidRPr="00D86925">
        <w:t>th</w:t>
      </w:r>
      <w:r w:rsidR="006C228A" w:rsidRPr="00D86925">
        <w:t xml:space="preserve">e parties to a proceeding and </w:t>
      </w:r>
      <w:r w:rsidR="00E174E4" w:rsidRPr="00D86925">
        <w:t xml:space="preserve">a Registrar of the </w:t>
      </w:r>
      <w:r w:rsidR="006C228A" w:rsidRPr="00D86925">
        <w:t xml:space="preserve">relevant </w:t>
      </w:r>
      <w:r w:rsidR="00E174E4" w:rsidRPr="00D86925">
        <w:t>court;</w:t>
      </w:r>
      <w:r w:rsidR="006C228A" w:rsidRPr="00D86925">
        <w:t xml:space="preserve"> </w:t>
      </w:r>
      <w:r w:rsidRPr="00D86925">
        <w:t>or</w:t>
      </w:r>
    </w:p>
    <w:p w:rsidR="00E174E4" w:rsidRPr="00D86925" w:rsidRDefault="004F5F6E" w:rsidP="00D26ADA">
      <w:pPr>
        <w:pStyle w:val="paragraphsub"/>
      </w:pPr>
      <w:r w:rsidRPr="00D86925">
        <w:tab/>
        <w:t>(ii)</w:t>
      </w:r>
      <w:r w:rsidRPr="00D86925">
        <w:tab/>
        <w:t xml:space="preserve">attended by the parties to a proceeding and a family dispute resolution practitioner, and the parties are not required to pay any fees </w:t>
      </w:r>
      <w:r w:rsidR="001405F4" w:rsidRPr="00D86925">
        <w:t>of</w:t>
      </w:r>
      <w:r w:rsidRPr="00D86925">
        <w:t xml:space="preserve"> the practitioner in relation to the conference; </w:t>
      </w:r>
      <w:r w:rsidR="006C228A" w:rsidRPr="00D86925">
        <w:t>and</w:t>
      </w:r>
    </w:p>
    <w:p w:rsidR="00E174E4" w:rsidRPr="00D86925" w:rsidRDefault="006C228A" w:rsidP="00D26ADA">
      <w:pPr>
        <w:pStyle w:val="paragraph"/>
      </w:pPr>
      <w:r w:rsidRPr="00D86925">
        <w:tab/>
        <w:t>(b)</w:t>
      </w:r>
      <w:r w:rsidRPr="00D86925">
        <w:tab/>
      </w:r>
      <w:r w:rsidR="00E174E4" w:rsidRPr="00D86925">
        <w:t xml:space="preserve">in which the parties </w:t>
      </w:r>
      <w:r w:rsidR="00A61473" w:rsidRPr="00D86925">
        <w:t>try</w:t>
      </w:r>
      <w:r w:rsidR="00E174E4" w:rsidRPr="00D86925">
        <w:t xml:space="preserve"> to reach agreement on the matters in issue in the proceeding.</w:t>
      </w:r>
    </w:p>
    <w:p w:rsidR="007D5D3D" w:rsidRPr="00D86925" w:rsidRDefault="007D5D3D" w:rsidP="00D26ADA">
      <w:pPr>
        <w:pStyle w:val="Definition"/>
      </w:pPr>
      <w:r w:rsidRPr="00D86925">
        <w:rPr>
          <w:b/>
          <w:i/>
        </w:rPr>
        <w:t>conciliation conference fee</w:t>
      </w:r>
      <w:r w:rsidRPr="00D86925">
        <w:t xml:space="preserve"> means the fee mentioned in it</w:t>
      </w:r>
      <w:r w:rsidR="00C106F8" w:rsidRPr="00D86925">
        <w:t>em</w:t>
      </w:r>
      <w:r w:rsidR="00D86925">
        <w:t> </w:t>
      </w:r>
      <w:r w:rsidRPr="00D86925">
        <w:t xml:space="preserve">20 of </w:t>
      </w:r>
      <w:r w:rsidR="00D26ADA" w:rsidRPr="00D86925">
        <w:t>Schedule</w:t>
      </w:r>
      <w:r w:rsidR="00D86925">
        <w:t> </w:t>
      </w:r>
      <w:r w:rsidRPr="00D86925">
        <w:t>1.</w:t>
      </w:r>
    </w:p>
    <w:p w:rsidR="003C5ED3" w:rsidRPr="00D86925" w:rsidRDefault="003C5ED3" w:rsidP="00D26ADA">
      <w:pPr>
        <w:pStyle w:val="Definition"/>
      </w:pPr>
      <w:r w:rsidRPr="00D86925">
        <w:rPr>
          <w:b/>
          <w:i/>
        </w:rPr>
        <w:t>eligible financial or parenting proceedings</w:t>
      </w:r>
      <w:r w:rsidRPr="00D86925">
        <w:t xml:space="preserve"> means:</w:t>
      </w:r>
    </w:p>
    <w:p w:rsidR="003C5ED3" w:rsidRPr="00D86925" w:rsidRDefault="003C5ED3" w:rsidP="00D26ADA">
      <w:pPr>
        <w:pStyle w:val="paragraph"/>
      </w:pPr>
      <w:r w:rsidRPr="00D86925">
        <w:tab/>
        <w:t>(a)</w:t>
      </w:r>
      <w:r w:rsidRPr="00D86925">
        <w:tab/>
        <w:t xml:space="preserve">financial or </w:t>
      </w:r>
      <w:r w:rsidR="00D26ADA" w:rsidRPr="00D86925">
        <w:t>Part</w:t>
      </w:r>
      <w:r w:rsidR="00447CEC" w:rsidRPr="00D86925">
        <w:t> </w:t>
      </w:r>
      <w:r w:rsidRPr="00D86925">
        <w:t>VII proceedings; or</w:t>
      </w:r>
    </w:p>
    <w:p w:rsidR="003C5ED3" w:rsidRPr="00D86925" w:rsidRDefault="003C5ED3" w:rsidP="00D26ADA">
      <w:pPr>
        <w:pStyle w:val="paragraph"/>
      </w:pPr>
      <w:r w:rsidRPr="00D86925">
        <w:tab/>
        <w:t>(b)</w:t>
      </w:r>
      <w:r w:rsidRPr="00D86925">
        <w:tab/>
        <w:t xml:space="preserve">any of the proceedings mentioned in </w:t>
      </w:r>
      <w:r w:rsidR="00D86925">
        <w:t>paragraphs (</w:t>
      </w:r>
      <w:r w:rsidRPr="00D86925">
        <w:t>a) to (f) of the definition of</w:t>
      </w:r>
      <w:r w:rsidR="00447CEC" w:rsidRPr="00D86925">
        <w:t> </w:t>
      </w:r>
      <w:r w:rsidRPr="00D86925">
        <w:rPr>
          <w:b/>
          <w:i/>
        </w:rPr>
        <w:t>de</w:t>
      </w:r>
      <w:r w:rsidR="00447CEC" w:rsidRPr="00D86925">
        <w:rPr>
          <w:b/>
          <w:i/>
        </w:rPr>
        <w:t> </w:t>
      </w:r>
      <w:r w:rsidRPr="00D86925">
        <w:rPr>
          <w:b/>
          <w:i/>
        </w:rPr>
        <w:t>facto</w:t>
      </w:r>
      <w:r w:rsidR="00447CEC" w:rsidRPr="00D86925">
        <w:rPr>
          <w:b/>
          <w:i/>
        </w:rPr>
        <w:t> </w:t>
      </w:r>
      <w:r w:rsidRPr="00D86925">
        <w:rPr>
          <w:b/>
          <w:i/>
        </w:rPr>
        <w:t>financial cause</w:t>
      </w:r>
      <w:r w:rsidRPr="00D86925">
        <w:t xml:space="preserve"> in subsection</w:t>
      </w:r>
      <w:r w:rsidR="00D86925">
        <w:t> </w:t>
      </w:r>
      <w:r w:rsidRPr="00D86925">
        <w:t>4(1) of the Family Law Act.</w:t>
      </w:r>
    </w:p>
    <w:p w:rsidR="00E325C7" w:rsidRPr="00D86925" w:rsidRDefault="00E325C7" w:rsidP="00D26ADA">
      <w:pPr>
        <w:pStyle w:val="Definition"/>
      </w:pPr>
      <w:r w:rsidRPr="00D86925">
        <w:rPr>
          <w:b/>
          <w:i/>
        </w:rPr>
        <w:t>Family Court</w:t>
      </w:r>
      <w:r w:rsidRPr="00D86925">
        <w:t xml:space="preserve"> means:</w:t>
      </w:r>
    </w:p>
    <w:p w:rsidR="00E325C7" w:rsidRPr="00D86925" w:rsidRDefault="00E325C7" w:rsidP="00D26ADA">
      <w:pPr>
        <w:pStyle w:val="paragraph"/>
      </w:pPr>
      <w:r w:rsidRPr="00D86925">
        <w:tab/>
        <w:t>(a)</w:t>
      </w:r>
      <w:r w:rsidRPr="00D86925">
        <w:tab/>
        <w:t>the F</w:t>
      </w:r>
      <w:r w:rsidR="001431B8" w:rsidRPr="00D86925">
        <w:t>amily</w:t>
      </w:r>
      <w:r w:rsidRPr="00D86925">
        <w:t xml:space="preserve"> Court of Australia; </w:t>
      </w:r>
      <w:r w:rsidR="00AE3CB2" w:rsidRPr="00D86925">
        <w:t>or</w:t>
      </w:r>
    </w:p>
    <w:p w:rsidR="000431DA" w:rsidRPr="00D86925" w:rsidRDefault="00E325C7" w:rsidP="00D26ADA">
      <w:pPr>
        <w:pStyle w:val="paragraph"/>
      </w:pPr>
      <w:r w:rsidRPr="00D86925">
        <w:tab/>
        <w:t>(b)</w:t>
      </w:r>
      <w:r w:rsidRPr="00D86925">
        <w:tab/>
        <w:t xml:space="preserve">a </w:t>
      </w:r>
      <w:r w:rsidR="000431DA" w:rsidRPr="00D86925">
        <w:t>Family Court of a State.</w:t>
      </w:r>
    </w:p>
    <w:p w:rsidR="00E325C7" w:rsidRPr="00D86925" w:rsidRDefault="000431DA" w:rsidP="00D26ADA">
      <w:pPr>
        <w:pStyle w:val="Definition"/>
      </w:pPr>
      <w:r w:rsidRPr="00D86925">
        <w:rPr>
          <w:b/>
          <w:i/>
        </w:rPr>
        <w:t>Family Court of a State</w:t>
      </w:r>
      <w:r w:rsidRPr="00D86925">
        <w:t xml:space="preserve"> means a </w:t>
      </w:r>
      <w:r w:rsidR="00E325C7" w:rsidRPr="00D86925">
        <w:t>court to which section</w:t>
      </w:r>
      <w:r w:rsidR="00D86925">
        <w:t> </w:t>
      </w:r>
      <w:r w:rsidR="00E325C7" w:rsidRPr="00D86925">
        <w:t>41 of the Family Law Act applies.</w:t>
      </w:r>
    </w:p>
    <w:p w:rsidR="009D031D" w:rsidRPr="00D86925" w:rsidRDefault="009D031D" w:rsidP="00D26ADA">
      <w:pPr>
        <w:pStyle w:val="Definition"/>
      </w:pPr>
      <w:r w:rsidRPr="00D86925">
        <w:rPr>
          <w:b/>
          <w:i/>
        </w:rPr>
        <w:t>Family Law Act</w:t>
      </w:r>
      <w:r w:rsidRPr="00D86925">
        <w:t xml:space="preserve"> means the </w:t>
      </w:r>
      <w:r w:rsidRPr="00D86925">
        <w:rPr>
          <w:i/>
        </w:rPr>
        <w:t>Family Law Act 1975</w:t>
      </w:r>
      <w:r w:rsidRPr="00D86925">
        <w:t>.</w:t>
      </w:r>
    </w:p>
    <w:p w:rsidR="006D60C8" w:rsidRPr="00D86925" w:rsidRDefault="006D60C8" w:rsidP="006D60C8">
      <w:pPr>
        <w:pStyle w:val="Definition"/>
      </w:pPr>
      <w:r w:rsidRPr="00D86925">
        <w:rPr>
          <w:b/>
          <w:i/>
        </w:rPr>
        <w:t xml:space="preserve">Federal Circuit Court </w:t>
      </w:r>
      <w:r w:rsidRPr="00D86925">
        <w:t>means the Federal Circuit Court of Australia.</w:t>
      </w:r>
    </w:p>
    <w:p w:rsidR="006D60C8" w:rsidRPr="00D86925" w:rsidRDefault="006D60C8" w:rsidP="006D60C8">
      <w:pPr>
        <w:pStyle w:val="Definition"/>
      </w:pPr>
      <w:r w:rsidRPr="00D86925">
        <w:rPr>
          <w:b/>
          <w:i/>
        </w:rPr>
        <w:t>Federal Circuit Court Act</w:t>
      </w:r>
      <w:r w:rsidRPr="00D86925">
        <w:t xml:space="preserve"> means the </w:t>
      </w:r>
      <w:r w:rsidRPr="00D86925">
        <w:rPr>
          <w:i/>
        </w:rPr>
        <w:t>Federal Circuit Court of Australia Act 1999</w:t>
      </w:r>
      <w:r w:rsidRPr="00D86925">
        <w:t>.</w:t>
      </w:r>
    </w:p>
    <w:p w:rsidR="00E325C7" w:rsidRPr="00D86925" w:rsidRDefault="00E325C7" w:rsidP="00D26ADA">
      <w:pPr>
        <w:pStyle w:val="Definition"/>
      </w:pPr>
      <w:r w:rsidRPr="00D86925">
        <w:rPr>
          <w:b/>
          <w:i/>
        </w:rPr>
        <w:t>filing fee</w:t>
      </w:r>
      <w:r w:rsidRPr="00D86925">
        <w:t xml:space="preserve"> means a f</w:t>
      </w:r>
      <w:r w:rsidR="003202F9" w:rsidRPr="00D86925">
        <w:t>ee mentioned in any of items</w:t>
      </w:r>
      <w:r w:rsidR="00D86925">
        <w:t> </w:t>
      </w:r>
      <w:r w:rsidR="003202F9" w:rsidRPr="00D86925">
        <w:t xml:space="preserve">1 to </w:t>
      </w:r>
      <w:r w:rsidR="00D8062E" w:rsidRPr="00D86925">
        <w:t>10B</w:t>
      </w:r>
      <w:r w:rsidR="003202F9" w:rsidRPr="00D86925">
        <w:t xml:space="preserve"> of </w:t>
      </w:r>
      <w:r w:rsidR="00D26ADA" w:rsidRPr="00D86925">
        <w:t>Schedule</w:t>
      </w:r>
      <w:r w:rsidR="00D86925">
        <w:t> </w:t>
      </w:r>
      <w:r w:rsidR="003202F9" w:rsidRPr="00D86925">
        <w:t>1.</w:t>
      </w:r>
    </w:p>
    <w:p w:rsidR="00E325C7" w:rsidRPr="00D86925" w:rsidRDefault="00E325C7" w:rsidP="00D26ADA">
      <w:pPr>
        <w:pStyle w:val="Definition"/>
      </w:pPr>
      <w:r w:rsidRPr="00D86925">
        <w:rPr>
          <w:b/>
          <w:i/>
        </w:rPr>
        <w:lastRenderedPageBreak/>
        <w:t>hearing fee</w:t>
      </w:r>
      <w:r w:rsidRPr="00D86925">
        <w:t xml:space="preserve"> means a </w:t>
      </w:r>
      <w:r w:rsidR="003202F9" w:rsidRPr="00D86925">
        <w:t>fee mentioned in any of items</w:t>
      </w:r>
      <w:r w:rsidR="00D86925">
        <w:t> </w:t>
      </w:r>
      <w:r w:rsidR="003202F9" w:rsidRPr="00D86925">
        <w:t xml:space="preserve">15 to 18 of </w:t>
      </w:r>
      <w:r w:rsidR="00D26ADA" w:rsidRPr="00D86925">
        <w:t>Schedule</w:t>
      </w:r>
      <w:r w:rsidR="00D86925">
        <w:t> </w:t>
      </w:r>
      <w:r w:rsidR="003202F9" w:rsidRPr="00D86925">
        <w:t>1.</w:t>
      </w:r>
    </w:p>
    <w:p w:rsidR="00C166D6" w:rsidRPr="00D86925" w:rsidRDefault="003C36C6" w:rsidP="00D26ADA">
      <w:pPr>
        <w:pStyle w:val="Definition"/>
      </w:pPr>
      <w:r w:rsidRPr="00D86925">
        <w:rPr>
          <w:b/>
          <w:i/>
        </w:rPr>
        <w:t>interim order application</w:t>
      </w:r>
      <w:r w:rsidRPr="00D86925">
        <w:t xml:space="preserve"> includes</w:t>
      </w:r>
      <w:r w:rsidR="00C166D6" w:rsidRPr="00D86925">
        <w:t>:</w:t>
      </w:r>
    </w:p>
    <w:p w:rsidR="00C166D6" w:rsidRPr="00D86925" w:rsidRDefault="00C166D6" w:rsidP="00D26ADA">
      <w:pPr>
        <w:pStyle w:val="paragraph"/>
      </w:pPr>
      <w:r w:rsidRPr="00D86925">
        <w:tab/>
        <w:t>(a)</w:t>
      </w:r>
      <w:r w:rsidRPr="00D86925">
        <w:tab/>
      </w:r>
      <w:r w:rsidR="003C36C6" w:rsidRPr="00D86925">
        <w:t xml:space="preserve">an application for an interlocutory </w:t>
      </w:r>
      <w:r w:rsidR="00ED0124" w:rsidRPr="00D86925">
        <w:t xml:space="preserve">or interim </w:t>
      </w:r>
      <w:r w:rsidR="003C36C6" w:rsidRPr="00D86925">
        <w:t>order</w:t>
      </w:r>
      <w:r w:rsidRPr="00D86925">
        <w:t>; and</w:t>
      </w:r>
    </w:p>
    <w:p w:rsidR="00ED0124" w:rsidRPr="00D86925" w:rsidRDefault="00C166D6" w:rsidP="00D26ADA">
      <w:pPr>
        <w:pStyle w:val="paragraph"/>
      </w:pPr>
      <w:r w:rsidRPr="00D86925">
        <w:tab/>
        <w:t>(b)</w:t>
      </w:r>
      <w:r w:rsidRPr="00D86925">
        <w:tab/>
      </w:r>
      <w:r w:rsidR="00ED0124" w:rsidRPr="00D86925">
        <w:t xml:space="preserve">an application for an order that will apply </w:t>
      </w:r>
      <w:r w:rsidR="008D2F7F" w:rsidRPr="00D86925">
        <w:t xml:space="preserve">only </w:t>
      </w:r>
      <w:r w:rsidR="00ED0124" w:rsidRPr="00D86925">
        <w:t>for a specified period during a proceeding; and</w:t>
      </w:r>
    </w:p>
    <w:p w:rsidR="00ED0124" w:rsidRPr="00D86925" w:rsidRDefault="00ED0124" w:rsidP="00D26ADA">
      <w:pPr>
        <w:pStyle w:val="paragraph"/>
      </w:pPr>
      <w:r w:rsidRPr="00D86925">
        <w:tab/>
        <w:t>(c)</w:t>
      </w:r>
      <w:r w:rsidRPr="00D86925">
        <w:tab/>
        <w:t xml:space="preserve">an application for an interim or partial property order under </w:t>
      </w:r>
      <w:r w:rsidR="00D26ADA" w:rsidRPr="00D86925">
        <w:t>Part</w:t>
      </w:r>
      <w:r w:rsidR="00447CEC" w:rsidRPr="00D86925">
        <w:t> </w:t>
      </w:r>
      <w:r w:rsidRPr="00D86925">
        <w:t>VIII or VIIIAB of the Family Law Act; and</w:t>
      </w:r>
    </w:p>
    <w:p w:rsidR="00C166D6" w:rsidRPr="00D86925" w:rsidRDefault="00ED0124" w:rsidP="00D26ADA">
      <w:pPr>
        <w:pStyle w:val="paragraph"/>
      </w:pPr>
      <w:r w:rsidRPr="00D86925">
        <w:tab/>
        <w:t>(d)</w:t>
      </w:r>
      <w:r w:rsidRPr="00D86925">
        <w:tab/>
      </w:r>
      <w:r w:rsidR="00C166D6" w:rsidRPr="00D86925">
        <w:t>an application for an interim order that is included in an application that also covers other matters;</w:t>
      </w:r>
    </w:p>
    <w:p w:rsidR="003C36C6" w:rsidRPr="00D86925" w:rsidRDefault="003C36C6" w:rsidP="00D26ADA">
      <w:pPr>
        <w:pStyle w:val="subsection2"/>
      </w:pPr>
      <w:r w:rsidRPr="00D86925">
        <w:t>but does not include an application for a procedural order.</w:t>
      </w:r>
    </w:p>
    <w:p w:rsidR="00ED0124" w:rsidRPr="00D86925" w:rsidRDefault="00C166D6" w:rsidP="00EF3C50">
      <w:pPr>
        <w:pStyle w:val="notetext"/>
        <w:tabs>
          <w:tab w:val="left" w:pos="3402"/>
        </w:tabs>
      </w:pPr>
      <w:r w:rsidRPr="00D86925">
        <w:t xml:space="preserve">Example for </w:t>
      </w:r>
      <w:r w:rsidR="00D86925">
        <w:t>paragraph (</w:t>
      </w:r>
      <w:r w:rsidRPr="00D86925">
        <w:t>b)</w:t>
      </w:r>
      <w:r w:rsidR="004B0FC0" w:rsidRPr="00D86925">
        <w:t>:</w:t>
      </w:r>
      <w:r w:rsidR="004B0FC0" w:rsidRPr="00D86925">
        <w:tab/>
      </w:r>
      <w:r w:rsidR="00ED0124" w:rsidRPr="00D86925">
        <w:t xml:space="preserve">An application for an interim parenting order that applies </w:t>
      </w:r>
      <w:r w:rsidR="008D2F7F" w:rsidRPr="00D86925">
        <w:t xml:space="preserve">during a proceeding </w:t>
      </w:r>
      <w:r w:rsidR="00ED0124" w:rsidRPr="00D86925">
        <w:t>until a final parenting order is made.</w:t>
      </w:r>
    </w:p>
    <w:p w:rsidR="00C166D6" w:rsidRPr="00D86925" w:rsidRDefault="00ED0124" w:rsidP="00EF3C50">
      <w:pPr>
        <w:pStyle w:val="notetext"/>
        <w:tabs>
          <w:tab w:val="left" w:pos="3402"/>
        </w:tabs>
      </w:pPr>
      <w:r w:rsidRPr="00D86925">
        <w:t xml:space="preserve">Example for </w:t>
      </w:r>
      <w:r w:rsidR="00D86925">
        <w:t>paragraph (</w:t>
      </w:r>
      <w:r w:rsidRPr="00D86925">
        <w:t>d)</w:t>
      </w:r>
      <w:r w:rsidR="004B0FC0" w:rsidRPr="00D86925">
        <w:t>:</w:t>
      </w:r>
      <w:r w:rsidR="004B0FC0" w:rsidRPr="00D86925">
        <w:tab/>
      </w:r>
      <w:r w:rsidR="00C166D6" w:rsidRPr="00D86925">
        <w:t>An application for both interim orders and final orders.</w:t>
      </w:r>
    </w:p>
    <w:p w:rsidR="00CD6CBC" w:rsidRPr="00D86925" w:rsidRDefault="00CD6CBC" w:rsidP="00D26ADA">
      <w:pPr>
        <w:pStyle w:val="Definition"/>
      </w:pPr>
      <w:r w:rsidRPr="00D86925">
        <w:rPr>
          <w:b/>
          <w:i/>
        </w:rPr>
        <w:t>liable person</w:t>
      </w:r>
      <w:r w:rsidRPr="00D86925">
        <w:t xml:space="preserve">, in relation to a fee, means the person </w:t>
      </w:r>
      <w:r w:rsidR="00D60681" w:rsidRPr="00D86925">
        <w:t>who is required to pay</w:t>
      </w:r>
      <w:r w:rsidRPr="00D86925">
        <w:t xml:space="preserve"> the fee under section</w:t>
      </w:r>
      <w:r w:rsidR="00D86925">
        <w:t> </w:t>
      </w:r>
      <w:r w:rsidRPr="00D86925">
        <w:t>2.03.</w:t>
      </w:r>
    </w:p>
    <w:p w:rsidR="00583805" w:rsidRPr="00D86925" w:rsidRDefault="00E325C7" w:rsidP="00D26ADA">
      <w:pPr>
        <w:pStyle w:val="Definition"/>
      </w:pPr>
      <w:r w:rsidRPr="00D86925">
        <w:rPr>
          <w:b/>
          <w:i/>
        </w:rPr>
        <w:t>Registrar</w:t>
      </w:r>
      <w:r w:rsidR="00583805" w:rsidRPr="00D86925">
        <w:t>:</w:t>
      </w:r>
    </w:p>
    <w:p w:rsidR="00E325C7" w:rsidRPr="00D86925" w:rsidRDefault="00583805" w:rsidP="00D26ADA">
      <w:pPr>
        <w:pStyle w:val="paragraph"/>
      </w:pPr>
      <w:r w:rsidRPr="00D86925">
        <w:tab/>
        <w:t>(a)</w:t>
      </w:r>
      <w:r w:rsidRPr="00D86925">
        <w:tab/>
        <w:t xml:space="preserve">of the </w:t>
      </w:r>
      <w:r w:rsidR="006D60C8" w:rsidRPr="00D86925">
        <w:t>Federal Circuit Court</w:t>
      </w:r>
      <w:r w:rsidRPr="00D86925">
        <w:t xml:space="preserve">—has the same meaning as in the </w:t>
      </w:r>
      <w:r w:rsidR="006D60C8" w:rsidRPr="00D86925">
        <w:t xml:space="preserve">Federal Circuit </w:t>
      </w:r>
      <w:r w:rsidR="003C4A09" w:rsidRPr="00D86925">
        <w:t xml:space="preserve">Court </w:t>
      </w:r>
      <w:r w:rsidR="006D60C8" w:rsidRPr="00D86925">
        <w:t>Act</w:t>
      </w:r>
      <w:r w:rsidRPr="00D86925">
        <w:t xml:space="preserve">; </w:t>
      </w:r>
      <w:r w:rsidR="00AE3CB2" w:rsidRPr="00D86925">
        <w:t>or</w:t>
      </w:r>
    </w:p>
    <w:p w:rsidR="00583805" w:rsidRPr="00D86925" w:rsidRDefault="00583805" w:rsidP="00D26ADA">
      <w:pPr>
        <w:pStyle w:val="paragraph"/>
      </w:pPr>
      <w:r w:rsidRPr="00D86925">
        <w:tab/>
        <w:t>(b)</w:t>
      </w:r>
      <w:r w:rsidRPr="00D86925">
        <w:tab/>
        <w:t>of another court—has the same meaning as in the Family Law Act.</w:t>
      </w:r>
    </w:p>
    <w:p w:rsidR="00830DA0" w:rsidRPr="00D86925" w:rsidRDefault="00B10E8D" w:rsidP="00D26ADA">
      <w:pPr>
        <w:pStyle w:val="Definition"/>
      </w:pPr>
      <w:r w:rsidRPr="00D86925">
        <w:rPr>
          <w:b/>
          <w:i/>
        </w:rPr>
        <w:t>relevant court</w:t>
      </w:r>
      <w:r w:rsidRPr="00D86925">
        <w:t xml:space="preserve">, </w:t>
      </w:r>
      <w:r w:rsidR="00830DA0" w:rsidRPr="00D86925">
        <w:t>in relation to</w:t>
      </w:r>
      <w:r w:rsidRPr="00D86925">
        <w:t xml:space="preserve"> a proceeding, means</w:t>
      </w:r>
      <w:r w:rsidR="00830DA0" w:rsidRPr="00D86925">
        <w:t>:</w:t>
      </w:r>
    </w:p>
    <w:p w:rsidR="00830DA0" w:rsidRPr="00D86925" w:rsidRDefault="00830DA0" w:rsidP="00D26ADA">
      <w:pPr>
        <w:pStyle w:val="paragraph"/>
      </w:pPr>
      <w:r w:rsidRPr="00D86925">
        <w:tab/>
        <w:t>(a)</w:t>
      </w:r>
      <w:r w:rsidRPr="00D86925">
        <w:tab/>
        <w:t xml:space="preserve">if the proceeding is in the </w:t>
      </w:r>
      <w:r w:rsidR="001664D6" w:rsidRPr="00D86925">
        <w:t>Federal Circuit Court</w:t>
      </w:r>
      <w:r w:rsidR="00D26ADA" w:rsidRPr="00D86925">
        <w:t>—</w:t>
      </w:r>
      <w:r w:rsidRPr="00D86925">
        <w:t xml:space="preserve">that court; </w:t>
      </w:r>
      <w:r w:rsidR="008D2F7F" w:rsidRPr="00D86925">
        <w:t>or</w:t>
      </w:r>
    </w:p>
    <w:p w:rsidR="00FF79EB" w:rsidRPr="00D86925" w:rsidRDefault="00830DA0" w:rsidP="00D26ADA">
      <w:pPr>
        <w:pStyle w:val="paragraph"/>
      </w:pPr>
      <w:r w:rsidRPr="00D86925">
        <w:tab/>
        <w:t>(b)</w:t>
      </w:r>
      <w:r w:rsidRPr="00D86925">
        <w:tab/>
        <w:t xml:space="preserve">if the proceeding is in a Family Court—that </w:t>
      </w:r>
      <w:r w:rsidR="00B10E8D" w:rsidRPr="00D86925">
        <w:t>court</w:t>
      </w:r>
      <w:r w:rsidR="00986F11" w:rsidRPr="00D86925">
        <w:t xml:space="preserve">; </w:t>
      </w:r>
      <w:r w:rsidR="008D2F7F" w:rsidRPr="00D86925">
        <w:t>or</w:t>
      </w:r>
    </w:p>
    <w:p w:rsidR="00986F11" w:rsidRPr="00D86925" w:rsidRDefault="00986F11" w:rsidP="00D26ADA">
      <w:pPr>
        <w:pStyle w:val="paragraph"/>
      </w:pPr>
      <w:r w:rsidRPr="00D86925">
        <w:tab/>
        <w:t>(c)</w:t>
      </w:r>
      <w:r w:rsidRPr="00D86925">
        <w:tab/>
        <w:t>if the proceeding is in the Supreme Court of the No</w:t>
      </w:r>
      <w:r w:rsidR="008D2F7F" w:rsidRPr="00D86925">
        <w:t>rthern Territory—that court; or</w:t>
      </w:r>
    </w:p>
    <w:p w:rsidR="00986F11" w:rsidRPr="00D86925" w:rsidRDefault="00986F11" w:rsidP="00D26ADA">
      <w:pPr>
        <w:pStyle w:val="paragraph"/>
      </w:pPr>
      <w:r w:rsidRPr="00D86925">
        <w:tab/>
        <w:t>(d)</w:t>
      </w:r>
      <w:r w:rsidRPr="00D86925">
        <w:tab/>
        <w:t>if the proceeding is in a court of summary jurisdiction of a State or Territory—that court.</w:t>
      </w:r>
    </w:p>
    <w:p w:rsidR="00E325C7" w:rsidRPr="00D86925" w:rsidRDefault="003202F9" w:rsidP="00D26ADA">
      <w:pPr>
        <w:pStyle w:val="Definition"/>
      </w:pPr>
      <w:r w:rsidRPr="00D86925">
        <w:rPr>
          <w:b/>
          <w:i/>
        </w:rPr>
        <w:lastRenderedPageBreak/>
        <w:t>setting down fee</w:t>
      </w:r>
      <w:r w:rsidR="00E325C7" w:rsidRPr="00D86925">
        <w:t xml:space="preserve"> means a </w:t>
      </w:r>
      <w:r w:rsidRPr="00D86925">
        <w:t>fee mentioned in any of items</w:t>
      </w:r>
      <w:r w:rsidR="00D86925">
        <w:t> </w:t>
      </w:r>
      <w:r w:rsidRPr="00D86925">
        <w:t xml:space="preserve">11 to 14 of </w:t>
      </w:r>
      <w:r w:rsidR="00D26ADA" w:rsidRPr="00D86925">
        <w:t>Schedule</w:t>
      </w:r>
      <w:r w:rsidR="00D86925">
        <w:t> </w:t>
      </w:r>
      <w:r w:rsidRPr="00D86925">
        <w:t>1.</w:t>
      </w:r>
    </w:p>
    <w:p w:rsidR="003C5ED3" w:rsidRPr="00D86925" w:rsidRDefault="00D26ADA" w:rsidP="00D26ADA">
      <w:pPr>
        <w:pStyle w:val="notetext"/>
      </w:pPr>
      <w:r w:rsidRPr="00D86925">
        <w:t>Note:</w:t>
      </w:r>
      <w:r w:rsidRPr="00D86925">
        <w:tab/>
      </w:r>
      <w:r w:rsidR="003C5ED3" w:rsidRPr="00D86925">
        <w:t>Some terms used in this regulation are defined in the Family Law Act, including:</w:t>
      </w:r>
    </w:p>
    <w:p w:rsidR="00425211" w:rsidRPr="00D86925" w:rsidRDefault="003C5ED3" w:rsidP="00D26ADA">
      <w:pPr>
        <w:pStyle w:val="notepara"/>
      </w:pPr>
      <w:r w:rsidRPr="00D86925">
        <w:sym w:font="Symbol" w:char="F0B7"/>
      </w:r>
      <w:r w:rsidRPr="00D86925">
        <w:tab/>
      </w:r>
      <w:r w:rsidR="00425211" w:rsidRPr="00D86925">
        <w:t>appeal</w:t>
      </w:r>
    </w:p>
    <w:p w:rsidR="004F5F6E" w:rsidRPr="00D86925" w:rsidRDefault="004F5F6E" w:rsidP="00D26ADA">
      <w:pPr>
        <w:pStyle w:val="notepara"/>
      </w:pPr>
      <w:r w:rsidRPr="00D86925">
        <w:sym w:font="Symbol" w:char="F0B7"/>
      </w:r>
      <w:r w:rsidRPr="00D86925">
        <w:tab/>
        <w:t>family dispute resolution practitioner</w:t>
      </w:r>
    </w:p>
    <w:p w:rsidR="003C5ED3" w:rsidRPr="00D86925" w:rsidRDefault="00425211" w:rsidP="00D26ADA">
      <w:pPr>
        <w:pStyle w:val="notepara"/>
      </w:pPr>
      <w:r w:rsidRPr="00D86925">
        <w:sym w:font="Symbol" w:char="F0B7"/>
      </w:r>
      <w:r w:rsidRPr="00D86925">
        <w:tab/>
      </w:r>
      <w:r w:rsidR="003C5ED3" w:rsidRPr="00D86925">
        <w:t xml:space="preserve">financial or </w:t>
      </w:r>
      <w:r w:rsidR="00D26ADA" w:rsidRPr="00D86925">
        <w:t>Part</w:t>
      </w:r>
      <w:r w:rsidR="00447CEC" w:rsidRPr="00D86925">
        <w:t> </w:t>
      </w:r>
      <w:r w:rsidR="003C5ED3" w:rsidRPr="00D86925">
        <w:t>VII proceedings</w:t>
      </w:r>
    </w:p>
    <w:p w:rsidR="00425211" w:rsidRPr="00D86925" w:rsidRDefault="00425211" w:rsidP="00D26ADA">
      <w:pPr>
        <w:pStyle w:val="notepara"/>
      </w:pPr>
      <w:r w:rsidRPr="00D86925">
        <w:sym w:font="Symbol" w:char="F0B7"/>
      </w:r>
      <w:r w:rsidRPr="00D86925">
        <w:tab/>
        <w:t>party to a</w:t>
      </w:r>
      <w:r w:rsidR="00447CEC" w:rsidRPr="00D86925">
        <w:t> </w:t>
      </w:r>
      <w:r w:rsidRPr="00D86925">
        <w:t>de</w:t>
      </w:r>
      <w:r w:rsidR="00447CEC" w:rsidRPr="00D86925">
        <w:t> </w:t>
      </w:r>
      <w:r w:rsidRPr="00D86925">
        <w:t>facto</w:t>
      </w:r>
      <w:r w:rsidR="00447CEC" w:rsidRPr="00D86925">
        <w:t> </w:t>
      </w:r>
      <w:r w:rsidRPr="00D86925">
        <w:t>relationship</w:t>
      </w:r>
    </w:p>
    <w:p w:rsidR="00425211" w:rsidRPr="00D86925" w:rsidRDefault="00425211" w:rsidP="00D26ADA">
      <w:pPr>
        <w:pStyle w:val="notepara"/>
      </w:pPr>
      <w:r w:rsidRPr="00D86925">
        <w:sym w:font="Symbol" w:char="F0B7"/>
      </w:r>
      <w:r w:rsidRPr="00D86925">
        <w:tab/>
        <w:t>proceedings</w:t>
      </w:r>
    </w:p>
    <w:p w:rsidR="003C2F88" w:rsidRPr="00D86925" w:rsidRDefault="003C2F88" w:rsidP="00D26ADA">
      <w:pPr>
        <w:pStyle w:val="notepara"/>
      </w:pPr>
      <w:r w:rsidRPr="00D86925">
        <w:sym w:font="Symbol" w:char="F0B7"/>
      </w:r>
      <w:r w:rsidRPr="00D86925">
        <w:tab/>
        <w:t>recovery order</w:t>
      </w:r>
      <w:r w:rsidR="00043ADC" w:rsidRPr="00D86925">
        <w:t>.</w:t>
      </w:r>
    </w:p>
    <w:p w:rsidR="00113214" w:rsidRPr="00D86925" w:rsidRDefault="00113214" w:rsidP="00D26ADA">
      <w:pPr>
        <w:pStyle w:val="ActHead5"/>
      </w:pPr>
      <w:bookmarkStart w:id="4" w:name="_Toc425249263"/>
      <w:r w:rsidRPr="00D86925">
        <w:rPr>
          <w:rStyle w:val="CharSectno"/>
        </w:rPr>
        <w:t>1.04</w:t>
      </w:r>
      <w:r w:rsidR="00D26ADA" w:rsidRPr="00D86925">
        <w:t xml:space="preserve">  </w:t>
      </w:r>
      <w:r w:rsidRPr="00D86925">
        <w:t>Application</w:t>
      </w:r>
      <w:bookmarkEnd w:id="4"/>
    </w:p>
    <w:p w:rsidR="00757EAB" w:rsidRPr="00D86925" w:rsidRDefault="00757EAB" w:rsidP="00653382">
      <w:pPr>
        <w:pStyle w:val="subsection"/>
      </w:pPr>
      <w:r w:rsidRPr="00D86925">
        <w:tab/>
        <w:t>(1)</w:t>
      </w:r>
      <w:r w:rsidRPr="00D86925">
        <w:tab/>
        <w:t>This regulation applies to a fee for:</w:t>
      </w:r>
    </w:p>
    <w:p w:rsidR="00757EAB" w:rsidRPr="00D86925" w:rsidRDefault="00757EAB" w:rsidP="00653382">
      <w:pPr>
        <w:pStyle w:val="paragraph"/>
      </w:pPr>
      <w:r w:rsidRPr="00D86925">
        <w:tab/>
        <w:t>(a)</w:t>
      </w:r>
      <w:r w:rsidRPr="00D86925">
        <w:tab/>
        <w:t>a service requested, or the filing of a document lodged, under the Family Law Act on or after 1</w:t>
      </w:r>
      <w:r w:rsidR="00D86925">
        <w:t> </w:t>
      </w:r>
      <w:r w:rsidRPr="00D86925">
        <w:t>January 2013; and</w:t>
      </w:r>
    </w:p>
    <w:p w:rsidR="00757EAB" w:rsidRPr="00D86925" w:rsidRDefault="00757EAB" w:rsidP="00653382">
      <w:pPr>
        <w:pStyle w:val="paragraph"/>
      </w:pPr>
      <w:r w:rsidRPr="00D86925">
        <w:tab/>
        <w:t>(b)</w:t>
      </w:r>
      <w:r w:rsidRPr="00D86925">
        <w:tab/>
        <w:t xml:space="preserve">the filing of an application lodged under the </w:t>
      </w:r>
      <w:r w:rsidRPr="00D86925">
        <w:rPr>
          <w:i/>
        </w:rPr>
        <w:t>Trans</w:t>
      </w:r>
      <w:r w:rsidR="00D86925">
        <w:rPr>
          <w:i/>
        </w:rPr>
        <w:noBreakHyphen/>
      </w:r>
      <w:r w:rsidRPr="00D86925">
        <w:rPr>
          <w:i/>
        </w:rPr>
        <w:t>Tasman Proceedings Act 2010</w:t>
      </w:r>
      <w:r w:rsidRPr="00D86925">
        <w:t xml:space="preserve"> on or after the commencement of sections</w:t>
      </w:r>
      <w:r w:rsidR="00D86925">
        <w:t> </w:t>
      </w:r>
      <w:r w:rsidRPr="00D86925">
        <w:t>3 to 110 of that Act.</w:t>
      </w:r>
    </w:p>
    <w:p w:rsidR="00E927EE" w:rsidRPr="00D86925" w:rsidRDefault="00E927EE" w:rsidP="00D26ADA">
      <w:pPr>
        <w:pStyle w:val="subsection"/>
      </w:pPr>
      <w:r w:rsidRPr="00D86925">
        <w:tab/>
        <w:t>(2)</w:t>
      </w:r>
      <w:r w:rsidRPr="00D86925">
        <w:tab/>
        <w:t>However, if a service was requested before 1</w:t>
      </w:r>
      <w:r w:rsidR="00D86925">
        <w:t> </w:t>
      </w:r>
      <w:r w:rsidRPr="00D86925">
        <w:t>January 2013:</w:t>
      </w:r>
    </w:p>
    <w:p w:rsidR="00E927EE" w:rsidRPr="00D86925" w:rsidRDefault="00E927EE" w:rsidP="00D26ADA">
      <w:pPr>
        <w:pStyle w:val="paragraph"/>
      </w:pPr>
      <w:r w:rsidRPr="00D86925">
        <w:tab/>
        <w:t>(a)</w:t>
      </w:r>
      <w:r w:rsidRPr="00D86925">
        <w:tab/>
        <w:t>payment of the fee for the service ma</w:t>
      </w:r>
      <w:r w:rsidR="006F36E3" w:rsidRPr="00D86925">
        <w:t>y be deferred under section</w:t>
      </w:r>
      <w:r w:rsidR="00D86925">
        <w:t> </w:t>
      </w:r>
      <w:r w:rsidR="006F36E3" w:rsidRPr="00D86925">
        <w:t>2.10</w:t>
      </w:r>
      <w:r w:rsidRPr="00D86925">
        <w:t xml:space="preserve"> (regardless of whether the fee was also deferred before 1</w:t>
      </w:r>
      <w:r w:rsidR="00D86925">
        <w:t> </w:t>
      </w:r>
      <w:r w:rsidRPr="00D86925">
        <w:t>January 2013); and</w:t>
      </w:r>
    </w:p>
    <w:p w:rsidR="00E927EE" w:rsidRPr="00D86925" w:rsidRDefault="006F36E3" w:rsidP="00D26ADA">
      <w:pPr>
        <w:pStyle w:val="paragraph"/>
      </w:pPr>
      <w:r w:rsidRPr="00D86925">
        <w:tab/>
        <w:t>(b)</w:t>
      </w:r>
      <w:r w:rsidRPr="00D86925">
        <w:tab/>
        <w:t>subsection</w:t>
      </w:r>
      <w:r w:rsidR="00D86925">
        <w:t> </w:t>
      </w:r>
      <w:r w:rsidRPr="00D86925">
        <w:t>2.12</w:t>
      </w:r>
      <w:r w:rsidR="00E927EE" w:rsidRPr="00D86925">
        <w:t>(9) applies to any hearing days that were fixed</w:t>
      </w:r>
      <w:r w:rsidR="00460AC7" w:rsidRPr="00D86925">
        <w:t xml:space="preserve"> for 1</w:t>
      </w:r>
      <w:r w:rsidR="00D86925">
        <w:t> </w:t>
      </w:r>
      <w:r w:rsidR="00460AC7" w:rsidRPr="00D86925">
        <w:t>January 2013 or after.</w:t>
      </w:r>
    </w:p>
    <w:p w:rsidR="00D2718D" w:rsidRPr="00D86925" w:rsidRDefault="00D26ADA" w:rsidP="00D26ADA">
      <w:pPr>
        <w:pStyle w:val="notetext"/>
      </w:pPr>
      <w:r w:rsidRPr="00D86925">
        <w:t>Note 1:</w:t>
      </w:r>
      <w:r w:rsidRPr="00D86925">
        <w:tab/>
      </w:r>
      <w:r w:rsidR="003E0C64" w:rsidRPr="00D86925">
        <w:t>See regulation</w:t>
      </w:r>
      <w:r w:rsidR="00D86925">
        <w:t> </w:t>
      </w:r>
      <w:r w:rsidR="003E0C64" w:rsidRPr="00D86925">
        <w:t xml:space="preserve">83 of the </w:t>
      </w:r>
      <w:r w:rsidR="003E0C64" w:rsidRPr="00D86925">
        <w:rPr>
          <w:i/>
        </w:rPr>
        <w:t>Family Law Regulations</w:t>
      </w:r>
      <w:r w:rsidR="00D86925">
        <w:rPr>
          <w:i/>
        </w:rPr>
        <w:t> </w:t>
      </w:r>
      <w:r w:rsidR="003E0C64" w:rsidRPr="00D86925">
        <w:rPr>
          <w:i/>
        </w:rPr>
        <w:t>1984</w:t>
      </w:r>
      <w:r w:rsidR="003E0C64" w:rsidRPr="00D86925">
        <w:t xml:space="preserve"> in relation to fees for services that were requested u</w:t>
      </w:r>
      <w:r w:rsidR="00447A13" w:rsidRPr="00D86925">
        <w:t>nder those Regulations before 1</w:t>
      </w:r>
      <w:r w:rsidR="00D86925">
        <w:t> </w:t>
      </w:r>
      <w:r w:rsidR="003E0C64" w:rsidRPr="00D86925">
        <w:t>January 2013.</w:t>
      </w:r>
    </w:p>
    <w:p w:rsidR="003E0C64" w:rsidRPr="00D86925" w:rsidRDefault="00D26ADA" w:rsidP="00D26ADA">
      <w:pPr>
        <w:pStyle w:val="notetext"/>
      </w:pPr>
      <w:r w:rsidRPr="00D86925">
        <w:t>Note 2:</w:t>
      </w:r>
      <w:r w:rsidRPr="00D86925">
        <w:tab/>
      </w:r>
      <w:r w:rsidR="003E0C64" w:rsidRPr="00D86925">
        <w:t xml:space="preserve">See </w:t>
      </w:r>
      <w:r w:rsidRPr="00D86925">
        <w:t>Part</w:t>
      </w:r>
      <w:r w:rsidR="00D86925">
        <w:t> </w:t>
      </w:r>
      <w:r w:rsidR="003E0C64" w:rsidRPr="00D86925">
        <w:t xml:space="preserve">5 of the </w:t>
      </w:r>
      <w:r w:rsidR="001664D6" w:rsidRPr="00D86925">
        <w:rPr>
          <w:i/>
        </w:rPr>
        <w:t>Federal Court and Federal Circuit Court Regulation</w:t>
      </w:r>
      <w:r w:rsidR="00D86925">
        <w:rPr>
          <w:i/>
        </w:rPr>
        <w:t> </w:t>
      </w:r>
      <w:r w:rsidR="001664D6" w:rsidRPr="00D86925">
        <w:rPr>
          <w:i/>
        </w:rPr>
        <w:t>2012</w:t>
      </w:r>
      <w:r w:rsidR="003E0C64" w:rsidRPr="00D86925">
        <w:t xml:space="preserve"> in relation to fees for services</w:t>
      </w:r>
      <w:r w:rsidR="00447A13" w:rsidRPr="00D86925">
        <w:t xml:space="preserve"> provided by the </w:t>
      </w:r>
      <w:r w:rsidR="001664D6" w:rsidRPr="00D86925">
        <w:t>Federal Circuit Court</w:t>
      </w:r>
      <w:r w:rsidR="00447A13" w:rsidRPr="00D86925">
        <w:t xml:space="preserve"> that were</w:t>
      </w:r>
      <w:r w:rsidR="003E0C64" w:rsidRPr="00D86925">
        <w:t xml:space="preserve"> </w:t>
      </w:r>
      <w:r w:rsidR="00447A13" w:rsidRPr="00D86925">
        <w:t>requested before 1</w:t>
      </w:r>
      <w:r w:rsidR="00D86925">
        <w:t> </w:t>
      </w:r>
      <w:r w:rsidR="00447A13" w:rsidRPr="00D86925">
        <w:t>January 2013.</w:t>
      </w:r>
    </w:p>
    <w:p w:rsidR="00D8062E" w:rsidRPr="00D86925" w:rsidRDefault="00D8062E" w:rsidP="00D8062E">
      <w:pPr>
        <w:pStyle w:val="notetext"/>
      </w:pPr>
      <w:r w:rsidRPr="00D86925">
        <w:t>Note 3:</w:t>
      </w:r>
      <w:r w:rsidRPr="00D86925">
        <w:tab/>
        <w:t>See also Part</w:t>
      </w:r>
      <w:r w:rsidR="00D86925">
        <w:t> </w:t>
      </w:r>
      <w:r w:rsidRPr="00D86925">
        <w:t>3 for other transitional provisions.</w:t>
      </w:r>
    </w:p>
    <w:p w:rsidR="00876E76" w:rsidRPr="00D86925" w:rsidRDefault="00D26ADA" w:rsidP="00D26ADA">
      <w:pPr>
        <w:pStyle w:val="ActHead2"/>
        <w:pageBreakBefore/>
      </w:pPr>
      <w:bookmarkStart w:id="5" w:name="_Toc425249264"/>
      <w:r w:rsidRPr="00D86925">
        <w:rPr>
          <w:rStyle w:val="CharPartNo"/>
        </w:rPr>
        <w:lastRenderedPageBreak/>
        <w:t>Part</w:t>
      </w:r>
      <w:r w:rsidR="00D86925" w:rsidRPr="00D86925">
        <w:rPr>
          <w:rStyle w:val="CharPartNo"/>
        </w:rPr>
        <w:t> </w:t>
      </w:r>
      <w:r w:rsidR="00876E76" w:rsidRPr="00D86925">
        <w:rPr>
          <w:rStyle w:val="CharPartNo"/>
        </w:rPr>
        <w:t>2</w:t>
      </w:r>
      <w:r w:rsidRPr="00D86925">
        <w:t>—</w:t>
      </w:r>
      <w:r w:rsidR="00876E76" w:rsidRPr="00D86925">
        <w:rPr>
          <w:rStyle w:val="CharPartText"/>
        </w:rPr>
        <w:t>Fees</w:t>
      </w:r>
      <w:bookmarkEnd w:id="5"/>
    </w:p>
    <w:p w:rsidR="00876E76" w:rsidRPr="00D86925" w:rsidRDefault="00D26ADA" w:rsidP="00D26ADA">
      <w:pPr>
        <w:pStyle w:val="ActHead3"/>
      </w:pPr>
      <w:bookmarkStart w:id="6" w:name="_Toc425249265"/>
      <w:r w:rsidRPr="00D86925">
        <w:rPr>
          <w:rStyle w:val="CharDivNo"/>
        </w:rPr>
        <w:t>Division</w:t>
      </w:r>
      <w:r w:rsidR="00D86925" w:rsidRPr="00D86925">
        <w:rPr>
          <w:rStyle w:val="CharDivNo"/>
        </w:rPr>
        <w:t> </w:t>
      </w:r>
      <w:r w:rsidR="00876E76" w:rsidRPr="00D86925">
        <w:rPr>
          <w:rStyle w:val="CharDivNo"/>
        </w:rPr>
        <w:t>2.1</w:t>
      </w:r>
      <w:r w:rsidRPr="00D86925">
        <w:t>—</w:t>
      </w:r>
      <w:r w:rsidR="00876E76" w:rsidRPr="00D86925">
        <w:rPr>
          <w:rStyle w:val="CharDivText"/>
        </w:rPr>
        <w:t>Fees—general</w:t>
      </w:r>
      <w:bookmarkEnd w:id="6"/>
    </w:p>
    <w:p w:rsidR="00876E76" w:rsidRPr="00D86925" w:rsidRDefault="00876E76" w:rsidP="00D26ADA">
      <w:pPr>
        <w:pStyle w:val="ActHead5"/>
      </w:pPr>
      <w:bookmarkStart w:id="7" w:name="_Toc425249266"/>
      <w:r w:rsidRPr="00D86925">
        <w:rPr>
          <w:rStyle w:val="CharSectno"/>
        </w:rPr>
        <w:t>2.01</w:t>
      </w:r>
      <w:r w:rsidR="00D26ADA" w:rsidRPr="00D86925">
        <w:t xml:space="preserve">  </w:t>
      </w:r>
      <w:r w:rsidRPr="00D86925">
        <w:t>Purpose of Part</w:t>
      </w:r>
      <w:bookmarkEnd w:id="7"/>
    </w:p>
    <w:p w:rsidR="00876E76" w:rsidRPr="00D86925" w:rsidRDefault="00876E76" w:rsidP="00D26ADA">
      <w:pPr>
        <w:pStyle w:val="subsection"/>
      </w:pPr>
      <w:r w:rsidRPr="00D86925">
        <w:tab/>
      </w:r>
      <w:r w:rsidRPr="00D86925">
        <w:tab/>
        <w:t>For section</w:t>
      </w:r>
      <w:r w:rsidR="00D86925">
        <w:t> </w:t>
      </w:r>
      <w:r w:rsidRPr="00D86925">
        <w:t>125 of the Family Law Act, and section</w:t>
      </w:r>
      <w:r w:rsidR="00D86925">
        <w:t> </w:t>
      </w:r>
      <w:r w:rsidRPr="00D86925">
        <w:t xml:space="preserve">120 of the </w:t>
      </w:r>
      <w:r w:rsidR="001664D6" w:rsidRPr="00D86925">
        <w:t>Federal Circuit Court Act</w:t>
      </w:r>
      <w:r w:rsidRPr="00D86925">
        <w:t xml:space="preserve">, this </w:t>
      </w:r>
      <w:r w:rsidR="00D26ADA" w:rsidRPr="00D86925">
        <w:t>Part</w:t>
      </w:r>
      <w:r w:rsidR="00447CEC" w:rsidRPr="00D86925">
        <w:t xml:space="preserve"> </w:t>
      </w:r>
      <w:r w:rsidRPr="00D86925">
        <w:t>sets out matters relating to fees.</w:t>
      </w:r>
    </w:p>
    <w:p w:rsidR="00876E76" w:rsidRPr="00D86925" w:rsidRDefault="00876E76" w:rsidP="00D26ADA">
      <w:pPr>
        <w:pStyle w:val="ActHead5"/>
      </w:pPr>
      <w:bookmarkStart w:id="8" w:name="_Toc425249267"/>
      <w:r w:rsidRPr="00D86925">
        <w:rPr>
          <w:rStyle w:val="CharSectno"/>
        </w:rPr>
        <w:t>2.02</w:t>
      </w:r>
      <w:r w:rsidR="00D26ADA" w:rsidRPr="00D86925">
        <w:t xml:space="preserve">  </w:t>
      </w:r>
      <w:r w:rsidRPr="00D86925">
        <w:t>Fees</w:t>
      </w:r>
      <w:bookmarkEnd w:id="8"/>
    </w:p>
    <w:p w:rsidR="00113214" w:rsidRPr="00D86925" w:rsidRDefault="00876E76" w:rsidP="00D26ADA">
      <w:pPr>
        <w:pStyle w:val="subsection"/>
      </w:pPr>
      <w:r w:rsidRPr="00D86925">
        <w:tab/>
      </w:r>
      <w:r w:rsidR="00970EEE" w:rsidRPr="00D86925">
        <w:t>(1)</w:t>
      </w:r>
      <w:r w:rsidRPr="00D86925">
        <w:tab/>
      </w:r>
      <w:r w:rsidR="00D26ADA" w:rsidRPr="00D86925">
        <w:t>Schedule</w:t>
      </w:r>
      <w:r w:rsidR="00D86925">
        <w:t> </w:t>
      </w:r>
      <w:r w:rsidRPr="00D86925">
        <w:t>1 sets out the fees payable for</w:t>
      </w:r>
      <w:r w:rsidR="00113214" w:rsidRPr="00D86925">
        <w:t>:</w:t>
      </w:r>
    </w:p>
    <w:p w:rsidR="00113214" w:rsidRPr="00D86925" w:rsidRDefault="00113214" w:rsidP="00D26ADA">
      <w:pPr>
        <w:pStyle w:val="paragraph"/>
      </w:pPr>
      <w:r w:rsidRPr="00D86925">
        <w:tab/>
        <w:t>(a)</w:t>
      </w:r>
      <w:r w:rsidRPr="00D86925">
        <w:tab/>
      </w:r>
      <w:r w:rsidR="00876E76" w:rsidRPr="00D86925">
        <w:t>the filing of a document</w:t>
      </w:r>
      <w:r w:rsidRPr="00D86925">
        <w:t>;</w:t>
      </w:r>
      <w:r w:rsidR="00876E76" w:rsidRPr="00D86925">
        <w:t xml:space="preserve"> or</w:t>
      </w:r>
    </w:p>
    <w:p w:rsidR="00113214" w:rsidRPr="00D86925" w:rsidRDefault="00113214" w:rsidP="00D26ADA">
      <w:pPr>
        <w:pStyle w:val="paragraph"/>
      </w:pPr>
      <w:r w:rsidRPr="00D86925">
        <w:tab/>
        <w:t>(b)</w:t>
      </w:r>
      <w:r w:rsidRPr="00D86925">
        <w:tab/>
      </w:r>
      <w:r w:rsidR="00876E76" w:rsidRPr="00D86925">
        <w:t>a service</w:t>
      </w:r>
      <w:r w:rsidR="002906C4" w:rsidRPr="00D86925">
        <w:t xml:space="preserve"> </w:t>
      </w:r>
      <w:r w:rsidR="002B520D" w:rsidRPr="00D86925">
        <w:t xml:space="preserve">in relation to a proceeding </w:t>
      </w:r>
      <w:r w:rsidR="00EA5BC0" w:rsidRPr="00D86925">
        <w:t>provided</w:t>
      </w:r>
      <w:r w:rsidRPr="00D86925">
        <w:t xml:space="preserve"> by:</w:t>
      </w:r>
    </w:p>
    <w:p w:rsidR="00113214" w:rsidRPr="00D86925" w:rsidRDefault="00113214" w:rsidP="00D26ADA">
      <w:pPr>
        <w:pStyle w:val="paragraphsub"/>
      </w:pPr>
      <w:r w:rsidRPr="00D86925">
        <w:tab/>
        <w:t>(i)</w:t>
      </w:r>
      <w:r w:rsidRPr="00D86925">
        <w:tab/>
        <w:t xml:space="preserve">the </w:t>
      </w:r>
      <w:r w:rsidR="002B520D" w:rsidRPr="00D86925">
        <w:t>relevant court</w:t>
      </w:r>
      <w:r w:rsidRPr="00D86925">
        <w:t>; or</w:t>
      </w:r>
    </w:p>
    <w:p w:rsidR="00113214" w:rsidRPr="00D86925" w:rsidRDefault="002B520D" w:rsidP="00D26ADA">
      <w:pPr>
        <w:pStyle w:val="paragraphsub"/>
      </w:pPr>
      <w:r w:rsidRPr="00D86925">
        <w:tab/>
        <w:t>(ii)</w:t>
      </w:r>
      <w:r w:rsidRPr="00D86925">
        <w:tab/>
        <w:t xml:space="preserve">an officer of the relevant court; </w:t>
      </w:r>
      <w:r w:rsidR="00113214" w:rsidRPr="00D86925">
        <w:t>or</w:t>
      </w:r>
    </w:p>
    <w:p w:rsidR="00876E76" w:rsidRPr="00D86925" w:rsidRDefault="00113214" w:rsidP="00D26ADA">
      <w:pPr>
        <w:pStyle w:val="paragraphsub"/>
      </w:pPr>
      <w:r w:rsidRPr="00D86925">
        <w:tab/>
        <w:t>(iii)</w:t>
      </w:r>
      <w:r w:rsidRPr="00D86925">
        <w:tab/>
        <w:t>anot</w:t>
      </w:r>
      <w:r w:rsidR="002B520D" w:rsidRPr="00D86925">
        <w:t>her person acting on behalf of the relevant</w:t>
      </w:r>
      <w:r w:rsidRPr="00D86925">
        <w:t xml:space="preserve"> court</w:t>
      </w:r>
      <w:r w:rsidR="002B520D" w:rsidRPr="00D86925">
        <w:t>.</w:t>
      </w:r>
    </w:p>
    <w:p w:rsidR="00876E76" w:rsidRPr="00D86925" w:rsidRDefault="00D26ADA" w:rsidP="00D26ADA">
      <w:pPr>
        <w:pStyle w:val="notetext"/>
      </w:pPr>
      <w:r w:rsidRPr="00D86925">
        <w:t>Note 1:</w:t>
      </w:r>
      <w:r w:rsidRPr="00D86925">
        <w:tab/>
      </w:r>
      <w:r w:rsidR="00876E76" w:rsidRPr="00D86925">
        <w:t>Fees are subject to increase under section</w:t>
      </w:r>
      <w:r w:rsidR="00D86925">
        <w:t> </w:t>
      </w:r>
      <w:r w:rsidR="003E5425" w:rsidRPr="00D86925">
        <w:t>2.1</w:t>
      </w:r>
      <w:r w:rsidR="006F36E3" w:rsidRPr="00D86925">
        <w:t>3</w:t>
      </w:r>
      <w:r w:rsidR="00876E76" w:rsidRPr="00D86925">
        <w:t>.</w:t>
      </w:r>
    </w:p>
    <w:p w:rsidR="00113214" w:rsidRPr="00D86925" w:rsidRDefault="00D26ADA" w:rsidP="00D26ADA">
      <w:pPr>
        <w:pStyle w:val="notetext"/>
      </w:pPr>
      <w:r w:rsidRPr="00D86925">
        <w:t>Note 2:</w:t>
      </w:r>
      <w:r w:rsidRPr="00D86925">
        <w:tab/>
      </w:r>
      <w:r w:rsidR="00876E76" w:rsidRPr="00D86925">
        <w:t>Fees are no</w:t>
      </w:r>
      <w:r w:rsidR="00D361B6" w:rsidRPr="00D86925">
        <w:t xml:space="preserve">t payable in some circumstances: </w:t>
      </w:r>
      <w:r w:rsidR="00876E76" w:rsidRPr="00D86925">
        <w:t xml:space="preserve">see </w:t>
      </w:r>
      <w:r w:rsidRPr="00D86925">
        <w:t>Division</w:t>
      </w:r>
      <w:r w:rsidR="00D86925">
        <w:t> </w:t>
      </w:r>
      <w:r w:rsidR="003E5425" w:rsidRPr="00D86925">
        <w:t>2.4</w:t>
      </w:r>
      <w:r w:rsidR="00876E76" w:rsidRPr="00D86925">
        <w:t>.</w:t>
      </w:r>
    </w:p>
    <w:p w:rsidR="00970EEE" w:rsidRPr="00D86925" w:rsidRDefault="00970EEE" w:rsidP="00D26ADA">
      <w:pPr>
        <w:pStyle w:val="subsection"/>
      </w:pPr>
      <w:r w:rsidRPr="00D86925">
        <w:tab/>
        <w:t>(2)</w:t>
      </w:r>
      <w:r w:rsidRPr="00D86925">
        <w:tab/>
        <w:t>If a</w:t>
      </w:r>
      <w:r w:rsidR="001405F4" w:rsidRPr="00D86925">
        <w:t xml:space="preserve"> document filed in a proceeding</w:t>
      </w:r>
      <w:r w:rsidRPr="00D86925">
        <w:t xml:space="preserve"> includes an application for an interim order and also covers </w:t>
      </w:r>
      <w:r w:rsidR="00BA4BF7" w:rsidRPr="00D86925">
        <w:t>another matter</w:t>
      </w:r>
      <w:r w:rsidRPr="00D86925">
        <w:t>, the fee payable is the sum of:</w:t>
      </w:r>
    </w:p>
    <w:p w:rsidR="00970EEE" w:rsidRPr="00D86925" w:rsidRDefault="00970EEE" w:rsidP="00D26ADA">
      <w:pPr>
        <w:pStyle w:val="paragraph"/>
      </w:pPr>
      <w:r w:rsidRPr="00D86925">
        <w:tab/>
        <w:t>(a)</w:t>
      </w:r>
      <w:r w:rsidRPr="00D86925">
        <w:tab/>
        <w:t xml:space="preserve">the fee </w:t>
      </w:r>
      <w:r w:rsidR="00BA4BF7" w:rsidRPr="00D86925">
        <w:t>mentioned in item</w:t>
      </w:r>
      <w:r w:rsidR="00D86925">
        <w:t> </w:t>
      </w:r>
      <w:r w:rsidR="00BA4BF7" w:rsidRPr="00D86925">
        <w:t xml:space="preserve">9 of </w:t>
      </w:r>
      <w:r w:rsidR="00D26ADA" w:rsidRPr="00D86925">
        <w:t>Schedule</w:t>
      </w:r>
      <w:r w:rsidR="00D86925">
        <w:t> </w:t>
      </w:r>
      <w:r w:rsidR="00BA4BF7" w:rsidRPr="00D86925">
        <w:t>1; and</w:t>
      </w:r>
    </w:p>
    <w:p w:rsidR="00BA4BF7" w:rsidRPr="00D86925" w:rsidRDefault="00BA4BF7" w:rsidP="00D26ADA">
      <w:pPr>
        <w:pStyle w:val="paragraph"/>
      </w:pPr>
      <w:r w:rsidRPr="00D86925">
        <w:tab/>
        <w:t>(b)</w:t>
      </w:r>
      <w:r w:rsidRPr="00D86925">
        <w:tab/>
        <w:t xml:space="preserve">the fee mentioned in </w:t>
      </w:r>
      <w:r w:rsidR="00D26ADA" w:rsidRPr="00D86925">
        <w:t>Schedule</w:t>
      </w:r>
      <w:r w:rsidR="00D86925">
        <w:t> </w:t>
      </w:r>
      <w:r w:rsidRPr="00D86925">
        <w:t xml:space="preserve">1 for the </w:t>
      </w:r>
      <w:r w:rsidR="001405F4" w:rsidRPr="00D86925">
        <w:t>filing of the document</w:t>
      </w:r>
      <w:r w:rsidRPr="00D86925">
        <w:t>.</w:t>
      </w:r>
    </w:p>
    <w:p w:rsidR="00B75A30" w:rsidRPr="00D86925" w:rsidRDefault="001405F4" w:rsidP="00D26ADA">
      <w:pPr>
        <w:pStyle w:val="subsection"/>
      </w:pPr>
      <w:r w:rsidRPr="00D86925">
        <w:tab/>
        <w:t>(3)</w:t>
      </w:r>
      <w:r w:rsidRPr="00D86925">
        <w:tab/>
        <w:t xml:space="preserve">If, </w:t>
      </w:r>
      <w:r w:rsidR="00B75A30" w:rsidRPr="00D86925">
        <w:t>under section</w:t>
      </w:r>
      <w:r w:rsidR="00D86925">
        <w:t> </w:t>
      </w:r>
      <w:r w:rsidR="00B75A30" w:rsidRPr="00D86925">
        <w:t xml:space="preserve">2.03, a </w:t>
      </w:r>
      <w:r w:rsidR="00F13DF1" w:rsidRPr="00D86925">
        <w:t xml:space="preserve">particular </w:t>
      </w:r>
      <w:r w:rsidR="00B75A30" w:rsidRPr="00D86925">
        <w:t>fee mentioned in Schedule</w:t>
      </w:r>
      <w:r w:rsidR="00D86925">
        <w:t> </w:t>
      </w:r>
      <w:r w:rsidR="00B75A30" w:rsidRPr="00D86925">
        <w:t xml:space="preserve">1 </w:t>
      </w:r>
      <w:r w:rsidR="00F13DF1" w:rsidRPr="00D86925">
        <w:t>is payable</w:t>
      </w:r>
      <w:r w:rsidR="00B75A30" w:rsidRPr="00D86925">
        <w:t xml:space="preserve"> by more than one person</w:t>
      </w:r>
      <w:r w:rsidRPr="00D86925">
        <w:t xml:space="preserve">, </w:t>
      </w:r>
      <w:r w:rsidR="00B75A30" w:rsidRPr="00D86925">
        <w:t xml:space="preserve">the </w:t>
      </w:r>
      <w:r w:rsidR="00F13DF1" w:rsidRPr="00D86925">
        <w:t xml:space="preserve">only </w:t>
      </w:r>
      <w:r w:rsidR="00B75A30" w:rsidRPr="00D86925">
        <w:t xml:space="preserve">fee that is payable </w:t>
      </w:r>
      <w:r w:rsidR="00F13DF1" w:rsidRPr="00D86925">
        <w:t xml:space="preserve">in relation to that particular fee </w:t>
      </w:r>
      <w:r w:rsidR="00B75A30" w:rsidRPr="00D86925">
        <w:t>is the highest fee that applies to any of those persons.</w:t>
      </w:r>
    </w:p>
    <w:p w:rsidR="00624A5C" w:rsidRPr="00D86925" w:rsidRDefault="00D26ADA" w:rsidP="002D5BA8">
      <w:pPr>
        <w:pStyle w:val="ActHead3"/>
        <w:keepNext w:val="0"/>
        <w:keepLines w:val="0"/>
        <w:pageBreakBefore/>
      </w:pPr>
      <w:bookmarkStart w:id="9" w:name="_Toc425249268"/>
      <w:r w:rsidRPr="00D86925">
        <w:rPr>
          <w:rStyle w:val="CharDivNo"/>
        </w:rPr>
        <w:lastRenderedPageBreak/>
        <w:t>Division</w:t>
      </w:r>
      <w:r w:rsidR="00D86925" w:rsidRPr="00D86925">
        <w:rPr>
          <w:rStyle w:val="CharDivNo"/>
        </w:rPr>
        <w:t> </w:t>
      </w:r>
      <w:r w:rsidR="00624A5C" w:rsidRPr="00D86925">
        <w:rPr>
          <w:rStyle w:val="CharDivNo"/>
        </w:rPr>
        <w:t>2.2</w:t>
      </w:r>
      <w:r w:rsidRPr="00D86925">
        <w:t>—</w:t>
      </w:r>
      <w:r w:rsidR="00624A5C" w:rsidRPr="00D86925">
        <w:rPr>
          <w:rStyle w:val="CharDivText"/>
        </w:rPr>
        <w:t>Liability to pay fee</w:t>
      </w:r>
      <w:bookmarkEnd w:id="9"/>
    </w:p>
    <w:p w:rsidR="00624A5C" w:rsidRPr="00D86925" w:rsidRDefault="00624A5C" w:rsidP="002D5BA8">
      <w:pPr>
        <w:pStyle w:val="ActHead5"/>
        <w:keepNext w:val="0"/>
        <w:keepLines w:val="0"/>
      </w:pPr>
      <w:bookmarkStart w:id="10" w:name="_Toc425249269"/>
      <w:r w:rsidRPr="00D86925">
        <w:rPr>
          <w:rStyle w:val="CharSectno"/>
        </w:rPr>
        <w:t>2.03</w:t>
      </w:r>
      <w:r w:rsidR="00D26ADA" w:rsidRPr="00D86925">
        <w:t xml:space="preserve">  </w:t>
      </w:r>
      <w:r w:rsidRPr="00D86925">
        <w:t>Persons liable to pay fee</w:t>
      </w:r>
      <w:bookmarkEnd w:id="10"/>
    </w:p>
    <w:p w:rsidR="00C24F4E" w:rsidRPr="00D86925" w:rsidRDefault="00624A5C" w:rsidP="002D5BA8">
      <w:pPr>
        <w:pStyle w:val="subsection"/>
      </w:pPr>
      <w:r w:rsidRPr="00D86925">
        <w:tab/>
        <w:t>(1)</w:t>
      </w:r>
      <w:r w:rsidRPr="00D86925">
        <w:tab/>
        <w:t xml:space="preserve">A fee mentioned in </w:t>
      </w:r>
      <w:r w:rsidR="00D26ADA" w:rsidRPr="00D86925">
        <w:t>Schedule</w:t>
      </w:r>
      <w:r w:rsidR="00D86925">
        <w:t> </w:t>
      </w:r>
      <w:r w:rsidRPr="00D86925">
        <w:t xml:space="preserve">1 is payable </w:t>
      </w:r>
      <w:r w:rsidR="00C24F4E" w:rsidRPr="00D86925">
        <w:t>in relation to a proceeding (including an appeal) by:</w:t>
      </w:r>
    </w:p>
    <w:p w:rsidR="00C24F4E" w:rsidRPr="00D86925" w:rsidRDefault="00C24F4E" w:rsidP="00D26ADA">
      <w:pPr>
        <w:pStyle w:val="paragraph"/>
      </w:pPr>
      <w:r w:rsidRPr="00D86925">
        <w:tab/>
        <w:t>(a)</w:t>
      </w:r>
      <w:r w:rsidRPr="00D86925">
        <w:tab/>
        <w:t>for the fee mentioned in item</w:t>
      </w:r>
      <w:r w:rsidR="00D86925">
        <w:t> </w:t>
      </w:r>
      <w:r w:rsidR="00470CBB" w:rsidRPr="00D86925">
        <w:t>5</w:t>
      </w:r>
      <w:r w:rsidR="003E5425" w:rsidRPr="00D86925">
        <w:t xml:space="preserve"> of </w:t>
      </w:r>
      <w:r w:rsidR="00D26ADA" w:rsidRPr="00D86925">
        <w:t>Schedule</w:t>
      </w:r>
      <w:r w:rsidR="00D86925">
        <w:t> </w:t>
      </w:r>
      <w:r w:rsidR="003E5425" w:rsidRPr="00D86925">
        <w:t>1</w:t>
      </w:r>
      <w:r w:rsidR="00470CBB" w:rsidRPr="00D86925">
        <w:t xml:space="preserve"> </w:t>
      </w:r>
      <w:r w:rsidR="009512C0" w:rsidRPr="00D86925">
        <w:t xml:space="preserve">(filing a response to an application) </w:t>
      </w:r>
      <w:r w:rsidR="00470CBB" w:rsidRPr="00D86925">
        <w:t xml:space="preserve">or </w:t>
      </w:r>
      <w:r w:rsidR="003E5425" w:rsidRPr="00D86925">
        <w:t>item</w:t>
      </w:r>
      <w:r w:rsidR="00D86925">
        <w:t> </w:t>
      </w:r>
      <w:r w:rsidR="00470CBB" w:rsidRPr="00D86925">
        <w:t>9</w:t>
      </w:r>
      <w:r w:rsidR="003E5425" w:rsidRPr="00D86925">
        <w:t xml:space="preserve"> of </w:t>
      </w:r>
      <w:r w:rsidR="00D26ADA" w:rsidRPr="00D86925">
        <w:t>Schedule</w:t>
      </w:r>
      <w:r w:rsidR="00D86925">
        <w:t> </w:t>
      </w:r>
      <w:r w:rsidR="003E5425" w:rsidRPr="00D86925">
        <w:t>1</w:t>
      </w:r>
      <w:r w:rsidR="009512C0" w:rsidRPr="00D86925">
        <w:t xml:space="preserve"> (filing an interim order application)</w:t>
      </w:r>
      <w:r w:rsidRPr="00D86925">
        <w:t xml:space="preserve">—the person </w:t>
      </w:r>
      <w:r w:rsidR="006B59B1" w:rsidRPr="00D86925">
        <w:t xml:space="preserve">for </w:t>
      </w:r>
      <w:r w:rsidRPr="00D86925">
        <w:t>who</w:t>
      </w:r>
      <w:r w:rsidR="006B59B1" w:rsidRPr="00D86925">
        <w:t>m the document is</w:t>
      </w:r>
      <w:r w:rsidRPr="00D86925">
        <w:t xml:space="preserve"> file</w:t>
      </w:r>
      <w:r w:rsidR="006B59B1" w:rsidRPr="00D86925">
        <w:t>d</w:t>
      </w:r>
      <w:r w:rsidRPr="00D86925">
        <w:t>; and</w:t>
      </w:r>
    </w:p>
    <w:p w:rsidR="00C24F4E" w:rsidRPr="00D86925" w:rsidRDefault="00C24F4E" w:rsidP="00D26ADA">
      <w:pPr>
        <w:pStyle w:val="paragraph"/>
      </w:pPr>
      <w:r w:rsidRPr="00D86925">
        <w:tab/>
        <w:t>(b)</w:t>
      </w:r>
      <w:r w:rsidRPr="00D86925">
        <w:tab/>
        <w:t>for the fee mentioned in item</w:t>
      </w:r>
      <w:r w:rsidR="00D86925">
        <w:t> </w:t>
      </w:r>
      <w:r w:rsidR="00470CBB" w:rsidRPr="00D86925">
        <w:t>19</w:t>
      </w:r>
      <w:r w:rsidRPr="00D86925">
        <w:t xml:space="preserve"> </w:t>
      </w:r>
      <w:r w:rsidR="009F4EB7" w:rsidRPr="00D86925">
        <w:t xml:space="preserve">of </w:t>
      </w:r>
      <w:r w:rsidR="00D26ADA" w:rsidRPr="00D86925">
        <w:t>Schedule</w:t>
      </w:r>
      <w:r w:rsidR="00D86925">
        <w:t> </w:t>
      </w:r>
      <w:r w:rsidR="009F4EB7" w:rsidRPr="00D86925">
        <w:t>1</w:t>
      </w:r>
      <w:r w:rsidR="009512C0" w:rsidRPr="00D86925">
        <w:t xml:space="preserve"> (issuing a subpoena)</w:t>
      </w:r>
      <w:r w:rsidRPr="00D86925">
        <w:t>—the person who request</w:t>
      </w:r>
      <w:r w:rsidR="001C3D45" w:rsidRPr="00D86925">
        <w:t>s</w:t>
      </w:r>
      <w:r w:rsidRPr="00D86925">
        <w:t xml:space="preserve"> t</w:t>
      </w:r>
      <w:r w:rsidR="00470CBB" w:rsidRPr="00D86925">
        <w:t>hat the subpoena be issued; and</w:t>
      </w:r>
    </w:p>
    <w:p w:rsidR="00CC2959" w:rsidRPr="00D86925" w:rsidRDefault="00470CBB" w:rsidP="00D26ADA">
      <w:pPr>
        <w:pStyle w:val="paragraph"/>
      </w:pPr>
      <w:r w:rsidRPr="00D86925">
        <w:tab/>
        <w:t>(c</w:t>
      </w:r>
      <w:r w:rsidR="00C24F4E" w:rsidRPr="00D86925">
        <w:t>)</w:t>
      </w:r>
      <w:r w:rsidR="00C24F4E" w:rsidRPr="00D86925">
        <w:tab/>
        <w:t>in any other case—</w:t>
      </w:r>
      <w:r w:rsidR="00CC2959" w:rsidRPr="00D86925">
        <w:t>the person who commences the proceeding.</w:t>
      </w:r>
    </w:p>
    <w:p w:rsidR="00470CBB" w:rsidRPr="00D86925" w:rsidRDefault="00470CBB" w:rsidP="00D26ADA">
      <w:pPr>
        <w:pStyle w:val="subsection"/>
      </w:pPr>
      <w:r w:rsidRPr="00D86925">
        <w:tab/>
        <w:t>(2)</w:t>
      </w:r>
      <w:r w:rsidRPr="00D86925">
        <w:tab/>
        <w:t>However:</w:t>
      </w:r>
    </w:p>
    <w:p w:rsidR="005C75E5" w:rsidRPr="00D86925" w:rsidRDefault="00470CBB" w:rsidP="00D26ADA">
      <w:pPr>
        <w:pStyle w:val="paragraph"/>
      </w:pPr>
      <w:r w:rsidRPr="00D86925">
        <w:tab/>
        <w:t>(a)</w:t>
      </w:r>
      <w:r w:rsidRPr="00D86925">
        <w:tab/>
      </w:r>
      <w:r w:rsidR="005C75E5" w:rsidRPr="00D86925">
        <w:t>any party to the proceeding may pay the fee; and</w:t>
      </w:r>
    </w:p>
    <w:p w:rsidR="009F4EB7" w:rsidRPr="00D86925" w:rsidRDefault="005C75E5" w:rsidP="00D26ADA">
      <w:pPr>
        <w:pStyle w:val="paragraph"/>
      </w:pPr>
      <w:r w:rsidRPr="00D86925">
        <w:tab/>
        <w:t>(b)</w:t>
      </w:r>
      <w:r w:rsidRPr="00D86925">
        <w:tab/>
      </w:r>
      <w:r w:rsidR="00B10E8D" w:rsidRPr="00D86925">
        <w:t xml:space="preserve">the </w:t>
      </w:r>
      <w:r w:rsidR="00CC2959" w:rsidRPr="00D86925">
        <w:t xml:space="preserve">relevant court for </w:t>
      </w:r>
      <w:r w:rsidRPr="00D86925">
        <w:t>the</w:t>
      </w:r>
      <w:r w:rsidR="00B10E8D" w:rsidRPr="00D86925">
        <w:t xml:space="preserve"> proceeding, or a Judge or Registrar</w:t>
      </w:r>
      <w:r w:rsidR="00CC2959" w:rsidRPr="00D86925">
        <w:t xml:space="preserve"> of that court, may order that </w:t>
      </w:r>
      <w:r w:rsidR="00B10E8D" w:rsidRPr="00D86925">
        <w:t>another pa</w:t>
      </w:r>
      <w:r w:rsidR="00CC2959" w:rsidRPr="00D86925">
        <w:t xml:space="preserve">rty to the proceeding </w:t>
      </w:r>
      <w:r w:rsidR="00B10E8D" w:rsidRPr="00D86925">
        <w:t xml:space="preserve">is liable to pay the fee or part of the fee instead of the person </w:t>
      </w:r>
      <w:r w:rsidR="00BE061B" w:rsidRPr="00D86925">
        <w:t xml:space="preserve">mentioned in </w:t>
      </w:r>
      <w:r w:rsidR="00D86925">
        <w:t>subsection (</w:t>
      </w:r>
      <w:r w:rsidR="00BE061B" w:rsidRPr="00D86925">
        <w:t>1)</w:t>
      </w:r>
      <w:r w:rsidRPr="00D86925">
        <w:t>.</w:t>
      </w:r>
    </w:p>
    <w:p w:rsidR="00494EB3" w:rsidRPr="00D86925" w:rsidRDefault="00D26ADA" w:rsidP="00D26ADA">
      <w:pPr>
        <w:pStyle w:val="ActHead3"/>
        <w:pageBreakBefore/>
      </w:pPr>
      <w:bookmarkStart w:id="11" w:name="_Toc425249270"/>
      <w:r w:rsidRPr="00D86925">
        <w:rPr>
          <w:rStyle w:val="CharDivNo"/>
        </w:rPr>
        <w:lastRenderedPageBreak/>
        <w:t>Division</w:t>
      </w:r>
      <w:r w:rsidR="00D86925" w:rsidRPr="00D86925">
        <w:rPr>
          <w:rStyle w:val="CharDivNo"/>
        </w:rPr>
        <w:t> </w:t>
      </w:r>
      <w:r w:rsidR="00494EB3" w:rsidRPr="00D86925">
        <w:rPr>
          <w:rStyle w:val="CharDivNo"/>
        </w:rPr>
        <w:t>2.3</w:t>
      </w:r>
      <w:r w:rsidRPr="00D86925">
        <w:t>—</w:t>
      </w:r>
      <w:r w:rsidR="00494EB3" w:rsidRPr="00D86925">
        <w:rPr>
          <w:rStyle w:val="CharDivText"/>
        </w:rPr>
        <w:t>Exemptions from liability to pay fee</w:t>
      </w:r>
      <w:bookmarkEnd w:id="11"/>
    </w:p>
    <w:p w:rsidR="00494EB3" w:rsidRPr="00D86925" w:rsidRDefault="00991239" w:rsidP="00D26ADA">
      <w:pPr>
        <w:pStyle w:val="ActHead5"/>
      </w:pPr>
      <w:bookmarkStart w:id="12" w:name="_Toc425249271"/>
      <w:r w:rsidRPr="00D86925">
        <w:rPr>
          <w:rStyle w:val="CharSectno"/>
        </w:rPr>
        <w:t>2.04</w:t>
      </w:r>
      <w:r w:rsidR="00D26ADA" w:rsidRPr="00D86925">
        <w:t xml:space="preserve">  </w:t>
      </w:r>
      <w:r w:rsidRPr="00D86925">
        <w:t>Persons exempt from paying fee—general</w:t>
      </w:r>
      <w:bookmarkEnd w:id="12"/>
    </w:p>
    <w:p w:rsidR="00991239" w:rsidRPr="00D86925" w:rsidRDefault="00991239" w:rsidP="00D26ADA">
      <w:pPr>
        <w:pStyle w:val="subsection"/>
      </w:pPr>
      <w:r w:rsidRPr="00D86925">
        <w:tab/>
        <w:t>(1)</w:t>
      </w:r>
      <w:r w:rsidRPr="00D86925">
        <w:tab/>
        <w:t xml:space="preserve">A person is exempt from paying a fee mentioned in </w:t>
      </w:r>
      <w:r w:rsidR="00D26ADA" w:rsidRPr="00D86925">
        <w:t>Schedule</w:t>
      </w:r>
      <w:r w:rsidR="00D86925">
        <w:t> </w:t>
      </w:r>
      <w:r w:rsidRPr="00D86925">
        <w:t xml:space="preserve">1 </w:t>
      </w:r>
      <w:r w:rsidR="004F483F" w:rsidRPr="00D86925">
        <w:t>(other than the fee mentioned in item</w:t>
      </w:r>
      <w:r w:rsidR="00D86925">
        <w:t> </w:t>
      </w:r>
      <w:r w:rsidR="00757EAB" w:rsidRPr="00D86925">
        <w:t>1, 2 or 10A</w:t>
      </w:r>
      <w:r w:rsidR="004F483F" w:rsidRPr="00D86925">
        <w:t xml:space="preserve"> of </w:t>
      </w:r>
      <w:r w:rsidR="00D26ADA" w:rsidRPr="00D86925">
        <w:t>Schedule</w:t>
      </w:r>
      <w:r w:rsidR="00D86925">
        <w:t> </w:t>
      </w:r>
      <w:r w:rsidR="004F483F" w:rsidRPr="00D86925">
        <w:t xml:space="preserve">1) </w:t>
      </w:r>
      <w:r w:rsidRPr="00D86925">
        <w:t>if, at the time the fee is payable</w:t>
      </w:r>
      <w:r w:rsidR="00E04CEF" w:rsidRPr="00D86925">
        <w:t>, one or more of the following apply</w:t>
      </w:r>
      <w:r w:rsidRPr="00D86925">
        <w:t>:</w:t>
      </w:r>
    </w:p>
    <w:p w:rsidR="00991239" w:rsidRPr="00D86925" w:rsidRDefault="00991239" w:rsidP="00D26ADA">
      <w:pPr>
        <w:pStyle w:val="paragraph"/>
      </w:pPr>
      <w:r w:rsidRPr="00D86925">
        <w:tab/>
        <w:t>(a)</w:t>
      </w:r>
      <w:r w:rsidRPr="00D86925">
        <w:tab/>
        <w:t>the person has been granted legal aid</w:t>
      </w:r>
      <w:r w:rsidR="006B59B1" w:rsidRPr="00D86925">
        <w:t xml:space="preserve"> under a legal aid scheme or service</w:t>
      </w:r>
      <w:r w:rsidRPr="00D86925">
        <w:t>:</w:t>
      </w:r>
    </w:p>
    <w:p w:rsidR="00991239" w:rsidRPr="00D86925" w:rsidRDefault="00991239" w:rsidP="00D26ADA">
      <w:pPr>
        <w:pStyle w:val="paragraphsub"/>
      </w:pPr>
      <w:r w:rsidRPr="00D86925">
        <w:tab/>
        <w:t>(i)</w:t>
      </w:r>
      <w:r w:rsidRPr="00D86925">
        <w:tab/>
        <w:t>established under a law of the Commonwealth or of a State or Territory; or</w:t>
      </w:r>
    </w:p>
    <w:p w:rsidR="00991239" w:rsidRPr="00D86925" w:rsidRDefault="00991239" w:rsidP="00D26ADA">
      <w:pPr>
        <w:pStyle w:val="paragraphsub"/>
      </w:pPr>
      <w:r w:rsidRPr="00D86925">
        <w:tab/>
        <w:t>(ii)</w:t>
      </w:r>
      <w:r w:rsidRPr="00D86925">
        <w:tab/>
        <w:t>approved by the Attorney</w:t>
      </w:r>
      <w:r w:rsidR="00D86925">
        <w:noBreakHyphen/>
      </w:r>
      <w:r w:rsidRPr="00D86925">
        <w:t>General;</w:t>
      </w:r>
    </w:p>
    <w:p w:rsidR="00991239" w:rsidRPr="00D86925" w:rsidRDefault="00991239" w:rsidP="00D26ADA">
      <w:pPr>
        <w:pStyle w:val="subsection2"/>
      </w:pPr>
      <w:r w:rsidRPr="00D86925">
        <w:tab/>
        <w:t>for the proceeding for which the fee</w:t>
      </w:r>
      <w:r w:rsidR="00E04CEF" w:rsidRPr="00D86925">
        <w:t xml:space="preserve"> would otherwise be </w:t>
      </w:r>
      <w:r w:rsidR="00E04CEF" w:rsidRPr="00D86925">
        <w:tab/>
        <w:t>payable;</w:t>
      </w:r>
    </w:p>
    <w:p w:rsidR="00991239" w:rsidRPr="00D86925" w:rsidRDefault="00991239" w:rsidP="00D26ADA">
      <w:pPr>
        <w:pStyle w:val="paragraph"/>
      </w:pPr>
      <w:r w:rsidRPr="00D86925">
        <w:tab/>
        <w:t>(b)</w:t>
      </w:r>
      <w:r w:rsidRPr="00D86925">
        <w:tab/>
        <w:t>the person is the holder of any of the following cards issued by the Commonwealth:</w:t>
      </w:r>
    </w:p>
    <w:p w:rsidR="00991239" w:rsidRPr="00D86925" w:rsidRDefault="00991239" w:rsidP="00D26ADA">
      <w:pPr>
        <w:pStyle w:val="paragraphsub"/>
      </w:pPr>
      <w:r w:rsidRPr="00D86925">
        <w:tab/>
        <w:t>(i)</w:t>
      </w:r>
      <w:r w:rsidRPr="00D86925">
        <w:tab/>
        <w:t>a health care card;</w:t>
      </w:r>
    </w:p>
    <w:p w:rsidR="00991239" w:rsidRPr="00D86925" w:rsidRDefault="00991239" w:rsidP="00D26ADA">
      <w:pPr>
        <w:pStyle w:val="paragraphsub"/>
      </w:pPr>
      <w:r w:rsidRPr="00D86925">
        <w:tab/>
        <w:t>(ii)</w:t>
      </w:r>
      <w:r w:rsidRPr="00D86925">
        <w:tab/>
        <w:t>a pensioner concession card;</w:t>
      </w:r>
    </w:p>
    <w:p w:rsidR="00991239" w:rsidRPr="00D86925" w:rsidRDefault="00991239" w:rsidP="00D26ADA">
      <w:pPr>
        <w:pStyle w:val="paragraphsub"/>
      </w:pPr>
      <w:r w:rsidRPr="00D86925">
        <w:tab/>
        <w:t>(iii)</w:t>
      </w:r>
      <w:r w:rsidRPr="00D86925">
        <w:tab/>
        <w:t>a Commonwealth seniors health card;</w:t>
      </w:r>
    </w:p>
    <w:p w:rsidR="00991239" w:rsidRPr="00D86925" w:rsidRDefault="00991239" w:rsidP="00D26ADA">
      <w:pPr>
        <w:pStyle w:val="paragraphsub"/>
      </w:pPr>
      <w:r w:rsidRPr="00D86925">
        <w:tab/>
        <w:t>(iv)</w:t>
      </w:r>
      <w:r w:rsidRPr="00D86925">
        <w:tab/>
        <w:t>any other card that certifies the holder’s entitlement to Com</w:t>
      </w:r>
      <w:r w:rsidR="00E04CEF" w:rsidRPr="00D86925">
        <w:t>monwealth health concessions;</w:t>
      </w:r>
    </w:p>
    <w:p w:rsidR="00991239" w:rsidRPr="00D86925" w:rsidRDefault="00991239" w:rsidP="00D26ADA">
      <w:pPr>
        <w:pStyle w:val="paragraph"/>
      </w:pPr>
      <w:r w:rsidRPr="00D86925">
        <w:tab/>
        <w:t>(c)</w:t>
      </w:r>
      <w:r w:rsidRPr="00D86925">
        <w:tab/>
        <w:t>the person is serving a sentence of impris</w:t>
      </w:r>
      <w:r w:rsidR="00AE4CB0" w:rsidRPr="00D86925">
        <w:t xml:space="preserve">onment or is otherwise </w:t>
      </w:r>
      <w:r w:rsidRPr="00D86925">
        <w:t>deta</w:t>
      </w:r>
      <w:r w:rsidR="00E04CEF" w:rsidRPr="00D86925">
        <w:t>ined in a public institution;</w:t>
      </w:r>
    </w:p>
    <w:p w:rsidR="00991239" w:rsidRPr="00D86925" w:rsidRDefault="00991239" w:rsidP="00D26ADA">
      <w:pPr>
        <w:pStyle w:val="paragraph"/>
      </w:pPr>
      <w:r w:rsidRPr="00D86925">
        <w:tab/>
        <w:t>(d)</w:t>
      </w:r>
      <w:r w:rsidRPr="00D86925">
        <w:tab/>
        <w:t>the person</w:t>
      </w:r>
      <w:r w:rsidR="00E04CEF" w:rsidRPr="00D86925">
        <w:t xml:space="preserve"> is younger than 18;</w:t>
      </w:r>
    </w:p>
    <w:p w:rsidR="00E83678" w:rsidRPr="00D86925" w:rsidRDefault="00991239" w:rsidP="00D26ADA">
      <w:pPr>
        <w:pStyle w:val="paragraph"/>
      </w:pPr>
      <w:r w:rsidRPr="00D86925">
        <w:tab/>
        <w:t>(e)</w:t>
      </w:r>
      <w:r w:rsidRPr="00D86925">
        <w:tab/>
      </w:r>
      <w:r w:rsidR="006B59B1" w:rsidRPr="00D86925">
        <w:t xml:space="preserve">the person is receiving youth allowance or Austudy payments under the </w:t>
      </w:r>
      <w:r w:rsidR="006B59B1" w:rsidRPr="00D86925">
        <w:rPr>
          <w:i/>
        </w:rPr>
        <w:t>Social Security Act 1991</w:t>
      </w:r>
      <w:r w:rsidR="006B59B1" w:rsidRPr="00D86925">
        <w:t xml:space="preserve"> or benefits under the ABSTUDY Scheme</w:t>
      </w:r>
      <w:r w:rsidR="00E83678" w:rsidRPr="00D86925">
        <w:t>.</w:t>
      </w:r>
    </w:p>
    <w:p w:rsidR="00991239" w:rsidRPr="00D86925" w:rsidRDefault="0009583D" w:rsidP="00D26ADA">
      <w:pPr>
        <w:pStyle w:val="subsection"/>
      </w:pPr>
      <w:r w:rsidRPr="00D86925">
        <w:tab/>
        <w:t>(2)</w:t>
      </w:r>
      <w:r w:rsidRPr="00D86925">
        <w:tab/>
        <w:t xml:space="preserve">For </w:t>
      </w:r>
      <w:r w:rsidR="00D86925">
        <w:t>paragraph (</w:t>
      </w:r>
      <w:r w:rsidRPr="00D86925">
        <w:t>1</w:t>
      </w:r>
      <w:r w:rsidR="00D26ADA" w:rsidRPr="00D86925">
        <w:t>)(</w:t>
      </w:r>
      <w:r w:rsidRPr="00D86925">
        <w:t>b), the</w:t>
      </w:r>
      <w:r w:rsidR="00991239" w:rsidRPr="00D86925">
        <w:t xml:space="preserve"> </w:t>
      </w:r>
      <w:r w:rsidR="00991239" w:rsidRPr="00D86925">
        <w:rPr>
          <w:b/>
          <w:i/>
        </w:rPr>
        <w:t>holder</w:t>
      </w:r>
      <w:r w:rsidR="00991239" w:rsidRPr="00D86925">
        <w:t xml:space="preserve"> of a card does not include a dependant of the person who is issued the card.</w:t>
      </w:r>
    </w:p>
    <w:p w:rsidR="003328B4" w:rsidRPr="00D86925" w:rsidRDefault="003328B4" w:rsidP="00D26ADA">
      <w:pPr>
        <w:pStyle w:val="ActHead5"/>
      </w:pPr>
      <w:bookmarkStart w:id="13" w:name="_Toc425249272"/>
      <w:r w:rsidRPr="00D86925">
        <w:rPr>
          <w:rStyle w:val="CharSectno"/>
        </w:rPr>
        <w:t>2.05</w:t>
      </w:r>
      <w:r w:rsidR="00D26ADA" w:rsidRPr="00D86925">
        <w:t xml:space="preserve">  </w:t>
      </w:r>
      <w:r w:rsidRPr="00D86925">
        <w:t>Persons exempt from paying fee—financial hardship</w:t>
      </w:r>
      <w:bookmarkEnd w:id="13"/>
    </w:p>
    <w:p w:rsidR="003328B4" w:rsidRPr="00D86925" w:rsidRDefault="003328B4" w:rsidP="00D26ADA">
      <w:pPr>
        <w:pStyle w:val="subsection"/>
      </w:pPr>
      <w:r w:rsidRPr="00D86925">
        <w:tab/>
        <w:t>(1)</w:t>
      </w:r>
      <w:r w:rsidRPr="00D86925">
        <w:tab/>
        <w:t>If:</w:t>
      </w:r>
    </w:p>
    <w:p w:rsidR="003328B4" w:rsidRPr="00D86925" w:rsidRDefault="003328B4" w:rsidP="00D26ADA">
      <w:pPr>
        <w:pStyle w:val="paragraph"/>
      </w:pPr>
      <w:r w:rsidRPr="00D86925">
        <w:lastRenderedPageBreak/>
        <w:tab/>
        <w:t>(a)</w:t>
      </w:r>
      <w:r w:rsidRPr="00D86925">
        <w:tab/>
        <w:t xml:space="preserve">a fee mentioned in </w:t>
      </w:r>
      <w:r w:rsidR="00D26ADA" w:rsidRPr="00D86925">
        <w:t>Schedule</w:t>
      </w:r>
      <w:r w:rsidR="00D86925">
        <w:t> </w:t>
      </w:r>
      <w:r w:rsidRPr="00D86925">
        <w:t>1</w:t>
      </w:r>
      <w:r w:rsidR="00B93351" w:rsidRPr="00D86925">
        <w:t xml:space="preserve"> (other than the fee mentioned in item</w:t>
      </w:r>
      <w:r w:rsidR="00D86925">
        <w:t> </w:t>
      </w:r>
      <w:r w:rsidR="00757EAB" w:rsidRPr="00D86925">
        <w:t>1, 2 or 10A</w:t>
      </w:r>
      <w:r w:rsidR="00B93351" w:rsidRPr="00D86925">
        <w:t xml:space="preserve"> of </w:t>
      </w:r>
      <w:r w:rsidR="00D26ADA" w:rsidRPr="00D86925">
        <w:t>Schedule</w:t>
      </w:r>
      <w:r w:rsidR="00D86925">
        <w:t> </w:t>
      </w:r>
      <w:r w:rsidR="00B93351" w:rsidRPr="00D86925">
        <w:t>1)</w:t>
      </w:r>
      <w:r w:rsidRPr="00D86925">
        <w:t xml:space="preserve"> is payable by an individual in relation to a proceeding; and</w:t>
      </w:r>
    </w:p>
    <w:p w:rsidR="003328B4" w:rsidRPr="00D86925" w:rsidRDefault="003328B4" w:rsidP="00D26ADA">
      <w:pPr>
        <w:pStyle w:val="paragraph"/>
      </w:pPr>
      <w:r w:rsidRPr="00D86925">
        <w:tab/>
        <w:t>(b)</w:t>
      </w:r>
      <w:r w:rsidRPr="00D86925">
        <w:tab/>
        <w:t>in the opinion of a</w:t>
      </w:r>
      <w:r w:rsidR="005C336D" w:rsidRPr="00D86925">
        <w:t xml:space="preserve"> Registrar or a</w:t>
      </w:r>
      <w:r w:rsidRPr="00D86925">
        <w:t>n authorised officer of the relevant court at the time the fee is payable, the payment of the fee would cause financial hardship to the individual;</w:t>
      </w:r>
    </w:p>
    <w:p w:rsidR="003328B4" w:rsidRPr="00D86925" w:rsidRDefault="003328B4" w:rsidP="00D26ADA">
      <w:pPr>
        <w:pStyle w:val="subsection2"/>
      </w:pPr>
      <w:r w:rsidRPr="00D86925">
        <w:t xml:space="preserve">the </w:t>
      </w:r>
      <w:r w:rsidR="005C336D" w:rsidRPr="00D86925">
        <w:t xml:space="preserve">Registrar or </w:t>
      </w:r>
      <w:r w:rsidRPr="00D86925">
        <w:t>authorised officer may exempt the individual from paying the fee.</w:t>
      </w:r>
    </w:p>
    <w:p w:rsidR="003328B4" w:rsidRPr="00D86925" w:rsidRDefault="003328B4" w:rsidP="00D26ADA">
      <w:pPr>
        <w:pStyle w:val="subsection"/>
      </w:pPr>
      <w:r w:rsidRPr="00D86925">
        <w:tab/>
        <w:t>(2)</w:t>
      </w:r>
      <w:r w:rsidRPr="00D86925">
        <w:tab/>
        <w:t xml:space="preserve">In considering whether payment of a fee would cause financial hardship to an individual, the </w:t>
      </w:r>
      <w:r w:rsidR="005C336D" w:rsidRPr="00D86925">
        <w:t xml:space="preserve">Registrar or </w:t>
      </w:r>
      <w:r w:rsidRPr="00D86925">
        <w:t>authorised officer must consider the individual’s income, day</w:t>
      </w:r>
      <w:r w:rsidR="00D86925">
        <w:noBreakHyphen/>
      </w:r>
      <w:r w:rsidRPr="00D86925">
        <w:t>to</w:t>
      </w:r>
      <w:r w:rsidR="00D86925">
        <w:noBreakHyphen/>
      </w:r>
      <w:r w:rsidRPr="00D86925">
        <w:t>day living expenses, liabilities and assets.</w:t>
      </w:r>
    </w:p>
    <w:p w:rsidR="003328B4" w:rsidRPr="00D86925" w:rsidRDefault="00D26ADA" w:rsidP="00D26ADA">
      <w:pPr>
        <w:pStyle w:val="notetext"/>
      </w:pPr>
      <w:r w:rsidRPr="00D86925">
        <w:t>Note:</w:t>
      </w:r>
      <w:r w:rsidRPr="00D86925">
        <w:tab/>
      </w:r>
      <w:r w:rsidR="003328B4" w:rsidRPr="00D86925">
        <w:t xml:space="preserve">A decision of </w:t>
      </w:r>
      <w:r w:rsidR="005C336D" w:rsidRPr="00D86925">
        <w:t xml:space="preserve">a Registrar or </w:t>
      </w:r>
      <w:r w:rsidR="00B3055B" w:rsidRPr="00D86925">
        <w:t>an</w:t>
      </w:r>
      <w:r w:rsidR="003328B4" w:rsidRPr="00D86925">
        <w:t xml:space="preserve"> authorised officer under this section is reviewable by the AAT</w:t>
      </w:r>
      <w:r w:rsidR="00D361B6" w:rsidRPr="00D86925">
        <w:t xml:space="preserve">: </w:t>
      </w:r>
      <w:r w:rsidR="003328B4" w:rsidRPr="00D86925">
        <w:t>see section</w:t>
      </w:r>
      <w:r w:rsidR="00D86925">
        <w:t> </w:t>
      </w:r>
      <w:r w:rsidR="00BC7DD8" w:rsidRPr="00D86925">
        <w:t>2.1</w:t>
      </w:r>
      <w:r w:rsidR="006F36E3" w:rsidRPr="00D86925">
        <w:t>4</w:t>
      </w:r>
      <w:r w:rsidR="003328B4" w:rsidRPr="00D86925">
        <w:t>.</w:t>
      </w:r>
    </w:p>
    <w:p w:rsidR="00FC2118" w:rsidRPr="00D86925" w:rsidRDefault="00FC2118" w:rsidP="00FC2118">
      <w:pPr>
        <w:pStyle w:val="ActHead5"/>
      </w:pPr>
      <w:bookmarkStart w:id="14" w:name="_Toc425249273"/>
      <w:r w:rsidRPr="00D86925">
        <w:rPr>
          <w:rStyle w:val="CharSectno"/>
        </w:rPr>
        <w:t>2.05A</w:t>
      </w:r>
      <w:r w:rsidRPr="00D86925">
        <w:t xml:space="preserve">  Persons exempt from paying fee—independent children’s lawyer</w:t>
      </w:r>
      <w:bookmarkEnd w:id="14"/>
    </w:p>
    <w:p w:rsidR="00FC2118" w:rsidRPr="00D86925" w:rsidRDefault="00FC2118" w:rsidP="00FC2118">
      <w:pPr>
        <w:pStyle w:val="subsection"/>
      </w:pPr>
      <w:r w:rsidRPr="00D86925">
        <w:tab/>
      </w:r>
      <w:r w:rsidRPr="00D86925">
        <w:tab/>
        <w:t>An independent children’s lawyer appointed to represent a child’s interests in proceedings under the Family Law Act is exempt from paying the following fees in relation to the proceedings:</w:t>
      </w:r>
    </w:p>
    <w:p w:rsidR="00FC2118" w:rsidRPr="00D86925" w:rsidRDefault="00FC2118" w:rsidP="00FC2118">
      <w:pPr>
        <w:pStyle w:val="paragraph"/>
      </w:pPr>
      <w:r w:rsidRPr="00D86925">
        <w:tab/>
        <w:t>(a)</w:t>
      </w:r>
      <w:r w:rsidRPr="00D86925">
        <w:tab/>
        <w:t>the fee mentioned in item</w:t>
      </w:r>
      <w:r w:rsidR="00D86925">
        <w:t> </w:t>
      </w:r>
      <w:r w:rsidRPr="00D86925">
        <w:t>9 of Schedule</w:t>
      </w:r>
      <w:r w:rsidR="00D86925">
        <w:t> </w:t>
      </w:r>
      <w:r w:rsidRPr="00D86925">
        <w:t>1;</w:t>
      </w:r>
    </w:p>
    <w:p w:rsidR="00FC2118" w:rsidRPr="00D86925" w:rsidRDefault="00FC2118" w:rsidP="00FC2118">
      <w:pPr>
        <w:pStyle w:val="paragraph"/>
      </w:pPr>
      <w:r w:rsidRPr="00D86925">
        <w:tab/>
        <w:t>(b)</w:t>
      </w:r>
      <w:r w:rsidRPr="00D86925">
        <w:tab/>
        <w:t>the fee mentioned in item</w:t>
      </w:r>
      <w:r w:rsidR="00D86925">
        <w:t> </w:t>
      </w:r>
      <w:r w:rsidRPr="00D86925">
        <w:t>19 of Schedule</w:t>
      </w:r>
      <w:r w:rsidR="00D86925">
        <w:t> </w:t>
      </w:r>
      <w:r w:rsidRPr="00D86925">
        <w:t>1.</w:t>
      </w:r>
    </w:p>
    <w:p w:rsidR="00FC2118" w:rsidRPr="00D86925" w:rsidRDefault="00FC2118" w:rsidP="00FC2118">
      <w:pPr>
        <w:pStyle w:val="notetext"/>
        <w:rPr>
          <w:i/>
        </w:rPr>
      </w:pPr>
      <w:r w:rsidRPr="00D86925">
        <w:t>Note:</w:t>
      </w:r>
      <w:r w:rsidRPr="00D86925">
        <w:tab/>
        <w:t>For the meaning of independent children’s lawyer, see subsection</w:t>
      </w:r>
      <w:r w:rsidR="00D86925">
        <w:t> </w:t>
      </w:r>
      <w:r w:rsidRPr="00D86925">
        <w:t>4(1) of the Family Law Act.</w:t>
      </w:r>
    </w:p>
    <w:p w:rsidR="004F483F" w:rsidRPr="00D86925" w:rsidRDefault="004F483F" w:rsidP="00D26ADA">
      <w:pPr>
        <w:pStyle w:val="ActHead5"/>
      </w:pPr>
      <w:bookmarkStart w:id="15" w:name="_Toc425249274"/>
      <w:r w:rsidRPr="00D86925">
        <w:rPr>
          <w:rStyle w:val="CharSectno"/>
        </w:rPr>
        <w:t>2.0</w:t>
      </w:r>
      <w:r w:rsidR="006F36E3" w:rsidRPr="00D86925">
        <w:rPr>
          <w:rStyle w:val="CharSectno"/>
        </w:rPr>
        <w:t>6</w:t>
      </w:r>
      <w:r w:rsidR="00D26ADA" w:rsidRPr="00D86925">
        <w:t xml:space="preserve">  </w:t>
      </w:r>
      <w:r w:rsidR="009650FC" w:rsidRPr="00D86925">
        <w:t>Reduced f</w:t>
      </w:r>
      <w:r w:rsidR="00A75952" w:rsidRPr="00D86925">
        <w:t>ee for f</w:t>
      </w:r>
      <w:r w:rsidRPr="00D86925">
        <w:t xml:space="preserve">iling application for divorce </w:t>
      </w:r>
      <w:r w:rsidR="00502566" w:rsidRPr="00D86925">
        <w:t xml:space="preserve">or nullity of marriage </w:t>
      </w:r>
      <w:r w:rsidRPr="00D86925">
        <w:t>order</w:t>
      </w:r>
      <w:bookmarkEnd w:id="15"/>
    </w:p>
    <w:p w:rsidR="004F483F" w:rsidRPr="00D86925" w:rsidRDefault="004F483F" w:rsidP="00D26ADA">
      <w:pPr>
        <w:pStyle w:val="subsection"/>
      </w:pPr>
      <w:r w:rsidRPr="00D86925">
        <w:tab/>
      </w:r>
      <w:r w:rsidR="005C336D" w:rsidRPr="00D86925">
        <w:t>(1)</w:t>
      </w:r>
      <w:r w:rsidRPr="00D86925">
        <w:tab/>
        <w:t>If:</w:t>
      </w:r>
    </w:p>
    <w:p w:rsidR="004F483F" w:rsidRPr="00D86925" w:rsidRDefault="004F483F" w:rsidP="00D26ADA">
      <w:pPr>
        <w:pStyle w:val="paragraph"/>
      </w:pPr>
      <w:r w:rsidRPr="00D86925">
        <w:tab/>
        <w:t>(a)</w:t>
      </w:r>
      <w:r w:rsidRPr="00D86925">
        <w:tab/>
        <w:t>a fee mentioned in item</w:t>
      </w:r>
      <w:r w:rsidR="00D86925">
        <w:t> </w:t>
      </w:r>
      <w:r w:rsidRPr="00D86925">
        <w:t xml:space="preserve">1 or 2 of </w:t>
      </w:r>
      <w:r w:rsidR="00D26ADA" w:rsidRPr="00D86925">
        <w:t>Schedule</w:t>
      </w:r>
      <w:r w:rsidR="00D86925">
        <w:t> </w:t>
      </w:r>
      <w:r w:rsidRPr="00D86925">
        <w:t>1 is payable by a</w:t>
      </w:r>
      <w:r w:rsidR="005C336D" w:rsidRPr="00D86925">
        <w:t xml:space="preserve"> person</w:t>
      </w:r>
      <w:r w:rsidRPr="00D86925">
        <w:t xml:space="preserve"> in relation to a proceeding; and</w:t>
      </w:r>
    </w:p>
    <w:p w:rsidR="005C336D" w:rsidRPr="00D86925" w:rsidRDefault="004F483F" w:rsidP="00D26ADA">
      <w:pPr>
        <w:pStyle w:val="paragraph"/>
      </w:pPr>
      <w:r w:rsidRPr="00D86925">
        <w:tab/>
        <w:t>(b)</w:t>
      </w:r>
      <w:r w:rsidRPr="00D86925">
        <w:tab/>
        <w:t xml:space="preserve">the </w:t>
      </w:r>
      <w:r w:rsidR="005C336D" w:rsidRPr="00D86925">
        <w:t xml:space="preserve">person </w:t>
      </w:r>
      <w:r w:rsidRPr="00D86925">
        <w:t xml:space="preserve">is exempt </w:t>
      </w:r>
      <w:r w:rsidR="00D76355" w:rsidRPr="00D86925">
        <w:t>under section</w:t>
      </w:r>
      <w:r w:rsidR="00D86925">
        <w:t> </w:t>
      </w:r>
      <w:r w:rsidR="00D76355" w:rsidRPr="00D86925">
        <w:t xml:space="preserve">2.04 </w:t>
      </w:r>
      <w:r w:rsidRPr="00D86925">
        <w:t xml:space="preserve">from paying any other fees </w:t>
      </w:r>
      <w:r w:rsidR="00D76355" w:rsidRPr="00D86925">
        <w:t xml:space="preserve">mentioned </w:t>
      </w:r>
      <w:r w:rsidRPr="00D86925">
        <w:t xml:space="preserve">in </w:t>
      </w:r>
      <w:r w:rsidR="00D26ADA" w:rsidRPr="00D86925">
        <w:t>Schedule</w:t>
      </w:r>
      <w:r w:rsidR="00D86925">
        <w:t> </w:t>
      </w:r>
      <w:r w:rsidRPr="00D86925">
        <w:t>1;</w:t>
      </w:r>
    </w:p>
    <w:p w:rsidR="005C336D" w:rsidRPr="00D86925" w:rsidRDefault="005C336D" w:rsidP="00D26ADA">
      <w:pPr>
        <w:pStyle w:val="subsection2"/>
      </w:pPr>
      <w:r w:rsidRPr="00D86925">
        <w:lastRenderedPageBreak/>
        <w:t>the person may pay the reduced fee mentioned in the item instead of the fee that would otherwise be payable.</w:t>
      </w:r>
    </w:p>
    <w:p w:rsidR="005C336D" w:rsidRPr="00D86925" w:rsidRDefault="005C336D" w:rsidP="00D26ADA">
      <w:pPr>
        <w:pStyle w:val="subsection"/>
      </w:pPr>
      <w:r w:rsidRPr="00D86925">
        <w:tab/>
        <w:t>(2)</w:t>
      </w:r>
      <w:r w:rsidRPr="00D86925">
        <w:tab/>
        <w:t>If:</w:t>
      </w:r>
    </w:p>
    <w:p w:rsidR="005C336D" w:rsidRPr="00D86925" w:rsidRDefault="005C336D" w:rsidP="00D26ADA">
      <w:pPr>
        <w:pStyle w:val="paragraph"/>
      </w:pPr>
      <w:r w:rsidRPr="00D86925">
        <w:tab/>
        <w:t>(a)</w:t>
      </w:r>
      <w:r w:rsidRPr="00D86925">
        <w:tab/>
        <w:t>a fee mentioned in item</w:t>
      </w:r>
      <w:r w:rsidR="00D86925">
        <w:t> </w:t>
      </w:r>
      <w:r w:rsidRPr="00D86925">
        <w:t xml:space="preserve">1 or 2 of </w:t>
      </w:r>
      <w:r w:rsidR="00D26ADA" w:rsidRPr="00D86925">
        <w:t>Schedule</w:t>
      </w:r>
      <w:r w:rsidR="00D86925">
        <w:t> </w:t>
      </w:r>
      <w:r w:rsidRPr="00D86925">
        <w:t>1 is payable by an individual in relation to a proceeding; and</w:t>
      </w:r>
    </w:p>
    <w:p w:rsidR="005C336D" w:rsidRPr="00D86925" w:rsidRDefault="005C336D" w:rsidP="00D26ADA">
      <w:pPr>
        <w:pStyle w:val="paragraph"/>
      </w:pPr>
      <w:r w:rsidRPr="00D86925">
        <w:tab/>
        <w:t>(b)</w:t>
      </w:r>
      <w:r w:rsidRPr="00D86925">
        <w:tab/>
        <w:t>in the opinion of a Registrar or an authorised officer of the relevant court at the time the fee is payable, the payment of the fee would cause financial hardship to the individual;</w:t>
      </w:r>
    </w:p>
    <w:p w:rsidR="00EC46E4" w:rsidRPr="00D86925" w:rsidRDefault="00D76355" w:rsidP="00D26ADA">
      <w:pPr>
        <w:pStyle w:val="subsection2"/>
      </w:pPr>
      <w:r w:rsidRPr="00D86925">
        <w:t xml:space="preserve">the </w:t>
      </w:r>
      <w:r w:rsidR="005C336D" w:rsidRPr="00D86925">
        <w:t xml:space="preserve">Registrar or authorised officer may determine that the individual </w:t>
      </w:r>
      <w:r w:rsidR="00A75952" w:rsidRPr="00D86925">
        <w:t xml:space="preserve">may pay the </w:t>
      </w:r>
      <w:r w:rsidR="009650FC" w:rsidRPr="00D86925">
        <w:t>reduced</w:t>
      </w:r>
      <w:r w:rsidR="00A75952" w:rsidRPr="00D86925">
        <w:t xml:space="preserve"> fee mentioned in the item instead of the </w:t>
      </w:r>
      <w:r w:rsidRPr="00D86925">
        <w:t xml:space="preserve">fee </w:t>
      </w:r>
      <w:r w:rsidR="00A75952" w:rsidRPr="00D86925">
        <w:t>that would otherwise be payable</w:t>
      </w:r>
      <w:r w:rsidR="004F483F" w:rsidRPr="00D86925">
        <w:t>.</w:t>
      </w:r>
    </w:p>
    <w:p w:rsidR="005C336D" w:rsidRPr="00D86925" w:rsidRDefault="005C336D" w:rsidP="00D26ADA">
      <w:pPr>
        <w:pStyle w:val="subsection"/>
      </w:pPr>
      <w:r w:rsidRPr="00D86925">
        <w:tab/>
        <w:t>(3)</w:t>
      </w:r>
      <w:r w:rsidRPr="00D86925">
        <w:tab/>
        <w:t>In considering whether payment of a fee would cause financial hardship to an individual, the Registrar or authorised officer must consider the individual’s income, day</w:t>
      </w:r>
      <w:r w:rsidR="00D86925">
        <w:noBreakHyphen/>
      </w:r>
      <w:r w:rsidRPr="00D86925">
        <w:t>to</w:t>
      </w:r>
      <w:r w:rsidR="00D86925">
        <w:noBreakHyphen/>
      </w:r>
      <w:r w:rsidRPr="00D86925">
        <w:t>day living expenses, liabilities and assets.</w:t>
      </w:r>
    </w:p>
    <w:p w:rsidR="00FA24E2" w:rsidRPr="00D86925" w:rsidRDefault="00D26ADA" w:rsidP="00D26ADA">
      <w:pPr>
        <w:pStyle w:val="notetext"/>
      </w:pPr>
      <w:r w:rsidRPr="00D86925">
        <w:t>Note:</w:t>
      </w:r>
      <w:r w:rsidRPr="00D86925">
        <w:tab/>
      </w:r>
      <w:r w:rsidR="00FA24E2" w:rsidRPr="00D86925">
        <w:t xml:space="preserve">A decision of a Registrar or an authorised officer under </w:t>
      </w:r>
      <w:r w:rsidR="00D86925">
        <w:t>subsection (</w:t>
      </w:r>
      <w:r w:rsidR="00FA24E2" w:rsidRPr="00D86925">
        <w:t>2) is review</w:t>
      </w:r>
      <w:r w:rsidR="00D361B6" w:rsidRPr="00D86925">
        <w:t xml:space="preserve">able by the AAT: </w:t>
      </w:r>
      <w:r w:rsidR="006F36E3" w:rsidRPr="00D86925">
        <w:t>see section</w:t>
      </w:r>
      <w:r w:rsidR="00D86925">
        <w:t> </w:t>
      </w:r>
      <w:r w:rsidR="006F36E3" w:rsidRPr="00D86925">
        <w:t>2.14</w:t>
      </w:r>
      <w:r w:rsidR="00FA24E2" w:rsidRPr="00D86925">
        <w:t>.</w:t>
      </w:r>
    </w:p>
    <w:p w:rsidR="00494EB3" w:rsidRPr="00D86925" w:rsidRDefault="00D26ADA" w:rsidP="005B554A">
      <w:pPr>
        <w:pStyle w:val="ActHead3"/>
        <w:pageBreakBefore/>
      </w:pPr>
      <w:bookmarkStart w:id="16" w:name="_Toc425249275"/>
      <w:r w:rsidRPr="00D86925">
        <w:rPr>
          <w:rStyle w:val="CharDivNo"/>
        </w:rPr>
        <w:lastRenderedPageBreak/>
        <w:t>Division</w:t>
      </w:r>
      <w:r w:rsidR="00D86925" w:rsidRPr="00D86925">
        <w:rPr>
          <w:rStyle w:val="CharDivNo"/>
        </w:rPr>
        <w:t> </w:t>
      </w:r>
      <w:r w:rsidR="00494EB3" w:rsidRPr="00D86925">
        <w:rPr>
          <w:rStyle w:val="CharDivNo"/>
        </w:rPr>
        <w:t>2.4</w:t>
      </w:r>
      <w:r w:rsidRPr="00D86925">
        <w:t>—</w:t>
      </w:r>
      <w:r w:rsidR="00494EB3" w:rsidRPr="00D86925">
        <w:rPr>
          <w:rStyle w:val="CharDivText"/>
        </w:rPr>
        <w:t>When fee is not payable</w:t>
      </w:r>
      <w:bookmarkEnd w:id="16"/>
    </w:p>
    <w:p w:rsidR="00CD6CBC" w:rsidRPr="00D86925" w:rsidRDefault="00977CC0" w:rsidP="00D26ADA">
      <w:pPr>
        <w:pStyle w:val="ActHead5"/>
      </w:pPr>
      <w:bookmarkStart w:id="17" w:name="_Toc425249276"/>
      <w:r w:rsidRPr="00D86925">
        <w:rPr>
          <w:rStyle w:val="CharSectno"/>
        </w:rPr>
        <w:t>2.0</w:t>
      </w:r>
      <w:r w:rsidR="006F36E3" w:rsidRPr="00D86925">
        <w:rPr>
          <w:rStyle w:val="CharSectno"/>
        </w:rPr>
        <w:t>7</w:t>
      </w:r>
      <w:r w:rsidR="00D26ADA" w:rsidRPr="00D86925">
        <w:t xml:space="preserve">  </w:t>
      </w:r>
      <w:r w:rsidR="00CD6CBC" w:rsidRPr="00D86925">
        <w:t>Fee not payable by liable person if already paid</w:t>
      </w:r>
      <w:bookmarkEnd w:id="17"/>
    </w:p>
    <w:p w:rsidR="00494EB3" w:rsidRPr="00D86925" w:rsidRDefault="00CD6CBC" w:rsidP="00D26ADA">
      <w:pPr>
        <w:pStyle w:val="subsection"/>
      </w:pPr>
      <w:r w:rsidRPr="00D86925">
        <w:tab/>
      </w:r>
      <w:r w:rsidRPr="00D86925">
        <w:tab/>
        <w:t xml:space="preserve">A fee mentioned in </w:t>
      </w:r>
      <w:r w:rsidR="00D26ADA" w:rsidRPr="00D86925">
        <w:t>Schedule</w:t>
      </w:r>
      <w:r w:rsidR="00D86925">
        <w:t> </w:t>
      </w:r>
      <w:r w:rsidRPr="00D86925">
        <w:t>1 is not payable by the liable person if another person has paid the fee.</w:t>
      </w:r>
    </w:p>
    <w:p w:rsidR="008223EE" w:rsidRPr="00D86925" w:rsidRDefault="00977CC0" w:rsidP="00D26ADA">
      <w:pPr>
        <w:pStyle w:val="ActHead5"/>
      </w:pPr>
      <w:bookmarkStart w:id="18" w:name="_Toc425249277"/>
      <w:r w:rsidRPr="00D86925">
        <w:rPr>
          <w:rStyle w:val="CharSectno"/>
        </w:rPr>
        <w:t>2.0</w:t>
      </w:r>
      <w:r w:rsidR="006F36E3" w:rsidRPr="00D86925">
        <w:rPr>
          <w:rStyle w:val="CharSectno"/>
        </w:rPr>
        <w:t>8</w:t>
      </w:r>
      <w:r w:rsidR="00D26ADA" w:rsidRPr="00D86925">
        <w:t xml:space="preserve">  </w:t>
      </w:r>
      <w:r w:rsidR="008223EE" w:rsidRPr="00D86925">
        <w:t>Proceedings in which fee is not payable</w:t>
      </w:r>
      <w:bookmarkEnd w:id="18"/>
    </w:p>
    <w:p w:rsidR="008223EE" w:rsidRPr="00D86925" w:rsidRDefault="008223EE" w:rsidP="00D26ADA">
      <w:pPr>
        <w:pStyle w:val="subsection"/>
      </w:pPr>
      <w:r w:rsidRPr="00D86925">
        <w:tab/>
      </w:r>
      <w:r w:rsidR="0024648E" w:rsidRPr="00D86925">
        <w:t>(1)</w:t>
      </w:r>
      <w:r w:rsidRPr="00D86925">
        <w:tab/>
        <w:t xml:space="preserve">A fee mentioned in </w:t>
      </w:r>
      <w:r w:rsidR="00D26ADA" w:rsidRPr="00D86925">
        <w:t>Schedule</w:t>
      </w:r>
      <w:r w:rsidR="00D86925">
        <w:t> </w:t>
      </w:r>
      <w:r w:rsidRPr="00D86925">
        <w:t>1 is not payable in relation to the following proceedings:</w:t>
      </w:r>
    </w:p>
    <w:p w:rsidR="008223EE" w:rsidRPr="00D86925" w:rsidRDefault="008223EE" w:rsidP="00D26ADA">
      <w:pPr>
        <w:pStyle w:val="paragraph"/>
      </w:pPr>
      <w:r w:rsidRPr="00D86925">
        <w:tab/>
        <w:t>(a)</w:t>
      </w:r>
      <w:r w:rsidRPr="00D86925">
        <w:tab/>
        <w:t>an application for a divorce order in relation to a marriage that was previously dissolved or annulled under the Family Law Act</w:t>
      </w:r>
      <w:r w:rsidRPr="00D86925">
        <w:rPr>
          <w:i/>
        </w:rPr>
        <w:t xml:space="preserve"> </w:t>
      </w:r>
      <w:r w:rsidRPr="00D86925">
        <w:t xml:space="preserve">or the </w:t>
      </w:r>
      <w:r w:rsidRPr="00D86925">
        <w:rPr>
          <w:i/>
        </w:rPr>
        <w:t>Matrimonial Causes Act</w:t>
      </w:r>
      <w:r w:rsidR="00447CEC" w:rsidRPr="00D86925">
        <w:rPr>
          <w:i/>
        </w:rPr>
        <w:t xml:space="preserve"> </w:t>
      </w:r>
      <w:r w:rsidRPr="00D86925">
        <w:rPr>
          <w:i/>
        </w:rPr>
        <w:t>1959</w:t>
      </w:r>
      <w:r w:rsidRPr="00D86925">
        <w:t>;</w:t>
      </w:r>
    </w:p>
    <w:p w:rsidR="008223EE" w:rsidRPr="00D86925" w:rsidRDefault="008223EE" w:rsidP="00D26ADA">
      <w:pPr>
        <w:pStyle w:val="paragraph"/>
      </w:pPr>
      <w:r w:rsidRPr="00D86925">
        <w:tab/>
        <w:t>(b)</w:t>
      </w:r>
      <w:r w:rsidRPr="00D86925">
        <w:tab/>
        <w:t>a proceeding for which an international convention to which Australia is a party provides that no fee is to be payable;</w:t>
      </w:r>
    </w:p>
    <w:p w:rsidR="0024648E" w:rsidRPr="00D86925" w:rsidRDefault="0024648E" w:rsidP="00D26ADA">
      <w:pPr>
        <w:pStyle w:val="paragraph"/>
      </w:pPr>
      <w:r w:rsidRPr="00D86925">
        <w:tab/>
        <w:t>(</w:t>
      </w:r>
      <w:r w:rsidR="00D361B6" w:rsidRPr="00D86925">
        <w:t>c</w:t>
      </w:r>
      <w:r w:rsidRPr="00D86925">
        <w:t>)</w:t>
      </w:r>
      <w:r w:rsidRPr="00D86925">
        <w:tab/>
        <w:t xml:space="preserve">a proceeding under the </w:t>
      </w:r>
      <w:r w:rsidRPr="00D86925">
        <w:rPr>
          <w:i/>
        </w:rPr>
        <w:t>Family Law (Child Abduction Convention) Regulations</w:t>
      </w:r>
      <w:r w:rsidR="00D86925">
        <w:rPr>
          <w:i/>
        </w:rPr>
        <w:t> </w:t>
      </w:r>
      <w:r w:rsidRPr="00D86925">
        <w:rPr>
          <w:i/>
        </w:rPr>
        <w:t>1986</w:t>
      </w:r>
      <w:r w:rsidRPr="00D86925">
        <w:t>;</w:t>
      </w:r>
    </w:p>
    <w:p w:rsidR="0024648E" w:rsidRPr="00D86925" w:rsidRDefault="0024648E" w:rsidP="00D26ADA">
      <w:pPr>
        <w:pStyle w:val="paragraph"/>
      </w:pPr>
      <w:r w:rsidRPr="00D86925">
        <w:tab/>
        <w:t>(</w:t>
      </w:r>
      <w:r w:rsidR="00D361B6" w:rsidRPr="00D86925">
        <w:t>d</w:t>
      </w:r>
      <w:r w:rsidRPr="00D86925">
        <w:t>)</w:t>
      </w:r>
      <w:r w:rsidRPr="00D86925">
        <w:tab/>
        <w:t>an application by a</w:t>
      </w:r>
      <w:r w:rsidR="0094742D" w:rsidRPr="00D86925">
        <w:t xml:space="preserve"> person to set aside a subpoena.</w:t>
      </w:r>
    </w:p>
    <w:p w:rsidR="0024648E" w:rsidRPr="00D86925" w:rsidRDefault="0094742D" w:rsidP="00D26ADA">
      <w:pPr>
        <w:pStyle w:val="subsection"/>
      </w:pPr>
      <w:r w:rsidRPr="00D86925">
        <w:tab/>
        <w:t>(2)</w:t>
      </w:r>
      <w:r w:rsidRPr="00D86925">
        <w:tab/>
        <w:t xml:space="preserve">A fee mentioned in </w:t>
      </w:r>
      <w:r w:rsidR="00D26ADA" w:rsidRPr="00D86925">
        <w:t>Schedule</w:t>
      </w:r>
      <w:r w:rsidR="00D86925">
        <w:t> </w:t>
      </w:r>
      <w:r w:rsidRPr="00D86925">
        <w:t>1 is not payable in relation to</w:t>
      </w:r>
      <w:r w:rsidR="00C63F60" w:rsidRPr="00D86925">
        <w:t xml:space="preserve"> </w:t>
      </w:r>
      <w:r w:rsidR="005D274B" w:rsidRPr="00D86925">
        <w:t>an objection to a subpoenaed document being inspec</w:t>
      </w:r>
      <w:r w:rsidR="0027749E" w:rsidRPr="00D86925">
        <w:t>ted or copied.</w:t>
      </w:r>
    </w:p>
    <w:p w:rsidR="008223EE" w:rsidRPr="00D86925" w:rsidRDefault="0094742D" w:rsidP="00D26ADA">
      <w:pPr>
        <w:pStyle w:val="subsection"/>
      </w:pPr>
      <w:r w:rsidRPr="00D86925">
        <w:tab/>
        <w:t>(3</w:t>
      </w:r>
      <w:r w:rsidR="0024648E" w:rsidRPr="00D86925">
        <w:t>)</w:t>
      </w:r>
      <w:r w:rsidR="0024648E" w:rsidRPr="00D86925">
        <w:tab/>
        <w:t xml:space="preserve">A fee mentioned in </w:t>
      </w:r>
      <w:r w:rsidR="00D26ADA" w:rsidRPr="00D86925">
        <w:t>Schedule</w:t>
      </w:r>
      <w:r w:rsidR="00D86925">
        <w:t> </w:t>
      </w:r>
      <w:r w:rsidR="0024648E" w:rsidRPr="00D86925">
        <w:t xml:space="preserve">1 is not payable in relation to </w:t>
      </w:r>
      <w:r w:rsidR="008223EE" w:rsidRPr="00D86925">
        <w:t xml:space="preserve">a proceeding under the </w:t>
      </w:r>
      <w:r w:rsidR="00D361B6" w:rsidRPr="00D86925">
        <w:t>Family Law Act</w:t>
      </w:r>
      <w:r w:rsidR="008223EE" w:rsidRPr="00D86925">
        <w:t xml:space="preserve"> about any of the following:</w:t>
      </w:r>
    </w:p>
    <w:p w:rsidR="008223EE" w:rsidRPr="00D86925" w:rsidRDefault="0024648E" w:rsidP="00D26ADA">
      <w:pPr>
        <w:pStyle w:val="paragraph"/>
      </w:pPr>
      <w:r w:rsidRPr="00D86925">
        <w:tab/>
        <w:t>(a</w:t>
      </w:r>
      <w:r w:rsidR="008223EE" w:rsidRPr="00D86925">
        <w:t>)</w:t>
      </w:r>
      <w:r w:rsidR="008223EE" w:rsidRPr="00D86925">
        <w:tab/>
        <w:t>rescission of a divorce order;</w:t>
      </w:r>
    </w:p>
    <w:p w:rsidR="008223EE" w:rsidRPr="00D86925" w:rsidRDefault="0024648E" w:rsidP="00D26ADA">
      <w:pPr>
        <w:pStyle w:val="paragraph"/>
      </w:pPr>
      <w:r w:rsidRPr="00D86925">
        <w:tab/>
        <w:t>(b</w:t>
      </w:r>
      <w:r w:rsidR="008223EE" w:rsidRPr="00D86925">
        <w:t>)</w:t>
      </w:r>
      <w:r w:rsidR="008223EE" w:rsidRPr="00D86925">
        <w:tab/>
        <w:t>a parenting plan;</w:t>
      </w:r>
    </w:p>
    <w:p w:rsidR="008223EE" w:rsidRPr="00D86925" w:rsidRDefault="0024648E" w:rsidP="00D26ADA">
      <w:pPr>
        <w:pStyle w:val="paragraph"/>
      </w:pPr>
      <w:r w:rsidRPr="00D86925">
        <w:tab/>
        <w:t>(c</w:t>
      </w:r>
      <w:r w:rsidR="008223EE" w:rsidRPr="00D86925">
        <w:t>)</w:t>
      </w:r>
      <w:r w:rsidR="008223EE" w:rsidRPr="00D86925">
        <w:tab/>
        <w:t>child maintenance;</w:t>
      </w:r>
    </w:p>
    <w:p w:rsidR="008223EE" w:rsidRPr="00D86925" w:rsidRDefault="0024648E" w:rsidP="00D26ADA">
      <w:pPr>
        <w:pStyle w:val="paragraph"/>
      </w:pPr>
      <w:r w:rsidRPr="00D86925">
        <w:tab/>
        <w:t>(d</w:t>
      </w:r>
      <w:r w:rsidR="008223EE" w:rsidRPr="00D86925">
        <w:t>)</w:t>
      </w:r>
      <w:r w:rsidR="008223EE" w:rsidRPr="00D86925">
        <w:tab/>
        <w:t>a recovery order;</w:t>
      </w:r>
    </w:p>
    <w:p w:rsidR="008223EE" w:rsidRPr="00D86925" w:rsidRDefault="0024648E" w:rsidP="00D26ADA">
      <w:pPr>
        <w:pStyle w:val="paragraph"/>
      </w:pPr>
      <w:r w:rsidRPr="00D86925">
        <w:tab/>
        <w:t>(e</w:t>
      </w:r>
      <w:r w:rsidR="008223EE" w:rsidRPr="00D86925">
        <w:t>)</w:t>
      </w:r>
      <w:r w:rsidR="008223EE" w:rsidRPr="00D86925">
        <w:tab/>
        <w:t>a custody order, residence order, or an order that a child lives with a person, made by an overseas court;</w:t>
      </w:r>
    </w:p>
    <w:p w:rsidR="008223EE" w:rsidRPr="00D86925" w:rsidRDefault="0024648E" w:rsidP="00D26ADA">
      <w:pPr>
        <w:pStyle w:val="paragraph"/>
      </w:pPr>
      <w:r w:rsidRPr="00D86925">
        <w:tab/>
        <w:t>(f</w:t>
      </w:r>
      <w:r w:rsidR="008223EE" w:rsidRPr="00D86925">
        <w:t>)</w:t>
      </w:r>
      <w:r w:rsidR="008223EE" w:rsidRPr="00D86925">
        <w:tab/>
        <w:t>a custody order, residence order, or an order that a child lives with a person, made by a court in Australia and enforceable overseas;</w:t>
      </w:r>
    </w:p>
    <w:p w:rsidR="008223EE" w:rsidRPr="00D86925" w:rsidRDefault="0024648E" w:rsidP="00D26ADA">
      <w:pPr>
        <w:pStyle w:val="paragraph"/>
      </w:pPr>
      <w:r w:rsidRPr="00D86925">
        <w:tab/>
        <w:t>(g</w:t>
      </w:r>
      <w:r w:rsidR="008223EE" w:rsidRPr="00D86925">
        <w:t>)</w:t>
      </w:r>
      <w:r w:rsidR="008223EE" w:rsidRPr="00D86925">
        <w:tab/>
        <w:t>a maintenance order made by an overseas court;</w:t>
      </w:r>
    </w:p>
    <w:p w:rsidR="008223EE" w:rsidRPr="00D86925" w:rsidRDefault="0024648E" w:rsidP="00D26ADA">
      <w:pPr>
        <w:pStyle w:val="paragraph"/>
      </w:pPr>
      <w:r w:rsidRPr="00D86925">
        <w:lastRenderedPageBreak/>
        <w:tab/>
        <w:t>(h</w:t>
      </w:r>
      <w:r w:rsidR="008223EE" w:rsidRPr="00D86925">
        <w:t>)</w:t>
      </w:r>
      <w:r w:rsidR="008223EE" w:rsidRPr="00D86925">
        <w:tab/>
        <w:t>a maintenance order made by a court in Australia that is enforceable overseas;</w:t>
      </w:r>
    </w:p>
    <w:p w:rsidR="008223EE" w:rsidRPr="00D86925" w:rsidRDefault="0024648E" w:rsidP="00D26ADA">
      <w:pPr>
        <w:pStyle w:val="paragraph"/>
      </w:pPr>
      <w:r w:rsidRPr="00D86925">
        <w:tab/>
        <w:t>(i</w:t>
      </w:r>
      <w:r w:rsidR="008223EE" w:rsidRPr="00D86925">
        <w:t>)</w:t>
      </w:r>
      <w:r w:rsidR="008223EE" w:rsidRPr="00D86925">
        <w:tab/>
        <w:t>spousal maintenance;</w:t>
      </w:r>
    </w:p>
    <w:p w:rsidR="008223EE" w:rsidRPr="00D86925" w:rsidRDefault="0024648E" w:rsidP="00D26ADA">
      <w:pPr>
        <w:pStyle w:val="paragraph"/>
      </w:pPr>
      <w:r w:rsidRPr="00D86925">
        <w:tab/>
        <w:t>(j</w:t>
      </w:r>
      <w:r w:rsidR="008223EE" w:rsidRPr="00D86925">
        <w:t>)</w:t>
      </w:r>
      <w:r w:rsidR="008223EE" w:rsidRPr="00D86925">
        <w:tab/>
        <w:t>leave, under section</w:t>
      </w:r>
      <w:r w:rsidR="00D86925">
        <w:t> </w:t>
      </w:r>
      <w:r w:rsidR="008223EE" w:rsidRPr="00D86925">
        <w:t>102A of that Act, for a child to be examined;</w:t>
      </w:r>
    </w:p>
    <w:p w:rsidR="008223EE" w:rsidRPr="00D86925" w:rsidRDefault="0024648E" w:rsidP="00D26ADA">
      <w:pPr>
        <w:pStyle w:val="paragraph"/>
      </w:pPr>
      <w:r w:rsidRPr="00D86925">
        <w:tab/>
        <w:t>(k</w:t>
      </w:r>
      <w:r w:rsidR="008223EE" w:rsidRPr="00D86925">
        <w:t>)</w:t>
      </w:r>
      <w:r w:rsidR="008223EE" w:rsidRPr="00D86925">
        <w:tab/>
        <w:t>an application for enforcement of an order;</w:t>
      </w:r>
    </w:p>
    <w:p w:rsidR="008223EE" w:rsidRPr="00D86925" w:rsidRDefault="0024648E" w:rsidP="00D26ADA">
      <w:pPr>
        <w:pStyle w:val="paragraph"/>
      </w:pPr>
      <w:r w:rsidRPr="00D86925">
        <w:tab/>
        <w:t>(l</w:t>
      </w:r>
      <w:r w:rsidR="008223EE" w:rsidRPr="00D86925">
        <w:t>)</w:t>
      </w:r>
      <w:r w:rsidR="008223EE" w:rsidRPr="00D86925">
        <w:tab/>
        <w:t>contravention of an order;</w:t>
      </w:r>
    </w:p>
    <w:p w:rsidR="008223EE" w:rsidRPr="00D86925" w:rsidRDefault="0024648E" w:rsidP="00D26ADA">
      <w:pPr>
        <w:pStyle w:val="paragraph"/>
      </w:pPr>
      <w:r w:rsidRPr="00D86925">
        <w:tab/>
        <w:t>(m</w:t>
      </w:r>
      <w:r w:rsidR="008223EE" w:rsidRPr="00D86925">
        <w:t>)</w:t>
      </w:r>
      <w:r w:rsidR="008223EE" w:rsidRPr="00D86925">
        <w:tab/>
        <w:t>contempt of court;</w:t>
      </w:r>
    </w:p>
    <w:p w:rsidR="008223EE" w:rsidRPr="00D86925" w:rsidRDefault="0024648E" w:rsidP="00D26ADA">
      <w:pPr>
        <w:pStyle w:val="paragraph"/>
      </w:pPr>
      <w:r w:rsidRPr="00D86925">
        <w:tab/>
        <w:t>(n</w:t>
      </w:r>
      <w:r w:rsidR="008223EE" w:rsidRPr="00D86925">
        <w:t>)</w:t>
      </w:r>
      <w:r w:rsidR="008223EE" w:rsidRPr="00D86925">
        <w:tab/>
        <w:t>an application for an injunction under section</w:t>
      </w:r>
      <w:r w:rsidR="00D86925">
        <w:t> </w:t>
      </w:r>
      <w:r w:rsidR="008223EE" w:rsidRPr="00D86925">
        <w:t>114 of that Act;</w:t>
      </w:r>
    </w:p>
    <w:p w:rsidR="008223EE" w:rsidRPr="00D86925" w:rsidRDefault="0024648E" w:rsidP="00D26ADA">
      <w:pPr>
        <w:pStyle w:val="paragraph"/>
      </w:pPr>
      <w:r w:rsidRPr="00D86925">
        <w:tab/>
        <w:t>(o</w:t>
      </w:r>
      <w:r w:rsidR="008223EE" w:rsidRPr="00D86925">
        <w:t>)</w:t>
      </w:r>
      <w:r w:rsidR="008223EE" w:rsidRPr="00D86925">
        <w:tab/>
        <w:t>costs;</w:t>
      </w:r>
    </w:p>
    <w:p w:rsidR="0024648E" w:rsidRPr="00D86925" w:rsidRDefault="00C166D6" w:rsidP="00D26ADA">
      <w:pPr>
        <w:pStyle w:val="paragraph"/>
      </w:pPr>
      <w:r w:rsidRPr="00D86925">
        <w:tab/>
      </w:r>
      <w:r w:rsidR="0024648E" w:rsidRPr="00D86925">
        <w:t>(p)</w:t>
      </w:r>
      <w:r w:rsidR="0024648E" w:rsidRPr="00D86925">
        <w:tab/>
        <w:t>a procedural matter.</w:t>
      </w:r>
    </w:p>
    <w:p w:rsidR="00494EB3" w:rsidRPr="00D86925" w:rsidRDefault="00D26ADA" w:rsidP="00D26ADA">
      <w:pPr>
        <w:pStyle w:val="ActHead3"/>
        <w:pageBreakBefore/>
      </w:pPr>
      <w:bookmarkStart w:id="19" w:name="_Toc425249278"/>
      <w:r w:rsidRPr="00D86925">
        <w:rPr>
          <w:rStyle w:val="CharDivNo"/>
        </w:rPr>
        <w:lastRenderedPageBreak/>
        <w:t>Division</w:t>
      </w:r>
      <w:r w:rsidR="00D86925" w:rsidRPr="00D86925">
        <w:rPr>
          <w:rStyle w:val="CharDivNo"/>
        </w:rPr>
        <w:t> </w:t>
      </w:r>
      <w:r w:rsidR="00494EB3" w:rsidRPr="00D86925">
        <w:rPr>
          <w:rStyle w:val="CharDivNo"/>
        </w:rPr>
        <w:t>2.5</w:t>
      </w:r>
      <w:r w:rsidRPr="00D86925">
        <w:t>—</w:t>
      </w:r>
      <w:r w:rsidR="00494EB3" w:rsidRPr="00D86925">
        <w:rPr>
          <w:rStyle w:val="CharDivText"/>
        </w:rPr>
        <w:t>Payment of fees</w:t>
      </w:r>
      <w:bookmarkEnd w:id="19"/>
    </w:p>
    <w:p w:rsidR="00494EB3" w:rsidRPr="00D86925" w:rsidRDefault="00977CC0" w:rsidP="00D26ADA">
      <w:pPr>
        <w:pStyle w:val="ActHead5"/>
      </w:pPr>
      <w:bookmarkStart w:id="20" w:name="_Toc425249279"/>
      <w:r w:rsidRPr="00D86925">
        <w:rPr>
          <w:rStyle w:val="CharSectno"/>
        </w:rPr>
        <w:t>2.</w:t>
      </w:r>
      <w:r w:rsidR="006F36E3" w:rsidRPr="00D86925">
        <w:rPr>
          <w:rStyle w:val="CharSectno"/>
        </w:rPr>
        <w:t>09</w:t>
      </w:r>
      <w:r w:rsidR="00D26ADA" w:rsidRPr="00D86925">
        <w:t xml:space="preserve">  </w:t>
      </w:r>
      <w:r w:rsidR="002C00D6" w:rsidRPr="00D86925">
        <w:t>When fee must be paid</w:t>
      </w:r>
      <w:bookmarkEnd w:id="20"/>
    </w:p>
    <w:p w:rsidR="00B9391D" w:rsidRPr="00D86925" w:rsidRDefault="00460AC7" w:rsidP="00D26ADA">
      <w:pPr>
        <w:pStyle w:val="SubsectionHead"/>
      </w:pPr>
      <w:r w:rsidRPr="00D86925">
        <w:t>Filing fee</w:t>
      </w:r>
    </w:p>
    <w:p w:rsidR="00B9391D" w:rsidRPr="00D86925" w:rsidRDefault="00B9391D" w:rsidP="00D26ADA">
      <w:pPr>
        <w:pStyle w:val="subsection"/>
      </w:pPr>
      <w:r w:rsidRPr="00D86925">
        <w:tab/>
        <w:t>(1)</w:t>
      </w:r>
      <w:r w:rsidRPr="00D86925">
        <w:tab/>
        <w:t>A filing fee for a document must be paid before</w:t>
      </w:r>
      <w:r w:rsidRPr="00D86925">
        <w:rPr>
          <w:i/>
        </w:rPr>
        <w:t xml:space="preserve"> </w:t>
      </w:r>
      <w:r w:rsidRPr="00D86925">
        <w:t>the document is filed.</w:t>
      </w:r>
    </w:p>
    <w:p w:rsidR="00C63F60" w:rsidRPr="00D86925" w:rsidRDefault="00C63F60" w:rsidP="00D26ADA">
      <w:pPr>
        <w:pStyle w:val="SubsectionHead"/>
      </w:pPr>
      <w:r w:rsidRPr="00D86925">
        <w:t>Setting down fee</w:t>
      </w:r>
    </w:p>
    <w:p w:rsidR="00C63F60" w:rsidRPr="00D86925" w:rsidRDefault="00C63F60" w:rsidP="00D26ADA">
      <w:pPr>
        <w:pStyle w:val="subsection"/>
      </w:pPr>
      <w:r w:rsidRPr="00D86925">
        <w:tab/>
        <w:t>(2)</w:t>
      </w:r>
      <w:r w:rsidRPr="00D86925">
        <w:tab/>
        <w:t>A setting down fee for a hearing in relation to a proceeding must be paid as follows:</w:t>
      </w:r>
    </w:p>
    <w:p w:rsidR="00C63F60" w:rsidRPr="00D86925" w:rsidRDefault="00C63F60" w:rsidP="00D26ADA">
      <w:pPr>
        <w:pStyle w:val="paragraph"/>
      </w:pPr>
      <w:r w:rsidRPr="00D86925">
        <w:tab/>
        <w:t>(a)</w:t>
      </w:r>
      <w:r w:rsidRPr="00D86925">
        <w:tab/>
        <w:t>if the hearing day is within 28 days after the day when the hearing day is fixed—within the period, or at the time, approved by the Registrar or authorised officer of the relevant court for the payment of that fee;</w:t>
      </w:r>
    </w:p>
    <w:p w:rsidR="00C63F60" w:rsidRPr="00D86925" w:rsidRDefault="00C63F60" w:rsidP="00D26ADA">
      <w:pPr>
        <w:pStyle w:val="paragraph"/>
      </w:pPr>
      <w:r w:rsidRPr="00D86925">
        <w:tab/>
        <w:t>(b)</w:t>
      </w:r>
      <w:r w:rsidRPr="00D86925">
        <w:tab/>
        <w:t>in any other case—no later than 28 days before the hearing day.</w:t>
      </w:r>
    </w:p>
    <w:p w:rsidR="00C63F60" w:rsidRPr="00D86925" w:rsidRDefault="00C63F60" w:rsidP="00D26ADA">
      <w:pPr>
        <w:pStyle w:val="SubsectionHead"/>
      </w:pPr>
      <w:r w:rsidRPr="00D86925">
        <w:t>Hearing fee</w:t>
      </w:r>
    </w:p>
    <w:p w:rsidR="00C63F60" w:rsidRPr="00D86925" w:rsidRDefault="00C63F60" w:rsidP="00D26ADA">
      <w:pPr>
        <w:pStyle w:val="subsection"/>
      </w:pPr>
      <w:r w:rsidRPr="00D86925">
        <w:tab/>
        <w:t>(3)</w:t>
      </w:r>
      <w:r w:rsidRPr="00D86925">
        <w:tab/>
        <w:t>A hearing fee for a hearing in relation to a proceeding must be paid as follows:</w:t>
      </w:r>
    </w:p>
    <w:p w:rsidR="00C63F60" w:rsidRPr="00D86925" w:rsidRDefault="00C63F60" w:rsidP="00D26ADA">
      <w:pPr>
        <w:pStyle w:val="paragraph"/>
      </w:pPr>
      <w:r w:rsidRPr="00D86925">
        <w:tab/>
        <w:t>(a)</w:t>
      </w:r>
      <w:r w:rsidRPr="00D86925">
        <w:tab/>
        <w:t>if the hearing day is more than 2 business days after the day when the hearing day is fixed—no later than close of business for the relevant court on the day that is 2 business days before the hearing day;</w:t>
      </w:r>
    </w:p>
    <w:p w:rsidR="00C63F60" w:rsidRPr="00D86925" w:rsidRDefault="00C63F60" w:rsidP="00D26ADA">
      <w:pPr>
        <w:pStyle w:val="paragraph"/>
      </w:pPr>
      <w:r w:rsidRPr="00D86925">
        <w:tab/>
        <w:t>(b)</w:t>
      </w:r>
      <w:r w:rsidRPr="00D86925">
        <w:tab/>
        <w:t>in any other case—no later than 9.30</w:t>
      </w:r>
      <w:r w:rsidR="00447CEC" w:rsidRPr="00D86925">
        <w:t xml:space="preserve"> </w:t>
      </w:r>
      <w:r w:rsidRPr="00D86925">
        <w:t>am on the hearing day.</w:t>
      </w:r>
    </w:p>
    <w:p w:rsidR="009D54F2" w:rsidRPr="00D86925" w:rsidRDefault="009D54F2" w:rsidP="00D26ADA">
      <w:pPr>
        <w:pStyle w:val="SubsectionHead"/>
      </w:pPr>
      <w:r w:rsidRPr="00D86925">
        <w:t>Conciliation conference fee</w:t>
      </w:r>
    </w:p>
    <w:p w:rsidR="009D54F2" w:rsidRPr="00D86925" w:rsidRDefault="009D54F2" w:rsidP="00D26ADA">
      <w:pPr>
        <w:pStyle w:val="subsection"/>
      </w:pPr>
      <w:r w:rsidRPr="00D86925">
        <w:tab/>
        <w:t>(4)</w:t>
      </w:r>
      <w:r w:rsidRPr="00D86925">
        <w:tab/>
      </w:r>
      <w:r w:rsidR="00852CC3" w:rsidRPr="00D86925">
        <w:t>A</w:t>
      </w:r>
      <w:r w:rsidRPr="00D86925">
        <w:t xml:space="preserve"> </w:t>
      </w:r>
      <w:r w:rsidR="00852CC3" w:rsidRPr="00D86925">
        <w:t>conciliation conference fee</w:t>
      </w:r>
      <w:r w:rsidRPr="00D86925">
        <w:t xml:space="preserve"> must be paid as follows:</w:t>
      </w:r>
    </w:p>
    <w:p w:rsidR="009D54F2" w:rsidRPr="00D86925" w:rsidRDefault="009D54F2" w:rsidP="00D26ADA">
      <w:pPr>
        <w:pStyle w:val="paragraph"/>
      </w:pPr>
      <w:r w:rsidRPr="00D86925">
        <w:tab/>
        <w:t>(a)</w:t>
      </w:r>
      <w:r w:rsidRPr="00D86925">
        <w:tab/>
        <w:t xml:space="preserve">if the conciliation conference is within </w:t>
      </w:r>
      <w:r w:rsidR="00C63F60" w:rsidRPr="00D86925">
        <w:t>28</w:t>
      </w:r>
      <w:r w:rsidRPr="00D86925">
        <w:t xml:space="preserve"> days after the day when the conference is fixed—before the conference commences;</w:t>
      </w:r>
    </w:p>
    <w:p w:rsidR="009D54F2" w:rsidRPr="00D86925" w:rsidRDefault="009D54F2" w:rsidP="00D26ADA">
      <w:pPr>
        <w:pStyle w:val="paragraph"/>
      </w:pPr>
      <w:r w:rsidRPr="00D86925">
        <w:lastRenderedPageBreak/>
        <w:tab/>
        <w:t>(b)</w:t>
      </w:r>
      <w:r w:rsidRPr="00D86925">
        <w:tab/>
        <w:t xml:space="preserve">in any other case—by </w:t>
      </w:r>
      <w:r w:rsidR="00C63F60" w:rsidRPr="00D86925">
        <w:t>28</w:t>
      </w:r>
      <w:r w:rsidRPr="00D86925">
        <w:t xml:space="preserve"> days before the</w:t>
      </w:r>
      <w:r w:rsidR="006E327F" w:rsidRPr="00D86925">
        <w:t xml:space="preserve"> day the</w:t>
      </w:r>
      <w:r w:rsidRPr="00D86925">
        <w:t xml:space="preserve"> conference will occur.</w:t>
      </w:r>
    </w:p>
    <w:p w:rsidR="00A37C00" w:rsidRPr="00D86925" w:rsidRDefault="00A37C00" w:rsidP="00D26ADA">
      <w:pPr>
        <w:pStyle w:val="SubsectionHead"/>
      </w:pPr>
      <w:r w:rsidRPr="00D86925">
        <w:t>Fee for other service</w:t>
      </w:r>
    </w:p>
    <w:p w:rsidR="00A37C00" w:rsidRPr="00D86925" w:rsidRDefault="00A37C00" w:rsidP="00D26ADA">
      <w:pPr>
        <w:pStyle w:val="subsection"/>
      </w:pPr>
      <w:r w:rsidRPr="00D86925">
        <w:tab/>
        <w:t>(5)</w:t>
      </w:r>
      <w:r w:rsidRPr="00D86925">
        <w:tab/>
        <w:t>A fee for a service:</w:t>
      </w:r>
    </w:p>
    <w:p w:rsidR="00A37C00" w:rsidRPr="00D86925" w:rsidRDefault="00A37C00" w:rsidP="00D26ADA">
      <w:pPr>
        <w:pStyle w:val="paragraph"/>
      </w:pPr>
      <w:r w:rsidRPr="00D86925">
        <w:tab/>
        <w:t>(a)</w:t>
      </w:r>
      <w:r w:rsidRPr="00D86925">
        <w:tab/>
        <w:t xml:space="preserve">mentioned in an item in </w:t>
      </w:r>
      <w:r w:rsidR="00D26ADA" w:rsidRPr="00D86925">
        <w:t>Schedule</w:t>
      </w:r>
      <w:r w:rsidR="00D86925">
        <w:t> </w:t>
      </w:r>
      <w:r w:rsidRPr="00D86925">
        <w:t>1; and</w:t>
      </w:r>
    </w:p>
    <w:p w:rsidR="00A37C00" w:rsidRPr="00D86925" w:rsidRDefault="00A37C00" w:rsidP="00D26ADA">
      <w:pPr>
        <w:pStyle w:val="paragraph"/>
      </w:pPr>
      <w:r w:rsidRPr="00D86925">
        <w:tab/>
        <w:t>(b)</w:t>
      </w:r>
      <w:r w:rsidRPr="00D86925">
        <w:tab/>
        <w:t>not otherwise mentioned in this section;</w:t>
      </w:r>
    </w:p>
    <w:p w:rsidR="00A37C00" w:rsidRPr="00D86925" w:rsidRDefault="00A37C00" w:rsidP="00D26ADA">
      <w:pPr>
        <w:pStyle w:val="subsection2"/>
      </w:pPr>
      <w:r w:rsidRPr="00D86925">
        <w:t>must be paid before the service is provided.</w:t>
      </w:r>
    </w:p>
    <w:p w:rsidR="00C91BC1" w:rsidRPr="00D86925" w:rsidRDefault="00977CC0" w:rsidP="00D26ADA">
      <w:pPr>
        <w:pStyle w:val="ActHead5"/>
      </w:pPr>
      <w:bookmarkStart w:id="21" w:name="_Toc425249280"/>
      <w:r w:rsidRPr="00D86925">
        <w:rPr>
          <w:rStyle w:val="CharSectno"/>
        </w:rPr>
        <w:t>2.</w:t>
      </w:r>
      <w:r w:rsidR="006F36E3" w:rsidRPr="00D86925">
        <w:rPr>
          <w:rStyle w:val="CharSectno"/>
        </w:rPr>
        <w:t>10</w:t>
      </w:r>
      <w:r w:rsidR="00D26ADA" w:rsidRPr="00D86925">
        <w:t xml:space="preserve">  </w:t>
      </w:r>
      <w:r w:rsidR="00C91BC1" w:rsidRPr="00D86925">
        <w:t>Deferral of payment of fees</w:t>
      </w:r>
      <w:bookmarkEnd w:id="21"/>
    </w:p>
    <w:p w:rsidR="00BC4875" w:rsidRPr="00D86925" w:rsidRDefault="00BC4875" w:rsidP="00D26ADA">
      <w:pPr>
        <w:pStyle w:val="subsection"/>
      </w:pPr>
      <w:r w:rsidRPr="00D86925">
        <w:tab/>
        <w:t>(1)</w:t>
      </w:r>
      <w:r w:rsidRPr="00D86925">
        <w:tab/>
        <w:t>Section</w:t>
      </w:r>
      <w:r w:rsidR="00D86925">
        <w:t> </w:t>
      </w:r>
      <w:r w:rsidRPr="00D86925">
        <w:t>2.</w:t>
      </w:r>
      <w:r w:rsidR="006F36E3" w:rsidRPr="00D86925">
        <w:t>09</w:t>
      </w:r>
      <w:r w:rsidRPr="00D86925">
        <w:t xml:space="preserve"> does not apply if a</w:t>
      </w:r>
      <w:r w:rsidR="005C336D" w:rsidRPr="00D86925">
        <w:t xml:space="preserve"> Registrar or a</w:t>
      </w:r>
      <w:r w:rsidRPr="00D86925">
        <w:t xml:space="preserve">n authorised officer of the relevant court for a proceeding defers the payment of a fee </w:t>
      </w:r>
      <w:r w:rsidR="00C12419" w:rsidRPr="00D86925">
        <w:t xml:space="preserve">mentioned in </w:t>
      </w:r>
      <w:r w:rsidR="00D26ADA" w:rsidRPr="00D86925">
        <w:t>Schedule</w:t>
      </w:r>
      <w:r w:rsidR="00D86925">
        <w:t> </w:t>
      </w:r>
      <w:r w:rsidR="00C12419" w:rsidRPr="00D86925">
        <w:t xml:space="preserve">1 </w:t>
      </w:r>
      <w:r w:rsidRPr="00D86925">
        <w:t>in relation to the proceeding.</w:t>
      </w:r>
    </w:p>
    <w:p w:rsidR="00BC4875" w:rsidRPr="00D86925" w:rsidRDefault="00BC4875" w:rsidP="00D26ADA">
      <w:pPr>
        <w:pStyle w:val="subsection"/>
      </w:pPr>
      <w:r w:rsidRPr="00D86925">
        <w:tab/>
        <w:t>(2)</w:t>
      </w:r>
      <w:r w:rsidRPr="00D86925">
        <w:tab/>
        <w:t xml:space="preserve">The </w:t>
      </w:r>
      <w:r w:rsidR="005C336D" w:rsidRPr="00D86925">
        <w:t xml:space="preserve">Registrar or </w:t>
      </w:r>
      <w:r w:rsidRPr="00D86925">
        <w:t>authorised officer may defer the payment of a fee</w:t>
      </w:r>
      <w:r w:rsidR="001405F4" w:rsidRPr="00D86925">
        <w:t xml:space="preserve"> under </w:t>
      </w:r>
      <w:r w:rsidR="00D86925">
        <w:t>subsection (</w:t>
      </w:r>
      <w:r w:rsidR="001405F4" w:rsidRPr="00D86925">
        <w:t>1)</w:t>
      </w:r>
      <w:r w:rsidR="000E43FD" w:rsidRPr="00D86925">
        <w:t xml:space="preserve"> </w:t>
      </w:r>
      <w:r w:rsidR="00A53333" w:rsidRPr="00D86925">
        <w:t xml:space="preserve">if, </w:t>
      </w:r>
      <w:r w:rsidRPr="00D86925">
        <w:t xml:space="preserve">in the opinion of the </w:t>
      </w:r>
      <w:r w:rsidR="005C336D" w:rsidRPr="00D86925">
        <w:t xml:space="preserve">Registrar or </w:t>
      </w:r>
      <w:r w:rsidRPr="00D86925">
        <w:t>authorised officer:</w:t>
      </w:r>
    </w:p>
    <w:p w:rsidR="00BC4875" w:rsidRPr="00D86925" w:rsidRDefault="00BC4875" w:rsidP="00D26ADA">
      <w:pPr>
        <w:pStyle w:val="paragraph"/>
      </w:pPr>
      <w:r w:rsidRPr="00D86925">
        <w:tab/>
        <w:t>(</w:t>
      </w:r>
      <w:r w:rsidR="00A53333" w:rsidRPr="00D86925">
        <w:t>a</w:t>
      </w:r>
      <w:r w:rsidRPr="00D86925">
        <w:t>)</w:t>
      </w:r>
      <w:r w:rsidRPr="00D86925">
        <w:tab/>
        <w:t>for a filing fee for a document</w:t>
      </w:r>
      <w:r w:rsidR="001405F4" w:rsidRPr="00D86925">
        <w:t xml:space="preserve"> (other than the fee mentioned in item</w:t>
      </w:r>
      <w:r w:rsidR="00D86925">
        <w:t> </w:t>
      </w:r>
      <w:r w:rsidR="001405F4" w:rsidRPr="00D86925">
        <w:t xml:space="preserve">5 of </w:t>
      </w:r>
      <w:r w:rsidR="00D26ADA" w:rsidRPr="00D86925">
        <w:t>Schedule</w:t>
      </w:r>
      <w:r w:rsidR="00D86925">
        <w:t> </w:t>
      </w:r>
      <w:r w:rsidR="001405F4" w:rsidRPr="00D86925">
        <w:t>1)</w:t>
      </w:r>
      <w:r w:rsidRPr="00D86925">
        <w:t>—the need to file the document is so urgent that it overrides the requirement to pay the filing fee before the document is filed; or</w:t>
      </w:r>
    </w:p>
    <w:p w:rsidR="00BC4875" w:rsidRPr="00D86925" w:rsidRDefault="00BC4875" w:rsidP="00D26ADA">
      <w:pPr>
        <w:pStyle w:val="paragraph"/>
      </w:pPr>
      <w:r w:rsidRPr="00D86925">
        <w:tab/>
        <w:t>(</w:t>
      </w:r>
      <w:r w:rsidR="00A53333" w:rsidRPr="00D86925">
        <w:t>b</w:t>
      </w:r>
      <w:r w:rsidRPr="00D86925">
        <w:t>)</w:t>
      </w:r>
      <w:r w:rsidRPr="00D86925">
        <w:tab/>
        <w:t>considering the financial circumstances of the person liable to pay the fee, it would be oppressive or otherwise unreasonable to require payment of the fee in accordance with section</w:t>
      </w:r>
      <w:r w:rsidR="00D86925">
        <w:t> </w:t>
      </w:r>
      <w:r w:rsidRPr="00D86925">
        <w:t>2.</w:t>
      </w:r>
      <w:r w:rsidR="006F36E3" w:rsidRPr="00D86925">
        <w:t>09</w:t>
      </w:r>
      <w:r w:rsidR="00460AC7" w:rsidRPr="00D86925">
        <w:t>.</w:t>
      </w:r>
    </w:p>
    <w:p w:rsidR="00BC4875" w:rsidRPr="00D86925" w:rsidRDefault="00BC4875" w:rsidP="00D26ADA">
      <w:pPr>
        <w:pStyle w:val="subsection"/>
      </w:pPr>
      <w:r w:rsidRPr="00D86925">
        <w:tab/>
        <w:t>(3)</w:t>
      </w:r>
      <w:r w:rsidRPr="00D86925">
        <w:tab/>
        <w:t>If the payment of a fee is deferred, the fee must be paid:</w:t>
      </w:r>
    </w:p>
    <w:p w:rsidR="00BC4875" w:rsidRPr="00D86925" w:rsidRDefault="00BC4875" w:rsidP="00D26ADA">
      <w:pPr>
        <w:pStyle w:val="paragraph"/>
      </w:pPr>
      <w:r w:rsidRPr="00D86925">
        <w:tab/>
        <w:t>(a)</w:t>
      </w:r>
      <w:r w:rsidRPr="00D86925">
        <w:tab/>
        <w:t xml:space="preserve">within </w:t>
      </w:r>
      <w:r w:rsidR="000E43FD" w:rsidRPr="00D86925">
        <w:t>28</w:t>
      </w:r>
      <w:r w:rsidRPr="00D86925">
        <w:t xml:space="preserve"> days after the day the payment is deferred; or</w:t>
      </w:r>
    </w:p>
    <w:p w:rsidR="00BC4875" w:rsidRPr="00D86925" w:rsidRDefault="00BC4875" w:rsidP="00D26ADA">
      <w:pPr>
        <w:pStyle w:val="paragraph"/>
      </w:pPr>
      <w:r w:rsidRPr="00D86925">
        <w:tab/>
        <w:t>(b)</w:t>
      </w:r>
      <w:r w:rsidRPr="00D86925">
        <w:tab/>
        <w:t xml:space="preserve">within another period </w:t>
      </w:r>
      <w:r w:rsidR="00D140FF" w:rsidRPr="00D86925">
        <w:t>approved</w:t>
      </w:r>
      <w:r w:rsidRPr="00D86925">
        <w:t xml:space="preserve">, in writing, by the </w:t>
      </w:r>
      <w:r w:rsidR="005C336D" w:rsidRPr="00D86925">
        <w:t xml:space="preserve">Registrar or </w:t>
      </w:r>
      <w:r w:rsidRPr="00D86925">
        <w:t>authorised officer</w:t>
      </w:r>
      <w:r w:rsidR="00D140FF" w:rsidRPr="00D86925">
        <w:t xml:space="preserve"> for the payment of that fee</w:t>
      </w:r>
      <w:r w:rsidRPr="00D86925">
        <w:t>.</w:t>
      </w:r>
    </w:p>
    <w:p w:rsidR="00813D9A" w:rsidRPr="00D86925" w:rsidRDefault="00D26ADA" w:rsidP="00D26ADA">
      <w:pPr>
        <w:pStyle w:val="notetext"/>
      </w:pPr>
      <w:r w:rsidRPr="00D86925">
        <w:t>Note:</w:t>
      </w:r>
      <w:r w:rsidRPr="00D86925">
        <w:tab/>
      </w:r>
      <w:r w:rsidR="00813D9A" w:rsidRPr="00D86925">
        <w:t>If a setting down fee in relation to a hearing is deferred and the hearing does not occur, the setting down fee is still payable in accordance with this subsection.</w:t>
      </w:r>
    </w:p>
    <w:p w:rsidR="00BC4875" w:rsidRPr="00D86925" w:rsidRDefault="00BC4875" w:rsidP="00D26ADA">
      <w:pPr>
        <w:pStyle w:val="subsection"/>
      </w:pPr>
      <w:r w:rsidRPr="00D86925">
        <w:tab/>
        <w:t>(4)</w:t>
      </w:r>
      <w:r w:rsidRPr="00D86925">
        <w:tab/>
        <w:t>A fee may be deferred more than once.</w:t>
      </w:r>
    </w:p>
    <w:p w:rsidR="00BC4875" w:rsidRPr="00D86925" w:rsidRDefault="00BC4875" w:rsidP="00D26ADA">
      <w:pPr>
        <w:pStyle w:val="subsection"/>
      </w:pPr>
      <w:r w:rsidRPr="00D86925">
        <w:lastRenderedPageBreak/>
        <w:tab/>
        <w:t>(5)</w:t>
      </w:r>
      <w:r w:rsidRPr="00D86925">
        <w:tab/>
        <w:t xml:space="preserve">The </w:t>
      </w:r>
      <w:r w:rsidR="005C336D" w:rsidRPr="00D86925">
        <w:t xml:space="preserve">Registrar or </w:t>
      </w:r>
      <w:r w:rsidRPr="00D86925">
        <w:t>authorised officer may impose conditions on the deferral of the payment of a fee.</w:t>
      </w:r>
    </w:p>
    <w:p w:rsidR="00737E2C" w:rsidRPr="00D86925" w:rsidRDefault="00D26ADA" w:rsidP="00D26ADA">
      <w:pPr>
        <w:pStyle w:val="notetext"/>
      </w:pPr>
      <w:r w:rsidRPr="00D86925">
        <w:t>Note:</w:t>
      </w:r>
      <w:r w:rsidRPr="00D86925">
        <w:tab/>
      </w:r>
      <w:r w:rsidR="00332D26" w:rsidRPr="00D86925">
        <w:t>A decision of a</w:t>
      </w:r>
      <w:r w:rsidR="005C336D" w:rsidRPr="00D86925">
        <w:t xml:space="preserve"> Registrar or a</w:t>
      </w:r>
      <w:r w:rsidR="00332D26" w:rsidRPr="00D86925">
        <w:t>n authorised officer under this s</w:t>
      </w:r>
      <w:r w:rsidR="00D361B6" w:rsidRPr="00D86925">
        <w:t xml:space="preserve">ection is reviewable by the AAT: </w:t>
      </w:r>
      <w:r w:rsidR="00332D26" w:rsidRPr="00D86925">
        <w:t>see section</w:t>
      </w:r>
      <w:r w:rsidR="00D86925">
        <w:t> </w:t>
      </w:r>
      <w:r w:rsidR="00332D26" w:rsidRPr="00D86925">
        <w:t>2.1</w:t>
      </w:r>
      <w:r w:rsidR="006F36E3" w:rsidRPr="00D86925">
        <w:t>4</w:t>
      </w:r>
      <w:r w:rsidR="00332D26" w:rsidRPr="00D86925">
        <w:t>.</w:t>
      </w:r>
    </w:p>
    <w:p w:rsidR="00737E2C" w:rsidRPr="00D86925" w:rsidRDefault="00977CC0" w:rsidP="00D26ADA">
      <w:pPr>
        <w:pStyle w:val="ActHead5"/>
      </w:pPr>
      <w:bookmarkStart w:id="22" w:name="_Toc425249281"/>
      <w:r w:rsidRPr="00D86925">
        <w:rPr>
          <w:rStyle w:val="CharSectno"/>
        </w:rPr>
        <w:t>2.</w:t>
      </w:r>
      <w:r w:rsidR="006F36E3" w:rsidRPr="00D86925">
        <w:rPr>
          <w:rStyle w:val="CharSectno"/>
        </w:rPr>
        <w:t>11</w:t>
      </w:r>
      <w:r w:rsidR="00D26ADA" w:rsidRPr="00D86925">
        <w:t xml:space="preserve">  </w:t>
      </w:r>
      <w:r w:rsidR="00737E2C" w:rsidRPr="00D86925">
        <w:t>What happens if fee is not paid</w:t>
      </w:r>
      <w:bookmarkEnd w:id="22"/>
    </w:p>
    <w:p w:rsidR="000A0D64" w:rsidRPr="00D86925" w:rsidRDefault="000A0D64" w:rsidP="00D26ADA">
      <w:pPr>
        <w:pStyle w:val="subsection"/>
      </w:pPr>
      <w:r w:rsidRPr="00D86925">
        <w:tab/>
        <w:t>(1)</w:t>
      </w:r>
      <w:r w:rsidRPr="00D86925">
        <w:tab/>
        <w:t>This section applies if the payment of a fee is not deferred under section</w:t>
      </w:r>
      <w:r w:rsidR="00D86925">
        <w:t> </w:t>
      </w:r>
      <w:r w:rsidRPr="00D86925">
        <w:t>2.</w:t>
      </w:r>
      <w:r w:rsidR="006F36E3" w:rsidRPr="00D86925">
        <w:t>10</w:t>
      </w:r>
      <w:r w:rsidRPr="00D86925">
        <w:t>.</w:t>
      </w:r>
    </w:p>
    <w:p w:rsidR="000A0D64" w:rsidRPr="00D86925" w:rsidRDefault="000A0D64" w:rsidP="00D26ADA">
      <w:pPr>
        <w:pStyle w:val="subsection"/>
      </w:pPr>
      <w:r w:rsidRPr="00D86925">
        <w:tab/>
        <w:t>(2)</w:t>
      </w:r>
      <w:r w:rsidRPr="00D86925">
        <w:tab/>
        <w:t xml:space="preserve">If a person is required to pay a fee mentioned in </w:t>
      </w:r>
      <w:r w:rsidR="00D26ADA" w:rsidRPr="00D86925">
        <w:t>Schedule</w:t>
      </w:r>
      <w:r w:rsidR="00D86925">
        <w:t> </w:t>
      </w:r>
      <w:r w:rsidRPr="00D86925">
        <w:t>1</w:t>
      </w:r>
      <w:r w:rsidR="00FE33A4" w:rsidRPr="00D86925">
        <w:t xml:space="preserve"> in relation to a proceeding</w:t>
      </w:r>
      <w:r w:rsidRPr="00D86925">
        <w:t xml:space="preserve"> before the filing of a document or the provision of a service for which the fee is payable, the document must not be filed or the service must not be provided until the whole fee is paid.</w:t>
      </w:r>
    </w:p>
    <w:p w:rsidR="000A0D64" w:rsidRPr="00D86925" w:rsidRDefault="000A0D64" w:rsidP="00D26ADA">
      <w:pPr>
        <w:pStyle w:val="subsection"/>
      </w:pPr>
      <w:r w:rsidRPr="00D86925">
        <w:tab/>
        <w:t>(3)</w:t>
      </w:r>
      <w:r w:rsidRPr="00D86925">
        <w:tab/>
        <w:t>However, the relevant court for the proceeding, or a Judge or Registrar of that court, may allow the document to be filed or the service to be provided despite the fee, or pa</w:t>
      </w:r>
      <w:r w:rsidR="00877645" w:rsidRPr="00D86925">
        <w:t>rt of the fee, not being paid</w:t>
      </w:r>
      <w:r w:rsidRPr="00D86925">
        <w:t>.</w:t>
      </w:r>
    </w:p>
    <w:p w:rsidR="000C131F" w:rsidRPr="00D86925" w:rsidRDefault="000A0D64" w:rsidP="00D26ADA">
      <w:pPr>
        <w:pStyle w:val="subsection"/>
      </w:pPr>
      <w:r w:rsidRPr="00D86925">
        <w:tab/>
        <w:t>(4)</w:t>
      </w:r>
      <w:r w:rsidRPr="00D86925">
        <w:tab/>
      </w:r>
      <w:r w:rsidR="00D86925">
        <w:t>Subsection (</w:t>
      </w:r>
      <w:r w:rsidR="000C131F" w:rsidRPr="00D86925">
        <w:t>5) applies to a conciliation conference fee, a hearing fee and a setting down fee.</w:t>
      </w:r>
    </w:p>
    <w:p w:rsidR="000A0D64" w:rsidRPr="00D86925" w:rsidRDefault="000C131F" w:rsidP="00D26ADA">
      <w:pPr>
        <w:pStyle w:val="subsection"/>
      </w:pPr>
      <w:r w:rsidRPr="00D86925">
        <w:tab/>
        <w:t>(5)</w:t>
      </w:r>
      <w:r w:rsidRPr="00D86925">
        <w:tab/>
      </w:r>
      <w:r w:rsidR="000A0D64" w:rsidRPr="00D86925">
        <w:t xml:space="preserve">If </w:t>
      </w:r>
      <w:r w:rsidRPr="00D86925">
        <w:t>the fee, or part of the</w:t>
      </w:r>
      <w:r w:rsidR="000A0D64" w:rsidRPr="00D86925">
        <w:t xml:space="preserve"> fee</w:t>
      </w:r>
      <w:r w:rsidR="00B10320" w:rsidRPr="00D86925">
        <w:t>,</w:t>
      </w:r>
      <w:r w:rsidR="000A0D64" w:rsidRPr="00D86925">
        <w:t xml:space="preserve"> is not paid </w:t>
      </w:r>
      <w:r w:rsidR="00D140FF" w:rsidRPr="00D86925">
        <w:t xml:space="preserve">in relation to a </w:t>
      </w:r>
      <w:r w:rsidR="000A0D64" w:rsidRPr="00D86925">
        <w:t>proceeding:</w:t>
      </w:r>
    </w:p>
    <w:p w:rsidR="000A0D64" w:rsidRPr="00D86925" w:rsidRDefault="000A0D64" w:rsidP="00D26ADA">
      <w:pPr>
        <w:pStyle w:val="paragraph"/>
      </w:pPr>
      <w:r w:rsidRPr="00D86925">
        <w:tab/>
        <w:t>(a)</w:t>
      </w:r>
      <w:r w:rsidRPr="00D86925">
        <w:tab/>
        <w:t>the relevant court, or a Judge or Registrar of that court, may order that no proceeding, or no proceeding other than a specified proceeding, is to take place except by leave; and</w:t>
      </w:r>
    </w:p>
    <w:p w:rsidR="000A0D64" w:rsidRPr="00D86925" w:rsidRDefault="000A0D64" w:rsidP="00D26ADA">
      <w:pPr>
        <w:pStyle w:val="paragraph"/>
      </w:pPr>
      <w:r w:rsidRPr="00D86925">
        <w:tab/>
        <w:t>(b)</w:t>
      </w:r>
      <w:r w:rsidRPr="00D86925">
        <w:tab/>
        <w:t>a person other than the person liable to pay the fee may pay the fee without affecting any power of the relevant court, or of a Judge or Registrar of that court, to make an order for costs for the fee; and</w:t>
      </w:r>
    </w:p>
    <w:p w:rsidR="000A0D64" w:rsidRPr="00D86925" w:rsidRDefault="000A0D64" w:rsidP="00D26ADA">
      <w:pPr>
        <w:pStyle w:val="paragraph"/>
      </w:pPr>
      <w:r w:rsidRPr="00D86925">
        <w:tab/>
        <w:t>(c)</w:t>
      </w:r>
      <w:r w:rsidRPr="00D86925">
        <w:tab/>
        <w:t xml:space="preserve">the relevant court, or a Judge or Registrar of that court, may vacate the </w:t>
      </w:r>
      <w:r w:rsidR="000C131F" w:rsidRPr="00D86925">
        <w:t xml:space="preserve">day scheduled for the </w:t>
      </w:r>
      <w:r w:rsidRPr="00D86925">
        <w:t xml:space="preserve">hearing </w:t>
      </w:r>
      <w:r w:rsidR="000C131F" w:rsidRPr="00D86925">
        <w:t>or conciliation conference</w:t>
      </w:r>
      <w:r w:rsidRPr="00D86925">
        <w:t>.</w:t>
      </w:r>
    </w:p>
    <w:p w:rsidR="00494EB3" w:rsidRPr="00D86925" w:rsidRDefault="00D26ADA" w:rsidP="00AF2AF1">
      <w:pPr>
        <w:pStyle w:val="ActHead3"/>
        <w:pageBreakBefore/>
      </w:pPr>
      <w:bookmarkStart w:id="23" w:name="_Toc425249282"/>
      <w:r w:rsidRPr="00D86925">
        <w:rPr>
          <w:rStyle w:val="CharDivNo"/>
        </w:rPr>
        <w:lastRenderedPageBreak/>
        <w:t>Division</w:t>
      </w:r>
      <w:r w:rsidR="00D86925" w:rsidRPr="00D86925">
        <w:rPr>
          <w:rStyle w:val="CharDivNo"/>
        </w:rPr>
        <w:t> </w:t>
      </w:r>
      <w:r w:rsidR="00494EB3" w:rsidRPr="00D86925">
        <w:rPr>
          <w:rStyle w:val="CharDivNo"/>
        </w:rPr>
        <w:t>2.6</w:t>
      </w:r>
      <w:r w:rsidRPr="00D86925">
        <w:t>—</w:t>
      </w:r>
      <w:r w:rsidR="00494EB3" w:rsidRPr="00D86925">
        <w:rPr>
          <w:rStyle w:val="CharDivText"/>
        </w:rPr>
        <w:t>Miscellaneous</w:t>
      </w:r>
      <w:bookmarkEnd w:id="23"/>
    </w:p>
    <w:p w:rsidR="005136A1" w:rsidRPr="00D86925" w:rsidRDefault="00135645" w:rsidP="00D26ADA">
      <w:pPr>
        <w:pStyle w:val="ActHead5"/>
      </w:pPr>
      <w:bookmarkStart w:id="24" w:name="_Toc425249283"/>
      <w:r w:rsidRPr="00D86925">
        <w:rPr>
          <w:rStyle w:val="CharSectno"/>
        </w:rPr>
        <w:t>2.</w:t>
      </w:r>
      <w:r w:rsidR="006F36E3" w:rsidRPr="00D86925">
        <w:rPr>
          <w:rStyle w:val="CharSectno"/>
        </w:rPr>
        <w:t>12</w:t>
      </w:r>
      <w:r w:rsidR="00D26ADA" w:rsidRPr="00D86925">
        <w:t xml:space="preserve">  </w:t>
      </w:r>
      <w:r w:rsidR="00737E2C" w:rsidRPr="00D86925">
        <w:t>Refund of fee</w:t>
      </w:r>
      <w:bookmarkEnd w:id="24"/>
    </w:p>
    <w:p w:rsidR="00AC5F4E" w:rsidRPr="00D86925" w:rsidRDefault="00AC5F4E" w:rsidP="00D26ADA">
      <w:pPr>
        <w:pStyle w:val="SubsectionHead"/>
      </w:pPr>
      <w:r w:rsidRPr="00D86925">
        <w:t>General</w:t>
      </w:r>
    </w:p>
    <w:p w:rsidR="00AC5F4E" w:rsidRPr="00D86925" w:rsidRDefault="00AC5F4E" w:rsidP="00D26ADA">
      <w:pPr>
        <w:pStyle w:val="subsection"/>
      </w:pPr>
      <w:r w:rsidRPr="00D86925">
        <w:tab/>
        <w:t>(1)</w:t>
      </w:r>
      <w:r w:rsidRPr="00D86925">
        <w:tab/>
        <w:t xml:space="preserve">A person is entitled to </w:t>
      </w:r>
      <w:r w:rsidR="00E04CEF" w:rsidRPr="00D86925">
        <w:t>a</w:t>
      </w:r>
      <w:r w:rsidRPr="00D86925">
        <w:t xml:space="preserve"> refund of an amount in relation to the payment of a fee </w:t>
      </w:r>
      <w:r w:rsidR="00753EAA" w:rsidRPr="00D86925">
        <w:t xml:space="preserve">mentioned in </w:t>
      </w:r>
      <w:r w:rsidR="00D26ADA" w:rsidRPr="00D86925">
        <w:t>Schedule</w:t>
      </w:r>
      <w:r w:rsidR="00D86925">
        <w:t> </w:t>
      </w:r>
      <w:r w:rsidR="00753EAA" w:rsidRPr="00D86925">
        <w:t xml:space="preserve">1 </w:t>
      </w:r>
      <w:r w:rsidRPr="00D86925">
        <w:t>if the person pays more than the person is required to pay for the fee under this regulation.</w:t>
      </w:r>
    </w:p>
    <w:p w:rsidR="00AC5F4E" w:rsidRPr="00D86925" w:rsidRDefault="00AC5F4E" w:rsidP="00D26ADA">
      <w:pPr>
        <w:pStyle w:val="subsection"/>
      </w:pPr>
      <w:r w:rsidRPr="00D86925">
        <w:tab/>
        <w:t>(2)</w:t>
      </w:r>
      <w:r w:rsidRPr="00D86925">
        <w:tab/>
        <w:t>The amount to be refunded is the difference between the amount paid by the person and the amount that the person is required to pay for the fee.</w:t>
      </w:r>
    </w:p>
    <w:p w:rsidR="00753EAA" w:rsidRPr="00D86925" w:rsidRDefault="00753EAA" w:rsidP="00D26ADA">
      <w:pPr>
        <w:pStyle w:val="subsection"/>
      </w:pPr>
      <w:r w:rsidRPr="00D86925">
        <w:tab/>
        <w:t>(3)</w:t>
      </w:r>
      <w:r w:rsidRPr="00D86925">
        <w:tab/>
        <w:t xml:space="preserve">A person is entitled to the refund of the amount paid by the person as a fee mentioned in </w:t>
      </w:r>
      <w:r w:rsidR="00D26ADA" w:rsidRPr="00D86925">
        <w:t>Schedule</w:t>
      </w:r>
      <w:r w:rsidR="00D86925">
        <w:t> </w:t>
      </w:r>
      <w:r w:rsidRPr="00D86925">
        <w:t>1</w:t>
      </w:r>
      <w:r w:rsidR="00B36B7C" w:rsidRPr="00D86925">
        <w:t xml:space="preserve"> if:</w:t>
      </w:r>
    </w:p>
    <w:p w:rsidR="00B36B7C" w:rsidRPr="00D86925" w:rsidRDefault="00B36B7C" w:rsidP="00D26ADA">
      <w:pPr>
        <w:pStyle w:val="paragraph"/>
      </w:pPr>
      <w:r w:rsidRPr="00D86925">
        <w:tab/>
        <w:t>(a)</w:t>
      </w:r>
      <w:r w:rsidRPr="00D86925">
        <w:tab/>
        <w:t>the fee had already been paid by another person; or</w:t>
      </w:r>
    </w:p>
    <w:p w:rsidR="00B36B7C" w:rsidRPr="00D86925" w:rsidRDefault="00B36B7C" w:rsidP="00D26ADA">
      <w:pPr>
        <w:pStyle w:val="paragraph"/>
      </w:pPr>
      <w:r w:rsidRPr="00D86925">
        <w:tab/>
        <w:t>(b)</w:t>
      </w:r>
      <w:r w:rsidRPr="00D86925">
        <w:tab/>
        <w:t>the fee was not payable under this regulation.</w:t>
      </w:r>
    </w:p>
    <w:p w:rsidR="00AC5F4E" w:rsidRPr="00D86925" w:rsidRDefault="00AC5F4E" w:rsidP="00D26ADA">
      <w:pPr>
        <w:pStyle w:val="SubsectionHead"/>
      </w:pPr>
      <w:r w:rsidRPr="00D86925">
        <w:t>Setting down fee</w:t>
      </w:r>
    </w:p>
    <w:p w:rsidR="00AC5F4E" w:rsidRPr="00D86925" w:rsidRDefault="00AC5F4E" w:rsidP="00D26ADA">
      <w:pPr>
        <w:pStyle w:val="subsection"/>
      </w:pPr>
      <w:r w:rsidRPr="00D86925">
        <w:tab/>
      </w:r>
      <w:r w:rsidR="00EE3B3D" w:rsidRPr="00D86925">
        <w:t>(4</w:t>
      </w:r>
      <w:r w:rsidRPr="00D86925">
        <w:t>)</w:t>
      </w:r>
      <w:r w:rsidRPr="00D86925">
        <w:tab/>
        <w:t xml:space="preserve">A person is </w:t>
      </w:r>
      <w:r w:rsidR="00EE3B3D" w:rsidRPr="00D86925">
        <w:t xml:space="preserve">not </w:t>
      </w:r>
      <w:r w:rsidRPr="00D86925">
        <w:t xml:space="preserve">entitled to the refund of the amount paid by the person as a setting down fee </w:t>
      </w:r>
      <w:r w:rsidR="00A776F4" w:rsidRPr="00D86925">
        <w:t xml:space="preserve">for a hearing </w:t>
      </w:r>
      <w:r w:rsidRPr="00D86925">
        <w:t>in relation to a proceeding if</w:t>
      </w:r>
      <w:r w:rsidR="00EE3B3D" w:rsidRPr="00D86925">
        <w:t xml:space="preserve"> </w:t>
      </w:r>
      <w:r w:rsidRPr="00D86925">
        <w:t>the first hearing day fixed by the setting down</w:t>
      </w:r>
      <w:r w:rsidR="00EE3B3D" w:rsidRPr="00D86925">
        <w:t>, or a hearing day fixed in place of the first hearing day,</w:t>
      </w:r>
      <w:r w:rsidRPr="00D86925">
        <w:t xml:space="preserve"> does not occur</w:t>
      </w:r>
      <w:r w:rsidR="00EE3B3D" w:rsidRPr="00D86925">
        <w:t>.</w:t>
      </w:r>
    </w:p>
    <w:p w:rsidR="00AC5F4E" w:rsidRPr="00D86925" w:rsidRDefault="00AC5F4E" w:rsidP="00D26ADA">
      <w:pPr>
        <w:pStyle w:val="SubsectionHead"/>
      </w:pPr>
      <w:r w:rsidRPr="00D86925">
        <w:t>Hearing fees—</w:t>
      </w:r>
      <w:r w:rsidR="00EE3B3D" w:rsidRPr="00D86925">
        <w:t>hearing</w:t>
      </w:r>
      <w:r w:rsidRPr="00D86925">
        <w:t>s not commenced</w:t>
      </w:r>
    </w:p>
    <w:p w:rsidR="00AC5F4E" w:rsidRPr="00D86925" w:rsidRDefault="00EE3B3D" w:rsidP="00D26ADA">
      <w:pPr>
        <w:pStyle w:val="subsection"/>
      </w:pPr>
      <w:r w:rsidRPr="00D86925">
        <w:tab/>
        <w:t>(5</w:t>
      </w:r>
      <w:r w:rsidR="00AC5F4E" w:rsidRPr="00D86925">
        <w:t>)</w:t>
      </w:r>
      <w:r w:rsidR="00AC5F4E" w:rsidRPr="00D86925">
        <w:tab/>
        <w:t xml:space="preserve">A person is entitled to the refund of the amount paid by the person as a hearing fee </w:t>
      </w:r>
      <w:r w:rsidR="003B354D" w:rsidRPr="00D86925">
        <w:t xml:space="preserve">for a hearing </w:t>
      </w:r>
      <w:r w:rsidRPr="00D86925">
        <w:t xml:space="preserve">that has not commenced </w:t>
      </w:r>
      <w:r w:rsidR="00AC5F4E" w:rsidRPr="00D86925">
        <w:t>in relation to a proceeding if:</w:t>
      </w:r>
    </w:p>
    <w:p w:rsidR="00AC5F4E" w:rsidRPr="00D86925" w:rsidRDefault="00AC5F4E" w:rsidP="00D26ADA">
      <w:pPr>
        <w:pStyle w:val="paragraph"/>
      </w:pPr>
      <w:r w:rsidRPr="00D86925">
        <w:tab/>
        <w:t>(a)</w:t>
      </w:r>
      <w:r w:rsidRPr="00D86925">
        <w:tab/>
        <w:t xml:space="preserve">the person </w:t>
      </w:r>
      <w:r w:rsidR="00EE3B3D" w:rsidRPr="00D86925">
        <w:t>notifies</w:t>
      </w:r>
      <w:r w:rsidRPr="00D86925">
        <w:t xml:space="preserve"> the Registrar </w:t>
      </w:r>
      <w:r w:rsidR="00224038" w:rsidRPr="00D86925">
        <w:t xml:space="preserve">or an authorised officer </w:t>
      </w:r>
      <w:r w:rsidRPr="00D86925">
        <w:t xml:space="preserve">of the relevant court, </w:t>
      </w:r>
      <w:r w:rsidR="00EE3B3D" w:rsidRPr="00D86925">
        <w:t xml:space="preserve">in accordance with </w:t>
      </w:r>
      <w:r w:rsidR="00D86925">
        <w:t>subsection (</w:t>
      </w:r>
      <w:r w:rsidR="00EE3B3D" w:rsidRPr="00D86925">
        <w:t>6</w:t>
      </w:r>
      <w:r w:rsidRPr="00D86925">
        <w:t>), that the hearing will not occur</w:t>
      </w:r>
      <w:r w:rsidR="0030764A" w:rsidRPr="00D86925">
        <w:t xml:space="preserve"> or will occur only for the purpose of making formal orders</w:t>
      </w:r>
      <w:r w:rsidRPr="00D86925">
        <w:t>; and</w:t>
      </w:r>
    </w:p>
    <w:p w:rsidR="00AC5F4E" w:rsidRPr="00D86925" w:rsidRDefault="00AC5F4E" w:rsidP="00D26ADA">
      <w:pPr>
        <w:pStyle w:val="paragraph"/>
      </w:pPr>
      <w:r w:rsidRPr="00D86925">
        <w:tab/>
        <w:t>(b)</w:t>
      </w:r>
      <w:r w:rsidRPr="00D86925">
        <w:tab/>
        <w:t>the hearing does not occur or occurs only for the purpose of making formal orders.</w:t>
      </w:r>
    </w:p>
    <w:p w:rsidR="00AC5F4E" w:rsidRPr="00D86925" w:rsidRDefault="00EE3B3D" w:rsidP="00D26ADA">
      <w:pPr>
        <w:pStyle w:val="subsection"/>
      </w:pPr>
      <w:r w:rsidRPr="00D86925">
        <w:lastRenderedPageBreak/>
        <w:tab/>
        <w:t>(6</w:t>
      </w:r>
      <w:r w:rsidR="00AC5F4E" w:rsidRPr="00D86925">
        <w:t>)</w:t>
      </w:r>
      <w:r w:rsidR="00AC5F4E" w:rsidRPr="00D86925">
        <w:tab/>
        <w:t xml:space="preserve">The person must </w:t>
      </w:r>
      <w:r w:rsidR="0030764A" w:rsidRPr="00D86925">
        <w:t xml:space="preserve">notify </w:t>
      </w:r>
      <w:r w:rsidR="00AC5F4E" w:rsidRPr="00D86925">
        <w:t>the Registrar</w:t>
      </w:r>
      <w:r w:rsidR="00224038" w:rsidRPr="00D86925">
        <w:t xml:space="preserve"> or authorised officer</w:t>
      </w:r>
      <w:r w:rsidR="0030764A" w:rsidRPr="00D86925">
        <w:t xml:space="preserve"> in writing</w:t>
      </w:r>
      <w:r w:rsidR="00AC5F4E" w:rsidRPr="00D86925">
        <w:t>:</w:t>
      </w:r>
    </w:p>
    <w:p w:rsidR="00AC5F4E" w:rsidRPr="00D86925" w:rsidRDefault="00AC5F4E" w:rsidP="00D26ADA">
      <w:pPr>
        <w:pStyle w:val="paragraph"/>
      </w:pPr>
      <w:r w:rsidRPr="00D86925">
        <w:tab/>
        <w:t>(a)</w:t>
      </w:r>
      <w:r w:rsidRPr="00D86925">
        <w:tab/>
        <w:t>if the hearing day was fixed less than 10 business days before the hearing day—at least 2 business days before the hearing day; and</w:t>
      </w:r>
    </w:p>
    <w:p w:rsidR="00AC5F4E" w:rsidRPr="00D86925" w:rsidRDefault="00AC5F4E" w:rsidP="00D26ADA">
      <w:pPr>
        <w:pStyle w:val="paragraph"/>
      </w:pPr>
      <w:r w:rsidRPr="00D86925">
        <w:tab/>
        <w:t>(b)</w:t>
      </w:r>
      <w:r w:rsidRPr="00D86925">
        <w:tab/>
        <w:t>in any other case—at least 10 business days before the hearing day.</w:t>
      </w:r>
    </w:p>
    <w:p w:rsidR="00EE3B3D" w:rsidRPr="00D86925" w:rsidRDefault="00EE3B3D" w:rsidP="00D26ADA">
      <w:pPr>
        <w:pStyle w:val="subsection"/>
      </w:pPr>
      <w:r w:rsidRPr="00D86925">
        <w:tab/>
        <w:t>(7)</w:t>
      </w:r>
      <w:r w:rsidRPr="00D86925">
        <w:tab/>
        <w:t xml:space="preserve">Despite </w:t>
      </w:r>
      <w:r w:rsidR="00D86925">
        <w:t>subsection (</w:t>
      </w:r>
      <w:r w:rsidRPr="00D86925">
        <w:t xml:space="preserve">5), a Registrar </w:t>
      </w:r>
      <w:r w:rsidR="00224038" w:rsidRPr="00D86925">
        <w:t xml:space="preserve">or authorised officer </w:t>
      </w:r>
      <w:r w:rsidRPr="00D86925">
        <w:t>may refund a hearing fee for a hearing that has not commenced if:</w:t>
      </w:r>
    </w:p>
    <w:p w:rsidR="00EE3B3D" w:rsidRPr="00D86925" w:rsidRDefault="00EE3B3D" w:rsidP="00D26ADA">
      <w:pPr>
        <w:pStyle w:val="paragraph"/>
      </w:pPr>
      <w:r w:rsidRPr="00D86925">
        <w:tab/>
        <w:t>(a)</w:t>
      </w:r>
      <w:r w:rsidRPr="00D86925">
        <w:tab/>
        <w:t xml:space="preserve">the person who paid the hearing fee has not notified the Registrar </w:t>
      </w:r>
      <w:r w:rsidR="00224038" w:rsidRPr="00D86925">
        <w:t xml:space="preserve">or authorised officer </w:t>
      </w:r>
      <w:r w:rsidRPr="00D86925">
        <w:t xml:space="preserve">in accordance with </w:t>
      </w:r>
      <w:r w:rsidR="00D86925">
        <w:t>paragraph (</w:t>
      </w:r>
      <w:r w:rsidRPr="00D86925">
        <w:t>5</w:t>
      </w:r>
      <w:r w:rsidR="00D26ADA" w:rsidRPr="00D86925">
        <w:t>)(</w:t>
      </w:r>
      <w:r w:rsidRPr="00D86925">
        <w:t xml:space="preserve">a) and </w:t>
      </w:r>
      <w:r w:rsidR="00D86925">
        <w:t>subsection (</w:t>
      </w:r>
      <w:r w:rsidRPr="00D86925">
        <w:t>6); and</w:t>
      </w:r>
    </w:p>
    <w:p w:rsidR="00EE3B3D" w:rsidRPr="00D86925" w:rsidRDefault="00EE3B3D" w:rsidP="00D26ADA">
      <w:pPr>
        <w:pStyle w:val="paragraph"/>
      </w:pPr>
      <w:r w:rsidRPr="00D86925">
        <w:tab/>
        <w:t>(b)</w:t>
      </w:r>
      <w:r w:rsidRPr="00D86925">
        <w:tab/>
        <w:t xml:space="preserve">the Registrar </w:t>
      </w:r>
      <w:r w:rsidR="00224038" w:rsidRPr="00D86925">
        <w:t xml:space="preserve">or authorised officer </w:t>
      </w:r>
      <w:r w:rsidRPr="00D86925">
        <w:t>is satisfied that the reason the person has not notified the Registrar</w:t>
      </w:r>
      <w:r w:rsidR="00224038" w:rsidRPr="00D86925">
        <w:t xml:space="preserve"> or authorised officer</w:t>
      </w:r>
      <w:r w:rsidRPr="00D86925">
        <w:t xml:space="preserve"> is not the fault of the person; and</w:t>
      </w:r>
    </w:p>
    <w:p w:rsidR="00EE3B3D" w:rsidRPr="00D86925" w:rsidRDefault="00EE3B3D" w:rsidP="00D26ADA">
      <w:pPr>
        <w:pStyle w:val="paragraph"/>
      </w:pPr>
      <w:r w:rsidRPr="00D86925">
        <w:tab/>
        <w:t>(c)</w:t>
      </w:r>
      <w:r w:rsidRPr="00D86925">
        <w:tab/>
        <w:t>the hearing does not occur or occurs only for the purpose of making formal orders.</w:t>
      </w:r>
    </w:p>
    <w:p w:rsidR="002E438E" w:rsidRPr="00D86925" w:rsidRDefault="00EE3B3D" w:rsidP="00D26ADA">
      <w:pPr>
        <w:pStyle w:val="subsection"/>
      </w:pPr>
      <w:r w:rsidRPr="00D86925">
        <w:tab/>
        <w:t>(8)</w:t>
      </w:r>
      <w:r w:rsidRPr="00D86925">
        <w:tab/>
        <w:t xml:space="preserve">For </w:t>
      </w:r>
      <w:r w:rsidR="00D86925">
        <w:t>subsections (</w:t>
      </w:r>
      <w:r w:rsidRPr="00D86925">
        <w:t xml:space="preserve">5) and (7), </w:t>
      </w:r>
      <w:r w:rsidRPr="00D86925">
        <w:rPr>
          <w:b/>
          <w:i/>
        </w:rPr>
        <w:t>formal orders</w:t>
      </w:r>
      <w:r w:rsidRPr="00D86925">
        <w:t xml:space="preserve"> means orders finalising the proceedings that were to be the subject of the hearing.</w:t>
      </w:r>
    </w:p>
    <w:p w:rsidR="00AC5F4E" w:rsidRPr="00D86925" w:rsidRDefault="00AC5F4E" w:rsidP="00D26ADA">
      <w:pPr>
        <w:pStyle w:val="SubsectionHead"/>
      </w:pPr>
      <w:r w:rsidRPr="00D86925">
        <w:t>Hearing fees—</w:t>
      </w:r>
      <w:r w:rsidR="00EE3B3D" w:rsidRPr="00D86925">
        <w:t>hearing</w:t>
      </w:r>
      <w:r w:rsidRPr="00D86925">
        <w:t>s commenced</w:t>
      </w:r>
    </w:p>
    <w:p w:rsidR="00AC5F4E" w:rsidRPr="00D86925" w:rsidRDefault="00AC5F4E" w:rsidP="00D26ADA">
      <w:pPr>
        <w:pStyle w:val="subsection"/>
      </w:pPr>
      <w:r w:rsidRPr="00D86925">
        <w:tab/>
      </w:r>
      <w:r w:rsidR="00314DB1" w:rsidRPr="00D86925">
        <w:t>(</w:t>
      </w:r>
      <w:r w:rsidR="00224038" w:rsidRPr="00D86925">
        <w:t>9</w:t>
      </w:r>
      <w:r w:rsidRPr="00D86925">
        <w:t>)</w:t>
      </w:r>
      <w:r w:rsidRPr="00D86925">
        <w:tab/>
        <w:t xml:space="preserve">A person is entitled to the refund of the amount paid by the person as a hearing fee for a hearing day </w:t>
      </w:r>
      <w:r w:rsidR="00224038" w:rsidRPr="00D86925">
        <w:t xml:space="preserve">for a hearing </w:t>
      </w:r>
      <w:r w:rsidRPr="00D86925">
        <w:t>that has commenced if:</w:t>
      </w:r>
    </w:p>
    <w:p w:rsidR="00AC5F4E" w:rsidRPr="00D86925" w:rsidRDefault="00AC5F4E" w:rsidP="00D26ADA">
      <w:pPr>
        <w:pStyle w:val="paragraph"/>
      </w:pPr>
      <w:r w:rsidRPr="00D86925">
        <w:tab/>
        <w:t>(a)</w:t>
      </w:r>
      <w:r w:rsidRPr="00D86925">
        <w:tab/>
        <w:t>the proceeding is settled or discontinued before the hearing day; or</w:t>
      </w:r>
    </w:p>
    <w:p w:rsidR="00AC5F4E" w:rsidRPr="00D86925" w:rsidRDefault="00AC5F4E" w:rsidP="00D26ADA">
      <w:pPr>
        <w:pStyle w:val="paragraph"/>
      </w:pPr>
      <w:r w:rsidRPr="00D86925">
        <w:tab/>
        <w:t>(b)</w:t>
      </w:r>
      <w:r w:rsidRPr="00D86925">
        <w:tab/>
        <w:t>the hearing day does not proceed for some other reason.</w:t>
      </w:r>
    </w:p>
    <w:p w:rsidR="00AC5F4E" w:rsidRPr="00D86925" w:rsidRDefault="00AC5F4E" w:rsidP="00D26ADA">
      <w:pPr>
        <w:pStyle w:val="notetext"/>
      </w:pPr>
      <w:r w:rsidRPr="00D86925">
        <w:t>Example</w:t>
      </w:r>
      <w:r w:rsidR="005B554A" w:rsidRPr="00D86925">
        <w:t>:</w:t>
      </w:r>
      <w:r w:rsidR="005B554A" w:rsidRPr="00D86925">
        <w:tab/>
      </w:r>
      <w:r w:rsidRPr="00D86925">
        <w:t>If a person pays hearing fees in advance</w:t>
      </w:r>
      <w:r w:rsidR="00D361B6" w:rsidRPr="00D86925">
        <w:t xml:space="preserve"> for 20 hearing days</w:t>
      </w:r>
      <w:r w:rsidRPr="00D86925">
        <w:t>, but the proceeding finishes after 10 hearing days, a person is entitled to a refund of the hearing fees paid for the unused hearing days.</w:t>
      </w:r>
    </w:p>
    <w:p w:rsidR="00AC5F4E" w:rsidRPr="00D86925" w:rsidRDefault="00314DB1" w:rsidP="00D26ADA">
      <w:pPr>
        <w:pStyle w:val="SubsectionHead"/>
      </w:pPr>
      <w:r w:rsidRPr="00D86925">
        <w:lastRenderedPageBreak/>
        <w:t>Conciliation conference fee</w:t>
      </w:r>
    </w:p>
    <w:p w:rsidR="00332D26" w:rsidRPr="00D86925" w:rsidRDefault="00224038" w:rsidP="00D26ADA">
      <w:pPr>
        <w:pStyle w:val="subsection"/>
      </w:pPr>
      <w:r w:rsidRPr="00D86925">
        <w:tab/>
        <w:t>(10</w:t>
      </w:r>
      <w:r w:rsidR="00AC5F4E" w:rsidRPr="00D86925">
        <w:t>)</w:t>
      </w:r>
      <w:r w:rsidR="00AC5F4E" w:rsidRPr="00D86925">
        <w:tab/>
        <w:t xml:space="preserve">A person is entitled to the refund of the amount paid by the person as a </w:t>
      </w:r>
      <w:r w:rsidR="00852CC3" w:rsidRPr="00D86925">
        <w:t>conciliation conference</w:t>
      </w:r>
      <w:r w:rsidR="00AC5F4E" w:rsidRPr="00D86925">
        <w:t xml:space="preserve"> fee in relation to a proceeding if</w:t>
      </w:r>
      <w:r w:rsidR="00852CC3" w:rsidRPr="00D86925">
        <w:t xml:space="preserve"> the proceeding is settled or discontinued before the conference is held.</w:t>
      </w:r>
    </w:p>
    <w:p w:rsidR="00332D26" w:rsidRPr="00D86925" w:rsidRDefault="00D26ADA" w:rsidP="00D26ADA">
      <w:pPr>
        <w:pStyle w:val="notetext"/>
      </w:pPr>
      <w:r w:rsidRPr="00D86925">
        <w:t>Note:</w:t>
      </w:r>
      <w:r w:rsidRPr="00D86925">
        <w:tab/>
      </w:r>
      <w:r w:rsidR="00332D26" w:rsidRPr="00D86925">
        <w:t>A decision of a</w:t>
      </w:r>
      <w:r w:rsidR="001F23F4" w:rsidRPr="00D86925">
        <w:t xml:space="preserve"> Registrar</w:t>
      </w:r>
      <w:r w:rsidR="00332D26" w:rsidRPr="00D86925">
        <w:t xml:space="preserve"> </w:t>
      </w:r>
      <w:r w:rsidR="00224038" w:rsidRPr="00D86925">
        <w:t xml:space="preserve">or authorised officer </w:t>
      </w:r>
      <w:r w:rsidR="00332D26" w:rsidRPr="00D86925">
        <w:t xml:space="preserve">under </w:t>
      </w:r>
      <w:r w:rsidR="00D86925">
        <w:t>subsection (</w:t>
      </w:r>
      <w:r w:rsidR="00224038" w:rsidRPr="00D86925">
        <w:t>7)</w:t>
      </w:r>
      <w:r w:rsidR="00332D26" w:rsidRPr="00D86925">
        <w:t xml:space="preserve"> is review</w:t>
      </w:r>
      <w:r w:rsidR="00D361B6" w:rsidRPr="00D86925">
        <w:t xml:space="preserve">able by the AAT: </w:t>
      </w:r>
      <w:r w:rsidR="006F36E3" w:rsidRPr="00D86925">
        <w:t>see section</w:t>
      </w:r>
      <w:r w:rsidR="00D86925">
        <w:t> </w:t>
      </w:r>
      <w:r w:rsidR="006F36E3" w:rsidRPr="00D86925">
        <w:t>2.14</w:t>
      </w:r>
      <w:r w:rsidR="00332D26" w:rsidRPr="00D86925">
        <w:t>.</w:t>
      </w:r>
    </w:p>
    <w:p w:rsidR="00737E2C" w:rsidRPr="00D86925" w:rsidRDefault="00135645" w:rsidP="00D26ADA">
      <w:pPr>
        <w:pStyle w:val="ActHead5"/>
      </w:pPr>
      <w:bookmarkStart w:id="25" w:name="_Toc425249284"/>
      <w:r w:rsidRPr="00D86925">
        <w:rPr>
          <w:rStyle w:val="CharSectno"/>
        </w:rPr>
        <w:t>2.</w:t>
      </w:r>
      <w:r w:rsidR="006F36E3" w:rsidRPr="00D86925">
        <w:rPr>
          <w:rStyle w:val="CharSectno"/>
        </w:rPr>
        <w:t>13</w:t>
      </w:r>
      <w:r w:rsidR="00D26ADA" w:rsidRPr="00D86925">
        <w:t xml:space="preserve">  </w:t>
      </w:r>
      <w:r w:rsidR="00737E2C" w:rsidRPr="00D86925">
        <w:t>Biennial increase in fees</w:t>
      </w:r>
      <w:bookmarkEnd w:id="25"/>
    </w:p>
    <w:p w:rsidR="00AD41D4" w:rsidRPr="00D86925" w:rsidRDefault="00AD41D4" w:rsidP="00D26ADA">
      <w:pPr>
        <w:pStyle w:val="subsection"/>
      </w:pPr>
      <w:r w:rsidRPr="00D86925">
        <w:tab/>
        <w:t>(1)</w:t>
      </w:r>
      <w:r w:rsidRPr="00D86925">
        <w:tab/>
        <w:t xml:space="preserve">The amount of each fee mentioned in </w:t>
      </w:r>
      <w:r w:rsidR="00D26ADA" w:rsidRPr="00D86925">
        <w:t>Schedule</w:t>
      </w:r>
      <w:r w:rsidR="00D86925">
        <w:t> </w:t>
      </w:r>
      <w:r w:rsidRPr="00D86925">
        <w:t xml:space="preserve">1 is increased on </w:t>
      </w:r>
      <w:r w:rsidR="00053D96" w:rsidRPr="00D86925">
        <w:t>1</w:t>
      </w:r>
      <w:r w:rsidR="00D86925">
        <w:t> </w:t>
      </w:r>
      <w:r w:rsidR="00053D96" w:rsidRPr="00D86925">
        <w:t>July 2016</w:t>
      </w:r>
      <w:r w:rsidR="009500AA" w:rsidRPr="00D86925">
        <w:t>, and on each second 1</w:t>
      </w:r>
      <w:r w:rsidR="00D86925">
        <w:t> </w:t>
      </w:r>
      <w:r w:rsidR="009500AA" w:rsidRPr="00D86925">
        <w:t>July following that day</w:t>
      </w:r>
      <w:r w:rsidRPr="00D86925">
        <w:t>.</w:t>
      </w:r>
    </w:p>
    <w:p w:rsidR="00AD41D4" w:rsidRPr="00D86925" w:rsidRDefault="00AD41D4" w:rsidP="00D26ADA">
      <w:pPr>
        <w:pStyle w:val="subsection"/>
      </w:pPr>
      <w:r w:rsidRPr="00D86925">
        <w:tab/>
        <w:t>(</w:t>
      </w:r>
      <w:r w:rsidR="00981593" w:rsidRPr="00D86925">
        <w:t>3</w:t>
      </w:r>
      <w:r w:rsidRPr="00D86925">
        <w:t>)</w:t>
      </w:r>
      <w:r w:rsidRPr="00D86925">
        <w:tab/>
        <w:t>If, in a relevant period, the latest CPI number is greater than the earlier CPI number, the fee is increased, on 1</w:t>
      </w:r>
      <w:r w:rsidR="00D86925">
        <w:t> </w:t>
      </w:r>
      <w:r w:rsidRPr="00D86925">
        <w:t>July immediately following the end of the period, in accordance with the formula:</w:t>
      </w:r>
    </w:p>
    <w:p w:rsidR="00AF2AF1" w:rsidRPr="00D86925" w:rsidRDefault="00AF2AF1" w:rsidP="00AF2AF1">
      <w:pPr>
        <w:pStyle w:val="Formula"/>
        <w:spacing w:before="120" w:after="120"/>
      </w:pPr>
      <w:r w:rsidRPr="00D86925">
        <w:rPr>
          <w:noProof/>
        </w:rPr>
        <w:drawing>
          <wp:inline distT="0" distB="0" distL="0" distR="0" wp14:anchorId="1C58386A" wp14:editId="7F790236">
            <wp:extent cx="1476375" cy="390525"/>
            <wp:effectExtent l="0" t="0" r="9525" b="9525"/>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p w:rsidR="00AD41D4" w:rsidRPr="00D86925" w:rsidRDefault="00AD41D4" w:rsidP="00D26ADA">
      <w:pPr>
        <w:pStyle w:val="subsection2"/>
      </w:pPr>
      <w:r w:rsidRPr="00D86925">
        <w:t>where:</w:t>
      </w:r>
    </w:p>
    <w:p w:rsidR="00AD41D4" w:rsidRPr="00D86925" w:rsidRDefault="00AD41D4" w:rsidP="00D26ADA">
      <w:pPr>
        <w:pStyle w:val="Definition"/>
      </w:pPr>
      <w:r w:rsidRPr="00D86925">
        <w:rPr>
          <w:b/>
          <w:i/>
        </w:rPr>
        <w:t>earlier CPI number</w:t>
      </w:r>
      <w:r w:rsidRPr="00D86925">
        <w:t xml:space="preserve"> is the CPI number for the last March quarter before the start of the relevant period.</w:t>
      </w:r>
    </w:p>
    <w:p w:rsidR="00AD41D4" w:rsidRPr="00D86925" w:rsidRDefault="00AD41D4" w:rsidP="00D26ADA">
      <w:pPr>
        <w:pStyle w:val="Definition"/>
      </w:pPr>
      <w:r w:rsidRPr="00D86925">
        <w:rPr>
          <w:b/>
          <w:i/>
        </w:rPr>
        <w:t>fee</w:t>
      </w:r>
      <w:r w:rsidRPr="00D86925">
        <w:t xml:space="preserve"> is the fee in force at the end of the relevant period.</w:t>
      </w:r>
    </w:p>
    <w:p w:rsidR="00AD41D4" w:rsidRPr="00D86925" w:rsidRDefault="00AD41D4" w:rsidP="00D26ADA">
      <w:pPr>
        <w:pStyle w:val="Definition"/>
      </w:pPr>
      <w:r w:rsidRPr="00D86925">
        <w:rPr>
          <w:b/>
          <w:i/>
        </w:rPr>
        <w:t>latest CPI number</w:t>
      </w:r>
      <w:r w:rsidRPr="00D86925">
        <w:t xml:space="preserve"> is the CPI number for the last March quarter before the end of the relevant period.</w:t>
      </w:r>
    </w:p>
    <w:p w:rsidR="00AD41D4" w:rsidRPr="00D86925" w:rsidRDefault="00AD41D4" w:rsidP="00D26ADA">
      <w:pPr>
        <w:pStyle w:val="subsection"/>
      </w:pPr>
      <w:r w:rsidRPr="00D86925">
        <w:tab/>
        <w:t>(</w:t>
      </w:r>
      <w:r w:rsidR="00981593" w:rsidRPr="00D86925">
        <w:t>4</w:t>
      </w:r>
      <w:r w:rsidRPr="00D86925">
        <w:t>)</w:t>
      </w:r>
      <w:r w:rsidRPr="00D86925">
        <w:tab/>
        <w:t xml:space="preserve">The amount of the fee worked out under </w:t>
      </w:r>
      <w:r w:rsidR="00D86925">
        <w:t>subsection (</w:t>
      </w:r>
      <w:r w:rsidR="00981593" w:rsidRPr="00D86925">
        <w:t>3</w:t>
      </w:r>
      <w:r w:rsidR="004E7C2D" w:rsidRPr="00D86925">
        <w:t>)</w:t>
      </w:r>
      <w:r w:rsidRPr="00D86925">
        <w:t xml:space="preserve"> is to be rounded to an amount of dollars and cents and then further rounded as follows:</w:t>
      </w:r>
    </w:p>
    <w:p w:rsidR="00AD41D4" w:rsidRPr="00D86925" w:rsidRDefault="00AD41D4" w:rsidP="00D26ADA">
      <w:pPr>
        <w:pStyle w:val="paragraph"/>
      </w:pPr>
      <w:r w:rsidRPr="00D86925">
        <w:tab/>
        <w:t>(a)</w:t>
      </w:r>
      <w:r w:rsidRPr="00D86925">
        <w:tab/>
        <w:t>if the amount is $50 or more—the amount is to be rounded to the nearest amount that is a multiple of $5;</w:t>
      </w:r>
    </w:p>
    <w:p w:rsidR="00AD41D4" w:rsidRPr="00D86925" w:rsidRDefault="00AD41D4" w:rsidP="00D26ADA">
      <w:pPr>
        <w:pStyle w:val="paragraph"/>
      </w:pPr>
      <w:r w:rsidRPr="00D86925">
        <w:tab/>
        <w:t>(b)</w:t>
      </w:r>
      <w:r w:rsidRPr="00D86925">
        <w:tab/>
        <w:t>if the amount is less than $50—the amount is to be rounded to the nearest whole dollar;</w:t>
      </w:r>
    </w:p>
    <w:p w:rsidR="00AD41D4" w:rsidRPr="00D86925" w:rsidRDefault="00AD41D4" w:rsidP="00D26ADA">
      <w:pPr>
        <w:pStyle w:val="paragraph"/>
      </w:pPr>
      <w:r w:rsidRPr="00D86925">
        <w:tab/>
        <w:t>(c)</w:t>
      </w:r>
      <w:r w:rsidRPr="00D86925">
        <w:tab/>
        <w:t>if the amount to be rounded is 50 cents, the amount is to be rounded down.</w:t>
      </w:r>
    </w:p>
    <w:p w:rsidR="00AD41D4" w:rsidRPr="00D86925" w:rsidRDefault="00AD41D4" w:rsidP="00D26ADA">
      <w:pPr>
        <w:pStyle w:val="subsection"/>
      </w:pPr>
      <w:r w:rsidRPr="00D86925">
        <w:lastRenderedPageBreak/>
        <w:tab/>
        <w:t>(</w:t>
      </w:r>
      <w:r w:rsidR="00981593" w:rsidRPr="00D86925">
        <w:t>7</w:t>
      </w:r>
      <w:r w:rsidRPr="00D86925">
        <w:t>)</w:t>
      </w:r>
      <w:r w:rsidRPr="00D86925">
        <w:tab/>
        <w:t>If the Australian Statistician publishes for a particular March quarter a CPI number in substitution for a CPI number previously published by the Australian Statistician for that quarter, the publication of the later CPI number is disregarded for this section.</w:t>
      </w:r>
    </w:p>
    <w:p w:rsidR="00AD41D4" w:rsidRPr="00D86925" w:rsidRDefault="00AD41D4" w:rsidP="00D26ADA">
      <w:pPr>
        <w:pStyle w:val="subsection"/>
      </w:pPr>
      <w:r w:rsidRPr="00D86925">
        <w:tab/>
        <w:t>(</w:t>
      </w:r>
      <w:r w:rsidR="00981593" w:rsidRPr="00D86925">
        <w:t>8</w:t>
      </w:r>
      <w:r w:rsidRPr="00D86925">
        <w:t>)</w:t>
      </w:r>
      <w:r w:rsidRPr="00D86925">
        <w:tab/>
        <w:t xml:space="preserve">However, if the Australian Statistician changes the reference base for the Consumer Price Index, then for the application of this section after the change is made, regard must be had only to </w:t>
      </w:r>
      <w:r w:rsidR="003B354D" w:rsidRPr="00D86925">
        <w:t xml:space="preserve">CPI </w:t>
      </w:r>
      <w:r w:rsidRPr="00D86925">
        <w:t>numbers published in terms of the new reference base.</w:t>
      </w:r>
    </w:p>
    <w:p w:rsidR="00AD41D4" w:rsidRPr="00D86925" w:rsidRDefault="00AD41D4" w:rsidP="00D26ADA">
      <w:pPr>
        <w:pStyle w:val="subsection"/>
      </w:pPr>
      <w:r w:rsidRPr="00D86925">
        <w:tab/>
        <w:t>(</w:t>
      </w:r>
      <w:r w:rsidR="00981593" w:rsidRPr="00D86925">
        <w:t>9</w:t>
      </w:r>
      <w:r w:rsidRPr="00D86925">
        <w:t>)</w:t>
      </w:r>
      <w:r w:rsidRPr="00D86925">
        <w:tab/>
        <w:t>In this section:</w:t>
      </w:r>
    </w:p>
    <w:p w:rsidR="00AD41D4" w:rsidRPr="00D86925" w:rsidRDefault="00AD41D4" w:rsidP="00D26ADA">
      <w:pPr>
        <w:pStyle w:val="Definition"/>
      </w:pPr>
      <w:r w:rsidRPr="00D86925">
        <w:rPr>
          <w:b/>
          <w:i/>
        </w:rPr>
        <w:t>CPI number</w:t>
      </w:r>
      <w:r w:rsidRPr="00D86925">
        <w:t xml:space="preserve"> means the All Groups Consumer Price Index number (being the weighted average of the 8 Australian capital cities) published by the Australian Statistician.</w:t>
      </w:r>
    </w:p>
    <w:p w:rsidR="003B354D" w:rsidRPr="00D86925" w:rsidRDefault="003B354D" w:rsidP="00D26ADA">
      <w:pPr>
        <w:pStyle w:val="Definition"/>
      </w:pPr>
      <w:r w:rsidRPr="00D86925">
        <w:rPr>
          <w:b/>
          <w:i/>
        </w:rPr>
        <w:t>March quarter</w:t>
      </w:r>
      <w:r w:rsidRPr="00D86925">
        <w:t xml:space="preserve"> means a period of 3 months ending at the end of March.</w:t>
      </w:r>
    </w:p>
    <w:p w:rsidR="00737E2C" w:rsidRPr="00D86925" w:rsidRDefault="00AD41D4" w:rsidP="00D26ADA">
      <w:pPr>
        <w:pStyle w:val="Definition"/>
      </w:pPr>
      <w:r w:rsidRPr="00D86925">
        <w:rPr>
          <w:b/>
          <w:i/>
        </w:rPr>
        <w:t>relevant period</w:t>
      </w:r>
      <w:r w:rsidRPr="00D86925">
        <w:rPr>
          <w:i/>
        </w:rPr>
        <w:t xml:space="preserve"> </w:t>
      </w:r>
      <w:r w:rsidRPr="00D86925">
        <w:t xml:space="preserve">means </w:t>
      </w:r>
      <w:r w:rsidR="009500AA" w:rsidRPr="00D86925">
        <w:t>a</w:t>
      </w:r>
      <w:r w:rsidRPr="00D86925">
        <w:t xml:space="preserve"> 2 year period beginning on 1</w:t>
      </w:r>
      <w:r w:rsidR="00D86925">
        <w:t> </w:t>
      </w:r>
      <w:r w:rsidRPr="00D86925">
        <w:t>July 2012</w:t>
      </w:r>
      <w:r w:rsidR="009500AA" w:rsidRPr="00D86925">
        <w:t xml:space="preserve"> or on each second 1</w:t>
      </w:r>
      <w:r w:rsidR="00D86925">
        <w:t> </w:t>
      </w:r>
      <w:r w:rsidR="009500AA" w:rsidRPr="00D86925">
        <w:t>July following that day.</w:t>
      </w:r>
    </w:p>
    <w:p w:rsidR="00737E2C" w:rsidRPr="00D86925" w:rsidRDefault="00135645" w:rsidP="00AF2AF1">
      <w:pPr>
        <w:pStyle w:val="ActHead5"/>
      </w:pPr>
      <w:bookmarkStart w:id="26" w:name="_Toc425249285"/>
      <w:r w:rsidRPr="00D86925">
        <w:rPr>
          <w:rStyle w:val="CharSectno"/>
        </w:rPr>
        <w:t>2.</w:t>
      </w:r>
      <w:r w:rsidR="006F36E3" w:rsidRPr="00D86925">
        <w:rPr>
          <w:rStyle w:val="CharSectno"/>
        </w:rPr>
        <w:t>14</w:t>
      </w:r>
      <w:r w:rsidR="00D26ADA" w:rsidRPr="00D86925">
        <w:t xml:space="preserve">  </w:t>
      </w:r>
      <w:r w:rsidR="00737E2C" w:rsidRPr="00D86925">
        <w:t>Notice of decision and AAT review</w:t>
      </w:r>
      <w:bookmarkEnd w:id="26"/>
    </w:p>
    <w:p w:rsidR="0059460D" w:rsidRPr="00D86925" w:rsidRDefault="0059460D" w:rsidP="00AF2AF1">
      <w:pPr>
        <w:pStyle w:val="subsection"/>
        <w:keepNext/>
        <w:keepLines/>
      </w:pPr>
      <w:r w:rsidRPr="00D86925">
        <w:tab/>
        <w:t>(1)</w:t>
      </w:r>
      <w:r w:rsidRPr="00D86925">
        <w:tab/>
        <w:t>A</w:t>
      </w:r>
      <w:r w:rsidR="001F23F4" w:rsidRPr="00D86925">
        <w:t xml:space="preserve"> Registrar or a</w:t>
      </w:r>
      <w:r w:rsidRPr="00D86925">
        <w:t xml:space="preserve">n authorised officer must give a person liable to pay a fee </w:t>
      </w:r>
      <w:r w:rsidR="001F23F4" w:rsidRPr="00D86925">
        <w:t xml:space="preserve">mentioned in </w:t>
      </w:r>
      <w:r w:rsidR="00D26ADA" w:rsidRPr="00D86925">
        <w:t>Schedule</w:t>
      </w:r>
      <w:r w:rsidR="00D86925">
        <w:t> </w:t>
      </w:r>
      <w:r w:rsidR="001F23F4" w:rsidRPr="00D86925">
        <w:t xml:space="preserve">1 </w:t>
      </w:r>
      <w:r w:rsidRPr="00D86925">
        <w:t>a notice in accordance with this section if the</w:t>
      </w:r>
      <w:r w:rsidR="001F23F4" w:rsidRPr="00D86925">
        <w:t xml:space="preserve"> Registrar or</w:t>
      </w:r>
      <w:r w:rsidRPr="00D86925">
        <w:t xml:space="preserve"> authorised officer makes a decision about the payment of the fee under</w:t>
      </w:r>
      <w:r w:rsidR="00BC7DD8" w:rsidRPr="00D86925">
        <w:t xml:space="preserve"> </w:t>
      </w:r>
      <w:r w:rsidRPr="00D86925">
        <w:t>section</w:t>
      </w:r>
      <w:r w:rsidR="00D86925">
        <w:t> </w:t>
      </w:r>
      <w:r w:rsidRPr="00D86925">
        <w:t>2.0</w:t>
      </w:r>
      <w:r w:rsidR="00BC7DD8" w:rsidRPr="00D86925">
        <w:t>5</w:t>
      </w:r>
      <w:r w:rsidR="00720ABD" w:rsidRPr="00D86925">
        <w:t xml:space="preserve"> or</w:t>
      </w:r>
      <w:r w:rsidRPr="00D86925">
        <w:t xml:space="preserve"> 2.</w:t>
      </w:r>
      <w:r w:rsidR="006F36E3" w:rsidRPr="00D86925">
        <w:t>10</w:t>
      </w:r>
      <w:r w:rsidRPr="00D86925">
        <w:t xml:space="preserve"> or </w:t>
      </w:r>
      <w:r w:rsidR="00720ABD" w:rsidRPr="00D86925">
        <w:t>subsection</w:t>
      </w:r>
      <w:r w:rsidR="00D86925">
        <w:t> </w:t>
      </w:r>
      <w:r w:rsidR="006F36E3" w:rsidRPr="00D86925">
        <w:t>2.06</w:t>
      </w:r>
      <w:r w:rsidR="00FA24E2" w:rsidRPr="00D86925">
        <w:t xml:space="preserve">(2) or </w:t>
      </w:r>
      <w:r w:rsidRPr="00D86925">
        <w:t>2.1</w:t>
      </w:r>
      <w:r w:rsidR="006F36E3" w:rsidRPr="00D86925">
        <w:t>2</w:t>
      </w:r>
      <w:r w:rsidR="00720ABD" w:rsidRPr="00D86925">
        <w:t>(</w:t>
      </w:r>
      <w:r w:rsidR="00813D9A" w:rsidRPr="00D86925">
        <w:t>7</w:t>
      </w:r>
      <w:r w:rsidR="00720ABD" w:rsidRPr="00D86925">
        <w:t>)</w:t>
      </w:r>
      <w:r w:rsidRPr="00D86925">
        <w:t>.</w:t>
      </w:r>
    </w:p>
    <w:p w:rsidR="0059460D" w:rsidRPr="00D86925" w:rsidRDefault="0059460D" w:rsidP="00D26ADA">
      <w:pPr>
        <w:pStyle w:val="subsection"/>
      </w:pPr>
      <w:r w:rsidRPr="00D86925">
        <w:tab/>
        <w:t>(2)</w:t>
      </w:r>
      <w:r w:rsidRPr="00D86925">
        <w:tab/>
        <w:t xml:space="preserve">The </w:t>
      </w:r>
      <w:r w:rsidR="001F23F4" w:rsidRPr="00D86925">
        <w:t xml:space="preserve">Registrar or </w:t>
      </w:r>
      <w:r w:rsidRPr="00D86925">
        <w:t>authorised officer must give the notice to the liable person within 28 days after making the decision.</w:t>
      </w:r>
    </w:p>
    <w:p w:rsidR="0059460D" w:rsidRPr="00D86925" w:rsidRDefault="0059460D" w:rsidP="00D26ADA">
      <w:pPr>
        <w:pStyle w:val="subsection"/>
      </w:pPr>
      <w:r w:rsidRPr="00D86925">
        <w:tab/>
        <w:t>(3)</w:t>
      </w:r>
      <w:r w:rsidRPr="00D86925">
        <w:tab/>
        <w:t>The notice must set out:</w:t>
      </w:r>
    </w:p>
    <w:p w:rsidR="0059460D" w:rsidRPr="00D86925" w:rsidRDefault="0059460D" w:rsidP="00D26ADA">
      <w:pPr>
        <w:pStyle w:val="paragraph"/>
      </w:pPr>
      <w:r w:rsidRPr="00D86925">
        <w:tab/>
        <w:t>(a)</w:t>
      </w:r>
      <w:r w:rsidRPr="00D86925">
        <w:tab/>
        <w:t>the decision; and</w:t>
      </w:r>
    </w:p>
    <w:p w:rsidR="0059460D" w:rsidRPr="00D86925" w:rsidRDefault="0059460D" w:rsidP="00D26ADA">
      <w:pPr>
        <w:pStyle w:val="paragraph"/>
      </w:pPr>
      <w:r w:rsidRPr="00D86925">
        <w:tab/>
        <w:t>(b)</w:t>
      </w:r>
      <w:r w:rsidRPr="00D86925">
        <w:tab/>
        <w:t>a statement that the liable person may apply to the Administrative Appeals Tribu</w:t>
      </w:r>
      <w:r w:rsidR="001856FB" w:rsidRPr="00D86925">
        <w:t>nal for review of the decision; and</w:t>
      </w:r>
    </w:p>
    <w:p w:rsidR="001856FB" w:rsidRPr="00D86925" w:rsidRDefault="001856FB" w:rsidP="00D26ADA">
      <w:pPr>
        <w:pStyle w:val="paragraph"/>
      </w:pPr>
      <w:r w:rsidRPr="00D86925">
        <w:tab/>
        <w:t>(c)</w:t>
      </w:r>
      <w:r w:rsidRPr="00D86925">
        <w:tab/>
        <w:t>reasons for the decision</w:t>
      </w:r>
      <w:r w:rsidR="003631BC" w:rsidRPr="00D86925">
        <w:t>.</w:t>
      </w:r>
    </w:p>
    <w:p w:rsidR="003631BC" w:rsidRPr="00D86925" w:rsidRDefault="003631BC" w:rsidP="00D26ADA">
      <w:pPr>
        <w:pStyle w:val="subsection"/>
      </w:pPr>
      <w:r w:rsidRPr="00D86925">
        <w:lastRenderedPageBreak/>
        <w:tab/>
        <w:t>(4)</w:t>
      </w:r>
      <w:r w:rsidRPr="00D86925">
        <w:tab/>
      </w:r>
      <w:r w:rsidR="00D86925">
        <w:t>Paragraphs (</w:t>
      </w:r>
      <w:r w:rsidRPr="00D86925">
        <w:t>3</w:t>
      </w:r>
      <w:r w:rsidR="00D26ADA" w:rsidRPr="00D86925">
        <w:t>)(</w:t>
      </w:r>
      <w:r w:rsidRPr="00D86925">
        <w:t>b) and (c) only apply if the decision is:</w:t>
      </w:r>
    </w:p>
    <w:p w:rsidR="003631BC" w:rsidRPr="00D86925" w:rsidRDefault="003631BC" w:rsidP="00D26ADA">
      <w:pPr>
        <w:pStyle w:val="paragraph"/>
      </w:pPr>
      <w:r w:rsidRPr="00D86925">
        <w:tab/>
        <w:t>(a)</w:t>
      </w:r>
      <w:r w:rsidRPr="00D86925">
        <w:tab/>
        <w:t>to not exempt a person from paying a fee; or</w:t>
      </w:r>
    </w:p>
    <w:p w:rsidR="003631BC" w:rsidRPr="00D86925" w:rsidRDefault="003631BC" w:rsidP="00D26ADA">
      <w:pPr>
        <w:pStyle w:val="paragraph"/>
      </w:pPr>
      <w:r w:rsidRPr="00D86925">
        <w:tab/>
        <w:t>(b)</w:t>
      </w:r>
      <w:r w:rsidRPr="00D86925">
        <w:tab/>
        <w:t>to not defer the payment of a fee; or</w:t>
      </w:r>
    </w:p>
    <w:p w:rsidR="003631BC" w:rsidRPr="00D86925" w:rsidRDefault="003631BC" w:rsidP="00D26ADA">
      <w:pPr>
        <w:pStyle w:val="paragraph"/>
      </w:pPr>
      <w:r w:rsidRPr="00D86925">
        <w:tab/>
        <w:t>(c)</w:t>
      </w:r>
      <w:r w:rsidRPr="00D86925">
        <w:tab/>
        <w:t>to not refund a fee that has been paid; or</w:t>
      </w:r>
    </w:p>
    <w:p w:rsidR="003631BC" w:rsidRPr="00D86925" w:rsidRDefault="003631BC" w:rsidP="00D26ADA">
      <w:pPr>
        <w:pStyle w:val="paragraph"/>
      </w:pPr>
      <w:r w:rsidRPr="00D86925">
        <w:tab/>
        <w:t>(d)</w:t>
      </w:r>
      <w:r w:rsidRPr="00D86925">
        <w:tab/>
        <w:t>to not determine that a person may pay a reduced fee.</w:t>
      </w:r>
    </w:p>
    <w:p w:rsidR="0059460D" w:rsidRPr="00D86925" w:rsidRDefault="003631BC" w:rsidP="00D26ADA">
      <w:pPr>
        <w:pStyle w:val="subsection"/>
      </w:pPr>
      <w:r w:rsidRPr="00D86925">
        <w:tab/>
        <w:t>(5</w:t>
      </w:r>
      <w:r w:rsidR="0059460D" w:rsidRPr="00D86925">
        <w:t>)</w:t>
      </w:r>
      <w:r w:rsidR="0059460D" w:rsidRPr="00D86925">
        <w:tab/>
        <w:t>The liable person may appl</w:t>
      </w:r>
      <w:r w:rsidRPr="00D86925">
        <w:t xml:space="preserve">y to the Administrative Appeals </w:t>
      </w:r>
      <w:r w:rsidR="0059460D" w:rsidRPr="00D86925">
        <w:t>Tribunal for review of the decision.</w:t>
      </w:r>
    </w:p>
    <w:p w:rsidR="001856FB" w:rsidRPr="00D86925" w:rsidRDefault="003631BC" w:rsidP="00D26ADA">
      <w:pPr>
        <w:pStyle w:val="subsection"/>
      </w:pPr>
      <w:r w:rsidRPr="00D86925">
        <w:tab/>
        <w:t>(6</w:t>
      </w:r>
      <w:r w:rsidR="001856FB" w:rsidRPr="00D86925">
        <w:t>)</w:t>
      </w:r>
      <w:r w:rsidR="001856FB" w:rsidRPr="00D86925">
        <w:tab/>
        <w:t xml:space="preserve">Failure to comply with </w:t>
      </w:r>
      <w:r w:rsidR="00D86925">
        <w:t>paragraph (</w:t>
      </w:r>
      <w:r w:rsidR="001856FB" w:rsidRPr="00D86925">
        <w:t>3</w:t>
      </w:r>
      <w:r w:rsidR="00D26ADA" w:rsidRPr="00D86925">
        <w:t>)(</w:t>
      </w:r>
      <w:r w:rsidR="001856FB" w:rsidRPr="00D86925">
        <w:t>b) does not affect the validity of the decision.</w:t>
      </w:r>
    </w:p>
    <w:p w:rsidR="00737E2C" w:rsidRPr="00D86925" w:rsidRDefault="00D4166D" w:rsidP="00D26ADA">
      <w:pPr>
        <w:pStyle w:val="ActHead5"/>
      </w:pPr>
      <w:bookmarkStart w:id="27" w:name="_Toc425249286"/>
      <w:r w:rsidRPr="00D86925">
        <w:rPr>
          <w:rStyle w:val="CharSectno"/>
        </w:rPr>
        <w:t>2.</w:t>
      </w:r>
      <w:r w:rsidR="006F36E3" w:rsidRPr="00D86925">
        <w:rPr>
          <w:rStyle w:val="CharSectno"/>
        </w:rPr>
        <w:t>15</w:t>
      </w:r>
      <w:r w:rsidR="00D26ADA" w:rsidRPr="00D86925">
        <w:t xml:space="preserve">  </w:t>
      </w:r>
      <w:r w:rsidR="00737E2C" w:rsidRPr="00D86925">
        <w:t>Debt due to Commonwealth</w:t>
      </w:r>
      <w:r w:rsidR="000431DA" w:rsidRPr="00D86925">
        <w:t xml:space="preserve"> or State</w:t>
      </w:r>
      <w:bookmarkEnd w:id="27"/>
    </w:p>
    <w:p w:rsidR="005F6507" w:rsidRPr="00D86925" w:rsidRDefault="005F6507" w:rsidP="00D26ADA">
      <w:pPr>
        <w:pStyle w:val="subsection"/>
      </w:pPr>
      <w:r w:rsidRPr="00D86925">
        <w:tab/>
      </w:r>
      <w:r w:rsidR="009650FC" w:rsidRPr="00D86925">
        <w:t>(1)</w:t>
      </w:r>
      <w:r w:rsidRPr="00D86925">
        <w:tab/>
        <w:t xml:space="preserve">Any fee </w:t>
      </w:r>
      <w:r w:rsidR="00765F82" w:rsidRPr="00D86925">
        <w:t xml:space="preserve">mentioned in </w:t>
      </w:r>
      <w:r w:rsidR="00D26ADA" w:rsidRPr="00D86925">
        <w:t>Schedule</w:t>
      </w:r>
      <w:r w:rsidR="00D86925">
        <w:t> </w:t>
      </w:r>
      <w:r w:rsidR="00765F82" w:rsidRPr="00D86925">
        <w:t xml:space="preserve">1 </w:t>
      </w:r>
      <w:r w:rsidRPr="00D86925">
        <w:t>that is not paid in accordance with this regulation is recoverable by the Commonwealth as a debt due to the Commonwealth.</w:t>
      </w:r>
    </w:p>
    <w:p w:rsidR="000B7A8F" w:rsidRPr="00D86925" w:rsidRDefault="000B7A8F" w:rsidP="00D26ADA">
      <w:pPr>
        <w:pStyle w:val="subsection"/>
      </w:pPr>
      <w:r w:rsidRPr="00D86925">
        <w:tab/>
        <w:t>(2)</w:t>
      </w:r>
      <w:r w:rsidRPr="00D86925">
        <w:tab/>
        <w:t>However:</w:t>
      </w:r>
    </w:p>
    <w:p w:rsidR="000B7A8F" w:rsidRPr="00D86925" w:rsidRDefault="000B7A8F" w:rsidP="00D26ADA">
      <w:pPr>
        <w:pStyle w:val="paragraph"/>
      </w:pPr>
      <w:r w:rsidRPr="00D86925">
        <w:tab/>
        <w:t>(a)</w:t>
      </w:r>
      <w:r w:rsidRPr="00D86925">
        <w:tab/>
      </w:r>
      <w:r w:rsidR="009650FC" w:rsidRPr="00D86925">
        <w:t>if the fee is payable in relati</w:t>
      </w:r>
      <w:r w:rsidR="00711F2D" w:rsidRPr="00D86925">
        <w:t>on to a proceeding in</w:t>
      </w:r>
      <w:r w:rsidR="009650FC" w:rsidRPr="00D86925">
        <w:t xml:space="preserve"> </w:t>
      </w:r>
      <w:r w:rsidR="000431DA" w:rsidRPr="00D86925">
        <w:t>a Family Court of a State</w:t>
      </w:r>
      <w:r w:rsidR="009650FC" w:rsidRPr="00D86925">
        <w:t xml:space="preserve">, the fee is recoverable by </w:t>
      </w:r>
      <w:r w:rsidR="00711F2D" w:rsidRPr="00D86925">
        <w:t>the State</w:t>
      </w:r>
      <w:r w:rsidRPr="00D86925">
        <w:t xml:space="preserve"> as a debt due to that State; and</w:t>
      </w:r>
    </w:p>
    <w:p w:rsidR="009650FC" w:rsidRPr="00D86925" w:rsidRDefault="000B7A8F" w:rsidP="00D26ADA">
      <w:pPr>
        <w:pStyle w:val="paragraph"/>
      </w:pPr>
      <w:r w:rsidRPr="00D86925">
        <w:tab/>
        <w:t>(b)</w:t>
      </w:r>
      <w:r w:rsidRPr="00D86925">
        <w:tab/>
        <w:t xml:space="preserve">if the fee is payable in relation to a proceeding in a court of summary jurisdiction of a State or Territory, the fee is recoverable by the State or Territory as a debt </w:t>
      </w:r>
      <w:r w:rsidR="00460AC7" w:rsidRPr="00D86925">
        <w:t>due to that State or Territory.</w:t>
      </w:r>
    </w:p>
    <w:p w:rsidR="008740CD" w:rsidRPr="00D86925" w:rsidRDefault="008740CD" w:rsidP="008740CD">
      <w:pPr>
        <w:pStyle w:val="ActHead2"/>
        <w:pageBreakBefore/>
      </w:pPr>
      <w:bookmarkStart w:id="28" w:name="OPCSB_BodyPrincipleB5"/>
      <w:bookmarkStart w:id="29" w:name="_Toc425249287"/>
      <w:r w:rsidRPr="00D86925">
        <w:rPr>
          <w:rStyle w:val="CharPartNo"/>
        </w:rPr>
        <w:lastRenderedPageBreak/>
        <w:t>Part</w:t>
      </w:r>
      <w:r w:rsidR="00D86925" w:rsidRPr="00D86925">
        <w:rPr>
          <w:rStyle w:val="CharPartNo"/>
        </w:rPr>
        <w:t> </w:t>
      </w:r>
      <w:r w:rsidRPr="00D86925">
        <w:rPr>
          <w:rStyle w:val="CharPartNo"/>
        </w:rPr>
        <w:t>3</w:t>
      </w:r>
      <w:r w:rsidRPr="00D86925">
        <w:t>—</w:t>
      </w:r>
      <w:r w:rsidRPr="00D86925">
        <w:rPr>
          <w:rStyle w:val="CharPartText"/>
        </w:rPr>
        <w:t>Transitional provisions</w:t>
      </w:r>
      <w:bookmarkEnd w:id="29"/>
    </w:p>
    <w:p w:rsidR="008740CD" w:rsidRPr="00D86925" w:rsidRDefault="008740CD" w:rsidP="008740CD">
      <w:pPr>
        <w:pStyle w:val="Header"/>
      </w:pPr>
      <w:r w:rsidRPr="00D86925">
        <w:rPr>
          <w:rStyle w:val="CharDivNo"/>
        </w:rPr>
        <w:t xml:space="preserve"> </w:t>
      </w:r>
      <w:r w:rsidRPr="00D86925">
        <w:rPr>
          <w:rStyle w:val="CharDivText"/>
        </w:rPr>
        <w:t xml:space="preserve"> </w:t>
      </w:r>
    </w:p>
    <w:p w:rsidR="008740CD" w:rsidRPr="00D86925" w:rsidRDefault="008740CD" w:rsidP="008740CD">
      <w:pPr>
        <w:pStyle w:val="ActHead5"/>
      </w:pPr>
      <w:bookmarkStart w:id="30" w:name="_Toc425249288"/>
      <w:r w:rsidRPr="00D86925">
        <w:rPr>
          <w:rStyle w:val="CharSectno"/>
        </w:rPr>
        <w:t>3.01</w:t>
      </w:r>
      <w:r w:rsidRPr="00D86925">
        <w:t xml:space="preserve">  Transitional provisions relating to the </w:t>
      </w:r>
      <w:r w:rsidRPr="00D86925">
        <w:rPr>
          <w:i/>
        </w:rPr>
        <w:t>Family Law (Fees) Amendment (2015 Measures No.</w:t>
      </w:r>
      <w:r w:rsidR="00D86925">
        <w:rPr>
          <w:i/>
        </w:rPr>
        <w:t> </w:t>
      </w:r>
      <w:r w:rsidRPr="00D86925">
        <w:rPr>
          <w:i/>
        </w:rPr>
        <w:t>1) Regulation</w:t>
      </w:r>
      <w:r w:rsidR="00D86925">
        <w:rPr>
          <w:i/>
        </w:rPr>
        <w:t> </w:t>
      </w:r>
      <w:r w:rsidRPr="00D86925">
        <w:rPr>
          <w:i/>
        </w:rPr>
        <w:t>2015</w:t>
      </w:r>
      <w:bookmarkEnd w:id="30"/>
    </w:p>
    <w:p w:rsidR="008740CD" w:rsidRPr="00D86925" w:rsidRDefault="008740CD" w:rsidP="008740CD">
      <w:pPr>
        <w:pStyle w:val="subsection"/>
      </w:pPr>
      <w:r w:rsidRPr="00D86925">
        <w:tab/>
      </w:r>
      <w:r w:rsidRPr="00D86925">
        <w:tab/>
        <w:t>The amendments made by Part</w:t>
      </w:r>
      <w:r w:rsidR="00D86925">
        <w:t> </w:t>
      </w:r>
      <w:r w:rsidRPr="00D86925">
        <w:t>1 of Schedule</w:t>
      </w:r>
      <w:r w:rsidR="00D86925">
        <w:t> </w:t>
      </w:r>
      <w:r w:rsidRPr="00D86925">
        <w:t xml:space="preserve">1 to the </w:t>
      </w:r>
      <w:r w:rsidRPr="00D86925">
        <w:rPr>
          <w:i/>
        </w:rPr>
        <w:t>Family Law (Fees) Amendment (2015 Measures No.</w:t>
      </w:r>
      <w:r w:rsidR="00D86925">
        <w:rPr>
          <w:i/>
        </w:rPr>
        <w:t> </w:t>
      </w:r>
      <w:r w:rsidRPr="00D86925">
        <w:rPr>
          <w:i/>
        </w:rPr>
        <w:t>1) Regulation</w:t>
      </w:r>
      <w:r w:rsidR="00D86925">
        <w:rPr>
          <w:i/>
        </w:rPr>
        <w:t> </w:t>
      </w:r>
      <w:r w:rsidRPr="00D86925">
        <w:rPr>
          <w:i/>
        </w:rPr>
        <w:t>2015</w:t>
      </w:r>
      <w:r w:rsidRPr="00D86925">
        <w:t xml:space="preserve"> (the </w:t>
      </w:r>
      <w:r w:rsidRPr="00D86925">
        <w:rPr>
          <w:b/>
          <w:i/>
        </w:rPr>
        <w:t>amending regulation</w:t>
      </w:r>
      <w:r w:rsidRPr="00D86925">
        <w:t>) apply in relation to the liability of a person to pay any of the following fees:</w:t>
      </w:r>
    </w:p>
    <w:p w:rsidR="008740CD" w:rsidRPr="00D86925" w:rsidRDefault="008740CD" w:rsidP="008740CD">
      <w:pPr>
        <w:pStyle w:val="paragraph"/>
      </w:pPr>
      <w:r w:rsidRPr="00D86925">
        <w:tab/>
        <w:t>(a)</w:t>
      </w:r>
      <w:r w:rsidRPr="00D86925">
        <w:tab/>
        <w:t>a filing fee for filing a document after the commencement of the amending regulation;</w:t>
      </w:r>
    </w:p>
    <w:p w:rsidR="008740CD" w:rsidRPr="00D86925" w:rsidRDefault="008740CD" w:rsidP="008740CD">
      <w:pPr>
        <w:pStyle w:val="paragraph"/>
      </w:pPr>
      <w:r w:rsidRPr="00D86925">
        <w:tab/>
        <w:t>(b)</w:t>
      </w:r>
      <w:r w:rsidRPr="00D86925">
        <w:tab/>
        <w:t>a setting down fee for a hearing if the hearing day is fixed after the commencement of the amending regulation;</w:t>
      </w:r>
    </w:p>
    <w:p w:rsidR="008740CD" w:rsidRPr="00D86925" w:rsidRDefault="008740CD" w:rsidP="008740CD">
      <w:pPr>
        <w:pStyle w:val="paragraph"/>
      </w:pPr>
      <w:r w:rsidRPr="00D86925">
        <w:tab/>
        <w:t>(c)</w:t>
      </w:r>
      <w:r w:rsidRPr="00D86925">
        <w:tab/>
        <w:t>a hearing fee for a day, or a part of a day, if the day (or part of the day) is fixed after the commencement of the amending regulation;</w:t>
      </w:r>
    </w:p>
    <w:p w:rsidR="008740CD" w:rsidRPr="00D86925" w:rsidRDefault="008740CD" w:rsidP="008740CD">
      <w:pPr>
        <w:pStyle w:val="paragraph"/>
      </w:pPr>
      <w:r w:rsidRPr="00D86925">
        <w:tab/>
        <w:t>(d)</w:t>
      </w:r>
      <w:r w:rsidRPr="00D86925">
        <w:tab/>
        <w:t>a conciliation conference fee for a conference the date for which is fixed after the commencement of the amending regulation;</w:t>
      </w:r>
    </w:p>
    <w:p w:rsidR="008740CD" w:rsidRPr="00D86925" w:rsidRDefault="008740CD" w:rsidP="008740CD">
      <w:pPr>
        <w:pStyle w:val="paragraph"/>
      </w:pPr>
      <w:r w:rsidRPr="00D86925">
        <w:tab/>
        <w:t>(e)</w:t>
      </w:r>
      <w:r w:rsidRPr="00D86925">
        <w:tab/>
        <w:t>any other fee under this regulation for a service that is provided in relation to a proceeding after the commencement of the amending regulation.</w:t>
      </w:r>
    </w:p>
    <w:p w:rsidR="00D26ADA" w:rsidRPr="00D86925" w:rsidRDefault="00D26ADA" w:rsidP="004B0FC0">
      <w:pPr>
        <w:sectPr w:rsidR="00D26ADA" w:rsidRPr="00D86925" w:rsidSect="00EE72D8">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3" w:left="2410" w:header="720" w:footer="3402" w:gutter="0"/>
          <w:pgNumType w:start="1"/>
          <w:cols w:space="708"/>
          <w:docGrid w:linePitch="360"/>
        </w:sectPr>
      </w:pPr>
    </w:p>
    <w:p w:rsidR="00FF0467" w:rsidRPr="00D86925" w:rsidRDefault="00FF0467" w:rsidP="008740CD">
      <w:pPr>
        <w:pStyle w:val="ActHead1"/>
        <w:pageBreakBefore/>
      </w:pPr>
      <w:bookmarkStart w:id="31" w:name="_Toc425249289"/>
      <w:bookmarkEnd w:id="28"/>
      <w:r w:rsidRPr="00D86925">
        <w:rPr>
          <w:rStyle w:val="CharChapNo"/>
        </w:rPr>
        <w:lastRenderedPageBreak/>
        <w:t>Schedule</w:t>
      </w:r>
      <w:r w:rsidR="00D86925" w:rsidRPr="00D86925">
        <w:rPr>
          <w:rStyle w:val="CharChapNo"/>
        </w:rPr>
        <w:t> </w:t>
      </w:r>
      <w:r w:rsidRPr="00D86925">
        <w:rPr>
          <w:rStyle w:val="CharChapNo"/>
        </w:rPr>
        <w:t>1</w:t>
      </w:r>
      <w:r w:rsidRPr="00D86925">
        <w:rPr>
          <w:rFonts w:ascii="Arial" w:hAnsi="Arial" w:cs="Arial"/>
        </w:rPr>
        <w:t>—</w:t>
      </w:r>
      <w:r w:rsidRPr="00D86925">
        <w:rPr>
          <w:rStyle w:val="CharChapText"/>
        </w:rPr>
        <w:t>Fees</w:t>
      </w:r>
      <w:bookmarkEnd w:id="31"/>
    </w:p>
    <w:p w:rsidR="00FF0467" w:rsidRPr="00D86925" w:rsidRDefault="00FF0467" w:rsidP="00FF0467">
      <w:pPr>
        <w:pStyle w:val="notemargin"/>
      </w:pPr>
      <w:r w:rsidRPr="00D86925">
        <w:t>Note:</w:t>
      </w:r>
      <w:r w:rsidRPr="00D86925">
        <w:tab/>
        <w:t>See section</w:t>
      </w:r>
      <w:r w:rsidR="00D86925">
        <w:t> </w:t>
      </w:r>
      <w:r w:rsidRPr="00D86925">
        <w:t>2.02.</w:t>
      </w:r>
    </w:p>
    <w:p w:rsidR="00FF0467" w:rsidRPr="00D86925" w:rsidRDefault="00FF0467" w:rsidP="00FF0467">
      <w:pPr>
        <w:pStyle w:val="Header"/>
      </w:pPr>
      <w:bookmarkStart w:id="32" w:name="f_Check_Lines_below"/>
      <w:bookmarkEnd w:id="32"/>
      <w:r w:rsidRPr="00D86925">
        <w:rPr>
          <w:rStyle w:val="CharPartNo"/>
        </w:rPr>
        <w:t xml:space="preserve"> </w:t>
      </w:r>
      <w:r w:rsidRPr="00D86925">
        <w:rPr>
          <w:rStyle w:val="CharPartText"/>
        </w:rPr>
        <w:t xml:space="preserve"> </w:t>
      </w:r>
    </w:p>
    <w:p w:rsidR="00FF0467" w:rsidRPr="00D86925" w:rsidRDefault="00FF0467" w:rsidP="00FF0467">
      <w:pPr>
        <w:pStyle w:val="Header"/>
      </w:pPr>
      <w:r w:rsidRPr="00D86925">
        <w:rPr>
          <w:rStyle w:val="CharDivNo"/>
        </w:rPr>
        <w:t xml:space="preserve"> </w:t>
      </w:r>
      <w:r w:rsidRPr="00D86925">
        <w:rPr>
          <w:rStyle w:val="CharDivText"/>
        </w:rPr>
        <w:t xml:space="preserve"> </w:t>
      </w:r>
    </w:p>
    <w:p w:rsidR="00FF0467" w:rsidRPr="00D86925" w:rsidRDefault="00FF0467" w:rsidP="00FF0467">
      <w:pPr>
        <w:pStyle w:val="ActHead5"/>
      </w:pPr>
      <w:bookmarkStart w:id="33" w:name="_Toc425249290"/>
      <w:r w:rsidRPr="00D86925">
        <w:rPr>
          <w:rStyle w:val="CharSectno"/>
        </w:rPr>
        <w:t>1</w:t>
      </w:r>
      <w:r w:rsidRPr="00D86925">
        <w:t xml:space="preserve">  Fees</w:t>
      </w:r>
      <w:bookmarkEnd w:id="33"/>
    </w:p>
    <w:p w:rsidR="00FF0467" w:rsidRPr="00D86925" w:rsidRDefault="00FF0467" w:rsidP="00FF0467">
      <w:pPr>
        <w:pStyle w:val="subsection"/>
      </w:pPr>
      <w:r w:rsidRPr="00D86925">
        <w:tab/>
      </w:r>
      <w:r w:rsidRPr="00D86925">
        <w:tab/>
        <w:t>The following table sets out fees payable for:</w:t>
      </w:r>
    </w:p>
    <w:p w:rsidR="00FF0467" w:rsidRPr="00D86925" w:rsidRDefault="00FF0467" w:rsidP="00FF0467">
      <w:pPr>
        <w:pStyle w:val="paragraph"/>
      </w:pPr>
      <w:r w:rsidRPr="00D86925">
        <w:tab/>
        <w:t>(a)</w:t>
      </w:r>
      <w:r w:rsidRPr="00D86925">
        <w:tab/>
        <w:t>the filing of a document; or</w:t>
      </w:r>
    </w:p>
    <w:p w:rsidR="00FF0467" w:rsidRPr="00D86925" w:rsidRDefault="00FF0467" w:rsidP="00FF0467">
      <w:pPr>
        <w:pStyle w:val="paragraph"/>
      </w:pPr>
      <w:r w:rsidRPr="00D86925">
        <w:tab/>
        <w:t>(b)</w:t>
      </w:r>
      <w:r w:rsidRPr="00D86925">
        <w:tab/>
        <w:t>certain services provided in relation to a proceeding.</w:t>
      </w:r>
    </w:p>
    <w:p w:rsidR="00FF0467" w:rsidRPr="00D86925" w:rsidRDefault="00FF0467" w:rsidP="00FF0467">
      <w:pPr>
        <w:pStyle w:val="Tabletext"/>
      </w:pPr>
    </w:p>
    <w:tbl>
      <w:tblPr>
        <w:tblW w:w="7181" w:type="dxa"/>
        <w:tblInd w:w="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37"/>
        <w:gridCol w:w="4253"/>
        <w:gridCol w:w="2291"/>
      </w:tblGrid>
      <w:tr w:rsidR="00FF0467" w:rsidRPr="00D86925" w:rsidTr="00EA1C90">
        <w:trPr>
          <w:tblHeader/>
        </w:trPr>
        <w:tc>
          <w:tcPr>
            <w:tcW w:w="7181" w:type="dxa"/>
            <w:gridSpan w:val="3"/>
            <w:tcBorders>
              <w:top w:val="single" w:sz="12" w:space="0" w:color="auto"/>
              <w:bottom w:val="single" w:sz="2" w:space="0" w:color="auto"/>
            </w:tcBorders>
            <w:shd w:val="clear" w:color="auto" w:fill="auto"/>
          </w:tcPr>
          <w:p w:rsidR="00FF0467" w:rsidRPr="00D86925" w:rsidRDefault="00FF0467" w:rsidP="00EA1C90">
            <w:pPr>
              <w:pStyle w:val="TableHeading"/>
            </w:pPr>
            <w:r w:rsidRPr="00D86925">
              <w:t>Fees</w:t>
            </w:r>
          </w:p>
        </w:tc>
      </w:tr>
      <w:tr w:rsidR="00FF0467" w:rsidRPr="00D86925" w:rsidTr="00EA1C90">
        <w:trPr>
          <w:tblHeader/>
        </w:trPr>
        <w:tc>
          <w:tcPr>
            <w:tcW w:w="637" w:type="dxa"/>
            <w:tcBorders>
              <w:top w:val="single" w:sz="2" w:space="0" w:color="auto"/>
              <w:bottom w:val="single" w:sz="12" w:space="0" w:color="auto"/>
            </w:tcBorders>
            <w:shd w:val="clear" w:color="auto" w:fill="auto"/>
            <w:hideMark/>
          </w:tcPr>
          <w:p w:rsidR="00FF0467" w:rsidRPr="00D86925" w:rsidRDefault="00FF0467" w:rsidP="00EA1C90">
            <w:pPr>
              <w:pStyle w:val="TableHeading"/>
            </w:pPr>
            <w:r w:rsidRPr="00D86925">
              <w:t>Item</w:t>
            </w:r>
          </w:p>
        </w:tc>
        <w:tc>
          <w:tcPr>
            <w:tcW w:w="4253" w:type="dxa"/>
            <w:tcBorders>
              <w:top w:val="single" w:sz="2" w:space="0" w:color="auto"/>
              <w:bottom w:val="single" w:sz="12" w:space="0" w:color="auto"/>
            </w:tcBorders>
            <w:shd w:val="clear" w:color="auto" w:fill="auto"/>
            <w:hideMark/>
          </w:tcPr>
          <w:p w:rsidR="00FF0467" w:rsidRPr="00D86925" w:rsidRDefault="00FF0467" w:rsidP="00EA1C90">
            <w:pPr>
              <w:pStyle w:val="TableHeading"/>
            </w:pPr>
            <w:r w:rsidRPr="00D86925">
              <w:t>Document or service</w:t>
            </w:r>
          </w:p>
        </w:tc>
        <w:tc>
          <w:tcPr>
            <w:tcW w:w="2291" w:type="dxa"/>
            <w:tcBorders>
              <w:top w:val="single" w:sz="2" w:space="0" w:color="auto"/>
              <w:bottom w:val="single" w:sz="12" w:space="0" w:color="auto"/>
            </w:tcBorders>
            <w:shd w:val="clear" w:color="auto" w:fill="auto"/>
            <w:hideMark/>
          </w:tcPr>
          <w:p w:rsidR="00FF0467" w:rsidRPr="00D86925" w:rsidRDefault="00FF0467" w:rsidP="00EA1C90">
            <w:pPr>
              <w:pStyle w:val="TableHeading"/>
            </w:pPr>
            <w:r w:rsidRPr="00D86925">
              <w:t>Fee</w:t>
            </w:r>
          </w:p>
        </w:tc>
      </w:tr>
      <w:tr w:rsidR="00FF0467" w:rsidRPr="00D86925" w:rsidTr="00EA1C90">
        <w:tc>
          <w:tcPr>
            <w:tcW w:w="637" w:type="dxa"/>
            <w:tcBorders>
              <w:top w:val="single" w:sz="12" w:space="0" w:color="auto"/>
            </w:tcBorders>
            <w:shd w:val="clear" w:color="auto" w:fill="auto"/>
            <w:hideMark/>
          </w:tcPr>
          <w:p w:rsidR="00FF0467" w:rsidRPr="00D86925" w:rsidRDefault="00FF0467" w:rsidP="00EA1C90">
            <w:pPr>
              <w:pStyle w:val="Tabletext"/>
            </w:pPr>
            <w:r w:rsidRPr="00D86925">
              <w:t>1</w:t>
            </w:r>
          </w:p>
        </w:tc>
        <w:tc>
          <w:tcPr>
            <w:tcW w:w="4253" w:type="dxa"/>
            <w:tcBorders>
              <w:top w:val="single" w:sz="12" w:space="0" w:color="auto"/>
            </w:tcBorders>
            <w:shd w:val="clear" w:color="auto" w:fill="auto"/>
            <w:hideMark/>
          </w:tcPr>
          <w:p w:rsidR="00FF0467" w:rsidRPr="00D86925" w:rsidRDefault="00FF0467" w:rsidP="00EA1C90">
            <w:pPr>
              <w:pStyle w:val="Tabletext"/>
            </w:pPr>
            <w:r w:rsidRPr="00D86925">
              <w:t>Filing an application in proceedings for a divorce order in relation to a marriage or a decree of nullity of marriage, other than proceedings to which item</w:t>
            </w:r>
            <w:r w:rsidR="00D86925">
              <w:t> </w:t>
            </w:r>
            <w:r w:rsidRPr="00D86925">
              <w:t>2 applies</w:t>
            </w:r>
          </w:p>
        </w:tc>
        <w:tc>
          <w:tcPr>
            <w:tcW w:w="2291" w:type="dxa"/>
            <w:tcBorders>
              <w:top w:val="single" w:sz="12" w:space="0" w:color="auto"/>
            </w:tcBorders>
            <w:shd w:val="clear" w:color="auto" w:fill="auto"/>
            <w:hideMark/>
          </w:tcPr>
          <w:p w:rsidR="00FF0467" w:rsidRPr="00D86925" w:rsidRDefault="00FF0467" w:rsidP="00EA1C90">
            <w:pPr>
              <w:pStyle w:val="Tablea"/>
            </w:pPr>
            <w:r w:rsidRPr="00D86925">
              <w:t>(a) general fee—$1</w:t>
            </w:r>
            <w:r w:rsidR="00D86925">
              <w:t> </w:t>
            </w:r>
            <w:r w:rsidRPr="00D86925">
              <w:t>200</w:t>
            </w:r>
          </w:p>
          <w:p w:rsidR="00FF0467" w:rsidRPr="00D86925" w:rsidRDefault="00FF0467" w:rsidP="00EA1C90">
            <w:pPr>
              <w:pStyle w:val="Tablea"/>
            </w:pPr>
            <w:r w:rsidRPr="00D86925">
              <w:t>(b) reduced fee—$395</w:t>
            </w:r>
          </w:p>
        </w:tc>
      </w:tr>
      <w:tr w:rsidR="00FF0467" w:rsidRPr="00D86925" w:rsidTr="00EA1C90">
        <w:tc>
          <w:tcPr>
            <w:tcW w:w="637" w:type="dxa"/>
            <w:shd w:val="clear" w:color="auto" w:fill="auto"/>
            <w:hideMark/>
          </w:tcPr>
          <w:p w:rsidR="00FF0467" w:rsidRPr="00D86925" w:rsidRDefault="00FF0467" w:rsidP="00EA1C90">
            <w:pPr>
              <w:pStyle w:val="Tabletext"/>
            </w:pPr>
            <w:r w:rsidRPr="00D86925">
              <w:t>2</w:t>
            </w:r>
          </w:p>
        </w:tc>
        <w:tc>
          <w:tcPr>
            <w:tcW w:w="4253" w:type="dxa"/>
            <w:shd w:val="clear" w:color="auto" w:fill="auto"/>
            <w:hideMark/>
          </w:tcPr>
          <w:p w:rsidR="00FF0467" w:rsidRPr="00D86925" w:rsidRDefault="00FF0467" w:rsidP="00EA1C90">
            <w:pPr>
              <w:pStyle w:val="Tabletext"/>
            </w:pPr>
            <w:r w:rsidRPr="00D86925">
              <w:t>Filing an application in proceedings for a divorce order:</w:t>
            </w:r>
          </w:p>
          <w:p w:rsidR="00FF0467" w:rsidRPr="00D86925" w:rsidRDefault="00FF0467" w:rsidP="00EA1C90">
            <w:pPr>
              <w:pStyle w:val="Tablea"/>
            </w:pPr>
            <w:r w:rsidRPr="00D86925">
              <w:t>(a) commenced in a court mentioned in paragraph</w:t>
            </w:r>
            <w:r w:rsidR="00D86925">
              <w:t> </w:t>
            </w:r>
            <w:r w:rsidRPr="00D86925">
              <w:t xml:space="preserve">10A(a) or (c) of the </w:t>
            </w:r>
            <w:r w:rsidRPr="00D86925">
              <w:rPr>
                <w:i/>
              </w:rPr>
              <w:t>Family Law Regulations</w:t>
            </w:r>
            <w:r w:rsidR="00D86925">
              <w:rPr>
                <w:i/>
              </w:rPr>
              <w:t> </w:t>
            </w:r>
            <w:r w:rsidRPr="00D86925">
              <w:rPr>
                <w:i/>
              </w:rPr>
              <w:t>1984</w:t>
            </w:r>
            <w:r w:rsidRPr="00D86925">
              <w:t>; or</w:t>
            </w:r>
          </w:p>
          <w:p w:rsidR="00FF0467" w:rsidRPr="00D86925" w:rsidRDefault="00FF0467" w:rsidP="00EA1C90">
            <w:pPr>
              <w:pStyle w:val="Tablea"/>
            </w:pPr>
            <w:r w:rsidRPr="00D86925">
              <w:t>(b) commenced in another court for transfer to a court mentioned in paragraph</w:t>
            </w:r>
            <w:r w:rsidR="00D86925">
              <w:t> </w:t>
            </w:r>
            <w:r w:rsidRPr="00D86925">
              <w:t>10A(a) or (c) of those Regulations; or</w:t>
            </w:r>
          </w:p>
          <w:p w:rsidR="00FF0467" w:rsidRPr="00D86925" w:rsidRDefault="00FF0467" w:rsidP="00EA1C90">
            <w:pPr>
              <w:pStyle w:val="Tablea"/>
            </w:pPr>
            <w:r w:rsidRPr="00D86925">
              <w:t>(c) commenced in the Federal Circuit Court</w:t>
            </w:r>
          </w:p>
        </w:tc>
        <w:tc>
          <w:tcPr>
            <w:tcW w:w="2291" w:type="dxa"/>
            <w:shd w:val="clear" w:color="auto" w:fill="auto"/>
            <w:hideMark/>
          </w:tcPr>
          <w:p w:rsidR="00FF0467" w:rsidRPr="00D86925" w:rsidRDefault="00FF0467" w:rsidP="00EA1C90">
            <w:pPr>
              <w:pStyle w:val="Tablea"/>
            </w:pPr>
            <w:r w:rsidRPr="00D86925">
              <w:t>(a) general fee—</w:t>
            </w:r>
            <w:r w:rsidRPr="00D86925">
              <w:rPr>
                <w:szCs w:val="22"/>
              </w:rPr>
              <w:t>$</w:t>
            </w:r>
            <w:r w:rsidRPr="00D86925">
              <w:t>1</w:t>
            </w:r>
            <w:r w:rsidR="00D86925">
              <w:t> </w:t>
            </w:r>
            <w:r w:rsidRPr="00D86925">
              <w:t>200</w:t>
            </w:r>
          </w:p>
          <w:p w:rsidR="00FF0467" w:rsidRPr="00D86925" w:rsidRDefault="00FF0467" w:rsidP="00EA1C90">
            <w:pPr>
              <w:pStyle w:val="Tablea"/>
            </w:pPr>
            <w:r w:rsidRPr="00D86925">
              <w:t>(b) reduced fee—$280</w:t>
            </w:r>
          </w:p>
        </w:tc>
      </w:tr>
      <w:tr w:rsidR="00FF0467" w:rsidRPr="00D86925" w:rsidTr="00EA1C90">
        <w:tc>
          <w:tcPr>
            <w:tcW w:w="637" w:type="dxa"/>
            <w:shd w:val="clear" w:color="auto" w:fill="auto"/>
            <w:hideMark/>
          </w:tcPr>
          <w:p w:rsidR="00FF0467" w:rsidRPr="00D86925" w:rsidRDefault="00FF0467" w:rsidP="00EA1C90">
            <w:pPr>
              <w:pStyle w:val="Tabletext"/>
            </w:pPr>
            <w:r w:rsidRPr="00D86925">
              <w:t>3</w:t>
            </w:r>
          </w:p>
        </w:tc>
        <w:tc>
          <w:tcPr>
            <w:tcW w:w="4253" w:type="dxa"/>
            <w:shd w:val="clear" w:color="auto" w:fill="auto"/>
            <w:hideMark/>
          </w:tcPr>
          <w:p w:rsidR="00FF0467" w:rsidRPr="00D86925" w:rsidRDefault="00FF0467" w:rsidP="00EA1C90">
            <w:pPr>
              <w:pStyle w:val="Tabletext"/>
            </w:pPr>
            <w:r w:rsidRPr="00D86925">
              <w:t>Filing an application in proceedings for a declaration about the validity of a marriage, a divorce or the annulment of a marriage</w:t>
            </w:r>
          </w:p>
        </w:tc>
        <w:tc>
          <w:tcPr>
            <w:tcW w:w="2291" w:type="dxa"/>
            <w:shd w:val="clear" w:color="auto" w:fill="auto"/>
            <w:hideMark/>
          </w:tcPr>
          <w:p w:rsidR="00FF0467" w:rsidRPr="00D86925" w:rsidRDefault="00FF0467" w:rsidP="00EA1C90">
            <w:pPr>
              <w:pStyle w:val="Tabletext"/>
            </w:pPr>
            <w:r w:rsidRPr="00D86925">
              <w:t>$1</w:t>
            </w:r>
            <w:r w:rsidR="00D86925">
              <w:t> </w:t>
            </w:r>
            <w:r w:rsidRPr="00D86925">
              <w:t>320</w:t>
            </w:r>
          </w:p>
        </w:tc>
      </w:tr>
      <w:tr w:rsidR="00FF0467" w:rsidRPr="00D86925" w:rsidTr="00EA1C90">
        <w:tc>
          <w:tcPr>
            <w:tcW w:w="637" w:type="dxa"/>
            <w:shd w:val="clear" w:color="auto" w:fill="auto"/>
          </w:tcPr>
          <w:p w:rsidR="00FF0467" w:rsidRPr="00D86925" w:rsidRDefault="00FF0467" w:rsidP="00EA1C90">
            <w:pPr>
              <w:pStyle w:val="Tabletext"/>
            </w:pPr>
            <w:r w:rsidRPr="00D86925">
              <w:t>4</w:t>
            </w:r>
          </w:p>
        </w:tc>
        <w:tc>
          <w:tcPr>
            <w:tcW w:w="4253" w:type="dxa"/>
            <w:shd w:val="clear" w:color="auto" w:fill="auto"/>
          </w:tcPr>
          <w:p w:rsidR="00FF0467" w:rsidRPr="00D86925" w:rsidRDefault="00FF0467" w:rsidP="00EA1C90">
            <w:pPr>
              <w:pStyle w:val="Tabletext"/>
            </w:pPr>
            <w:r w:rsidRPr="00D86925">
              <w:t xml:space="preserve">Filing an application for final orders in eligible financial or parenting proceedings, other than an application under the </w:t>
            </w:r>
            <w:r w:rsidRPr="00D86925">
              <w:rPr>
                <w:i/>
              </w:rPr>
              <w:t>Trans</w:t>
            </w:r>
            <w:r w:rsidR="00D86925">
              <w:rPr>
                <w:i/>
              </w:rPr>
              <w:noBreakHyphen/>
            </w:r>
            <w:r w:rsidRPr="00D86925">
              <w:rPr>
                <w:i/>
              </w:rPr>
              <w:t>Tasman Proceedings Act 2010</w:t>
            </w:r>
          </w:p>
        </w:tc>
        <w:tc>
          <w:tcPr>
            <w:tcW w:w="2291" w:type="dxa"/>
            <w:shd w:val="clear" w:color="auto" w:fill="auto"/>
          </w:tcPr>
          <w:p w:rsidR="00FF0467" w:rsidRPr="00D86925" w:rsidRDefault="00FF0467" w:rsidP="00EA1C90">
            <w:pPr>
              <w:pStyle w:val="Tabletext"/>
            </w:pPr>
            <w:r w:rsidRPr="00D86925">
              <w:t>$355</w:t>
            </w:r>
          </w:p>
        </w:tc>
      </w:tr>
      <w:tr w:rsidR="00FF0467" w:rsidRPr="00D86925" w:rsidTr="00EA1C90">
        <w:tc>
          <w:tcPr>
            <w:tcW w:w="637" w:type="dxa"/>
            <w:shd w:val="clear" w:color="auto" w:fill="auto"/>
            <w:hideMark/>
          </w:tcPr>
          <w:p w:rsidR="00FF0467" w:rsidRPr="00D86925" w:rsidRDefault="00FF0467" w:rsidP="00EA1C90">
            <w:pPr>
              <w:pStyle w:val="Tabletext"/>
            </w:pPr>
            <w:r w:rsidRPr="00D86925">
              <w:t>5</w:t>
            </w:r>
          </w:p>
        </w:tc>
        <w:tc>
          <w:tcPr>
            <w:tcW w:w="4253" w:type="dxa"/>
            <w:shd w:val="clear" w:color="auto" w:fill="auto"/>
            <w:hideMark/>
          </w:tcPr>
          <w:p w:rsidR="00FF0467" w:rsidRPr="00D86925" w:rsidRDefault="00FF0467" w:rsidP="00EA1C90">
            <w:pPr>
              <w:pStyle w:val="Tabletext"/>
            </w:pPr>
            <w:r w:rsidRPr="00D86925">
              <w:t>Filing a response to an application for final orders in eligible financial or parenting proceedings</w:t>
            </w:r>
          </w:p>
        </w:tc>
        <w:tc>
          <w:tcPr>
            <w:tcW w:w="2291" w:type="dxa"/>
            <w:shd w:val="clear" w:color="auto" w:fill="auto"/>
            <w:hideMark/>
          </w:tcPr>
          <w:p w:rsidR="00FF0467" w:rsidRPr="00D86925" w:rsidRDefault="00FF0467" w:rsidP="00EA1C90">
            <w:pPr>
              <w:pStyle w:val="Tabletext"/>
            </w:pPr>
            <w:r w:rsidRPr="00D86925">
              <w:t>$355</w:t>
            </w:r>
          </w:p>
        </w:tc>
      </w:tr>
      <w:tr w:rsidR="00FF0467" w:rsidRPr="00D86925" w:rsidTr="00EA1C90">
        <w:tc>
          <w:tcPr>
            <w:tcW w:w="637" w:type="dxa"/>
            <w:shd w:val="clear" w:color="auto" w:fill="auto"/>
            <w:hideMark/>
          </w:tcPr>
          <w:p w:rsidR="00FF0467" w:rsidRPr="00D86925" w:rsidRDefault="00FF0467" w:rsidP="00EA1C90">
            <w:pPr>
              <w:pStyle w:val="Tabletext"/>
            </w:pPr>
            <w:r w:rsidRPr="00D86925">
              <w:lastRenderedPageBreak/>
              <w:t>6</w:t>
            </w:r>
          </w:p>
        </w:tc>
        <w:tc>
          <w:tcPr>
            <w:tcW w:w="4253" w:type="dxa"/>
            <w:shd w:val="clear" w:color="auto" w:fill="auto"/>
            <w:hideMark/>
          </w:tcPr>
          <w:p w:rsidR="00FF0467" w:rsidRPr="00D86925" w:rsidRDefault="00FF0467" w:rsidP="00EA1C90">
            <w:pPr>
              <w:pStyle w:val="Tabletext"/>
            </w:pPr>
            <w:r w:rsidRPr="00D86925">
              <w:t>Filing an application for a consent order</w:t>
            </w:r>
          </w:p>
        </w:tc>
        <w:tc>
          <w:tcPr>
            <w:tcW w:w="2291" w:type="dxa"/>
            <w:shd w:val="clear" w:color="auto" w:fill="auto"/>
            <w:hideMark/>
          </w:tcPr>
          <w:p w:rsidR="00FF0467" w:rsidRPr="00D86925" w:rsidRDefault="00FF0467" w:rsidP="00EA1C90">
            <w:pPr>
              <w:pStyle w:val="Tabletext"/>
            </w:pPr>
            <w:r w:rsidRPr="00D86925">
              <w:t>$240</w:t>
            </w:r>
          </w:p>
        </w:tc>
      </w:tr>
      <w:tr w:rsidR="00FF0467" w:rsidRPr="00D86925" w:rsidTr="00EA1C90">
        <w:tc>
          <w:tcPr>
            <w:tcW w:w="637" w:type="dxa"/>
            <w:shd w:val="clear" w:color="auto" w:fill="auto"/>
            <w:hideMark/>
          </w:tcPr>
          <w:p w:rsidR="00FF0467" w:rsidRPr="00D86925" w:rsidRDefault="00FF0467" w:rsidP="00EA1C90">
            <w:pPr>
              <w:pStyle w:val="Tabletext"/>
            </w:pPr>
            <w:r w:rsidRPr="00D86925">
              <w:t>7</w:t>
            </w:r>
          </w:p>
        </w:tc>
        <w:tc>
          <w:tcPr>
            <w:tcW w:w="4253" w:type="dxa"/>
            <w:shd w:val="clear" w:color="auto" w:fill="auto"/>
            <w:hideMark/>
          </w:tcPr>
          <w:p w:rsidR="00FF0467" w:rsidRPr="00D86925" w:rsidRDefault="00FF0467" w:rsidP="00EA1C90">
            <w:pPr>
              <w:pStyle w:val="Tabletext"/>
            </w:pPr>
            <w:r w:rsidRPr="00D86925">
              <w:t>Filing an appeal under section</w:t>
            </w:r>
            <w:r w:rsidR="00D86925">
              <w:t> </w:t>
            </w:r>
            <w:r w:rsidRPr="00D86925">
              <w:t>94 or 94AAA of the Family Law Act, unless leave to appeal is required and the fee mentioned in item</w:t>
            </w:r>
            <w:r w:rsidR="00D86925">
              <w:t> </w:t>
            </w:r>
            <w:r w:rsidRPr="00D86925">
              <w:t>8 has been paid</w:t>
            </w:r>
          </w:p>
        </w:tc>
        <w:tc>
          <w:tcPr>
            <w:tcW w:w="2291" w:type="dxa"/>
            <w:shd w:val="clear" w:color="auto" w:fill="auto"/>
            <w:hideMark/>
          </w:tcPr>
          <w:p w:rsidR="00FF0467" w:rsidRPr="00D86925" w:rsidRDefault="00FF0467" w:rsidP="00EA1C90">
            <w:pPr>
              <w:pStyle w:val="Tabletext"/>
            </w:pPr>
            <w:r w:rsidRPr="00D86925">
              <w:t>$1</w:t>
            </w:r>
            <w:r w:rsidR="00D86925">
              <w:t> </w:t>
            </w:r>
            <w:r w:rsidRPr="00D86925">
              <w:t>405</w:t>
            </w:r>
          </w:p>
        </w:tc>
      </w:tr>
      <w:tr w:rsidR="00FF0467" w:rsidRPr="00D86925" w:rsidTr="00EA1C90">
        <w:tc>
          <w:tcPr>
            <w:tcW w:w="637" w:type="dxa"/>
            <w:shd w:val="clear" w:color="auto" w:fill="auto"/>
            <w:hideMark/>
          </w:tcPr>
          <w:p w:rsidR="00FF0467" w:rsidRPr="00D86925" w:rsidRDefault="00FF0467" w:rsidP="00EA1C90">
            <w:pPr>
              <w:pStyle w:val="Tabletext"/>
            </w:pPr>
            <w:r w:rsidRPr="00D86925">
              <w:t>8</w:t>
            </w:r>
          </w:p>
        </w:tc>
        <w:tc>
          <w:tcPr>
            <w:tcW w:w="4253" w:type="dxa"/>
            <w:shd w:val="clear" w:color="auto" w:fill="auto"/>
            <w:hideMark/>
          </w:tcPr>
          <w:p w:rsidR="00FF0467" w:rsidRPr="00D86925" w:rsidRDefault="00FF0467" w:rsidP="00EA1C90">
            <w:pPr>
              <w:pStyle w:val="Tabletext"/>
            </w:pPr>
            <w:r w:rsidRPr="00D86925">
              <w:t>Filing an application for leave to appeal under section</w:t>
            </w:r>
            <w:r w:rsidR="00D86925">
              <w:t> </w:t>
            </w:r>
            <w:r w:rsidRPr="00D86925">
              <w:t>94 or 94AAA of the Family Law Act</w:t>
            </w:r>
          </w:p>
        </w:tc>
        <w:tc>
          <w:tcPr>
            <w:tcW w:w="2291" w:type="dxa"/>
            <w:shd w:val="clear" w:color="auto" w:fill="auto"/>
            <w:hideMark/>
          </w:tcPr>
          <w:p w:rsidR="00FF0467" w:rsidRPr="00D86925" w:rsidRDefault="00FF0467" w:rsidP="00EA1C90">
            <w:pPr>
              <w:pStyle w:val="Tabletext"/>
            </w:pPr>
            <w:r w:rsidRPr="00D86925">
              <w:t>$1</w:t>
            </w:r>
            <w:r w:rsidR="00D86925">
              <w:t> </w:t>
            </w:r>
            <w:r w:rsidRPr="00D86925">
              <w:t>405</w:t>
            </w:r>
          </w:p>
        </w:tc>
      </w:tr>
      <w:tr w:rsidR="00FF0467" w:rsidRPr="00D86925" w:rsidTr="00EA1C90">
        <w:trPr>
          <w:trHeight w:val="1371"/>
        </w:trPr>
        <w:tc>
          <w:tcPr>
            <w:tcW w:w="637" w:type="dxa"/>
            <w:shd w:val="clear" w:color="auto" w:fill="auto"/>
          </w:tcPr>
          <w:p w:rsidR="00FF0467" w:rsidRPr="00D86925" w:rsidRDefault="00FF0467" w:rsidP="00EA1C90">
            <w:pPr>
              <w:pStyle w:val="Tabletext"/>
            </w:pPr>
            <w:r w:rsidRPr="00D86925">
              <w:t>9</w:t>
            </w:r>
          </w:p>
        </w:tc>
        <w:tc>
          <w:tcPr>
            <w:tcW w:w="4253" w:type="dxa"/>
            <w:shd w:val="clear" w:color="auto" w:fill="auto"/>
          </w:tcPr>
          <w:p w:rsidR="00FF0467" w:rsidRPr="00D86925" w:rsidRDefault="00FF0467" w:rsidP="00EA1C90">
            <w:pPr>
              <w:pStyle w:val="Tabletext"/>
            </w:pPr>
            <w:r w:rsidRPr="00D86925">
              <w:t>Filing:</w:t>
            </w:r>
          </w:p>
          <w:p w:rsidR="00FF0467" w:rsidRPr="00D86925" w:rsidRDefault="00FF0467" w:rsidP="00EA1C90">
            <w:pPr>
              <w:pStyle w:val="Tablea"/>
            </w:pPr>
            <w:r w:rsidRPr="00D86925">
              <w:t>(a) an interim order application; or</w:t>
            </w:r>
          </w:p>
          <w:p w:rsidR="00FF0467" w:rsidRPr="00D86925" w:rsidRDefault="00FF0467" w:rsidP="00EA1C90">
            <w:pPr>
              <w:pStyle w:val="Tablea"/>
            </w:pPr>
            <w:r w:rsidRPr="00D86925">
              <w:t xml:space="preserve">(b) an application under the </w:t>
            </w:r>
            <w:r w:rsidRPr="00D86925">
              <w:rPr>
                <w:i/>
              </w:rPr>
              <w:t>Trans</w:t>
            </w:r>
            <w:r w:rsidR="00D86925">
              <w:rPr>
                <w:i/>
              </w:rPr>
              <w:noBreakHyphen/>
            </w:r>
            <w:r w:rsidRPr="00D86925">
              <w:rPr>
                <w:i/>
              </w:rPr>
              <w:t>Tasman Proceedings Act 2010</w:t>
            </w:r>
            <w:r w:rsidRPr="00D86925">
              <w:t>, other than an application mentioned in item</w:t>
            </w:r>
            <w:r w:rsidR="00D86925">
              <w:t> </w:t>
            </w:r>
            <w:r w:rsidRPr="00D86925">
              <w:t>10A</w:t>
            </w:r>
          </w:p>
        </w:tc>
        <w:tc>
          <w:tcPr>
            <w:tcW w:w="2291" w:type="dxa"/>
            <w:shd w:val="clear" w:color="auto" w:fill="auto"/>
          </w:tcPr>
          <w:p w:rsidR="00FF0467" w:rsidRPr="00D86925" w:rsidRDefault="00FF0467" w:rsidP="00EA1C90">
            <w:pPr>
              <w:pStyle w:val="Tabletext"/>
            </w:pPr>
            <w:r w:rsidRPr="00D86925">
              <w:t>$125</w:t>
            </w:r>
          </w:p>
        </w:tc>
      </w:tr>
      <w:tr w:rsidR="00FF0467" w:rsidRPr="00D86925" w:rsidTr="00EA1C90">
        <w:tc>
          <w:tcPr>
            <w:tcW w:w="637" w:type="dxa"/>
            <w:shd w:val="clear" w:color="auto" w:fill="auto"/>
            <w:hideMark/>
          </w:tcPr>
          <w:p w:rsidR="00FF0467" w:rsidRPr="00D86925" w:rsidRDefault="00FF0467" w:rsidP="00EA1C90">
            <w:pPr>
              <w:pStyle w:val="Tabletext"/>
            </w:pPr>
            <w:r w:rsidRPr="00D86925">
              <w:t>10</w:t>
            </w:r>
          </w:p>
        </w:tc>
        <w:tc>
          <w:tcPr>
            <w:tcW w:w="4253" w:type="dxa"/>
            <w:shd w:val="clear" w:color="auto" w:fill="auto"/>
            <w:hideMark/>
          </w:tcPr>
          <w:p w:rsidR="00FF0467" w:rsidRPr="00D86925" w:rsidRDefault="00FF0467" w:rsidP="00EA1C90">
            <w:pPr>
              <w:pStyle w:val="Tabletext"/>
            </w:pPr>
            <w:r w:rsidRPr="00D86925">
              <w:t>Filing an application for both an order under Part VII of the Family Law Act and an order under any of the following:</w:t>
            </w:r>
          </w:p>
          <w:p w:rsidR="00FF0467" w:rsidRPr="00D86925" w:rsidRDefault="00FF0467" w:rsidP="00EA1C90">
            <w:pPr>
              <w:pStyle w:val="Tablea"/>
            </w:pPr>
            <w:r w:rsidRPr="00D86925">
              <w:t>(a) Part VIII of that Act (other than a spousal maintenance order);</w:t>
            </w:r>
          </w:p>
          <w:p w:rsidR="00FF0467" w:rsidRPr="00D86925" w:rsidRDefault="00FF0467" w:rsidP="00EA1C90">
            <w:pPr>
              <w:pStyle w:val="Tablea"/>
            </w:pPr>
            <w:r w:rsidRPr="00D86925">
              <w:t>(b) Part VIIIA of that Act;</w:t>
            </w:r>
          </w:p>
          <w:p w:rsidR="00FF0467" w:rsidRPr="00D86925" w:rsidRDefault="00FF0467" w:rsidP="00EA1C90">
            <w:pPr>
              <w:pStyle w:val="Tablea"/>
            </w:pPr>
            <w:r w:rsidRPr="00D86925">
              <w:t>(c) Part VIIIAB of that Act (other than an order for the maintenance of a party to a de facto relationship)</w:t>
            </w:r>
          </w:p>
        </w:tc>
        <w:tc>
          <w:tcPr>
            <w:tcW w:w="2291" w:type="dxa"/>
            <w:shd w:val="clear" w:color="auto" w:fill="auto"/>
            <w:hideMark/>
          </w:tcPr>
          <w:p w:rsidR="00FF0467" w:rsidRPr="00D86925" w:rsidRDefault="00FF0467" w:rsidP="00EA1C90">
            <w:pPr>
              <w:pStyle w:val="Tabletext"/>
            </w:pPr>
            <w:r w:rsidRPr="00D86925">
              <w:t>$590</w:t>
            </w:r>
          </w:p>
        </w:tc>
      </w:tr>
      <w:tr w:rsidR="00FF0467" w:rsidRPr="00D86925" w:rsidTr="00EA1C90">
        <w:tc>
          <w:tcPr>
            <w:tcW w:w="637" w:type="dxa"/>
            <w:shd w:val="clear" w:color="auto" w:fill="auto"/>
          </w:tcPr>
          <w:p w:rsidR="00FF0467" w:rsidRPr="00D86925" w:rsidRDefault="00FF0467" w:rsidP="00EA1C90">
            <w:pPr>
              <w:pStyle w:val="Tabletext"/>
            </w:pPr>
            <w:r w:rsidRPr="00D86925">
              <w:t>10A</w:t>
            </w:r>
          </w:p>
        </w:tc>
        <w:tc>
          <w:tcPr>
            <w:tcW w:w="4253" w:type="dxa"/>
            <w:shd w:val="clear" w:color="auto" w:fill="auto"/>
          </w:tcPr>
          <w:p w:rsidR="00FF0467" w:rsidRPr="00D86925" w:rsidRDefault="00FF0467" w:rsidP="00EA1C90">
            <w:pPr>
              <w:pStyle w:val="Tabletext"/>
            </w:pPr>
            <w:r w:rsidRPr="00D86925">
              <w:t xml:space="preserve">Filing an application to register a New Zealand judgment under the </w:t>
            </w:r>
            <w:r w:rsidRPr="00D86925">
              <w:rPr>
                <w:i/>
              </w:rPr>
              <w:t>Trans</w:t>
            </w:r>
            <w:r w:rsidR="00D86925">
              <w:rPr>
                <w:i/>
              </w:rPr>
              <w:noBreakHyphen/>
            </w:r>
            <w:r w:rsidRPr="00D86925">
              <w:rPr>
                <w:i/>
              </w:rPr>
              <w:t>Tasman Proceedings Act 2010</w:t>
            </w:r>
          </w:p>
        </w:tc>
        <w:tc>
          <w:tcPr>
            <w:tcW w:w="2291" w:type="dxa"/>
            <w:shd w:val="clear" w:color="auto" w:fill="auto"/>
          </w:tcPr>
          <w:p w:rsidR="00FF0467" w:rsidRPr="00D86925" w:rsidRDefault="00FF0467" w:rsidP="00EA1C90">
            <w:pPr>
              <w:pStyle w:val="Tabletext"/>
            </w:pPr>
            <w:r w:rsidRPr="00D86925">
              <w:t>$110</w:t>
            </w:r>
          </w:p>
        </w:tc>
      </w:tr>
      <w:tr w:rsidR="00FF0467" w:rsidRPr="00D86925" w:rsidTr="00EA1C90">
        <w:tc>
          <w:tcPr>
            <w:tcW w:w="637" w:type="dxa"/>
            <w:shd w:val="clear" w:color="auto" w:fill="auto"/>
          </w:tcPr>
          <w:p w:rsidR="00FF0467" w:rsidRPr="00D86925" w:rsidRDefault="00FF0467" w:rsidP="00EA1C90">
            <w:pPr>
              <w:pStyle w:val="Tabletext"/>
            </w:pPr>
            <w:r w:rsidRPr="00D86925">
              <w:t>10B</w:t>
            </w:r>
          </w:p>
        </w:tc>
        <w:tc>
          <w:tcPr>
            <w:tcW w:w="4253" w:type="dxa"/>
            <w:shd w:val="clear" w:color="auto" w:fill="auto"/>
          </w:tcPr>
          <w:p w:rsidR="00FF0467" w:rsidRPr="00D86925" w:rsidRDefault="00FF0467" w:rsidP="00EA1C90">
            <w:pPr>
              <w:pStyle w:val="Tabletext"/>
            </w:pPr>
            <w:r w:rsidRPr="00D86925">
              <w:t>Filing an amendment of:</w:t>
            </w:r>
          </w:p>
          <w:p w:rsidR="00FF0467" w:rsidRPr="00D86925" w:rsidRDefault="00FF0467" w:rsidP="00EA1C90">
            <w:pPr>
              <w:pStyle w:val="Tablea"/>
            </w:pPr>
            <w:r w:rsidRPr="00D86925">
              <w:t>(a) an application mentioned in item</w:t>
            </w:r>
            <w:r w:rsidR="00D86925">
              <w:t> </w:t>
            </w:r>
            <w:r w:rsidRPr="00D86925">
              <w:t>1, 2, 3, 4, 6, 8, 9 or 10; or</w:t>
            </w:r>
          </w:p>
          <w:p w:rsidR="00FF0467" w:rsidRPr="00D86925" w:rsidRDefault="00FF0467" w:rsidP="00EA1C90">
            <w:pPr>
              <w:pStyle w:val="Tablea"/>
            </w:pPr>
            <w:r w:rsidRPr="00D86925">
              <w:t>(b) a response mentioned in item</w:t>
            </w:r>
            <w:r w:rsidR="00D86925">
              <w:t> </w:t>
            </w:r>
            <w:r w:rsidRPr="00D86925">
              <w:t>5; or</w:t>
            </w:r>
          </w:p>
          <w:p w:rsidR="00FF0467" w:rsidRPr="00D86925" w:rsidRDefault="00FF0467" w:rsidP="00EA1C90">
            <w:pPr>
              <w:pStyle w:val="Tablea"/>
            </w:pPr>
            <w:r w:rsidRPr="00D86925">
              <w:t>(c) a subpoena</w:t>
            </w:r>
          </w:p>
        </w:tc>
        <w:tc>
          <w:tcPr>
            <w:tcW w:w="2291" w:type="dxa"/>
            <w:shd w:val="clear" w:color="auto" w:fill="auto"/>
          </w:tcPr>
          <w:p w:rsidR="00FF0467" w:rsidRPr="00D86925" w:rsidRDefault="00FF0467" w:rsidP="00EA1C90">
            <w:pPr>
              <w:pStyle w:val="Tabletext"/>
            </w:pPr>
            <w:r w:rsidRPr="00D86925">
              <w:t>$125</w:t>
            </w:r>
          </w:p>
        </w:tc>
      </w:tr>
      <w:tr w:rsidR="00FF0467" w:rsidRPr="00D86925" w:rsidTr="00EA1C90">
        <w:trPr>
          <w:trHeight w:val="77"/>
        </w:trPr>
        <w:tc>
          <w:tcPr>
            <w:tcW w:w="637" w:type="dxa"/>
            <w:shd w:val="clear" w:color="auto" w:fill="auto"/>
            <w:hideMark/>
          </w:tcPr>
          <w:p w:rsidR="00FF0467" w:rsidRPr="00D86925" w:rsidRDefault="00FF0467" w:rsidP="00EA1C90">
            <w:pPr>
              <w:pStyle w:val="Tabletext"/>
            </w:pPr>
            <w:r w:rsidRPr="00D86925">
              <w:t>11</w:t>
            </w:r>
          </w:p>
        </w:tc>
        <w:tc>
          <w:tcPr>
            <w:tcW w:w="4253" w:type="dxa"/>
            <w:shd w:val="clear" w:color="auto" w:fill="auto"/>
            <w:hideMark/>
          </w:tcPr>
          <w:p w:rsidR="00FF0467" w:rsidRPr="00D86925" w:rsidRDefault="00FF0467" w:rsidP="00EA1C90">
            <w:pPr>
              <w:pStyle w:val="Tabletext"/>
            </w:pPr>
            <w:r w:rsidRPr="00D86925">
              <w:t>Setting down for hearing in proceedings for a divorce order, if defended, in relation to a marriage or a decree of nullity of marriage</w:t>
            </w:r>
          </w:p>
        </w:tc>
        <w:tc>
          <w:tcPr>
            <w:tcW w:w="2291" w:type="dxa"/>
            <w:shd w:val="clear" w:color="auto" w:fill="auto"/>
            <w:hideMark/>
          </w:tcPr>
          <w:p w:rsidR="00FF0467" w:rsidRPr="00D86925" w:rsidRDefault="00FF0467" w:rsidP="00EA1C90">
            <w:pPr>
              <w:pStyle w:val="Tablea"/>
            </w:pPr>
            <w:r w:rsidRPr="00D86925">
              <w:t>(a) for hearing before a Judge of a Family Court—$890</w:t>
            </w:r>
          </w:p>
          <w:p w:rsidR="00FF0467" w:rsidRPr="00D86925" w:rsidRDefault="00FF0467" w:rsidP="00EA1C90">
            <w:pPr>
              <w:pStyle w:val="Tablea"/>
            </w:pPr>
            <w:r w:rsidRPr="00D86925">
              <w:lastRenderedPageBreak/>
              <w:t>(b) for hearing before a Judge of the Federal Circuit Court—$655</w:t>
            </w:r>
          </w:p>
          <w:p w:rsidR="00FF0467" w:rsidRPr="00D86925" w:rsidRDefault="00FF0467" w:rsidP="00EA1C90">
            <w:pPr>
              <w:pStyle w:val="Tablea"/>
            </w:pPr>
            <w:r w:rsidRPr="00D86925">
              <w:t>(c) for hearing before a magistrate—$655</w:t>
            </w:r>
          </w:p>
        </w:tc>
      </w:tr>
      <w:tr w:rsidR="00FF0467" w:rsidRPr="00D86925" w:rsidTr="00EA1C90">
        <w:trPr>
          <w:trHeight w:val="77"/>
        </w:trPr>
        <w:tc>
          <w:tcPr>
            <w:tcW w:w="637" w:type="dxa"/>
            <w:shd w:val="clear" w:color="auto" w:fill="auto"/>
            <w:hideMark/>
          </w:tcPr>
          <w:p w:rsidR="00FF0467" w:rsidRPr="00D86925" w:rsidRDefault="00FF0467" w:rsidP="00EA1C90">
            <w:pPr>
              <w:pStyle w:val="Tabletext"/>
            </w:pPr>
            <w:r w:rsidRPr="00D86925">
              <w:lastRenderedPageBreak/>
              <w:t>12</w:t>
            </w:r>
          </w:p>
        </w:tc>
        <w:tc>
          <w:tcPr>
            <w:tcW w:w="4253" w:type="dxa"/>
            <w:shd w:val="clear" w:color="auto" w:fill="auto"/>
            <w:hideMark/>
          </w:tcPr>
          <w:p w:rsidR="00FF0467" w:rsidRPr="00D86925" w:rsidRDefault="00FF0467" w:rsidP="00EA1C90">
            <w:pPr>
              <w:pStyle w:val="Tabletext"/>
            </w:pPr>
            <w:r w:rsidRPr="00D86925">
              <w:t>Setting down for hearing in proceedings, if defended, for a declaration as to the validity of a marriage, a divorce or the annulment of a marriage</w:t>
            </w:r>
          </w:p>
        </w:tc>
        <w:tc>
          <w:tcPr>
            <w:tcW w:w="2291" w:type="dxa"/>
            <w:shd w:val="clear" w:color="auto" w:fill="auto"/>
            <w:hideMark/>
          </w:tcPr>
          <w:p w:rsidR="00FF0467" w:rsidRPr="00D86925" w:rsidRDefault="00FF0467" w:rsidP="00EA1C90">
            <w:pPr>
              <w:pStyle w:val="Tablea"/>
            </w:pPr>
            <w:r w:rsidRPr="00D86925">
              <w:t>(a) for hearing before a Judge of a Family Court—$890</w:t>
            </w:r>
          </w:p>
          <w:p w:rsidR="00FF0467" w:rsidRPr="00D86925" w:rsidRDefault="00FF0467" w:rsidP="00EA1C90">
            <w:pPr>
              <w:pStyle w:val="Tablea"/>
            </w:pPr>
            <w:r w:rsidRPr="00D86925">
              <w:t>(b) for hearing before a Judge of the Federal Circuit Court—$655</w:t>
            </w:r>
          </w:p>
          <w:p w:rsidR="00FF0467" w:rsidRPr="00D86925" w:rsidRDefault="00FF0467" w:rsidP="00EA1C90">
            <w:pPr>
              <w:pStyle w:val="Tablea"/>
            </w:pPr>
            <w:r w:rsidRPr="00D86925">
              <w:t>(c) for hearing before a magistrate—$655</w:t>
            </w:r>
          </w:p>
        </w:tc>
      </w:tr>
      <w:tr w:rsidR="00FF0467" w:rsidRPr="00D86925" w:rsidTr="00EA1C90">
        <w:trPr>
          <w:trHeight w:val="77"/>
        </w:trPr>
        <w:tc>
          <w:tcPr>
            <w:tcW w:w="637" w:type="dxa"/>
            <w:shd w:val="clear" w:color="auto" w:fill="auto"/>
            <w:hideMark/>
          </w:tcPr>
          <w:p w:rsidR="00FF0467" w:rsidRPr="00D86925" w:rsidRDefault="00FF0467" w:rsidP="00EA1C90">
            <w:pPr>
              <w:pStyle w:val="Tabletext"/>
            </w:pPr>
            <w:r w:rsidRPr="00D86925">
              <w:t>13</w:t>
            </w:r>
          </w:p>
        </w:tc>
        <w:tc>
          <w:tcPr>
            <w:tcW w:w="4253" w:type="dxa"/>
            <w:shd w:val="clear" w:color="auto" w:fill="auto"/>
            <w:hideMark/>
          </w:tcPr>
          <w:p w:rsidR="00FF0467" w:rsidRPr="00D86925" w:rsidRDefault="00FF0467" w:rsidP="00EA1C90">
            <w:pPr>
              <w:pStyle w:val="Tabletext"/>
            </w:pPr>
            <w:r w:rsidRPr="00D86925">
              <w:t>Setting down for hearing of an application for final orders, if defended, in eligible financial or parenting proceedings</w:t>
            </w:r>
          </w:p>
        </w:tc>
        <w:tc>
          <w:tcPr>
            <w:tcW w:w="2291" w:type="dxa"/>
            <w:shd w:val="clear" w:color="auto" w:fill="auto"/>
            <w:hideMark/>
          </w:tcPr>
          <w:p w:rsidR="00FF0467" w:rsidRPr="00D86925" w:rsidRDefault="00FF0467" w:rsidP="00EA1C90">
            <w:pPr>
              <w:pStyle w:val="Tablea"/>
            </w:pPr>
            <w:r w:rsidRPr="00D86925">
              <w:t>(a) for hearing before a Judge of a Family Court—$890</w:t>
            </w:r>
          </w:p>
          <w:p w:rsidR="00FF0467" w:rsidRPr="00D86925" w:rsidRDefault="00FF0467" w:rsidP="00EA1C90">
            <w:pPr>
              <w:pStyle w:val="Tablea"/>
            </w:pPr>
            <w:r w:rsidRPr="00D86925">
              <w:t>(b) for hearing before a Judge of the Federal Circuit Court—$655</w:t>
            </w:r>
          </w:p>
          <w:p w:rsidR="00FF0467" w:rsidRPr="00D86925" w:rsidRDefault="00FF0467" w:rsidP="00EA1C90">
            <w:pPr>
              <w:pStyle w:val="Tablea"/>
            </w:pPr>
            <w:r w:rsidRPr="00D86925">
              <w:t>(c) for hearing before a magistrate—$655</w:t>
            </w:r>
          </w:p>
        </w:tc>
      </w:tr>
      <w:tr w:rsidR="00FF0467" w:rsidRPr="00D86925" w:rsidTr="00EA1C90">
        <w:trPr>
          <w:trHeight w:val="77"/>
        </w:trPr>
        <w:tc>
          <w:tcPr>
            <w:tcW w:w="637" w:type="dxa"/>
            <w:shd w:val="clear" w:color="auto" w:fill="auto"/>
            <w:hideMark/>
          </w:tcPr>
          <w:p w:rsidR="00FF0467" w:rsidRPr="00D86925" w:rsidRDefault="00FF0467" w:rsidP="00EA1C90">
            <w:pPr>
              <w:pStyle w:val="Tabletext"/>
            </w:pPr>
            <w:r w:rsidRPr="00D86925">
              <w:t>14</w:t>
            </w:r>
          </w:p>
        </w:tc>
        <w:tc>
          <w:tcPr>
            <w:tcW w:w="4253" w:type="dxa"/>
            <w:shd w:val="clear" w:color="auto" w:fill="auto"/>
            <w:hideMark/>
          </w:tcPr>
          <w:p w:rsidR="00FF0467" w:rsidRPr="00D86925" w:rsidRDefault="00FF0467" w:rsidP="00EA1C90">
            <w:pPr>
              <w:pStyle w:val="Tabletext"/>
            </w:pPr>
            <w:r w:rsidRPr="00D86925">
              <w:t>Setting down for hearing in an appeal under section</w:t>
            </w:r>
            <w:r w:rsidR="00D86925">
              <w:t> </w:t>
            </w:r>
            <w:r w:rsidRPr="00D86925">
              <w:t>96 of the Family Law Act from a decree of a court of summary jurisdiction</w:t>
            </w:r>
          </w:p>
        </w:tc>
        <w:tc>
          <w:tcPr>
            <w:tcW w:w="2291" w:type="dxa"/>
            <w:shd w:val="clear" w:color="auto" w:fill="auto"/>
            <w:hideMark/>
          </w:tcPr>
          <w:p w:rsidR="00FF0467" w:rsidRPr="00D86925" w:rsidRDefault="00FF0467" w:rsidP="00EA1C90">
            <w:pPr>
              <w:pStyle w:val="Tabletext"/>
            </w:pPr>
            <w:r w:rsidRPr="00D86925">
              <w:t>$890</w:t>
            </w:r>
          </w:p>
        </w:tc>
      </w:tr>
      <w:tr w:rsidR="00FF0467" w:rsidRPr="00D86925" w:rsidTr="00EA1C90">
        <w:tc>
          <w:tcPr>
            <w:tcW w:w="637" w:type="dxa"/>
            <w:shd w:val="clear" w:color="auto" w:fill="auto"/>
            <w:hideMark/>
          </w:tcPr>
          <w:p w:rsidR="00FF0467" w:rsidRPr="00D86925" w:rsidRDefault="00FF0467" w:rsidP="00EA1C90">
            <w:pPr>
              <w:pStyle w:val="Tabletext"/>
            </w:pPr>
            <w:r w:rsidRPr="00D86925">
              <w:t>15</w:t>
            </w:r>
          </w:p>
        </w:tc>
        <w:tc>
          <w:tcPr>
            <w:tcW w:w="4253" w:type="dxa"/>
            <w:shd w:val="clear" w:color="auto" w:fill="auto"/>
            <w:hideMark/>
          </w:tcPr>
          <w:p w:rsidR="00FF0467" w:rsidRPr="00D86925" w:rsidRDefault="00FF0467" w:rsidP="00EA1C90">
            <w:pPr>
              <w:pStyle w:val="Tabletext"/>
            </w:pPr>
            <w:r w:rsidRPr="00D86925">
              <w:t>Hearing in proceedings for a divorce order, if defended, in relation to a marriage or a decree of nullity of marriage—for each hearing day or part of a hearing day, other than the first hearing day</w:t>
            </w:r>
          </w:p>
        </w:tc>
        <w:tc>
          <w:tcPr>
            <w:tcW w:w="2291" w:type="dxa"/>
            <w:shd w:val="clear" w:color="auto" w:fill="auto"/>
            <w:hideMark/>
          </w:tcPr>
          <w:p w:rsidR="00FF0467" w:rsidRPr="00D86925" w:rsidRDefault="00FF0467" w:rsidP="00EA1C90">
            <w:pPr>
              <w:pStyle w:val="Tablea"/>
            </w:pPr>
            <w:r w:rsidRPr="00D86925">
              <w:t>(a) for hearing before a Judge of a Family Court—$890</w:t>
            </w:r>
          </w:p>
          <w:p w:rsidR="00FF0467" w:rsidRPr="00D86925" w:rsidRDefault="00FF0467" w:rsidP="00EA1C90">
            <w:pPr>
              <w:pStyle w:val="Tablea"/>
            </w:pPr>
            <w:r w:rsidRPr="00D86925">
              <w:t>(b) for hearing before a Judge of the Federal Circuit Court—$655</w:t>
            </w:r>
          </w:p>
          <w:p w:rsidR="00FF0467" w:rsidRPr="00D86925" w:rsidRDefault="00FF0467" w:rsidP="00EA1C90">
            <w:pPr>
              <w:pStyle w:val="Tablea"/>
            </w:pPr>
            <w:r w:rsidRPr="00D86925">
              <w:t>(c) for hearing before a magistrate—$655</w:t>
            </w:r>
          </w:p>
        </w:tc>
      </w:tr>
      <w:tr w:rsidR="00FF0467" w:rsidRPr="00D86925" w:rsidTr="00EA1C90">
        <w:tc>
          <w:tcPr>
            <w:tcW w:w="637" w:type="dxa"/>
            <w:shd w:val="clear" w:color="auto" w:fill="auto"/>
            <w:hideMark/>
          </w:tcPr>
          <w:p w:rsidR="00FF0467" w:rsidRPr="00D86925" w:rsidRDefault="00FF0467" w:rsidP="00EA1C90">
            <w:pPr>
              <w:pStyle w:val="Tabletext"/>
            </w:pPr>
            <w:r w:rsidRPr="00D86925">
              <w:t>16</w:t>
            </w:r>
          </w:p>
        </w:tc>
        <w:tc>
          <w:tcPr>
            <w:tcW w:w="4253" w:type="dxa"/>
            <w:shd w:val="clear" w:color="auto" w:fill="auto"/>
            <w:hideMark/>
          </w:tcPr>
          <w:p w:rsidR="00FF0467" w:rsidRPr="00D86925" w:rsidRDefault="00FF0467" w:rsidP="00EA1C90">
            <w:pPr>
              <w:pStyle w:val="Tabletext"/>
            </w:pPr>
            <w:r w:rsidRPr="00D86925">
              <w:t xml:space="preserve">Hearing in proceedings, if defended, for a declaration as to the validity of a marriage, a </w:t>
            </w:r>
            <w:r w:rsidRPr="00D86925">
              <w:lastRenderedPageBreak/>
              <w:t>divorce or the annulment of a marriage—for each hearing day, or part of a hearing day, other than the first hearing day</w:t>
            </w:r>
          </w:p>
        </w:tc>
        <w:tc>
          <w:tcPr>
            <w:tcW w:w="2291" w:type="dxa"/>
            <w:shd w:val="clear" w:color="auto" w:fill="auto"/>
            <w:hideMark/>
          </w:tcPr>
          <w:p w:rsidR="00FF0467" w:rsidRPr="00D86925" w:rsidRDefault="00FF0467" w:rsidP="00EA1C90">
            <w:pPr>
              <w:pStyle w:val="Tablea"/>
            </w:pPr>
            <w:r w:rsidRPr="00D86925">
              <w:lastRenderedPageBreak/>
              <w:t xml:space="preserve">(a) for hearing before a Judge of a Family </w:t>
            </w:r>
            <w:r w:rsidRPr="00D86925">
              <w:lastRenderedPageBreak/>
              <w:t>Court—$890</w:t>
            </w:r>
          </w:p>
          <w:p w:rsidR="00FF0467" w:rsidRPr="00D86925" w:rsidRDefault="00FF0467" w:rsidP="00EA1C90">
            <w:pPr>
              <w:pStyle w:val="Tablea"/>
            </w:pPr>
            <w:r w:rsidRPr="00D86925">
              <w:t>(b) for hearing before a Judge of the Federal Circuit Court—$655</w:t>
            </w:r>
          </w:p>
          <w:p w:rsidR="00FF0467" w:rsidRPr="00D86925" w:rsidRDefault="00FF0467" w:rsidP="00EA1C90">
            <w:pPr>
              <w:pStyle w:val="Tablea"/>
            </w:pPr>
            <w:r w:rsidRPr="00D86925">
              <w:t>(c) for hearing before a magistrate—$655</w:t>
            </w:r>
          </w:p>
        </w:tc>
      </w:tr>
      <w:tr w:rsidR="00FF0467" w:rsidRPr="00D86925" w:rsidTr="00EA1C90">
        <w:tc>
          <w:tcPr>
            <w:tcW w:w="637" w:type="dxa"/>
            <w:shd w:val="clear" w:color="auto" w:fill="auto"/>
            <w:hideMark/>
          </w:tcPr>
          <w:p w:rsidR="00FF0467" w:rsidRPr="00D86925" w:rsidRDefault="00FF0467" w:rsidP="00EA1C90">
            <w:pPr>
              <w:pStyle w:val="Tabletext"/>
            </w:pPr>
            <w:r w:rsidRPr="00D86925">
              <w:lastRenderedPageBreak/>
              <w:t>17</w:t>
            </w:r>
          </w:p>
        </w:tc>
        <w:tc>
          <w:tcPr>
            <w:tcW w:w="4253" w:type="dxa"/>
            <w:shd w:val="clear" w:color="auto" w:fill="auto"/>
            <w:hideMark/>
          </w:tcPr>
          <w:p w:rsidR="00FF0467" w:rsidRPr="00D86925" w:rsidRDefault="00FF0467" w:rsidP="00EA1C90">
            <w:pPr>
              <w:pStyle w:val="Tabletext"/>
            </w:pPr>
            <w:r w:rsidRPr="00D86925">
              <w:t>Hearing of an application for final orders, if defended, in eligible financial or parenting proceedings—for each hearing day or part of a hearing day, other than the first hearing day</w:t>
            </w:r>
          </w:p>
        </w:tc>
        <w:tc>
          <w:tcPr>
            <w:tcW w:w="2291" w:type="dxa"/>
            <w:shd w:val="clear" w:color="auto" w:fill="auto"/>
            <w:hideMark/>
          </w:tcPr>
          <w:p w:rsidR="00FF0467" w:rsidRPr="00D86925" w:rsidRDefault="00FF0467" w:rsidP="00EA1C90">
            <w:pPr>
              <w:pStyle w:val="Tablea"/>
            </w:pPr>
            <w:r w:rsidRPr="00D86925">
              <w:t>(a) for hearing before a Judge of a Family Court—$890</w:t>
            </w:r>
          </w:p>
          <w:p w:rsidR="00FF0467" w:rsidRPr="00D86925" w:rsidRDefault="00FF0467" w:rsidP="00EA1C90">
            <w:pPr>
              <w:pStyle w:val="Tablea"/>
            </w:pPr>
            <w:r w:rsidRPr="00D86925">
              <w:t>(b) for hearing before a Judge of the Federal Circuit Court—$655</w:t>
            </w:r>
          </w:p>
          <w:p w:rsidR="00FF0467" w:rsidRPr="00D86925" w:rsidRDefault="00FF0467" w:rsidP="00EA1C90">
            <w:pPr>
              <w:pStyle w:val="Tablea"/>
            </w:pPr>
            <w:r w:rsidRPr="00D86925">
              <w:t>(c) for hearing before a magistrate—$655</w:t>
            </w:r>
          </w:p>
        </w:tc>
      </w:tr>
      <w:tr w:rsidR="00FF0467" w:rsidRPr="00D86925" w:rsidTr="00EA1C90">
        <w:tc>
          <w:tcPr>
            <w:tcW w:w="637" w:type="dxa"/>
            <w:shd w:val="clear" w:color="auto" w:fill="auto"/>
            <w:hideMark/>
          </w:tcPr>
          <w:p w:rsidR="00FF0467" w:rsidRPr="00D86925" w:rsidRDefault="00FF0467" w:rsidP="00EA1C90">
            <w:pPr>
              <w:pStyle w:val="Tabletext"/>
            </w:pPr>
            <w:r w:rsidRPr="00D86925">
              <w:t>18</w:t>
            </w:r>
          </w:p>
        </w:tc>
        <w:tc>
          <w:tcPr>
            <w:tcW w:w="4253" w:type="dxa"/>
            <w:shd w:val="clear" w:color="auto" w:fill="auto"/>
            <w:hideMark/>
          </w:tcPr>
          <w:p w:rsidR="00FF0467" w:rsidRPr="00D86925" w:rsidRDefault="00FF0467" w:rsidP="00EA1C90">
            <w:pPr>
              <w:pStyle w:val="Tabletext"/>
            </w:pPr>
            <w:r w:rsidRPr="00D86925">
              <w:t>Hearing in an appeal under section</w:t>
            </w:r>
            <w:r w:rsidR="00D86925">
              <w:t> </w:t>
            </w:r>
            <w:r w:rsidRPr="00D86925">
              <w:t>96 of the Family Law Act from a decree of a court of summary jurisdiction—for each hearing day or part of a hearing day, other than the first hearing day</w:t>
            </w:r>
          </w:p>
        </w:tc>
        <w:tc>
          <w:tcPr>
            <w:tcW w:w="2291" w:type="dxa"/>
            <w:shd w:val="clear" w:color="auto" w:fill="auto"/>
            <w:hideMark/>
          </w:tcPr>
          <w:p w:rsidR="00FF0467" w:rsidRPr="00D86925" w:rsidRDefault="00FF0467" w:rsidP="00EA1C90">
            <w:pPr>
              <w:pStyle w:val="Tabletext"/>
            </w:pPr>
            <w:r w:rsidRPr="00D86925">
              <w:t>$890</w:t>
            </w:r>
          </w:p>
        </w:tc>
      </w:tr>
      <w:tr w:rsidR="00FF0467" w:rsidRPr="00D86925" w:rsidTr="00EA1C90">
        <w:tc>
          <w:tcPr>
            <w:tcW w:w="637" w:type="dxa"/>
            <w:tcBorders>
              <w:bottom w:val="single" w:sz="4" w:space="0" w:color="auto"/>
            </w:tcBorders>
            <w:shd w:val="clear" w:color="auto" w:fill="auto"/>
            <w:hideMark/>
          </w:tcPr>
          <w:p w:rsidR="00FF0467" w:rsidRPr="00D86925" w:rsidRDefault="00FF0467" w:rsidP="00EA1C90">
            <w:pPr>
              <w:pStyle w:val="Tabletext"/>
            </w:pPr>
            <w:r w:rsidRPr="00D86925">
              <w:t>19</w:t>
            </w:r>
          </w:p>
        </w:tc>
        <w:tc>
          <w:tcPr>
            <w:tcW w:w="4253" w:type="dxa"/>
            <w:tcBorders>
              <w:bottom w:val="single" w:sz="4" w:space="0" w:color="auto"/>
            </w:tcBorders>
            <w:shd w:val="clear" w:color="auto" w:fill="auto"/>
            <w:hideMark/>
          </w:tcPr>
          <w:p w:rsidR="00FF0467" w:rsidRPr="00D86925" w:rsidRDefault="00FF0467" w:rsidP="00EA1C90">
            <w:pPr>
              <w:pStyle w:val="Tabletext"/>
            </w:pPr>
            <w:r w:rsidRPr="00D86925">
              <w:t>For issuing a subpoena</w:t>
            </w:r>
          </w:p>
        </w:tc>
        <w:tc>
          <w:tcPr>
            <w:tcW w:w="2291" w:type="dxa"/>
            <w:tcBorders>
              <w:bottom w:val="single" w:sz="4" w:space="0" w:color="auto"/>
            </w:tcBorders>
            <w:shd w:val="clear" w:color="auto" w:fill="auto"/>
            <w:hideMark/>
          </w:tcPr>
          <w:p w:rsidR="00FF0467" w:rsidRPr="00D86925" w:rsidRDefault="00FF0467" w:rsidP="00EA1C90">
            <w:pPr>
              <w:pStyle w:val="Tabletext"/>
            </w:pPr>
            <w:r w:rsidRPr="00D86925">
              <w:t>$125</w:t>
            </w:r>
          </w:p>
        </w:tc>
      </w:tr>
      <w:tr w:rsidR="00FF0467" w:rsidRPr="00D86925" w:rsidTr="00EA1C90">
        <w:tc>
          <w:tcPr>
            <w:tcW w:w="637" w:type="dxa"/>
            <w:tcBorders>
              <w:bottom w:val="single" w:sz="12" w:space="0" w:color="auto"/>
            </w:tcBorders>
            <w:shd w:val="clear" w:color="auto" w:fill="auto"/>
            <w:hideMark/>
          </w:tcPr>
          <w:p w:rsidR="00FF0467" w:rsidRPr="00D86925" w:rsidRDefault="00FF0467" w:rsidP="00EA1C90">
            <w:pPr>
              <w:pStyle w:val="Tabletext"/>
            </w:pPr>
            <w:r w:rsidRPr="00D86925">
              <w:t>20</w:t>
            </w:r>
          </w:p>
        </w:tc>
        <w:tc>
          <w:tcPr>
            <w:tcW w:w="4253" w:type="dxa"/>
            <w:tcBorders>
              <w:bottom w:val="single" w:sz="12" w:space="0" w:color="auto"/>
            </w:tcBorders>
            <w:shd w:val="clear" w:color="auto" w:fill="auto"/>
            <w:hideMark/>
          </w:tcPr>
          <w:p w:rsidR="00FF0467" w:rsidRPr="00D86925" w:rsidRDefault="00FF0467" w:rsidP="00EA1C90">
            <w:pPr>
              <w:pStyle w:val="Tabletext"/>
            </w:pPr>
            <w:r w:rsidRPr="00D86925">
              <w:t>For a conciliation conference in proceedings for an order under Part VIII or VIIIAB of the Family Law Act</w:t>
            </w:r>
          </w:p>
        </w:tc>
        <w:tc>
          <w:tcPr>
            <w:tcW w:w="2291" w:type="dxa"/>
            <w:tcBorders>
              <w:bottom w:val="single" w:sz="12" w:space="0" w:color="auto"/>
            </w:tcBorders>
            <w:shd w:val="clear" w:color="auto" w:fill="auto"/>
            <w:hideMark/>
          </w:tcPr>
          <w:p w:rsidR="00FF0467" w:rsidRPr="00D86925" w:rsidRDefault="00FF0467" w:rsidP="00EA1C90">
            <w:pPr>
              <w:pStyle w:val="Tabletext"/>
            </w:pPr>
            <w:r w:rsidRPr="00D86925">
              <w:t>$415</w:t>
            </w:r>
          </w:p>
        </w:tc>
      </w:tr>
    </w:tbl>
    <w:p w:rsidR="00FF0467" w:rsidRPr="00D86925" w:rsidRDefault="00FF0467" w:rsidP="00FF0467">
      <w:pPr>
        <w:pStyle w:val="notemargin"/>
      </w:pPr>
      <w:r w:rsidRPr="00D86925">
        <w:t>Note:</w:t>
      </w:r>
      <w:r w:rsidRPr="00D86925">
        <w:tab/>
        <w:t>The fees mentioned in this Schedule are subject to increase under section</w:t>
      </w:r>
      <w:r w:rsidR="00D86925">
        <w:t> </w:t>
      </w:r>
      <w:r w:rsidRPr="00D86925">
        <w:t>2.13.</w:t>
      </w:r>
    </w:p>
    <w:p w:rsidR="00D26ADA" w:rsidRPr="00D86925" w:rsidRDefault="00D26ADA" w:rsidP="004B0FC0">
      <w:bookmarkStart w:id="34" w:name="CU_1029922"/>
      <w:bookmarkStart w:id="35" w:name="CU_1831594"/>
      <w:bookmarkStart w:id="36" w:name="OPCSB_NonAmendNoClausesB5"/>
      <w:bookmarkEnd w:id="34"/>
      <w:bookmarkEnd w:id="35"/>
    </w:p>
    <w:p w:rsidR="008740CD" w:rsidRPr="00D86925" w:rsidRDefault="008740CD" w:rsidP="008740CD">
      <w:pPr>
        <w:sectPr w:rsidR="008740CD" w:rsidRPr="00D86925" w:rsidSect="00EE72D8">
          <w:headerReference w:type="even" r:id="rId29"/>
          <w:headerReference w:type="default" r:id="rId30"/>
          <w:footerReference w:type="even" r:id="rId31"/>
          <w:footerReference w:type="default" r:id="rId32"/>
          <w:headerReference w:type="first" r:id="rId33"/>
          <w:footerReference w:type="first" r:id="rId34"/>
          <w:pgSz w:w="11907" w:h="16839" w:code="9"/>
          <w:pgMar w:top="2381" w:right="2410" w:bottom="4252" w:left="2410" w:header="720" w:footer="3402" w:gutter="0"/>
          <w:cols w:space="720"/>
          <w:docGrid w:linePitch="299"/>
        </w:sectPr>
      </w:pPr>
      <w:bookmarkStart w:id="37" w:name="OPCSB_NonAmendClausesB5"/>
    </w:p>
    <w:p w:rsidR="00D26ADA" w:rsidRPr="00D86925" w:rsidRDefault="00D26ADA" w:rsidP="00447CEC">
      <w:pPr>
        <w:pStyle w:val="ENotesHeading1"/>
        <w:outlineLvl w:val="9"/>
      </w:pPr>
      <w:bookmarkStart w:id="38" w:name="_Toc425249291"/>
      <w:bookmarkEnd w:id="37"/>
      <w:bookmarkEnd w:id="36"/>
      <w:r w:rsidRPr="00D86925">
        <w:lastRenderedPageBreak/>
        <w:t>Endnotes</w:t>
      </w:r>
      <w:bookmarkEnd w:id="38"/>
    </w:p>
    <w:p w:rsidR="00032553" w:rsidRPr="00D86925" w:rsidRDefault="00032553" w:rsidP="00305153">
      <w:pPr>
        <w:pStyle w:val="ENotesHeading2"/>
        <w:spacing w:line="240" w:lineRule="auto"/>
        <w:outlineLvl w:val="9"/>
      </w:pPr>
      <w:bookmarkStart w:id="39" w:name="_Toc425249292"/>
      <w:r w:rsidRPr="00D86925">
        <w:t>Endnote 1—About the endnotes</w:t>
      </w:r>
      <w:bookmarkEnd w:id="39"/>
    </w:p>
    <w:p w:rsidR="00032553" w:rsidRPr="00D86925" w:rsidRDefault="00032553" w:rsidP="00305153">
      <w:pPr>
        <w:spacing w:after="120"/>
      </w:pPr>
      <w:r w:rsidRPr="00D86925">
        <w:t>The endnotes provide information about this compilation and the compiled law.</w:t>
      </w:r>
    </w:p>
    <w:p w:rsidR="00032553" w:rsidRPr="00D86925" w:rsidRDefault="00032553" w:rsidP="00305153">
      <w:pPr>
        <w:spacing w:after="120"/>
      </w:pPr>
      <w:r w:rsidRPr="00D86925">
        <w:t>The following endnotes are included in every compilation:</w:t>
      </w:r>
    </w:p>
    <w:p w:rsidR="00032553" w:rsidRPr="00D86925" w:rsidRDefault="00032553" w:rsidP="00305153">
      <w:r w:rsidRPr="00D86925">
        <w:t>Endnote 1—About the endnotes</w:t>
      </w:r>
    </w:p>
    <w:p w:rsidR="00032553" w:rsidRPr="00D86925" w:rsidRDefault="00032553" w:rsidP="00305153">
      <w:r w:rsidRPr="00D86925">
        <w:t>Endnote 2—Abbreviation key</w:t>
      </w:r>
    </w:p>
    <w:p w:rsidR="00032553" w:rsidRPr="00D86925" w:rsidRDefault="00032553" w:rsidP="00305153">
      <w:r w:rsidRPr="00D86925">
        <w:t>Endnote 3—Legislation history</w:t>
      </w:r>
    </w:p>
    <w:p w:rsidR="00032553" w:rsidRPr="00D86925" w:rsidRDefault="00032553" w:rsidP="00305153">
      <w:pPr>
        <w:spacing w:after="120"/>
      </w:pPr>
      <w:r w:rsidRPr="00D86925">
        <w:t>Endnote 4—Amendment history</w:t>
      </w:r>
    </w:p>
    <w:p w:rsidR="00032553" w:rsidRPr="00D86925" w:rsidRDefault="00032553" w:rsidP="00305153">
      <w:pPr>
        <w:spacing w:after="120"/>
      </w:pPr>
      <w:r w:rsidRPr="00D86925">
        <w:t>Endnotes about misdescribed amendments and other matters are included in a compilation only as necessary.</w:t>
      </w:r>
    </w:p>
    <w:p w:rsidR="00032553" w:rsidRPr="00D86925" w:rsidRDefault="00032553" w:rsidP="00305153">
      <w:r w:rsidRPr="00D86925">
        <w:rPr>
          <w:b/>
        </w:rPr>
        <w:t>Abbreviation key—Endnote 2</w:t>
      </w:r>
    </w:p>
    <w:p w:rsidR="00032553" w:rsidRPr="00D86925" w:rsidRDefault="00032553" w:rsidP="00305153">
      <w:pPr>
        <w:spacing w:after="120"/>
      </w:pPr>
      <w:r w:rsidRPr="00D86925">
        <w:t>The abbreviation key sets out abbreviations that may be used in the endnotes.</w:t>
      </w:r>
    </w:p>
    <w:p w:rsidR="00032553" w:rsidRPr="00D86925" w:rsidRDefault="00032553" w:rsidP="00305153">
      <w:pPr>
        <w:rPr>
          <w:b/>
        </w:rPr>
      </w:pPr>
      <w:r w:rsidRPr="00D86925">
        <w:rPr>
          <w:b/>
        </w:rPr>
        <w:t>Legislation history and amendment history—Endnotes 3 and 4</w:t>
      </w:r>
    </w:p>
    <w:p w:rsidR="00032553" w:rsidRPr="00D86925" w:rsidRDefault="00032553" w:rsidP="00305153">
      <w:pPr>
        <w:spacing w:after="120"/>
      </w:pPr>
      <w:r w:rsidRPr="00D86925">
        <w:t>Amending laws are annotated in the legislation history and amendment history.</w:t>
      </w:r>
    </w:p>
    <w:p w:rsidR="00032553" w:rsidRPr="00D86925" w:rsidRDefault="00032553" w:rsidP="00305153">
      <w:pPr>
        <w:spacing w:after="120"/>
      </w:pPr>
      <w:r w:rsidRPr="00D8692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32553" w:rsidRPr="00D86925" w:rsidRDefault="00032553" w:rsidP="00305153">
      <w:pPr>
        <w:spacing w:after="120"/>
      </w:pPr>
      <w:r w:rsidRPr="00D8692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32553" w:rsidRPr="00D86925" w:rsidRDefault="00032553" w:rsidP="00305153">
      <w:pPr>
        <w:keepNext/>
      </w:pPr>
      <w:r w:rsidRPr="00D86925">
        <w:rPr>
          <w:b/>
        </w:rPr>
        <w:t>Misdescribed amendments</w:t>
      </w:r>
    </w:p>
    <w:p w:rsidR="00032553" w:rsidRPr="00D86925" w:rsidRDefault="00032553" w:rsidP="00305153">
      <w:pPr>
        <w:spacing w:after="120"/>
      </w:pPr>
      <w:r w:rsidRPr="00D8692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32553" w:rsidRPr="00D86925" w:rsidRDefault="00032553" w:rsidP="00305153">
      <w:pPr>
        <w:spacing w:before="120"/>
      </w:pPr>
      <w:r w:rsidRPr="00D86925">
        <w:t>If a misdescribed amendment cannot be given effect as intended, the abbreviation “(md not incorp)” is added to the details of the amendment included in the amendment history.</w:t>
      </w:r>
    </w:p>
    <w:p w:rsidR="00032553" w:rsidRPr="00D86925" w:rsidRDefault="00032553" w:rsidP="00305153">
      <w:pPr>
        <w:pStyle w:val="ENotesHeading2"/>
        <w:pageBreakBefore/>
        <w:outlineLvl w:val="9"/>
      </w:pPr>
      <w:bookmarkStart w:id="40" w:name="_Toc425249293"/>
      <w:r w:rsidRPr="00D86925">
        <w:lastRenderedPageBreak/>
        <w:t>Endnote 2—Abbreviation key</w:t>
      </w:r>
      <w:bookmarkEnd w:id="40"/>
    </w:p>
    <w:p w:rsidR="00032553" w:rsidRPr="00D86925" w:rsidRDefault="00032553" w:rsidP="00305153">
      <w:pPr>
        <w:pStyle w:val="Tabletext"/>
      </w:pPr>
    </w:p>
    <w:tbl>
      <w:tblPr>
        <w:tblW w:w="7939" w:type="dxa"/>
        <w:tblInd w:w="108" w:type="dxa"/>
        <w:tblLayout w:type="fixed"/>
        <w:tblLook w:val="0000" w:firstRow="0" w:lastRow="0" w:firstColumn="0" w:lastColumn="0" w:noHBand="0" w:noVBand="0"/>
      </w:tblPr>
      <w:tblGrid>
        <w:gridCol w:w="4253"/>
        <w:gridCol w:w="3686"/>
      </w:tblGrid>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A = Act</w:t>
            </w:r>
          </w:p>
        </w:tc>
        <w:tc>
          <w:tcPr>
            <w:tcW w:w="3686" w:type="dxa"/>
            <w:shd w:val="clear" w:color="auto" w:fill="auto"/>
          </w:tcPr>
          <w:p w:rsidR="00032553" w:rsidRPr="00D86925" w:rsidRDefault="00032553" w:rsidP="00305153">
            <w:pPr>
              <w:spacing w:before="60"/>
              <w:ind w:left="34"/>
              <w:rPr>
                <w:sz w:val="20"/>
              </w:rPr>
            </w:pPr>
            <w:r w:rsidRPr="00D86925">
              <w:rPr>
                <w:sz w:val="20"/>
              </w:rPr>
              <w:t>o = order(s)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ad = added or inserted</w:t>
            </w:r>
          </w:p>
        </w:tc>
        <w:tc>
          <w:tcPr>
            <w:tcW w:w="3686" w:type="dxa"/>
            <w:shd w:val="clear" w:color="auto" w:fill="auto"/>
          </w:tcPr>
          <w:p w:rsidR="00032553" w:rsidRPr="00D86925" w:rsidRDefault="00032553" w:rsidP="00305153">
            <w:pPr>
              <w:spacing w:before="60"/>
              <w:ind w:left="34"/>
              <w:rPr>
                <w:sz w:val="20"/>
              </w:rPr>
            </w:pPr>
            <w:r w:rsidRPr="00D86925">
              <w:rPr>
                <w:sz w:val="20"/>
              </w:rPr>
              <w:t>Ord = Ordinance</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am = amended</w:t>
            </w:r>
          </w:p>
        </w:tc>
        <w:tc>
          <w:tcPr>
            <w:tcW w:w="3686" w:type="dxa"/>
            <w:shd w:val="clear" w:color="auto" w:fill="auto"/>
          </w:tcPr>
          <w:p w:rsidR="00032553" w:rsidRPr="00D86925" w:rsidRDefault="00032553" w:rsidP="00305153">
            <w:pPr>
              <w:spacing w:before="60"/>
              <w:ind w:left="34"/>
              <w:rPr>
                <w:sz w:val="20"/>
              </w:rPr>
            </w:pPr>
            <w:r w:rsidRPr="00D86925">
              <w:rPr>
                <w:sz w:val="20"/>
              </w:rPr>
              <w:t>orig = original</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amdt = amendment</w:t>
            </w:r>
          </w:p>
        </w:tc>
        <w:tc>
          <w:tcPr>
            <w:tcW w:w="3686" w:type="dxa"/>
            <w:shd w:val="clear" w:color="auto" w:fill="auto"/>
          </w:tcPr>
          <w:p w:rsidR="00032553" w:rsidRPr="00D86925" w:rsidRDefault="00032553" w:rsidP="00305153">
            <w:pPr>
              <w:spacing w:before="60"/>
              <w:ind w:left="34"/>
              <w:rPr>
                <w:sz w:val="20"/>
              </w:rPr>
            </w:pPr>
            <w:r w:rsidRPr="00D86925">
              <w:rPr>
                <w:sz w:val="20"/>
              </w:rPr>
              <w:t>par = paragraph(s)/subparagraph(s)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c = clause(s)</w:t>
            </w:r>
          </w:p>
        </w:tc>
        <w:tc>
          <w:tcPr>
            <w:tcW w:w="3686" w:type="dxa"/>
            <w:shd w:val="clear" w:color="auto" w:fill="auto"/>
          </w:tcPr>
          <w:p w:rsidR="00032553" w:rsidRPr="00D86925" w:rsidRDefault="00032553" w:rsidP="00305153">
            <w:pPr>
              <w:ind w:left="34"/>
              <w:rPr>
                <w:sz w:val="20"/>
              </w:rPr>
            </w:pPr>
            <w:r w:rsidRPr="00D86925">
              <w:rPr>
                <w:sz w:val="20"/>
              </w:rPr>
              <w:t xml:space="preserve">    /sub</w:t>
            </w:r>
            <w:r w:rsidR="00D86925">
              <w:rPr>
                <w:sz w:val="20"/>
              </w:rPr>
              <w:noBreakHyphen/>
            </w:r>
            <w:r w:rsidRPr="00D86925">
              <w:rPr>
                <w:sz w:val="20"/>
              </w:rPr>
              <w:t>subparagraph(s)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C[x] = Compilation No. x</w:t>
            </w:r>
          </w:p>
        </w:tc>
        <w:tc>
          <w:tcPr>
            <w:tcW w:w="3686" w:type="dxa"/>
            <w:shd w:val="clear" w:color="auto" w:fill="auto"/>
          </w:tcPr>
          <w:p w:rsidR="00032553" w:rsidRPr="00D86925" w:rsidRDefault="00032553" w:rsidP="00305153">
            <w:pPr>
              <w:spacing w:before="60"/>
              <w:ind w:left="34"/>
              <w:rPr>
                <w:sz w:val="20"/>
              </w:rPr>
            </w:pPr>
            <w:r w:rsidRPr="00D86925">
              <w:rPr>
                <w:sz w:val="20"/>
              </w:rPr>
              <w:t>pres = present</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Ch = Chapter(s)</w:t>
            </w:r>
          </w:p>
        </w:tc>
        <w:tc>
          <w:tcPr>
            <w:tcW w:w="3686" w:type="dxa"/>
            <w:shd w:val="clear" w:color="auto" w:fill="auto"/>
          </w:tcPr>
          <w:p w:rsidR="00032553" w:rsidRPr="00D86925" w:rsidRDefault="00032553" w:rsidP="00305153">
            <w:pPr>
              <w:spacing w:before="60"/>
              <w:ind w:left="34"/>
              <w:rPr>
                <w:sz w:val="20"/>
              </w:rPr>
            </w:pPr>
            <w:r w:rsidRPr="00D86925">
              <w:rPr>
                <w:sz w:val="20"/>
              </w:rPr>
              <w:t>prev = previous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def = definition(s)</w:t>
            </w:r>
          </w:p>
        </w:tc>
        <w:tc>
          <w:tcPr>
            <w:tcW w:w="3686" w:type="dxa"/>
            <w:shd w:val="clear" w:color="auto" w:fill="auto"/>
          </w:tcPr>
          <w:p w:rsidR="00032553" w:rsidRPr="00D86925" w:rsidRDefault="00032553" w:rsidP="00305153">
            <w:pPr>
              <w:spacing w:before="60"/>
              <w:ind w:left="34"/>
              <w:rPr>
                <w:sz w:val="20"/>
              </w:rPr>
            </w:pPr>
            <w:r w:rsidRPr="00D86925">
              <w:rPr>
                <w:sz w:val="20"/>
              </w:rPr>
              <w:t>(prev…) = previously</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Dict = Dictionary</w:t>
            </w:r>
          </w:p>
        </w:tc>
        <w:tc>
          <w:tcPr>
            <w:tcW w:w="3686" w:type="dxa"/>
            <w:shd w:val="clear" w:color="auto" w:fill="auto"/>
          </w:tcPr>
          <w:p w:rsidR="00032553" w:rsidRPr="00D86925" w:rsidRDefault="00032553" w:rsidP="00305153">
            <w:pPr>
              <w:spacing w:before="60"/>
              <w:ind w:left="34"/>
              <w:rPr>
                <w:sz w:val="20"/>
              </w:rPr>
            </w:pPr>
            <w:r w:rsidRPr="00D86925">
              <w:rPr>
                <w:sz w:val="20"/>
              </w:rPr>
              <w:t>Pt = Part(s)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disallowed = disallowed by Parliament</w:t>
            </w:r>
          </w:p>
        </w:tc>
        <w:tc>
          <w:tcPr>
            <w:tcW w:w="3686" w:type="dxa"/>
            <w:shd w:val="clear" w:color="auto" w:fill="auto"/>
          </w:tcPr>
          <w:p w:rsidR="00032553" w:rsidRPr="00D86925" w:rsidRDefault="00032553" w:rsidP="00305153">
            <w:pPr>
              <w:spacing w:before="60"/>
              <w:ind w:left="34"/>
              <w:rPr>
                <w:sz w:val="20"/>
              </w:rPr>
            </w:pPr>
            <w:r w:rsidRPr="00D86925">
              <w:rPr>
                <w:sz w:val="20"/>
              </w:rPr>
              <w:t>r = regulation(s)/rule(s)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Div = Division(s)</w:t>
            </w:r>
          </w:p>
        </w:tc>
        <w:tc>
          <w:tcPr>
            <w:tcW w:w="3686" w:type="dxa"/>
            <w:shd w:val="clear" w:color="auto" w:fill="auto"/>
          </w:tcPr>
          <w:p w:rsidR="00032553" w:rsidRPr="00D86925" w:rsidRDefault="00032553" w:rsidP="00305153">
            <w:pPr>
              <w:spacing w:before="60"/>
              <w:ind w:left="34"/>
              <w:rPr>
                <w:sz w:val="20"/>
              </w:rPr>
            </w:pPr>
            <w:r w:rsidRPr="00D86925">
              <w:rPr>
                <w:sz w:val="20"/>
              </w:rPr>
              <w:t>Reg = Regulation/Regulations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exp = expires/expired or ceases/ceased to have</w:t>
            </w:r>
          </w:p>
        </w:tc>
        <w:tc>
          <w:tcPr>
            <w:tcW w:w="3686" w:type="dxa"/>
            <w:shd w:val="clear" w:color="auto" w:fill="auto"/>
          </w:tcPr>
          <w:p w:rsidR="00032553" w:rsidRPr="00D86925" w:rsidRDefault="00032553" w:rsidP="00305153">
            <w:pPr>
              <w:spacing w:before="60"/>
              <w:ind w:left="34"/>
              <w:rPr>
                <w:sz w:val="20"/>
              </w:rPr>
            </w:pPr>
            <w:r w:rsidRPr="00D86925">
              <w:rPr>
                <w:sz w:val="20"/>
              </w:rPr>
              <w:t>reloc = relocated</w:t>
            </w:r>
          </w:p>
        </w:tc>
      </w:tr>
      <w:tr w:rsidR="00032553" w:rsidRPr="00D86925" w:rsidTr="00305153">
        <w:tc>
          <w:tcPr>
            <w:tcW w:w="4253" w:type="dxa"/>
            <w:shd w:val="clear" w:color="auto" w:fill="auto"/>
          </w:tcPr>
          <w:p w:rsidR="00032553" w:rsidRPr="00D86925" w:rsidRDefault="00032553" w:rsidP="00305153">
            <w:pPr>
              <w:ind w:left="34"/>
              <w:rPr>
                <w:sz w:val="20"/>
              </w:rPr>
            </w:pPr>
            <w:r w:rsidRPr="00D86925">
              <w:rPr>
                <w:sz w:val="20"/>
              </w:rPr>
              <w:t xml:space="preserve">    effect</w:t>
            </w:r>
          </w:p>
        </w:tc>
        <w:tc>
          <w:tcPr>
            <w:tcW w:w="3686" w:type="dxa"/>
            <w:shd w:val="clear" w:color="auto" w:fill="auto"/>
          </w:tcPr>
          <w:p w:rsidR="00032553" w:rsidRPr="00D86925" w:rsidRDefault="00032553" w:rsidP="00305153">
            <w:pPr>
              <w:spacing w:before="60"/>
              <w:ind w:left="34"/>
              <w:rPr>
                <w:sz w:val="20"/>
              </w:rPr>
            </w:pPr>
            <w:r w:rsidRPr="00D86925">
              <w:rPr>
                <w:sz w:val="20"/>
              </w:rPr>
              <w:t>renum = renumbered</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F = Federal Register of Legislative Instruments</w:t>
            </w:r>
          </w:p>
        </w:tc>
        <w:tc>
          <w:tcPr>
            <w:tcW w:w="3686" w:type="dxa"/>
            <w:shd w:val="clear" w:color="auto" w:fill="auto"/>
          </w:tcPr>
          <w:p w:rsidR="00032553" w:rsidRPr="00D86925" w:rsidRDefault="00032553" w:rsidP="00305153">
            <w:pPr>
              <w:spacing w:before="60"/>
              <w:ind w:left="34"/>
              <w:rPr>
                <w:sz w:val="20"/>
              </w:rPr>
            </w:pPr>
            <w:r w:rsidRPr="00D86925">
              <w:rPr>
                <w:sz w:val="20"/>
              </w:rPr>
              <w:t>rep = repealed</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gaz = gazette</w:t>
            </w:r>
          </w:p>
        </w:tc>
        <w:tc>
          <w:tcPr>
            <w:tcW w:w="3686" w:type="dxa"/>
            <w:shd w:val="clear" w:color="auto" w:fill="auto"/>
          </w:tcPr>
          <w:p w:rsidR="00032553" w:rsidRPr="00D86925" w:rsidRDefault="00032553" w:rsidP="00305153">
            <w:pPr>
              <w:spacing w:before="60"/>
              <w:ind w:left="34"/>
              <w:rPr>
                <w:sz w:val="20"/>
              </w:rPr>
            </w:pPr>
            <w:r w:rsidRPr="00D86925">
              <w:rPr>
                <w:sz w:val="20"/>
              </w:rPr>
              <w:t>rs = repealed and substituted</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LI = Legislative Instrument</w:t>
            </w:r>
          </w:p>
        </w:tc>
        <w:tc>
          <w:tcPr>
            <w:tcW w:w="3686" w:type="dxa"/>
            <w:shd w:val="clear" w:color="auto" w:fill="auto"/>
          </w:tcPr>
          <w:p w:rsidR="00032553" w:rsidRPr="00D86925" w:rsidRDefault="00032553" w:rsidP="00305153">
            <w:pPr>
              <w:spacing w:before="60"/>
              <w:ind w:left="34"/>
              <w:rPr>
                <w:sz w:val="20"/>
              </w:rPr>
            </w:pPr>
            <w:r w:rsidRPr="00D86925">
              <w:rPr>
                <w:sz w:val="20"/>
              </w:rPr>
              <w:t>s = section(s)/subsection(s)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 xml:space="preserve">LIA = </w:t>
            </w:r>
            <w:r w:rsidRPr="00D86925">
              <w:rPr>
                <w:i/>
                <w:sz w:val="20"/>
              </w:rPr>
              <w:t>Legislative Instruments Act 2003</w:t>
            </w:r>
          </w:p>
        </w:tc>
        <w:tc>
          <w:tcPr>
            <w:tcW w:w="3686" w:type="dxa"/>
            <w:shd w:val="clear" w:color="auto" w:fill="auto"/>
          </w:tcPr>
          <w:p w:rsidR="00032553" w:rsidRPr="00D86925" w:rsidRDefault="00032553" w:rsidP="00305153">
            <w:pPr>
              <w:spacing w:before="60"/>
              <w:ind w:left="34"/>
              <w:rPr>
                <w:sz w:val="20"/>
              </w:rPr>
            </w:pPr>
            <w:r w:rsidRPr="00D86925">
              <w:rPr>
                <w:sz w:val="20"/>
              </w:rPr>
              <w:t>Sch = Schedule(s)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(md) = misdescribed amendment can be given</w:t>
            </w:r>
          </w:p>
        </w:tc>
        <w:tc>
          <w:tcPr>
            <w:tcW w:w="3686" w:type="dxa"/>
            <w:shd w:val="clear" w:color="auto" w:fill="auto"/>
          </w:tcPr>
          <w:p w:rsidR="00032553" w:rsidRPr="00D86925" w:rsidRDefault="00032553" w:rsidP="00305153">
            <w:pPr>
              <w:spacing w:before="60"/>
              <w:ind w:left="34"/>
              <w:rPr>
                <w:sz w:val="20"/>
              </w:rPr>
            </w:pPr>
            <w:r w:rsidRPr="00D86925">
              <w:rPr>
                <w:sz w:val="20"/>
              </w:rPr>
              <w:t>Sdiv = Subdivision(s)</w:t>
            </w:r>
          </w:p>
        </w:tc>
      </w:tr>
      <w:tr w:rsidR="00032553" w:rsidRPr="00D86925" w:rsidTr="00305153">
        <w:tc>
          <w:tcPr>
            <w:tcW w:w="4253" w:type="dxa"/>
            <w:shd w:val="clear" w:color="auto" w:fill="auto"/>
          </w:tcPr>
          <w:p w:rsidR="00032553" w:rsidRPr="00D86925" w:rsidRDefault="00032553" w:rsidP="00305153">
            <w:pPr>
              <w:ind w:left="34"/>
              <w:rPr>
                <w:sz w:val="20"/>
              </w:rPr>
            </w:pPr>
            <w:r w:rsidRPr="00D86925">
              <w:rPr>
                <w:sz w:val="20"/>
              </w:rPr>
              <w:t xml:space="preserve">    effect</w:t>
            </w:r>
          </w:p>
        </w:tc>
        <w:tc>
          <w:tcPr>
            <w:tcW w:w="3686" w:type="dxa"/>
            <w:shd w:val="clear" w:color="auto" w:fill="auto"/>
          </w:tcPr>
          <w:p w:rsidR="00032553" w:rsidRPr="00D86925" w:rsidRDefault="00032553" w:rsidP="00305153">
            <w:pPr>
              <w:spacing w:before="60"/>
              <w:ind w:left="34"/>
              <w:rPr>
                <w:sz w:val="20"/>
              </w:rPr>
            </w:pPr>
            <w:r w:rsidRPr="00D86925">
              <w:rPr>
                <w:sz w:val="20"/>
              </w:rPr>
              <w:t>SLI = Select Legislative Instrument</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(md not incorp) = misdescribed amendment</w:t>
            </w:r>
          </w:p>
        </w:tc>
        <w:tc>
          <w:tcPr>
            <w:tcW w:w="3686" w:type="dxa"/>
            <w:shd w:val="clear" w:color="auto" w:fill="auto"/>
          </w:tcPr>
          <w:p w:rsidR="00032553" w:rsidRPr="00D86925" w:rsidRDefault="00032553" w:rsidP="00305153">
            <w:pPr>
              <w:spacing w:before="60"/>
              <w:ind w:left="34"/>
              <w:rPr>
                <w:sz w:val="20"/>
              </w:rPr>
            </w:pPr>
            <w:r w:rsidRPr="00D86925">
              <w:rPr>
                <w:sz w:val="20"/>
              </w:rPr>
              <w:t>SR = Statutory Rules</w:t>
            </w:r>
          </w:p>
        </w:tc>
      </w:tr>
      <w:tr w:rsidR="00032553" w:rsidRPr="00D86925" w:rsidTr="00305153">
        <w:tc>
          <w:tcPr>
            <w:tcW w:w="4253" w:type="dxa"/>
            <w:shd w:val="clear" w:color="auto" w:fill="auto"/>
          </w:tcPr>
          <w:p w:rsidR="00032553" w:rsidRPr="00D86925" w:rsidRDefault="00032553" w:rsidP="00305153">
            <w:pPr>
              <w:ind w:left="34"/>
              <w:rPr>
                <w:sz w:val="20"/>
              </w:rPr>
            </w:pPr>
            <w:r w:rsidRPr="00D86925">
              <w:rPr>
                <w:sz w:val="20"/>
              </w:rPr>
              <w:t xml:space="preserve">    cannot be given effect</w:t>
            </w:r>
          </w:p>
        </w:tc>
        <w:tc>
          <w:tcPr>
            <w:tcW w:w="3686" w:type="dxa"/>
            <w:shd w:val="clear" w:color="auto" w:fill="auto"/>
          </w:tcPr>
          <w:p w:rsidR="00032553" w:rsidRPr="00D86925" w:rsidRDefault="00032553" w:rsidP="00305153">
            <w:pPr>
              <w:spacing w:before="60"/>
              <w:ind w:left="34"/>
              <w:rPr>
                <w:sz w:val="20"/>
              </w:rPr>
            </w:pPr>
            <w:r w:rsidRPr="00D86925">
              <w:rPr>
                <w:sz w:val="20"/>
              </w:rPr>
              <w:t>Sub</w:t>
            </w:r>
            <w:r w:rsidR="00D86925">
              <w:rPr>
                <w:sz w:val="20"/>
              </w:rPr>
              <w:noBreakHyphen/>
            </w:r>
            <w:r w:rsidRPr="00D86925">
              <w:rPr>
                <w:sz w:val="20"/>
              </w:rPr>
              <w:t>Ch = Sub</w:t>
            </w:r>
            <w:r w:rsidR="00D86925">
              <w:rPr>
                <w:sz w:val="20"/>
              </w:rPr>
              <w:noBreakHyphen/>
            </w:r>
            <w:r w:rsidRPr="00D86925">
              <w:rPr>
                <w:sz w:val="20"/>
              </w:rPr>
              <w:t>Chapter(s)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mod = modified/modification</w:t>
            </w:r>
          </w:p>
        </w:tc>
        <w:tc>
          <w:tcPr>
            <w:tcW w:w="3686" w:type="dxa"/>
            <w:shd w:val="clear" w:color="auto" w:fill="auto"/>
          </w:tcPr>
          <w:p w:rsidR="00032553" w:rsidRPr="00D86925" w:rsidRDefault="00032553" w:rsidP="00305153">
            <w:pPr>
              <w:spacing w:before="60"/>
              <w:ind w:left="34"/>
              <w:rPr>
                <w:sz w:val="20"/>
              </w:rPr>
            </w:pPr>
            <w:r w:rsidRPr="00D86925">
              <w:rPr>
                <w:sz w:val="20"/>
              </w:rPr>
              <w:t>SubPt = Subpart(s)</w:t>
            </w:r>
          </w:p>
        </w:tc>
      </w:tr>
      <w:tr w:rsidR="00032553" w:rsidRPr="00D86925" w:rsidTr="00305153">
        <w:tc>
          <w:tcPr>
            <w:tcW w:w="4253" w:type="dxa"/>
            <w:shd w:val="clear" w:color="auto" w:fill="auto"/>
          </w:tcPr>
          <w:p w:rsidR="00032553" w:rsidRPr="00D86925" w:rsidRDefault="00032553" w:rsidP="00305153">
            <w:pPr>
              <w:spacing w:before="60"/>
              <w:ind w:left="34"/>
              <w:rPr>
                <w:sz w:val="20"/>
              </w:rPr>
            </w:pPr>
            <w:r w:rsidRPr="00D86925">
              <w:rPr>
                <w:sz w:val="20"/>
              </w:rPr>
              <w:t>No. = Number(s)</w:t>
            </w:r>
          </w:p>
        </w:tc>
        <w:tc>
          <w:tcPr>
            <w:tcW w:w="3686" w:type="dxa"/>
            <w:shd w:val="clear" w:color="auto" w:fill="auto"/>
          </w:tcPr>
          <w:p w:rsidR="00032553" w:rsidRPr="00D86925" w:rsidRDefault="00032553" w:rsidP="00305153">
            <w:pPr>
              <w:spacing w:before="60"/>
              <w:ind w:left="34"/>
              <w:rPr>
                <w:sz w:val="20"/>
              </w:rPr>
            </w:pPr>
            <w:r w:rsidRPr="00D86925">
              <w:rPr>
                <w:sz w:val="20"/>
                <w:u w:val="single"/>
              </w:rPr>
              <w:t>underlining</w:t>
            </w:r>
            <w:r w:rsidRPr="00D86925">
              <w:rPr>
                <w:sz w:val="20"/>
              </w:rPr>
              <w:t xml:space="preserve"> = whole or part not</w:t>
            </w:r>
          </w:p>
        </w:tc>
      </w:tr>
      <w:tr w:rsidR="00032553" w:rsidRPr="00D86925" w:rsidTr="00305153">
        <w:tc>
          <w:tcPr>
            <w:tcW w:w="4253" w:type="dxa"/>
            <w:shd w:val="clear" w:color="auto" w:fill="auto"/>
          </w:tcPr>
          <w:p w:rsidR="00032553" w:rsidRPr="00D86925" w:rsidRDefault="00032553" w:rsidP="00305153">
            <w:pPr>
              <w:spacing w:before="60"/>
              <w:ind w:left="34"/>
              <w:rPr>
                <w:sz w:val="20"/>
              </w:rPr>
            </w:pPr>
          </w:p>
        </w:tc>
        <w:tc>
          <w:tcPr>
            <w:tcW w:w="3686" w:type="dxa"/>
            <w:shd w:val="clear" w:color="auto" w:fill="auto"/>
          </w:tcPr>
          <w:p w:rsidR="00032553" w:rsidRPr="00D86925" w:rsidRDefault="00032553" w:rsidP="00305153">
            <w:pPr>
              <w:ind w:left="34"/>
              <w:rPr>
                <w:sz w:val="20"/>
              </w:rPr>
            </w:pPr>
            <w:r w:rsidRPr="00D86925">
              <w:rPr>
                <w:sz w:val="20"/>
              </w:rPr>
              <w:t xml:space="preserve">    commenced or to be commenced</w:t>
            </w:r>
          </w:p>
        </w:tc>
      </w:tr>
    </w:tbl>
    <w:p w:rsidR="00032553" w:rsidRPr="00D86925" w:rsidRDefault="00032553" w:rsidP="00305153">
      <w:pPr>
        <w:pStyle w:val="Tabletext"/>
      </w:pPr>
    </w:p>
    <w:p w:rsidR="00976F2E" w:rsidRPr="00D86925" w:rsidRDefault="00976F2E" w:rsidP="00D86925">
      <w:pPr>
        <w:pStyle w:val="ENotesHeading2"/>
        <w:pageBreakBefore/>
        <w:outlineLvl w:val="9"/>
      </w:pPr>
      <w:bookmarkStart w:id="41" w:name="_Toc425249294"/>
      <w:r w:rsidRPr="00D86925">
        <w:lastRenderedPageBreak/>
        <w:t>Endnote 3—Legislation history</w:t>
      </w:r>
      <w:bookmarkEnd w:id="41"/>
    </w:p>
    <w:p w:rsidR="00976F2E" w:rsidRPr="00D86925" w:rsidRDefault="00976F2E" w:rsidP="00757EAB">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23"/>
        <w:gridCol w:w="1783"/>
        <w:gridCol w:w="9"/>
        <w:gridCol w:w="1797"/>
        <w:gridCol w:w="9"/>
        <w:gridCol w:w="1797"/>
      </w:tblGrid>
      <w:tr w:rsidR="00976F2E" w:rsidRPr="00D86925" w:rsidTr="00757EAB">
        <w:trPr>
          <w:cantSplit/>
          <w:tblHeader/>
        </w:trPr>
        <w:tc>
          <w:tcPr>
            <w:tcW w:w="1806" w:type="dxa"/>
            <w:tcBorders>
              <w:top w:val="single" w:sz="12" w:space="0" w:color="auto"/>
              <w:bottom w:val="single" w:sz="12" w:space="0" w:color="auto"/>
            </w:tcBorders>
            <w:shd w:val="clear" w:color="auto" w:fill="auto"/>
          </w:tcPr>
          <w:p w:rsidR="00976F2E" w:rsidRPr="00D86925" w:rsidRDefault="00976F2E" w:rsidP="00757EAB">
            <w:pPr>
              <w:pStyle w:val="ENoteTableHeading"/>
            </w:pPr>
            <w:r w:rsidRPr="00D86925">
              <w:t>Number and year</w:t>
            </w:r>
          </w:p>
        </w:tc>
        <w:tc>
          <w:tcPr>
            <w:tcW w:w="1806" w:type="dxa"/>
            <w:gridSpan w:val="2"/>
            <w:tcBorders>
              <w:top w:val="single" w:sz="12" w:space="0" w:color="auto"/>
              <w:bottom w:val="single" w:sz="12" w:space="0" w:color="auto"/>
            </w:tcBorders>
            <w:shd w:val="clear" w:color="auto" w:fill="auto"/>
          </w:tcPr>
          <w:p w:rsidR="00976F2E" w:rsidRPr="00D86925" w:rsidRDefault="00976F2E" w:rsidP="00757EAB">
            <w:pPr>
              <w:pStyle w:val="ENoteTableHeading"/>
            </w:pPr>
            <w:r w:rsidRPr="00D86925">
              <w:t>FRLI registration</w:t>
            </w:r>
          </w:p>
        </w:tc>
        <w:tc>
          <w:tcPr>
            <w:tcW w:w="1806" w:type="dxa"/>
            <w:gridSpan w:val="2"/>
            <w:tcBorders>
              <w:top w:val="single" w:sz="12" w:space="0" w:color="auto"/>
              <w:bottom w:val="single" w:sz="12" w:space="0" w:color="auto"/>
            </w:tcBorders>
            <w:shd w:val="clear" w:color="auto" w:fill="auto"/>
          </w:tcPr>
          <w:p w:rsidR="00976F2E" w:rsidRPr="00D86925" w:rsidRDefault="00976F2E" w:rsidP="00757EAB">
            <w:pPr>
              <w:pStyle w:val="ENoteTableHeading"/>
            </w:pPr>
            <w:r w:rsidRPr="00D86925">
              <w:t>Commencement</w:t>
            </w:r>
          </w:p>
        </w:tc>
        <w:tc>
          <w:tcPr>
            <w:tcW w:w="1806" w:type="dxa"/>
            <w:gridSpan w:val="2"/>
            <w:tcBorders>
              <w:top w:val="single" w:sz="12" w:space="0" w:color="auto"/>
              <w:bottom w:val="single" w:sz="12" w:space="0" w:color="auto"/>
            </w:tcBorders>
            <w:shd w:val="clear" w:color="auto" w:fill="auto"/>
          </w:tcPr>
          <w:p w:rsidR="00976F2E" w:rsidRPr="00D86925" w:rsidRDefault="00976F2E" w:rsidP="00757EAB">
            <w:pPr>
              <w:pStyle w:val="ENoteTableHeading"/>
            </w:pPr>
            <w:r w:rsidRPr="00D86925">
              <w:t>Application, saving and transitional provisions</w:t>
            </w:r>
          </w:p>
        </w:tc>
      </w:tr>
      <w:tr w:rsidR="00757EAB" w:rsidRPr="00D86925" w:rsidTr="00653382">
        <w:trPr>
          <w:cantSplit/>
        </w:trPr>
        <w:tc>
          <w:tcPr>
            <w:tcW w:w="1829" w:type="dxa"/>
            <w:gridSpan w:val="2"/>
            <w:tcBorders>
              <w:top w:val="single" w:sz="12" w:space="0" w:color="auto"/>
              <w:bottom w:val="single" w:sz="4" w:space="0" w:color="auto"/>
            </w:tcBorders>
            <w:shd w:val="clear" w:color="auto" w:fill="auto"/>
          </w:tcPr>
          <w:p w:rsidR="00757EAB" w:rsidRPr="00D86925" w:rsidRDefault="00757EAB" w:rsidP="00757EAB">
            <w:pPr>
              <w:pStyle w:val="ENoteTableText"/>
            </w:pPr>
            <w:r w:rsidRPr="00D86925">
              <w:t>279, 2012</w:t>
            </w:r>
          </w:p>
        </w:tc>
        <w:tc>
          <w:tcPr>
            <w:tcW w:w="1792" w:type="dxa"/>
            <w:gridSpan w:val="2"/>
            <w:tcBorders>
              <w:top w:val="single" w:sz="12" w:space="0" w:color="auto"/>
              <w:bottom w:val="single" w:sz="4" w:space="0" w:color="auto"/>
            </w:tcBorders>
            <w:shd w:val="clear" w:color="auto" w:fill="auto"/>
          </w:tcPr>
          <w:p w:rsidR="00757EAB" w:rsidRPr="00D86925" w:rsidRDefault="00757EAB">
            <w:pPr>
              <w:pStyle w:val="ENoteTableText"/>
            </w:pPr>
            <w:r w:rsidRPr="00D86925">
              <w:t>11 Dec 2012 (F2012L02395)</w:t>
            </w:r>
          </w:p>
        </w:tc>
        <w:tc>
          <w:tcPr>
            <w:tcW w:w="1806" w:type="dxa"/>
            <w:gridSpan w:val="2"/>
            <w:tcBorders>
              <w:top w:val="single" w:sz="12" w:space="0" w:color="auto"/>
              <w:bottom w:val="single" w:sz="4" w:space="0" w:color="auto"/>
            </w:tcBorders>
            <w:shd w:val="clear" w:color="auto" w:fill="auto"/>
          </w:tcPr>
          <w:p w:rsidR="00757EAB" w:rsidRPr="00D86925" w:rsidRDefault="00757EAB" w:rsidP="00757EAB">
            <w:pPr>
              <w:pStyle w:val="ENoteTableText"/>
            </w:pPr>
            <w:r w:rsidRPr="00D86925">
              <w:t>1 Jan 2013</w:t>
            </w:r>
          </w:p>
        </w:tc>
        <w:tc>
          <w:tcPr>
            <w:tcW w:w="1797" w:type="dxa"/>
            <w:tcBorders>
              <w:top w:val="single" w:sz="12" w:space="0" w:color="auto"/>
              <w:bottom w:val="single" w:sz="4" w:space="0" w:color="auto"/>
            </w:tcBorders>
            <w:shd w:val="clear" w:color="auto" w:fill="auto"/>
          </w:tcPr>
          <w:p w:rsidR="00757EAB" w:rsidRPr="00D86925" w:rsidRDefault="00757EAB" w:rsidP="00757EAB">
            <w:pPr>
              <w:pStyle w:val="ENoteTableText"/>
            </w:pPr>
          </w:p>
        </w:tc>
      </w:tr>
      <w:tr w:rsidR="0015387B" w:rsidRPr="00D86925" w:rsidTr="00653382">
        <w:trPr>
          <w:cantSplit/>
        </w:trPr>
        <w:tc>
          <w:tcPr>
            <w:tcW w:w="1829" w:type="dxa"/>
            <w:gridSpan w:val="2"/>
            <w:tcBorders>
              <w:top w:val="single" w:sz="4" w:space="0" w:color="auto"/>
              <w:bottom w:val="single" w:sz="4" w:space="0" w:color="auto"/>
            </w:tcBorders>
            <w:shd w:val="clear" w:color="auto" w:fill="auto"/>
          </w:tcPr>
          <w:p w:rsidR="0015387B" w:rsidRPr="00D86925" w:rsidRDefault="0015387B" w:rsidP="00757EAB">
            <w:pPr>
              <w:pStyle w:val="ENoteTableText"/>
            </w:pPr>
            <w:r w:rsidRPr="00D86925">
              <w:t>284, 2012</w:t>
            </w:r>
          </w:p>
        </w:tc>
        <w:tc>
          <w:tcPr>
            <w:tcW w:w="1792" w:type="dxa"/>
            <w:gridSpan w:val="2"/>
            <w:tcBorders>
              <w:top w:val="single" w:sz="4" w:space="0" w:color="auto"/>
              <w:bottom w:val="single" w:sz="4" w:space="0" w:color="auto"/>
            </w:tcBorders>
            <w:shd w:val="clear" w:color="auto" w:fill="auto"/>
          </w:tcPr>
          <w:p w:rsidR="0015387B" w:rsidRPr="00D86925" w:rsidRDefault="0015387B">
            <w:pPr>
              <w:pStyle w:val="ENoteTableText"/>
            </w:pPr>
            <w:r w:rsidRPr="00D86925">
              <w:t>11 Dec 2012 (F2012L02412)</w:t>
            </w:r>
          </w:p>
        </w:tc>
        <w:tc>
          <w:tcPr>
            <w:tcW w:w="1806" w:type="dxa"/>
            <w:gridSpan w:val="2"/>
            <w:tcBorders>
              <w:top w:val="single" w:sz="4" w:space="0" w:color="auto"/>
              <w:bottom w:val="single" w:sz="4" w:space="0" w:color="auto"/>
            </w:tcBorders>
            <w:shd w:val="clear" w:color="auto" w:fill="auto"/>
          </w:tcPr>
          <w:p w:rsidR="0015387B" w:rsidRPr="00D86925" w:rsidRDefault="0015387B" w:rsidP="008740CD">
            <w:pPr>
              <w:pStyle w:val="ENoteTableText"/>
            </w:pPr>
            <w:r w:rsidRPr="00D86925">
              <w:t>11 Oct 2013 (s 2</w:t>
            </w:r>
            <w:r w:rsidR="00653382" w:rsidRPr="00D86925">
              <w:t>)</w:t>
            </w:r>
          </w:p>
        </w:tc>
        <w:tc>
          <w:tcPr>
            <w:tcW w:w="1797" w:type="dxa"/>
            <w:tcBorders>
              <w:top w:val="single" w:sz="4" w:space="0" w:color="auto"/>
              <w:bottom w:val="single" w:sz="4" w:space="0" w:color="auto"/>
            </w:tcBorders>
            <w:shd w:val="clear" w:color="auto" w:fill="auto"/>
          </w:tcPr>
          <w:p w:rsidR="0015387B" w:rsidRPr="00D86925" w:rsidRDefault="0015387B" w:rsidP="00757EAB">
            <w:pPr>
              <w:pStyle w:val="ENoteTableText"/>
            </w:pPr>
            <w:r w:rsidRPr="00D86925">
              <w:t>—</w:t>
            </w:r>
          </w:p>
        </w:tc>
      </w:tr>
      <w:tr w:rsidR="0015387B" w:rsidRPr="00D86925" w:rsidTr="00653382">
        <w:trPr>
          <w:cantSplit/>
        </w:trPr>
        <w:tc>
          <w:tcPr>
            <w:tcW w:w="1829" w:type="dxa"/>
            <w:gridSpan w:val="2"/>
            <w:shd w:val="clear" w:color="auto" w:fill="auto"/>
          </w:tcPr>
          <w:p w:rsidR="0015387B" w:rsidRPr="00D86925" w:rsidRDefault="0015387B" w:rsidP="00757EAB">
            <w:pPr>
              <w:pStyle w:val="ENoteTableText"/>
            </w:pPr>
            <w:r w:rsidRPr="00D86925">
              <w:t>51, 2013</w:t>
            </w:r>
          </w:p>
        </w:tc>
        <w:tc>
          <w:tcPr>
            <w:tcW w:w="1792" w:type="dxa"/>
            <w:gridSpan w:val="2"/>
            <w:shd w:val="clear" w:color="auto" w:fill="auto"/>
          </w:tcPr>
          <w:p w:rsidR="0015387B" w:rsidRPr="00D86925" w:rsidRDefault="0015387B">
            <w:pPr>
              <w:pStyle w:val="ENoteTableText"/>
            </w:pPr>
            <w:r w:rsidRPr="00D86925">
              <w:t>11 Apr 2013 (F2013L00649)</w:t>
            </w:r>
          </w:p>
        </w:tc>
        <w:tc>
          <w:tcPr>
            <w:tcW w:w="1806" w:type="dxa"/>
            <w:gridSpan w:val="2"/>
            <w:shd w:val="clear" w:color="auto" w:fill="auto"/>
          </w:tcPr>
          <w:p w:rsidR="0015387B" w:rsidRPr="00D86925" w:rsidRDefault="0015387B" w:rsidP="00F841DF">
            <w:pPr>
              <w:pStyle w:val="ENoteTableText"/>
            </w:pPr>
            <w:r w:rsidRPr="00D86925">
              <w:t>Sch 1 (items</w:t>
            </w:r>
            <w:r w:rsidR="00D86925">
              <w:t> </w:t>
            </w:r>
            <w:r w:rsidRPr="00D86925">
              <w:t>52</w:t>
            </w:r>
            <w:r w:rsidRPr="00D86925">
              <w:rPr>
                <w:szCs w:val="16"/>
              </w:rPr>
              <w:t>–</w:t>
            </w:r>
            <w:r w:rsidR="00F841DF" w:rsidRPr="00D86925">
              <w:t>57): 12 Apr 2013 (s 2, item</w:t>
            </w:r>
            <w:r w:rsidR="00D86925">
              <w:t> </w:t>
            </w:r>
            <w:r w:rsidR="00F841DF" w:rsidRPr="00D86925">
              <w:t>2)</w:t>
            </w:r>
          </w:p>
        </w:tc>
        <w:tc>
          <w:tcPr>
            <w:tcW w:w="1797" w:type="dxa"/>
            <w:shd w:val="clear" w:color="auto" w:fill="auto"/>
          </w:tcPr>
          <w:p w:rsidR="0015387B" w:rsidRPr="00D86925" w:rsidRDefault="0015387B" w:rsidP="00757EAB">
            <w:pPr>
              <w:pStyle w:val="ENoteTableText"/>
            </w:pPr>
            <w:r w:rsidRPr="00D86925">
              <w:t>—</w:t>
            </w:r>
          </w:p>
        </w:tc>
      </w:tr>
      <w:tr w:rsidR="0015387B" w:rsidRPr="00D86925" w:rsidTr="00F841DF">
        <w:trPr>
          <w:cantSplit/>
        </w:trPr>
        <w:tc>
          <w:tcPr>
            <w:tcW w:w="1829" w:type="dxa"/>
            <w:gridSpan w:val="2"/>
            <w:shd w:val="clear" w:color="auto" w:fill="auto"/>
          </w:tcPr>
          <w:p w:rsidR="0015387B" w:rsidRPr="00D86925" w:rsidRDefault="0015387B" w:rsidP="00757EAB">
            <w:pPr>
              <w:pStyle w:val="ENoteTableText"/>
            </w:pPr>
            <w:r w:rsidRPr="00D86925">
              <w:t>136, 2013</w:t>
            </w:r>
          </w:p>
        </w:tc>
        <w:tc>
          <w:tcPr>
            <w:tcW w:w="1792" w:type="dxa"/>
            <w:gridSpan w:val="2"/>
            <w:shd w:val="clear" w:color="auto" w:fill="auto"/>
          </w:tcPr>
          <w:p w:rsidR="0015387B" w:rsidRPr="00D86925" w:rsidRDefault="0015387B">
            <w:pPr>
              <w:pStyle w:val="ENoteTableText"/>
            </w:pPr>
            <w:r w:rsidRPr="00D86925">
              <w:t>28</w:t>
            </w:r>
            <w:r w:rsidR="00D86925">
              <w:t> </w:t>
            </w:r>
            <w:r w:rsidRPr="00D86925">
              <w:t>June 2013 (F2013L01243)</w:t>
            </w:r>
          </w:p>
        </w:tc>
        <w:tc>
          <w:tcPr>
            <w:tcW w:w="1806" w:type="dxa"/>
            <w:gridSpan w:val="2"/>
            <w:shd w:val="clear" w:color="auto" w:fill="auto"/>
          </w:tcPr>
          <w:p w:rsidR="0015387B" w:rsidRPr="00D86925" w:rsidRDefault="0015387B" w:rsidP="00757EAB">
            <w:pPr>
              <w:pStyle w:val="ENoteTableText"/>
            </w:pPr>
            <w:r w:rsidRPr="00D86925">
              <w:t>1</w:t>
            </w:r>
            <w:r w:rsidR="00D86925">
              <w:t> </w:t>
            </w:r>
            <w:r w:rsidRPr="00D86925">
              <w:t>July 2013</w:t>
            </w:r>
          </w:p>
        </w:tc>
        <w:tc>
          <w:tcPr>
            <w:tcW w:w="1797" w:type="dxa"/>
            <w:shd w:val="clear" w:color="auto" w:fill="auto"/>
          </w:tcPr>
          <w:p w:rsidR="0015387B" w:rsidRPr="00D86925" w:rsidRDefault="0015387B" w:rsidP="00757EAB">
            <w:pPr>
              <w:pStyle w:val="ENoteTableText"/>
            </w:pPr>
            <w:r w:rsidRPr="00D86925">
              <w:t>—</w:t>
            </w:r>
          </w:p>
        </w:tc>
      </w:tr>
      <w:tr w:rsidR="00305153" w:rsidRPr="00D86925" w:rsidTr="00B0092B">
        <w:trPr>
          <w:cantSplit/>
        </w:trPr>
        <w:tc>
          <w:tcPr>
            <w:tcW w:w="1829" w:type="dxa"/>
            <w:gridSpan w:val="2"/>
            <w:shd w:val="clear" w:color="auto" w:fill="auto"/>
          </w:tcPr>
          <w:p w:rsidR="00305153" w:rsidRPr="00D86925" w:rsidRDefault="006478BE" w:rsidP="00757EAB">
            <w:pPr>
              <w:pStyle w:val="ENoteTableText"/>
            </w:pPr>
            <w:r w:rsidRPr="00D86925">
              <w:t>70, 2015</w:t>
            </w:r>
          </w:p>
        </w:tc>
        <w:tc>
          <w:tcPr>
            <w:tcW w:w="1792" w:type="dxa"/>
            <w:gridSpan w:val="2"/>
            <w:shd w:val="clear" w:color="auto" w:fill="auto"/>
          </w:tcPr>
          <w:p w:rsidR="00305153" w:rsidRPr="00D86925" w:rsidRDefault="006478BE" w:rsidP="00757EAB">
            <w:pPr>
              <w:pStyle w:val="ENoteTableText"/>
            </w:pPr>
            <w:r w:rsidRPr="00D86925">
              <w:t>2</w:t>
            </w:r>
            <w:r w:rsidR="00D86925">
              <w:t> </w:t>
            </w:r>
            <w:r w:rsidRPr="00D86925">
              <w:t xml:space="preserve">June 2015 </w:t>
            </w:r>
            <w:r w:rsidR="00F841DF" w:rsidRPr="00D86925">
              <w:t>(</w:t>
            </w:r>
            <w:r w:rsidRPr="00D86925">
              <w:t>F2015L00780</w:t>
            </w:r>
            <w:r w:rsidR="00F841DF" w:rsidRPr="00D86925">
              <w:t>)</w:t>
            </w:r>
          </w:p>
        </w:tc>
        <w:tc>
          <w:tcPr>
            <w:tcW w:w="1806" w:type="dxa"/>
            <w:gridSpan w:val="2"/>
            <w:shd w:val="clear" w:color="auto" w:fill="auto"/>
          </w:tcPr>
          <w:p w:rsidR="00305153" w:rsidRPr="00D86925" w:rsidRDefault="00F841DF">
            <w:pPr>
              <w:pStyle w:val="ENoteTableText"/>
            </w:pPr>
            <w:r w:rsidRPr="00D86925">
              <w:t xml:space="preserve">Sch 2: </w:t>
            </w:r>
            <w:r w:rsidR="002B05D0" w:rsidRPr="00D86925">
              <w:t>1</w:t>
            </w:r>
            <w:r w:rsidR="00D86925">
              <w:t> </w:t>
            </w:r>
            <w:r w:rsidR="002B05D0" w:rsidRPr="00D86925">
              <w:t>July 2015 (s 2(1) item</w:t>
            </w:r>
            <w:r w:rsidR="00D86925">
              <w:t> </w:t>
            </w:r>
            <w:r w:rsidR="002B05D0" w:rsidRPr="00D86925">
              <w:t>1)</w:t>
            </w:r>
            <w:r w:rsidRPr="00D86925">
              <w:br/>
            </w:r>
            <w:r w:rsidR="006478BE" w:rsidRPr="00D86925">
              <w:t>Note:</w:t>
            </w:r>
            <w:r w:rsidR="00B0092B" w:rsidRPr="00D86925">
              <w:t xml:space="preserve"> </w:t>
            </w:r>
            <w:r w:rsidR="006478BE" w:rsidRPr="00D86925">
              <w:t>Sch 2</w:t>
            </w:r>
            <w:r w:rsidR="00B0092B" w:rsidRPr="00D86925">
              <w:t xml:space="preserve"> was partially disallowed by the Senate on 25</w:t>
            </w:r>
            <w:r w:rsidR="00D86925">
              <w:t> </w:t>
            </w:r>
            <w:r w:rsidR="00B0092B" w:rsidRPr="00D86925">
              <w:t>June 2015 at 13:42</w:t>
            </w:r>
          </w:p>
        </w:tc>
        <w:tc>
          <w:tcPr>
            <w:tcW w:w="1797" w:type="dxa"/>
            <w:shd w:val="clear" w:color="auto" w:fill="auto"/>
          </w:tcPr>
          <w:p w:rsidR="00305153" w:rsidRPr="00D86925" w:rsidRDefault="002B05D0" w:rsidP="00757EAB">
            <w:pPr>
              <w:pStyle w:val="ENoteTableText"/>
            </w:pPr>
            <w:r w:rsidRPr="00D86925">
              <w:t>—</w:t>
            </w:r>
          </w:p>
        </w:tc>
      </w:tr>
      <w:tr w:rsidR="002B05D0" w:rsidRPr="00D86925" w:rsidTr="00653382">
        <w:trPr>
          <w:cantSplit/>
        </w:trPr>
        <w:tc>
          <w:tcPr>
            <w:tcW w:w="1829" w:type="dxa"/>
            <w:gridSpan w:val="2"/>
            <w:tcBorders>
              <w:bottom w:val="single" w:sz="12" w:space="0" w:color="auto"/>
            </w:tcBorders>
            <w:shd w:val="clear" w:color="auto" w:fill="auto"/>
          </w:tcPr>
          <w:p w:rsidR="002B05D0" w:rsidRPr="00D86925" w:rsidRDefault="002B05D0" w:rsidP="00757EAB">
            <w:pPr>
              <w:pStyle w:val="ENoteTableText"/>
            </w:pPr>
            <w:r w:rsidRPr="00D86925">
              <w:t>114, 2015</w:t>
            </w:r>
          </w:p>
        </w:tc>
        <w:tc>
          <w:tcPr>
            <w:tcW w:w="1792" w:type="dxa"/>
            <w:gridSpan w:val="2"/>
            <w:tcBorders>
              <w:bottom w:val="single" w:sz="12" w:space="0" w:color="auto"/>
            </w:tcBorders>
            <w:shd w:val="clear" w:color="auto" w:fill="auto"/>
          </w:tcPr>
          <w:p w:rsidR="002B05D0" w:rsidRPr="00D86925" w:rsidRDefault="002B05D0">
            <w:pPr>
              <w:pStyle w:val="ENoteTableText"/>
            </w:pPr>
            <w:r w:rsidRPr="00D86925">
              <w:t>12</w:t>
            </w:r>
            <w:r w:rsidR="00D86925">
              <w:t> </w:t>
            </w:r>
            <w:r w:rsidRPr="00D86925">
              <w:t xml:space="preserve">July 2015 </w:t>
            </w:r>
            <w:r w:rsidR="00F841DF" w:rsidRPr="00D86925">
              <w:t>(</w:t>
            </w:r>
            <w:r w:rsidRPr="00D86925">
              <w:t>F2015L01138</w:t>
            </w:r>
            <w:r w:rsidR="00F841DF" w:rsidRPr="00D86925">
              <w:t>)</w:t>
            </w:r>
          </w:p>
        </w:tc>
        <w:tc>
          <w:tcPr>
            <w:tcW w:w="1806" w:type="dxa"/>
            <w:gridSpan w:val="2"/>
            <w:tcBorders>
              <w:bottom w:val="single" w:sz="12" w:space="0" w:color="auto"/>
            </w:tcBorders>
            <w:shd w:val="clear" w:color="auto" w:fill="auto"/>
          </w:tcPr>
          <w:p w:rsidR="002B05D0" w:rsidRPr="00D86925" w:rsidRDefault="00DD4C72">
            <w:pPr>
              <w:pStyle w:val="ENoteTableText"/>
            </w:pPr>
            <w:r w:rsidRPr="00D86925">
              <w:rPr>
                <w:szCs w:val="16"/>
              </w:rPr>
              <w:t>13</w:t>
            </w:r>
            <w:r w:rsidR="00D86925">
              <w:rPr>
                <w:szCs w:val="16"/>
              </w:rPr>
              <w:t> </w:t>
            </w:r>
            <w:r w:rsidRPr="00D86925">
              <w:rPr>
                <w:szCs w:val="16"/>
              </w:rPr>
              <w:t xml:space="preserve">July 2015 </w:t>
            </w:r>
            <w:r w:rsidRPr="00D86925">
              <w:t>(s 2(1) item</w:t>
            </w:r>
            <w:r w:rsidR="00D86925">
              <w:t> </w:t>
            </w:r>
            <w:r w:rsidRPr="00D86925">
              <w:t>1)</w:t>
            </w:r>
          </w:p>
        </w:tc>
        <w:tc>
          <w:tcPr>
            <w:tcW w:w="1797" w:type="dxa"/>
            <w:tcBorders>
              <w:bottom w:val="single" w:sz="12" w:space="0" w:color="auto"/>
            </w:tcBorders>
            <w:shd w:val="clear" w:color="auto" w:fill="auto"/>
          </w:tcPr>
          <w:p w:rsidR="002B05D0" w:rsidRPr="00D86925" w:rsidRDefault="00DD4C72" w:rsidP="00757EAB">
            <w:pPr>
              <w:pStyle w:val="ENoteTableText"/>
            </w:pPr>
            <w:r w:rsidRPr="00D86925">
              <w:t>—</w:t>
            </w:r>
          </w:p>
        </w:tc>
      </w:tr>
    </w:tbl>
    <w:p w:rsidR="00976F2E" w:rsidRPr="00D86925" w:rsidRDefault="00976F2E" w:rsidP="00757EAB"/>
    <w:p w:rsidR="00976F2E" w:rsidRPr="00D86925" w:rsidRDefault="00976F2E" w:rsidP="00D86925">
      <w:pPr>
        <w:pStyle w:val="ENotesHeading2"/>
        <w:pageBreakBefore/>
        <w:outlineLvl w:val="9"/>
      </w:pPr>
      <w:bookmarkStart w:id="42" w:name="_Toc425249295"/>
      <w:r w:rsidRPr="00D86925">
        <w:lastRenderedPageBreak/>
        <w:t>Endnote 4—Amendment history</w:t>
      </w:r>
      <w:bookmarkEnd w:id="42"/>
    </w:p>
    <w:p w:rsidR="00976F2E" w:rsidRPr="00D86925" w:rsidRDefault="00976F2E" w:rsidP="00757EAB">
      <w:pPr>
        <w:pStyle w:val="Tabletext"/>
      </w:pPr>
    </w:p>
    <w:tbl>
      <w:tblPr>
        <w:tblW w:w="7082" w:type="dxa"/>
        <w:tblInd w:w="113" w:type="dxa"/>
        <w:tblLayout w:type="fixed"/>
        <w:tblLook w:val="0000" w:firstRow="0" w:lastRow="0" w:firstColumn="0" w:lastColumn="0" w:noHBand="0" w:noVBand="0"/>
      </w:tblPr>
      <w:tblGrid>
        <w:gridCol w:w="2139"/>
        <w:gridCol w:w="4943"/>
      </w:tblGrid>
      <w:tr w:rsidR="00976F2E" w:rsidRPr="00D86925" w:rsidTr="00757EAB">
        <w:trPr>
          <w:cantSplit/>
          <w:tblHeader/>
        </w:trPr>
        <w:tc>
          <w:tcPr>
            <w:tcW w:w="2139" w:type="dxa"/>
            <w:tcBorders>
              <w:top w:val="single" w:sz="12" w:space="0" w:color="auto"/>
              <w:bottom w:val="single" w:sz="12" w:space="0" w:color="auto"/>
            </w:tcBorders>
            <w:shd w:val="clear" w:color="auto" w:fill="auto"/>
          </w:tcPr>
          <w:p w:rsidR="00976F2E" w:rsidRPr="00D86925" w:rsidRDefault="00976F2E" w:rsidP="00757EAB">
            <w:pPr>
              <w:pStyle w:val="ENoteTableHeading"/>
            </w:pPr>
            <w:r w:rsidRPr="00D86925">
              <w:t>Provision affected</w:t>
            </w:r>
          </w:p>
        </w:tc>
        <w:tc>
          <w:tcPr>
            <w:tcW w:w="4943" w:type="dxa"/>
            <w:tcBorders>
              <w:top w:val="single" w:sz="12" w:space="0" w:color="auto"/>
              <w:bottom w:val="single" w:sz="12" w:space="0" w:color="auto"/>
            </w:tcBorders>
            <w:shd w:val="clear" w:color="auto" w:fill="auto"/>
          </w:tcPr>
          <w:p w:rsidR="00976F2E" w:rsidRPr="00D86925" w:rsidRDefault="00976F2E" w:rsidP="00757EAB">
            <w:pPr>
              <w:pStyle w:val="ENoteTableHeading"/>
            </w:pPr>
            <w:r w:rsidRPr="00D86925">
              <w:t>How affected</w:t>
            </w:r>
          </w:p>
        </w:tc>
      </w:tr>
      <w:tr w:rsidR="00757EAB" w:rsidRPr="00D86925" w:rsidTr="00757EAB">
        <w:trPr>
          <w:cantSplit/>
        </w:trPr>
        <w:tc>
          <w:tcPr>
            <w:tcW w:w="2139" w:type="dxa"/>
            <w:tcBorders>
              <w:top w:val="single" w:sz="12" w:space="0" w:color="auto"/>
            </w:tcBorders>
            <w:shd w:val="clear" w:color="auto" w:fill="auto"/>
          </w:tcPr>
          <w:p w:rsidR="00757EAB" w:rsidRPr="00D86925" w:rsidRDefault="00757EAB" w:rsidP="00241C0F">
            <w:pPr>
              <w:pStyle w:val="ENoteTableText"/>
              <w:tabs>
                <w:tab w:val="left" w:leader="dot" w:pos="2211"/>
              </w:tabs>
              <w:rPr>
                <w:b/>
              </w:rPr>
            </w:pPr>
            <w:r w:rsidRPr="00D86925">
              <w:rPr>
                <w:b/>
              </w:rPr>
              <w:t>P</w:t>
            </w:r>
            <w:r w:rsidR="00FF0467" w:rsidRPr="00D86925">
              <w:rPr>
                <w:b/>
              </w:rPr>
              <w:t>ar</w:t>
            </w:r>
            <w:r w:rsidRPr="00D86925">
              <w:rPr>
                <w:b/>
              </w:rPr>
              <w:t>t</w:t>
            </w:r>
            <w:r w:rsidR="00D86925">
              <w:rPr>
                <w:b/>
              </w:rPr>
              <w:t> </w:t>
            </w:r>
            <w:r w:rsidRPr="00D86925">
              <w:rPr>
                <w:b/>
              </w:rPr>
              <w:t>1</w:t>
            </w:r>
          </w:p>
        </w:tc>
        <w:tc>
          <w:tcPr>
            <w:tcW w:w="4943" w:type="dxa"/>
            <w:tcBorders>
              <w:top w:val="single" w:sz="12" w:space="0" w:color="auto"/>
            </w:tcBorders>
            <w:shd w:val="clear" w:color="auto" w:fill="auto"/>
          </w:tcPr>
          <w:p w:rsidR="00757EAB" w:rsidRPr="00D86925" w:rsidRDefault="00757EAB" w:rsidP="00757EAB">
            <w:pPr>
              <w:pStyle w:val="ENoteTableText"/>
            </w:pPr>
          </w:p>
        </w:tc>
      </w:tr>
      <w:tr w:rsidR="00F46910" w:rsidRPr="00D86925" w:rsidTr="00757EAB">
        <w:trPr>
          <w:cantSplit/>
        </w:trPr>
        <w:tc>
          <w:tcPr>
            <w:tcW w:w="2139" w:type="dxa"/>
            <w:shd w:val="clear" w:color="auto" w:fill="auto"/>
          </w:tcPr>
          <w:p w:rsidR="00F46910" w:rsidRPr="00D86925" w:rsidRDefault="00F46910" w:rsidP="00241C0F">
            <w:pPr>
              <w:pStyle w:val="ENoteTableText"/>
              <w:tabs>
                <w:tab w:val="left" w:leader="dot" w:pos="2211"/>
              </w:tabs>
            </w:pPr>
            <w:r w:rsidRPr="00D86925">
              <w:t>s 1.02</w:t>
            </w:r>
            <w:r w:rsidRPr="00D86925">
              <w:tab/>
            </w:r>
          </w:p>
        </w:tc>
        <w:tc>
          <w:tcPr>
            <w:tcW w:w="4943" w:type="dxa"/>
            <w:shd w:val="clear" w:color="auto" w:fill="auto"/>
          </w:tcPr>
          <w:p w:rsidR="00F46910" w:rsidRPr="00D86925" w:rsidRDefault="00F46910" w:rsidP="00241C0F">
            <w:pPr>
              <w:pStyle w:val="ENoteTableText"/>
            </w:pPr>
            <w:r w:rsidRPr="00D86925">
              <w:t>rep LIA s 48D</w:t>
            </w:r>
          </w:p>
        </w:tc>
      </w:tr>
      <w:tr w:rsidR="00757EAB" w:rsidRPr="00D86925" w:rsidTr="00757EAB">
        <w:trPr>
          <w:cantSplit/>
        </w:trPr>
        <w:tc>
          <w:tcPr>
            <w:tcW w:w="2139" w:type="dxa"/>
            <w:shd w:val="clear" w:color="auto" w:fill="auto"/>
          </w:tcPr>
          <w:p w:rsidR="00757EAB" w:rsidRPr="00D86925" w:rsidRDefault="00757EAB" w:rsidP="00241C0F">
            <w:pPr>
              <w:pStyle w:val="ENoteTableText"/>
              <w:tabs>
                <w:tab w:val="left" w:leader="dot" w:pos="2211"/>
              </w:tabs>
            </w:pPr>
            <w:r w:rsidRPr="00D86925">
              <w:t>s 1.03</w:t>
            </w:r>
            <w:r w:rsidRPr="00D86925">
              <w:tab/>
            </w:r>
          </w:p>
        </w:tc>
        <w:tc>
          <w:tcPr>
            <w:tcW w:w="4943" w:type="dxa"/>
            <w:shd w:val="clear" w:color="auto" w:fill="auto"/>
          </w:tcPr>
          <w:p w:rsidR="00757EAB" w:rsidRPr="00D86925" w:rsidRDefault="00757EAB" w:rsidP="00241C0F">
            <w:pPr>
              <w:pStyle w:val="ENoteTableText"/>
            </w:pPr>
            <w:r w:rsidRPr="00D86925">
              <w:t xml:space="preserve">am </w:t>
            </w:r>
            <w:r w:rsidR="00D56C68" w:rsidRPr="00D86925">
              <w:t xml:space="preserve">No 284, 2012; </w:t>
            </w:r>
            <w:r w:rsidRPr="00D86925">
              <w:t>No 51, 2013</w:t>
            </w:r>
            <w:r w:rsidR="00D56C68" w:rsidRPr="00D86925">
              <w:t>;</w:t>
            </w:r>
            <w:r w:rsidR="00FF0467" w:rsidRPr="00D86925">
              <w:t xml:space="preserve"> No 114, 2015</w:t>
            </w:r>
          </w:p>
        </w:tc>
      </w:tr>
      <w:tr w:rsidR="00D56C68" w:rsidRPr="00D86925" w:rsidTr="00757EAB">
        <w:trPr>
          <w:cantSplit/>
        </w:trPr>
        <w:tc>
          <w:tcPr>
            <w:tcW w:w="2139" w:type="dxa"/>
            <w:shd w:val="clear" w:color="auto" w:fill="auto"/>
          </w:tcPr>
          <w:p w:rsidR="00D56C68" w:rsidRPr="00D86925" w:rsidRDefault="00D56C68" w:rsidP="00241C0F">
            <w:pPr>
              <w:pStyle w:val="ENoteTableText"/>
              <w:tabs>
                <w:tab w:val="left" w:leader="dot" w:pos="2211"/>
              </w:tabs>
            </w:pPr>
            <w:r w:rsidRPr="00D86925">
              <w:t>s</w:t>
            </w:r>
            <w:r w:rsidR="00241C0F" w:rsidRPr="00D86925">
              <w:t xml:space="preserve"> </w:t>
            </w:r>
            <w:r w:rsidRPr="00D86925">
              <w:t>1.04</w:t>
            </w:r>
            <w:r w:rsidRPr="00D86925">
              <w:tab/>
            </w:r>
          </w:p>
        </w:tc>
        <w:tc>
          <w:tcPr>
            <w:tcW w:w="4943" w:type="dxa"/>
            <w:shd w:val="clear" w:color="auto" w:fill="auto"/>
          </w:tcPr>
          <w:p w:rsidR="00D56C68" w:rsidRPr="00D86925" w:rsidRDefault="00D56C68" w:rsidP="00757EAB">
            <w:pPr>
              <w:pStyle w:val="ENoteTableText"/>
            </w:pPr>
            <w:r w:rsidRPr="00D86925">
              <w:t>am No 284, 2012</w:t>
            </w:r>
            <w:r w:rsidR="00FF0467" w:rsidRPr="00D86925">
              <w:t>; No 51, 2013; No 114, 2015</w:t>
            </w:r>
          </w:p>
        </w:tc>
      </w:tr>
      <w:tr w:rsidR="00757EAB" w:rsidRPr="00D86925" w:rsidTr="00757EAB">
        <w:trPr>
          <w:cantSplit/>
        </w:trPr>
        <w:tc>
          <w:tcPr>
            <w:tcW w:w="2139" w:type="dxa"/>
            <w:shd w:val="clear" w:color="auto" w:fill="auto"/>
          </w:tcPr>
          <w:p w:rsidR="00757EAB" w:rsidRPr="00D86925" w:rsidRDefault="00757EAB" w:rsidP="00241C0F">
            <w:pPr>
              <w:pStyle w:val="ENoteTableText"/>
              <w:tabs>
                <w:tab w:val="left" w:leader="dot" w:pos="2211"/>
              </w:tabs>
              <w:rPr>
                <w:b/>
              </w:rPr>
            </w:pPr>
            <w:r w:rsidRPr="00D86925">
              <w:rPr>
                <w:b/>
              </w:rPr>
              <w:t>P</w:t>
            </w:r>
            <w:r w:rsidR="00FF0467" w:rsidRPr="00D86925">
              <w:rPr>
                <w:b/>
              </w:rPr>
              <w:t>ar</w:t>
            </w:r>
            <w:r w:rsidRPr="00D86925">
              <w:rPr>
                <w:b/>
              </w:rPr>
              <w:t>t</w:t>
            </w:r>
            <w:r w:rsidR="00D86925">
              <w:rPr>
                <w:b/>
              </w:rPr>
              <w:t> </w:t>
            </w:r>
            <w:r w:rsidRPr="00D86925">
              <w:rPr>
                <w:b/>
              </w:rPr>
              <w:t>2</w:t>
            </w:r>
          </w:p>
        </w:tc>
        <w:tc>
          <w:tcPr>
            <w:tcW w:w="4943" w:type="dxa"/>
            <w:shd w:val="clear" w:color="auto" w:fill="auto"/>
          </w:tcPr>
          <w:p w:rsidR="00757EAB" w:rsidRPr="00D86925" w:rsidRDefault="00757EAB" w:rsidP="00757EAB">
            <w:pPr>
              <w:pStyle w:val="ENoteTableText"/>
            </w:pPr>
          </w:p>
        </w:tc>
      </w:tr>
      <w:tr w:rsidR="00757EAB" w:rsidRPr="00D86925" w:rsidTr="00757EAB">
        <w:trPr>
          <w:cantSplit/>
        </w:trPr>
        <w:tc>
          <w:tcPr>
            <w:tcW w:w="2139" w:type="dxa"/>
            <w:shd w:val="clear" w:color="auto" w:fill="auto"/>
          </w:tcPr>
          <w:p w:rsidR="00757EAB" w:rsidRPr="00D86925" w:rsidRDefault="00757EAB" w:rsidP="00241C0F">
            <w:pPr>
              <w:pStyle w:val="ENoteTableText"/>
              <w:tabs>
                <w:tab w:val="left" w:leader="dot" w:pos="2211"/>
              </w:tabs>
              <w:rPr>
                <w:b/>
              </w:rPr>
            </w:pPr>
            <w:r w:rsidRPr="00D86925">
              <w:rPr>
                <w:b/>
              </w:rPr>
              <w:t>Div</w:t>
            </w:r>
            <w:r w:rsidR="00FF0467" w:rsidRPr="00D86925">
              <w:rPr>
                <w:b/>
              </w:rPr>
              <w:t>ision</w:t>
            </w:r>
            <w:r w:rsidR="00D86925">
              <w:rPr>
                <w:b/>
              </w:rPr>
              <w:t> </w:t>
            </w:r>
            <w:r w:rsidRPr="00D86925">
              <w:rPr>
                <w:b/>
              </w:rPr>
              <w:t>2.1</w:t>
            </w:r>
          </w:p>
        </w:tc>
        <w:tc>
          <w:tcPr>
            <w:tcW w:w="4943" w:type="dxa"/>
            <w:shd w:val="clear" w:color="auto" w:fill="auto"/>
          </w:tcPr>
          <w:p w:rsidR="00757EAB" w:rsidRPr="00D86925" w:rsidRDefault="00757EAB" w:rsidP="00757EAB">
            <w:pPr>
              <w:pStyle w:val="ENoteTableText"/>
            </w:pPr>
          </w:p>
        </w:tc>
      </w:tr>
      <w:tr w:rsidR="00757EAB" w:rsidRPr="00D86925" w:rsidTr="00757EAB">
        <w:trPr>
          <w:cantSplit/>
        </w:trPr>
        <w:tc>
          <w:tcPr>
            <w:tcW w:w="2139" w:type="dxa"/>
            <w:shd w:val="clear" w:color="auto" w:fill="auto"/>
          </w:tcPr>
          <w:p w:rsidR="00757EAB" w:rsidRPr="00D86925" w:rsidRDefault="00757EAB" w:rsidP="00241C0F">
            <w:pPr>
              <w:pStyle w:val="ENoteTableText"/>
              <w:tabs>
                <w:tab w:val="left" w:leader="dot" w:pos="2835"/>
              </w:tabs>
            </w:pPr>
            <w:r w:rsidRPr="00D86925">
              <w:t>s 2.01</w:t>
            </w:r>
            <w:r w:rsidRPr="00D86925">
              <w:tab/>
            </w:r>
          </w:p>
        </w:tc>
        <w:tc>
          <w:tcPr>
            <w:tcW w:w="4943" w:type="dxa"/>
            <w:shd w:val="clear" w:color="auto" w:fill="auto"/>
          </w:tcPr>
          <w:p w:rsidR="00757EAB" w:rsidRPr="00D86925" w:rsidRDefault="00757EAB" w:rsidP="00241C0F">
            <w:pPr>
              <w:pStyle w:val="ENoteTableText"/>
            </w:pPr>
            <w:r w:rsidRPr="00D86925">
              <w:t>am No 51, 2013</w:t>
            </w:r>
          </w:p>
        </w:tc>
      </w:tr>
      <w:tr w:rsidR="00757EAB" w:rsidRPr="00D86925" w:rsidTr="00757EAB">
        <w:trPr>
          <w:cantSplit/>
        </w:trPr>
        <w:tc>
          <w:tcPr>
            <w:tcW w:w="2139" w:type="dxa"/>
            <w:shd w:val="clear" w:color="auto" w:fill="auto"/>
          </w:tcPr>
          <w:p w:rsidR="00757EAB" w:rsidRPr="00D86925" w:rsidRDefault="00757EAB" w:rsidP="00241C0F">
            <w:pPr>
              <w:pStyle w:val="ENoteTableText"/>
              <w:tabs>
                <w:tab w:val="left" w:leader="dot" w:pos="2835"/>
              </w:tabs>
            </w:pPr>
            <w:r w:rsidRPr="00D86925">
              <w:rPr>
                <w:b/>
              </w:rPr>
              <w:t>Div</w:t>
            </w:r>
            <w:r w:rsidR="00FF0467" w:rsidRPr="00D86925">
              <w:rPr>
                <w:b/>
              </w:rPr>
              <w:t>ision</w:t>
            </w:r>
            <w:r w:rsidR="00D86925">
              <w:rPr>
                <w:b/>
              </w:rPr>
              <w:t> </w:t>
            </w:r>
            <w:r w:rsidRPr="00D86925">
              <w:rPr>
                <w:b/>
              </w:rPr>
              <w:t>2.2</w:t>
            </w:r>
          </w:p>
        </w:tc>
        <w:tc>
          <w:tcPr>
            <w:tcW w:w="4943" w:type="dxa"/>
            <w:shd w:val="clear" w:color="auto" w:fill="auto"/>
          </w:tcPr>
          <w:p w:rsidR="00757EAB" w:rsidRPr="00D86925" w:rsidRDefault="00757EAB" w:rsidP="00757EAB">
            <w:pPr>
              <w:pStyle w:val="ENoteTableText"/>
            </w:pPr>
          </w:p>
        </w:tc>
      </w:tr>
      <w:tr w:rsidR="00757EAB" w:rsidRPr="00D86925" w:rsidTr="00757EAB">
        <w:trPr>
          <w:cantSplit/>
        </w:trPr>
        <w:tc>
          <w:tcPr>
            <w:tcW w:w="2139" w:type="dxa"/>
            <w:shd w:val="clear" w:color="auto" w:fill="auto"/>
          </w:tcPr>
          <w:p w:rsidR="00757EAB" w:rsidRPr="00D86925" w:rsidRDefault="00757EAB" w:rsidP="00241C0F">
            <w:pPr>
              <w:pStyle w:val="ENoteTableText"/>
              <w:tabs>
                <w:tab w:val="left" w:leader="dot" w:pos="2155"/>
              </w:tabs>
            </w:pPr>
            <w:r w:rsidRPr="00D86925">
              <w:t>s 2.03</w:t>
            </w:r>
            <w:r w:rsidRPr="00D86925">
              <w:tab/>
            </w:r>
          </w:p>
        </w:tc>
        <w:tc>
          <w:tcPr>
            <w:tcW w:w="4943" w:type="dxa"/>
            <w:shd w:val="clear" w:color="auto" w:fill="auto"/>
          </w:tcPr>
          <w:p w:rsidR="00757EAB" w:rsidRPr="00D86925" w:rsidRDefault="00757EAB" w:rsidP="00241C0F">
            <w:pPr>
              <w:pStyle w:val="ENoteTableText"/>
            </w:pPr>
            <w:r w:rsidRPr="00D86925">
              <w:t>am No 51, 2013</w:t>
            </w:r>
          </w:p>
        </w:tc>
      </w:tr>
      <w:tr w:rsidR="00757EAB" w:rsidRPr="00D86925" w:rsidTr="00757EAB">
        <w:trPr>
          <w:cantSplit/>
        </w:trPr>
        <w:tc>
          <w:tcPr>
            <w:tcW w:w="2139" w:type="dxa"/>
            <w:shd w:val="clear" w:color="auto" w:fill="auto"/>
          </w:tcPr>
          <w:p w:rsidR="00757EAB" w:rsidRPr="00D86925" w:rsidRDefault="00757EAB" w:rsidP="00241C0F">
            <w:pPr>
              <w:pStyle w:val="ENoteTableText"/>
              <w:tabs>
                <w:tab w:val="left" w:leader="dot" w:pos="2155"/>
              </w:tabs>
            </w:pPr>
            <w:r w:rsidRPr="00D86925">
              <w:rPr>
                <w:b/>
              </w:rPr>
              <w:t>Div</w:t>
            </w:r>
            <w:r w:rsidR="00FF0467" w:rsidRPr="00D86925">
              <w:rPr>
                <w:b/>
              </w:rPr>
              <w:t>ision</w:t>
            </w:r>
            <w:r w:rsidR="00D86925">
              <w:rPr>
                <w:b/>
              </w:rPr>
              <w:t> </w:t>
            </w:r>
            <w:r w:rsidRPr="00D86925">
              <w:rPr>
                <w:b/>
              </w:rPr>
              <w:t>2.3</w:t>
            </w:r>
          </w:p>
        </w:tc>
        <w:tc>
          <w:tcPr>
            <w:tcW w:w="4943" w:type="dxa"/>
            <w:shd w:val="clear" w:color="auto" w:fill="auto"/>
          </w:tcPr>
          <w:p w:rsidR="00757EAB" w:rsidRPr="00D86925" w:rsidRDefault="00757EAB" w:rsidP="00757EAB">
            <w:pPr>
              <w:pStyle w:val="ENoteTableText"/>
            </w:pPr>
          </w:p>
        </w:tc>
      </w:tr>
      <w:tr w:rsidR="00D56C68" w:rsidRPr="00D86925" w:rsidTr="00757EAB">
        <w:trPr>
          <w:cantSplit/>
        </w:trPr>
        <w:tc>
          <w:tcPr>
            <w:tcW w:w="2139" w:type="dxa"/>
            <w:shd w:val="clear" w:color="auto" w:fill="auto"/>
          </w:tcPr>
          <w:p w:rsidR="00D56C68" w:rsidRPr="00D86925" w:rsidRDefault="00D56C68" w:rsidP="00241C0F">
            <w:pPr>
              <w:pStyle w:val="ENoteTableText"/>
              <w:tabs>
                <w:tab w:val="left" w:leader="dot" w:pos="2155"/>
              </w:tabs>
            </w:pPr>
            <w:r w:rsidRPr="00D86925">
              <w:t>s 2.04</w:t>
            </w:r>
            <w:r w:rsidRPr="00D86925">
              <w:tab/>
            </w:r>
          </w:p>
        </w:tc>
        <w:tc>
          <w:tcPr>
            <w:tcW w:w="4943" w:type="dxa"/>
            <w:shd w:val="clear" w:color="auto" w:fill="auto"/>
          </w:tcPr>
          <w:p w:rsidR="00D56C68" w:rsidRPr="00D86925" w:rsidRDefault="00D56C68" w:rsidP="00757EAB">
            <w:pPr>
              <w:pStyle w:val="ENoteTableText"/>
            </w:pPr>
            <w:r w:rsidRPr="00D86925">
              <w:t>am No 284, 2012</w:t>
            </w:r>
          </w:p>
        </w:tc>
      </w:tr>
      <w:tr w:rsidR="00D56C68" w:rsidRPr="00D86925" w:rsidTr="00757EAB">
        <w:trPr>
          <w:cantSplit/>
        </w:trPr>
        <w:tc>
          <w:tcPr>
            <w:tcW w:w="2139" w:type="dxa"/>
            <w:shd w:val="clear" w:color="auto" w:fill="auto"/>
          </w:tcPr>
          <w:p w:rsidR="00D56C68" w:rsidRPr="00D86925" w:rsidRDefault="00D56C68" w:rsidP="00241C0F">
            <w:pPr>
              <w:pStyle w:val="ENoteTableText"/>
              <w:tabs>
                <w:tab w:val="left" w:leader="dot" w:pos="2155"/>
              </w:tabs>
            </w:pPr>
            <w:r w:rsidRPr="00D86925">
              <w:t>s 2.05</w:t>
            </w:r>
            <w:r w:rsidRPr="00D86925">
              <w:tab/>
            </w:r>
          </w:p>
        </w:tc>
        <w:tc>
          <w:tcPr>
            <w:tcW w:w="4943" w:type="dxa"/>
            <w:shd w:val="clear" w:color="auto" w:fill="auto"/>
          </w:tcPr>
          <w:p w:rsidR="00D56C68" w:rsidRPr="00D86925" w:rsidRDefault="00D56C68" w:rsidP="00757EAB">
            <w:pPr>
              <w:pStyle w:val="ENoteTableText"/>
            </w:pPr>
            <w:r w:rsidRPr="00D86925">
              <w:t>am No 284, 2012</w:t>
            </w:r>
          </w:p>
        </w:tc>
      </w:tr>
      <w:tr w:rsidR="00D56C68" w:rsidRPr="00D86925" w:rsidTr="00757EAB">
        <w:trPr>
          <w:cantSplit/>
        </w:trPr>
        <w:tc>
          <w:tcPr>
            <w:tcW w:w="2139" w:type="dxa"/>
            <w:shd w:val="clear" w:color="auto" w:fill="auto"/>
          </w:tcPr>
          <w:p w:rsidR="00D56C68" w:rsidRPr="00D86925" w:rsidRDefault="00D56C68" w:rsidP="00241C0F">
            <w:pPr>
              <w:pStyle w:val="ENoteTableText"/>
              <w:tabs>
                <w:tab w:val="left" w:leader="dot" w:pos="2155"/>
              </w:tabs>
            </w:pPr>
            <w:r w:rsidRPr="00D86925">
              <w:t>s 2.05A</w:t>
            </w:r>
            <w:r w:rsidRPr="00D86925">
              <w:tab/>
            </w:r>
          </w:p>
        </w:tc>
        <w:tc>
          <w:tcPr>
            <w:tcW w:w="4943" w:type="dxa"/>
            <w:shd w:val="clear" w:color="auto" w:fill="auto"/>
          </w:tcPr>
          <w:p w:rsidR="00D56C68" w:rsidRPr="00D86925" w:rsidRDefault="00D56C68" w:rsidP="00241C0F">
            <w:pPr>
              <w:pStyle w:val="ENoteTableText"/>
            </w:pPr>
            <w:r w:rsidRPr="00D86925">
              <w:t>ad No 136, 2013</w:t>
            </w:r>
          </w:p>
        </w:tc>
      </w:tr>
      <w:tr w:rsidR="00D56C68" w:rsidRPr="00D86925" w:rsidTr="00757EAB">
        <w:trPr>
          <w:cantSplit/>
        </w:trPr>
        <w:tc>
          <w:tcPr>
            <w:tcW w:w="2139" w:type="dxa"/>
            <w:shd w:val="clear" w:color="auto" w:fill="auto"/>
          </w:tcPr>
          <w:p w:rsidR="00D56C68" w:rsidRPr="00D86925" w:rsidRDefault="00D56C68" w:rsidP="00241C0F">
            <w:pPr>
              <w:pStyle w:val="ENoteTableText"/>
              <w:tabs>
                <w:tab w:val="left" w:leader="dot" w:pos="2155"/>
              </w:tabs>
            </w:pPr>
            <w:r w:rsidRPr="00D86925">
              <w:rPr>
                <w:b/>
              </w:rPr>
              <w:t>Div</w:t>
            </w:r>
            <w:r w:rsidR="00FF0467" w:rsidRPr="00D86925">
              <w:rPr>
                <w:b/>
              </w:rPr>
              <w:t>ision</w:t>
            </w:r>
            <w:r w:rsidR="00D86925">
              <w:rPr>
                <w:b/>
              </w:rPr>
              <w:t> </w:t>
            </w:r>
            <w:r w:rsidRPr="00D86925">
              <w:rPr>
                <w:b/>
              </w:rPr>
              <w:t>2.5</w:t>
            </w:r>
          </w:p>
        </w:tc>
        <w:tc>
          <w:tcPr>
            <w:tcW w:w="4943" w:type="dxa"/>
            <w:shd w:val="clear" w:color="auto" w:fill="auto"/>
          </w:tcPr>
          <w:p w:rsidR="00D56C68" w:rsidRPr="00D86925" w:rsidRDefault="00D56C68" w:rsidP="00757EAB">
            <w:pPr>
              <w:pStyle w:val="ENoteTableText"/>
            </w:pPr>
          </w:p>
        </w:tc>
      </w:tr>
      <w:tr w:rsidR="00D56C68" w:rsidRPr="00D86925" w:rsidTr="00757EAB">
        <w:trPr>
          <w:cantSplit/>
        </w:trPr>
        <w:tc>
          <w:tcPr>
            <w:tcW w:w="2139" w:type="dxa"/>
            <w:shd w:val="clear" w:color="auto" w:fill="auto"/>
          </w:tcPr>
          <w:p w:rsidR="00D56C68" w:rsidRPr="00D86925" w:rsidRDefault="00D56C68" w:rsidP="00241C0F">
            <w:pPr>
              <w:pStyle w:val="ENoteTableText"/>
              <w:tabs>
                <w:tab w:val="left" w:leader="dot" w:pos="2155"/>
              </w:tabs>
            </w:pPr>
            <w:r w:rsidRPr="00D86925">
              <w:t>s 2.11</w:t>
            </w:r>
            <w:r w:rsidRPr="00D86925">
              <w:tab/>
            </w:r>
          </w:p>
        </w:tc>
        <w:tc>
          <w:tcPr>
            <w:tcW w:w="4943" w:type="dxa"/>
            <w:shd w:val="clear" w:color="auto" w:fill="auto"/>
          </w:tcPr>
          <w:p w:rsidR="00D56C68" w:rsidRPr="00D86925" w:rsidRDefault="00D56C68" w:rsidP="00241C0F">
            <w:pPr>
              <w:pStyle w:val="ENoteTableText"/>
            </w:pPr>
            <w:r w:rsidRPr="00D86925">
              <w:t>am No 51, 2013</w:t>
            </w:r>
          </w:p>
        </w:tc>
      </w:tr>
      <w:tr w:rsidR="00FF0467" w:rsidRPr="00D86925" w:rsidTr="00757EAB">
        <w:trPr>
          <w:cantSplit/>
        </w:trPr>
        <w:tc>
          <w:tcPr>
            <w:tcW w:w="2139" w:type="dxa"/>
            <w:shd w:val="clear" w:color="auto" w:fill="auto"/>
          </w:tcPr>
          <w:p w:rsidR="00FF0467" w:rsidRPr="00D86925" w:rsidRDefault="00FF0467" w:rsidP="00241C0F">
            <w:pPr>
              <w:pStyle w:val="ENoteTableText"/>
              <w:tabs>
                <w:tab w:val="left" w:leader="dot" w:pos="2155"/>
              </w:tabs>
            </w:pPr>
            <w:r w:rsidRPr="00D86925">
              <w:rPr>
                <w:b/>
              </w:rPr>
              <w:t>Division</w:t>
            </w:r>
            <w:r w:rsidR="00D86925">
              <w:rPr>
                <w:b/>
              </w:rPr>
              <w:t> </w:t>
            </w:r>
            <w:r w:rsidRPr="00D86925">
              <w:rPr>
                <w:b/>
              </w:rPr>
              <w:t>2.6</w:t>
            </w:r>
          </w:p>
        </w:tc>
        <w:tc>
          <w:tcPr>
            <w:tcW w:w="4943" w:type="dxa"/>
            <w:shd w:val="clear" w:color="auto" w:fill="auto"/>
          </w:tcPr>
          <w:p w:rsidR="00FF0467" w:rsidRPr="00D86925" w:rsidRDefault="00FF0467" w:rsidP="00241C0F">
            <w:pPr>
              <w:pStyle w:val="ENoteTableText"/>
            </w:pPr>
          </w:p>
        </w:tc>
      </w:tr>
      <w:tr w:rsidR="00FF0467" w:rsidRPr="00D86925" w:rsidTr="00757EAB">
        <w:trPr>
          <w:cantSplit/>
        </w:trPr>
        <w:tc>
          <w:tcPr>
            <w:tcW w:w="2139" w:type="dxa"/>
            <w:shd w:val="clear" w:color="auto" w:fill="auto"/>
          </w:tcPr>
          <w:p w:rsidR="00FF0467" w:rsidRPr="00D86925" w:rsidRDefault="00FF0467" w:rsidP="00241C0F">
            <w:pPr>
              <w:pStyle w:val="ENoteTableText"/>
              <w:tabs>
                <w:tab w:val="left" w:leader="dot" w:pos="2155"/>
              </w:tabs>
            </w:pPr>
            <w:r w:rsidRPr="00D86925">
              <w:t>s 2.13</w:t>
            </w:r>
            <w:r w:rsidRPr="00D86925">
              <w:tab/>
            </w:r>
          </w:p>
        </w:tc>
        <w:tc>
          <w:tcPr>
            <w:tcW w:w="4943" w:type="dxa"/>
            <w:shd w:val="clear" w:color="auto" w:fill="auto"/>
          </w:tcPr>
          <w:p w:rsidR="00FF0467" w:rsidRPr="00D86925" w:rsidRDefault="00FF0467" w:rsidP="00241C0F">
            <w:pPr>
              <w:pStyle w:val="ENoteTableText"/>
            </w:pPr>
            <w:r w:rsidRPr="00D86925">
              <w:t>am No 114, 2015</w:t>
            </w:r>
          </w:p>
        </w:tc>
      </w:tr>
      <w:tr w:rsidR="004176E2" w:rsidRPr="00D86925" w:rsidTr="00757EAB">
        <w:trPr>
          <w:cantSplit/>
        </w:trPr>
        <w:tc>
          <w:tcPr>
            <w:tcW w:w="2139" w:type="dxa"/>
            <w:shd w:val="clear" w:color="auto" w:fill="auto"/>
          </w:tcPr>
          <w:p w:rsidR="004176E2" w:rsidRPr="00D86925" w:rsidRDefault="004176E2" w:rsidP="00241C0F">
            <w:pPr>
              <w:pStyle w:val="ENoteTableText"/>
              <w:tabs>
                <w:tab w:val="left" w:leader="dot" w:pos="2155"/>
              </w:tabs>
              <w:rPr>
                <w:b/>
              </w:rPr>
            </w:pPr>
            <w:r w:rsidRPr="00D86925">
              <w:rPr>
                <w:b/>
              </w:rPr>
              <w:t>Part</w:t>
            </w:r>
            <w:r w:rsidR="00D86925">
              <w:rPr>
                <w:b/>
              </w:rPr>
              <w:t> </w:t>
            </w:r>
            <w:r w:rsidRPr="00D86925">
              <w:rPr>
                <w:b/>
              </w:rPr>
              <w:t>3</w:t>
            </w:r>
          </w:p>
        </w:tc>
        <w:tc>
          <w:tcPr>
            <w:tcW w:w="4943" w:type="dxa"/>
            <w:shd w:val="clear" w:color="auto" w:fill="auto"/>
          </w:tcPr>
          <w:p w:rsidR="004176E2" w:rsidRPr="00D86925" w:rsidRDefault="004176E2" w:rsidP="00241C0F">
            <w:pPr>
              <w:pStyle w:val="ENoteTableText"/>
            </w:pPr>
          </w:p>
        </w:tc>
      </w:tr>
      <w:tr w:rsidR="004176E2" w:rsidRPr="00D86925" w:rsidTr="00757EAB">
        <w:trPr>
          <w:cantSplit/>
        </w:trPr>
        <w:tc>
          <w:tcPr>
            <w:tcW w:w="2139" w:type="dxa"/>
            <w:shd w:val="clear" w:color="auto" w:fill="auto"/>
          </w:tcPr>
          <w:p w:rsidR="004176E2" w:rsidRPr="00D86925" w:rsidRDefault="004176E2" w:rsidP="00241C0F">
            <w:pPr>
              <w:pStyle w:val="ENoteTableText"/>
              <w:tabs>
                <w:tab w:val="left" w:leader="dot" w:pos="2155"/>
              </w:tabs>
            </w:pPr>
            <w:r w:rsidRPr="00D86925">
              <w:t>Part</w:t>
            </w:r>
            <w:r w:rsidR="00D86925">
              <w:t> </w:t>
            </w:r>
            <w:r w:rsidRPr="00D86925">
              <w:t>3</w:t>
            </w:r>
            <w:r w:rsidRPr="00D86925">
              <w:tab/>
            </w:r>
          </w:p>
        </w:tc>
        <w:tc>
          <w:tcPr>
            <w:tcW w:w="4943" w:type="dxa"/>
            <w:shd w:val="clear" w:color="auto" w:fill="auto"/>
          </w:tcPr>
          <w:p w:rsidR="004176E2" w:rsidRPr="00D86925" w:rsidRDefault="004176E2" w:rsidP="00241C0F">
            <w:pPr>
              <w:pStyle w:val="ENoteTableText"/>
            </w:pPr>
            <w:r w:rsidRPr="00D86925">
              <w:t>ad No 114, 2015</w:t>
            </w:r>
          </w:p>
        </w:tc>
      </w:tr>
      <w:tr w:rsidR="004176E2" w:rsidRPr="00D86925" w:rsidTr="00757EAB">
        <w:trPr>
          <w:cantSplit/>
        </w:trPr>
        <w:tc>
          <w:tcPr>
            <w:tcW w:w="2139" w:type="dxa"/>
            <w:shd w:val="clear" w:color="auto" w:fill="auto"/>
          </w:tcPr>
          <w:p w:rsidR="004176E2" w:rsidRPr="00D86925" w:rsidRDefault="004176E2" w:rsidP="00241C0F">
            <w:pPr>
              <w:pStyle w:val="ENoteTableText"/>
              <w:tabs>
                <w:tab w:val="left" w:leader="dot" w:pos="2155"/>
              </w:tabs>
            </w:pPr>
            <w:r w:rsidRPr="00D86925">
              <w:t>s 3.01</w:t>
            </w:r>
            <w:r w:rsidRPr="00D86925">
              <w:tab/>
            </w:r>
          </w:p>
        </w:tc>
        <w:tc>
          <w:tcPr>
            <w:tcW w:w="4943" w:type="dxa"/>
            <w:shd w:val="clear" w:color="auto" w:fill="auto"/>
          </w:tcPr>
          <w:p w:rsidR="004176E2" w:rsidRPr="00D86925" w:rsidRDefault="004176E2" w:rsidP="00241C0F">
            <w:pPr>
              <w:pStyle w:val="ENoteTableText"/>
            </w:pPr>
            <w:r w:rsidRPr="00D86925">
              <w:t>ad No 114, 2015</w:t>
            </w:r>
          </w:p>
        </w:tc>
      </w:tr>
      <w:tr w:rsidR="00D56C68" w:rsidRPr="00D86925" w:rsidTr="00757EAB">
        <w:trPr>
          <w:cantSplit/>
        </w:trPr>
        <w:tc>
          <w:tcPr>
            <w:tcW w:w="2139" w:type="dxa"/>
            <w:shd w:val="clear" w:color="auto" w:fill="auto"/>
          </w:tcPr>
          <w:p w:rsidR="00D56C68" w:rsidRPr="00D86925" w:rsidRDefault="00D56C68" w:rsidP="00241C0F">
            <w:pPr>
              <w:pStyle w:val="ENoteTableText"/>
              <w:tabs>
                <w:tab w:val="left" w:leader="dot" w:pos="2835"/>
              </w:tabs>
              <w:rPr>
                <w:b/>
              </w:rPr>
            </w:pPr>
            <w:r w:rsidRPr="00D86925">
              <w:rPr>
                <w:b/>
              </w:rPr>
              <w:t>Sch</w:t>
            </w:r>
            <w:r w:rsidR="00FF0467" w:rsidRPr="00D86925">
              <w:rPr>
                <w:b/>
              </w:rPr>
              <w:t>edule</w:t>
            </w:r>
            <w:r w:rsidR="00D86925">
              <w:rPr>
                <w:b/>
              </w:rPr>
              <w:t> </w:t>
            </w:r>
            <w:r w:rsidRPr="00D86925">
              <w:rPr>
                <w:b/>
              </w:rPr>
              <w:t>1</w:t>
            </w:r>
          </w:p>
        </w:tc>
        <w:tc>
          <w:tcPr>
            <w:tcW w:w="4943" w:type="dxa"/>
            <w:shd w:val="clear" w:color="auto" w:fill="auto"/>
          </w:tcPr>
          <w:p w:rsidR="00D56C68" w:rsidRPr="00D86925" w:rsidRDefault="00D56C68" w:rsidP="00757EAB">
            <w:pPr>
              <w:pStyle w:val="ENoteTableText"/>
            </w:pPr>
          </w:p>
        </w:tc>
      </w:tr>
      <w:tr w:rsidR="00F62DBB" w:rsidRPr="00D86925" w:rsidTr="00F841DF">
        <w:trPr>
          <w:cantSplit/>
        </w:trPr>
        <w:tc>
          <w:tcPr>
            <w:tcW w:w="2139" w:type="dxa"/>
            <w:shd w:val="clear" w:color="auto" w:fill="auto"/>
          </w:tcPr>
          <w:p w:rsidR="00F62DBB" w:rsidRPr="00D86925" w:rsidRDefault="00F62DBB" w:rsidP="00305153">
            <w:pPr>
              <w:pStyle w:val="ENoteTableText"/>
              <w:tabs>
                <w:tab w:val="left" w:leader="dot" w:pos="2211"/>
              </w:tabs>
            </w:pPr>
            <w:r w:rsidRPr="00D86925">
              <w:t>Sch</w:t>
            </w:r>
            <w:r w:rsidR="00FF0467" w:rsidRPr="00D86925">
              <w:t>edule</w:t>
            </w:r>
            <w:r w:rsidR="00D86925">
              <w:t> </w:t>
            </w:r>
            <w:r w:rsidRPr="00D86925">
              <w:t>1</w:t>
            </w:r>
            <w:r w:rsidRPr="00D86925">
              <w:tab/>
            </w:r>
          </w:p>
        </w:tc>
        <w:tc>
          <w:tcPr>
            <w:tcW w:w="4943" w:type="dxa"/>
            <w:shd w:val="clear" w:color="auto" w:fill="auto"/>
          </w:tcPr>
          <w:p w:rsidR="00F62DBB" w:rsidRPr="00D86925" w:rsidRDefault="00F62DBB" w:rsidP="00305153">
            <w:pPr>
              <w:pStyle w:val="ENoteTableText"/>
            </w:pPr>
            <w:r w:rsidRPr="00D86925">
              <w:t>am No 284, 2012; No 51, 2013</w:t>
            </w:r>
          </w:p>
        </w:tc>
      </w:tr>
      <w:tr w:rsidR="00FF0467" w:rsidRPr="00D86925" w:rsidTr="00F841DF">
        <w:trPr>
          <w:cantSplit/>
        </w:trPr>
        <w:tc>
          <w:tcPr>
            <w:tcW w:w="2139" w:type="dxa"/>
            <w:tcBorders>
              <w:bottom w:val="single" w:sz="12" w:space="0" w:color="auto"/>
            </w:tcBorders>
            <w:shd w:val="clear" w:color="auto" w:fill="auto"/>
          </w:tcPr>
          <w:p w:rsidR="00FF0467" w:rsidRPr="00D86925" w:rsidRDefault="00FF0467" w:rsidP="00305153">
            <w:pPr>
              <w:pStyle w:val="ENoteTableText"/>
              <w:tabs>
                <w:tab w:val="left" w:leader="dot" w:pos="2211"/>
              </w:tabs>
            </w:pPr>
          </w:p>
        </w:tc>
        <w:tc>
          <w:tcPr>
            <w:tcW w:w="4943" w:type="dxa"/>
            <w:tcBorders>
              <w:bottom w:val="single" w:sz="12" w:space="0" w:color="auto"/>
            </w:tcBorders>
            <w:shd w:val="clear" w:color="auto" w:fill="auto"/>
          </w:tcPr>
          <w:p w:rsidR="00FF0467" w:rsidRPr="00D86925" w:rsidRDefault="00FF0467" w:rsidP="00305153">
            <w:pPr>
              <w:pStyle w:val="ENoteTableText"/>
            </w:pPr>
            <w:r w:rsidRPr="00D86925">
              <w:t>rs No 114, 2015</w:t>
            </w:r>
          </w:p>
        </w:tc>
      </w:tr>
    </w:tbl>
    <w:p w:rsidR="00976F2E" w:rsidRPr="00D86925" w:rsidRDefault="00976F2E" w:rsidP="00757EAB">
      <w:pPr>
        <w:pStyle w:val="Tabletext"/>
      </w:pPr>
    </w:p>
    <w:p w:rsidR="00976F2E" w:rsidRPr="00D86925" w:rsidRDefault="00976F2E" w:rsidP="00757EAB"/>
    <w:p w:rsidR="00D26ADA" w:rsidRPr="00D86925" w:rsidRDefault="00D26ADA" w:rsidP="004B0FC0">
      <w:pPr>
        <w:sectPr w:rsidR="00D26ADA" w:rsidRPr="00D86925" w:rsidSect="00EE72D8">
          <w:headerReference w:type="even" r:id="rId35"/>
          <w:headerReference w:type="default" r:id="rId36"/>
          <w:footerReference w:type="even" r:id="rId37"/>
          <w:footerReference w:type="default" r:id="rId38"/>
          <w:pgSz w:w="11907" w:h="16839"/>
          <w:pgMar w:top="2268" w:right="2410" w:bottom="4253" w:left="2410" w:header="720" w:footer="3402" w:gutter="0"/>
          <w:cols w:space="708"/>
          <w:docGrid w:linePitch="360"/>
        </w:sectPr>
      </w:pPr>
    </w:p>
    <w:p w:rsidR="00BB3A2E" w:rsidRPr="00D86925" w:rsidRDefault="00BB3A2E" w:rsidP="00BB3A2E"/>
    <w:sectPr w:rsidR="00BB3A2E" w:rsidRPr="00D86925" w:rsidSect="00EE72D8">
      <w:headerReference w:type="even" r:id="rId39"/>
      <w:headerReference w:type="default" r:id="rId40"/>
      <w:footerReference w:type="even" r:id="rId41"/>
      <w:footerReference w:type="default" r:id="rId42"/>
      <w:footerReference w:type="first" r:id="rId43"/>
      <w:type w:val="continuous"/>
      <w:pgSz w:w="11907" w:h="16839" w:code="9"/>
      <w:pgMar w:top="2381" w:right="2409" w:bottom="4252" w:left="2409" w:header="720" w:footer="3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25" w:rsidRDefault="00D86925">
      <w:r>
        <w:separator/>
      </w:r>
    </w:p>
  </w:endnote>
  <w:endnote w:type="continuationSeparator" w:id="0">
    <w:p w:rsidR="00D86925" w:rsidRDefault="00D8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Default="00D8692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i/>
              <w:sz w:val="16"/>
              <w:szCs w:val="16"/>
            </w:rPr>
          </w:pP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72D8">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72D8">
            <w:rPr>
              <w:i/>
              <w:noProof/>
              <w:sz w:val="16"/>
              <w:szCs w:val="16"/>
            </w:rPr>
            <w:t>23</w:t>
          </w:r>
          <w:r w:rsidRPr="007B3B51">
            <w:rPr>
              <w:i/>
              <w:sz w:val="16"/>
              <w:szCs w:val="16"/>
            </w:rPr>
            <w:fldChar w:fldCharType="end"/>
          </w:r>
        </w:p>
      </w:tc>
    </w:tr>
    <w:tr w:rsidR="00D86925" w:rsidRPr="00130F37" w:rsidTr="008740CD">
      <w:tc>
        <w:tcPr>
          <w:tcW w:w="2190" w:type="dxa"/>
          <w:gridSpan w:val="2"/>
        </w:tcPr>
        <w:p w:rsidR="00D86925" w:rsidRPr="00130F37" w:rsidRDefault="00D86925" w:rsidP="008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2920" w:type="dxa"/>
        </w:tcPr>
        <w:p w:rsidR="00D86925" w:rsidRPr="00130F37" w:rsidRDefault="00D86925" w:rsidP="008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13/7/15</w:t>
          </w:r>
          <w:r w:rsidRPr="00130F37">
            <w:rPr>
              <w:sz w:val="16"/>
              <w:szCs w:val="16"/>
            </w:rPr>
            <w:fldChar w:fldCharType="end"/>
          </w:r>
        </w:p>
      </w:tc>
      <w:tc>
        <w:tcPr>
          <w:tcW w:w="2193" w:type="dxa"/>
          <w:gridSpan w:val="2"/>
        </w:tcPr>
        <w:p w:rsidR="00D86925" w:rsidRPr="00130F37" w:rsidRDefault="00D86925" w:rsidP="008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21/7/15</w:t>
          </w:r>
          <w:r w:rsidRPr="00130F37">
            <w:rPr>
              <w:sz w:val="16"/>
              <w:szCs w:val="16"/>
            </w:rPr>
            <w:fldChar w:fldCharType="end"/>
          </w:r>
        </w:p>
      </w:tc>
    </w:tr>
  </w:tbl>
  <w:p w:rsidR="00D86925" w:rsidRPr="008740CD" w:rsidRDefault="00D86925" w:rsidP="008740C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i/>
              <w:sz w:val="16"/>
              <w:szCs w:val="16"/>
            </w:rPr>
          </w:pP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r>
    <w:tr w:rsidR="00D86925" w:rsidRPr="00130F37" w:rsidTr="008740CD">
      <w:tc>
        <w:tcPr>
          <w:tcW w:w="2190" w:type="dxa"/>
          <w:gridSpan w:val="2"/>
        </w:tcPr>
        <w:p w:rsidR="00D86925" w:rsidRPr="00130F37" w:rsidRDefault="00D86925" w:rsidP="008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2920" w:type="dxa"/>
        </w:tcPr>
        <w:p w:rsidR="00D86925" w:rsidRPr="00130F37" w:rsidRDefault="00D86925" w:rsidP="008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13/7/15</w:t>
          </w:r>
          <w:r w:rsidRPr="00130F37">
            <w:rPr>
              <w:sz w:val="16"/>
              <w:szCs w:val="16"/>
            </w:rPr>
            <w:fldChar w:fldCharType="end"/>
          </w:r>
        </w:p>
      </w:tc>
      <w:tc>
        <w:tcPr>
          <w:tcW w:w="2193" w:type="dxa"/>
          <w:gridSpan w:val="2"/>
        </w:tcPr>
        <w:p w:rsidR="00D86925" w:rsidRPr="00130F37" w:rsidRDefault="00D86925" w:rsidP="008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21/7/15</w:t>
          </w:r>
          <w:r w:rsidRPr="00130F37">
            <w:rPr>
              <w:sz w:val="16"/>
              <w:szCs w:val="16"/>
            </w:rPr>
            <w:fldChar w:fldCharType="end"/>
          </w:r>
        </w:p>
      </w:tc>
    </w:tr>
  </w:tbl>
  <w:p w:rsidR="00D86925" w:rsidRPr="00032553" w:rsidRDefault="00D86925" w:rsidP="008740CD">
    <w:pPr>
      <w:pStyle w:val="Footer"/>
    </w:pPr>
  </w:p>
  <w:p w:rsidR="00D86925" w:rsidRPr="008740CD" w:rsidRDefault="00D86925" w:rsidP="008740C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72D8">
            <w:rPr>
              <w:i/>
              <w:noProof/>
              <w:sz w:val="16"/>
              <w:szCs w:val="16"/>
            </w:rPr>
            <w:t>28</w:t>
          </w:r>
          <w:r w:rsidRPr="007B3B51">
            <w:rPr>
              <w:i/>
              <w:sz w:val="16"/>
              <w:szCs w:val="16"/>
            </w:rPr>
            <w:fldChar w:fldCharType="end"/>
          </w: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72D8">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p>
      </w:tc>
    </w:tr>
    <w:tr w:rsidR="00D86925" w:rsidRPr="0055472E" w:rsidTr="008740CD">
      <w:tc>
        <w:tcPr>
          <w:tcW w:w="2190" w:type="dxa"/>
          <w:gridSpan w:val="2"/>
        </w:tcPr>
        <w:p w:rsidR="00D86925" w:rsidRPr="0055472E" w:rsidRDefault="00D86925" w:rsidP="008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2920" w:type="dxa"/>
        </w:tcPr>
        <w:p w:rsidR="00D86925" w:rsidRPr="0055472E" w:rsidRDefault="00D86925" w:rsidP="008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13/7/15</w:t>
          </w:r>
          <w:r w:rsidRPr="0055472E">
            <w:rPr>
              <w:sz w:val="16"/>
              <w:szCs w:val="16"/>
            </w:rPr>
            <w:fldChar w:fldCharType="end"/>
          </w:r>
        </w:p>
      </w:tc>
      <w:tc>
        <w:tcPr>
          <w:tcW w:w="2193" w:type="dxa"/>
          <w:gridSpan w:val="2"/>
        </w:tcPr>
        <w:p w:rsidR="00D86925" w:rsidRPr="0055472E" w:rsidRDefault="00D86925" w:rsidP="008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21/7/15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21/7/15</w:t>
          </w:r>
          <w:r w:rsidRPr="0055472E">
            <w:rPr>
              <w:sz w:val="16"/>
              <w:szCs w:val="16"/>
            </w:rPr>
            <w:fldChar w:fldCharType="end"/>
          </w:r>
        </w:p>
      </w:tc>
    </w:tr>
  </w:tbl>
  <w:p w:rsidR="00D86925" w:rsidRPr="008740CD" w:rsidRDefault="00D86925" w:rsidP="008740C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i/>
              <w:sz w:val="16"/>
              <w:szCs w:val="16"/>
            </w:rPr>
          </w:pP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72D8">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72D8">
            <w:rPr>
              <w:i/>
              <w:noProof/>
              <w:sz w:val="16"/>
              <w:szCs w:val="16"/>
            </w:rPr>
            <w:t>27</w:t>
          </w:r>
          <w:r w:rsidRPr="007B3B51">
            <w:rPr>
              <w:i/>
              <w:sz w:val="16"/>
              <w:szCs w:val="16"/>
            </w:rPr>
            <w:fldChar w:fldCharType="end"/>
          </w:r>
        </w:p>
      </w:tc>
    </w:tr>
    <w:tr w:rsidR="00D86925" w:rsidRPr="00130F37" w:rsidTr="008740CD">
      <w:tc>
        <w:tcPr>
          <w:tcW w:w="2190" w:type="dxa"/>
          <w:gridSpan w:val="2"/>
        </w:tcPr>
        <w:p w:rsidR="00D86925" w:rsidRPr="00130F37" w:rsidRDefault="00D86925" w:rsidP="008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2920" w:type="dxa"/>
        </w:tcPr>
        <w:p w:rsidR="00D86925" w:rsidRPr="00130F37" w:rsidRDefault="00D86925" w:rsidP="008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13/7/15</w:t>
          </w:r>
          <w:r w:rsidRPr="00130F37">
            <w:rPr>
              <w:sz w:val="16"/>
              <w:szCs w:val="16"/>
            </w:rPr>
            <w:fldChar w:fldCharType="end"/>
          </w:r>
        </w:p>
      </w:tc>
      <w:tc>
        <w:tcPr>
          <w:tcW w:w="2193" w:type="dxa"/>
          <w:gridSpan w:val="2"/>
        </w:tcPr>
        <w:p w:rsidR="00D86925" w:rsidRPr="00130F37" w:rsidRDefault="00D86925" w:rsidP="008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21/7/15</w:t>
          </w:r>
          <w:r w:rsidRPr="00130F37">
            <w:rPr>
              <w:sz w:val="16"/>
              <w:szCs w:val="16"/>
            </w:rPr>
            <w:fldChar w:fldCharType="end"/>
          </w:r>
        </w:p>
      </w:tc>
    </w:tr>
  </w:tbl>
  <w:p w:rsidR="00D86925" w:rsidRPr="008740CD" w:rsidRDefault="00D86925" w:rsidP="008740C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p>
      </w:tc>
    </w:tr>
    <w:tr w:rsidR="00D86925" w:rsidRPr="0055472E" w:rsidTr="008740CD">
      <w:tc>
        <w:tcPr>
          <w:tcW w:w="2190" w:type="dxa"/>
          <w:gridSpan w:val="2"/>
        </w:tcPr>
        <w:p w:rsidR="00D86925" w:rsidRPr="0055472E" w:rsidRDefault="00D86925" w:rsidP="008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2920" w:type="dxa"/>
        </w:tcPr>
        <w:p w:rsidR="00D86925" w:rsidRPr="0055472E" w:rsidRDefault="00D86925" w:rsidP="008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13/7/15</w:t>
          </w:r>
          <w:r w:rsidRPr="0055472E">
            <w:rPr>
              <w:sz w:val="16"/>
              <w:szCs w:val="16"/>
            </w:rPr>
            <w:fldChar w:fldCharType="end"/>
          </w:r>
        </w:p>
      </w:tc>
      <w:tc>
        <w:tcPr>
          <w:tcW w:w="2193" w:type="dxa"/>
          <w:gridSpan w:val="2"/>
        </w:tcPr>
        <w:p w:rsidR="00D86925" w:rsidRPr="0055472E" w:rsidRDefault="00D86925" w:rsidP="008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21/7/15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21/7/15</w:t>
          </w:r>
          <w:r w:rsidRPr="0055472E">
            <w:rPr>
              <w:sz w:val="16"/>
              <w:szCs w:val="16"/>
            </w:rPr>
            <w:fldChar w:fldCharType="end"/>
          </w:r>
        </w:p>
      </w:tc>
    </w:tr>
  </w:tbl>
  <w:p w:rsidR="00D86925" w:rsidRPr="008740CD" w:rsidRDefault="00D86925" w:rsidP="008740C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i/>
              <w:sz w:val="16"/>
              <w:szCs w:val="16"/>
            </w:rPr>
          </w:pP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w:t>
          </w:r>
          <w:r w:rsidRPr="007B3B51">
            <w:rPr>
              <w:i/>
              <w:sz w:val="16"/>
              <w:szCs w:val="16"/>
            </w:rPr>
            <w:fldChar w:fldCharType="end"/>
          </w:r>
        </w:p>
      </w:tc>
    </w:tr>
    <w:tr w:rsidR="00D86925" w:rsidRPr="00130F37" w:rsidTr="008740CD">
      <w:tc>
        <w:tcPr>
          <w:tcW w:w="2190" w:type="dxa"/>
          <w:gridSpan w:val="2"/>
        </w:tcPr>
        <w:p w:rsidR="00D86925" w:rsidRPr="00130F37" w:rsidRDefault="00D86925" w:rsidP="008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2920" w:type="dxa"/>
        </w:tcPr>
        <w:p w:rsidR="00D86925" w:rsidRPr="00130F37" w:rsidRDefault="00D86925" w:rsidP="008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13/7/15</w:t>
          </w:r>
          <w:r w:rsidRPr="00130F37">
            <w:rPr>
              <w:sz w:val="16"/>
              <w:szCs w:val="16"/>
            </w:rPr>
            <w:fldChar w:fldCharType="end"/>
          </w:r>
        </w:p>
      </w:tc>
      <w:tc>
        <w:tcPr>
          <w:tcW w:w="2193" w:type="dxa"/>
          <w:gridSpan w:val="2"/>
        </w:tcPr>
        <w:p w:rsidR="00D86925" w:rsidRPr="00130F37" w:rsidRDefault="00D86925" w:rsidP="008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21/7/15</w:t>
          </w:r>
          <w:r w:rsidRPr="00130F37">
            <w:rPr>
              <w:sz w:val="16"/>
              <w:szCs w:val="16"/>
            </w:rPr>
            <w:fldChar w:fldCharType="end"/>
          </w:r>
        </w:p>
      </w:tc>
    </w:tr>
  </w:tbl>
  <w:p w:rsidR="00D86925" w:rsidRPr="008740CD" w:rsidRDefault="00D86925" w:rsidP="008740C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2B0EA5" w:rsidRDefault="00D86925" w:rsidP="00050E93">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86925" w:rsidTr="004B0FC0">
      <w:tc>
        <w:tcPr>
          <w:tcW w:w="1383" w:type="dxa"/>
        </w:tcPr>
        <w:p w:rsidR="00D86925" w:rsidRDefault="00D86925" w:rsidP="004B0FC0">
          <w:pPr>
            <w:spacing w:line="0" w:lineRule="atLeast"/>
            <w:rPr>
              <w:sz w:val="18"/>
            </w:rPr>
          </w:pPr>
        </w:p>
      </w:tc>
      <w:tc>
        <w:tcPr>
          <w:tcW w:w="5387" w:type="dxa"/>
        </w:tcPr>
        <w:p w:rsidR="00D86925" w:rsidRDefault="00D86925" w:rsidP="004B0F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(Fees) Regulation 2012</w:t>
          </w:r>
          <w:r w:rsidRPr="007A1328">
            <w:rPr>
              <w:i/>
              <w:sz w:val="18"/>
            </w:rPr>
            <w:fldChar w:fldCharType="end"/>
          </w:r>
        </w:p>
      </w:tc>
      <w:tc>
        <w:tcPr>
          <w:tcW w:w="533" w:type="dxa"/>
        </w:tcPr>
        <w:p w:rsidR="00D86925" w:rsidRDefault="00D86925" w:rsidP="004B0F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bl>
  <w:p w:rsidR="00D86925" w:rsidRPr="00ED79B6" w:rsidRDefault="00D86925" w:rsidP="00050E9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Default="00D86925" w:rsidP="0030515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ED79B6" w:rsidRDefault="00D86925" w:rsidP="0030515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72D8">
            <w:rPr>
              <w:i/>
              <w:noProof/>
              <w:sz w:val="16"/>
              <w:szCs w:val="16"/>
            </w:rPr>
            <w:t>1</w:t>
          </w:r>
          <w:r w:rsidRPr="007B3B51">
            <w:rPr>
              <w:i/>
              <w:sz w:val="16"/>
              <w:szCs w:val="16"/>
            </w:rPr>
            <w:fldChar w:fldCharType="end"/>
          </w: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72D8">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p>
      </w:tc>
    </w:tr>
    <w:tr w:rsidR="00D86925" w:rsidRPr="0055472E" w:rsidTr="008740CD">
      <w:tc>
        <w:tcPr>
          <w:tcW w:w="2190" w:type="dxa"/>
          <w:gridSpan w:val="2"/>
        </w:tcPr>
        <w:p w:rsidR="00D86925" w:rsidRPr="0055472E" w:rsidRDefault="00D86925" w:rsidP="008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2920" w:type="dxa"/>
        </w:tcPr>
        <w:p w:rsidR="00D86925" w:rsidRPr="0055472E" w:rsidRDefault="00D86925" w:rsidP="008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13/7/15</w:t>
          </w:r>
          <w:r w:rsidRPr="0055472E">
            <w:rPr>
              <w:sz w:val="16"/>
              <w:szCs w:val="16"/>
            </w:rPr>
            <w:fldChar w:fldCharType="end"/>
          </w:r>
        </w:p>
      </w:tc>
      <w:tc>
        <w:tcPr>
          <w:tcW w:w="2193" w:type="dxa"/>
          <w:gridSpan w:val="2"/>
        </w:tcPr>
        <w:p w:rsidR="00D86925" w:rsidRPr="0055472E" w:rsidRDefault="00D86925" w:rsidP="008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21/7/15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21/7/15</w:t>
          </w:r>
          <w:r w:rsidRPr="0055472E">
            <w:rPr>
              <w:sz w:val="16"/>
              <w:szCs w:val="16"/>
            </w:rPr>
            <w:fldChar w:fldCharType="end"/>
          </w:r>
        </w:p>
      </w:tc>
    </w:tr>
  </w:tbl>
  <w:p w:rsidR="00D86925" w:rsidRPr="008740CD" w:rsidRDefault="00D86925" w:rsidP="008740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i/>
              <w:sz w:val="16"/>
              <w:szCs w:val="16"/>
            </w:rPr>
          </w:pP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72D8">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72D8">
            <w:rPr>
              <w:i/>
              <w:noProof/>
              <w:sz w:val="16"/>
              <w:szCs w:val="16"/>
            </w:rPr>
            <w:t>i</w:t>
          </w:r>
          <w:r w:rsidRPr="007B3B51">
            <w:rPr>
              <w:i/>
              <w:sz w:val="16"/>
              <w:szCs w:val="16"/>
            </w:rPr>
            <w:fldChar w:fldCharType="end"/>
          </w:r>
        </w:p>
      </w:tc>
    </w:tr>
    <w:tr w:rsidR="00D86925" w:rsidRPr="00130F37" w:rsidTr="008740CD">
      <w:tc>
        <w:tcPr>
          <w:tcW w:w="2190" w:type="dxa"/>
          <w:gridSpan w:val="2"/>
        </w:tcPr>
        <w:p w:rsidR="00D86925" w:rsidRPr="00130F37" w:rsidRDefault="00D86925" w:rsidP="008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2920" w:type="dxa"/>
        </w:tcPr>
        <w:p w:rsidR="00D86925" w:rsidRPr="00130F37" w:rsidRDefault="00D86925" w:rsidP="008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13/7/15</w:t>
          </w:r>
          <w:r w:rsidRPr="00130F37">
            <w:rPr>
              <w:sz w:val="16"/>
              <w:szCs w:val="16"/>
            </w:rPr>
            <w:fldChar w:fldCharType="end"/>
          </w:r>
        </w:p>
      </w:tc>
      <w:tc>
        <w:tcPr>
          <w:tcW w:w="2193" w:type="dxa"/>
          <w:gridSpan w:val="2"/>
        </w:tcPr>
        <w:p w:rsidR="00D86925" w:rsidRPr="00130F37" w:rsidRDefault="00D86925" w:rsidP="008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21/7/15</w:t>
          </w:r>
          <w:r w:rsidRPr="00130F37">
            <w:rPr>
              <w:sz w:val="16"/>
              <w:szCs w:val="16"/>
            </w:rPr>
            <w:fldChar w:fldCharType="end"/>
          </w:r>
        </w:p>
      </w:tc>
    </w:tr>
  </w:tbl>
  <w:p w:rsidR="00D86925" w:rsidRPr="008740CD" w:rsidRDefault="00D86925" w:rsidP="008740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72D8">
            <w:rPr>
              <w:i/>
              <w:noProof/>
              <w:sz w:val="16"/>
              <w:szCs w:val="16"/>
            </w:rPr>
            <w:t>20</w:t>
          </w:r>
          <w:r w:rsidRPr="007B3B51">
            <w:rPr>
              <w:i/>
              <w:sz w:val="16"/>
              <w:szCs w:val="16"/>
            </w:rPr>
            <w:fldChar w:fldCharType="end"/>
          </w: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72D8">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p>
      </w:tc>
    </w:tr>
    <w:tr w:rsidR="00D86925" w:rsidRPr="0055472E" w:rsidTr="008740CD">
      <w:tc>
        <w:tcPr>
          <w:tcW w:w="2190" w:type="dxa"/>
          <w:gridSpan w:val="2"/>
        </w:tcPr>
        <w:p w:rsidR="00D86925" w:rsidRPr="0055472E" w:rsidRDefault="00D86925" w:rsidP="008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2920" w:type="dxa"/>
        </w:tcPr>
        <w:p w:rsidR="00D86925" w:rsidRPr="0055472E" w:rsidRDefault="00D86925" w:rsidP="008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13/7/15</w:t>
          </w:r>
          <w:r w:rsidRPr="0055472E">
            <w:rPr>
              <w:sz w:val="16"/>
              <w:szCs w:val="16"/>
            </w:rPr>
            <w:fldChar w:fldCharType="end"/>
          </w:r>
        </w:p>
      </w:tc>
      <w:tc>
        <w:tcPr>
          <w:tcW w:w="2193" w:type="dxa"/>
          <w:gridSpan w:val="2"/>
        </w:tcPr>
        <w:p w:rsidR="00D86925" w:rsidRPr="0055472E" w:rsidRDefault="00D86925" w:rsidP="008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21/7/15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21/7/15</w:t>
          </w:r>
          <w:r w:rsidRPr="0055472E">
            <w:rPr>
              <w:sz w:val="16"/>
              <w:szCs w:val="16"/>
            </w:rPr>
            <w:fldChar w:fldCharType="end"/>
          </w:r>
        </w:p>
      </w:tc>
    </w:tr>
  </w:tbl>
  <w:p w:rsidR="00D86925" w:rsidRPr="008740CD" w:rsidRDefault="00D86925" w:rsidP="008740C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i/>
              <w:sz w:val="16"/>
              <w:szCs w:val="16"/>
            </w:rPr>
          </w:pP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72D8">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72D8">
            <w:rPr>
              <w:i/>
              <w:noProof/>
              <w:sz w:val="16"/>
              <w:szCs w:val="16"/>
            </w:rPr>
            <w:t>19</w:t>
          </w:r>
          <w:r w:rsidRPr="007B3B51">
            <w:rPr>
              <w:i/>
              <w:sz w:val="16"/>
              <w:szCs w:val="16"/>
            </w:rPr>
            <w:fldChar w:fldCharType="end"/>
          </w:r>
        </w:p>
      </w:tc>
    </w:tr>
    <w:tr w:rsidR="00D86925" w:rsidRPr="00130F37" w:rsidTr="008740CD">
      <w:tc>
        <w:tcPr>
          <w:tcW w:w="2190" w:type="dxa"/>
          <w:gridSpan w:val="2"/>
        </w:tcPr>
        <w:p w:rsidR="00D86925" w:rsidRPr="00130F37" w:rsidRDefault="00D86925" w:rsidP="008740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w:t>
          </w:r>
          <w:r w:rsidRPr="00130F37">
            <w:rPr>
              <w:sz w:val="16"/>
              <w:szCs w:val="16"/>
            </w:rPr>
            <w:fldChar w:fldCharType="end"/>
          </w:r>
        </w:p>
      </w:tc>
      <w:tc>
        <w:tcPr>
          <w:tcW w:w="2920" w:type="dxa"/>
        </w:tcPr>
        <w:p w:rsidR="00D86925" w:rsidRPr="00130F37" w:rsidRDefault="00D86925" w:rsidP="008740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13/7/15</w:t>
          </w:r>
          <w:r w:rsidRPr="00130F37">
            <w:rPr>
              <w:sz w:val="16"/>
              <w:szCs w:val="16"/>
            </w:rPr>
            <w:fldChar w:fldCharType="end"/>
          </w:r>
        </w:p>
      </w:tc>
      <w:tc>
        <w:tcPr>
          <w:tcW w:w="2193" w:type="dxa"/>
          <w:gridSpan w:val="2"/>
        </w:tcPr>
        <w:p w:rsidR="00D86925" w:rsidRPr="00130F37" w:rsidRDefault="00D86925" w:rsidP="008740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21/7/15</w:t>
          </w:r>
          <w:r w:rsidRPr="00130F37">
            <w:rPr>
              <w:sz w:val="16"/>
              <w:szCs w:val="16"/>
            </w:rPr>
            <w:fldChar w:fldCharType="end"/>
          </w:r>
        </w:p>
      </w:tc>
    </w:tr>
  </w:tbl>
  <w:p w:rsidR="00D86925" w:rsidRPr="008740CD" w:rsidRDefault="00D86925" w:rsidP="008740C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2B0EA5" w:rsidRDefault="00D86925" w:rsidP="00050E93">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86925" w:rsidTr="004B0FC0">
      <w:tc>
        <w:tcPr>
          <w:tcW w:w="1383" w:type="dxa"/>
        </w:tcPr>
        <w:p w:rsidR="00D86925" w:rsidRDefault="00D86925" w:rsidP="004B0FC0">
          <w:pPr>
            <w:spacing w:line="0" w:lineRule="atLeast"/>
            <w:rPr>
              <w:sz w:val="18"/>
            </w:rPr>
          </w:pPr>
        </w:p>
      </w:tc>
      <w:tc>
        <w:tcPr>
          <w:tcW w:w="5387" w:type="dxa"/>
        </w:tcPr>
        <w:p w:rsidR="00D86925" w:rsidRDefault="00D86925" w:rsidP="004B0F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(Fees) Regulation 2012</w:t>
          </w:r>
          <w:r w:rsidRPr="007A1328">
            <w:rPr>
              <w:i/>
              <w:sz w:val="18"/>
            </w:rPr>
            <w:fldChar w:fldCharType="end"/>
          </w:r>
        </w:p>
      </w:tc>
      <w:tc>
        <w:tcPr>
          <w:tcW w:w="533" w:type="dxa"/>
        </w:tcPr>
        <w:p w:rsidR="00D86925" w:rsidRDefault="00D86925" w:rsidP="004B0F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bl>
  <w:p w:rsidR="00D86925" w:rsidRPr="00ED79B6" w:rsidRDefault="00D86925" w:rsidP="00050E93">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B3B51" w:rsidRDefault="00D86925" w:rsidP="008740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6925" w:rsidRPr="007B3B51" w:rsidTr="008740CD">
      <w:tc>
        <w:tcPr>
          <w:tcW w:w="1247" w:type="dxa"/>
        </w:tcPr>
        <w:p w:rsidR="00D86925" w:rsidRPr="007B3B51" w:rsidRDefault="00D86925" w:rsidP="008740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72D8">
            <w:rPr>
              <w:i/>
              <w:noProof/>
              <w:sz w:val="16"/>
              <w:szCs w:val="16"/>
            </w:rPr>
            <w:t>24</w:t>
          </w:r>
          <w:r w:rsidRPr="007B3B51">
            <w:rPr>
              <w:i/>
              <w:sz w:val="16"/>
              <w:szCs w:val="16"/>
            </w:rPr>
            <w:fldChar w:fldCharType="end"/>
          </w:r>
        </w:p>
      </w:tc>
      <w:tc>
        <w:tcPr>
          <w:tcW w:w="5387" w:type="dxa"/>
          <w:gridSpan w:val="3"/>
        </w:tcPr>
        <w:p w:rsidR="00D86925" w:rsidRPr="007B3B51" w:rsidRDefault="00D86925" w:rsidP="008740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72D8">
            <w:rPr>
              <w:i/>
              <w:noProof/>
              <w:sz w:val="16"/>
              <w:szCs w:val="16"/>
            </w:rPr>
            <w:t>Family Law (Fees) Regulation 2012</w:t>
          </w:r>
          <w:r w:rsidRPr="007B3B51">
            <w:rPr>
              <w:i/>
              <w:sz w:val="16"/>
              <w:szCs w:val="16"/>
            </w:rPr>
            <w:fldChar w:fldCharType="end"/>
          </w:r>
        </w:p>
      </w:tc>
      <w:tc>
        <w:tcPr>
          <w:tcW w:w="669" w:type="dxa"/>
        </w:tcPr>
        <w:p w:rsidR="00D86925" w:rsidRPr="007B3B51" w:rsidRDefault="00D86925" w:rsidP="008740CD">
          <w:pPr>
            <w:jc w:val="right"/>
            <w:rPr>
              <w:sz w:val="16"/>
              <w:szCs w:val="16"/>
            </w:rPr>
          </w:pPr>
        </w:p>
      </w:tc>
    </w:tr>
    <w:tr w:rsidR="00D86925" w:rsidRPr="0055472E" w:rsidTr="008740CD">
      <w:tc>
        <w:tcPr>
          <w:tcW w:w="2190" w:type="dxa"/>
          <w:gridSpan w:val="2"/>
        </w:tcPr>
        <w:p w:rsidR="00D86925" w:rsidRPr="0055472E" w:rsidRDefault="00D86925" w:rsidP="008740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w:t>
          </w:r>
          <w:r w:rsidRPr="0055472E">
            <w:rPr>
              <w:sz w:val="16"/>
              <w:szCs w:val="16"/>
            </w:rPr>
            <w:fldChar w:fldCharType="end"/>
          </w:r>
        </w:p>
      </w:tc>
      <w:tc>
        <w:tcPr>
          <w:tcW w:w="2920" w:type="dxa"/>
        </w:tcPr>
        <w:p w:rsidR="00D86925" w:rsidRPr="0055472E" w:rsidRDefault="00D86925" w:rsidP="008740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13/7/15</w:t>
          </w:r>
          <w:r w:rsidRPr="0055472E">
            <w:rPr>
              <w:sz w:val="16"/>
              <w:szCs w:val="16"/>
            </w:rPr>
            <w:fldChar w:fldCharType="end"/>
          </w:r>
        </w:p>
      </w:tc>
      <w:tc>
        <w:tcPr>
          <w:tcW w:w="2193" w:type="dxa"/>
          <w:gridSpan w:val="2"/>
        </w:tcPr>
        <w:p w:rsidR="00D86925" w:rsidRPr="0055472E" w:rsidRDefault="00D86925" w:rsidP="008740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21/7/15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21/7/15</w:t>
          </w:r>
          <w:r w:rsidRPr="0055472E">
            <w:rPr>
              <w:sz w:val="16"/>
              <w:szCs w:val="16"/>
            </w:rPr>
            <w:fldChar w:fldCharType="end"/>
          </w:r>
        </w:p>
      </w:tc>
    </w:tr>
  </w:tbl>
  <w:p w:rsidR="00D86925" w:rsidRPr="008740CD" w:rsidRDefault="00D86925" w:rsidP="00874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25" w:rsidRDefault="00D86925">
      <w:r>
        <w:separator/>
      </w:r>
    </w:p>
  </w:footnote>
  <w:footnote w:type="continuationSeparator" w:id="0">
    <w:p w:rsidR="00D86925" w:rsidRDefault="00D86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Default="00D86925" w:rsidP="00305153">
    <w:pPr>
      <w:pStyle w:val="Header"/>
      <w:pBdr>
        <w:bottom w:val="single" w:sz="6" w:space="1" w:color="auto"/>
      </w:pBdr>
    </w:pPr>
  </w:p>
  <w:p w:rsidR="00D86925" w:rsidRDefault="00D86925" w:rsidP="00305153">
    <w:pPr>
      <w:pStyle w:val="Header"/>
      <w:pBdr>
        <w:bottom w:val="single" w:sz="6" w:space="1" w:color="auto"/>
      </w:pBdr>
    </w:pPr>
  </w:p>
  <w:p w:rsidR="00D86925" w:rsidRPr="001E77D2" w:rsidRDefault="00D86925" w:rsidP="0030515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D675F1" w:rsidRDefault="00D86925">
    <w:pPr>
      <w:rPr>
        <w:sz w:val="20"/>
      </w:rPr>
    </w:pPr>
    <w:r w:rsidRPr="00D675F1">
      <w:rPr>
        <w:b/>
        <w:sz w:val="20"/>
      </w:rPr>
      <w:fldChar w:fldCharType="begin"/>
    </w:r>
    <w:r w:rsidRPr="00D675F1">
      <w:rPr>
        <w:b/>
        <w:sz w:val="20"/>
      </w:rPr>
      <w:instrText xml:space="preserve"> STYLEREF CharChapNo </w:instrText>
    </w:r>
    <w:r>
      <w:rPr>
        <w:b/>
        <w:sz w:val="20"/>
      </w:rPr>
      <w:fldChar w:fldCharType="separate"/>
    </w:r>
    <w:r w:rsidR="00EE72D8">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Pr>
        <w:sz w:val="20"/>
      </w:rPr>
      <w:fldChar w:fldCharType="separate"/>
    </w:r>
    <w:r w:rsidR="00EE72D8">
      <w:rPr>
        <w:noProof/>
        <w:sz w:val="20"/>
      </w:rPr>
      <w:t>Fees</w:t>
    </w:r>
    <w:r w:rsidRPr="00D675F1">
      <w:rPr>
        <w:sz w:val="20"/>
      </w:rPr>
      <w:fldChar w:fldCharType="end"/>
    </w:r>
  </w:p>
  <w:p w:rsidR="00D86925" w:rsidRPr="00D675F1" w:rsidRDefault="00D86925">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D86925" w:rsidRPr="00D675F1" w:rsidRDefault="00D86925">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D86925" w:rsidRPr="00D675F1" w:rsidRDefault="00D86925">
    <w:pPr>
      <w:rPr>
        <w:b/>
      </w:rPr>
    </w:pPr>
  </w:p>
  <w:p w:rsidR="00D86925" w:rsidRPr="00D675F1" w:rsidRDefault="00D86925" w:rsidP="008740CD">
    <w:pPr>
      <w:pBdr>
        <w:bottom w:val="single" w:sz="6" w:space="1" w:color="auto"/>
      </w:pBdr>
      <w:spacing w:after="120"/>
    </w:pPr>
    <w:r w:rsidRPr="00D675F1">
      <w:t xml:space="preserve">Clause </w:t>
    </w:r>
    <w:r>
      <w:fldChar w:fldCharType="begin"/>
    </w:r>
    <w:r>
      <w:instrText xml:space="preserve"> STYLEREF CharSectno </w:instrText>
    </w:r>
    <w:r>
      <w:fldChar w:fldCharType="separate"/>
    </w:r>
    <w:r w:rsidR="00EE72D8">
      <w:rPr>
        <w:noProof/>
      </w:rPr>
      <w:t>1</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D675F1" w:rsidRDefault="00D86925">
    <w:pPr>
      <w:jc w:val="right"/>
      <w:rPr>
        <w:sz w:val="20"/>
      </w:rPr>
    </w:pPr>
    <w:r w:rsidRPr="00D675F1">
      <w:rPr>
        <w:sz w:val="20"/>
      </w:rPr>
      <w:fldChar w:fldCharType="begin"/>
    </w:r>
    <w:r w:rsidRPr="00D675F1">
      <w:rPr>
        <w:sz w:val="20"/>
      </w:rPr>
      <w:instrText xml:space="preserve"> STYLEREF CharChapText </w:instrText>
    </w:r>
    <w:r>
      <w:rPr>
        <w:sz w:val="20"/>
      </w:rPr>
      <w:fldChar w:fldCharType="separate"/>
    </w:r>
    <w:r w:rsidR="00EE72D8">
      <w:rPr>
        <w:noProof/>
        <w:sz w:val="20"/>
      </w:rPr>
      <w:t>Fees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Pr>
        <w:b/>
        <w:sz w:val="20"/>
      </w:rPr>
      <w:fldChar w:fldCharType="separate"/>
    </w:r>
    <w:r w:rsidR="00EE72D8">
      <w:rPr>
        <w:b/>
        <w:noProof/>
        <w:sz w:val="20"/>
      </w:rPr>
      <w:t>Schedule 1</w:t>
    </w:r>
    <w:r w:rsidRPr="00D675F1">
      <w:rPr>
        <w:b/>
        <w:sz w:val="20"/>
      </w:rPr>
      <w:fldChar w:fldCharType="end"/>
    </w:r>
  </w:p>
  <w:p w:rsidR="00D86925" w:rsidRPr="00D675F1" w:rsidRDefault="00D86925">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D86925" w:rsidRPr="00D675F1" w:rsidRDefault="00D86925">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D86925" w:rsidRPr="00D675F1" w:rsidRDefault="00D86925">
    <w:pPr>
      <w:jc w:val="right"/>
      <w:rPr>
        <w:b/>
      </w:rPr>
    </w:pPr>
  </w:p>
  <w:p w:rsidR="00D86925" w:rsidRPr="00D675F1" w:rsidRDefault="00D86925" w:rsidP="008740CD">
    <w:pPr>
      <w:pBdr>
        <w:bottom w:val="single" w:sz="6" w:space="1" w:color="auto"/>
      </w:pBdr>
      <w:spacing w:after="120"/>
      <w:jc w:val="right"/>
    </w:pPr>
    <w:r w:rsidRPr="00D675F1">
      <w:t xml:space="preserve">Clause </w:t>
    </w:r>
    <w:r>
      <w:fldChar w:fldCharType="begin"/>
    </w:r>
    <w:r>
      <w:instrText xml:space="preserve"> STYLEREF CharSectno </w:instrText>
    </w:r>
    <w:r>
      <w:fldChar w:fldCharType="separate"/>
    </w:r>
    <w:r w:rsidR="00EE72D8">
      <w:rPr>
        <w:noProof/>
      </w:rPr>
      <w:t>1</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Default="00D8692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BE5CD2" w:rsidRDefault="00D86925" w:rsidP="004B0FC0">
    <w:pPr>
      <w:rPr>
        <w:sz w:val="26"/>
        <w:szCs w:val="26"/>
      </w:rPr>
    </w:pPr>
  </w:p>
  <w:p w:rsidR="00D86925" w:rsidRPr="0020230A" w:rsidRDefault="00D86925" w:rsidP="004B0FC0">
    <w:pPr>
      <w:rPr>
        <w:b/>
        <w:sz w:val="20"/>
      </w:rPr>
    </w:pPr>
    <w:r w:rsidRPr="0020230A">
      <w:rPr>
        <w:b/>
        <w:sz w:val="20"/>
      </w:rPr>
      <w:t>Endnotes</w:t>
    </w:r>
  </w:p>
  <w:p w:rsidR="00D86925" w:rsidRPr="007A1328" w:rsidRDefault="00D86925" w:rsidP="004B0FC0">
    <w:pPr>
      <w:rPr>
        <w:sz w:val="20"/>
      </w:rPr>
    </w:pPr>
  </w:p>
  <w:p w:rsidR="00D86925" w:rsidRPr="007A1328" w:rsidRDefault="00D86925" w:rsidP="004B0FC0">
    <w:pPr>
      <w:rPr>
        <w:b/>
        <w:sz w:val="24"/>
      </w:rPr>
    </w:pPr>
  </w:p>
  <w:p w:rsidR="00D86925" w:rsidRPr="00BE5CD2" w:rsidRDefault="00D86925" w:rsidP="004B0FC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E72D8">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BE5CD2" w:rsidRDefault="00D86925" w:rsidP="004B0FC0">
    <w:pPr>
      <w:jc w:val="right"/>
      <w:rPr>
        <w:sz w:val="26"/>
        <w:szCs w:val="26"/>
      </w:rPr>
    </w:pPr>
  </w:p>
  <w:p w:rsidR="00D86925" w:rsidRPr="0020230A" w:rsidRDefault="00D86925" w:rsidP="004B0FC0">
    <w:pPr>
      <w:jc w:val="right"/>
      <w:rPr>
        <w:b/>
        <w:sz w:val="20"/>
      </w:rPr>
    </w:pPr>
    <w:r w:rsidRPr="0020230A">
      <w:rPr>
        <w:b/>
        <w:sz w:val="20"/>
      </w:rPr>
      <w:t>Endnotes</w:t>
    </w:r>
  </w:p>
  <w:p w:rsidR="00D86925" w:rsidRPr="007A1328" w:rsidRDefault="00D86925" w:rsidP="004B0FC0">
    <w:pPr>
      <w:jc w:val="right"/>
      <w:rPr>
        <w:sz w:val="20"/>
      </w:rPr>
    </w:pPr>
  </w:p>
  <w:p w:rsidR="00D86925" w:rsidRPr="007A1328" w:rsidRDefault="00D86925" w:rsidP="004B0FC0">
    <w:pPr>
      <w:jc w:val="right"/>
      <w:rPr>
        <w:b/>
        <w:sz w:val="24"/>
      </w:rPr>
    </w:pPr>
  </w:p>
  <w:p w:rsidR="00D86925" w:rsidRPr="00BE5CD2" w:rsidRDefault="00D86925" w:rsidP="004B0FC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E72D8">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BE5CD2" w:rsidRDefault="00D86925" w:rsidP="004B0FC0">
    <w:pPr>
      <w:rPr>
        <w:sz w:val="26"/>
        <w:szCs w:val="26"/>
      </w:rPr>
    </w:pPr>
  </w:p>
  <w:p w:rsidR="00D86925" w:rsidRPr="0020230A" w:rsidRDefault="00D86925" w:rsidP="004B0FC0">
    <w:pPr>
      <w:rPr>
        <w:b/>
        <w:sz w:val="20"/>
      </w:rPr>
    </w:pPr>
    <w:r w:rsidRPr="0020230A">
      <w:rPr>
        <w:b/>
        <w:sz w:val="20"/>
      </w:rPr>
      <w:t>Endnotes</w:t>
    </w:r>
  </w:p>
  <w:p w:rsidR="00D86925" w:rsidRPr="007A1328" w:rsidRDefault="00D86925" w:rsidP="004B0FC0">
    <w:pPr>
      <w:rPr>
        <w:sz w:val="20"/>
      </w:rPr>
    </w:pPr>
  </w:p>
  <w:p w:rsidR="00D86925" w:rsidRPr="007A1328" w:rsidRDefault="00D86925" w:rsidP="004B0FC0">
    <w:pPr>
      <w:rPr>
        <w:b/>
        <w:sz w:val="24"/>
      </w:rPr>
    </w:pPr>
  </w:p>
  <w:p w:rsidR="00D86925" w:rsidRPr="00BE5CD2" w:rsidRDefault="00D86925" w:rsidP="004B0FC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BE5CD2" w:rsidRDefault="00D86925" w:rsidP="004B0FC0">
    <w:pPr>
      <w:jc w:val="right"/>
      <w:rPr>
        <w:sz w:val="26"/>
        <w:szCs w:val="26"/>
      </w:rPr>
    </w:pPr>
  </w:p>
  <w:p w:rsidR="00D86925" w:rsidRPr="0020230A" w:rsidRDefault="00D86925" w:rsidP="004B0FC0">
    <w:pPr>
      <w:jc w:val="right"/>
      <w:rPr>
        <w:b/>
        <w:sz w:val="20"/>
      </w:rPr>
    </w:pPr>
    <w:r w:rsidRPr="0020230A">
      <w:rPr>
        <w:b/>
        <w:sz w:val="20"/>
      </w:rPr>
      <w:t>Endnotes</w:t>
    </w:r>
  </w:p>
  <w:p w:rsidR="00D86925" w:rsidRPr="007A1328" w:rsidRDefault="00D86925" w:rsidP="004B0FC0">
    <w:pPr>
      <w:jc w:val="right"/>
      <w:rPr>
        <w:sz w:val="20"/>
      </w:rPr>
    </w:pPr>
  </w:p>
  <w:p w:rsidR="00D86925" w:rsidRPr="007A1328" w:rsidRDefault="00D86925" w:rsidP="004B0FC0">
    <w:pPr>
      <w:jc w:val="right"/>
      <w:rPr>
        <w:b/>
        <w:sz w:val="24"/>
      </w:rPr>
    </w:pPr>
  </w:p>
  <w:p w:rsidR="00D86925" w:rsidRPr="00BE5CD2" w:rsidRDefault="00D86925" w:rsidP="004B0FC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Default="00D86925" w:rsidP="00305153">
    <w:pPr>
      <w:pStyle w:val="Header"/>
      <w:pBdr>
        <w:bottom w:val="single" w:sz="4" w:space="1" w:color="auto"/>
      </w:pBdr>
    </w:pPr>
  </w:p>
  <w:p w:rsidR="00D86925" w:rsidRDefault="00D86925" w:rsidP="00305153">
    <w:pPr>
      <w:pStyle w:val="Header"/>
      <w:pBdr>
        <w:bottom w:val="single" w:sz="4" w:space="1" w:color="auto"/>
      </w:pBdr>
    </w:pPr>
  </w:p>
  <w:p w:rsidR="00D86925" w:rsidRPr="001E77D2" w:rsidRDefault="00D86925" w:rsidP="0030515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5F1388" w:rsidRDefault="00D86925" w:rsidP="0030515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ED79B6" w:rsidRDefault="00D86925" w:rsidP="0003255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ED79B6" w:rsidRDefault="00D86925" w:rsidP="0003255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ED79B6" w:rsidRDefault="00D86925" w:rsidP="00757EA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Default="00D86925" w:rsidP="004B0FC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86925" w:rsidRDefault="00D86925" w:rsidP="004B0FC0">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EE72D8">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E72D8">
      <w:rPr>
        <w:noProof/>
        <w:sz w:val="20"/>
      </w:rPr>
      <w:t>Transitional provisions</w:t>
    </w:r>
    <w:r>
      <w:rPr>
        <w:sz w:val="20"/>
      </w:rPr>
      <w:fldChar w:fldCharType="end"/>
    </w:r>
  </w:p>
  <w:p w:rsidR="00D86925" w:rsidRPr="007A1328" w:rsidRDefault="00D86925" w:rsidP="004B0FC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86925" w:rsidRPr="007A1328" w:rsidRDefault="00D86925" w:rsidP="004B0FC0">
    <w:pPr>
      <w:rPr>
        <w:b/>
        <w:sz w:val="24"/>
      </w:rPr>
    </w:pPr>
  </w:p>
  <w:p w:rsidR="00D86925" w:rsidRPr="007A1328" w:rsidRDefault="00D86925" w:rsidP="004B0FC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72D8">
      <w:rPr>
        <w:noProof/>
        <w:sz w:val="24"/>
      </w:rPr>
      <w:t>3.01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A1328" w:rsidRDefault="00D86925" w:rsidP="004B0FC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86925" w:rsidRPr="007A1328" w:rsidRDefault="00D86925" w:rsidP="004B0FC0">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EE72D8">
      <w:rPr>
        <w:noProof/>
        <w:sz w:val="20"/>
      </w:rPr>
      <w:t>Fees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E72D8">
      <w:rPr>
        <w:b/>
        <w:noProof/>
        <w:sz w:val="20"/>
      </w:rPr>
      <w:t>Part 2</w:t>
    </w:r>
    <w:r>
      <w:rPr>
        <w:b/>
        <w:sz w:val="20"/>
      </w:rPr>
      <w:fldChar w:fldCharType="end"/>
    </w:r>
  </w:p>
  <w:p w:rsidR="00D86925" w:rsidRPr="007A1328" w:rsidRDefault="00D86925" w:rsidP="004B0FC0">
    <w:pPr>
      <w:jc w:val="right"/>
      <w:rPr>
        <w:sz w:val="20"/>
      </w:rPr>
    </w:pPr>
    <w:r w:rsidRPr="007A1328">
      <w:rPr>
        <w:sz w:val="20"/>
      </w:rPr>
      <w:fldChar w:fldCharType="begin"/>
    </w:r>
    <w:r w:rsidRPr="007A1328">
      <w:rPr>
        <w:sz w:val="20"/>
      </w:rPr>
      <w:instrText xml:space="preserve"> STYLEREF CharDivText </w:instrText>
    </w:r>
    <w:r w:rsidR="00571502">
      <w:rPr>
        <w:sz w:val="20"/>
      </w:rPr>
      <w:fldChar w:fldCharType="separate"/>
    </w:r>
    <w:r w:rsidR="00EE72D8">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71502">
      <w:rPr>
        <w:b/>
        <w:sz w:val="20"/>
      </w:rPr>
      <w:fldChar w:fldCharType="separate"/>
    </w:r>
    <w:r w:rsidR="00EE72D8">
      <w:rPr>
        <w:b/>
        <w:noProof/>
        <w:sz w:val="20"/>
      </w:rPr>
      <w:t>Division 2.6</w:t>
    </w:r>
    <w:r>
      <w:rPr>
        <w:b/>
        <w:sz w:val="20"/>
      </w:rPr>
      <w:fldChar w:fldCharType="end"/>
    </w:r>
  </w:p>
  <w:p w:rsidR="00D86925" w:rsidRPr="007A1328" w:rsidRDefault="00D86925" w:rsidP="004B0FC0">
    <w:pPr>
      <w:jc w:val="right"/>
      <w:rPr>
        <w:b/>
        <w:sz w:val="24"/>
      </w:rPr>
    </w:pPr>
  </w:p>
  <w:p w:rsidR="00D86925" w:rsidRPr="007A1328" w:rsidRDefault="00D86925" w:rsidP="004B0FC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72D8">
      <w:rPr>
        <w:noProof/>
        <w:sz w:val="24"/>
      </w:rPr>
      <w:t>2.15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25" w:rsidRPr="007A1328" w:rsidRDefault="00D86925" w:rsidP="004B0F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4C03FC"/>
    <w:multiLevelType w:val="hybridMultilevel"/>
    <w:tmpl w:val="93549E04"/>
    <w:lvl w:ilvl="0" w:tplc="6FFEE3A2">
      <w:start w:val="1"/>
      <w:numFmt w:val="bullet"/>
      <w:lvlText w:val=""/>
      <w:lvlJc w:val="left"/>
      <w:pPr>
        <w:tabs>
          <w:tab w:val="num" w:pos="720"/>
        </w:tabs>
        <w:ind w:left="720" w:hanging="360"/>
      </w:pPr>
      <w:rPr>
        <w:rFonts w:ascii="Symbol" w:hAnsi="Symbol" w:hint="default"/>
      </w:rPr>
    </w:lvl>
    <w:lvl w:ilvl="1" w:tplc="060C3B66" w:tentative="1">
      <w:start w:val="1"/>
      <w:numFmt w:val="bullet"/>
      <w:lvlText w:val="o"/>
      <w:lvlJc w:val="left"/>
      <w:pPr>
        <w:tabs>
          <w:tab w:val="num" w:pos="1440"/>
        </w:tabs>
        <w:ind w:left="1440" w:hanging="360"/>
      </w:pPr>
      <w:rPr>
        <w:rFonts w:ascii="Courier New" w:hAnsi="Courier New" w:cs="Courier New" w:hint="default"/>
      </w:rPr>
    </w:lvl>
    <w:lvl w:ilvl="2" w:tplc="46FEFEDC" w:tentative="1">
      <w:start w:val="1"/>
      <w:numFmt w:val="bullet"/>
      <w:lvlText w:val=""/>
      <w:lvlJc w:val="left"/>
      <w:pPr>
        <w:tabs>
          <w:tab w:val="num" w:pos="2160"/>
        </w:tabs>
        <w:ind w:left="2160" w:hanging="360"/>
      </w:pPr>
      <w:rPr>
        <w:rFonts w:ascii="Wingdings" w:hAnsi="Wingdings" w:hint="default"/>
      </w:rPr>
    </w:lvl>
    <w:lvl w:ilvl="3" w:tplc="C9206190" w:tentative="1">
      <w:start w:val="1"/>
      <w:numFmt w:val="bullet"/>
      <w:lvlText w:val=""/>
      <w:lvlJc w:val="left"/>
      <w:pPr>
        <w:tabs>
          <w:tab w:val="num" w:pos="2880"/>
        </w:tabs>
        <w:ind w:left="2880" w:hanging="360"/>
      </w:pPr>
      <w:rPr>
        <w:rFonts w:ascii="Symbol" w:hAnsi="Symbol" w:hint="default"/>
      </w:rPr>
    </w:lvl>
    <w:lvl w:ilvl="4" w:tplc="31D28F70" w:tentative="1">
      <w:start w:val="1"/>
      <w:numFmt w:val="bullet"/>
      <w:lvlText w:val="o"/>
      <w:lvlJc w:val="left"/>
      <w:pPr>
        <w:tabs>
          <w:tab w:val="num" w:pos="3600"/>
        </w:tabs>
        <w:ind w:left="3600" w:hanging="360"/>
      </w:pPr>
      <w:rPr>
        <w:rFonts w:ascii="Courier New" w:hAnsi="Courier New" w:cs="Courier New" w:hint="default"/>
      </w:rPr>
    </w:lvl>
    <w:lvl w:ilvl="5" w:tplc="31CA837C" w:tentative="1">
      <w:start w:val="1"/>
      <w:numFmt w:val="bullet"/>
      <w:lvlText w:val=""/>
      <w:lvlJc w:val="left"/>
      <w:pPr>
        <w:tabs>
          <w:tab w:val="num" w:pos="4320"/>
        </w:tabs>
        <w:ind w:left="4320" w:hanging="360"/>
      </w:pPr>
      <w:rPr>
        <w:rFonts w:ascii="Wingdings" w:hAnsi="Wingdings" w:hint="default"/>
      </w:rPr>
    </w:lvl>
    <w:lvl w:ilvl="6" w:tplc="B33A539C" w:tentative="1">
      <w:start w:val="1"/>
      <w:numFmt w:val="bullet"/>
      <w:lvlText w:val=""/>
      <w:lvlJc w:val="left"/>
      <w:pPr>
        <w:tabs>
          <w:tab w:val="num" w:pos="5040"/>
        </w:tabs>
        <w:ind w:left="5040" w:hanging="360"/>
      </w:pPr>
      <w:rPr>
        <w:rFonts w:ascii="Symbol" w:hAnsi="Symbol" w:hint="default"/>
      </w:rPr>
    </w:lvl>
    <w:lvl w:ilvl="7" w:tplc="FD2C460A" w:tentative="1">
      <w:start w:val="1"/>
      <w:numFmt w:val="bullet"/>
      <w:lvlText w:val="o"/>
      <w:lvlJc w:val="left"/>
      <w:pPr>
        <w:tabs>
          <w:tab w:val="num" w:pos="5760"/>
        </w:tabs>
        <w:ind w:left="5760" w:hanging="360"/>
      </w:pPr>
      <w:rPr>
        <w:rFonts w:ascii="Courier New" w:hAnsi="Courier New" w:cs="Courier New" w:hint="default"/>
      </w:rPr>
    </w:lvl>
    <w:lvl w:ilvl="8" w:tplc="4F76EDAA" w:tentative="1">
      <w:start w:val="1"/>
      <w:numFmt w:val="bullet"/>
      <w:lvlText w:val=""/>
      <w:lvlJc w:val="left"/>
      <w:pPr>
        <w:tabs>
          <w:tab w:val="num" w:pos="6480"/>
        </w:tabs>
        <w:ind w:left="6480" w:hanging="360"/>
      </w:pPr>
      <w:rPr>
        <w:rFonts w:ascii="Wingdings" w:hAnsi="Wingdings" w:hint="default"/>
      </w:rPr>
    </w:lvl>
  </w:abstractNum>
  <w:abstractNum w:abstractNumId="1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14"/>
  </w:num>
  <w:num w:numId="17">
    <w:abstractNumId w:val="13"/>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59"/>
    <w:rsid w:val="00002328"/>
    <w:rsid w:val="000047FD"/>
    <w:rsid w:val="00004944"/>
    <w:rsid w:val="000056EE"/>
    <w:rsid w:val="00010203"/>
    <w:rsid w:val="00012A4E"/>
    <w:rsid w:val="00013A38"/>
    <w:rsid w:val="00014D75"/>
    <w:rsid w:val="00015E73"/>
    <w:rsid w:val="0001739E"/>
    <w:rsid w:val="00020180"/>
    <w:rsid w:val="00023FD2"/>
    <w:rsid w:val="00032553"/>
    <w:rsid w:val="0003434D"/>
    <w:rsid w:val="0003498B"/>
    <w:rsid w:val="000363DD"/>
    <w:rsid w:val="0004081D"/>
    <w:rsid w:val="000431DA"/>
    <w:rsid w:val="00043ADC"/>
    <w:rsid w:val="000472C2"/>
    <w:rsid w:val="00050E93"/>
    <w:rsid w:val="000510B9"/>
    <w:rsid w:val="00051C9B"/>
    <w:rsid w:val="00053D96"/>
    <w:rsid w:val="000551A3"/>
    <w:rsid w:val="00055E25"/>
    <w:rsid w:val="00064A55"/>
    <w:rsid w:val="00065A0E"/>
    <w:rsid w:val="00066311"/>
    <w:rsid w:val="0006722F"/>
    <w:rsid w:val="00071791"/>
    <w:rsid w:val="000721B0"/>
    <w:rsid w:val="000753EE"/>
    <w:rsid w:val="00075B3D"/>
    <w:rsid w:val="00076B35"/>
    <w:rsid w:val="00077626"/>
    <w:rsid w:val="0008463F"/>
    <w:rsid w:val="00084CF0"/>
    <w:rsid w:val="00085877"/>
    <w:rsid w:val="00086090"/>
    <w:rsid w:val="00086E1D"/>
    <w:rsid w:val="00092802"/>
    <w:rsid w:val="0009583D"/>
    <w:rsid w:val="00095CC4"/>
    <w:rsid w:val="000A0D64"/>
    <w:rsid w:val="000A1096"/>
    <w:rsid w:val="000A3C52"/>
    <w:rsid w:val="000A6ADF"/>
    <w:rsid w:val="000B0A20"/>
    <w:rsid w:val="000B236A"/>
    <w:rsid w:val="000B26C3"/>
    <w:rsid w:val="000B52F3"/>
    <w:rsid w:val="000B68A5"/>
    <w:rsid w:val="000B7A8F"/>
    <w:rsid w:val="000C131F"/>
    <w:rsid w:val="000C2AB1"/>
    <w:rsid w:val="000C56FE"/>
    <w:rsid w:val="000C78B5"/>
    <w:rsid w:val="000D112D"/>
    <w:rsid w:val="000D363E"/>
    <w:rsid w:val="000D47A3"/>
    <w:rsid w:val="000D7167"/>
    <w:rsid w:val="000D736B"/>
    <w:rsid w:val="000D7B7B"/>
    <w:rsid w:val="000E081D"/>
    <w:rsid w:val="000E43FD"/>
    <w:rsid w:val="000E470D"/>
    <w:rsid w:val="000E5673"/>
    <w:rsid w:val="000F025E"/>
    <w:rsid w:val="000F140F"/>
    <w:rsid w:val="000F3758"/>
    <w:rsid w:val="00102347"/>
    <w:rsid w:val="00106138"/>
    <w:rsid w:val="00107755"/>
    <w:rsid w:val="00110C62"/>
    <w:rsid w:val="00110F98"/>
    <w:rsid w:val="0011161E"/>
    <w:rsid w:val="0011172E"/>
    <w:rsid w:val="00111E48"/>
    <w:rsid w:val="00111F8B"/>
    <w:rsid w:val="0011314E"/>
    <w:rsid w:val="00113214"/>
    <w:rsid w:val="00114286"/>
    <w:rsid w:val="00117290"/>
    <w:rsid w:val="00121B18"/>
    <w:rsid w:val="00122CA1"/>
    <w:rsid w:val="0012560F"/>
    <w:rsid w:val="00126D00"/>
    <w:rsid w:val="00133419"/>
    <w:rsid w:val="00134204"/>
    <w:rsid w:val="00135645"/>
    <w:rsid w:val="001363F5"/>
    <w:rsid w:val="00137A9E"/>
    <w:rsid w:val="00137EF4"/>
    <w:rsid w:val="001405F4"/>
    <w:rsid w:val="00141127"/>
    <w:rsid w:val="001431B8"/>
    <w:rsid w:val="00144DCF"/>
    <w:rsid w:val="00145C33"/>
    <w:rsid w:val="0014660D"/>
    <w:rsid w:val="001509A9"/>
    <w:rsid w:val="001510F9"/>
    <w:rsid w:val="00152824"/>
    <w:rsid w:val="00153593"/>
    <w:rsid w:val="0015387B"/>
    <w:rsid w:val="001544DD"/>
    <w:rsid w:val="00156A5A"/>
    <w:rsid w:val="00157E82"/>
    <w:rsid w:val="00160FA4"/>
    <w:rsid w:val="0016552E"/>
    <w:rsid w:val="001661B3"/>
    <w:rsid w:val="001664D6"/>
    <w:rsid w:val="00171A0A"/>
    <w:rsid w:val="0017420C"/>
    <w:rsid w:val="00176457"/>
    <w:rsid w:val="001765D0"/>
    <w:rsid w:val="0017669E"/>
    <w:rsid w:val="00176BCE"/>
    <w:rsid w:val="0017722E"/>
    <w:rsid w:val="00180CD3"/>
    <w:rsid w:val="001812E1"/>
    <w:rsid w:val="001840EA"/>
    <w:rsid w:val="001856FB"/>
    <w:rsid w:val="00186E8F"/>
    <w:rsid w:val="001903B2"/>
    <w:rsid w:val="001906D9"/>
    <w:rsid w:val="00190D22"/>
    <w:rsid w:val="00191B57"/>
    <w:rsid w:val="00197771"/>
    <w:rsid w:val="001A062E"/>
    <w:rsid w:val="001A0948"/>
    <w:rsid w:val="001A25BD"/>
    <w:rsid w:val="001A2921"/>
    <w:rsid w:val="001A2B82"/>
    <w:rsid w:val="001A6B34"/>
    <w:rsid w:val="001A745A"/>
    <w:rsid w:val="001B1C5B"/>
    <w:rsid w:val="001B4168"/>
    <w:rsid w:val="001B680B"/>
    <w:rsid w:val="001B750D"/>
    <w:rsid w:val="001C28BD"/>
    <w:rsid w:val="001C2D2D"/>
    <w:rsid w:val="001C3D45"/>
    <w:rsid w:val="001C48B6"/>
    <w:rsid w:val="001C52FA"/>
    <w:rsid w:val="001C6C78"/>
    <w:rsid w:val="001C6E23"/>
    <w:rsid w:val="001D1730"/>
    <w:rsid w:val="001D49E7"/>
    <w:rsid w:val="001D7DD2"/>
    <w:rsid w:val="001E1FF9"/>
    <w:rsid w:val="001E551F"/>
    <w:rsid w:val="001F0F35"/>
    <w:rsid w:val="001F1819"/>
    <w:rsid w:val="001F204C"/>
    <w:rsid w:val="001F23F4"/>
    <w:rsid w:val="001F24CF"/>
    <w:rsid w:val="001F3D0A"/>
    <w:rsid w:val="001F66FB"/>
    <w:rsid w:val="0020253A"/>
    <w:rsid w:val="002044BB"/>
    <w:rsid w:val="0020488A"/>
    <w:rsid w:val="0020650F"/>
    <w:rsid w:val="00206E1D"/>
    <w:rsid w:val="002125DA"/>
    <w:rsid w:val="00214526"/>
    <w:rsid w:val="00220EDA"/>
    <w:rsid w:val="00222DA1"/>
    <w:rsid w:val="00223A7F"/>
    <w:rsid w:val="00224038"/>
    <w:rsid w:val="002250FB"/>
    <w:rsid w:val="002271DC"/>
    <w:rsid w:val="00230352"/>
    <w:rsid w:val="00236609"/>
    <w:rsid w:val="002403F9"/>
    <w:rsid w:val="00240479"/>
    <w:rsid w:val="002406C6"/>
    <w:rsid w:val="00240CD1"/>
    <w:rsid w:val="00241C0F"/>
    <w:rsid w:val="00241D1E"/>
    <w:rsid w:val="00244694"/>
    <w:rsid w:val="0024648E"/>
    <w:rsid w:val="00253AD9"/>
    <w:rsid w:val="00253EE7"/>
    <w:rsid w:val="00254B2F"/>
    <w:rsid w:val="00254C12"/>
    <w:rsid w:val="00260641"/>
    <w:rsid w:val="00262431"/>
    <w:rsid w:val="00263414"/>
    <w:rsid w:val="00263833"/>
    <w:rsid w:val="00265E15"/>
    <w:rsid w:val="00265ED0"/>
    <w:rsid w:val="002673BD"/>
    <w:rsid w:val="00270826"/>
    <w:rsid w:val="0027106F"/>
    <w:rsid w:val="0027239A"/>
    <w:rsid w:val="00274A01"/>
    <w:rsid w:val="002757D6"/>
    <w:rsid w:val="0027749E"/>
    <w:rsid w:val="0028491F"/>
    <w:rsid w:val="002870C2"/>
    <w:rsid w:val="002877D8"/>
    <w:rsid w:val="002906C4"/>
    <w:rsid w:val="002937F9"/>
    <w:rsid w:val="00293C63"/>
    <w:rsid w:val="002957A9"/>
    <w:rsid w:val="00296435"/>
    <w:rsid w:val="0029646C"/>
    <w:rsid w:val="00296E69"/>
    <w:rsid w:val="002A57A4"/>
    <w:rsid w:val="002B05D0"/>
    <w:rsid w:val="002B06B6"/>
    <w:rsid w:val="002B2A9A"/>
    <w:rsid w:val="002B520D"/>
    <w:rsid w:val="002C00D6"/>
    <w:rsid w:val="002C0290"/>
    <w:rsid w:val="002C0E89"/>
    <w:rsid w:val="002C42F1"/>
    <w:rsid w:val="002C77BC"/>
    <w:rsid w:val="002C79E4"/>
    <w:rsid w:val="002C7F8D"/>
    <w:rsid w:val="002D18B6"/>
    <w:rsid w:val="002D35D3"/>
    <w:rsid w:val="002D5BA8"/>
    <w:rsid w:val="002D658C"/>
    <w:rsid w:val="002E21ED"/>
    <w:rsid w:val="002E438E"/>
    <w:rsid w:val="002E4402"/>
    <w:rsid w:val="002F05DB"/>
    <w:rsid w:val="002F11AE"/>
    <w:rsid w:val="002F149C"/>
    <w:rsid w:val="002F7F66"/>
    <w:rsid w:val="0030161B"/>
    <w:rsid w:val="00302D1D"/>
    <w:rsid w:val="00304F86"/>
    <w:rsid w:val="00305153"/>
    <w:rsid w:val="0030627F"/>
    <w:rsid w:val="00307011"/>
    <w:rsid w:val="0030764A"/>
    <w:rsid w:val="00312BF2"/>
    <w:rsid w:val="00314DB1"/>
    <w:rsid w:val="00316B66"/>
    <w:rsid w:val="003202F9"/>
    <w:rsid w:val="003229AA"/>
    <w:rsid w:val="0032335B"/>
    <w:rsid w:val="00323901"/>
    <w:rsid w:val="003242D2"/>
    <w:rsid w:val="00325C10"/>
    <w:rsid w:val="003269CD"/>
    <w:rsid w:val="00327AAB"/>
    <w:rsid w:val="0033106A"/>
    <w:rsid w:val="00332345"/>
    <w:rsid w:val="003328B4"/>
    <w:rsid w:val="003328BD"/>
    <w:rsid w:val="00332D26"/>
    <w:rsid w:val="003332AF"/>
    <w:rsid w:val="00336768"/>
    <w:rsid w:val="00336E26"/>
    <w:rsid w:val="003412DC"/>
    <w:rsid w:val="00342590"/>
    <w:rsid w:val="00343A1B"/>
    <w:rsid w:val="00343EA6"/>
    <w:rsid w:val="00347380"/>
    <w:rsid w:val="00347ABE"/>
    <w:rsid w:val="00351600"/>
    <w:rsid w:val="00352281"/>
    <w:rsid w:val="003526D3"/>
    <w:rsid w:val="003567D5"/>
    <w:rsid w:val="003570F6"/>
    <w:rsid w:val="00363189"/>
    <w:rsid w:val="003631BC"/>
    <w:rsid w:val="00363C3E"/>
    <w:rsid w:val="0036497C"/>
    <w:rsid w:val="00364DB8"/>
    <w:rsid w:val="00365485"/>
    <w:rsid w:val="00365707"/>
    <w:rsid w:val="00366209"/>
    <w:rsid w:val="00367184"/>
    <w:rsid w:val="003722D5"/>
    <w:rsid w:val="00374DBE"/>
    <w:rsid w:val="00377C91"/>
    <w:rsid w:val="00384477"/>
    <w:rsid w:val="00384D29"/>
    <w:rsid w:val="003869E1"/>
    <w:rsid w:val="0038715C"/>
    <w:rsid w:val="00390E65"/>
    <w:rsid w:val="0039357A"/>
    <w:rsid w:val="00393A96"/>
    <w:rsid w:val="00395FAC"/>
    <w:rsid w:val="00396732"/>
    <w:rsid w:val="003A03FB"/>
    <w:rsid w:val="003A0C0D"/>
    <w:rsid w:val="003A271A"/>
    <w:rsid w:val="003A3291"/>
    <w:rsid w:val="003A358A"/>
    <w:rsid w:val="003A3951"/>
    <w:rsid w:val="003A3C7A"/>
    <w:rsid w:val="003A4C15"/>
    <w:rsid w:val="003B354D"/>
    <w:rsid w:val="003B3F30"/>
    <w:rsid w:val="003B55ED"/>
    <w:rsid w:val="003B63B6"/>
    <w:rsid w:val="003B7810"/>
    <w:rsid w:val="003C1016"/>
    <w:rsid w:val="003C2F88"/>
    <w:rsid w:val="003C36C6"/>
    <w:rsid w:val="003C41F2"/>
    <w:rsid w:val="003C4A09"/>
    <w:rsid w:val="003C5ED3"/>
    <w:rsid w:val="003C6D45"/>
    <w:rsid w:val="003C700C"/>
    <w:rsid w:val="003D0A16"/>
    <w:rsid w:val="003D1F25"/>
    <w:rsid w:val="003D20DD"/>
    <w:rsid w:val="003D3C3D"/>
    <w:rsid w:val="003D5B35"/>
    <w:rsid w:val="003E0C64"/>
    <w:rsid w:val="003E12C1"/>
    <w:rsid w:val="003E5425"/>
    <w:rsid w:val="003E5662"/>
    <w:rsid w:val="003E64C5"/>
    <w:rsid w:val="003E7468"/>
    <w:rsid w:val="003F18D4"/>
    <w:rsid w:val="003F1A97"/>
    <w:rsid w:val="003F1AF9"/>
    <w:rsid w:val="003F52B9"/>
    <w:rsid w:val="003F6877"/>
    <w:rsid w:val="00402E52"/>
    <w:rsid w:val="00403373"/>
    <w:rsid w:val="00403AE4"/>
    <w:rsid w:val="0040581C"/>
    <w:rsid w:val="00406A94"/>
    <w:rsid w:val="004070A9"/>
    <w:rsid w:val="00411455"/>
    <w:rsid w:val="004120B2"/>
    <w:rsid w:val="00416A06"/>
    <w:rsid w:val="004176E2"/>
    <w:rsid w:val="004207D7"/>
    <w:rsid w:val="00420E93"/>
    <w:rsid w:val="00422680"/>
    <w:rsid w:val="00424431"/>
    <w:rsid w:val="0042492B"/>
    <w:rsid w:val="0042496B"/>
    <w:rsid w:val="00425211"/>
    <w:rsid w:val="00425581"/>
    <w:rsid w:val="00427249"/>
    <w:rsid w:val="00427881"/>
    <w:rsid w:val="0042794B"/>
    <w:rsid w:val="0043086D"/>
    <w:rsid w:val="00431BE2"/>
    <w:rsid w:val="00440DE0"/>
    <w:rsid w:val="00441257"/>
    <w:rsid w:val="00442444"/>
    <w:rsid w:val="00443E3D"/>
    <w:rsid w:val="004454CF"/>
    <w:rsid w:val="0044728E"/>
    <w:rsid w:val="00447907"/>
    <w:rsid w:val="00447A13"/>
    <w:rsid w:val="00447CEC"/>
    <w:rsid w:val="00447FF1"/>
    <w:rsid w:val="0045063A"/>
    <w:rsid w:val="00454D0B"/>
    <w:rsid w:val="00456454"/>
    <w:rsid w:val="00460AC7"/>
    <w:rsid w:val="00470CBB"/>
    <w:rsid w:val="00471344"/>
    <w:rsid w:val="0047221D"/>
    <w:rsid w:val="004742DF"/>
    <w:rsid w:val="00477B83"/>
    <w:rsid w:val="00480BB9"/>
    <w:rsid w:val="004825F7"/>
    <w:rsid w:val="00482B0A"/>
    <w:rsid w:val="00483EE2"/>
    <w:rsid w:val="00487A4B"/>
    <w:rsid w:val="0049103D"/>
    <w:rsid w:val="00492AF6"/>
    <w:rsid w:val="004939F5"/>
    <w:rsid w:val="00494EB3"/>
    <w:rsid w:val="00495EBA"/>
    <w:rsid w:val="00495FD3"/>
    <w:rsid w:val="00497DA1"/>
    <w:rsid w:val="004A0F98"/>
    <w:rsid w:val="004A1F97"/>
    <w:rsid w:val="004A39BD"/>
    <w:rsid w:val="004A7089"/>
    <w:rsid w:val="004B088C"/>
    <w:rsid w:val="004B0996"/>
    <w:rsid w:val="004B0FC0"/>
    <w:rsid w:val="004B1E60"/>
    <w:rsid w:val="004B2E6E"/>
    <w:rsid w:val="004B3683"/>
    <w:rsid w:val="004B427A"/>
    <w:rsid w:val="004B717C"/>
    <w:rsid w:val="004B7350"/>
    <w:rsid w:val="004B73B7"/>
    <w:rsid w:val="004C0190"/>
    <w:rsid w:val="004C0F00"/>
    <w:rsid w:val="004C3A75"/>
    <w:rsid w:val="004C67BE"/>
    <w:rsid w:val="004C6D83"/>
    <w:rsid w:val="004D2025"/>
    <w:rsid w:val="004D25B2"/>
    <w:rsid w:val="004D2CCB"/>
    <w:rsid w:val="004D460F"/>
    <w:rsid w:val="004D76EE"/>
    <w:rsid w:val="004E01BE"/>
    <w:rsid w:val="004E1500"/>
    <w:rsid w:val="004E3375"/>
    <w:rsid w:val="004E3516"/>
    <w:rsid w:val="004E6672"/>
    <w:rsid w:val="004E70BA"/>
    <w:rsid w:val="004E7C2D"/>
    <w:rsid w:val="004F0A32"/>
    <w:rsid w:val="004F483F"/>
    <w:rsid w:val="004F586F"/>
    <w:rsid w:val="004F5F6E"/>
    <w:rsid w:val="004F6F63"/>
    <w:rsid w:val="00502566"/>
    <w:rsid w:val="00502766"/>
    <w:rsid w:val="005034C7"/>
    <w:rsid w:val="0050694C"/>
    <w:rsid w:val="005069EE"/>
    <w:rsid w:val="00507C08"/>
    <w:rsid w:val="00507EB3"/>
    <w:rsid w:val="00512C3B"/>
    <w:rsid w:val="005136A1"/>
    <w:rsid w:val="00513E60"/>
    <w:rsid w:val="0051543A"/>
    <w:rsid w:val="00517E9B"/>
    <w:rsid w:val="0052196C"/>
    <w:rsid w:val="00524BE1"/>
    <w:rsid w:val="00524C2B"/>
    <w:rsid w:val="0052732A"/>
    <w:rsid w:val="005318A3"/>
    <w:rsid w:val="0053344C"/>
    <w:rsid w:val="00535BFA"/>
    <w:rsid w:val="005430FE"/>
    <w:rsid w:val="00544E96"/>
    <w:rsid w:val="00553BBD"/>
    <w:rsid w:val="00553CCE"/>
    <w:rsid w:val="005547EB"/>
    <w:rsid w:val="005548F9"/>
    <w:rsid w:val="00555098"/>
    <w:rsid w:val="00557904"/>
    <w:rsid w:val="00557A89"/>
    <w:rsid w:val="00560D28"/>
    <w:rsid w:val="00561460"/>
    <w:rsid w:val="005624DB"/>
    <w:rsid w:val="00564001"/>
    <w:rsid w:val="0056559C"/>
    <w:rsid w:val="005665B2"/>
    <w:rsid w:val="0057034A"/>
    <w:rsid w:val="00571502"/>
    <w:rsid w:val="00571FCD"/>
    <w:rsid w:val="005732A7"/>
    <w:rsid w:val="00574A09"/>
    <w:rsid w:val="00574CAE"/>
    <w:rsid w:val="0057653E"/>
    <w:rsid w:val="00577475"/>
    <w:rsid w:val="00580E49"/>
    <w:rsid w:val="005818B9"/>
    <w:rsid w:val="00583805"/>
    <w:rsid w:val="005849F9"/>
    <w:rsid w:val="00584A71"/>
    <w:rsid w:val="00586243"/>
    <w:rsid w:val="005867F2"/>
    <w:rsid w:val="00590B66"/>
    <w:rsid w:val="00591298"/>
    <w:rsid w:val="005914FF"/>
    <w:rsid w:val="0059460D"/>
    <w:rsid w:val="00594F6A"/>
    <w:rsid w:val="00596B78"/>
    <w:rsid w:val="005A04A5"/>
    <w:rsid w:val="005A0F53"/>
    <w:rsid w:val="005A2A56"/>
    <w:rsid w:val="005A388A"/>
    <w:rsid w:val="005A5E49"/>
    <w:rsid w:val="005B19A9"/>
    <w:rsid w:val="005B2816"/>
    <w:rsid w:val="005B554A"/>
    <w:rsid w:val="005C20BB"/>
    <w:rsid w:val="005C336D"/>
    <w:rsid w:val="005C3553"/>
    <w:rsid w:val="005C421D"/>
    <w:rsid w:val="005C4824"/>
    <w:rsid w:val="005C5586"/>
    <w:rsid w:val="005C70B1"/>
    <w:rsid w:val="005C713B"/>
    <w:rsid w:val="005C75E5"/>
    <w:rsid w:val="005C7760"/>
    <w:rsid w:val="005C7BB8"/>
    <w:rsid w:val="005D274B"/>
    <w:rsid w:val="005D409F"/>
    <w:rsid w:val="005D40F1"/>
    <w:rsid w:val="005D491C"/>
    <w:rsid w:val="005D5220"/>
    <w:rsid w:val="005D5651"/>
    <w:rsid w:val="005D68FA"/>
    <w:rsid w:val="005D6F22"/>
    <w:rsid w:val="005E3C9E"/>
    <w:rsid w:val="005E3F48"/>
    <w:rsid w:val="005E42DE"/>
    <w:rsid w:val="005E5309"/>
    <w:rsid w:val="005E5BF6"/>
    <w:rsid w:val="005E6D7C"/>
    <w:rsid w:val="005F17D7"/>
    <w:rsid w:val="005F5365"/>
    <w:rsid w:val="005F6507"/>
    <w:rsid w:val="005F667E"/>
    <w:rsid w:val="005F7E5A"/>
    <w:rsid w:val="0060499E"/>
    <w:rsid w:val="006055CE"/>
    <w:rsid w:val="00607875"/>
    <w:rsid w:val="00610BD5"/>
    <w:rsid w:val="00610CB1"/>
    <w:rsid w:val="00612688"/>
    <w:rsid w:val="006133D2"/>
    <w:rsid w:val="0062109B"/>
    <w:rsid w:val="006228F8"/>
    <w:rsid w:val="00622DC3"/>
    <w:rsid w:val="00624A5C"/>
    <w:rsid w:val="00625EBE"/>
    <w:rsid w:val="00626972"/>
    <w:rsid w:val="00630C62"/>
    <w:rsid w:val="006334F8"/>
    <w:rsid w:val="0063691F"/>
    <w:rsid w:val="00641CB9"/>
    <w:rsid w:val="00642014"/>
    <w:rsid w:val="0064304E"/>
    <w:rsid w:val="00645165"/>
    <w:rsid w:val="00645A49"/>
    <w:rsid w:val="00647421"/>
    <w:rsid w:val="006478BE"/>
    <w:rsid w:val="006503AC"/>
    <w:rsid w:val="0065051F"/>
    <w:rsid w:val="00650D4E"/>
    <w:rsid w:val="00651417"/>
    <w:rsid w:val="00651A97"/>
    <w:rsid w:val="00653382"/>
    <w:rsid w:val="006548E6"/>
    <w:rsid w:val="00655673"/>
    <w:rsid w:val="00657009"/>
    <w:rsid w:val="00657047"/>
    <w:rsid w:val="0065794A"/>
    <w:rsid w:val="00663DAE"/>
    <w:rsid w:val="00666109"/>
    <w:rsid w:val="006671F5"/>
    <w:rsid w:val="00671415"/>
    <w:rsid w:val="00672003"/>
    <w:rsid w:val="00672979"/>
    <w:rsid w:val="00675602"/>
    <w:rsid w:val="00675DB2"/>
    <w:rsid w:val="00680DF0"/>
    <w:rsid w:val="00681043"/>
    <w:rsid w:val="00686152"/>
    <w:rsid w:val="00686485"/>
    <w:rsid w:val="00691AD5"/>
    <w:rsid w:val="0069506D"/>
    <w:rsid w:val="006A1BED"/>
    <w:rsid w:val="006A36CA"/>
    <w:rsid w:val="006A4638"/>
    <w:rsid w:val="006A4BA5"/>
    <w:rsid w:val="006A4EDF"/>
    <w:rsid w:val="006B141F"/>
    <w:rsid w:val="006B28EE"/>
    <w:rsid w:val="006B3F9E"/>
    <w:rsid w:val="006B59B1"/>
    <w:rsid w:val="006B6FE0"/>
    <w:rsid w:val="006C228A"/>
    <w:rsid w:val="006C31CA"/>
    <w:rsid w:val="006C4BED"/>
    <w:rsid w:val="006C53D2"/>
    <w:rsid w:val="006C795D"/>
    <w:rsid w:val="006D0603"/>
    <w:rsid w:val="006D18DE"/>
    <w:rsid w:val="006D60C8"/>
    <w:rsid w:val="006E12F1"/>
    <w:rsid w:val="006E23CD"/>
    <w:rsid w:val="006E31B7"/>
    <w:rsid w:val="006E327F"/>
    <w:rsid w:val="006E63ED"/>
    <w:rsid w:val="006E6AF8"/>
    <w:rsid w:val="006F249F"/>
    <w:rsid w:val="006F2504"/>
    <w:rsid w:val="006F36E3"/>
    <w:rsid w:val="006F36F3"/>
    <w:rsid w:val="006F4850"/>
    <w:rsid w:val="00700144"/>
    <w:rsid w:val="007014F3"/>
    <w:rsid w:val="0070264A"/>
    <w:rsid w:val="007037DD"/>
    <w:rsid w:val="007071A7"/>
    <w:rsid w:val="00711719"/>
    <w:rsid w:val="00711C08"/>
    <w:rsid w:val="00711F2D"/>
    <w:rsid w:val="00714984"/>
    <w:rsid w:val="00715B04"/>
    <w:rsid w:val="00717563"/>
    <w:rsid w:val="00720ABD"/>
    <w:rsid w:val="00722248"/>
    <w:rsid w:val="00725A68"/>
    <w:rsid w:val="00730AB3"/>
    <w:rsid w:val="00732425"/>
    <w:rsid w:val="00733D1E"/>
    <w:rsid w:val="00733ED9"/>
    <w:rsid w:val="0073521A"/>
    <w:rsid w:val="007352EF"/>
    <w:rsid w:val="00735B24"/>
    <w:rsid w:val="0073761F"/>
    <w:rsid w:val="00737E2C"/>
    <w:rsid w:val="00741706"/>
    <w:rsid w:val="00742BE4"/>
    <w:rsid w:val="0074530F"/>
    <w:rsid w:val="00745A7E"/>
    <w:rsid w:val="007507CB"/>
    <w:rsid w:val="00750F54"/>
    <w:rsid w:val="00753B86"/>
    <w:rsid w:val="00753EAA"/>
    <w:rsid w:val="007576E3"/>
    <w:rsid w:val="00757D9D"/>
    <w:rsid w:val="00757EAB"/>
    <w:rsid w:val="007600AC"/>
    <w:rsid w:val="00761E10"/>
    <w:rsid w:val="00762B80"/>
    <w:rsid w:val="007640FB"/>
    <w:rsid w:val="007641DE"/>
    <w:rsid w:val="00765F82"/>
    <w:rsid w:val="00767850"/>
    <w:rsid w:val="007725CE"/>
    <w:rsid w:val="00772F15"/>
    <w:rsid w:val="007755B6"/>
    <w:rsid w:val="00776570"/>
    <w:rsid w:val="0077765E"/>
    <w:rsid w:val="007803FF"/>
    <w:rsid w:val="00782EA1"/>
    <w:rsid w:val="0078324E"/>
    <w:rsid w:val="00785DFE"/>
    <w:rsid w:val="00787D5F"/>
    <w:rsid w:val="00787E97"/>
    <w:rsid w:val="00787FA0"/>
    <w:rsid w:val="0079112C"/>
    <w:rsid w:val="007916FB"/>
    <w:rsid w:val="00792C57"/>
    <w:rsid w:val="00792D08"/>
    <w:rsid w:val="007952D3"/>
    <w:rsid w:val="0079643C"/>
    <w:rsid w:val="0079710F"/>
    <w:rsid w:val="00797C09"/>
    <w:rsid w:val="007A0273"/>
    <w:rsid w:val="007A1349"/>
    <w:rsid w:val="007A18FD"/>
    <w:rsid w:val="007A3567"/>
    <w:rsid w:val="007A7801"/>
    <w:rsid w:val="007B0E83"/>
    <w:rsid w:val="007B1528"/>
    <w:rsid w:val="007B4199"/>
    <w:rsid w:val="007B5948"/>
    <w:rsid w:val="007C012A"/>
    <w:rsid w:val="007C0378"/>
    <w:rsid w:val="007C18C3"/>
    <w:rsid w:val="007C23A0"/>
    <w:rsid w:val="007C27A1"/>
    <w:rsid w:val="007C378E"/>
    <w:rsid w:val="007C49D9"/>
    <w:rsid w:val="007C4B93"/>
    <w:rsid w:val="007C7ED2"/>
    <w:rsid w:val="007D1730"/>
    <w:rsid w:val="007D2042"/>
    <w:rsid w:val="007D4230"/>
    <w:rsid w:val="007D4D7B"/>
    <w:rsid w:val="007D5D3D"/>
    <w:rsid w:val="007E21C3"/>
    <w:rsid w:val="007E2F02"/>
    <w:rsid w:val="007F3E23"/>
    <w:rsid w:val="007F6065"/>
    <w:rsid w:val="007F6B43"/>
    <w:rsid w:val="00800EE9"/>
    <w:rsid w:val="00802693"/>
    <w:rsid w:val="00805B1D"/>
    <w:rsid w:val="00811B0E"/>
    <w:rsid w:val="00812E73"/>
    <w:rsid w:val="00813D9A"/>
    <w:rsid w:val="008151A3"/>
    <w:rsid w:val="008200F1"/>
    <w:rsid w:val="00820E6A"/>
    <w:rsid w:val="008223EE"/>
    <w:rsid w:val="008261E4"/>
    <w:rsid w:val="00826D3D"/>
    <w:rsid w:val="00830300"/>
    <w:rsid w:val="00830DA0"/>
    <w:rsid w:val="0083232E"/>
    <w:rsid w:val="00833881"/>
    <w:rsid w:val="00834026"/>
    <w:rsid w:val="00835851"/>
    <w:rsid w:val="00836F81"/>
    <w:rsid w:val="00837950"/>
    <w:rsid w:val="00837AD7"/>
    <w:rsid w:val="008405E8"/>
    <w:rsid w:val="0084139C"/>
    <w:rsid w:val="008421EA"/>
    <w:rsid w:val="00845812"/>
    <w:rsid w:val="008529D0"/>
    <w:rsid w:val="00852CC3"/>
    <w:rsid w:val="00853E2F"/>
    <w:rsid w:val="00855B7C"/>
    <w:rsid w:val="00855CDA"/>
    <w:rsid w:val="008621D6"/>
    <w:rsid w:val="00871BD1"/>
    <w:rsid w:val="00872D79"/>
    <w:rsid w:val="008740CD"/>
    <w:rsid w:val="00876E76"/>
    <w:rsid w:val="00877645"/>
    <w:rsid w:val="008800E2"/>
    <w:rsid w:val="00880302"/>
    <w:rsid w:val="00884A91"/>
    <w:rsid w:val="00884AF0"/>
    <w:rsid w:val="00885A66"/>
    <w:rsid w:val="008873B4"/>
    <w:rsid w:val="00890489"/>
    <w:rsid w:val="00890A16"/>
    <w:rsid w:val="008911A6"/>
    <w:rsid w:val="0089200C"/>
    <w:rsid w:val="008A0D3A"/>
    <w:rsid w:val="008A0EF2"/>
    <w:rsid w:val="008A16FB"/>
    <w:rsid w:val="008A1B60"/>
    <w:rsid w:val="008A3D32"/>
    <w:rsid w:val="008A5870"/>
    <w:rsid w:val="008A5DD5"/>
    <w:rsid w:val="008B02F9"/>
    <w:rsid w:val="008B09DB"/>
    <w:rsid w:val="008B7DD7"/>
    <w:rsid w:val="008C117F"/>
    <w:rsid w:val="008C15A7"/>
    <w:rsid w:val="008C1D70"/>
    <w:rsid w:val="008C2B87"/>
    <w:rsid w:val="008C38FE"/>
    <w:rsid w:val="008C4BEC"/>
    <w:rsid w:val="008C628F"/>
    <w:rsid w:val="008C6FFC"/>
    <w:rsid w:val="008D027A"/>
    <w:rsid w:val="008D2C3B"/>
    <w:rsid w:val="008D2F4A"/>
    <w:rsid w:val="008D2F7F"/>
    <w:rsid w:val="008D3896"/>
    <w:rsid w:val="008D3FB6"/>
    <w:rsid w:val="008D64ED"/>
    <w:rsid w:val="008E02E5"/>
    <w:rsid w:val="008E1131"/>
    <w:rsid w:val="008E2791"/>
    <w:rsid w:val="008E45F9"/>
    <w:rsid w:val="008E74ED"/>
    <w:rsid w:val="008E7D39"/>
    <w:rsid w:val="008F5EC2"/>
    <w:rsid w:val="00901DA5"/>
    <w:rsid w:val="00902FB5"/>
    <w:rsid w:val="0090335E"/>
    <w:rsid w:val="009042F5"/>
    <w:rsid w:val="00905A06"/>
    <w:rsid w:val="00906D49"/>
    <w:rsid w:val="009070F5"/>
    <w:rsid w:val="009123E3"/>
    <w:rsid w:val="009125B8"/>
    <w:rsid w:val="00913305"/>
    <w:rsid w:val="00913ECD"/>
    <w:rsid w:val="009149F1"/>
    <w:rsid w:val="00914CC9"/>
    <w:rsid w:val="00914FA5"/>
    <w:rsid w:val="00915994"/>
    <w:rsid w:val="009161EF"/>
    <w:rsid w:val="00922335"/>
    <w:rsid w:val="00923493"/>
    <w:rsid w:val="00924C24"/>
    <w:rsid w:val="0093033C"/>
    <w:rsid w:val="00930C1D"/>
    <w:rsid w:val="009324A8"/>
    <w:rsid w:val="00933D96"/>
    <w:rsid w:val="009356C5"/>
    <w:rsid w:val="009360BD"/>
    <w:rsid w:val="009375EE"/>
    <w:rsid w:val="00941068"/>
    <w:rsid w:val="00942C0F"/>
    <w:rsid w:val="009437DF"/>
    <w:rsid w:val="00944599"/>
    <w:rsid w:val="00946784"/>
    <w:rsid w:val="00946AE0"/>
    <w:rsid w:val="0094742D"/>
    <w:rsid w:val="009500AA"/>
    <w:rsid w:val="00950B11"/>
    <w:rsid w:val="009512C0"/>
    <w:rsid w:val="00951CAF"/>
    <w:rsid w:val="0095322A"/>
    <w:rsid w:val="009553F5"/>
    <w:rsid w:val="00960E91"/>
    <w:rsid w:val="0096167E"/>
    <w:rsid w:val="00962C1A"/>
    <w:rsid w:val="009650FC"/>
    <w:rsid w:val="00966987"/>
    <w:rsid w:val="009669B2"/>
    <w:rsid w:val="00966D2A"/>
    <w:rsid w:val="009676B9"/>
    <w:rsid w:val="00970DE9"/>
    <w:rsid w:val="00970EEE"/>
    <w:rsid w:val="00973BDE"/>
    <w:rsid w:val="009746D4"/>
    <w:rsid w:val="00976D9B"/>
    <w:rsid w:val="00976F2E"/>
    <w:rsid w:val="00977CC0"/>
    <w:rsid w:val="00981593"/>
    <w:rsid w:val="00982FFF"/>
    <w:rsid w:val="00983F35"/>
    <w:rsid w:val="00985B59"/>
    <w:rsid w:val="0098616A"/>
    <w:rsid w:val="00986F11"/>
    <w:rsid w:val="00987DF2"/>
    <w:rsid w:val="009901D6"/>
    <w:rsid w:val="00991239"/>
    <w:rsid w:val="00992087"/>
    <w:rsid w:val="00992710"/>
    <w:rsid w:val="009955A7"/>
    <w:rsid w:val="00996B0A"/>
    <w:rsid w:val="009A4BDC"/>
    <w:rsid w:val="009A595E"/>
    <w:rsid w:val="009B10B3"/>
    <w:rsid w:val="009B242B"/>
    <w:rsid w:val="009B252C"/>
    <w:rsid w:val="009B347A"/>
    <w:rsid w:val="009D031D"/>
    <w:rsid w:val="009D1DD5"/>
    <w:rsid w:val="009D54F2"/>
    <w:rsid w:val="009E2539"/>
    <w:rsid w:val="009E28BD"/>
    <w:rsid w:val="009E3171"/>
    <w:rsid w:val="009E3516"/>
    <w:rsid w:val="009E381C"/>
    <w:rsid w:val="009E39CE"/>
    <w:rsid w:val="009E3DA7"/>
    <w:rsid w:val="009E4420"/>
    <w:rsid w:val="009E5220"/>
    <w:rsid w:val="009E6F97"/>
    <w:rsid w:val="009F0099"/>
    <w:rsid w:val="009F3211"/>
    <w:rsid w:val="009F3F34"/>
    <w:rsid w:val="009F46E7"/>
    <w:rsid w:val="009F4D86"/>
    <w:rsid w:val="009F4EB7"/>
    <w:rsid w:val="00A01333"/>
    <w:rsid w:val="00A01FB2"/>
    <w:rsid w:val="00A069AC"/>
    <w:rsid w:val="00A07733"/>
    <w:rsid w:val="00A12816"/>
    <w:rsid w:val="00A1281A"/>
    <w:rsid w:val="00A12A54"/>
    <w:rsid w:val="00A12B40"/>
    <w:rsid w:val="00A12F0C"/>
    <w:rsid w:val="00A1477E"/>
    <w:rsid w:val="00A162E6"/>
    <w:rsid w:val="00A17C49"/>
    <w:rsid w:val="00A17D1D"/>
    <w:rsid w:val="00A20966"/>
    <w:rsid w:val="00A2158C"/>
    <w:rsid w:val="00A23045"/>
    <w:rsid w:val="00A23788"/>
    <w:rsid w:val="00A240E5"/>
    <w:rsid w:val="00A26EC4"/>
    <w:rsid w:val="00A30A15"/>
    <w:rsid w:val="00A31BE9"/>
    <w:rsid w:val="00A33BCC"/>
    <w:rsid w:val="00A347F3"/>
    <w:rsid w:val="00A3491E"/>
    <w:rsid w:val="00A37C00"/>
    <w:rsid w:val="00A37E7E"/>
    <w:rsid w:val="00A40509"/>
    <w:rsid w:val="00A40923"/>
    <w:rsid w:val="00A41806"/>
    <w:rsid w:val="00A428C2"/>
    <w:rsid w:val="00A43AF6"/>
    <w:rsid w:val="00A45C77"/>
    <w:rsid w:val="00A4716C"/>
    <w:rsid w:val="00A47783"/>
    <w:rsid w:val="00A53333"/>
    <w:rsid w:val="00A5794C"/>
    <w:rsid w:val="00A60B79"/>
    <w:rsid w:val="00A611D5"/>
    <w:rsid w:val="00A61473"/>
    <w:rsid w:val="00A64421"/>
    <w:rsid w:val="00A64D50"/>
    <w:rsid w:val="00A650BA"/>
    <w:rsid w:val="00A65E59"/>
    <w:rsid w:val="00A67535"/>
    <w:rsid w:val="00A67927"/>
    <w:rsid w:val="00A715A3"/>
    <w:rsid w:val="00A7238F"/>
    <w:rsid w:val="00A725A4"/>
    <w:rsid w:val="00A75952"/>
    <w:rsid w:val="00A776F4"/>
    <w:rsid w:val="00A800CE"/>
    <w:rsid w:val="00A8370D"/>
    <w:rsid w:val="00A84ECB"/>
    <w:rsid w:val="00A879BF"/>
    <w:rsid w:val="00A91F48"/>
    <w:rsid w:val="00A939BC"/>
    <w:rsid w:val="00A9492D"/>
    <w:rsid w:val="00A955D9"/>
    <w:rsid w:val="00AA04DF"/>
    <w:rsid w:val="00AA43E4"/>
    <w:rsid w:val="00AA64FB"/>
    <w:rsid w:val="00AB0406"/>
    <w:rsid w:val="00AB1587"/>
    <w:rsid w:val="00AB1A84"/>
    <w:rsid w:val="00AB207E"/>
    <w:rsid w:val="00AB3442"/>
    <w:rsid w:val="00AB3647"/>
    <w:rsid w:val="00AB370F"/>
    <w:rsid w:val="00AB3AB7"/>
    <w:rsid w:val="00AB492E"/>
    <w:rsid w:val="00AB539C"/>
    <w:rsid w:val="00AC0714"/>
    <w:rsid w:val="00AC2749"/>
    <w:rsid w:val="00AC3AE4"/>
    <w:rsid w:val="00AC4206"/>
    <w:rsid w:val="00AC5561"/>
    <w:rsid w:val="00AC5F4E"/>
    <w:rsid w:val="00AC7CC2"/>
    <w:rsid w:val="00AD2FDA"/>
    <w:rsid w:val="00AD348E"/>
    <w:rsid w:val="00AD3862"/>
    <w:rsid w:val="00AD41D4"/>
    <w:rsid w:val="00AD4C82"/>
    <w:rsid w:val="00AD56FF"/>
    <w:rsid w:val="00AD6258"/>
    <w:rsid w:val="00AD6369"/>
    <w:rsid w:val="00AD7490"/>
    <w:rsid w:val="00AE3BDB"/>
    <w:rsid w:val="00AE3CB2"/>
    <w:rsid w:val="00AE4CB0"/>
    <w:rsid w:val="00AE5649"/>
    <w:rsid w:val="00AF1ED6"/>
    <w:rsid w:val="00AF2AF1"/>
    <w:rsid w:val="00AF319F"/>
    <w:rsid w:val="00AF77CA"/>
    <w:rsid w:val="00AF7F06"/>
    <w:rsid w:val="00B0092B"/>
    <w:rsid w:val="00B022E4"/>
    <w:rsid w:val="00B02301"/>
    <w:rsid w:val="00B02802"/>
    <w:rsid w:val="00B0347E"/>
    <w:rsid w:val="00B05A4A"/>
    <w:rsid w:val="00B07D2B"/>
    <w:rsid w:val="00B10320"/>
    <w:rsid w:val="00B10E8D"/>
    <w:rsid w:val="00B11FF4"/>
    <w:rsid w:val="00B1270A"/>
    <w:rsid w:val="00B12ACE"/>
    <w:rsid w:val="00B15265"/>
    <w:rsid w:val="00B20DCA"/>
    <w:rsid w:val="00B21CD2"/>
    <w:rsid w:val="00B23CFE"/>
    <w:rsid w:val="00B23D22"/>
    <w:rsid w:val="00B25625"/>
    <w:rsid w:val="00B267A3"/>
    <w:rsid w:val="00B2730F"/>
    <w:rsid w:val="00B30277"/>
    <w:rsid w:val="00B3055B"/>
    <w:rsid w:val="00B30960"/>
    <w:rsid w:val="00B312AC"/>
    <w:rsid w:val="00B32109"/>
    <w:rsid w:val="00B32C12"/>
    <w:rsid w:val="00B341F1"/>
    <w:rsid w:val="00B35329"/>
    <w:rsid w:val="00B36B7C"/>
    <w:rsid w:val="00B4067E"/>
    <w:rsid w:val="00B415CC"/>
    <w:rsid w:val="00B41A08"/>
    <w:rsid w:val="00B425A5"/>
    <w:rsid w:val="00B4372D"/>
    <w:rsid w:val="00B440EB"/>
    <w:rsid w:val="00B44A30"/>
    <w:rsid w:val="00B45325"/>
    <w:rsid w:val="00B46BD0"/>
    <w:rsid w:val="00B5065D"/>
    <w:rsid w:val="00B50B2D"/>
    <w:rsid w:val="00B51785"/>
    <w:rsid w:val="00B5325F"/>
    <w:rsid w:val="00B564FE"/>
    <w:rsid w:val="00B56B8D"/>
    <w:rsid w:val="00B57CAB"/>
    <w:rsid w:val="00B602AB"/>
    <w:rsid w:val="00B61209"/>
    <w:rsid w:val="00B64636"/>
    <w:rsid w:val="00B64D46"/>
    <w:rsid w:val="00B65B18"/>
    <w:rsid w:val="00B65D30"/>
    <w:rsid w:val="00B6604D"/>
    <w:rsid w:val="00B664EF"/>
    <w:rsid w:val="00B74EBD"/>
    <w:rsid w:val="00B750D0"/>
    <w:rsid w:val="00B75420"/>
    <w:rsid w:val="00B75A30"/>
    <w:rsid w:val="00B75D7B"/>
    <w:rsid w:val="00B76F60"/>
    <w:rsid w:val="00B779A9"/>
    <w:rsid w:val="00B82EAA"/>
    <w:rsid w:val="00B83763"/>
    <w:rsid w:val="00B83997"/>
    <w:rsid w:val="00B8537C"/>
    <w:rsid w:val="00B91BFB"/>
    <w:rsid w:val="00B922ED"/>
    <w:rsid w:val="00B93351"/>
    <w:rsid w:val="00B9391D"/>
    <w:rsid w:val="00B947B5"/>
    <w:rsid w:val="00B94967"/>
    <w:rsid w:val="00BA28B4"/>
    <w:rsid w:val="00BA3AA3"/>
    <w:rsid w:val="00BA454E"/>
    <w:rsid w:val="00BA4BF7"/>
    <w:rsid w:val="00BA4CD6"/>
    <w:rsid w:val="00BA4E2C"/>
    <w:rsid w:val="00BA51C8"/>
    <w:rsid w:val="00BA56DA"/>
    <w:rsid w:val="00BA5A9A"/>
    <w:rsid w:val="00BA61EE"/>
    <w:rsid w:val="00BA761C"/>
    <w:rsid w:val="00BB3A2E"/>
    <w:rsid w:val="00BB4789"/>
    <w:rsid w:val="00BB4AFF"/>
    <w:rsid w:val="00BB5997"/>
    <w:rsid w:val="00BB626D"/>
    <w:rsid w:val="00BC3D9E"/>
    <w:rsid w:val="00BC4875"/>
    <w:rsid w:val="00BC63F3"/>
    <w:rsid w:val="00BC7DD8"/>
    <w:rsid w:val="00BD0739"/>
    <w:rsid w:val="00BD12AB"/>
    <w:rsid w:val="00BD1A10"/>
    <w:rsid w:val="00BD3C1A"/>
    <w:rsid w:val="00BD3F1E"/>
    <w:rsid w:val="00BD4BF4"/>
    <w:rsid w:val="00BE061B"/>
    <w:rsid w:val="00BE22BF"/>
    <w:rsid w:val="00BE63CA"/>
    <w:rsid w:val="00BE6DB5"/>
    <w:rsid w:val="00BF039D"/>
    <w:rsid w:val="00BF12B8"/>
    <w:rsid w:val="00BF45FB"/>
    <w:rsid w:val="00BF4C2B"/>
    <w:rsid w:val="00BF65E6"/>
    <w:rsid w:val="00BF6D49"/>
    <w:rsid w:val="00C00E04"/>
    <w:rsid w:val="00C01793"/>
    <w:rsid w:val="00C01E41"/>
    <w:rsid w:val="00C02DBF"/>
    <w:rsid w:val="00C03332"/>
    <w:rsid w:val="00C0430D"/>
    <w:rsid w:val="00C06014"/>
    <w:rsid w:val="00C071C9"/>
    <w:rsid w:val="00C07900"/>
    <w:rsid w:val="00C106F8"/>
    <w:rsid w:val="00C12419"/>
    <w:rsid w:val="00C12579"/>
    <w:rsid w:val="00C13C8E"/>
    <w:rsid w:val="00C143E8"/>
    <w:rsid w:val="00C166D6"/>
    <w:rsid w:val="00C17668"/>
    <w:rsid w:val="00C23F93"/>
    <w:rsid w:val="00C247BB"/>
    <w:rsid w:val="00C24D82"/>
    <w:rsid w:val="00C24F4E"/>
    <w:rsid w:val="00C252EC"/>
    <w:rsid w:val="00C26338"/>
    <w:rsid w:val="00C2651E"/>
    <w:rsid w:val="00C321EA"/>
    <w:rsid w:val="00C33891"/>
    <w:rsid w:val="00C33E69"/>
    <w:rsid w:val="00C34B2A"/>
    <w:rsid w:val="00C34DD8"/>
    <w:rsid w:val="00C35559"/>
    <w:rsid w:val="00C47091"/>
    <w:rsid w:val="00C50FB8"/>
    <w:rsid w:val="00C5123D"/>
    <w:rsid w:val="00C51395"/>
    <w:rsid w:val="00C5151C"/>
    <w:rsid w:val="00C534C8"/>
    <w:rsid w:val="00C54244"/>
    <w:rsid w:val="00C5685E"/>
    <w:rsid w:val="00C56C15"/>
    <w:rsid w:val="00C63BD4"/>
    <w:rsid w:val="00C63F60"/>
    <w:rsid w:val="00C65016"/>
    <w:rsid w:val="00C665A3"/>
    <w:rsid w:val="00C70AEF"/>
    <w:rsid w:val="00C70FAF"/>
    <w:rsid w:val="00C73929"/>
    <w:rsid w:val="00C757B2"/>
    <w:rsid w:val="00C77407"/>
    <w:rsid w:val="00C82B39"/>
    <w:rsid w:val="00C82D38"/>
    <w:rsid w:val="00C839E5"/>
    <w:rsid w:val="00C83FC3"/>
    <w:rsid w:val="00C84977"/>
    <w:rsid w:val="00C85260"/>
    <w:rsid w:val="00C861D2"/>
    <w:rsid w:val="00C91BC1"/>
    <w:rsid w:val="00C92281"/>
    <w:rsid w:val="00C92CDA"/>
    <w:rsid w:val="00C9472B"/>
    <w:rsid w:val="00C95A4E"/>
    <w:rsid w:val="00C96597"/>
    <w:rsid w:val="00C969F3"/>
    <w:rsid w:val="00C97211"/>
    <w:rsid w:val="00CA12A7"/>
    <w:rsid w:val="00CA1EB2"/>
    <w:rsid w:val="00CA2653"/>
    <w:rsid w:val="00CB2099"/>
    <w:rsid w:val="00CB418B"/>
    <w:rsid w:val="00CB668F"/>
    <w:rsid w:val="00CC0028"/>
    <w:rsid w:val="00CC1069"/>
    <w:rsid w:val="00CC2959"/>
    <w:rsid w:val="00CC4E51"/>
    <w:rsid w:val="00CC4EF4"/>
    <w:rsid w:val="00CC5842"/>
    <w:rsid w:val="00CC5A7E"/>
    <w:rsid w:val="00CC60E7"/>
    <w:rsid w:val="00CC7753"/>
    <w:rsid w:val="00CD0C0E"/>
    <w:rsid w:val="00CD1164"/>
    <w:rsid w:val="00CD11C3"/>
    <w:rsid w:val="00CD2143"/>
    <w:rsid w:val="00CD22C1"/>
    <w:rsid w:val="00CD56B0"/>
    <w:rsid w:val="00CD5C01"/>
    <w:rsid w:val="00CD6CBC"/>
    <w:rsid w:val="00CE0CB5"/>
    <w:rsid w:val="00CE233A"/>
    <w:rsid w:val="00CF51D5"/>
    <w:rsid w:val="00CF60F8"/>
    <w:rsid w:val="00CF7A77"/>
    <w:rsid w:val="00D0046C"/>
    <w:rsid w:val="00D035FA"/>
    <w:rsid w:val="00D10555"/>
    <w:rsid w:val="00D1206A"/>
    <w:rsid w:val="00D140FF"/>
    <w:rsid w:val="00D222D8"/>
    <w:rsid w:val="00D2683A"/>
    <w:rsid w:val="00D26ADA"/>
    <w:rsid w:val="00D2718D"/>
    <w:rsid w:val="00D27EAA"/>
    <w:rsid w:val="00D30298"/>
    <w:rsid w:val="00D304D1"/>
    <w:rsid w:val="00D33DA9"/>
    <w:rsid w:val="00D34D9F"/>
    <w:rsid w:val="00D35073"/>
    <w:rsid w:val="00D361B6"/>
    <w:rsid w:val="00D36966"/>
    <w:rsid w:val="00D36A68"/>
    <w:rsid w:val="00D40E4E"/>
    <w:rsid w:val="00D4166D"/>
    <w:rsid w:val="00D4327E"/>
    <w:rsid w:val="00D43C47"/>
    <w:rsid w:val="00D43E03"/>
    <w:rsid w:val="00D4502B"/>
    <w:rsid w:val="00D50A88"/>
    <w:rsid w:val="00D50AA7"/>
    <w:rsid w:val="00D50D04"/>
    <w:rsid w:val="00D51A6A"/>
    <w:rsid w:val="00D52833"/>
    <w:rsid w:val="00D56C68"/>
    <w:rsid w:val="00D60681"/>
    <w:rsid w:val="00D608D7"/>
    <w:rsid w:val="00D61C41"/>
    <w:rsid w:val="00D62311"/>
    <w:rsid w:val="00D62BB9"/>
    <w:rsid w:val="00D72203"/>
    <w:rsid w:val="00D72818"/>
    <w:rsid w:val="00D72D29"/>
    <w:rsid w:val="00D76355"/>
    <w:rsid w:val="00D8062E"/>
    <w:rsid w:val="00D81D67"/>
    <w:rsid w:val="00D868E5"/>
    <w:rsid w:val="00D86925"/>
    <w:rsid w:val="00D873E7"/>
    <w:rsid w:val="00D9313D"/>
    <w:rsid w:val="00D93293"/>
    <w:rsid w:val="00D9415C"/>
    <w:rsid w:val="00D947C9"/>
    <w:rsid w:val="00D9574F"/>
    <w:rsid w:val="00D95CBA"/>
    <w:rsid w:val="00D96034"/>
    <w:rsid w:val="00D96FAA"/>
    <w:rsid w:val="00D97A57"/>
    <w:rsid w:val="00D97C6A"/>
    <w:rsid w:val="00D97F3C"/>
    <w:rsid w:val="00DA39B1"/>
    <w:rsid w:val="00DB2833"/>
    <w:rsid w:val="00DB6AD2"/>
    <w:rsid w:val="00DB6EFB"/>
    <w:rsid w:val="00DB78AA"/>
    <w:rsid w:val="00DB7978"/>
    <w:rsid w:val="00DC13C7"/>
    <w:rsid w:val="00DC686D"/>
    <w:rsid w:val="00DD3616"/>
    <w:rsid w:val="00DD4C72"/>
    <w:rsid w:val="00DE0A50"/>
    <w:rsid w:val="00DE0B13"/>
    <w:rsid w:val="00DE2A58"/>
    <w:rsid w:val="00DE2A69"/>
    <w:rsid w:val="00DF0105"/>
    <w:rsid w:val="00DF0804"/>
    <w:rsid w:val="00DF377D"/>
    <w:rsid w:val="00DF5403"/>
    <w:rsid w:val="00DF7A67"/>
    <w:rsid w:val="00E0170F"/>
    <w:rsid w:val="00E01972"/>
    <w:rsid w:val="00E046CD"/>
    <w:rsid w:val="00E04CEF"/>
    <w:rsid w:val="00E06384"/>
    <w:rsid w:val="00E10808"/>
    <w:rsid w:val="00E115EE"/>
    <w:rsid w:val="00E13CC9"/>
    <w:rsid w:val="00E147C5"/>
    <w:rsid w:val="00E14C28"/>
    <w:rsid w:val="00E15BA9"/>
    <w:rsid w:val="00E166BC"/>
    <w:rsid w:val="00E174E4"/>
    <w:rsid w:val="00E212D0"/>
    <w:rsid w:val="00E21C9C"/>
    <w:rsid w:val="00E22161"/>
    <w:rsid w:val="00E2378E"/>
    <w:rsid w:val="00E26CDE"/>
    <w:rsid w:val="00E3021A"/>
    <w:rsid w:val="00E30BFD"/>
    <w:rsid w:val="00E325C7"/>
    <w:rsid w:val="00E326F4"/>
    <w:rsid w:val="00E34B83"/>
    <w:rsid w:val="00E36DF4"/>
    <w:rsid w:val="00E371BB"/>
    <w:rsid w:val="00E37482"/>
    <w:rsid w:val="00E42DB0"/>
    <w:rsid w:val="00E476B6"/>
    <w:rsid w:val="00E51B0C"/>
    <w:rsid w:val="00E51FF8"/>
    <w:rsid w:val="00E529BC"/>
    <w:rsid w:val="00E5304D"/>
    <w:rsid w:val="00E537B4"/>
    <w:rsid w:val="00E60064"/>
    <w:rsid w:val="00E61DD6"/>
    <w:rsid w:val="00E62733"/>
    <w:rsid w:val="00E62BED"/>
    <w:rsid w:val="00E64E06"/>
    <w:rsid w:val="00E71954"/>
    <w:rsid w:val="00E72904"/>
    <w:rsid w:val="00E73A1B"/>
    <w:rsid w:val="00E76310"/>
    <w:rsid w:val="00E7672E"/>
    <w:rsid w:val="00E83184"/>
    <w:rsid w:val="00E83678"/>
    <w:rsid w:val="00E83CB5"/>
    <w:rsid w:val="00E876A1"/>
    <w:rsid w:val="00E91A76"/>
    <w:rsid w:val="00E924EE"/>
    <w:rsid w:val="00E927EE"/>
    <w:rsid w:val="00E94FEE"/>
    <w:rsid w:val="00E95A6B"/>
    <w:rsid w:val="00EA0056"/>
    <w:rsid w:val="00EA14B9"/>
    <w:rsid w:val="00EA1C90"/>
    <w:rsid w:val="00EA4CFF"/>
    <w:rsid w:val="00EA5BC0"/>
    <w:rsid w:val="00EB00FD"/>
    <w:rsid w:val="00EB0254"/>
    <w:rsid w:val="00EB2AD0"/>
    <w:rsid w:val="00EB31CA"/>
    <w:rsid w:val="00EB5711"/>
    <w:rsid w:val="00EB7BDE"/>
    <w:rsid w:val="00EC0C5E"/>
    <w:rsid w:val="00EC1470"/>
    <w:rsid w:val="00EC18DC"/>
    <w:rsid w:val="00EC46E4"/>
    <w:rsid w:val="00EC6938"/>
    <w:rsid w:val="00ED0124"/>
    <w:rsid w:val="00ED148F"/>
    <w:rsid w:val="00ED153A"/>
    <w:rsid w:val="00ED310D"/>
    <w:rsid w:val="00ED3249"/>
    <w:rsid w:val="00ED3B47"/>
    <w:rsid w:val="00EE3B3D"/>
    <w:rsid w:val="00EE54A3"/>
    <w:rsid w:val="00EE6034"/>
    <w:rsid w:val="00EE66E0"/>
    <w:rsid w:val="00EE7017"/>
    <w:rsid w:val="00EE72D8"/>
    <w:rsid w:val="00EE7651"/>
    <w:rsid w:val="00EF2A15"/>
    <w:rsid w:val="00EF2F9D"/>
    <w:rsid w:val="00EF3C50"/>
    <w:rsid w:val="00EF4880"/>
    <w:rsid w:val="00EF4F03"/>
    <w:rsid w:val="00EF54E6"/>
    <w:rsid w:val="00F00C4C"/>
    <w:rsid w:val="00F00CD8"/>
    <w:rsid w:val="00F01CF6"/>
    <w:rsid w:val="00F02FB6"/>
    <w:rsid w:val="00F03BA0"/>
    <w:rsid w:val="00F04553"/>
    <w:rsid w:val="00F057F6"/>
    <w:rsid w:val="00F07689"/>
    <w:rsid w:val="00F10548"/>
    <w:rsid w:val="00F126D4"/>
    <w:rsid w:val="00F1343A"/>
    <w:rsid w:val="00F13B15"/>
    <w:rsid w:val="00F13DF1"/>
    <w:rsid w:val="00F1449F"/>
    <w:rsid w:val="00F204E9"/>
    <w:rsid w:val="00F21027"/>
    <w:rsid w:val="00F24E39"/>
    <w:rsid w:val="00F3058D"/>
    <w:rsid w:val="00F33606"/>
    <w:rsid w:val="00F35903"/>
    <w:rsid w:val="00F3623A"/>
    <w:rsid w:val="00F3797F"/>
    <w:rsid w:val="00F40387"/>
    <w:rsid w:val="00F41EA3"/>
    <w:rsid w:val="00F4594E"/>
    <w:rsid w:val="00F46910"/>
    <w:rsid w:val="00F47678"/>
    <w:rsid w:val="00F4771F"/>
    <w:rsid w:val="00F504C6"/>
    <w:rsid w:val="00F5332E"/>
    <w:rsid w:val="00F54B0B"/>
    <w:rsid w:val="00F54C02"/>
    <w:rsid w:val="00F54EC9"/>
    <w:rsid w:val="00F55129"/>
    <w:rsid w:val="00F55371"/>
    <w:rsid w:val="00F57858"/>
    <w:rsid w:val="00F60524"/>
    <w:rsid w:val="00F60AAA"/>
    <w:rsid w:val="00F61562"/>
    <w:rsid w:val="00F62DBB"/>
    <w:rsid w:val="00F67DEC"/>
    <w:rsid w:val="00F724B6"/>
    <w:rsid w:val="00F72662"/>
    <w:rsid w:val="00F7544B"/>
    <w:rsid w:val="00F8004D"/>
    <w:rsid w:val="00F80AF7"/>
    <w:rsid w:val="00F81BE7"/>
    <w:rsid w:val="00F841DF"/>
    <w:rsid w:val="00F8464C"/>
    <w:rsid w:val="00F85736"/>
    <w:rsid w:val="00F8632C"/>
    <w:rsid w:val="00F87B42"/>
    <w:rsid w:val="00F94F72"/>
    <w:rsid w:val="00F96701"/>
    <w:rsid w:val="00FA2260"/>
    <w:rsid w:val="00FA24E2"/>
    <w:rsid w:val="00FA33E4"/>
    <w:rsid w:val="00FA430A"/>
    <w:rsid w:val="00FA61AA"/>
    <w:rsid w:val="00FA6DE7"/>
    <w:rsid w:val="00FB2A3E"/>
    <w:rsid w:val="00FB515C"/>
    <w:rsid w:val="00FC1CF1"/>
    <w:rsid w:val="00FC2118"/>
    <w:rsid w:val="00FD0E8A"/>
    <w:rsid w:val="00FD189C"/>
    <w:rsid w:val="00FD212A"/>
    <w:rsid w:val="00FD341E"/>
    <w:rsid w:val="00FD41B2"/>
    <w:rsid w:val="00FD4489"/>
    <w:rsid w:val="00FD4915"/>
    <w:rsid w:val="00FD4B3A"/>
    <w:rsid w:val="00FD4C92"/>
    <w:rsid w:val="00FD672E"/>
    <w:rsid w:val="00FE33A4"/>
    <w:rsid w:val="00FE6284"/>
    <w:rsid w:val="00FF0467"/>
    <w:rsid w:val="00FF20D1"/>
    <w:rsid w:val="00FF3BF3"/>
    <w:rsid w:val="00FF5B0A"/>
    <w:rsid w:val="00FF7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6925"/>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D869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6925"/>
  </w:style>
  <w:style w:type="table" w:customStyle="1" w:styleId="TableGrid1">
    <w:name w:val="Table Grid1"/>
    <w:basedOn w:val="TableNormal"/>
    <w:next w:val="TableGrid"/>
    <w:uiPriority w:val="59"/>
    <w:rsid w:val="00D26AD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26AD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D86925"/>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D86925"/>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OPCCharBase"/>
    <w:uiPriority w:val="99"/>
    <w:unhideWhenUsed/>
    <w:rsid w:val="00D86925"/>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D26ADA"/>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692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D86925"/>
  </w:style>
  <w:style w:type="character" w:customStyle="1" w:styleId="CharAmSchText">
    <w:name w:val="CharAmSchText"/>
    <w:basedOn w:val="OPCCharBase"/>
    <w:uiPriority w:val="1"/>
    <w:qFormat/>
    <w:rsid w:val="00D86925"/>
  </w:style>
  <w:style w:type="character" w:customStyle="1" w:styleId="CharChapNo">
    <w:name w:val="CharChapNo"/>
    <w:basedOn w:val="OPCCharBase"/>
    <w:qFormat/>
    <w:rsid w:val="00D86925"/>
  </w:style>
  <w:style w:type="character" w:customStyle="1" w:styleId="CharChapText">
    <w:name w:val="CharChapText"/>
    <w:basedOn w:val="OPCCharBase"/>
    <w:qFormat/>
    <w:rsid w:val="00D86925"/>
  </w:style>
  <w:style w:type="character" w:customStyle="1" w:styleId="CharDivNo">
    <w:name w:val="CharDivNo"/>
    <w:basedOn w:val="OPCCharBase"/>
    <w:qFormat/>
    <w:rsid w:val="00D86925"/>
  </w:style>
  <w:style w:type="character" w:customStyle="1" w:styleId="CharDivText">
    <w:name w:val="CharDivText"/>
    <w:basedOn w:val="OPCCharBase"/>
    <w:qFormat/>
    <w:rsid w:val="00D86925"/>
  </w:style>
  <w:style w:type="character" w:customStyle="1" w:styleId="CharPartNo">
    <w:name w:val="CharPartNo"/>
    <w:basedOn w:val="OPCCharBase"/>
    <w:qFormat/>
    <w:rsid w:val="00D86925"/>
  </w:style>
  <w:style w:type="character" w:customStyle="1" w:styleId="CharPartText">
    <w:name w:val="CharPartText"/>
    <w:basedOn w:val="OPCCharBase"/>
    <w:qFormat/>
    <w:rsid w:val="00D86925"/>
  </w:style>
  <w:style w:type="character" w:customStyle="1" w:styleId="OPCCharBase">
    <w:name w:val="OPCCharBase"/>
    <w:uiPriority w:val="1"/>
    <w:qFormat/>
    <w:rsid w:val="00D86925"/>
  </w:style>
  <w:style w:type="paragraph" w:customStyle="1" w:styleId="OPCParaBase">
    <w:name w:val="OPCParaBase"/>
    <w:qFormat/>
    <w:rsid w:val="00D86925"/>
    <w:pPr>
      <w:spacing w:line="260" w:lineRule="atLeast"/>
    </w:pPr>
    <w:rPr>
      <w:sz w:val="22"/>
    </w:rPr>
  </w:style>
  <w:style w:type="character" w:customStyle="1" w:styleId="CharSectno">
    <w:name w:val="CharSectno"/>
    <w:basedOn w:val="OPCCharBase"/>
    <w:qFormat/>
    <w:rsid w:val="00D86925"/>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D86925"/>
    <w:pPr>
      <w:spacing w:line="240" w:lineRule="auto"/>
      <w:ind w:left="1134"/>
    </w:pPr>
    <w:rPr>
      <w:sz w:val="20"/>
    </w:rPr>
  </w:style>
  <w:style w:type="paragraph" w:customStyle="1" w:styleId="ShortT">
    <w:name w:val="ShortT"/>
    <w:basedOn w:val="OPCParaBase"/>
    <w:next w:val="Normal"/>
    <w:qFormat/>
    <w:rsid w:val="00D86925"/>
    <w:pPr>
      <w:spacing w:line="240" w:lineRule="auto"/>
    </w:pPr>
    <w:rPr>
      <w:b/>
      <w:sz w:val="40"/>
    </w:rPr>
  </w:style>
  <w:style w:type="paragraph" w:customStyle="1" w:styleId="Penalty">
    <w:name w:val="Penalty"/>
    <w:basedOn w:val="OPCParaBase"/>
    <w:rsid w:val="00D86925"/>
    <w:pPr>
      <w:tabs>
        <w:tab w:val="left" w:pos="2977"/>
      </w:tabs>
      <w:spacing w:before="180" w:line="240" w:lineRule="auto"/>
      <w:ind w:left="1985" w:hanging="851"/>
    </w:pPr>
  </w:style>
  <w:style w:type="paragraph" w:customStyle="1" w:styleId="ActHead1">
    <w:name w:val="ActHead 1"/>
    <w:aliases w:val="c"/>
    <w:basedOn w:val="OPCParaBase"/>
    <w:next w:val="Normal"/>
    <w:qFormat/>
    <w:rsid w:val="00D8692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D869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69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69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69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69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869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69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69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692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86925"/>
    <w:pPr>
      <w:spacing w:line="240" w:lineRule="auto"/>
    </w:pPr>
    <w:rPr>
      <w:sz w:val="20"/>
    </w:rPr>
  </w:style>
  <w:style w:type="paragraph" w:customStyle="1" w:styleId="ActHead2">
    <w:name w:val="ActHead 2"/>
    <w:aliases w:val="p"/>
    <w:basedOn w:val="OPCParaBase"/>
    <w:next w:val="ActHead3"/>
    <w:qFormat/>
    <w:rsid w:val="00D8692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D86925"/>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D869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69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869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69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69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69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69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6925"/>
  </w:style>
  <w:style w:type="paragraph" w:customStyle="1" w:styleId="Blocks">
    <w:name w:val="Blocks"/>
    <w:aliases w:val="bb"/>
    <w:basedOn w:val="OPCParaBase"/>
    <w:qFormat/>
    <w:rsid w:val="00D86925"/>
    <w:pPr>
      <w:spacing w:line="240" w:lineRule="auto"/>
    </w:pPr>
    <w:rPr>
      <w:sz w:val="24"/>
    </w:rPr>
  </w:style>
  <w:style w:type="paragraph" w:customStyle="1" w:styleId="BoxText">
    <w:name w:val="BoxText"/>
    <w:aliases w:val="bt"/>
    <w:basedOn w:val="OPCParaBase"/>
    <w:qFormat/>
    <w:rsid w:val="00D869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6925"/>
    <w:rPr>
      <w:b/>
    </w:rPr>
  </w:style>
  <w:style w:type="paragraph" w:customStyle="1" w:styleId="BoxHeadItalic">
    <w:name w:val="BoxHeadItalic"/>
    <w:aliases w:val="bhi"/>
    <w:basedOn w:val="BoxText"/>
    <w:next w:val="BoxStep"/>
    <w:qFormat/>
    <w:rsid w:val="00D86925"/>
    <w:rPr>
      <w:i/>
    </w:rPr>
  </w:style>
  <w:style w:type="paragraph" w:customStyle="1" w:styleId="BoxList">
    <w:name w:val="BoxList"/>
    <w:aliases w:val="bl"/>
    <w:basedOn w:val="BoxText"/>
    <w:qFormat/>
    <w:rsid w:val="00D86925"/>
    <w:pPr>
      <w:ind w:left="1559" w:hanging="425"/>
    </w:pPr>
  </w:style>
  <w:style w:type="paragraph" w:customStyle="1" w:styleId="BoxNote">
    <w:name w:val="BoxNote"/>
    <w:aliases w:val="bn"/>
    <w:basedOn w:val="BoxText"/>
    <w:qFormat/>
    <w:rsid w:val="00D86925"/>
    <w:pPr>
      <w:tabs>
        <w:tab w:val="left" w:pos="1985"/>
      </w:tabs>
      <w:spacing w:before="122" w:line="198" w:lineRule="exact"/>
      <w:ind w:left="2948" w:hanging="1814"/>
    </w:pPr>
    <w:rPr>
      <w:sz w:val="18"/>
    </w:rPr>
  </w:style>
  <w:style w:type="paragraph" w:customStyle="1" w:styleId="BoxPara">
    <w:name w:val="BoxPara"/>
    <w:aliases w:val="bp"/>
    <w:basedOn w:val="BoxText"/>
    <w:qFormat/>
    <w:rsid w:val="00D86925"/>
    <w:pPr>
      <w:tabs>
        <w:tab w:val="right" w:pos="2268"/>
      </w:tabs>
      <w:ind w:left="2552" w:hanging="1418"/>
    </w:pPr>
  </w:style>
  <w:style w:type="paragraph" w:customStyle="1" w:styleId="BoxStep">
    <w:name w:val="BoxStep"/>
    <w:aliases w:val="bs"/>
    <w:basedOn w:val="BoxText"/>
    <w:qFormat/>
    <w:rsid w:val="00D86925"/>
    <w:pPr>
      <w:ind w:left="1985" w:hanging="851"/>
    </w:pPr>
  </w:style>
  <w:style w:type="character" w:customStyle="1" w:styleId="CharAmPartNo">
    <w:name w:val="CharAmPartNo"/>
    <w:basedOn w:val="OPCCharBase"/>
    <w:uiPriority w:val="1"/>
    <w:qFormat/>
    <w:rsid w:val="00D86925"/>
  </w:style>
  <w:style w:type="character" w:customStyle="1" w:styleId="CharAmPartText">
    <w:name w:val="CharAmPartText"/>
    <w:basedOn w:val="OPCCharBase"/>
    <w:uiPriority w:val="1"/>
    <w:qFormat/>
    <w:rsid w:val="00D86925"/>
  </w:style>
  <w:style w:type="character" w:customStyle="1" w:styleId="CharBoldItalic">
    <w:name w:val="CharBoldItalic"/>
    <w:basedOn w:val="OPCCharBase"/>
    <w:uiPriority w:val="1"/>
    <w:qFormat/>
    <w:rsid w:val="00D86925"/>
    <w:rPr>
      <w:b/>
      <w:i/>
    </w:rPr>
  </w:style>
  <w:style w:type="character" w:customStyle="1" w:styleId="CharItalic">
    <w:name w:val="CharItalic"/>
    <w:basedOn w:val="OPCCharBase"/>
    <w:uiPriority w:val="1"/>
    <w:qFormat/>
    <w:rsid w:val="00D86925"/>
    <w:rPr>
      <w:i/>
    </w:rPr>
  </w:style>
  <w:style w:type="character" w:customStyle="1" w:styleId="CharSubdNo">
    <w:name w:val="CharSubdNo"/>
    <w:basedOn w:val="OPCCharBase"/>
    <w:uiPriority w:val="1"/>
    <w:qFormat/>
    <w:rsid w:val="00D86925"/>
  </w:style>
  <w:style w:type="character" w:customStyle="1" w:styleId="CharSubdText">
    <w:name w:val="CharSubdText"/>
    <w:basedOn w:val="OPCCharBase"/>
    <w:uiPriority w:val="1"/>
    <w:qFormat/>
    <w:rsid w:val="00D86925"/>
  </w:style>
  <w:style w:type="paragraph" w:customStyle="1" w:styleId="CTA--">
    <w:name w:val="CTA --"/>
    <w:basedOn w:val="OPCParaBase"/>
    <w:next w:val="Normal"/>
    <w:rsid w:val="00D86925"/>
    <w:pPr>
      <w:spacing w:before="60" w:line="240" w:lineRule="atLeast"/>
      <w:ind w:left="142" w:hanging="142"/>
    </w:pPr>
    <w:rPr>
      <w:sz w:val="20"/>
    </w:rPr>
  </w:style>
  <w:style w:type="paragraph" w:customStyle="1" w:styleId="CTA-">
    <w:name w:val="CTA -"/>
    <w:basedOn w:val="OPCParaBase"/>
    <w:rsid w:val="00D86925"/>
    <w:pPr>
      <w:spacing w:before="60" w:line="240" w:lineRule="atLeast"/>
      <w:ind w:left="85" w:hanging="85"/>
    </w:pPr>
    <w:rPr>
      <w:sz w:val="20"/>
    </w:rPr>
  </w:style>
  <w:style w:type="paragraph" w:customStyle="1" w:styleId="CTA---">
    <w:name w:val="CTA ---"/>
    <w:basedOn w:val="OPCParaBase"/>
    <w:next w:val="Normal"/>
    <w:rsid w:val="00D86925"/>
    <w:pPr>
      <w:spacing w:before="60" w:line="240" w:lineRule="atLeast"/>
      <w:ind w:left="198" w:hanging="198"/>
    </w:pPr>
    <w:rPr>
      <w:sz w:val="20"/>
    </w:rPr>
  </w:style>
  <w:style w:type="paragraph" w:customStyle="1" w:styleId="CTA----">
    <w:name w:val="CTA ----"/>
    <w:basedOn w:val="OPCParaBase"/>
    <w:next w:val="Normal"/>
    <w:rsid w:val="00D86925"/>
    <w:pPr>
      <w:spacing w:before="60" w:line="240" w:lineRule="atLeast"/>
      <w:ind w:left="255" w:hanging="255"/>
    </w:pPr>
    <w:rPr>
      <w:sz w:val="20"/>
    </w:rPr>
  </w:style>
  <w:style w:type="paragraph" w:customStyle="1" w:styleId="CTA1a">
    <w:name w:val="CTA 1(a)"/>
    <w:basedOn w:val="OPCParaBase"/>
    <w:rsid w:val="00D86925"/>
    <w:pPr>
      <w:tabs>
        <w:tab w:val="right" w:pos="414"/>
      </w:tabs>
      <w:spacing w:before="40" w:line="240" w:lineRule="atLeast"/>
      <w:ind w:left="675" w:hanging="675"/>
    </w:pPr>
    <w:rPr>
      <w:sz w:val="20"/>
    </w:rPr>
  </w:style>
  <w:style w:type="paragraph" w:customStyle="1" w:styleId="CTA1ai">
    <w:name w:val="CTA 1(a)(i)"/>
    <w:basedOn w:val="OPCParaBase"/>
    <w:rsid w:val="00D86925"/>
    <w:pPr>
      <w:tabs>
        <w:tab w:val="right" w:pos="1004"/>
      </w:tabs>
      <w:spacing w:before="40" w:line="240" w:lineRule="atLeast"/>
      <w:ind w:left="1253" w:hanging="1253"/>
    </w:pPr>
    <w:rPr>
      <w:sz w:val="20"/>
    </w:rPr>
  </w:style>
  <w:style w:type="paragraph" w:customStyle="1" w:styleId="CTA2a">
    <w:name w:val="CTA 2(a)"/>
    <w:basedOn w:val="OPCParaBase"/>
    <w:rsid w:val="00D86925"/>
    <w:pPr>
      <w:tabs>
        <w:tab w:val="right" w:pos="482"/>
      </w:tabs>
      <w:spacing w:before="40" w:line="240" w:lineRule="atLeast"/>
      <w:ind w:left="748" w:hanging="748"/>
    </w:pPr>
    <w:rPr>
      <w:sz w:val="20"/>
    </w:rPr>
  </w:style>
  <w:style w:type="paragraph" w:customStyle="1" w:styleId="CTA2ai">
    <w:name w:val="CTA 2(a)(i)"/>
    <w:basedOn w:val="OPCParaBase"/>
    <w:rsid w:val="00D86925"/>
    <w:pPr>
      <w:tabs>
        <w:tab w:val="right" w:pos="1089"/>
      </w:tabs>
      <w:spacing w:before="40" w:line="240" w:lineRule="atLeast"/>
      <w:ind w:left="1327" w:hanging="1327"/>
    </w:pPr>
    <w:rPr>
      <w:sz w:val="20"/>
    </w:rPr>
  </w:style>
  <w:style w:type="paragraph" w:customStyle="1" w:styleId="CTA3a">
    <w:name w:val="CTA 3(a)"/>
    <w:basedOn w:val="OPCParaBase"/>
    <w:rsid w:val="00D86925"/>
    <w:pPr>
      <w:tabs>
        <w:tab w:val="right" w:pos="556"/>
      </w:tabs>
      <w:spacing w:before="40" w:line="240" w:lineRule="atLeast"/>
      <w:ind w:left="805" w:hanging="805"/>
    </w:pPr>
    <w:rPr>
      <w:sz w:val="20"/>
    </w:rPr>
  </w:style>
  <w:style w:type="paragraph" w:customStyle="1" w:styleId="CTA3ai">
    <w:name w:val="CTA 3(a)(i)"/>
    <w:basedOn w:val="OPCParaBase"/>
    <w:rsid w:val="00D86925"/>
    <w:pPr>
      <w:tabs>
        <w:tab w:val="right" w:pos="1140"/>
      </w:tabs>
      <w:spacing w:before="40" w:line="240" w:lineRule="atLeast"/>
      <w:ind w:left="1361" w:hanging="1361"/>
    </w:pPr>
    <w:rPr>
      <w:sz w:val="20"/>
    </w:rPr>
  </w:style>
  <w:style w:type="paragraph" w:customStyle="1" w:styleId="CTA4a">
    <w:name w:val="CTA 4(a)"/>
    <w:basedOn w:val="OPCParaBase"/>
    <w:rsid w:val="00D86925"/>
    <w:pPr>
      <w:tabs>
        <w:tab w:val="right" w:pos="624"/>
      </w:tabs>
      <w:spacing w:before="40" w:line="240" w:lineRule="atLeast"/>
      <w:ind w:left="873" w:hanging="873"/>
    </w:pPr>
    <w:rPr>
      <w:sz w:val="20"/>
    </w:rPr>
  </w:style>
  <w:style w:type="paragraph" w:customStyle="1" w:styleId="CTA4ai">
    <w:name w:val="CTA 4(a)(i)"/>
    <w:basedOn w:val="OPCParaBase"/>
    <w:rsid w:val="00D86925"/>
    <w:pPr>
      <w:tabs>
        <w:tab w:val="right" w:pos="1213"/>
      </w:tabs>
      <w:spacing w:before="40" w:line="240" w:lineRule="atLeast"/>
      <w:ind w:left="1452" w:hanging="1452"/>
    </w:pPr>
    <w:rPr>
      <w:sz w:val="20"/>
    </w:rPr>
  </w:style>
  <w:style w:type="paragraph" w:customStyle="1" w:styleId="CTACAPS">
    <w:name w:val="CTA CAPS"/>
    <w:basedOn w:val="OPCParaBase"/>
    <w:rsid w:val="00D86925"/>
    <w:pPr>
      <w:spacing w:before="60" w:line="240" w:lineRule="atLeast"/>
    </w:pPr>
    <w:rPr>
      <w:sz w:val="20"/>
    </w:rPr>
  </w:style>
  <w:style w:type="paragraph" w:customStyle="1" w:styleId="CTAright">
    <w:name w:val="CTA right"/>
    <w:basedOn w:val="OPCParaBase"/>
    <w:rsid w:val="00D86925"/>
    <w:pPr>
      <w:spacing w:before="60" w:line="240" w:lineRule="auto"/>
      <w:jc w:val="right"/>
    </w:pPr>
    <w:rPr>
      <w:sz w:val="20"/>
    </w:rPr>
  </w:style>
  <w:style w:type="paragraph" w:customStyle="1" w:styleId="subsection">
    <w:name w:val="subsection"/>
    <w:aliases w:val="ss"/>
    <w:basedOn w:val="OPCParaBase"/>
    <w:link w:val="subsectionChar"/>
    <w:rsid w:val="00D86925"/>
    <w:pPr>
      <w:tabs>
        <w:tab w:val="right" w:pos="1021"/>
      </w:tabs>
      <w:spacing w:before="180" w:line="240" w:lineRule="auto"/>
      <w:ind w:left="1134" w:hanging="1134"/>
    </w:pPr>
  </w:style>
  <w:style w:type="paragraph" w:customStyle="1" w:styleId="Definition">
    <w:name w:val="Definition"/>
    <w:aliases w:val="dd"/>
    <w:basedOn w:val="OPCParaBase"/>
    <w:rsid w:val="00D86925"/>
    <w:pPr>
      <w:spacing w:before="180" w:line="240" w:lineRule="auto"/>
      <w:ind w:left="1134"/>
    </w:pPr>
  </w:style>
  <w:style w:type="character" w:customStyle="1" w:styleId="HeaderChar">
    <w:name w:val="Header Char"/>
    <w:basedOn w:val="DefaultParagraphFont"/>
    <w:link w:val="Header"/>
    <w:rsid w:val="00D86925"/>
    <w:rPr>
      <w:sz w:val="16"/>
    </w:rPr>
  </w:style>
  <w:style w:type="paragraph" w:customStyle="1" w:styleId="House">
    <w:name w:val="House"/>
    <w:basedOn w:val="OPCParaBase"/>
    <w:rsid w:val="00D86925"/>
    <w:pPr>
      <w:spacing w:line="240" w:lineRule="auto"/>
    </w:pPr>
    <w:rPr>
      <w:sz w:val="28"/>
    </w:rPr>
  </w:style>
  <w:style w:type="paragraph" w:customStyle="1" w:styleId="Item">
    <w:name w:val="Item"/>
    <w:aliases w:val="i"/>
    <w:basedOn w:val="OPCParaBase"/>
    <w:next w:val="ItemHead"/>
    <w:rsid w:val="00D86925"/>
    <w:pPr>
      <w:keepLines/>
      <w:spacing w:before="80" w:line="240" w:lineRule="auto"/>
      <w:ind w:left="709"/>
    </w:pPr>
  </w:style>
  <w:style w:type="paragraph" w:customStyle="1" w:styleId="ItemHead">
    <w:name w:val="ItemHead"/>
    <w:aliases w:val="ih"/>
    <w:basedOn w:val="OPCParaBase"/>
    <w:next w:val="Item"/>
    <w:rsid w:val="00D869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6925"/>
    <w:pPr>
      <w:spacing w:line="240" w:lineRule="auto"/>
    </w:pPr>
    <w:rPr>
      <w:b/>
      <w:sz w:val="32"/>
    </w:rPr>
  </w:style>
  <w:style w:type="paragraph" w:customStyle="1" w:styleId="notedraft">
    <w:name w:val="note(draft)"/>
    <w:aliases w:val="nd"/>
    <w:basedOn w:val="OPCParaBase"/>
    <w:rsid w:val="00D86925"/>
    <w:pPr>
      <w:spacing w:before="240" w:line="240" w:lineRule="auto"/>
      <w:ind w:left="284" w:hanging="284"/>
    </w:pPr>
    <w:rPr>
      <w:i/>
      <w:sz w:val="24"/>
    </w:rPr>
  </w:style>
  <w:style w:type="paragraph" w:customStyle="1" w:styleId="notemargin">
    <w:name w:val="note(margin)"/>
    <w:aliases w:val="nm"/>
    <w:basedOn w:val="OPCParaBase"/>
    <w:rsid w:val="00D86925"/>
    <w:pPr>
      <w:tabs>
        <w:tab w:val="left" w:pos="709"/>
      </w:tabs>
      <w:spacing w:before="122" w:line="198" w:lineRule="exact"/>
      <w:ind w:left="709" w:hanging="709"/>
    </w:pPr>
    <w:rPr>
      <w:sz w:val="18"/>
    </w:rPr>
  </w:style>
  <w:style w:type="paragraph" w:customStyle="1" w:styleId="notepara">
    <w:name w:val="note(para)"/>
    <w:aliases w:val="na"/>
    <w:basedOn w:val="OPCParaBase"/>
    <w:rsid w:val="00D86925"/>
    <w:pPr>
      <w:spacing w:before="40" w:line="198" w:lineRule="exact"/>
      <w:ind w:left="2354" w:hanging="369"/>
    </w:pPr>
    <w:rPr>
      <w:sz w:val="18"/>
    </w:rPr>
  </w:style>
  <w:style w:type="paragraph" w:customStyle="1" w:styleId="noteParlAmend">
    <w:name w:val="note(ParlAmend)"/>
    <w:aliases w:val="npp"/>
    <w:basedOn w:val="OPCParaBase"/>
    <w:next w:val="ParlAmend"/>
    <w:rsid w:val="00D86925"/>
    <w:pPr>
      <w:spacing w:line="240" w:lineRule="auto"/>
      <w:jc w:val="right"/>
    </w:pPr>
    <w:rPr>
      <w:rFonts w:ascii="Arial" w:hAnsi="Arial"/>
      <w:b/>
      <w:i/>
    </w:rPr>
  </w:style>
  <w:style w:type="paragraph" w:customStyle="1" w:styleId="notetext">
    <w:name w:val="note(text)"/>
    <w:aliases w:val="n"/>
    <w:basedOn w:val="OPCParaBase"/>
    <w:link w:val="notetextChar"/>
    <w:rsid w:val="00D86925"/>
    <w:pPr>
      <w:spacing w:before="122" w:line="240" w:lineRule="auto"/>
      <w:ind w:left="1985" w:hanging="851"/>
    </w:pPr>
    <w:rPr>
      <w:sz w:val="18"/>
    </w:rPr>
  </w:style>
  <w:style w:type="paragraph" w:customStyle="1" w:styleId="Page1">
    <w:name w:val="Page1"/>
    <w:basedOn w:val="OPCParaBase"/>
    <w:rsid w:val="00D86925"/>
    <w:pPr>
      <w:spacing w:before="5600" w:line="240" w:lineRule="auto"/>
    </w:pPr>
    <w:rPr>
      <w:b/>
      <w:sz w:val="32"/>
    </w:rPr>
  </w:style>
  <w:style w:type="paragraph" w:customStyle="1" w:styleId="paragraphsub">
    <w:name w:val="paragraph(sub)"/>
    <w:aliases w:val="aa"/>
    <w:basedOn w:val="OPCParaBase"/>
    <w:rsid w:val="00D86925"/>
    <w:pPr>
      <w:tabs>
        <w:tab w:val="right" w:pos="1985"/>
      </w:tabs>
      <w:spacing w:before="40" w:line="240" w:lineRule="auto"/>
      <w:ind w:left="2098" w:hanging="2098"/>
    </w:pPr>
  </w:style>
  <w:style w:type="paragraph" w:customStyle="1" w:styleId="paragraphsub-sub">
    <w:name w:val="paragraph(sub-sub)"/>
    <w:aliases w:val="aaa"/>
    <w:basedOn w:val="OPCParaBase"/>
    <w:rsid w:val="00D86925"/>
    <w:pPr>
      <w:tabs>
        <w:tab w:val="right" w:pos="2722"/>
      </w:tabs>
      <w:spacing w:before="40" w:line="240" w:lineRule="auto"/>
      <w:ind w:left="2835" w:hanging="2835"/>
    </w:pPr>
  </w:style>
  <w:style w:type="paragraph" w:customStyle="1" w:styleId="paragraph">
    <w:name w:val="paragraph"/>
    <w:aliases w:val="a"/>
    <w:basedOn w:val="OPCParaBase"/>
    <w:rsid w:val="00D86925"/>
    <w:pPr>
      <w:tabs>
        <w:tab w:val="right" w:pos="1531"/>
      </w:tabs>
      <w:spacing w:before="40" w:line="240" w:lineRule="auto"/>
      <w:ind w:left="1644" w:hanging="1644"/>
    </w:pPr>
  </w:style>
  <w:style w:type="paragraph" w:customStyle="1" w:styleId="ParlAmend">
    <w:name w:val="ParlAmend"/>
    <w:aliases w:val="pp"/>
    <w:basedOn w:val="OPCParaBase"/>
    <w:rsid w:val="00D86925"/>
    <w:pPr>
      <w:spacing w:before="240" w:line="240" w:lineRule="atLeast"/>
      <w:ind w:hanging="567"/>
    </w:pPr>
    <w:rPr>
      <w:sz w:val="24"/>
    </w:rPr>
  </w:style>
  <w:style w:type="paragraph" w:customStyle="1" w:styleId="Portfolio">
    <w:name w:val="Portfolio"/>
    <w:basedOn w:val="OPCParaBase"/>
    <w:rsid w:val="00D86925"/>
    <w:pPr>
      <w:spacing w:line="240" w:lineRule="auto"/>
    </w:pPr>
    <w:rPr>
      <w:i/>
      <w:sz w:val="20"/>
    </w:rPr>
  </w:style>
  <w:style w:type="paragraph" w:customStyle="1" w:styleId="Preamble">
    <w:name w:val="Preamble"/>
    <w:basedOn w:val="OPCParaBase"/>
    <w:next w:val="Normal"/>
    <w:rsid w:val="00D869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6925"/>
    <w:pPr>
      <w:spacing w:line="240" w:lineRule="auto"/>
    </w:pPr>
    <w:rPr>
      <w:i/>
      <w:sz w:val="20"/>
    </w:rPr>
  </w:style>
  <w:style w:type="paragraph" w:customStyle="1" w:styleId="Session">
    <w:name w:val="Session"/>
    <w:basedOn w:val="OPCParaBase"/>
    <w:rsid w:val="00D86925"/>
    <w:pPr>
      <w:spacing w:line="240" w:lineRule="auto"/>
    </w:pPr>
    <w:rPr>
      <w:sz w:val="28"/>
    </w:rPr>
  </w:style>
  <w:style w:type="paragraph" w:customStyle="1" w:styleId="Sponsor">
    <w:name w:val="Sponsor"/>
    <w:basedOn w:val="OPCParaBase"/>
    <w:rsid w:val="00D86925"/>
    <w:pPr>
      <w:spacing w:line="240" w:lineRule="auto"/>
    </w:pPr>
    <w:rPr>
      <w:i/>
    </w:rPr>
  </w:style>
  <w:style w:type="paragraph" w:customStyle="1" w:styleId="Subitem">
    <w:name w:val="Subitem"/>
    <w:aliases w:val="iss"/>
    <w:basedOn w:val="OPCParaBase"/>
    <w:rsid w:val="00D86925"/>
    <w:pPr>
      <w:spacing w:before="180" w:line="240" w:lineRule="auto"/>
      <w:ind w:left="709" w:hanging="709"/>
    </w:pPr>
  </w:style>
  <w:style w:type="paragraph" w:customStyle="1" w:styleId="SubitemHead">
    <w:name w:val="SubitemHead"/>
    <w:aliases w:val="issh"/>
    <w:basedOn w:val="OPCParaBase"/>
    <w:rsid w:val="00D869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6925"/>
    <w:pPr>
      <w:spacing w:before="40" w:line="240" w:lineRule="auto"/>
      <w:ind w:left="1134"/>
    </w:pPr>
  </w:style>
  <w:style w:type="paragraph" w:customStyle="1" w:styleId="SubsectionHead">
    <w:name w:val="SubsectionHead"/>
    <w:aliases w:val="ssh"/>
    <w:basedOn w:val="OPCParaBase"/>
    <w:next w:val="subsection"/>
    <w:rsid w:val="00D86925"/>
    <w:pPr>
      <w:keepNext/>
      <w:keepLines/>
      <w:spacing w:before="240" w:line="240" w:lineRule="auto"/>
      <w:ind w:left="1134"/>
    </w:pPr>
    <w:rPr>
      <w:i/>
    </w:rPr>
  </w:style>
  <w:style w:type="paragraph" w:customStyle="1" w:styleId="Tablea">
    <w:name w:val="Table(a)"/>
    <w:aliases w:val="ta"/>
    <w:basedOn w:val="OPCParaBase"/>
    <w:rsid w:val="00D86925"/>
    <w:pPr>
      <w:spacing w:before="60" w:line="240" w:lineRule="auto"/>
      <w:ind w:left="284" w:hanging="284"/>
    </w:pPr>
    <w:rPr>
      <w:sz w:val="20"/>
    </w:rPr>
  </w:style>
  <w:style w:type="paragraph" w:customStyle="1" w:styleId="TableAA">
    <w:name w:val="Table(AA)"/>
    <w:aliases w:val="taaa"/>
    <w:basedOn w:val="OPCParaBase"/>
    <w:rsid w:val="00D869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69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6925"/>
    <w:pPr>
      <w:spacing w:before="60" w:line="240" w:lineRule="atLeast"/>
    </w:pPr>
    <w:rPr>
      <w:sz w:val="20"/>
    </w:rPr>
  </w:style>
  <w:style w:type="paragraph" w:customStyle="1" w:styleId="TLPBoxTextnote">
    <w:name w:val="TLPBoxText(note"/>
    <w:aliases w:val="right)"/>
    <w:basedOn w:val="OPCParaBase"/>
    <w:rsid w:val="00D869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692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6925"/>
    <w:pPr>
      <w:spacing w:before="122" w:line="198" w:lineRule="exact"/>
      <w:ind w:left="1985" w:hanging="851"/>
      <w:jc w:val="right"/>
    </w:pPr>
    <w:rPr>
      <w:sz w:val="18"/>
    </w:rPr>
  </w:style>
  <w:style w:type="paragraph" w:customStyle="1" w:styleId="TLPTableBullet">
    <w:name w:val="TLPTableBullet"/>
    <w:aliases w:val="ttb"/>
    <w:basedOn w:val="OPCParaBase"/>
    <w:rsid w:val="00D86925"/>
    <w:pPr>
      <w:spacing w:line="240" w:lineRule="exact"/>
      <w:ind w:left="284" w:hanging="284"/>
    </w:pPr>
    <w:rPr>
      <w:sz w:val="20"/>
    </w:rPr>
  </w:style>
  <w:style w:type="paragraph" w:customStyle="1" w:styleId="TofSectsGroupHeading">
    <w:name w:val="TofSects(GroupHeading)"/>
    <w:basedOn w:val="OPCParaBase"/>
    <w:next w:val="TofSectsSection"/>
    <w:rsid w:val="00D86925"/>
    <w:pPr>
      <w:keepLines/>
      <w:spacing w:before="240" w:after="120" w:line="240" w:lineRule="auto"/>
      <w:ind w:left="794"/>
    </w:pPr>
    <w:rPr>
      <w:b/>
      <w:kern w:val="28"/>
      <w:sz w:val="20"/>
    </w:rPr>
  </w:style>
  <w:style w:type="paragraph" w:customStyle="1" w:styleId="TofSectsHeading">
    <w:name w:val="TofSects(Heading)"/>
    <w:basedOn w:val="OPCParaBase"/>
    <w:rsid w:val="00D86925"/>
    <w:pPr>
      <w:spacing w:before="240" w:after="120" w:line="240" w:lineRule="auto"/>
    </w:pPr>
    <w:rPr>
      <w:b/>
      <w:sz w:val="24"/>
    </w:rPr>
  </w:style>
  <w:style w:type="paragraph" w:customStyle="1" w:styleId="TofSectsSection">
    <w:name w:val="TofSects(Section)"/>
    <w:basedOn w:val="OPCParaBase"/>
    <w:rsid w:val="00D86925"/>
    <w:pPr>
      <w:keepLines/>
      <w:spacing w:before="40" w:line="240" w:lineRule="auto"/>
      <w:ind w:left="1588" w:hanging="794"/>
    </w:pPr>
    <w:rPr>
      <w:kern w:val="28"/>
      <w:sz w:val="18"/>
    </w:rPr>
  </w:style>
  <w:style w:type="paragraph" w:customStyle="1" w:styleId="TofSectsSubdiv">
    <w:name w:val="TofSects(Subdiv)"/>
    <w:basedOn w:val="OPCParaBase"/>
    <w:rsid w:val="00D86925"/>
    <w:pPr>
      <w:keepLines/>
      <w:spacing w:before="80" w:line="240" w:lineRule="auto"/>
      <w:ind w:left="1588" w:hanging="794"/>
    </w:pPr>
    <w:rPr>
      <w:kern w:val="28"/>
    </w:rPr>
  </w:style>
  <w:style w:type="paragraph" w:customStyle="1" w:styleId="WRStyle">
    <w:name w:val="WR Style"/>
    <w:aliases w:val="WR"/>
    <w:basedOn w:val="OPCParaBase"/>
    <w:rsid w:val="00D86925"/>
    <w:pPr>
      <w:spacing w:before="240" w:line="240" w:lineRule="auto"/>
      <w:ind w:left="284" w:hanging="284"/>
    </w:pPr>
    <w:rPr>
      <w:b/>
      <w:i/>
      <w:kern w:val="28"/>
      <w:sz w:val="24"/>
    </w:rPr>
  </w:style>
  <w:style w:type="numbering" w:customStyle="1" w:styleId="OPCBodyList">
    <w:name w:val="OPCBodyList"/>
    <w:uiPriority w:val="99"/>
    <w:rsid w:val="00D26ADA"/>
    <w:pPr>
      <w:numPr>
        <w:numId w:val="16"/>
      </w:numPr>
    </w:pPr>
  </w:style>
  <w:style w:type="paragraph" w:customStyle="1" w:styleId="noteToPara">
    <w:name w:val="noteToPara"/>
    <w:aliases w:val="ntp"/>
    <w:basedOn w:val="OPCParaBase"/>
    <w:rsid w:val="00D86925"/>
    <w:pPr>
      <w:spacing w:before="122" w:line="198" w:lineRule="exact"/>
      <w:ind w:left="2353" w:hanging="709"/>
    </w:pPr>
    <w:rPr>
      <w:sz w:val="18"/>
    </w:rPr>
  </w:style>
  <w:style w:type="character" w:customStyle="1" w:styleId="FooterChar">
    <w:name w:val="Footer Char"/>
    <w:basedOn w:val="DefaultParagraphFont"/>
    <w:link w:val="Footer"/>
    <w:rsid w:val="00D86925"/>
    <w:rPr>
      <w:sz w:val="22"/>
      <w:szCs w:val="24"/>
    </w:rPr>
  </w:style>
  <w:style w:type="character" w:customStyle="1" w:styleId="BalloonTextChar">
    <w:name w:val="Balloon Text Char"/>
    <w:basedOn w:val="DefaultParagraphFont"/>
    <w:link w:val="BalloonText"/>
    <w:uiPriority w:val="99"/>
    <w:rsid w:val="00D8692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86925"/>
    <w:pPr>
      <w:keepNext/>
      <w:spacing w:before="60" w:line="240" w:lineRule="atLeast"/>
    </w:pPr>
    <w:rPr>
      <w:b/>
      <w:sz w:val="20"/>
    </w:rPr>
  </w:style>
  <w:style w:type="table" w:customStyle="1" w:styleId="CFlag">
    <w:name w:val="CFlag"/>
    <w:basedOn w:val="TableNormal"/>
    <w:uiPriority w:val="99"/>
    <w:rsid w:val="00D86925"/>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D86925"/>
    <w:pPr>
      <w:keepNext/>
      <w:keepLines/>
      <w:spacing w:before="280"/>
      <w:ind w:left="1134" w:hanging="1134"/>
      <w:outlineLvl w:val="1"/>
    </w:pPr>
    <w:rPr>
      <w:b/>
      <w:kern w:val="28"/>
      <w:sz w:val="32"/>
    </w:rPr>
  </w:style>
  <w:style w:type="paragraph" w:customStyle="1" w:styleId="ENotesText">
    <w:name w:val="ENotesText"/>
    <w:aliases w:val="Ent"/>
    <w:basedOn w:val="OPCParaBase"/>
    <w:next w:val="Normal"/>
    <w:rsid w:val="00D86925"/>
    <w:pPr>
      <w:spacing w:before="120"/>
    </w:pPr>
  </w:style>
  <w:style w:type="paragraph" w:customStyle="1" w:styleId="CompiledActNo">
    <w:name w:val="CompiledActNo"/>
    <w:basedOn w:val="OPCParaBase"/>
    <w:next w:val="Normal"/>
    <w:rsid w:val="00D86925"/>
    <w:rPr>
      <w:b/>
      <w:sz w:val="24"/>
      <w:szCs w:val="24"/>
    </w:rPr>
  </w:style>
  <w:style w:type="paragraph" w:customStyle="1" w:styleId="CompiledMadeUnder">
    <w:name w:val="CompiledMadeUnder"/>
    <w:basedOn w:val="OPCParaBase"/>
    <w:next w:val="Normal"/>
    <w:rsid w:val="00D86925"/>
    <w:rPr>
      <w:i/>
      <w:sz w:val="24"/>
      <w:szCs w:val="24"/>
    </w:rPr>
  </w:style>
  <w:style w:type="paragraph" w:customStyle="1" w:styleId="Paragraphsub-sub-sub">
    <w:name w:val="Paragraph(sub-sub-sub)"/>
    <w:aliases w:val="aaaa"/>
    <w:basedOn w:val="OPCParaBase"/>
    <w:rsid w:val="00D869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69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69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69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69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6925"/>
    <w:pPr>
      <w:spacing w:before="60" w:line="240" w:lineRule="auto"/>
    </w:pPr>
    <w:rPr>
      <w:rFonts w:cs="Arial"/>
      <w:sz w:val="20"/>
      <w:szCs w:val="22"/>
    </w:rPr>
  </w:style>
  <w:style w:type="paragraph" w:customStyle="1" w:styleId="NoteToSubpara">
    <w:name w:val="NoteToSubpara"/>
    <w:aliases w:val="nts"/>
    <w:basedOn w:val="OPCParaBase"/>
    <w:rsid w:val="00D86925"/>
    <w:pPr>
      <w:spacing w:before="40" w:line="198" w:lineRule="exact"/>
      <w:ind w:left="2835" w:hanging="709"/>
    </w:pPr>
    <w:rPr>
      <w:sz w:val="18"/>
    </w:rPr>
  </w:style>
  <w:style w:type="paragraph" w:customStyle="1" w:styleId="ENoteTableHeading">
    <w:name w:val="ENoteTableHeading"/>
    <w:aliases w:val="enth"/>
    <w:basedOn w:val="OPCParaBase"/>
    <w:rsid w:val="00D86925"/>
    <w:pPr>
      <w:keepNext/>
      <w:spacing w:before="60" w:line="240" w:lineRule="atLeast"/>
    </w:pPr>
    <w:rPr>
      <w:rFonts w:ascii="Arial" w:hAnsi="Arial"/>
      <w:b/>
      <w:sz w:val="16"/>
    </w:rPr>
  </w:style>
  <w:style w:type="paragraph" w:customStyle="1" w:styleId="ENoteTTi">
    <w:name w:val="ENoteTTi"/>
    <w:aliases w:val="entti"/>
    <w:basedOn w:val="OPCParaBase"/>
    <w:rsid w:val="00D86925"/>
    <w:pPr>
      <w:keepNext/>
      <w:spacing w:before="60" w:line="240" w:lineRule="atLeast"/>
      <w:ind w:left="170"/>
    </w:pPr>
    <w:rPr>
      <w:sz w:val="16"/>
    </w:rPr>
  </w:style>
  <w:style w:type="paragraph" w:customStyle="1" w:styleId="ENotesHeading1">
    <w:name w:val="ENotesHeading 1"/>
    <w:aliases w:val="Enh1"/>
    <w:basedOn w:val="OPCParaBase"/>
    <w:next w:val="Normal"/>
    <w:rsid w:val="00D86925"/>
    <w:pPr>
      <w:spacing w:before="120"/>
      <w:outlineLvl w:val="1"/>
    </w:pPr>
    <w:rPr>
      <w:b/>
      <w:sz w:val="28"/>
      <w:szCs w:val="28"/>
    </w:rPr>
  </w:style>
  <w:style w:type="paragraph" w:customStyle="1" w:styleId="ENotesHeading2">
    <w:name w:val="ENotesHeading 2"/>
    <w:aliases w:val="Enh2"/>
    <w:basedOn w:val="OPCParaBase"/>
    <w:next w:val="Normal"/>
    <w:rsid w:val="00D86925"/>
    <w:pPr>
      <w:spacing w:before="120" w:after="120"/>
      <w:outlineLvl w:val="2"/>
    </w:pPr>
    <w:rPr>
      <w:b/>
      <w:sz w:val="24"/>
      <w:szCs w:val="28"/>
    </w:rPr>
  </w:style>
  <w:style w:type="paragraph" w:customStyle="1" w:styleId="ENoteTTIndentHeading">
    <w:name w:val="ENoteTTIndentHeading"/>
    <w:aliases w:val="enTTHi"/>
    <w:basedOn w:val="OPCParaBase"/>
    <w:rsid w:val="00D869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6925"/>
    <w:pPr>
      <w:spacing w:before="60" w:line="240" w:lineRule="atLeast"/>
    </w:pPr>
    <w:rPr>
      <w:sz w:val="16"/>
    </w:rPr>
  </w:style>
  <w:style w:type="paragraph" w:customStyle="1" w:styleId="MadeunderText">
    <w:name w:val="MadeunderText"/>
    <w:basedOn w:val="OPCParaBase"/>
    <w:next w:val="CompiledMadeUnder"/>
    <w:rsid w:val="00D86925"/>
    <w:pPr>
      <w:spacing w:before="240"/>
    </w:pPr>
    <w:rPr>
      <w:sz w:val="24"/>
      <w:szCs w:val="24"/>
    </w:rPr>
  </w:style>
  <w:style w:type="paragraph" w:customStyle="1" w:styleId="ENotesHeading3">
    <w:name w:val="ENotesHeading 3"/>
    <w:aliases w:val="Enh3"/>
    <w:basedOn w:val="OPCParaBase"/>
    <w:next w:val="Normal"/>
    <w:rsid w:val="00D86925"/>
    <w:pPr>
      <w:keepNext/>
      <w:spacing w:before="120" w:line="240" w:lineRule="auto"/>
      <w:outlineLvl w:val="4"/>
    </w:pPr>
    <w:rPr>
      <w:b/>
      <w:szCs w:val="24"/>
    </w:rPr>
  </w:style>
  <w:style w:type="paragraph" w:customStyle="1" w:styleId="InstNo">
    <w:name w:val="InstNo"/>
    <w:basedOn w:val="OPCParaBase"/>
    <w:next w:val="Normal"/>
    <w:rsid w:val="00D86925"/>
    <w:rPr>
      <w:b/>
      <w:sz w:val="28"/>
      <w:szCs w:val="32"/>
    </w:rPr>
  </w:style>
  <w:style w:type="paragraph" w:customStyle="1" w:styleId="TerritoryT">
    <w:name w:val="TerritoryT"/>
    <w:basedOn w:val="OPCParaBase"/>
    <w:next w:val="Normal"/>
    <w:rsid w:val="00D86925"/>
    <w:rPr>
      <w:b/>
      <w:sz w:val="32"/>
    </w:rPr>
  </w:style>
  <w:style w:type="paragraph" w:customStyle="1" w:styleId="LegislationMadeUnder">
    <w:name w:val="LegislationMadeUnder"/>
    <w:basedOn w:val="OPCParaBase"/>
    <w:next w:val="Normal"/>
    <w:rsid w:val="00D86925"/>
    <w:rPr>
      <w:i/>
      <w:sz w:val="32"/>
      <w:szCs w:val="32"/>
    </w:rPr>
  </w:style>
  <w:style w:type="paragraph" w:customStyle="1" w:styleId="SignCoverPageEnd">
    <w:name w:val="SignCoverPageEnd"/>
    <w:basedOn w:val="OPCParaBase"/>
    <w:next w:val="Normal"/>
    <w:rsid w:val="00D869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6925"/>
    <w:pPr>
      <w:pBdr>
        <w:top w:val="single" w:sz="4" w:space="1" w:color="auto"/>
      </w:pBdr>
      <w:spacing w:before="360"/>
      <w:ind w:right="397"/>
      <w:jc w:val="both"/>
    </w:pPr>
  </w:style>
  <w:style w:type="paragraph" w:customStyle="1" w:styleId="NotesHeading2">
    <w:name w:val="NotesHeading 2"/>
    <w:basedOn w:val="OPCParaBase"/>
    <w:next w:val="Normal"/>
    <w:rsid w:val="00D86925"/>
    <w:rPr>
      <w:b/>
      <w:sz w:val="28"/>
      <w:szCs w:val="28"/>
    </w:rPr>
  </w:style>
  <w:style w:type="paragraph" w:customStyle="1" w:styleId="NotesHeading1">
    <w:name w:val="NotesHeading 1"/>
    <w:basedOn w:val="OPCParaBase"/>
    <w:next w:val="Normal"/>
    <w:rsid w:val="00D86925"/>
    <w:rPr>
      <w:b/>
      <w:sz w:val="28"/>
      <w:szCs w:val="28"/>
    </w:rPr>
  </w:style>
  <w:style w:type="character" w:customStyle="1" w:styleId="subsectionChar">
    <w:name w:val="subsection Char"/>
    <w:aliases w:val="ss Char"/>
    <w:basedOn w:val="DefaultParagraphFont"/>
    <w:link w:val="subsection"/>
    <w:locked/>
    <w:rsid w:val="00FC2118"/>
    <w:rPr>
      <w:sz w:val="22"/>
    </w:rPr>
  </w:style>
  <w:style w:type="paragraph" w:customStyle="1" w:styleId="ActHead10">
    <w:name w:val="ActHead 10"/>
    <w:aliases w:val="sp"/>
    <w:basedOn w:val="OPCParaBase"/>
    <w:next w:val="ActHead3"/>
    <w:rsid w:val="00D86925"/>
    <w:pPr>
      <w:keepNext/>
      <w:spacing w:before="280" w:line="240" w:lineRule="auto"/>
      <w:outlineLvl w:val="1"/>
    </w:pPr>
    <w:rPr>
      <w:b/>
      <w:sz w:val="32"/>
      <w:szCs w:val="30"/>
    </w:rPr>
  </w:style>
  <w:style w:type="character" w:customStyle="1" w:styleId="CharSubPartTextCASA">
    <w:name w:val="CharSubPartText(CASA)"/>
    <w:basedOn w:val="OPCCharBase"/>
    <w:uiPriority w:val="1"/>
    <w:rsid w:val="00D86925"/>
  </w:style>
  <w:style w:type="character" w:customStyle="1" w:styleId="CharSubPartNoCASA">
    <w:name w:val="CharSubPartNo(CASA)"/>
    <w:basedOn w:val="OPCCharBase"/>
    <w:uiPriority w:val="1"/>
    <w:rsid w:val="00D86925"/>
  </w:style>
  <w:style w:type="paragraph" w:customStyle="1" w:styleId="ENoteTTIndentHeadingSub">
    <w:name w:val="ENoteTTIndentHeadingSub"/>
    <w:aliases w:val="enTTHis"/>
    <w:basedOn w:val="OPCParaBase"/>
    <w:rsid w:val="00D86925"/>
    <w:pPr>
      <w:keepNext/>
      <w:spacing w:before="60" w:line="240" w:lineRule="atLeast"/>
      <w:ind w:left="340"/>
    </w:pPr>
    <w:rPr>
      <w:b/>
      <w:sz w:val="16"/>
    </w:rPr>
  </w:style>
  <w:style w:type="paragraph" w:customStyle="1" w:styleId="ENoteTTiSub">
    <w:name w:val="ENoteTTiSub"/>
    <w:aliases w:val="enttis"/>
    <w:basedOn w:val="OPCParaBase"/>
    <w:rsid w:val="00D86925"/>
    <w:pPr>
      <w:keepNext/>
      <w:spacing w:before="60" w:line="240" w:lineRule="atLeast"/>
      <w:ind w:left="340"/>
    </w:pPr>
    <w:rPr>
      <w:sz w:val="16"/>
    </w:rPr>
  </w:style>
  <w:style w:type="paragraph" w:customStyle="1" w:styleId="SubDivisionMigration">
    <w:name w:val="SubDivisionMigration"/>
    <w:aliases w:val="sdm"/>
    <w:basedOn w:val="OPCParaBase"/>
    <w:rsid w:val="00D869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6925"/>
    <w:pPr>
      <w:keepNext/>
      <w:keepLines/>
      <w:spacing w:before="240" w:line="240" w:lineRule="auto"/>
      <w:ind w:left="1134" w:hanging="1134"/>
    </w:pPr>
    <w:rPr>
      <w:b/>
      <w:sz w:val="28"/>
    </w:rPr>
  </w:style>
  <w:style w:type="paragraph" w:customStyle="1" w:styleId="FreeForm">
    <w:name w:val="FreeForm"/>
    <w:rsid w:val="00D86925"/>
    <w:rPr>
      <w:rFonts w:ascii="Arial" w:eastAsiaTheme="minorHAnsi" w:hAnsi="Arial" w:cstheme="minorBidi"/>
      <w:sz w:val="22"/>
      <w:lang w:eastAsia="en-US"/>
    </w:rPr>
  </w:style>
  <w:style w:type="paragraph" w:customStyle="1" w:styleId="SOText">
    <w:name w:val="SO Text"/>
    <w:aliases w:val="sot"/>
    <w:link w:val="SOTextChar"/>
    <w:rsid w:val="00D8692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86925"/>
    <w:rPr>
      <w:rFonts w:eastAsiaTheme="minorHAnsi" w:cstheme="minorBidi"/>
      <w:sz w:val="22"/>
      <w:lang w:eastAsia="en-US"/>
    </w:rPr>
  </w:style>
  <w:style w:type="paragraph" w:customStyle="1" w:styleId="SOTextNote">
    <w:name w:val="SO TextNote"/>
    <w:aliases w:val="sont"/>
    <w:basedOn w:val="SOText"/>
    <w:qFormat/>
    <w:rsid w:val="00D86925"/>
    <w:pPr>
      <w:spacing w:before="122" w:line="198" w:lineRule="exact"/>
      <w:ind w:left="1843" w:hanging="709"/>
    </w:pPr>
    <w:rPr>
      <w:sz w:val="18"/>
    </w:rPr>
  </w:style>
  <w:style w:type="paragraph" w:customStyle="1" w:styleId="SOPara">
    <w:name w:val="SO Para"/>
    <w:aliases w:val="soa"/>
    <w:basedOn w:val="SOText"/>
    <w:link w:val="SOParaChar"/>
    <w:qFormat/>
    <w:rsid w:val="00D86925"/>
    <w:pPr>
      <w:tabs>
        <w:tab w:val="right" w:pos="1786"/>
      </w:tabs>
      <w:spacing w:before="40"/>
      <w:ind w:left="2070" w:hanging="936"/>
    </w:pPr>
  </w:style>
  <w:style w:type="character" w:customStyle="1" w:styleId="SOParaChar">
    <w:name w:val="SO Para Char"/>
    <w:aliases w:val="soa Char"/>
    <w:basedOn w:val="DefaultParagraphFont"/>
    <w:link w:val="SOPara"/>
    <w:rsid w:val="00D86925"/>
    <w:rPr>
      <w:rFonts w:eastAsiaTheme="minorHAnsi" w:cstheme="minorBidi"/>
      <w:sz w:val="22"/>
      <w:lang w:eastAsia="en-US"/>
    </w:rPr>
  </w:style>
  <w:style w:type="paragraph" w:customStyle="1" w:styleId="FileName">
    <w:name w:val="FileName"/>
    <w:basedOn w:val="Normal"/>
    <w:rsid w:val="00D86925"/>
  </w:style>
  <w:style w:type="paragraph" w:customStyle="1" w:styleId="SOHeadBold">
    <w:name w:val="SO HeadBold"/>
    <w:aliases w:val="sohb"/>
    <w:basedOn w:val="SOText"/>
    <w:next w:val="SOText"/>
    <w:link w:val="SOHeadBoldChar"/>
    <w:qFormat/>
    <w:rsid w:val="00D86925"/>
    <w:rPr>
      <w:b/>
    </w:rPr>
  </w:style>
  <w:style w:type="character" w:customStyle="1" w:styleId="SOHeadBoldChar">
    <w:name w:val="SO HeadBold Char"/>
    <w:aliases w:val="sohb Char"/>
    <w:basedOn w:val="DefaultParagraphFont"/>
    <w:link w:val="SOHeadBold"/>
    <w:rsid w:val="00D8692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86925"/>
    <w:rPr>
      <w:i/>
    </w:rPr>
  </w:style>
  <w:style w:type="character" w:customStyle="1" w:styleId="SOHeadItalicChar">
    <w:name w:val="SO HeadItalic Char"/>
    <w:aliases w:val="sohi Char"/>
    <w:basedOn w:val="DefaultParagraphFont"/>
    <w:link w:val="SOHeadItalic"/>
    <w:rsid w:val="00D86925"/>
    <w:rPr>
      <w:rFonts w:eastAsiaTheme="minorHAnsi" w:cstheme="minorBidi"/>
      <w:i/>
      <w:sz w:val="22"/>
      <w:lang w:eastAsia="en-US"/>
    </w:rPr>
  </w:style>
  <w:style w:type="paragraph" w:customStyle="1" w:styleId="SOBullet">
    <w:name w:val="SO Bullet"/>
    <w:aliases w:val="sotb"/>
    <w:basedOn w:val="SOText"/>
    <w:link w:val="SOBulletChar"/>
    <w:qFormat/>
    <w:rsid w:val="00D86925"/>
    <w:pPr>
      <w:ind w:left="1559" w:hanging="425"/>
    </w:pPr>
  </w:style>
  <w:style w:type="character" w:customStyle="1" w:styleId="SOBulletChar">
    <w:name w:val="SO Bullet Char"/>
    <w:aliases w:val="sotb Char"/>
    <w:basedOn w:val="DefaultParagraphFont"/>
    <w:link w:val="SOBullet"/>
    <w:rsid w:val="00D86925"/>
    <w:rPr>
      <w:rFonts w:eastAsiaTheme="minorHAnsi" w:cstheme="minorBidi"/>
      <w:sz w:val="22"/>
      <w:lang w:eastAsia="en-US"/>
    </w:rPr>
  </w:style>
  <w:style w:type="paragraph" w:customStyle="1" w:styleId="SOBulletNote">
    <w:name w:val="SO BulletNote"/>
    <w:aliases w:val="sonb"/>
    <w:basedOn w:val="SOTextNote"/>
    <w:link w:val="SOBulletNoteChar"/>
    <w:qFormat/>
    <w:rsid w:val="00D86925"/>
    <w:pPr>
      <w:tabs>
        <w:tab w:val="left" w:pos="1560"/>
      </w:tabs>
      <w:ind w:left="2268" w:hanging="1134"/>
    </w:pPr>
  </w:style>
  <w:style w:type="character" w:customStyle="1" w:styleId="SOBulletNoteChar">
    <w:name w:val="SO BulletNote Char"/>
    <w:aliases w:val="sonb Char"/>
    <w:basedOn w:val="DefaultParagraphFont"/>
    <w:link w:val="SOBulletNote"/>
    <w:rsid w:val="00D86925"/>
    <w:rPr>
      <w:rFonts w:eastAsiaTheme="minorHAnsi" w:cstheme="minorBidi"/>
      <w:sz w:val="18"/>
      <w:lang w:eastAsia="en-US"/>
    </w:rPr>
  </w:style>
  <w:style w:type="character" w:customStyle="1" w:styleId="charlegsubtitle1">
    <w:name w:val="charlegsubtitle1"/>
    <w:basedOn w:val="DefaultParagraphFont"/>
    <w:rsid w:val="006478BE"/>
    <w:rPr>
      <w:rFonts w:ascii="Arial" w:hAnsi="Arial" w:cs="Arial" w:hint="default"/>
      <w:b/>
      <w:bCs/>
      <w:sz w:val="28"/>
      <w:szCs w:val="28"/>
    </w:rPr>
  </w:style>
  <w:style w:type="character" w:customStyle="1" w:styleId="notetextChar">
    <w:name w:val="note(text) Char"/>
    <w:aliases w:val="n Char"/>
    <w:basedOn w:val="DefaultParagraphFont"/>
    <w:link w:val="notetext"/>
    <w:rsid w:val="00D8062E"/>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6925"/>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D869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6925"/>
  </w:style>
  <w:style w:type="table" w:customStyle="1" w:styleId="TableGrid1">
    <w:name w:val="Table Grid1"/>
    <w:basedOn w:val="TableNormal"/>
    <w:next w:val="TableGrid"/>
    <w:uiPriority w:val="59"/>
    <w:rsid w:val="00D26AD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26AD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D86925"/>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D86925"/>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OPCCharBase"/>
    <w:uiPriority w:val="99"/>
    <w:unhideWhenUsed/>
    <w:rsid w:val="00D86925"/>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D26ADA"/>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692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D86925"/>
  </w:style>
  <w:style w:type="character" w:customStyle="1" w:styleId="CharAmSchText">
    <w:name w:val="CharAmSchText"/>
    <w:basedOn w:val="OPCCharBase"/>
    <w:uiPriority w:val="1"/>
    <w:qFormat/>
    <w:rsid w:val="00D86925"/>
  </w:style>
  <w:style w:type="character" w:customStyle="1" w:styleId="CharChapNo">
    <w:name w:val="CharChapNo"/>
    <w:basedOn w:val="OPCCharBase"/>
    <w:qFormat/>
    <w:rsid w:val="00D86925"/>
  </w:style>
  <w:style w:type="character" w:customStyle="1" w:styleId="CharChapText">
    <w:name w:val="CharChapText"/>
    <w:basedOn w:val="OPCCharBase"/>
    <w:qFormat/>
    <w:rsid w:val="00D86925"/>
  </w:style>
  <w:style w:type="character" w:customStyle="1" w:styleId="CharDivNo">
    <w:name w:val="CharDivNo"/>
    <w:basedOn w:val="OPCCharBase"/>
    <w:qFormat/>
    <w:rsid w:val="00D86925"/>
  </w:style>
  <w:style w:type="character" w:customStyle="1" w:styleId="CharDivText">
    <w:name w:val="CharDivText"/>
    <w:basedOn w:val="OPCCharBase"/>
    <w:qFormat/>
    <w:rsid w:val="00D86925"/>
  </w:style>
  <w:style w:type="character" w:customStyle="1" w:styleId="CharPartNo">
    <w:name w:val="CharPartNo"/>
    <w:basedOn w:val="OPCCharBase"/>
    <w:qFormat/>
    <w:rsid w:val="00D86925"/>
  </w:style>
  <w:style w:type="character" w:customStyle="1" w:styleId="CharPartText">
    <w:name w:val="CharPartText"/>
    <w:basedOn w:val="OPCCharBase"/>
    <w:qFormat/>
    <w:rsid w:val="00D86925"/>
  </w:style>
  <w:style w:type="character" w:customStyle="1" w:styleId="OPCCharBase">
    <w:name w:val="OPCCharBase"/>
    <w:uiPriority w:val="1"/>
    <w:qFormat/>
    <w:rsid w:val="00D86925"/>
  </w:style>
  <w:style w:type="paragraph" w:customStyle="1" w:styleId="OPCParaBase">
    <w:name w:val="OPCParaBase"/>
    <w:qFormat/>
    <w:rsid w:val="00D86925"/>
    <w:pPr>
      <w:spacing w:line="260" w:lineRule="atLeast"/>
    </w:pPr>
    <w:rPr>
      <w:sz w:val="22"/>
    </w:rPr>
  </w:style>
  <w:style w:type="character" w:customStyle="1" w:styleId="CharSectno">
    <w:name w:val="CharSectno"/>
    <w:basedOn w:val="OPCCharBase"/>
    <w:qFormat/>
    <w:rsid w:val="00D86925"/>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D86925"/>
    <w:pPr>
      <w:spacing w:line="240" w:lineRule="auto"/>
      <w:ind w:left="1134"/>
    </w:pPr>
    <w:rPr>
      <w:sz w:val="20"/>
    </w:rPr>
  </w:style>
  <w:style w:type="paragraph" w:customStyle="1" w:styleId="ShortT">
    <w:name w:val="ShortT"/>
    <w:basedOn w:val="OPCParaBase"/>
    <w:next w:val="Normal"/>
    <w:qFormat/>
    <w:rsid w:val="00D86925"/>
    <w:pPr>
      <w:spacing w:line="240" w:lineRule="auto"/>
    </w:pPr>
    <w:rPr>
      <w:b/>
      <w:sz w:val="40"/>
    </w:rPr>
  </w:style>
  <w:style w:type="paragraph" w:customStyle="1" w:styleId="Penalty">
    <w:name w:val="Penalty"/>
    <w:basedOn w:val="OPCParaBase"/>
    <w:rsid w:val="00D86925"/>
    <w:pPr>
      <w:tabs>
        <w:tab w:val="left" w:pos="2977"/>
      </w:tabs>
      <w:spacing w:before="180" w:line="240" w:lineRule="auto"/>
      <w:ind w:left="1985" w:hanging="851"/>
    </w:pPr>
  </w:style>
  <w:style w:type="paragraph" w:customStyle="1" w:styleId="ActHead1">
    <w:name w:val="ActHead 1"/>
    <w:aliases w:val="c"/>
    <w:basedOn w:val="OPCParaBase"/>
    <w:next w:val="Normal"/>
    <w:qFormat/>
    <w:rsid w:val="00D8692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D869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69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69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69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69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869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69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69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692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86925"/>
    <w:pPr>
      <w:spacing w:line="240" w:lineRule="auto"/>
    </w:pPr>
    <w:rPr>
      <w:sz w:val="20"/>
    </w:rPr>
  </w:style>
  <w:style w:type="paragraph" w:customStyle="1" w:styleId="ActHead2">
    <w:name w:val="ActHead 2"/>
    <w:aliases w:val="p"/>
    <w:basedOn w:val="OPCParaBase"/>
    <w:next w:val="ActHead3"/>
    <w:qFormat/>
    <w:rsid w:val="00D8692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D86925"/>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D869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69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869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69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69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69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69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6925"/>
  </w:style>
  <w:style w:type="paragraph" w:customStyle="1" w:styleId="Blocks">
    <w:name w:val="Blocks"/>
    <w:aliases w:val="bb"/>
    <w:basedOn w:val="OPCParaBase"/>
    <w:qFormat/>
    <w:rsid w:val="00D86925"/>
    <w:pPr>
      <w:spacing w:line="240" w:lineRule="auto"/>
    </w:pPr>
    <w:rPr>
      <w:sz w:val="24"/>
    </w:rPr>
  </w:style>
  <w:style w:type="paragraph" w:customStyle="1" w:styleId="BoxText">
    <w:name w:val="BoxText"/>
    <w:aliases w:val="bt"/>
    <w:basedOn w:val="OPCParaBase"/>
    <w:qFormat/>
    <w:rsid w:val="00D869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6925"/>
    <w:rPr>
      <w:b/>
    </w:rPr>
  </w:style>
  <w:style w:type="paragraph" w:customStyle="1" w:styleId="BoxHeadItalic">
    <w:name w:val="BoxHeadItalic"/>
    <w:aliases w:val="bhi"/>
    <w:basedOn w:val="BoxText"/>
    <w:next w:val="BoxStep"/>
    <w:qFormat/>
    <w:rsid w:val="00D86925"/>
    <w:rPr>
      <w:i/>
    </w:rPr>
  </w:style>
  <w:style w:type="paragraph" w:customStyle="1" w:styleId="BoxList">
    <w:name w:val="BoxList"/>
    <w:aliases w:val="bl"/>
    <w:basedOn w:val="BoxText"/>
    <w:qFormat/>
    <w:rsid w:val="00D86925"/>
    <w:pPr>
      <w:ind w:left="1559" w:hanging="425"/>
    </w:pPr>
  </w:style>
  <w:style w:type="paragraph" w:customStyle="1" w:styleId="BoxNote">
    <w:name w:val="BoxNote"/>
    <w:aliases w:val="bn"/>
    <w:basedOn w:val="BoxText"/>
    <w:qFormat/>
    <w:rsid w:val="00D86925"/>
    <w:pPr>
      <w:tabs>
        <w:tab w:val="left" w:pos="1985"/>
      </w:tabs>
      <w:spacing w:before="122" w:line="198" w:lineRule="exact"/>
      <w:ind w:left="2948" w:hanging="1814"/>
    </w:pPr>
    <w:rPr>
      <w:sz w:val="18"/>
    </w:rPr>
  </w:style>
  <w:style w:type="paragraph" w:customStyle="1" w:styleId="BoxPara">
    <w:name w:val="BoxPara"/>
    <w:aliases w:val="bp"/>
    <w:basedOn w:val="BoxText"/>
    <w:qFormat/>
    <w:rsid w:val="00D86925"/>
    <w:pPr>
      <w:tabs>
        <w:tab w:val="right" w:pos="2268"/>
      </w:tabs>
      <w:ind w:left="2552" w:hanging="1418"/>
    </w:pPr>
  </w:style>
  <w:style w:type="paragraph" w:customStyle="1" w:styleId="BoxStep">
    <w:name w:val="BoxStep"/>
    <w:aliases w:val="bs"/>
    <w:basedOn w:val="BoxText"/>
    <w:qFormat/>
    <w:rsid w:val="00D86925"/>
    <w:pPr>
      <w:ind w:left="1985" w:hanging="851"/>
    </w:pPr>
  </w:style>
  <w:style w:type="character" w:customStyle="1" w:styleId="CharAmPartNo">
    <w:name w:val="CharAmPartNo"/>
    <w:basedOn w:val="OPCCharBase"/>
    <w:uiPriority w:val="1"/>
    <w:qFormat/>
    <w:rsid w:val="00D86925"/>
  </w:style>
  <w:style w:type="character" w:customStyle="1" w:styleId="CharAmPartText">
    <w:name w:val="CharAmPartText"/>
    <w:basedOn w:val="OPCCharBase"/>
    <w:uiPriority w:val="1"/>
    <w:qFormat/>
    <w:rsid w:val="00D86925"/>
  </w:style>
  <w:style w:type="character" w:customStyle="1" w:styleId="CharBoldItalic">
    <w:name w:val="CharBoldItalic"/>
    <w:basedOn w:val="OPCCharBase"/>
    <w:uiPriority w:val="1"/>
    <w:qFormat/>
    <w:rsid w:val="00D86925"/>
    <w:rPr>
      <w:b/>
      <w:i/>
    </w:rPr>
  </w:style>
  <w:style w:type="character" w:customStyle="1" w:styleId="CharItalic">
    <w:name w:val="CharItalic"/>
    <w:basedOn w:val="OPCCharBase"/>
    <w:uiPriority w:val="1"/>
    <w:qFormat/>
    <w:rsid w:val="00D86925"/>
    <w:rPr>
      <w:i/>
    </w:rPr>
  </w:style>
  <w:style w:type="character" w:customStyle="1" w:styleId="CharSubdNo">
    <w:name w:val="CharSubdNo"/>
    <w:basedOn w:val="OPCCharBase"/>
    <w:uiPriority w:val="1"/>
    <w:qFormat/>
    <w:rsid w:val="00D86925"/>
  </w:style>
  <w:style w:type="character" w:customStyle="1" w:styleId="CharSubdText">
    <w:name w:val="CharSubdText"/>
    <w:basedOn w:val="OPCCharBase"/>
    <w:uiPriority w:val="1"/>
    <w:qFormat/>
    <w:rsid w:val="00D86925"/>
  </w:style>
  <w:style w:type="paragraph" w:customStyle="1" w:styleId="CTA--">
    <w:name w:val="CTA --"/>
    <w:basedOn w:val="OPCParaBase"/>
    <w:next w:val="Normal"/>
    <w:rsid w:val="00D86925"/>
    <w:pPr>
      <w:spacing w:before="60" w:line="240" w:lineRule="atLeast"/>
      <w:ind w:left="142" w:hanging="142"/>
    </w:pPr>
    <w:rPr>
      <w:sz w:val="20"/>
    </w:rPr>
  </w:style>
  <w:style w:type="paragraph" w:customStyle="1" w:styleId="CTA-">
    <w:name w:val="CTA -"/>
    <w:basedOn w:val="OPCParaBase"/>
    <w:rsid w:val="00D86925"/>
    <w:pPr>
      <w:spacing w:before="60" w:line="240" w:lineRule="atLeast"/>
      <w:ind w:left="85" w:hanging="85"/>
    </w:pPr>
    <w:rPr>
      <w:sz w:val="20"/>
    </w:rPr>
  </w:style>
  <w:style w:type="paragraph" w:customStyle="1" w:styleId="CTA---">
    <w:name w:val="CTA ---"/>
    <w:basedOn w:val="OPCParaBase"/>
    <w:next w:val="Normal"/>
    <w:rsid w:val="00D86925"/>
    <w:pPr>
      <w:spacing w:before="60" w:line="240" w:lineRule="atLeast"/>
      <w:ind w:left="198" w:hanging="198"/>
    </w:pPr>
    <w:rPr>
      <w:sz w:val="20"/>
    </w:rPr>
  </w:style>
  <w:style w:type="paragraph" w:customStyle="1" w:styleId="CTA----">
    <w:name w:val="CTA ----"/>
    <w:basedOn w:val="OPCParaBase"/>
    <w:next w:val="Normal"/>
    <w:rsid w:val="00D86925"/>
    <w:pPr>
      <w:spacing w:before="60" w:line="240" w:lineRule="atLeast"/>
      <w:ind w:left="255" w:hanging="255"/>
    </w:pPr>
    <w:rPr>
      <w:sz w:val="20"/>
    </w:rPr>
  </w:style>
  <w:style w:type="paragraph" w:customStyle="1" w:styleId="CTA1a">
    <w:name w:val="CTA 1(a)"/>
    <w:basedOn w:val="OPCParaBase"/>
    <w:rsid w:val="00D86925"/>
    <w:pPr>
      <w:tabs>
        <w:tab w:val="right" w:pos="414"/>
      </w:tabs>
      <w:spacing w:before="40" w:line="240" w:lineRule="atLeast"/>
      <w:ind w:left="675" w:hanging="675"/>
    </w:pPr>
    <w:rPr>
      <w:sz w:val="20"/>
    </w:rPr>
  </w:style>
  <w:style w:type="paragraph" w:customStyle="1" w:styleId="CTA1ai">
    <w:name w:val="CTA 1(a)(i)"/>
    <w:basedOn w:val="OPCParaBase"/>
    <w:rsid w:val="00D86925"/>
    <w:pPr>
      <w:tabs>
        <w:tab w:val="right" w:pos="1004"/>
      </w:tabs>
      <w:spacing w:before="40" w:line="240" w:lineRule="atLeast"/>
      <w:ind w:left="1253" w:hanging="1253"/>
    </w:pPr>
    <w:rPr>
      <w:sz w:val="20"/>
    </w:rPr>
  </w:style>
  <w:style w:type="paragraph" w:customStyle="1" w:styleId="CTA2a">
    <w:name w:val="CTA 2(a)"/>
    <w:basedOn w:val="OPCParaBase"/>
    <w:rsid w:val="00D86925"/>
    <w:pPr>
      <w:tabs>
        <w:tab w:val="right" w:pos="482"/>
      </w:tabs>
      <w:spacing w:before="40" w:line="240" w:lineRule="atLeast"/>
      <w:ind w:left="748" w:hanging="748"/>
    </w:pPr>
    <w:rPr>
      <w:sz w:val="20"/>
    </w:rPr>
  </w:style>
  <w:style w:type="paragraph" w:customStyle="1" w:styleId="CTA2ai">
    <w:name w:val="CTA 2(a)(i)"/>
    <w:basedOn w:val="OPCParaBase"/>
    <w:rsid w:val="00D86925"/>
    <w:pPr>
      <w:tabs>
        <w:tab w:val="right" w:pos="1089"/>
      </w:tabs>
      <w:spacing w:before="40" w:line="240" w:lineRule="atLeast"/>
      <w:ind w:left="1327" w:hanging="1327"/>
    </w:pPr>
    <w:rPr>
      <w:sz w:val="20"/>
    </w:rPr>
  </w:style>
  <w:style w:type="paragraph" w:customStyle="1" w:styleId="CTA3a">
    <w:name w:val="CTA 3(a)"/>
    <w:basedOn w:val="OPCParaBase"/>
    <w:rsid w:val="00D86925"/>
    <w:pPr>
      <w:tabs>
        <w:tab w:val="right" w:pos="556"/>
      </w:tabs>
      <w:spacing w:before="40" w:line="240" w:lineRule="atLeast"/>
      <w:ind w:left="805" w:hanging="805"/>
    </w:pPr>
    <w:rPr>
      <w:sz w:val="20"/>
    </w:rPr>
  </w:style>
  <w:style w:type="paragraph" w:customStyle="1" w:styleId="CTA3ai">
    <w:name w:val="CTA 3(a)(i)"/>
    <w:basedOn w:val="OPCParaBase"/>
    <w:rsid w:val="00D86925"/>
    <w:pPr>
      <w:tabs>
        <w:tab w:val="right" w:pos="1140"/>
      </w:tabs>
      <w:spacing w:before="40" w:line="240" w:lineRule="atLeast"/>
      <w:ind w:left="1361" w:hanging="1361"/>
    </w:pPr>
    <w:rPr>
      <w:sz w:val="20"/>
    </w:rPr>
  </w:style>
  <w:style w:type="paragraph" w:customStyle="1" w:styleId="CTA4a">
    <w:name w:val="CTA 4(a)"/>
    <w:basedOn w:val="OPCParaBase"/>
    <w:rsid w:val="00D86925"/>
    <w:pPr>
      <w:tabs>
        <w:tab w:val="right" w:pos="624"/>
      </w:tabs>
      <w:spacing w:before="40" w:line="240" w:lineRule="atLeast"/>
      <w:ind w:left="873" w:hanging="873"/>
    </w:pPr>
    <w:rPr>
      <w:sz w:val="20"/>
    </w:rPr>
  </w:style>
  <w:style w:type="paragraph" w:customStyle="1" w:styleId="CTA4ai">
    <w:name w:val="CTA 4(a)(i)"/>
    <w:basedOn w:val="OPCParaBase"/>
    <w:rsid w:val="00D86925"/>
    <w:pPr>
      <w:tabs>
        <w:tab w:val="right" w:pos="1213"/>
      </w:tabs>
      <w:spacing w:before="40" w:line="240" w:lineRule="atLeast"/>
      <w:ind w:left="1452" w:hanging="1452"/>
    </w:pPr>
    <w:rPr>
      <w:sz w:val="20"/>
    </w:rPr>
  </w:style>
  <w:style w:type="paragraph" w:customStyle="1" w:styleId="CTACAPS">
    <w:name w:val="CTA CAPS"/>
    <w:basedOn w:val="OPCParaBase"/>
    <w:rsid w:val="00D86925"/>
    <w:pPr>
      <w:spacing w:before="60" w:line="240" w:lineRule="atLeast"/>
    </w:pPr>
    <w:rPr>
      <w:sz w:val="20"/>
    </w:rPr>
  </w:style>
  <w:style w:type="paragraph" w:customStyle="1" w:styleId="CTAright">
    <w:name w:val="CTA right"/>
    <w:basedOn w:val="OPCParaBase"/>
    <w:rsid w:val="00D86925"/>
    <w:pPr>
      <w:spacing w:before="60" w:line="240" w:lineRule="auto"/>
      <w:jc w:val="right"/>
    </w:pPr>
    <w:rPr>
      <w:sz w:val="20"/>
    </w:rPr>
  </w:style>
  <w:style w:type="paragraph" w:customStyle="1" w:styleId="subsection">
    <w:name w:val="subsection"/>
    <w:aliases w:val="ss"/>
    <w:basedOn w:val="OPCParaBase"/>
    <w:link w:val="subsectionChar"/>
    <w:rsid w:val="00D86925"/>
    <w:pPr>
      <w:tabs>
        <w:tab w:val="right" w:pos="1021"/>
      </w:tabs>
      <w:spacing w:before="180" w:line="240" w:lineRule="auto"/>
      <w:ind w:left="1134" w:hanging="1134"/>
    </w:pPr>
  </w:style>
  <w:style w:type="paragraph" w:customStyle="1" w:styleId="Definition">
    <w:name w:val="Definition"/>
    <w:aliases w:val="dd"/>
    <w:basedOn w:val="OPCParaBase"/>
    <w:rsid w:val="00D86925"/>
    <w:pPr>
      <w:spacing w:before="180" w:line="240" w:lineRule="auto"/>
      <w:ind w:left="1134"/>
    </w:pPr>
  </w:style>
  <w:style w:type="character" w:customStyle="1" w:styleId="HeaderChar">
    <w:name w:val="Header Char"/>
    <w:basedOn w:val="DefaultParagraphFont"/>
    <w:link w:val="Header"/>
    <w:rsid w:val="00D86925"/>
    <w:rPr>
      <w:sz w:val="16"/>
    </w:rPr>
  </w:style>
  <w:style w:type="paragraph" w:customStyle="1" w:styleId="House">
    <w:name w:val="House"/>
    <w:basedOn w:val="OPCParaBase"/>
    <w:rsid w:val="00D86925"/>
    <w:pPr>
      <w:spacing w:line="240" w:lineRule="auto"/>
    </w:pPr>
    <w:rPr>
      <w:sz w:val="28"/>
    </w:rPr>
  </w:style>
  <w:style w:type="paragraph" w:customStyle="1" w:styleId="Item">
    <w:name w:val="Item"/>
    <w:aliases w:val="i"/>
    <w:basedOn w:val="OPCParaBase"/>
    <w:next w:val="ItemHead"/>
    <w:rsid w:val="00D86925"/>
    <w:pPr>
      <w:keepLines/>
      <w:spacing w:before="80" w:line="240" w:lineRule="auto"/>
      <w:ind w:left="709"/>
    </w:pPr>
  </w:style>
  <w:style w:type="paragraph" w:customStyle="1" w:styleId="ItemHead">
    <w:name w:val="ItemHead"/>
    <w:aliases w:val="ih"/>
    <w:basedOn w:val="OPCParaBase"/>
    <w:next w:val="Item"/>
    <w:rsid w:val="00D869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6925"/>
    <w:pPr>
      <w:spacing w:line="240" w:lineRule="auto"/>
    </w:pPr>
    <w:rPr>
      <w:b/>
      <w:sz w:val="32"/>
    </w:rPr>
  </w:style>
  <w:style w:type="paragraph" w:customStyle="1" w:styleId="notedraft">
    <w:name w:val="note(draft)"/>
    <w:aliases w:val="nd"/>
    <w:basedOn w:val="OPCParaBase"/>
    <w:rsid w:val="00D86925"/>
    <w:pPr>
      <w:spacing w:before="240" w:line="240" w:lineRule="auto"/>
      <w:ind w:left="284" w:hanging="284"/>
    </w:pPr>
    <w:rPr>
      <w:i/>
      <w:sz w:val="24"/>
    </w:rPr>
  </w:style>
  <w:style w:type="paragraph" w:customStyle="1" w:styleId="notemargin">
    <w:name w:val="note(margin)"/>
    <w:aliases w:val="nm"/>
    <w:basedOn w:val="OPCParaBase"/>
    <w:rsid w:val="00D86925"/>
    <w:pPr>
      <w:tabs>
        <w:tab w:val="left" w:pos="709"/>
      </w:tabs>
      <w:spacing w:before="122" w:line="198" w:lineRule="exact"/>
      <w:ind w:left="709" w:hanging="709"/>
    </w:pPr>
    <w:rPr>
      <w:sz w:val="18"/>
    </w:rPr>
  </w:style>
  <w:style w:type="paragraph" w:customStyle="1" w:styleId="notepara">
    <w:name w:val="note(para)"/>
    <w:aliases w:val="na"/>
    <w:basedOn w:val="OPCParaBase"/>
    <w:rsid w:val="00D86925"/>
    <w:pPr>
      <w:spacing w:before="40" w:line="198" w:lineRule="exact"/>
      <w:ind w:left="2354" w:hanging="369"/>
    </w:pPr>
    <w:rPr>
      <w:sz w:val="18"/>
    </w:rPr>
  </w:style>
  <w:style w:type="paragraph" w:customStyle="1" w:styleId="noteParlAmend">
    <w:name w:val="note(ParlAmend)"/>
    <w:aliases w:val="npp"/>
    <w:basedOn w:val="OPCParaBase"/>
    <w:next w:val="ParlAmend"/>
    <w:rsid w:val="00D86925"/>
    <w:pPr>
      <w:spacing w:line="240" w:lineRule="auto"/>
      <w:jc w:val="right"/>
    </w:pPr>
    <w:rPr>
      <w:rFonts w:ascii="Arial" w:hAnsi="Arial"/>
      <w:b/>
      <w:i/>
    </w:rPr>
  </w:style>
  <w:style w:type="paragraph" w:customStyle="1" w:styleId="notetext">
    <w:name w:val="note(text)"/>
    <w:aliases w:val="n"/>
    <w:basedOn w:val="OPCParaBase"/>
    <w:link w:val="notetextChar"/>
    <w:rsid w:val="00D86925"/>
    <w:pPr>
      <w:spacing w:before="122" w:line="240" w:lineRule="auto"/>
      <w:ind w:left="1985" w:hanging="851"/>
    </w:pPr>
    <w:rPr>
      <w:sz w:val="18"/>
    </w:rPr>
  </w:style>
  <w:style w:type="paragraph" w:customStyle="1" w:styleId="Page1">
    <w:name w:val="Page1"/>
    <w:basedOn w:val="OPCParaBase"/>
    <w:rsid w:val="00D86925"/>
    <w:pPr>
      <w:spacing w:before="5600" w:line="240" w:lineRule="auto"/>
    </w:pPr>
    <w:rPr>
      <w:b/>
      <w:sz w:val="32"/>
    </w:rPr>
  </w:style>
  <w:style w:type="paragraph" w:customStyle="1" w:styleId="paragraphsub">
    <w:name w:val="paragraph(sub)"/>
    <w:aliases w:val="aa"/>
    <w:basedOn w:val="OPCParaBase"/>
    <w:rsid w:val="00D86925"/>
    <w:pPr>
      <w:tabs>
        <w:tab w:val="right" w:pos="1985"/>
      </w:tabs>
      <w:spacing w:before="40" w:line="240" w:lineRule="auto"/>
      <w:ind w:left="2098" w:hanging="2098"/>
    </w:pPr>
  </w:style>
  <w:style w:type="paragraph" w:customStyle="1" w:styleId="paragraphsub-sub">
    <w:name w:val="paragraph(sub-sub)"/>
    <w:aliases w:val="aaa"/>
    <w:basedOn w:val="OPCParaBase"/>
    <w:rsid w:val="00D86925"/>
    <w:pPr>
      <w:tabs>
        <w:tab w:val="right" w:pos="2722"/>
      </w:tabs>
      <w:spacing w:before="40" w:line="240" w:lineRule="auto"/>
      <w:ind w:left="2835" w:hanging="2835"/>
    </w:pPr>
  </w:style>
  <w:style w:type="paragraph" w:customStyle="1" w:styleId="paragraph">
    <w:name w:val="paragraph"/>
    <w:aliases w:val="a"/>
    <w:basedOn w:val="OPCParaBase"/>
    <w:rsid w:val="00D86925"/>
    <w:pPr>
      <w:tabs>
        <w:tab w:val="right" w:pos="1531"/>
      </w:tabs>
      <w:spacing w:before="40" w:line="240" w:lineRule="auto"/>
      <w:ind w:left="1644" w:hanging="1644"/>
    </w:pPr>
  </w:style>
  <w:style w:type="paragraph" w:customStyle="1" w:styleId="ParlAmend">
    <w:name w:val="ParlAmend"/>
    <w:aliases w:val="pp"/>
    <w:basedOn w:val="OPCParaBase"/>
    <w:rsid w:val="00D86925"/>
    <w:pPr>
      <w:spacing w:before="240" w:line="240" w:lineRule="atLeast"/>
      <w:ind w:hanging="567"/>
    </w:pPr>
    <w:rPr>
      <w:sz w:val="24"/>
    </w:rPr>
  </w:style>
  <w:style w:type="paragraph" w:customStyle="1" w:styleId="Portfolio">
    <w:name w:val="Portfolio"/>
    <w:basedOn w:val="OPCParaBase"/>
    <w:rsid w:val="00D86925"/>
    <w:pPr>
      <w:spacing w:line="240" w:lineRule="auto"/>
    </w:pPr>
    <w:rPr>
      <w:i/>
      <w:sz w:val="20"/>
    </w:rPr>
  </w:style>
  <w:style w:type="paragraph" w:customStyle="1" w:styleId="Preamble">
    <w:name w:val="Preamble"/>
    <w:basedOn w:val="OPCParaBase"/>
    <w:next w:val="Normal"/>
    <w:rsid w:val="00D869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6925"/>
    <w:pPr>
      <w:spacing w:line="240" w:lineRule="auto"/>
    </w:pPr>
    <w:rPr>
      <w:i/>
      <w:sz w:val="20"/>
    </w:rPr>
  </w:style>
  <w:style w:type="paragraph" w:customStyle="1" w:styleId="Session">
    <w:name w:val="Session"/>
    <w:basedOn w:val="OPCParaBase"/>
    <w:rsid w:val="00D86925"/>
    <w:pPr>
      <w:spacing w:line="240" w:lineRule="auto"/>
    </w:pPr>
    <w:rPr>
      <w:sz w:val="28"/>
    </w:rPr>
  </w:style>
  <w:style w:type="paragraph" w:customStyle="1" w:styleId="Sponsor">
    <w:name w:val="Sponsor"/>
    <w:basedOn w:val="OPCParaBase"/>
    <w:rsid w:val="00D86925"/>
    <w:pPr>
      <w:spacing w:line="240" w:lineRule="auto"/>
    </w:pPr>
    <w:rPr>
      <w:i/>
    </w:rPr>
  </w:style>
  <w:style w:type="paragraph" w:customStyle="1" w:styleId="Subitem">
    <w:name w:val="Subitem"/>
    <w:aliases w:val="iss"/>
    <w:basedOn w:val="OPCParaBase"/>
    <w:rsid w:val="00D86925"/>
    <w:pPr>
      <w:spacing w:before="180" w:line="240" w:lineRule="auto"/>
      <w:ind w:left="709" w:hanging="709"/>
    </w:pPr>
  </w:style>
  <w:style w:type="paragraph" w:customStyle="1" w:styleId="SubitemHead">
    <w:name w:val="SubitemHead"/>
    <w:aliases w:val="issh"/>
    <w:basedOn w:val="OPCParaBase"/>
    <w:rsid w:val="00D869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6925"/>
    <w:pPr>
      <w:spacing w:before="40" w:line="240" w:lineRule="auto"/>
      <w:ind w:left="1134"/>
    </w:pPr>
  </w:style>
  <w:style w:type="paragraph" w:customStyle="1" w:styleId="SubsectionHead">
    <w:name w:val="SubsectionHead"/>
    <w:aliases w:val="ssh"/>
    <w:basedOn w:val="OPCParaBase"/>
    <w:next w:val="subsection"/>
    <w:rsid w:val="00D86925"/>
    <w:pPr>
      <w:keepNext/>
      <w:keepLines/>
      <w:spacing w:before="240" w:line="240" w:lineRule="auto"/>
      <w:ind w:left="1134"/>
    </w:pPr>
    <w:rPr>
      <w:i/>
    </w:rPr>
  </w:style>
  <w:style w:type="paragraph" w:customStyle="1" w:styleId="Tablea">
    <w:name w:val="Table(a)"/>
    <w:aliases w:val="ta"/>
    <w:basedOn w:val="OPCParaBase"/>
    <w:rsid w:val="00D86925"/>
    <w:pPr>
      <w:spacing w:before="60" w:line="240" w:lineRule="auto"/>
      <w:ind w:left="284" w:hanging="284"/>
    </w:pPr>
    <w:rPr>
      <w:sz w:val="20"/>
    </w:rPr>
  </w:style>
  <w:style w:type="paragraph" w:customStyle="1" w:styleId="TableAA">
    <w:name w:val="Table(AA)"/>
    <w:aliases w:val="taaa"/>
    <w:basedOn w:val="OPCParaBase"/>
    <w:rsid w:val="00D869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69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6925"/>
    <w:pPr>
      <w:spacing w:before="60" w:line="240" w:lineRule="atLeast"/>
    </w:pPr>
    <w:rPr>
      <w:sz w:val="20"/>
    </w:rPr>
  </w:style>
  <w:style w:type="paragraph" w:customStyle="1" w:styleId="TLPBoxTextnote">
    <w:name w:val="TLPBoxText(note"/>
    <w:aliases w:val="right)"/>
    <w:basedOn w:val="OPCParaBase"/>
    <w:rsid w:val="00D869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692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6925"/>
    <w:pPr>
      <w:spacing w:before="122" w:line="198" w:lineRule="exact"/>
      <w:ind w:left="1985" w:hanging="851"/>
      <w:jc w:val="right"/>
    </w:pPr>
    <w:rPr>
      <w:sz w:val="18"/>
    </w:rPr>
  </w:style>
  <w:style w:type="paragraph" w:customStyle="1" w:styleId="TLPTableBullet">
    <w:name w:val="TLPTableBullet"/>
    <w:aliases w:val="ttb"/>
    <w:basedOn w:val="OPCParaBase"/>
    <w:rsid w:val="00D86925"/>
    <w:pPr>
      <w:spacing w:line="240" w:lineRule="exact"/>
      <w:ind w:left="284" w:hanging="284"/>
    </w:pPr>
    <w:rPr>
      <w:sz w:val="20"/>
    </w:rPr>
  </w:style>
  <w:style w:type="paragraph" w:customStyle="1" w:styleId="TofSectsGroupHeading">
    <w:name w:val="TofSects(GroupHeading)"/>
    <w:basedOn w:val="OPCParaBase"/>
    <w:next w:val="TofSectsSection"/>
    <w:rsid w:val="00D86925"/>
    <w:pPr>
      <w:keepLines/>
      <w:spacing w:before="240" w:after="120" w:line="240" w:lineRule="auto"/>
      <w:ind w:left="794"/>
    </w:pPr>
    <w:rPr>
      <w:b/>
      <w:kern w:val="28"/>
      <w:sz w:val="20"/>
    </w:rPr>
  </w:style>
  <w:style w:type="paragraph" w:customStyle="1" w:styleId="TofSectsHeading">
    <w:name w:val="TofSects(Heading)"/>
    <w:basedOn w:val="OPCParaBase"/>
    <w:rsid w:val="00D86925"/>
    <w:pPr>
      <w:spacing w:before="240" w:after="120" w:line="240" w:lineRule="auto"/>
    </w:pPr>
    <w:rPr>
      <w:b/>
      <w:sz w:val="24"/>
    </w:rPr>
  </w:style>
  <w:style w:type="paragraph" w:customStyle="1" w:styleId="TofSectsSection">
    <w:name w:val="TofSects(Section)"/>
    <w:basedOn w:val="OPCParaBase"/>
    <w:rsid w:val="00D86925"/>
    <w:pPr>
      <w:keepLines/>
      <w:spacing w:before="40" w:line="240" w:lineRule="auto"/>
      <w:ind w:left="1588" w:hanging="794"/>
    </w:pPr>
    <w:rPr>
      <w:kern w:val="28"/>
      <w:sz w:val="18"/>
    </w:rPr>
  </w:style>
  <w:style w:type="paragraph" w:customStyle="1" w:styleId="TofSectsSubdiv">
    <w:name w:val="TofSects(Subdiv)"/>
    <w:basedOn w:val="OPCParaBase"/>
    <w:rsid w:val="00D86925"/>
    <w:pPr>
      <w:keepLines/>
      <w:spacing w:before="80" w:line="240" w:lineRule="auto"/>
      <w:ind w:left="1588" w:hanging="794"/>
    </w:pPr>
    <w:rPr>
      <w:kern w:val="28"/>
    </w:rPr>
  </w:style>
  <w:style w:type="paragraph" w:customStyle="1" w:styleId="WRStyle">
    <w:name w:val="WR Style"/>
    <w:aliases w:val="WR"/>
    <w:basedOn w:val="OPCParaBase"/>
    <w:rsid w:val="00D86925"/>
    <w:pPr>
      <w:spacing w:before="240" w:line="240" w:lineRule="auto"/>
      <w:ind w:left="284" w:hanging="284"/>
    </w:pPr>
    <w:rPr>
      <w:b/>
      <w:i/>
      <w:kern w:val="28"/>
      <w:sz w:val="24"/>
    </w:rPr>
  </w:style>
  <w:style w:type="numbering" w:customStyle="1" w:styleId="OPCBodyList">
    <w:name w:val="OPCBodyList"/>
    <w:uiPriority w:val="99"/>
    <w:rsid w:val="00D26ADA"/>
    <w:pPr>
      <w:numPr>
        <w:numId w:val="16"/>
      </w:numPr>
    </w:pPr>
  </w:style>
  <w:style w:type="paragraph" w:customStyle="1" w:styleId="noteToPara">
    <w:name w:val="noteToPara"/>
    <w:aliases w:val="ntp"/>
    <w:basedOn w:val="OPCParaBase"/>
    <w:rsid w:val="00D86925"/>
    <w:pPr>
      <w:spacing w:before="122" w:line="198" w:lineRule="exact"/>
      <w:ind w:left="2353" w:hanging="709"/>
    </w:pPr>
    <w:rPr>
      <w:sz w:val="18"/>
    </w:rPr>
  </w:style>
  <w:style w:type="character" w:customStyle="1" w:styleId="FooterChar">
    <w:name w:val="Footer Char"/>
    <w:basedOn w:val="DefaultParagraphFont"/>
    <w:link w:val="Footer"/>
    <w:rsid w:val="00D86925"/>
    <w:rPr>
      <w:sz w:val="22"/>
      <w:szCs w:val="24"/>
    </w:rPr>
  </w:style>
  <w:style w:type="character" w:customStyle="1" w:styleId="BalloonTextChar">
    <w:name w:val="Balloon Text Char"/>
    <w:basedOn w:val="DefaultParagraphFont"/>
    <w:link w:val="BalloonText"/>
    <w:uiPriority w:val="99"/>
    <w:rsid w:val="00D8692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86925"/>
    <w:pPr>
      <w:keepNext/>
      <w:spacing w:before="60" w:line="240" w:lineRule="atLeast"/>
    </w:pPr>
    <w:rPr>
      <w:b/>
      <w:sz w:val="20"/>
    </w:rPr>
  </w:style>
  <w:style w:type="table" w:customStyle="1" w:styleId="CFlag">
    <w:name w:val="CFlag"/>
    <w:basedOn w:val="TableNormal"/>
    <w:uiPriority w:val="99"/>
    <w:rsid w:val="00D86925"/>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D86925"/>
    <w:pPr>
      <w:keepNext/>
      <w:keepLines/>
      <w:spacing w:before="280"/>
      <w:ind w:left="1134" w:hanging="1134"/>
      <w:outlineLvl w:val="1"/>
    </w:pPr>
    <w:rPr>
      <w:b/>
      <w:kern w:val="28"/>
      <w:sz w:val="32"/>
    </w:rPr>
  </w:style>
  <w:style w:type="paragraph" w:customStyle="1" w:styleId="ENotesText">
    <w:name w:val="ENotesText"/>
    <w:aliases w:val="Ent"/>
    <w:basedOn w:val="OPCParaBase"/>
    <w:next w:val="Normal"/>
    <w:rsid w:val="00D86925"/>
    <w:pPr>
      <w:spacing w:before="120"/>
    </w:pPr>
  </w:style>
  <w:style w:type="paragraph" w:customStyle="1" w:styleId="CompiledActNo">
    <w:name w:val="CompiledActNo"/>
    <w:basedOn w:val="OPCParaBase"/>
    <w:next w:val="Normal"/>
    <w:rsid w:val="00D86925"/>
    <w:rPr>
      <w:b/>
      <w:sz w:val="24"/>
      <w:szCs w:val="24"/>
    </w:rPr>
  </w:style>
  <w:style w:type="paragraph" w:customStyle="1" w:styleId="CompiledMadeUnder">
    <w:name w:val="CompiledMadeUnder"/>
    <w:basedOn w:val="OPCParaBase"/>
    <w:next w:val="Normal"/>
    <w:rsid w:val="00D86925"/>
    <w:rPr>
      <w:i/>
      <w:sz w:val="24"/>
      <w:szCs w:val="24"/>
    </w:rPr>
  </w:style>
  <w:style w:type="paragraph" w:customStyle="1" w:styleId="Paragraphsub-sub-sub">
    <w:name w:val="Paragraph(sub-sub-sub)"/>
    <w:aliases w:val="aaaa"/>
    <w:basedOn w:val="OPCParaBase"/>
    <w:rsid w:val="00D869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69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69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69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69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6925"/>
    <w:pPr>
      <w:spacing w:before="60" w:line="240" w:lineRule="auto"/>
    </w:pPr>
    <w:rPr>
      <w:rFonts w:cs="Arial"/>
      <w:sz w:val="20"/>
      <w:szCs w:val="22"/>
    </w:rPr>
  </w:style>
  <w:style w:type="paragraph" w:customStyle="1" w:styleId="NoteToSubpara">
    <w:name w:val="NoteToSubpara"/>
    <w:aliases w:val="nts"/>
    <w:basedOn w:val="OPCParaBase"/>
    <w:rsid w:val="00D86925"/>
    <w:pPr>
      <w:spacing w:before="40" w:line="198" w:lineRule="exact"/>
      <w:ind w:left="2835" w:hanging="709"/>
    </w:pPr>
    <w:rPr>
      <w:sz w:val="18"/>
    </w:rPr>
  </w:style>
  <w:style w:type="paragraph" w:customStyle="1" w:styleId="ENoteTableHeading">
    <w:name w:val="ENoteTableHeading"/>
    <w:aliases w:val="enth"/>
    <w:basedOn w:val="OPCParaBase"/>
    <w:rsid w:val="00D86925"/>
    <w:pPr>
      <w:keepNext/>
      <w:spacing w:before="60" w:line="240" w:lineRule="atLeast"/>
    </w:pPr>
    <w:rPr>
      <w:rFonts w:ascii="Arial" w:hAnsi="Arial"/>
      <w:b/>
      <w:sz w:val="16"/>
    </w:rPr>
  </w:style>
  <w:style w:type="paragraph" w:customStyle="1" w:styleId="ENoteTTi">
    <w:name w:val="ENoteTTi"/>
    <w:aliases w:val="entti"/>
    <w:basedOn w:val="OPCParaBase"/>
    <w:rsid w:val="00D86925"/>
    <w:pPr>
      <w:keepNext/>
      <w:spacing w:before="60" w:line="240" w:lineRule="atLeast"/>
      <w:ind w:left="170"/>
    </w:pPr>
    <w:rPr>
      <w:sz w:val="16"/>
    </w:rPr>
  </w:style>
  <w:style w:type="paragraph" w:customStyle="1" w:styleId="ENotesHeading1">
    <w:name w:val="ENotesHeading 1"/>
    <w:aliases w:val="Enh1"/>
    <w:basedOn w:val="OPCParaBase"/>
    <w:next w:val="Normal"/>
    <w:rsid w:val="00D86925"/>
    <w:pPr>
      <w:spacing w:before="120"/>
      <w:outlineLvl w:val="1"/>
    </w:pPr>
    <w:rPr>
      <w:b/>
      <w:sz w:val="28"/>
      <w:szCs w:val="28"/>
    </w:rPr>
  </w:style>
  <w:style w:type="paragraph" w:customStyle="1" w:styleId="ENotesHeading2">
    <w:name w:val="ENotesHeading 2"/>
    <w:aliases w:val="Enh2"/>
    <w:basedOn w:val="OPCParaBase"/>
    <w:next w:val="Normal"/>
    <w:rsid w:val="00D86925"/>
    <w:pPr>
      <w:spacing w:before="120" w:after="120"/>
      <w:outlineLvl w:val="2"/>
    </w:pPr>
    <w:rPr>
      <w:b/>
      <w:sz w:val="24"/>
      <w:szCs w:val="28"/>
    </w:rPr>
  </w:style>
  <w:style w:type="paragraph" w:customStyle="1" w:styleId="ENoteTTIndentHeading">
    <w:name w:val="ENoteTTIndentHeading"/>
    <w:aliases w:val="enTTHi"/>
    <w:basedOn w:val="OPCParaBase"/>
    <w:rsid w:val="00D869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6925"/>
    <w:pPr>
      <w:spacing w:before="60" w:line="240" w:lineRule="atLeast"/>
    </w:pPr>
    <w:rPr>
      <w:sz w:val="16"/>
    </w:rPr>
  </w:style>
  <w:style w:type="paragraph" w:customStyle="1" w:styleId="MadeunderText">
    <w:name w:val="MadeunderText"/>
    <w:basedOn w:val="OPCParaBase"/>
    <w:next w:val="CompiledMadeUnder"/>
    <w:rsid w:val="00D86925"/>
    <w:pPr>
      <w:spacing w:before="240"/>
    </w:pPr>
    <w:rPr>
      <w:sz w:val="24"/>
      <w:szCs w:val="24"/>
    </w:rPr>
  </w:style>
  <w:style w:type="paragraph" w:customStyle="1" w:styleId="ENotesHeading3">
    <w:name w:val="ENotesHeading 3"/>
    <w:aliases w:val="Enh3"/>
    <w:basedOn w:val="OPCParaBase"/>
    <w:next w:val="Normal"/>
    <w:rsid w:val="00D86925"/>
    <w:pPr>
      <w:keepNext/>
      <w:spacing w:before="120" w:line="240" w:lineRule="auto"/>
      <w:outlineLvl w:val="4"/>
    </w:pPr>
    <w:rPr>
      <w:b/>
      <w:szCs w:val="24"/>
    </w:rPr>
  </w:style>
  <w:style w:type="paragraph" w:customStyle="1" w:styleId="InstNo">
    <w:name w:val="InstNo"/>
    <w:basedOn w:val="OPCParaBase"/>
    <w:next w:val="Normal"/>
    <w:rsid w:val="00D86925"/>
    <w:rPr>
      <w:b/>
      <w:sz w:val="28"/>
      <w:szCs w:val="32"/>
    </w:rPr>
  </w:style>
  <w:style w:type="paragraph" w:customStyle="1" w:styleId="TerritoryT">
    <w:name w:val="TerritoryT"/>
    <w:basedOn w:val="OPCParaBase"/>
    <w:next w:val="Normal"/>
    <w:rsid w:val="00D86925"/>
    <w:rPr>
      <w:b/>
      <w:sz w:val="32"/>
    </w:rPr>
  </w:style>
  <w:style w:type="paragraph" w:customStyle="1" w:styleId="LegislationMadeUnder">
    <w:name w:val="LegislationMadeUnder"/>
    <w:basedOn w:val="OPCParaBase"/>
    <w:next w:val="Normal"/>
    <w:rsid w:val="00D86925"/>
    <w:rPr>
      <w:i/>
      <w:sz w:val="32"/>
      <w:szCs w:val="32"/>
    </w:rPr>
  </w:style>
  <w:style w:type="paragraph" w:customStyle="1" w:styleId="SignCoverPageEnd">
    <w:name w:val="SignCoverPageEnd"/>
    <w:basedOn w:val="OPCParaBase"/>
    <w:next w:val="Normal"/>
    <w:rsid w:val="00D869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6925"/>
    <w:pPr>
      <w:pBdr>
        <w:top w:val="single" w:sz="4" w:space="1" w:color="auto"/>
      </w:pBdr>
      <w:spacing w:before="360"/>
      <w:ind w:right="397"/>
      <w:jc w:val="both"/>
    </w:pPr>
  </w:style>
  <w:style w:type="paragraph" w:customStyle="1" w:styleId="NotesHeading2">
    <w:name w:val="NotesHeading 2"/>
    <w:basedOn w:val="OPCParaBase"/>
    <w:next w:val="Normal"/>
    <w:rsid w:val="00D86925"/>
    <w:rPr>
      <w:b/>
      <w:sz w:val="28"/>
      <w:szCs w:val="28"/>
    </w:rPr>
  </w:style>
  <w:style w:type="paragraph" w:customStyle="1" w:styleId="NotesHeading1">
    <w:name w:val="NotesHeading 1"/>
    <w:basedOn w:val="OPCParaBase"/>
    <w:next w:val="Normal"/>
    <w:rsid w:val="00D86925"/>
    <w:rPr>
      <w:b/>
      <w:sz w:val="28"/>
      <w:szCs w:val="28"/>
    </w:rPr>
  </w:style>
  <w:style w:type="character" w:customStyle="1" w:styleId="subsectionChar">
    <w:name w:val="subsection Char"/>
    <w:aliases w:val="ss Char"/>
    <w:basedOn w:val="DefaultParagraphFont"/>
    <w:link w:val="subsection"/>
    <w:locked/>
    <w:rsid w:val="00FC2118"/>
    <w:rPr>
      <w:sz w:val="22"/>
    </w:rPr>
  </w:style>
  <w:style w:type="paragraph" w:customStyle="1" w:styleId="ActHead10">
    <w:name w:val="ActHead 10"/>
    <w:aliases w:val="sp"/>
    <w:basedOn w:val="OPCParaBase"/>
    <w:next w:val="ActHead3"/>
    <w:rsid w:val="00D86925"/>
    <w:pPr>
      <w:keepNext/>
      <w:spacing w:before="280" w:line="240" w:lineRule="auto"/>
      <w:outlineLvl w:val="1"/>
    </w:pPr>
    <w:rPr>
      <w:b/>
      <w:sz w:val="32"/>
      <w:szCs w:val="30"/>
    </w:rPr>
  </w:style>
  <w:style w:type="character" w:customStyle="1" w:styleId="CharSubPartTextCASA">
    <w:name w:val="CharSubPartText(CASA)"/>
    <w:basedOn w:val="OPCCharBase"/>
    <w:uiPriority w:val="1"/>
    <w:rsid w:val="00D86925"/>
  </w:style>
  <w:style w:type="character" w:customStyle="1" w:styleId="CharSubPartNoCASA">
    <w:name w:val="CharSubPartNo(CASA)"/>
    <w:basedOn w:val="OPCCharBase"/>
    <w:uiPriority w:val="1"/>
    <w:rsid w:val="00D86925"/>
  </w:style>
  <w:style w:type="paragraph" w:customStyle="1" w:styleId="ENoteTTIndentHeadingSub">
    <w:name w:val="ENoteTTIndentHeadingSub"/>
    <w:aliases w:val="enTTHis"/>
    <w:basedOn w:val="OPCParaBase"/>
    <w:rsid w:val="00D86925"/>
    <w:pPr>
      <w:keepNext/>
      <w:spacing w:before="60" w:line="240" w:lineRule="atLeast"/>
      <w:ind w:left="340"/>
    </w:pPr>
    <w:rPr>
      <w:b/>
      <w:sz w:val="16"/>
    </w:rPr>
  </w:style>
  <w:style w:type="paragraph" w:customStyle="1" w:styleId="ENoteTTiSub">
    <w:name w:val="ENoteTTiSub"/>
    <w:aliases w:val="enttis"/>
    <w:basedOn w:val="OPCParaBase"/>
    <w:rsid w:val="00D86925"/>
    <w:pPr>
      <w:keepNext/>
      <w:spacing w:before="60" w:line="240" w:lineRule="atLeast"/>
      <w:ind w:left="340"/>
    </w:pPr>
    <w:rPr>
      <w:sz w:val="16"/>
    </w:rPr>
  </w:style>
  <w:style w:type="paragraph" w:customStyle="1" w:styleId="SubDivisionMigration">
    <w:name w:val="SubDivisionMigration"/>
    <w:aliases w:val="sdm"/>
    <w:basedOn w:val="OPCParaBase"/>
    <w:rsid w:val="00D869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6925"/>
    <w:pPr>
      <w:keepNext/>
      <w:keepLines/>
      <w:spacing w:before="240" w:line="240" w:lineRule="auto"/>
      <w:ind w:left="1134" w:hanging="1134"/>
    </w:pPr>
    <w:rPr>
      <w:b/>
      <w:sz w:val="28"/>
    </w:rPr>
  </w:style>
  <w:style w:type="paragraph" w:customStyle="1" w:styleId="FreeForm">
    <w:name w:val="FreeForm"/>
    <w:rsid w:val="00D86925"/>
    <w:rPr>
      <w:rFonts w:ascii="Arial" w:eastAsiaTheme="minorHAnsi" w:hAnsi="Arial" w:cstheme="minorBidi"/>
      <w:sz w:val="22"/>
      <w:lang w:eastAsia="en-US"/>
    </w:rPr>
  </w:style>
  <w:style w:type="paragraph" w:customStyle="1" w:styleId="SOText">
    <w:name w:val="SO Text"/>
    <w:aliases w:val="sot"/>
    <w:link w:val="SOTextChar"/>
    <w:rsid w:val="00D8692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86925"/>
    <w:rPr>
      <w:rFonts w:eastAsiaTheme="minorHAnsi" w:cstheme="minorBidi"/>
      <w:sz w:val="22"/>
      <w:lang w:eastAsia="en-US"/>
    </w:rPr>
  </w:style>
  <w:style w:type="paragraph" w:customStyle="1" w:styleId="SOTextNote">
    <w:name w:val="SO TextNote"/>
    <w:aliases w:val="sont"/>
    <w:basedOn w:val="SOText"/>
    <w:qFormat/>
    <w:rsid w:val="00D86925"/>
    <w:pPr>
      <w:spacing w:before="122" w:line="198" w:lineRule="exact"/>
      <w:ind w:left="1843" w:hanging="709"/>
    </w:pPr>
    <w:rPr>
      <w:sz w:val="18"/>
    </w:rPr>
  </w:style>
  <w:style w:type="paragraph" w:customStyle="1" w:styleId="SOPara">
    <w:name w:val="SO Para"/>
    <w:aliases w:val="soa"/>
    <w:basedOn w:val="SOText"/>
    <w:link w:val="SOParaChar"/>
    <w:qFormat/>
    <w:rsid w:val="00D86925"/>
    <w:pPr>
      <w:tabs>
        <w:tab w:val="right" w:pos="1786"/>
      </w:tabs>
      <w:spacing w:before="40"/>
      <w:ind w:left="2070" w:hanging="936"/>
    </w:pPr>
  </w:style>
  <w:style w:type="character" w:customStyle="1" w:styleId="SOParaChar">
    <w:name w:val="SO Para Char"/>
    <w:aliases w:val="soa Char"/>
    <w:basedOn w:val="DefaultParagraphFont"/>
    <w:link w:val="SOPara"/>
    <w:rsid w:val="00D86925"/>
    <w:rPr>
      <w:rFonts w:eastAsiaTheme="minorHAnsi" w:cstheme="minorBidi"/>
      <w:sz w:val="22"/>
      <w:lang w:eastAsia="en-US"/>
    </w:rPr>
  </w:style>
  <w:style w:type="paragraph" w:customStyle="1" w:styleId="FileName">
    <w:name w:val="FileName"/>
    <w:basedOn w:val="Normal"/>
    <w:rsid w:val="00D86925"/>
  </w:style>
  <w:style w:type="paragraph" w:customStyle="1" w:styleId="SOHeadBold">
    <w:name w:val="SO HeadBold"/>
    <w:aliases w:val="sohb"/>
    <w:basedOn w:val="SOText"/>
    <w:next w:val="SOText"/>
    <w:link w:val="SOHeadBoldChar"/>
    <w:qFormat/>
    <w:rsid w:val="00D86925"/>
    <w:rPr>
      <w:b/>
    </w:rPr>
  </w:style>
  <w:style w:type="character" w:customStyle="1" w:styleId="SOHeadBoldChar">
    <w:name w:val="SO HeadBold Char"/>
    <w:aliases w:val="sohb Char"/>
    <w:basedOn w:val="DefaultParagraphFont"/>
    <w:link w:val="SOHeadBold"/>
    <w:rsid w:val="00D8692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86925"/>
    <w:rPr>
      <w:i/>
    </w:rPr>
  </w:style>
  <w:style w:type="character" w:customStyle="1" w:styleId="SOHeadItalicChar">
    <w:name w:val="SO HeadItalic Char"/>
    <w:aliases w:val="sohi Char"/>
    <w:basedOn w:val="DefaultParagraphFont"/>
    <w:link w:val="SOHeadItalic"/>
    <w:rsid w:val="00D86925"/>
    <w:rPr>
      <w:rFonts w:eastAsiaTheme="minorHAnsi" w:cstheme="minorBidi"/>
      <w:i/>
      <w:sz w:val="22"/>
      <w:lang w:eastAsia="en-US"/>
    </w:rPr>
  </w:style>
  <w:style w:type="paragraph" w:customStyle="1" w:styleId="SOBullet">
    <w:name w:val="SO Bullet"/>
    <w:aliases w:val="sotb"/>
    <w:basedOn w:val="SOText"/>
    <w:link w:val="SOBulletChar"/>
    <w:qFormat/>
    <w:rsid w:val="00D86925"/>
    <w:pPr>
      <w:ind w:left="1559" w:hanging="425"/>
    </w:pPr>
  </w:style>
  <w:style w:type="character" w:customStyle="1" w:styleId="SOBulletChar">
    <w:name w:val="SO Bullet Char"/>
    <w:aliases w:val="sotb Char"/>
    <w:basedOn w:val="DefaultParagraphFont"/>
    <w:link w:val="SOBullet"/>
    <w:rsid w:val="00D86925"/>
    <w:rPr>
      <w:rFonts w:eastAsiaTheme="minorHAnsi" w:cstheme="minorBidi"/>
      <w:sz w:val="22"/>
      <w:lang w:eastAsia="en-US"/>
    </w:rPr>
  </w:style>
  <w:style w:type="paragraph" w:customStyle="1" w:styleId="SOBulletNote">
    <w:name w:val="SO BulletNote"/>
    <w:aliases w:val="sonb"/>
    <w:basedOn w:val="SOTextNote"/>
    <w:link w:val="SOBulletNoteChar"/>
    <w:qFormat/>
    <w:rsid w:val="00D86925"/>
    <w:pPr>
      <w:tabs>
        <w:tab w:val="left" w:pos="1560"/>
      </w:tabs>
      <w:ind w:left="2268" w:hanging="1134"/>
    </w:pPr>
  </w:style>
  <w:style w:type="character" w:customStyle="1" w:styleId="SOBulletNoteChar">
    <w:name w:val="SO BulletNote Char"/>
    <w:aliases w:val="sonb Char"/>
    <w:basedOn w:val="DefaultParagraphFont"/>
    <w:link w:val="SOBulletNote"/>
    <w:rsid w:val="00D86925"/>
    <w:rPr>
      <w:rFonts w:eastAsiaTheme="minorHAnsi" w:cstheme="minorBidi"/>
      <w:sz w:val="18"/>
      <w:lang w:eastAsia="en-US"/>
    </w:rPr>
  </w:style>
  <w:style w:type="character" w:customStyle="1" w:styleId="charlegsubtitle1">
    <w:name w:val="charlegsubtitle1"/>
    <w:basedOn w:val="DefaultParagraphFont"/>
    <w:rsid w:val="006478BE"/>
    <w:rPr>
      <w:rFonts w:ascii="Arial" w:hAnsi="Arial" w:cs="Arial" w:hint="default"/>
      <w:b/>
      <w:bCs/>
      <w:sz w:val="28"/>
      <w:szCs w:val="28"/>
    </w:rPr>
  </w:style>
  <w:style w:type="character" w:customStyle="1" w:styleId="notetextChar">
    <w:name w:val="note(text) Char"/>
    <w:aliases w:val="n Char"/>
    <w:basedOn w:val="DefaultParagraphFont"/>
    <w:link w:val="notetext"/>
    <w:rsid w:val="00D8062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792">
      <w:bodyDiv w:val="1"/>
      <w:marLeft w:val="0"/>
      <w:marRight w:val="0"/>
      <w:marTop w:val="0"/>
      <w:marBottom w:val="0"/>
      <w:divBdr>
        <w:top w:val="none" w:sz="0" w:space="0" w:color="auto"/>
        <w:left w:val="none" w:sz="0" w:space="0" w:color="auto"/>
        <w:bottom w:val="none" w:sz="0" w:space="0" w:color="auto"/>
        <w:right w:val="none" w:sz="0" w:space="0" w:color="auto"/>
      </w:divBdr>
    </w:div>
    <w:div w:id="995492076">
      <w:bodyDiv w:val="1"/>
      <w:marLeft w:val="0"/>
      <w:marRight w:val="0"/>
      <w:marTop w:val="0"/>
      <w:marBottom w:val="0"/>
      <w:divBdr>
        <w:top w:val="none" w:sz="0" w:space="0" w:color="auto"/>
        <w:left w:val="none" w:sz="0" w:space="0" w:color="auto"/>
        <w:bottom w:val="none" w:sz="0" w:space="0" w:color="auto"/>
        <w:right w:val="none" w:sz="0" w:space="0" w:color="auto"/>
      </w:divBdr>
    </w:div>
    <w:div w:id="18398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8769-B83F-4337-BD09-58E677EF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32</Pages>
  <Words>6565</Words>
  <Characters>30390</Characters>
  <Application>Microsoft Office Word</Application>
  <DocSecurity>0</DocSecurity>
  <PresentationFormat/>
  <Lines>987</Lines>
  <Paragraphs>563</Paragraphs>
  <ScaleCrop>false</ScaleCrop>
  <HeadingPairs>
    <vt:vector size="2" baseType="variant">
      <vt:variant>
        <vt:lpstr>Title</vt:lpstr>
      </vt:variant>
      <vt:variant>
        <vt:i4>1</vt:i4>
      </vt:variant>
    </vt:vector>
  </HeadingPairs>
  <TitlesOfParts>
    <vt:vector size="1" baseType="lpstr">
      <vt:lpstr>Family Law (Fees) Regulation 2012</vt:lpstr>
    </vt:vector>
  </TitlesOfParts>
  <Manager/>
  <Company/>
  <LinksUpToDate>false</LinksUpToDate>
  <CharactersWithSpaces>36569</CharactersWithSpaces>
  <SharedDoc>false</SharedDoc>
  <HyperlinkBase/>
  <HLinks>
    <vt:vector size="6" baseType="variant">
      <vt:variant>
        <vt:i4>6160468</vt:i4>
      </vt:variant>
      <vt:variant>
        <vt:i4>66</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(Fees) Regulation 2012</dc:title>
  <dc:subject/>
  <dc:creator/>
  <cp:keywords/>
  <dc:description/>
  <cp:lastModifiedBy/>
  <cp:revision>1</cp:revision>
  <cp:lastPrinted>2012-11-27T02:12:00Z</cp:lastPrinted>
  <dcterms:created xsi:type="dcterms:W3CDTF">2015-07-21T03:44:00Z</dcterms:created>
  <dcterms:modified xsi:type="dcterms:W3CDTF">2015-07-21T03:44:00Z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1121</vt:lpwstr>
  </property>
  <property fmtid="{D5CDD505-2E9C-101B-9397-08002B2CF9AE}" pid="3" name="IndexMatter">
    <vt:lpwstr>1215213B</vt:lpwstr>
  </property>
  <property fmtid="{D5CDD505-2E9C-101B-9397-08002B2CF9AE}" pid="4" name="Editor">
    <vt:bool>true</vt:bool>
  </property>
  <property fmtid="{D5CDD505-2E9C-101B-9397-08002B2CF9AE}" pid="5" name="Final">
    <vt:bool>true</vt:bool>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Converted">
    <vt:bool>true</vt:bool>
  </property>
  <property fmtid="{D5CDD505-2E9C-101B-9397-08002B2CF9AE}" pid="10" name="Classification">
    <vt:lpwstr> </vt:lpwstr>
  </property>
  <property fmtid="{D5CDD505-2E9C-101B-9397-08002B2CF9AE}" pid="11" name="Header">
    <vt:lpwstr>Section</vt:lpwstr>
  </property>
  <property fmtid="{D5CDD505-2E9C-101B-9397-08002B2CF9AE}" pid="12" name="ActNo">
    <vt:lpwstr/>
  </property>
  <property fmtid="{D5CDD505-2E9C-101B-9397-08002B2CF9AE}" pid="13" name="ShortT">
    <vt:lpwstr>Family Law (Fees) Regulation 2012</vt:lpwstr>
  </property>
  <property fmtid="{D5CDD505-2E9C-101B-9397-08002B2CF9AE}" pid="14" name="Class">
    <vt:lpwstr>Regulation</vt:lpwstr>
  </property>
  <property fmtid="{D5CDD505-2E9C-101B-9397-08002B2CF9AE}" pid="15" name="Exco">
    <vt:lpwstr>Yes</vt:lpwstr>
  </property>
  <property fmtid="{D5CDD505-2E9C-101B-9397-08002B2CF9AE}" pid="16" name="Authority">
    <vt:lpwstr>Attorney-General</vt:lpwstr>
  </property>
  <property fmtid="{D5CDD505-2E9C-101B-9397-08002B2CF9AE}" pid="17" name="DateMade">
    <vt:lpwstr>2012</vt:lpwstr>
  </property>
  <property fmtid="{D5CDD505-2E9C-101B-9397-08002B2CF9AE}" pid="18" name="DoNotAsk">
    <vt:lpwstr>0</vt:lpwstr>
  </property>
  <property fmtid="{D5CDD505-2E9C-101B-9397-08002B2CF9AE}" pid="19" name="ChangedTitle">
    <vt:lpwstr/>
  </property>
  <property fmtid="{D5CDD505-2E9C-101B-9397-08002B2CF9AE}" pid="20" name="DLM">
    <vt:lpwstr> </vt:lpwstr>
  </property>
  <property fmtid="{D5CDD505-2E9C-101B-9397-08002B2CF9AE}" pid="21" name="CompilationVersion">
    <vt:i4>2</vt:i4>
  </property>
  <property fmtid="{D5CDD505-2E9C-101B-9397-08002B2CF9AE}" pid="22" name="CompilationNumber">
    <vt:lpwstr>4</vt:lpwstr>
  </property>
  <property fmtid="{D5CDD505-2E9C-101B-9397-08002B2CF9AE}" pid="23" name="StartDate">
    <vt:filetime>2015-07-12T14:00:00Z</vt:filetime>
  </property>
  <property fmtid="{D5CDD505-2E9C-101B-9397-08002B2CF9AE}" pid="24" name="PreparedDate">
    <vt:filetime>2015-07-15T14:00:00Z</vt:filetime>
  </property>
  <property fmtid="{D5CDD505-2E9C-101B-9397-08002B2CF9AE}" pid="25" name="RegisteredDate">
    <vt:filetime>2015-07-20T14:00:00Z</vt:filetime>
  </property>
</Properties>
</file>