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5D1" w:rsidRPr="00D5687A" w:rsidRDefault="00EE1A34" w:rsidP="00674B00">
      <w:r w:rsidRPr="00D5687A">
        <w:rPr>
          <w:noProof/>
        </w:rPr>
        <w:drawing>
          <wp:inline distT="0" distB="0" distL="0" distR="0">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456D15" w:rsidRPr="00D5687A" w:rsidRDefault="00456D15">
      <w:pPr>
        <w:pStyle w:val="Title"/>
        <w:pBdr>
          <w:bottom w:val="single" w:sz="4" w:space="3" w:color="auto"/>
        </w:pBdr>
      </w:pPr>
      <w:bookmarkStart w:id="0" w:name="Citation"/>
      <w:bookmarkStart w:id="1" w:name="OLE_LINK57"/>
      <w:r w:rsidRPr="00D5687A">
        <w:t xml:space="preserve">Greenhouse and Energy </w:t>
      </w:r>
      <w:r w:rsidR="002968EE" w:rsidRPr="00D5687A">
        <w:t xml:space="preserve">Minimum Standards </w:t>
      </w:r>
      <w:r w:rsidRPr="00D5687A">
        <w:t>(</w:t>
      </w:r>
      <w:r w:rsidR="00C140BB" w:rsidRPr="00D5687A">
        <w:t>Rotary Clothes D</w:t>
      </w:r>
      <w:r w:rsidR="00E963FB" w:rsidRPr="00D5687A">
        <w:t>ryers</w:t>
      </w:r>
      <w:r w:rsidRPr="00D5687A">
        <w:t xml:space="preserve">) Determination </w:t>
      </w:r>
      <w:r w:rsidR="002E5782" w:rsidRPr="00D5687A">
        <w:fldChar w:fldCharType="begin"/>
      </w:r>
      <w:r w:rsidR="002E5782" w:rsidRPr="00D5687A">
        <w:instrText xml:space="preserve"> REF Year \*charformat </w:instrText>
      </w:r>
      <w:r w:rsidR="00D5687A">
        <w:instrText xml:space="preserve"> \* MERGEFORMAT </w:instrText>
      </w:r>
      <w:r w:rsidR="002E5782" w:rsidRPr="00D5687A">
        <w:fldChar w:fldCharType="separate"/>
      </w:r>
      <w:r w:rsidR="00732CEE" w:rsidRPr="00D5687A">
        <w:t>2012</w:t>
      </w:r>
      <w:r w:rsidR="002E5782" w:rsidRPr="00D5687A">
        <w:fldChar w:fldCharType="end"/>
      </w:r>
      <w:bookmarkEnd w:id="0"/>
      <w:bookmarkEnd w:id="1"/>
      <w:r w:rsidR="002968EE" w:rsidRPr="00D5687A">
        <w:rPr>
          <w:b w:val="0"/>
          <w:position w:val="6"/>
          <w:sz w:val="24"/>
          <w:vertAlign w:val="superscript"/>
        </w:rPr>
        <w:t>1</w:t>
      </w:r>
    </w:p>
    <w:p w:rsidR="00456D15" w:rsidRPr="00D5687A" w:rsidRDefault="00456D15">
      <w:pPr>
        <w:pBdr>
          <w:bottom w:val="single" w:sz="4" w:space="3" w:color="auto"/>
        </w:pBdr>
        <w:spacing w:before="480"/>
        <w:rPr>
          <w:rFonts w:ascii="Arial" w:hAnsi="Arial" w:cs="Arial"/>
          <w:i/>
          <w:sz w:val="28"/>
          <w:szCs w:val="28"/>
          <w:lang w:val="en-US"/>
        </w:rPr>
      </w:pPr>
      <w:r w:rsidRPr="00D5687A">
        <w:rPr>
          <w:rFonts w:ascii="Arial" w:hAnsi="Arial" w:cs="Arial"/>
          <w:i/>
          <w:sz w:val="28"/>
          <w:szCs w:val="28"/>
          <w:lang w:val="en-US"/>
        </w:rPr>
        <w:t xml:space="preserve">Greenhouse and Energy </w:t>
      </w:r>
      <w:r w:rsidR="00F029BD" w:rsidRPr="00D5687A">
        <w:rPr>
          <w:rFonts w:ascii="Arial" w:hAnsi="Arial" w:cs="Arial"/>
          <w:i/>
          <w:sz w:val="28"/>
          <w:szCs w:val="28"/>
          <w:lang w:val="en-US"/>
        </w:rPr>
        <w:t xml:space="preserve">Minimum Standards </w:t>
      </w:r>
      <w:r w:rsidRPr="00D5687A">
        <w:rPr>
          <w:rFonts w:ascii="Arial" w:hAnsi="Arial" w:cs="Arial"/>
          <w:i/>
          <w:sz w:val="28"/>
          <w:szCs w:val="28"/>
          <w:lang w:val="en-US"/>
        </w:rPr>
        <w:t>Act 201</w:t>
      </w:r>
      <w:r w:rsidR="00F029BD" w:rsidRPr="00D5687A">
        <w:rPr>
          <w:rFonts w:ascii="Arial" w:hAnsi="Arial" w:cs="Arial"/>
          <w:i/>
          <w:sz w:val="28"/>
          <w:szCs w:val="28"/>
          <w:lang w:val="en-US"/>
        </w:rPr>
        <w:t>2</w:t>
      </w:r>
    </w:p>
    <w:p w:rsidR="00456D15" w:rsidRPr="00D5687A" w:rsidRDefault="00456D15">
      <w:pPr>
        <w:spacing w:before="360"/>
        <w:jc w:val="both"/>
      </w:pPr>
      <w:r w:rsidRPr="00D5687A">
        <w:t xml:space="preserve">I, </w:t>
      </w:r>
      <w:r w:rsidR="00DB49FB" w:rsidRPr="00D5687A">
        <w:t>MARK DREYFUS</w:t>
      </w:r>
      <w:r w:rsidR="00F029BD" w:rsidRPr="00D5687A">
        <w:t xml:space="preserve">, </w:t>
      </w:r>
      <w:r w:rsidR="00DB49FB" w:rsidRPr="00D5687A">
        <w:t>Parliamentary Secretary</w:t>
      </w:r>
      <w:r w:rsidR="00F029BD" w:rsidRPr="00D5687A">
        <w:t xml:space="preserve"> for Climate Change and Energy Efficiency</w:t>
      </w:r>
      <w:r w:rsidRPr="00D5687A">
        <w:t>, make this Determination under section 2</w:t>
      </w:r>
      <w:r w:rsidR="008703FF" w:rsidRPr="00D5687A">
        <w:t>3</w:t>
      </w:r>
      <w:r w:rsidRPr="00D5687A">
        <w:t xml:space="preserve"> of the </w:t>
      </w:r>
      <w:r w:rsidRPr="00D5687A">
        <w:rPr>
          <w:i/>
        </w:rPr>
        <w:t xml:space="preserve">Greenhouse and Energy </w:t>
      </w:r>
      <w:r w:rsidR="002968EE" w:rsidRPr="00D5687A">
        <w:rPr>
          <w:i/>
        </w:rPr>
        <w:t xml:space="preserve">Minimum Standards </w:t>
      </w:r>
      <w:r w:rsidRPr="00D5687A">
        <w:rPr>
          <w:i/>
        </w:rPr>
        <w:t>Act 201</w:t>
      </w:r>
      <w:r w:rsidR="00F029BD" w:rsidRPr="00D5687A">
        <w:rPr>
          <w:i/>
        </w:rPr>
        <w:t>2</w:t>
      </w:r>
      <w:r w:rsidRPr="00D5687A">
        <w:t>.</w:t>
      </w:r>
    </w:p>
    <w:p w:rsidR="00456D15" w:rsidRPr="00D5687A" w:rsidRDefault="00456D15" w:rsidP="00645A15">
      <w:pPr>
        <w:tabs>
          <w:tab w:val="left" w:pos="1134"/>
        </w:tabs>
        <w:spacing w:before="300" w:after="600" w:line="300" w:lineRule="atLeast"/>
      </w:pPr>
      <w:r w:rsidRPr="00D5687A">
        <w:t xml:space="preserve">Dated </w:t>
      </w:r>
      <w:r w:rsidR="00645A15" w:rsidRPr="00D5687A">
        <w:tab/>
        <w:t>25 October</w:t>
      </w:r>
      <w:r w:rsidRPr="00D5687A">
        <w:t xml:space="preserve"> </w:t>
      </w:r>
      <w:bookmarkStart w:id="2" w:name="Year"/>
      <w:r w:rsidRPr="00D5687A">
        <w:t>201</w:t>
      </w:r>
      <w:r w:rsidR="007A4E7C" w:rsidRPr="00D5687A">
        <w:t>2</w:t>
      </w:r>
      <w:bookmarkEnd w:id="2"/>
    </w:p>
    <w:p w:rsidR="006F605F" w:rsidRPr="00D5687A" w:rsidRDefault="006F605F" w:rsidP="00456D15">
      <w:pPr>
        <w:tabs>
          <w:tab w:val="left" w:pos="3119"/>
        </w:tabs>
        <w:spacing w:before="300" w:after="600" w:line="300" w:lineRule="atLeast"/>
      </w:pPr>
    </w:p>
    <w:p w:rsidR="00456D15" w:rsidRPr="00D5687A" w:rsidRDefault="00456D15">
      <w:pPr>
        <w:tabs>
          <w:tab w:val="left" w:pos="3119"/>
        </w:tabs>
        <w:spacing w:before="600" w:line="300" w:lineRule="atLeast"/>
        <w:jc w:val="right"/>
      </w:pPr>
    </w:p>
    <w:p w:rsidR="00DB49FB" w:rsidRPr="00D5687A" w:rsidRDefault="00226CD4" w:rsidP="00226CD4">
      <w:pPr>
        <w:tabs>
          <w:tab w:val="left" w:pos="3119"/>
        </w:tabs>
        <w:spacing w:before="600" w:line="300" w:lineRule="atLeast"/>
      </w:pPr>
      <w:r w:rsidRPr="00D5687A">
        <w:t>MARK DREYFUS</w:t>
      </w:r>
      <w:bookmarkStart w:id="3" w:name="_GoBack"/>
      <w:bookmarkEnd w:id="3"/>
    </w:p>
    <w:p w:rsidR="00DB49FB" w:rsidRPr="00D5687A" w:rsidRDefault="00DB49FB">
      <w:pPr>
        <w:tabs>
          <w:tab w:val="left" w:pos="3119"/>
        </w:tabs>
        <w:spacing w:before="600" w:line="300" w:lineRule="atLeast"/>
        <w:jc w:val="right"/>
      </w:pPr>
    </w:p>
    <w:p w:rsidR="00456D15" w:rsidRPr="00D5687A" w:rsidRDefault="00DB49FB">
      <w:pPr>
        <w:pBdr>
          <w:bottom w:val="single" w:sz="4" w:space="12" w:color="auto"/>
        </w:pBdr>
        <w:tabs>
          <w:tab w:val="left" w:pos="3119"/>
        </w:tabs>
        <w:spacing w:after="240" w:line="300" w:lineRule="atLeast"/>
      </w:pPr>
      <w:bookmarkStart w:id="4" w:name="Minister"/>
      <w:r w:rsidRPr="00D5687A">
        <w:t>Parliamentary Secretary</w:t>
      </w:r>
      <w:r w:rsidR="00456D15" w:rsidRPr="00D5687A">
        <w:t xml:space="preserve"> for Climate Change and </w:t>
      </w:r>
      <w:bookmarkEnd w:id="4"/>
      <w:r w:rsidR="00F029BD" w:rsidRPr="00D5687A">
        <w:t>Energy Efficiency</w:t>
      </w:r>
    </w:p>
    <w:p w:rsidR="00456D15" w:rsidRPr="00D5687A" w:rsidRDefault="00456D15">
      <w:pPr>
        <w:pStyle w:val="SigningPageBreak"/>
        <w:sectPr w:rsidR="00456D15" w:rsidRPr="00D5687A">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797" w:bottom="1440" w:left="1797" w:header="709" w:footer="709" w:gutter="0"/>
          <w:cols w:space="708"/>
          <w:titlePg/>
          <w:docGrid w:linePitch="360"/>
        </w:sectPr>
      </w:pPr>
    </w:p>
    <w:p w:rsidR="0046725E" w:rsidRPr="00D5687A" w:rsidRDefault="00566AB1" w:rsidP="0046725E">
      <w:pPr>
        <w:autoSpaceDE w:val="0"/>
        <w:autoSpaceDN w:val="0"/>
        <w:adjustRightInd w:val="0"/>
        <w:rPr>
          <w:b/>
        </w:rPr>
      </w:pPr>
      <w:r w:rsidRPr="00D5687A">
        <w:lastRenderedPageBreak/>
        <w:br w:type="page"/>
      </w:r>
      <w:r w:rsidR="0046725E" w:rsidRPr="00D5687A">
        <w:rPr>
          <w:b/>
        </w:rPr>
        <w:lastRenderedPageBreak/>
        <w:t>COPYRIGHT</w:t>
      </w:r>
    </w:p>
    <w:p w:rsidR="0046725E" w:rsidRPr="00D5687A" w:rsidRDefault="0046725E" w:rsidP="0046725E">
      <w:pPr>
        <w:autoSpaceDE w:val="0"/>
        <w:autoSpaceDN w:val="0"/>
        <w:adjustRightInd w:val="0"/>
      </w:pPr>
    </w:p>
    <w:p w:rsidR="0046725E" w:rsidRPr="00D5687A" w:rsidRDefault="0046725E" w:rsidP="0046725E">
      <w:pPr>
        <w:autoSpaceDE w:val="0"/>
        <w:autoSpaceDN w:val="0"/>
        <w:adjustRightInd w:val="0"/>
      </w:pPr>
      <w:r w:rsidRPr="00D5687A">
        <w:t>© 2012 Commonwealth of Australia</w:t>
      </w:r>
    </w:p>
    <w:p w:rsidR="0046725E" w:rsidRPr="00D5687A" w:rsidRDefault="0046725E" w:rsidP="0046725E">
      <w:pPr>
        <w:autoSpaceDE w:val="0"/>
        <w:autoSpaceDN w:val="0"/>
        <w:adjustRightInd w:val="0"/>
      </w:pPr>
    </w:p>
    <w:p w:rsidR="0046725E" w:rsidRPr="00D5687A" w:rsidRDefault="0046725E" w:rsidP="0046725E">
      <w:pPr>
        <w:autoSpaceDE w:val="0"/>
        <w:autoSpaceDN w:val="0"/>
        <w:adjustRightInd w:val="0"/>
      </w:pPr>
      <w:r w:rsidRPr="00D5687A">
        <w:t xml:space="preserve">This Determination includes material from Australian Standards and/or Australian/New Zealand Standards, which are copyright Standards Australia Ltd. Apart from reproduction for personal and non-commercial use, and uses permitted under the </w:t>
      </w:r>
      <w:r w:rsidRPr="00D5687A">
        <w:rPr>
          <w:i/>
        </w:rPr>
        <w:t xml:space="preserve">Copyright Act 1968, </w:t>
      </w:r>
      <w:r w:rsidRPr="00D5687A">
        <w:t xml:space="preserve">Standards Australia Ltd material may not be reproduced without permission or licence. </w:t>
      </w:r>
    </w:p>
    <w:p w:rsidR="0046725E" w:rsidRPr="00D5687A" w:rsidRDefault="0046725E" w:rsidP="0046725E">
      <w:pPr>
        <w:autoSpaceDE w:val="0"/>
        <w:autoSpaceDN w:val="0"/>
        <w:adjustRightInd w:val="0"/>
      </w:pPr>
    </w:p>
    <w:p w:rsidR="0046725E" w:rsidRPr="00D5687A" w:rsidRDefault="0046725E" w:rsidP="0046725E">
      <w:pPr>
        <w:autoSpaceDE w:val="0"/>
        <w:autoSpaceDN w:val="0"/>
        <w:adjustRightInd w:val="0"/>
      </w:pPr>
      <w:r w:rsidRPr="00D5687A">
        <w:t xml:space="preserve">With the exception of the Commonwealth Coat of Arms, Commonwealth copyright material is licensed under the Creative Commons Attribution-Non-Commercial-ShareAlike 3.0 Australia Licence. To view a copy of this license, visit </w:t>
      </w:r>
      <w:hyperlink r:id="rId15" w:history="1">
        <w:r w:rsidR="004960E8" w:rsidRPr="00D5687A">
          <w:rPr>
            <w:rStyle w:val="Hyperlink"/>
          </w:rPr>
          <w:t>http://creativecommons.org/licenses/by-nc-sa/3.0/</w:t>
        </w:r>
      </w:hyperlink>
      <w:r w:rsidR="004960E8" w:rsidRPr="00D5687A">
        <w:t>.</w:t>
      </w:r>
    </w:p>
    <w:p w:rsidR="0046725E" w:rsidRPr="00D5687A" w:rsidRDefault="0046725E" w:rsidP="0046725E">
      <w:pPr>
        <w:autoSpaceDE w:val="0"/>
        <w:autoSpaceDN w:val="0"/>
        <w:adjustRightInd w:val="0"/>
      </w:pPr>
    </w:p>
    <w:p w:rsidR="0046725E" w:rsidRPr="00D5687A" w:rsidRDefault="0046725E" w:rsidP="0046725E">
      <w:pPr>
        <w:autoSpaceDE w:val="0"/>
        <w:autoSpaceDN w:val="0"/>
        <w:adjustRightInd w:val="0"/>
      </w:pPr>
      <w:r w:rsidRPr="00D5687A">
        <w:t>You are free to copy, communicate and adapt the Commonwealth copyright material, so long as you attribute the Commonwealth of Australia.</w:t>
      </w:r>
    </w:p>
    <w:p w:rsidR="0046725E" w:rsidRPr="00D5687A" w:rsidRDefault="0046725E" w:rsidP="0046725E">
      <w:pPr>
        <w:autoSpaceDE w:val="0"/>
        <w:autoSpaceDN w:val="0"/>
        <w:adjustRightInd w:val="0"/>
      </w:pPr>
    </w:p>
    <w:p w:rsidR="0046725E" w:rsidRPr="00D5687A" w:rsidRDefault="0046725E" w:rsidP="0046725E">
      <w:pPr>
        <w:autoSpaceDE w:val="0"/>
        <w:autoSpaceDN w:val="0"/>
        <w:adjustRightInd w:val="0"/>
      </w:pPr>
      <w:r w:rsidRPr="00D5687A">
        <w:t>Complete Australian/New Zealand Standards are available for purchase from Standards Australia Ltd. Requests and inquiries concerning other reproduction and rights pertaining to standards should be directed to SAI Global Limited.</w:t>
      </w:r>
    </w:p>
    <w:p w:rsidR="0056386E" w:rsidRPr="00D5687A" w:rsidRDefault="00566AB1">
      <w:pPr>
        <w:pStyle w:val="HR"/>
        <w:ind w:left="993" w:hanging="993"/>
      </w:pPr>
      <w:r w:rsidRPr="00D5687A">
        <w:br w:type="page"/>
      </w:r>
      <w:r w:rsidR="00456D15" w:rsidRPr="00D5687A">
        <w:lastRenderedPageBreak/>
        <w:t>1</w:t>
      </w:r>
      <w:r w:rsidR="00456D15" w:rsidRPr="00D5687A">
        <w:tab/>
        <w:t>Name of Determination</w:t>
      </w:r>
    </w:p>
    <w:p w:rsidR="00456D15" w:rsidRPr="00D5687A" w:rsidRDefault="00456D15" w:rsidP="009073A7">
      <w:pPr>
        <w:pStyle w:val="R1"/>
        <w:tabs>
          <w:tab w:val="clear" w:pos="794"/>
        </w:tabs>
        <w:ind w:left="993" w:firstLine="0"/>
      </w:pPr>
      <w:r w:rsidRPr="00D5687A">
        <w:t xml:space="preserve">This Determination is the </w:t>
      </w:r>
      <w:r w:rsidR="002E5782" w:rsidRPr="00D5687A">
        <w:rPr>
          <w:i/>
        </w:rPr>
        <w:fldChar w:fldCharType="begin"/>
      </w:r>
      <w:r w:rsidRPr="00D5687A">
        <w:rPr>
          <w:i/>
        </w:rPr>
        <w:instrText xml:space="preserve"> REF Citation \*charformat </w:instrText>
      </w:r>
      <w:r w:rsidR="00980189" w:rsidRPr="00D5687A">
        <w:rPr>
          <w:i/>
        </w:rPr>
        <w:instrText xml:space="preserve"> \* MERGEFORMAT </w:instrText>
      </w:r>
      <w:r w:rsidR="002E5782" w:rsidRPr="00D5687A">
        <w:rPr>
          <w:i/>
        </w:rPr>
        <w:fldChar w:fldCharType="separate"/>
      </w:r>
      <w:r w:rsidR="00732CEE" w:rsidRPr="00D5687A">
        <w:rPr>
          <w:i/>
        </w:rPr>
        <w:t>Greenhouse and Energy Minimum Standards (Rotary Clothes Dryers) Determination 2012</w:t>
      </w:r>
      <w:r w:rsidR="002E5782" w:rsidRPr="00D5687A">
        <w:rPr>
          <w:i/>
        </w:rPr>
        <w:fldChar w:fldCharType="end"/>
      </w:r>
      <w:r w:rsidRPr="00D5687A">
        <w:t>.</w:t>
      </w:r>
    </w:p>
    <w:p w:rsidR="00456D15" w:rsidRPr="00D5687A" w:rsidRDefault="00456D15" w:rsidP="007A20BE">
      <w:pPr>
        <w:pStyle w:val="HR"/>
        <w:ind w:left="993" w:hanging="993"/>
      </w:pPr>
      <w:r w:rsidRPr="00D5687A">
        <w:t>2</w:t>
      </w:r>
      <w:r w:rsidRPr="00D5687A">
        <w:tab/>
        <w:t>Commencement</w:t>
      </w:r>
    </w:p>
    <w:p w:rsidR="008703FF" w:rsidRPr="00D5687A" w:rsidRDefault="008703FF" w:rsidP="004960E8">
      <w:pPr>
        <w:pStyle w:val="R1"/>
        <w:keepNext/>
        <w:tabs>
          <w:tab w:val="clear" w:pos="794"/>
        </w:tabs>
        <w:ind w:left="993" w:firstLine="0"/>
      </w:pPr>
      <w:r w:rsidRPr="00D5687A">
        <w:t xml:space="preserve">This Determination </w:t>
      </w:r>
      <w:r w:rsidR="00F354F8" w:rsidRPr="00D5687A">
        <w:t>comes into force</w:t>
      </w:r>
      <w:r w:rsidR="004960E8" w:rsidRPr="00D5687A">
        <w:t xml:space="preserve"> </w:t>
      </w:r>
      <w:r w:rsidR="000E1312" w:rsidRPr="00D5687A">
        <w:t xml:space="preserve">on </w:t>
      </w:r>
      <w:r w:rsidRPr="00D5687A">
        <w:t>the day after it is registered.</w:t>
      </w:r>
    </w:p>
    <w:p w:rsidR="00456D15" w:rsidRPr="00D5687A" w:rsidRDefault="00456D15" w:rsidP="007A20BE">
      <w:pPr>
        <w:pStyle w:val="HR"/>
        <w:ind w:left="993" w:hanging="993"/>
      </w:pPr>
      <w:r w:rsidRPr="00D5687A">
        <w:t>3</w:t>
      </w:r>
      <w:r w:rsidRPr="00D5687A">
        <w:tab/>
      </w:r>
      <w:r w:rsidR="00303E68" w:rsidRPr="00D5687A">
        <w:t>D</w:t>
      </w:r>
      <w:r w:rsidR="002968EE" w:rsidRPr="00D5687A">
        <w:t>efinitions</w:t>
      </w:r>
    </w:p>
    <w:p w:rsidR="002968EE" w:rsidRPr="00D5687A" w:rsidRDefault="002968EE" w:rsidP="009073A7">
      <w:pPr>
        <w:pStyle w:val="R1"/>
        <w:tabs>
          <w:tab w:val="clear" w:pos="794"/>
        </w:tabs>
        <w:ind w:left="993" w:firstLine="0"/>
      </w:pPr>
      <w:r w:rsidRPr="00D5687A">
        <w:t>In this Determination:</w:t>
      </w:r>
    </w:p>
    <w:p w:rsidR="002968EE" w:rsidRPr="00D5687A" w:rsidRDefault="002968EE" w:rsidP="009073A7">
      <w:pPr>
        <w:pStyle w:val="definition"/>
        <w:ind w:left="993"/>
      </w:pPr>
      <w:r w:rsidRPr="00D5687A">
        <w:rPr>
          <w:b/>
          <w:i/>
        </w:rPr>
        <w:t>Act</w:t>
      </w:r>
      <w:r w:rsidRPr="00D5687A">
        <w:t xml:space="preserve"> means the </w:t>
      </w:r>
      <w:r w:rsidRPr="00D5687A">
        <w:rPr>
          <w:i/>
        </w:rPr>
        <w:t>Greenhouse and Energy Minimum Standards Act 201</w:t>
      </w:r>
      <w:r w:rsidR="00F029BD" w:rsidRPr="00D5687A">
        <w:rPr>
          <w:i/>
        </w:rPr>
        <w:t>2</w:t>
      </w:r>
      <w:r w:rsidRPr="00D5687A">
        <w:t>.</w:t>
      </w:r>
    </w:p>
    <w:p w:rsidR="00D712C7" w:rsidRPr="00D5687A" w:rsidRDefault="004804BB" w:rsidP="009073A7">
      <w:pPr>
        <w:pStyle w:val="definition"/>
        <w:ind w:left="993"/>
      </w:pPr>
      <w:r w:rsidRPr="00D5687A">
        <w:rPr>
          <w:b/>
          <w:i/>
        </w:rPr>
        <w:t>AS/NZS</w:t>
      </w:r>
      <w:r w:rsidR="00005EC3" w:rsidRPr="00D5687A">
        <w:rPr>
          <w:b/>
          <w:i/>
        </w:rPr>
        <w:t xml:space="preserve"> </w:t>
      </w:r>
      <w:r w:rsidR="00E963FB" w:rsidRPr="00D5687A">
        <w:rPr>
          <w:b/>
          <w:i/>
        </w:rPr>
        <w:t xml:space="preserve">2442.1:1996 </w:t>
      </w:r>
      <w:r w:rsidR="00E963FB" w:rsidRPr="00D5687A">
        <w:t xml:space="preserve">means </w:t>
      </w:r>
      <w:r w:rsidR="00E963FB" w:rsidRPr="00D5687A">
        <w:rPr>
          <w:i/>
        </w:rPr>
        <w:t>Australian/New Zealand Standard</w:t>
      </w:r>
      <w:r w:rsidR="008703FF" w:rsidRPr="00D5687A">
        <w:t xml:space="preserve"> </w:t>
      </w:r>
      <w:r w:rsidR="00E963FB" w:rsidRPr="00D5687A">
        <w:rPr>
          <w:i/>
        </w:rPr>
        <w:t xml:space="preserve">2442.1:1996 Performance of household electrical appliances </w:t>
      </w:r>
      <w:r w:rsidR="00866CEC" w:rsidRPr="00D5687A">
        <w:rPr>
          <w:i/>
        </w:rPr>
        <w:t>–</w:t>
      </w:r>
      <w:r w:rsidR="00E963FB" w:rsidRPr="00D5687A">
        <w:rPr>
          <w:i/>
        </w:rPr>
        <w:t xml:space="preserve"> Rotary clothes dryers</w:t>
      </w:r>
      <w:r w:rsidR="008703FF" w:rsidRPr="00D5687A">
        <w:rPr>
          <w:i/>
        </w:rPr>
        <w:t xml:space="preserve"> </w:t>
      </w:r>
      <w:r w:rsidR="00B246FE" w:rsidRPr="00D5687A">
        <w:rPr>
          <w:i/>
        </w:rPr>
        <w:t>–</w:t>
      </w:r>
      <w:r w:rsidR="00E963FB" w:rsidRPr="00D5687A">
        <w:rPr>
          <w:i/>
        </w:rPr>
        <w:t xml:space="preserve"> Part 1: </w:t>
      </w:r>
      <w:r w:rsidR="00E963FB" w:rsidRPr="00D5687A">
        <w:rPr>
          <w:i/>
          <w:szCs w:val="20"/>
        </w:rPr>
        <w:t>Energy</w:t>
      </w:r>
      <w:r w:rsidR="00E963FB" w:rsidRPr="00D5687A">
        <w:rPr>
          <w:i/>
        </w:rPr>
        <w:t xml:space="preserve"> consumption and performance</w:t>
      </w:r>
      <w:r w:rsidR="00E963FB" w:rsidRPr="00D5687A">
        <w:t xml:space="preserve">, </w:t>
      </w:r>
      <w:r w:rsidR="00005EC3" w:rsidRPr="00D5687A">
        <w:t xml:space="preserve">as it existed on </w:t>
      </w:r>
      <w:r w:rsidR="00813DC1" w:rsidRPr="00D5687A">
        <w:t>the date this Determination c</w:t>
      </w:r>
      <w:r w:rsidR="0046725E" w:rsidRPr="00D5687A">
        <w:t>a</w:t>
      </w:r>
      <w:r w:rsidR="00813DC1" w:rsidRPr="00D5687A">
        <w:t>me into force</w:t>
      </w:r>
      <w:r w:rsidR="00D5526B" w:rsidRPr="00D5687A">
        <w:t>.</w:t>
      </w:r>
    </w:p>
    <w:p w:rsidR="00005EC3" w:rsidRPr="00D5687A" w:rsidRDefault="00005EC3" w:rsidP="001E3AC9">
      <w:pPr>
        <w:pStyle w:val="definition"/>
        <w:ind w:left="2127" w:hanging="1134"/>
        <w:rPr>
          <w:sz w:val="20"/>
          <w:szCs w:val="20"/>
        </w:rPr>
      </w:pPr>
      <w:r w:rsidRPr="00D5687A">
        <w:rPr>
          <w:i/>
          <w:sz w:val="20"/>
          <w:szCs w:val="20"/>
        </w:rPr>
        <w:t>Note 1:</w:t>
      </w:r>
      <w:r w:rsidRPr="00D5687A">
        <w:rPr>
          <w:sz w:val="20"/>
          <w:szCs w:val="20"/>
        </w:rPr>
        <w:t xml:space="preserve"> </w:t>
      </w:r>
      <w:r w:rsidR="008703FF" w:rsidRPr="00D5687A">
        <w:rPr>
          <w:sz w:val="20"/>
          <w:szCs w:val="20"/>
        </w:rPr>
        <w:tab/>
      </w:r>
      <w:r w:rsidRPr="00D5687A">
        <w:rPr>
          <w:sz w:val="20"/>
          <w:szCs w:val="20"/>
        </w:rPr>
        <w:t>AS/NZS 2442.1:1996 is available from Standards Australia Limited.</w:t>
      </w:r>
    </w:p>
    <w:p w:rsidR="00F354F8" w:rsidRPr="00D5687A" w:rsidRDefault="00005EC3" w:rsidP="007A20BE">
      <w:pPr>
        <w:pStyle w:val="definition"/>
        <w:spacing w:line="240" w:lineRule="auto"/>
        <w:ind w:left="2126" w:hanging="1134"/>
        <w:rPr>
          <w:sz w:val="20"/>
          <w:szCs w:val="20"/>
        </w:rPr>
      </w:pPr>
      <w:r w:rsidRPr="00D5687A">
        <w:rPr>
          <w:i/>
          <w:sz w:val="20"/>
          <w:szCs w:val="20"/>
        </w:rPr>
        <w:t>Note 2:</w:t>
      </w:r>
      <w:r w:rsidRPr="00D5687A">
        <w:rPr>
          <w:sz w:val="20"/>
          <w:szCs w:val="20"/>
        </w:rPr>
        <w:t xml:space="preserve"> </w:t>
      </w:r>
      <w:r w:rsidR="008703FF" w:rsidRPr="00D5687A">
        <w:rPr>
          <w:sz w:val="20"/>
          <w:szCs w:val="20"/>
        </w:rPr>
        <w:tab/>
      </w:r>
      <w:r w:rsidRPr="00D5687A">
        <w:rPr>
          <w:sz w:val="20"/>
          <w:szCs w:val="20"/>
        </w:rPr>
        <w:t>AS/NZS 2442.1:1996 includes all amendments up to and including AS/NZS 2442.1:1996/Amdt</w:t>
      </w:r>
      <w:r w:rsidR="00F354F8" w:rsidRPr="00D5687A">
        <w:rPr>
          <w:sz w:val="20"/>
          <w:szCs w:val="20"/>
        </w:rPr>
        <w:t xml:space="preserve"> </w:t>
      </w:r>
      <w:r w:rsidRPr="00D5687A">
        <w:rPr>
          <w:sz w:val="20"/>
          <w:szCs w:val="20"/>
        </w:rPr>
        <w:t>4:2006</w:t>
      </w:r>
      <w:r w:rsidR="006A620D" w:rsidRPr="00D5687A">
        <w:rPr>
          <w:sz w:val="20"/>
          <w:szCs w:val="20"/>
        </w:rPr>
        <w:t xml:space="preserve"> </w:t>
      </w:r>
      <w:r w:rsidRPr="00D5687A">
        <w:rPr>
          <w:sz w:val="20"/>
          <w:szCs w:val="20"/>
        </w:rPr>
        <w:t>made on 8 September 2006.</w:t>
      </w:r>
    </w:p>
    <w:p w:rsidR="00005EC3" w:rsidRPr="00D5687A" w:rsidRDefault="00D712C7" w:rsidP="009073A7">
      <w:pPr>
        <w:pStyle w:val="definition"/>
        <w:ind w:left="993"/>
      </w:pPr>
      <w:r w:rsidRPr="00D5687A">
        <w:rPr>
          <w:b/>
          <w:i/>
        </w:rPr>
        <w:t>AS/NZ</w:t>
      </w:r>
      <w:r w:rsidR="004804BB" w:rsidRPr="00D5687A">
        <w:rPr>
          <w:b/>
          <w:i/>
        </w:rPr>
        <w:t>S</w:t>
      </w:r>
      <w:r w:rsidR="00005EC3" w:rsidRPr="00D5687A">
        <w:rPr>
          <w:b/>
          <w:i/>
        </w:rPr>
        <w:t xml:space="preserve"> </w:t>
      </w:r>
      <w:r w:rsidR="00E963FB" w:rsidRPr="00D5687A">
        <w:rPr>
          <w:b/>
          <w:i/>
        </w:rPr>
        <w:t xml:space="preserve">2442.2:2000 </w:t>
      </w:r>
      <w:r w:rsidR="00E963FB" w:rsidRPr="00D5687A">
        <w:t xml:space="preserve">means </w:t>
      </w:r>
      <w:r w:rsidR="00E963FB" w:rsidRPr="00D5687A">
        <w:rPr>
          <w:i/>
        </w:rPr>
        <w:t>Australian/New Zealand Standard</w:t>
      </w:r>
      <w:r w:rsidR="00E963FB" w:rsidRPr="00D5687A">
        <w:t xml:space="preserve"> </w:t>
      </w:r>
      <w:r w:rsidR="00E963FB" w:rsidRPr="00D5687A">
        <w:rPr>
          <w:i/>
        </w:rPr>
        <w:t>2442.2:2000</w:t>
      </w:r>
      <w:r w:rsidR="00E963FB" w:rsidRPr="00D5687A">
        <w:rPr>
          <w:b/>
          <w:i/>
        </w:rPr>
        <w:t xml:space="preserve"> </w:t>
      </w:r>
      <w:r w:rsidR="00E963FB" w:rsidRPr="00D5687A">
        <w:rPr>
          <w:rFonts w:cs="Arial"/>
          <w:i/>
          <w:szCs w:val="20"/>
        </w:rPr>
        <w:t xml:space="preserve">Performance of household electrical appliances </w:t>
      </w:r>
      <w:r w:rsidR="00866CEC" w:rsidRPr="00D5687A">
        <w:rPr>
          <w:rFonts w:cs="Arial"/>
          <w:i/>
          <w:szCs w:val="20"/>
        </w:rPr>
        <w:t>–</w:t>
      </w:r>
      <w:r w:rsidR="00E963FB" w:rsidRPr="00D5687A">
        <w:rPr>
          <w:rFonts w:cs="Arial"/>
          <w:i/>
          <w:szCs w:val="20"/>
        </w:rPr>
        <w:t xml:space="preserve"> Rotary clothes dryers</w:t>
      </w:r>
      <w:r w:rsidR="008703FF" w:rsidRPr="00D5687A">
        <w:rPr>
          <w:rFonts w:cs="Arial"/>
          <w:i/>
          <w:szCs w:val="20"/>
        </w:rPr>
        <w:t xml:space="preserve"> </w:t>
      </w:r>
      <w:r w:rsidR="00866CEC" w:rsidRPr="00D5687A">
        <w:rPr>
          <w:rFonts w:cs="Arial"/>
          <w:i/>
          <w:szCs w:val="20"/>
        </w:rPr>
        <w:t>–</w:t>
      </w:r>
      <w:r w:rsidR="00E963FB" w:rsidRPr="00D5687A">
        <w:rPr>
          <w:rFonts w:cs="Arial"/>
          <w:i/>
          <w:szCs w:val="20"/>
        </w:rPr>
        <w:t xml:space="preserve"> Part 2: Energy labelling requirements</w:t>
      </w:r>
      <w:r w:rsidR="00E963FB" w:rsidRPr="00D5687A">
        <w:rPr>
          <w:rFonts w:cs="Arial"/>
          <w:szCs w:val="20"/>
        </w:rPr>
        <w:t>,</w:t>
      </w:r>
      <w:r w:rsidR="001215D3" w:rsidRPr="00D5687A">
        <w:t xml:space="preserve"> </w:t>
      </w:r>
      <w:r w:rsidR="00005EC3" w:rsidRPr="00D5687A">
        <w:t>as it existed on</w:t>
      </w:r>
      <w:r w:rsidR="00813DC1" w:rsidRPr="00D5687A">
        <w:t xml:space="preserve"> the date this Determination c</w:t>
      </w:r>
      <w:r w:rsidR="0046725E" w:rsidRPr="00D5687A">
        <w:t>a</w:t>
      </w:r>
      <w:r w:rsidR="00813DC1" w:rsidRPr="00D5687A">
        <w:t>me into force</w:t>
      </w:r>
      <w:r w:rsidR="00005EC3" w:rsidRPr="00D5687A">
        <w:t>.</w:t>
      </w:r>
    </w:p>
    <w:p w:rsidR="00005EC3" w:rsidRPr="00D5687A" w:rsidRDefault="00005EC3" w:rsidP="009073A7">
      <w:pPr>
        <w:pStyle w:val="definition"/>
        <w:ind w:left="2127" w:hanging="1134"/>
        <w:rPr>
          <w:sz w:val="20"/>
          <w:szCs w:val="20"/>
        </w:rPr>
      </w:pPr>
      <w:r w:rsidRPr="00D5687A">
        <w:rPr>
          <w:i/>
          <w:sz w:val="20"/>
          <w:szCs w:val="20"/>
        </w:rPr>
        <w:t>Note 1:</w:t>
      </w:r>
      <w:r w:rsidRPr="00D5687A">
        <w:rPr>
          <w:sz w:val="20"/>
          <w:szCs w:val="20"/>
        </w:rPr>
        <w:t xml:space="preserve"> </w:t>
      </w:r>
      <w:r w:rsidR="008703FF" w:rsidRPr="00D5687A">
        <w:rPr>
          <w:sz w:val="20"/>
          <w:szCs w:val="20"/>
        </w:rPr>
        <w:tab/>
      </w:r>
      <w:r w:rsidRPr="00D5687A">
        <w:rPr>
          <w:sz w:val="20"/>
          <w:szCs w:val="20"/>
        </w:rPr>
        <w:t>AS/NZS 2442.2:2000 is available from Standards Australia Limited.</w:t>
      </w:r>
    </w:p>
    <w:p w:rsidR="008703FF" w:rsidRPr="00D5687A" w:rsidRDefault="00005EC3" w:rsidP="007A20BE">
      <w:pPr>
        <w:pStyle w:val="definition"/>
        <w:spacing w:line="240" w:lineRule="auto"/>
        <w:ind w:left="2126" w:hanging="1134"/>
        <w:rPr>
          <w:sz w:val="20"/>
          <w:szCs w:val="20"/>
        </w:rPr>
      </w:pPr>
      <w:r w:rsidRPr="00D5687A">
        <w:rPr>
          <w:i/>
          <w:sz w:val="20"/>
          <w:szCs w:val="20"/>
        </w:rPr>
        <w:t>Note 2:</w:t>
      </w:r>
      <w:r w:rsidRPr="00D5687A">
        <w:rPr>
          <w:sz w:val="20"/>
          <w:szCs w:val="20"/>
        </w:rPr>
        <w:t xml:space="preserve"> </w:t>
      </w:r>
      <w:r w:rsidR="008703FF" w:rsidRPr="00D5687A">
        <w:rPr>
          <w:sz w:val="20"/>
          <w:szCs w:val="20"/>
        </w:rPr>
        <w:tab/>
      </w:r>
      <w:r w:rsidRPr="00D5687A">
        <w:rPr>
          <w:sz w:val="20"/>
          <w:szCs w:val="20"/>
        </w:rPr>
        <w:t>AS/NZS 2442.2:2000 includes all amendments up to and including AS/NZS 2442.2:2000/Amdt</w:t>
      </w:r>
      <w:r w:rsidR="005B7145" w:rsidRPr="00D5687A">
        <w:rPr>
          <w:sz w:val="20"/>
          <w:szCs w:val="20"/>
        </w:rPr>
        <w:t xml:space="preserve"> </w:t>
      </w:r>
      <w:r w:rsidRPr="00D5687A">
        <w:rPr>
          <w:sz w:val="20"/>
          <w:szCs w:val="20"/>
        </w:rPr>
        <w:t>2:2007</w:t>
      </w:r>
      <w:r w:rsidR="00813DC1" w:rsidRPr="00D5687A">
        <w:rPr>
          <w:sz w:val="20"/>
          <w:szCs w:val="20"/>
        </w:rPr>
        <w:t xml:space="preserve"> made on 30 April 2007</w:t>
      </w:r>
      <w:r w:rsidR="008703FF" w:rsidRPr="00D5687A">
        <w:rPr>
          <w:sz w:val="20"/>
          <w:szCs w:val="20"/>
        </w:rPr>
        <w:t>.</w:t>
      </w:r>
    </w:p>
    <w:p w:rsidR="005C53B8" w:rsidRPr="00D5687A" w:rsidRDefault="005C53B8" w:rsidP="005C53B8">
      <w:pPr>
        <w:pStyle w:val="definition"/>
        <w:spacing w:line="240" w:lineRule="auto"/>
        <w:ind w:left="993"/>
      </w:pPr>
      <w:r w:rsidRPr="00D5687A">
        <w:rPr>
          <w:b/>
          <w:i/>
        </w:rPr>
        <w:t xml:space="preserve">Australian Standard </w:t>
      </w:r>
      <w:r w:rsidRPr="00D5687A">
        <w:t xml:space="preserve">means a standard that is published by Standards Australia Limited denoted by the letters "AS" and identifying numbers and/or letters. </w:t>
      </w:r>
    </w:p>
    <w:p w:rsidR="005C53B8" w:rsidRPr="00D5687A" w:rsidRDefault="005C53B8" w:rsidP="005C53B8">
      <w:pPr>
        <w:pStyle w:val="definition"/>
        <w:spacing w:line="240" w:lineRule="auto"/>
        <w:ind w:left="993"/>
      </w:pPr>
      <w:r w:rsidRPr="00D5687A">
        <w:rPr>
          <w:b/>
          <w:i/>
        </w:rPr>
        <w:t xml:space="preserve">Australian/New Zealand Standard </w:t>
      </w:r>
      <w:r w:rsidR="001D1C5C" w:rsidRPr="00D5687A">
        <w:t>means a standard that is jointly published by Standards Australia Limited and Standards New Zealand, is applicable in both countries and denoted by the letters “AS/NZS” and identifying numbers and/or letters.</w:t>
      </w:r>
    </w:p>
    <w:p w:rsidR="00220432" w:rsidRPr="00D5687A" w:rsidRDefault="00220432" w:rsidP="009073A7">
      <w:pPr>
        <w:pStyle w:val="definition"/>
        <w:ind w:left="993"/>
      </w:pPr>
      <w:r w:rsidRPr="00D5687A">
        <w:rPr>
          <w:b/>
          <w:i/>
        </w:rPr>
        <w:t xml:space="preserve">condenser rotary </w:t>
      </w:r>
      <w:r w:rsidR="004A2517" w:rsidRPr="00D5687A">
        <w:rPr>
          <w:b/>
          <w:i/>
        </w:rPr>
        <w:t>clothes</w:t>
      </w:r>
      <w:r w:rsidRPr="00D5687A">
        <w:rPr>
          <w:b/>
          <w:i/>
        </w:rPr>
        <w:t xml:space="preserve"> dryer</w:t>
      </w:r>
      <w:r w:rsidRPr="00D5687A">
        <w:t xml:space="preserve"> means a</w:t>
      </w:r>
      <w:r w:rsidR="004120D6" w:rsidRPr="00D5687A">
        <w:t>n</w:t>
      </w:r>
      <w:r w:rsidRPr="00D5687A">
        <w:t xml:space="preserve"> </w:t>
      </w:r>
      <w:r w:rsidR="004120D6" w:rsidRPr="00D5687A">
        <w:t>electric</w:t>
      </w:r>
      <w:r w:rsidRPr="00D5687A">
        <w:t xml:space="preserve"> clothes dryer </w:t>
      </w:r>
      <w:r w:rsidR="00B967F1" w:rsidRPr="00D5687A">
        <w:t xml:space="preserve">by which </w:t>
      </w:r>
      <w:r w:rsidRPr="00D5687A">
        <w:t xml:space="preserve">the moisture </w:t>
      </w:r>
      <w:r w:rsidR="004120D6" w:rsidRPr="00D5687A">
        <w:t>from</w:t>
      </w:r>
      <w:r w:rsidRPr="00D5687A">
        <w:t xml:space="preserve"> the air</w:t>
      </w:r>
      <w:r w:rsidR="00CA2BB1" w:rsidRPr="00D5687A">
        <w:t xml:space="preserve"> </w:t>
      </w:r>
      <w:r w:rsidR="004120D6" w:rsidRPr="00D5687A">
        <w:t xml:space="preserve">within the clothes dryer </w:t>
      </w:r>
      <w:r w:rsidR="00B967F1" w:rsidRPr="00D5687A">
        <w:t xml:space="preserve">is converted </w:t>
      </w:r>
      <w:r w:rsidR="00CA2BB1" w:rsidRPr="00D5687A">
        <w:t>t</w:t>
      </w:r>
      <w:r w:rsidRPr="00D5687A">
        <w:t xml:space="preserve">o a liquid and </w:t>
      </w:r>
      <w:r w:rsidR="000E54EB" w:rsidRPr="00D5687A">
        <w:t xml:space="preserve">the </w:t>
      </w:r>
      <w:r w:rsidRPr="00D5687A">
        <w:t>liquid</w:t>
      </w:r>
      <w:r w:rsidR="00CA2BB1" w:rsidRPr="00D5687A">
        <w:t xml:space="preserve"> </w:t>
      </w:r>
      <w:r w:rsidR="00B967F1" w:rsidRPr="00D5687A">
        <w:t>is drained or stored</w:t>
      </w:r>
      <w:r w:rsidR="00CA2BB1" w:rsidRPr="00D5687A">
        <w:t xml:space="preserve"> for later removal</w:t>
      </w:r>
      <w:r w:rsidRPr="00D5687A">
        <w:t>.</w:t>
      </w:r>
    </w:p>
    <w:p w:rsidR="00440DF2" w:rsidRPr="00D5687A" w:rsidRDefault="00440DF2" w:rsidP="007A20BE">
      <w:pPr>
        <w:pStyle w:val="definition"/>
        <w:spacing w:line="240" w:lineRule="auto"/>
        <w:ind w:left="2126" w:hanging="1134"/>
        <w:rPr>
          <w:i/>
          <w:sz w:val="20"/>
          <w:szCs w:val="20"/>
        </w:rPr>
      </w:pPr>
      <w:r w:rsidRPr="00D5687A">
        <w:rPr>
          <w:i/>
          <w:sz w:val="20"/>
          <w:szCs w:val="20"/>
        </w:rPr>
        <w:t xml:space="preserve">Note: </w:t>
      </w:r>
      <w:r w:rsidRPr="00D5687A">
        <w:rPr>
          <w:i/>
          <w:sz w:val="20"/>
          <w:szCs w:val="20"/>
        </w:rPr>
        <w:tab/>
      </w:r>
      <w:r w:rsidRPr="00D5687A">
        <w:rPr>
          <w:sz w:val="20"/>
          <w:szCs w:val="20"/>
        </w:rPr>
        <w:t xml:space="preserve">This is the same meaning as </w:t>
      </w:r>
      <w:r w:rsidR="000E54EB" w:rsidRPr="00D5687A">
        <w:rPr>
          <w:sz w:val="20"/>
          <w:szCs w:val="20"/>
        </w:rPr>
        <w:t xml:space="preserve">‘condenser electric rotary clothes dryer’ </w:t>
      </w:r>
      <w:r w:rsidRPr="00D5687A">
        <w:rPr>
          <w:sz w:val="20"/>
          <w:szCs w:val="20"/>
        </w:rPr>
        <w:t>in subclause 1.4.4 of AS/NZS 2442.1:1996.</w:t>
      </w:r>
    </w:p>
    <w:p w:rsidR="005016B9" w:rsidRPr="00D5687A" w:rsidRDefault="005016B9" w:rsidP="009073A7">
      <w:pPr>
        <w:pStyle w:val="definition"/>
        <w:ind w:left="993"/>
      </w:pPr>
      <w:r w:rsidRPr="00D5687A">
        <w:rPr>
          <w:b/>
          <w:bCs/>
          <w:i/>
          <w:iCs/>
        </w:rPr>
        <w:t>control mechanism</w:t>
      </w:r>
      <w:r w:rsidRPr="00D5687A">
        <w:t xml:space="preserve"> means the mechanism by which the operation of a dryer is terminated, being one of the following mechanisms:</w:t>
      </w:r>
    </w:p>
    <w:p w:rsidR="005016B9" w:rsidRPr="00D5687A" w:rsidRDefault="005016B9" w:rsidP="009073A7">
      <w:pPr>
        <w:pStyle w:val="R1"/>
        <w:keepNext/>
        <w:numPr>
          <w:ilvl w:val="0"/>
          <w:numId w:val="13"/>
        </w:numPr>
        <w:tabs>
          <w:tab w:val="clear" w:pos="794"/>
          <w:tab w:val="right" w:pos="1560"/>
        </w:tabs>
        <w:ind w:left="1560" w:hanging="567"/>
        <w:jc w:val="left"/>
      </w:pPr>
      <w:r w:rsidRPr="00D5687A">
        <w:lastRenderedPageBreak/>
        <w:t>autosensing – the clothes drying is stopped by a system within the dryer that can determine, directly or indirectly, t</w:t>
      </w:r>
      <w:r w:rsidR="00A64F1B" w:rsidRPr="00D5687A">
        <w:t>he moisture content of the load;</w:t>
      </w:r>
    </w:p>
    <w:p w:rsidR="005016B9" w:rsidRPr="00D5687A" w:rsidRDefault="005016B9" w:rsidP="009073A7">
      <w:pPr>
        <w:pStyle w:val="R1"/>
        <w:keepNext/>
        <w:numPr>
          <w:ilvl w:val="0"/>
          <w:numId w:val="13"/>
        </w:numPr>
        <w:tabs>
          <w:tab w:val="clear" w:pos="794"/>
          <w:tab w:val="right" w:pos="1560"/>
        </w:tabs>
        <w:ind w:left="1560" w:hanging="567"/>
        <w:jc w:val="left"/>
      </w:pPr>
      <w:r w:rsidRPr="00D5687A">
        <w:t>manual – the clothes drying must be stopped by hand; or</w:t>
      </w:r>
    </w:p>
    <w:p w:rsidR="005016B9" w:rsidRPr="00D5687A" w:rsidRDefault="005016B9" w:rsidP="009073A7">
      <w:pPr>
        <w:pStyle w:val="R1"/>
        <w:keepNext/>
        <w:numPr>
          <w:ilvl w:val="0"/>
          <w:numId w:val="13"/>
        </w:numPr>
        <w:tabs>
          <w:tab w:val="clear" w:pos="794"/>
          <w:tab w:val="right" w:pos="1560"/>
        </w:tabs>
        <w:ind w:left="1560" w:hanging="567"/>
        <w:jc w:val="left"/>
      </w:pPr>
      <w:r w:rsidRPr="00D5687A">
        <w:t>timer – the clothes drying is stopped by a timer.</w:t>
      </w:r>
    </w:p>
    <w:p w:rsidR="00E52D53" w:rsidRPr="00D5687A" w:rsidRDefault="00E52D53" w:rsidP="00E52D53">
      <w:pPr>
        <w:pStyle w:val="definition"/>
        <w:spacing w:line="240" w:lineRule="auto"/>
        <w:ind w:left="2127" w:hanging="1134"/>
        <w:rPr>
          <w:i/>
          <w:sz w:val="20"/>
          <w:szCs w:val="20"/>
        </w:rPr>
      </w:pPr>
      <w:r w:rsidRPr="00D5687A">
        <w:rPr>
          <w:i/>
          <w:sz w:val="20"/>
          <w:szCs w:val="20"/>
        </w:rPr>
        <w:t xml:space="preserve">Note: </w:t>
      </w:r>
      <w:r w:rsidRPr="00D5687A">
        <w:rPr>
          <w:sz w:val="20"/>
          <w:szCs w:val="20"/>
        </w:rPr>
        <w:tab/>
        <w:t>This is the same meaning as ‘</w:t>
      </w:r>
      <w:r w:rsidR="005123F7" w:rsidRPr="00D5687A">
        <w:rPr>
          <w:sz w:val="20"/>
          <w:szCs w:val="20"/>
        </w:rPr>
        <w:t>Dryer control mechanisms</w:t>
      </w:r>
      <w:r w:rsidRPr="00D5687A">
        <w:rPr>
          <w:sz w:val="20"/>
          <w:szCs w:val="20"/>
        </w:rPr>
        <w:t>’ in subclause 1.4.3 of AS/NZS 2442.1:1996.</w:t>
      </w:r>
    </w:p>
    <w:p w:rsidR="00E620A1" w:rsidRPr="00D5687A" w:rsidRDefault="00B622C8" w:rsidP="009073A7">
      <w:pPr>
        <w:pStyle w:val="definition"/>
        <w:ind w:left="993"/>
      </w:pPr>
      <w:r w:rsidRPr="00D5687A">
        <w:rPr>
          <w:b/>
          <w:i/>
        </w:rPr>
        <w:t xml:space="preserve">dryer type </w:t>
      </w:r>
      <w:r w:rsidRPr="00D5687A">
        <w:t>means a vented rotary clothes dryer or a condenser rotary clothes dryer</w:t>
      </w:r>
    </w:p>
    <w:p w:rsidR="00E620A1" w:rsidRPr="00D5687A" w:rsidRDefault="00E620A1" w:rsidP="00E620A1">
      <w:pPr>
        <w:pStyle w:val="definition"/>
        <w:spacing w:line="240" w:lineRule="auto"/>
        <w:ind w:left="2126" w:hanging="1134"/>
        <w:rPr>
          <w:sz w:val="20"/>
          <w:szCs w:val="20"/>
        </w:rPr>
      </w:pPr>
      <w:r w:rsidRPr="00D5687A">
        <w:rPr>
          <w:i/>
          <w:sz w:val="20"/>
          <w:szCs w:val="20"/>
        </w:rPr>
        <w:t xml:space="preserve">Note: </w:t>
      </w:r>
      <w:r w:rsidRPr="00D5687A">
        <w:rPr>
          <w:i/>
          <w:sz w:val="20"/>
          <w:szCs w:val="20"/>
        </w:rPr>
        <w:tab/>
      </w:r>
      <w:r w:rsidRPr="00D5687A">
        <w:rPr>
          <w:sz w:val="20"/>
          <w:szCs w:val="20"/>
        </w:rPr>
        <w:t>This is the same meaning as in subclauses 1.4.4 of AS/NZS 2442.1:1996.</w:t>
      </w:r>
    </w:p>
    <w:p w:rsidR="005016B9" w:rsidRPr="00D5687A" w:rsidRDefault="005016B9" w:rsidP="009073A7">
      <w:pPr>
        <w:pStyle w:val="definition"/>
        <w:ind w:left="993"/>
        <w:rPr>
          <w:b/>
          <w:i/>
        </w:rPr>
      </w:pPr>
      <w:r w:rsidRPr="00D5687A">
        <w:rPr>
          <w:b/>
          <w:bCs/>
          <w:i/>
          <w:iCs/>
        </w:rPr>
        <w:t>rotary clothes dryer</w:t>
      </w:r>
      <w:r w:rsidRPr="00D5687A">
        <w:t xml:space="preserve"> means an appliance, for the tumble-drying of clothing, which is one of the following:</w:t>
      </w:r>
      <w:r w:rsidRPr="00D5687A">
        <w:rPr>
          <w:b/>
          <w:i/>
        </w:rPr>
        <w:t xml:space="preserve"> </w:t>
      </w:r>
    </w:p>
    <w:p w:rsidR="005016B9" w:rsidRPr="00D5687A" w:rsidRDefault="0046725E" w:rsidP="009073A7">
      <w:pPr>
        <w:pStyle w:val="R1"/>
        <w:keepNext/>
        <w:numPr>
          <w:ilvl w:val="0"/>
          <w:numId w:val="14"/>
        </w:numPr>
        <w:tabs>
          <w:tab w:val="clear" w:pos="794"/>
          <w:tab w:val="right" w:pos="1560"/>
        </w:tabs>
        <w:ind w:left="1560" w:hanging="567"/>
        <w:jc w:val="left"/>
      </w:pPr>
      <w:r w:rsidRPr="00D5687A">
        <w:t xml:space="preserve">a </w:t>
      </w:r>
      <w:r w:rsidR="005016B9" w:rsidRPr="00D5687A">
        <w:t>condenser rotary clothes dryer;</w:t>
      </w:r>
    </w:p>
    <w:p w:rsidR="005016B9" w:rsidRPr="00D5687A" w:rsidRDefault="0046725E" w:rsidP="009073A7">
      <w:pPr>
        <w:pStyle w:val="R1"/>
        <w:keepNext/>
        <w:numPr>
          <w:ilvl w:val="0"/>
          <w:numId w:val="14"/>
        </w:numPr>
        <w:tabs>
          <w:tab w:val="clear" w:pos="794"/>
          <w:tab w:val="right" w:pos="1560"/>
        </w:tabs>
        <w:ind w:left="1560" w:hanging="567"/>
        <w:jc w:val="left"/>
      </w:pPr>
      <w:r w:rsidRPr="00D5687A">
        <w:t xml:space="preserve">a </w:t>
      </w:r>
      <w:r w:rsidR="005016B9" w:rsidRPr="00D5687A">
        <w:t>vented rotary clothes dryer; or</w:t>
      </w:r>
    </w:p>
    <w:p w:rsidR="005016B9" w:rsidRPr="00D5687A" w:rsidRDefault="005016B9" w:rsidP="009073A7">
      <w:pPr>
        <w:pStyle w:val="R1"/>
        <w:keepNext/>
        <w:numPr>
          <w:ilvl w:val="0"/>
          <w:numId w:val="14"/>
        </w:numPr>
        <w:tabs>
          <w:tab w:val="clear" w:pos="794"/>
          <w:tab w:val="right" w:pos="1560"/>
        </w:tabs>
        <w:ind w:left="1560" w:hanging="567"/>
        <w:jc w:val="left"/>
      </w:pPr>
      <w:r w:rsidRPr="00D5687A">
        <w:t>the drying function of an appliance which includes both washing and clothes drying functions and in which the drying</w:t>
      </w:r>
      <w:r w:rsidR="00131F22" w:rsidRPr="00D5687A">
        <w:t xml:space="preserve"> function</w:t>
      </w:r>
      <w:r w:rsidRPr="00D5687A">
        <w:t xml:space="preserve"> operates by </w:t>
      </w:r>
      <w:r w:rsidR="00131F22" w:rsidRPr="00D5687A">
        <w:t>the same method as a condenser rotary clothes dryer or vented rotary clothes dryer.</w:t>
      </w:r>
    </w:p>
    <w:p w:rsidR="00E52D53" w:rsidRPr="00D5687A" w:rsidRDefault="00E52D53" w:rsidP="00E52D53">
      <w:pPr>
        <w:pStyle w:val="definition"/>
        <w:spacing w:line="240" w:lineRule="auto"/>
        <w:ind w:left="2127" w:hanging="1134"/>
        <w:rPr>
          <w:sz w:val="20"/>
          <w:szCs w:val="20"/>
        </w:rPr>
      </w:pPr>
      <w:r w:rsidRPr="00D5687A">
        <w:rPr>
          <w:i/>
          <w:sz w:val="20"/>
          <w:szCs w:val="20"/>
        </w:rPr>
        <w:t>Note:</w:t>
      </w:r>
      <w:r w:rsidRPr="00D5687A">
        <w:rPr>
          <w:i/>
          <w:sz w:val="20"/>
          <w:szCs w:val="20"/>
        </w:rPr>
        <w:tab/>
      </w:r>
      <w:r w:rsidRPr="00D5687A">
        <w:rPr>
          <w:sz w:val="20"/>
          <w:szCs w:val="20"/>
        </w:rPr>
        <w:t>This definition reflects the scope specified in clause 1.1 of AS/NZS 2442.2:2000 and clause 1.1 of AS/NZS 2442.1:1996.</w:t>
      </w:r>
    </w:p>
    <w:p w:rsidR="005C53B8" w:rsidRPr="00D5687A" w:rsidRDefault="005C53B8" w:rsidP="005C53B8">
      <w:pPr>
        <w:pStyle w:val="definition"/>
        <w:ind w:left="993" w:right="113"/>
      </w:pPr>
      <w:r w:rsidRPr="00D5687A">
        <w:rPr>
          <w:b/>
          <w:i/>
          <w:iCs/>
        </w:rPr>
        <w:t xml:space="preserve">standard </w:t>
      </w:r>
      <w:r w:rsidRPr="00D5687A">
        <w:t>means an Australian Standard, an Australian/New Zealand Standard or any other equivalent document.</w:t>
      </w:r>
    </w:p>
    <w:p w:rsidR="00B967F1" w:rsidRPr="00D5687A" w:rsidRDefault="00B967F1" w:rsidP="009073A7">
      <w:pPr>
        <w:pStyle w:val="definition"/>
        <w:ind w:left="993"/>
      </w:pPr>
      <w:r w:rsidRPr="00D5687A">
        <w:rPr>
          <w:b/>
          <w:bCs/>
          <w:i/>
          <w:iCs/>
        </w:rPr>
        <w:t>tumble-drying</w:t>
      </w:r>
      <w:r w:rsidRPr="00D5687A">
        <w:t xml:space="preserve"> (of clothing) means drying by passing air through an item while it is being tumbled. </w:t>
      </w:r>
    </w:p>
    <w:p w:rsidR="00E52D53" w:rsidRPr="00D5687A" w:rsidRDefault="00E52D53" w:rsidP="00E52D53">
      <w:pPr>
        <w:pStyle w:val="definition"/>
        <w:spacing w:line="240" w:lineRule="auto"/>
        <w:ind w:left="2126" w:hanging="1134"/>
        <w:rPr>
          <w:sz w:val="20"/>
          <w:szCs w:val="20"/>
        </w:rPr>
      </w:pPr>
      <w:r w:rsidRPr="00D5687A">
        <w:rPr>
          <w:i/>
          <w:sz w:val="20"/>
          <w:szCs w:val="20"/>
        </w:rPr>
        <w:t xml:space="preserve">Note: </w:t>
      </w:r>
      <w:r w:rsidRPr="00D5687A">
        <w:rPr>
          <w:i/>
          <w:sz w:val="20"/>
          <w:szCs w:val="20"/>
        </w:rPr>
        <w:tab/>
      </w:r>
      <w:r w:rsidRPr="00D5687A">
        <w:rPr>
          <w:sz w:val="20"/>
          <w:szCs w:val="20"/>
        </w:rPr>
        <w:t>This is the same meaning as in subclauses 1.4.4 (a) and 1.4.4 (b) of AS/NZS 2442.1:1996.</w:t>
      </w:r>
    </w:p>
    <w:p w:rsidR="00F35C82" w:rsidRPr="00D5687A" w:rsidRDefault="00D0390A" w:rsidP="009073A7">
      <w:pPr>
        <w:pStyle w:val="definition"/>
        <w:ind w:left="993"/>
      </w:pPr>
      <w:r w:rsidRPr="00D5687A">
        <w:rPr>
          <w:b/>
          <w:i/>
        </w:rPr>
        <w:t>vented rotary clo</w:t>
      </w:r>
      <w:r w:rsidR="0011034D" w:rsidRPr="00D5687A">
        <w:rPr>
          <w:b/>
          <w:i/>
        </w:rPr>
        <w:t>the</w:t>
      </w:r>
      <w:r w:rsidRPr="00D5687A">
        <w:rPr>
          <w:b/>
          <w:i/>
        </w:rPr>
        <w:t>s dryer</w:t>
      </w:r>
      <w:r w:rsidR="004120D6" w:rsidRPr="00D5687A">
        <w:t xml:space="preserve"> means a electric</w:t>
      </w:r>
      <w:r w:rsidRPr="00D5687A">
        <w:t xml:space="preserve"> clothes dryer</w:t>
      </w:r>
      <w:r w:rsidR="00220432" w:rsidRPr="00D5687A">
        <w:t xml:space="preserve"> </w:t>
      </w:r>
      <w:r w:rsidR="00B967F1" w:rsidRPr="00D5687A">
        <w:t>by which the air and accumulated moisture is discharged into the atmosphere.</w:t>
      </w:r>
    </w:p>
    <w:p w:rsidR="00440DF2" w:rsidRPr="00D5687A" w:rsidRDefault="00440DF2" w:rsidP="007A20BE">
      <w:pPr>
        <w:pStyle w:val="definition"/>
        <w:spacing w:line="240" w:lineRule="auto"/>
        <w:ind w:left="2126" w:hanging="1134"/>
        <w:rPr>
          <w:sz w:val="20"/>
          <w:szCs w:val="20"/>
        </w:rPr>
      </w:pPr>
      <w:r w:rsidRPr="00D5687A">
        <w:rPr>
          <w:i/>
          <w:sz w:val="20"/>
          <w:szCs w:val="20"/>
        </w:rPr>
        <w:t xml:space="preserve">Note: </w:t>
      </w:r>
      <w:r w:rsidRPr="00D5687A">
        <w:rPr>
          <w:i/>
          <w:sz w:val="20"/>
          <w:szCs w:val="20"/>
        </w:rPr>
        <w:tab/>
      </w:r>
      <w:r w:rsidRPr="00D5687A">
        <w:rPr>
          <w:sz w:val="20"/>
          <w:szCs w:val="20"/>
        </w:rPr>
        <w:t xml:space="preserve">This is the same meaning as </w:t>
      </w:r>
      <w:r w:rsidR="0011034D" w:rsidRPr="00D5687A">
        <w:rPr>
          <w:sz w:val="20"/>
          <w:szCs w:val="20"/>
        </w:rPr>
        <w:t xml:space="preserve">‘vented electric rotary clothes dryer’ </w:t>
      </w:r>
      <w:r w:rsidRPr="00D5687A">
        <w:rPr>
          <w:sz w:val="20"/>
          <w:szCs w:val="20"/>
        </w:rPr>
        <w:t>in subclause 1.4.4 of AS/NZS 2442.1:1996.</w:t>
      </w:r>
    </w:p>
    <w:p w:rsidR="00CE2E62" w:rsidRPr="00D5687A" w:rsidRDefault="00CE2E62" w:rsidP="00440DF2">
      <w:pPr>
        <w:pStyle w:val="definition"/>
        <w:ind w:left="2160" w:hanging="1196"/>
        <w:rPr>
          <w:i/>
          <w:sz w:val="20"/>
          <w:szCs w:val="20"/>
        </w:rPr>
      </w:pPr>
    </w:p>
    <w:p w:rsidR="008703FF" w:rsidRPr="00D5687A" w:rsidRDefault="008703FF" w:rsidP="007A20BE">
      <w:pPr>
        <w:pStyle w:val="definition"/>
        <w:spacing w:line="240" w:lineRule="auto"/>
        <w:ind w:left="2126" w:hanging="1134"/>
        <w:jc w:val="left"/>
        <w:rPr>
          <w:sz w:val="20"/>
          <w:szCs w:val="20"/>
        </w:rPr>
      </w:pPr>
      <w:r w:rsidRPr="00D5687A">
        <w:rPr>
          <w:i/>
          <w:sz w:val="20"/>
          <w:szCs w:val="20"/>
        </w:rPr>
        <w:t>Note</w:t>
      </w:r>
      <w:r w:rsidRPr="00D5687A">
        <w:rPr>
          <w:sz w:val="20"/>
          <w:szCs w:val="20"/>
        </w:rPr>
        <w:t xml:space="preserve">: </w:t>
      </w:r>
      <w:r w:rsidRPr="00D5687A">
        <w:rPr>
          <w:sz w:val="20"/>
          <w:szCs w:val="20"/>
        </w:rPr>
        <w:tab/>
        <w:t>Several other words and expressions used in this Determination have the meaning given by section 5 of the Act.  For example:</w:t>
      </w:r>
    </w:p>
    <w:p w:rsidR="008703FF" w:rsidRPr="00D5687A" w:rsidRDefault="008703FF" w:rsidP="007A20BE">
      <w:pPr>
        <w:pStyle w:val="definition"/>
        <w:numPr>
          <w:ilvl w:val="0"/>
          <w:numId w:val="8"/>
        </w:numPr>
        <w:spacing w:line="240" w:lineRule="auto"/>
        <w:ind w:left="2517" w:hanging="357"/>
        <w:jc w:val="left"/>
        <w:rPr>
          <w:sz w:val="20"/>
          <w:szCs w:val="20"/>
        </w:rPr>
      </w:pPr>
      <w:r w:rsidRPr="00D5687A">
        <w:rPr>
          <w:sz w:val="20"/>
          <w:szCs w:val="20"/>
        </w:rPr>
        <w:t xml:space="preserve">category A product </w:t>
      </w:r>
    </w:p>
    <w:p w:rsidR="0046725E" w:rsidRPr="00D5687A" w:rsidRDefault="0046725E" w:rsidP="007A20BE">
      <w:pPr>
        <w:pStyle w:val="definition"/>
        <w:numPr>
          <w:ilvl w:val="0"/>
          <w:numId w:val="8"/>
        </w:numPr>
        <w:spacing w:line="240" w:lineRule="auto"/>
        <w:ind w:left="2517" w:hanging="357"/>
        <w:jc w:val="left"/>
        <w:rPr>
          <w:sz w:val="20"/>
          <w:szCs w:val="20"/>
        </w:rPr>
      </w:pPr>
      <w:r w:rsidRPr="00D5687A">
        <w:rPr>
          <w:sz w:val="20"/>
          <w:szCs w:val="20"/>
        </w:rPr>
        <w:t>covered by</w:t>
      </w:r>
    </w:p>
    <w:p w:rsidR="008703FF" w:rsidRPr="00D5687A" w:rsidRDefault="008703FF" w:rsidP="007A20BE">
      <w:pPr>
        <w:pStyle w:val="definition"/>
        <w:numPr>
          <w:ilvl w:val="0"/>
          <w:numId w:val="8"/>
        </w:numPr>
        <w:spacing w:line="240" w:lineRule="auto"/>
        <w:ind w:left="2517" w:hanging="357"/>
        <w:jc w:val="left"/>
        <w:rPr>
          <w:sz w:val="20"/>
          <w:szCs w:val="20"/>
        </w:rPr>
      </w:pPr>
      <w:r w:rsidRPr="00D5687A">
        <w:rPr>
          <w:sz w:val="20"/>
          <w:szCs w:val="20"/>
        </w:rPr>
        <w:t>family of models</w:t>
      </w:r>
    </w:p>
    <w:p w:rsidR="008703FF" w:rsidRPr="00D5687A" w:rsidRDefault="008703FF" w:rsidP="007A20BE">
      <w:pPr>
        <w:pStyle w:val="definition"/>
        <w:numPr>
          <w:ilvl w:val="0"/>
          <w:numId w:val="8"/>
        </w:numPr>
        <w:spacing w:line="240" w:lineRule="auto"/>
        <w:ind w:left="2517" w:hanging="357"/>
        <w:jc w:val="left"/>
        <w:rPr>
          <w:sz w:val="20"/>
          <w:szCs w:val="20"/>
        </w:rPr>
      </w:pPr>
      <w:r w:rsidRPr="00D5687A">
        <w:rPr>
          <w:sz w:val="20"/>
          <w:szCs w:val="20"/>
        </w:rPr>
        <w:t>GEMS</w:t>
      </w:r>
    </w:p>
    <w:p w:rsidR="0046725E" w:rsidRPr="00D5687A" w:rsidRDefault="0046725E" w:rsidP="007A20BE">
      <w:pPr>
        <w:pStyle w:val="definition"/>
        <w:numPr>
          <w:ilvl w:val="0"/>
          <w:numId w:val="8"/>
        </w:numPr>
        <w:spacing w:line="240" w:lineRule="auto"/>
        <w:ind w:left="2517" w:hanging="357"/>
        <w:jc w:val="left"/>
        <w:rPr>
          <w:sz w:val="20"/>
          <w:szCs w:val="20"/>
        </w:rPr>
      </w:pPr>
      <w:r w:rsidRPr="00D5687A">
        <w:rPr>
          <w:sz w:val="20"/>
          <w:szCs w:val="20"/>
        </w:rPr>
        <w:t>GEMS labelling requirements</w:t>
      </w:r>
    </w:p>
    <w:p w:rsidR="0046725E" w:rsidRPr="00D5687A" w:rsidRDefault="0046725E" w:rsidP="007A20BE">
      <w:pPr>
        <w:pStyle w:val="definition"/>
        <w:numPr>
          <w:ilvl w:val="0"/>
          <w:numId w:val="8"/>
        </w:numPr>
        <w:spacing w:line="240" w:lineRule="auto"/>
        <w:ind w:left="2517" w:hanging="357"/>
        <w:jc w:val="left"/>
        <w:rPr>
          <w:sz w:val="20"/>
          <w:szCs w:val="20"/>
        </w:rPr>
      </w:pPr>
      <w:r w:rsidRPr="00D5687A">
        <w:rPr>
          <w:sz w:val="20"/>
          <w:szCs w:val="20"/>
        </w:rPr>
        <w:t>GEMS level requirements</w:t>
      </w:r>
    </w:p>
    <w:p w:rsidR="00581626" w:rsidRPr="00D5687A" w:rsidRDefault="0072474E" w:rsidP="007A20BE">
      <w:pPr>
        <w:pStyle w:val="definition"/>
        <w:numPr>
          <w:ilvl w:val="0"/>
          <w:numId w:val="8"/>
        </w:numPr>
        <w:spacing w:line="240" w:lineRule="auto"/>
        <w:ind w:left="2517" w:hanging="357"/>
        <w:jc w:val="left"/>
        <w:rPr>
          <w:sz w:val="20"/>
          <w:szCs w:val="20"/>
        </w:rPr>
      </w:pPr>
      <w:r w:rsidRPr="00D5687A">
        <w:rPr>
          <w:sz w:val="20"/>
          <w:szCs w:val="20"/>
        </w:rPr>
        <w:t>m</w:t>
      </w:r>
      <w:r w:rsidR="00581626" w:rsidRPr="00D5687A">
        <w:rPr>
          <w:sz w:val="20"/>
          <w:szCs w:val="20"/>
        </w:rPr>
        <w:t>odel</w:t>
      </w:r>
    </w:p>
    <w:p w:rsidR="0072474E" w:rsidRPr="00D5687A" w:rsidRDefault="0072474E" w:rsidP="007A20BE">
      <w:pPr>
        <w:pStyle w:val="definition"/>
        <w:numPr>
          <w:ilvl w:val="0"/>
          <w:numId w:val="8"/>
        </w:numPr>
        <w:spacing w:line="240" w:lineRule="auto"/>
        <w:ind w:left="2517" w:hanging="357"/>
        <w:jc w:val="left"/>
        <w:rPr>
          <w:sz w:val="20"/>
          <w:szCs w:val="20"/>
        </w:rPr>
      </w:pPr>
      <w:r w:rsidRPr="00D5687A">
        <w:rPr>
          <w:sz w:val="20"/>
          <w:szCs w:val="20"/>
        </w:rPr>
        <w:t>product class</w:t>
      </w:r>
      <w:r w:rsidR="0046725E" w:rsidRPr="00D5687A">
        <w:rPr>
          <w:sz w:val="20"/>
          <w:szCs w:val="20"/>
        </w:rPr>
        <w:t>es</w:t>
      </w:r>
    </w:p>
    <w:p w:rsidR="0046725E" w:rsidRPr="00D5687A" w:rsidRDefault="0046725E" w:rsidP="007A20BE">
      <w:pPr>
        <w:pStyle w:val="definition"/>
        <w:numPr>
          <w:ilvl w:val="0"/>
          <w:numId w:val="8"/>
        </w:numPr>
        <w:spacing w:line="240" w:lineRule="auto"/>
        <w:ind w:left="2517" w:hanging="357"/>
        <w:jc w:val="left"/>
        <w:rPr>
          <w:sz w:val="20"/>
          <w:szCs w:val="20"/>
        </w:rPr>
      </w:pPr>
      <w:r w:rsidRPr="00D5687A">
        <w:rPr>
          <w:sz w:val="20"/>
          <w:szCs w:val="20"/>
        </w:rPr>
        <w:t>supply</w:t>
      </w:r>
    </w:p>
    <w:p w:rsidR="00141647" w:rsidRPr="00D5687A" w:rsidRDefault="00466C24" w:rsidP="007A20BE">
      <w:pPr>
        <w:pStyle w:val="HR"/>
        <w:ind w:left="993" w:hanging="993"/>
      </w:pPr>
      <w:r w:rsidRPr="00D5687A">
        <w:lastRenderedPageBreak/>
        <w:t>4</w:t>
      </w:r>
      <w:r w:rsidRPr="00D5687A">
        <w:tab/>
      </w:r>
      <w:r w:rsidR="00141647" w:rsidRPr="00D5687A">
        <w:t>Interpretation</w:t>
      </w:r>
    </w:p>
    <w:p w:rsidR="00C631A5" w:rsidRPr="00D5687A" w:rsidRDefault="00C631A5" w:rsidP="00C631A5">
      <w:pPr>
        <w:pStyle w:val="HSR"/>
        <w:ind w:left="993"/>
      </w:pPr>
      <w:r w:rsidRPr="00D5687A">
        <w:t>Applicable definitions of terms or phrases</w:t>
      </w:r>
    </w:p>
    <w:p w:rsidR="00C631A5" w:rsidRPr="00D5687A" w:rsidRDefault="00C631A5" w:rsidP="00C631A5">
      <w:pPr>
        <w:pStyle w:val="R1"/>
        <w:numPr>
          <w:ilvl w:val="0"/>
          <w:numId w:val="27"/>
        </w:numPr>
        <w:tabs>
          <w:tab w:val="clear" w:pos="794"/>
          <w:tab w:val="right" w:pos="993"/>
        </w:tabs>
        <w:spacing w:before="180"/>
        <w:ind w:left="993" w:hanging="567"/>
      </w:pPr>
      <w:r w:rsidRPr="00D5687A">
        <w:t>If a term or phrase is not defined under the Act, the Regulations to the Act or in this Determinatio</w:t>
      </w:r>
      <w:r w:rsidR="008F5296" w:rsidRPr="00D5687A">
        <w:t>n, but the term is defined in a</w:t>
      </w:r>
      <w:r w:rsidRPr="00D5687A">
        <w:t xml:space="preserve"> standard mentioned</w:t>
      </w:r>
      <w:r w:rsidR="00E620A1" w:rsidRPr="00D5687A">
        <w:t xml:space="preserve"> specifically</w:t>
      </w:r>
      <w:r w:rsidRPr="00D5687A">
        <w:t xml:space="preserve"> in section 3 of this Determination, the term or phrase is to be read for the purposes of this Determination as having the meaning of the term under the relevant standard.</w:t>
      </w:r>
    </w:p>
    <w:p w:rsidR="00C631A5" w:rsidRPr="00D5687A" w:rsidRDefault="00C631A5" w:rsidP="007A20BE">
      <w:pPr>
        <w:pStyle w:val="definition"/>
        <w:spacing w:before="120" w:line="240" w:lineRule="auto"/>
        <w:ind w:left="2126" w:hanging="1134"/>
        <w:rPr>
          <w:sz w:val="20"/>
          <w:szCs w:val="20"/>
        </w:rPr>
      </w:pPr>
      <w:r w:rsidRPr="00D5687A">
        <w:rPr>
          <w:i/>
          <w:sz w:val="20"/>
          <w:szCs w:val="20"/>
        </w:rPr>
        <w:t xml:space="preserve">Note: </w:t>
      </w:r>
      <w:r w:rsidRPr="00D5687A">
        <w:rPr>
          <w:i/>
          <w:sz w:val="20"/>
          <w:szCs w:val="20"/>
        </w:rPr>
        <w:tab/>
      </w:r>
      <w:r w:rsidRPr="00D5687A">
        <w:rPr>
          <w:sz w:val="20"/>
          <w:szCs w:val="20"/>
        </w:rPr>
        <w:t>Notwithstanding this, for convenience to users, the key terms for ascertaining if a product is covered by this Determination are defined in this Determination.</w:t>
      </w:r>
    </w:p>
    <w:p w:rsidR="00C631A5" w:rsidRPr="00D5687A" w:rsidRDefault="00C631A5" w:rsidP="00C631A5">
      <w:pPr>
        <w:pStyle w:val="HSR"/>
        <w:ind w:left="993"/>
      </w:pPr>
      <w:r w:rsidRPr="00D5687A">
        <w:t xml:space="preserve">Applicable version of documents incorporated into </w:t>
      </w:r>
      <w:r w:rsidR="0046725E" w:rsidRPr="00D5687A">
        <w:t>s</w:t>
      </w:r>
      <w:r w:rsidRPr="00D5687A">
        <w:t>tandards</w:t>
      </w:r>
    </w:p>
    <w:p w:rsidR="00C631A5" w:rsidRPr="00D5687A" w:rsidRDefault="00C631A5" w:rsidP="00C631A5">
      <w:pPr>
        <w:pStyle w:val="R1"/>
        <w:numPr>
          <w:ilvl w:val="0"/>
          <w:numId w:val="27"/>
        </w:numPr>
        <w:tabs>
          <w:tab w:val="clear" w:pos="794"/>
          <w:tab w:val="right" w:pos="993"/>
        </w:tabs>
        <w:spacing w:before="180"/>
        <w:ind w:left="993" w:hanging="567"/>
      </w:pPr>
      <w:r w:rsidRPr="00D5687A">
        <w:t xml:space="preserve">For the purposes of this Determination the applicable version of any document, including a standard, that: </w:t>
      </w:r>
    </w:p>
    <w:p w:rsidR="00C631A5" w:rsidRPr="00D5687A" w:rsidRDefault="00C631A5" w:rsidP="00C631A5">
      <w:pPr>
        <w:pStyle w:val="P1"/>
        <w:tabs>
          <w:tab w:val="clear" w:pos="1191"/>
        </w:tabs>
        <w:ind w:left="1560" w:hanging="567"/>
      </w:pPr>
      <w:r w:rsidRPr="00D5687A">
        <w:t>(a)</w:t>
      </w:r>
      <w:r w:rsidRPr="00D5687A">
        <w:tab/>
        <w:t>is referred to in a standard under the heading ‘Referenced Documents’, or under an equivalent heading in a standard; and</w:t>
      </w:r>
    </w:p>
    <w:p w:rsidR="00C631A5" w:rsidRPr="00D5687A" w:rsidRDefault="00C631A5" w:rsidP="00C631A5">
      <w:pPr>
        <w:pStyle w:val="P1"/>
        <w:tabs>
          <w:tab w:val="clear" w:pos="1191"/>
        </w:tabs>
        <w:ind w:left="1560" w:hanging="567"/>
      </w:pPr>
      <w:r w:rsidRPr="00D5687A">
        <w:t>(b)</w:t>
      </w:r>
      <w:r w:rsidRPr="00D5687A">
        <w:tab/>
        <w:t xml:space="preserve">must be applied to give effect to this Determination or a standard referred to in this Determination, </w:t>
      </w:r>
    </w:p>
    <w:p w:rsidR="00C631A5" w:rsidRPr="00D5687A" w:rsidRDefault="00C631A5" w:rsidP="00C631A5">
      <w:pPr>
        <w:pStyle w:val="R1"/>
        <w:tabs>
          <w:tab w:val="clear" w:pos="794"/>
        </w:tabs>
        <w:spacing w:before="180"/>
        <w:ind w:left="993" w:firstLine="0"/>
      </w:pPr>
      <w:r w:rsidRPr="00D5687A">
        <w:t>is the version of the document that existed at the date this Determination came into force.</w:t>
      </w:r>
    </w:p>
    <w:p w:rsidR="00C631A5" w:rsidRPr="00D5687A" w:rsidRDefault="00C631A5" w:rsidP="00C631A5">
      <w:pPr>
        <w:pStyle w:val="definition"/>
        <w:spacing w:before="120" w:line="240" w:lineRule="auto"/>
        <w:ind w:left="2126" w:hanging="1134"/>
        <w:rPr>
          <w:sz w:val="20"/>
          <w:szCs w:val="20"/>
        </w:rPr>
      </w:pPr>
      <w:r w:rsidRPr="00D5687A">
        <w:rPr>
          <w:i/>
          <w:sz w:val="20"/>
          <w:szCs w:val="20"/>
        </w:rPr>
        <w:t xml:space="preserve">Note: </w:t>
      </w:r>
      <w:r w:rsidRPr="00D5687A">
        <w:rPr>
          <w:i/>
          <w:sz w:val="20"/>
          <w:szCs w:val="20"/>
        </w:rPr>
        <w:tab/>
      </w:r>
      <w:r w:rsidRPr="00D5687A">
        <w:rPr>
          <w:sz w:val="20"/>
          <w:szCs w:val="20"/>
        </w:rPr>
        <w:t>For example clause 3.4 of AS/NZS 2442.2:2000 requires clothes dryers meet the maximum energy performance requirements set out in section 4 of AS/NZS 2442.1:1996. The applicable version of AS/NZS 2442.1:1996 is the version that existed at the date this Determination c</w:t>
      </w:r>
      <w:r w:rsidR="00BA292F" w:rsidRPr="00D5687A">
        <w:rPr>
          <w:sz w:val="20"/>
          <w:szCs w:val="20"/>
        </w:rPr>
        <w:t>o</w:t>
      </w:r>
      <w:r w:rsidRPr="00D5687A">
        <w:rPr>
          <w:sz w:val="20"/>
          <w:szCs w:val="20"/>
        </w:rPr>
        <w:t>me</w:t>
      </w:r>
      <w:r w:rsidR="00BA292F" w:rsidRPr="00D5687A">
        <w:rPr>
          <w:sz w:val="20"/>
          <w:szCs w:val="20"/>
        </w:rPr>
        <w:t>s</w:t>
      </w:r>
      <w:r w:rsidRPr="00D5687A">
        <w:rPr>
          <w:sz w:val="20"/>
          <w:szCs w:val="20"/>
        </w:rPr>
        <w:t xml:space="preserve"> into force.</w:t>
      </w:r>
    </w:p>
    <w:p w:rsidR="004F6730" w:rsidRPr="00D5687A" w:rsidRDefault="00141647" w:rsidP="007A20BE">
      <w:pPr>
        <w:pStyle w:val="HR"/>
        <w:ind w:left="993" w:hanging="993"/>
      </w:pPr>
      <w:r w:rsidRPr="00D5687A">
        <w:t>5</w:t>
      </w:r>
      <w:r w:rsidRPr="00D5687A">
        <w:tab/>
      </w:r>
      <w:r w:rsidR="008703FF" w:rsidRPr="00D5687A">
        <w:t>Specified product</w:t>
      </w:r>
      <w:r w:rsidR="00581626" w:rsidRPr="00D5687A">
        <w:t xml:space="preserve"> clas</w:t>
      </w:r>
      <w:r w:rsidR="008703FF" w:rsidRPr="00D5687A">
        <w:t>s covered by this Determination</w:t>
      </w:r>
    </w:p>
    <w:p w:rsidR="00843999" w:rsidRPr="00D5687A" w:rsidRDefault="000A06AD" w:rsidP="007A20BE">
      <w:pPr>
        <w:pStyle w:val="R1"/>
        <w:numPr>
          <w:ilvl w:val="0"/>
          <w:numId w:val="16"/>
        </w:numPr>
        <w:tabs>
          <w:tab w:val="clear" w:pos="794"/>
          <w:tab w:val="left" w:pos="993"/>
        </w:tabs>
        <w:spacing w:before="180"/>
        <w:ind w:left="993" w:hanging="567"/>
      </w:pPr>
      <w:r w:rsidRPr="00D5687A">
        <w:t>T</w:t>
      </w:r>
      <w:r w:rsidR="00303E68" w:rsidRPr="00D5687A">
        <w:t xml:space="preserve">his Determination </w:t>
      </w:r>
      <w:r w:rsidR="00581626" w:rsidRPr="00D5687A">
        <w:t xml:space="preserve">covers </w:t>
      </w:r>
      <w:r w:rsidR="0053222F" w:rsidRPr="00D5687A">
        <w:t>rotary clothes dryer</w:t>
      </w:r>
      <w:r w:rsidR="00581626" w:rsidRPr="00D5687A">
        <w:t>s that are</w:t>
      </w:r>
      <w:r w:rsidR="00CA2BB1" w:rsidRPr="00D5687A">
        <w:t xml:space="preserve"> ordinarily supplied and used for personal, domestic or</w:t>
      </w:r>
      <w:r w:rsidR="0053222F" w:rsidRPr="00D5687A">
        <w:t xml:space="preserve"> household use</w:t>
      </w:r>
      <w:r w:rsidR="00843999" w:rsidRPr="00D5687A">
        <w:t>, and</w:t>
      </w:r>
      <w:r w:rsidR="00141647" w:rsidRPr="00D5687A">
        <w:t xml:space="preserve"> which use a </w:t>
      </w:r>
      <w:r w:rsidR="001C4F2D" w:rsidRPr="00D5687A">
        <w:t>control mechanism</w:t>
      </w:r>
      <w:r w:rsidR="00141647" w:rsidRPr="00D5687A">
        <w:t>.</w:t>
      </w:r>
    </w:p>
    <w:p w:rsidR="00581626" w:rsidRPr="00D5687A" w:rsidRDefault="00581626" w:rsidP="00E52D53">
      <w:pPr>
        <w:pStyle w:val="definition"/>
        <w:spacing w:before="120" w:line="240" w:lineRule="auto"/>
        <w:ind w:left="2127" w:hanging="1134"/>
        <w:rPr>
          <w:sz w:val="20"/>
          <w:szCs w:val="20"/>
        </w:rPr>
      </w:pPr>
      <w:r w:rsidRPr="00D5687A">
        <w:rPr>
          <w:i/>
          <w:sz w:val="20"/>
          <w:szCs w:val="20"/>
        </w:rPr>
        <w:t xml:space="preserve">Note: </w:t>
      </w:r>
      <w:r w:rsidRPr="00D5687A">
        <w:rPr>
          <w:sz w:val="20"/>
          <w:szCs w:val="20"/>
        </w:rPr>
        <w:tab/>
        <w:t>This Determination covers household rotary clothes dryers irrespective of the context in which they are used. For example, this Determination covers household rotary clothes dryers used in a commercial context.</w:t>
      </w:r>
    </w:p>
    <w:p w:rsidR="00E52D53" w:rsidRPr="00D5687A" w:rsidRDefault="00E52D53" w:rsidP="00E52D53">
      <w:pPr>
        <w:pStyle w:val="definition"/>
        <w:spacing w:before="120" w:line="240" w:lineRule="auto"/>
        <w:ind w:left="2127" w:hanging="1134"/>
        <w:rPr>
          <w:sz w:val="20"/>
          <w:szCs w:val="20"/>
        </w:rPr>
      </w:pPr>
      <w:r w:rsidRPr="00D5687A">
        <w:rPr>
          <w:i/>
          <w:sz w:val="20"/>
          <w:szCs w:val="20"/>
        </w:rPr>
        <w:t>Note:</w:t>
      </w:r>
      <w:r w:rsidRPr="00D5687A">
        <w:rPr>
          <w:i/>
          <w:sz w:val="20"/>
          <w:szCs w:val="20"/>
        </w:rPr>
        <w:tab/>
      </w:r>
      <w:r w:rsidRPr="00D5687A">
        <w:rPr>
          <w:sz w:val="20"/>
          <w:szCs w:val="20"/>
        </w:rPr>
        <w:t>This subsection reflects the scope specified in clause 1.1 of AS/NZS 2442.2:2000 and clause 1.1 of AS/NZS 2442.1:1996.</w:t>
      </w:r>
    </w:p>
    <w:p w:rsidR="00581626" w:rsidRPr="00D5687A" w:rsidRDefault="00581626" w:rsidP="007A20BE">
      <w:pPr>
        <w:pStyle w:val="R1"/>
        <w:numPr>
          <w:ilvl w:val="0"/>
          <w:numId w:val="16"/>
        </w:numPr>
        <w:tabs>
          <w:tab w:val="clear" w:pos="794"/>
          <w:tab w:val="left" w:pos="993"/>
        </w:tabs>
        <w:spacing w:before="180"/>
        <w:ind w:left="993" w:hanging="567"/>
      </w:pPr>
      <w:r w:rsidRPr="00D5687A">
        <w:t xml:space="preserve">The products </w:t>
      </w:r>
      <w:r w:rsidR="0046725E" w:rsidRPr="00D5687A">
        <w:t xml:space="preserve">covered by this Determination </w:t>
      </w:r>
      <w:r w:rsidRPr="00D5687A">
        <w:t>form a single product class for the purposes of the Act.</w:t>
      </w:r>
    </w:p>
    <w:p w:rsidR="007A4E7C" w:rsidRPr="00D5687A" w:rsidRDefault="00141647" w:rsidP="007A20BE">
      <w:pPr>
        <w:pStyle w:val="HR"/>
        <w:ind w:left="993" w:hanging="993"/>
      </w:pPr>
      <w:r w:rsidRPr="00D5687A">
        <w:t>6</w:t>
      </w:r>
      <w:r w:rsidR="00FE79CD" w:rsidRPr="00D5687A">
        <w:tab/>
      </w:r>
      <w:r w:rsidR="00C76F12" w:rsidRPr="00D5687A">
        <w:t>GEMS level requirements</w:t>
      </w:r>
    </w:p>
    <w:p w:rsidR="0056386E" w:rsidRPr="00D5687A" w:rsidRDefault="00756C76">
      <w:pPr>
        <w:pStyle w:val="HSR"/>
        <w:ind w:left="993"/>
      </w:pPr>
      <w:r w:rsidRPr="00D5687A">
        <w:t>Energy use and greenhouse gas production</w:t>
      </w:r>
    </w:p>
    <w:p w:rsidR="00D73310" w:rsidRPr="00D5687A" w:rsidRDefault="00AF111E" w:rsidP="007A20BE">
      <w:pPr>
        <w:pStyle w:val="R1"/>
        <w:numPr>
          <w:ilvl w:val="0"/>
          <w:numId w:val="17"/>
        </w:numPr>
        <w:tabs>
          <w:tab w:val="clear" w:pos="794"/>
          <w:tab w:val="left" w:pos="993"/>
        </w:tabs>
        <w:spacing w:before="180"/>
        <w:ind w:left="993" w:hanging="567"/>
      </w:pPr>
      <w:bookmarkStart w:id="5" w:name="OLE_LINK6"/>
      <w:bookmarkStart w:id="6" w:name="OLE_LINK7"/>
      <w:bookmarkStart w:id="7" w:name="OLE_LINK20"/>
      <w:bookmarkStart w:id="8" w:name="OLE_LINK21"/>
      <w:bookmarkStart w:id="9" w:name="OLE_LINK43"/>
      <w:bookmarkStart w:id="10" w:name="OLE_LINK46"/>
      <w:r w:rsidRPr="00D5687A">
        <w:t xml:space="preserve">For </w:t>
      </w:r>
      <w:r w:rsidR="002E7307" w:rsidRPr="00D5687A">
        <w:t>paragraph</w:t>
      </w:r>
      <w:r w:rsidR="00F229A5" w:rsidRPr="00D5687A">
        <w:t>s</w:t>
      </w:r>
      <w:r w:rsidR="002E7307" w:rsidRPr="00D5687A">
        <w:t xml:space="preserve"> </w:t>
      </w:r>
      <w:r w:rsidR="008703FF" w:rsidRPr="00D5687A">
        <w:t xml:space="preserve">24 (1) (a) and </w:t>
      </w:r>
      <w:r w:rsidRPr="00D5687A">
        <w:t>2</w:t>
      </w:r>
      <w:r w:rsidR="002E7307" w:rsidRPr="00D5687A">
        <w:t>5</w:t>
      </w:r>
      <w:r w:rsidR="008703FF" w:rsidRPr="00D5687A">
        <w:t> </w:t>
      </w:r>
      <w:r w:rsidRPr="00D5687A">
        <w:t xml:space="preserve">(a) of the Act, the </w:t>
      </w:r>
      <w:r w:rsidR="000E1312" w:rsidRPr="00D5687A">
        <w:t xml:space="preserve">specified requirements for </w:t>
      </w:r>
      <w:r w:rsidRPr="00D5687A">
        <w:t>energy use are the req</w:t>
      </w:r>
      <w:r w:rsidR="00CA1D1B" w:rsidRPr="00D5687A">
        <w:t xml:space="preserve">uirements mentioned in </w:t>
      </w:r>
      <w:r w:rsidR="008703FF" w:rsidRPr="00D5687A">
        <w:t>clause</w:t>
      </w:r>
      <w:r w:rsidR="00A024B4" w:rsidRPr="00D5687A">
        <w:t xml:space="preserve"> 4.4 of AS/NZS 2442.1:1996</w:t>
      </w:r>
      <w:r w:rsidR="0097547E" w:rsidRPr="00D5687A">
        <w:t>.</w:t>
      </w:r>
    </w:p>
    <w:bookmarkEnd w:id="5"/>
    <w:bookmarkEnd w:id="6"/>
    <w:bookmarkEnd w:id="7"/>
    <w:bookmarkEnd w:id="8"/>
    <w:bookmarkEnd w:id="9"/>
    <w:bookmarkEnd w:id="10"/>
    <w:p w:rsidR="0056386E" w:rsidRPr="00D5687A" w:rsidRDefault="00756C76">
      <w:pPr>
        <w:pStyle w:val="HSR"/>
        <w:ind w:left="993"/>
      </w:pPr>
      <w:r w:rsidRPr="00D5687A">
        <w:lastRenderedPageBreak/>
        <w:t>Conducting tests</w:t>
      </w:r>
    </w:p>
    <w:p w:rsidR="008B0BC7" w:rsidRPr="00D5687A" w:rsidRDefault="004D3452" w:rsidP="00454F80">
      <w:pPr>
        <w:pStyle w:val="R1"/>
        <w:numPr>
          <w:ilvl w:val="0"/>
          <w:numId w:val="17"/>
        </w:numPr>
        <w:tabs>
          <w:tab w:val="clear" w:pos="794"/>
          <w:tab w:val="left" w:pos="993"/>
        </w:tabs>
        <w:spacing w:before="180"/>
        <w:ind w:left="993" w:hanging="567"/>
      </w:pPr>
      <w:bookmarkStart w:id="11" w:name="OLE_LINK18"/>
      <w:bookmarkStart w:id="12" w:name="OLE_LINK19"/>
      <w:r w:rsidRPr="00D5687A">
        <w:t xml:space="preserve">Subject to subsections </w:t>
      </w:r>
      <w:r w:rsidR="00141647" w:rsidRPr="00D5687A">
        <w:t>6</w:t>
      </w:r>
      <w:r w:rsidRPr="00D5687A">
        <w:t xml:space="preserve"> (3) to </w:t>
      </w:r>
      <w:r w:rsidR="00141647" w:rsidRPr="00D5687A">
        <w:t>6</w:t>
      </w:r>
      <w:r w:rsidRPr="00D5687A">
        <w:t> (5) of this Determination, f</w:t>
      </w:r>
      <w:r w:rsidR="00CA1D1B" w:rsidRPr="00D5687A">
        <w:t xml:space="preserve">or </w:t>
      </w:r>
      <w:r w:rsidR="002E7307" w:rsidRPr="00D5687A">
        <w:t>paragraph</w:t>
      </w:r>
      <w:r w:rsidR="00F229A5" w:rsidRPr="00D5687A">
        <w:t>s</w:t>
      </w:r>
      <w:r w:rsidR="002E7307" w:rsidRPr="00D5687A">
        <w:t xml:space="preserve"> </w:t>
      </w:r>
      <w:r w:rsidR="00A024B4" w:rsidRPr="00D5687A">
        <w:t xml:space="preserve">24 (1) (a) and </w:t>
      </w:r>
      <w:r w:rsidR="00CA1D1B" w:rsidRPr="00D5687A">
        <w:t>2</w:t>
      </w:r>
      <w:r w:rsidR="002E7307" w:rsidRPr="00D5687A">
        <w:t>5</w:t>
      </w:r>
      <w:r w:rsidR="00F35C82" w:rsidRPr="00D5687A">
        <w:t> </w:t>
      </w:r>
      <w:r w:rsidR="00CA1D1B" w:rsidRPr="00D5687A">
        <w:t xml:space="preserve">(b) of the Act, </w:t>
      </w:r>
      <w:bookmarkStart w:id="13" w:name="OLE_LINK11"/>
      <w:bookmarkStart w:id="14" w:name="OLE_LINK12"/>
      <w:r w:rsidR="00CA1D1B" w:rsidRPr="00D5687A">
        <w:t xml:space="preserve">the </w:t>
      </w:r>
      <w:r w:rsidR="00A024B4" w:rsidRPr="00D5687A">
        <w:t xml:space="preserve">specified </w:t>
      </w:r>
      <w:r w:rsidR="00CA1D1B" w:rsidRPr="00D5687A">
        <w:t xml:space="preserve">requirements for conducting tests are </w:t>
      </w:r>
      <w:bookmarkEnd w:id="13"/>
      <w:bookmarkEnd w:id="14"/>
      <w:r w:rsidR="0059310F" w:rsidRPr="00D5687A">
        <w:t xml:space="preserve">the requirements mentioned in </w:t>
      </w:r>
      <w:r w:rsidR="00A024B4" w:rsidRPr="00D5687A">
        <w:t>s</w:t>
      </w:r>
      <w:r w:rsidR="001E2740" w:rsidRPr="00D5687A">
        <w:t>ection</w:t>
      </w:r>
      <w:r w:rsidR="00F35C82" w:rsidRPr="00D5687A">
        <w:t> </w:t>
      </w:r>
      <w:r w:rsidR="001E2740" w:rsidRPr="00D5687A">
        <w:t xml:space="preserve">2 of </w:t>
      </w:r>
      <w:r w:rsidR="004804BB" w:rsidRPr="00D5687A">
        <w:t>AS/NZS</w:t>
      </w:r>
      <w:r w:rsidR="00A024B4" w:rsidRPr="00D5687A">
        <w:t> </w:t>
      </w:r>
      <w:r w:rsidR="001E2740" w:rsidRPr="00D5687A">
        <w:t>2442.2:2000</w:t>
      </w:r>
      <w:r w:rsidR="007A406C" w:rsidRPr="00D5687A">
        <w:t>.</w:t>
      </w:r>
    </w:p>
    <w:p w:rsidR="004D3452" w:rsidRPr="00D5687A" w:rsidRDefault="004D3452" w:rsidP="00454F80">
      <w:pPr>
        <w:pStyle w:val="R1"/>
        <w:numPr>
          <w:ilvl w:val="0"/>
          <w:numId w:val="17"/>
        </w:numPr>
        <w:tabs>
          <w:tab w:val="clear" w:pos="794"/>
          <w:tab w:val="left" w:pos="993"/>
        </w:tabs>
        <w:spacing w:before="180"/>
        <w:ind w:left="993" w:hanging="567"/>
      </w:pPr>
      <w:r w:rsidRPr="00D5687A">
        <w:t xml:space="preserve">For subsection </w:t>
      </w:r>
      <w:r w:rsidR="00581626" w:rsidRPr="00D5687A">
        <w:t>6</w:t>
      </w:r>
      <w:r w:rsidRPr="00D5687A">
        <w:t> (2)</w:t>
      </w:r>
      <w:r w:rsidR="000A06AD" w:rsidRPr="00D5687A">
        <w:t xml:space="preserve"> of this Determination</w:t>
      </w:r>
      <w:r w:rsidRPr="00D5687A">
        <w:t xml:space="preserve">, </w:t>
      </w:r>
      <w:r w:rsidR="00141647" w:rsidRPr="00D5687A">
        <w:t xml:space="preserve">the garments specified in </w:t>
      </w:r>
      <w:r w:rsidRPr="00D5687A">
        <w:t xml:space="preserve">Part 1 of Schedule 1 of this Determination </w:t>
      </w:r>
      <w:r w:rsidR="00141647" w:rsidRPr="00D5687A">
        <w:t>may be used as</w:t>
      </w:r>
      <w:r w:rsidRPr="00D5687A">
        <w:t xml:space="preserve"> an alternative standard mix</w:t>
      </w:r>
      <w:r w:rsidR="008B0BC7" w:rsidRPr="00D5687A">
        <w:t>ed</w:t>
      </w:r>
      <w:r w:rsidRPr="00D5687A">
        <w:t xml:space="preserve"> cotton </w:t>
      </w:r>
      <w:r w:rsidR="008B0BC7" w:rsidRPr="00D5687A">
        <w:t xml:space="preserve">test </w:t>
      </w:r>
      <w:r w:rsidRPr="00D5687A">
        <w:t xml:space="preserve">load </w:t>
      </w:r>
      <w:r w:rsidR="00141647" w:rsidRPr="00D5687A">
        <w:t>to that</w:t>
      </w:r>
      <w:r w:rsidRPr="00D5687A">
        <w:t xml:space="preserve"> specified in Table E1 of Appendix E of AS/NZS 2442.1:1996</w:t>
      </w:r>
      <w:r w:rsidR="00141647" w:rsidRPr="00D5687A">
        <w:t>, provided that the</w:t>
      </w:r>
      <w:r w:rsidR="00EE1AA2" w:rsidRPr="00D5687A">
        <w:t xml:space="preserve"> load make up is in accordance with Table E2 of Appendix E of AS/NZS 2442</w:t>
      </w:r>
      <w:r w:rsidR="00AF272D" w:rsidRPr="00D5687A">
        <w:t>.1:1996</w:t>
      </w:r>
      <w:r w:rsidRPr="00D5687A">
        <w:t>.</w:t>
      </w:r>
    </w:p>
    <w:p w:rsidR="00EE1AA2" w:rsidRPr="00D5687A" w:rsidRDefault="00EE1AA2" w:rsidP="001E3AC9">
      <w:pPr>
        <w:pStyle w:val="definition"/>
        <w:spacing w:line="240" w:lineRule="auto"/>
        <w:ind w:left="2127" w:hanging="1134"/>
        <w:rPr>
          <w:sz w:val="20"/>
          <w:szCs w:val="20"/>
        </w:rPr>
      </w:pPr>
      <w:r w:rsidRPr="00D5687A">
        <w:rPr>
          <w:i/>
          <w:sz w:val="20"/>
          <w:szCs w:val="20"/>
        </w:rPr>
        <w:t xml:space="preserve">Note: </w:t>
      </w:r>
      <w:r w:rsidRPr="00D5687A">
        <w:rPr>
          <w:i/>
          <w:sz w:val="20"/>
          <w:szCs w:val="20"/>
        </w:rPr>
        <w:tab/>
      </w:r>
      <w:r w:rsidRPr="00D5687A">
        <w:rPr>
          <w:sz w:val="20"/>
          <w:szCs w:val="20"/>
        </w:rPr>
        <w:t xml:space="preserve">The total mass of the load when using the alternative load specification in Part 1 of Schedule 1 and the load make up in accordance </w:t>
      </w:r>
      <w:r w:rsidR="003953B8" w:rsidRPr="00D5687A">
        <w:rPr>
          <w:sz w:val="20"/>
          <w:szCs w:val="20"/>
        </w:rPr>
        <w:t xml:space="preserve">with </w:t>
      </w:r>
      <w:r w:rsidRPr="00D5687A">
        <w:rPr>
          <w:sz w:val="20"/>
          <w:szCs w:val="20"/>
        </w:rPr>
        <w:t xml:space="preserve">this subsection </w:t>
      </w:r>
      <w:r w:rsidR="00E620A1" w:rsidRPr="00D5687A">
        <w:rPr>
          <w:sz w:val="20"/>
          <w:szCs w:val="20"/>
        </w:rPr>
        <w:t>is on average 3.2 percent</w:t>
      </w:r>
      <w:r w:rsidRPr="00D5687A">
        <w:rPr>
          <w:sz w:val="20"/>
          <w:szCs w:val="20"/>
        </w:rPr>
        <w:t xml:space="preserve"> higher than the </w:t>
      </w:r>
      <w:r w:rsidR="00295048" w:rsidRPr="00D5687A">
        <w:rPr>
          <w:sz w:val="20"/>
          <w:szCs w:val="20"/>
        </w:rPr>
        <w:t>approximate</w:t>
      </w:r>
      <w:r w:rsidRPr="00D5687A">
        <w:rPr>
          <w:sz w:val="20"/>
          <w:szCs w:val="20"/>
        </w:rPr>
        <w:t xml:space="preserve"> bone dry mass</w:t>
      </w:r>
      <w:r w:rsidR="00295048" w:rsidRPr="00D5687A">
        <w:rPr>
          <w:sz w:val="20"/>
          <w:szCs w:val="20"/>
        </w:rPr>
        <w:t xml:space="preserve"> listed in column 2 T</w:t>
      </w:r>
      <w:r w:rsidR="00E620A1" w:rsidRPr="00D5687A">
        <w:rPr>
          <w:sz w:val="20"/>
          <w:szCs w:val="20"/>
        </w:rPr>
        <w:t>able E2 of Appendix E of AS/NZS </w:t>
      </w:r>
      <w:r w:rsidR="00295048" w:rsidRPr="00D5687A">
        <w:rPr>
          <w:sz w:val="20"/>
          <w:szCs w:val="20"/>
        </w:rPr>
        <w:t>2442.1:1996</w:t>
      </w:r>
      <w:r w:rsidRPr="00D5687A">
        <w:rPr>
          <w:sz w:val="20"/>
          <w:szCs w:val="20"/>
        </w:rPr>
        <w:t>. This is slightly higher than the original load specified in AS/NZS 2442.1</w:t>
      </w:r>
      <w:r w:rsidR="003953B8" w:rsidRPr="00D5687A">
        <w:rPr>
          <w:sz w:val="20"/>
          <w:szCs w:val="20"/>
        </w:rPr>
        <w:t>:</w:t>
      </w:r>
      <w:r w:rsidRPr="00D5687A">
        <w:rPr>
          <w:sz w:val="20"/>
          <w:szCs w:val="20"/>
        </w:rPr>
        <w:t xml:space="preserve">1996 but is </w:t>
      </w:r>
      <w:r w:rsidR="003953B8" w:rsidRPr="00D5687A">
        <w:rPr>
          <w:sz w:val="20"/>
          <w:szCs w:val="20"/>
        </w:rPr>
        <w:t xml:space="preserve">considered to be </w:t>
      </w:r>
      <w:r w:rsidRPr="00D5687A">
        <w:rPr>
          <w:sz w:val="20"/>
          <w:szCs w:val="20"/>
        </w:rPr>
        <w:t>within acceptable limits considering that the mass of the load items is measured when they are new and some loss of mass is expected over the life of the load items.</w:t>
      </w:r>
    </w:p>
    <w:p w:rsidR="00EE1AA2" w:rsidRPr="00D5687A" w:rsidRDefault="004D3452" w:rsidP="00454F80">
      <w:pPr>
        <w:pStyle w:val="R1"/>
        <w:keepNext/>
        <w:numPr>
          <w:ilvl w:val="0"/>
          <w:numId w:val="17"/>
        </w:numPr>
        <w:tabs>
          <w:tab w:val="clear" w:pos="794"/>
          <w:tab w:val="left" w:pos="993"/>
        </w:tabs>
        <w:spacing w:before="180"/>
        <w:ind w:left="992" w:hanging="566"/>
      </w:pPr>
      <w:r w:rsidRPr="00D5687A">
        <w:t xml:space="preserve">For subsection </w:t>
      </w:r>
      <w:r w:rsidR="000C2160" w:rsidRPr="00D5687A">
        <w:t>6</w:t>
      </w:r>
      <w:r w:rsidRPr="00D5687A">
        <w:t> (2)</w:t>
      </w:r>
      <w:r w:rsidR="000A06AD" w:rsidRPr="00D5687A">
        <w:t xml:space="preserve"> of this Determination</w:t>
      </w:r>
      <w:r w:rsidRPr="00D5687A">
        <w:t>, where rotary clothes dryer</w:t>
      </w:r>
      <w:r w:rsidR="00095639" w:rsidRPr="00D5687A">
        <w:t>s</w:t>
      </w:r>
      <w:r w:rsidRPr="00D5687A">
        <w:t xml:space="preserve"> ha</w:t>
      </w:r>
      <w:r w:rsidR="00095639" w:rsidRPr="00D5687A">
        <w:t>ve</w:t>
      </w:r>
      <w:r w:rsidRPr="00D5687A">
        <w:t xml:space="preserve"> </w:t>
      </w:r>
      <w:r w:rsidR="008B0BC7" w:rsidRPr="00D5687A">
        <w:t>both</w:t>
      </w:r>
      <w:r w:rsidR="008345F7" w:rsidRPr="00D5687A">
        <w:t xml:space="preserve"> timer</w:t>
      </w:r>
      <w:r w:rsidR="008B0BC7" w:rsidRPr="00D5687A">
        <w:t xml:space="preserve"> and </w:t>
      </w:r>
      <w:r w:rsidR="007A406C" w:rsidRPr="00D5687A">
        <w:t>autosensing</w:t>
      </w:r>
      <w:r w:rsidR="00141647" w:rsidRPr="00D5687A">
        <w:t xml:space="preserve"> control mechanisms</w:t>
      </w:r>
      <w:r w:rsidR="000C2160" w:rsidRPr="00D5687A">
        <w:t>, AS/NZS</w:t>
      </w:r>
      <w:r w:rsidR="00E620A1" w:rsidRPr="00D5687A">
        <w:t> </w:t>
      </w:r>
      <w:r w:rsidR="000C2160" w:rsidRPr="00D5687A">
        <w:t>2442.1:1996 applies as follows:</w:t>
      </w:r>
    </w:p>
    <w:p w:rsidR="00EE1AA2" w:rsidRPr="00D5687A" w:rsidRDefault="000C2160" w:rsidP="00F229A5">
      <w:pPr>
        <w:pStyle w:val="R1"/>
        <w:keepNext/>
        <w:numPr>
          <w:ilvl w:val="0"/>
          <w:numId w:val="18"/>
        </w:numPr>
        <w:tabs>
          <w:tab w:val="clear" w:pos="794"/>
          <w:tab w:val="right" w:pos="1560"/>
        </w:tabs>
        <w:ind w:left="1560" w:hanging="567"/>
        <w:jc w:val="left"/>
      </w:pPr>
      <w:r w:rsidRPr="00D5687A">
        <w:t xml:space="preserve">the </w:t>
      </w:r>
      <w:r w:rsidR="00EE1AA2" w:rsidRPr="00D5687A">
        <w:t xml:space="preserve">determination of moisture removal and energy consumption must be tested on the supplier’s nominated autosensing program not in accordance with </w:t>
      </w:r>
      <w:r w:rsidRPr="00D5687A">
        <w:t>clause</w:t>
      </w:r>
      <w:r w:rsidR="004D3452" w:rsidRPr="00D5687A">
        <w:t xml:space="preserve"> 2.2</w:t>
      </w:r>
      <w:r w:rsidRPr="00D5687A">
        <w:t xml:space="preserve"> of the standard</w:t>
      </w:r>
      <w:r w:rsidR="00EE1AA2" w:rsidRPr="00D5687A">
        <w:t>; and</w:t>
      </w:r>
    </w:p>
    <w:p w:rsidR="002F21E2" w:rsidRPr="00D5687A" w:rsidRDefault="000C2160" w:rsidP="002F21E2">
      <w:pPr>
        <w:pStyle w:val="R1"/>
        <w:keepLines w:val="0"/>
        <w:numPr>
          <w:ilvl w:val="0"/>
          <w:numId w:val="18"/>
        </w:numPr>
        <w:tabs>
          <w:tab w:val="clear" w:pos="794"/>
          <w:tab w:val="right" w:pos="1560"/>
        </w:tabs>
        <w:ind w:left="1560" w:hanging="567"/>
        <w:jc w:val="left"/>
      </w:pPr>
      <w:r w:rsidRPr="00D5687A">
        <w:t xml:space="preserve">the </w:t>
      </w:r>
      <w:r w:rsidR="00EE1AA2" w:rsidRPr="00D5687A">
        <w:t xml:space="preserve">requirements of clause </w:t>
      </w:r>
      <w:r w:rsidR="004D3452" w:rsidRPr="00D5687A">
        <w:t xml:space="preserve">2.3 </w:t>
      </w:r>
      <w:r w:rsidRPr="00D5687A">
        <w:t xml:space="preserve">of the standard </w:t>
      </w:r>
      <w:r w:rsidR="00EE1AA2" w:rsidRPr="00D5687A">
        <w:t xml:space="preserve">and the test set out in </w:t>
      </w:r>
      <w:r w:rsidR="004D3452" w:rsidRPr="00D5687A">
        <w:t xml:space="preserve">clause D 2.4 of Appendix D of </w:t>
      </w:r>
      <w:r w:rsidRPr="00D5687A">
        <w:t>the standard</w:t>
      </w:r>
      <w:r w:rsidR="003953B8" w:rsidRPr="00D5687A">
        <w:t xml:space="preserve"> must be met when using</w:t>
      </w:r>
      <w:r w:rsidR="00EE1AA2" w:rsidRPr="00D5687A">
        <w:t xml:space="preserve"> both </w:t>
      </w:r>
      <w:r w:rsidR="003953B8" w:rsidRPr="00D5687A">
        <w:t xml:space="preserve">the </w:t>
      </w:r>
      <w:r w:rsidR="008345F7" w:rsidRPr="00D5687A">
        <w:t>timer</w:t>
      </w:r>
      <w:r w:rsidR="00EE1AA2" w:rsidRPr="00D5687A">
        <w:t xml:space="preserve"> and </w:t>
      </w:r>
      <w:r w:rsidR="007A406C" w:rsidRPr="00D5687A">
        <w:t>auto</w:t>
      </w:r>
      <w:r w:rsidR="008345F7" w:rsidRPr="00D5687A">
        <w:t>sensing</w:t>
      </w:r>
      <w:r w:rsidR="00EE1AA2" w:rsidRPr="00D5687A">
        <w:t xml:space="preserve"> </w:t>
      </w:r>
      <w:r w:rsidR="003953B8" w:rsidRPr="00D5687A">
        <w:t>control mechanisms</w:t>
      </w:r>
      <w:r w:rsidR="00EE1AA2" w:rsidRPr="00D5687A">
        <w:t>.</w:t>
      </w:r>
    </w:p>
    <w:p w:rsidR="002F21E2" w:rsidRPr="00D5687A" w:rsidRDefault="008B0BC7" w:rsidP="002F21E2">
      <w:pPr>
        <w:pStyle w:val="R1"/>
        <w:numPr>
          <w:ilvl w:val="0"/>
          <w:numId w:val="17"/>
        </w:numPr>
        <w:tabs>
          <w:tab w:val="clear" w:pos="794"/>
          <w:tab w:val="left" w:pos="993"/>
        </w:tabs>
        <w:spacing w:before="180"/>
        <w:ind w:left="992" w:hanging="567"/>
      </w:pPr>
      <w:r w:rsidRPr="00D5687A">
        <w:t>Fo</w:t>
      </w:r>
      <w:r w:rsidR="00581626" w:rsidRPr="00D5687A">
        <w:t>r subsection 6</w:t>
      </w:r>
      <w:r w:rsidRPr="00D5687A">
        <w:t> (2)</w:t>
      </w:r>
      <w:r w:rsidR="000A06AD" w:rsidRPr="00D5687A">
        <w:t xml:space="preserve"> of this Determination</w:t>
      </w:r>
      <w:r w:rsidRPr="00D5687A">
        <w:t>, where rotary clothes dryer</w:t>
      </w:r>
      <w:r w:rsidR="00095639" w:rsidRPr="00D5687A">
        <w:t>s</w:t>
      </w:r>
      <w:r w:rsidRPr="00D5687A">
        <w:t xml:space="preserve"> ha</w:t>
      </w:r>
      <w:r w:rsidR="00095639" w:rsidRPr="00D5687A">
        <w:t>ve</w:t>
      </w:r>
      <w:r w:rsidRPr="00D5687A">
        <w:t xml:space="preserve"> </w:t>
      </w:r>
      <w:r w:rsidR="000C2160" w:rsidRPr="00D5687A">
        <w:t xml:space="preserve">a mechanism </w:t>
      </w:r>
      <w:r w:rsidR="00443268" w:rsidRPr="00D5687A">
        <w:t xml:space="preserve">that </w:t>
      </w:r>
      <w:r w:rsidR="004D3452" w:rsidRPr="00D5687A">
        <w:t>prevents</w:t>
      </w:r>
      <w:r w:rsidR="00443268" w:rsidRPr="00D5687A">
        <w:t xml:space="preserve"> access </w:t>
      </w:r>
      <w:r w:rsidR="004D3452" w:rsidRPr="00D5687A">
        <w:t xml:space="preserve">to </w:t>
      </w:r>
      <w:r w:rsidR="00443268" w:rsidRPr="00D5687A">
        <w:t>the</w:t>
      </w:r>
      <w:r w:rsidR="00095639" w:rsidRPr="00D5687A">
        <w:t>ir</w:t>
      </w:r>
      <w:r w:rsidR="00443268" w:rsidRPr="00D5687A">
        <w:t xml:space="preserve"> load for the purpose of weighing</w:t>
      </w:r>
      <w:r w:rsidR="004D3452" w:rsidRPr="00D5687A">
        <w:t xml:space="preserve"> the load </w:t>
      </w:r>
      <w:r w:rsidR="00443268" w:rsidRPr="00D5687A">
        <w:t>immediately prior to the commencement of the cool-down period</w:t>
      </w:r>
      <w:r w:rsidR="000C2160" w:rsidRPr="00D5687A">
        <w:t xml:space="preserve"> (commonly called an 'interlock')</w:t>
      </w:r>
      <w:r w:rsidR="00443268" w:rsidRPr="00D5687A">
        <w:t xml:space="preserve"> </w:t>
      </w:r>
      <w:r w:rsidR="004D3452" w:rsidRPr="00D5687A">
        <w:t xml:space="preserve">then </w:t>
      </w:r>
      <w:r w:rsidR="000C2160" w:rsidRPr="00D5687A">
        <w:t>clause</w:t>
      </w:r>
      <w:r w:rsidR="004D3452" w:rsidRPr="00D5687A">
        <w:t xml:space="preserve"> B 3.2 of </w:t>
      </w:r>
      <w:r w:rsidR="00443268" w:rsidRPr="00D5687A">
        <w:t xml:space="preserve">Appendix B </w:t>
      </w:r>
      <w:r w:rsidR="004804BB" w:rsidRPr="00D5687A">
        <w:t>of AS/NZS</w:t>
      </w:r>
      <w:r w:rsidR="00005EC3" w:rsidRPr="00D5687A">
        <w:t xml:space="preserve"> </w:t>
      </w:r>
      <w:r w:rsidR="0011615D" w:rsidRPr="00D5687A">
        <w:t>2442.1:1996</w:t>
      </w:r>
      <w:r w:rsidR="00EE1AA2" w:rsidRPr="00D5687A">
        <w:t xml:space="preserve"> does not apply and a</w:t>
      </w:r>
      <w:r w:rsidR="00443268" w:rsidRPr="00D5687A">
        <w:t>ny energy and water used</w:t>
      </w:r>
      <w:r w:rsidR="000C2160" w:rsidRPr="00D5687A">
        <w:t xml:space="preserve"> up to the point where the load becomes accessible</w:t>
      </w:r>
      <w:r w:rsidR="00443268" w:rsidRPr="00D5687A">
        <w:t xml:space="preserve"> </w:t>
      </w:r>
      <w:r w:rsidR="000C2160" w:rsidRPr="00D5687A">
        <w:t xml:space="preserve">again </w:t>
      </w:r>
      <w:r w:rsidR="002E7307" w:rsidRPr="00D5687A">
        <w:t xml:space="preserve">must </w:t>
      </w:r>
      <w:r w:rsidR="00443268" w:rsidRPr="00D5687A">
        <w:t xml:space="preserve">be included in the </w:t>
      </w:r>
      <w:r w:rsidR="00D02A10" w:rsidRPr="00D5687A">
        <w:t xml:space="preserve">tests conducted </w:t>
      </w:r>
      <w:r w:rsidR="00581626" w:rsidRPr="00D5687A">
        <w:t>in accordance with subsection 6</w:t>
      </w:r>
      <w:r w:rsidR="000A701D" w:rsidRPr="00D5687A">
        <w:t> </w:t>
      </w:r>
      <w:r w:rsidR="00D02A10" w:rsidRPr="00D5687A">
        <w:t>(2)</w:t>
      </w:r>
      <w:r w:rsidR="00443268" w:rsidRPr="00D5687A">
        <w:t>.</w:t>
      </w:r>
    </w:p>
    <w:bookmarkEnd w:id="11"/>
    <w:bookmarkEnd w:id="12"/>
    <w:p w:rsidR="00704406" w:rsidRPr="00D5687A" w:rsidRDefault="000C2160" w:rsidP="00454F80">
      <w:pPr>
        <w:pStyle w:val="HR"/>
        <w:ind w:left="993" w:hanging="993"/>
      </w:pPr>
      <w:r w:rsidRPr="00D5687A">
        <w:lastRenderedPageBreak/>
        <w:t>7</w:t>
      </w:r>
      <w:r w:rsidR="00741C4E" w:rsidRPr="00D5687A">
        <w:tab/>
      </w:r>
      <w:r w:rsidR="00704406" w:rsidRPr="00D5687A">
        <w:t>GEMS labelling requirements</w:t>
      </w:r>
    </w:p>
    <w:p w:rsidR="0056386E" w:rsidRPr="00D5687A" w:rsidRDefault="009260D7">
      <w:pPr>
        <w:pStyle w:val="HSR"/>
        <w:ind w:left="993"/>
      </w:pPr>
      <w:r w:rsidRPr="00D5687A">
        <w:t xml:space="preserve">Labelling </w:t>
      </w:r>
      <w:r w:rsidR="00BB6511" w:rsidRPr="00D5687A">
        <w:t xml:space="preserve">and communication </w:t>
      </w:r>
      <w:r w:rsidRPr="00D5687A">
        <w:t>requirements</w:t>
      </w:r>
    </w:p>
    <w:p w:rsidR="009260D7" w:rsidRPr="00D5687A" w:rsidRDefault="00A54047" w:rsidP="00F229A5">
      <w:pPr>
        <w:pStyle w:val="R1"/>
        <w:keepNext/>
        <w:numPr>
          <w:ilvl w:val="0"/>
          <w:numId w:val="19"/>
        </w:numPr>
        <w:tabs>
          <w:tab w:val="clear" w:pos="794"/>
          <w:tab w:val="left" w:pos="993"/>
        </w:tabs>
        <w:spacing w:before="180"/>
        <w:ind w:left="993" w:hanging="567"/>
      </w:pPr>
      <w:r w:rsidRPr="00D5687A">
        <w:t xml:space="preserve">For </w:t>
      </w:r>
      <w:r w:rsidR="009E3C7C" w:rsidRPr="00D5687A">
        <w:t xml:space="preserve">paragraphs </w:t>
      </w:r>
      <w:r w:rsidR="00A024B4" w:rsidRPr="00D5687A">
        <w:t xml:space="preserve">24 (1) (b), </w:t>
      </w:r>
      <w:r w:rsidRPr="00D5687A">
        <w:t>2</w:t>
      </w:r>
      <w:r w:rsidR="006716EB" w:rsidRPr="00D5687A">
        <w:t>6</w:t>
      </w:r>
      <w:r w:rsidR="00A024B4" w:rsidRPr="00D5687A">
        <w:t> </w:t>
      </w:r>
      <w:r w:rsidR="009E3C7C" w:rsidRPr="00D5687A">
        <w:t>(1)</w:t>
      </w:r>
      <w:r w:rsidR="00A024B4" w:rsidRPr="00D5687A">
        <w:t> </w:t>
      </w:r>
      <w:r w:rsidR="009E3C7C" w:rsidRPr="00D5687A">
        <w:t>(</w:t>
      </w:r>
      <w:r w:rsidR="009260D7" w:rsidRPr="00D5687A">
        <w:t>a</w:t>
      </w:r>
      <w:r w:rsidR="009E3C7C" w:rsidRPr="00D5687A">
        <w:t>)</w:t>
      </w:r>
      <w:r w:rsidR="009260D7" w:rsidRPr="00D5687A">
        <w:t xml:space="preserve"> and 2</w:t>
      </w:r>
      <w:r w:rsidR="00A024B4" w:rsidRPr="00D5687A">
        <w:t>6 </w:t>
      </w:r>
      <w:r w:rsidR="009E3C7C" w:rsidRPr="00D5687A">
        <w:t>(1)</w:t>
      </w:r>
      <w:r w:rsidR="00A024B4" w:rsidRPr="00D5687A">
        <w:t> </w:t>
      </w:r>
      <w:r w:rsidR="009E3C7C" w:rsidRPr="00D5687A">
        <w:t>(</w:t>
      </w:r>
      <w:r w:rsidR="009260D7" w:rsidRPr="00D5687A">
        <w:t>b</w:t>
      </w:r>
      <w:r w:rsidR="009E3C7C" w:rsidRPr="00D5687A">
        <w:t>)</w:t>
      </w:r>
      <w:r w:rsidRPr="00D5687A">
        <w:t xml:space="preserve"> of the Act, t</w:t>
      </w:r>
      <w:r w:rsidR="00704406" w:rsidRPr="00D5687A">
        <w:t xml:space="preserve">he GEMS labelling </w:t>
      </w:r>
      <w:r w:rsidR="00827C9F" w:rsidRPr="00D5687A">
        <w:t xml:space="preserve">and communication </w:t>
      </w:r>
      <w:r w:rsidR="00704406" w:rsidRPr="00D5687A">
        <w:t>requirements are the requirements mentioned in</w:t>
      </w:r>
      <w:r w:rsidR="00C631A5" w:rsidRPr="00D5687A">
        <w:t xml:space="preserve"> </w:t>
      </w:r>
      <w:r w:rsidR="00F35C82" w:rsidRPr="00D5687A">
        <w:t>s</w:t>
      </w:r>
      <w:r w:rsidR="004804BB" w:rsidRPr="00D5687A">
        <w:t>ection</w:t>
      </w:r>
      <w:r w:rsidR="008D6CA1" w:rsidRPr="00D5687A">
        <w:t>s</w:t>
      </w:r>
      <w:r w:rsidR="00F35C82" w:rsidRPr="00D5687A">
        <w:t> </w:t>
      </w:r>
      <w:r w:rsidR="008D6CA1" w:rsidRPr="00D5687A">
        <w:t>2 and </w:t>
      </w:r>
      <w:r w:rsidR="004804BB" w:rsidRPr="00D5687A">
        <w:t>5 of AS/NZS</w:t>
      </w:r>
      <w:r w:rsidR="00F35C82" w:rsidRPr="00D5687A">
        <w:t> </w:t>
      </w:r>
      <w:r w:rsidR="000C5F61" w:rsidRPr="00D5687A">
        <w:t>2442</w:t>
      </w:r>
      <w:r w:rsidR="009260D7" w:rsidRPr="00D5687A">
        <w:t>.2:200</w:t>
      </w:r>
      <w:r w:rsidR="000C5F61" w:rsidRPr="00D5687A">
        <w:t>0.</w:t>
      </w:r>
    </w:p>
    <w:p w:rsidR="0056386E" w:rsidRPr="00D5687A" w:rsidRDefault="009260D7">
      <w:pPr>
        <w:pStyle w:val="HSR"/>
        <w:ind w:left="993"/>
      </w:pPr>
      <w:r w:rsidRPr="00D5687A">
        <w:t>Conducting tests</w:t>
      </w:r>
    </w:p>
    <w:p w:rsidR="004D3452" w:rsidRPr="00D5687A" w:rsidRDefault="004D3452" w:rsidP="00F229A5">
      <w:pPr>
        <w:pStyle w:val="R1"/>
        <w:keepNext/>
        <w:numPr>
          <w:ilvl w:val="0"/>
          <w:numId w:val="19"/>
        </w:numPr>
        <w:tabs>
          <w:tab w:val="clear" w:pos="794"/>
          <w:tab w:val="left" w:pos="993"/>
        </w:tabs>
        <w:spacing w:before="180"/>
        <w:ind w:left="993" w:hanging="567"/>
      </w:pPr>
      <w:r w:rsidRPr="00D5687A">
        <w:t>Subject to subsection</w:t>
      </w:r>
      <w:r w:rsidR="000C2160" w:rsidRPr="00D5687A">
        <w:t>s 7 (3) to 7</w:t>
      </w:r>
      <w:r w:rsidRPr="00D5687A">
        <w:t> (5) of this Determination, f</w:t>
      </w:r>
      <w:r w:rsidR="00827C9F" w:rsidRPr="00D5687A">
        <w:t xml:space="preserve">or </w:t>
      </w:r>
      <w:r w:rsidR="009E3C7C" w:rsidRPr="00D5687A">
        <w:t xml:space="preserve">paragraph </w:t>
      </w:r>
      <w:r w:rsidR="00827C9F" w:rsidRPr="00D5687A">
        <w:t>2</w:t>
      </w:r>
      <w:r w:rsidR="006716EB" w:rsidRPr="00D5687A">
        <w:t>6</w:t>
      </w:r>
      <w:r w:rsidR="00F35C82" w:rsidRPr="00D5687A">
        <w:t> </w:t>
      </w:r>
      <w:r w:rsidR="009E3C7C" w:rsidRPr="00D5687A">
        <w:t>(1)</w:t>
      </w:r>
      <w:r w:rsidR="00F35C82" w:rsidRPr="00D5687A">
        <w:t> </w:t>
      </w:r>
      <w:r w:rsidR="009E3C7C" w:rsidRPr="00D5687A">
        <w:t>(</w:t>
      </w:r>
      <w:r w:rsidR="00827C9F" w:rsidRPr="00D5687A">
        <w:t>c</w:t>
      </w:r>
      <w:r w:rsidR="009E3C7C" w:rsidRPr="00D5687A">
        <w:t>)</w:t>
      </w:r>
      <w:r w:rsidR="00827C9F" w:rsidRPr="00D5687A">
        <w:t xml:space="preserve"> of the Act, the</w:t>
      </w:r>
      <w:r w:rsidR="00A024B4" w:rsidRPr="00D5687A">
        <w:t xml:space="preserve"> specified</w:t>
      </w:r>
      <w:r w:rsidR="00827C9F" w:rsidRPr="00D5687A">
        <w:t xml:space="preserve"> requirements for conducting tests are the requirements mentioned in </w:t>
      </w:r>
      <w:r w:rsidR="00F35C82" w:rsidRPr="00D5687A">
        <w:t>section</w:t>
      </w:r>
      <w:r w:rsidR="008D6CA1" w:rsidRPr="00D5687A">
        <w:t>s</w:t>
      </w:r>
      <w:r w:rsidR="00F35C82" w:rsidRPr="00D5687A">
        <w:t> </w:t>
      </w:r>
      <w:r w:rsidR="00827C9F" w:rsidRPr="00D5687A">
        <w:t>2</w:t>
      </w:r>
      <w:r w:rsidR="008D6CA1" w:rsidRPr="00D5687A">
        <w:t> and 4</w:t>
      </w:r>
      <w:r w:rsidR="00827C9F" w:rsidRPr="00D5687A">
        <w:t xml:space="preserve"> </w:t>
      </w:r>
      <w:r w:rsidR="006D0236" w:rsidRPr="00D5687A">
        <w:t xml:space="preserve">of </w:t>
      </w:r>
      <w:r w:rsidR="004804BB" w:rsidRPr="00D5687A">
        <w:t>AS/NZS</w:t>
      </w:r>
      <w:r w:rsidR="00F35C82" w:rsidRPr="00D5687A">
        <w:t> </w:t>
      </w:r>
      <w:r w:rsidR="006D0236" w:rsidRPr="00D5687A">
        <w:t>2442.</w:t>
      </w:r>
      <w:r w:rsidR="001F5889" w:rsidRPr="00D5687A">
        <w:t>1</w:t>
      </w:r>
      <w:r w:rsidR="006D0236" w:rsidRPr="00D5687A">
        <w:t>:</w:t>
      </w:r>
      <w:r w:rsidR="001F5889" w:rsidRPr="00D5687A">
        <w:t>1996</w:t>
      </w:r>
      <w:r w:rsidRPr="00D5687A">
        <w:t>.</w:t>
      </w:r>
      <w:r w:rsidRPr="00D5687A" w:rsidDel="004D3452">
        <w:t xml:space="preserve"> </w:t>
      </w:r>
    </w:p>
    <w:p w:rsidR="00EE1AA2" w:rsidRPr="00D5687A" w:rsidRDefault="009D6567" w:rsidP="00F229A5">
      <w:pPr>
        <w:pStyle w:val="R1"/>
        <w:keepNext/>
        <w:numPr>
          <w:ilvl w:val="0"/>
          <w:numId w:val="19"/>
        </w:numPr>
        <w:tabs>
          <w:tab w:val="clear" w:pos="794"/>
          <w:tab w:val="left" w:pos="993"/>
        </w:tabs>
        <w:spacing w:before="180"/>
        <w:ind w:left="993" w:hanging="567"/>
      </w:pPr>
      <w:r w:rsidRPr="00D5687A">
        <w:t xml:space="preserve">For subsection </w:t>
      </w:r>
      <w:r w:rsidR="000C2160" w:rsidRPr="00D5687A">
        <w:t>7</w:t>
      </w:r>
      <w:r w:rsidR="00EE1AA2" w:rsidRPr="00D5687A">
        <w:t> (2</w:t>
      </w:r>
      <w:r w:rsidR="000C2160" w:rsidRPr="00D5687A">
        <w:t>)</w:t>
      </w:r>
      <w:r w:rsidR="000A06AD" w:rsidRPr="00D5687A">
        <w:t xml:space="preserve"> of this Determination</w:t>
      </w:r>
      <w:r w:rsidR="000C2160" w:rsidRPr="00D5687A">
        <w:t>, the garments specified in Part 1 of Schedule 1 of this Determination may be used as an alternative standard mixed cotton test load to that specified in Table E1 of Appendix E of AS/NZS 2442.1:1996, provided that the load make up is in accordance with Table E2 of Appendix E of AS/NZS 2442</w:t>
      </w:r>
      <w:r w:rsidR="00AF272D" w:rsidRPr="00D5687A">
        <w:t>.1:1996</w:t>
      </w:r>
      <w:r w:rsidR="000C2160" w:rsidRPr="00D5687A">
        <w:t>.</w:t>
      </w:r>
    </w:p>
    <w:p w:rsidR="00EE1AA2" w:rsidRPr="00D5687A" w:rsidRDefault="00EE1AA2" w:rsidP="001E3AC9">
      <w:pPr>
        <w:pStyle w:val="definition"/>
        <w:spacing w:line="240" w:lineRule="auto"/>
        <w:ind w:left="2127" w:hanging="1134"/>
        <w:rPr>
          <w:sz w:val="20"/>
          <w:szCs w:val="20"/>
        </w:rPr>
      </w:pPr>
      <w:r w:rsidRPr="00D5687A">
        <w:rPr>
          <w:i/>
          <w:sz w:val="20"/>
          <w:szCs w:val="20"/>
        </w:rPr>
        <w:t xml:space="preserve">Note: </w:t>
      </w:r>
      <w:r w:rsidRPr="00D5687A">
        <w:rPr>
          <w:i/>
          <w:sz w:val="20"/>
          <w:szCs w:val="20"/>
        </w:rPr>
        <w:tab/>
      </w:r>
      <w:r w:rsidR="00B71274" w:rsidRPr="00D5687A">
        <w:rPr>
          <w:sz w:val="20"/>
          <w:szCs w:val="20"/>
        </w:rPr>
        <w:t xml:space="preserve">The total mass of the load when using the alternative load specification in Part 1 of Schedule 1 and the load make up in accordance with this subsection </w:t>
      </w:r>
      <w:r w:rsidR="00E620A1" w:rsidRPr="00D5687A">
        <w:rPr>
          <w:sz w:val="20"/>
          <w:szCs w:val="20"/>
        </w:rPr>
        <w:t>is on average 3.2 percent</w:t>
      </w:r>
      <w:r w:rsidR="00B71274" w:rsidRPr="00D5687A">
        <w:rPr>
          <w:sz w:val="20"/>
          <w:szCs w:val="20"/>
        </w:rPr>
        <w:t xml:space="preserve"> higher than the approximate bone dry mass listed in column 2 Table E2 of Appendix E of AS/NZS</w:t>
      </w:r>
      <w:r w:rsidR="00E620A1" w:rsidRPr="00D5687A">
        <w:rPr>
          <w:sz w:val="20"/>
          <w:szCs w:val="20"/>
        </w:rPr>
        <w:t> </w:t>
      </w:r>
      <w:r w:rsidR="00B71274" w:rsidRPr="00D5687A">
        <w:rPr>
          <w:sz w:val="20"/>
          <w:szCs w:val="20"/>
        </w:rPr>
        <w:t>2442.1:1996. This is slightly higher than the original load specified in AS/NZS 2442.1:1996 but is considered to be within acceptable limits considering that the mass of the load items is measured when they are new and some loss of mass is expected over the life of the load items.</w:t>
      </w:r>
    </w:p>
    <w:p w:rsidR="002F21E2" w:rsidRPr="00D5687A" w:rsidRDefault="009D6567" w:rsidP="002F21E2">
      <w:pPr>
        <w:pStyle w:val="R1"/>
        <w:numPr>
          <w:ilvl w:val="0"/>
          <w:numId w:val="19"/>
        </w:numPr>
        <w:tabs>
          <w:tab w:val="clear" w:pos="794"/>
          <w:tab w:val="left" w:pos="993"/>
        </w:tabs>
        <w:spacing w:before="180"/>
        <w:ind w:left="993" w:hanging="567"/>
      </w:pPr>
      <w:r w:rsidRPr="00D5687A">
        <w:t xml:space="preserve">For subsection </w:t>
      </w:r>
      <w:r w:rsidR="000C2160" w:rsidRPr="00D5687A">
        <w:t>7</w:t>
      </w:r>
      <w:r w:rsidR="00EE1AA2" w:rsidRPr="00D5687A">
        <w:t> (2)</w:t>
      </w:r>
      <w:r w:rsidR="000A06AD" w:rsidRPr="00D5687A">
        <w:t xml:space="preserve"> of this Determination</w:t>
      </w:r>
      <w:r w:rsidR="00EE1AA2" w:rsidRPr="00D5687A">
        <w:t xml:space="preserve">, </w:t>
      </w:r>
      <w:r w:rsidR="000C2160" w:rsidRPr="00D5687A">
        <w:t>where rotary clothes dryer</w:t>
      </w:r>
      <w:r w:rsidR="00095639" w:rsidRPr="00D5687A">
        <w:t>s</w:t>
      </w:r>
      <w:r w:rsidR="000C2160" w:rsidRPr="00D5687A">
        <w:t xml:space="preserve"> </w:t>
      </w:r>
      <w:r w:rsidR="00095639" w:rsidRPr="00D5687A">
        <w:t>have</w:t>
      </w:r>
      <w:r w:rsidR="000C2160" w:rsidRPr="00D5687A">
        <w:t xml:space="preserve"> both timer and autosensing control mechanisms, AS/NZS</w:t>
      </w:r>
      <w:r w:rsidR="00E620A1" w:rsidRPr="00D5687A">
        <w:t> </w:t>
      </w:r>
      <w:r w:rsidR="000C2160" w:rsidRPr="00D5687A">
        <w:t>2442.1:1996 applies as follows</w:t>
      </w:r>
      <w:r w:rsidR="00933E6F" w:rsidRPr="00D5687A">
        <w:t>:</w:t>
      </w:r>
    </w:p>
    <w:p w:rsidR="002F21E2" w:rsidRPr="00D5687A" w:rsidRDefault="000C2160" w:rsidP="002F21E2">
      <w:pPr>
        <w:pStyle w:val="R1"/>
        <w:numPr>
          <w:ilvl w:val="0"/>
          <w:numId w:val="21"/>
        </w:numPr>
        <w:tabs>
          <w:tab w:val="clear" w:pos="794"/>
          <w:tab w:val="right" w:pos="1560"/>
        </w:tabs>
        <w:ind w:left="1560" w:hanging="567"/>
        <w:jc w:val="left"/>
      </w:pPr>
      <w:r w:rsidRPr="00D5687A">
        <w:t>the determination of moisture removal and energy consumption must be tested on the supplier’s nominated autosensing program not in accordance with clause 2.2 of the standard; and</w:t>
      </w:r>
    </w:p>
    <w:p w:rsidR="002F21E2" w:rsidRPr="00D5687A" w:rsidRDefault="000C2160" w:rsidP="002F21E2">
      <w:pPr>
        <w:pStyle w:val="R1"/>
        <w:numPr>
          <w:ilvl w:val="0"/>
          <w:numId w:val="21"/>
        </w:numPr>
        <w:tabs>
          <w:tab w:val="clear" w:pos="794"/>
          <w:tab w:val="right" w:pos="1560"/>
        </w:tabs>
        <w:ind w:left="1560" w:hanging="567"/>
        <w:jc w:val="left"/>
      </w:pPr>
      <w:r w:rsidRPr="00D5687A">
        <w:t>the requirements of clause 2.3 of the standard and the test set out in clause D 2.4 of Appendix D of the standard must be met when using both the timer and autosensing control mechanisms.</w:t>
      </w:r>
    </w:p>
    <w:p w:rsidR="002F21E2" w:rsidRPr="00D5687A" w:rsidRDefault="008B0BC7" w:rsidP="002F21E2">
      <w:pPr>
        <w:pStyle w:val="R1"/>
        <w:numPr>
          <w:ilvl w:val="0"/>
          <w:numId w:val="19"/>
        </w:numPr>
        <w:tabs>
          <w:tab w:val="clear" w:pos="794"/>
          <w:tab w:val="left" w:pos="993"/>
        </w:tabs>
        <w:spacing w:before="180"/>
        <w:ind w:left="993" w:hanging="567"/>
      </w:pPr>
      <w:r w:rsidRPr="00D5687A">
        <w:t xml:space="preserve">For subsection </w:t>
      </w:r>
      <w:r w:rsidR="000C2160" w:rsidRPr="00D5687A">
        <w:t>7</w:t>
      </w:r>
      <w:r w:rsidRPr="00D5687A">
        <w:t> (2)</w:t>
      </w:r>
      <w:r w:rsidR="000A06AD" w:rsidRPr="00D5687A">
        <w:t xml:space="preserve"> of this Determination</w:t>
      </w:r>
      <w:r w:rsidRPr="00D5687A">
        <w:t xml:space="preserve">, </w:t>
      </w:r>
      <w:r w:rsidR="00095639" w:rsidRPr="00D5687A">
        <w:t xml:space="preserve">where </w:t>
      </w:r>
      <w:r w:rsidR="000C2160" w:rsidRPr="00D5687A">
        <w:t>rotary clothes dryer</w:t>
      </w:r>
      <w:r w:rsidR="00095639" w:rsidRPr="00D5687A">
        <w:t>s have</w:t>
      </w:r>
      <w:r w:rsidR="000C2160" w:rsidRPr="00D5687A">
        <w:t xml:space="preserve"> a mechanism that prevents access to the</w:t>
      </w:r>
      <w:r w:rsidR="00095639" w:rsidRPr="00D5687A">
        <w:t>ir</w:t>
      </w:r>
      <w:r w:rsidR="000C2160" w:rsidRPr="00D5687A">
        <w:t xml:space="preserve"> load for the purpose of weighing the load immediately prior to the commencement of the cool-down period (commonly called an 'interlock') then clause B 3.2 of Appendix B of AS/NZS 2442.1:1996 does not apply and any energy and water used up to the point where the load becomes accessible again must be included in the tests conducted in accordance with subsection 7</w:t>
      </w:r>
      <w:r w:rsidR="000A701D" w:rsidRPr="00D5687A">
        <w:t> </w:t>
      </w:r>
      <w:r w:rsidR="000C2160" w:rsidRPr="00D5687A">
        <w:t>(2).</w:t>
      </w:r>
    </w:p>
    <w:p w:rsidR="00741C4E" w:rsidRPr="00D5687A" w:rsidRDefault="00FF7914" w:rsidP="00454F80">
      <w:pPr>
        <w:pStyle w:val="HR"/>
        <w:ind w:left="993" w:hanging="993"/>
      </w:pPr>
      <w:r w:rsidRPr="00D5687A">
        <w:lastRenderedPageBreak/>
        <w:t>8</w:t>
      </w:r>
      <w:r w:rsidR="00704406" w:rsidRPr="00D5687A">
        <w:tab/>
      </w:r>
      <w:r w:rsidR="00C76F12" w:rsidRPr="00D5687A">
        <w:t>Other GEMS requirements</w:t>
      </w:r>
    </w:p>
    <w:p w:rsidR="00A54047" w:rsidRPr="00D5687A" w:rsidRDefault="00A54047" w:rsidP="00454F80">
      <w:pPr>
        <w:pStyle w:val="HSR"/>
        <w:ind w:left="993"/>
      </w:pPr>
      <w:r w:rsidRPr="00D5687A">
        <w:t>Product performance</w:t>
      </w:r>
    </w:p>
    <w:p w:rsidR="00361D3D" w:rsidRPr="00D5687A" w:rsidRDefault="00827C9F" w:rsidP="00F229A5">
      <w:pPr>
        <w:pStyle w:val="R1"/>
        <w:keepNext/>
        <w:numPr>
          <w:ilvl w:val="0"/>
          <w:numId w:val="20"/>
        </w:numPr>
        <w:tabs>
          <w:tab w:val="clear" w:pos="794"/>
          <w:tab w:val="left" w:pos="993"/>
        </w:tabs>
        <w:spacing w:before="180"/>
        <w:ind w:left="993" w:hanging="567"/>
      </w:pPr>
      <w:r w:rsidRPr="00D5687A">
        <w:t xml:space="preserve">For </w:t>
      </w:r>
      <w:r w:rsidR="00A024B4" w:rsidRPr="00D5687A">
        <w:t xml:space="preserve">subsection 24 (2) and </w:t>
      </w:r>
      <w:r w:rsidR="006716EB" w:rsidRPr="00D5687A">
        <w:t xml:space="preserve">paragraph </w:t>
      </w:r>
      <w:r w:rsidRPr="00D5687A">
        <w:t>2</w:t>
      </w:r>
      <w:r w:rsidR="006716EB" w:rsidRPr="00D5687A">
        <w:t>7</w:t>
      </w:r>
      <w:r w:rsidR="00A024B4" w:rsidRPr="00D5687A">
        <w:t> </w:t>
      </w:r>
      <w:r w:rsidRPr="00D5687A">
        <w:t>(1)</w:t>
      </w:r>
      <w:r w:rsidR="00A024B4" w:rsidRPr="00D5687A">
        <w:t> </w:t>
      </w:r>
      <w:r w:rsidRPr="00D5687A">
        <w:t xml:space="preserve">(b) of the Act, the </w:t>
      </w:r>
      <w:r w:rsidR="00A024B4" w:rsidRPr="00D5687A">
        <w:t xml:space="preserve">specified </w:t>
      </w:r>
      <w:r w:rsidRPr="00D5687A">
        <w:t>requirements relating to the performance are the requirements mentioned in</w:t>
      </w:r>
      <w:r w:rsidR="0046725E" w:rsidRPr="00D5687A">
        <w:t>:</w:t>
      </w:r>
      <w:r w:rsidRPr="00D5687A">
        <w:t xml:space="preserve"> </w:t>
      </w:r>
    </w:p>
    <w:p w:rsidR="00361D3D" w:rsidRPr="00D5687A" w:rsidRDefault="00F35C82" w:rsidP="00BC09F4">
      <w:pPr>
        <w:pStyle w:val="R1"/>
        <w:keepNext/>
        <w:numPr>
          <w:ilvl w:val="0"/>
          <w:numId w:val="22"/>
        </w:numPr>
        <w:tabs>
          <w:tab w:val="clear" w:pos="794"/>
          <w:tab w:val="right" w:pos="1560"/>
        </w:tabs>
        <w:ind w:left="1560" w:hanging="567"/>
        <w:jc w:val="left"/>
      </w:pPr>
      <w:r w:rsidRPr="00D5687A">
        <w:t>c</w:t>
      </w:r>
      <w:r w:rsidR="00005EC3" w:rsidRPr="00D5687A">
        <w:t>lause</w:t>
      </w:r>
      <w:r w:rsidRPr="00D5687A">
        <w:t> </w:t>
      </w:r>
      <w:r w:rsidR="004804BB" w:rsidRPr="00D5687A">
        <w:t>3.2 of AS/NZS</w:t>
      </w:r>
      <w:r w:rsidRPr="00D5687A">
        <w:t> </w:t>
      </w:r>
      <w:r w:rsidR="00EB3A02" w:rsidRPr="00D5687A">
        <w:t xml:space="preserve">2442.2:2000 (Drying </w:t>
      </w:r>
      <w:r w:rsidR="0046725E" w:rsidRPr="00D5687A">
        <w:t>C</w:t>
      </w:r>
      <w:r w:rsidR="00EB3A02" w:rsidRPr="00D5687A">
        <w:t xml:space="preserve">lothes in a </w:t>
      </w:r>
      <w:r w:rsidR="0046725E" w:rsidRPr="00D5687A">
        <w:t>S</w:t>
      </w:r>
      <w:r w:rsidR="00EB3A02" w:rsidRPr="00D5687A">
        <w:t xml:space="preserve">ingle </w:t>
      </w:r>
      <w:r w:rsidR="0046725E" w:rsidRPr="00D5687A">
        <w:t>O</w:t>
      </w:r>
      <w:r w:rsidR="00EB3A02" w:rsidRPr="00D5687A">
        <w:t>peration)</w:t>
      </w:r>
      <w:r w:rsidR="00AF2891" w:rsidRPr="00D5687A">
        <w:t>;</w:t>
      </w:r>
      <w:r w:rsidR="00361D3D" w:rsidRPr="00D5687A">
        <w:t xml:space="preserve"> and</w:t>
      </w:r>
    </w:p>
    <w:p w:rsidR="00361D3D" w:rsidRPr="00D5687A" w:rsidRDefault="00F35C82" w:rsidP="00BC09F4">
      <w:pPr>
        <w:pStyle w:val="R1"/>
        <w:keepNext/>
        <w:numPr>
          <w:ilvl w:val="0"/>
          <w:numId w:val="22"/>
        </w:numPr>
        <w:tabs>
          <w:tab w:val="clear" w:pos="794"/>
          <w:tab w:val="right" w:pos="1560"/>
        </w:tabs>
        <w:ind w:left="1560" w:hanging="567"/>
        <w:jc w:val="left"/>
      </w:pPr>
      <w:r w:rsidRPr="00D5687A">
        <w:t>c</w:t>
      </w:r>
      <w:r w:rsidR="00005EC3" w:rsidRPr="00D5687A">
        <w:t>lause</w:t>
      </w:r>
      <w:r w:rsidRPr="00D5687A">
        <w:t> </w:t>
      </w:r>
      <w:r w:rsidR="00EB3A02" w:rsidRPr="00D5687A">
        <w:t>3.3</w:t>
      </w:r>
      <w:r w:rsidR="004804BB" w:rsidRPr="00D5687A">
        <w:t xml:space="preserve"> of AS/NZS</w:t>
      </w:r>
      <w:r w:rsidRPr="00D5687A">
        <w:t> </w:t>
      </w:r>
      <w:r w:rsidR="00EB3A02" w:rsidRPr="00D5687A">
        <w:t xml:space="preserve">2442.2:2000 (Maximum </w:t>
      </w:r>
      <w:r w:rsidR="0046725E" w:rsidRPr="00D5687A">
        <w:t>F</w:t>
      </w:r>
      <w:r w:rsidR="00EB3A02" w:rsidRPr="00D5687A">
        <w:t xml:space="preserve">abric </w:t>
      </w:r>
      <w:r w:rsidR="0046725E" w:rsidRPr="00D5687A">
        <w:t>T</w:t>
      </w:r>
      <w:r w:rsidR="00EB3A02" w:rsidRPr="00D5687A">
        <w:t>emperature)</w:t>
      </w:r>
      <w:r w:rsidR="0002265C" w:rsidRPr="00D5687A">
        <w:t>.</w:t>
      </w:r>
    </w:p>
    <w:p w:rsidR="0056386E" w:rsidRPr="00D5687A" w:rsidRDefault="00C17E7B">
      <w:pPr>
        <w:pStyle w:val="HSR"/>
        <w:ind w:left="993"/>
      </w:pPr>
      <w:r w:rsidRPr="00D5687A">
        <w:t>Conducting tests</w:t>
      </w:r>
    </w:p>
    <w:p w:rsidR="002B554B" w:rsidRPr="00D5687A" w:rsidRDefault="008B0BC7" w:rsidP="00BC09F4">
      <w:pPr>
        <w:pStyle w:val="R1"/>
        <w:keepNext/>
        <w:numPr>
          <w:ilvl w:val="0"/>
          <w:numId w:val="20"/>
        </w:numPr>
        <w:tabs>
          <w:tab w:val="clear" w:pos="794"/>
          <w:tab w:val="left" w:pos="993"/>
        </w:tabs>
        <w:spacing w:before="180"/>
        <w:ind w:left="993" w:hanging="567"/>
      </w:pPr>
      <w:r w:rsidRPr="00D5687A">
        <w:t xml:space="preserve">Subject to subsections </w:t>
      </w:r>
      <w:r w:rsidR="00FF7914" w:rsidRPr="00D5687A">
        <w:t>8</w:t>
      </w:r>
      <w:r w:rsidRPr="00D5687A">
        <w:t xml:space="preserve"> (3) to </w:t>
      </w:r>
      <w:r w:rsidR="00FF7914" w:rsidRPr="00D5687A">
        <w:t>8</w:t>
      </w:r>
      <w:r w:rsidRPr="00D5687A">
        <w:t> (5) of this Determination, f</w:t>
      </w:r>
      <w:r w:rsidR="00C17E7B" w:rsidRPr="00D5687A">
        <w:t xml:space="preserve">or </w:t>
      </w:r>
      <w:r w:rsidR="00A024B4" w:rsidRPr="00D5687A">
        <w:t>subsection</w:t>
      </w:r>
      <w:r w:rsidRPr="00D5687A">
        <w:t> </w:t>
      </w:r>
      <w:r w:rsidR="00A024B4" w:rsidRPr="00D5687A">
        <w:t xml:space="preserve">24 (2) and </w:t>
      </w:r>
      <w:r w:rsidR="006716EB" w:rsidRPr="00D5687A">
        <w:t xml:space="preserve">paragraph </w:t>
      </w:r>
      <w:r w:rsidR="00EB3A02" w:rsidRPr="00D5687A">
        <w:t>2</w:t>
      </w:r>
      <w:r w:rsidR="006716EB" w:rsidRPr="00D5687A">
        <w:t>7</w:t>
      </w:r>
      <w:r w:rsidR="00A024B4" w:rsidRPr="00D5687A">
        <w:t> </w:t>
      </w:r>
      <w:r w:rsidR="006716EB" w:rsidRPr="00D5687A">
        <w:t>(1)</w:t>
      </w:r>
      <w:r w:rsidR="00A024B4" w:rsidRPr="00D5687A">
        <w:t> </w:t>
      </w:r>
      <w:r w:rsidR="006716EB" w:rsidRPr="00D5687A">
        <w:t>(</w:t>
      </w:r>
      <w:r w:rsidR="00EB3A02" w:rsidRPr="00D5687A">
        <w:t>e</w:t>
      </w:r>
      <w:r w:rsidR="006716EB" w:rsidRPr="00D5687A">
        <w:t>)</w:t>
      </w:r>
      <w:r w:rsidR="00EB3A02" w:rsidRPr="00D5687A">
        <w:t xml:space="preserve"> of the Act, the </w:t>
      </w:r>
      <w:r w:rsidR="00A024B4" w:rsidRPr="00D5687A">
        <w:t xml:space="preserve">specified </w:t>
      </w:r>
      <w:r w:rsidR="00EB3A02" w:rsidRPr="00D5687A">
        <w:t xml:space="preserve">requirements for conducting tests </w:t>
      </w:r>
      <w:r w:rsidR="00A64F1B" w:rsidRPr="00D5687A">
        <w:t xml:space="preserve">in relation to </w:t>
      </w:r>
      <w:r w:rsidR="000A701D" w:rsidRPr="00D5687A">
        <w:t xml:space="preserve">paragraph </w:t>
      </w:r>
      <w:r w:rsidR="00A64F1B" w:rsidRPr="00D5687A">
        <w:t xml:space="preserve">27 (1) (b) are </w:t>
      </w:r>
      <w:r w:rsidR="00EB3A02" w:rsidRPr="00D5687A">
        <w:t>the req</w:t>
      </w:r>
      <w:r w:rsidR="003461F7" w:rsidRPr="00D5687A">
        <w:t xml:space="preserve">uirements mentioned in </w:t>
      </w:r>
      <w:r w:rsidR="00F35C82" w:rsidRPr="00D5687A">
        <w:t>section</w:t>
      </w:r>
      <w:r w:rsidR="00A024B4" w:rsidRPr="00D5687A">
        <w:t> </w:t>
      </w:r>
      <w:r w:rsidRPr="00D5687A">
        <w:t>2</w:t>
      </w:r>
      <w:r w:rsidR="00EB3A02" w:rsidRPr="00D5687A">
        <w:t xml:space="preserve"> of A</w:t>
      </w:r>
      <w:r w:rsidR="004804BB" w:rsidRPr="00D5687A">
        <w:t>S/NZS</w:t>
      </w:r>
      <w:r w:rsidR="00A024B4" w:rsidRPr="00D5687A">
        <w:t> </w:t>
      </w:r>
      <w:r w:rsidR="00EB3A02" w:rsidRPr="00D5687A">
        <w:t>2442.</w:t>
      </w:r>
      <w:r w:rsidR="00A140D2" w:rsidRPr="00D5687A">
        <w:t>1</w:t>
      </w:r>
      <w:r w:rsidR="00EB3A02" w:rsidRPr="00D5687A">
        <w:t>:</w:t>
      </w:r>
      <w:r w:rsidR="00A140D2" w:rsidRPr="00D5687A">
        <w:t>1996</w:t>
      </w:r>
      <w:r w:rsidR="00A64F1B" w:rsidRPr="00D5687A">
        <w:t>.</w:t>
      </w:r>
    </w:p>
    <w:p w:rsidR="00EE1AA2" w:rsidRPr="00D5687A" w:rsidRDefault="009D6567" w:rsidP="00BC09F4">
      <w:pPr>
        <w:pStyle w:val="R1"/>
        <w:keepNext/>
        <w:numPr>
          <w:ilvl w:val="0"/>
          <w:numId w:val="20"/>
        </w:numPr>
        <w:tabs>
          <w:tab w:val="clear" w:pos="794"/>
          <w:tab w:val="left" w:pos="993"/>
        </w:tabs>
        <w:spacing w:before="180"/>
        <w:ind w:left="993" w:hanging="567"/>
      </w:pPr>
      <w:r w:rsidRPr="00D5687A">
        <w:t xml:space="preserve">For subsection </w:t>
      </w:r>
      <w:r w:rsidR="00FF7914" w:rsidRPr="00D5687A">
        <w:t>8</w:t>
      </w:r>
      <w:r w:rsidR="00EE1AA2" w:rsidRPr="00D5687A">
        <w:t> (2)</w:t>
      </w:r>
      <w:r w:rsidR="000A06AD" w:rsidRPr="00D5687A">
        <w:t xml:space="preserve"> of this Determination</w:t>
      </w:r>
      <w:r w:rsidR="00EE1AA2" w:rsidRPr="00D5687A">
        <w:t xml:space="preserve">, </w:t>
      </w:r>
      <w:r w:rsidR="00FF7914" w:rsidRPr="00D5687A">
        <w:t>the garments specified in Part 1 of Schedule 1 of this Determination may be used as an alternative standard mixed cotton test load to that specified in Table E1 of Appendix E of AS/NZS 2442.1:1996, provided that the load make up is in accordance with Table E2 of Appendix E of AS/NZS 2442</w:t>
      </w:r>
      <w:r w:rsidR="00AF272D" w:rsidRPr="00D5687A">
        <w:t>.1:1996</w:t>
      </w:r>
      <w:r w:rsidR="00FF7914" w:rsidRPr="00D5687A">
        <w:t>.</w:t>
      </w:r>
    </w:p>
    <w:p w:rsidR="00EE1AA2" w:rsidRPr="00D5687A" w:rsidRDefault="00EE1AA2" w:rsidP="001E3AC9">
      <w:pPr>
        <w:pStyle w:val="definition"/>
        <w:spacing w:line="240" w:lineRule="auto"/>
        <w:ind w:left="2127" w:hanging="1134"/>
        <w:rPr>
          <w:sz w:val="20"/>
          <w:szCs w:val="20"/>
        </w:rPr>
      </w:pPr>
      <w:r w:rsidRPr="00D5687A">
        <w:rPr>
          <w:i/>
          <w:sz w:val="20"/>
          <w:szCs w:val="20"/>
        </w:rPr>
        <w:t xml:space="preserve">Note: </w:t>
      </w:r>
      <w:r w:rsidRPr="00D5687A">
        <w:rPr>
          <w:i/>
          <w:sz w:val="20"/>
          <w:szCs w:val="20"/>
        </w:rPr>
        <w:tab/>
      </w:r>
      <w:r w:rsidR="009D6567" w:rsidRPr="00D5687A">
        <w:rPr>
          <w:sz w:val="20"/>
          <w:szCs w:val="20"/>
        </w:rPr>
        <w:t>The total mass of the load when using the alternative load specification in Part 1 of Schedule 1 and the load make up in accordance with this subsection is on average 3.2</w:t>
      </w:r>
      <w:r w:rsidR="00E620A1" w:rsidRPr="00D5687A">
        <w:rPr>
          <w:sz w:val="20"/>
          <w:szCs w:val="20"/>
        </w:rPr>
        <w:t xml:space="preserve"> percent</w:t>
      </w:r>
      <w:r w:rsidR="009D6567" w:rsidRPr="00D5687A">
        <w:rPr>
          <w:sz w:val="20"/>
          <w:szCs w:val="20"/>
        </w:rPr>
        <w:t xml:space="preserve"> higher than the approximate  bone dry mass listed in column 2 T</w:t>
      </w:r>
      <w:r w:rsidR="00E620A1" w:rsidRPr="00D5687A">
        <w:rPr>
          <w:sz w:val="20"/>
          <w:szCs w:val="20"/>
        </w:rPr>
        <w:t>able E2 of Appendix E of AS/NZS </w:t>
      </w:r>
      <w:r w:rsidR="009D6567" w:rsidRPr="00D5687A">
        <w:rPr>
          <w:sz w:val="20"/>
          <w:szCs w:val="20"/>
        </w:rPr>
        <w:t>2442.1:1996. This is slightly higher than the original load specified in AS/NZS 2442.1:1996 but is considered to be within acceptable limits considering that the mass of the load items is measured when they are new and some loss of mass is expected over the life of the load items.</w:t>
      </w:r>
    </w:p>
    <w:p w:rsidR="00FF7914" w:rsidRPr="00D5687A" w:rsidRDefault="00FF7914" w:rsidP="00BC09F4">
      <w:pPr>
        <w:pStyle w:val="R1"/>
        <w:keepNext/>
        <w:numPr>
          <w:ilvl w:val="0"/>
          <w:numId w:val="20"/>
        </w:numPr>
        <w:tabs>
          <w:tab w:val="clear" w:pos="794"/>
          <w:tab w:val="left" w:pos="993"/>
        </w:tabs>
        <w:spacing w:before="180"/>
        <w:ind w:left="993" w:hanging="567"/>
      </w:pPr>
      <w:r w:rsidRPr="00D5687A">
        <w:t>For subsection 8 (2)</w:t>
      </w:r>
      <w:r w:rsidR="000A06AD" w:rsidRPr="00D5687A">
        <w:t xml:space="preserve"> of this Determination</w:t>
      </w:r>
      <w:r w:rsidRPr="00D5687A">
        <w:t xml:space="preserve">, </w:t>
      </w:r>
      <w:r w:rsidR="00095639" w:rsidRPr="00D5687A">
        <w:t xml:space="preserve">where </w:t>
      </w:r>
      <w:r w:rsidRPr="00D5687A">
        <w:t>rotary clothes dryer</w:t>
      </w:r>
      <w:r w:rsidR="00095639" w:rsidRPr="00D5687A">
        <w:t>s</w:t>
      </w:r>
      <w:r w:rsidRPr="00D5687A">
        <w:t xml:space="preserve"> </w:t>
      </w:r>
      <w:r w:rsidR="00095639" w:rsidRPr="00D5687A">
        <w:t>have</w:t>
      </w:r>
      <w:r w:rsidRPr="00D5687A">
        <w:t xml:space="preserve"> both timer and autosen</w:t>
      </w:r>
      <w:r w:rsidR="00E620A1" w:rsidRPr="00D5687A">
        <w:t>sing control mechanisms, AS/NZS </w:t>
      </w:r>
      <w:r w:rsidRPr="00D5687A">
        <w:t>2442.1:1996 applies as follows</w:t>
      </w:r>
      <w:r w:rsidR="00F76D71" w:rsidRPr="00D5687A">
        <w:t>:</w:t>
      </w:r>
    </w:p>
    <w:p w:rsidR="00FF7914" w:rsidRPr="00D5687A" w:rsidRDefault="00FF7914" w:rsidP="00454F80">
      <w:pPr>
        <w:pStyle w:val="R2"/>
        <w:tabs>
          <w:tab w:val="clear" w:pos="794"/>
        </w:tabs>
        <w:ind w:left="1560" w:hanging="567"/>
      </w:pPr>
      <w:r w:rsidRPr="00D5687A">
        <w:t>(a)</w:t>
      </w:r>
      <w:r w:rsidRPr="00D5687A">
        <w:tab/>
        <w:t>the determination of moisture removal and energy consumption must be tested on the supplier’s nominated autosensing program not in accordance with clause 2.2 of the standard; and</w:t>
      </w:r>
    </w:p>
    <w:p w:rsidR="00FF7914" w:rsidRPr="00D5687A" w:rsidRDefault="00FF7914" w:rsidP="00454F80">
      <w:pPr>
        <w:pStyle w:val="R2"/>
        <w:tabs>
          <w:tab w:val="clear" w:pos="794"/>
        </w:tabs>
        <w:ind w:left="1560" w:hanging="567"/>
      </w:pPr>
      <w:r w:rsidRPr="00D5687A">
        <w:t>(b)</w:t>
      </w:r>
      <w:r w:rsidRPr="00D5687A">
        <w:tab/>
        <w:t>the requirements of clause 2.3 of the standard and the test set out in clause D 2.4 of Appendix D of the standard must be met when using both the timer and autosensing control mechanisms.</w:t>
      </w:r>
    </w:p>
    <w:p w:rsidR="00FF7914" w:rsidRPr="00D5687A" w:rsidRDefault="00FF7914" w:rsidP="00BC09F4">
      <w:pPr>
        <w:pStyle w:val="R1"/>
        <w:keepNext/>
        <w:numPr>
          <w:ilvl w:val="0"/>
          <w:numId w:val="20"/>
        </w:numPr>
        <w:tabs>
          <w:tab w:val="clear" w:pos="794"/>
          <w:tab w:val="left" w:pos="993"/>
        </w:tabs>
        <w:spacing w:before="180"/>
        <w:ind w:left="993" w:hanging="567"/>
      </w:pPr>
      <w:r w:rsidRPr="00D5687A">
        <w:lastRenderedPageBreak/>
        <w:t>For subsection 8 (2)</w:t>
      </w:r>
      <w:r w:rsidR="000A06AD" w:rsidRPr="00D5687A">
        <w:t xml:space="preserve"> of this Determination</w:t>
      </w:r>
      <w:r w:rsidRPr="00D5687A">
        <w:t>, where rotary clothes dryer</w:t>
      </w:r>
      <w:r w:rsidR="00095639" w:rsidRPr="00D5687A">
        <w:t>s have a</w:t>
      </w:r>
      <w:r w:rsidRPr="00D5687A">
        <w:t xml:space="preserve"> mechanism that prevents access to the</w:t>
      </w:r>
      <w:r w:rsidR="00095639" w:rsidRPr="00D5687A">
        <w:t>ir</w:t>
      </w:r>
      <w:r w:rsidRPr="00D5687A">
        <w:t xml:space="preserve"> load for the purpose of weighing the load immediately prior to the commencement of the cool-down period (commonly called an 'interlock') then clause B 3.2 of Appendix B of AS/NZS 2442.1:1996 does not apply and any energy and water used up to the point where the load becomes accessible again must be included in the tests conducted in accordance with subsection 8</w:t>
      </w:r>
      <w:r w:rsidR="000A701D" w:rsidRPr="00D5687A">
        <w:t> </w:t>
      </w:r>
      <w:r w:rsidRPr="00D5687A">
        <w:t>(2).</w:t>
      </w:r>
    </w:p>
    <w:p w:rsidR="001C7686" w:rsidRPr="00D5687A" w:rsidRDefault="00FF7914" w:rsidP="00454F80">
      <w:pPr>
        <w:pStyle w:val="HR"/>
        <w:ind w:left="993" w:hanging="993"/>
      </w:pPr>
      <w:r w:rsidRPr="00D5687A">
        <w:t>9</w:t>
      </w:r>
      <w:r w:rsidR="001C7686" w:rsidRPr="00D5687A">
        <w:tab/>
        <w:t>Families of models</w:t>
      </w:r>
    </w:p>
    <w:p w:rsidR="007A2092" w:rsidRPr="00D5687A" w:rsidRDefault="007A2092" w:rsidP="00454F80">
      <w:pPr>
        <w:pStyle w:val="R1"/>
        <w:keepNext/>
        <w:tabs>
          <w:tab w:val="clear" w:pos="794"/>
          <w:tab w:val="left" w:pos="993"/>
        </w:tabs>
        <w:spacing w:before="180"/>
        <w:ind w:left="993" w:firstLine="0"/>
      </w:pPr>
      <w:r w:rsidRPr="00D5687A">
        <w:t>For section 2</w:t>
      </w:r>
      <w:r w:rsidR="006716EB" w:rsidRPr="00D5687A">
        <w:t>8</w:t>
      </w:r>
      <w:r w:rsidRPr="00D5687A">
        <w:t xml:space="preserve"> of the Act, </w:t>
      </w:r>
      <w:r w:rsidR="000A701D" w:rsidRPr="00D5687A">
        <w:t xml:space="preserve">the specified circumstances in which 2 or more models </w:t>
      </w:r>
      <w:r w:rsidR="0046725E" w:rsidRPr="00D5687A">
        <w:t xml:space="preserve">from a single product class covered by this Determination </w:t>
      </w:r>
      <w:r w:rsidR="000A701D" w:rsidRPr="00D5687A">
        <w:t xml:space="preserve">are in the same family of models, are </w:t>
      </w:r>
      <w:r w:rsidR="003F517A" w:rsidRPr="00D5687A">
        <w:t>the circumstances mentioned in subclause</w:t>
      </w:r>
      <w:r w:rsidR="00C631A5" w:rsidRPr="00D5687A">
        <w:t> </w:t>
      </w:r>
      <w:r w:rsidR="003F517A" w:rsidRPr="00D5687A">
        <w:t>1.5.11 of AS/NZS 2442.2:2000.</w:t>
      </w:r>
    </w:p>
    <w:p w:rsidR="00C76F12" w:rsidRPr="00D5687A" w:rsidRDefault="00454F80" w:rsidP="00454F80">
      <w:pPr>
        <w:pStyle w:val="HR"/>
        <w:ind w:left="993" w:hanging="993"/>
      </w:pPr>
      <w:r w:rsidRPr="00D5687A">
        <w:t>10</w:t>
      </w:r>
      <w:r w:rsidR="00544727" w:rsidRPr="00D5687A">
        <w:tab/>
      </w:r>
      <w:r w:rsidR="004F54F8" w:rsidRPr="00D5687A">
        <w:t xml:space="preserve">Product </w:t>
      </w:r>
      <w:r w:rsidR="00562736" w:rsidRPr="00D5687A">
        <w:t>c</w:t>
      </w:r>
      <w:r w:rsidR="004F54F8" w:rsidRPr="00D5687A">
        <w:t>ategories</w:t>
      </w:r>
    </w:p>
    <w:p w:rsidR="00D5526B" w:rsidRPr="00D5687A" w:rsidRDefault="004F54F8" w:rsidP="00454F80">
      <w:pPr>
        <w:pStyle w:val="R1"/>
        <w:tabs>
          <w:tab w:val="clear" w:pos="794"/>
        </w:tabs>
        <w:ind w:left="993" w:firstLine="0"/>
      </w:pPr>
      <w:r w:rsidRPr="00D5687A">
        <w:t xml:space="preserve">For section </w:t>
      </w:r>
      <w:r w:rsidR="00530F31" w:rsidRPr="00D5687A">
        <w:t>29</w:t>
      </w:r>
      <w:r w:rsidRPr="00D5687A">
        <w:t xml:space="preserve"> of the Act, </w:t>
      </w:r>
      <w:bookmarkStart w:id="15" w:name="OLE_LINK53"/>
      <w:bookmarkStart w:id="16" w:name="OLE_LINK54"/>
      <w:r w:rsidRPr="00D5687A">
        <w:t xml:space="preserve">the products </w:t>
      </w:r>
      <w:r w:rsidR="000A06AD" w:rsidRPr="00D5687A">
        <w:t>covered by</w:t>
      </w:r>
      <w:r w:rsidRPr="00D5687A">
        <w:t xml:space="preserve"> this Determination </w:t>
      </w:r>
      <w:bookmarkEnd w:id="15"/>
      <w:bookmarkEnd w:id="16"/>
      <w:r w:rsidRPr="00D5687A">
        <w:t>are category A products.</w:t>
      </w:r>
    </w:p>
    <w:p w:rsidR="006716EB" w:rsidRPr="00D5687A" w:rsidRDefault="006716EB" w:rsidP="006716EB">
      <w:pPr>
        <w:pStyle w:val="MainBodySectionBreak"/>
        <w:jc w:val="center"/>
      </w:pPr>
    </w:p>
    <w:p w:rsidR="006716EB" w:rsidRPr="00D5687A" w:rsidRDefault="00EE1AA2" w:rsidP="006716EB">
      <w:pPr>
        <w:pStyle w:val="MainBodySectionBreak"/>
        <w:jc w:val="center"/>
      </w:pPr>
      <w:r w:rsidRPr="00D5687A">
        <w:br w:type="page"/>
      </w:r>
    </w:p>
    <w:p w:rsidR="004D3452" w:rsidRPr="00D5687A" w:rsidRDefault="004D3452" w:rsidP="004D3452">
      <w:pPr>
        <w:pStyle w:val="Scheduletitle"/>
        <w:rPr>
          <w:sz w:val="18"/>
          <w:szCs w:val="18"/>
        </w:rPr>
      </w:pPr>
      <w:bookmarkStart w:id="17" w:name="_Toc298750781"/>
      <w:r w:rsidRPr="00D5687A">
        <w:rPr>
          <w:rStyle w:val="CharAmSchNo"/>
        </w:rPr>
        <w:lastRenderedPageBreak/>
        <w:t>Schedule 1</w:t>
      </w:r>
      <w:r w:rsidRPr="00D5687A">
        <w:tab/>
      </w:r>
      <w:bookmarkEnd w:id="17"/>
      <w:r w:rsidRPr="00D5687A">
        <w:rPr>
          <w:rStyle w:val="CharAmSchText"/>
        </w:rPr>
        <w:t>Variations to operation of AS/NZS </w:t>
      </w:r>
      <w:r w:rsidR="00781C9A" w:rsidRPr="00D5687A">
        <w:rPr>
          <w:rStyle w:val="CharAmSchText"/>
        </w:rPr>
        <w:t>2442</w:t>
      </w:r>
      <w:r w:rsidRPr="00D5687A">
        <w:rPr>
          <w:rStyle w:val="CharAmSchText"/>
        </w:rPr>
        <w:t>.1:2005</w:t>
      </w:r>
      <w:r w:rsidRPr="00D5687A">
        <w:rPr>
          <w:rStyle w:val="CharAmSchText"/>
        </w:rPr>
        <w:br/>
      </w:r>
      <w:r w:rsidRPr="00D5687A">
        <w:rPr>
          <w:rStyle w:val="CharAmSchText"/>
          <w:b w:val="0"/>
          <w:sz w:val="18"/>
          <w:szCs w:val="18"/>
        </w:rPr>
        <w:t>(</w:t>
      </w:r>
      <w:r w:rsidR="000A701D" w:rsidRPr="00D5687A">
        <w:rPr>
          <w:rStyle w:val="CharAmSchText"/>
          <w:b w:val="0"/>
          <w:sz w:val="18"/>
          <w:szCs w:val="18"/>
        </w:rPr>
        <w:t>sub</w:t>
      </w:r>
      <w:r w:rsidRPr="00D5687A">
        <w:rPr>
          <w:rStyle w:val="CharAmSchText"/>
          <w:b w:val="0"/>
          <w:sz w:val="18"/>
          <w:szCs w:val="18"/>
        </w:rPr>
        <w:t>section</w:t>
      </w:r>
      <w:r w:rsidR="000A701D" w:rsidRPr="00D5687A">
        <w:rPr>
          <w:rStyle w:val="CharAmSchText"/>
          <w:b w:val="0"/>
          <w:sz w:val="18"/>
          <w:szCs w:val="18"/>
        </w:rPr>
        <w:t>s</w:t>
      </w:r>
      <w:r w:rsidRPr="00D5687A">
        <w:rPr>
          <w:rStyle w:val="CharAmSchText"/>
          <w:b w:val="0"/>
          <w:sz w:val="18"/>
          <w:szCs w:val="18"/>
        </w:rPr>
        <w:t xml:space="preserve"> 6 </w:t>
      </w:r>
      <w:r w:rsidR="000A701D" w:rsidRPr="00D5687A">
        <w:rPr>
          <w:rStyle w:val="CharAmSchText"/>
          <w:b w:val="0"/>
          <w:sz w:val="18"/>
          <w:szCs w:val="18"/>
        </w:rPr>
        <w:t>(3) to 6 (5</w:t>
      </w:r>
      <w:r w:rsidRPr="00D5687A">
        <w:rPr>
          <w:rStyle w:val="CharAmSchText"/>
          <w:b w:val="0"/>
          <w:sz w:val="18"/>
          <w:szCs w:val="18"/>
        </w:rPr>
        <w:t>)</w:t>
      </w:r>
      <w:r w:rsidR="000A701D" w:rsidRPr="00D5687A">
        <w:rPr>
          <w:rStyle w:val="CharAmSchText"/>
          <w:b w:val="0"/>
          <w:sz w:val="18"/>
          <w:szCs w:val="18"/>
        </w:rPr>
        <w:t>, subsections 7 (3) to 7 (5</w:t>
      </w:r>
      <w:r w:rsidRPr="00D5687A">
        <w:rPr>
          <w:rStyle w:val="CharAmSchText"/>
          <w:b w:val="0"/>
          <w:sz w:val="18"/>
          <w:szCs w:val="18"/>
        </w:rPr>
        <w:t>)</w:t>
      </w:r>
      <w:r w:rsidR="000A701D" w:rsidRPr="00D5687A">
        <w:rPr>
          <w:rStyle w:val="CharAmSchText"/>
          <w:b w:val="0"/>
          <w:sz w:val="18"/>
          <w:szCs w:val="18"/>
        </w:rPr>
        <w:t xml:space="preserve"> and subsections 8 (3) to 8(5))</w:t>
      </w:r>
    </w:p>
    <w:p w:rsidR="004D3452" w:rsidRPr="00D5687A" w:rsidRDefault="004D3452" w:rsidP="004D3452">
      <w:pPr>
        <w:pStyle w:val="Schedulepart"/>
        <w:spacing w:before="280"/>
      </w:pPr>
      <w:bookmarkStart w:id="18" w:name="_Toc298750782"/>
      <w:r w:rsidRPr="00D5687A">
        <w:rPr>
          <w:rStyle w:val="CharSchPTNo"/>
        </w:rPr>
        <w:t>Part 1</w:t>
      </w:r>
      <w:r w:rsidRPr="00D5687A">
        <w:tab/>
      </w:r>
      <w:bookmarkEnd w:id="18"/>
      <w:r w:rsidRPr="00D5687A">
        <w:t xml:space="preserve">Alternative standard </w:t>
      </w:r>
      <w:r w:rsidR="00EE1AA2" w:rsidRPr="00D5687A">
        <w:t xml:space="preserve">mixed </w:t>
      </w:r>
      <w:r w:rsidRPr="00D5687A">
        <w:t xml:space="preserve">cotton </w:t>
      </w:r>
      <w:r w:rsidR="00EE1AA2" w:rsidRPr="00D5687A">
        <w:t xml:space="preserve">test </w:t>
      </w:r>
      <w:r w:rsidRPr="00D5687A">
        <w:t>load</w:t>
      </w:r>
    </w:p>
    <w:p w:rsidR="004D3452" w:rsidRPr="00D5687A" w:rsidRDefault="004D3452" w:rsidP="004D3452"/>
    <w:bookmarkStart w:id="19" w:name="_MON_1407574845"/>
    <w:bookmarkEnd w:id="19"/>
    <w:p w:rsidR="006867B8" w:rsidRPr="00D5687A" w:rsidRDefault="00781C9A" w:rsidP="006867B8">
      <w:pPr>
        <w:rPr>
          <w:sz w:val="20"/>
          <w:szCs w:val="20"/>
        </w:rPr>
      </w:pPr>
      <w:r w:rsidRPr="00D5687A">
        <w:object w:dxaOrig="8746" w:dyaOrig="5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287.25pt" o:ole="">
            <v:imagedata r:id="rId16" o:title=""/>
          </v:shape>
          <o:OLEObject Type="Embed" ProgID="Excel.Sheet.12" ShapeID="_x0000_i1025" DrawAspect="Content" ObjectID="_1413018071" r:id="rId17"/>
        </w:object>
      </w:r>
      <w:r w:rsidR="006867B8" w:rsidRPr="00D5687A">
        <w:rPr>
          <w:sz w:val="20"/>
          <w:szCs w:val="20"/>
        </w:rPr>
        <w:t>NOTES:</w:t>
      </w:r>
    </w:p>
    <w:p w:rsidR="006867B8" w:rsidRPr="00D5687A" w:rsidRDefault="006867B8" w:rsidP="006867B8">
      <w:pPr>
        <w:rPr>
          <w:sz w:val="20"/>
          <w:szCs w:val="20"/>
        </w:rPr>
      </w:pPr>
    </w:p>
    <w:p w:rsidR="006867B8" w:rsidRPr="00D5687A" w:rsidRDefault="006867B8" w:rsidP="00FB43AD">
      <w:pPr>
        <w:pStyle w:val="ListParagraph"/>
        <w:numPr>
          <w:ilvl w:val="0"/>
          <w:numId w:val="28"/>
        </w:numPr>
        <w:spacing w:after="120"/>
        <w:ind w:left="425" w:hanging="425"/>
        <w:jc w:val="both"/>
        <w:rPr>
          <w:rFonts w:ascii="Times New Roman" w:hAnsi="Times New Roman" w:cs="Times New Roman"/>
          <w:sz w:val="20"/>
          <w:szCs w:val="20"/>
        </w:rPr>
      </w:pPr>
      <w:r w:rsidRPr="00D5687A">
        <w:rPr>
          <w:rFonts w:ascii="Times New Roman" w:hAnsi="Times New Roman" w:cs="Times New Roman"/>
          <w:sz w:val="20"/>
          <w:szCs w:val="20"/>
        </w:rPr>
        <w:t xml:space="preserve">The mass in the table </w:t>
      </w:r>
      <w:r w:rsidR="00C338CE" w:rsidRPr="00D5687A">
        <w:rPr>
          <w:rFonts w:ascii="Times New Roman" w:hAnsi="Times New Roman" w:cs="Times New Roman"/>
          <w:sz w:val="20"/>
          <w:szCs w:val="20"/>
        </w:rPr>
        <w:t>(</w:t>
      </w:r>
      <w:r w:rsidRPr="00D5687A">
        <w:rPr>
          <w:rFonts w:ascii="Times New Roman" w:hAnsi="Times New Roman" w:cs="Times New Roman"/>
          <w:sz w:val="20"/>
          <w:szCs w:val="20"/>
        </w:rPr>
        <w:t>above</w:t>
      </w:r>
      <w:r w:rsidR="00C338CE" w:rsidRPr="00D5687A">
        <w:rPr>
          <w:rFonts w:ascii="Times New Roman" w:hAnsi="Times New Roman" w:cs="Times New Roman"/>
          <w:sz w:val="20"/>
          <w:szCs w:val="20"/>
        </w:rPr>
        <w:t>)</w:t>
      </w:r>
      <w:r w:rsidRPr="00D5687A">
        <w:rPr>
          <w:rFonts w:ascii="Times New Roman" w:hAnsi="Times New Roman" w:cs="Times New Roman"/>
          <w:sz w:val="20"/>
          <w:szCs w:val="20"/>
        </w:rPr>
        <w:t xml:space="preserve"> is the expected nominal average mass and target bone dry mass for new items prior to any pre-conditioning runs.  Individual load items may vary in mass according to slight variations in size and changes in style, e.g. shape of collar on shirts.  It is expected that the actual mass of load items will decline gradually with an increase in the number of test cycles.  The expected loss of mass over the life of a load item is of the order of 5 percent.  The mass of each item should be checked prior to use.</w:t>
      </w:r>
    </w:p>
    <w:p w:rsidR="006867B8" w:rsidRPr="00D5687A" w:rsidRDefault="006867B8" w:rsidP="00FB43AD">
      <w:pPr>
        <w:pStyle w:val="ListParagraph"/>
        <w:numPr>
          <w:ilvl w:val="0"/>
          <w:numId w:val="28"/>
        </w:numPr>
        <w:spacing w:after="120"/>
        <w:ind w:left="425" w:hanging="425"/>
        <w:jc w:val="both"/>
        <w:rPr>
          <w:rFonts w:ascii="Times New Roman" w:hAnsi="Times New Roman" w:cs="Times New Roman"/>
          <w:sz w:val="20"/>
          <w:szCs w:val="20"/>
        </w:rPr>
      </w:pPr>
      <w:r w:rsidRPr="00D5687A">
        <w:rPr>
          <w:rFonts w:ascii="Times New Roman" w:hAnsi="Times New Roman" w:cs="Times New Roman"/>
          <w:sz w:val="20"/>
          <w:szCs w:val="20"/>
        </w:rPr>
        <w:t>To minimise variations in test results, it is recommended that a list of suppliers who have nominated that they can supply test materials used for evaluating machines under test to be obtained from the sources referred to at the</w:t>
      </w:r>
      <w:r w:rsidR="00B76156" w:rsidRPr="00D5687A">
        <w:rPr>
          <w:rFonts w:ascii="Times New Roman" w:hAnsi="Times New Roman" w:cs="Times New Roman"/>
          <w:sz w:val="20"/>
          <w:szCs w:val="20"/>
        </w:rPr>
        <w:t xml:space="preserve"> Energy Rating</w:t>
      </w:r>
      <w:r w:rsidRPr="00D5687A">
        <w:rPr>
          <w:rFonts w:ascii="Times New Roman" w:hAnsi="Times New Roman" w:cs="Times New Roman"/>
          <w:sz w:val="20"/>
          <w:szCs w:val="20"/>
        </w:rPr>
        <w:t xml:space="preserve"> </w:t>
      </w:r>
      <w:r w:rsidR="00B76156" w:rsidRPr="00D5687A">
        <w:rPr>
          <w:rFonts w:ascii="Times New Roman" w:hAnsi="Times New Roman" w:cs="Times New Roman"/>
          <w:sz w:val="20"/>
          <w:szCs w:val="20"/>
        </w:rPr>
        <w:t>website (</w:t>
      </w:r>
      <w:hyperlink r:id="rId18" w:history="1">
        <w:r w:rsidRPr="00D5687A">
          <w:rPr>
            <w:rStyle w:val="Hyperlink"/>
            <w:rFonts w:ascii="Times New Roman" w:hAnsi="Times New Roman" w:cs="Times New Roman"/>
            <w:sz w:val="20"/>
            <w:szCs w:val="20"/>
          </w:rPr>
          <w:t>http://www.energyrating.gov.au</w:t>
        </w:r>
      </w:hyperlink>
      <w:r w:rsidR="00B76156" w:rsidRPr="00D5687A">
        <w:rPr>
          <w:rFonts w:ascii="Times New Roman" w:hAnsi="Times New Roman" w:cs="Times New Roman"/>
          <w:sz w:val="20"/>
          <w:szCs w:val="20"/>
        </w:rPr>
        <w:t>)</w:t>
      </w:r>
      <w:r w:rsidRPr="00D5687A">
        <w:rPr>
          <w:rFonts w:ascii="Times New Roman" w:hAnsi="Times New Roman" w:cs="Times New Roman"/>
          <w:sz w:val="20"/>
          <w:szCs w:val="20"/>
        </w:rPr>
        <w:t>.  For the purpose of check testing appliances the test materials will be obtained from those sources.</w:t>
      </w:r>
    </w:p>
    <w:p w:rsidR="00C20AB7" w:rsidRPr="00D5687A" w:rsidRDefault="00C20AB7" w:rsidP="00C20AB7">
      <w:pPr>
        <w:ind w:left="426"/>
        <w:rPr>
          <w:sz w:val="20"/>
          <w:szCs w:val="20"/>
        </w:rPr>
      </w:pPr>
      <w:r w:rsidRPr="00D5687A">
        <w:rPr>
          <w:sz w:val="20"/>
          <w:szCs w:val="20"/>
        </w:rPr>
        <w:t xml:space="preserve">The suppliers listed on the website </w:t>
      </w:r>
      <w:r w:rsidR="006D28BF" w:rsidRPr="00D5687A">
        <w:rPr>
          <w:sz w:val="20"/>
          <w:szCs w:val="20"/>
        </w:rPr>
        <w:t>neither are</w:t>
      </w:r>
      <w:r w:rsidRPr="00D5687A">
        <w:rPr>
          <w:sz w:val="20"/>
          <w:szCs w:val="20"/>
        </w:rPr>
        <w:t xml:space="preserve"> endorsed by this Determination nor are their products certified to meet the specification requirements within this Determination.  Purchasers of these materials should seek all necessary documentation from suppliers to ensure that the purchased product meets the specifications within this Determination.</w:t>
      </w:r>
    </w:p>
    <w:p w:rsidR="002968EE" w:rsidRPr="00D5687A" w:rsidRDefault="002968EE" w:rsidP="00C76F12">
      <w:pPr>
        <w:pStyle w:val="NoteEnd"/>
        <w:keepNext/>
        <w:pBdr>
          <w:top w:val="single" w:sz="4" w:space="3" w:color="auto"/>
        </w:pBdr>
        <w:spacing w:before="480"/>
        <w:rPr>
          <w:rFonts w:ascii="Arial" w:hAnsi="Arial"/>
          <w:b/>
          <w:sz w:val="24"/>
        </w:rPr>
      </w:pPr>
      <w:r w:rsidRPr="00D5687A">
        <w:rPr>
          <w:rFonts w:ascii="Arial" w:hAnsi="Arial"/>
          <w:b/>
          <w:sz w:val="24"/>
        </w:rPr>
        <w:lastRenderedPageBreak/>
        <w:t>Note</w:t>
      </w:r>
    </w:p>
    <w:p w:rsidR="002968EE" w:rsidRDefault="002968EE" w:rsidP="00C76F12">
      <w:pPr>
        <w:pStyle w:val="NoteEnd"/>
        <w:rPr>
          <w:color w:val="000000"/>
        </w:rPr>
      </w:pPr>
      <w:r w:rsidRPr="00D5687A">
        <w:rPr>
          <w:color w:val="000000"/>
        </w:rPr>
        <w:t>1.</w:t>
      </w:r>
      <w:r w:rsidRPr="00D5687A">
        <w:rPr>
          <w:color w:val="000000"/>
        </w:rPr>
        <w:tab/>
        <w:t xml:space="preserve">All legislative instruments and compilations are registered on the Federal Register of Legislative Instruments kept under the </w:t>
      </w:r>
      <w:r w:rsidRPr="00D5687A">
        <w:rPr>
          <w:i/>
          <w:color w:val="000000"/>
        </w:rPr>
        <w:t xml:space="preserve">Legislative Instruments Act 2003. </w:t>
      </w:r>
      <w:r w:rsidRPr="00D5687A">
        <w:rPr>
          <w:color w:val="000000"/>
        </w:rPr>
        <w:t xml:space="preserve">See </w:t>
      </w:r>
      <w:r w:rsidRPr="00D5687A">
        <w:rPr>
          <w:color w:val="000000"/>
          <w:u w:val="single"/>
        </w:rPr>
        <w:t>http://www.frli.gov.au</w:t>
      </w:r>
      <w:r w:rsidRPr="00D5687A">
        <w:rPr>
          <w:color w:val="000000"/>
        </w:rPr>
        <w:t>.</w:t>
      </w:r>
    </w:p>
    <w:p w:rsidR="002968EE" w:rsidRDefault="002968EE" w:rsidP="00C76F12">
      <w:pPr>
        <w:pStyle w:val="NotesSectionBreak"/>
        <w:sectPr w:rsidR="002968EE" w:rsidSect="00C76F12">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440" w:right="1797" w:bottom="1440" w:left="1797" w:header="709" w:footer="709" w:gutter="0"/>
          <w:cols w:space="708"/>
          <w:docGrid w:linePitch="360"/>
        </w:sectPr>
      </w:pPr>
    </w:p>
    <w:p w:rsidR="004C3987" w:rsidRDefault="004C3987" w:rsidP="00B61908"/>
    <w:sectPr w:rsidR="004C3987" w:rsidSect="00456D15">
      <w:headerReference w:type="even" r:id="rId25"/>
      <w:headerReference w:type="default" r:id="rId26"/>
      <w:footerReference w:type="even" r:id="rId27"/>
      <w:footerReference w:type="default" r:id="rId28"/>
      <w:footerReference w:type="first" r:id="rId29"/>
      <w:type w:val="continuous"/>
      <w:pgSz w:w="11907" w:h="16839"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156" w:rsidRDefault="00B76156">
      <w:r>
        <w:separator/>
      </w:r>
    </w:p>
  </w:endnote>
  <w:endnote w:type="continuationSeparator" w:id="0">
    <w:p w:rsidR="00B76156" w:rsidRDefault="00B76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56" w:rsidRDefault="00B76156">
    <w:pPr>
      <w:spacing w:line="200" w:lineRule="exact"/>
      <w:ind w:right="360"/>
    </w:pPr>
  </w:p>
  <w:tbl>
    <w:tblPr>
      <w:tblW w:w="0" w:type="auto"/>
      <w:tblInd w:w="108" w:type="dxa"/>
      <w:tblBorders>
        <w:top w:val="single" w:sz="4" w:space="0" w:color="auto"/>
      </w:tblBorders>
      <w:tblLayout w:type="fixed"/>
      <w:tblLook w:val="01E0"/>
    </w:tblPr>
    <w:tblGrid>
      <w:gridCol w:w="1134"/>
      <w:gridCol w:w="6095"/>
      <w:gridCol w:w="1134"/>
    </w:tblGrid>
    <w:tr w:rsidR="00B76156" w:rsidRPr="000E1CC4">
      <w:tc>
        <w:tcPr>
          <w:tcW w:w="1134" w:type="dxa"/>
        </w:tcPr>
        <w:p w:rsidR="00B76156" w:rsidRPr="000E1CC4" w:rsidRDefault="002E5782" w:rsidP="00C76F12">
          <w:pPr>
            <w:spacing w:line="240" w:lineRule="exact"/>
            <w:rPr>
              <w:rFonts w:ascii="Arial" w:hAnsi="Arial" w:cs="Arial"/>
              <w:sz w:val="22"/>
              <w:szCs w:val="22"/>
            </w:rPr>
          </w:pPr>
          <w:r w:rsidRPr="000E1CC4">
            <w:rPr>
              <w:rStyle w:val="PageNumber"/>
              <w:rFonts w:cs="Arial"/>
              <w:szCs w:val="22"/>
            </w:rPr>
            <w:fldChar w:fldCharType="begin"/>
          </w:r>
          <w:r w:rsidR="00B76156" w:rsidRPr="000E1CC4">
            <w:rPr>
              <w:rStyle w:val="PageNumber"/>
              <w:rFonts w:cs="Arial"/>
              <w:szCs w:val="22"/>
            </w:rPr>
            <w:instrText xml:space="preserve">PAGE  </w:instrText>
          </w:r>
          <w:r w:rsidRPr="000E1CC4">
            <w:rPr>
              <w:rStyle w:val="PageNumber"/>
              <w:rFonts w:cs="Arial"/>
              <w:szCs w:val="22"/>
            </w:rPr>
            <w:fldChar w:fldCharType="separate"/>
          </w:r>
          <w:r w:rsidR="00B76156">
            <w:rPr>
              <w:rStyle w:val="PageNumber"/>
              <w:rFonts w:cs="Arial"/>
              <w:noProof/>
              <w:szCs w:val="22"/>
            </w:rPr>
            <w:t>2</w:t>
          </w:r>
          <w:r w:rsidRPr="000E1CC4">
            <w:rPr>
              <w:rStyle w:val="PageNumber"/>
              <w:rFonts w:cs="Arial"/>
              <w:szCs w:val="22"/>
            </w:rPr>
            <w:fldChar w:fldCharType="end"/>
          </w:r>
        </w:p>
      </w:tc>
      <w:tc>
        <w:tcPr>
          <w:tcW w:w="6095" w:type="dxa"/>
        </w:tcPr>
        <w:p w:rsidR="00B76156" w:rsidRPr="0056689B" w:rsidRDefault="002E5782" w:rsidP="00C76F12">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56689B">
            <w:rPr>
              <w:rFonts w:ascii="Times New Roman" w:hAnsi="Times New Roman"/>
              <w:i w:val="0"/>
              <w:sz w:val="24"/>
              <w:szCs w:val="24"/>
            </w:rPr>
            <w:fldChar w:fldCharType="begin"/>
          </w:r>
          <w:r w:rsidR="00B76156" w:rsidRPr="0056689B">
            <w:rPr>
              <w:rFonts w:ascii="Times New Roman" w:hAnsi="Times New Roman"/>
              <w:i w:val="0"/>
              <w:sz w:val="24"/>
              <w:szCs w:val="24"/>
            </w:rPr>
            <w:instrText xml:space="preserve"> REF  Citation\*charformat </w:instrText>
          </w:r>
          <w:r w:rsidRPr="0056689B">
            <w:rPr>
              <w:rFonts w:ascii="Times New Roman" w:hAnsi="Times New Roman"/>
              <w:i w:val="0"/>
              <w:sz w:val="24"/>
              <w:szCs w:val="24"/>
            </w:rPr>
            <w:fldChar w:fldCharType="separate"/>
          </w:r>
          <w:r w:rsidR="00732CEE" w:rsidRPr="00732CEE">
            <w:rPr>
              <w:rFonts w:ascii="Times New Roman" w:hAnsi="Times New Roman"/>
              <w:i w:val="0"/>
              <w:sz w:val="24"/>
              <w:szCs w:val="24"/>
            </w:rPr>
            <w:t>Greenhouse and Energy Minimum Standards (Rotary Clothes Dryers) Determination 2012</w:t>
          </w:r>
          <w:r w:rsidRPr="0056689B">
            <w:rPr>
              <w:rFonts w:ascii="Times New Roman" w:hAnsi="Times New Roman"/>
              <w:i w:val="0"/>
              <w:sz w:val="24"/>
              <w:szCs w:val="24"/>
            </w:rPr>
            <w:fldChar w:fldCharType="end"/>
          </w:r>
        </w:p>
      </w:tc>
      <w:tc>
        <w:tcPr>
          <w:tcW w:w="1134" w:type="dxa"/>
        </w:tcPr>
        <w:p w:rsidR="00B76156" w:rsidRPr="000E1CC4" w:rsidRDefault="00B76156" w:rsidP="00C76F12">
          <w:pPr>
            <w:spacing w:line="240" w:lineRule="exact"/>
            <w:jc w:val="right"/>
            <w:rPr>
              <w:rStyle w:val="PageNumber"/>
            </w:rPr>
          </w:pPr>
        </w:p>
      </w:tc>
    </w:tr>
  </w:tbl>
  <w:p w:rsidR="00B76156" w:rsidRDefault="00B76156">
    <w:pPr>
      <w:pStyle w:val="FooterDraft"/>
      <w:ind w:right="360" w:firstLine="360"/>
    </w:pPr>
    <w:r>
      <w:t>DRAFT ONLY</w:t>
    </w:r>
  </w:p>
  <w:p w:rsidR="00B76156" w:rsidRDefault="002E5782">
    <w:pPr>
      <w:pStyle w:val="FooterInfo"/>
    </w:pPr>
    <w:fldSimple w:instr=" FILENAME   \* MERGEFORMAT ">
      <w:r w:rsidR="00732CEE">
        <w:rPr>
          <w:noProof/>
        </w:rPr>
        <w:t>GEMS Determination - Clothes Dryers - Final (for signature)</w:t>
      </w:r>
    </w:fldSimple>
    <w:r w:rsidR="00B76156" w:rsidRPr="00974D8C">
      <w:t xml:space="preserve"> </w:t>
    </w:r>
    <w:r>
      <w:fldChar w:fldCharType="begin"/>
    </w:r>
    <w:r w:rsidR="00F33A4C">
      <w:instrText xml:space="preserve"> DATE  \@ "D/MM/YYYY"  \* MERGEFORMAT </w:instrText>
    </w:r>
    <w:r>
      <w:fldChar w:fldCharType="separate"/>
    </w:r>
    <w:r w:rsidR="00D5687A">
      <w:rPr>
        <w:noProof/>
      </w:rPr>
      <w:t>29/10/2012</w:t>
    </w:r>
    <w:r>
      <w:rPr>
        <w:noProof/>
      </w:rPr>
      <w:fldChar w:fldCharType="end"/>
    </w:r>
    <w:r w:rsidR="00B76156">
      <w:t xml:space="preserve"> </w:t>
    </w:r>
    <w:r>
      <w:fldChar w:fldCharType="begin"/>
    </w:r>
    <w:r w:rsidR="00F33A4C">
      <w:instrText xml:space="preserve"> TIME  \@ "h:mm am/pm"  \* MERGEFORMAT </w:instrText>
    </w:r>
    <w:r>
      <w:fldChar w:fldCharType="separate"/>
    </w:r>
    <w:r w:rsidR="00D5687A">
      <w:rPr>
        <w:noProof/>
      </w:rPr>
      <w:t>12:14 PM</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56" w:rsidRDefault="00B76156">
    <w:pPr>
      <w:spacing w:line="200" w:lineRule="exact"/>
    </w:pPr>
  </w:p>
  <w:tbl>
    <w:tblPr>
      <w:tblW w:w="0" w:type="auto"/>
      <w:tblInd w:w="108" w:type="dxa"/>
      <w:tblBorders>
        <w:top w:val="single" w:sz="4" w:space="0" w:color="auto"/>
      </w:tblBorders>
      <w:tblLayout w:type="fixed"/>
      <w:tblLook w:val="01E0"/>
    </w:tblPr>
    <w:tblGrid>
      <w:gridCol w:w="1134"/>
      <w:gridCol w:w="6095"/>
      <w:gridCol w:w="1134"/>
    </w:tblGrid>
    <w:tr w:rsidR="00B76156" w:rsidRPr="000E1CC4">
      <w:tc>
        <w:tcPr>
          <w:tcW w:w="1134" w:type="dxa"/>
        </w:tcPr>
        <w:p w:rsidR="00B76156" w:rsidRPr="000E1CC4" w:rsidRDefault="00B76156" w:rsidP="00C76F12">
          <w:pPr>
            <w:spacing w:line="240" w:lineRule="exact"/>
          </w:pPr>
        </w:p>
      </w:tc>
      <w:tc>
        <w:tcPr>
          <w:tcW w:w="6095" w:type="dxa"/>
        </w:tcPr>
        <w:p w:rsidR="00B76156" w:rsidRPr="0056689B" w:rsidRDefault="002E5782" w:rsidP="00C76F12">
          <w:pPr>
            <w:pStyle w:val="FooterCitation"/>
            <w:tabs>
              <w:tab w:val="clear" w:pos="4153"/>
              <w:tab w:val="clear" w:pos="8306"/>
            </w:tabs>
            <w:spacing w:before="0" w:line="240" w:lineRule="auto"/>
            <w:ind w:left="1415" w:hanging="283"/>
            <w:jc w:val="left"/>
            <w:rPr>
              <w:rFonts w:ascii="Times New Roman" w:hAnsi="Times New Roman"/>
              <w:i w:val="0"/>
              <w:sz w:val="24"/>
            </w:rPr>
          </w:pPr>
          <w:r w:rsidRPr="0056689B">
            <w:rPr>
              <w:rFonts w:ascii="Times New Roman" w:hAnsi="Times New Roman"/>
              <w:i w:val="0"/>
              <w:sz w:val="24"/>
            </w:rPr>
            <w:fldChar w:fldCharType="begin"/>
          </w:r>
          <w:r w:rsidR="00B76156">
            <w:rPr>
              <w:rFonts w:ascii="Times New Roman" w:hAnsi="Times New Roman"/>
              <w:i w:val="0"/>
              <w:sz w:val="24"/>
            </w:rPr>
            <w:instrText>REF Citation</w:instrText>
          </w:r>
          <w:r w:rsidRPr="0056689B">
            <w:rPr>
              <w:rFonts w:ascii="Times New Roman" w:hAnsi="Times New Roman"/>
              <w:i w:val="0"/>
              <w:sz w:val="24"/>
            </w:rPr>
            <w:fldChar w:fldCharType="separate"/>
          </w:r>
          <w:r w:rsidR="00732CEE">
            <w:t>Greenhouse and Energy Minimum Standards (Rotary Clothes D</w:t>
          </w:r>
          <w:r w:rsidR="00732CEE" w:rsidRPr="00640973">
            <w:t>ryers</w:t>
          </w:r>
          <w:r w:rsidR="00732CEE" w:rsidRPr="0059310F">
            <w:t xml:space="preserve">) </w:t>
          </w:r>
          <w:r w:rsidR="00732CEE">
            <w:t>Determination 2012</w:t>
          </w:r>
          <w:r w:rsidRPr="0056689B">
            <w:rPr>
              <w:rFonts w:ascii="Times New Roman" w:hAnsi="Times New Roman"/>
              <w:i w:val="0"/>
              <w:sz w:val="24"/>
            </w:rPr>
            <w:fldChar w:fldCharType="end"/>
          </w:r>
        </w:p>
      </w:tc>
      <w:tc>
        <w:tcPr>
          <w:tcW w:w="1134" w:type="dxa"/>
        </w:tcPr>
        <w:p w:rsidR="00B76156" w:rsidRPr="000E1CC4" w:rsidRDefault="002E5782" w:rsidP="00C76F12">
          <w:pPr>
            <w:spacing w:line="240" w:lineRule="exact"/>
            <w:jc w:val="right"/>
            <w:rPr>
              <w:rStyle w:val="PageNumber"/>
              <w:rFonts w:cs="Arial"/>
              <w:szCs w:val="22"/>
            </w:rPr>
          </w:pPr>
          <w:r w:rsidRPr="000E1CC4">
            <w:rPr>
              <w:rStyle w:val="PageNumber"/>
              <w:rFonts w:cs="Arial"/>
              <w:szCs w:val="22"/>
            </w:rPr>
            <w:fldChar w:fldCharType="begin"/>
          </w:r>
          <w:r w:rsidR="00B76156" w:rsidRPr="000E1CC4">
            <w:rPr>
              <w:rStyle w:val="PageNumber"/>
              <w:rFonts w:cs="Arial"/>
              <w:szCs w:val="22"/>
            </w:rPr>
            <w:instrText xml:space="preserve">PAGE  </w:instrText>
          </w:r>
          <w:r w:rsidRPr="000E1CC4">
            <w:rPr>
              <w:rStyle w:val="PageNumber"/>
              <w:rFonts w:cs="Arial"/>
              <w:szCs w:val="22"/>
            </w:rPr>
            <w:fldChar w:fldCharType="separate"/>
          </w:r>
          <w:r w:rsidR="00B76156">
            <w:rPr>
              <w:rStyle w:val="PageNumber"/>
              <w:rFonts w:cs="Arial"/>
              <w:noProof/>
              <w:szCs w:val="22"/>
            </w:rPr>
            <w:t>3</w:t>
          </w:r>
          <w:r w:rsidRPr="000E1CC4">
            <w:rPr>
              <w:rStyle w:val="PageNumber"/>
              <w:rFonts w:cs="Arial"/>
              <w:szCs w:val="22"/>
            </w:rPr>
            <w:fldChar w:fldCharType="end"/>
          </w:r>
        </w:p>
      </w:tc>
    </w:tr>
  </w:tbl>
  <w:p w:rsidR="00B76156" w:rsidRDefault="00B76156">
    <w:pPr>
      <w:pStyle w:val="FooterDraft"/>
    </w:pPr>
    <w:r>
      <w:t>DRAFT ONLY</w:t>
    </w:r>
  </w:p>
  <w:p w:rsidR="00B76156" w:rsidRDefault="002E5782">
    <w:pPr>
      <w:pStyle w:val="FooterInfo"/>
    </w:pPr>
    <w:fldSimple w:instr=" FILENAME   \* MERGEFORMAT ">
      <w:r w:rsidR="00732CEE">
        <w:rPr>
          <w:noProof/>
        </w:rPr>
        <w:t>GEMS Determination - Clothes Dryers - Final (for signature)</w:t>
      </w:r>
    </w:fldSimple>
    <w:r w:rsidR="00B76156" w:rsidRPr="00974D8C">
      <w:t xml:space="preserve"> </w:t>
    </w:r>
    <w:r>
      <w:fldChar w:fldCharType="begin"/>
    </w:r>
    <w:r w:rsidR="00F33A4C">
      <w:instrText xml:space="preserve"> DATE  \@ "D/MM/YYYY"  \* MERGEFORMAT </w:instrText>
    </w:r>
    <w:r>
      <w:fldChar w:fldCharType="separate"/>
    </w:r>
    <w:r w:rsidR="00D5687A">
      <w:rPr>
        <w:noProof/>
      </w:rPr>
      <w:t>29/10/2012</w:t>
    </w:r>
    <w:r>
      <w:rPr>
        <w:noProof/>
      </w:rPr>
      <w:fldChar w:fldCharType="end"/>
    </w:r>
    <w:r w:rsidR="00B76156">
      <w:t xml:space="preserve"> </w:t>
    </w:r>
    <w:r>
      <w:fldChar w:fldCharType="begin"/>
    </w:r>
    <w:r w:rsidR="00F33A4C">
      <w:instrText xml:space="preserve"> TIME  \@ "h:mm am/pm"  \* MERGEFORMAT </w:instrText>
    </w:r>
    <w:r>
      <w:fldChar w:fldCharType="separate"/>
    </w:r>
    <w:r w:rsidR="00D5687A">
      <w:rPr>
        <w:noProof/>
      </w:rPr>
      <w:t>12:14 PM</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56" w:rsidRPr="00775791" w:rsidRDefault="00B76156" w:rsidP="0077579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56" w:rsidRDefault="00B76156" w:rsidP="00C76F12">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B76156">
      <w:tc>
        <w:tcPr>
          <w:tcW w:w="1134" w:type="dxa"/>
          <w:shd w:val="clear" w:color="auto" w:fill="auto"/>
        </w:tcPr>
        <w:p w:rsidR="00B76156" w:rsidRPr="003D7214" w:rsidRDefault="002E5782" w:rsidP="00C76F12">
          <w:pPr>
            <w:spacing w:line="240" w:lineRule="exact"/>
            <w:rPr>
              <w:rFonts w:ascii="Arial" w:hAnsi="Arial" w:cs="Arial"/>
              <w:sz w:val="22"/>
              <w:szCs w:val="22"/>
            </w:rPr>
          </w:pPr>
          <w:r w:rsidRPr="003D7214">
            <w:rPr>
              <w:rStyle w:val="PageNumber"/>
              <w:rFonts w:cs="Arial"/>
            </w:rPr>
            <w:fldChar w:fldCharType="begin"/>
          </w:r>
          <w:r w:rsidR="00B76156" w:rsidRPr="003D7214">
            <w:rPr>
              <w:rStyle w:val="PageNumber"/>
              <w:rFonts w:cs="Arial"/>
            </w:rPr>
            <w:instrText xml:space="preserve">PAGE  </w:instrText>
          </w:r>
          <w:r w:rsidRPr="003D7214">
            <w:rPr>
              <w:rStyle w:val="PageNumber"/>
              <w:rFonts w:cs="Arial"/>
            </w:rPr>
            <w:fldChar w:fldCharType="separate"/>
          </w:r>
          <w:r w:rsidR="00D5687A">
            <w:rPr>
              <w:rStyle w:val="PageNumber"/>
              <w:rFonts w:cs="Arial"/>
              <w:noProof/>
            </w:rPr>
            <w:t>2</w:t>
          </w:r>
          <w:r w:rsidRPr="003D7214">
            <w:rPr>
              <w:rStyle w:val="PageNumber"/>
              <w:rFonts w:cs="Arial"/>
            </w:rPr>
            <w:fldChar w:fldCharType="end"/>
          </w:r>
        </w:p>
      </w:tc>
      <w:tc>
        <w:tcPr>
          <w:tcW w:w="6095" w:type="dxa"/>
          <w:shd w:val="clear" w:color="auto" w:fill="auto"/>
        </w:tcPr>
        <w:p w:rsidR="00B76156" w:rsidRPr="004F5D6D" w:rsidRDefault="002E5782" w:rsidP="00C76F12">
          <w:pPr>
            <w:pStyle w:val="FooterCitation"/>
          </w:pPr>
          <w:fldSimple w:instr=" REF  Citation\*charformat ">
            <w:r w:rsidR="00732CEE">
              <w:t>Greenhouse and Energy Minimum Standards (Rotary Clothes D</w:t>
            </w:r>
            <w:r w:rsidR="00732CEE" w:rsidRPr="00640973">
              <w:t>ryers</w:t>
            </w:r>
            <w:r w:rsidR="00732CEE" w:rsidRPr="0059310F">
              <w:t xml:space="preserve">) </w:t>
            </w:r>
            <w:r w:rsidR="00732CEE">
              <w:t>Determination 2012</w:t>
            </w:r>
          </w:fldSimple>
        </w:p>
      </w:tc>
      <w:tc>
        <w:tcPr>
          <w:tcW w:w="1134" w:type="dxa"/>
          <w:shd w:val="clear" w:color="auto" w:fill="auto"/>
        </w:tcPr>
        <w:p w:rsidR="00B76156" w:rsidRPr="00451BF5" w:rsidRDefault="00B76156" w:rsidP="00C76F12">
          <w:pPr>
            <w:spacing w:line="240" w:lineRule="exact"/>
            <w:jc w:val="right"/>
            <w:rPr>
              <w:rStyle w:val="PageNumber"/>
            </w:rPr>
          </w:pPr>
        </w:p>
      </w:tc>
    </w:tr>
  </w:tbl>
  <w:p w:rsidR="00B76156" w:rsidRPr="0055794B" w:rsidRDefault="00B76156" w:rsidP="00C76F1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56" w:rsidRDefault="00B76156" w:rsidP="00C76F12">
    <w:pPr>
      <w:spacing w:line="200" w:lineRule="exact"/>
    </w:pPr>
  </w:p>
  <w:tbl>
    <w:tblPr>
      <w:tblW w:w="0" w:type="auto"/>
      <w:tblBorders>
        <w:top w:val="single" w:sz="4" w:space="0" w:color="auto"/>
      </w:tblBorders>
      <w:tblLayout w:type="fixed"/>
      <w:tblLook w:val="01E0"/>
    </w:tblPr>
    <w:tblGrid>
      <w:gridCol w:w="1134"/>
      <w:gridCol w:w="6095"/>
      <w:gridCol w:w="1134"/>
    </w:tblGrid>
    <w:tr w:rsidR="00B76156">
      <w:tc>
        <w:tcPr>
          <w:tcW w:w="1134" w:type="dxa"/>
          <w:shd w:val="clear" w:color="auto" w:fill="auto"/>
        </w:tcPr>
        <w:p w:rsidR="00B76156" w:rsidRDefault="00B76156" w:rsidP="00C76F12">
          <w:pPr>
            <w:spacing w:line="240" w:lineRule="exact"/>
          </w:pPr>
        </w:p>
      </w:tc>
      <w:tc>
        <w:tcPr>
          <w:tcW w:w="6095" w:type="dxa"/>
          <w:shd w:val="clear" w:color="auto" w:fill="auto"/>
        </w:tcPr>
        <w:p w:rsidR="00B76156" w:rsidRPr="004F5D6D" w:rsidRDefault="002E5782" w:rsidP="00C76F12">
          <w:pPr>
            <w:pStyle w:val="FooterCitation"/>
          </w:pPr>
          <w:fldSimple w:instr=" REF  Citation\*charformat ">
            <w:r w:rsidR="00732CEE">
              <w:t>Greenhouse and Energy Minimum Standards (Rotary Clothes D</w:t>
            </w:r>
            <w:r w:rsidR="00732CEE" w:rsidRPr="00640973">
              <w:t>ryers</w:t>
            </w:r>
            <w:r w:rsidR="00732CEE" w:rsidRPr="0059310F">
              <w:t xml:space="preserve">) </w:t>
            </w:r>
            <w:r w:rsidR="00732CEE">
              <w:t>Determination 2012</w:t>
            </w:r>
          </w:fldSimple>
        </w:p>
      </w:tc>
      <w:tc>
        <w:tcPr>
          <w:tcW w:w="1134" w:type="dxa"/>
          <w:shd w:val="clear" w:color="auto" w:fill="auto"/>
        </w:tcPr>
        <w:p w:rsidR="00B76156" w:rsidRPr="003D7214" w:rsidRDefault="002E5782" w:rsidP="00C76F12">
          <w:pPr>
            <w:spacing w:line="240" w:lineRule="exact"/>
            <w:jc w:val="right"/>
            <w:rPr>
              <w:rStyle w:val="PageNumber"/>
              <w:rFonts w:cs="Arial"/>
            </w:rPr>
          </w:pPr>
          <w:r w:rsidRPr="003D7214">
            <w:rPr>
              <w:rStyle w:val="PageNumber"/>
              <w:rFonts w:cs="Arial"/>
            </w:rPr>
            <w:fldChar w:fldCharType="begin"/>
          </w:r>
          <w:r w:rsidR="00B76156" w:rsidRPr="003D7214">
            <w:rPr>
              <w:rStyle w:val="PageNumber"/>
              <w:rFonts w:cs="Arial"/>
            </w:rPr>
            <w:instrText xml:space="preserve">PAGE  </w:instrText>
          </w:r>
          <w:r w:rsidRPr="003D7214">
            <w:rPr>
              <w:rStyle w:val="PageNumber"/>
              <w:rFonts w:cs="Arial"/>
            </w:rPr>
            <w:fldChar w:fldCharType="separate"/>
          </w:r>
          <w:r w:rsidR="00D5687A">
            <w:rPr>
              <w:rStyle w:val="PageNumber"/>
              <w:rFonts w:cs="Arial"/>
              <w:noProof/>
            </w:rPr>
            <w:t>3</w:t>
          </w:r>
          <w:r w:rsidRPr="003D7214">
            <w:rPr>
              <w:rStyle w:val="PageNumber"/>
              <w:rFonts w:cs="Arial"/>
            </w:rPr>
            <w:fldChar w:fldCharType="end"/>
          </w:r>
        </w:p>
      </w:tc>
    </w:tr>
  </w:tbl>
  <w:p w:rsidR="00B76156" w:rsidRPr="00C83A6D" w:rsidRDefault="00B76156" w:rsidP="00C76F1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56" w:rsidRPr="00556EB9" w:rsidRDefault="00B76156" w:rsidP="00C76F12">
    <w:pPr>
      <w:pStyle w:val="FooterCitation"/>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56" w:rsidRDefault="00B76156" w:rsidP="00BD545A">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B76156">
      <w:tc>
        <w:tcPr>
          <w:tcW w:w="1134" w:type="dxa"/>
        </w:tcPr>
        <w:p w:rsidR="00B76156" w:rsidRPr="003D7214" w:rsidRDefault="002E5782" w:rsidP="00BD545A">
          <w:pPr>
            <w:spacing w:line="240" w:lineRule="exact"/>
            <w:rPr>
              <w:rFonts w:ascii="Arial" w:hAnsi="Arial" w:cs="Arial"/>
              <w:sz w:val="22"/>
              <w:szCs w:val="22"/>
            </w:rPr>
          </w:pPr>
          <w:r w:rsidRPr="003D7214">
            <w:rPr>
              <w:rStyle w:val="PageNumber"/>
              <w:rFonts w:cs="Arial"/>
              <w:szCs w:val="22"/>
            </w:rPr>
            <w:fldChar w:fldCharType="begin"/>
          </w:r>
          <w:r w:rsidR="00B76156" w:rsidRPr="003D7214">
            <w:rPr>
              <w:rStyle w:val="PageNumber"/>
              <w:rFonts w:cs="Arial"/>
              <w:szCs w:val="22"/>
            </w:rPr>
            <w:instrText xml:space="preserve">PAGE  </w:instrText>
          </w:r>
          <w:r w:rsidRPr="003D7214">
            <w:rPr>
              <w:rStyle w:val="PageNumber"/>
              <w:rFonts w:cs="Arial"/>
              <w:szCs w:val="22"/>
            </w:rPr>
            <w:fldChar w:fldCharType="separate"/>
          </w:r>
          <w:r w:rsidR="00B76156">
            <w:rPr>
              <w:rStyle w:val="PageNumber"/>
              <w:rFonts w:cs="Arial"/>
              <w:noProof/>
              <w:szCs w:val="22"/>
            </w:rPr>
            <w:t>2</w:t>
          </w:r>
          <w:r w:rsidRPr="003D7214">
            <w:rPr>
              <w:rStyle w:val="PageNumber"/>
              <w:rFonts w:cs="Arial"/>
              <w:szCs w:val="22"/>
            </w:rPr>
            <w:fldChar w:fldCharType="end"/>
          </w:r>
        </w:p>
      </w:tc>
      <w:tc>
        <w:tcPr>
          <w:tcW w:w="6095" w:type="dxa"/>
        </w:tcPr>
        <w:p w:rsidR="00B76156" w:rsidRPr="004F5D6D" w:rsidRDefault="002E5782" w:rsidP="00BD545A">
          <w:pPr>
            <w:pStyle w:val="Footer"/>
            <w:spacing w:before="20" w:line="240" w:lineRule="exact"/>
          </w:pPr>
          <w:fldSimple w:instr=" REF  Citation ">
            <w:r w:rsidR="00732CEE">
              <w:t>Greenhouse and Energy Minimum Standards (Rotary Clothes D</w:t>
            </w:r>
            <w:r w:rsidR="00732CEE" w:rsidRPr="00640973">
              <w:t>ryers</w:t>
            </w:r>
            <w:r w:rsidR="00732CEE" w:rsidRPr="0059310F">
              <w:t xml:space="preserve">) </w:t>
            </w:r>
            <w:r w:rsidR="00732CEE">
              <w:t>Determination 2012</w:t>
            </w:r>
          </w:fldSimple>
        </w:p>
      </w:tc>
      <w:tc>
        <w:tcPr>
          <w:tcW w:w="1134" w:type="dxa"/>
        </w:tcPr>
        <w:p w:rsidR="00B76156" w:rsidRPr="00451BF5" w:rsidRDefault="00B76156" w:rsidP="00BD545A">
          <w:pPr>
            <w:spacing w:line="240" w:lineRule="exact"/>
            <w:jc w:val="right"/>
            <w:rPr>
              <w:rStyle w:val="PageNumber"/>
            </w:rPr>
          </w:pPr>
        </w:p>
      </w:tc>
    </w:tr>
  </w:tbl>
  <w:p w:rsidR="00B76156" w:rsidRDefault="00B76156" w:rsidP="00BD545A">
    <w:pPr>
      <w:pStyle w:val="FooterDraft"/>
      <w:ind w:right="360" w:firstLine="360"/>
    </w:pPr>
    <w:r>
      <w:t>DRAFT ONLY</w:t>
    </w:r>
  </w:p>
  <w:p w:rsidR="00B76156" w:rsidRDefault="002E5782" w:rsidP="00BD545A">
    <w:pPr>
      <w:pStyle w:val="FooterInfo"/>
    </w:pPr>
    <w:fldSimple w:instr=" FILENAME   \* MERGEFORMAT ">
      <w:r w:rsidR="00732CEE">
        <w:rPr>
          <w:noProof/>
        </w:rPr>
        <w:t>GEMS Determination - Clothes Dryers - Final (for signature)</w:t>
      </w:r>
    </w:fldSimple>
    <w:r w:rsidR="00B76156" w:rsidRPr="00974D8C">
      <w:t xml:space="preserve"> </w:t>
    </w:r>
    <w:r>
      <w:fldChar w:fldCharType="begin"/>
    </w:r>
    <w:r w:rsidR="00F33A4C">
      <w:instrText xml:space="preserve"> DATE  \@ "D/MM/YYYY"  \* MERGEFORMAT </w:instrText>
    </w:r>
    <w:r>
      <w:fldChar w:fldCharType="separate"/>
    </w:r>
    <w:r w:rsidR="00D5687A">
      <w:rPr>
        <w:noProof/>
      </w:rPr>
      <w:t>29/10/2012</w:t>
    </w:r>
    <w:r>
      <w:rPr>
        <w:noProof/>
      </w:rPr>
      <w:fldChar w:fldCharType="end"/>
    </w:r>
    <w:r w:rsidR="00B76156">
      <w:t xml:space="preserve"> </w:t>
    </w:r>
    <w:r>
      <w:fldChar w:fldCharType="begin"/>
    </w:r>
    <w:r w:rsidR="00F33A4C">
      <w:instrText xml:space="preserve"> TIME  \@ "h:mm am/pm"  \* MERGEFORMAT </w:instrText>
    </w:r>
    <w:r>
      <w:fldChar w:fldCharType="separate"/>
    </w:r>
    <w:r w:rsidR="00D5687A">
      <w:rPr>
        <w:noProof/>
      </w:rPr>
      <w:t>12:14 PM</w:t>
    </w:r>
    <w:r>
      <w:rPr>
        <w:noProof/>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56" w:rsidRDefault="00B76156" w:rsidP="00BD545A">
    <w:pPr>
      <w:spacing w:line="200" w:lineRule="exact"/>
    </w:pPr>
  </w:p>
  <w:tbl>
    <w:tblPr>
      <w:tblW w:w="0" w:type="auto"/>
      <w:tblBorders>
        <w:top w:val="single" w:sz="4" w:space="0" w:color="auto"/>
      </w:tblBorders>
      <w:tblLayout w:type="fixed"/>
      <w:tblLook w:val="01E0"/>
    </w:tblPr>
    <w:tblGrid>
      <w:gridCol w:w="1134"/>
      <w:gridCol w:w="6095"/>
      <w:gridCol w:w="1134"/>
    </w:tblGrid>
    <w:tr w:rsidR="00B76156">
      <w:tc>
        <w:tcPr>
          <w:tcW w:w="1134" w:type="dxa"/>
        </w:tcPr>
        <w:p w:rsidR="00B76156" w:rsidRDefault="00B76156" w:rsidP="00BD545A">
          <w:pPr>
            <w:spacing w:line="240" w:lineRule="exact"/>
          </w:pPr>
        </w:p>
      </w:tc>
      <w:tc>
        <w:tcPr>
          <w:tcW w:w="6095" w:type="dxa"/>
        </w:tcPr>
        <w:p w:rsidR="00B76156" w:rsidRPr="004F5D6D" w:rsidRDefault="002E5782" w:rsidP="00BD545A">
          <w:pPr>
            <w:pStyle w:val="FooterCitation"/>
          </w:pPr>
          <w:fldSimple w:instr=" REF  Citation ">
            <w:r w:rsidR="00732CEE">
              <w:t>Greenhouse and Energy Minimum Standards (Rotary Clothes D</w:t>
            </w:r>
            <w:r w:rsidR="00732CEE" w:rsidRPr="00640973">
              <w:t>ryers</w:t>
            </w:r>
            <w:r w:rsidR="00732CEE" w:rsidRPr="0059310F">
              <w:t xml:space="preserve">) </w:t>
            </w:r>
            <w:r w:rsidR="00732CEE">
              <w:t>Determination 2012</w:t>
            </w:r>
          </w:fldSimple>
        </w:p>
      </w:tc>
      <w:tc>
        <w:tcPr>
          <w:tcW w:w="1134" w:type="dxa"/>
        </w:tcPr>
        <w:p w:rsidR="00B76156" w:rsidRPr="003D7214" w:rsidRDefault="002E5782" w:rsidP="00BD545A">
          <w:pPr>
            <w:spacing w:line="240" w:lineRule="exact"/>
            <w:jc w:val="right"/>
            <w:rPr>
              <w:rStyle w:val="PageNumber"/>
              <w:rFonts w:cs="Arial"/>
              <w:szCs w:val="22"/>
            </w:rPr>
          </w:pPr>
          <w:r w:rsidRPr="003D7214">
            <w:rPr>
              <w:rStyle w:val="PageNumber"/>
              <w:rFonts w:cs="Arial"/>
              <w:szCs w:val="22"/>
            </w:rPr>
            <w:fldChar w:fldCharType="begin"/>
          </w:r>
          <w:r w:rsidR="00B76156" w:rsidRPr="003D7214">
            <w:rPr>
              <w:rStyle w:val="PageNumber"/>
              <w:rFonts w:cs="Arial"/>
              <w:szCs w:val="22"/>
            </w:rPr>
            <w:instrText xml:space="preserve">PAGE  </w:instrText>
          </w:r>
          <w:r w:rsidRPr="003D7214">
            <w:rPr>
              <w:rStyle w:val="PageNumber"/>
              <w:rFonts w:cs="Arial"/>
              <w:szCs w:val="22"/>
            </w:rPr>
            <w:fldChar w:fldCharType="separate"/>
          </w:r>
          <w:r w:rsidR="00B76156">
            <w:rPr>
              <w:rStyle w:val="PageNumber"/>
              <w:rFonts w:cs="Arial"/>
              <w:noProof/>
              <w:szCs w:val="22"/>
            </w:rPr>
            <w:t>3</w:t>
          </w:r>
          <w:r w:rsidRPr="003D7214">
            <w:rPr>
              <w:rStyle w:val="PageNumber"/>
              <w:rFonts w:cs="Arial"/>
              <w:szCs w:val="22"/>
            </w:rPr>
            <w:fldChar w:fldCharType="end"/>
          </w:r>
        </w:p>
      </w:tc>
    </w:tr>
  </w:tbl>
  <w:p w:rsidR="00B76156" w:rsidRDefault="00B76156" w:rsidP="00BD545A">
    <w:pPr>
      <w:pStyle w:val="FooterDraft"/>
    </w:pPr>
    <w:r>
      <w:t>DRAFT ONLY</w:t>
    </w:r>
  </w:p>
  <w:p w:rsidR="00B76156" w:rsidRDefault="002E5782" w:rsidP="00BD545A">
    <w:pPr>
      <w:pStyle w:val="FooterInfo"/>
    </w:pPr>
    <w:fldSimple w:instr=" FILENAME   \* MERGEFORMAT ">
      <w:r w:rsidR="00732CEE">
        <w:rPr>
          <w:noProof/>
        </w:rPr>
        <w:t>GEMS Determination - Clothes Dryers - Final (for signature)</w:t>
      </w:r>
    </w:fldSimple>
    <w:r w:rsidR="00B76156" w:rsidRPr="00974D8C">
      <w:t xml:space="preserve"> </w:t>
    </w:r>
    <w:r>
      <w:fldChar w:fldCharType="begin"/>
    </w:r>
    <w:r w:rsidR="00F33A4C">
      <w:instrText xml:space="preserve"> DATE  \@ "D/MM/YYYY"  \* MERGEFORMAT </w:instrText>
    </w:r>
    <w:r>
      <w:fldChar w:fldCharType="separate"/>
    </w:r>
    <w:r w:rsidR="00D5687A">
      <w:rPr>
        <w:noProof/>
      </w:rPr>
      <w:t>29/10/2012</w:t>
    </w:r>
    <w:r>
      <w:rPr>
        <w:noProof/>
      </w:rPr>
      <w:fldChar w:fldCharType="end"/>
    </w:r>
    <w:r w:rsidR="00B76156">
      <w:t xml:space="preserve"> </w:t>
    </w:r>
    <w:r>
      <w:fldChar w:fldCharType="begin"/>
    </w:r>
    <w:r w:rsidR="00F33A4C">
      <w:instrText xml:space="preserve"> TIME  \@ "h:mm am/pm"  \* MERGEFORMAT </w:instrText>
    </w:r>
    <w:r>
      <w:fldChar w:fldCharType="separate"/>
    </w:r>
    <w:r w:rsidR="00D5687A">
      <w:rPr>
        <w:noProof/>
      </w:rPr>
      <w:t>12:14 PM</w:t>
    </w:r>
    <w:r>
      <w:rPr>
        <w:noProof/>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56" w:rsidRDefault="00B76156">
    <w:pPr>
      <w:pStyle w:val="FooterDraft"/>
    </w:pPr>
    <w:r>
      <w:t>DRAFT ONLY</w:t>
    </w:r>
  </w:p>
  <w:p w:rsidR="00B76156" w:rsidRPr="00974D8C" w:rsidRDefault="002E5782">
    <w:pPr>
      <w:pStyle w:val="FooterInfo"/>
    </w:pPr>
    <w:fldSimple w:instr=" FILENAME   \* MERGEFORMAT ">
      <w:r w:rsidR="00732CEE">
        <w:rPr>
          <w:noProof/>
        </w:rPr>
        <w:t>GEMS Determination - Clothes Dryers - Final (for signature)</w:t>
      </w:r>
    </w:fldSimple>
    <w:r w:rsidR="00B76156" w:rsidRPr="00974D8C">
      <w:t xml:space="preserve"> </w:t>
    </w:r>
    <w:r>
      <w:fldChar w:fldCharType="begin"/>
    </w:r>
    <w:r w:rsidR="00F33A4C">
      <w:instrText xml:space="preserve"> DATE  \@ "D/MM/YYYY"  \* MERGEFORMAT </w:instrText>
    </w:r>
    <w:r>
      <w:fldChar w:fldCharType="separate"/>
    </w:r>
    <w:r w:rsidR="00D5687A">
      <w:rPr>
        <w:noProof/>
      </w:rPr>
      <w:t>29/10/2012</w:t>
    </w:r>
    <w:r>
      <w:rPr>
        <w:noProof/>
      </w:rPr>
      <w:fldChar w:fldCharType="end"/>
    </w:r>
    <w:r w:rsidR="00B76156">
      <w:t xml:space="preserve"> </w:t>
    </w:r>
    <w:r>
      <w:fldChar w:fldCharType="begin"/>
    </w:r>
    <w:r w:rsidR="00F33A4C">
      <w:instrText xml:space="preserve"> TIME  \@ "h:mm am/pm"  \* MERGEFORMAT </w:instrText>
    </w:r>
    <w:r>
      <w:fldChar w:fldCharType="separate"/>
    </w:r>
    <w:r w:rsidR="00D5687A">
      <w:rPr>
        <w:noProof/>
      </w:rPr>
      <w:t>12:14 PM</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156" w:rsidRDefault="00B76156">
      <w:r>
        <w:separator/>
      </w:r>
    </w:p>
  </w:footnote>
  <w:footnote w:type="continuationSeparator" w:id="0">
    <w:p w:rsidR="00B76156" w:rsidRDefault="00B76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B76156" w:rsidRPr="000E1CC4">
      <w:tc>
        <w:tcPr>
          <w:tcW w:w="8385" w:type="dxa"/>
        </w:tcPr>
        <w:p w:rsidR="00B76156" w:rsidRPr="000E1CC4" w:rsidRDefault="00B76156" w:rsidP="00C76F12">
          <w:pPr>
            <w:pStyle w:val="HeaderLiteEven"/>
            <w:tabs>
              <w:tab w:val="clear" w:pos="3969"/>
              <w:tab w:val="clear" w:pos="8505"/>
            </w:tabs>
            <w:spacing w:before="0" w:after="120"/>
            <w:ind w:firstLine="210"/>
            <w:rPr>
              <w:rFonts w:ascii="Times New Roman" w:hAnsi="Times New Roman"/>
              <w:sz w:val="24"/>
            </w:rPr>
          </w:pPr>
        </w:p>
      </w:tc>
    </w:tr>
    <w:tr w:rsidR="00B76156" w:rsidRPr="000E1CC4">
      <w:tc>
        <w:tcPr>
          <w:tcW w:w="8385" w:type="dxa"/>
        </w:tcPr>
        <w:p w:rsidR="00B76156" w:rsidRPr="000E1CC4" w:rsidRDefault="00B76156" w:rsidP="00C76F12">
          <w:pPr>
            <w:pStyle w:val="HeaderLiteEven"/>
            <w:tabs>
              <w:tab w:val="clear" w:pos="3969"/>
              <w:tab w:val="clear" w:pos="8505"/>
            </w:tabs>
            <w:spacing w:before="0" w:after="120"/>
            <w:ind w:firstLine="210"/>
            <w:rPr>
              <w:rFonts w:ascii="Times New Roman" w:hAnsi="Times New Roman"/>
              <w:sz w:val="24"/>
            </w:rPr>
          </w:pPr>
        </w:p>
      </w:tc>
    </w:tr>
    <w:tr w:rsidR="00B76156" w:rsidRPr="000E1CC4">
      <w:tc>
        <w:tcPr>
          <w:tcW w:w="8385" w:type="dxa"/>
        </w:tcPr>
        <w:p w:rsidR="00B76156" w:rsidRPr="0056689B" w:rsidRDefault="00B76156" w:rsidP="00C76F12">
          <w:pPr>
            <w:pStyle w:val="HeaderBoldEven"/>
            <w:spacing w:before="0" w:after="120" w:line="480" w:lineRule="auto"/>
            <w:rPr>
              <w:rFonts w:ascii="Times New Roman" w:hAnsi="Times New Roman"/>
              <w:b w:val="0"/>
              <w:sz w:val="24"/>
            </w:rPr>
          </w:pPr>
        </w:p>
      </w:tc>
    </w:tr>
  </w:tbl>
  <w:p w:rsidR="00B76156" w:rsidRDefault="00B7615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B76156" w:rsidRPr="000E1CC4">
      <w:tc>
        <w:tcPr>
          <w:tcW w:w="8385" w:type="dxa"/>
        </w:tcPr>
        <w:p w:rsidR="00B76156" w:rsidRPr="000E1CC4" w:rsidRDefault="00B76156"/>
      </w:tc>
    </w:tr>
    <w:tr w:rsidR="00B76156" w:rsidRPr="000E1CC4">
      <w:tc>
        <w:tcPr>
          <w:tcW w:w="8385" w:type="dxa"/>
        </w:tcPr>
        <w:p w:rsidR="00B76156" w:rsidRPr="000E1CC4" w:rsidRDefault="00B76156"/>
      </w:tc>
    </w:tr>
    <w:tr w:rsidR="00B76156" w:rsidRPr="000E1CC4">
      <w:tc>
        <w:tcPr>
          <w:tcW w:w="8385" w:type="dxa"/>
        </w:tcPr>
        <w:p w:rsidR="00B76156" w:rsidRPr="000E1CC4" w:rsidRDefault="00B76156"/>
      </w:tc>
    </w:tr>
  </w:tbl>
  <w:p w:rsidR="00B76156" w:rsidRDefault="00B7615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91" w:rsidRDefault="0077579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57" w:type="dxa"/>
      <w:tblLayout w:type="fixed"/>
      <w:tblLook w:val="01E0"/>
    </w:tblPr>
    <w:tblGrid>
      <w:gridCol w:w="8357"/>
    </w:tblGrid>
    <w:tr w:rsidR="00B76156" w:rsidRPr="00375ADF">
      <w:tc>
        <w:tcPr>
          <w:tcW w:w="8357" w:type="dxa"/>
        </w:tcPr>
        <w:p w:rsidR="00B76156" w:rsidRPr="00375ADF" w:rsidRDefault="00B76156">
          <w:pPr>
            <w:pStyle w:val="HeaderLiteEven"/>
          </w:pPr>
        </w:p>
      </w:tc>
    </w:tr>
    <w:tr w:rsidR="00B76156">
      <w:tc>
        <w:tcPr>
          <w:tcW w:w="8357" w:type="dxa"/>
        </w:tcPr>
        <w:p w:rsidR="00B76156" w:rsidRDefault="00B76156">
          <w:pPr>
            <w:pStyle w:val="HeaderLiteEven"/>
          </w:pPr>
        </w:p>
      </w:tc>
    </w:tr>
    <w:tr w:rsidR="00B76156">
      <w:tc>
        <w:tcPr>
          <w:tcW w:w="8357" w:type="dxa"/>
          <w:tcBorders>
            <w:bottom w:val="single" w:sz="4" w:space="0" w:color="auto"/>
          </w:tcBorders>
          <w:shd w:val="clear" w:color="auto" w:fill="auto"/>
        </w:tcPr>
        <w:p w:rsidR="00B76156" w:rsidRPr="000D4CDA" w:rsidRDefault="00B76156">
          <w:pPr>
            <w:pStyle w:val="HeaderBoldEven"/>
          </w:pPr>
        </w:p>
      </w:tc>
    </w:tr>
  </w:tbl>
  <w:p w:rsidR="00B76156" w:rsidRDefault="00B7615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57" w:type="dxa"/>
      <w:tblLayout w:type="fixed"/>
      <w:tblLook w:val="01E0"/>
    </w:tblPr>
    <w:tblGrid>
      <w:gridCol w:w="8357"/>
    </w:tblGrid>
    <w:tr w:rsidR="00B76156" w:rsidRPr="00375ADF">
      <w:tc>
        <w:tcPr>
          <w:tcW w:w="8357" w:type="dxa"/>
        </w:tcPr>
        <w:p w:rsidR="00B76156" w:rsidRPr="00375ADF" w:rsidRDefault="00B76156">
          <w:pPr>
            <w:pStyle w:val="HeaderLiteOdd"/>
          </w:pPr>
          <w:r>
            <w:t>Note</w:t>
          </w:r>
        </w:p>
      </w:tc>
    </w:tr>
    <w:tr w:rsidR="00B76156">
      <w:tc>
        <w:tcPr>
          <w:tcW w:w="8357" w:type="dxa"/>
        </w:tcPr>
        <w:p w:rsidR="00B76156" w:rsidRDefault="00B76156">
          <w:pPr>
            <w:pStyle w:val="HeaderLiteOdd"/>
          </w:pPr>
        </w:p>
      </w:tc>
    </w:tr>
    <w:tr w:rsidR="00B76156">
      <w:tc>
        <w:tcPr>
          <w:tcW w:w="8357" w:type="dxa"/>
          <w:tcBorders>
            <w:bottom w:val="single" w:sz="4" w:space="0" w:color="auto"/>
          </w:tcBorders>
          <w:shd w:val="clear" w:color="auto" w:fill="auto"/>
        </w:tcPr>
        <w:p w:rsidR="00B76156" w:rsidRPr="000D4CDA" w:rsidRDefault="00B76156">
          <w:pPr>
            <w:pStyle w:val="HeaderBoldOdd"/>
          </w:pPr>
        </w:p>
      </w:tc>
    </w:tr>
  </w:tbl>
  <w:p w:rsidR="00B76156" w:rsidRDefault="00B7615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56" w:rsidRDefault="00B7615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94"/>
      <w:gridCol w:w="6891"/>
    </w:tblGrid>
    <w:tr w:rsidR="00B76156">
      <w:tc>
        <w:tcPr>
          <w:tcW w:w="1494" w:type="dxa"/>
        </w:tcPr>
        <w:p w:rsidR="00B76156" w:rsidRDefault="00B76156" w:rsidP="00BD545A">
          <w:pPr>
            <w:pStyle w:val="HeaderLiteEven"/>
          </w:pPr>
        </w:p>
      </w:tc>
      <w:tc>
        <w:tcPr>
          <w:tcW w:w="6891" w:type="dxa"/>
        </w:tcPr>
        <w:p w:rsidR="00B76156" w:rsidRDefault="00B76156" w:rsidP="00BD545A">
          <w:pPr>
            <w:pStyle w:val="HeaderLiteEven"/>
          </w:pPr>
        </w:p>
      </w:tc>
    </w:tr>
    <w:tr w:rsidR="00B76156">
      <w:tc>
        <w:tcPr>
          <w:tcW w:w="1494" w:type="dxa"/>
        </w:tcPr>
        <w:p w:rsidR="00B76156" w:rsidRDefault="00B76156" w:rsidP="00BD545A">
          <w:pPr>
            <w:pStyle w:val="HeaderLiteEven"/>
          </w:pPr>
        </w:p>
      </w:tc>
      <w:tc>
        <w:tcPr>
          <w:tcW w:w="6891" w:type="dxa"/>
        </w:tcPr>
        <w:p w:rsidR="00B76156" w:rsidRDefault="00B76156" w:rsidP="00BD545A">
          <w:pPr>
            <w:pStyle w:val="HeaderLiteEven"/>
          </w:pPr>
        </w:p>
      </w:tc>
    </w:tr>
    <w:tr w:rsidR="00B76156">
      <w:tc>
        <w:tcPr>
          <w:tcW w:w="8385" w:type="dxa"/>
          <w:gridSpan w:val="2"/>
          <w:tcBorders>
            <w:bottom w:val="single" w:sz="4" w:space="0" w:color="auto"/>
          </w:tcBorders>
        </w:tcPr>
        <w:p w:rsidR="00B76156" w:rsidRDefault="00B76156" w:rsidP="00BD545A">
          <w:pPr>
            <w:pStyle w:val="HeaderBoldEven"/>
          </w:pPr>
        </w:p>
      </w:tc>
    </w:tr>
  </w:tbl>
  <w:p w:rsidR="00B76156" w:rsidRDefault="00B76156" w:rsidP="00BD545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6914"/>
      <w:gridCol w:w="1471"/>
    </w:tblGrid>
    <w:tr w:rsidR="00B76156">
      <w:tc>
        <w:tcPr>
          <w:tcW w:w="6914" w:type="dxa"/>
        </w:tcPr>
        <w:p w:rsidR="00B76156" w:rsidRDefault="00B76156" w:rsidP="00BD545A">
          <w:pPr>
            <w:pStyle w:val="HeaderLiteOdd"/>
          </w:pPr>
        </w:p>
      </w:tc>
      <w:tc>
        <w:tcPr>
          <w:tcW w:w="1471" w:type="dxa"/>
        </w:tcPr>
        <w:p w:rsidR="00B76156" w:rsidRDefault="00B76156" w:rsidP="00BD545A">
          <w:pPr>
            <w:pStyle w:val="HeaderLiteOdd"/>
          </w:pPr>
        </w:p>
      </w:tc>
    </w:tr>
    <w:tr w:rsidR="00B76156">
      <w:tc>
        <w:tcPr>
          <w:tcW w:w="6914" w:type="dxa"/>
        </w:tcPr>
        <w:p w:rsidR="00B76156" w:rsidRDefault="00B76156" w:rsidP="00BD545A">
          <w:pPr>
            <w:pStyle w:val="HeaderLiteOdd"/>
          </w:pPr>
        </w:p>
      </w:tc>
      <w:tc>
        <w:tcPr>
          <w:tcW w:w="1471" w:type="dxa"/>
        </w:tcPr>
        <w:p w:rsidR="00B76156" w:rsidRDefault="00B76156" w:rsidP="00BD545A">
          <w:pPr>
            <w:pStyle w:val="HeaderLiteOdd"/>
          </w:pPr>
        </w:p>
      </w:tc>
    </w:tr>
    <w:tr w:rsidR="00B76156">
      <w:tc>
        <w:tcPr>
          <w:tcW w:w="8385" w:type="dxa"/>
          <w:gridSpan w:val="2"/>
          <w:tcBorders>
            <w:bottom w:val="single" w:sz="4" w:space="0" w:color="auto"/>
          </w:tcBorders>
        </w:tcPr>
        <w:p w:rsidR="00B76156" w:rsidRDefault="00B76156" w:rsidP="00BD545A">
          <w:pPr>
            <w:pStyle w:val="HeaderBoldOdd"/>
          </w:pPr>
        </w:p>
      </w:tc>
    </w:tr>
  </w:tbl>
  <w:p w:rsidR="00B76156" w:rsidRDefault="00B76156" w:rsidP="00BD545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F84"/>
    <w:multiLevelType w:val="hybridMultilevel"/>
    <w:tmpl w:val="83FA8998"/>
    <w:lvl w:ilvl="0" w:tplc="1CCC1944">
      <w:start w:val="4"/>
      <w:numFmt w:val="decimal"/>
      <w:lvlText w:val="(%1)"/>
      <w:lvlJc w:val="left"/>
      <w:pPr>
        <w:ind w:left="1149" w:hanging="360"/>
      </w:pPr>
      <w:rPr>
        <w:rFonts w:hint="default"/>
      </w:rPr>
    </w:lvl>
    <w:lvl w:ilvl="1" w:tplc="0C090019" w:tentative="1">
      <w:start w:val="1"/>
      <w:numFmt w:val="lowerLetter"/>
      <w:lvlText w:val="%2."/>
      <w:lvlJc w:val="left"/>
      <w:pPr>
        <w:ind w:left="1869" w:hanging="360"/>
      </w:pPr>
    </w:lvl>
    <w:lvl w:ilvl="2" w:tplc="0C09001B" w:tentative="1">
      <w:start w:val="1"/>
      <w:numFmt w:val="lowerRoman"/>
      <w:lvlText w:val="%3."/>
      <w:lvlJc w:val="right"/>
      <w:pPr>
        <w:ind w:left="2589" w:hanging="180"/>
      </w:pPr>
    </w:lvl>
    <w:lvl w:ilvl="3" w:tplc="0C09000F" w:tentative="1">
      <w:start w:val="1"/>
      <w:numFmt w:val="decimal"/>
      <w:lvlText w:val="%4."/>
      <w:lvlJc w:val="left"/>
      <w:pPr>
        <w:ind w:left="3309" w:hanging="360"/>
      </w:pPr>
    </w:lvl>
    <w:lvl w:ilvl="4" w:tplc="0C090019" w:tentative="1">
      <w:start w:val="1"/>
      <w:numFmt w:val="lowerLetter"/>
      <w:lvlText w:val="%5."/>
      <w:lvlJc w:val="left"/>
      <w:pPr>
        <w:ind w:left="4029" w:hanging="360"/>
      </w:pPr>
    </w:lvl>
    <w:lvl w:ilvl="5" w:tplc="0C09001B" w:tentative="1">
      <w:start w:val="1"/>
      <w:numFmt w:val="lowerRoman"/>
      <w:lvlText w:val="%6."/>
      <w:lvlJc w:val="right"/>
      <w:pPr>
        <w:ind w:left="4749" w:hanging="180"/>
      </w:pPr>
    </w:lvl>
    <w:lvl w:ilvl="6" w:tplc="0C09000F" w:tentative="1">
      <w:start w:val="1"/>
      <w:numFmt w:val="decimal"/>
      <w:lvlText w:val="%7."/>
      <w:lvlJc w:val="left"/>
      <w:pPr>
        <w:ind w:left="5469" w:hanging="360"/>
      </w:pPr>
    </w:lvl>
    <w:lvl w:ilvl="7" w:tplc="0C090019" w:tentative="1">
      <w:start w:val="1"/>
      <w:numFmt w:val="lowerLetter"/>
      <w:lvlText w:val="%8."/>
      <w:lvlJc w:val="left"/>
      <w:pPr>
        <w:ind w:left="6189" w:hanging="360"/>
      </w:pPr>
    </w:lvl>
    <w:lvl w:ilvl="8" w:tplc="0C09001B" w:tentative="1">
      <w:start w:val="1"/>
      <w:numFmt w:val="lowerRoman"/>
      <w:lvlText w:val="%9."/>
      <w:lvlJc w:val="right"/>
      <w:pPr>
        <w:ind w:left="6909" w:hanging="180"/>
      </w:pPr>
    </w:lvl>
  </w:abstractNum>
  <w:abstractNum w:abstractNumId="1">
    <w:nsid w:val="035A35B5"/>
    <w:multiLevelType w:val="hybridMultilevel"/>
    <w:tmpl w:val="6756E2A0"/>
    <w:lvl w:ilvl="0" w:tplc="BD7E0E6A">
      <w:start w:val="1"/>
      <w:numFmt w:val="lowerRoman"/>
      <w:lvlText w:val="(%1)"/>
      <w:lvlJc w:val="left"/>
      <w:pPr>
        <w:ind w:left="2280" w:hanging="360"/>
      </w:pPr>
      <w:rPr>
        <w:rFonts w:hint="default"/>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2">
    <w:nsid w:val="065B00C8"/>
    <w:multiLevelType w:val="hybridMultilevel"/>
    <w:tmpl w:val="C44E6466"/>
    <w:lvl w:ilvl="0" w:tplc="0D003E7A">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E626B27"/>
    <w:multiLevelType w:val="hybridMultilevel"/>
    <w:tmpl w:val="C44E6466"/>
    <w:lvl w:ilvl="0" w:tplc="0D003E7A">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882FEF"/>
    <w:multiLevelType w:val="hybridMultilevel"/>
    <w:tmpl w:val="22C68022"/>
    <w:lvl w:ilvl="0" w:tplc="3A94D1B8">
      <w:start w:val="1"/>
      <w:numFmt w:val="lowerLetter"/>
      <w:lvlText w:val="(%1)"/>
      <w:lvlJc w:val="left"/>
      <w:pPr>
        <w:ind w:left="1324" w:hanging="360"/>
      </w:pPr>
    </w:lvl>
    <w:lvl w:ilvl="1" w:tplc="0C090019">
      <w:start w:val="1"/>
      <w:numFmt w:val="decimal"/>
      <w:lvlText w:val="%2."/>
      <w:lvlJc w:val="left"/>
      <w:pPr>
        <w:tabs>
          <w:tab w:val="num" w:pos="2044"/>
        </w:tabs>
        <w:ind w:left="2044" w:hanging="360"/>
      </w:pPr>
    </w:lvl>
    <w:lvl w:ilvl="2" w:tplc="0C09001B">
      <w:start w:val="1"/>
      <w:numFmt w:val="decimal"/>
      <w:lvlText w:val="%3."/>
      <w:lvlJc w:val="left"/>
      <w:pPr>
        <w:tabs>
          <w:tab w:val="num" w:pos="2764"/>
        </w:tabs>
        <w:ind w:left="2764" w:hanging="360"/>
      </w:pPr>
    </w:lvl>
    <w:lvl w:ilvl="3" w:tplc="0C09000F">
      <w:start w:val="1"/>
      <w:numFmt w:val="decimal"/>
      <w:lvlText w:val="%4."/>
      <w:lvlJc w:val="left"/>
      <w:pPr>
        <w:tabs>
          <w:tab w:val="num" w:pos="3484"/>
        </w:tabs>
        <w:ind w:left="3484" w:hanging="360"/>
      </w:pPr>
    </w:lvl>
    <w:lvl w:ilvl="4" w:tplc="0C090019">
      <w:start w:val="1"/>
      <w:numFmt w:val="decimal"/>
      <w:lvlText w:val="%5."/>
      <w:lvlJc w:val="left"/>
      <w:pPr>
        <w:tabs>
          <w:tab w:val="num" w:pos="4204"/>
        </w:tabs>
        <w:ind w:left="4204" w:hanging="360"/>
      </w:pPr>
    </w:lvl>
    <w:lvl w:ilvl="5" w:tplc="0C09001B">
      <w:start w:val="1"/>
      <w:numFmt w:val="decimal"/>
      <w:lvlText w:val="%6."/>
      <w:lvlJc w:val="left"/>
      <w:pPr>
        <w:tabs>
          <w:tab w:val="num" w:pos="4924"/>
        </w:tabs>
        <w:ind w:left="4924" w:hanging="360"/>
      </w:pPr>
    </w:lvl>
    <w:lvl w:ilvl="6" w:tplc="0C09000F">
      <w:start w:val="1"/>
      <w:numFmt w:val="decimal"/>
      <w:lvlText w:val="%7."/>
      <w:lvlJc w:val="left"/>
      <w:pPr>
        <w:tabs>
          <w:tab w:val="num" w:pos="5644"/>
        </w:tabs>
        <w:ind w:left="5644" w:hanging="360"/>
      </w:pPr>
    </w:lvl>
    <w:lvl w:ilvl="7" w:tplc="0C090019">
      <w:start w:val="1"/>
      <w:numFmt w:val="decimal"/>
      <w:lvlText w:val="%8."/>
      <w:lvlJc w:val="left"/>
      <w:pPr>
        <w:tabs>
          <w:tab w:val="num" w:pos="6364"/>
        </w:tabs>
        <w:ind w:left="6364" w:hanging="360"/>
      </w:pPr>
    </w:lvl>
    <w:lvl w:ilvl="8" w:tplc="0C09001B">
      <w:start w:val="1"/>
      <w:numFmt w:val="decimal"/>
      <w:lvlText w:val="%9."/>
      <w:lvlJc w:val="left"/>
      <w:pPr>
        <w:tabs>
          <w:tab w:val="num" w:pos="7084"/>
        </w:tabs>
        <w:ind w:left="7084" w:hanging="360"/>
      </w:pPr>
    </w:lvl>
  </w:abstractNum>
  <w:abstractNum w:abstractNumId="6">
    <w:nsid w:val="13270020"/>
    <w:multiLevelType w:val="hybridMultilevel"/>
    <w:tmpl w:val="D82477CA"/>
    <w:lvl w:ilvl="0" w:tplc="0D003E7A">
      <w:start w:val="1"/>
      <w:numFmt w:val="decimal"/>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9A75ED"/>
    <w:multiLevelType w:val="hybridMultilevel"/>
    <w:tmpl w:val="08EA6FB4"/>
    <w:lvl w:ilvl="0" w:tplc="CC7AF88C">
      <w:start w:val="1"/>
      <w:numFmt w:val="lowerLetter"/>
      <w:lvlText w:val="(%1)"/>
      <w:lvlJc w:val="left"/>
      <w:pPr>
        <w:ind w:left="885" w:hanging="360"/>
      </w:pPr>
      <w:rPr>
        <w:rFonts w:hint="default"/>
      </w:rPr>
    </w:lvl>
    <w:lvl w:ilvl="1" w:tplc="0C090019">
      <w:start w:val="1"/>
      <w:numFmt w:val="lowerLetter"/>
      <w:lvlText w:val="%2."/>
      <w:lvlJc w:val="left"/>
      <w:pPr>
        <w:ind w:left="1605" w:hanging="360"/>
      </w:pPr>
    </w:lvl>
    <w:lvl w:ilvl="2" w:tplc="CC7AF88C">
      <w:start w:val="1"/>
      <w:numFmt w:val="lowerLetter"/>
      <w:lvlText w:val="(%3)"/>
      <w:lvlJc w:val="left"/>
      <w:pPr>
        <w:ind w:left="3060" w:hanging="915"/>
      </w:pPr>
      <w:rPr>
        <w:rFonts w:hint="default"/>
      </w:rPr>
    </w:lvl>
    <w:lvl w:ilvl="3" w:tplc="BD7E0E6A">
      <w:start w:val="1"/>
      <w:numFmt w:val="lowerRoman"/>
      <w:lvlText w:val="(%4)"/>
      <w:lvlJc w:val="left"/>
      <w:pPr>
        <w:ind w:left="3405" w:hanging="720"/>
      </w:pPr>
      <w:rPr>
        <w:rFonts w:hint="default"/>
      </w:r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8">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DAA4179"/>
    <w:multiLevelType w:val="hybridMultilevel"/>
    <w:tmpl w:val="4DD8D670"/>
    <w:lvl w:ilvl="0" w:tplc="3A94D1B8">
      <w:start w:val="1"/>
      <w:numFmt w:val="lowerLetter"/>
      <w:lvlText w:val="(%1)"/>
      <w:lvlJc w:val="left"/>
      <w:pPr>
        <w:ind w:left="1324" w:hanging="360"/>
      </w:pPr>
    </w:lvl>
    <w:lvl w:ilvl="1" w:tplc="0C090019">
      <w:start w:val="1"/>
      <w:numFmt w:val="decimal"/>
      <w:lvlText w:val="%2."/>
      <w:lvlJc w:val="left"/>
      <w:pPr>
        <w:tabs>
          <w:tab w:val="num" w:pos="2044"/>
        </w:tabs>
        <w:ind w:left="2044" w:hanging="360"/>
      </w:pPr>
    </w:lvl>
    <w:lvl w:ilvl="2" w:tplc="0C09001B">
      <w:start w:val="1"/>
      <w:numFmt w:val="decimal"/>
      <w:lvlText w:val="%3."/>
      <w:lvlJc w:val="left"/>
      <w:pPr>
        <w:tabs>
          <w:tab w:val="num" w:pos="2764"/>
        </w:tabs>
        <w:ind w:left="2764" w:hanging="360"/>
      </w:pPr>
    </w:lvl>
    <w:lvl w:ilvl="3" w:tplc="0C09000F">
      <w:start w:val="1"/>
      <w:numFmt w:val="decimal"/>
      <w:lvlText w:val="%4."/>
      <w:lvlJc w:val="left"/>
      <w:pPr>
        <w:tabs>
          <w:tab w:val="num" w:pos="3484"/>
        </w:tabs>
        <w:ind w:left="3484" w:hanging="360"/>
      </w:pPr>
    </w:lvl>
    <w:lvl w:ilvl="4" w:tplc="0C090019">
      <w:start w:val="1"/>
      <w:numFmt w:val="decimal"/>
      <w:lvlText w:val="%5."/>
      <w:lvlJc w:val="left"/>
      <w:pPr>
        <w:tabs>
          <w:tab w:val="num" w:pos="4204"/>
        </w:tabs>
        <w:ind w:left="4204" w:hanging="360"/>
      </w:pPr>
    </w:lvl>
    <w:lvl w:ilvl="5" w:tplc="0C09001B">
      <w:start w:val="1"/>
      <w:numFmt w:val="decimal"/>
      <w:lvlText w:val="%6."/>
      <w:lvlJc w:val="left"/>
      <w:pPr>
        <w:tabs>
          <w:tab w:val="num" w:pos="4924"/>
        </w:tabs>
        <w:ind w:left="4924" w:hanging="360"/>
      </w:pPr>
    </w:lvl>
    <w:lvl w:ilvl="6" w:tplc="0C09000F">
      <w:start w:val="1"/>
      <w:numFmt w:val="decimal"/>
      <w:lvlText w:val="%7."/>
      <w:lvlJc w:val="left"/>
      <w:pPr>
        <w:tabs>
          <w:tab w:val="num" w:pos="5644"/>
        </w:tabs>
        <w:ind w:left="5644" w:hanging="360"/>
      </w:pPr>
    </w:lvl>
    <w:lvl w:ilvl="7" w:tplc="0C090019">
      <w:start w:val="1"/>
      <w:numFmt w:val="decimal"/>
      <w:lvlText w:val="%8."/>
      <w:lvlJc w:val="left"/>
      <w:pPr>
        <w:tabs>
          <w:tab w:val="num" w:pos="6364"/>
        </w:tabs>
        <w:ind w:left="6364" w:hanging="360"/>
      </w:pPr>
    </w:lvl>
    <w:lvl w:ilvl="8" w:tplc="0C09001B">
      <w:start w:val="1"/>
      <w:numFmt w:val="decimal"/>
      <w:lvlText w:val="%9."/>
      <w:lvlJc w:val="left"/>
      <w:pPr>
        <w:tabs>
          <w:tab w:val="num" w:pos="7084"/>
        </w:tabs>
        <w:ind w:left="7084" w:hanging="360"/>
      </w:pPr>
    </w:lvl>
  </w:abstractNum>
  <w:abstractNum w:abstractNumId="10">
    <w:nsid w:val="2F394F3C"/>
    <w:multiLevelType w:val="hybridMultilevel"/>
    <w:tmpl w:val="08EA6FB4"/>
    <w:lvl w:ilvl="0" w:tplc="CC7AF88C">
      <w:start w:val="1"/>
      <w:numFmt w:val="lowerLetter"/>
      <w:lvlText w:val="(%1)"/>
      <w:lvlJc w:val="left"/>
      <w:pPr>
        <w:ind w:left="885" w:hanging="360"/>
      </w:pPr>
      <w:rPr>
        <w:rFonts w:hint="default"/>
      </w:rPr>
    </w:lvl>
    <w:lvl w:ilvl="1" w:tplc="0C090019">
      <w:start w:val="1"/>
      <w:numFmt w:val="lowerLetter"/>
      <w:lvlText w:val="%2."/>
      <w:lvlJc w:val="left"/>
      <w:pPr>
        <w:ind w:left="1605" w:hanging="360"/>
      </w:pPr>
    </w:lvl>
    <w:lvl w:ilvl="2" w:tplc="CC7AF88C">
      <w:start w:val="1"/>
      <w:numFmt w:val="lowerLetter"/>
      <w:lvlText w:val="(%3)"/>
      <w:lvlJc w:val="left"/>
      <w:pPr>
        <w:ind w:left="3060" w:hanging="915"/>
      </w:pPr>
      <w:rPr>
        <w:rFonts w:hint="default"/>
      </w:rPr>
    </w:lvl>
    <w:lvl w:ilvl="3" w:tplc="BD7E0E6A">
      <w:start w:val="1"/>
      <w:numFmt w:val="lowerRoman"/>
      <w:lvlText w:val="(%4)"/>
      <w:lvlJc w:val="left"/>
      <w:pPr>
        <w:ind w:left="3405" w:hanging="720"/>
      </w:pPr>
      <w:rPr>
        <w:rFonts w:hint="default"/>
      </w:r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11">
    <w:nsid w:val="339C1EC9"/>
    <w:multiLevelType w:val="hybridMultilevel"/>
    <w:tmpl w:val="08EA6FB4"/>
    <w:lvl w:ilvl="0" w:tplc="CC7AF88C">
      <w:start w:val="1"/>
      <w:numFmt w:val="lowerLetter"/>
      <w:lvlText w:val="(%1)"/>
      <w:lvlJc w:val="left"/>
      <w:pPr>
        <w:ind w:left="885" w:hanging="360"/>
      </w:pPr>
      <w:rPr>
        <w:rFonts w:hint="default"/>
      </w:rPr>
    </w:lvl>
    <w:lvl w:ilvl="1" w:tplc="0C090019">
      <w:start w:val="1"/>
      <w:numFmt w:val="lowerLetter"/>
      <w:lvlText w:val="%2."/>
      <w:lvlJc w:val="left"/>
      <w:pPr>
        <w:ind w:left="1605" w:hanging="360"/>
      </w:pPr>
    </w:lvl>
    <w:lvl w:ilvl="2" w:tplc="CC7AF88C">
      <w:start w:val="1"/>
      <w:numFmt w:val="lowerLetter"/>
      <w:lvlText w:val="(%3)"/>
      <w:lvlJc w:val="left"/>
      <w:pPr>
        <w:ind w:left="3060" w:hanging="915"/>
      </w:pPr>
      <w:rPr>
        <w:rFonts w:hint="default"/>
      </w:rPr>
    </w:lvl>
    <w:lvl w:ilvl="3" w:tplc="BD7E0E6A">
      <w:start w:val="1"/>
      <w:numFmt w:val="lowerRoman"/>
      <w:lvlText w:val="(%4)"/>
      <w:lvlJc w:val="left"/>
      <w:pPr>
        <w:ind w:left="3405" w:hanging="720"/>
      </w:pPr>
      <w:rPr>
        <w:rFonts w:hint="default"/>
      </w:r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12">
    <w:nsid w:val="34486E71"/>
    <w:multiLevelType w:val="hybridMultilevel"/>
    <w:tmpl w:val="44EA4716"/>
    <w:lvl w:ilvl="0" w:tplc="0C090001">
      <w:start w:val="1"/>
      <w:numFmt w:val="bullet"/>
      <w:lvlText w:val=""/>
      <w:lvlJc w:val="left"/>
      <w:pPr>
        <w:tabs>
          <w:tab w:val="num" w:pos="1680"/>
        </w:tabs>
        <w:ind w:left="1680" w:hanging="360"/>
      </w:pPr>
      <w:rPr>
        <w:rFonts w:ascii="Symbol" w:hAnsi="Symbol" w:hint="default"/>
      </w:rPr>
    </w:lvl>
    <w:lvl w:ilvl="1" w:tplc="0C090003" w:tentative="1">
      <w:start w:val="1"/>
      <w:numFmt w:val="bullet"/>
      <w:lvlText w:val="o"/>
      <w:lvlJc w:val="left"/>
      <w:pPr>
        <w:tabs>
          <w:tab w:val="num" w:pos="2400"/>
        </w:tabs>
        <w:ind w:left="2400" w:hanging="360"/>
      </w:pPr>
      <w:rPr>
        <w:rFonts w:ascii="Courier New" w:hAnsi="Courier New" w:cs="Courier New" w:hint="default"/>
      </w:rPr>
    </w:lvl>
    <w:lvl w:ilvl="2" w:tplc="0C090005" w:tentative="1">
      <w:start w:val="1"/>
      <w:numFmt w:val="bullet"/>
      <w:lvlText w:val=""/>
      <w:lvlJc w:val="left"/>
      <w:pPr>
        <w:tabs>
          <w:tab w:val="num" w:pos="3120"/>
        </w:tabs>
        <w:ind w:left="3120" w:hanging="360"/>
      </w:pPr>
      <w:rPr>
        <w:rFonts w:ascii="Wingdings" w:hAnsi="Wingdings" w:hint="default"/>
      </w:rPr>
    </w:lvl>
    <w:lvl w:ilvl="3" w:tplc="0C090001" w:tentative="1">
      <w:start w:val="1"/>
      <w:numFmt w:val="bullet"/>
      <w:lvlText w:val=""/>
      <w:lvlJc w:val="left"/>
      <w:pPr>
        <w:tabs>
          <w:tab w:val="num" w:pos="3840"/>
        </w:tabs>
        <w:ind w:left="3840" w:hanging="360"/>
      </w:pPr>
      <w:rPr>
        <w:rFonts w:ascii="Symbol" w:hAnsi="Symbol" w:hint="default"/>
      </w:rPr>
    </w:lvl>
    <w:lvl w:ilvl="4" w:tplc="0C090003" w:tentative="1">
      <w:start w:val="1"/>
      <w:numFmt w:val="bullet"/>
      <w:lvlText w:val="o"/>
      <w:lvlJc w:val="left"/>
      <w:pPr>
        <w:tabs>
          <w:tab w:val="num" w:pos="4560"/>
        </w:tabs>
        <w:ind w:left="4560" w:hanging="360"/>
      </w:pPr>
      <w:rPr>
        <w:rFonts w:ascii="Courier New" w:hAnsi="Courier New" w:cs="Courier New" w:hint="default"/>
      </w:rPr>
    </w:lvl>
    <w:lvl w:ilvl="5" w:tplc="0C090005" w:tentative="1">
      <w:start w:val="1"/>
      <w:numFmt w:val="bullet"/>
      <w:lvlText w:val=""/>
      <w:lvlJc w:val="left"/>
      <w:pPr>
        <w:tabs>
          <w:tab w:val="num" w:pos="5280"/>
        </w:tabs>
        <w:ind w:left="5280" w:hanging="360"/>
      </w:pPr>
      <w:rPr>
        <w:rFonts w:ascii="Wingdings" w:hAnsi="Wingdings" w:hint="default"/>
      </w:rPr>
    </w:lvl>
    <w:lvl w:ilvl="6" w:tplc="0C090001" w:tentative="1">
      <w:start w:val="1"/>
      <w:numFmt w:val="bullet"/>
      <w:lvlText w:val=""/>
      <w:lvlJc w:val="left"/>
      <w:pPr>
        <w:tabs>
          <w:tab w:val="num" w:pos="6000"/>
        </w:tabs>
        <w:ind w:left="6000" w:hanging="360"/>
      </w:pPr>
      <w:rPr>
        <w:rFonts w:ascii="Symbol" w:hAnsi="Symbol" w:hint="default"/>
      </w:rPr>
    </w:lvl>
    <w:lvl w:ilvl="7" w:tplc="0C090003" w:tentative="1">
      <w:start w:val="1"/>
      <w:numFmt w:val="bullet"/>
      <w:lvlText w:val="o"/>
      <w:lvlJc w:val="left"/>
      <w:pPr>
        <w:tabs>
          <w:tab w:val="num" w:pos="6720"/>
        </w:tabs>
        <w:ind w:left="6720" w:hanging="360"/>
      </w:pPr>
      <w:rPr>
        <w:rFonts w:ascii="Courier New" w:hAnsi="Courier New" w:cs="Courier New" w:hint="default"/>
      </w:rPr>
    </w:lvl>
    <w:lvl w:ilvl="8" w:tplc="0C090005" w:tentative="1">
      <w:start w:val="1"/>
      <w:numFmt w:val="bullet"/>
      <w:lvlText w:val=""/>
      <w:lvlJc w:val="left"/>
      <w:pPr>
        <w:tabs>
          <w:tab w:val="num" w:pos="7440"/>
        </w:tabs>
        <w:ind w:left="7440" w:hanging="360"/>
      </w:pPr>
      <w:rPr>
        <w:rFonts w:ascii="Wingdings" w:hAnsi="Wingdings" w:hint="default"/>
      </w:rPr>
    </w:lvl>
  </w:abstractNum>
  <w:abstractNum w:abstractNumId="13">
    <w:nsid w:val="3AC42C59"/>
    <w:multiLevelType w:val="hybridMultilevel"/>
    <w:tmpl w:val="22B4DB9E"/>
    <w:lvl w:ilvl="0" w:tplc="CC7AF88C">
      <w:start w:val="1"/>
      <w:numFmt w:val="lowerLetter"/>
      <w:lvlText w:val="(%1)"/>
      <w:lvlJc w:val="left"/>
      <w:pPr>
        <w:ind w:left="885" w:hanging="360"/>
      </w:pPr>
      <w:rPr>
        <w:rFonts w:hint="default"/>
      </w:rPr>
    </w:lvl>
    <w:lvl w:ilvl="1" w:tplc="0C090019">
      <w:start w:val="1"/>
      <w:numFmt w:val="lowerLetter"/>
      <w:lvlText w:val="%2."/>
      <w:lvlJc w:val="left"/>
      <w:pPr>
        <w:ind w:left="1605" w:hanging="360"/>
      </w:pPr>
    </w:lvl>
    <w:lvl w:ilvl="2" w:tplc="CC7AF88C">
      <w:start w:val="1"/>
      <w:numFmt w:val="lowerLetter"/>
      <w:lvlText w:val="(%3)"/>
      <w:lvlJc w:val="left"/>
      <w:pPr>
        <w:ind w:left="3060" w:hanging="915"/>
      </w:pPr>
      <w:rPr>
        <w:rFonts w:hint="default"/>
      </w:rPr>
    </w:lvl>
    <w:lvl w:ilvl="3" w:tplc="BD7E0E6A">
      <w:start w:val="1"/>
      <w:numFmt w:val="lowerRoman"/>
      <w:lvlText w:val="(%4)"/>
      <w:lvlJc w:val="left"/>
      <w:pPr>
        <w:ind w:left="3405" w:hanging="720"/>
      </w:pPr>
      <w:rPr>
        <w:rFonts w:hint="default"/>
      </w:r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14">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3A95A57"/>
    <w:multiLevelType w:val="hybridMultilevel"/>
    <w:tmpl w:val="C44E6466"/>
    <w:lvl w:ilvl="0" w:tplc="0D003E7A">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BE1673"/>
    <w:multiLevelType w:val="hybridMultilevel"/>
    <w:tmpl w:val="C44E6466"/>
    <w:lvl w:ilvl="0" w:tplc="0D003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F8038D2"/>
    <w:multiLevelType w:val="hybridMultilevel"/>
    <w:tmpl w:val="C44E6466"/>
    <w:lvl w:ilvl="0" w:tplc="0D003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04B14B7"/>
    <w:multiLevelType w:val="hybridMultilevel"/>
    <w:tmpl w:val="FB7ED5E2"/>
    <w:lvl w:ilvl="0" w:tplc="62221B70">
      <w:start w:val="2"/>
      <w:numFmt w:val="decimal"/>
      <w:lvlText w:val="(%1)"/>
      <w:lvlJc w:val="left"/>
      <w:pPr>
        <w:ind w:left="1245" w:hanging="360"/>
      </w:pPr>
      <w:rPr>
        <w:rFonts w:hint="default"/>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19">
    <w:nsid w:val="59F73278"/>
    <w:multiLevelType w:val="hybridMultilevel"/>
    <w:tmpl w:val="A9140936"/>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0">
    <w:nsid w:val="5A9C58A7"/>
    <w:multiLevelType w:val="hybridMultilevel"/>
    <w:tmpl w:val="884A161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1">
    <w:nsid w:val="60B1309D"/>
    <w:multiLevelType w:val="hybridMultilevel"/>
    <w:tmpl w:val="C44E6466"/>
    <w:lvl w:ilvl="0" w:tplc="0D003E7A">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BC241AA"/>
    <w:multiLevelType w:val="hybridMultilevel"/>
    <w:tmpl w:val="08EA6FB4"/>
    <w:lvl w:ilvl="0" w:tplc="CC7AF88C">
      <w:start w:val="1"/>
      <w:numFmt w:val="lowerLetter"/>
      <w:lvlText w:val="(%1)"/>
      <w:lvlJc w:val="left"/>
      <w:pPr>
        <w:ind w:left="885" w:hanging="360"/>
      </w:pPr>
      <w:rPr>
        <w:rFonts w:hint="default"/>
      </w:rPr>
    </w:lvl>
    <w:lvl w:ilvl="1" w:tplc="0C090019">
      <w:start w:val="1"/>
      <w:numFmt w:val="lowerLetter"/>
      <w:lvlText w:val="%2."/>
      <w:lvlJc w:val="left"/>
      <w:pPr>
        <w:ind w:left="1605" w:hanging="360"/>
      </w:pPr>
    </w:lvl>
    <w:lvl w:ilvl="2" w:tplc="CC7AF88C">
      <w:start w:val="1"/>
      <w:numFmt w:val="lowerLetter"/>
      <w:lvlText w:val="(%3)"/>
      <w:lvlJc w:val="left"/>
      <w:pPr>
        <w:ind w:left="3060" w:hanging="915"/>
      </w:pPr>
      <w:rPr>
        <w:rFonts w:hint="default"/>
      </w:rPr>
    </w:lvl>
    <w:lvl w:ilvl="3" w:tplc="BD7E0E6A">
      <w:start w:val="1"/>
      <w:numFmt w:val="lowerRoman"/>
      <w:lvlText w:val="(%4)"/>
      <w:lvlJc w:val="left"/>
      <w:pPr>
        <w:ind w:left="3405" w:hanging="720"/>
      </w:pPr>
      <w:rPr>
        <w:rFonts w:hint="default"/>
      </w:r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3">
    <w:nsid w:val="6E7C638D"/>
    <w:multiLevelType w:val="hybridMultilevel"/>
    <w:tmpl w:val="08EA6FB4"/>
    <w:lvl w:ilvl="0" w:tplc="CC7AF88C">
      <w:start w:val="1"/>
      <w:numFmt w:val="lowerLetter"/>
      <w:lvlText w:val="(%1)"/>
      <w:lvlJc w:val="left"/>
      <w:pPr>
        <w:ind w:left="885" w:hanging="360"/>
      </w:pPr>
      <w:rPr>
        <w:rFonts w:hint="default"/>
      </w:rPr>
    </w:lvl>
    <w:lvl w:ilvl="1" w:tplc="0C090019">
      <w:start w:val="1"/>
      <w:numFmt w:val="lowerLetter"/>
      <w:lvlText w:val="%2."/>
      <w:lvlJc w:val="left"/>
      <w:pPr>
        <w:ind w:left="1605" w:hanging="360"/>
      </w:pPr>
    </w:lvl>
    <w:lvl w:ilvl="2" w:tplc="CC7AF88C">
      <w:start w:val="1"/>
      <w:numFmt w:val="lowerLetter"/>
      <w:lvlText w:val="(%3)"/>
      <w:lvlJc w:val="left"/>
      <w:pPr>
        <w:ind w:left="3060" w:hanging="915"/>
      </w:pPr>
      <w:rPr>
        <w:rFonts w:hint="default"/>
      </w:rPr>
    </w:lvl>
    <w:lvl w:ilvl="3" w:tplc="BD7E0E6A">
      <w:start w:val="1"/>
      <w:numFmt w:val="lowerRoman"/>
      <w:lvlText w:val="(%4)"/>
      <w:lvlJc w:val="left"/>
      <w:pPr>
        <w:ind w:left="3405" w:hanging="720"/>
      </w:pPr>
      <w:rPr>
        <w:rFonts w:hint="default"/>
      </w:r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4">
    <w:nsid w:val="70605EF9"/>
    <w:multiLevelType w:val="hybridMultilevel"/>
    <w:tmpl w:val="6756E2A0"/>
    <w:lvl w:ilvl="0" w:tplc="BD7E0E6A">
      <w:start w:val="1"/>
      <w:numFmt w:val="lowerRoman"/>
      <w:lvlText w:val="(%1)"/>
      <w:lvlJc w:val="left"/>
      <w:pPr>
        <w:ind w:left="2280" w:hanging="360"/>
      </w:pPr>
      <w:rPr>
        <w:rFonts w:hint="default"/>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25">
    <w:nsid w:val="73456F83"/>
    <w:multiLevelType w:val="hybridMultilevel"/>
    <w:tmpl w:val="08EA6FB4"/>
    <w:lvl w:ilvl="0" w:tplc="CC7AF88C">
      <w:start w:val="1"/>
      <w:numFmt w:val="lowerLetter"/>
      <w:lvlText w:val="(%1)"/>
      <w:lvlJc w:val="left"/>
      <w:pPr>
        <w:ind w:left="885" w:hanging="360"/>
      </w:pPr>
      <w:rPr>
        <w:rFonts w:hint="default"/>
      </w:rPr>
    </w:lvl>
    <w:lvl w:ilvl="1" w:tplc="0C090019">
      <w:start w:val="1"/>
      <w:numFmt w:val="lowerLetter"/>
      <w:lvlText w:val="%2."/>
      <w:lvlJc w:val="left"/>
      <w:pPr>
        <w:ind w:left="1605" w:hanging="360"/>
      </w:pPr>
    </w:lvl>
    <w:lvl w:ilvl="2" w:tplc="CC7AF88C">
      <w:start w:val="1"/>
      <w:numFmt w:val="lowerLetter"/>
      <w:lvlText w:val="(%3)"/>
      <w:lvlJc w:val="left"/>
      <w:pPr>
        <w:ind w:left="3060" w:hanging="915"/>
      </w:pPr>
      <w:rPr>
        <w:rFonts w:hint="default"/>
      </w:rPr>
    </w:lvl>
    <w:lvl w:ilvl="3" w:tplc="BD7E0E6A">
      <w:start w:val="1"/>
      <w:numFmt w:val="lowerRoman"/>
      <w:lvlText w:val="(%4)"/>
      <w:lvlJc w:val="left"/>
      <w:pPr>
        <w:ind w:left="3405" w:hanging="720"/>
      </w:pPr>
      <w:rPr>
        <w:rFonts w:hint="default"/>
      </w:r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6">
    <w:nsid w:val="78EA68A5"/>
    <w:multiLevelType w:val="hybridMultilevel"/>
    <w:tmpl w:val="AE86D2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C3014CA"/>
    <w:multiLevelType w:val="hybridMultilevel"/>
    <w:tmpl w:val="8ACC28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4"/>
  </w:num>
  <w:num w:numId="4">
    <w:abstractNumId w:val="12"/>
  </w:num>
  <w:num w:numId="5">
    <w:abstractNumId w:val="19"/>
  </w:num>
  <w:num w:numId="6">
    <w:abstractNumId w:val="27"/>
  </w:num>
  <w:num w:numId="7">
    <w:abstractNumId w:val="22"/>
  </w:num>
  <w:num w:numId="8">
    <w:abstractNumId w:val="20"/>
  </w:num>
  <w:num w:numId="9">
    <w:abstractNumId w:val="1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25"/>
  </w:num>
  <w:num w:numId="15">
    <w:abstractNumId w:val="16"/>
  </w:num>
  <w:num w:numId="16">
    <w:abstractNumId w:val="17"/>
  </w:num>
  <w:num w:numId="17">
    <w:abstractNumId w:val="4"/>
  </w:num>
  <w:num w:numId="18">
    <w:abstractNumId w:val="11"/>
  </w:num>
  <w:num w:numId="19">
    <w:abstractNumId w:val="21"/>
  </w:num>
  <w:num w:numId="20">
    <w:abstractNumId w:val="15"/>
  </w:num>
  <w:num w:numId="21">
    <w:abstractNumId w:val="23"/>
  </w:num>
  <w:num w:numId="22">
    <w:abstractNumId w:val="7"/>
  </w:num>
  <w:num w:numId="23">
    <w:abstractNumId w:val="2"/>
  </w:num>
  <w:num w:numId="24">
    <w:abstractNumId w:val="13"/>
  </w:num>
  <w:num w:numId="25">
    <w:abstractNumId w:val="24"/>
  </w:num>
  <w:num w:numId="26">
    <w:abstractNumId w:val="1"/>
  </w:num>
  <w:num w:numId="27">
    <w:abstractNumId w:val="6"/>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0808"/>
  <w:defaultTabStop w:val="720"/>
  <w:evenAndOddHeaders/>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docVars>
    <w:docVar w:name="dgnword-docGUID" w:val="굤挎n it "/>
    <w:docVar w:name="dgnword-eventsink" w:val="⏴梛Ѐత㪔桔ꀐ梡档䱴ݶ섌梛档삼梛뾼梛Ā梏"/>
  </w:docVars>
  <w:rsids>
    <w:rsidRoot w:val="002968EE"/>
    <w:rsid w:val="00001F58"/>
    <w:rsid w:val="000038A0"/>
    <w:rsid w:val="00005EC3"/>
    <w:rsid w:val="00012F8A"/>
    <w:rsid w:val="00013067"/>
    <w:rsid w:val="0001662A"/>
    <w:rsid w:val="000200DE"/>
    <w:rsid w:val="00020108"/>
    <w:rsid w:val="0002265C"/>
    <w:rsid w:val="0002518D"/>
    <w:rsid w:val="00032F2C"/>
    <w:rsid w:val="00040090"/>
    <w:rsid w:val="000403D5"/>
    <w:rsid w:val="000427E4"/>
    <w:rsid w:val="0004288E"/>
    <w:rsid w:val="0004456C"/>
    <w:rsid w:val="00045BA4"/>
    <w:rsid w:val="00045F1B"/>
    <w:rsid w:val="000521B7"/>
    <w:rsid w:val="0005339D"/>
    <w:rsid w:val="00060076"/>
    <w:rsid w:val="000623D1"/>
    <w:rsid w:val="00063B70"/>
    <w:rsid w:val="00063BBD"/>
    <w:rsid w:val="000646EC"/>
    <w:rsid w:val="00065118"/>
    <w:rsid w:val="00065296"/>
    <w:rsid w:val="000715D1"/>
    <w:rsid w:val="000743E1"/>
    <w:rsid w:val="00082916"/>
    <w:rsid w:val="00083189"/>
    <w:rsid w:val="0008560A"/>
    <w:rsid w:val="000910E9"/>
    <w:rsid w:val="00091146"/>
    <w:rsid w:val="0009146B"/>
    <w:rsid w:val="00095639"/>
    <w:rsid w:val="00095849"/>
    <w:rsid w:val="000A06AD"/>
    <w:rsid w:val="000A0788"/>
    <w:rsid w:val="000A0CCA"/>
    <w:rsid w:val="000A1239"/>
    <w:rsid w:val="000A1742"/>
    <w:rsid w:val="000A620C"/>
    <w:rsid w:val="000A701D"/>
    <w:rsid w:val="000A771A"/>
    <w:rsid w:val="000A7869"/>
    <w:rsid w:val="000B36BC"/>
    <w:rsid w:val="000B4121"/>
    <w:rsid w:val="000B51B3"/>
    <w:rsid w:val="000C2160"/>
    <w:rsid w:val="000C5F61"/>
    <w:rsid w:val="000C5FFD"/>
    <w:rsid w:val="000D0CFD"/>
    <w:rsid w:val="000D1916"/>
    <w:rsid w:val="000D1ABA"/>
    <w:rsid w:val="000D2807"/>
    <w:rsid w:val="000E1312"/>
    <w:rsid w:val="000E16EC"/>
    <w:rsid w:val="000E27E3"/>
    <w:rsid w:val="000E48BD"/>
    <w:rsid w:val="000E54EB"/>
    <w:rsid w:val="000E7494"/>
    <w:rsid w:val="000F1130"/>
    <w:rsid w:val="000F373F"/>
    <w:rsid w:val="000F40E6"/>
    <w:rsid w:val="00105BB8"/>
    <w:rsid w:val="0011034D"/>
    <w:rsid w:val="00111D90"/>
    <w:rsid w:val="001125E3"/>
    <w:rsid w:val="0011615D"/>
    <w:rsid w:val="00116989"/>
    <w:rsid w:val="001215D3"/>
    <w:rsid w:val="00125020"/>
    <w:rsid w:val="00125657"/>
    <w:rsid w:val="00126C92"/>
    <w:rsid w:val="001312D8"/>
    <w:rsid w:val="00131F22"/>
    <w:rsid w:val="001328CE"/>
    <w:rsid w:val="00134DDC"/>
    <w:rsid w:val="00140090"/>
    <w:rsid w:val="001409F1"/>
    <w:rsid w:val="00141647"/>
    <w:rsid w:val="0014186A"/>
    <w:rsid w:val="00141CBA"/>
    <w:rsid w:val="00144DE3"/>
    <w:rsid w:val="00144E6E"/>
    <w:rsid w:val="00153195"/>
    <w:rsid w:val="00155E1E"/>
    <w:rsid w:val="00161229"/>
    <w:rsid w:val="0016196D"/>
    <w:rsid w:val="00162609"/>
    <w:rsid w:val="00164935"/>
    <w:rsid w:val="00165D61"/>
    <w:rsid w:val="00174144"/>
    <w:rsid w:val="0017685B"/>
    <w:rsid w:val="00185F83"/>
    <w:rsid w:val="00186360"/>
    <w:rsid w:val="001872DD"/>
    <w:rsid w:val="00187D63"/>
    <w:rsid w:val="001905C7"/>
    <w:rsid w:val="00191FA5"/>
    <w:rsid w:val="00192C10"/>
    <w:rsid w:val="00193F32"/>
    <w:rsid w:val="00195B2B"/>
    <w:rsid w:val="001A4DD7"/>
    <w:rsid w:val="001A6C59"/>
    <w:rsid w:val="001B7355"/>
    <w:rsid w:val="001B7DB4"/>
    <w:rsid w:val="001C22F5"/>
    <w:rsid w:val="001C25FE"/>
    <w:rsid w:val="001C4F2D"/>
    <w:rsid w:val="001C7118"/>
    <w:rsid w:val="001C7686"/>
    <w:rsid w:val="001C769F"/>
    <w:rsid w:val="001D1C5C"/>
    <w:rsid w:val="001D4DB0"/>
    <w:rsid w:val="001D6D71"/>
    <w:rsid w:val="001D7FE1"/>
    <w:rsid w:val="001E092D"/>
    <w:rsid w:val="001E1749"/>
    <w:rsid w:val="001E19B7"/>
    <w:rsid w:val="001E1F9F"/>
    <w:rsid w:val="001E2740"/>
    <w:rsid w:val="001E3AC9"/>
    <w:rsid w:val="001E5D8B"/>
    <w:rsid w:val="001F108C"/>
    <w:rsid w:val="001F41C5"/>
    <w:rsid w:val="001F4FEF"/>
    <w:rsid w:val="001F5889"/>
    <w:rsid w:val="002015B2"/>
    <w:rsid w:val="00203232"/>
    <w:rsid w:val="00203926"/>
    <w:rsid w:val="002043CC"/>
    <w:rsid w:val="00210652"/>
    <w:rsid w:val="002124E4"/>
    <w:rsid w:val="002126CB"/>
    <w:rsid w:val="00214C3B"/>
    <w:rsid w:val="00220432"/>
    <w:rsid w:val="00221073"/>
    <w:rsid w:val="00222FD0"/>
    <w:rsid w:val="002252C7"/>
    <w:rsid w:val="00226CD4"/>
    <w:rsid w:val="0022734F"/>
    <w:rsid w:val="00231F66"/>
    <w:rsid w:val="00233C57"/>
    <w:rsid w:val="0023489C"/>
    <w:rsid w:val="00235778"/>
    <w:rsid w:val="00237CC9"/>
    <w:rsid w:val="00240A95"/>
    <w:rsid w:val="0024222C"/>
    <w:rsid w:val="0024270F"/>
    <w:rsid w:val="002427CC"/>
    <w:rsid w:val="00243601"/>
    <w:rsid w:val="00244C01"/>
    <w:rsid w:val="00246042"/>
    <w:rsid w:val="00252F17"/>
    <w:rsid w:val="00253DDD"/>
    <w:rsid w:val="00254DAE"/>
    <w:rsid w:val="00260912"/>
    <w:rsid w:val="00275245"/>
    <w:rsid w:val="00281E63"/>
    <w:rsid w:val="00283C45"/>
    <w:rsid w:val="0028526A"/>
    <w:rsid w:val="00285A0A"/>
    <w:rsid w:val="0028609E"/>
    <w:rsid w:val="00286CEA"/>
    <w:rsid w:val="002912E8"/>
    <w:rsid w:val="00293BC3"/>
    <w:rsid w:val="00295048"/>
    <w:rsid w:val="002968EE"/>
    <w:rsid w:val="00296C7B"/>
    <w:rsid w:val="002A0984"/>
    <w:rsid w:val="002A19B0"/>
    <w:rsid w:val="002A37DA"/>
    <w:rsid w:val="002B06BF"/>
    <w:rsid w:val="002B104A"/>
    <w:rsid w:val="002B1EBA"/>
    <w:rsid w:val="002B265A"/>
    <w:rsid w:val="002B2705"/>
    <w:rsid w:val="002B3023"/>
    <w:rsid w:val="002B3196"/>
    <w:rsid w:val="002B32C5"/>
    <w:rsid w:val="002B519A"/>
    <w:rsid w:val="002B554B"/>
    <w:rsid w:val="002B7DCF"/>
    <w:rsid w:val="002C0AAB"/>
    <w:rsid w:val="002D4558"/>
    <w:rsid w:val="002D5A64"/>
    <w:rsid w:val="002D71AC"/>
    <w:rsid w:val="002D7932"/>
    <w:rsid w:val="002E5749"/>
    <w:rsid w:val="002E5782"/>
    <w:rsid w:val="002E7307"/>
    <w:rsid w:val="002E7B77"/>
    <w:rsid w:val="002F21E2"/>
    <w:rsid w:val="002F78D5"/>
    <w:rsid w:val="00303E68"/>
    <w:rsid w:val="00306194"/>
    <w:rsid w:val="003061D9"/>
    <w:rsid w:val="003072E7"/>
    <w:rsid w:val="00313FE5"/>
    <w:rsid w:val="00314F01"/>
    <w:rsid w:val="003231FF"/>
    <w:rsid w:val="0033573E"/>
    <w:rsid w:val="00336724"/>
    <w:rsid w:val="00341D95"/>
    <w:rsid w:val="00343B24"/>
    <w:rsid w:val="00344C0A"/>
    <w:rsid w:val="003461F7"/>
    <w:rsid w:val="003469E3"/>
    <w:rsid w:val="0035001E"/>
    <w:rsid w:val="00351197"/>
    <w:rsid w:val="003528E9"/>
    <w:rsid w:val="00353F3B"/>
    <w:rsid w:val="003540CA"/>
    <w:rsid w:val="00357624"/>
    <w:rsid w:val="00357657"/>
    <w:rsid w:val="00361D3D"/>
    <w:rsid w:val="00366FF9"/>
    <w:rsid w:val="00367E3F"/>
    <w:rsid w:val="00370DD7"/>
    <w:rsid w:val="0037255F"/>
    <w:rsid w:val="003757B4"/>
    <w:rsid w:val="0038199B"/>
    <w:rsid w:val="003824CC"/>
    <w:rsid w:val="00387F34"/>
    <w:rsid w:val="00392557"/>
    <w:rsid w:val="003931F1"/>
    <w:rsid w:val="0039396B"/>
    <w:rsid w:val="0039467A"/>
    <w:rsid w:val="003953B8"/>
    <w:rsid w:val="003A1A97"/>
    <w:rsid w:val="003A5AF1"/>
    <w:rsid w:val="003A77F7"/>
    <w:rsid w:val="003B0D29"/>
    <w:rsid w:val="003B66BE"/>
    <w:rsid w:val="003B7E2B"/>
    <w:rsid w:val="003C00CE"/>
    <w:rsid w:val="003C1D25"/>
    <w:rsid w:val="003C48AF"/>
    <w:rsid w:val="003D1079"/>
    <w:rsid w:val="003D1FD3"/>
    <w:rsid w:val="003D28E4"/>
    <w:rsid w:val="003D5FC8"/>
    <w:rsid w:val="003D659C"/>
    <w:rsid w:val="003D6F03"/>
    <w:rsid w:val="003E6D06"/>
    <w:rsid w:val="003F1772"/>
    <w:rsid w:val="003F3CBD"/>
    <w:rsid w:val="003F517A"/>
    <w:rsid w:val="003F5579"/>
    <w:rsid w:val="003F6694"/>
    <w:rsid w:val="003F6833"/>
    <w:rsid w:val="004005D4"/>
    <w:rsid w:val="00403F78"/>
    <w:rsid w:val="00407B69"/>
    <w:rsid w:val="004120D6"/>
    <w:rsid w:val="00413523"/>
    <w:rsid w:val="00421964"/>
    <w:rsid w:val="00422522"/>
    <w:rsid w:val="00424CF9"/>
    <w:rsid w:val="004255DD"/>
    <w:rsid w:val="004311E3"/>
    <w:rsid w:val="00433B06"/>
    <w:rsid w:val="004361A5"/>
    <w:rsid w:val="00440B24"/>
    <w:rsid w:val="00440DF2"/>
    <w:rsid w:val="00442637"/>
    <w:rsid w:val="00442AA3"/>
    <w:rsid w:val="00443268"/>
    <w:rsid w:val="00443890"/>
    <w:rsid w:val="0044430D"/>
    <w:rsid w:val="004447F9"/>
    <w:rsid w:val="00444F4A"/>
    <w:rsid w:val="00444F77"/>
    <w:rsid w:val="004459DE"/>
    <w:rsid w:val="00450CF8"/>
    <w:rsid w:val="00450DE1"/>
    <w:rsid w:val="004533FC"/>
    <w:rsid w:val="0045454A"/>
    <w:rsid w:val="00454F80"/>
    <w:rsid w:val="00456D15"/>
    <w:rsid w:val="00460F2D"/>
    <w:rsid w:val="004624D8"/>
    <w:rsid w:val="00463B89"/>
    <w:rsid w:val="00464092"/>
    <w:rsid w:val="004640EA"/>
    <w:rsid w:val="00464AD1"/>
    <w:rsid w:val="00466C24"/>
    <w:rsid w:val="00466DBA"/>
    <w:rsid w:val="0046725E"/>
    <w:rsid w:val="00474484"/>
    <w:rsid w:val="004804BB"/>
    <w:rsid w:val="00481B4F"/>
    <w:rsid w:val="00481D34"/>
    <w:rsid w:val="004839A4"/>
    <w:rsid w:val="004845D4"/>
    <w:rsid w:val="004879CB"/>
    <w:rsid w:val="0049172E"/>
    <w:rsid w:val="004960E8"/>
    <w:rsid w:val="004A00C6"/>
    <w:rsid w:val="004A1302"/>
    <w:rsid w:val="004A20E2"/>
    <w:rsid w:val="004A2517"/>
    <w:rsid w:val="004A35C6"/>
    <w:rsid w:val="004A4CD5"/>
    <w:rsid w:val="004A7713"/>
    <w:rsid w:val="004A7AA7"/>
    <w:rsid w:val="004B1AC1"/>
    <w:rsid w:val="004B66FA"/>
    <w:rsid w:val="004B6C4F"/>
    <w:rsid w:val="004C1557"/>
    <w:rsid w:val="004C3987"/>
    <w:rsid w:val="004D2382"/>
    <w:rsid w:val="004D32C2"/>
    <w:rsid w:val="004D3452"/>
    <w:rsid w:val="004D4C99"/>
    <w:rsid w:val="004D5EAB"/>
    <w:rsid w:val="004D6045"/>
    <w:rsid w:val="004E0619"/>
    <w:rsid w:val="004E1C75"/>
    <w:rsid w:val="004E2FEB"/>
    <w:rsid w:val="004E47AF"/>
    <w:rsid w:val="004E490E"/>
    <w:rsid w:val="004E7590"/>
    <w:rsid w:val="004F54F8"/>
    <w:rsid w:val="004F5D6D"/>
    <w:rsid w:val="004F6730"/>
    <w:rsid w:val="004F790B"/>
    <w:rsid w:val="005016B9"/>
    <w:rsid w:val="005018A3"/>
    <w:rsid w:val="00501E0C"/>
    <w:rsid w:val="00503BCF"/>
    <w:rsid w:val="005056C8"/>
    <w:rsid w:val="0051137B"/>
    <w:rsid w:val="00511776"/>
    <w:rsid w:val="00511924"/>
    <w:rsid w:val="005123F7"/>
    <w:rsid w:val="00512974"/>
    <w:rsid w:val="0051511D"/>
    <w:rsid w:val="0052220C"/>
    <w:rsid w:val="005234C7"/>
    <w:rsid w:val="005238E0"/>
    <w:rsid w:val="00524FF1"/>
    <w:rsid w:val="005277E8"/>
    <w:rsid w:val="00530F31"/>
    <w:rsid w:val="0053222F"/>
    <w:rsid w:val="00533443"/>
    <w:rsid w:val="00536A66"/>
    <w:rsid w:val="0054351E"/>
    <w:rsid w:val="00544727"/>
    <w:rsid w:val="005467B4"/>
    <w:rsid w:val="00546E14"/>
    <w:rsid w:val="00547DAD"/>
    <w:rsid w:val="005516CA"/>
    <w:rsid w:val="00562736"/>
    <w:rsid w:val="0056386E"/>
    <w:rsid w:val="00563DA8"/>
    <w:rsid w:val="00566474"/>
    <w:rsid w:val="00566AB1"/>
    <w:rsid w:val="005672DE"/>
    <w:rsid w:val="005749F6"/>
    <w:rsid w:val="00576569"/>
    <w:rsid w:val="00580301"/>
    <w:rsid w:val="00581626"/>
    <w:rsid w:val="005859FB"/>
    <w:rsid w:val="005861D8"/>
    <w:rsid w:val="005924C4"/>
    <w:rsid w:val="0059310F"/>
    <w:rsid w:val="005943B6"/>
    <w:rsid w:val="005954D7"/>
    <w:rsid w:val="005A4031"/>
    <w:rsid w:val="005A546E"/>
    <w:rsid w:val="005B5BAF"/>
    <w:rsid w:val="005B7145"/>
    <w:rsid w:val="005B73C7"/>
    <w:rsid w:val="005B7B02"/>
    <w:rsid w:val="005C4A85"/>
    <w:rsid w:val="005C53B8"/>
    <w:rsid w:val="005C55C1"/>
    <w:rsid w:val="005C6B28"/>
    <w:rsid w:val="005D0D39"/>
    <w:rsid w:val="005D2F97"/>
    <w:rsid w:val="005D692B"/>
    <w:rsid w:val="005E1A9F"/>
    <w:rsid w:val="005E43E5"/>
    <w:rsid w:val="005E563D"/>
    <w:rsid w:val="005E5878"/>
    <w:rsid w:val="005E77F1"/>
    <w:rsid w:val="005F0DDB"/>
    <w:rsid w:val="005F3029"/>
    <w:rsid w:val="005F398B"/>
    <w:rsid w:val="005F47D8"/>
    <w:rsid w:val="005F52A1"/>
    <w:rsid w:val="005F6F44"/>
    <w:rsid w:val="00602748"/>
    <w:rsid w:val="006047C5"/>
    <w:rsid w:val="006145E4"/>
    <w:rsid w:val="00621915"/>
    <w:rsid w:val="00624074"/>
    <w:rsid w:val="0062769F"/>
    <w:rsid w:val="006306C9"/>
    <w:rsid w:val="006335A5"/>
    <w:rsid w:val="00640973"/>
    <w:rsid w:val="00641664"/>
    <w:rsid w:val="00645A15"/>
    <w:rsid w:val="0065001E"/>
    <w:rsid w:val="00650187"/>
    <w:rsid w:val="0065151C"/>
    <w:rsid w:val="0065232E"/>
    <w:rsid w:val="006533B7"/>
    <w:rsid w:val="00660A25"/>
    <w:rsid w:val="006614A1"/>
    <w:rsid w:val="00670A51"/>
    <w:rsid w:val="006716EB"/>
    <w:rsid w:val="00674B00"/>
    <w:rsid w:val="00686772"/>
    <w:rsid w:val="006867B8"/>
    <w:rsid w:val="006A620D"/>
    <w:rsid w:val="006A7E0E"/>
    <w:rsid w:val="006B2CDD"/>
    <w:rsid w:val="006B6CCD"/>
    <w:rsid w:val="006C2616"/>
    <w:rsid w:val="006C3FA7"/>
    <w:rsid w:val="006C5742"/>
    <w:rsid w:val="006D018E"/>
    <w:rsid w:val="006D0236"/>
    <w:rsid w:val="006D28BF"/>
    <w:rsid w:val="006D3078"/>
    <w:rsid w:val="006D4034"/>
    <w:rsid w:val="006D6889"/>
    <w:rsid w:val="006E1ECA"/>
    <w:rsid w:val="006E2530"/>
    <w:rsid w:val="006E548F"/>
    <w:rsid w:val="006E7E7A"/>
    <w:rsid w:val="006F0BD8"/>
    <w:rsid w:val="006F605F"/>
    <w:rsid w:val="006F73F0"/>
    <w:rsid w:val="00700E8C"/>
    <w:rsid w:val="00702998"/>
    <w:rsid w:val="00704406"/>
    <w:rsid w:val="00704E8B"/>
    <w:rsid w:val="0071055A"/>
    <w:rsid w:val="0071414A"/>
    <w:rsid w:val="0071514F"/>
    <w:rsid w:val="00716F1E"/>
    <w:rsid w:val="00721E86"/>
    <w:rsid w:val="0072474E"/>
    <w:rsid w:val="00727685"/>
    <w:rsid w:val="00730AF8"/>
    <w:rsid w:val="00732CEE"/>
    <w:rsid w:val="00735D7F"/>
    <w:rsid w:val="007375F7"/>
    <w:rsid w:val="00740322"/>
    <w:rsid w:val="00740916"/>
    <w:rsid w:val="00741C4E"/>
    <w:rsid w:val="00742FC6"/>
    <w:rsid w:val="007431FF"/>
    <w:rsid w:val="00753173"/>
    <w:rsid w:val="0075492A"/>
    <w:rsid w:val="00756C76"/>
    <w:rsid w:val="00756F9E"/>
    <w:rsid w:val="00760A4B"/>
    <w:rsid w:val="00772ADE"/>
    <w:rsid w:val="00775791"/>
    <w:rsid w:val="00776716"/>
    <w:rsid w:val="0077681A"/>
    <w:rsid w:val="00781C9A"/>
    <w:rsid w:val="0078300B"/>
    <w:rsid w:val="007833A9"/>
    <w:rsid w:val="007844E1"/>
    <w:rsid w:val="007851E9"/>
    <w:rsid w:val="007910D2"/>
    <w:rsid w:val="00794754"/>
    <w:rsid w:val="007A00A2"/>
    <w:rsid w:val="007A2092"/>
    <w:rsid w:val="007A20BE"/>
    <w:rsid w:val="007A3064"/>
    <w:rsid w:val="007A406C"/>
    <w:rsid w:val="007A4BD7"/>
    <w:rsid w:val="007A4E7C"/>
    <w:rsid w:val="007A7748"/>
    <w:rsid w:val="007C7959"/>
    <w:rsid w:val="007D1A1E"/>
    <w:rsid w:val="007E231D"/>
    <w:rsid w:val="007E3AA5"/>
    <w:rsid w:val="007F488D"/>
    <w:rsid w:val="007F75DF"/>
    <w:rsid w:val="008002E8"/>
    <w:rsid w:val="008006D5"/>
    <w:rsid w:val="008015DF"/>
    <w:rsid w:val="0080436B"/>
    <w:rsid w:val="00811B2B"/>
    <w:rsid w:val="00812F78"/>
    <w:rsid w:val="00813DC1"/>
    <w:rsid w:val="008149B7"/>
    <w:rsid w:val="00825250"/>
    <w:rsid w:val="00827C9F"/>
    <w:rsid w:val="00827F6F"/>
    <w:rsid w:val="00830DA1"/>
    <w:rsid w:val="008322B6"/>
    <w:rsid w:val="008345F7"/>
    <w:rsid w:val="008349F1"/>
    <w:rsid w:val="00836024"/>
    <w:rsid w:val="00836392"/>
    <w:rsid w:val="008416EA"/>
    <w:rsid w:val="00842C17"/>
    <w:rsid w:val="0084394A"/>
    <w:rsid w:val="00843999"/>
    <w:rsid w:val="00843A22"/>
    <w:rsid w:val="00844132"/>
    <w:rsid w:val="00845615"/>
    <w:rsid w:val="008472ED"/>
    <w:rsid w:val="00847850"/>
    <w:rsid w:val="008546A9"/>
    <w:rsid w:val="00854857"/>
    <w:rsid w:val="00855855"/>
    <w:rsid w:val="00856EB5"/>
    <w:rsid w:val="00857599"/>
    <w:rsid w:val="00863597"/>
    <w:rsid w:val="00863F3D"/>
    <w:rsid w:val="00864769"/>
    <w:rsid w:val="0086648B"/>
    <w:rsid w:val="00866CEC"/>
    <w:rsid w:val="008673F2"/>
    <w:rsid w:val="00867E7D"/>
    <w:rsid w:val="008703FF"/>
    <w:rsid w:val="00872EB7"/>
    <w:rsid w:val="008731F9"/>
    <w:rsid w:val="00873530"/>
    <w:rsid w:val="00873699"/>
    <w:rsid w:val="00873E3C"/>
    <w:rsid w:val="008750E2"/>
    <w:rsid w:val="00876486"/>
    <w:rsid w:val="00880A1B"/>
    <w:rsid w:val="00886003"/>
    <w:rsid w:val="008866E8"/>
    <w:rsid w:val="0088671C"/>
    <w:rsid w:val="00886C7C"/>
    <w:rsid w:val="008A1D9A"/>
    <w:rsid w:val="008A2CE6"/>
    <w:rsid w:val="008A2E5A"/>
    <w:rsid w:val="008A4808"/>
    <w:rsid w:val="008A656F"/>
    <w:rsid w:val="008A6DFE"/>
    <w:rsid w:val="008B0BC7"/>
    <w:rsid w:val="008B0EFE"/>
    <w:rsid w:val="008B127D"/>
    <w:rsid w:val="008B183C"/>
    <w:rsid w:val="008B1E93"/>
    <w:rsid w:val="008B5981"/>
    <w:rsid w:val="008B6C52"/>
    <w:rsid w:val="008C3068"/>
    <w:rsid w:val="008C43C2"/>
    <w:rsid w:val="008C48D9"/>
    <w:rsid w:val="008D0C6D"/>
    <w:rsid w:val="008D3B86"/>
    <w:rsid w:val="008D538E"/>
    <w:rsid w:val="008D5B3D"/>
    <w:rsid w:val="008D6B78"/>
    <w:rsid w:val="008D6CA1"/>
    <w:rsid w:val="008D7BDB"/>
    <w:rsid w:val="008E2235"/>
    <w:rsid w:val="008E3423"/>
    <w:rsid w:val="008E5563"/>
    <w:rsid w:val="008E58A0"/>
    <w:rsid w:val="008E63C4"/>
    <w:rsid w:val="008E6612"/>
    <w:rsid w:val="008F0F89"/>
    <w:rsid w:val="008F16BC"/>
    <w:rsid w:val="008F1DAB"/>
    <w:rsid w:val="008F3C01"/>
    <w:rsid w:val="008F5296"/>
    <w:rsid w:val="009007F1"/>
    <w:rsid w:val="00902DE6"/>
    <w:rsid w:val="00905856"/>
    <w:rsid w:val="00906FB0"/>
    <w:rsid w:val="009073A7"/>
    <w:rsid w:val="009078CC"/>
    <w:rsid w:val="00911F7B"/>
    <w:rsid w:val="00913281"/>
    <w:rsid w:val="00913EA5"/>
    <w:rsid w:val="009146C1"/>
    <w:rsid w:val="00915D96"/>
    <w:rsid w:val="00922D64"/>
    <w:rsid w:val="00922F23"/>
    <w:rsid w:val="00924C2E"/>
    <w:rsid w:val="009260D7"/>
    <w:rsid w:val="00927849"/>
    <w:rsid w:val="00930919"/>
    <w:rsid w:val="00933E6F"/>
    <w:rsid w:val="00943CEA"/>
    <w:rsid w:val="00945A5E"/>
    <w:rsid w:val="00946837"/>
    <w:rsid w:val="00953C8F"/>
    <w:rsid w:val="0095745D"/>
    <w:rsid w:val="00957BF0"/>
    <w:rsid w:val="009612A7"/>
    <w:rsid w:val="00961A02"/>
    <w:rsid w:val="00963ADB"/>
    <w:rsid w:val="00967444"/>
    <w:rsid w:val="0097547E"/>
    <w:rsid w:val="00976374"/>
    <w:rsid w:val="009775D0"/>
    <w:rsid w:val="00980189"/>
    <w:rsid w:val="00983A1F"/>
    <w:rsid w:val="0098507E"/>
    <w:rsid w:val="00987485"/>
    <w:rsid w:val="0099167B"/>
    <w:rsid w:val="00993442"/>
    <w:rsid w:val="009A0CC8"/>
    <w:rsid w:val="009A207B"/>
    <w:rsid w:val="009A54D1"/>
    <w:rsid w:val="009A5A0D"/>
    <w:rsid w:val="009A679E"/>
    <w:rsid w:val="009A6D1B"/>
    <w:rsid w:val="009B01F1"/>
    <w:rsid w:val="009B303B"/>
    <w:rsid w:val="009B3BDA"/>
    <w:rsid w:val="009B76D8"/>
    <w:rsid w:val="009B785F"/>
    <w:rsid w:val="009C0398"/>
    <w:rsid w:val="009C2FB4"/>
    <w:rsid w:val="009D6567"/>
    <w:rsid w:val="009D6B2A"/>
    <w:rsid w:val="009D7BDF"/>
    <w:rsid w:val="009E0283"/>
    <w:rsid w:val="009E1C06"/>
    <w:rsid w:val="009E28DB"/>
    <w:rsid w:val="009E2D2F"/>
    <w:rsid w:val="009E3C7C"/>
    <w:rsid w:val="009F3F7B"/>
    <w:rsid w:val="009F4B50"/>
    <w:rsid w:val="00A00C88"/>
    <w:rsid w:val="00A024B4"/>
    <w:rsid w:val="00A03933"/>
    <w:rsid w:val="00A046F7"/>
    <w:rsid w:val="00A10B39"/>
    <w:rsid w:val="00A10D06"/>
    <w:rsid w:val="00A13F63"/>
    <w:rsid w:val="00A140D2"/>
    <w:rsid w:val="00A14BC9"/>
    <w:rsid w:val="00A15843"/>
    <w:rsid w:val="00A15B2B"/>
    <w:rsid w:val="00A16CDA"/>
    <w:rsid w:val="00A21D2D"/>
    <w:rsid w:val="00A223AA"/>
    <w:rsid w:val="00A239DB"/>
    <w:rsid w:val="00A24F06"/>
    <w:rsid w:val="00A266F5"/>
    <w:rsid w:val="00A30588"/>
    <w:rsid w:val="00A30ABA"/>
    <w:rsid w:val="00A314B9"/>
    <w:rsid w:val="00A33D5D"/>
    <w:rsid w:val="00A362B8"/>
    <w:rsid w:val="00A37E7E"/>
    <w:rsid w:val="00A41885"/>
    <w:rsid w:val="00A41B45"/>
    <w:rsid w:val="00A4469C"/>
    <w:rsid w:val="00A50632"/>
    <w:rsid w:val="00A52515"/>
    <w:rsid w:val="00A54047"/>
    <w:rsid w:val="00A54B37"/>
    <w:rsid w:val="00A609DD"/>
    <w:rsid w:val="00A60B57"/>
    <w:rsid w:val="00A61815"/>
    <w:rsid w:val="00A644DE"/>
    <w:rsid w:val="00A64F1B"/>
    <w:rsid w:val="00A65157"/>
    <w:rsid w:val="00A65F56"/>
    <w:rsid w:val="00A66622"/>
    <w:rsid w:val="00A6740F"/>
    <w:rsid w:val="00A8271D"/>
    <w:rsid w:val="00A90964"/>
    <w:rsid w:val="00A90C9D"/>
    <w:rsid w:val="00A921BD"/>
    <w:rsid w:val="00A92F93"/>
    <w:rsid w:val="00A95A88"/>
    <w:rsid w:val="00A971A9"/>
    <w:rsid w:val="00AA1B63"/>
    <w:rsid w:val="00AA3188"/>
    <w:rsid w:val="00AA420D"/>
    <w:rsid w:val="00AB2C8C"/>
    <w:rsid w:val="00AB444A"/>
    <w:rsid w:val="00AB5BAA"/>
    <w:rsid w:val="00AB76F8"/>
    <w:rsid w:val="00AC2B21"/>
    <w:rsid w:val="00AC405E"/>
    <w:rsid w:val="00AE732F"/>
    <w:rsid w:val="00AF00FC"/>
    <w:rsid w:val="00AF074C"/>
    <w:rsid w:val="00AF111E"/>
    <w:rsid w:val="00AF178C"/>
    <w:rsid w:val="00AF272D"/>
    <w:rsid w:val="00AF2891"/>
    <w:rsid w:val="00AF59B8"/>
    <w:rsid w:val="00AF716F"/>
    <w:rsid w:val="00B03AF0"/>
    <w:rsid w:val="00B05373"/>
    <w:rsid w:val="00B067E6"/>
    <w:rsid w:val="00B11A88"/>
    <w:rsid w:val="00B12260"/>
    <w:rsid w:val="00B13F00"/>
    <w:rsid w:val="00B156E1"/>
    <w:rsid w:val="00B246FE"/>
    <w:rsid w:val="00B25433"/>
    <w:rsid w:val="00B2626C"/>
    <w:rsid w:val="00B33450"/>
    <w:rsid w:val="00B3728B"/>
    <w:rsid w:val="00B37405"/>
    <w:rsid w:val="00B408B6"/>
    <w:rsid w:val="00B531ED"/>
    <w:rsid w:val="00B53574"/>
    <w:rsid w:val="00B55485"/>
    <w:rsid w:val="00B57F8E"/>
    <w:rsid w:val="00B60027"/>
    <w:rsid w:val="00B61908"/>
    <w:rsid w:val="00B622C8"/>
    <w:rsid w:val="00B63AE9"/>
    <w:rsid w:val="00B662B0"/>
    <w:rsid w:val="00B670FF"/>
    <w:rsid w:val="00B70B80"/>
    <w:rsid w:val="00B71274"/>
    <w:rsid w:val="00B73C42"/>
    <w:rsid w:val="00B76156"/>
    <w:rsid w:val="00B76BE0"/>
    <w:rsid w:val="00B804DC"/>
    <w:rsid w:val="00B80913"/>
    <w:rsid w:val="00B8139C"/>
    <w:rsid w:val="00B84C48"/>
    <w:rsid w:val="00B8544B"/>
    <w:rsid w:val="00B86F46"/>
    <w:rsid w:val="00B91A8D"/>
    <w:rsid w:val="00B967F1"/>
    <w:rsid w:val="00BA292F"/>
    <w:rsid w:val="00BA34AD"/>
    <w:rsid w:val="00BA4257"/>
    <w:rsid w:val="00BA4B2A"/>
    <w:rsid w:val="00BB4ED1"/>
    <w:rsid w:val="00BB6511"/>
    <w:rsid w:val="00BB69FF"/>
    <w:rsid w:val="00BC09BE"/>
    <w:rsid w:val="00BC09F4"/>
    <w:rsid w:val="00BC251D"/>
    <w:rsid w:val="00BD2153"/>
    <w:rsid w:val="00BD545A"/>
    <w:rsid w:val="00BD61BD"/>
    <w:rsid w:val="00BD6A87"/>
    <w:rsid w:val="00BE57DE"/>
    <w:rsid w:val="00BF11A8"/>
    <w:rsid w:val="00BF1C2D"/>
    <w:rsid w:val="00BF1D78"/>
    <w:rsid w:val="00BF2735"/>
    <w:rsid w:val="00BF5576"/>
    <w:rsid w:val="00BF6A47"/>
    <w:rsid w:val="00BF738E"/>
    <w:rsid w:val="00C0402F"/>
    <w:rsid w:val="00C102FE"/>
    <w:rsid w:val="00C140BB"/>
    <w:rsid w:val="00C14CE5"/>
    <w:rsid w:val="00C17E7B"/>
    <w:rsid w:val="00C20AB7"/>
    <w:rsid w:val="00C236C2"/>
    <w:rsid w:val="00C24D41"/>
    <w:rsid w:val="00C30025"/>
    <w:rsid w:val="00C3254A"/>
    <w:rsid w:val="00C329A2"/>
    <w:rsid w:val="00C331A1"/>
    <w:rsid w:val="00C338CE"/>
    <w:rsid w:val="00C35EC8"/>
    <w:rsid w:val="00C37937"/>
    <w:rsid w:val="00C4065A"/>
    <w:rsid w:val="00C412B4"/>
    <w:rsid w:val="00C42FF3"/>
    <w:rsid w:val="00C447FD"/>
    <w:rsid w:val="00C44BA2"/>
    <w:rsid w:val="00C464FB"/>
    <w:rsid w:val="00C479EC"/>
    <w:rsid w:val="00C5024F"/>
    <w:rsid w:val="00C514EC"/>
    <w:rsid w:val="00C51630"/>
    <w:rsid w:val="00C52F4B"/>
    <w:rsid w:val="00C53754"/>
    <w:rsid w:val="00C6035E"/>
    <w:rsid w:val="00C60CFC"/>
    <w:rsid w:val="00C631A5"/>
    <w:rsid w:val="00C639B5"/>
    <w:rsid w:val="00C651A6"/>
    <w:rsid w:val="00C725F3"/>
    <w:rsid w:val="00C72C99"/>
    <w:rsid w:val="00C76F12"/>
    <w:rsid w:val="00C822F8"/>
    <w:rsid w:val="00C8251B"/>
    <w:rsid w:val="00C83482"/>
    <w:rsid w:val="00C83A6F"/>
    <w:rsid w:val="00C85DBD"/>
    <w:rsid w:val="00C92D6F"/>
    <w:rsid w:val="00C93DEA"/>
    <w:rsid w:val="00C944B2"/>
    <w:rsid w:val="00C97351"/>
    <w:rsid w:val="00C97D8E"/>
    <w:rsid w:val="00CA1D1B"/>
    <w:rsid w:val="00CA2A23"/>
    <w:rsid w:val="00CA2BB1"/>
    <w:rsid w:val="00CA3D4B"/>
    <w:rsid w:val="00CA525A"/>
    <w:rsid w:val="00CA752C"/>
    <w:rsid w:val="00CB009F"/>
    <w:rsid w:val="00CB221F"/>
    <w:rsid w:val="00CC3524"/>
    <w:rsid w:val="00CC4C58"/>
    <w:rsid w:val="00CD3C04"/>
    <w:rsid w:val="00CD3C3C"/>
    <w:rsid w:val="00CD53A5"/>
    <w:rsid w:val="00CE2E62"/>
    <w:rsid w:val="00CE5720"/>
    <w:rsid w:val="00CE662A"/>
    <w:rsid w:val="00CF73A6"/>
    <w:rsid w:val="00D02A10"/>
    <w:rsid w:val="00D0331D"/>
    <w:rsid w:val="00D0390A"/>
    <w:rsid w:val="00D05575"/>
    <w:rsid w:val="00D116E8"/>
    <w:rsid w:val="00D118BD"/>
    <w:rsid w:val="00D12F5A"/>
    <w:rsid w:val="00D13C76"/>
    <w:rsid w:val="00D14187"/>
    <w:rsid w:val="00D15738"/>
    <w:rsid w:val="00D2157E"/>
    <w:rsid w:val="00D22AE7"/>
    <w:rsid w:val="00D24F42"/>
    <w:rsid w:val="00D2550B"/>
    <w:rsid w:val="00D271FF"/>
    <w:rsid w:val="00D3367E"/>
    <w:rsid w:val="00D33956"/>
    <w:rsid w:val="00D34F1B"/>
    <w:rsid w:val="00D41229"/>
    <w:rsid w:val="00D4367A"/>
    <w:rsid w:val="00D5250C"/>
    <w:rsid w:val="00D5526B"/>
    <w:rsid w:val="00D5687A"/>
    <w:rsid w:val="00D57D13"/>
    <w:rsid w:val="00D61E61"/>
    <w:rsid w:val="00D6243F"/>
    <w:rsid w:val="00D6403A"/>
    <w:rsid w:val="00D70518"/>
    <w:rsid w:val="00D70948"/>
    <w:rsid w:val="00D712C7"/>
    <w:rsid w:val="00D73310"/>
    <w:rsid w:val="00D738CA"/>
    <w:rsid w:val="00D774C6"/>
    <w:rsid w:val="00D80163"/>
    <w:rsid w:val="00D8140B"/>
    <w:rsid w:val="00D84CCB"/>
    <w:rsid w:val="00D84E18"/>
    <w:rsid w:val="00D8613B"/>
    <w:rsid w:val="00D92CE5"/>
    <w:rsid w:val="00D95125"/>
    <w:rsid w:val="00DA5B73"/>
    <w:rsid w:val="00DB2470"/>
    <w:rsid w:val="00DB49FB"/>
    <w:rsid w:val="00DB6D83"/>
    <w:rsid w:val="00DC48FB"/>
    <w:rsid w:val="00DC7424"/>
    <w:rsid w:val="00DC7FB4"/>
    <w:rsid w:val="00DD1D02"/>
    <w:rsid w:val="00DE49BB"/>
    <w:rsid w:val="00DE5043"/>
    <w:rsid w:val="00DE7476"/>
    <w:rsid w:val="00DF0EEA"/>
    <w:rsid w:val="00DF44BE"/>
    <w:rsid w:val="00DF64FD"/>
    <w:rsid w:val="00E018C8"/>
    <w:rsid w:val="00E026FB"/>
    <w:rsid w:val="00E05AF6"/>
    <w:rsid w:val="00E10958"/>
    <w:rsid w:val="00E127AC"/>
    <w:rsid w:val="00E14318"/>
    <w:rsid w:val="00E20D23"/>
    <w:rsid w:val="00E24EF9"/>
    <w:rsid w:val="00E24FB9"/>
    <w:rsid w:val="00E26CD1"/>
    <w:rsid w:val="00E26F82"/>
    <w:rsid w:val="00E27148"/>
    <w:rsid w:val="00E31139"/>
    <w:rsid w:val="00E33EF8"/>
    <w:rsid w:val="00E35189"/>
    <w:rsid w:val="00E42DEA"/>
    <w:rsid w:val="00E43F89"/>
    <w:rsid w:val="00E44149"/>
    <w:rsid w:val="00E44D80"/>
    <w:rsid w:val="00E44ECA"/>
    <w:rsid w:val="00E45664"/>
    <w:rsid w:val="00E457EA"/>
    <w:rsid w:val="00E459C3"/>
    <w:rsid w:val="00E510A1"/>
    <w:rsid w:val="00E52D53"/>
    <w:rsid w:val="00E53A61"/>
    <w:rsid w:val="00E57384"/>
    <w:rsid w:val="00E5755C"/>
    <w:rsid w:val="00E620A1"/>
    <w:rsid w:val="00E6578A"/>
    <w:rsid w:val="00E678BB"/>
    <w:rsid w:val="00E71D23"/>
    <w:rsid w:val="00E726B2"/>
    <w:rsid w:val="00E7293B"/>
    <w:rsid w:val="00E74109"/>
    <w:rsid w:val="00E750F1"/>
    <w:rsid w:val="00E77F55"/>
    <w:rsid w:val="00E811A9"/>
    <w:rsid w:val="00E814E3"/>
    <w:rsid w:val="00E83542"/>
    <w:rsid w:val="00E963FB"/>
    <w:rsid w:val="00EA0DE3"/>
    <w:rsid w:val="00EA0E4D"/>
    <w:rsid w:val="00EB1E0E"/>
    <w:rsid w:val="00EB3A02"/>
    <w:rsid w:val="00EB77D8"/>
    <w:rsid w:val="00EB7CEA"/>
    <w:rsid w:val="00EC100A"/>
    <w:rsid w:val="00ED1C66"/>
    <w:rsid w:val="00ED1FB9"/>
    <w:rsid w:val="00ED4C09"/>
    <w:rsid w:val="00EE1A34"/>
    <w:rsid w:val="00EE1AA2"/>
    <w:rsid w:val="00EE2CAF"/>
    <w:rsid w:val="00EE4BF8"/>
    <w:rsid w:val="00EE739D"/>
    <w:rsid w:val="00EF06E3"/>
    <w:rsid w:val="00EF15F7"/>
    <w:rsid w:val="00EF1EE8"/>
    <w:rsid w:val="00EF63BE"/>
    <w:rsid w:val="00EF69B2"/>
    <w:rsid w:val="00F004AB"/>
    <w:rsid w:val="00F02711"/>
    <w:rsid w:val="00F02993"/>
    <w:rsid w:val="00F029BD"/>
    <w:rsid w:val="00F10F95"/>
    <w:rsid w:val="00F11A57"/>
    <w:rsid w:val="00F13EB4"/>
    <w:rsid w:val="00F1699E"/>
    <w:rsid w:val="00F172D2"/>
    <w:rsid w:val="00F20DCA"/>
    <w:rsid w:val="00F229A5"/>
    <w:rsid w:val="00F242C4"/>
    <w:rsid w:val="00F336D9"/>
    <w:rsid w:val="00F33A4C"/>
    <w:rsid w:val="00F354F8"/>
    <w:rsid w:val="00F35C82"/>
    <w:rsid w:val="00F37E63"/>
    <w:rsid w:val="00F37F16"/>
    <w:rsid w:val="00F41F12"/>
    <w:rsid w:val="00F511C0"/>
    <w:rsid w:val="00F51D09"/>
    <w:rsid w:val="00F719EC"/>
    <w:rsid w:val="00F7591B"/>
    <w:rsid w:val="00F76D71"/>
    <w:rsid w:val="00F76ECD"/>
    <w:rsid w:val="00F84864"/>
    <w:rsid w:val="00F86BD5"/>
    <w:rsid w:val="00F92D2D"/>
    <w:rsid w:val="00F9606B"/>
    <w:rsid w:val="00F96711"/>
    <w:rsid w:val="00F97D20"/>
    <w:rsid w:val="00FA2419"/>
    <w:rsid w:val="00FA5DDC"/>
    <w:rsid w:val="00FB1906"/>
    <w:rsid w:val="00FB43AD"/>
    <w:rsid w:val="00FB5619"/>
    <w:rsid w:val="00FC4026"/>
    <w:rsid w:val="00FC4BB6"/>
    <w:rsid w:val="00FC61AE"/>
    <w:rsid w:val="00FD119D"/>
    <w:rsid w:val="00FD36EF"/>
    <w:rsid w:val="00FD4323"/>
    <w:rsid w:val="00FD588A"/>
    <w:rsid w:val="00FD64D3"/>
    <w:rsid w:val="00FD6632"/>
    <w:rsid w:val="00FE262A"/>
    <w:rsid w:val="00FE36CF"/>
    <w:rsid w:val="00FE3A0D"/>
    <w:rsid w:val="00FE79CD"/>
    <w:rsid w:val="00FF3AA5"/>
    <w:rsid w:val="00FF4830"/>
    <w:rsid w:val="00FF50AF"/>
    <w:rsid w:val="00FF79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link w:val="R2Char"/>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character" w:customStyle="1" w:styleId="R2Char">
    <w:name w:val="R2 Char"/>
    <w:aliases w:val="(2) Char"/>
    <w:basedOn w:val="DefaultParagraphFont"/>
    <w:link w:val="R2"/>
    <w:rsid w:val="005F6F44"/>
    <w:rPr>
      <w:sz w:val="24"/>
      <w:szCs w:val="24"/>
      <w:lang w:val="en-AU" w:eastAsia="en-AU" w:bidi="ar-SA"/>
    </w:rPr>
  </w:style>
  <w:style w:type="paragraph" w:styleId="Revision">
    <w:name w:val="Revision"/>
    <w:hidden/>
    <w:uiPriority w:val="99"/>
    <w:semiHidden/>
    <w:rsid w:val="00A024B4"/>
    <w:rPr>
      <w:sz w:val="24"/>
      <w:szCs w:val="24"/>
    </w:rPr>
  </w:style>
  <w:style w:type="paragraph" w:styleId="ListParagraph">
    <w:name w:val="List Paragraph"/>
    <w:basedOn w:val="Normal"/>
    <w:uiPriority w:val="34"/>
    <w:qFormat/>
    <w:rsid w:val="005016B9"/>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BoldEven">
    <w:name w:val="ArticleSection"/>
    <w:pPr>
      <w:numPr>
        <w:numId w:val="1"/>
      </w:numPr>
    </w:pPr>
  </w:style>
  <w:style w:type="numbering" w:customStyle="1" w:styleId="HeaderBoldOdd">
    <w:name w:val="111111"/>
    <w:pPr>
      <w:numPr>
        <w:numId w:val="2"/>
      </w:numPr>
    </w:pPr>
  </w:style>
  <w:style w:type="numbering" w:customStyle="1" w:styleId="HeaderLiteEven">
    <w:name w:val="1ai"/>
    <w:pPr>
      <w:numPr>
        <w:numId w:val="3"/>
      </w:numPr>
    </w:pPr>
  </w:style>
</w:styles>
</file>

<file path=word/webSettings.xml><?xml version="1.0" encoding="utf-8"?>
<w:webSettings xmlns:r="http://schemas.openxmlformats.org/officeDocument/2006/relationships" xmlns:w="http://schemas.openxmlformats.org/wordprocessingml/2006/main">
  <w:divs>
    <w:div w:id="136073050">
      <w:bodyDiv w:val="1"/>
      <w:marLeft w:val="0"/>
      <w:marRight w:val="0"/>
      <w:marTop w:val="0"/>
      <w:marBottom w:val="0"/>
      <w:divBdr>
        <w:top w:val="none" w:sz="0" w:space="0" w:color="auto"/>
        <w:left w:val="none" w:sz="0" w:space="0" w:color="auto"/>
        <w:bottom w:val="none" w:sz="0" w:space="0" w:color="auto"/>
        <w:right w:val="none" w:sz="0" w:space="0" w:color="auto"/>
      </w:divBdr>
    </w:div>
    <w:div w:id="510805437">
      <w:bodyDiv w:val="1"/>
      <w:marLeft w:val="0"/>
      <w:marRight w:val="0"/>
      <w:marTop w:val="0"/>
      <w:marBottom w:val="0"/>
      <w:divBdr>
        <w:top w:val="none" w:sz="0" w:space="0" w:color="auto"/>
        <w:left w:val="none" w:sz="0" w:space="0" w:color="auto"/>
        <w:bottom w:val="none" w:sz="0" w:space="0" w:color="auto"/>
        <w:right w:val="none" w:sz="0" w:space="0" w:color="auto"/>
      </w:divBdr>
    </w:div>
    <w:div w:id="589580490">
      <w:bodyDiv w:val="1"/>
      <w:marLeft w:val="0"/>
      <w:marRight w:val="0"/>
      <w:marTop w:val="0"/>
      <w:marBottom w:val="0"/>
      <w:divBdr>
        <w:top w:val="none" w:sz="0" w:space="0" w:color="auto"/>
        <w:left w:val="none" w:sz="0" w:space="0" w:color="auto"/>
        <w:bottom w:val="none" w:sz="0" w:space="0" w:color="auto"/>
        <w:right w:val="none" w:sz="0" w:space="0" w:color="auto"/>
      </w:divBdr>
    </w:div>
    <w:div w:id="907887656">
      <w:bodyDiv w:val="1"/>
      <w:marLeft w:val="0"/>
      <w:marRight w:val="0"/>
      <w:marTop w:val="0"/>
      <w:marBottom w:val="0"/>
      <w:divBdr>
        <w:top w:val="none" w:sz="0" w:space="0" w:color="auto"/>
        <w:left w:val="none" w:sz="0" w:space="0" w:color="auto"/>
        <w:bottom w:val="none" w:sz="0" w:space="0" w:color="auto"/>
        <w:right w:val="none" w:sz="0" w:space="0" w:color="auto"/>
      </w:divBdr>
    </w:div>
    <w:div w:id="927692952">
      <w:bodyDiv w:val="1"/>
      <w:marLeft w:val="0"/>
      <w:marRight w:val="0"/>
      <w:marTop w:val="0"/>
      <w:marBottom w:val="0"/>
      <w:divBdr>
        <w:top w:val="none" w:sz="0" w:space="0" w:color="auto"/>
        <w:left w:val="none" w:sz="0" w:space="0" w:color="auto"/>
        <w:bottom w:val="none" w:sz="0" w:space="0" w:color="auto"/>
        <w:right w:val="none" w:sz="0" w:space="0" w:color="auto"/>
      </w:divBdr>
    </w:div>
    <w:div w:id="963274382">
      <w:bodyDiv w:val="1"/>
      <w:marLeft w:val="0"/>
      <w:marRight w:val="0"/>
      <w:marTop w:val="0"/>
      <w:marBottom w:val="0"/>
      <w:divBdr>
        <w:top w:val="none" w:sz="0" w:space="0" w:color="auto"/>
        <w:left w:val="none" w:sz="0" w:space="0" w:color="auto"/>
        <w:bottom w:val="none" w:sz="0" w:space="0" w:color="auto"/>
        <w:right w:val="none" w:sz="0" w:space="0" w:color="auto"/>
      </w:divBdr>
    </w:div>
    <w:div w:id="1346974801">
      <w:bodyDiv w:val="1"/>
      <w:marLeft w:val="0"/>
      <w:marRight w:val="0"/>
      <w:marTop w:val="0"/>
      <w:marBottom w:val="0"/>
      <w:divBdr>
        <w:top w:val="none" w:sz="0" w:space="0" w:color="auto"/>
        <w:left w:val="none" w:sz="0" w:space="0" w:color="auto"/>
        <w:bottom w:val="none" w:sz="0" w:space="0" w:color="auto"/>
        <w:right w:val="none" w:sz="0" w:space="0" w:color="auto"/>
      </w:divBdr>
    </w:div>
    <w:div w:id="1392728834">
      <w:bodyDiv w:val="1"/>
      <w:marLeft w:val="0"/>
      <w:marRight w:val="0"/>
      <w:marTop w:val="0"/>
      <w:marBottom w:val="0"/>
      <w:divBdr>
        <w:top w:val="none" w:sz="0" w:space="0" w:color="auto"/>
        <w:left w:val="none" w:sz="0" w:space="0" w:color="auto"/>
        <w:bottom w:val="none" w:sz="0" w:space="0" w:color="auto"/>
        <w:right w:val="none" w:sz="0" w:space="0" w:color="auto"/>
      </w:divBdr>
    </w:div>
    <w:div w:id="1401947808">
      <w:bodyDiv w:val="1"/>
      <w:marLeft w:val="0"/>
      <w:marRight w:val="0"/>
      <w:marTop w:val="0"/>
      <w:marBottom w:val="0"/>
      <w:divBdr>
        <w:top w:val="none" w:sz="0" w:space="0" w:color="auto"/>
        <w:left w:val="none" w:sz="0" w:space="0" w:color="auto"/>
        <w:bottom w:val="none" w:sz="0" w:space="0" w:color="auto"/>
        <w:right w:val="none" w:sz="0" w:space="0" w:color="auto"/>
      </w:divBdr>
    </w:div>
    <w:div w:id="1455900442">
      <w:bodyDiv w:val="1"/>
      <w:marLeft w:val="0"/>
      <w:marRight w:val="0"/>
      <w:marTop w:val="0"/>
      <w:marBottom w:val="0"/>
      <w:divBdr>
        <w:top w:val="none" w:sz="0" w:space="0" w:color="auto"/>
        <w:left w:val="none" w:sz="0" w:space="0" w:color="auto"/>
        <w:bottom w:val="none" w:sz="0" w:space="0" w:color="auto"/>
        <w:right w:val="none" w:sz="0" w:space="0" w:color="auto"/>
      </w:divBdr>
    </w:div>
    <w:div w:id="1511674086">
      <w:bodyDiv w:val="1"/>
      <w:marLeft w:val="0"/>
      <w:marRight w:val="0"/>
      <w:marTop w:val="0"/>
      <w:marBottom w:val="0"/>
      <w:divBdr>
        <w:top w:val="none" w:sz="0" w:space="0" w:color="auto"/>
        <w:left w:val="none" w:sz="0" w:space="0" w:color="auto"/>
        <w:bottom w:val="none" w:sz="0" w:space="0" w:color="auto"/>
        <w:right w:val="none" w:sz="0" w:space="0" w:color="auto"/>
      </w:divBdr>
    </w:div>
    <w:div w:id="1860587449">
      <w:bodyDiv w:val="1"/>
      <w:marLeft w:val="0"/>
      <w:marRight w:val="0"/>
      <w:marTop w:val="0"/>
      <w:marBottom w:val="0"/>
      <w:divBdr>
        <w:top w:val="none" w:sz="0" w:space="0" w:color="auto"/>
        <w:left w:val="none" w:sz="0" w:space="0" w:color="auto"/>
        <w:bottom w:val="none" w:sz="0" w:space="0" w:color="auto"/>
        <w:right w:val="none" w:sz="0" w:space="0" w:color="auto"/>
      </w:divBdr>
    </w:div>
    <w:div w:id="1867477091">
      <w:bodyDiv w:val="1"/>
      <w:marLeft w:val="0"/>
      <w:marRight w:val="0"/>
      <w:marTop w:val="0"/>
      <w:marBottom w:val="0"/>
      <w:divBdr>
        <w:top w:val="none" w:sz="0" w:space="0" w:color="auto"/>
        <w:left w:val="none" w:sz="0" w:space="0" w:color="auto"/>
        <w:bottom w:val="none" w:sz="0" w:space="0" w:color="auto"/>
        <w:right w:val="none" w:sz="0" w:space="0" w:color="auto"/>
      </w:divBdr>
    </w:div>
    <w:div w:id="1947036304">
      <w:bodyDiv w:val="1"/>
      <w:marLeft w:val="0"/>
      <w:marRight w:val="0"/>
      <w:marTop w:val="0"/>
      <w:marBottom w:val="0"/>
      <w:divBdr>
        <w:top w:val="none" w:sz="0" w:space="0" w:color="auto"/>
        <w:left w:val="none" w:sz="0" w:space="0" w:color="auto"/>
        <w:bottom w:val="none" w:sz="0" w:space="0" w:color="auto"/>
        <w:right w:val="none" w:sz="0" w:space="0" w:color="auto"/>
      </w:divBdr>
    </w:div>
    <w:div w:id="2048288994">
      <w:bodyDiv w:val="1"/>
      <w:marLeft w:val="0"/>
      <w:marRight w:val="0"/>
      <w:marTop w:val="0"/>
      <w:marBottom w:val="0"/>
      <w:divBdr>
        <w:top w:val="none" w:sz="0" w:space="0" w:color="auto"/>
        <w:left w:val="none" w:sz="0" w:space="0" w:color="auto"/>
        <w:bottom w:val="none" w:sz="0" w:space="0" w:color="auto"/>
        <w:right w:val="none" w:sz="0" w:space="0" w:color="auto"/>
      </w:divBdr>
    </w:div>
    <w:div w:id="20938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www.energyrating.gov.au"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package" Target="embeddings/Microsoft_Office_Excel_Worksheet1.xlsx"/><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creativecommons.org/licenses/by-nc-sa/3.0/" TargetMode="Externa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BBB4B-CF1C-4ADB-9707-5ED05FD4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Template>
  <TotalTime>11</TotalTime>
  <Pages>11</Pages>
  <Words>2713</Words>
  <Characters>14331</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Greenhouse and Energy Management (Three Phase Electric Motors) Determination 2011 Determination 2011</vt:lpstr>
    </vt:vector>
  </TitlesOfParts>
  <Company>Office of Legislative Drafting and Publishing</Company>
  <LinksUpToDate>false</LinksUpToDate>
  <CharactersWithSpaces>17010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and Energy Management (Three Phase Electric Motors) Determination 2011 Determination 2011</dc:title>
  <dc:creator>Heal</dc:creator>
  <cp:lastModifiedBy>hilhma</cp:lastModifiedBy>
  <cp:revision>9</cp:revision>
  <cp:lastPrinted>2012-10-22T05:48:00Z</cp:lastPrinted>
  <dcterms:created xsi:type="dcterms:W3CDTF">2012-10-22T05:44:00Z</dcterms:created>
  <dcterms:modified xsi:type="dcterms:W3CDTF">2012-10-29T01:14:00Z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712</vt:lpwstr>
  </property>
  <property fmtid="{D5CDD505-2E9C-101B-9397-08002B2CF9AE}" pid="3" name="IndexMatter">
    <vt:lpwstr>1123414B</vt:lpwstr>
  </property>
</Properties>
</file>