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9DE" w:rsidRDefault="005A54D7" w:rsidP="003759DE">
      <w:pPr>
        <w:pStyle w:val="Bodytextplain"/>
      </w:pPr>
      <w:r>
        <w:rPr>
          <w:noProof/>
          <w:lang w:val="en-US" w:eastAsia="en-US"/>
        </w:rPr>
        <w:pict>
          <v:group id="_x0000_s6105" editas="canvas" style="position:absolute;left:0;text-align:left;margin-left:0;margin-top:13.65pt;width:457.35pt;height:102.05pt;z-index:252052992" coordorigin="1418,4724" coordsize="9147,2041" o:allowoverlap="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06" type="#_x0000_t75" style="position:absolute;left:1418;top:4724;width:9147;height:2041" o:preferrelative="f">
              <v:fill o:detectmouseclick="t"/>
              <v:path o:extrusionok="t" o:connecttype="none"/>
              <o:lock v:ext="edit" text="t"/>
            </v:shape>
            <v:shape id="_x0000_s6107" type="#_x0000_t75" style="position:absolute;left:1418;top:4724;width:2010;height:1470">
              <v:imagedata r:id="rId9" o:title=""/>
            </v:shape>
            <v:shape id="_x0000_s6108" type="#_x0000_t75" style="position:absolute;left:5870;top:4724;width:4695;height:2041">
              <v:imagedata r:id="rId10" o:title="Identity 1 (Lttrhd size)"/>
            </v:shape>
            <w10:wrap type="topAndBottom"/>
            <w10:anchorlock/>
          </v:group>
          <o:OLEObject Type="Embed" ProgID="Word.Picture.8" ShapeID="_x0000_s6107" DrawAspect="Content" ObjectID="_1421759734" r:id="rId11"/>
        </w:pict>
      </w:r>
    </w:p>
    <w:p w:rsidR="003759DE" w:rsidRDefault="003759DE" w:rsidP="003759DE">
      <w:pPr>
        <w:ind w:left="2268"/>
        <w:rPr>
          <w:rFonts w:ascii="Arial" w:hAnsi="Arial" w:cs="Arial"/>
          <w:b/>
          <w:sz w:val="48"/>
          <w:szCs w:val="48"/>
        </w:rPr>
      </w:pPr>
    </w:p>
    <w:p w:rsidR="003759DE" w:rsidRDefault="003759DE" w:rsidP="003759DE">
      <w:pPr>
        <w:ind w:left="2268"/>
        <w:rPr>
          <w:rFonts w:ascii="Arial" w:hAnsi="Arial" w:cs="Arial"/>
          <w:b/>
          <w:sz w:val="48"/>
          <w:szCs w:val="48"/>
        </w:rPr>
      </w:pPr>
    </w:p>
    <w:p w:rsidR="003759DE" w:rsidRDefault="005A54D7" w:rsidP="003759DE">
      <w:pPr>
        <w:ind w:left="2268"/>
        <w:rPr>
          <w:rFonts w:ascii="Arial" w:hAnsi="Arial" w:cs="Arial"/>
          <w:b/>
          <w:sz w:val="48"/>
          <w:szCs w:val="48"/>
        </w:rPr>
      </w:pPr>
      <w:r>
        <w:fldChar w:fldCharType="begin"/>
      </w:r>
      <w:r>
        <w:instrText xml:space="preserve"> DOCPROPERTY  "Document title"  \* MERGEFORMAT </w:instrText>
      </w:r>
      <w:r>
        <w:fldChar w:fldCharType="separate"/>
      </w:r>
      <w:r w:rsidR="003759DE">
        <w:rPr>
          <w:rFonts w:ascii="Arial" w:hAnsi="Arial" w:cs="Arial"/>
          <w:b/>
          <w:sz w:val="48"/>
          <w:szCs w:val="48"/>
        </w:rPr>
        <w:t>ASIC Market Integrity Rules (ASX Market) 2010</w:t>
      </w:r>
      <w:r>
        <w:rPr>
          <w:rFonts w:ascii="Arial" w:hAnsi="Arial" w:cs="Arial"/>
          <w:b/>
          <w:sz w:val="48"/>
          <w:szCs w:val="48"/>
        </w:rPr>
        <w:fldChar w:fldCharType="end"/>
      </w:r>
    </w:p>
    <w:p w:rsidR="003759DE" w:rsidRPr="003761C5" w:rsidRDefault="003759DE" w:rsidP="003759DE">
      <w:pPr>
        <w:pStyle w:val="Bodytextplain"/>
        <w:rPr>
          <w:rFonts w:ascii="Arial" w:hAnsi="Arial" w:cs="Arial"/>
          <w:b/>
          <w:sz w:val="36"/>
          <w:szCs w:val="36"/>
        </w:rPr>
      </w:pPr>
      <w:r w:rsidRPr="003761C5">
        <w:rPr>
          <w:rFonts w:ascii="Arial" w:hAnsi="Arial" w:cs="Arial"/>
          <w:b/>
          <w:sz w:val="36"/>
          <w:szCs w:val="36"/>
        </w:rPr>
        <w:t xml:space="preserve">Volume </w:t>
      </w:r>
      <w:r w:rsidR="00193465">
        <w:rPr>
          <w:rFonts w:ascii="Arial" w:hAnsi="Arial" w:cs="Arial"/>
          <w:b/>
          <w:sz w:val="36"/>
          <w:szCs w:val="36"/>
        </w:rPr>
        <w:t>4</w:t>
      </w:r>
    </w:p>
    <w:p w:rsidR="003759DE" w:rsidRDefault="003759DE" w:rsidP="003759DE">
      <w:pPr>
        <w:pStyle w:val="Bodytextplain"/>
        <w:ind w:left="0"/>
      </w:pPr>
    </w:p>
    <w:p w:rsidR="002C2908" w:rsidRDefault="008B6FEB" w:rsidP="002C2908">
      <w:pPr>
        <w:pStyle w:val="Bodytextplain"/>
      </w:pPr>
      <w:r w:rsidRPr="004F7516">
        <w:t xml:space="preserve">This compilation was prepared on </w:t>
      </w:r>
      <w:r w:rsidR="004F7516" w:rsidRPr="004F7516">
        <w:t xml:space="preserve">10 January 2013 </w:t>
      </w:r>
      <w:r w:rsidRPr="004F7516">
        <w:t xml:space="preserve">taking into account amendments up to </w:t>
      </w:r>
      <w:r w:rsidRPr="004F7516">
        <w:rPr>
          <w:i/>
        </w:rPr>
        <w:t>ASIC Market Integrity Rules (ASX Market) Amendment 2012 (No. 3)</w:t>
      </w:r>
      <w:r w:rsidRPr="004F7516">
        <w:t>, which commenced on 27 November 2012. See the Notes at the end of these Rules.</w:t>
      </w:r>
      <w:r w:rsidR="002C2908" w:rsidRPr="004F7516">
        <w:t xml:space="preserve"> The text of any of those amendments not in force on that date is appended in the Notes section.</w:t>
      </w:r>
    </w:p>
    <w:p w:rsidR="003759DE" w:rsidRPr="003761C5" w:rsidRDefault="003759DE" w:rsidP="003759DE">
      <w:pPr>
        <w:pStyle w:val="Bodytextplain"/>
      </w:pPr>
      <w:r w:rsidRPr="003761C5">
        <w:t>Volume 1 contains Chapters 1 to 10, Schedules 1A, 1B and the Annexures to Schedule 1A.</w:t>
      </w:r>
    </w:p>
    <w:p w:rsidR="003759DE" w:rsidRDefault="003759DE" w:rsidP="003759DE">
      <w:pPr>
        <w:pStyle w:val="Bodytextplain"/>
      </w:pPr>
      <w:r w:rsidRPr="003761C5">
        <w:t>Volume 2 contains</w:t>
      </w:r>
      <w:r>
        <w:t>:</w:t>
      </w:r>
    </w:p>
    <w:p w:rsidR="003759DE" w:rsidRDefault="003759DE" w:rsidP="003759DE">
      <w:pPr>
        <w:pStyle w:val="Bodytextplain"/>
        <w:numPr>
          <w:ilvl w:val="0"/>
          <w:numId w:val="403"/>
        </w:numPr>
      </w:pPr>
      <w:r w:rsidRPr="00E24D63">
        <w:t>Sch</w:t>
      </w:r>
      <w:r>
        <w:t>edule</w:t>
      </w:r>
      <w:r w:rsidRPr="00E24D63">
        <w:t xml:space="preserve"> 1C Form 1 P</w:t>
      </w:r>
      <w:r>
        <w:t>ar</w:t>
      </w:r>
      <w:r w:rsidRPr="00E24D63">
        <w:t>t 1</w:t>
      </w:r>
      <w:r>
        <w:t>;</w:t>
      </w:r>
    </w:p>
    <w:p w:rsidR="003759DE" w:rsidRDefault="003759DE" w:rsidP="003759DE">
      <w:pPr>
        <w:pStyle w:val="Bodytextplain"/>
        <w:numPr>
          <w:ilvl w:val="0"/>
          <w:numId w:val="403"/>
        </w:numPr>
        <w:spacing w:before="60"/>
        <w:ind w:left="3016" w:hanging="357"/>
      </w:pPr>
      <w:r>
        <w:t>Schedule 1C Form 2 Parts 1 and 2;</w:t>
      </w:r>
    </w:p>
    <w:p w:rsidR="003759DE" w:rsidRDefault="003759DE" w:rsidP="003759DE">
      <w:pPr>
        <w:pStyle w:val="Bodytextplain"/>
        <w:numPr>
          <w:ilvl w:val="0"/>
          <w:numId w:val="403"/>
        </w:numPr>
        <w:spacing w:before="60"/>
        <w:ind w:left="3016" w:hanging="357"/>
      </w:pPr>
      <w:r>
        <w:t>Schedule 1C Form 3A Parts 1 and 2;</w:t>
      </w:r>
    </w:p>
    <w:p w:rsidR="003759DE" w:rsidRPr="00E24D63" w:rsidRDefault="003759DE" w:rsidP="003759DE">
      <w:pPr>
        <w:pStyle w:val="Bodytextplain"/>
        <w:numPr>
          <w:ilvl w:val="0"/>
          <w:numId w:val="403"/>
        </w:numPr>
        <w:spacing w:before="60"/>
        <w:ind w:left="3016" w:hanging="357"/>
      </w:pPr>
      <w:r w:rsidRPr="00E24D63">
        <w:t>Sch</w:t>
      </w:r>
      <w:r>
        <w:t>edule</w:t>
      </w:r>
      <w:r w:rsidRPr="00E24D63">
        <w:t xml:space="preserve"> 1C Form 3</w:t>
      </w:r>
      <w:r>
        <w:t>B</w:t>
      </w:r>
      <w:r w:rsidRPr="00E24D63">
        <w:t xml:space="preserve"> P</w:t>
      </w:r>
      <w:r>
        <w:t>arts</w:t>
      </w:r>
      <w:r w:rsidRPr="00E24D63">
        <w:t xml:space="preserve"> 1</w:t>
      </w:r>
      <w:r>
        <w:t xml:space="preserve"> and 2</w:t>
      </w:r>
      <w:r w:rsidRPr="00E24D63">
        <w:t>;</w:t>
      </w:r>
    </w:p>
    <w:p w:rsidR="003759DE" w:rsidRDefault="003759DE" w:rsidP="003759DE">
      <w:pPr>
        <w:pStyle w:val="Bodytextplain"/>
        <w:spacing w:before="60"/>
      </w:pPr>
      <w:r>
        <w:t>Volume 3 contains:</w:t>
      </w:r>
    </w:p>
    <w:p w:rsidR="003759DE" w:rsidRDefault="003759DE" w:rsidP="003759DE">
      <w:pPr>
        <w:pStyle w:val="Bodytextplain"/>
        <w:numPr>
          <w:ilvl w:val="0"/>
          <w:numId w:val="403"/>
        </w:numPr>
        <w:spacing w:before="60"/>
        <w:ind w:left="3016" w:hanging="357"/>
      </w:pPr>
      <w:r>
        <w:t>Schedule 1C Form 4A Parts 1 and 2;</w:t>
      </w:r>
    </w:p>
    <w:p w:rsidR="003759DE" w:rsidRDefault="003759DE" w:rsidP="003759DE">
      <w:pPr>
        <w:pStyle w:val="Bodytextplain"/>
        <w:numPr>
          <w:ilvl w:val="0"/>
          <w:numId w:val="403"/>
        </w:numPr>
        <w:spacing w:before="60"/>
        <w:ind w:left="3016" w:hanging="357"/>
      </w:pPr>
      <w:r>
        <w:t>Schedule 1C Form 4B Parts 1 and 2;</w:t>
      </w:r>
    </w:p>
    <w:p w:rsidR="003759DE" w:rsidRDefault="003759DE" w:rsidP="003759DE">
      <w:pPr>
        <w:pStyle w:val="Bodytextplain"/>
        <w:numPr>
          <w:ilvl w:val="0"/>
          <w:numId w:val="403"/>
        </w:numPr>
        <w:spacing w:before="60"/>
        <w:ind w:left="3016" w:hanging="357"/>
      </w:pPr>
      <w:r>
        <w:t>Schedule 1C Form 5;</w:t>
      </w:r>
    </w:p>
    <w:p w:rsidR="003759DE" w:rsidRDefault="003759DE" w:rsidP="003759DE">
      <w:pPr>
        <w:pStyle w:val="Bodytextplain"/>
        <w:numPr>
          <w:ilvl w:val="0"/>
          <w:numId w:val="403"/>
        </w:numPr>
        <w:spacing w:before="60"/>
        <w:ind w:left="3016" w:hanging="357"/>
      </w:pPr>
      <w:r>
        <w:t>Schedule 1C Form 6;</w:t>
      </w:r>
    </w:p>
    <w:p w:rsidR="003759DE" w:rsidRDefault="003759DE" w:rsidP="003759DE">
      <w:pPr>
        <w:pStyle w:val="Bodytextplain"/>
        <w:numPr>
          <w:ilvl w:val="0"/>
          <w:numId w:val="403"/>
        </w:numPr>
        <w:spacing w:before="60"/>
        <w:ind w:left="3016" w:hanging="357"/>
      </w:pPr>
      <w:r>
        <w:t>Schedule 1C Form 7;</w:t>
      </w:r>
    </w:p>
    <w:p w:rsidR="003759DE" w:rsidRDefault="003759DE" w:rsidP="003759DE">
      <w:pPr>
        <w:pStyle w:val="Bodytextplain"/>
        <w:numPr>
          <w:ilvl w:val="0"/>
          <w:numId w:val="403"/>
        </w:numPr>
        <w:spacing w:before="60"/>
        <w:ind w:left="3016" w:hanging="357"/>
      </w:pPr>
      <w:r>
        <w:t>Schedule 1C Form 8 Parts 1 and 2;</w:t>
      </w:r>
    </w:p>
    <w:p w:rsidR="003759DE" w:rsidRDefault="003759DE" w:rsidP="003759DE">
      <w:pPr>
        <w:pStyle w:val="Bodytextplain"/>
        <w:numPr>
          <w:ilvl w:val="0"/>
          <w:numId w:val="403"/>
        </w:numPr>
        <w:spacing w:before="60"/>
        <w:ind w:left="3016" w:hanging="357"/>
      </w:pPr>
      <w:r w:rsidRPr="00C43E7A">
        <w:lastRenderedPageBreak/>
        <w:t xml:space="preserve">Schedule 1C Form </w:t>
      </w:r>
      <w:r>
        <w:t>9</w:t>
      </w:r>
      <w:r w:rsidRPr="00C43E7A">
        <w:t xml:space="preserve"> Parts 1 and 2;</w:t>
      </w:r>
    </w:p>
    <w:p w:rsidR="003759DE" w:rsidRDefault="003759DE" w:rsidP="003759DE">
      <w:pPr>
        <w:pStyle w:val="Bodytextplain"/>
        <w:numPr>
          <w:ilvl w:val="0"/>
          <w:numId w:val="403"/>
        </w:numPr>
        <w:spacing w:before="60"/>
        <w:ind w:left="3016" w:hanging="357"/>
      </w:pPr>
      <w:r w:rsidRPr="00C43E7A">
        <w:t xml:space="preserve">Schedule 1C Form </w:t>
      </w:r>
      <w:r>
        <w:t>10</w:t>
      </w:r>
      <w:r w:rsidRPr="00C43E7A">
        <w:t xml:space="preserve"> Parts 1 and 2;</w:t>
      </w:r>
    </w:p>
    <w:p w:rsidR="003759DE" w:rsidRDefault="003759DE" w:rsidP="003759DE">
      <w:pPr>
        <w:pStyle w:val="Bodytextplain"/>
        <w:numPr>
          <w:ilvl w:val="0"/>
          <w:numId w:val="403"/>
        </w:numPr>
        <w:spacing w:before="60"/>
        <w:ind w:left="3016" w:hanging="357"/>
      </w:pPr>
      <w:r>
        <w:t xml:space="preserve">Schedule 1C Form 11 </w:t>
      </w:r>
      <w:r w:rsidRPr="00C43E7A">
        <w:t>Parts 1 and 2;</w:t>
      </w:r>
    </w:p>
    <w:p w:rsidR="004F7516" w:rsidRDefault="004F7516" w:rsidP="004F7516">
      <w:pPr>
        <w:pStyle w:val="Bodytextplain"/>
        <w:spacing w:before="60"/>
      </w:pPr>
      <w:r>
        <w:t>Volume 4 contains:</w:t>
      </w:r>
    </w:p>
    <w:p w:rsidR="004F7516" w:rsidRDefault="004F7516" w:rsidP="004F7516">
      <w:pPr>
        <w:pStyle w:val="Bodytextplain"/>
        <w:numPr>
          <w:ilvl w:val="0"/>
          <w:numId w:val="410"/>
        </w:numPr>
        <w:spacing w:before="60"/>
      </w:pPr>
      <w:r>
        <w:t>the Notes</w:t>
      </w:r>
    </w:p>
    <w:p w:rsidR="003759DE" w:rsidRDefault="003759DE" w:rsidP="003759DE">
      <w:pPr>
        <w:pStyle w:val="Frontheading"/>
        <w:ind w:left="0"/>
      </w:pPr>
    </w:p>
    <w:p w:rsidR="003759DE" w:rsidRDefault="003759DE" w:rsidP="003759DE">
      <w:pPr>
        <w:pStyle w:val="Bodytextplain"/>
        <w:pageBreakBefore/>
        <w:spacing w:before="0" w:after="200"/>
        <w:ind w:left="0"/>
        <w:rPr>
          <w:rFonts w:ascii="Arial" w:hAnsi="Arial" w:cs="Arial"/>
          <w:b/>
          <w:sz w:val="36"/>
          <w:szCs w:val="36"/>
        </w:rPr>
      </w:pPr>
      <w:r>
        <w:rPr>
          <w:rFonts w:ascii="Arial" w:hAnsi="Arial" w:cs="Arial"/>
          <w:b/>
          <w:sz w:val="36"/>
          <w:szCs w:val="36"/>
        </w:rPr>
        <w:lastRenderedPageBreak/>
        <w:t>Contents</w:t>
      </w:r>
    </w:p>
    <w:p w:rsidR="008946BD" w:rsidRDefault="003E0934">
      <w:pPr>
        <w:pStyle w:val="TOC1"/>
        <w:rPr>
          <w:rFonts w:asciiTheme="minorHAnsi" w:eastAsiaTheme="minorEastAsia" w:hAnsiTheme="minorHAnsi" w:cstheme="minorBidi"/>
          <w:b w:val="0"/>
          <w:sz w:val="22"/>
          <w:szCs w:val="22"/>
        </w:rPr>
      </w:pPr>
      <w:r>
        <w:fldChar w:fldCharType="begin"/>
      </w:r>
      <w:r w:rsidR="003759DE">
        <w:instrText xml:space="preserve"> TOC \o "1-2" \h \z \t "Heading 1,1,Heading 6,1" </w:instrText>
      </w:r>
      <w:r>
        <w:fldChar w:fldCharType="separate"/>
      </w:r>
      <w:hyperlink w:anchor="_Toc345577164" w:history="1">
        <w:r w:rsidR="008946BD" w:rsidRPr="00C71087">
          <w:rPr>
            <w:rStyle w:val="Hyperlink"/>
          </w:rPr>
          <w:t>Notes to ASIC Market Integrity Rules (ASX Market) 2010</w:t>
        </w:r>
        <w:r w:rsidR="008946BD">
          <w:rPr>
            <w:webHidden/>
          </w:rPr>
          <w:tab/>
        </w:r>
        <w:r>
          <w:rPr>
            <w:webHidden/>
          </w:rPr>
          <w:fldChar w:fldCharType="begin"/>
        </w:r>
        <w:r w:rsidR="008946BD">
          <w:rPr>
            <w:webHidden/>
          </w:rPr>
          <w:instrText xml:space="preserve"> PAGEREF _Toc345577164 \h </w:instrText>
        </w:r>
        <w:r>
          <w:rPr>
            <w:webHidden/>
          </w:rPr>
        </w:r>
        <w:r>
          <w:rPr>
            <w:webHidden/>
          </w:rPr>
          <w:fldChar w:fldCharType="separate"/>
        </w:r>
        <w:r w:rsidR="008946BD">
          <w:rPr>
            <w:webHidden/>
          </w:rPr>
          <w:t>4</w:t>
        </w:r>
        <w:r>
          <w:rPr>
            <w:webHidden/>
          </w:rPr>
          <w:fldChar w:fldCharType="end"/>
        </w:r>
      </w:hyperlink>
    </w:p>
    <w:p w:rsidR="003759DE" w:rsidRDefault="003E0934" w:rsidP="003759DE">
      <w:pPr>
        <w:pStyle w:val="Bodytextplain"/>
        <w:rPr>
          <w:noProof/>
        </w:rPr>
        <w:sectPr w:rsidR="003759DE" w:rsidSect="00602EE4">
          <w:headerReference w:type="default" r:id="rId12"/>
          <w:footerReference w:type="default" r:id="rId13"/>
          <w:headerReference w:type="first" r:id="rId14"/>
          <w:footerReference w:type="first" r:id="rId15"/>
          <w:pgSz w:w="11906" w:h="16838" w:code="9"/>
          <w:pgMar w:top="1644" w:right="1418" w:bottom="1418" w:left="1418" w:header="567" w:footer="567" w:gutter="0"/>
          <w:pgNumType w:start="1"/>
          <w:cols w:space="720"/>
          <w:titlePg/>
        </w:sectPr>
      </w:pPr>
      <w:r>
        <w:rPr>
          <w:noProof/>
        </w:rPr>
        <w:fldChar w:fldCharType="end"/>
      </w:r>
    </w:p>
    <w:p w:rsidR="008946BD" w:rsidRDefault="008946BD" w:rsidP="008946BD">
      <w:pPr>
        <w:pStyle w:val="MIRHeading1"/>
      </w:pPr>
      <w:bookmarkStart w:id="0" w:name="_Toc345577164"/>
      <w:r>
        <w:lastRenderedPageBreak/>
        <w:t xml:space="preserve">Notes to </w:t>
      </w:r>
      <w:r w:rsidRPr="00A34BC6">
        <w:t>ASIC Market Integrity Rules (ASX Market) 2010</w:t>
      </w:r>
      <w:bookmarkEnd w:id="0"/>
    </w:p>
    <w:p w:rsidR="008946BD" w:rsidRDefault="008946BD" w:rsidP="008946BD">
      <w:pPr>
        <w:pStyle w:val="MIRHeading4"/>
        <w:rPr>
          <w:szCs w:val="18"/>
        </w:rPr>
      </w:pPr>
      <w:r>
        <w:t>Note 1</w:t>
      </w:r>
    </w:p>
    <w:p w:rsidR="008946BD" w:rsidRDefault="008946BD" w:rsidP="008946BD">
      <w:pPr>
        <w:pStyle w:val="MIRNote"/>
        <w:ind w:left="851"/>
        <w:rPr>
          <w:b/>
          <w:bCs/>
          <w:sz w:val="16"/>
          <w:szCs w:val="16"/>
        </w:rPr>
      </w:pPr>
      <w:r w:rsidRPr="00A34BC6">
        <w:rPr>
          <w:i/>
        </w:rPr>
        <w:t>ASIC Market Integrity Rules (ASX Market) 2010</w:t>
      </w:r>
      <w:r>
        <w:t xml:space="preserve"> (in force under </w:t>
      </w:r>
      <w:r w:rsidRPr="004A4040">
        <w:t>s</w:t>
      </w:r>
      <w:r>
        <w:t>798G</w:t>
      </w:r>
      <w:r w:rsidRPr="004A4040">
        <w:t>(1)</w:t>
      </w:r>
      <w:r>
        <w:t xml:space="preserve"> of the </w:t>
      </w:r>
      <w:r>
        <w:rPr>
          <w:i/>
          <w:iCs/>
        </w:rPr>
        <w:t>Corporations Act 2001</w:t>
      </w:r>
      <w:r>
        <w:t>) as shown in this compilation comprises those Rules amended as indicated in the tables below.</w:t>
      </w:r>
    </w:p>
    <w:p w:rsidR="008946BD" w:rsidRDefault="008946BD" w:rsidP="008946BD">
      <w:pPr>
        <w:pStyle w:val="MIRHeading3"/>
        <w:spacing w:after="120"/>
        <w:ind w:firstLine="0"/>
      </w:pPr>
      <w:r>
        <w:t>Table of Instruments</w:t>
      </w:r>
    </w:p>
    <w:tbl>
      <w:tblPr>
        <w:tblW w:w="8221" w:type="dxa"/>
        <w:tblInd w:w="959"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3118"/>
        <w:gridCol w:w="1418"/>
        <w:gridCol w:w="1984"/>
        <w:gridCol w:w="1701"/>
      </w:tblGrid>
      <w:tr w:rsidR="008946BD" w:rsidTr="0024401D">
        <w:trPr>
          <w:cantSplit/>
          <w:tblHeader/>
        </w:trPr>
        <w:tc>
          <w:tcPr>
            <w:tcW w:w="3118" w:type="dxa"/>
            <w:shd w:val="clear" w:color="auto" w:fill="C2E3FA"/>
          </w:tcPr>
          <w:p w:rsidR="008946BD" w:rsidRDefault="008946BD" w:rsidP="0024401D">
            <w:pPr>
              <w:pStyle w:val="tablehead"/>
            </w:pPr>
            <w:r w:rsidRPr="00921B32">
              <w:t>Instrument n</w:t>
            </w:r>
            <w:r>
              <w:t>ame</w:t>
            </w:r>
          </w:p>
        </w:tc>
        <w:tc>
          <w:tcPr>
            <w:tcW w:w="1418" w:type="dxa"/>
            <w:shd w:val="clear" w:color="auto" w:fill="C2E3FA"/>
          </w:tcPr>
          <w:p w:rsidR="008946BD" w:rsidRDefault="008946BD" w:rsidP="0024401D">
            <w:pPr>
              <w:pStyle w:val="tablehead"/>
            </w:pPr>
            <w:r w:rsidRPr="00921B32">
              <w:t>Date of FRLI registration</w:t>
            </w:r>
          </w:p>
        </w:tc>
        <w:tc>
          <w:tcPr>
            <w:tcW w:w="1984" w:type="dxa"/>
            <w:shd w:val="clear" w:color="auto" w:fill="C2E3FA"/>
          </w:tcPr>
          <w:p w:rsidR="008946BD" w:rsidRDefault="008946BD" w:rsidP="0024401D">
            <w:pPr>
              <w:pStyle w:val="tablehead"/>
            </w:pPr>
            <w:r w:rsidRPr="00921B32">
              <w:t>Date of commencement</w:t>
            </w:r>
          </w:p>
        </w:tc>
        <w:tc>
          <w:tcPr>
            <w:tcW w:w="1701" w:type="dxa"/>
            <w:shd w:val="clear" w:color="auto" w:fill="C2E3FA"/>
          </w:tcPr>
          <w:p w:rsidR="008946BD" w:rsidRDefault="008946BD" w:rsidP="0024401D">
            <w:pPr>
              <w:pStyle w:val="tablehead"/>
            </w:pPr>
            <w:r w:rsidRPr="00921B32">
              <w:t>Application, saving or transitional provisions</w:t>
            </w:r>
          </w:p>
        </w:tc>
      </w:tr>
      <w:tr w:rsidR="008946BD" w:rsidTr="0024401D">
        <w:trPr>
          <w:cantSplit/>
        </w:trPr>
        <w:tc>
          <w:tcPr>
            <w:tcW w:w="3118" w:type="dxa"/>
          </w:tcPr>
          <w:p w:rsidR="008946BD" w:rsidRPr="005A54D7" w:rsidRDefault="008946BD" w:rsidP="0024401D">
            <w:pPr>
              <w:pStyle w:val="tbltext"/>
            </w:pPr>
            <w:r w:rsidRPr="003C03C3">
              <w:rPr>
                <w:i/>
              </w:rPr>
              <w:t>ASIC Market Integrity Rules (</w:t>
            </w:r>
            <w:proofErr w:type="spellStart"/>
            <w:r w:rsidRPr="003C03C3">
              <w:rPr>
                <w:i/>
              </w:rPr>
              <w:t>ASX</w:t>
            </w:r>
            <w:proofErr w:type="spellEnd"/>
            <w:r w:rsidRPr="003C03C3">
              <w:rPr>
                <w:i/>
              </w:rPr>
              <w:t xml:space="preserve"> Market) 2010</w:t>
            </w:r>
            <w:r w:rsidR="005A54D7">
              <w:rPr>
                <w:i/>
              </w:rPr>
              <w:t xml:space="preserve"> </w:t>
            </w:r>
            <w:r w:rsidR="005A54D7">
              <w:t>(F2010L02211)</w:t>
            </w:r>
          </w:p>
        </w:tc>
        <w:tc>
          <w:tcPr>
            <w:tcW w:w="1418" w:type="dxa"/>
          </w:tcPr>
          <w:p w:rsidR="008946BD" w:rsidRDefault="008946BD" w:rsidP="0024401D">
            <w:pPr>
              <w:pStyle w:val="tbltext"/>
            </w:pPr>
            <w:r>
              <w:t>01/08/2010</w:t>
            </w:r>
          </w:p>
        </w:tc>
        <w:tc>
          <w:tcPr>
            <w:tcW w:w="1984" w:type="dxa"/>
          </w:tcPr>
          <w:p w:rsidR="008946BD" w:rsidRDefault="008946BD" w:rsidP="0024401D">
            <w:pPr>
              <w:pStyle w:val="tbltext"/>
            </w:pPr>
            <w:r w:rsidRPr="00F638DD">
              <w:t>01/08/2010</w:t>
            </w:r>
          </w:p>
        </w:tc>
        <w:tc>
          <w:tcPr>
            <w:tcW w:w="1701" w:type="dxa"/>
          </w:tcPr>
          <w:p w:rsidR="008946BD" w:rsidRDefault="008946BD" w:rsidP="0024401D">
            <w:pPr>
              <w:pStyle w:val="tbltext"/>
              <w:jc w:val="center"/>
            </w:pPr>
            <w:r>
              <w:t>-</w:t>
            </w:r>
          </w:p>
        </w:tc>
      </w:tr>
      <w:tr w:rsidR="008946BD" w:rsidTr="0024401D">
        <w:trPr>
          <w:cantSplit/>
        </w:trPr>
        <w:tc>
          <w:tcPr>
            <w:tcW w:w="3118" w:type="dxa"/>
          </w:tcPr>
          <w:p w:rsidR="008946BD" w:rsidRDefault="008946BD" w:rsidP="0024401D">
            <w:pPr>
              <w:pStyle w:val="tbltext"/>
            </w:pPr>
            <w:bookmarkStart w:id="1" w:name="_GoBack" w:colFirst="4" w:colLast="4"/>
            <w:r w:rsidRPr="003C03C3">
              <w:rPr>
                <w:i/>
              </w:rPr>
              <w:t>ASIC Market Integrity Rules (ASX Market) Amendment 2011 (No. 1)</w:t>
            </w:r>
            <w:r>
              <w:t xml:space="preserve"> </w:t>
            </w:r>
            <w:r w:rsidRPr="00E86ECA">
              <w:t>(</w:t>
            </w:r>
            <w:r w:rsidRPr="00E86ECA">
              <w:rPr>
                <w:bCs/>
              </w:rPr>
              <w:t>F2011L00217)</w:t>
            </w:r>
          </w:p>
        </w:tc>
        <w:tc>
          <w:tcPr>
            <w:tcW w:w="1418" w:type="dxa"/>
          </w:tcPr>
          <w:p w:rsidR="008946BD" w:rsidRDefault="008946BD" w:rsidP="0024401D">
            <w:pPr>
              <w:pStyle w:val="tbltext"/>
            </w:pPr>
            <w:r>
              <w:t>10/02/2011</w:t>
            </w:r>
          </w:p>
        </w:tc>
        <w:tc>
          <w:tcPr>
            <w:tcW w:w="1984" w:type="dxa"/>
          </w:tcPr>
          <w:p w:rsidR="008946BD" w:rsidRDefault="008946BD" w:rsidP="0024401D">
            <w:pPr>
              <w:pStyle w:val="tbltext"/>
            </w:pPr>
            <w:r>
              <w:t>11/02/2011</w:t>
            </w:r>
          </w:p>
        </w:tc>
        <w:tc>
          <w:tcPr>
            <w:tcW w:w="1701" w:type="dxa"/>
          </w:tcPr>
          <w:p w:rsidR="008946BD" w:rsidRDefault="008946BD" w:rsidP="0024401D">
            <w:pPr>
              <w:pStyle w:val="tbltext"/>
              <w:jc w:val="center"/>
            </w:pPr>
            <w:r>
              <w:t>-</w:t>
            </w:r>
          </w:p>
        </w:tc>
      </w:tr>
      <w:bookmarkEnd w:id="1"/>
      <w:tr w:rsidR="008946BD" w:rsidTr="0024401D">
        <w:trPr>
          <w:cantSplit/>
        </w:trPr>
        <w:tc>
          <w:tcPr>
            <w:tcW w:w="3118" w:type="dxa"/>
          </w:tcPr>
          <w:p w:rsidR="008946BD" w:rsidRPr="00921B32" w:rsidRDefault="008946BD" w:rsidP="0024401D">
            <w:pPr>
              <w:pStyle w:val="tbltext"/>
            </w:pPr>
            <w:r w:rsidRPr="003C03C3">
              <w:rPr>
                <w:i/>
              </w:rPr>
              <w:t>ASIC Market Integrity Rules (ASX Market) Amendment 2011 (No. 2)</w:t>
            </w:r>
            <w:r>
              <w:t xml:space="preserve"> (</w:t>
            </w:r>
            <w:r w:rsidRPr="004820DF">
              <w:t>F2011L01573</w:t>
            </w:r>
            <w:r>
              <w:t>)</w:t>
            </w:r>
          </w:p>
        </w:tc>
        <w:tc>
          <w:tcPr>
            <w:tcW w:w="1418" w:type="dxa"/>
          </w:tcPr>
          <w:p w:rsidR="008946BD" w:rsidRDefault="008946BD" w:rsidP="0024401D">
            <w:pPr>
              <w:pStyle w:val="tbltext"/>
            </w:pPr>
            <w:r>
              <w:t>29/07/2011</w:t>
            </w:r>
          </w:p>
        </w:tc>
        <w:tc>
          <w:tcPr>
            <w:tcW w:w="1984" w:type="dxa"/>
          </w:tcPr>
          <w:p w:rsidR="008946BD" w:rsidRDefault="008946BD" w:rsidP="0024401D">
            <w:pPr>
              <w:pStyle w:val="tbltext"/>
            </w:pPr>
            <w:r>
              <w:t>01/08/2011</w:t>
            </w:r>
          </w:p>
        </w:tc>
        <w:tc>
          <w:tcPr>
            <w:tcW w:w="1701" w:type="dxa"/>
          </w:tcPr>
          <w:p w:rsidR="008946BD" w:rsidRDefault="008946BD" w:rsidP="0024401D">
            <w:pPr>
              <w:pStyle w:val="tbltext"/>
              <w:jc w:val="center"/>
            </w:pPr>
            <w:r w:rsidRPr="0065379E">
              <w:t>-</w:t>
            </w:r>
          </w:p>
        </w:tc>
      </w:tr>
      <w:tr w:rsidR="008946BD" w:rsidTr="0024401D">
        <w:trPr>
          <w:cantSplit/>
        </w:trPr>
        <w:tc>
          <w:tcPr>
            <w:tcW w:w="3118" w:type="dxa"/>
          </w:tcPr>
          <w:p w:rsidR="008946BD" w:rsidRPr="004F7516" w:rsidRDefault="008946BD" w:rsidP="0024401D">
            <w:pPr>
              <w:pStyle w:val="tbltext"/>
            </w:pPr>
            <w:r w:rsidRPr="004F7516">
              <w:rPr>
                <w:i/>
              </w:rPr>
              <w:t>ASIC Market Integrity Rules (ASX Market) Amendment 2011 (No. 3)</w:t>
            </w:r>
            <w:r w:rsidRPr="004F7516">
              <w:t xml:space="preserve"> (F2011L02145)</w:t>
            </w:r>
          </w:p>
        </w:tc>
        <w:tc>
          <w:tcPr>
            <w:tcW w:w="1418" w:type="dxa"/>
          </w:tcPr>
          <w:p w:rsidR="008946BD" w:rsidRPr="004F7516" w:rsidRDefault="008946BD" w:rsidP="0024401D">
            <w:pPr>
              <w:pStyle w:val="tbltext"/>
            </w:pPr>
            <w:r w:rsidRPr="004F7516">
              <w:t>28/10/2011</w:t>
            </w:r>
          </w:p>
        </w:tc>
        <w:tc>
          <w:tcPr>
            <w:tcW w:w="1984" w:type="dxa"/>
          </w:tcPr>
          <w:p w:rsidR="008946BD" w:rsidRPr="004F7516" w:rsidRDefault="008946BD" w:rsidP="0024401D">
            <w:pPr>
              <w:pStyle w:val="tbltext"/>
            </w:pPr>
            <w:r w:rsidRPr="004F7516">
              <w:t>31/10/2011</w:t>
            </w:r>
          </w:p>
        </w:tc>
        <w:tc>
          <w:tcPr>
            <w:tcW w:w="1701" w:type="dxa"/>
          </w:tcPr>
          <w:p w:rsidR="008946BD" w:rsidRPr="004F7516" w:rsidRDefault="008946BD" w:rsidP="0024401D">
            <w:pPr>
              <w:pStyle w:val="tbltext"/>
              <w:jc w:val="center"/>
            </w:pPr>
            <w:r w:rsidRPr="004F7516">
              <w:t>-</w:t>
            </w:r>
          </w:p>
        </w:tc>
      </w:tr>
      <w:tr w:rsidR="008946BD" w:rsidTr="0024401D">
        <w:trPr>
          <w:cantSplit/>
        </w:trPr>
        <w:tc>
          <w:tcPr>
            <w:tcW w:w="3118" w:type="dxa"/>
          </w:tcPr>
          <w:p w:rsidR="008946BD" w:rsidRPr="004F7516" w:rsidRDefault="008946BD" w:rsidP="0024401D">
            <w:pPr>
              <w:pStyle w:val="tbltext"/>
            </w:pPr>
            <w:r w:rsidRPr="004F7516">
              <w:rPr>
                <w:i/>
              </w:rPr>
              <w:t xml:space="preserve">ASIC Market Integrity Rules (ASX Market) Amendment 2012 (No. 1) </w:t>
            </w:r>
            <w:r w:rsidRPr="004F7516">
              <w:t>(F2012L01562)</w:t>
            </w:r>
          </w:p>
        </w:tc>
        <w:tc>
          <w:tcPr>
            <w:tcW w:w="1418" w:type="dxa"/>
          </w:tcPr>
          <w:p w:rsidR="008946BD" w:rsidRPr="004F7516" w:rsidRDefault="008946BD" w:rsidP="0024401D">
            <w:pPr>
              <w:pStyle w:val="tbltext"/>
            </w:pPr>
            <w:r w:rsidRPr="004F7516">
              <w:t>17/07/2012</w:t>
            </w:r>
          </w:p>
        </w:tc>
        <w:tc>
          <w:tcPr>
            <w:tcW w:w="1984" w:type="dxa"/>
          </w:tcPr>
          <w:p w:rsidR="008946BD" w:rsidRPr="004F7516" w:rsidRDefault="008946BD" w:rsidP="0024401D">
            <w:pPr>
              <w:pStyle w:val="tbltext"/>
            </w:pPr>
            <w:r w:rsidRPr="004F7516">
              <w:t>18/07/2012</w:t>
            </w:r>
          </w:p>
        </w:tc>
        <w:tc>
          <w:tcPr>
            <w:tcW w:w="1701" w:type="dxa"/>
          </w:tcPr>
          <w:p w:rsidR="008946BD" w:rsidRPr="004F7516" w:rsidRDefault="008946BD" w:rsidP="0024401D">
            <w:pPr>
              <w:pStyle w:val="tbltext"/>
              <w:jc w:val="center"/>
            </w:pPr>
            <w:r w:rsidRPr="004F7516">
              <w:t>-</w:t>
            </w:r>
          </w:p>
        </w:tc>
      </w:tr>
      <w:tr w:rsidR="008946BD" w:rsidTr="0024401D">
        <w:trPr>
          <w:cantSplit/>
        </w:trPr>
        <w:tc>
          <w:tcPr>
            <w:tcW w:w="3118" w:type="dxa"/>
          </w:tcPr>
          <w:p w:rsidR="008946BD" w:rsidRPr="004F7516" w:rsidRDefault="008946BD" w:rsidP="0024401D">
            <w:pPr>
              <w:pStyle w:val="tbltext"/>
            </w:pPr>
            <w:r w:rsidRPr="004F7516">
              <w:rPr>
                <w:i/>
              </w:rPr>
              <w:t xml:space="preserve">ASIC Market Integrity Rules (ASX Market) Amendment 2012 (No. 2) </w:t>
            </w:r>
            <w:r w:rsidRPr="004F7516">
              <w:t>(F2012L01573)</w:t>
            </w:r>
          </w:p>
        </w:tc>
        <w:tc>
          <w:tcPr>
            <w:tcW w:w="1418" w:type="dxa"/>
          </w:tcPr>
          <w:p w:rsidR="008946BD" w:rsidRPr="004F7516" w:rsidRDefault="008946BD" w:rsidP="0024401D">
            <w:pPr>
              <w:pStyle w:val="tbltext"/>
            </w:pPr>
            <w:r w:rsidRPr="004F7516">
              <w:t>18/07/2012</w:t>
            </w:r>
          </w:p>
        </w:tc>
        <w:tc>
          <w:tcPr>
            <w:tcW w:w="1984" w:type="dxa"/>
          </w:tcPr>
          <w:p w:rsidR="008946BD" w:rsidRPr="004F7516" w:rsidRDefault="008946BD" w:rsidP="0024401D">
            <w:pPr>
              <w:pStyle w:val="tbltext"/>
            </w:pPr>
            <w:r w:rsidRPr="004F7516">
              <w:t>19/07/2012</w:t>
            </w:r>
          </w:p>
        </w:tc>
        <w:tc>
          <w:tcPr>
            <w:tcW w:w="1701" w:type="dxa"/>
          </w:tcPr>
          <w:p w:rsidR="008946BD" w:rsidRPr="004F7516" w:rsidRDefault="008946BD" w:rsidP="0024401D">
            <w:pPr>
              <w:pStyle w:val="tbltext"/>
              <w:jc w:val="center"/>
            </w:pPr>
            <w:r w:rsidRPr="004F7516">
              <w:t>-</w:t>
            </w:r>
          </w:p>
        </w:tc>
      </w:tr>
      <w:tr w:rsidR="008946BD" w:rsidTr="0024401D">
        <w:trPr>
          <w:cantSplit/>
        </w:trPr>
        <w:tc>
          <w:tcPr>
            <w:tcW w:w="3118" w:type="dxa"/>
          </w:tcPr>
          <w:p w:rsidR="008946BD" w:rsidRPr="004F7516" w:rsidRDefault="008946BD" w:rsidP="0024401D">
            <w:pPr>
              <w:pStyle w:val="tbltext"/>
            </w:pPr>
            <w:r w:rsidRPr="004F7516">
              <w:rPr>
                <w:i/>
              </w:rPr>
              <w:t xml:space="preserve">ASIC Market Integrity Rules (ASX Market) Amendment 2012 (No. 3) </w:t>
            </w:r>
            <w:r w:rsidRPr="004F7516">
              <w:t>(F2012L02248)</w:t>
            </w:r>
          </w:p>
        </w:tc>
        <w:tc>
          <w:tcPr>
            <w:tcW w:w="1418" w:type="dxa"/>
          </w:tcPr>
          <w:p w:rsidR="008946BD" w:rsidRPr="004F7516" w:rsidRDefault="008946BD" w:rsidP="0024401D">
            <w:pPr>
              <w:pStyle w:val="tbltext"/>
            </w:pPr>
            <w:r w:rsidRPr="004F7516">
              <w:t>26/11/2012</w:t>
            </w:r>
          </w:p>
        </w:tc>
        <w:tc>
          <w:tcPr>
            <w:tcW w:w="1984" w:type="dxa"/>
          </w:tcPr>
          <w:p w:rsidR="008946BD" w:rsidRPr="004F7516" w:rsidRDefault="008946BD" w:rsidP="0024401D">
            <w:pPr>
              <w:pStyle w:val="tbltext"/>
            </w:pPr>
            <w:r w:rsidRPr="004F7516">
              <w:t>Items [30] to [34] of Schedule 1: 27/11/2012</w:t>
            </w:r>
          </w:p>
          <w:p w:rsidR="008946BD" w:rsidRPr="004F7516" w:rsidRDefault="008946BD" w:rsidP="0024401D">
            <w:pPr>
              <w:pStyle w:val="tbltext"/>
            </w:pPr>
            <w:r w:rsidRPr="004F7516">
              <w:t xml:space="preserve">All Items other than Items [30] to [34] of Schedule 1: </w:t>
            </w:r>
            <w:r w:rsidR="009F14ED">
              <w:t xml:space="preserve">see Note 2 (to commence on </w:t>
            </w:r>
            <w:r w:rsidRPr="004F7516">
              <w:t>26/05/2014</w:t>
            </w:r>
            <w:r w:rsidR="009F14ED">
              <w:t>)</w:t>
            </w:r>
          </w:p>
        </w:tc>
        <w:tc>
          <w:tcPr>
            <w:tcW w:w="1701" w:type="dxa"/>
          </w:tcPr>
          <w:p w:rsidR="008946BD" w:rsidRPr="004F7516" w:rsidRDefault="008946BD" w:rsidP="0024401D">
            <w:pPr>
              <w:pStyle w:val="tbltext"/>
              <w:jc w:val="center"/>
            </w:pPr>
            <w:r w:rsidRPr="004F7516">
              <w:t>-</w:t>
            </w:r>
          </w:p>
        </w:tc>
      </w:tr>
    </w:tbl>
    <w:p w:rsidR="00D43F73" w:rsidRDefault="00D43F73" w:rsidP="008946BD">
      <w:pPr>
        <w:pStyle w:val="MIRHeading3"/>
        <w:spacing w:before="600"/>
        <w:ind w:firstLine="0"/>
      </w:pPr>
    </w:p>
    <w:p w:rsidR="00D43F73" w:rsidRDefault="00D43F73">
      <w:pPr>
        <w:spacing w:after="0"/>
        <w:rPr>
          <w:rFonts w:ascii="Arial" w:hAnsi="Arial" w:cs="Arial"/>
          <w:b/>
          <w:sz w:val="24"/>
          <w:szCs w:val="24"/>
        </w:rPr>
      </w:pPr>
      <w:r>
        <w:br w:type="page"/>
      </w:r>
    </w:p>
    <w:p w:rsidR="008946BD" w:rsidRDefault="008946BD" w:rsidP="008946BD">
      <w:pPr>
        <w:pStyle w:val="MIRHeading3"/>
        <w:spacing w:before="600"/>
        <w:ind w:firstLine="0"/>
      </w:pPr>
      <w:r>
        <w:lastRenderedPageBreak/>
        <w:t>Table of Amendments</w:t>
      </w:r>
    </w:p>
    <w:p w:rsidR="008946BD" w:rsidRDefault="008946BD" w:rsidP="008946BD">
      <w:pPr>
        <w:pStyle w:val="MIRNote"/>
        <w:spacing w:after="240"/>
        <w:ind w:left="851"/>
      </w:pPr>
      <w:r>
        <w:t xml:space="preserve">ad. = added or inserted     am. = amended     rep. = repealed     </w:t>
      </w:r>
      <w:proofErr w:type="spellStart"/>
      <w:r>
        <w:t>rs</w:t>
      </w:r>
      <w:proofErr w:type="spellEnd"/>
      <w:r>
        <w:t>. = repealed and substituted</w:t>
      </w:r>
    </w:p>
    <w:tbl>
      <w:tblPr>
        <w:tblW w:w="0" w:type="auto"/>
        <w:tblInd w:w="959" w:type="dxa"/>
        <w:tblBorders>
          <w:top w:val="single" w:sz="4" w:space="0" w:color="999999"/>
          <w:bottom w:val="single" w:sz="4" w:space="0" w:color="999999"/>
          <w:insideH w:val="single" w:sz="4" w:space="0" w:color="999999"/>
        </w:tblBorders>
        <w:tblLayout w:type="fixed"/>
        <w:tblCellMar>
          <w:bottom w:w="113" w:type="dxa"/>
        </w:tblCellMar>
        <w:tblLook w:val="0000" w:firstRow="0" w:lastRow="0" w:firstColumn="0" w:lastColumn="0" w:noHBand="0" w:noVBand="0"/>
      </w:tblPr>
      <w:tblGrid>
        <w:gridCol w:w="3118"/>
        <w:gridCol w:w="5103"/>
      </w:tblGrid>
      <w:tr w:rsidR="008946BD" w:rsidTr="0024401D">
        <w:trPr>
          <w:cantSplit/>
          <w:tblHeader/>
        </w:trPr>
        <w:tc>
          <w:tcPr>
            <w:tcW w:w="3118" w:type="dxa"/>
            <w:shd w:val="clear" w:color="auto" w:fill="C2E3FA"/>
          </w:tcPr>
          <w:p w:rsidR="008946BD" w:rsidRDefault="008946BD" w:rsidP="0024401D">
            <w:pPr>
              <w:pStyle w:val="tablehead"/>
            </w:pPr>
            <w:r w:rsidRPr="00F638DD">
              <w:t>Provision affected</w:t>
            </w:r>
          </w:p>
        </w:tc>
        <w:tc>
          <w:tcPr>
            <w:tcW w:w="5103" w:type="dxa"/>
            <w:shd w:val="clear" w:color="auto" w:fill="C2E3FA"/>
          </w:tcPr>
          <w:p w:rsidR="008946BD" w:rsidRDefault="008946BD" w:rsidP="0024401D">
            <w:pPr>
              <w:pStyle w:val="tablehead"/>
            </w:pPr>
            <w:r w:rsidRPr="00F638DD">
              <w:t>How affected</w:t>
            </w:r>
          </w:p>
        </w:tc>
      </w:tr>
      <w:tr w:rsidR="008946BD" w:rsidTr="0024401D">
        <w:trPr>
          <w:cantSplit/>
        </w:trPr>
        <w:tc>
          <w:tcPr>
            <w:tcW w:w="3118" w:type="dxa"/>
          </w:tcPr>
          <w:p w:rsidR="008946BD" w:rsidRPr="002A6548" w:rsidRDefault="008946BD" w:rsidP="0024401D">
            <w:pPr>
              <w:pStyle w:val="tbltext"/>
            </w:pPr>
            <w:r w:rsidRPr="002A6548">
              <w:t>Rule 1.4.3</w:t>
            </w:r>
          </w:p>
        </w:tc>
        <w:tc>
          <w:tcPr>
            <w:tcW w:w="5103" w:type="dxa"/>
          </w:tcPr>
          <w:p w:rsidR="008946BD" w:rsidRPr="002A6548" w:rsidRDefault="008946BD" w:rsidP="0023518F">
            <w:pPr>
              <w:pStyle w:val="tbltext"/>
            </w:pPr>
            <w:r w:rsidRPr="002A6548">
              <w:t>am. F2011L02145, Schedule 1, items [1] to [12], am. F2012L01573, paragraph 4, items [1] and [2],</w:t>
            </w:r>
            <w:r w:rsidRPr="002A6548">
              <w:rPr>
                <w:rFonts w:ascii="Times New Roman" w:hAnsi="Times New Roman" w:cs="Times New Roman"/>
                <w:sz w:val="22"/>
                <w:szCs w:val="20"/>
              </w:rPr>
              <w:t xml:space="preserve"> </w:t>
            </w:r>
          </w:p>
        </w:tc>
      </w:tr>
      <w:tr w:rsidR="008946BD" w:rsidTr="0024401D">
        <w:trPr>
          <w:cantSplit/>
        </w:trPr>
        <w:tc>
          <w:tcPr>
            <w:tcW w:w="3118" w:type="dxa"/>
          </w:tcPr>
          <w:p w:rsidR="008946BD" w:rsidRPr="002A6548" w:rsidRDefault="008946BD" w:rsidP="0024401D">
            <w:pPr>
              <w:pStyle w:val="tbltext"/>
            </w:pPr>
            <w:r w:rsidRPr="002A6548">
              <w:t>Rule 2.1.4(2)(b)(</w:t>
            </w:r>
            <w:proofErr w:type="spellStart"/>
            <w:r w:rsidRPr="002A6548">
              <w:t>i</w:t>
            </w:r>
            <w:proofErr w:type="spellEnd"/>
            <w:r w:rsidRPr="002A6548">
              <w:t>)</w:t>
            </w:r>
          </w:p>
        </w:tc>
        <w:tc>
          <w:tcPr>
            <w:tcW w:w="5103" w:type="dxa"/>
          </w:tcPr>
          <w:p w:rsidR="008946BD" w:rsidRPr="002A6548" w:rsidRDefault="008946BD" w:rsidP="0024401D">
            <w:pPr>
              <w:pStyle w:val="tbltext"/>
            </w:pPr>
            <w:r w:rsidRPr="002A6548">
              <w:t xml:space="preserve">am. </w:t>
            </w:r>
            <w:r w:rsidRPr="002A6548">
              <w:rPr>
                <w:bCs/>
              </w:rPr>
              <w:t>F2011L00217, paragraph 4</w:t>
            </w:r>
          </w:p>
        </w:tc>
      </w:tr>
      <w:tr w:rsidR="008946BD" w:rsidTr="0024401D">
        <w:trPr>
          <w:cantSplit/>
        </w:trPr>
        <w:tc>
          <w:tcPr>
            <w:tcW w:w="3118" w:type="dxa"/>
          </w:tcPr>
          <w:p w:rsidR="008946BD" w:rsidRPr="002A6548" w:rsidRDefault="008946BD" w:rsidP="0024401D">
            <w:pPr>
              <w:pStyle w:val="tbltext"/>
            </w:pPr>
            <w:r w:rsidRPr="002A6548">
              <w:t>Part 2.6</w:t>
            </w:r>
          </w:p>
        </w:tc>
        <w:tc>
          <w:tcPr>
            <w:tcW w:w="5103" w:type="dxa"/>
          </w:tcPr>
          <w:p w:rsidR="008946BD" w:rsidRPr="002A6548" w:rsidRDefault="008946BD" w:rsidP="0024401D">
            <w:pPr>
              <w:pStyle w:val="tbltext"/>
            </w:pPr>
            <w:r w:rsidRPr="002A6548">
              <w:t>ad. F2011L02145, Schedule 1, item [13]</w:t>
            </w:r>
          </w:p>
        </w:tc>
      </w:tr>
      <w:tr w:rsidR="008946BD" w:rsidTr="0024401D">
        <w:trPr>
          <w:cantSplit/>
        </w:trPr>
        <w:tc>
          <w:tcPr>
            <w:tcW w:w="3118" w:type="dxa"/>
          </w:tcPr>
          <w:p w:rsidR="008946BD" w:rsidRPr="002A6548" w:rsidRDefault="008946BD" w:rsidP="0024401D">
            <w:pPr>
              <w:pStyle w:val="tbltext"/>
            </w:pPr>
            <w:r w:rsidRPr="002A6548">
              <w:t>Rule 3.3.1(a)</w:t>
            </w:r>
          </w:p>
        </w:tc>
        <w:tc>
          <w:tcPr>
            <w:tcW w:w="5103" w:type="dxa"/>
          </w:tcPr>
          <w:p w:rsidR="008946BD" w:rsidRPr="002A6548" w:rsidRDefault="008946BD" w:rsidP="0024401D">
            <w:pPr>
              <w:pStyle w:val="tbltext"/>
            </w:pPr>
            <w:r w:rsidRPr="002A6548">
              <w:t>am. F2011L02145, Schedule 1, item [14]</w:t>
            </w:r>
          </w:p>
        </w:tc>
      </w:tr>
      <w:tr w:rsidR="008946BD" w:rsidTr="0024401D">
        <w:trPr>
          <w:cantSplit/>
        </w:trPr>
        <w:tc>
          <w:tcPr>
            <w:tcW w:w="3118" w:type="dxa"/>
          </w:tcPr>
          <w:p w:rsidR="008946BD" w:rsidRPr="002A6548" w:rsidRDefault="008946BD" w:rsidP="0024401D">
            <w:pPr>
              <w:pStyle w:val="tbltext"/>
            </w:pPr>
            <w:r w:rsidRPr="002A6548">
              <w:t>Rule 3.3.1(d)</w:t>
            </w:r>
          </w:p>
        </w:tc>
        <w:tc>
          <w:tcPr>
            <w:tcW w:w="5103" w:type="dxa"/>
          </w:tcPr>
          <w:p w:rsidR="008946BD" w:rsidRPr="002A6548" w:rsidRDefault="008946BD" w:rsidP="0024401D">
            <w:pPr>
              <w:pStyle w:val="tbltext"/>
            </w:pPr>
            <w:r w:rsidRPr="002A6548">
              <w:t>am. F2011L02145, Schedule 1, item [15]</w:t>
            </w:r>
          </w:p>
        </w:tc>
      </w:tr>
      <w:tr w:rsidR="008946BD" w:rsidTr="0024401D">
        <w:trPr>
          <w:cantSplit/>
        </w:trPr>
        <w:tc>
          <w:tcPr>
            <w:tcW w:w="3118" w:type="dxa"/>
          </w:tcPr>
          <w:p w:rsidR="008946BD" w:rsidRPr="002A6548" w:rsidRDefault="008946BD" w:rsidP="0024401D">
            <w:pPr>
              <w:pStyle w:val="tbltext"/>
            </w:pPr>
            <w:r w:rsidRPr="002A6548">
              <w:t>Rule 5.10.4</w:t>
            </w:r>
          </w:p>
        </w:tc>
        <w:tc>
          <w:tcPr>
            <w:tcW w:w="5103" w:type="dxa"/>
          </w:tcPr>
          <w:p w:rsidR="008946BD" w:rsidRPr="002A6548" w:rsidRDefault="008946BD" w:rsidP="0024401D">
            <w:pPr>
              <w:pStyle w:val="tbltext"/>
            </w:pPr>
            <w:r w:rsidRPr="002A6548">
              <w:t>am. F2011L02145, Schedule 1, item [16]</w:t>
            </w:r>
          </w:p>
        </w:tc>
      </w:tr>
      <w:tr w:rsidR="008946BD" w:rsidTr="0024401D">
        <w:trPr>
          <w:cantSplit/>
        </w:trPr>
        <w:tc>
          <w:tcPr>
            <w:tcW w:w="3118" w:type="dxa"/>
          </w:tcPr>
          <w:p w:rsidR="008946BD" w:rsidRPr="002A6548" w:rsidRDefault="008946BD" w:rsidP="0024401D">
            <w:pPr>
              <w:pStyle w:val="tbltext"/>
            </w:pPr>
            <w:r w:rsidRPr="002A6548">
              <w:t>Part 5.11</w:t>
            </w:r>
          </w:p>
        </w:tc>
        <w:tc>
          <w:tcPr>
            <w:tcW w:w="5103" w:type="dxa"/>
          </w:tcPr>
          <w:p w:rsidR="008946BD" w:rsidRPr="002A6548" w:rsidRDefault="008946BD" w:rsidP="0024401D">
            <w:pPr>
              <w:pStyle w:val="tbltext"/>
            </w:pPr>
            <w:r w:rsidRPr="002A6548">
              <w:t>ad.</w:t>
            </w:r>
            <w:r w:rsidRPr="002A6548">
              <w:rPr>
                <w:rFonts w:ascii="Times New Roman" w:hAnsi="Times New Roman" w:cs="Times New Roman"/>
                <w:sz w:val="22"/>
                <w:szCs w:val="20"/>
              </w:rPr>
              <w:t xml:space="preserve"> </w:t>
            </w:r>
            <w:r w:rsidRPr="002A6548">
              <w:t>F2012L01562, paragraph 4, item [1]</w:t>
            </w:r>
          </w:p>
        </w:tc>
      </w:tr>
      <w:tr w:rsidR="008946BD" w:rsidTr="0024401D">
        <w:trPr>
          <w:cantSplit/>
        </w:trPr>
        <w:tc>
          <w:tcPr>
            <w:tcW w:w="3118" w:type="dxa"/>
          </w:tcPr>
          <w:p w:rsidR="008946BD" w:rsidRPr="002A6548" w:rsidRDefault="008946BD" w:rsidP="0024401D">
            <w:pPr>
              <w:pStyle w:val="tbltext"/>
            </w:pPr>
            <w:r w:rsidRPr="002A6548">
              <w:t>Part 5.12</w:t>
            </w:r>
          </w:p>
        </w:tc>
        <w:tc>
          <w:tcPr>
            <w:tcW w:w="5103" w:type="dxa"/>
          </w:tcPr>
          <w:p w:rsidR="008946BD" w:rsidRPr="002A6548" w:rsidRDefault="008946BD" w:rsidP="0024401D">
            <w:pPr>
              <w:pStyle w:val="tbltext"/>
            </w:pPr>
            <w:r w:rsidRPr="002A6548">
              <w:t>ad. F2012L01573, paragraph 4, item [3]</w:t>
            </w:r>
          </w:p>
        </w:tc>
      </w:tr>
      <w:tr w:rsidR="008946BD" w:rsidTr="0024401D">
        <w:trPr>
          <w:cantSplit/>
        </w:trPr>
        <w:tc>
          <w:tcPr>
            <w:tcW w:w="3118" w:type="dxa"/>
          </w:tcPr>
          <w:p w:rsidR="008946BD" w:rsidRPr="002A6548" w:rsidRDefault="008946BD" w:rsidP="0024401D">
            <w:pPr>
              <w:pStyle w:val="tbltext"/>
            </w:pPr>
            <w:r w:rsidRPr="002A6548">
              <w:t>Part 6.4, heading</w:t>
            </w:r>
          </w:p>
        </w:tc>
        <w:tc>
          <w:tcPr>
            <w:tcW w:w="5103" w:type="dxa"/>
          </w:tcPr>
          <w:p w:rsidR="008946BD" w:rsidRPr="002A6548" w:rsidRDefault="008946BD" w:rsidP="0024401D">
            <w:pPr>
              <w:pStyle w:val="tbltext"/>
            </w:pPr>
            <w:r w:rsidRPr="002A6548">
              <w:t>am. F2011L02145, Schedule 1, item [17]</w:t>
            </w:r>
          </w:p>
        </w:tc>
      </w:tr>
      <w:tr w:rsidR="008946BD" w:rsidTr="0024401D">
        <w:trPr>
          <w:cantSplit/>
        </w:trPr>
        <w:tc>
          <w:tcPr>
            <w:tcW w:w="3118" w:type="dxa"/>
          </w:tcPr>
          <w:p w:rsidR="008946BD" w:rsidRPr="002A6548" w:rsidRDefault="008946BD" w:rsidP="0024401D">
            <w:pPr>
              <w:pStyle w:val="tbltext"/>
            </w:pPr>
            <w:r w:rsidRPr="002A6548">
              <w:t>Rule 6.4.1, heading</w:t>
            </w:r>
          </w:p>
        </w:tc>
        <w:tc>
          <w:tcPr>
            <w:tcW w:w="5103" w:type="dxa"/>
          </w:tcPr>
          <w:p w:rsidR="008946BD" w:rsidRPr="002A6548" w:rsidRDefault="008946BD" w:rsidP="0024401D">
            <w:pPr>
              <w:pStyle w:val="tbltext"/>
            </w:pPr>
            <w:r w:rsidRPr="002A6548">
              <w:t>am. F2011L02145, Schedule 1, item [18]</w:t>
            </w:r>
          </w:p>
        </w:tc>
      </w:tr>
      <w:tr w:rsidR="008946BD" w:rsidTr="0024401D">
        <w:trPr>
          <w:cantSplit/>
        </w:trPr>
        <w:tc>
          <w:tcPr>
            <w:tcW w:w="3118" w:type="dxa"/>
          </w:tcPr>
          <w:p w:rsidR="008946BD" w:rsidRPr="002A6548" w:rsidRDefault="008946BD" w:rsidP="0024401D">
            <w:pPr>
              <w:pStyle w:val="tbltext"/>
            </w:pPr>
            <w:r w:rsidRPr="002A6548">
              <w:t>Rule 6.4.1</w:t>
            </w:r>
          </w:p>
        </w:tc>
        <w:tc>
          <w:tcPr>
            <w:tcW w:w="5103" w:type="dxa"/>
          </w:tcPr>
          <w:p w:rsidR="008946BD" w:rsidRPr="002A6548" w:rsidRDefault="008946BD" w:rsidP="0024401D">
            <w:pPr>
              <w:pStyle w:val="tbltext"/>
            </w:pPr>
            <w:r w:rsidRPr="002A6548">
              <w:t>am. F2012L02248, Schedule 1, item [30]</w:t>
            </w:r>
          </w:p>
        </w:tc>
      </w:tr>
      <w:tr w:rsidR="008946BD" w:rsidTr="0024401D">
        <w:trPr>
          <w:cantSplit/>
        </w:trPr>
        <w:tc>
          <w:tcPr>
            <w:tcW w:w="3118" w:type="dxa"/>
          </w:tcPr>
          <w:p w:rsidR="008946BD" w:rsidRPr="002A6548" w:rsidRDefault="008946BD" w:rsidP="0024401D">
            <w:pPr>
              <w:pStyle w:val="tbltext"/>
            </w:pPr>
            <w:proofErr w:type="spellStart"/>
            <w:r w:rsidRPr="002A6548">
              <w:t>Subrule</w:t>
            </w:r>
            <w:proofErr w:type="spellEnd"/>
            <w:r w:rsidRPr="002A6548">
              <w:t xml:space="preserve"> 6.4.1(2)</w:t>
            </w:r>
          </w:p>
        </w:tc>
        <w:tc>
          <w:tcPr>
            <w:tcW w:w="5103" w:type="dxa"/>
          </w:tcPr>
          <w:p w:rsidR="008946BD" w:rsidRPr="002A6548" w:rsidRDefault="008946BD" w:rsidP="0024401D">
            <w:pPr>
              <w:pStyle w:val="tbltext"/>
            </w:pPr>
            <w:r w:rsidRPr="002A6548">
              <w:t>am. F2011L02145, Schedule 1, item [19]</w:t>
            </w:r>
          </w:p>
        </w:tc>
      </w:tr>
      <w:tr w:rsidR="008946BD" w:rsidTr="0024401D">
        <w:trPr>
          <w:cantSplit/>
        </w:trPr>
        <w:tc>
          <w:tcPr>
            <w:tcW w:w="3118" w:type="dxa"/>
          </w:tcPr>
          <w:p w:rsidR="008946BD" w:rsidRPr="002A6548" w:rsidRDefault="008946BD" w:rsidP="0024401D">
            <w:pPr>
              <w:pStyle w:val="tbltext"/>
            </w:pPr>
            <w:r w:rsidRPr="002A6548">
              <w:t>Rule 6.4.3, heading</w:t>
            </w:r>
          </w:p>
        </w:tc>
        <w:tc>
          <w:tcPr>
            <w:tcW w:w="5103" w:type="dxa"/>
          </w:tcPr>
          <w:p w:rsidR="008946BD" w:rsidRPr="002A6548" w:rsidRDefault="008946BD" w:rsidP="0024401D">
            <w:pPr>
              <w:pStyle w:val="tbltext"/>
            </w:pPr>
            <w:r w:rsidRPr="002A6548">
              <w:t>am. F2011L02145, Schedule 1, item [20]</w:t>
            </w:r>
          </w:p>
        </w:tc>
      </w:tr>
      <w:tr w:rsidR="008946BD" w:rsidTr="0024401D">
        <w:trPr>
          <w:cantSplit/>
        </w:trPr>
        <w:tc>
          <w:tcPr>
            <w:tcW w:w="3118" w:type="dxa"/>
          </w:tcPr>
          <w:p w:rsidR="008946BD" w:rsidRPr="002A6548" w:rsidRDefault="008946BD" w:rsidP="0024401D">
            <w:pPr>
              <w:pStyle w:val="tbltext"/>
            </w:pPr>
            <w:r w:rsidRPr="002A6548">
              <w:t>Rule 6.4.3</w:t>
            </w:r>
          </w:p>
        </w:tc>
        <w:tc>
          <w:tcPr>
            <w:tcW w:w="5103" w:type="dxa"/>
          </w:tcPr>
          <w:p w:rsidR="008946BD" w:rsidRPr="002A6548" w:rsidRDefault="008946BD" w:rsidP="0024401D">
            <w:pPr>
              <w:pStyle w:val="tbltext"/>
            </w:pPr>
            <w:r w:rsidRPr="002A6548">
              <w:t>am. F2012L02248, Schedule 1, item [31]</w:t>
            </w:r>
          </w:p>
        </w:tc>
      </w:tr>
      <w:tr w:rsidR="008946BD" w:rsidTr="0024401D">
        <w:trPr>
          <w:cantSplit/>
        </w:trPr>
        <w:tc>
          <w:tcPr>
            <w:tcW w:w="3118" w:type="dxa"/>
          </w:tcPr>
          <w:p w:rsidR="008946BD" w:rsidRPr="002A6548" w:rsidRDefault="008946BD" w:rsidP="0024401D">
            <w:pPr>
              <w:pStyle w:val="tbltext"/>
            </w:pPr>
            <w:proofErr w:type="spellStart"/>
            <w:r w:rsidRPr="002A6548">
              <w:t>Subrule</w:t>
            </w:r>
            <w:proofErr w:type="spellEnd"/>
            <w:r w:rsidRPr="002A6548">
              <w:t xml:space="preserve"> 6.4.3(2)</w:t>
            </w:r>
          </w:p>
        </w:tc>
        <w:tc>
          <w:tcPr>
            <w:tcW w:w="5103" w:type="dxa"/>
          </w:tcPr>
          <w:p w:rsidR="008946BD" w:rsidRPr="002A6548" w:rsidRDefault="008946BD" w:rsidP="0024401D">
            <w:pPr>
              <w:pStyle w:val="tbltext"/>
            </w:pPr>
            <w:r w:rsidRPr="002A6548">
              <w:t>am. F2011L02145, Schedule 1, item [21]</w:t>
            </w:r>
          </w:p>
        </w:tc>
      </w:tr>
      <w:tr w:rsidR="008946BD" w:rsidTr="0024401D">
        <w:trPr>
          <w:cantSplit/>
        </w:trPr>
        <w:tc>
          <w:tcPr>
            <w:tcW w:w="3118" w:type="dxa"/>
          </w:tcPr>
          <w:p w:rsidR="008946BD" w:rsidRPr="0023518F" w:rsidRDefault="008946BD" w:rsidP="0024401D">
            <w:pPr>
              <w:pStyle w:val="tbltext"/>
            </w:pPr>
            <w:r w:rsidRPr="0023518F">
              <w:t>Rule 7.1.1(2)(g)(vi)</w:t>
            </w:r>
          </w:p>
        </w:tc>
        <w:tc>
          <w:tcPr>
            <w:tcW w:w="5103" w:type="dxa"/>
          </w:tcPr>
          <w:p w:rsidR="008946BD" w:rsidRPr="0023518F" w:rsidRDefault="008946BD" w:rsidP="0024401D">
            <w:pPr>
              <w:pStyle w:val="tbltext"/>
            </w:pPr>
            <w:r w:rsidRPr="0023518F">
              <w:t>am. F2012L02248, Schedule 1, item [32]</w:t>
            </w:r>
          </w:p>
        </w:tc>
      </w:tr>
      <w:tr w:rsidR="008946BD" w:rsidTr="0024401D">
        <w:trPr>
          <w:cantSplit/>
        </w:trPr>
        <w:tc>
          <w:tcPr>
            <w:tcW w:w="3118" w:type="dxa"/>
          </w:tcPr>
          <w:p w:rsidR="008946BD" w:rsidRPr="0023518F" w:rsidRDefault="008946BD" w:rsidP="0024401D">
            <w:pPr>
              <w:pStyle w:val="tbltext"/>
            </w:pPr>
            <w:r w:rsidRPr="0023518F">
              <w:t>Rule 7.1.1(2)(g)</w:t>
            </w:r>
          </w:p>
        </w:tc>
        <w:tc>
          <w:tcPr>
            <w:tcW w:w="5103" w:type="dxa"/>
          </w:tcPr>
          <w:p w:rsidR="008946BD" w:rsidRPr="0023518F" w:rsidRDefault="008946BD" w:rsidP="0024401D">
            <w:pPr>
              <w:pStyle w:val="tbltext"/>
            </w:pPr>
            <w:r w:rsidRPr="0023518F">
              <w:t>ad. F2012L02248, Schedule 1, item [33]</w:t>
            </w:r>
          </w:p>
        </w:tc>
      </w:tr>
      <w:tr w:rsidR="008946BD" w:rsidTr="0024401D">
        <w:trPr>
          <w:cantSplit/>
        </w:trPr>
        <w:tc>
          <w:tcPr>
            <w:tcW w:w="3118" w:type="dxa"/>
          </w:tcPr>
          <w:p w:rsidR="008946BD" w:rsidRPr="0023518F" w:rsidRDefault="008946BD" w:rsidP="0024401D">
            <w:pPr>
              <w:pStyle w:val="tbltext"/>
            </w:pPr>
            <w:r w:rsidRPr="0023518F">
              <w:t>Rule 7.1.2, Note</w:t>
            </w:r>
          </w:p>
        </w:tc>
        <w:tc>
          <w:tcPr>
            <w:tcW w:w="5103" w:type="dxa"/>
          </w:tcPr>
          <w:p w:rsidR="008946BD" w:rsidRPr="0023518F" w:rsidRDefault="008946BD" w:rsidP="0024401D">
            <w:pPr>
              <w:pStyle w:val="tbltext"/>
            </w:pPr>
            <w:r w:rsidRPr="0023518F">
              <w:t>ad. F2012L02248, Schedule 1, item [34]</w:t>
            </w:r>
          </w:p>
        </w:tc>
      </w:tr>
      <w:tr w:rsidR="008946BD" w:rsidTr="0024401D">
        <w:trPr>
          <w:cantSplit/>
        </w:trPr>
        <w:tc>
          <w:tcPr>
            <w:tcW w:w="3118" w:type="dxa"/>
          </w:tcPr>
          <w:p w:rsidR="008946BD" w:rsidRDefault="008946BD" w:rsidP="0024401D">
            <w:pPr>
              <w:pStyle w:val="tbltext"/>
            </w:pPr>
            <w:r>
              <w:t>Chapter 8</w:t>
            </w:r>
          </w:p>
        </w:tc>
        <w:tc>
          <w:tcPr>
            <w:tcW w:w="5103" w:type="dxa"/>
          </w:tcPr>
          <w:p w:rsidR="008946BD" w:rsidRDefault="008946BD" w:rsidP="0024401D">
            <w:pPr>
              <w:pStyle w:val="tbltext"/>
            </w:pPr>
            <w:r>
              <w:t>ad. F2011L01573, paragraph 4</w:t>
            </w:r>
          </w:p>
        </w:tc>
      </w:tr>
      <w:tr w:rsidR="008946BD" w:rsidTr="0024401D">
        <w:trPr>
          <w:cantSplit/>
        </w:trPr>
        <w:tc>
          <w:tcPr>
            <w:tcW w:w="3118" w:type="dxa"/>
          </w:tcPr>
          <w:p w:rsidR="008946BD" w:rsidRDefault="008946BD" w:rsidP="0024401D">
            <w:pPr>
              <w:pStyle w:val="tbltext"/>
            </w:pPr>
            <w:r>
              <w:t>Chapter 9</w:t>
            </w:r>
          </w:p>
        </w:tc>
        <w:tc>
          <w:tcPr>
            <w:tcW w:w="5103" w:type="dxa"/>
          </w:tcPr>
          <w:p w:rsidR="008946BD" w:rsidRDefault="008946BD" w:rsidP="0024401D">
            <w:pPr>
              <w:pStyle w:val="tbltext"/>
            </w:pPr>
            <w:r>
              <w:t>ad. F2011L01573</w:t>
            </w:r>
            <w:r w:rsidRPr="003C1D41">
              <w:t>, paragraph 4</w:t>
            </w:r>
          </w:p>
        </w:tc>
      </w:tr>
      <w:tr w:rsidR="008946BD" w:rsidTr="0024401D">
        <w:trPr>
          <w:cantSplit/>
        </w:trPr>
        <w:tc>
          <w:tcPr>
            <w:tcW w:w="3118" w:type="dxa"/>
          </w:tcPr>
          <w:p w:rsidR="008946BD" w:rsidRDefault="008946BD" w:rsidP="0024401D">
            <w:pPr>
              <w:pStyle w:val="tbltext"/>
            </w:pPr>
            <w:r>
              <w:t>Chapter 10</w:t>
            </w:r>
          </w:p>
        </w:tc>
        <w:tc>
          <w:tcPr>
            <w:tcW w:w="5103" w:type="dxa"/>
          </w:tcPr>
          <w:p w:rsidR="008946BD" w:rsidRDefault="008946BD" w:rsidP="0024401D">
            <w:pPr>
              <w:pStyle w:val="tbltext"/>
            </w:pPr>
            <w:r>
              <w:t>ad. F2011L01573</w:t>
            </w:r>
            <w:r w:rsidRPr="003C1D41">
              <w:t>, paragraph 4</w:t>
            </w:r>
          </w:p>
        </w:tc>
      </w:tr>
      <w:tr w:rsidR="008946BD" w:rsidTr="0024401D">
        <w:trPr>
          <w:cantSplit/>
        </w:trPr>
        <w:tc>
          <w:tcPr>
            <w:tcW w:w="3118" w:type="dxa"/>
          </w:tcPr>
          <w:p w:rsidR="008946BD" w:rsidRDefault="008946BD" w:rsidP="0024401D">
            <w:pPr>
              <w:pStyle w:val="tbltext"/>
            </w:pPr>
            <w:r>
              <w:t>Schedule 1A and Annexures</w:t>
            </w:r>
          </w:p>
        </w:tc>
        <w:tc>
          <w:tcPr>
            <w:tcW w:w="5103" w:type="dxa"/>
          </w:tcPr>
          <w:p w:rsidR="008946BD" w:rsidRDefault="008946BD" w:rsidP="0024401D">
            <w:pPr>
              <w:pStyle w:val="tbltext"/>
            </w:pPr>
            <w:r>
              <w:t>ad. F2011L01573</w:t>
            </w:r>
            <w:r w:rsidRPr="003C1D41">
              <w:t>, paragraph 4</w:t>
            </w:r>
          </w:p>
        </w:tc>
      </w:tr>
      <w:tr w:rsidR="008946BD" w:rsidTr="0024401D">
        <w:trPr>
          <w:cantSplit/>
        </w:trPr>
        <w:tc>
          <w:tcPr>
            <w:tcW w:w="3118" w:type="dxa"/>
          </w:tcPr>
          <w:p w:rsidR="008946BD" w:rsidRDefault="008946BD" w:rsidP="0024401D">
            <w:pPr>
              <w:pStyle w:val="tbltext"/>
            </w:pPr>
            <w:r>
              <w:t>Schedule 1B</w:t>
            </w:r>
          </w:p>
        </w:tc>
        <w:tc>
          <w:tcPr>
            <w:tcW w:w="5103" w:type="dxa"/>
          </w:tcPr>
          <w:p w:rsidR="008946BD" w:rsidRDefault="008946BD" w:rsidP="0024401D">
            <w:pPr>
              <w:pStyle w:val="tbltext"/>
            </w:pPr>
            <w:r>
              <w:t>ad. F2011L01573</w:t>
            </w:r>
            <w:r w:rsidRPr="003C1D41">
              <w:t>, paragraph 4</w:t>
            </w:r>
          </w:p>
        </w:tc>
      </w:tr>
      <w:tr w:rsidR="008946BD" w:rsidTr="0024401D">
        <w:trPr>
          <w:cantSplit/>
        </w:trPr>
        <w:tc>
          <w:tcPr>
            <w:tcW w:w="3118" w:type="dxa"/>
          </w:tcPr>
          <w:p w:rsidR="008946BD" w:rsidRDefault="008946BD" w:rsidP="0024401D">
            <w:pPr>
              <w:pStyle w:val="tbltext"/>
            </w:pPr>
            <w:r>
              <w:t>Schedule 1C</w:t>
            </w:r>
          </w:p>
        </w:tc>
        <w:tc>
          <w:tcPr>
            <w:tcW w:w="5103" w:type="dxa"/>
          </w:tcPr>
          <w:p w:rsidR="008946BD" w:rsidRDefault="008946BD" w:rsidP="0024401D">
            <w:pPr>
              <w:pStyle w:val="tbltext"/>
            </w:pPr>
            <w:r>
              <w:t>ad. F2011L01573</w:t>
            </w:r>
            <w:r w:rsidRPr="003C1D41">
              <w:t>, paragraph 4</w:t>
            </w:r>
          </w:p>
        </w:tc>
      </w:tr>
    </w:tbl>
    <w:p w:rsidR="008946BD" w:rsidRPr="0023518F" w:rsidRDefault="008946BD" w:rsidP="008946BD">
      <w:pPr>
        <w:pStyle w:val="Heading7"/>
        <w:keepNext/>
        <w:rPr>
          <w:szCs w:val="18"/>
        </w:rPr>
      </w:pPr>
      <w:r w:rsidRPr="0023518F">
        <w:lastRenderedPageBreak/>
        <w:t xml:space="preserve">Note 2 </w:t>
      </w:r>
    </w:p>
    <w:p w:rsidR="008946BD" w:rsidRPr="0023518F" w:rsidRDefault="008946BD" w:rsidP="008946BD">
      <w:pPr>
        <w:pStyle w:val="MIRNote"/>
        <w:ind w:left="851"/>
      </w:pPr>
      <w:r w:rsidRPr="0023518F">
        <w:t>The following amendments commence on 26 May 2014:</w:t>
      </w:r>
    </w:p>
    <w:p w:rsidR="008946BD" w:rsidRPr="0023518F" w:rsidRDefault="008946BD" w:rsidP="008946BD">
      <w:pPr>
        <w:pStyle w:val="MIRHeading3"/>
        <w:rPr>
          <w:i/>
        </w:rPr>
      </w:pPr>
      <w:r w:rsidRPr="0023518F">
        <w:tab/>
      </w:r>
      <w:r w:rsidRPr="0023518F">
        <w:rPr>
          <w:i/>
        </w:rPr>
        <w:t>ASIC Market Integrity Rules (ASX Market) Amendment 2012 (No. 3)</w:t>
      </w:r>
    </w:p>
    <w:p w:rsidR="008946BD" w:rsidRPr="0023518F" w:rsidRDefault="008946BD" w:rsidP="008946BD">
      <w:pPr>
        <w:pStyle w:val="MIRHeading3"/>
      </w:pPr>
      <w:r w:rsidRPr="0023518F">
        <w:t>Schedule 1</w:t>
      </w:r>
      <w:r w:rsidRPr="0023518F">
        <w:tab/>
      </w:r>
      <w:r w:rsidRPr="0023518F">
        <w:tab/>
        <w:t>Amendments</w:t>
      </w:r>
    </w:p>
    <w:p w:rsidR="008946BD" w:rsidRPr="0023518F" w:rsidRDefault="008946BD" w:rsidP="008946BD">
      <w:pPr>
        <w:pStyle w:val="MIRHeading3"/>
      </w:pPr>
      <w:r w:rsidRPr="0023518F">
        <w:t>[1]</w:t>
      </w:r>
      <w:r w:rsidRPr="0023518F">
        <w:tab/>
        <w:t>Rule 1.4.3, after the definition of “AFSL”</w:t>
      </w:r>
    </w:p>
    <w:p w:rsidR="008946BD" w:rsidRPr="0023518F" w:rsidRDefault="008946BD" w:rsidP="008946BD">
      <w:pPr>
        <w:pStyle w:val="MIRBodyText"/>
      </w:pPr>
      <w:r w:rsidRPr="0023518F">
        <w:rPr>
          <w:i/>
        </w:rPr>
        <w:t>insert</w:t>
      </w:r>
    </w:p>
    <w:p w:rsidR="008946BD" w:rsidRPr="0023518F" w:rsidRDefault="008946BD" w:rsidP="008946BD">
      <w:pPr>
        <w:pStyle w:val="MIRBodyText"/>
      </w:pPr>
      <w:r w:rsidRPr="0023518F">
        <w:t>“</w:t>
      </w:r>
      <w:r w:rsidRPr="0023518F">
        <w:rPr>
          <w:b/>
          <w:bCs/>
        </w:rPr>
        <w:t>AOP Annual Notification</w:t>
      </w:r>
      <w:r w:rsidRPr="0023518F">
        <w:t xml:space="preserve">” has the meaning given by </w:t>
      </w:r>
      <w:proofErr w:type="spellStart"/>
      <w:r w:rsidRPr="0023518F">
        <w:t>subrule</w:t>
      </w:r>
      <w:proofErr w:type="spellEnd"/>
      <w:r w:rsidRPr="0023518F">
        <w:t xml:space="preserve"> 5.6.8B(1). </w:t>
      </w:r>
    </w:p>
    <w:p w:rsidR="008946BD" w:rsidRPr="0023518F" w:rsidRDefault="008946BD" w:rsidP="008946BD">
      <w:pPr>
        <w:pStyle w:val="MIRBodyText"/>
      </w:pPr>
      <w:r w:rsidRPr="0023518F">
        <w:t>“</w:t>
      </w:r>
      <w:r w:rsidRPr="0023518F">
        <w:rPr>
          <w:b/>
          <w:bCs/>
        </w:rPr>
        <w:t>AOP Annual Review</w:t>
      </w:r>
      <w:r w:rsidRPr="0023518F">
        <w:t xml:space="preserve">” has the meaning given by Rule 5.6.8A. </w:t>
      </w:r>
    </w:p>
    <w:p w:rsidR="008946BD" w:rsidRPr="0023518F" w:rsidRDefault="008946BD" w:rsidP="008946BD">
      <w:pPr>
        <w:pStyle w:val="MIRBodyText"/>
      </w:pPr>
      <w:r w:rsidRPr="0023518F">
        <w:t>“</w:t>
      </w:r>
      <w:r w:rsidRPr="0023518F">
        <w:rPr>
          <w:b/>
          <w:bCs/>
        </w:rPr>
        <w:t>AOP Annual Review Date</w:t>
      </w:r>
      <w:r w:rsidRPr="0023518F">
        <w:t xml:space="preserve">” means 1 November each calendar year. </w:t>
      </w:r>
    </w:p>
    <w:p w:rsidR="008946BD" w:rsidRPr="0023518F" w:rsidRDefault="008946BD" w:rsidP="008946BD">
      <w:pPr>
        <w:pStyle w:val="MIRBodyText"/>
      </w:pPr>
      <w:r w:rsidRPr="0023518F">
        <w:t>“</w:t>
      </w:r>
      <w:r w:rsidRPr="0023518F">
        <w:rPr>
          <w:b/>
          <w:bCs/>
        </w:rPr>
        <w:t>AOP Initial Certification</w:t>
      </w:r>
      <w:r w:rsidRPr="0023518F">
        <w:t xml:space="preserve">” has the meaning given by Rule 5.6.6. </w:t>
      </w:r>
    </w:p>
    <w:p w:rsidR="008946BD" w:rsidRPr="0023518F" w:rsidRDefault="008946BD" w:rsidP="008946BD">
      <w:pPr>
        <w:pStyle w:val="MIRBodyText"/>
      </w:pPr>
      <w:r w:rsidRPr="0023518F">
        <w:t>“</w:t>
      </w:r>
      <w:r w:rsidRPr="0023518F">
        <w:rPr>
          <w:b/>
          <w:bCs/>
        </w:rPr>
        <w:t>AOP Material Change Review</w:t>
      </w:r>
      <w:r w:rsidRPr="0023518F">
        <w:t xml:space="preserve">” has the meaning given by </w:t>
      </w:r>
      <w:proofErr w:type="spellStart"/>
      <w:r w:rsidRPr="0023518F">
        <w:t>subrule</w:t>
      </w:r>
      <w:proofErr w:type="spellEnd"/>
      <w:r w:rsidRPr="0023518F">
        <w:t xml:space="preserve"> 5.6.8(1). </w:t>
      </w:r>
    </w:p>
    <w:p w:rsidR="008946BD" w:rsidRPr="0023518F" w:rsidRDefault="008946BD" w:rsidP="008946BD">
      <w:pPr>
        <w:pStyle w:val="MIRHeading3"/>
      </w:pPr>
      <w:r w:rsidRPr="0023518F">
        <w:t>[2]</w:t>
      </w:r>
      <w:r w:rsidRPr="0023518F">
        <w:tab/>
        <w:t>Rule 1.4.3, definition of “Authorised Person”, subparagraph (a)(</w:t>
      </w:r>
      <w:proofErr w:type="spellStart"/>
      <w:r w:rsidRPr="0023518F">
        <w:t>i</w:t>
      </w:r>
      <w:proofErr w:type="spellEnd"/>
      <w:r w:rsidRPr="0023518F">
        <w:t>)</w:t>
      </w:r>
    </w:p>
    <w:p w:rsidR="008946BD" w:rsidRPr="0023518F" w:rsidRDefault="008946BD" w:rsidP="008946BD">
      <w:pPr>
        <w:pStyle w:val="MIRBodyText"/>
      </w:pPr>
      <w:r w:rsidRPr="0023518F">
        <w:rPr>
          <w:i/>
        </w:rPr>
        <w:t xml:space="preserve">omit </w:t>
      </w:r>
    </w:p>
    <w:p w:rsidR="008946BD" w:rsidRPr="0023518F" w:rsidRDefault="008946BD" w:rsidP="008946BD">
      <w:pPr>
        <w:pStyle w:val="MIRBodyText"/>
      </w:pPr>
      <w:r w:rsidRPr="0023518F">
        <w:t>or</w:t>
      </w:r>
    </w:p>
    <w:p w:rsidR="008946BD" w:rsidRPr="0023518F" w:rsidRDefault="008946BD" w:rsidP="008946BD">
      <w:pPr>
        <w:pStyle w:val="MIRHeading3"/>
      </w:pPr>
      <w:r w:rsidRPr="0023518F">
        <w:t>[3]</w:t>
      </w:r>
      <w:r w:rsidRPr="0023518F">
        <w:tab/>
        <w:t>Rule 1.4.3, definition of “Authorised Person”, subparagraph (a)(ii)</w:t>
      </w:r>
    </w:p>
    <w:p w:rsidR="008946BD" w:rsidRPr="0023518F" w:rsidRDefault="008946BD" w:rsidP="008946BD">
      <w:pPr>
        <w:pStyle w:val="MIRBodyText"/>
        <w:rPr>
          <w:i/>
        </w:rPr>
      </w:pPr>
      <w:r w:rsidRPr="0023518F">
        <w:rPr>
          <w:i/>
        </w:rPr>
        <w:t>omit</w:t>
      </w:r>
    </w:p>
    <w:p w:rsidR="008946BD" w:rsidRPr="0023518F" w:rsidRDefault="008946BD" w:rsidP="008946BD">
      <w:pPr>
        <w:pStyle w:val="MIRBodyText"/>
        <w:rPr>
          <w:i/>
        </w:rPr>
      </w:pPr>
      <w:r w:rsidRPr="0023518F">
        <w:t>and</w:t>
      </w:r>
    </w:p>
    <w:p w:rsidR="008946BD" w:rsidRPr="0023518F" w:rsidRDefault="008946BD" w:rsidP="008946BD">
      <w:pPr>
        <w:pStyle w:val="MIRBodyText"/>
        <w:rPr>
          <w:i/>
        </w:rPr>
      </w:pPr>
      <w:r w:rsidRPr="0023518F">
        <w:rPr>
          <w:i/>
        </w:rPr>
        <w:t>substitute</w:t>
      </w:r>
    </w:p>
    <w:p w:rsidR="008946BD" w:rsidRPr="0023518F" w:rsidRDefault="008946BD" w:rsidP="008946BD">
      <w:pPr>
        <w:pStyle w:val="MIRBodyText"/>
        <w:rPr>
          <w:i/>
        </w:rPr>
      </w:pPr>
      <w:r w:rsidRPr="0023518F">
        <w:t>or</w:t>
      </w:r>
    </w:p>
    <w:p w:rsidR="008946BD" w:rsidRPr="0023518F" w:rsidRDefault="008946BD" w:rsidP="008946BD">
      <w:pPr>
        <w:pStyle w:val="MIRHeading3"/>
      </w:pPr>
      <w:r w:rsidRPr="0023518F">
        <w:t>[4]</w:t>
      </w:r>
      <w:r w:rsidRPr="0023518F">
        <w:tab/>
        <w:t>Rule 1.4.3, definition of “Authorised Person”, after subparagraph (a)(ii)</w:t>
      </w:r>
    </w:p>
    <w:p w:rsidR="008946BD" w:rsidRPr="0023518F" w:rsidRDefault="008946BD" w:rsidP="008946BD">
      <w:pPr>
        <w:pStyle w:val="MIRBodyText"/>
        <w:rPr>
          <w:i/>
        </w:rPr>
      </w:pPr>
      <w:r w:rsidRPr="0023518F">
        <w:rPr>
          <w:i/>
        </w:rPr>
        <w:t>insert</w:t>
      </w:r>
    </w:p>
    <w:p w:rsidR="008946BD" w:rsidRPr="0023518F" w:rsidRDefault="008946BD" w:rsidP="008946BD">
      <w:pPr>
        <w:pStyle w:val="MIRBodyText"/>
        <w:numPr>
          <w:ilvl w:val="2"/>
          <w:numId w:val="0"/>
        </w:numPr>
        <w:tabs>
          <w:tab w:val="num" w:pos="1701"/>
        </w:tabs>
        <w:ind w:left="1701" w:hanging="425"/>
      </w:pPr>
      <w:r w:rsidRPr="0023518F">
        <w:t>a Representative of a Trading Participant; and</w:t>
      </w:r>
    </w:p>
    <w:p w:rsidR="008946BD" w:rsidRPr="0023518F" w:rsidRDefault="008946BD" w:rsidP="008946BD">
      <w:pPr>
        <w:pStyle w:val="MIRHeading3"/>
      </w:pPr>
      <w:r w:rsidRPr="0023518F">
        <w:t>[5]</w:t>
      </w:r>
      <w:r w:rsidRPr="0023518F">
        <w:tab/>
        <w:t>Rule 5.6.3</w:t>
      </w:r>
    </w:p>
    <w:p w:rsidR="008946BD" w:rsidRPr="0023518F" w:rsidRDefault="008946BD" w:rsidP="008946BD">
      <w:pPr>
        <w:pStyle w:val="MIRBodyText"/>
      </w:pPr>
      <w:r w:rsidRPr="0023518F">
        <w:rPr>
          <w:i/>
        </w:rPr>
        <w:t>before “A Trading Participant”, insert</w:t>
      </w:r>
    </w:p>
    <w:p w:rsidR="008946BD" w:rsidRPr="0023518F" w:rsidRDefault="008946BD" w:rsidP="008946BD">
      <w:pPr>
        <w:pStyle w:val="MIRBodyText"/>
      </w:pPr>
      <w:r w:rsidRPr="0023518F">
        <w:t>(1)</w:t>
      </w:r>
    </w:p>
    <w:p w:rsidR="008946BD" w:rsidRPr="0023518F" w:rsidRDefault="008946BD" w:rsidP="008946BD">
      <w:pPr>
        <w:pStyle w:val="MIRHeading3"/>
      </w:pPr>
      <w:r w:rsidRPr="0023518F">
        <w:lastRenderedPageBreak/>
        <w:t>[6]</w:t>
      </w:r>
      <w:r w:rsidRPr="0023518F">
        <w:tab/>
        <w:t>Rule 5.6.3(b)</w:t>
      </w:r>
    </w:p>
    <w:p w:rsidR="008946BD" w:rsidRPr="0023518F" w:rsidRDefault="008946BD" w:rsidP="008946BD">
      <w:pPr>
        <w:pStyle w:val="MIRBodyText"/>
        <w:rPr>
          <w:i/>
        </w:rPr>
      </w:pPr>
      <w:r w:rsidRPr="0023518F">
        <w:rPr>
          <w:i/>
        </w:rPr>
        <w:t xml:space="preserve">after “;”, omit </w:t>
      </w:r>
    </w:p>
    <w:p w:rsidR="008946BD" w:rsidRPr="0023518F" w:rsidRDefault="008946BD" w:rsidP="008946BD">
      <w:pPr>
        <w:pStyle w:val="MIRBodyText"/>
      </w:pPr>
      <w:r w:rsidRPr="0023518F">
        <w:t>and</w:t>
      </w:r>
    </w:p>
    <w:p w:rsidR="008946BD" w:rsidRPr="0023518F" w:rsidRDefault="008946BD" w:rsidP="008946BD">
      <w:pPr>
        <w:pStyle w:val="MIRHeading3"/>
      </w:pPr>
      <w:r w:rsidRPr="0023518F">
        <w:t>[7]</w:t>
      </w:r>
      <w:r w:rsidRPr="0023518F">
        <w:tab/>
        <w:t>Rule 5.6.3(c)</w:t>
      </w:r>
    </w:p>
    <w:p w:rsidR="008946BD" w:rsidRPr="0023518F" w:rsidRDefault="008946BD" w:rsidP="008946BD">
      <w:pPr>
        <w:pStyle w:val="MIRBodyText"/>
        <w:rPr>
          <w:i/>
        </w:rPr>
      </w:pPr>
      <w:r w:rsidRPr="0023518F">
        <w:rPr>
          <w:i/>
        </w:rPr>
        <w:t>omit</w:t>
      </w:r>
    </w:p>
    <w:p w:rsidR="008946BD" w:rsidRPr="0023518F" w:rsidRDefault="008946BD" w:rsidP="008946BD">
      <w:pPr>
        <w:pStyle w:val="MIRBodyText"/>
      </w:pPr>
      <w:r w:rsidRPr="0023518F">
        <w:t>markets provided by the Market Participant</w:t>
      </w:r>
    </w:p>
    <w:p w:rsidR="008946BD" w:rsidRPr="0023518F" w:rsidRDefault="008946BD" w:rsidP="008946BD">
      <w:pPr>
        <w:pStyle w:val="MIRBodyText"/>
      </w:pPr>
      <w:r w:rsidRPr="0023518F">
        <w:rPr>
          <w:i/>
        </w:rPr>
        <w:t>insert</w:t>
      </w:r>
    </w:p>
    <w:p w:rsidR="008946BD" w:rsidRPr="0023518F" w:rsidRDefault="008946BD" w:rsidP="008946BD">
      <w:pPr>
        <w:pStyle w:val="MIRBodyText"/>
      </w:pPr>
      <w:r w:rsidRPr="0023518F">
        <w:t>the Market</w:t>
      </w:r>
    </w:p>
    <w:p w:rsidR="008946BD" w:rsidRPr="0023518F" w:rsidRDefault="008946BD" w:rsidP="008946BD">
      <w:pPr>
        <w:pStyle w:val="MIRHeading3"/>
      </w:pPr>
      <w:r w:rsidRPr="0023518F">
        <w:t>[8]</w:t>
      </w:r>
      <w:r w:rsidRPr="0023518F">
        <w:tab/>
        <w:t>Rule 5.6.3(c)</w:t>
      </w:r>
    </w:p>
    <w:p w:rsidR="008946BD" w:rsidRPr="0023518F" w:rsidRDefault="008946BD" w:rsidP="008946BD">
      <w:pPr>
        <w:pStyle w:val="MIRBodyText"/>
        <w:rPr>
          <w:i/>
        </w:rPr>
      </w:pPr>
      <w:r w:rsidRPr="0023518F">
        <w:rPr>
          <w:i/>
        </w:rPr>
        <w:t>omit</w:t>
      </w:r>
    </w:p>
    <w:p w:rsidR="008946BD" w:rsidRPr="0023518F" w:rsidRDefault="008946BD" w:rsidP="008946BD">
      <w:pPr>
        <w:pStyle w:val="MIRBodyText"/>
      </w:pPr>
      <w:r w:rsidRPr="0023518F">
        <w:t>.</w:t>
      </w:r>
    </w:p>
    <w:p w:rsidR="008946BD" w:rsidRPr="0023518F" w:rsidRDefault="008946BD" w:rsidP="008946BD">
      <w:pPr>
        <w:pStyle w:val="MIRBodyText"/>
        <w:rPr>
          <w:i/>
        </w:rPr>
      </w:pPr>
      <w:r w:rsidRPr="0023518F">
        <w:rPr>
          <w:i/>
        </w:rPr>
        <w:t>substitute</w:t>
      </w:r>
    </w:p>
    <w:p w:rsidR="008946BD" w:rsidRPr="0023518F" w:rsidRDefault="008946BD" w:rsidP="008946BD">
      <w:pPr>
        <w:pStyle w:val="MIRBodyText"/>
        <w:rPr>
          <w:i/>
        </w:rPr>
      </w:pPr>
      <w:r w:rsidRPr="0023518F">
        <w:t>;</w:t>
      </w:r>
    </w:p>
    <w:p w:rsidR="008946BD" w:rsidRPr="0023518F" w:rsidRDefault="008946BD" w:rsidP="008946BD">
      <w:pPr>
        <w:pStyle w:val="MIRHeading3"/>
      </w:pPr>
      <w:r w:rsidRPr="0023518F">
        <w:t>[9]</w:t>
      </w:r>
      <w:r w:rsidRPr="0023518F">
        <w:tab/>
        <w:t>Rule 5.6.3, after paragraph (c)</w:t>
      </w:r>
    </w:p>
    <w:p w:rsidR="008946BD" w:rsidRPr="0023518F" w:rsidRDefault="008946BD" w:rsidP="008946BD">
      <w:pPr>
        <w:pStyle w:val="MIRBodyText"/>
      </w:pPr>
      <w:r w:rsidRPr="0023518F">
        <w:rPr>
          <w:i/>
        </w:rPr>
        <w:t>insert</w:t>
      </w:r>
    </w:p>
    <w:p w:rsidR="008946BD" w:rsidRPr="0023518F" w:rsidRDefault="008946BD" w:rsidP="008946BD">
      <w:pPr>
        <w:pStyle w:val="MIRSubpara"/>
      </w:pPr>
      <w:r w:rsidRPr="0023518F">
        <w:t xml:space="preserve">controls, including automated controls, that enable immediate suspension, limitation or prohibition of the conduct of all Automated Order Processing or Automated Order Processing in respect of: </w:t>
      </w:r>
    </w:p>
    <w:p w:rsidR="008946BD" w:rsidRPr="0023518F" w:rsidRDefault="008946BD" w:rsidP="008946BD">
      <w:pPr>
        <w:pStyle w:val="MIRSubsubpara"/>
      </w:pPr>
      <w:r w:rsidRPr="0023518F">
        <w:t xml:space="preserve">one or more Authorised Persons or clients; </w:t>
      </w:r>
    </w:p>
    <w:p w:rsidR="008946BD" w:rsidRPr="0023518F" w:rsidRDefault="008946BD" w:rsidP="008946BD">
      <w:pPr>
        <w:pStyle w:val="MIRSubsubpara"/>
      </w:pPr>
      <w:r w:rsidRPr="0023518F">
        <w:t xml:space="preserve">Automated Client Order Processing; or </w:t>
      </w:r>
    </w:p>
    <w:p w:rsidR="008946BD" w:rsidRPr="0023518F" w:rsidRDefault="008946BD" w:rsidP="008946BD">
      <w:pPr>
        <w:pStyle w:val="MIRSubsubpara"/>
      </w:pPr>
      <w:r w:rsidRPr="0023518F">
        <w:t xml:space="preserve">one or more Products; and </w:t>
      </w:r>
    </w:p>
    <w:p w:rsidR="008946BD" w:rsidRPr="0023518F" w:rsidRDefault="008946BD" w:rsidP="008946BD">
      <w:pPr>
        <w:pStyle w:val="MIRSubpara"/>
      </w:pPr>
      <w:r w:rsidRPr="0023518F">
        <w:t xml:space="preserve">controls that enable immediate: </w:t>
      </w:r>
    </w:p>
    <w:p w:rsidR="008946BD" w:rsidRPr="0023518F" w:rsidRDefault="008946BD" w:rsidP="008946BD">
      <w:pPr>
        <w:pStyle w:val="MIRSubsubpara"/>
      </w:pPr>
      <w:r w:rsidRPr="0023518F">
        <w:t xml:space="preserve">suspension of, limitation of, or prohibition on, the entry into the Market of Trading Messages in a series of related Trading Messages where the Trading Participant has identified that Trading Messages in the series have entered the Market and have interfered with or are likely to interfere with the efficiency or integrity of the Market; and </w:t>
      </w:r>
    </w:p>
    <w:p w:rsidR="008946BD" w:rsidRPr="0023518F" w:rsidRDefault="008946BD" w:rsidP="008946BD">
      <w:pPr>
        <w:pStyle w:val="MIRSubsubpara"/>
      </w:pPr>
      <w:r w:rsidRPr="0023518F">
        <w:t>cancellation of Trading Messages in a series that have already entered the Market where the entry of further messages in the series has been suspended, limited or prohibited under subparagraph (</w:t>
      </w:r>
      <w:proofErr w:type="spellStart"/>
      <w:r w:rsidRPr="0023518F">
        <w:t>i</w:t>
      </w:r>
      <w:proofErr w:type="spellEnd"/>
      <w:r w:rsidRPr="0023518F">
        <w:t xml:space="preserve">). </w:t>
      </w:r>
    </w:p>
    <w:p w:rsidR="008946BD" w:rsidRPr="0023518F" w:rsidRDefault="008946BD" w:rsidP="008946BD">
      <w:pPr>
        <w:pStyle w:val="MIRHeading3"/>
      </w:pPr>
      <w:r w:rsidRPr="0023518F">
        <w:lastRenderedPageBreak/>
        <w:t>[10]</w:t>
      </w:r>
      <w:r w:rsidRPr="0023518F">
        <w:tab/>
        <w:t>Rule 5.6.3</w:t>
      </w:r>
    </w:p>
    <w:p w:rsidR="008946BD" w:rsidRPr="0023518F" w:rsidRDefault="008946BD" w:rsidP="008946BD">
      <w:pPr>
        <w:pStyle w:val="MIRBodyText"/>
        <w:rPr>
          <w:i/>
        </w:rPr>
      </w:pPr>
      <w:r w:rsidRPr="0023518F">
        <w:rPr>
          <w:i/>
        </w:rPr>
        <w:t>add, before “Maximum penalty: $1,000,000”</w:t>
      </w:r>
    </w:p>
    <w:p w:rsidR="008946BD" w:rsidRPr="0023518F" w:rsidRDefault="008946BD" w:rsidP="008946BD">
      <w:pPr>
        <w:pStyle w:val="MIRBodyText"/>
      </w:pPr>
      <w:r w:rsidRPr="0023518F">
        <w:t xml:space="preserve">(2) A Trading Participant that uses its system for Automated Order Processing must have direct control over all automated filters and the filter parameters for those filters. </w:t>
      </w:r>
    </w:p>
    <w:p w:rsidR="008946BD" w:rsidRPr="0023518F" w:rsidRDefault="008946BD" w:rsidP="008946BD">
      <w:pPr>
        <w:pStyle w:val="MIRHeading3"/>
      </w:pPr>
      <w:r w:rsidRPr="0023518F">
        <w:t>[11]</w:t>
      </w:r>
      <w:r w:rsidRPr="0023518F">
        <w:tab/>
      </w:r>
      <w:proofErr w:type="spellStart"/>
      <w:r w:rsidRPr="0023518F">
        <w:t>Subrule</w:t>
      </w:r>
      <w:proofErr w:type="spellEnd"/>
      <w:r w:rsidRPr="0023518F">
        <w:t xml:space="preserve"> 5.6.5(1)</w:t>
      </w:r>
    </w:p>
    <w:p w:rsidR="008946BD" w:rsidRPr="0023518F" w:rsidRDefault="008946BD" w:rsidP="008946BD">
      <w:pPr>
        <w:pStyle w:val="MIRBodyText"/>
        <w:rPr>
          <w:i/>
        </w:rPr>
      </w:pPr>
      <w:r w:rsidRPr="0023518F">
        <w:rPr>
          <w:i/>
        </w:rPr>
        <w:t>omit</w:t>
      </w:r>
    </w:p>
    <w:p w:rsidR="008946BD" w:rsidRPr="0023518F" w:rsidRDefault="008946BD" w:rsidP="008946BD">
      <w:pPr>
        <w:pStyle w:val="MIRBodyText"/>
      </w:pPr>
      <w:r w:rsidRPr="0023518F">
        <w:t>their Automated Order Processing system meets the requirements of each of paragraphs 5.6.3(a), (b) and (c)</w:t>
      </w:r>
    </w:p>
    <w:p w:rsidR="008946BD" w:rsidRPr="0023518F" w:rsidRDefault="008946BD" w:rsidP="008946BD">
      <w:pPr>
        <w:pStyle w:val="MIRBodyText"/>
        <w:rPr>
          <w:i/>
        </w:rPr>
      </w:pPr>
      <w:r w:rsidRPr="0023518F">
        <w:rPr>
          <w:i/>
        </w:rPr>
        <w:t>substitute</w:t>
      </w:r>
    </w:p>
    <w:p w:rsidR="008946BD" w:rsidRPr="0023518F" w:rsidRDefault="008946BD" w:rsidP="008946BD">
      <w:pPr>
        <w:pStyle w:val="MIRBodyText"/>
      </w:pPr>
      <w:r w:rsidRPr="0023518F">
        <w:t>the Trading Participant has in place organisational and technical resources, arrangements and controls in relation to the system for Automated Order Processing that meet the requirements of Rule 5.6.3</w:t>
      </w:r>
    </w:p>
    <w:p w:rsidR="008946BD" w:rsidRPr="0023518F" w:rsidRDefault="008946BD" w:rsidP="008946BD">
      <w:pPr>
        <w:pStyle w:val="MIRHeading3"/>
      </w:pPr>
      <w:r w:rsidRPr="0023518F">
        <w:t>[12]</w:t>
      </w:r>
      <w:r w:rsidRPr="0023518F">
        <w:tab/>
      </w:r>
      <w:proofErr w:type="spellStart"/>
      <w:r w:rsidRPr="0023518F">
        <w:t>Subrule</w:t>
      </w:r>
      <w:proofErr w:type="spellEnd"/>
      <w:r w:rsidRPr="0023518F">
        <w:t xml:space="preserve"> 5.6.5(2)</w:t>
      </w:r>
    </w:p>
    <w:p w:rsidR="008946BD" w:rsidRPr="0023518F" w:rsidRDefault="008946BD" w:rsidP="008946BD">
      <w:pPr>
        <w:pStyle w:val="MIRBodyText"/>
        <w:rPr>
          <w:i/>
        </w:rPr>
      </w:pPr>
      <w:r w:rsidRPr="0023518F">
        <w:rPr>
          <w:i/>
        </w:rPr>
        <w:t>after “</w:t>
      </w:r>
      <w:proofErr w:type="spellStart"/>
      <w:r w:rsidRPr="0023518F">
        <w:rPr>
          <w:i/>
        </w:rPr>
        <w:t>subrule</w:t>
      </w:r>
      <w:proofErr w:type="spellEnd"/>
      <w:r w:rsidRPr="0023518F">
        <w:rPr>
          <w:i/>
        </w:rPr>
        <w:t xml:space="preserve"> (1)” insert</w:t>
      </w:r>
    </w:p>
    <w:p w:rsidR="008946BD" w:rsidRPr="0023518F" w:rsidRDefault="008946BD" w:rsidP="008946BD">
      <w:pPr>
        <w:pStyle w:val="MIRBodyText"/>
        <w:rPr>
          <w:i/>
        </w:rPr>
      </w:pPr>
      <w:r w:rsidRPr="0023518F">
        <w:t>must</w:t>
      </w:r>
    </w:p>
    <w:p w:rsidR="008946BD" w:rsidRPr="0023518F" w:rsidRDefault="008946BD" w:rsidP="008946BD">
      <w:pPr>
        <w:pStyle w:val="MIRHeading3"/>
      </w:pPr>
      <w:r w:rsidRPr="0023518F">
        <w:t>[13]</w:t>
      </w:r>
      <w:r w:rsidRPr="0023518F">
        <w:tab/>
        <w:t>Paragraph 5.6.5(2)(a)</w:t>
      </w:r>
    </w:p>
    <w:p w:rsidR="008946BD" w:rsidRPr="0023518F" w:rsidRDefault="008946BD" w:rsidP="008946BD">
      <w:pPr>
        <w:pStyle w:val="MIRBodyText"/>
      </w:pPr>
      <w:r w:rsidRPr="0023518F">
        <w:rPr>
          <w:i/>
        </w:rPr>
        <w:t>omit</w:t>
      </w:r>
    </w:p>
    <w:p w:rsidR="008946BD" w:rsidRPr="0023518F" w:rsidRDefault="008946BD" w:rsidP="008946BD">
      <w:pPr>
        <w:pStyle w:val="MIRBodyText"/>
      </w:pPr>
      <w:r w:rsidRPr="0023518F">
        <w:t>must</w:t>
      </w:r>
    </w:p>
    <w:p w:rsidR="008946BD" w:rsidRPr="0023518F" w:rsidRDefault="008946BD" w:rsidP="008946BD">
      <w:pPr>
        <w:pStyle w:val="MIRHeading3"/>
      </w:pPr>
      <w:r w:rsidRPr="0023518F">
        <w:t>[14]</w:t>
      </w:r>
      <w:r w:rsidRPr="0023518F">
        <w:tab/>
        <w:t>Paragraph 5.6.5(2)(a)</w:t>
      </w:r>
    </w:p>
    <w:p w:rsidR="008946BD" w:rsidRPr="0023518F" w:rsidRDefault="008946BD" w:rsidP="008946BD">
      <w:pPr>
        <w:pStyle w:val="MIRBodyText"/>
        <w:rPr>
          <w:i/>
        </w:rPr>
      </w:pPr>
      <w:r w:rsidRPr="0023518F">
        <w:rPr>
          <w:i/>
        </w:rPr>
        <w:t>after “the” (first occurring), insert</w:t>
      </w:r>
    </w:p>
    <w:p w:rsidR="008946BD" w:rsidRPr="0023518F" w:rsidRDefault="008946BD" w:rsidP="008946BD">
      <w:pPr>
        <w:pStyle w:val="MIRBodyText"/>
      </w:pPr>
      <w:r w:rsidRPr="0023518F">
        <w:t xml:space="preserve">organisational and technical resources, arrangements and </w:t>
      </w:r>
    </w:p>
    <w:p w:rsidR="008946BD" w:rsidRPr="0023518F" w:rsidRDefault="008946BD" w:rsidP="008946BD">
      <w:pPr>
        <w:pStyle w:val="MIRHeading3"/>
      </w:pPr>
      <w:r w:rsidRPr="0023518F">
        <w:t>[15]</w:t>
      </w:r>
      <w:r w:rsidRPr="0023518F">
        <w:tab/>
        <w:t>Paragraph 5.6.5(2)(c)</w:t>
      </w:r>
    </w:p>
    <w:p w:rsidR="008946BD" w:rsidRPr="0023518F" w:rsidRDefault="008946BD" w:rsidP="008946BD">
      <w:pPr>
        <w:pStyle w:val="MIRBodyText"/>
      </w:pPr>
      <w:r w:rsidRPr="0023518F">
        <w:rPr>
          <w:i/>
        </w:rPr>
        <w:t>after “;”, insert</w:t>
      </w:r>
    </w:p>
    <w:p w:rsidR="008946BD" w:rsidRPr="0023518F" w:rsidRDefault="008946BD" w:rsidP="008946BD">
      <w:pPr>
        <w:pStyle w:val="MIRBodyText"/>
      </w:pPr>
      <w:r w:rsidRPr="0023518F">
        <w:t>and</w:t>
      </w:r>
    </w:p>
    <w:p w:rsidR="008946BD" w:rsidRPr="0023518F" w:rsidRDefault="008946BD" w:rsidP="008946BD">
      <w:pPr>
        <w:pStyle w:val="MIRHeading3"/>
      </w:pPr>
      <w:r w:rsidRPr="0023518F">
        <w:t>[16]</w:t>
      </w:r>
      <w:r w:rsidRPr="0023518F">
        <w:tab/>
        <w:t>Paragraph 5.6.6(1)(a)</w:t>
      </w:r>
    </w:p>
    <w:p w:rsidR="008946BD" w:rsidRPr="0023518F" w:rsidRDefault="008946BD" w:rsidP="008946BD">
      <w:pPr>
        <w:pStyle w:val="MIRBodyText"/>
        <w:rPr>
          <w:i/>
        </w:rPr>
      </w:pPr>
      <w:r w:rsidRPr="0023518F">
        <w:rPr>
          <w:i/>
        </w:rPr>
        <w:t>after “certification”, insert</w:t>
      </w:r>
    </w:p>
    <w:p w:rsidR="008946BD" w:rsidRPr="0023518F" w:rsidRDefault="008946BD" w:rsidP="008946BD">
      <w:pPr>
        <w:pStyle w:val="MIRBodyText"/>
      </w:pPr>
      <w:r w:rsidRPr="0023518F">
        <w:t>(“</w:t>
      </w:r>
      <w:r w:rsidRPr="0023518F">
        <w:rPr>
          <w:b/>
          <w:bCs/>
        </w:rPr>
        <w:t>AOP Initial Certification</w:t>
      </w:r>
      <w:r w:rsidRPr="0023518F">
        <w:t xml:space="preserve">”). </w:t>
      </w:r>
    </w:p>
    <w:p w:rsidR="008946BD" w:rsidRPr="0023518F" w:rsidRDefault="008946BD" w:rsidP="008946BD">
      <w:pPr>
        <w:pStyle w:val="MIRHeading3"/>
      </w:pPr>
      <w:r w:rsidRPr="0023518F">
        <w:lastRenderedPageBreak/>
        <w:t>[17]</w:t>
      </w:r>
      <w:r w:rsidRPr="0023518F">
        <w:tab/>
        <w:t>Paragraphs 5.6.6(1)(b)</w:t>
      </w:r>
    </w:p>
    <w:p w:rsidR="008946BD" w:rsidRPr="0023518F" w:rsidRDefault="008946BD" w:rsidP="008946BD">
      <w:pPr>
        <w:pStyle w:val="MIRBodyText"/>
        <w:rPr>
          <w:i/>
        </w:rPr>
      </w:pPr>
      <w:r w:rsidRPr="0023518F">
        <w:rPr>
          <w:i/>
        </w:rPr>
        <w:t>omit</w:t>
      </w:r>
    </w:p>
    <w:p w:rsidR="008946BD" w:rsidRPr="0023518F" w:rsidRDefault="008946BD" w:rsidP="008946BD">
      <w:pPr>
        <w:pStyle w:val="MIRBodyText"/>
        <w:rPr>
          <w:i/>
        </w:rPr>
      </w:pPr>
      <w:r w:rsidRPr="0023518F">
        <w:t>certification</w:t>
      </w:r>
    </w:p>
    <w:p w:rsidR="008946BD" w:rsidRPr="0023518F" w:rsidRDefault="008946BD" w:rsidP="008946BD">
      <w:pPr>
        <w:pStyle w:val="MIRBodyText"/>
        <w:rPr>
          <w:i/>
        </w:rPr>
      </w:pPr>
      <w:r w:rsidRPr="0023518F">
        <w:rPr>
          <w:i/>
        </w:rPr>
        <w:t>substitute</w:t>
      </w:r>
    </w:p>
    <w:p w:rsidR="008946BD" w:rsidRPr="0023518F" w:rsidRDefault="008946BD" w:rsidP="008946BD">
      <w:pPr>
        <w:pStyle w:val="MIRBodyText"/>
        <w:rPr>
          <w:i/>
        </w:rPr>
      </w:pPr>
      <w:r w:rsidRPr="0023518F">
        <w:t>AOP Initial Certification</w:t>
      </w:r>
    </w:p>
    <w:p w:rsidR="008946BD" w:rsidRPr="0023518F" w:rsidRDefault="008946BD" w:rsidP="008946BD">
      <w:pPr>
        <w:pStyle w:val="MIRHeading3"/>
      </w:pPr>
      <w:r w:rsidRPr="0023518F">
        <w:t>[18]</w:t>
      </w:r>
      <w:r w:rsidRPr="0023518F">
        <w:tab/>
      </w:r>
      <w:proofErr w:type="spellStart"/>
      <w:r w:rsidRPr="0023518F">
        <w:t>Subrule</w:t>
      </w:r>
      <w:proofErr w:type="spellEnd"/>
      <w:r w:rsidRPr="0023518F">
        <w:t xml:space="preserve"> 5.6.6(2)</w:t>
      </w:r>
    </w:p>
    <w:p w:rsidR="008946BD" w:rsidRPr="0023518F" w:rsidRDefault="008946BD" w:rsidP="008946BD">
      <w:pPr>
        <w:pStyle w:val="MIRBodyText"/>
        <w:rPr>
          <w:i/>
        </w:rPr>
      </w:pPr>
      <w:r w:rsidRPr="0023518F">
        <w:rPr>
          <w:i/>
        </w:rPr>
        <w:t>omit</w:t>
      </w:r>
    </w:p>
    <w:p w:rsidR="008946BD" w:rsidRPr="0023518F" w:rsidRDefault="008946BD" w:rsidP="008946BD">
      <w:pPr>
        <w:pStyle w:val="MIRBodyText"/>
      </w:pPr>
      <w:r w:rsidRPr="0023518F">
        <w:t>written certification</w:t>
      </w:r>
    </w:p>
    <w:p w:rsidR="008946BD" w:rsidRPr="0023518F" w:rsidRDefault="008946BD" w:rsidP="008946BD">
      <w:pPr>
        <w:pStyle w:val="MIRBodyText"/>
        <w:rPr>
          <w:i/>
        </w:rPr>
      </w:pPr>
      <w:r w:rsidRPr="0023518F">
        <w:rPr>
          <w:i/>
        </w:rPr>
        <w:t>substitute</w:t>
      </w:r>
    </w:p>
    <w:p w:rsidR="008946BD" w:rsidRPr="0023518F" w:rsidRDefault="008946BD" w:rsidP="008946BD">
      <w:pPr>
        <w:pStyle w:val="MIRBodyText"/>
        <w:rPr>
          <w:i/>
        </w:rPr>
      </w:pPr>
      <w:r w:rsidRPr="0023518F">
        <w:t>AOP Initial Certification</w:t>
      </w:r>
    </w:p>
    <w:p w:rsidR="008946BD" w:rsidRPr="0023518F" w:rsidRDefault="008946BD" w:rsidP="008946BD">
      <w:pPr>
        <w:pStyle w:val="MIRHeading3"/>
      </w:pPr>
      <w:r w:rsidRPr="0023518F">
        <w:t>[19]</w:t>
      </w:r>
      <w:r w:rsidRPr="0023518F">
        <w:tab/>
        <w:t>Subparagraph 5.6.6(2)(d)(iii)</w:t>
      </w:r>
    </w:p>
    <w:p w:rsidR="008946BD" w:rsidRPr="0023518F" w:rsidRDefault="008946BD" w:rsidP="008946BD">
      <w:pPr>
        <w:pStyle w:val="MIRBodyText"/>
        <w:rPr>
          <w:i/>
        </w:rPr>
      </w:pPr>
      <w:r w:rsidRPr="0023518F">
        <w:rPr>
          <w:i/>
        </w:rPr>
        <w:t>after “the” (third occurring), insert</w:t>
      </w:r>
    </w:p>
    <w:p w:rsidR="008946BD" w:rsidRPr="0023518F" w:rsidRDefault="008946BD" w:rsidP="008946BD">
      <w:pPr>
        <w:pStyle w:val="MIRBodyText"/>
      </w:pPr>
      <w:r w:rsidRPr="0023518F">
        <w:t xml:space="preserve">organisational and technical resources, arrangements and </w:t>
      </w:r>
    </w:p>
    <w:p w:rsidR="008946BD" w:rsidRPr="0023518F" w:rsidRDefault="008946BD" w:rsidP="008946BD">
      <w:pPr>
        <w:pStyle w:val="MIRHeading3"/>
      </w:pPr>
      <w:r w:rsidRPr="0023518F">
        <w:t>[20]</w:t>
      </w:r>
      <w:r w:rsidRPr="0023518F">
        <w:tab/>
        <w:t>Rule 5.6.7</w:t>
      </w:r>
    </w:p>
    <w:p w:rsidR="008946BD" w:rsidRPr="0023518F" w:rsidRDefault="008946BD" w:rsidP="008946BD">
      <w:pPr>
        <w:pStyle w:val="MIRBodyText"/>
        <w:rPr>
          <w:i/>
        </w:rPr>
      </w:pPr>
      <w:r w:rsidRPr="0023518F">
        <w:rPr>
          <w:i/>
        </w:rPr>
        <w:t>omit the rule</w:t>
      </w:r>
    </w:p>
    <w:p w:rsidR="008946BD" w:rsidRPr="0023518F" w:rsidRDefault="008946BD" w:rsidP="008946BD">
      <w:pPr>
        <w:pStyle w:val="MIRHeading3"/>
      </w:pPr>
      <w:r w:rsidRPr="0023518F">
        <w:t>[21]</w:t>
      </w:r>
      <w:r w:rsidRPr="0023518F">
        <w:tab/>
        <w:t>Rule 5.6.8 (heading)</w:t>
      </w:r>
    </w:p>
    <w:p w:rsidR="008946BD" w:rsidRPr="0023518F" w:rsidRDefault="008946BD" w:rsidP="008946BD">
      <w:pPr>
        <w:pStyle w:val="MIRBodyText"/>
      </w:pPr>
      <w:r w:rsidRPr="0023518F">
        <w:rPr>
          <w:i/>
        </w:rPr>
        <w:t>omit</w:t>
      </w:r>
    </w:p>
    <w:p w:rsidR="008946BD" w:rsidRPr="0023518F" w:rsidRDefault="008946BD" w:rsidP="008946BD">
      <w:pPr>
        <w:pStyle w:val="MIRBodyText"/>
      </w:pPr>
      <w:r w:rsidRPr="0023518F">
        <w:t>Material change review</w:t>
      </w:r>
    </w:p>
    <w:p w:rsidR="008946BD" w:rsidRPr="0023518F" w:rsidRDefault="008946BD" w:rsidP="008946BD">
      <w:pPr>
        <w:pStyle w:val="MIRBodyText"/>
      </w:pPr>
      <w:r w:rsidRPr="0023518F">
        <w:rPr>
          <w:i/>
        </w:rPr>
        <w:t xml:space="preserve">substitute </w:t>
      </w:r>
    </w:p>
    <w:p w:rsidR="008946BD" w:rsidRPr="0023518F" w:rsidRDefault="008946BD" w:rsidP="008946BD">
      <w:pPr>
        <w:pStyle w:val="MIRSubpara"/>
        <w:numPr>
          <w:ilvl w:val="0"/>
          <w:numId w:val="0"/>
        </w:numPr>
        <w:ind w:left="1276" w:hanging="425"/>
      </w:pPr>
      <w:r w:rsidRPr="0023518F">
        <w:t xml:space="preserve">AOP Material Change Review </w:t>
      </w:r>
    </w:p>
    <w:p w:rsidR="008946BD" w:rsidRPr="0023518F" w:rsidRDefault="008946BD" w:rsidP="008946BD">
      <w:pPr>
        <w:pStyle w:val="MIRHeading3"/>
      </w:pPr>
      <w:r w:rsidRPr="0023518F">
        <w:t>[22]</w:t>
      </w:r>
      <w:r w:rsidRPr="0023518F">
        <w:tab/>
        <w:t>Rule 5.6.8</w:t>
      </w:r>
    </w:p>
    <w:p w:rsidR="008946BD" w:rsidRPr="0023518F" w:rsidRDefault="008946BD" w:rsidP="008946BD">
      <w:pPr>
        <w:pStyle w:val="MIRBodyText"/>
        <w:rPr>
          <w:i/>
        </w:rPr>
      </w:pPr>
      <w:r w:rsidRPr="0023518F">
        <w:rPr>
          <w:i/>
        </w:rPr>
        <w:t>before “Before”, insert</w:t>
      </w:r>
    </w:p>
    <w:p w:rsidR="008946BD" w:rsidRPr="0023518F" w:rsidRDefault="008946BD" w:rsidP="008946BD">
      <w:pPr>
        <w:pStyle w:val="MIRBodyText"/>
        <w:rPr>
          <w:noProof/>
        </w:rPr>
      </w:pPr>
      <w:r w:rsidRPr="0023518F">
        <w:rPr>
          <w:noProof/>
        </w:rPr>
        <w:t>(1)</w:t>
      </w:r>
    </w:p>
    <w:p w:rsidR="008946BD" w:rsidRPr="0023518F" w:rsidRDefault="008946BD" w:rsidP="008946BD">
      <w:pPr>
        <w:pStyle w:val="MIRHeading3"/>
      </w:pPr>
      <w:r w:rsidRPr="0023518F">
        <w:t>[23]</w:t>
      </w:r>
      <w:r w:rsidRPr="0023518F">
        <w:tab/>
        <w:t>Rule 5.6.8</w:t>
      </w:r>
    </w:p>
    <w:p w:rsidR="008946BD" w:rsidRPr="0023518F" w:rsidRDefault="008946BD" w:rsidP="008946BD">
      <w:pPr>
        <w:pStyle w:val="MIRBodyText"/>
        <w:rPr>
          <w:i/>
        </w:rPr>
      </w:pPr>
      <w:r w:rsidRPr="0023518F">
        <w:rPr>
          <w:i/>
        </w:rPr>
        <w:t>after “resources”, insert</w:t>
      </w:r>
    </w:p>
    <w:p w:rsidR="008946BD" w:rsidRPr="0023518F" w:rsidRDefault="008946BD" w:rsidP="008946BD">
      <w:pPr>
        <w:pStyle w:val="MIRBodyText"/>
      </w:pPr>
      <w:r w:rsidRPr="0023518F">
        <w:t>, arrangements or controls</w:t>
      </w:r>
    </w:p>
    <w:p w:rsidR="008946BD" w:rsidRPr="0023518F" w:rsidRDefault="008946BD" w:rsidP="008946BD">
      <w:pPr>
        <w:pStyle w:val="MIRHeading3"/>
      </w:pPr>
      <w:bookmarkStart w:id="2" w:name="_Hlk334026445"/>
      <w:r w:rsidRPr="0023518F">
        <w:lastRenderedPageBreak/>
        <w:t>[24]</w:t>
      </w:r>
      <w:r w:rsidRPr="0023518F">
        <w:tab/>
        <w:t>Rule 5.6.8</w:t>
      </w:r>
    </w:p>
    <w:p w:rsidR="008946BD" w:rsidRPr="0023518F" w:rsidRDefault="008946BD" w:rsidP="008946BD">
      <w:pPr>
        <w:pStyle w:val="MIRBodyText"/>
        <w:rPr>
          <w:i/>
        </w:rPr>
      </w:pPr>
      <w:r w:rsidRPr="0023518F">
        <w:rPr>
          <w:i/>
        </w:rPr>
        <w:t>omit</w:t>
      </w:r>
    </w:p>
    <w:p w:rsidR="008946BD" w:rsidRPr="0023518F" w:rsidRDefault="008946BD" w:rsidP="008946BD">
      <w:pPr>
        <w:pStyle w:val="MIRBodyText"/>
      </w:pPr>
      <w:r w:rsidRPr="0023518F">
        <w:t>, for the purposes of providing the confirmation referred to in Rule 5.6.9 or the further certification referred to in Rule 5.6.10,</w:t>
      </w:r>
    </w:p>
    <w:bookmarkEnd w:id="2"/>
    <w:p w:rsidR="008946BD" w:rsidRPr="0023518F" w:rsidRDefault="008946BD" w:rsidP="008946BD">
      <w:pPr>
        <w:pStyle w:val="MIRHeading3"/>
      </w:pPr>
      <w:r w:rsidRPr="0023518F">
        <w:t>[25]</w:t>
      </w:r>
      <w:r w:rsidRPr="0023518F">
        <w:tab/>
        <w:t>Rule 5.6.8</w:t>
      </w:r>
    </w:p>
    <w:p w:rsidR="008946BD" w:rsidRPr="0023518F" w:rsidRDefault="008946BD" w:rsidP="008946BD">
      <w:pPr>
        <w:pStyle w:val="MIRBodyText"/>
        <w:rPr>
          <w:i/>
        </w:rPr>
      </w:pPr>
      <w:r w:rsidRPr="0023518F">
        <w:rPr>
          <w:i/>
        </w:rPr>
        <w:t>after “review”, insert</w:t>
      </w:r>
    </w:p>
    <w:p w:rsidR="008946BD" w:rsidRPr="0023518F" w:rsidRDefault="008946BD" w:rsidP="008946BD">
      <w:pPr>
        <w:pStyle w:val="MIRBodyText"/>
      </w:pPr>
      <w:r w:rsidRPr="0023518F">
        <w:t>(“</w:t>
      </w:r>
      <w:r w:rsidRPr="0023518F">
        <w:rPr>
          <w:b/>
        </w:rPr>
        <w:t>AOP Material Change Review</w:t>
      </w:r>
      <w:r w:rsidRPr="0023518F">
        <w:t>”)</w:t>
      </w:r>
    </w:p>
    <w:p w:rsidR="008946BD" w:rsidRPr="0023518F" w:rsidRDefault="008946BD" w:rsidP="008946BD">
      <w:pPr>
        <w:pStyle w:val="MIRHeading3"/>
      </w:pPr>
      <w:r w:rsidRPr="0023518F">
        <w:t>[26]</w:t>
      </w:r>
      <w:r w:rsidRPr="0023518F">
        <w:tab/>
        <w:t>Rule 5.6.8</w:t>
      </w:r>
    </w:p>
    <w:p w:rsidR="008946BD" w:rsidRPr="0023518F" w:rsidRDefault="008946BD" w:rsidP="008946BD">
      <w:pPr>
        <w:pStyle w:val="MIRBodyText"/>
        <w:rPr>
          <w:i/>
        </w:rPr>
      </w:pPr>
      <w:r w:rsidRPr="0023518F">
        <w:rPr>
          <w:i/>
        </w:rPr>
        <w:t>after “these Rules.”, insert</w:t>
      </w:r>
    </w:p>
    <w:p w:rsidR="008946BD" w:rsidRPr="0023518F" w:rsidRDefault="008946BD" w:rsidP="008946BD">
      <w:pPr>
        <w:pStyle w:val="MIRBodyText"/>
      </w:pPr>
      <w:r w:rsidRPr="0023518F">
        <w:t xml:space="preserve">(2) Before implementing a material change the subject of an AOP Material Change Review the Trading Participant must, for the purposes of providing the AOP Annual Notification, obtain written representations from the person who performed the AOP Material Change Review that nothing came to the attention of the person during the course of the AOP Material Change Review that would indicate that the Trading Participant is unable to comply with Part 5.6 of these Rules. </w:t>
      </w:r>
    </w:p>
    <w:p w:rsidR="008946BD" w:rsidRPr="0023518F" w:rsidRDefault="008946BD" w:rsidP="008946BD">
      <w:pPr>
        <w:pStyle w:val="MIRBodyText"/>
      </w:pPr>
      <w:r w:rsidRPr="0023518F">
        <w:t xml:space="preserve">(3) The representations referred to in </w:t>
      </w:r>
      <w:proofErr w:type="spellStart"/>
      <w:r w:rsidRPr="0023518F">
        <w:t>subrule</w:t>
      </w:r>
      <w:proofErr w:type="spellEnd"/>
      <w:r w:rsidRPr="0023518F">
        <w:t xml:space="preserve"> (2) must: </w:t>
      </w:r>
    </w:p>
    <w:p w:rsidR="008946BD" w:rsidRPr="0023518F" w:rsidRDefault="008946BD" w:rsidP="008946BD">
      <w:pPr>
        <w:pStyle w:val="MIRSubpara"/>
        <w:numPr>
          <w:ilvl w:val="1"/>
          <w:numId w:val="405"/>
        </w:numPr>
      </w:pPr>
      <w:r w:rsidRPr="0023518F">
        <w:t xml:space="preserve">include the name of the person making the representation; and </w:t>
      </w:r>
    </w:p>
    <w:p w:rsidR="008946BD" w:rsidRPr="0023518F" w:rsidRDefault="008946BD" w:rsidP="008946BD">
      <w:pPr>
        <w:pStyle w:val="MIRSubpara"/>
      </w:pPr>
      <w:r w:rsidRPr="0023518F">
        <w:t xml:space="preserve">be signed and dated by the person making the representation. </w:t>
      </w:r>
    </w:p>
    <w:p w:rsidR="008946BD" w:rsidRPr="0023518F" w:rsidRDefault="008946BD" w:rsidP="008946BD">
      <w:pPr>
        <w:pStyle w:val="MIRHeading3"/>
      </w:pPr>
      <w:r w:rsidRPr="0023518F">
        <w:t>[27]</w:t>
      </w:r>
      <w:r w:rsidRPr="0023518F">
        <w:tab/>
        <w:t>After Rule 5.6.8</w:t>
      </w:r>
    </w:p>
    <w:p w:rsidR="008946BD" w:rsidRPr="0023518F" w:rsidRDefault="008946BD" w:rsidP="008946BD">
      <w:pPr>
        <w:pStyle w:val="MIRBodyText"/>
        <w:rPr>
          <w:i/>
        </w:rPr>
      </w:pPr>
      <w:r w:rsidRPr="0023518F">
        <w:rPr>
          <w:i/>
        </w:rPr>
        <w:t>insert</w:t>
      </w:r>
    </w:p>
    <w:p w:rsidR="008946BD" w:rsidRPr="0023518F" w:rsidRDefault="008946BD" w:rsidP="008946BD">
      <w:pPr>
        <w:pStyle w:val="MIRHeading3"/>
        <w:ind w:left="1701"/>
      </w:pPr>
      <w:r w:rsidRPr="0023518F">
        <w:t xml:space="preserve">5.6.8A AOP Annual Review </w:t>
      </w:r>
    </w:p>
    <w:p w:rsidR="008946BD" w:rsidRPr="0023518F" w:rsidRDefault="008946BD" w:rsidP="008946BD">
      <w:pPr>
        <w:pStyle w:val="MIRBodyText"/>
        <w:ind w:left="850"/>
      </w:pPr>
      <w:r w:rsidRPr="0023518F">
        <w:t>(1) Where a Trading Participant has not performed an AOP Material Change Review in relation to an Automated Order Processing system in the 12 months before the AOP Annual Review Date, the Trading Participant must, for the purposes of providing the AOP Annual Notification in relation to that Automated Order Processing system, ensure that an appropriately qualified person performs a review (“</w:t>
      </w:r>
      <w:r w:rsidRPr="0023518F">
        <w:rPr>
          <w:b/>
        </w:rPr>
        <w:t>AOP Annual Review</w:t>
      </w:r>
      <w:r w:rsidRPr="0023518F">
        <w:t xml:space="preserve">”) of the Automated Order Processing system, the Trading Participant’s policies, procedures, system design documentation, including the Trading Participant’s procedures for implementation of changes to the Automated Order Processing software, filters and filter parameters and other relevant documentation concerning the Trading Participant’s compliance with Part 5.6 of these Rules. </w:t>
      </w:r>
    </w:p>
    <w:p w:rsidR="008946BD" w:rsidRPr="0023518F" w:rsidRDefault="008946BD" w:rsidP="008946BD">
      <w:pPr>
        <w:pStyle w:val="MIRBodyText"/>
        <w:ind w:left="850"/>
      </w:pPr>
      <w:r w:rsidRPr="0023518F">
        <w:t xml:space="preserve">(2) The Trading Participant must, for the purposes of providing the AOP Annual Notification in relation to an Automated Order Processing system, obtain written representations from the </w:t>
      </w:r>
      <w:r w:rsidRPr="0023518F">
        <w:lastRenderedPageBreak/>
        <w:t xml:space="preserve">person who performed the AOP Annual Review in relation to the Automated Order Processing system, that nothing came to the attention of the person during the course of the AOP Annual Review that would indicate that the Trading Participant is unable to comply with Part 5.6 of these Rules. </w:t>
      </w:r>
    </w:p>
    <w:p w:rsidR="008946BD" w:rsidRPr="0023518F" w:rsidRDefault="008946BD" w:rsidP="008946BD">
      <w:pPr>
        <w:pStyle w:val="MIRBodyText"/>
        <w:ind w:left="850"/>
      </w:pPr>
      <w:r w:rsidRPr="0023518F">
        <w:t xml:space="preserve">(3) The representations referred to in </w:t>
      </w:r>
      <w:proofErr w:type="spellStart"/>
      <w:r w:rsidRPr="0023518F">
        <w:t>subrule</w:t>
      </w:r>
      <w:proofErr w:type="spellEnd"/>
      <w:r w:rsidRPr="0023518F">
        <w:t xml:space="preserve"> (2) must: </w:t>
      </w:r>
    </w:p>
    <w:p w:rsidR="008946BD" w:rsidRPr="0023518F" w:rsidRDefault="008946BD" w:rsidP="008946BD">
      <w:pPr>
        <w:pStyle w:val="MIRSubpara"/>
        <w:numPr>
          <w:ilvl w:val="1"/>
          <w:numId w:val="406"/>
        </w:numPr>
      </w:pPr>
      <w:r w:rsidRPr="0023518F">
        <w:t xml:space="preserve">include the name of the person making the representation; and </w:t>
      </w:r>
    </w:p>
    <w:p w:rsidR="008946BD" w:rsidRPr="0023518F" w:rsidRDefault="008946BD" w:rsidP="008946BD">
      <w:pPr>
        <w:pStyle w:val="MIRSubpara"/>
      </w:pPr>
      <w:r w:rsidRPr="0023518F">
        <w:t xml:space="preserve">be signed and dated by the person making the representation. </w:t>
      </w:r>
    </w:p>
    <w:p w:rsidR="008946BD" w:rsidRPr="0023518F" w:rsidRDefault="008946BD" w:rsidP="008946BD">
      <w:pPr>
        <w:pStyle w:val="MIRBodyText"/>
      </w:pPr>
      <w:r w:rsidRPr="0023518F">
        <w:t xml:space="preserve">Maximum penalty: $100,000 </w:t>
      </w:r>
    </w:p>
    <w:p w:rsidR="008946BD" w:rsidRPr="0023518F" w:rsidRDefault="008946BD" w:rsidP="008946BD">
      <w:pPr>
        <w:pStyle w:val="MIRHeading3"/>
        <w:ind w:left="1703"/>
      </w:pPr>
      <w:r w:rsidRPr="0023518F">
        <w:t xml:space="preserve">5.6.8B AOP Annual Notification </w:t>
      </w:r>
    </w:p>
    <w:p w:rsidR="008946BD" w:rsidRPr="0023518F" w:rsidRDefault="008946BD" w:rsidP="008946BD">
      <w:pPr>
        <w:pStyle w:val="MIRBodyText"/>
        <w:ind w:left="852"/>
      </w:pPr>
      <w:r w:rsidRPr="0023518F">
        <w:t>(1) A Trading Participant must, within 10 Business Days of each AOP Annual Review Date, given a written notice (“</w:t>
      </w:r>
      <w:r w:rsidRPr="0023518F">
        <w:rPr>
          <w:b/>
          <w:bCs/>
        </w:rPr>
        <w:t>AOP Annual Notification</w:t>
      </w:r>
      <w:r w:rsidRPr="0023518F">
        <w:t xml:space="preserve">”) to ASIC that includes: </w:t>
      </w:r>
    </w:p>
    <w:p w:rsidR="008946BD" w:rsidRPr="0023518F" w:rsidRDefault="008946BD" w:rsidP="008946BD">
      <w:pPr>
        <w:pStyle w:val="MIRSubpara"/>
        <w:numPr>
          <w:ilvl w:val="0"/>
          <w:numId w:val="0"/>
        </w:numPr>
        <w:ind w:left="1277" w:hanging="425"/>
      </w:pPr>
      <w:r w:rsidRPr="0023518F">
        <w:t xml:space="preserve">the name of the Trading Participant; and </w:t>
      </w:r>
    </w:p>
    <w:p w:rsidR="008946BD" w:rsidRPr="0023518F" w:rsidRDefault="008946BD" w:rsidP="008946BD">
      <w:pPr>
        <w:pStyle w:val="MIRSubpara"/>
        <w:numPr>
          <w:ilvl w:val="1"/>
          <w:numId w:val="407"/>
        </w:numPr>
      </w:pPr>
      <w:r w:rsidRPr="0023518F">
        <w:t xml:space="preserve">the version number and name of the Trading Participant’s Automated Order Processing system; and </w:t>
      </w:r>
    </w:p>
    <w:p w:rsidR="008946BD" w:rsidRPr="0023518F" w:rsidRDefault="008946BD" w:rsidP="008946BD">
      <w:pPr>
        <w:pStyle w:val="MIRSubpara"/>
      </w:pPr>
      <w:r w:rsidRPr="0023518F">
        <w:t xml:space="preserve">a confirmation by the Trading Participant that nothing came to the attention of the Trading Participant during the 12 months before the AOP Annual Review date that would indicate that the Trading Participant is unable to comply with Part 5.6 of these Rules; and </w:t>
      </w:r>
    </w:p>
    <w:p w:rsidR="008946BD" w:rsidRPr="0023518F" w:rsidRDefault="008946BD" w:rsidP="008946BD">
      <w:pPr>
        <w:pStyle w:val="MIRSubpara"/>
      </w:pPr>
      <w:r w:rsidRPr="0023518F">
        <w:t xml:space="preserve">the name of the directors of the Trading Participant referred to in </w:t>
      </w:r>
      <w:proofErr w:type="spellStart"/>
      <w:r w:rsidRPr="0023518F">
        <w:t>subrule</w:t>
      </w:r>
      <w:proofErr w:type="spellEnd"/>
      <w:r w:rsidRPr="0023518F">
        <w:t xml:space="preserve"> (2). </w:t>
      </w:r>
    </w:p>
    <w:p w:rsidR="008946BD" w:rsidRPr="0023518F" w:rsidRDefault="008946BD" w:rsidP="008946BD">
      <w:pPr>
        <w:pStyle w:val="MIRBodyText"/>
        <w:ind w:left="852"/>
      </w:pPr>
      <w:r w:rsidRPr="0023518F">
        <w:t xml:space="preserve">(2) At least two directors of the Trading Participant must sign and date the AOP Annual Notification. </w:t>
      </w:r>
    </w:p>
    <w:p w:rsidR="008946BD" w:rsidRPr="0023518F" w:rsidRDefault="008946BD" w:rsidP="008946BD">
      <w:pPr>
        <w:pStyle w:val="MIRBodyText"/>
      </w:pPr>
      <w:r w:rsidRPr="0023518F">
        <w:t>Maximum penalty: $100,000</w:t>
      </w:r>
    </w:p>
    <w:p w:rsidR="008946BD" w:rsidRPr="0023518F" w:rsidRDefault="008946BD" w:rsidP="008946BD">
      <w:pPr>
        <w:pStyle w:val="MIRHeading3"/>
      </w:pPr>
      <w:r w:rsidRPr="0023518F">
        <w:t>[28]</w:t>
      </w:r>
      <w:r w:rsidRPr="0023518F">
        <w:tab/>
        <w:t>Rule 5.6.9</w:t>
      </w:r>
    </w:p>
    <w:p w:rsidR="008946BD" w:rsidRPr="0023518F" w:rsidRDefault="008946BD" w:rsidP="008946BD">
      <w:pPr>
        <w:pStyle w:val="MIRBodyText"/>
        <w:rPr>
          <w:i/>
        </w:rPr>
      </w:pPr>
      <w:r w:rsidRPr="0023518F">
        <w:rPr>
          <w:i/>
        </w:rPr>
        <w:t>omit the rule</w:t>
      </w:r>
    </w:p>
    <w:p w:rsidR="008946BD" w:rsidRPr="0023518F" w:rsidRDefault="008946BD" w:rsidP="008946BD">
      <w:pPr>
        <w:pStyle w:val="MIRHeading3"/>
      </w:pPr>
      <w:r w:rsidRPr="0023518F">
        <w:t>[29]</w:t>
      </w:r>
      <w:r w:rsidRPr="0023518F">
        <w:tab/>
        <w:t>Rule 5.6.10</w:t>
      </w:r>
    </w:p>
    <w:p w:rsidR="008946BD" w:rsidRPr="00666898" w:rsidRDefault="008946BD" w:rsidP="008946BD">
      <w:pPr>
        <w:pStyle w:val="MIRBodyText"/>
        <w:rPr>
          <w:i/>
        </w:rPr>
      </w:pPr>
      <w:r w:rsidRPr="0023518F">
        <w:rPr>
          <w:i/>
        </w:rPr>
        <w:t>omit the rule</w:t>
      </w:r>
    </w:p>
    <w:p w:rsidR="003759DE" w:rsidRPr="008946BD" w:rsidRDefault="003759DE" w:rsidP="008946BD">
      <w:pPr>
        <w:pStyle w:val="MIRHeading1"/>
        <w:rPr>
          <w:rFonts w:eastAsia="Arial"/>
        </w:rPr>
        <w:sectPr w:rsidR="003759DE" w:rsidRPr="008946BD" w:rsidSect="00602EE4">
          <w:headerReference w:type="default" r:id="rId16"/>
          <w:pgSz w:w="11920" w:h="16840"/>
          <w:pgMar w:top="1644" w:right="1418" w:bottom="1418" w:left="1418" w:header="567" w:footer="567" w:gutter="0"/>
          <w:cols w:space="720"/>
          <w:docGrid w:linePitch="299"/>
        </w:sectPr>
      </w:pPr>
    </w:p>
    <w:p w:rsidR="0097369E" w:rsidRDefault="0097369E" w:rsidP="0023518F">
      <w:pPr>
        <w:pStyle w:val="Heading7"/>
      </w:pPr>
    </w:p>
    <w:sectPr w:rsidR="0097369E" w:rsidSect="00CD3D55">
      <w:headerReference w:type="default" r:id="rId17"/>
      <w:footerReference w:type="default" r:id="rId18"/>
      <w:pgSz w:w="11906" w:h="16838" w:code="9"/>
      <w:pgMar w:top="1644" w:right="1418" w:bottom="1418" w:left="1418"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AF2" w:rsidRDefault="00ED3AF2">
      <w:r>
        <w:separator/>
      </w:r>
    </w:p>
  </w:endnote>
  <w:endnote w:type="continuationSeparator" w:id="0">
    <w:p w:rsidR="00ED3AF2" w:rsidRDefault="00ED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lassGarmnd BT">
    <w:altName w:val="Constantia"/>
    <w:charset w:val="00"/>
    <w:family w:val="roman"/>
    <w:pitch w:val="variable"/>
    <w:sig w:usb0="00000087"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50B" w:rsidRDefault="0031550B" w:rsidP="00624546">
    <w:pPr>
      <w:pStyle w:val="Footer"/>
      <w:pBdr>
        <w:top w:val="single" w:sz="4" w:space="1" w:color="117DC7"/>
      </w:pBdr>
      <w:jc w:val="right"/>
      <w:rPr>
        <w:b/>
        <w:color w:val="117DC7"/>
      </w:rPr>
    </w:pPr>
    <w:r>
      <w:rPr>
        <w:color w:val="117DC7"/>
      </w:rPr>
      <w:ptab w:relativeTo="margin" w:alignment="right" w:leader="none"/>
    </w:r>
    <w:r>
      <w:rPr>
        <w:color w:val="117DC7"/>
      </w:rPr>
      <w:t xml:space="preserve">Page </w:t>
    </w:r>
    <w:r w:rsidR="003E0934">
      <w:rPr>
        <w:rStyle w:val="PageNumber"/>
        <w:color w:val="117DC7"/>
        <w:sz w:val="16"/>
      </w:rPr>
      <w:fldChar w:fldCharType="begin"/>
    </w:r>
    <w:r>
      <w:rPr>
        <w:rStyle w:val="PageNumber"/>
        <w:color w:val="117DC7"/>
        <w:sz w:val="16"/>
      </w:rPr>
      <w:instrText xml:space="preserve"> PAGE </w:instrText>
    </w:r>
    <w:r w:rsidR="003E0934">
      <w:rPr>
        <w:rStyle w:val="PageNumber"/>
        <w:color w:val="117DC7"/>
        <w:sz w:val="16"/>
      </w:rPr>
      <w:fldChar w:fldCharType="separate"/>
    </w:r>
    <w:r w:rsidR="005A54D7">
      <w:rPr>
        <w:rStyle w:val="PageNumber"/>
        <w:noProof/>
        <w:color w:val="117DC7"/>
        <w:sz w:val="16"/>
      </w:rPr>
      <w:t>4</w:t>
    </w:r>
    <w:r w:rsidR="003E0934">
      <w:rPr>
        <w:rStyle w:val="PageNumber"/>
        <w:color w:val="117DC7"/>
        <w:sz w:val="16"/>
      </w:rPr>
      <w:fldChar w:fldCharType="end"/>
    </w:r>
  </w:p>
  <w:p w:rsidR="0031550B" w:rsidRDefault="003155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50B" w:rsidRDefault="0031550B" w:rsidP="000F5E5C">
    <w:pPr>
      <w:pStyle w:val="Footer"/>
      <w:pBdr>
        <w:top w:val="single" w:sz="4" w:space="1" w:color="117DC7"/>
      </w:pBdr>
      <w:rPr>
        <w:b/>
        <w:color w:val="117DC7"/>
      </w:rPr>
    </w:pPr>
    <w:r>
      <w:rPr>
        <w:color w:val="117DC7"/>
      </w:rPr>
      <w:tab/>
      <w:t xml:space="preserve">Page </w:t>
    </w:r>
    <w:r w:rsidR="003E0934">
      <w:rPr>
        <w:rStyle w:val="PageNumber"/>
        <w:color w:val="117DC7"/>
        <w:sz w:val="16"/>
      </w:rPr>
      <w:fldChar w:fldCharType="begin"/>
    </w:r>
    <w:r>
      <w:rPr>
        <w:rStyle w:val="PageNumber"/>
        <w:color w:val="117DC7"/>
        <w:sz w:val="16"/>
      </w:rPr>
      <w:instrText xml:space="preserve"> PAGE </w:instrText>
    </w:r>
    <w:r w:rsidR="003E0934">
      <w:rPr>
        <w:rStyle w:val="PageNumber"/>
        <w:color w:val="117DC7"/>
        <w:sz w:val="16"/>
      </w:rPr>
      <w:fldChar w:fldCharType="separate"/>
    </w:r>
    <w:r w:rsidR="005A54D7">
      <w:rPr>
        <w:rStyle w:val="PageNumber"/>
        <w:noProof/>
        <w:color w:val="117DC7"/>
        <w:sz w:val="16"/>
      </w:rPr>
      <w:t>1</w:t>
    </w:r>
    <w:r w:rsidR="003E0934">
      <w:rPr>
        <w:rStyle w:val="PageNumber"/>
        <w:color w:val="117DC7"/>
        <w:sz w:val="16"/>
      </w:rPr>
      <w:fldChar w:fldCharType="end"/>
    </w:r>
  </w:p>
  <w:p w:rsidR="0031550B" w:rsidRDefault="003155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50B" w:rsidRDefault="005A54D7">
    <w:pPr>
      <w:spacing w:after="0" w:line="200" w:lineRule="exact"/>
      <w:rPr>
        <w:sz w:val="20"/>
      </w:rPr>
    </w:pPr>
    <w:r>
      <w:rPr>
        <w:szCs w:val="22"/>
      </w:rPr>
      <w:pict>
        <v:shapetype id="_x0000_t202" coordsize="21600,21600" o:spt="202" path="m,l,21600r21600,l21600,xe">
          <v:stroke joinstyle="miter"/>
          <v:path gradientshapeok="t" o:connecttype="rect"/>
        </v:shapetype>
        <v:shape id="_x0000_s2057" type="#_x0000_t202" style="position:absolute;margin-left:720.3pt;margin-top:576.05pt;width:53.35pt;height:12.05pt;z-index:-251658752;mso-position-horizontal-relative:page;mso-position-vertical-relative:page" filled="f" stroked="f">
          <v:textbox style="mso-next-textbox:#_x0000_s2057" inset="0,0,0,0">
            <w:txbxContent>
              <w:p w:rsidR="0031550B" w:rsidRDefault="0031550B">
                <w:pPr>
                  <w:spacing w:after="0" w:line="226" w:lineRule="exact"/>
                  <w:ind w:left="20" w:right="-50"/>
                  <w:rPr>
                    <w:rFonts w:ascii="Arial" w:eastAsia="Arial" w:hAnsi="Arial" w:cs="Arial"/>
                    <w:sz w:val="20"/>
                  </w:rPr>
                </w:pPr>
                <w:r>
                  <w:rPr>
                    <w:rFonts w:ascii="Arial" w:eastAsia="Arial" w:hAnsi="Arial" w:cs="Arial"/>
                    <w:sz w:val="20"/>
                  </w:rPr>
                  <w:t>Page</w:t>
                </w:r>
                <w:r>
                  <w:rPr>
                    <w:rFonts w:ascii="Arial" w:eastAsia="Arial" w:hAnsi="Arial" w:cs="Arial"/>
                    <w:spacing w:val="-5"/>
                    <w:sz w:val="20"/>
                  </w:rPr>
                  <w:t xml:space="preserve"> </w:t>
                </w:r>
                <w:r w:rsidR="003E0934">
                  <w:fldChar w:fldCharType="begin"/>
                </w:r>
                <w:r>
                  <w:rPr>
                    <w:rFonts w:ascii="Arial" w:eastAsia="Arial" w:hAnsi="Arial" w:cs="Arial"/>
                    <w:sz w:val="20"/>
                  </w:rPr>
                  <w:instrText xml:space="preserve"> PAGE </w:instrText>
                </w:r>
                <w:r w:rsidR="003E0934">
                  <w:fldChar w:fldCharType="separate"/>
                </w:r>
                <w:r w:rsidR="005A54D7">
                  <w:rPr>
                    <w:rFonts w:ascii="Arial" w:eastAsia="Arial" w:hAnsi="Arial" w:cs="Arial"/>
                    <w:noProof/>
                    <w:sz w:val="20"/>
                  </w:rPr>
                  <w:t>12</w:t>
                </w:r>
                <w:r w:rsidR="003E0934">
                  <w:fldChar w:fldCharType="end"/>
                </w:r>
                <w:r>
                  <w:rPr>
                    <w:rFonts w:ascii="Arial" w:eastAsia="Arial" w:hAnsi="Arial" w:cs="Arial"/>
                    <w:spacing w:val="7"/>
                    <w:sz w:val="20"/>
                  </w:rPr>
                  <w:t xml:space="preserve"> </w:t>
                </w:r>
                <w:r>
                  <w:rPr>
                    <w:rFonts w:ascii="Arial" w:eastAsia="Arial" w:hAnsi="Arial" w:cs="Arial"/>
                    <w:sz w:val="20"/>
                  </w:rPr>
                  <w:t>of</w:t>
                </w:r>
                <w:r>
                  <w:rPr>
                    <w:rFonts w:ascii="Arial" w:eastAsia="Arial" w:hAnsi="Arial" w:cs="Arial"/>
                    <w:spacing w:val="-2"/>
                    <w:sz w:val="20"/>
                  </w:rPr>
                  <w:t xml:space="preserve"> </w:t>
                </w:r>
                <w:r>
                  <w:rPr>
                    <w:rFonts w:ascii="Arial" w:eastAsia="Arial" w:hAnsi="Arial" w:cs="Arial"/>
                    <w:sz w:val="20"/>
                  </w:rPr>
                  <w:t>3</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AF2" w:rsidRDefault="00ED3AF2">
      <w:r>
        <w:separator/>
      </w:r>
    </w:p>
  </w:footnote>
  <w:footnote w:type="continuationSeparator" w:id="0">
    <w:p w:rsidR="00ED3AF2" w:rsidRDefault="00ED3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32E" w:rsidRPr="0017332E" w:rsidRDefault="0017332E">
    <w:pPr>
      <w:pStyle w:val="Header"/>
      <w:rPr>
        <w:caps w:val="0"/>
        <w:color w:val="8DB3E2" w:themeColor="text2" w:themeTint="66"/>
        <w:lang w:val="en-US"/>
      </w:rPr>
    </w:pPr>
    <w:r w:rsidRPr="0017332E">
      <w:rPr>
        <w:color w:val="8DB3E2" w:themeColor="text2" w:themeTint="66"/>
        <w:lang w:val="en-US"/>
      </w:rPr>
      <w:t xml:space="preserve">ASIC </w:t>
    </w:r>
    <w:r w:rsidRPr="0017332E">
      <w:rPr>
        <w:caps w:val="0"/>
        <w:color w:val="8DB3E2" w:themeColor="text2" w:themeTint="66"/>
        <w:lang w:val="en-US"/>
      </w:rPr>
      <w:t>Market Integrity Rules (ASX Market) 2010</w:t>
    </w:r>
    <w:r w:rsidRPr="0017332E">
      <w:rPr>
        <w:caps w:val="0"/>
        <w:color w:val="8DB3E2" w:themeColor="text2" w:themeTint="66"/>
        <w:lang w:val="en-US"/>
      </w:rPr>
      <w:ptab w:relativeTo="margin" w:alignment="right" w:leader="none"/>
    </w:r>
    <w:r w:rsidRPr="0017332E">
      <w:rPr>
        <w:caps w:val="0"/>
        <w:color w:val="8DB3E2" w:themeColor="text2" w:themeTint="66"/>
        <w:lang w:val="en-US"/>
      </w:rPr>
      <w:t>Notes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50B" w:rsidRPr="00287F62" w:rsidRDefault="0031550B" w:rsidP="00287F62">
    <w:pPr>
      <w:pStyle w:val="Header"/>
      <w:pBdr>
        <w:bottom w:val="none" w:sz="0" w:space="0" w:color="auto"/>
      </w:pBdr>
      <w:jc w:val="right"/>
      <w:rPr>
        <w:rFonts w:ascii="Times New Roman" w:hAnsi="Times New Roman" w:cs="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50B" w:rsidRDefault="005A54D7">
    <w:pPr>
      <w:pStyle w:val="Footer"/>
      <w:pBdr>
        <w:bottom w:val="single" w:sz="4" w:space="0" w:color="117DC7"/>
      </w:pBdr>
      <w:rPr>
        <w:color w:val="117DC7"/>
      </w:rPr>
    </w:pPr>
    <w:r>
      <w:fldChar w:fldCharType="begin"/>
    </w:r>
    <w:r>
      <w:instrText xml:space="preserve"> DOCPROPERTY  "Document title"  \* MERGEFORMAT </w:instrText>
    </w:r>
    <w:r>
      <w:fldChar w:fldCharType="separate"/>
    </w:r>
    <w:r w:rsidR="0031550B" w:rsidRPr="00202DF0">
      <w:rPr>
        <w:color w:val="8DB3E2" w:themeColor="text2" w:themeTint="66"/>
      </w:rPr>
      <w:t>ASIC Market Integrity Rules (ASX Market) 2010</w:t>
    </w:r>
    <w:r>
      <w:rPr>
        <w:color w:val="8DB3E2" w:themeColor="text2" w:themeTint="66"/>
      </w:rPr>
      <w:fldChar w:fldCharType="end"/>
    </w:r>
    <w:r w:rsidR="0031550B">
      <w:rPr>
        <w:color w:val="117DC7"/>
      </w:rPr>
      <w:tab/>
      <w:t xml:space="preserve"> </w:t>
    </w:r>
    <w:r w:rsidR="008946BD">
      <w:rPr>
        <w:color w:val="117DC7"/>
      </w:rPr>
      <w:t>Notes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50B" w:rsidRDefault="0031550B">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0F0B068"/>
    <w:lvl w:ilvl="0">
      <w:numFmt w:val="bullet"/>
      <w:lvlText w:val="*"/>
      <w:lvlJc w:val="left"/>
    </w:lvl>
  </w:abstractNum>
  <w:abstractNum w:abstractNumId="1">
    <w:nsid w:val="003A5570"/>
    <w:multiLevelType w:val="hybridMultilevel"/>
    <w:tmpl w:val="C994C2C6"/>
    <w:lvl w:ilvl="0" w:tplc="0C090001">
      <w:start w:val="1"/>
      <w:numFmt w:val="bullet"/>
      <w:lvlText w:val=""/>
      <w:lvlJc w:val="left"/>
      <w:pPr>
        <w:ind w:left="2988" w:hanging="360"/>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350AAF"/>
    <w:multiLevelType w:val="multilevel"/>
    <w:tmpl w:val="34E6B782"/>
    <w:lvl w:ilvl="0">
      <w:start w:val="1"/>
      <w:numFmt w:val="decimal"/>
      <w:lvlText w:val="%1"/>
      <w:lvlJc w:val="left"/>
      <w:pPr>
        <w:tabs>
          <w:tab w:val="num" w:pos="425"/>
        </w:tabs>
        <w:ind w:left="425" w:hanging="425"/>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3.%2"/>
      <w:lvlJc w:val="left"/>
      <w:pPr>
        <w:tabs>
          <w:tab w:val="num" w:pos="993"/>
        </w:tabs>
        <w:ind w:left="993" w:hanging="1418"/>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5">
    <w:nsid w:val="09BD45B1"/>
    <w:multiLevelType w:val="multilevel"/>
    <w:tmpl w:val="14AA2594"/>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pStyle w:val="MIRsubsubsubpara"/>
      <w:lvlText w:val="(%4)"/>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6">
    <w:nsid w:val="0E2B47F4"/>
    <w:multiLevelType w:val="hybridMultilevel"/>
    <w:tmpl w:val="1B529FD4"/>
    <w:lvl w:ilvl="0" w:tplc="0C090001">
      <w:start w:val="1"/>
      <w:numFmt w:val="bullet"/>
      <w:lvlText w:val=""/>
      <w:lvlJc w:val="left"/>
      <w:pPr>
        <w:ind w:left="3020" w:hanging="360"/>
      </w:pPr>
      <w:rPr>
        <w:rFonts w:ascii="Symbol" w:hAnsi="Symbol" w:hint="default"/>
      </w:rPr>
    </w:lvl>
    <w:lvl w:ilvl="1" w:tplc="0C090003" w:tentative="1">
      <w:start w:val="1"/>
      <w:numFmt w:val="bullet"/>
      <w:lvlText w:val="o"/>
      <w:lvlJc w:val="left"/>
      <w:pPr>
        <w:ind w:left="3740" w:hanging="360"/>
      </w:pPr>
      <w:rPr>
        <w:rFonts w:ascii="Courier New" w:hAnsi="Courier New" w:cs="Courier New" w:hint="default"/>
      </w:rPr>
    </w:lvl>
    <w:lvl w:ilvl="2" w:tplc="0C090005" w:tentative="1">
      <w:start w:val="1"/>
      <w:numFmt w:val="bullet"/>
      <w:lvlText w:val=""/>
      <w:lvlJc w:val="left"/>
      <w:pPr>
        <w:ind w:left="4460" w:hanging="360"/>
      </w:pPr>
      <w:rPr>
        <w:rFonts w:ascii="Wingdings" w:hAnsi="Wingdings" w:hint="default"/>
      </w:rPr>
    </w:lvl>
    <w:lvl w:ilvl="3" w:tplc="0C090001" w:tentative="1">
      <w:start w:val="1"/>
      <w:numFmt w:val="bullet"/>
      <w:lvlText w:val=""/>
      <w:lvlJc w:val="left"/>
      <w:pPr>
        <w:ind w:left="5180" w:hanging="360"/>
      </w:pPr>
      <w:rPr>
        <w:rFonts w:ascii="Symbol" w:hAnsi="Symbol" w:hint="default"/>
      </w:rPr>
    </w:lvl>
    <w:lvl w:ilvl="4" w:tplc="0C090003" w:tentative="1">
      <w:start w:val="1"/>
      <w:numFmt w:val="bullet"/>
      <w:lvlText w:val="o"/>
      <w:lvlJc w:val="left"/>
      <w:pPr>
        <w:ind w:left="5900" w:hanging="360"/>
      </w:pPr>
      <w:rPr>
        <w:rFonts w:ascii="Courier New" w:hAnsi="Courier New" w:cs="Courier New" w:hint="default"/>
      </w:rPr>
    </w:lvl>
    <w:lvl w:ilvl="5" w:tplc="0C090005" w:tentative="1">
      <w:start w:val="1"/>
      <w:numFmt w:val="bullet"/>
      <w:lvlText w:val=""/>
      <w:lvlJc w:val="left"/>
      <w:pPr>
        <w:ind w:left="6620" w:hanging="360"/>
      </w:pPr>
      <w:rPr>
        <w:rFonts w:ascii="Wingdings" w:hAnsi="Wingdings" w:hint="default"/>
      </w:rPr>
    </w:lvl>
    <w:lvl w:ilvl="6" w:tplc="0C090001" w:tentative="1">
      <w:start w:val="1"/>
      <w:numFmt w:val="bullet"/>
      <w:lvlText w:val=""/>
      <w:lvlJc w:val="left"/>
      <w:pPr>
        <w:ind w:left="7340" w:hanging="360"/>
      </w:pPr>
      <w:rPr>
        <w:rFonts w:ascii="Symbol" w:hAnsi="Symbol" w:hint="default"/>
      </w:rPr>
    </w:lvl>
    <w:lvl w:ilvl="7" w:tplc="0C090003" w:tentative="1">
      <w:start w:val="1"/>
      <w:numFmt w:val="bullet"/>
      <w:lvlText w:val="o"/>
      <w:lvlJc w:val="left"/>
      <w:pPr>
        <w:ind w:left="8060" w:hanging="360"/>
      </w:pPr>
      <w:rPr>
        <w:rFonts w:ascii="Courier New" w:hAnsi="Courier New" w:cs="Courier New" w:hint="default"/>
      </w:rPr>
    </w:lvl>
    <w:lvl w:ilvl="8" w:tplc="0C090005" w:tentative="1">
      <w:start w:val="1"/>
      <w:numFmt w:val="bullet"/>
      <w:lvlText w:val=""/>
      <w:lvlJc w:val="left"/>
      <w:pPr>
        <w:ind w:left="8780" w:hanging="360"/>
      </w:pPr>
      <w:rPr>
        <w:rFonts w:ascii="Wingdings" w:hAnsi="Wingdings" w:hint="default"/>
      </w:rPr>
    </w:lvl>
  </w:abstractNum>
  <w:abstractNum w:abstractNumId="7">
    <w:nsid w:val="1DD6BF49"/>
    <w:multiLevelType w:val="hybridMultilevel"/>
    <w:tmpl w:val="176815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E0C6808"/>
    <w:multiLevelType w:val="multilevel"/>
    <w:tmpl w:val="67187A8C"/>
    <w:lvl w:ilvl="0">
      <w:start w:val="1"/>
      <w:numFmt w:val="decimal"/>
      <w:pStyle w:val="BodyText"/>
      <w:lvlText w:val="RG 000.%1"/>
      <w:lvlJc w:val="left"/>
      <w:pPr>
        <w:tabs>
          <w:tab w:val="num" w:pos="2268"/>
        </w:tabs>
        <w:ind w:left="2268" w:hanging="1134"/>
      </w:pPr>
      <w:rPr>
        <w:rFonts w:hint="default"/>
        <w:b w:val="0"/>
        <w:i w:val="0"/>
        <w:color w:val="auto"/>
        <w:sz w:val="18"/>
        <w:szCs w:val="18"/>
      </w:rPr>
    </w:lvl>
    <w:lvl w:ilvl="1">
      <w:start w:val="1"/>
      <w:numFmt w:val="lowerLetter"/>
      <w:pStyle w:val="subparaa"/>
      <w:lvlText w:val="(%2)"/>
      <w:lvlJc w:val="left"/>
      <w:pPr>
        <w:tabs>
          <w:tab w:val="num" w:pos="2693"/>
        </w:tabs>
        <w:ind w:left="2693" w:hanging="425"/>
      </w:pPr>
      <w:rPr>
        <w:rFonts w:hint="default"/>
        <w:b w:val="0"/>
        <w:i w:val="0"/>
        <w:color w:val="auto"/>
        <w:sz w:val="18"/>
        <w:szCs w:val="18"/>
      </w:rPr>
    </w:lvl>
    <w:lvl w:ilvl="2">
      <w:start w:val="1"/>
      <w:numFmt w:val="lowerRoman"/>
      <w:pStyle w:val="subsubparai"/>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pStyle w:val="sub3paraA"/>
      <w:lvlText w:val="(%4)"/>
      <w:lvlJc w:val="left"/>
      <w:pPr>
        <w:tabs>
          <w:tab w:val="num" w:pos="3544"/>
        </w:tabs>
        <w:ind w:left="3544" w:hanging="425"/>
      </w:pPr>
      <w:rPr>
        <w:rFonts w:hint="default"/>
        <w:sz w:val="16"/>
        <w:szCs w:val="16"/>
      </w:rPr>
    </w:lvl>
    <w:lvl w:ilvl="4">
      <w:start w:val="1"/>
      <w:numFmt w:val="upperRoman"/>
      <w:pStyle w:val="sub4paraI"/>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9">
    <w:nsid w:val="22D62565"/>
    <w:multiLevelType w:val="multilevel"/>
    <w:tmpl w:val="D43CAEE8"/>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0">
    <w:nsid w:val="243B1A7D"/>
    <w:multiLevelType w:val="multilevel"/>
    <w:tmpl w:val="2BF2360A"/>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6"/>
        <w:szCs w:val="16"/>
        <w:u w:val="none"/>
        <w:vertAlign w:val="baseline"/>
        <w:em w:val="no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lowerRoman"/>
      <w:pStyle w:val="Feedbacksubsubquestio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
    <w:nsid w:val="2B0B767D"/>
    <w:multiLevelType w:val="singleLevel"/>
    <w:tmpl w:val="C088BB26"/>
    <w:lvl w:ilvl="0">
      <w:start w:val="1"/>
      <w:numFmt w:val="decimal"/>
      <w:lvlText w:val="%1."/>
      <w:legacy w:legacy="1" w:legacySpace="0" w:legacyIndent="283"/>
      <w:lvlJc w:val="left"/>
      <w:pPr>
        <w:ind w:left="283" w:hanging="283"/>
      </w:pPr>
    </w:lvl>
  </w:abstractNum>
  <w:abstractNum w:abstractNumId="12">
    <w:nsid w:val="2C7D73DE"/>
    <w:multiLevelType w:val="hybridMultilevel"/>
    <w:tmpl w:val="46EAF5A6"/>
    <w:lvl w:ilvl="0" w:tplc="C7A6D176">
      <w:start w:val="1"/>
      <w:numFmt w:val="bullet"/>
      <w:pStyle w:val="tablebullet"/>
      <w:lvlText w:val=""/>
      <w:lvlJc w:val="left"/>
      <w:pPr>
        <w:tabs>
          <w:tab w:val="num" w:pos="170"/>
        </w:tabs>
        <w:ind w:left="170" w:hanging="170"/>
      </w:pPr>
      <w:rPr>
        <w:rFonts w:ascii="Wingdings" w:hAnsi="Wingdings" w:hint="default"/>
        <w:color w:val="auto"/>
      </w:rPr>
    </w:lvl>
    <w:lvl w:ilvl="1" w:tplc="307C5AAA" w:tentative="1">
      <w:start w:val="1"/>
      <w:numFmt w:val="bullet"/>
      <w:lvlText w:val="o"/>
      <w:lvlJc w:val="left"/>
      <w:pPr>
        <w:tabs>
          <w:tab w:val="num" w:pos="1440"/>
        </w:tabs>
        <w:ind w:left="1440" w:hanging="360"/>
      </w:pPr>
      <w:rPr>
        <w:rFonts w:ascii="Courier New" w:hAnsi="Courier New" w:cs="Courier New" w:hint="default"/>
      </w:rPr>
    </w:lvl>
    <w:lvl w:ilvl="2" w:tplc="A030E156" w:tentative="1">
      <w:start w:val="1"/>
      <w:numFmt w:val="bullet"/>
      <w:lvlText w:val=""/>
      <w:lvlJc w:val="left"/>
      <w:pPr>
        <w:tabs>
          <w:tab w:val="num" w:pos="2160"/>
        </w:tabs>
        <w:ind w:left="2160" w:hanging="360"/>
      </w:pPr>
      <w:rPr>
        <w:rFonts w:ascii="Wingdings" w:hAnsi="Wingdings" w:hint="default"/>
      </w:rPr>
    </w:lvl>
    <w:lvl w:ilvl="3" w:tplc="3E12C048" w:tentative="1">
      <w:start w:val="1"/>
      <w:numFmt w:val="bullet"/>
      <w:lvlText w:val=""/>
      <w:lvlJc w:val="left"/>
      <w:pPr>
        <w:tabs>
          <w:tab w:val="num" w:pos="2880"/>
        </w:tabs>
        <w:ind w:left="2880" w:hanging="360"/>
      </w:pPr>
      <w:rPr>
        <w:rFonts w:ascii="Symbol" w:hAnsi="Symbol" w:hint="default"/>
      </w:rPr>
    </w:lvl>
    <w:lvl w:ilvl="4" w:tplc="1F22D0EE" w:tentative="1">
      <w:start w:val="1"/>
      <w:numFmt w:val="bullet"/>
      <w:lvlText w:val="o"/>
      <w:lvlJc w:val="left"/>
      <w:pPr>
        <w:tabs>
          <w:tab w:val="num" w:pos="3600"/>
        </w:tabs>
        <w:ind w:left="3600" w:hanging="360"/>
      </w:pPr>
      <w:rPr>
        <w:rFonts w:ascii="Courier New" w:hAnsi="Courier New" w:cs="Courier New" w:hint="default"/>
      </w:rPr>
    </w:lvl>
    <w:lvl w:ilvl="5" w:tplc="D6088FF8" w:tentative="1">
      <w:start w:val="1"/>
      <w:numFmt w:val="bullet"/>
      <w:lvlText w:val=""/>
      <w:lvlJc w:val="left"/>
      <w:pPr>
        <w:tabs>
          <w:tab w:val="num" w:pos="4320"/>
        </w:tabs>
        <w:ind w:left="4320" w:hanging="360"/>
      </w:pPr>
      <w:rPr>
        <w:rFonts w:ascii="Wingdings" w:hAnsi="Wingdings" w:hint="default"/>
      </w:rPr>
    </w:lvl>
    <w:lvl w:ilvl="6" w:tplc="BE8ECCA2" w:tentative="1">
      <w:start w:val="1"/>
      <w:numFmt w:val="bullet"/>
      <w:lvlText w:val=""/>
      <w:lvlJc w:val="left"/>
      <w:pPr>
        <w:tabs>
          <w:tab w:val="num" w:pos="5040"/>
        </w:tabs>
        <w:ind w:left="5040" w:hanging="360"/>
      </w:pPr>
      <w:rPr>
        <w:rFonts w:ascii="Symbol" w:hAnsi="Symbol" w:hint="default"/>
      </w:rPr>
    </w:lvl>
    <w:lvl w:ilvl="7" w:tplc="00144C5C" w:tentative="1">
      <w:start w:val="1"/>
      <w:numFmt w:val="bullet"/>
      <w:lvlText w:val="o"/>
      <w:lvlJc w:val="left"/>
      <w:pPr>
        <w:tabs>
          <w:tab w:val="num" w:pos="5760"/>
        </w:tabs>
        <w:ind w:left="5760" w:hanging="360"/>
      </w:pPr>
      <w:rPr>
        <w:rFonts w:ascii="Courier New" w:hAnsi="Courier New" w:cs="Courier New" w:hint="default"/>
      </w:rPr>
    </w:lvl>
    <w:lvl w:ilvl="8" w:tplc="D1CAC1B0" w:tentative="1">
      <w:start w:val="1"/>
      <w:numFmt w:val="bullet"/>
      <w:lvlText w:val=""/>
      <w:lvlJc w:val="left"/>
      <w:pPr>
        <w:tabs>
          <w:tab w:val="num" w:pos="6480"/>
        </w:tabs>
        <w:ind w:left="6480" w:hanging="360"/>
      </w:pPr>
      <w:rPr>
        <w:rFonts w:ascii="Wingdings" w:hAnsi="Wingdings" w:hint="default"/>
      </w:rPr>
    </w:lvl>
  </w:abstractNum>
  <w:abstractNum w:abstractNumId="13">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4">
    <w:nsid w:val="536B65CD"/>
    <w:multiLevelType w:val="hybridMultilevel"/>
    <w:tmpl w:val="C8F0255E"/>
    <w:name w:val="ASIC proposal"/>
    <w:lvl w:ilvl="0" w:tplc="66FAF3CC">
      <w:start w:val="1"/>
      <w:numFmt w:val="bullet"/>
      <w:lvlText w:val=""/>
      <w:lvlJc w:val="left"/>
      <w:pPr>
        <w:tabs>
          <w:tab w:val="num" w:pos="2693"/>
        </w:tabs>
        <w:ind w:left="2693" w:hanging="425"/>
      </w:pPr>
      <w:rPr>
        <w:rFonts w:ascii="Wingdings" w:hAnsi="Wingdings" w:hint="default"/>
        <w:color w:val="auto"/>
      </w:rPr>
    </w:lvl>
    <w:lvl w:ilvl="1" w:tplc="5A8C467A" w:tentative="1">
      <w:start w:val="1"/>
      <w:numFmt w:val="bullet"/>
      <w:lvlText w:val="o"/>
      <w:lvlJc w:val="left"/>
      <w:pPr>
        <w:tabs>
          <w:tab w:val="num" w:pos="1440"/>
        </w:tabs>
        <w:ind w:left="1440" w:hanging="360"/>
      </w:pPr>
      <w:rPr>
        <w:rFonts w:ascii="Courier New" w:hAnsi="Courier New" w:cs="Courier New" w:hint="default"/>
      </w:rPr>
    </w:lvl>
    <w:lvl w:ilvl="2" w:tplc="076632A2" w:tentative="1">
      <w:start w:val="1"/>
      <w:numFmt w:val="bullet"/>
      <w:lvlText w:val=""/>
      <w:lvlJc w:val="left"/>
      <w:pPr>
        <w:tabs>
          <w:tab w:val="num" w:pos="2160"/>
        </w:tabs>
        <w:ind w:left="2160" w:hanging="360"/>
      </w:pPr>
      <w:rPr>
        <w:rFonts w:ascii="Wingdings" w:hAnsi="Wingdings" w:hint="default"/>
      </w:rPr>
    </w:lvl>
    <w:lvl w:ilvl="3" w:tplc="DDD6DD48" w:tentative="1">
      <w:start w:val="1"/>
      <w:numFmt w:val="bullet"/>
      <w:lvlText w:val=""/>
      <w:lvlJc w:val="left"/>
      <w:pPr>
        <w:tabs>
          <w:tab w:val="num" w:pos="2880"/>
        </w:tabs>
        <w:ind w:left="2880" w:hanging="360"/>
      </w:pPr>
      <w:rPr>
        <w:rFonts w:ascii="Symbol" w:hAnsi="Symbol" w:hint="default"/>
      </w:rPr>
    </w:lvl>
    <w:lvl w:ilvl="4" w:tplc="B4C09DBE" w:tentative="1">
      <w:start w:val="1"/>
      <w:numFmt w:val="bullet"/>
      <w:lvlText w:val="o"/>
      <w:lvlJc w:val="left"/>
      <w:pPr>
        <w:tabs>
          <w:tab w:val="num" w:pos="3600"/>
        </w:tabs>
        <w:ind w:left="3600" w:hanging="360"/>
      </w:pPr>
      <w:rPr>
        <w:rFonts w:ascii="Courier New" w:hAnsi="Courier New" w:cs="Courier New" w:hint="default"/>
      </w:rPr>
    </w:lvl>
    <w:lvl w:ilvl="5" w:tplc="2B4C5A3E">
      <w:start w:val="1"/>
      <w:numFmt w:val="bullet"/>
      <w:pStyle w:val="Frontbullet"/>
      <w:lvlText w:val=""/>
      <w:lvlJc w:val="left"/>
      <w:pPr>
        <w:tabs>
          <w:tab w:val="num" w:pos="2693"/>
        </w:tabs>
        <w:ind w:left="2693" w:hanging="425"/>
      </w:pPr>
      <w:rPr>
        <w:rFonts w:ascii="Wingdings" w:hAnsi="Wingdings" w:hint="default"/>
        <w:color w:val="auto"/>
      </w:rPr>
    </w:lvl>
    <w:lvl w:ilvl="6" w:tplc="61767562" w:tentative="1">
      <w:start w:val="1"/>
      <w:numFmt w:val="bullet"/>
      <w:lvlText w:val=""/>
      <w:lvlJc w:val="left"/>
      <w:pPr>
        <w:tabs>
          <w:tab w:val="num" w:pos="5040"/>
        </w:tabs>
        <w:ind w:left="5040" w:hanging="360"/>
      </w:pPr>
      <w:rPr>
        <w:rFonts w:ascii="Symbol" w:hAnsi="Symbol" w:hint="default"/>
      </w:rPr>
    </w:lvl>
    <w:lvl w:ilvl="7" w:tplc="8E8C3B26" w:tentative="1">
      <w:start w:val="1"/>
      <w:numFmt w:val="bullet"/>
      <w:lvlText w:val="o"/>
      <w:lvlJc w:val="left"/>
      <w:pPr>
        <w:tabs>
          <w:tab w:val="num" w:pos="5760"/>
        </w:tabs>
        <w:ind w:left="5760" w:hanging="360"/>
      </w:pPr>
      <w:rPr>
        <w:rFonts w:ascii="Courier New" w:hAnsi="Courier New" w:cs="Courier New" w:hint="default"/>
      </w:rPr>
    </w:lvl>
    <w:lvl w:ilvl="8" w:tplc="6DC48266" w:tentative="1">
      <w:start w:val="1"/>
      <w:numFmt w:val="bullet"/>
      <w:lvlText w:val=""/>
      <w:lvlJc w:val="left"/>
      <w:pPr>
        <w:tabs>
          <w:tab w:val="num" w:pos="6480"/>
        </w:tabs>
        <w:ind w:left="6480" w:hanging="360"/>
      </w:pPr>
      <w:rPr>
        <w:rFonts w:ascii="Wingdings" w:hAnsi="Wingdings" w:hint="default"/>
      </w:rPr>
    </w:lvl>
  </w:abstractNum>
  <w:abstractNum w:abstractNumId="15">
    <w:nsid w:val="5549261F"/>
    <w:multiLevelType w:val="multilevel"/>
    <w:tmpl w:val="30929690"/>
    <w:lvl w:ilvl="0">
      <w:start w:val="1"/>
      <w:numFmt w:val="decimal"/>
      <w:lvlText w:val="RG 000.%1"/>
      <w:lvlJc w:val="left"/>
      <w:pPr>
        <w:tabs>
          <w:tab w:val="num" w:pos="2268"/>
        </w:tabs>
        <w:ind w:left="2268" w:hanging="1134"/>
      </w:pPr>
      <w:rPr>
        <w:rFonts w:hint="default"/>
        <w:b w:val="0"/>
        <w:i w:val="0"/>
        <w:color w:val="auto"/>
        <w:sz w:val="18"/>
        <w:szCs w:val="18"/>
      </w:rPr>
    </w:lvl>
    <w:lvl w:ilvl="1">
      <w:start w:val="4"/>
      <w:numFmt w:val="lowerLetter"/>
      <w:pStyle w:val="MIRSubpara"/>
      <w:lvlText w:val="(%2)"/>
      <w:lvlJc w:val="left"/>
      <w:pPr>
        <w:tabs>
          <w:tab w:val="num" w:pos="1276"/>
        </w:tabs>
        <w:ind w:left="1276" w:hanging="425"/>
      </w:pPr>
      <w:rPr>
        <w:rFonts w:hint="default"/>
        <w:b w:val="0"/>
        <w:i w:val="0"/>
        <w:color w:val="auto"/>
        <w:sz w:val="18"/>
        <w:szCs w:val="18"/>
      </w:rPr>
    </w:lvl>
    <w:lvl w:ilvl="2">
      <w:start w:val="1"/>
      <w:numFmt w:val="lowerRoman"/>
      <w:pStyle w:val="MIRSubsubpara"/>
      <w:lvlText w:val="(%3)"/>
      <w:lvlJc w:val="left"/>
      <w:pPr>
        <w:tabs>
          <w:tab w:val="num" w:pos="3119"/>
        </w:tabs>
        <w:ind w:left="3119" w:hanging="426"/>
      </w:pPr>
      <w:rPr>
        <w:rFonts w:cs="Times New Roman" w:hint="default"/>
        <w:b w:val="0"/>
        <w:bCs w:val="0"/>
        <w:i w:val="0"/>
        <w:iCs w:val="0"/>
        <w:caps w:val="0"/>
        <w:strike w:val="0"/>
        <w:dstrike w:val="0"/>
        <w:outline w:val="0"/>
        <w:shadow w:val="0"/>
        <w:emboss w:val="0"/>
        <w:imprint w:val="0"/>
        <w:vanish w:val="0"/>
        <w:color w:val="auto"/>
        <w:spacing w:val="0"/>
        <w:kern w:val="0"/>
        <w:position w:val="0"/>
        <w:sz w:val="18"/>
        <w:szCs w:val="18"/>
        <w:u w:val="none"/>
        <w:vertAlign w:val="baseline"/>
        <w:em w:val="no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6">
    <w:nsid w:val="5BC14F7E"/>
    <w:multiLevelType w:val="hybridMultilevel"/>
    <w:tmpl w:val="B904640E"/>
    <w:lvl w:ilvl="0" w:tplc="85745988">
      <w:start w:val="1"/>
      <w:numFmt w:val="bullet"/>
      <w:pStyle w:val="ListBullet2"/>
      <w:lvlText w:val=""/>
      <w:lvlJc w:val="left"/>
      <w:pPr>
        <w:tabs>
          <w:tab w:val="num" w:pos="851"/>
        </w:tabs>
        <w:ind w:left="851" w:hanging="426"/>
      </w:pPr>
      <w:rPr>
        <w:rFonts w:ascii="Symbol" w:hAnsi="Symbol" w:hint="default"/>
      </w:rPr>
    </w:lvl>
    <w:lvl w:ilvl="1" w:tplc="342493F2" w:tentative="1">
      <w:start w:val="1"/>
      <w:numFmt w:val="bullet"/>
      <w:lvlText w:val="o"/>
      <w:lvlJc w:val="left"/>
      <w:pPr>
        <w:tabs>
          <w:tab w:val="num" w:pos="1440"/>
        </w:tabs>
        <w:ind w:left="1440" w:hanging="360"/>
      </w:pPr>
      <w:rPr>
        <w:rFonts w:ascii="Courier New" w:hAnsi="Courier New" w:cs="Courier New" w:hint="default"/>
      </w:rPr>
    </w:lvl>
    <w:lvl w:ilvl="2" w:tplc="36E8D0C6" w:tentative="1">
      <w:start w:val="1"/>
      <w:numFmt w:val="bullet"/>
      <w:lvlText w:val=""/>
      <w:lvlJc w:val="left"/>
      <w:pPr>
        <w:tabs>
          <w:tab w:val="num" w:pos="2160"/>
        </w:tabs>
        <w:ind w:left="2160" w:hanging="360"/>
      </w:pPr>
      <w:rPr>
        <w:rFonts w:ascii="Wingdings" w:hAnsi="Wingdings" w:hint="default"/>
      </w:rPr>
    </w:lvl>
    <w:lvl w:ilvl="3" w:tplc="C878215C" w:tentative="1">
      <w:start w:val="1"/>
      <w:numFmt w:val="bullet"/>
      <w:lvlText w:val=""/>
      <w:lvlJc w:val="left"/>
      <w:pPr>
        <w:tabs>
          <w:tab w:val="num" w:pos="2880"/>
        </w:tabs>
        <w:ind w:left="2880" w:hanging="360"/>
      </w:pPr>
      <w:rPr>
        <w:rFonts w:ascii="Symbol" w:hAnsi="Symbol" w:hint="default"/>
      </w:rPr>
    </w:lvl>
    <w:lvl w:ilvl="4" w:tplc="3342F3A8" w:tentative="1">
      <w:start w:val="1"/>
      <w:numFmt w:val="bullet"/>
      <w:lvlText w:val="o"/>
      <w:lvlJc w:val="left"/>
      <w:pPr>
        <w:tabs>
          <w:tab w:val="num" w:pos="3600"/>
        </w:tabs>
        <w:ind w:left="3600" w:hanging="360"/>
      </w:pPr>
      <w:rPr>
        <w:rFonts w:ascii="Courier New" w:hAnsi="Courier New" w:cs="Courier New" w:hint="default"/>
      </w:rPr>
    </w:lvl>
    <w:lvl w:ilvl="5" w:tplc="0E66C22C" w:tentative="1">
      <w:start w:val="1"/>
      <w:numFmt w:val="bullet"/>
      <w:lvlText w:val=""/>
      <w:lvlJc w:val="left"/>
      <w:pPr>
        <w:tabs>
          <w:tab w:val="num" w:pos="4320"/>
        </w:tabs>
        <w:ind w:left="4320" w:hanging="360"/>
      </w:pPr>
      <w:rPr>
        <w:rFonts w:ascii="Wingdings" w:hAnsi="Wingdings" w:hint="default"/>
      </w:rPr>
    </w:lvl>
    <w:lvl w:ilvl="6" w:tplc="859AC4C6" w:tentative="1">
      <w:start w:val="1"/>
      <w:numFmt w:val="bullet"/>
      <w:lvlText w:val=""/>
      <w:lvlJc w:val="left"/>
      <w:pPr>
        <w:tabs>
          <w:tab w:val="num" w:pos="5040"/>
        </w:tabs>
        <w:ind w:left="5040" w:hanging="360"/>
      </w:pPr>
      <w:rPr>
        <w:rFonts w:ascii="Symbol" w:hAnsi="Symbol" w:hint="default"/>
      </w:rPr>
    </w:lvl>
    <w:lvl w:ilvl="7" w:tplc="7AAEEC72" w:tentative="1">
      <w:start w:val="1"/>
      <w:numFmt w:val="bullet"/>
      <w:lvlText w:val="o"/>
      <w:lvlJc w:val="left"/>
      <w:pPr>
        <w:tabs>
          <w:tab w:val="num" w:pos="5760"/>
        </w:tabs>
        <w:ind w:left="5760" w:hanging="360"/>
      </w:pPr>
      <w:rPr>
        <w:rFonts w:ascii="Courier New" w:hAnsi="Courier New" w:cs="Courier New" w:hint="default"/>
      </w:rPr>
    </w:lvl>
    <w:lvl w:ilvl="8" w:tplc="873EEDAC" w:tentative="1">
      <w:start w:val="1"/>
      <w:numFmt w:val="bullet"/>
      <w:lvlText w:val=""/>
      <w:lvlJc w:val="left"/>
      <w:pPr>
        <w:tabs>
          <w:tab w:val="num" w:pos="6480"/>
        </w:tabs>
        <w:ind w:left="6480" w:hanging="360"/>
      </w:pPr>
      <w:rPr>
        <w:rFonts w:ascii="Wingdings" w:hAnsi="Wingdings" w:hint="default"/>
      </w:rPr>
    </w:lvl>
  </w:abstractNum>
  <w:abstractNum w:abstractNumId="17">
    <w:nsid w:val="62756F33"/>
    <w:multiLevelType w:val="hybridMultilevel"/>
    <w:tmpl w:val="76EE0A6E"/>
    <w:lvl w:ilvl="0" w:tplc="E63C2630">
      <w:start w:val="1"/>
      <w:numFmt w:val="bullet"/>
      <w:pStyle w:val="KPbullet"/>
      <w:lvlText w:val=""/>
      <w:lvlJc w:val="left"/>
      <w:pPr>
        <w:tabs>
          <w:tab w:val="num" w:pos="2807"/>
        </w:tabs>
        <w:ind w:left="2807" w:hanging="426"/>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D5E6804C"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9E365C4"/>
    <w:multiLevelType w:val="hybridMultilevel"/>
    <w:tmpl w:val="413E4FAA"/>
    <w:lvl w:ilvl="0" w:tplc="19541964">
      <w:start w:val="1"/>
      <w:numFmt w:val="bullet"/>
      <w:pStyle w:val="ListBullet"/>
      <w:lvlText w:val=""/>
      <w:lvlJc w:val="left"/>
      <w:pPr>
        <w:tabs>
          <w:tab w:val="num" w:pos="1418"/>
        </w:tabs>
        <w:ind w:left="1418" w:firstLine="850"/>
      </w:pPr>
      <w:rPr>
        <w:rFonts w:ascii="Wingdings" w:hAnsi="Wingdings" w:hint="default"/>
        <w:color w:val="auto"/>
      </w:rPr>
    </w:lvl>
    <w:lvl w:ilvl="1" w:tplc="6C162A14" w:tentative="1">
      <w:start w:val="1"/>
      <w:numFmt w:val="bullet"/>
      <w:lvlText w:val="o"/>
      <w:lvlJc w:val="left"/>
      <w:pPr>
        <w:tabs>
          <w:tab w:val="num" w:pos="1440"/>
        </w:tabs>
        <w:ind w:left="1440" w:hanging="360"/>
      </w:pPr>
      <w:rPr>
        <w:rFonts w:ascii="Courier New" w:hAnsi="Courier New" w:cs="Courier New" w:hint="default"/>
      </w:rPr>
    </w:lvl>
    <w:lvl w:ilvl="2" w:tplc="BF5E2512" w:tentative="1">
      <w:start w:val="1"/>
      <w:numFmt w:val="bullet"/>
      <w:lvlText w:val=""/>
      <w:lvlJc w:val="left"/>
      <w:pPr>
        <w:tabs>
          <w:tab w:val="num" w:pos="2160"/>
        </w:tabs>
        <w:ind w:left="2160" w:hanging="360"/>
      </w:pPr>
      <w:rPr>
        <w:rFonts w:ascii="Wingdings" w:hAnsi="Wingdings" w:hint="default"/>
      </w:rPr>
    </w:lvl>
    <w:lvl w:ilvl="3" w:tplc="AB4E5540" w:tentative="1">
      <w:start w:val="1"/>
      <w:numFmt w:val="bullet"/>
      <w:lvlText w:val=""/>
      <w:lvlJc w:val="left"/>
      <w:pPr>
        <w:tabs>
          <w:tab w:val="num" w:pos="2880"/>
        </w:tabs>
        <w:ind w:left="2880" w:hanging="360"/>
      </w:pPr>
      <w:rPr>
        <w:rFonts w:ascii="Symbol" w:hAnsi="Symbol" w:hint="default"/>
      </w:rPr>
    </w:lvl>
    <w:lvl w:ilvl="4" w:tplc="DD663E04" w:tentative="1">
      <w:start w:val="1"/>
      <w:numFmt w:val="bullet"/>
      <w:lvlText w:val="o"/>
      <w:lvlJc w:val="left"/>
      <w:pPr>
        <w:tabs>
          <w:tab w:val="num" w:pos="3600"/>
        </w:tabs>
        <w:ind w:left="3600" w:hanging="360"/>
      </w:pPr>
      <w:rPr>
        <w:rFonts w:ascii="Courier New" w:hAnsi="Courier New" w:cs="Courier New" w:hint="default"/>
      </w:rPr>
    </w:lvl>
    <w:lvl w:ilvl="5" w:tplc="73AE6266" w:tentative="1">
      <w:start w:val="1"/>
      <w:numFmt w:val="bullet"/>
      <w:lvlText w:val=""/>
      <w:lvlJc w:val="left"/>
      <w:pPr>
        <w:tabs>
          <w:tab w:val="num" w:pos="4320"/>
        </w:tabs>
        <w:ind w:left="4320" w:hanging="360"/>
      </w:pPr>
      <w:rPr>
        <w:rFonts w:ascii="Wingdings" w:hAnsi="Wingdings" w:hint="default"/>
      </w:rPr>
    </w:lvl>
    <w:lvl w:ilvl="6" w:tplc="7F0EB834" w:tentative="1">
      <w:start w:val="1"/>
      <w:numFmt w:val="bullet"/>
      <w:lvlText w:val=""/>
      <w:lvlJc w:val="left"/>
      <w:pPr>
        <w:tabs>
          <w:tab w:val="num" w:pos="5040"/>
        </w:tabs>
        <w:ind w:left="5040" w:hanging="360"/>
      </w:pPr>
      <w:rPr>
        <w:rFonts w:ascii="Symbol" w:hAnsi="Symbol" w:hint="default"/>
      </w:rPr>
    </w:lvl>
    <w:lvl w:ilvl="7" w:tplc="561A972E" w:tentative="1">
      <w:start w:val="1"/>
      <w:numFmt w:val="bullet"/>
      <w:lvlText w:val="o"/>
      <w:lvlJc w:val="left"/>
      <w:pPr>
        <w:tabs>
          <w:tab w:val="num" w:pos="5760"/>
        </w:tabs>
        <w:ind w:left="5760" w:hanging="360"/>
      </w:pPr>
      <w:rPr>
        <w:rFonts w:ascii="Courier New" w:hAnsi="Courier New" w:cs="Courier New" w:hint="default"/>
      </w:rPr>
    </w:lvl>
    <w:lvl w:ilvl="8" w:tplc="26B65E3A" w:tentative="1">
      <w:start w:val="1"/>
      <w:numFmt w:val="bullet"/>
      <w:lvlText w:val=""/>
      <w:lvlJc w:val="left"/>
      <w:pPr>
        <w:tabs>
          <w:tab w:val="num" w:pos="6480"/>
        </w:tabs>
        <w:ind w:left="6480" w:hanging="360"/>
      </w:pPr>
      <w:rPr>
        <w:rFonts w:ascii="Wingdings" w:hAnsi="Wingdings" w:hint="default"/>
      </w:rPr>
    </w:lvl>
  </w:abstractNum>
  <w:abstractNum w:abstractNumId="19">
    <w:nsid w:val="6BF4407C"/>
    <w:multiLevelType w:val="multilevel"/>
    <w:tmpl w:val="F14EEEC6"/>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20">
    <w:nsid w:val="7A04370D"/>
    <w:multiLevelType w:val="hybridMultilevel"/>
    <w:tmpl w:val="94749C48"/>
    <w:lvl w:ilvl="0" w:tplc="1C54294E">
      <w:start w:val="1"/>
      <w:numFmt w:val="bullet"/>
      <w:pStyle w:val="Listdash"/>
      <w:lvlText w:val=""/>
      <w:lvlJc w:val="left"/>
      <w:pPr>
        <w:tabs>
          <w:tab w:val="num" w:pos="3119"/>
        </w:tabs>
        <w:ind w:left="3119" w:hanging="426"/>
      </w:pPr>
      <w:rPr>
        <w:rFonts w:ascii="Symbol" w:hAnsi="Symbol" w:hint="default"/>
      </w:rPr>
    </w:lvl>
    <w:lvl w:ilvl="1" w:tplc="227C420E" w:tentative="1">
      <w:start w:val="1"/>
      <w:numFmt w:val="bullet"/>
      <w:lvlText w:val="o"/>
      <w:lvlJc w:val="left"/>
      <w:pPr>
        <w:tabs>
          <w:tab w:val="num" w:pos="1440"/>
        </w:tabs>
        <w:ind w:left="1440" w:hanging="360"/>
      </w:pPr>
      <w:rPr>
        <w:rFonts w:ascii="Courier New" w:hAnsi="Courier New" w:cs="Courier New" w:hint="default"/>
      </w:rPr>
    </w:lvl>
    <w:lvl w:ilvl="2" w:tplc="A3268136" w:tentative="1">
      <w:start w:val="1"/>
      <w:numFmt w:val="bullet"/>
      <w:lvlText w:val=""/>
      <w:lvlJc w:val="left"/>
      <w:pPr>
        <w:tabs>
          <w:tab w:val="num" w:pos="2160"/>
        </w:tabs>
        <w:ind w:left="2160" w:hanging="360"/>
      </w:pPr>
      <w:rPr>
        <w:rFonts w:ascii="Wingdings" w:hAnsi="Wingdings" w:hint="default"/>
      </w:rPr>
    </w:lvl>
    <w:lvl w:ilvl="3" w:tplc="561611A8" w:tentative="1">
      <w:start w:val="1"/>
      <w:numFmt w:val="bullet"/>
      <w:lvlText w:val=""/>
      <w:lvlJc w:val="left"/>
      <w:pPr>
        <w:tabs>
          <w:tab w:val="num" w:pos="2880"/>
        </w:tabs>
        <w:ind w:left="2880" w:hanging="360"/>
      </w:pPr>
      <w:rPr>
        <w:rFonts w:ascii="Symbol" w:hAnsi="Symbol" w:hint="default"/>
      </w:rPr>
    </w:lvl>
    <w:lvl w:ilvl="4" w:tplc="B8A2D642" w:tentative="1">
      <w:start w:val="1"/>
      <w:numFmt w:val="bullet"/>
      <w:lvlText w:val="o"/>
      <w:lvlJc w:val="left"/>
      <w:pPr>
        <w:tabs>
          <w:tab w:val="num" w:pos="3600"/>
        </w:tabs>
        <w:ind w:left="3600" w:hanging="360"/>
      </w:pPr>
      <w:rPr>
        <w:rFonts w:ascii="Courier New" w:hAnsi="Courier New" w:cs="Courier New" w:hint="default"/>
      </w:rPr>
    </w:lvl>
    <w:lvl w:ilvl="5" w:tplc="56382176" w:tentative="1">
      <w:start w:val="1"/>
      <w:numFmt w:val="bullet"/>
      <w:lvlText w:val=""/>
      <w:lvlJc w:val="left"/>
      <w:pPr>
        <w:tabs>
          <w:tab w:val="num" w:pos="4320"/>
        </w:tabs>
        <w:ind w:left="4320" w:hanging="360"/>
      </w:pPr>
      <w:rPr>
        <w:rFonts w:ascii="Wingdings" w:hAnsi="Wingdings" w:hint="default"/>
      </w:rPr>
    </w:lvl>
    <w:lvl w:ilvl="6" w:tplc="F8FEE038" w:tentative="1">
      <w:start w:val="1"/>
      <w:numFmt w:val="bullet"/>
      <w:lvlText w:val=""/>
      <w:lvlJc w:val="left"/>
      <w:pPr>
        <w:tabs>
          <w:tab w:val="num" w:pos="5040"/>
        </w:tabs>
        <w:ind w:left="5040" w:hanging="360"/>
      </w:pPr>
      <w:rPr>
        <w:rFonts w:ascii="Symbol" w:hAnsi="Symbol" w:hint="default"/>
      </w:rPr>
    </w:lvl>
    <w:lvl w:ilvl="7" w:tplc="7204A382" w:tentative="1">
      <w:start w:val="1"/>
      <w:numFmt w:val="bullet"/>
      <w:lvlText w:val="o"/>
      <w:lvlJc w:val="left"/>
      <w:pPr>
        <w:tabs>
          <w:tab w:val="num" w:pos="5760"/>
        </w:tabs>
        <w:ind w:left="5760" w:hanging="360"/>
      </w:pPr>
      <w:rPr>
        <w:rFonts w:ascii="Courier New" w:hAnsi="Courier New" w:cs="Courier New" w:hint="default"/>
      </w:rPr>
    </w:lvl>
    <w:lvl w:ilvl="8" w:tplc="2B2C9FC4" w:tentative="1">
      <w:start w:val="1"/>
      <w:numFmt w:val="bullet"/>
      <w:lvlText w:val=""/>
      <w:lvlJc w:val="left"/>
      <w:pPr>
        <w:tabs>
          <w:tab w:val="num" w:pos="6480"/>
        </w:tabs>
        <w:ind w:left="6480" w:hanging="360"/>
      </w:pPr>
      <w:rPr>
        <w:rFonts w:ascii="Wingdings" w:hAnsi="Wingdings" w:hint="default"/>
      </w:rPr>
    </w:lvl>
  </w:abstractNum>
  <w:abstractNum w:abstractNumId="21">
    <w:nsid w:val="7DD65529"/>
    <w:multiLevelType w:val="multilevel"/>
    <w:tmpl w:val="8F66AF88"/>
    <w:lvl w:ilvl="0">
      <w:start w:val="1"/>
      <w:numFmt w:val="decimal"/>
      <w:lvlText w:val="SECTION %1"/>
      <w:lvlJc w:val="left"/>
      <w:pPr>
        <w:tabs>
          <w:tab w:val="num" w:pos="2268"/>
        </w:tabs>
        <w:ind w:left="2268" w:hanging="2268"/>
      </w:pPr>
      <w:rPr>
        <w:rFonts w:hint="default"/>
      </w:rPr>
    </w:lvl>
    <w:lvl w:ilvl="1">
      <w:start w:val="1"/>
      <w:numFmt w:val="decimal"/>
      <w:pStyle w:val="MainHeading2"/>
      <w:lvlText w:val="%1.%2"/>
      <w:lvlJc w:val="left"/>
      <w:pPr>
        <w:tabs>
          <w:tab w:val="num" w:pos="0"/>
        </w:tabs>
        <w:ind w:left="1134" w:hanging="1134"/>
      </w:pPr>
      <w:rPr>
        <w:rFonts w:hint="default"/>
      </w:rPr>
    </w:lvl>
    <w:lvl w:ilvl="2">
      <w:start w:val="1"/>
      <w:numFmt w:val="decimal"/>
      <w:pStyle w:val="MainHeading3"/>
      <w:lvlText w:val="%1.%2.%3"/>
      <w:lvlJc w:val="left"/>
      <w:pPr>
        <w:tabs>
          <w:tab w:val="num" w:pos="1134"/>
        </w:tabs>
        <w:ind w:left="1134" w:hanging="1134"/>
      </w:pPr>
      <w:rPr>
        <w:rFonts w:hint="default"/>
      </w:rPr>
    </w:lvl>
    <w:lvl w:ilvl="3">
      <w:start w:val="1"/>
      <w:numFmt w:val="lowerLetter"/>
      <w:pStyle w:val="MainHeading4"/>
      <w:lvlText w:val="(%4)"/>
      <w:lvlJc w:val="left"/>
      <w:pPr>
        <w:tabs>
          <w:tab w:val="num" w:pos="1985"/>
        </w:tabs>
        <w:ind w:left="1985" w:hanging="851"/>
      </w:pPr>
      <w:rPr>
        <w:rFonts w:hint="default"/>
      </w:rPr>
    </w:lvl>
    <w:lvl w:ilvl="4">
      <w:start w:val="1"/>
      <w:numFmt w:val="lowerRoman"/>
      <w:suff w:val="nothing"/>
      <w:lvlText w:val="%4 "/>
      <w:lvlJc w:val="left"/>
      <w:pPr>
        <w:ind w:left="2835" w:hanging="85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13"/>
  </w:num>
  <w:num w:numId="2">
    <w:abstractNumId w:val="12"/>
  </w:num>
  <w:num w:numId="3">
    <w:abstractNumId w:val="18"/>
  </w:num>
  <w:num w:numId="4">
    <w:abstractNumId w:val="3"/>
  </w:num>
  <w:num w:numId="5">
    <w:abstractNumId w:val="17"/>
  </w:num>
  <w:num w:numId="6">
    <w:abstractNumId w:val="10"/>
  </w:num>
  <w:num w:numId="7">
    <w:abstractNumId w:val="8"/>
  </w:num>
  <w:num w:numId="8">
    <w:abstractNumId w:val="20"/>
  </w:num>
  <w:num w:numId="9">
    <w:abstractNumId w:val="14"/>
  </w:num>
  <w:num w:numId="10">
    <w:abstractNumId w:val="16"/>
  </w:num>
  <w:num w:numId="11">
    <w:abstractNumId w:val="2"/>
  </w:num>
  <w:num w:numId="12">
    <w:abstractNumId w:val="21"/>
  </w:num>
  <w:num w:numId="13">
    <w:abstractNumId w:val="15"/>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9"/>
  </w:num>
  <w:num w:numId="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9"/>
  </w:num>
  <w:num w:numId="1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7"/>
  </w:num>
  <w:num w:numId="2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6"/>
  </w:num>
  <w:num w:numId="404">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409">
    <w:abstractNumId w:val="11"/>
  </w:num>
  <w:num w:numId="410">
    <w:abstractNumId w:val="1"/>
  </w:num>
  <w:numIdMacAtCleanup w:val="4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defaultTabStop w:val="425"/>
  <w:drawingGridHorizontalSpacing w:val="110"/>
  <w:displayHorizontalDrawingGridEvery w:val="0"/>
  <w:displayVerticalDrawingGridEvery w:val="0"/>
  <w:noPunctuationKerning/>
  <w:characterSpacingControl w:val="doNotCompress"/>
  <w:hdrShapeDefaults>
    <o:shapedefaults v:ext="edit" spidmax="6109">
      <o:colormru v:ext="edit" colors="#00a8d0,#008eb0,#1492e8,#1287d6,#117dc7,#c2e3fa"/>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87B84"/>
    <w:rsid w:val="00001ADA"/>
    <w:rsid w:val="00002A92"/>
    <w:rsid w:val="0000322B"/>
    <w:rsid w:val="00005BC3"/>
    <w:rsid w:val="000078E2"/>
    <w:rsid w:val="00007BA2"/>
    <w:rsid w:val="00010062"/>
    <w:rsid w:val="000105F0"/>
    <w:rsid w:val="000116C0"/>
    <w:rsid w:val="0001501E"/>
    <w:rsid w:val="00020184"/>
    <w:rsid w:val="00020217"/>
    <w:rsid w:val="00022C7B"/>
    <w:rsid w:val="00023498"/>
    <w:rsid w:val="000255DC"/>
    <w:rsid w:val="00025B14"/>
    <w:rsid w:val="00025F5B"/>
    <w:rsid w:val="00026F32"/>
    <w:rsid w:val="00031606"/>
    <w:rsid w:val="00032094"/>
    <w:rsid w:val="00032F0D"/>
    <w:rsid w:val="00035D8E"/>
    <w:rsid w:val="00035DA0"/>
    <w:rsid w:val="00037CB7"/>
    <w:rsid w:val="000410B4"/>
    <w:rsid w:val="00042E8F"/>
    <w:rsid w:val="000455AA"/>
    <w:rsid w:val="00050E79"/>
    <w:rsid w:val="000511A9"/>
    <w:rsid w:val="0006353A"/>
    <w:rsid w:val="00066ABE"/>
    <w:rsid w:val="0007173A"/>
    <w:rsid w:val="00073DE1"/>
    <w:rsid w:val="00075A91"/>
    <w:rsid w:val="000848E8"/>
    <w:rsid w:val="00086E14"/>
    <w:rsid w:val="00087B84"/>
    <w:rsid w:val="000930E7"/>
    <w:rsid w:val="000975F0"/>
    <w:rsid w:val="00097659"/>
    <w:rsid w:val="000A21CA"/>
    <w:rsid w:val="000A4286"/>
    <w:rsid w:val="000A5DE8"/>
    <w:rsid w:val="000A7432"/>
    <w:rsid w:val="000B3E04"/>
    <w:rsid w:val="000B70B6"/>
    <w:rsid w:val="000C0097"/>
    <w:rsid w:val="000C3B49"/>
    <w:rsid w:val="000C3D43"/>
    <w:rsid w:val="000C6459"/>
    <w:rsid w:val="000C73BD"/>
    <w:rsid w:val="000D0238"/>
    <w:rsid w:val="000D254D"/>
    <w:rsid w:val="000D6BAB"/>
    <w:rsid w:val="000E5C86"/>
    <w:rsid w:val="000E5E7A"/>
    <w:rsid w:val="000E5E9A"/>
    <w:rsid w:val="000E6D54"/>
    <w:rsid w:val="000E7938"/>
    <w:rsid w:val="000F2AAB"/>
    <w:rsid w:val="000F5E5C"/>
    <w:rsid w:val="000F6BD0"/>
    <w:rsid w:val="00100DD3"/>
    <w:rsid w:val="001010F6"/>
    <w:rsid w:val="00101FCE"/>
    <w:rsid w:val="00102C12"/>
    <w:rsid w:val="00106DAF"/>
    <w:rsid w:val="001108F4"/>
    <w:rsid w:val="00112B7E"/>
    <w:rsid w:val="00112DEB"/>
    <w:rsid w:val="0011374E"/>
    <w:rsid w:val="001147D6"/>
    <w:rsid w:val="001232C3"/>
    <w:rsid w:val="001271E9"/>
    <w:rsid w:val="00133236"/>
    <w:rsid w:val="0013774D"/>
    <w:rsid w:val="001405C7"/>
    <w:rsid w:val="001409B0"/>
    <w:rsid w:val="00140EB5"/>
    <w:rsid w:val="00142B12"/>
    <w:rsid w:val="00143AFD"/>
    <w:rsid w:val="001462F6"/>
    <w:rsid w:val="001477A8"/>
    <w:rsid w:val="00150FF5"/>
    <w:rsid w:val="0015150C"/>
    <w:rsid w:val="00153F96"/>
    <w:rsid w:val="001544BC"/>
    <w:rsid w:val="00154610"/>
    <w:rsid w:val="00157FBA"/>
    <w:rsid w:val="001610A1"/>
    <w:rsid w:val="00161BBB"/>
    <w:rsid w:val="00162831"/>
    <w:rsid w:val="00163565"/>
    <w:rsid w:val="00164136"/>
    <w:rsid w:val="00164DFD"/>
    <w:rsid w:val="0017332E"/>
    <w:rsid w:val="00173E2B"/>
    <w:rsid w:val="00176ECE"/>
    <w:rsid w:val="001773F5"/>
    <w:rsid w:val="00180749"/>
    <w:rsid w:val="00180997"/>
    <w:rsid w:val="0018237F"/>
    <w:rsid w:val="0018678F"/>
    <w:rsid w:val="001921A9"/>
    <w:rsid w:val="00192E70"/>
    <w:rsid w:val="00193465"/>
    <w:rsid w:val="00194F0C"/>
    <w:rsid w:val="001950F4"/>
    <w:rsid w:val="0019597F"/>
    <w:rsid w:val="001979E3"/>
    <w:rsid w:val="00197AE2"/>
    <w:rsid w:val="001A5879"/>
    <w:rsid w:val="001A6860"/>
    <w:rsid w:val="001B0C96"/>
    <w:rsid w:val="001B115B"/>
    <w:rsid w:val="001B4CDD"/>
    <w:rsid w:val="001B5210"/>
    <w:rsid w:val="001B6A14"/>
    <w:rsid w:val="001B6BBF"/>
    <w:rsid w:val="001C3826"/>
    <w:rsid w:val="001C3E21"/>
    <w:rsid w:val="001D0FB2"/>
    <w:rsid w:val="001D1111"/>
    <w:rsid w:val="001D198D"/>
    <w:rsid w:val="001D4C37"/>
    <w:rsid w:val="001E6276"/>
    <w:rsid w:val="001F1115"/>
    <w:rsid w:val="001F563E"/>
    <w:rsid w:val="002000F3"/>
    <w:rsid w:val="00202DF0"/>
    <w:rsid w:val="002031C2"/>
    <w:rsid w:val="00203510"/>
    <w:rsid w:val="00203BF1"/>
    <w:rsid w:val="0020549D"/>
    <w:rsid w:val="00206C0D"/>
    <w:rsid w:val="00206D99"/>
    <w:rsid w:val="00207E08"/>
    <w:rsid w:val="00211D7D"/>
    <w:rsid w:val="00212153"/>
    <w:rsid w:val="00212498"/>
    <w:rsid w:val="00214996"/>
    <w:rsid w:val="002206D3"/>
    <w:rsid w:val="00221710"/>
    <w:rsid w:val="002236DE"/>
    <w:rsid w:val="002316C0"/>
    <w:rsid w:val="00232DAD"/>
    <w:rsid w:val="0023518F"/>
    <w:rsid w:val="00236126"/>
    <w:rsid w:val="0023619A"/>
    <w:rsid w:val="00236E7C"/>
    <w:rsid w:val="0023798C"/>
    <w:rsid w:val="0024368D"/>
    <w:rsid w:val="002444B7"/>
    <w:rsid w:val="002473DA"/>
    <w:rsid w:val="002503DF"/>
    <w:rsid w:val="00250E89"/>
    <w:rsid w:val="002512EC"/>
    <w:rsid w:val="00251D1C"/>
    <w:rsid w:val="00253773"/>
    <w:rsid w:val="002542C4"/>
    <w:rsid w:val="002546C1"/>
    <w:rsid w:val="002553CF"/>
    <w:rsid w:val="002563C1"/>
    <w:rsid w:val="0025694B"/>
    <w:rsid w:val="00256DAB"/>
    <w:rsid w:val="0026272A"/>
    <w:rsid w:val="00262A8E"/>
    <w:rsid w:val="00262B77"/>
    <w:rsid w:val="002674F1"/>
    <w:rsid w:val="00270FE9"/>
    <w:rsid w:val="0027149E"/>
    <w:rsid w:val="00271E60"/>
    <w:rsid w:val="0027283A"/>
    <w:rsid w:val="00273353"/>
    <w:rsid w:val="002763BC"/>
    <w:rsid w:val="002805DD"/>
    <w:rsid w:val="00285E8F"/>
    <w:rsid w:val="00285E9F"/>
    <w:rsid w:val="00287F62"/>
    <w:rsid w:val="00290BE1"/>
    <w:rsid w:val="00290F2F"/>
    <w:rsid w:val="00294C47"/>
    <w:rsid w:val="002962BF"/>
    <w:rsid w:val="002A2E8D"/>
    <w:rsid w:val="002A6548"/>
    <w:rsid w:val="002A706F"/>
    <w:rsid w:val="002A73AB"/>
    <w:rsid w:val="002A76EA"/>
    <w:rsid w:val="002A7B05"/>
    <w:rsid w:val="002B0F80"/>
    <w:rsid w:val="002B5FAF"/>
    <w:rsid w:val="002B7AA3"/>
    <w:rsid w:val="002B7F00"/>
    <w:rsid w:val="002C09E9"/>
    <w:rsid w:val="002C26C2"/>
    <w:rsid w:val="002C2908"/>
    <w:rsid w:val="002C2ACD"/>
    <w:rsid w:val="002C3CBA"/>
    <w:rsid w:val="002C5289"/>
    <w:rsid w:val="002D2338"/>
    <w:rsid w:val="002D2EFF"/>
    <w:rsid w:val="002D510E"/>
    <w:rsid w:val="002D6E11"/>
    <w:rsid w:val="002D7BB5"/>
    <w:rsid w:val="002E2A0F"/>
    <w:rsid w:val="002E40DD"/>
    <w:rsid w:val="002F0E7C"/>
    <w:rsid w:val="002F27F6"/>
    <w:rsid w:val="002F6CA9"/>
    <w:rsid w:val="002F7546"/>
    <w:rsid w:val="00303BDD"/>
    <w:rsid w:val="00305CAB"/>
    <w:rsid w:val="00307D7E"/>
    <w:rsid w:val="003121BF"/>
    <w:rsid w:val="0031550B"/>
    <w:rsid w:val="00317E62"/>
    <w:rsid w:val="003225E1"/>
    <w:rsid w:val="00324BA5"/>
    <w:rsid w:val="003265C5"/>
    <w:rsid w:val="00326E7B"/>
    <w:rsid w:val="003270FA"/>
    <w:rsid w:val="0033010F"/>
    <w:rsid w:val="00330346"/>
    <w:rsid w:val="003304F4"/>
    <w:rsid w:val="00331963"/>
    <w:rsid w:val="00332F59"/>
    <w:rsid w:val="003330CB"/>
    <w:rsid w:val="0033359C"/>
    <w:rsid w:val="00334EF0"/>
    <w:rsid w:val="00335A08"/>
    <w:rsid w:val="0034117E"/>
    <w:rsid w:val="003413CC"/>
    <w:rsid w:val="00343FDD"/>
    <w:rsid w:val="00351CB1"/>
    <w:rsid w:val="003608FB"/>
    <w:rsid w:val="00361473"/>
    <w:rsid w:val="003621CF"/>
    <w:rsid w:val="00362304"/>
    <w:rsid w:val="00363608"/>
    <w:rsid w:val="0037228B"/>
    <w:rsid w:val="003734CB"/>
    <w:rsid w:val="003759DE"/>
    <w:rsid w:val="00375C95"/>
    <w:rsid w:val="003761C5"/>
    <w:rsid w:val="003816C0"/>
    <w:rsid w:val="0038316C"/>
    <w:rsid w:val="00384621"/>
    <w:rsid w:val="00384D13"/>
    <w:rsid w:val="00385913"/>
    <w:rsid w:val="00385E3F"/>
    <w:rsid w:val="003938C9"/>
    <w:rsid w:val="00397726"/>
    <w:rsid w:val="003A4887"/>
    <w:rsid w:val="003A4EFE"/>
    <w:rsid w:val="003A549B"/>
    <w:rsid w:val="003A6E16"/>
    <w:rsid w:val="003B1C0B"/>
    <w:rsid w:val="003B3F2B"/>
    <w:rsid w:val="003B4377"/>
    <w:rsid w:val="003B444E"/>
    <w:rsid w:val="003B5668"/>
    <w:rsid w:val="003B76D9"/>
    <w:rsid w:val="003B7A1D"/>
    <w:rsid w:val="003C03C3"/>
    <w:rsid w:val="003C1C51"/>
    <w:rsid w:val="003C1D41"/>
    <w:rsid w:val="003C2AEE"/>
    <w:rsid w:val="003C7AD2"/>
    <w:rsid w:val="003D18D3"/>
    <w:rsid w:val="003D2E7C"/>
    <w:rsid w:val="003D4928"/>
    <w:rsid w:val="003E0934"/>
    <w:rsid w:val="003E30C5"/>
    <w:rsid w:val="003F0AEB"/>
    <w:rsid w:val="003F3CC8"/>
    <w:rsid w:val="003F40AC"/>
    <w:rsid w:val="003F48C0"/>
    <w:rsid w:val="003F5195"/>
    <w:rsid w:val="00404428"/>
    <w:rsid w:val="00404C0B"/>
    <w:rsid w:val="00405B87"/>
    <w:rsid w:val="00410FDA"/>
    <w:rsid w:val="0041560C"/>
    <w:rsid w:val="00417F5C"/>
    <w:rsid w:val="00420774"/>
    <w:rsid w:val="00423860"/>
    <w:rsid w:val="00424988"/>
    <w:rsid w:val="004261C4"/>
    <w:rsid w:val="004261F4"/>
    <w:rsid w:val="004263CB"/>
    <w:rsid w:val="00427673"/>
    <w:rsid w:val="004309D7"/>
    <w:rsid w:val="00431870"/>
    <w:rsid w:val="0043293B"/>
    <w:rsid w:val="00441014"/>
    <w:rsid w:val="004410D4"/>
    <w:rsid w:val="004452BB"/>
    <w:rsid w:val="00450CE5"/>
    <w:rsid w:val="00451125"/>
    <w:rsid w:val="00454331"/>
    <w:rsid w:val="004548E8"/>
    <w:rsid w:val="00461D07"/>
    <w:rsid w:val="004622D1"/>
    <w:rsid w:val="00463956"/>
    <w:rsid w:val="00463B13"/>
    <w:rsid w:val="00465238"/>
    <w:rsid w:val="00465867"/>
    <w:rsid w:val="00465F54"/>
    <w:rsid w:val="004665C8"/>
    <w:rsid w:val="00467B31"/>
    <w:rsid w:val="004729FD"/>
    <w:rsid w:val="00472F9E"/>
    <w:rsid w:val="00475926"/>
    <w:rsid w:val="00475D3E"/>
    <w:rsid w:val="004764CA"/>
    <w:rsid w:val="00476CBD"/>
    <w:rsid w:val="00477B06"/>
    <w:rsid w:val="004807AA"/>
    <w:rsid w:val="004820DF"/>
    <w:rsid w:val="00487BD1"/>
    <w:rsid w:val="00491A0E"/>
    <w:rsid w:val="00496E58"/>
    <w:rsid w:val="00497A1C"/>
    <w:rsid w:val="004A07B6"/>
    <w:rsid w:val="004A2F8A"/>
    <w:rsid w:val="004A34D5"/>
    <w:rsid w:val="004A7458"/>
    <w:rsid w:val="004B0D92"/>
    <w:rsid w:val="004B207A"/>
    <w:rsid w:val="004B3DDB"/>
    <w:rsid w:val="004B4D0E"/>
    <w:rsid w:val="004B50DB"/>
    <w:rsid w:val="004B72FD"/>
    <w:rsid w:val="004B74FA"/>
    <w:rsid w:val="004C0497"/>
    <w:rsid w:val="004C07F2"/>
    <w:rsid w:val="004C28D7"/>
    <w:rsid w:val="004C48E5"/>
    <w:rsid w:val="004D0DA8"/>
    <w:rsid w:val="004D289B"/>
    <w:rsid w:val="004D2AEB"/>
    <w:rsid w:val="004D6303"/>
    <w:rsid w:val="004D7468"/>
    <w:rsid w:val="004D771E"/>
    <w:rsid w:val="004D7882"/>
    <w:rsid w:val="004D7954"/>
    <w:rsid w:val="004D797B"/>
    <w:rsid w:val="004D7F55"/>
    <w:rsid w:val="004E13C3"/>
    <w:rsid w:val="004E22E6"/>
    <w:rsid w:val="004E47B1"/>
    <w:rsid w:val="004E6321"/>
    <w:rsid w:val="004E6F40"/>
    <w:rsid w:val="004E79BE"/>
    <w:rsid w:val="004F3E5E"/>
    <w:rsid w:val="004F5633"/>
    <w:rsid w:val="004F6FF4"/>
    <w:rsid w:val="004F7516"/>
    <w:rsid w:val="004F7C8C"/>
    <w:rsid w:val="00500840"/>
    <w:rsid w:val="00500B9F"/>
    <w:rsid w:val="0050146F"/>
    <w:rsid w:val="0051315E"/>
    <w:rsid w:val="0051440E"/>
    <w:rsid w:val="00514677"/>
    <w:rsid w:val="00517784"/>
    <w:rsid w:val="00521048"/>
    <w:rsid w:val="00521888"/>
    <w:rsid w:val="00521A45"/>
    <w:rsid w:val="00522103"/>
    <w:rsid w:val="00522C85"/>
    <w:rsid w:val="005238A9"/>
    <w:rsid w:val="005240D5"/>
    <w:rsid w:val="00532308"/>
    <w:rsid w:val="005324B2"/>
    <w:rsid w:val="00533825"/>
    <w:rsid w:val="00541926"/>
    <w:rsid w:val="00542887"/>
    <w:rsid w:val="00543688"/>
    <w:rsid w:val="00545DD4"/>
    <w:rsid w:val="005461B2"/>
    <w:rsid w:val="00551A3A"/>
    <w:rsid w:val="00551AE0"/>
    <w:rsid w:val="00552C92"/>
    <w:rsid w:val="005544D4"/>
    <w:rsid w:val="00556EDD"/>
    <w:rsid w:val="00560B89"/>
    <w:rsid w:val="00565501"/>
    <w:rsid w:val="005673A5"/>
    <w:rsid w:val="005702B7"/>
    <w:rsid w:val="00570C47"/>
    <w:rsid w:val="0057394C"/>
    <w:rsid w:val="005756BD"/>
    <w:rsid w:val="005757D1"/>
    <w:rsid w:val="00575F19"/>
    <w:rsid w:val="00582E5E"/>
    <w:rsid w:val="00584479"/>
    <w:rsid w:val="005851B6"/>
    <w:rsid w:val="005924EE"/>
    <w:rsid w:val="0059259A"/>
    <w:rsid w:val="0059406E"/>
    <w:rsid w:val="0059735B"/>
    <w:rsid w:val="00597BF0"/>
    <w:rsid w:val="00597E52"/>
    <w:rsid w:val="005A3173"/>
    <w:rsid w:val="005A54D7"/>
    <w:rsid w:val="005A6ED8"/>
    <w:rsid w:val="005B1BF1"/>
    <w:rsid w:val="005B4366"/>
    <w:rsid w:val="005B500D"/>
    <w:rsid w:val="005B5F7A"/>
    <w:rsid w:val="005B68BB"/>
    <w:rsid w:val="005B6CA7"/>
    <w:rsid w:val="005C0666"/>
    <w:rsid w:val="005C0DEC"/>
    <w:rsid w:val="005C18F4"/>
    <w:rsid w:val="005C6077"/>
    <w:rsid w:val="005D187E"/>
    <w:rsid w:val="005D72BB"/>
    <w:rsid w:val="005E009D"/>
    <w:rsid w:val="005E0516"/>
    <w:rsid w:val="005E170C"/>
    <w:rsid w:val="005E3B9B"/>
    <w:rsid w:val="005E4885"/>
    <w:rsid w:val="005E634E"/>
    <w:rsid w:val="005E65B6"/>
    <w:rsid w:val="005F138F"/>
    <w:rsid w:val="005F2AB6"/>
    <w:rsid w:val="005F45FB"/>
    <w:rsid w:val="005F7B2F"/>
    <w:rsid w:val="005F7F97"/>
    <w:rsid w:val="00601590"/>
    <w:rsid w:val="00601DAD"/>
    <w:rsid w:val="0060240E"/>
    <w:rsid w:val="00602EE4"/>
    <w:rsid w:val="00603947"/>
    <w:rsid w:val="00603ACB"/>
    <w:rsid w:val="0060424F"/>
    <w:rsid w:val="006044EE"/>
    <w:rsid w:val="00605AE3"/>
    <w:rsid w:val="00611D52"/>
    <w:rsid w:val="00616537"/>
    <w:rsid w:val="00617389"/>
    <w:rsid w:val="00617AD0"/>
    <w:rsid w:val="00621BB9"/>
    <w:rsid w:val="00623C83"/>
    <w:rsid w:val="00624546"/>
    <w:rsid w:val="006246D7"/>
    <w:rsid w:val="00624975"/>
    <w:rsid w:val="00635C8F"/>
    <w:rsid w:val="00636BBE"/>
    <w:rsid w:val="00641D50"/>
    <w:rsid w:val="00642BA0"/>
    <w:rsid w:val="0064494C"/>
    <w:rsid w:val="00646D09"/>
    <w:rsid w:val="00647782"/>
    <w:rsid w:val="006503F9"/>
    <w:rsid w:val="0065379E"/>
    <w:rsid w:val="00655A9C"/>
    <w:rsid w:val="00656881"/>
    <w:rsid w:val="00656B51"/>
    <w:rsid w:val="00660B9A"/>
    <w:rsid w:val="00660CC0"/>
    <w:rsid w:val="00661622"/>
    <w:rsid w:val="00662327"/>
    <w:rsid w:val="006645C8"/>
    <w:rsid w:val="006670E4"/>
    <w:rsid w:val="00672406"/>
    <w:rsid w:val="00673196"/>
    <w:rsid w:val="0067409C"/>
    <w:rsid w:val="006753FA"/>
    <w:rsid w:val="006855F7"/>
    <w:rsid w:val="0069156F"/>
    <w:rsid w:val="006926AE"/>
    <w:rsid w:val="00692AA0"/>
    <w:rsid w:val="00693797"/>
    <w:rsid w:val="006941BC"/>
    <w:rsid w:val="00696567"/>
    <w:rsid w:val="006A47DC"/>
    <w:rsid w:val="006B0441"/>
    <w:rsid w:val="006B12FF"/>
    <w:rsid w:val="006B2F73"/>
    <w:rsid w:val="006B34B0"/>
    <w:rsid w:val="006B58AA"/>
    <w:rsid w:val="006C23C0"/>
    <w:rsid w:val="006C2D92"/>
    <w:rsid w:val="006C46CE"/>
    <w:rsid w:val="006C4C31"/>
    <w:rsid w:val="006C59AA"/>
    <w:rsid w:val="006D1A0F"/>
    <w:rsid w:val="006D2905"/>
    <w:rsid w:val="006D3711"/>
    <w:rsid w:val="006D708F"/>
    <w:rsid w:val="006D7230"/>
    <w:rsid w:val="006E3BD9"/>
    <w:rsid w:val="006E49D6"/>
    <w:rsid w:val="006E63D8"/>
    <w:rsid w:val="006F2024"/>
    <w:rsid w:val="006F32DB"/>
    <w:rsid w:val="006F34B0"/>
    <w:rsid w:val="006F4E07"/>
    <w:rsid w:val="006F6059"/>
    <w:rsid w:val="006F757A"/>
    <w:rsid w:val="006F7AF3"/>
    <w:rsid w:val="00701B79"/>
    <w:rsid w:val="00704D99"/>
    <w:rsid w:val="007051EF"/>
    <w:rsid w:val="007061DA"/>
    <w:rsid w:val="007115E8"/>
    <w:rsid w:val="007118CE"/>
    <w:rsid w:val="00712539"/>
    <w:rsid w:val="0071600A"/>
    <w:rsid w:val="00716409"/>
    <w:rsid w:val="00716EC6"/>
    <w:rsid w:val="00720124"/>
    <w:rsid w:val="00721265"/>
    <w:rsid w:val="007229AC"/>
    <w:rsid w:val="00723559"/>
    <w:rsid w:val="00723563"/>
    <w:rsid w:val="007235C5"/>
    <w:rsid w:val="00723BAB"/>
    <w:rsid w:val="0072433D"/>
    <w:rsid w:val="007269A0"/>
    <w:rsid w:val="00730858"/>
    <w:rsid w:val="00730C6F"/>
    <w:rsid w:val="0073386B"/>
    <w:rsid w:val="00737D29"/>
    <w:rsid w:val="0074621C"/>
    <w:rsid w:val="007472F0"/>
    <w:rsid w:val="007518D4"/>
    <w:rsid w:val="0075191C"/>
    <w:rsid w:val="00751A15"/>
    <w:rsid w:val="007534FC"/>
    <w:rsid w:val="00755658"/>
    <w:rsid w:val="00755BE0"/>
    <w:rsid w:val="007603AB"/>
    <w:rsid w:val="0076160C"/>
    <w:rsid w:val="007616CB"/>
    <w:rsid w:val="00761CF2"/>
    <w:rsid w:val="00761E4E"/>
    <w:rsid w:val="00763E49"/>
    <w:rsid w:val="007646BF"/>
    <w:rsid w:val="007676B6"/>
    <w:rsid w:val="0076775B"/>
    <w:rsid w:val="007715B1"/>
    <w:rsid w:val="00771B0C"/>
    <w:rsid w:val="00771F99"/>
    <w:rsid w:val="007737F9"/>
    <w:rsid w:val="00773928"/>
    <w:rsid w:val="00773ECF"/>
    <w:rsid w:val="00776653"/>
    <w:rsid w:val="0077721C"/>
    <w:rsid w:val="0078117C"/>
    <w:rsid w:val="007813A2"/>
    <w:rsid w:val="0078211D"/>
    <w:rsid w:val="00783832"/>
    <w:rsid w:val="00783A7E"/>
    <w:rsid w:val="00783EC4"/>
    <w:rsid w:val="00784925"/>
    <w:rsid w:val="00785B25"/>
    <w:rsid w:val="00787EDF"/>
    <w:rsid w:val="0079196F"/>
    <w:rsid w:val="007944B3"/>
    <w:rsid w:val="00794B3E"/>
    <w:rsid w:val="007971FD"/>
    <w:rsid w:val="007A097A"/>
    <w:rsid w:val="007A16E8"/>
    <w:rsid w:val="007A1D4C"/>
    <w:rsid w:val="007A3D0C"/>
    <w:rsid w:val="007A6351"/>
    <w:rsid w:val="007A6880"/>
    <w:rsid w:val="007B35B4"/>
    <w:rsid w:val="007B35C6"/>
    <w:rsid w:val="007B3695"/>
    <w:rsid w:val="007B5BD4"/>
    <w:rsid w:val="007C1E18"/>
    <w:rsid w:val="007C2D92"/>
    <w:rsid w:val="007C2E61"/>
    <w:rsid w:val="007D32C1"/>
    <w:rsid w:val="007D495F"/>
    <w:rsid w:val="007D4BCB"/>
    <w:rsid w:val="007D5BCC"/>
    <w:rsid w:val="007D6DB6"/>
    <w:rsid w:val="007E0949"/>
    <w:rsid w:val="007E0D00"/>
    <w:rsid w:val="007E2B05"/>
    <w:rsid w:val="007E4196"/>
    <w:rsid w:val="007E456C"/>
    <w:rsid w:val="007E4693"/>
    <w:rsid w:val="007E6EC7"/>
    <w:rsid w:val="007F614F"/>
    <w:rsid w:val="00800363"/>
    <w:rsid w:val="008003A9"/>
    <w:rsid w:val="008050DD"/>
    <w:rsid w:val="0080647E"/>
    <w:rsid w:val="008071C6"/>
    <w:rsid w:val="00807ACC"/>
    <w:rsid w:val="00810BE8"/>
    <w:rsid w:val="00811CFE"/>
    <w:rsid w:val="008126C4"/>
    <w:rsid w:val="008143AF"/>
    <w:rsid w:val="00814736"/>
    <w:rsid w:val="00814F0F"/>
    <w:rsid w:val="008236B9"/>
    <w:rsid w:val="008238C1"/>
    <w:rsid w:val="00826956"/>
    <w:rsid w:val="0083119A"/>
    <w:rsid w:val="00831F2E"/>
    <w:rsid w:val="00831FD7"/>
    <w:rsid w:val="00834BD4"/>
    <w:rsid w:val="00835F09"/>
    <w:rsid w:val="008429C2"/>
    <w:rsid w:val="00850470"/>
    <w:rsid w:val="0085107C"/>
    <w:rsid w:val="00855AFC"/>
    <w:rsid w:val="00857D81"/>
    <w:rsid w:val="00860164"/>
    <w:rsid w:val="008647D8"/>
    <w:rsid w:val="00865525"/>
    <w:rsid w:val="00865D87"/>
    <w:rsid w:val="0086706A"/>
    <w:rsid w:val="0087105E"/>
    <w:rsid w:val="00871783"/>
    <w:rsid w:val="00871A15"/>
    <w:rsid w:val="00872F23"/>
    <w:rsid w:val="00875413"/>
    <w:rsid w:val="00877D44"/>
    <w:rsid w:val="00880AAF"/>
    <w:rsid w:val="00880AC9"/>
    <w:rsid w:val="00884B8E"/>
    <w:rsid w:val="00885F29"/>
    <w:rsid w:val="00891D64"/>
    <w:rsid w:val="0089361B"/>
    <w:rsid w:val="008946BD"/>
    <w:rsid w:val="008A673C"/>
    <w:rsid w:val="008A6D34"/>
    <w:rsid w:val="008B0A3F"/>
    <w:rsid w:val="008B18EC"/>
    <w:rsid w:val="008B1A6E"/>
    <w:rsid w:val="008B2118"/>
    <w:rsid w:val="008B2472"/>
    <w:rsid w:val="008B4728"/>
    <w:rsid w:val="008B6678"/>
    <w:rsid w:val="008B6FEB"/>
    <w:rsid w:val="008B7C75"/>
    <w:rsid w:val="008C082D"/>
    <w:rsid w:val="008C11B1"/>
    <w:rsid w:val="008C26C3"/>
    <w:rsid w:val="008C3ED3"/>
    <w:rsid w:val="008C3FE1"/>
    <w:rsid w:val="008C4C99"/>
    <w:rsid w:val="008D091E"/>
    <w:rsid w:val="008D23F5"/>
    <w:rsid w:val="008D3641"/>
    <w:rsid w:val="008E08B3"/>
    <w:rsid w:val="008E16F5"/>
    <w:rsid w:val="008E785E"/>
    <w:rsid w:val="008E7BEE"/>
    <w:rsid w:val="008F2AF1"/>
    <w:rsid w:val="008F32A1"/>
    <w:rsid w:val="008F4384"/>
    <w:rsid w:val="008F4ADE"/>
    <w:rsid w:val="008F666F"/>
    <w:rsid w:val="00900034"/>
    <w:rsid w:val="00902042"/>
    <w:rsid w:val="00902392"/>
    <w:rsid w:val="00903DB9"/>
    <w:rsid w:val="0090422C"/>
    <w:rsid w:val="00910021"/>
    <w:rsid w:val="009147E2"/>
    <w:rsid w:val="00921B32"/>
    <w:rsid w:val="00923D27"/>
    <w:rsid w:val="00931694"/>
    <w:rsid w:val="00933C42"/>
    <w:rsid w:val="00935327"/>
    <w:rsid w:val="00935AE7"/>
    <w:rsid w:val="00942AB9"/>
    <w:rsid w:val="00950B30"/>
    <w:rsid w:val="009517A4"/>
    <w:rsid w:val="00953C68"/>
    <w:rsid w:val="00956606"/>
    <w:rsid w:val="00961E29"/>
    <w:rsid w:val="0096320A"/>
    <w:rsid w:val="00964968"/>
    <w:rsid w:val="00966452"/>
    <w:rsid w:val="00971475"/>
    <w:rsid w:val="00973617"/>
    <w:rsid w:val="0097369E"/>
    <w:rsid w:val="00976B96"/>
    <w:rsid w:val="009774F0"/>
    <w:rsid w:val="00980F3C"/>
    <w:rsid w:val="00982510"/>
    <w:rsid w:val="00983C4B"/>
    <w:rsid w:val="0098412E"/>
    <w:rsid w:val="009847CC"/>
    <w:rsid w:val="00984F6D"/>
    <w:rsid w:val="00985F01"/>
    <w:rsid w:val="00987AC2"/>
    <w:rsid w:val="00990B36"/>
    <w:rsid w:val="009919EF"/>
    <w:rsid w:val="0099267C"/>
    <w:rsid w:val="00993CC7"/>
    <w:rsid w:val="009945C4"/>
    <w:rsid w:val="00994E95"/>
    <w:rsid w:val="0099776B"/>
    <w:rsid w:val="009978EF"/>
    <w:rsid w:val="009A18EF"/>
    <w:rsid w:val="009A4479"/>
    <w:rsid w:val="009B6D7B"/>
    <w:rsid w:val="009B725E"/>
    <w:rsid w:val="009B7A5E"/>
    <w:rsid w:val="009C0D58"/>
    <w:rsid w:val="009C302C"/>
    <w:rsid w:val="009C724E"/>
    <w:rsid w:val="009D310D"/>
    <w:rsid w:val="009D4FF1"/>
    <w:rsid w:val="009D6F1D"/>
    <w:rsid w:val="009E3FFC"/>
    <w:rsid w:val="009E5AE0"/>
    <w:rsid w:val="009F0AB7"/>
    <w:rsid w:val="009F14ED"/>
    <w:rsid w:val="009F1940"/>
    <w:rsid w:val="009F2BDC"/>
    <w:rsid w:val="009F434B"/>
    <w:rsid w:val="009F6853"/>
    <w:rsid w:val="00A01693"/>
    <w:rsid w:val="00A02137"/>
    <w:rsid w:val="00A04F53"/>
    <w:rsid w:val="00A07CCB"/>
    <w:rsid w:val="00A07EA2"/>
    <w:rsid w:val="00A07FD3"/>
    <w:rsid w:val="00A11F60"/>
    <w:rsid w:val="00A1460B"/>
    <w:rsid w:val="00A14DA2"/>
    <w:rsid w:val="00A26050"/>
    <w:rsid w:val="00A2621F"/>
    <w:rsid w:val="00A269D8"/>
    <w:rsid w:val="00A27C02"/>
    <w:rsid w:val="00A325F8"/>
    <w:rsid w:val="00A33C1E"/>
    <w:rsid w:val="00A34BC6"/>
    <w:rsid w:val="00A35CE7"/>
    <w:rsid w:val="00A36EE2"/>
    <w:rsid w:val="00A4295B"/>
    <w:rsid w:val="00A44DE1"/>
    <w:rsid w:val="00A532E1"/>
    <w:rsid w:val="00A53E9E"/>
    <w:rsid w:val="00A55551"/>
    <w:rsid w:val="00A5665E"/>
    <w:rsid w:val="00A61298"/>
    <w:rsid w:val="00A6295B"/>
    <w:rsid w:val="00A629E1"/>
    <w:rsid w:val="00A70D6F"/>
    <w:rsid w:val="00A76918"/>
    <w:rsid w:val="00A77A9D"/>
    <w:rsid w:val="00A8075D"/>
    <w:rsid w:val="00A807A8"/>
    <w:rsid w:val="00A81DF5"/>
    <w:rsid w:val="00A8648E"/>
    <w:rsid w:val="00A86E97"/>
    <w:rsid w:val="00A90101"/>
    <w:rsid w:val="00A9283A"/>
    <w:rsid w:val="00A94853"/>
    <w:rsid w:val="00A94D4A"/>
    <w:rsid w:val="00A95241"/>
    <w:rsid w:val="00A96823"/>
    <w:rsid w:val="00AA41DA"/>
    <w:rsid w:val="00AA5BBE"/>
    <w:rsid w:val="00AB0F42"/>
    <w:rsid w:val="00AB1856"/>
    <w:rsid w:val="00AB40B8"/>
    <w:rsid w:val="00AB64AF"/>
    <w:rsid w:val="00AC2053"/>
    <w:rsid w:val="00AC3623"/>
    <w:rsid w:val="00AC3B0F"/>
    <w:rsid w:val="00AC5F96"/>
    <w:rsid w:val="00AC6E7F"/>
    <w:rsid w:val="00AC7180"/>
    <w:rsid w:val="00AD02A2"/>
    <w:rsid w:val="00AD09B6"/>
    <w:rsid w:val="00AD2459"/>
    <w:rsid w:val="00AD5A5C"/>
    <w:rsid w:val="00AD676E"/>
    <w:rsid w:val="00AD6FDC"/>
    <w:rsid w:val="00AE50FE"/>
    <w:rsid w:val="00AE541F"/>
    <w:rsid w:val="00AE5F9E"/>
    <w:rsid w:val="00AE6334"/>
    <w:rsid w:val="00AE6590"/>
    <w:rsid w:val="00AE7B53"/>
    <w:rsid w:val="00AF248C"/>
    <w:rsid w:val="00AF56F2"/>
    <w:rsid w:val="00AF643D"/>
    <w:rsid w:val="00B01675"/>
    <w:rsid w:val="00B0514C"/>
    <w:rsid w:val="00B064AD"/>
    <w:rsid w:val="00B13091"/>
    <w:rsid w:val="00B13368"/>
    <w:rsid w:val="00B20046"/>
    <w:rsid w:val="00B2629E"/>
    <w:rsid w:val="00B36E0C"/>
    <w:rsid w:val="00B373A9"/>
    <w:rsid w:val="00B37F7C"/>
    <w:rsid w:val="00B409A9"/>
    <w:rsid w:val="00B40E47"/>
    <w:rsid w:val="00B41801"/>
    <w:rsid w:val="00B42CCA"/>
    <w:rsid w:val="00B46487"/>
    <w:rsid w:val="00B47BF5"/>
    <w:rsid w:val="00B51CF3"/>
    <w:rsid w:val="00B5374B"/>
    <w:rsid w:val="00B55BC3"/>
    <w:rsid w:val="00B63F1E"/>
    <w:rsid w:val="00B70552"/>
    <w:rsid w:val="00B73A48"/>
    <w:rsid w:val="00B74EED"/>
    <w:rsid w:val="00B75E98"/>
    <w:rsid w:val="00B81113"/>
    <w:rsid w:val="00B8253B"/>
    <w:rsid w:val="00B82E7B"/>
    <w:rsid w:val="00B83AFB"/>
    <w:rsid w:val="00B846FD"/>
    <w:rsid w:val="00B8745E"/>
    <w:rsid w:val="00B9015A"/>
    <w:rsid w:val="00B90D72"/>
    <w:rsid w:val="00B93B7D"/>
    <w:rsid w:val="00B93E45"/>
    <w:rsid w:val="00B950C2"/>
    <w:rsid w:val="00BA1A88"/>
    <w:rsid w:val="00BA2CEE"/>
    <w:rsid w:val="00BA4A64"/>
    <w:rsid w:val="00BA50C2"/>
    <w:rsid w:val="00BA663B"/>
    <w:rsid w:val="00BC289C"/>
    <w:rsid w:val="00BC4454"/>
    <w:rsid w:val="00BC7896"/>
    <w:rsid w:val="00BD0480"/>
    <w:rsid w:val="00BD5267"/>
    <w:rsid w:val="00BE0401"/>
    <w:rsid w:val="00BE0D37"/>
    <w:rsid w:val="00BE2812"/>
    <w:rsid w:val="00BE2DFA"/>
    <w:rsid w:val="00BE61F6"/>
    <w:rsid w:val="00BE63E8"/>
    <w:rsid w:val="00BE6DF7"/>
    <w:rsid w:val="00BF0643"/>
    <w:rsid w:val="00BF1082"/>
    <w:rsid w:val="00C00342"/>
    <w:rsid w:val="00C030B0"/>
    <w:rsid w:val="00C03296"/>
    <w:rsid w:val="00C040A4"/>
    <w:rsid w:val="00C063DD"/>
    <w:rsid w:val="00C13B4F"/>
    <w:rsid w:val="00C15A62"/>
    <w:rsid w:val="00C1620B"/>
    <w:rsid w:val="00C174D5"/>
    <w:rsid w:val="00C25B67"/>
    <w:rsid w:val="00C27B4A"/>
    <w:rsid w:val="00C35807"/>
    <w:rsid w:val="00C37BC7"/>
    <w:rsid w:val="00C45F8E"/>
    <w:rsid w:val="00C47B91"/>
    <w:rsid w:val="00C52D68"/>
    <w:rsid w:val="00C52E2C"/>
    <w:rsid w:val="00C60285"/>
    <w:rsid w:val="00C60DBA"/>
    <w:rsid w:val="00C61FE9"/>
    <w:rsid w:val="00C62824"/>
    <w:rsid w:val="00C64246"/>
    <w:rsid w:val="00C66A87"/>
    <w:rsid w:val="00C675D5"/>
    <w:rsid w:val="00C67B3E"/>
    <w:rsid w:val="00C72624"/>
    <w:rsid w:val="00C72FDC"/>
    <w:rsid w:val="00C732CA"/>
    <w:rsid w:val="00C76FD2"/>
    <w:rsid w:val="00C76FD5"/>
    <w:rsid w:val="00C804B5"/>
    <w:rsid w:val="00C80FB5"/>
    <w:rsid w:val="00C83F57"/>
    <w:rsid w:val="00C845C8"/>
    <w:rsid w:val="00C86FAE"/>
    <w:rsid w:val="00C8737E"/>
    <w:rsid w:val="00C92BBC"/>
    <w:rsid w:val="00C9333E"/>
    <w:rsid w:val="00C93F7B"/>
    <w:rsid w:val="00C97AA7"/>
    <w:rsid w:val="00CA0214"/>
    <w:rsid w:val="00CA2401"/>
    <w:rsid w:val="00CA2A26"/>
    <w:rsid w:val="00CA562A"/>
    <w:rsid w:val="00CA6230"/>
    <w:rsid w:val="00CA7EF6"/>
    <w:rsid w:val="00CB0426"/>
    <w:rsid w:val="00CB25AB"/>
    <w:rsid w:val="00CB31C4"/>
    <w:rsid w:val="00CB40AD"/>
    <w:rsid w:val="00CB439C"/>
    <w:rsid w:val="00CB74D4"/>
    <w:rsid w:val="00CB7E1A"/>
    <w:rsid w:val="00CC20CD"/>
    <w:rsid w:val="00CC2AEE"/>
    <w:rsid w:val="00CC30D2"/>
    <w:rsid w:val="00CC3145"/>
    <w:rsid w:val="00CC3671"/>
    <w:rsid w:val="00CC3CB1"/>
    <w:rsid w:val="00CC6B8B"/>
    <w:rsid w:val="00CC7A1E"/>
    <w:rsid w:val="00CD0B77"/>
    <w:rsid w:val="00CD3CD3"/>
    <w:rsid w:val="00CD3D55"/>
    <w:rsid w:val="00CD67EB"/>
    <w:rsid w:val="00CE0713"/>
    <w:rsid w:val="00CE1489"/>
    <w:rsid w:val="00CE4EC9"/>
    <w:rsid w:val="00CF3F32"/>
    <w:rsid w:val="00D026A8"/>
    <w:rsid w:val="00D03B4F"/>
    <w:rsid w:val="00D04599"/>
    <w:rsid w:val="00D04A14"/>
    <w:rsid w:val="00D21A66"/>
    <w:rsid w:val="00D232B5"/>
    <w:rsid w:val="00D25CD3"/>
    <w:rsid w:val="00D3065B"/>
    <w:rsid w:val="00D313E8"/>
    <w:rsid w:val="00D3336F"/>
    <w:rsid w:val="00D3474D"/>
    <w:rsid w:val="00D352CF"/>
    <w:rsid w:val="00D368C5"/>
    <w:rsid w:val="00D41859"/>
    <w:rsid w:val="00D43F73"/>
    <w:rsid w:val="00D46DAD"/>
    <w:rsid w:val="00D517B6"/>
    <w:rsid w:val="00D54A56"/>
    <w:rsid w:val="00D572A3"/>
    <w:rsid w:val="00D60275"/>
    <w:rsid w:val="00D61BDB"/>
    <w:rsid w:val="00D64220"/>
    <w:rsid w:val="00D65090"/>
    <w:rsid w:val="00D65E2E"/>
    <w:rsid w:val="00D65F92"/>
    <w:rsid w:val="00D6784E"/>
    <w:rsid w:val="00D71F9B"/>
    <w:rsid w:val="00D729FD"/>
    <w:rsid w:val="00D73BD5"/>
    <w:rsid w:val="00D75A91"/>
    <w:rsid w:val="00D77C50"/>
    <w:rsid w:val="00D845FF"/>
    <w:rsid w:val="00D866EA"/>
    <w:rsid w:val="00D87A0F"/>
    <w:rsid w:val="00D87F12"/>
    <w:rsid w:val="00D91674"/>
    <w:rsid w:val="00D929A8"/>
    <w:rsid w:val="00D92EA3"/>
    <w:rsid w:val="00D94F19"/>
    <w:rsid w:val="00D95970"/>
    <w:rsid w:val="00D9758C"/>
    <w:rsid w:val="00DA3126"/>
    <w:rsid w:val="00DA3899"/>
    <w:rsid w:val="00DA49EA"/>
    <w:rsid w:val="00DA4A9D"/>
    <w:rsid w:val="00DA6158"/>
    <w:rsid w:val="00DB0988"/>
    <w:rsid w:val="00DB20EB"/>
    <w:rsid w:val="00DB4537"/>
    <w:rsid w:val="00DB587C"/>
    <w:rsid w:val="00DC196F"/>
    <w:rsid w:val="00DC59B3"/>
    <w:rsid w:val="00DC60A0"/>
    <w:rsid w:val="00DD0AB6"/>
    <w:rsid w:val="00DD0D55"/>
    <w:rsid w:val="00DD130B"/>
    <w:rsid w:val="00DD49FF"/>
    <w:rsid w:val="00DD5FA4"/>
    <w:rsid w:val="00DE1B4D"/>
    <w:rsid w:val="00DE1DB0"/>
    <w:rsid w:val="00DE2F94"/>
    <w:rsid w:val="00DE36D1"/>
    <w:rsid w:val="00DE6CA8"/>
    <w:rsid w:val="00DE79E2"/>
    <w:rsid w:val="00DF394C"/>
    <w:rsid w:val="00DF394D"/>
    <w:rsid w:val="00DF40A6"/>
    <w:rsid w:val="00DF748E"/>
    <w:rsid w:val="00DF7E7F"/>
    <w:rsid w:val="00E0006B"/>
    <w:rsid w:val="00E005CD"/>
    <w:rsid w:val="00E07036"/>
    <w:rsid w:val="00E07ED4"/>
    <w:rsid w:val="00E11CCB"/>
    <w:rsid w:val="00E11FEA"/>
    <w:rsid w:val="00E1327D"/>
    <w:rsid w:val="00E13FEC"/>
    <w:rsid w:val="00E1694C"/>
    <w:rsid w:val="00E16B9D"/>
    <w:rsid w:val="00E20A72"/>
    <w:rsid w:val="00E211BF"/>
    <w:rsid w:val="00E2266E"/>
    <w:rsid w:val="00E23004"/>
    <w:rsid w:val="00E26727"/>
    <w:rsid w:val="00E31A33"/>
    <w:rsid w:val="00E3254E"/>
    <w:rsid w:val="00E32DA2"/>
    <w:rsid w:val="00E428CB"/>
    <w:rsid w:val="00E443A5"/>
    <w:rsid w:val="00E4756F"/>
    <w:rsid w:val="00E50FCD"/>
    <w:rsid w:val="00E519A1"/>
    <w:rsid w:val="00E5202E"/>
    <w:rsid w:val="00E5219E"/>
    <w:rsid w:val="00E53AB2"/>
    <w:rsid w:val="00E61986"/>
    <w:rsid w:val="00E657AA"/>
    <w:rsid w:val="00E65EFE"/>
    <w:rsid w:val="00E66C76"/>
    <w:rsid w:val="00E76091"/>
    <w:rsid w:val="00E760D3"/>
    <w:rsid w:val="00E76E44"/>
    <w:rsid w:val="00E80D21"/>
    <w:rsid w:val="00E81ACF"/>
    <w:rsid w:val="00E85149"/>
    <w:rsid w:val="00E86ECA"/>
    <w:rsid w:val="00E87096"/>
    <w:rsid w:val="00E9153B"/>
    <w:rsid w:val="00E92115"/>
    <w:rsid w:val="00E94C3F"/>
    <w:rsid w:val="00E94F31"/>
    <w:rsid w:val="00E954C6"/>
    <w:rsid w:val="00E96348"/>
    <w:rsid w:val="00EA23FE"/>
    <w:rsid w:val="00EA67BE"/>
    <w:rsid w:val="00EA7923"/>
    <w:rsid w:val="00EB202E"/>
    <w:rsid w:val="00EB2ADB"/>
    <w:rsid w:val="00EB59C0"/>
    <w:rsid w:val="00EB7CB4"/>
    <w:rsid w:val="00EC022B"/>
    <w:rsid w:val="00EC0F31"/>
    <w:rsid w:val="00EC78FE"/>
    <w:rsid w:val="00ED2150"/>
    <w:rsid w:val="00ED3AF2"/>
    <w:rsid w:val="00ED673B"/>
    <w:rsid w:val="00ED7606"/>
    <w:rsid w:val="00EE0655"/>
    <w:rsid w:val="00EE20EE"/>
    <w:rsid w:val="00EE59B0"/>
    <w:rsid w:val="00EE5A74"/>
    <w:rsid w:val="00EE6346"/>
    <w:rsid w:val="00EE6E45"/>
    <w:rsid w:val="00F014F5"/>
    <w:rsid w:val="00F01FAF"/>
    <w:rsid w:val="00F03A8D"/>
    <w:rsid w:val="00F03B3D"/>
    <w:rsid w:val="00F03C29"/>
    <w:rsid w:val="00F03DF2"/>
    <w:rsid w:val="00F10AA6"/>
    <w:rsid w:val="00F117AA"/>
    <w:rsid w:val="00F13D8C"/>
    <w:rsid w:val="00F145DE"/>
    <w:rsid w:val="00F16515"/>
    <w:rsid w:val="00F1792E"/>
    <w:rsid w:val="00F25CE2"/>
    <w:rsid w:val="00F32768"/>
    <w:rsid w:val="00F3443C"/>
    <w:rsid w:val="00F36232"/>
    <w:rsid w:val="00F36517"/>
    <w:rsid w:val="00F427D7"/>
    <w:rsid w:val="00F4369A"/>
    <w:rsid w:val="00F45F7F"/>
    <w:rsid w:val="00F50465"/>
    <w:rsid w:val="00F50592"/>
    <w:rsid w:val="00F50682"/>
    <w:rsid w:val="00F50E5F"/>
    <w:rsid w:val="00F519B1"/>
    <w:rsid w:val="00F530FA"/>
    <w:rsid w:val="00F53C80"/>
    <w:rsid w:val="00F54EED"/>
    <w:rsid w:val="00F5710F"/>
    <w:rsid w:val="00F6057C"/>
    <w:rsid w:val="00F6141A"/>
    <w:rsid w:val="00F638DD"/>
    <w:rsid w:val="00F64555"/>
    <w:rsid w:val="00F64D5D"/>
    <w:rsid w:val="00F64F2A"/>
    <w:rsid w:val="00F65C36"/>
    <w:rsid w:val="00F664F7"/>
    <w:rsid w:val="00F66ECF"/>
    <w:rsid w:val="00F705AB"/>
    <w:rsid w:val="00F71BC2"/>
    <w:rsid w:val="00F7339D"/>
    <w:rsid w:val="00F74BD9"/>
    <w:rsid w:val="00F7514D"/>
    <w:rsid w:val="00F804DD"/>
    <w:rsid w:val="00F8226F"/>
    <w:rsid w:val="00F837EF"/>
    <w:rsid w:val="00F839CC"/>
    <w:rsid w:val="00F859B4"/>
    <w:rsid w:val="00F85E56"/>
    <w:rsid w:val="00F86423"/>
    <w:rsid w:val="00F936EB"/>
    <w:rsid w:val="00FA2432"/>
    <w:rsid w:val="00FA37AB"/>
    <w:rsid w:val="00FA4901"/>
    <w:rsid w:val="00FA7043"/>
    <w:rsid w:val="00FB0634"/>
    <w:rsid w:val="00FB2476"/>
    <w:rsid w:val="00FB2FE5"/>
    <w:rsid w:val="00FB512B"/>
    <w:rsid w:val="00FC2958"/>
    <w:rsid w:val="00FC423C"/>
    <w:rsid w:val="00FC52B6"/>
    <w:rsid w:val="00FD0106"/>
    <w:rsid w:val="00FD0652"/>
    <w:rsid w:val="00FD08A8"/>
    <w:rsid w:val="00FD1DDE"/>
    <w:rsid w:val="00FD26DC"/>
    <w:rsid w:val="00FD3E5B"/>
    <w:rsid w:val="00FD5074"/>
    <w:rsid w:val="00FD6D86"/>
    <w:rsid w:val="00FE01CC"/>
    <w:rsid w:val="00FE0587"/>
    <w:rsid w:val="00FE1F3F"/>
    <w:rsid w:val="00FE2FA7"/>
    <w:rsid w:val="00FE38B7"/>
    <w:rsid w:val="00FE58C1"/>
    <w:rsid w:val="00FE72A4"/>
    <w:rsid w:val="00FE75CC"/>
    <w:rsid w:val="00FE7996"/>
    <w:rsid w:val="00FE7F88"/>
    <w:rsid w:val="00FF7D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09">
      <o:colormru v:ext="edit" colors="#00a8d0,#008eb0,#1492e8,#1287d6,#117dc7,#c2e3fa"/>
    </o:shapedefaults>
    <o:shapelayout v:ext="edit">
      <o:idmap v:ext="edit" data="1,3,4,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BF1"/>
    <w:pPr>
      <w:spacing w:after="240"/>
    </w:pPr>
    <w:rPr>
      <w:sz w:val="22"/>
    </w:rPr>
  </w:style>
  <w:style w:type="paragraph" w:styleId="Heading1">
    <w:name w:val="heading 1"/>
    <w:basedOn w:val="Normal"/>
    <w:next w:val="BodyText"/>
    <w:link w:val="Heading1Char"/>
    <w:qFormat/>
    <w:rsid w:val="005B1BF1"/>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5B1BF1"/>
    <w:pPr>
      <w:keepNext/>
      <w:spacing w:before="720" w:after="0" w:line="280" w:lineRule="atLeast"/>
      <w:outlineLvl w:val="1"/>
    </w:pPr>
    <w:rPr>
      <w:rFonts w:ascii="Arial" w:hAnsi="Arial" w:cs="Arial"/>
      <w:b/>
      <w:sz w:val="28"/>
      <w:szCs w:val="28"/>
    </w:rPr>
  </w:style>
  <w:style w:type="paragraph" w:styleId="Heading3">
    <w:name w:val="heading 3"/>
    <w:basedOn w:val="Normal"/>
    <w:next w:val="BodyText"/>
    <w:link w:val="Heading3Char"/>
    <w:qFormat/>
    <w:rsid w:val="005B1BF1"/>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BodyText"/>
    <w:link w:val="Heading4Char"/>
    <w:qFormat/>
    <w:rsid w:val="005B1BF1"/>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BodyText"/>
    <w:qFormat/>
    <w:rsid w:val="005B1BF1"/>
    <w:pPr>
      <w:keepNext/>
      <w:spacing w:before="280" w:after="0" w:line="280" w:lineRule="atLeast"/>
      <w:ind w:left="2268"/>
      <w:outlineLvl w:val="4"/>
    </w:pPr>
    <w:rPr>
      <w:rFonts w:ascii="Arial" w:hAnsi="Arial" w:cs="Arial"/>
      <w:i/>
      <w:sz w:val="20"/>
    </w:rPr>
  </w:style>
  <w:style w:type="paragraph" w:styleId="Heading6">
    <w:name w:val="heading 6"/>
    <w:basedOn w:val="Normal"/>
    <w:next w:val="Bodytextplain"/>
    <w:unhideWhenUsed/>
    <w:qFormat/>
    <w:rsid w:val="005B1BF1"/>
    <w:pPr>
      <w:keepNext/>
      <w:pageBreakBefore/>
      <w:spacing w:after="400" w:line="280" w:lineRule="atLeast"/>
      <w:outlineLvl w:val="5"/>
    </w:pPr>
    <w:rPr>
      <w:rFonts w:ascii="Arial" w:hAnsi="Arial" w:cs="Arial"/>
      <w:b/>
      <w:kern w:val="28"/>
      <w:sz w:val="36"/>
      <w:szCs w:val="36"/>
    </w:rPr>
  </w:style>
  <w:style w:type="paragraph" w:styleId="Heading7">
    <w:name w:val="heading 7"/>
    <w:basedOn w:val="Normal"/>
    <w:next w:val="Bodytextplain"/>
    <w:link w:val="Heading7Char"/>
    <w:unhideWhenUsed/>
    <w:qFormat/>
    <w:rsid w:val="005B1BF1"/>
    <w:pPr>
      <w:spacing w:before="720" w:after="0" w:line="300" w:lineRule="atLeast"/>
      <w:outlineLvl w:val="6"/>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B1BF1"/>
    <w:pPr>
      <w:numPr>
        <w:numId w:val="7"/>
      </w:numPr>
      <w:spacing w:before="200" w:after="0" w:line="300" w:lineRule="atLeast"/>
    </w:pPr>
    <w:rPr>
      <w:szCs w:val="22"/>
    </w:rPr>
  </w:style>
  <w:style w:type="paragraph" w:customStyle="1" w:styleId="Tiptext">
    <w:name w:val="Tip text"/>
    <w:basedOn w:val="Fronttext"/>
    <w:next w:val="BodyText"/>
    <w:rsid w:val="00DF40A6"/>
    <w:rPr>
      <w:vanish/>
      <w:color w:val="800000"/>
    </w:rPr>
  </w:style>
  <w:style w:type="paragraph" w:customStyle="1" w:styleId="tblnote">
    <w:name w:val="tbl note"/>
    <w:basedOn w:val="sourcenotefullwidth"/>
    <w:next w:val="tbltext"/>
    <w:qFormat/>
    <w:rsid w:val="005B1BF1"/>
    <w:pPr>
      <w:ind w:left="425"/>
    </w:pPr>
  </w:style>
  <w:style w:type="paragraph" w:styleId="Footer">
    <w:name w:val="footer"/>
    <w:basedOn w:val="Normal"/>
    <w:link w:val="FooterChar"/>
    <w:rsid w:val="005B1BF1"/>
    <w:pPr>
      <w:tabs>
        <w:tab w:val="right" w:pos="9070"/>
      </w:tabs>
      <w:spacing w:after="0"/>
    </w:pPr>
    <w:rPr>
      <w:rFonts w:ascii="Arial" w:hAnsi="Arial"/>
      <w:sz w:val="16"/>
      <w:szCs w:val="16"/>
    </w:rPr>
  </w:style>
  <w:style w:type="character" w:styleId="PageNumber">
    <w:name w:val="page number"/>
    <w:basedOn w:val="DefaultParagraphFont"/>
    <w:rsid w:val="005B1BF1"/>
    <w:rPr>
      <w:b/>
      <w:sz w:val="20"/>
    </w:rPr>
  </w:style>
  <w:style w:type="paragraph" w:styleId="Header">
    <w:name w:val="header"/>
    <w:basedOn w:val="Normal"/>
    <w:rsid w:val="005B1BF1"/>
    <w:pPr>
      <w:pBdr>
        <w:bottom w:val="single" w:sz="4" w:space="1" w:color="008291"/>
      </w:pBdr>
      <w:tabs>
        <w:tab w:val="right" w:pos="9356"/>
      </w:tabs>
      <w:spacing w:after="0"/>
      <w:ind w:left="-85"/>
    </w:pPr>
    <w:rPr>
      <w:rFonts w:ascii="Arial" w:hAnsi="Arial" w:cs="Arial"/>
      <w:caps/>
      <w:color w:val="008291"/>
      <w:sz w:val="16"/>
      <w:szCs w:val="16"/>
    </w:rPr>
  </w:style>
  <w:style w:type="paragraph" w:styleId="ListBullet">
    <w:name w:val="List Bullet"/>
    <w:basedOn w:val="Normal"/>
    <w:rsid w:val="005B1BF1"/>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5B1BF1"/>
    <w:pPr>
      <w:numPr>
        <w:ilvl w:val="1"/>
      </w:numPr>
    </w:pPr>
  </w:style>
  <w:style w:type="paragraph" w:customStyle="1" w:styleId="ListNumber1">
    <w:name w:val="List Number1"/>
    <w:basedOn w:val="Normal"/>
    <w:rsid w:val="005B1BF1"/>
    <w:pPr>
      <w:numPr>
        <w:numId w:val="1"/>
      </w:numPr>
      <w:spacing w:before="100" w:after="0" w:line="300" w:lineRule="atLeast"/>
    </w:pPr>
    <w:rPr>
      <w:szCs w:val="24"/>
    </w:rPr>
  </w:style>
  <w:style w:type="paragraph" w:customStyle="1" w:styleId="figuretitleindented">
    <w:name w:val="figure title indented"/>
    <w:basedOn w:val="figuretitlefullwidth"/>
    <w:rsid w:val="005B1BF1"/>
    <w:pPr>
      <w:ind w:left="3260"/>
    </w:pPr>
  </w:style>
  <w:style w:type="paragraph" w:customStyle="1" w:styleId="figuretitlefullwidth">
    <w:name w:val="figure title full width"/>
    <w:basedOn w:val="tabletitlefullwidth"/>
    <w:next w:val="figuretext"/>
    <w:rsid w:val="005B1BF1"/>
    <w:rPr>
      <w:szCs w:val="22"/>
    </w:rPr>
  </w:style>
  <w:style w:type="paragraph" w:customStyle="1" w:styleId="tabletitlefullwidth">
    <w:name w:val="table title full width"/>
    <w:basedOn w:val="Normal"/>
    <w:rsid w:val="005B1BF1"/>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5B1BF1"/>
    <w:pPr>
      <w:widowControl w:val="0"/>
      <w:spacing w:after="0" w:line="240" w:lineRule="atLeast"/>
    </w:pPr>
    <w:rPr>
      <w:rFonts w:ascii="Arial" w:hAnsi="Arial" w:cs="Arial"/>
      <w:sz w:val="18"/>
      <w:szCs w:val="18"/>
    </w:rPr>
  </w:style>
  <w:style w:type="paragraph" w:customStyle="1" w:styleId="tbltext">
    <w:name w:val="tbl text"/>
    <w:basedOn w:val="Bodytextplain"/>
    <w:rsid w:val="005B1BF1"/>
    <w:pPr>
      <w:widowControl w:val="0"/>
      <w:spacing w:before="120" w:line="240" w:lineRule="atLeast"/>
      <w:ind w:left="0"/>
    </w:pPr>
    <w:rPr>
      <w:rFonts w:ascii="Arial" w:hAnsi="Arial" w:cs="Arial"/>
      <w:sz w:val="18"/>
      <w:szCs w:val="18"/>
    </w:rPr>
  </w:style>
  <w:style w:type="paragraph" w:customStyle="1" w:styleId="Bodytextplain">
    <w:name w:val="Body text plain"/>
    <w:basedOn w:val="BodyText"/>
    <w:link w:val="BodytextplainChar"/>
    <w:rsid w:val="005B1BF1"/>
    <w:pPr>
      <w:numPr>
        <w:numId w:val="0"/>
      </w:numPr>
      <w:ind w:left="2268"/>
    </w:pPr>
  </w:style>
  <w:style w:type="paragraph" w:customStyle="1" w:styleId="tablehead">
    <w:name w:val="table head"/>
    <w:basedOn w:val="Normal"/>
    <w:rsid w:val="005B1BF1"/>
    <w:pPr>
      <w:keepNext/>
      <w:spacing w:before="120" w:after="0" w:line="240" w:lineRule="atLeast"/>
    </w:pPr>
    <w:rPr>
      <w:rFonts w:ascii="Arial" w:hAnsi="Arial" w:cs="Arial"/>
      <w:b/>
      <w:sz w:val="18"/>
      <w:szCs w:val="18"/>
    </w:rPr>
  </w:style>
  <w:style w:type="paragraph" w:styleId="ListBullet2">
    <w:name w:val="List Bullet 2"/>
    <w:basedOn w:val="Normal"/>
    <w:rsid w:val="005B1BF1"/>
    <w:pPr>
      <w:numPr>
        <w:numId w:val="10"/>
      </w:numPr>
      <w:tabs>
        <w:tab w:val="clear" w:pos="851"/>
        <w:tab w:val="left" w:pos="3119"/>
      </w:tabs>
      <w:spacing w:before="100" w:after="0" w:line="300" w:lineRule="atLeast"/>
      <w:ind w:left="3118" w:hanging="425"/>
    </w:pPr>
  </w:style>
  <w:style w:type="character" w:styleId="Hyperlink">
    <w:name w:val="Hyperlink"/>
    <w:basedOn w:val="DefaultParagraphFont"/>
    <w:uiPriority w:val="99"/>
    <w:rsid w:val="005B1BF1"/>
    <w:rPr>
      <w:color w:val="0000FF"/>
      <w:u w:val="single"/>
    </w:rPr>
  </w:style>
  <w:style w:type="paragraph" w:customStyle="1" w:styleId="tablebullet">
    <w:name w:val="table bullet"/>
    <w:basedOn w:val="Normal"/>
    <w:rsid w:val="005B1BF1"/>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semiHidden/>
    <w:rsid w:val="005B1BF1"/>
    <w:pPr>
      <w:spacing w:after="0"/>
    </w:pPr>
    <w:rPr>
      <w:sz w:val="18"/>
    </w:rPr>
  </w:style>
  <w:style w:type="character" w:styleId="FootnoteReference">
    <w:name w:val="footnote reference"/>
    <w:basedOn w:val="DefaultParagraphFont"/>
    <w:semiHidden/>
    <w:rsid w:val="005B1BF1"/>
    <w:rPr>
      <w:vertAlign w:val="superscript"/>
    </w:rPr>
  </w:style>
  <w:style w:type="paragraph" w:styleId="TOC1">
    <w:name w:val="toc 1"/>
    <w:basedOn w:val="Normal"/>
    <w:next w:val="Normal"/>
    <w:autoRedefine/>
    <w:uiPriority w:val="39"/>
    <w:rsid w:val="005B1BF1"/>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5B1BF1"/>
    <w:pPr>
      <w:tabs>
        <w:tab w:val="left" w:pos="2694"/>
        <w:tab w:val="right" w:leader="dot" w:pos="9072"/>
      </w:tabs>
      <w:spacing w:before="20" w:after="0"/>
      <w:ind w:left="2693" w:right="284" w:firstLine="1"/>
    </w:pPr>
    <w:rPr>
      <w:rFonts w:ascii="Arial" w:hAnsi="Arial" w:cs="Arial"/>
      <w:noProof/>
      <w:sz w:val="20"/>
    </w:rPr>
  </w:style>
  <w:style w:type="paragraph" w:styleId="TOC3">
    <w:name w:val="toc 3"/>
    <w:basedOn w:val="Normal"/>
    <w:next w:val="Normal"/>
    <w:autoRedefine/>
    <w:semiHidden/>
    <w:rsid w:val="005B1BF1"/>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5B1BF1"/>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8B2472"/>
    <w:pPr>
      <w:numPr>
        <w:numId w:val="0"/>
      </w:numPr>
    </w:pPr>
  </w:style>
  <w:style w:type="paragraph" w:customStyle="1" w:styleId="tabletitleindented">
    <w:name w:val="table title indented"/>
    <w:basedOn w:val="tabletitlefullwidth"/>
    <w:rsid w:val="005B1BF1"/>
    <w:pPr>
      <w:ind w:left="3260"/>
    </w:pPr>
  </w:style>
  <w:style w:type="paragraph" w:styleId="Caption">
    <w:name w:val="caption"/>
    <w:basedOn w:val="Normal"/>
    <w:next w:val="Normal"/>
    <w:qFormat/>
    <w:rsid w:val="005B1BF1"/>
    <w:pPr>
      <w:spacing w:before="120" w:after="120"/>
    </w:pPr>
    <w:rPr>
      <w:b/>
      <w:bCs/>
      <w:sz w:val="20"/>
    </w:rPr>
  </w:style>
  <w:style w:type="paragraph" w:customStyle="1" w:styleId="tabledash">
    <w:name w:val="table dash"/>
    <w:basedOn w:val="tablebullet"/>
    <w:rsid w:val="005B1BF1"/>
    <w:pPr>
      <w:numPr>
        <w:numId w:val="4"/>
      </w:numPr>
    </w:pPr>
  </w:style>
  <w:style w:type="paragraph" w:customStyle="1" w:styleId="Tablebody">
    <w:name w:val="Table body"/>
    <w:basedOn w:val="Normal"/>
    <w:semiHidden/>
    <w:rsid w:val="005B1BF1"/>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5B1BF1"/>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link w:val="KPheadChar"/>
    <w:rsid w:val="005B1BF1"/>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5B1BF1"/>
    <w:rPr>
      <w:b w:val="0"/>
    </w:rPr>
  </w:style>
  <w:style w:type="character" w:customStyle="1" w:styleId="KPboldChar">
    <w:name w:val="KP bold Char"/>
    <w:basedOn w:val="DefaultParagraphFont"/>
    <w:rsid w:val="008B2472"/>
    <w:rPr>
      <w:rFonts w:ascii="Arial" w:hAnsi="Arial" w:cs="Arial"/>
      <w:b/>
      <w:lang w:val="en-AU" w:eastAsia="en-AU" w:bidi="ar-SA"/>
    </w:rPr>
  </w:style>
  <w:style w:type="paragraph" w:customStyle="1" w:styleId="KPbullet">
    <w:name w:val="KP bullet"/>
    <w:basedOn w:val="KPtext"/>
    <w:rsid w:val="005B1BF1"/>
    <w:pPr>
      <w:numPr>
        <w:numId w:val="5"/>
      </w:numPr>
      <w:tabs>
        <w:tab w:val="clear" w:pos="2807"/>
        <w:tab w:val="left" w:pos="2665"/>
      </w:tabs>
      <w:spacing w:before="100"/>
      <w:ind w:left="2665" w:hanging="284"/>
    </w:pPr>
  </w:style>
  <w:style w:type="paragraph" w:customStyle="1" w:styleId="Note">
    <w:name w:val="Note"/>
    <w:basedOn w:val="BodyText"/>
    <w:next w:val="BodyText"/>
    <w:link w:val="NoteChar"/>
    <w:rsid w:val="005B1BF1"/>
    <w:pPr>
      <w:numPr>
        <w:numId w:val="0"/>
      </w:numPr>
      <w:spacing w:line="240" w:lineRule="atLeast"/>
      <w:ind w:left="2693"/>
    </w:pPr>
    <w:rPr>
      <w:sz w:val="18"/>
    </w:rPr>
  </w:style>
  <w:style w:type="paragraph" w:customStyle="1" w:styleId="subparaa">
    <w:name w:val="sub para (a)"/>
    <w:basedOn w:val="BodyText"/>
    <w:link w:val="subparaaChar"/>
    <w:rsid w:val="005B1BF1"/>
    <w:pPr>
      <w:numPr>
        <w:ilvl w:val="1"/>
      </w:numPr>
      <w:spacing w:before="100"/>
    </w:pPr>
  </w:style>
  <w:style w:type="paragraph" w:customStyle="1" w:styleId="Listdash">
    <w:name w:val="List dash"/>
    <w:basedOn w:val="Normal"/>
    <w:rsid w:val="008B2472"/>
    <w:pPr>
      <w:numPr>
        <w:numId w:val="8"/>
      </w:numPr>
      <w:spacing w:before="100" w:after="0" w:line="300" w:lineRule="atLeast"/>
      <w:ind w:left="3118" w:hanging="425"/>
    </w:pPr>
  </w:style>
  <w:style w:type="paragraph" w:customStyle="1" w:styleId="Feedbackhead">
    <w:name w:val="Feedback head"/>
    <w:basedOn w:val="KPhead"/>
    <w:next w:val="Feedbackquestion"/>
    <w:link w:val="FeedbackheadChar"/>
    <w:rsid w:val="005B1BF1"/>
    <w:pPr>
      <w:pBdr>
        <w:left w:val="single" w:sz="6" w:space="2" w:color="117DC7"/>
        <w:bottom w:val="none" w:sz="0" w:space="0" w:color="auto"/>
        <w:right w:val="none" w:sz="0" w:space="0" w:color="auto"/>
      </w:pBdr>
      <w:shd w:val="clear" w:color="auto" w:fill="auto"/>
      <w:spacing w:before="200"/>
      <w:ind w:left="3232" w:right="4536"/>
    </w:pPr>
    <w:rPr>
      <w:b w:val="0"/>
      <w:i/>
      <w:color w:val="auto"/>
    </w:rPr>
  </w:style>
  <w:style w:type="paragraph" w:customStyle="1" w:styleId="Feedbackquestion">
    <w:name w:val="Feedback question"/>
    <w:basedOn w:val="Feedbackhead"/>
    <w:rsid w:val="005B1BF1"/>
    <w:pPr>
      <w:keepNext w:val="0"/>
      <w:keepLines/>
      <w:numPr>
        <w:ilvl w:val="4"/>
        <w:numId w:val="6"/>
      </w:numPr>
      <w:pBdr>
        <w:top w:val="none" w:sz="0" w:space="0" w:color="auto"/>
      </w:pBdr>
      <w:spacing w:before="100" w:line="260" w:lineRule="atLeast"/>
      <w:ind w:right="0"/>
    </w:pPr>
    <w:rPr>
      <w:i w:val="0"/>
    </w:rPr>
  </w:style>
  <w:style w:type="paragraph" w:customStyle="1" w:styleId="Feedbacksubquestion">
    <w:name w:val="Feedback subquestion"/>
    <w:basedOn w:val="Feedbackquestion"/>
    <w:rsid w:val="005B1BF1"/>
    <w:pPr>
      <w:numPr>
        <w:ilvl w:val="5"/>
      </w:numPr>
    </w:pPr>
  </w:style>
  <w:style w:type="paragraph" w:customStyle="1" w:styleId="figuretitle">
    <w:name w:val="figure title"/>
    <w:basedOn w:val="Normal"/>
    <w:next w:val="figuretext"/>
    <w:rsid w:val="008B2472"/>
    <w:pPr>
      <w:keepNext/>
      <w:spacing w:before="360" w:after="60"/>
      <w:ind w:left="2268" w:hanging="1276"/>
    </w:pPr>
    <w:rPr>
      <w:rFonts w:ascii="Arial" w:hAnsi="Arial"/>
      <w:b/>
      <w:sz w:val="20"/>
    </w:rPr>
  </w:style>
  <w:style w:type="paragraph" w:customStyle="1" w:styleId="subsubparai">
    <w:name w:val="sub sub para (i)"/>
    <w:basedOn w:val="subparaa"/>
    <w:link w:val="subsubparaiChar"/>
    <w:rsid w:val="005B1BF1"/>
    <w:pPr>
      <w:numPr>
        <w:ilvl w:val="2"/>
      </w:numPr>
    </w:pPr>
  </w:style>
  <w:style w:type="paragraph" w:customStyle="1" w:styleId="DescriptorRG">
    <w:name w:val="Descriptor RG"/>
    <w:basedOn w:val="Normal"/>
    <w:next w:val="Normal"/>
    <w:rsid w:val="005B1BF1"/>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MainHeading2">
    <w:name w:val="MainHeading2"/>
    <w:basedOn w:val="Normal"/>
    <w:link w:val="MainHeading2Char"/>
    <w:autoRedefine/>
    <w:rsid w:val="00A55551"/>
    <w:pPr>
      <w:keepNext/>
      <w:numPr>
        <w:ilvl w:val="1"/>
        <w:numId w:val="12"/>
      </w:numPr>
      <w:tabs>
        <w:tab w:val="left" w:pos="601"/>
        <w:tab w:val="left" w:pos="1134"/>
      </w:tabs>
      <w:spacing w:before="120" w:after="0"/>
      <w:ind w:left="425" w:hanging="425"/>
      <w:outlineLvl w:val="1"/>
    </w:pPr>
    <w:rPr>
      <w:rFonts w:ascii="Arial" w:hAnsi="Arial" w:cs="Arial"/>
      <w:color w:val="000000"/>
      <w:sz w:val="18"/>
      <w:szCs w:val="18"/>
    </w:rPr>
  </w:style>
  <w:style w:type="paragraph" w:customStyle="1" w:styleId="DescriptorCP">
    <w:name w:val="Descriptor CP"/>
    <w:basedOn w:val="DescriptorRG"/>
    <w:next w:val="Normal"/>
    <w:rsid w:val="005B1BF1"/>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5B1BF1"/>
    <w:pPr>
      <w:spacing w:line="260" w:lineRule="atLeast"/>
    </w:pPr>
    <w:rPr>
      <w:rFonts w:ascii="Arial" w:hAnsi="Arial" w:cs="Arial"/>
      <w:sz w:val="20"/>
      <w:szCs w:val="20"/>
    </w:rPr>
  </w:style>
  <w:style w:type="paragraph" w:customStyle="1" w:styleId="Frontbullet">
    <w:name w:val="Front bullet"/>
    <w:basedOn w:val="Fronttext"/>
    <w:rsid w:val="005B1BF1"/>
    <w:pPr>
      <w:numPr>
        <w:ilvl w:val="5"/>
        <w:numId w:val="9"/>
      </w:numPr>
      <w:spacing w:before="120"/>
    </w:pPr>
  </w:style>
  <w:style w:type="paragraph" w:customStyle="1" w:styleId="Frontheading">
    <w:name w:val="Front heading"/>
    <w:basedOn w:val="Heading3"/>
    <w:next w:val="Fronttext"/>
    <w:rsid w:val="005B1BF1"/>
  </w:style>
  <w:style w:type="paragraph" w:customStyle="1" w:styleId="Blockquote">
    <w:name w:val="Block quote"/>
    <w:basedOn w:val="Bodytextplain"/>
    <w:rsid w:val="005B1BF1"/>
    <w:pPr>
      <w:spacing w:before="100" w:line="240" w:lineRule="auto"/>
      <w:ind w:left="2693"/>
    </w:pPr>
    <w:rPr>
      <w:sz w:val="21"/>
      <w:szCs w:val="21"/>
    </w:rPr>
  </w:style>
  <w:style w:type="paragraph" w:customStyle="1" w:styleId="Heading2noToC">
    <w:name w:val="Heading 2 no ToC"/>
    <w:basedOn w:val="Bodytextplain"/>
    <w:next w:val="Bodytextplain"/>
    <w:rsid w:val="008B2472"/>
    <w:pPr>
      <w:spacing w:before="720"/>
      <w:ind w:left="0"/>
    </w:pPr>
    <w:rPr>
      <w:rFonts w:ascii="Arial" w:hAnsi="Arial" w:cs="Arial"/>
      <w:b/>
      <w:sz w:val="28"/>
      <w:szCs w:val="28"/>
    </w:rPr>
  </w:style>
  <w:style w:type="paragraph" w:customStyle="1" w:styleId="Proposalhead">
    <w:name w:val="Proposal head"/>
    <w:basedOn w:val="Bodytextplain"/>
    <w:next w:val="Proposaltext"/>
    <w:rsid w:val="005B1BF1"/>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5B1BF1"/>
    <w:pPr>
      <w:numPr>
        <w:ilvl w:val="1"/>
        <w:numId w:val="6"/>
      </w:numPr>
      <w:tabs>
        <w:tab w:val="clear" w:pos="2693"/>
        <w:tab w:val="num" w:pos="425"/>
      </w:tabs>
      <w:spacing w:line="260" w:lineRule="atLeast"/>
    </w:pPr>
    <w:rPr>
      <w:rFonts w:ascii="Arial" w:hAnsi="Arial" w:cs="Arial"/>
      <w:sz w:val="20"/>
      <w:szCs w:val="20"/>
    </w:rPr>
  </w:style>
  <w:style w:type="paragraph" w:customStyle="1" w:styleId="Proposalsubpara">
    <w:name w:val="Proposal sub para"/>
    <w:basedOn w:val="Proposaltext"/>
    <w:rsid w:val="005B1BF1"/>
    <w:pPr>
      <w:numPr>
        <w:ilvl w:val="2"/>
      </w:numPr>
      <w:spacing w:before="100"/>
    </w:pPr>
  </w:style>
  <w:style w:type="paragraph" w:customStyle="1" w:styleId="Proposalsubsubpara">
    <w:name w:val="Proposal sub sub para"/>
    <w:basedOn w:val="Proposaltext"/>
    <w:rsid w:val="005B1BF1"/>
    <w:pPr>
      <w:numPr>
        <w:ilvl w:val="3"/>
      </w:numPr>
      <w:spacing w:before="100"/>
    </w:pPr>
  </w:style>
  <w:style w:type="paragraph" w:customStyle="1" w:styleId="Proposalnote">
    <w:name w:val="Proposal note"/>
    <w:basedOn w:val="Note"/>
    <w:rsid w:val="005B1BF1"/>
    <w:pPr>
      <w:spacing w:before="100"/>
      <w:ind w:left="3119"/>
    </w:pPr>
    <w:rPr>
      <w:rFonts w:ascii="Arial" w:hAnsi="Arial" w:cs="Arial"/>
      <w:sz w:val="16"/>
      <w:szCs w:val="16"/>
    </w:rPr>
  </w:style>
  <w:style w:type="character" w:styleId="CommentReference">
    <w:name w:val="annotation reference"/>
    <w:basedOn w:val="DefaultParagraphFont"/>
    <w:semiHidden/>
    <w:rsid w:val="005B1BF1"/>
    <w:rPr>
      <w:sz w:val="16"/>
      <w:szCs w:val="16"/>
    </w:rPr>
  </w:style>
  <w:style w:type="paragraph" w:styleId="CommentText">
    <w:name w:val="annotation text"/>
    <w:basedOn w:val="Normal"/>
    <w:link w:val="CommentTextChar"/>
    <w:semiHidden/>
    <w:rsid w:val="005B1BF1"/>
    <w:rPr>
      <w:sz w:val="20"/>
    </w:rPr>
  </w:style>
  <w:style w:type="paragraph" w:customStyle="1" w:styleId="issueddate">
    <w:name w:val="issued date"/>
    <w:rsid w:val="008B2472"/>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link w:val="BalloonTextChar"/>
    <w:rsid w:val="005B1BF1"/>
    <w:rPr>
      <w:rFonts w:ascii="Tahoma" w:hAnsi="Tahoma" w:cs="Tahoma"/>
      <w:sz w:val="16"/>
      <w:szCs w:val="16"/>
    </w:rPr>
  </w:style>
  <w:style w:type="paragraph" w:customStyle="1" w:styleId="boxbullet">
    <w:name w:val="box bullet"/>
    <w:basedOn w:val="Frontbullet"/>
    <w:rsid w:val="005B1BF1"/>
    <w:pPr>
      <w:numPr>
        <w:ilvl w:val="0"/>
        <w:numId w:val="11"/>
      </w:numPr>
      <w:spacing w:before="60"/>
    </w:pPr>
  </w:style>
  <w:style w:type="paragraph" w:customStyle="1" w:styleId="boxtext">
    <w:name w:val="box text"/>
    <w:basedOn w:val="Fronttext"/>
    <w:rsid w:val="005B1BF1"/>
    <w:pPr>
      <w:spacing w:before="120"/>
      <w:ind w:left="0"/>
    </w:pPr>
  </w:style>
  <w:style w:type="paragraph" w:customStyle="1" w:styleId="MainHeading3">
    <w:name w:val="MainHeading3"/>
    <w:basedOn w:val="Normal"/>
    <w:rsid w:val="00A55551"/>
    <w:pPr>
      <w:keepNext/>
      <w:numPr>
        <w:ilvl w:val="2"/>
        <w:numId w:val="12"/>
      </w:numPr>
      <w:spacing w:before="240" w:after="120"/>
      <w:outlineLvl w:val="2"/>
    </w:pPr>
    <w:rPr>
      <w:rFonts w:ascii="ClassGarmnd BT" w:hAnsi="ClassGarmnd BT"/>
      <w:b/>
      <w:color w:val="000000"/>
      <w:lang w:eastAsia="zh-CN"/>
    </w:rPr>
  </w:style>
  <w:style w:type="paragraph" w:customStyle="1" w:styleId="MainHeading4">
    <w:name w:val="MainHeading4"/>
    <w:basedOn w:val="Normal"/>
    <w:autoRedefine/>
    <w:rsid w:val="00A55551"/>
    <w:pPr>
      <w:numPr>
        <w:ilvl w:val="3"/>
        <w:numId w:val="12"/>
      </w:numPr>
      <w:tabs>
        <w:tab w:val="clear" w:pos="1985"/>
        <w:tab w:val="num" w:pos="459"/>
        <w:tab w:val="left" w:pos="601"/>
      </w:tabs>
      <w:spacing w:before="240" w:after="0"/>
      <w:ind w:left="459" w:hanging="425"/>
    </w:pPr>
    <w:rPr>
      <w:color w:val="000000"/>
      <w:lang w:eastAsia="zh-CN"/>
    </w:rPr>
  </w:style>
  <w:style w:type="character" w:customStyle="1" w:styleId="MainHeading2Char">
    <w:name w:val="MainHeading2 Char"/>
    <w:basedOn w:val="DefaultParagraphFont"/>
    <w:link w:val="MainHeading2"/>
    <w:rsid w:val="00A55551"/>
    <w:rPr>
      <w:rFonts w:ascii="Arial" w:hAnsi="Arial" w:cs="Arial"/>
      <w:color w:val="000000"/>
      <w:sz w:val="18"/>
      <w:szCs w:val="18"/>
    </w:rPr>
  </w:style>
  <w:style w:type="paragraph" w:styleId="NoSpacing">
    <w:name w:val="No Spacing"/>
    <w:uiPriority w:val="1"/>
    <w:qFormat/>
    <w:rsid w:val="00A55551"/>
    <w:rPr>
      <w:sz w:val="22"/>
    </w:rPr>
  </w:style>
  <w:style w:type="paragraph" w:customStyle="1" w:styleId="MIRSubpara">
    <w:name w:val="MIR Subpara"/>
    <w:basedOn w:val="subparaa"/>
    <w:link w:val="MIRSubparaChar"/>
    <w:qFormat/>
    <w:rsid w:val="00E428CB"/>
    <w:pPr>
      <w:numPr>
        <w:numId w:val="18"/>
      </w:numPr>
    </w:pPr>
  </w:style>
  <w:style w:type="paragraph" w:customStyle="1" w:styleId="MIRsubsubsubpara">
    <w:name w:val="MIR subsubsubpara"/>
    <w:basedOn w:val="subsubparai"/>
    <w:link w:val="MIRsubsubsubparaChar"/>
    <w:qFormat/>
    <w:rsid w:val="00EB59C0"/>
    <w:pPr>
      <w:numPr>
        <w:ilvl w:val="3"/>
        <w:numId w:val="14"/>
      </w:numPr>
      <w:tabs>
        <w:tab w:val="clear" w:pos="3544"/>
        <w:tab w:val="num" w:pos="2410"/>
      </w:tabs>
      <w:ind w:left="2410"/>
    </w:pPr>
  </w:style>
  <w:style w:type="character" w:customStyle="1" w:styleId="BodyTextChar">
    <w:name w:val="Body Text Char"/>
    <w:basedOn w:val="DefaultParagraphFont"/>
    <w:link w:val="BodyText"/>
    <w:semiHidden/>
    <w:rsid w:val="00FD6D86"/>
    <w:rPr>
      <w:sz w:val="22"/>
      <w:szCs w:val="22"/>
    </w:rPr>
  </w:style>
  <w:style w:type="character" w:customStyle="1" w:styleId="subparaaChar">
    <w:name w:val="sub para (a) Char"/>
    <w:basedOn w:val="BodyTextChar"/>
    <w:link w:val="subparaa"/>
    <w:rsid w:val="00FD6D86"/>
    <w:rPr>
      <w:sz w:val="22"/>
      <w:szCs w:val="22"/>
    </w:rPr>
  </w:style>
  <w:style w:type="character" w:customStyle="1" w:styleId="MIRSubparaChar">
    <w:name w:val="MIR Subpara Char"/>
    <w:basedOn w:val="subparaaChar"/>
    <w:link w:val="MIRSubpara"/>
    <w:rsid w:val="00FD6D86"/>
    <w:rPr>
      <w:sz w:val="22"/>
      <w:szCs w:val="22"/>
    </w:rPr>
  </w:style>
  <w:style w:type="paragraph" w:customStyle="1" w:styleId="MIRBodyText">
    <w:name w:val="MIR Body Text"/>
    <w:basedOn w:val="Bodytextplain"/>
    <w:link w:val="MIRBodyTextChar"/>
    <w:qFormat/>
    <w:rsid w:val="001D0FB2"/>
    <w:pPr>
      <w:tabs>
        <w:tab w:val="left" w:pos="2205"/>
      </w:tabs>
      <w:ind w:left="851"/>
    </w:pPr>
  </w:style>
  <w:style w:type="character" w:customStyle="1" w:styleId="subsubparaiChar">
    <w:name w:val="sub sub para (i) Char"/>
    <w:basedOn w:val="subparaaChar"/>
    <w:link w:val="subsubparai"/>
    <w:rsid w:val="00EB59C0"/>
    <w:rPr>
      <w:sz w:val="22"/>
      <w:szCs w:val="22"/>
    </w:rPr>
  </w:style>
  <w:style w:type="character" w:customStyle="1" w:styleId="MIRsubsubsubparaChar">
    <w:name w:val="MIR subsubsubpara Char"/>
    <w:basedOn w:val="subsubparaiChar"/>
    <w:link w:val="MIRsubsubsubpara"/>
    <w:rsid w:val="00EB59C0"/>
    <w:rPr>
      <w:sz w:val="22"/>
      <w:szCs w:val="22"/>
    </w:rPr>
  </w:style>
  <w:style w:type="paragraph" w:customStyle="1" w:styleId="MIRPenalty">
    <w:name w:val="MIR Penalty"/>
    <w:basedOn w:val="Feedbackhead"/>
    <w:link w:val="MIRPenaltyChar"/>
    <w:qFormat/>
    <w:rsid w:val="00E211BF"/>
    <w:rPr>
      <w:lang w:val="en-GB"/>
    </w:rPr>
  </w:style>
  <w:style w:type="character" w:customStyle="1" w:styleId="BodytextplainChar">
    <w:name w:val="Body text plain Char"/>
    <w:basedOn w:val="BodyTextChar"/>
    <w:link w:val="Bodytextplain"/>
    <w:rsid w:val="001D0FB2"/>
    <w:rPr>
      <w:sz w:val="22"/>
      <w:szCs w:val="22"/>
    </w:rPr>
  </w:style>
  <w:style w:type="character" w:customStyle="1" w:styleId="MIRBodyTextChar">
    <w:name w:val="MIR Body Text Char"/>
    <w:basedOn w:val="BodytextplainChar"/>
    <w:link w:val="MIRBodyText"/>
    <w:rsid w:val="001D0FB2"/>
    <w:rPr>
      <w:sz w:val="22"/>
      <w:szCs w:val="22"/>
    </w:rPr>
  </w:style>
  <w:style w:type="paragraph" w:customStyle="1" w:styleId="MIRHeading3">
    <w:name w:val="MIR Heading 3"/>
    <w:basedOn w:val="Heading3"/>
    <w:link w:val="MIRHeading3Char"/>
    <w:qFormat/>
    <w:rsid w:val="000455AA"/>
    <w:pPr>
      <w:ind w:left="851" w:hanging="851"/>
    </w:pPr>
  </w:style>
  <w:style w:type="character" w:customStyle="1" w:styleId="KPheadChar">
    <w:name w:val="KP head Char"/>
    <w:basedOn w:val="DefaultParagraphFont"/>
    <w:link w:val="KPhead"/>
    <w:rsid w:val="001D0FB2"/>
    <w:rPr>
      <w:rFonts w:ascii="Arial" w:hAnsi="Arial" w:cs="Arial"/>
      <w:b/>
      <w:color w:val="FFFFFF"/>
      <w:shd w:val="clear" w:color="auto" w:fill="117DC7"/>
    </w:rPr>
  </w:style>
  <w:style w:type="character" w:customStyle="1" w:styleId="FeedbackheadChar">
    <w:name w:val="Feedback head Char"/>
    <w:basedOn w:val="KPheadChar"/>
    <w:link w:val="Feedbackhead"/>
    <w:rsid w:val="0057394C"/>
    <w:rPr>
      <w:rFonts w:ascii="Arial" w:hAnsi="Arial" w:cs="Arial"/>
      <w:b/>
      <w:i/>
      <w:color w:val="FFFFFF"/>
      <w:shd w:val="clear" w:color="auto" w:fill="117DC7"/>
    </w:rPr>
  </w:style>
  <w:style w:type="character" w:customStyle="1" w:styleId="MIRPenaltyChar">
    <w:name w:val="MIR Penalty Char"/>
    <w:basedOn w:val="FeedbackheadChar"/>
    <w:link w:val="MIRPenalty"/>
    <w:rsid w:val="001D0FB2"/>
    <w:rPr>
      <w:rFonts w:ascii="Arial" w:hAnsi="Arial" w:cs="Arial"/>
      <w:b/>
      <w:i/>
      <w:color w:val="FFFFFF"/>
      <w:shd w:val="clear" w:color="auto" w:fill="117DC7"/>
    </w:rPr>
  </w:style>
  <w:style w:type="paragraph" w:customStyle="1" w:styleId="MIRSubsubpara">
    <w:name w:val="MIR Subsubpara"/>
    <w:basedOn w:val="subsubparai"/>
    <w:link w:val="MIRSubsubparaChar"/>
    <w:qFormat/>
    <w:rsid w:val="004F5633"/>
    <w:pPr>
      <w:numPr>
        <w:numId w:val="18"/>
      </w:numPr>
      <w:tabs>
        <w:tab w:val="clear" w:pos="3119"/>
        <w:tab w:val="num" w:pos="1701"/>
      </w:tabs>
      <w:ind w:left="1701" w:hanging="425"/>
    </w:pPr>
  </w:style>
  <w:style w:type="character" w:customStyle="1" w:styleId="Heading3Char">
    <w:name w:val="Heading 3 Char"/>
    <w:basedOn w:val="DefaultParagraphFont"/>
    <w:link w:val="Heading3"/>
    <w:rsid w:val="0078211D"/>
    <w:rPr>
      <w:rFonts w:ascii="Arial" w:hAnsi="Arial" w:cs="Arial"/>
      <w:b/>
      <w:sz w:val="24"/>
      <w:szCs w:val="24"/>
    </w:rPr>
  </w:style>
  <w:style w:type="character" w:customStyle="1" w:styleId="MIRHeading3Char">
    <w:name w:val="MIR Heading 3 Char"/>
    <w:basedOn w:val="Heading3Char"/>
    <w:link w:val="MIRHeading3"/>
    <w:rsid w:val="000455AA"/>
    <w:rPr>
      <w:rFonts w:ascii="Arial" w:hAnsi="Arial" w:cs="Arial"/>
      <w:b/>
      <w:sz w:val="24"/>
      <w:szCs w:val="24"/>
    </w:rPr>
  </w:style>
  <w:style w:type="paragraph" w:customStyle="1" w:styleId="MIRNote">
    <w:name w:val="MIR Note"/>
    <w:basedOn w:val="Note"/>
    <w:link w:val="MIRNoteChar"/>
    <w:qFormat/>
    <w:rsid w:val="003816C0"/>
    <w:pPr>
      <w:ind w:left="1701"/>
    </w:pPr>
  </w:style>
  <w:style w:type="character" w:customStyle="1" w:styleId="MIRSubsubparaChar">
    <w:name w:val="MIR Subsubpara Char"/>
    <w:basedOn w:val="subsubparaiChar"/>
    <w:link w:val="MIRSubsubpara"/>
    <w:rsid w:val="004F5633"/>
    <w:rPr>
      <w:sz w:val="22"/>
      <w:szCs w:val="22"/>
    </w:rPr>
  </w:style>
  <w:style w:type="paragraph" w:customStyle="1" w:styleId="MIRHeading2">
    <w:name w:val="MIR Heading 2"/>
    <w:basedOn w:val="Heading2"/>
    <w:link w:val="MIRHeading2Char"/>
    <w:qFormat/>
    <w:rsid w:val="00B13368"/>
    <w:pPr>
      <w:tabs>
        <w:tab w:val="left" w:pos="851"/>
      </w:tabs>
      <w:spacing w:before="480"/>
      <w:ind w:left="1134" w:hanging="1134"/>
    </w:pPr>
  </w:style>
  <w:style w:type="character" w:customStyle="1" w:styleId="NoteChar">
    <w:name w:val="Note Char"/>
    <w:basedOn w:val="BodyTextChar"/>
    <w:link w:val="Note"/>
    <w:rsid w:val="003816C0"/>
    <w:rPr>
      <w:sz w:val="18"/>
      <w:szCs w:val="22"/>
    </w:rPr>
  </w:style>
  <w:style w:type="character" w:customStyle="1" w:styleId="MIRNoteChar">
    <w:name w:val="MIR Note Char"/>
    <w:basedOn w:val="NoteChar"/>
    <w:link w:val="MIRNote"/>
    <w:rsid w:val="003816C0"/>
    <w:rPr>
      <w:sz w:val="18"/>
      <w:szCs w:val="22"/>
    </w:rPr>
  </w:style>
  <w:style w:type="paragraph" w:customStyle="1" w:styleId="MIRHeading1">
    <w:name w:val="MIR Heading 1"/>
    <w:basedOn w:val="Heading1nonumber"/>
    <w:link w:val="MIRHeading1Char"/>
    <w:qFormat/>
    <w:rsid w:val="0013774D"/>
    <w:pPr>
      <w:spacing w:after="0"/>
    </w:pPr>
  </w:style>
  <w:style w:type="character" w:customStyle="1" w:styleId="Heading2Char">
    <w:name w:val="Heading 2 Char"/>
    <w:basedOn w:val="DefaultParagraphFont"/>
    <w:link w:val="Heading2"/>
    <w:rsid w:val="00933C42"/>
    <w:rPr>
      <w:rFonts w:ascii="Arial" w:hAnsi="Arial" w:cs="Arial"/>
      <w:b/>
      <w:sz w:val="28"/>
      <w:szCs w:val="28"/>
    </w:rPr>
  </w:style>
  <w:style w:type="character" w:customStyle="1" w:styleId="MIRHeading2Char">
    <w:name w:val="MIR Heading 2 Char"/>
    <w:basedOn w:val="Heading2Char"/>
    <w:link w:val="MIRHeading2"/>
    <w:rsid w:val="00933C42"/>
    <w:rPr>
      <w:rFonts w:ascii="Arial" w:hAnsi="Arial" w:cs="Arial"/>
      <w:b/>
      <w:sz w:val="28"/>
      <w:szCs w:val="28"/>
    </w:rPr>
  </w:style>
  <w:style w:type="paragraph" w:customStyle="1" w:styleId="MIRHeading4">
    <w:name w:val="MIR Heading 4"/>
    <w:basedOn w:val="Heading4"/>
    <w:link w:val="MIRHeading4Char"/>
    <w:qFormat/>
    <w:rsid w:val="0013774D"/>
    <w:pPr>
      <w:ind w:left="851"/>
    </w:pPr>
  </w:style>
  <w:style w:type="character" w:customStyle="1" w:styleId="Heading1Char">
    <w:name w:val="Heading 1 Char"/>
    <w:basedOn w:val="DefaultParagraphFont"/>
    <w:link w:val="Heading1"/>
    <w:rsid w:val="0013774D"/>
    <w:rPr>
      <w:rFonts w:ascii="Arial" w:hAnsi="Arial" w:cs="Arial"/>
      <w:b/>
      <w:kern w:val="28"/>
      <w:sz w:val="36"/>
      <w:szCs w:val="36"/>
    </w:rPr>
  </w:style>
  <w:style w:type="character" w:customStyle="1" w:styleId="Heading1nonumberChar">
    <w:name w:val="Heading 1 no number Char"/>
    <w:basedOn w:val="Heading1Char"/>
    <w:link w:val="Heading1nonumber"/>
    <w:rsid w:val="0013774D"/>
    <w:rPr>
      <w:rFonts w:ascii="Arial" w:hAnsi="Arial" w:cs="Arial"/>
      <w:b/>
      <w:kern w:val="28"/>
      <w:sz w:val="36"/>
      <w:szCs w:val="36"/>
    </w:rPr>
  </w:style>
  <w:style w:type="character" w:customStyle="1" w:styleId="MIRHeading1Char">
    <w:name w:val="MIR Heading 1 Char"/>
    <w:basedOn w:val="Heading1nonumberChar"/>
    <w:link w:val="MIRHeading1"/>
    <w:rsid w:val="0013774D"/>
    <w:rPr>
      <w:rFonts w:ascii="Arial" w:hAnsi="Arial" w:cs="Arial"/>
      <w:b/>
      <w:kern w:val="28"/>
      <w:sz w:val="36"/>
      <w:szCs w:val="36"/>
    </w:rPr>
  </w:style>
  <w:style w:type="character" w:customStyle="1" w:styleId="FooterChar">
    <w:name w:val="Footer Char"/>
    <w:basedOn w:val="DefaultParagraphFont"/>
    <w:link w:val="Footer"/>
    <w:uiPriority w:val="99"/>
    <w:rsid w:val="007229AC"/>
    <w:rPr>
      <w:rFonts w:ascii="Arial" w:hAnsi="Arial"/>
      <w:sz w:val="16"/>
      <w:szCs w:val="16"/>
    </w:rPr>
  </w:style>
  <w:style w:type="character" w:customStyle="1" w:styleId="Heading4Char">
    <w:name w:val="Heading 4 Char"/>
    <w:basedOn w:val="DefaultParagraphFont"/>
    <w:link w:val="Heading4"/>
    <w:rsid w:val="0013774D"/>
    <w:rPr>
      <w:rFonts w:ascii="Arial" w:hAnsi="Arial" w:cs="Arial"/>
      <w:b/>
      <w:szCs w:val="22"/>
    </w:rPr>
  </w:style>
  <w:style w:type="character" w:customStyle="1" w:styleId="MIRHeading4Char">
    <w:name w:val="MIR Heading 4 Char"/>
    <w:basedOn w:val="Heading4Char"/>
    <w:link w:val="MIRHeading4"/>
    <w:rsid w:val="0013774D"/>
    <w:rPr>
      <w:rFonts w:ascii="Arial" w:hAnsi="Arial" w:cs="Arial"/>
      <w:b/>
      <w:szCs w:val="22"/>
    </w:rPr>
  </w:style>
  <w:style w:type="paragraph" w:customStyle="1" w:styleId="abody">
    <w:name w:val="abody"/>
    <w:rsid w:val="004C0497"/>
    <w:pPr>
      <w:overflowPunct w:val="0"/>
      <w:autoSpaceDE w:val="0"/>
      <w:autoSpaceDN w:val="0"/>
      <w:adjustRightInd w:val="0"/>
      <w:spacing w:before="120" w:after="120"/>
      <w:textAlignment w:val="baseline"/>
    </w:pPr>
    <w:rPr>
      <w:noProof/>
      <w:sz w:val="24"/>
      <w:lang w:eastAsia="en-US"/>
    </w:rPr>
  </w:style>
  <w:style w:type="paragraph" w:customStyle="1" w:styleId="aNotetoclassorder">
    <w:name w:val="aNote to class order"/>
    <w:next w:val="abody"/>
    <w:rsid w:val="004C0497"/>
    <w:pPr>
      <w:pageBreakBefore/>
      <w:spacing w:after="120"/>
    </w:pPr>
    <w:rPr>
      <w:rFonts w:ascii="Arial" w:hAnsi="Arial" w:cs="Arial"/>
      <w:b/>
      <w:bCs/>
      <w:color w:val="000000"/>
      <w:sz w:val="24"/>
      <w:szCs w:val="24"/>
      <w:lang w:eastAsia="en-US"/>
    </w:rPr>
  </w:style>
  <w:style w:type="paragraph" w:customStyle="1" w:styleId="aNote1">
    <w:name w:val="aNote 1"/>
    <w:next w:val="abody"/>
    <w:rsid w:val="004C0497"/>
    <w:pPr>
      <w:spacing w:before="240" w:after="120"/>
    </w:pPr>
    <w:rPr>
      <w:rFonts w:ascii="Arial" w:hAnsi="Arial" w:cs="Arial"/>
      <w:b/>
      <w:bCs/>
      <w:sz w:val="18"/>
      <w:szCs w:val="16"/>
      <w:lang w:eastAsia="en-US"/>
    </w:rPr>
  </w:style>
  <w:style w:type="paragraph" w:customStyle="1" w:styleId="aTableof">
    <w:name w:val="aTable of"/>
    <w:basedOn w:val="aNotetoclassorder"/>
    <w:rsid w:val="004C0497"/>
    <w:pPr>
      <w:pageBreakBefore w:val="0"/>
      <w:spacing w:before="360"/>
    </w:pPr>
    <w:rPr>
      <w:bCs w:val="0"/>
    </w:rPr>
  </w:style>
  <w:style w:type="paragraph" w:customStyle="1" w:styleId="atableheadings">
    <w:name w:val="atable headings"/>
    <w:rsid w:val="004C0497"/>
    <w:pPr>
      <w:spacing w:before="60" w:after="60"/>
    </w:pPr>
    <w:rPr>
      <w:b/>
      <w:bCs/>
      <w:sz w:val="18"/>
      <w:szCs w:val="16"/>
      <w:lang w:eastAsia="en-US"/>
    </w:rPr>
  </w:style>
  <w:style w:type="paragraph" w:customStyle="1" w:styleId="atabletext">
    <w:name w:val="atable text"/>
    <w:rsid w:val="004C0497"/>
    <w:pPr>
      <w:spacing w:before="60" w:after="60"/>
    </w:pPr>
    <w:rPr>
      <w:sz w:val="18"/>
      <w:lang w:eastAsia="en-US"/>
    </w:rPr>
  </w:style>
  <w:style w:type="paragraph" w:customStyle="1" w:styleId="aNotetext">
    <w:name w:val="aNote text"/>
    <w:basedOn w:val="Normal"/>
    <w:rsid w:val="004C0497"/>
    <w:pPr>
      <w:spacing w:before="60" w:after="120"/>
    </w:pPr>
    <w:rPr>
      <w:sz w:val="18"/>
      <w:lang w:eastAsia="en-US"/>
    </w:rPr>
  </w:style>
  <w:style w:type="paragraph" w:customStyle="1" w:styleId="sourcenotefullwidth">
    <w:name w:val="source note full width"/>
    <w:rsid w:val="005B1BF1"/>
    <w:pPr>
      <w:spacing w:before="120"/>
    </w:pPr>
    <w:rPr>
      <w:rFonts w:ascii="Arial" w:hAnsi="Arial"/>
      <w:sz w:val="16"/>
      <w:szCs w:val="22"/>
    </w:rPr>
  </w:style>
  <w:style w:type="paragraph" w:customStyle="1" w:styleId="sub3paraA">
    <w:name w:val="sub3para (A)"/>
    <w:basedOn w:val="subsubparai"/>
    <w:qFormat/>
    <w:rsid w:val="005B1BF1"/>
    <w:pPr>
      <w:numPr>
        <w:ilvl w:val="3"/>
      </w:numPr>
    </w:pPr>
  </w:style>
  <w:style w:type="paragraph" w:customStyle="1" w:styleId="sub4paraI">
    <w:name w:val="sub4para (I)"/>
    <w:basedOn w:val="subsubparai"/>
    <w:qFormat/>
    <w:rsid w:val="005B1BF1"/>
    <w:pPr>
      <w:numPr>
        <w:ilvl w:val="4"/>
      </w:numPr>
    </w:pPr>
  </w:style>
  <w:style w:type="paragraph" w:customStyle="1" w:styleId="Feedbacksubsubquestion">
    <w:name w:val="Feedback subsubquestion"/>
    <w:basedOn w:val="Feedbacksubquestion"/>
    <w:qFormat/>
    <w:rsid w:val="005B1BF1"/>
    <w:pPr>
      <w:numPr>
        <w:ilvl w:val="6"/>
      </w:numPr>
    </w:pPr>
  </w:style>
  <w:style w:type="paragraph" w:customStyle="1" w:styleId="sourcenoteindented">
    <w:name w:val="source note indented"/>
    <w:basedOn w:val="sourcenotefullwidth"/>
    <w:qFormat/>
    <w:rsid w:val="005B1BF1"/>
    <w:pPr>
      <w:ind w:left="2268"/>
    </w:pPr>
  </w:style>
  <w:style w:type="paragraph" w:customStyle="1" w:styleId="tblProposalsubpara">
    <w:name w:val="tbl Proposal sub para"/>
    <w:basedOn w:val="tbltext"/>
    <w:qFormat/>
    <w:rsid w:val="005B1BF1"/>
    <w:pPr>
      <w:ind w:left="885" w:hanging="425"/>
    </w:pPr>
  </w:style>
  <w:style w:type="paragraph" w:customStyle="1" w:styleId="tblProposalsubsubpara">
    <w:name w:val="tbl Proposal sub sub para"/>
    <w:basedOn w:val="tbltext"/>
    <w:qFormat/>
    <w:rsid w:val="005B1BF1"/>
    <w:pPr>
      <w:ind w:left="1310" w:hanging="425"/>
    </w:pPr>
  </w:style>
  <w:style w:type="paragraph" w:customStyle="1" w:styleId="tblProposaltext">
    <w:name w:val="tbl Proposal text"/>
    <w:basedOn w:val="tbltext"/>
    <w:qFormat/>
    <w:rsid w:val="005B1BF1"/>
    <w:pPr>
      <w:ind w:left="425" w:hanging="425"/>
    </w:pPr>
  </w:style>
  <w:style w:type="paragraph" w:customStyle="1" w:styleId="tblProposaltextnonumber">
    <w:name w:val="tbl Proposal text no number"/>
    <w:basedOn w:val="tbltext"/>
    <w:qFormat/>
    <w:rsid w:val="005B1BF1"/>
    <w:pPr>
      <w:ind w:left="425"/>
    </w:pPr>
  </w:style>
  <w:style w:type="paragraph" w:customStyle="1" w:styleId="tblFeedbackquestion">
    <w:name w:val="tbl Feedback question"/>
    <w:basedOn w:val="Proposaltext"/>
    <w:qFormat/>
    <w:rsid w:val="005B1BF1"/>
    <w:pPr>
      <w:numPr>
        <w:ilvl w:val="0"/>
        <w:numId w:val="0"/>
      </w:numPr>
      <w:spacing w:before="120" w:line="240" w:lineRule="atLeast"/>
      <w:ind w:left="624" w:hanging="624"/>
    </w:pPr>
    <w:rPr>
      <w:sz w:val="18"/>
      <w:szCs w:val="18"/>
    </w:rPr>
  </w:style>
  <w:style w:type="paragraph" w:customStyle="1" w:styleId="tblProposalnotenonumber">
    <w:name w:val="tbl Proposal note no number"/>
    <w:basedOn w:val="tblProposalsubsubpara"/>
    <w:qFormat/>
    <w:rsid w:val="005B1BF1"/>
    <w:rPr>
      <w:sz w:val="16"/>
      <w:szCs w:val="16"/>
    </w:rPr>
  </w:style>
  <w:style w:type="paragraph" w:customStyle="1" w:styleId="tblFeedbacksubquestion">
    <w:name w:val="tbl Feedback subquestion"/>
    <w:basedOn w:val="tblProposalsubpara"/>
    <w:rsid w:val="005B1BF1"/>
    <w:pPr>
      <w:ind w:left="964" w:hanging="340"/>
    </w:pPr>
  </w:style>
  <w:style w:type="paragraph" w:customStyle="1" w:styleId="tblFeedbacksubsubquestion">
    <w:name w:val="tbl Feedback subsubquestion"/>
    <w:basedOn w:val="tblProposalsubsubpara"/>
    <w:qFormat/>
    <w:rsid w:val="005B1BF1"/>
    <w:pPr>
      <w:ind w:left="1304" w:hanging="340"/>
    </w:pPr>
  </w:style>
  <w:style w:type="paragraph" w:customStyle="1" w:styleId="CM119">
    <w:name w:val="CM119"/>
    <w:basedOn w:val="Normal"/>
    <w:next w:val="Normal"/>
    <w:uiPriority w:val="99"/>
    <w:rsid w:val="00B51CF3"/>
    <w:pPr>
      <w:widowControl w:val="0"/>
      <w:autoSpaceDE w:val="0"/>
      <w:autoSpaceDN w:val="0"/>
      <w:adjustRightInd w:val="0"/>
      <w:spacing w:after="0"/>
    </w:pPr>
    <w:rPr>
      <w:rFonts w:eastAsiaTheme="minorEastAsia"/>
      <w:sz w:val="24"/>
      <w:szCs w:val="24"/>
    </w:rPr>
  </w:style>
  <w:style w:type="paragraph" w:customStyle="1" w:styleId="CM121">
    <w:name w:val="CM121"/>
    <w:basedOn w:val="Normal"/>
    <w:next w:val="Normal"/>
    <w:uiPriority w:val="99"/>
    <w:rsid w:val="00B51CF3"/>
    <w:pPr>
      <w:widowControl w:val="0"/>
      <w:autoSpaceDE w:val="0"/>
      <w:autoSpaceDN w:val="0"/>
      <w:adjustRightInd w:val="0"/>
      <w:spacing w:after="0"/>
    </w:pPr>
    <w:rPr>
      <w:rFonts w:eastAsiaTheme="minorEastAsia"/>
      <w:sz w:val="24"/>
      <w:szCs w:val="24"/>
    </w:rPr>
  </w:style>
  <w:style w:type="paragraph" w:customStyle="1" w:styleId="MIRHeading3Rule">
    <w:name w:val="MIR Heading 3 (Rule)"/>
    <w:basedOn w:val="Heading3"/>
    <w:next w:val="MIRBodyText"/>
    <w:link w:val="MIRHeading3RuleChar"/>
    <w:qFormat/>
    <w:rsid w:val="00B51CF3"/>
    <w:pPr>
      <w:keepNext w:val="0"/>
      <w:spacing w:after="120"/>
      <w:ind w:left="851" w:hanging="851"/>
    </w:pPr>
    <w:rPr>
      <w:rFonts w:eastAsia="Calibri"/>
      <w:szCs w:val="22"/>
      <w:lang w:eastAsia="en-US"/>
    </w:rPr>
  </w:style>
  <w:style w:type="character" w:customStyle="1" w:styleId="MIRHeading3RuleChar">
    <w:name w:val="MIR Heading 3 (Rule) Char"/>
    <w:basedOn w:val="Heading3Char"/>
    <w:link w:val="MIRHeading3Rule"/>
    <w:rsid w:val="00B51CF3"/>
    <w:rPr>
      <w:rFonts w:ascii="Arial" w:eastAsia="Calibri" w:hAnsi="Arial" w:cs="Arial"/>
      <w:b/>
      <w:sz w:val="24"/>
      <w:szCs w:val="22"/>
      <w:lang w:eastAsia="en-US"/>
    </w:rPr>
  </w:style>
  <w:style w:type="paragraph" w:customStyle="1" w:styleId="MIRHeading2Part">
    <w:name w:val="MIR Heading 2 (Part)"/>
    <w:basedOn w:val="Heading2"/>
    <w:next w:val="MIRHeading3Rule"/>
    <w:qFormat/>
    <w:rsid w:val="00B51CF3"/>
    <w:pPr>
      <w:keepLines/>
      <w:spacing w:before="400" w:after="200"/>
    </w:pPr>
    <w:rPr>
      <w:kern w:val="28"/>
      <w:szCs w:val="26"/>
      <w:lang w:eastAsia="en-US"/>
    </w:rPr>
  </w:style>
  <w:style w:type="paragraph" w:customStyle="1" w:styleId="MIRHeading1Chapter">
    <w:name w:val="MIR Heading 1 (Chapter)"/>
    <w:basedOn w:val="Normal"/>
    <w:next w:val="MIRHeading2Part"/>
    <w:qFormat/>
    <w:rsid w:val="00B51CF3"/>
    <w:pPr>
      <w:keepNext/>
      <w:pageBreakBefore/>
      <w:spacing w:after="0" w:line="280" w:lineRule="atLeast"/>
      <w:outlineLvl w:val="0"/>
    </w:pPr>
    <w:rPr>
      <w:rFonts w:ascii="Arial" w:hAnsi="Arial" w:cs="Arial"/>
      <w:b/>
      <w:kern w:val="28"/>
      <w:sz w:val="36"/>
      <w:szCs w:val="36"/>
      <w:lang w:eastAsia="en-US"/>
    </w:rPr>
  </w:style>
  <w:style w:type="character" w:styleId="PlaceholderText">
    <w:name w:val="Placeholder Text"/>
    <w:basedOn w:val="DefaultParagraphFont"/>
    <w:uiPriority w:val="99"/>
    <w:semiHidden/>
    <w:rsid w:val="00B51CF3"/>
    <w:rPr>
      <w:color w:val="808080"/>
    </w:rPr>
  </w:style>
  <w:style w:type="paragraph" w:customStyle="1" w:styleId="CM115">
    <w:name w:val="CM115"/>
    <w:basedOn w:val="Normal"/>
    <w:next w:val="Normal"/>
    <w:uiPriority w:val="99"/>
    <w:rsid w:val="00CA562A"/>
    <w:pPr>
      <w:widowControl w:val="0"/>
      <w:autoSpaceDE w:val="0"/>
      <w:autoSpaceDN w:val="0"/>
      <w:adjustRightInd w:val="0"/>
      <w:spacing w:after="0"/>
    </w:pPr>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D866EA"/>
    <w:rPr>
      <w:b/>
      <w:bCs/>
    </w:rPr>
  </w:style>
  <w:style w:type="character" w:customStyle="1" w:styleId="CommentTextChar">
    <w:name w:val="Comment Text Char"/>
    <w:basedOn w:val="DefaultParagraphFont"/>
    <w:link w:val="CommentText"/>
    <w:semiHidden/>
    <w:rsid w:val="00D866EA"/>
  </w:style>
  <w:style w:type="character" w:customStyle="1" w:styleId="CommentSubjectChar">
    <w:name w:val="Comment Subject Char"/>
    <w:basedOn w:val="CommentTextChar"/>
    <w:link w:val="CommentSubject"/>
    <w:rsid w:val="00D866EA"/>
  </w:style>
  <w:style w:type="paragraph" w:customStyle="1" w:styleId="CM116">
    <w:name w:val="CM116"/>
    <w:basedOn w:val="Normal"/>
    <w:next w:val="Normal"/>
    <w:uiPriority w:val="99"/>
    <w:rsid w:val="00BE2DFA"/>
    <w:pPr>
      <w:widowControl w:val="0"/>
      <w:autoSpaceDE w:val="0"/>
      <w:autoSpaceDN w:val="0"/>
      <w:adjustRightInd w:val="0"/>
      <w:spacing w:after="0"/>
    </w:pPr>
    <w:rPr>
      <w:rFonts w:eastAsiaTheme="minorEastAsia"/>
      <w:sz w:val="24"/>
      <w:szCs w:val="24"/>
    </w:rPr>
  </w:style>
  <w:style w:type="character" w:customStyle="1" w:styleId="Heading7Char">
    <w:name w:val="Heading 7 Char"/>
    <w:basedOn w:val="DefaultParagraphFont"/>
    <w:link w:val="Heading7"/>
    <w:rsid w:val="00E85149"/>
    <w:rPr>
      <w:rFonts w:ascii="Arial" w:hAnsi="Arial" w:cs="Arial"/>
      <w:b/>
      <w:sz w:val="28"/>
      <w:szCs w:val="28"/>
    </w:rPr>
  </w:style>
  <w:style w:type="numbering" w:customStyle="1" w:styleId="NoList1">
    <w:name w:val="No List1"/>
    <w:next w:val="NoList"/>
    <w:semiHidden/>
    <w:rsid w:val="00154610"/>
  </w:style>
  <w:style w:type="character" w:styleId="EndnoteReference">
    <w:name w:val="endnote reference"/>
    <w:basedOn w:val="DefaultParagraphFont"/>
    <w:semiHidden/>
    <w:rsid w:val="00154610"/>
    <w:rPr>
      <w:vertAlign w:val="superscript"/>
    </w:rPr>
  </w:style>
  <w:style w:type="character" w:customStyle="1" w:styleId="BalloonTextChar">
    <w:name w:val="Balloon Text Char"/>
    <w:basedOn w:val="DefaultParagraphFont"/>
    <w:link w:val="BalloonText"/>
    <w:rsid w:val="001546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203677">
      <w:bodyDiv w:val="1"/>
      <w:marLeft w:val="0"/>
      <w:marRight w:val="0"/>
      <w:marTop w:val="0"/>
      <w:marBottom w:val="0"/>
      <w:divBdr>
        <w:top w:val="none" w:sz="0" w:space="0" w:color="auto"/>
        <w:left w:val="none" w:sz="0" w:space="0" w:color="auto"/>
        <w:bottom w:val="none" w:sz="0" w:space="0" w:color="auto"/>
        <w:right w:val="none" w:sz="0" w:space="0" w:color="auto"/>
      </w:divBdr>
    </w:div>
    <w:div w:id="114327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msoffice2007\template\RegDocs\ASIC%20Reg%20Doc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B1CAA-8F44-4AE5-A1CA-4B09098D2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ASIC Reg Docs Template.dotm</Template>
  <TotalTime>0</TotalTime>
  <Pages>12</Pages>
  <Words>1621</Words>
  <Characters>8999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ASIC Market Integrity Rules (ASX Market) 2010</vt:lpstr>
    </vt:vector>
  </TitlesOfParts>
  <LinksUpToDate>false</LinksUpToDate>
  <CharactersWithSpaces>10599</CharactersWithSpaces>
  <SharedDoc>false</SharedDoc>
  <HyperlinkBase/>
  <HLinks>
    <vt:vector size="264" baseType="variant">
      <vt:variant>
        <vt:i4>3866683</vt:i4>
      </vt:variant>
      <vt:variant>
        <vt:i4>264</vt:i4>
      </vt:variant>
      <vt:variant>
        <vt:i4>0</vt:i4>
      </vt:variant>
      <vt:variant>
        <vt:i4>5</vt:i4>
      </vt:variant>
      <vt:variant>
        <vt:lpwstr>http://www.frli.gov.au/</vt:lpwstr>
      </vt:variant>
      <vt:variant>
        <vt:lpwstr/>
      </vt:variant>
      <vt:variant>
        <vt:i4>1966131</vt:i4>
      </vt:variant>
      <vt:variant>
        <vt:i4>257</vt:i4>
      </vt:variant>
      <vt:variant>
        <vt:i4>0</vt:i4>
      </vt:variant>
      <vt:variant>
        <vt:i4>5</vt:i4>
      </vt:variant>
      <vt:variant>
        <vt:lpwstr/>
      </vt:variant>
      <vt:variant>
        <vt:lpwstr>_Toc267648217</vt:lpwstr>
      </vt:variant>
      <vt:variant>
        <vt:i4>1966131</vt:i4>
      </vt:variant>
      <vt:variant>
        <vt:i4>251</vt:i4>
      </vt:variant>
      <vt:variant>
        <vt:i4>0</vt:i4>
      </vt:variant>
      <vt:variant>
        <vt:i4>5</vt:i4>
      </vt:variant>
      <vt:variant>
        <vt:lpwstr/>
      </vt:variant>
      <vt:variant>
        <vt:lpwstr>_Toc267648216</vt:lpwstr>
      </vt:variant>
      <vt:variant>
        <vt:i4>1966131</vt:i4>
      </vt:variant>
      <vt:variant>
        <vt:i4>245</vt:i4>
      </vt:variant>
      <vt:variant>
        <vt:i4>0</vt:i4>
      </vt:variant>
      <vt:variant>
        <vt:i4>5</vt:i4>
      </vt:variant>
      <vt:variant>
        <vt:lpwstr/>
      </vt:variant>
      <vt:variant>
        <vt:lpwstr>_Toc267648215</vt:lpwstr>
      </vt:variant>
      <vt:variant>
        <vt:i4>1966131</vt:i4>
      </vt:variant>
      <vt:variant>
        <vt:i4>239</vt:i4>
      </vt:variant>
      <vt:variant>
        <vt:i4>0</vt:i4>
      </vt:variant>
      <vt:variant>
        <vt:i4>5</vt:i4>
      </vt:variant>
      <vt:variant>
        <vt:lpwstr/>
      </vt:variant>
      <vt:variant>
        <vt:lpwstr>_Toc267648214</vt:lpwstr>
      </vt:variant>
      <vt:variant>
        <vt:i4>1966131</vt:i4>
      </vt:variant>
      <vt:variant>
        <vt:i4>233</vt:i4>
      </vt:variant>
      <vt:variant>
        <vt:i4>0</vt:i4>
      </vt:variant>
      <vt:variant>
        <vt:i4>5</vt:i4>
      </vt:variant>
      <vt:variant>
        <vt:lpwstr/>
      </vt:variant>
      <vt:variant>
        <vt:lpwstr>_Toc267648213</vt:lpwstr>
      </vt:variant>
      <vt:variant>
        <vt:i4>1966131</vt:i4>
      </vt:variant>
      <vt:variant>
        <vt:i4>227</vt:i4>
      </vt:variant>
      <vt:variant>
        <vt:i4>0</vt:i4>
      </vt:variant>
      <vt:variant>
        <vt:i4>5</vt:i4>
      </vt:variant>
      <vt:variant>
        <vt:lpwstr/>
      </vt:variant>
      <vt:variant>
        <vt:lpwstr>_Toc267648212</vt:lpwstr>
      </vt:variant>
      <vt:variant>
        <vt:i4>1966131</vt:i4>
      </vt:variant>
      <vt:variant>
        <vt:i4>221</vt:i4>
      </vt:variant>
      <vt:variant>
        <vt:i4>0</vt:i4>
      </vt:variant>
      <vt:variant>
        <vt:i4>5</vt:i4>
      </vt:variant>
      <vt:variant>
        <vt:lpwstr/>
      </vt:variant>
      <vt:variant>
        <vt:lpwstr>_Toc267648211</vt:lpwstr>
      </vt:variant>
      <vt:variant>
        <vt:i4>1966131</vt:i4>
      </vt:variant>
      <vt:variant>
        <vt:i4>215</vt:i4>
      </vt:variant>
      <vt:variant>
        <vt:i4>0</vt:i4>
      </vt:variant>
      <vt:variant>
        <vt:i4>5</vt:i4>
      </vt:variant>
      <vt:variant>
        <vt:lpwstr/>
      </vt:variant>
      <vt:variant>
        <vt:lpwstr>_Toc267648210</vt:lpwstr>
      </vt:variant>
      <vt:variant>
        <vt:i4>2031667</vt:i4>
      </vt:variant>
      <vt:variant>
        <vt:i4>209</vt:i4>
      </vt:variant>
      <vt:variant>
        <vt:i4>0</vt:i4>
      </vt:variant>
      <vt:variant>
        <vt:i4>5</vt:i4>
      </vt:variant>
      <vt:variant>
        <vt:lpwstr/>
      </vt:variant>
      <vt:variant>
        <vt:lpwstr>_Toc267648209</vt:lpwstr>
      </vt:variant>
      <vt:variant>
        <vt:i4>2031667</vt:i4>
      </vt:variant>
      <vt:variant>
        <vt:i4>203</vt:i4>
      </vt:variant>
      <vt:variant>
        <vt:i4>0</vt:i4>
      </vt:variant>
      <vt:variant>
        <vt:i4>5</vt:i4>
      </vt:variant>
      <vt:variant>
        <vt:lpwstr/>
      </vt:variant>
      <vt:variant>
        <vt:lpwstr>_Toc267648208</vt:lpwstr>
      </vt:variant>
      <vt:variant>
        <vt:i4>2031667</vt:i4>
      </vt:variant>
      <vt:variant>
        <vt:i4>197</vt:i4>
      </vt:variant>
      <vt:variant>
        <vt:i4>0</vt:i4>
      </vt:variant>
      <vt:variant>
        <vt:i4>5</vt:i4>
      </vt:variant>
      <vt:variant>
        <vt:lpwstr/>
      </vt:variant>
      <vt:variant>
        <vt:lpwstr>_Toc267648207</vt:lpwstr>
      </vt:variant>
      <vt:variant>
        <vt:i4>2031667</vt:i4>
      </vt:variant>
      <vt:variant>
        <vt:i4>191</vt:i4>
      </vt:variant>
      <vt:variant>
        <vt:i4>0</vt:i4>
      </vt:variant>
      <vt:variant>
        <vt:i4>5</vt:i4>
      </vt:variant>
      <vt:variant>
        <vt:lpwstr/>
      </vt:variant>
      <vt:variant>
        <vt:lpwstr>_Toc267648206</vt:lpwstr>
      </vt:variant>
      <vt:variant>
        <vt:i4>2031667</vt:i4>
      </vt:variant>
      <vt:variant>
        <vt:i4>185</vt:i4>
      </vt:variant>
      <vt:variant>
        <vt:i4>0</vt:i4>
      </vt:variant>
      <vt:variant>
        <vt:i4>5</vt:i4>
      </vt:variant>
      <vt:variant>
        <vt:lpwstr/>
      </vt:variant>
      <vt:variant>
        <vt:lpwstr>_Toc267648205</vt:lpwstr>
      </vt:variant>
      <vt:variant>
        <vt:i4>2031667</vt:i4>
      </vt:variant>
      <vt:variant>
        <vt:i4>179</vt:i4>
      </vt:variant>
      <vt:variant>
        <vt:i4>0</vt:i4>
      </vt:variant>
      <vt:variant>
        <vt:i4>5</vt:i4>
      </vt:variant>
      <vt:variant>
        <vt:lpwstr/>
      </vt:variant>
      <vt:variant>
        <vt:lpwstr>_Toc267648204</vt:lpwstr>
      </vt:variant>
      <vt:variant>
        <vt:i4>2031667</vt:i4>
      </vt:variant>
      <vt:variant>
        <vt:i4>173</vt:i4>
      </vt:variant>
      <vt:variant>
        <vt:i4>0</vt:i4>
      </vt:variant>
      <vt:variant>
        <vt:i4>5</vt:i4>
      </vt:variant>
      <vt:variant>
        <vt:lpwstr/>
      </vt:variant>
      <vt:variant>
        <vt:lpwstr>_Toc267648203</vt:lpwstr>
      </vt:variant>
      <vt:variant>
        <vt:i4>2031667</vt:i4>
      </vt:variant>
      <vt:variant>
        <vt:i4>167</vt:i4>
      </vt:variant>
      <vt:variant>
        <vt:i4>0</vt:i4>
      </vt:variant>
      <vt:variant>
        <vt:i4>5</vt:i4>
      </vt:variant>
      <vt:variant>
        <vt:lpwstr/>
      </vt:variant>
      <vt:variant>
        <vt:lpwstr>_Toc267648202</vt:lpwstr>
      </vt:variant>
      <vt:variant>
        <vt:i4>2031667</vt:i4>
      </vt:variant>
      <vt:variant>
        <vt:i4>161</vt:i4>
      </vt:variant>
      <vt:variant>
        <vt:i4>0</vt:i4>
      </vt:variant>
      <vt:variant>
        <vt:i4>5</vt:i4>
      </vt:variant>
      <vt:variant>
        <vt:lpwstr/>
      </vt:variant>
      <vt:variant>
        <vt:lpwstr>_Toc267648201</vt:lpwstr>
      </vt:variant>
      <vt:variant>
        <vt:i4>2031667</vt:i4>
      </vt:variant>
      <vt:variant>
        <vt:i4>155</vt:i4>
      </vt:variant>
      <vt:variant>
        <vt:i4>0</vt:i4>
      </vt:variant>
      <vt:variant>
        <vt:i4>5</vt:i4>
      </vt:variant>
      <vt:variant>
        <vt:lpwstr/>
      </vt:variant>
      <vt:variant>
        <vt:lpwstr>_Toc267648200</vt:lpwstr>
      </vt:variant>
      <vt:variant>
        <vt:i4>1441840</vt:i4>
      </vt:variant>
      <vt:variant>
        <vt:i4>149</vt:i4>
      </vt:variant>
      <vt:variant>
        <vt:i4>0</vt:i4>
      </vt:variant>
      <vt:variant>
        <vt:i4>5</vt:i4>
      </vt:variant>
      <vt:variant>
        <vt:lpwstr/>
      </vt:variant>
      <vt:variant>
        <vt:lpwstr>_Toc267648199</vt:lpwstr>
      </vt:variant>
      <vt:variant>
        <vt:i4>1441840</vt:i4>
      </vt:variant>
      <vt:variant>
        <vt:i4>143</vt:i4>
      </vt:variant>
      <vt:variant>
        <vt:i4>0</vt:i4>
      </vt:variant>
      <vt:variant>
        <vt:i4>5</vt:i4>
      </vt:variant>
      <vt:variant>
        <vt:lpwstr/>
      </vt:variant>
      <vt:variant>
        <vt:lpwstr>_Toc267648198</vt:lpwstr>
      </vt:variant>
      <vt:variant>
        <vt:i4>1441840</vt:i4>
      </vt:variant>
      <vt:variant>
        <vt:i4>137</vt:i4>
      </vt:variant>
      <vt:variant>
        <vt:i4>0</vt:i4>
      </vt:variant>
      <vt:variant>
        <vt:i4>5</vt:i4>
      </vt:variant>
      <vt:variant>
        <vt:lpwstr/>
      </vt:variant>
      <vt:variant>
        <vt:lpwstr>_Toc267648197</vt:lpwstr>
      </vt:variant>
      <vt:variant>
        <vt:i4>1441840</vt:i4>
      </vt:variant>
      <vt:variant>
        <vt:i4>131</vt:i4>
      </vt:variant>
      <vt:variant>
        <vt:i4>0</vt:i4>
      </vt:variant>
      <vt:variant>
        <vt:i4>5</vt:i4>
      </vt:variant>
      <vt:variant>
        <vt:lpwstr/>
      </vt:variant>
      <vt:variant>
        <vt:lpwstr>_Toc267648196</vt:lpwstr>
      </vt:variant>
      <vt:variant>
        <vt:i4>1441840</vt:i4>
      </vt:variant>
      <vt:variant>
        <vt:i4>125</vt:i4>
      </vt:variant>
      <vt:variant>
        <vt:i4>0</vt:i4>
      </vt:variant>
      <vt:variant>
        <vt:i4>5</vt:i4>
      </vt:variant>
      <vt:variant>
        <vt:lpwstr/>
      </vt:variant>
      <vt:variant>
        <vt:lpwstr>_Toc267648195</vt:lpwstr>
      </vt:variant>
      <vt:variant>
        <vt:i4>1441840</vt:i4>
      </vt:variant>
      <vt:variant>
        <vt:i4>119</vt:i4>
      </vt:variant>
      <vt:variant>
        <vt:i4>0</vt:i4>
      </vt:variant>
      <vt:variant>
        <vt:i4>5</vt:i4>
      </vt:variant>
      <vt:variant>
        <vt:lpwstr/>
      </vt:variant>
      <vt:variant>
        <vt:lpwstr>_Toc267648194</vt:lpwstr>
      </vt:variant>
      <vt:variant>
        <vt:i4>1441840</vt:i4>
      </vt:variant>
      <vt:variant>
        <vt:i4>113</vt:i4>
      </vt:variant>
      <vt:variant>
        <vt:i4>0</vt:i4>
      </vt:variant>
      <vt:variant>
        <vt:i4>5</vt:i4>
      </vt:variant>
      <vt:variant>
        <vt:lpwstr/>
      </vt:variant>
      <vt:variant>
        <vt:lpwstr>_Toc267648193</vt:lpwstr>
      </vt:variant>
      <vt:variant>
        <vt:i4>1441840</vt:i4>
      </vt:variant>
      <vt:variant>
        <vt:i4>107</vt:i4>
      </vt:variant>
      <vt:variant>
        <vt:i4>0</vt:i4>
      </vt:variant>
      <vt:variant>
        <vt:i4>5</vt:i4>
      </vt:variant>
      <vt:variant>
        <vt:lpwstr/>
      </vt:variant>
      <vt:variant>
        <vt:lpwstr>_Toc267648192</vt:lpwstr>
      </vt:variant>
      <vt:variant>
        <vt:i4>1441840</vt:i4>
      </vt:variant>
      <vt:variant>
        <vt:i4>101</vt:i4>
      </vt:variant>
      <vt:variant>
        <vt:i4>0</vt:i4>
      </vt:variant>
      <vt:variant>
        <vt:i4>5</vt:i4>
      </vt:variant>
      <vt:variant>
        <vt:lpwstr/>
      </vt:variant>
      <vt:variant>
        <vt:lpwstr>_Toc267648191</vt:lpwstr>
      </vt:variant>
      <vt:variant>
        <vt:i4>1441840</vt:i4>
      </vt:variant>
      <vt:variant>
        <vt:i4>95</vt:i4>
      </vt:variant>
      <vt:variant>
        <vt:i4>0</vt:i4>
      </vt:variant>
      <vt:variant>
        <vt:i4>5</vt:i4>
      </vt:variant>
      <vt:variant>
        <vt:lpwstr/>
      </vt:variant>
      <vt:variant>
        <vt:lpwstr>_Toc267648190</vt:lpwstr>
      </vt:variant>
      <vt:variant>
        <vt:i4>1507376</vt:i4>
      </vt:variant>
      <vt:variant>
        <vt:i4>89</vt:i4>
      </vt:variant>
      <vt:variant>
        <vt:i4>0</vt:i4>
      </vt:variant>
      <vt:variant>
        <vt:i4>5</vt:i4>
      </vt:variant>
      <vt:variant>
        <vt:lpwstr/>
      </vt:variant>
      <vt:variant>
        <vt:lpwstr>_Toc267648189</vt:lpwstr>
      </vt:variant>
      <vt:variant>
        <vt:i4>1507376</vt:i4>
      </vt:variant>
      <vt:variant>
        <vt:i4>83</vt:i4>
      </vt:variant>
      <vt:variant>
        <vt:i4>0</vt:i4>
      </vt:variant>
      <vt:variant>
        <vt:i4>5</vt:i4>
      </vt:variant>
      <vt:variant>
        <vt:lpwstr/>
      </vt:variant>
      <vt:variant>
        <vt:lpwstr>_Toc267648188</vt:lpwstr>
      </vt:variant>
      <vt:variant>
        <vt:i4>1507376</vt:i4>
      </vt:variant>
      <vt:variant>
        <vt:i4>77</vt:i4>
      </vt:variant>
      <vt:variant>
        <vt:i4>0</vt:i4>
      </vt:variant>
      <vt:variant>
        <vt:i4>5</vt:i4>
      </vt:variant>
      <vt:variant>
        <vt:lpwstr/>
      </vt:variant>
      <vt:variant>
        <vt:lpwstr>_Toc267648187</vt:lpwstr>
      </vt:variant>
      <vt:variant>
        <vt:i4>1507376</vt:i4>
      </vt:variant>
      <vt:variant>
        <vt:i4>71</vt:i4>
      </vt:variant>
      <vt:variant>
        <vt:i4>0</vt:i4>
      </vt:variant>
      <vt:variant>
        <vt:i4>5</vt:i4>
      </vt:variant>
      <vt:variant>
        <vt:lpwstr/>
      </vt:variant>
      <vt:variant>
        <vt:lpwstr>_Toc267648186</vt:lpwstr>
      </vt:variant>
      <vt:variant>
        <vt:i4>1507376</vt:i4>
      </vt:variant>
      <vt:variant>
        <vt:i4>65</vt:i4>
      </vt:variant>
      <vt:variant>
        <vt:i4>0</vt:i4>
      </vt:variant>
      <vt:variant>
        <vt:i4>5</vt:i4>
      </vt:variant>
      <vt:variant>
        <vt:lpwstr/>
      </vt:variant>
      <vt:variant>
        <vt:lpwstr>_Toc267648185</vt:lpwstr>
      </vt:variant>
      <vt:variant>
        <vt:i4>1507376</vt:i4>
      </vt:variant>
      <vt:variant>
        <vt:i4>59</vt:i4>
      </vt:variant>
      <vt:variant>
        <vt:i4>0</vt:i4>
      </vt:variant>
      <vt:variant>
        <vt:i4>5</vt:i4>
      </vt:variant>
      <vt:variant>
        <vt:lpwstr/>
      </vt:variant>
      <vt:variant>
        <vt:lpwstr>_Toc267648184</vt:lpwstr>
      </vt:variant>
      <vt:variant>
        <vt:i4>1507376</vt:i4>
      </vt:variant>
      <vt:variant>
        <vt:i4>53</vt:i4>
      </vt:variant>
      <vt:variant>
        <vt:i4>0</vt:i4>
      </vt:variant>
      <vt:variant>
        <vt:i4>5</vt:i4>
      </vt:variant>
      <vt:variant>
        <vt:lpwstr/>
      </vt:variant>
      <vt:variant>
        <vt:lpwstr>_Toc267648183</vt:lpwstr>
      </vt:variant>
      <vt:variant>
        <vt:i4>1507376</vt:i4>
      </vt:variant>
      <vt:variant>
        <vt:i4>47</vt:i4>
      </vt:variant>
      <vt:variant>
        <vt:i4>0</vt:i4>
      </vt:variant>
      <vt:variant>
        <vt:i4>5</vt:i4>
      </vt:variant>
      <vt:variant>
        <vt:lpwstr/>
      </vt:variant>
      <vt:variant>
        <vt:lpwstr>_Toc267648182</vt:lpwstr>
      </vt:variant>
      <vt:variant>
        <vt:i4>1507376</vt:i4>
      </vt:variant>
      <vt:variant>
        <vt:i4>41</vt:i4>
      </vt:variant>
      <vt:variant>
        <vt:i4>0</vt:i4>
      </vt:variant>
      <vt:variant>
        <vt:i4>5</vt:i4>
      </vt:variant>
      <vt:variant>
        <vt:lpwstr/>
      </vt:variant>
      <vt:variant>
        <vt:lpwstr>_Toc267648181</vt:lpwstr>
      </vt:variant>
      <vt:variant>
        <vt:i4>1507376</vt:i4>
      </vt:variant>
      <vt:variant>
        <vt:i4>35</vt:i4>
      </vt:variant>
      <vt:variant>
        <vt:i4>0</vt:i4>
      </vt:variant>
      <vt:variant>
        <vt:i4>5</vt:i4>
      </vt:variant>
      <vt:variant>
        <vt:lpwstr/>
      </vt:variant>
      <vt:variant>
        <vt:lpwstr>_Toc267648180</vt:lpwstr>
      </vt:variant>
      <vt:variant>
        <vt:i4>1572912</vt:i4>
      </vt:variant>
      <vt:variant>
        <vt:i4>29</vt:i4>
      </vt:variant>
      <vt:variant>
        <vt:i4>0</vt:i4>
      </vt:variant>
      <vt:variant>
        <vt:i4>5</vt:i4>
      </vt:variant>
      <vt:variant>
        <vt:lpwstr/>
      </vt:variant>
      <vt:variant>
        <vt:lpwstr>_Toc267648179</vt:lpwstr>
      </vt:variant>
      <vt:variant>
        <vt:i4>1572912</vt:i4>
      </vt:variant>
      <vt:variant>
        <vt:i4>23</vt:i4>
      </vt:variant>
      <vt:variant>
        <vt:i4>0</vt:i4>
      </vt:variant>
      <vt:variant>
        <vt:i4>5</vt:i4>
      </vt:variant>
      <vt:variant>
        <vt:lpwstr/>
      </vt:variant>
      <vt:variant>
        <vt:lpwstr>_Toc267648178</vt:lpwstr>
      </vt:variant>
      <vt:variant>
        <vt:i4>1572912</vt:i4>
      </vt:variant>
      <vt:variant>
        <vt:i4>17</vt:i4>
      </vt:variant>
      <vt:variant>
        <vt:i4>0</vt:i4>
      </vt:variant>
      <vt:variant>
        <vt:i4>5</vt:i4>
      </vt:variant>
      <vt:variant>
        <vt:lpwstr/>
      </vt:variant>
      <vt:variant>
        <vt:lpwstr>_Toc267648177</vt:lpwstr>
      </vt:variant>
      <vt:variant>
        <vt:i4>1572912</vt:i4>
      </vt:variant>
      <vt:variant>
        <vt:i4>11</vt:i4>
      </vt:variant>
      <vt:variant>
        <vt:i4>0</vt:i4>
      </vt:variant>
      <vt:variant>
        <vt:i4>5</vt:i4>
      </vt:variant>
      <vt:variant>
        <vt:lpwstr/>
      </vt:variant>
      <vt:variant>
        <vt:lpwstr>_Toc267648176</vt:lpwstr>
      </vt:variant>
      <vt:variant>
        <vt:i4>1572912</vt:i4>
      </vt:variant>
      <vt:variant>
        <vt:i4>5</vt:i4>
      </vt:variant>
      <vt:variant>
        <vt:i4>0</vt:i4>
      </vt:variant>
      <vt:variant>
        <vt:i4>5</vt:i4>
      </vt:variant>
      <vt:variant>
        <vt:lpwstr/>
      </vt:variant>
      <vt:variant>
        <vt:lpwstr>_Toc267648175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Market Integrity Rules (ASX Market) 2010</dc:title>
  <dc:subject>ASIC Market Integrity Rules (ASX Market) 2010</dc:subject>
  <dc:creator/>
  <cp:keywords>ASIC Market Integrity Rules (ASX market) 2010</cp:keywords>
  <cp:lastModifiedBy/>
  <cp:revision>1</cp:revision>
  <cp:lastPrinted>2010-07-27T02:57:00Z</cp:lastPrinted>
  <dcterms:created xsi:type="dcterms:W3CDTF">2013-01-09T23:31:00Z</dcterms:created>
  <dcterms:modified xsi:type="dcterms:W3CDTF">2013-02-07T05:29:00Z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REGULATORY GUIDE</vt:lpwstr>
  </property>
  <property fmtid="{D5CDD505-2E9C-101B-9397-08002B2CF9AE}" pid="3" name="Document title">
    <vt:lpwstr>ASIC Market Integrity Rules (ASX Market) 2010</vt:lpwstr>
  </property>
  <property fmtid="{D5CDD505-2E9C-101B-9397-08002B2CF9AE}" pid="4" name="Document num">
    <vt:lpwstr>000</vt:lpwstr>
  </property>
  <property fmtid="{D5CDD505-2E9C-101B-9397-08002B2CF9AE}" pid="5" name="Issue date">
    <vt:lpwstr>August 2010</vt:lpwstr>
  </property>
  <property fmtid="{D5CDD505-2E9C-101B-9397-08002B2CF9AE}" pid="6" name="Source file type">
    <vt:lpwstr>RG short</vt:lpwstr>
  </property>
  <property fmtid="{D5CDD505-2E9C-101B-9397-08002B2CF9AE}" pid="7" name="Objective-Id">
    <vt:lpwstr>A3726032</vt:lpwstr>
  </property>
  <property fmtid="{D5CDD505-2E9C-101B-9397-08002B2CF9AE}" pid="8" name="Objective-Title">
    <vt:lpwstr>MIRs - ASX Volume 4 - NOTES inc Amendment 2012 (No 3) items 30 to 34</vt:lpwstr>
  </property>
  <property fmtid="{D5CDD505-2E9C-101B-9397-08002B2CF9AE}" pid="9" name="Objective-Comment">
    <vt:lpwstr/>
  </property>
  <property fmtid="{D5CDD505-2E9C-101B-9397-08002B2CF9AE}" pid="10" name="Objective-CreationStamp">
    <vt:filetime>2013-01-09T23:31:53Z</vt:filetime>
  </property>
  <property fmtid="{D5CDD505-2E9C-101B-9397-08002B2CF9AE}" pid="11" name="Objective-IsApproved">
    <vt:bool>false</vt:bool>
  </property>
  <property fmtid="{D5CDD505-2E9C-101B-9397-08002B2CF9AE}" pid="12" name="Objective-IsPublished">
    <vt:bool>false</vt:bool>
  </property>
  <property fmtid="{D5CDD505-2E9C-101B-9397-08002B2CF9AE}" pid="13" name="Objective-DatePublished">
    <vt:lpwstr/>
  </property>
  <property fmtid="{D5CDD505-2E9C-101B-9397-08002B2CF9AE}" pid="14" name="Objective-ModificationStamp">
    <vt:filetime>2013-01-30T04:26:39Z</vt:filetime>
  </property>
  <property fmtid="{D5CDD505-2E9C-101B-9397-08002B2CF9AE}" pid="15" name="Objective-Owner">
    <vt:lpwstr>Jennifer Dolphin</vt:lpwstr>
  </property>
  <property fmtid="{D5CDD505-2E9C-101B-9397-08002B2CF9AE}" pid="16" name="Objective-Path">
    <vt:lpwstr>ASIC BCS:POLICY &amp; REGULATORY FRAMEWORK:Policy Development:Markets:Market Structure:CP168 &amp; CP179 &amp; CP184 (AOP):06 Rules:Final rules:Compilations:Edited compilations:ASX:5. Amendment 2012 # 3 - items 30 to 34:</vt:lpwstr>
  </property>
  <property fmtid="{D5CDD505-2E9C-101B-9397-08002B2CF9AE}" pid="17" name="Objective-Parent">
    <vt:lpwstr>5. Amendment 2012 # 3 - items 30 to 34</vt:lpwstr>
  </property>
  <property fmtid="{D5CDD505-2E9C-101B-9397-08002B2CF9AE}" pid="18" name="Objective-State">
    <vt:lpwstr>Being Drafted</vt:lpwstr>
  </property>
  <property fmtid="{D5CDD505-2E9C-101B-9397-08002B2CF9AE}" pid="19" name="Objective-Version">
    <vt:lpwstr>0.9</vt:lpwstr>
  </property>
  <property fmtid="{D5CDD505-2E9C-101B-9397-08002B2CF9AE}" pid="20" name="Objective-VersionNumber">
    <vt:i4>9</vt:i4>
  </property>
  <property fmtid="{D5CDD505-2E9C-101B-9397-08002B2CF9AE}" pid="21" name="Objective-VersionComment">
    <vt:lpwstr/>
  </property>
  <property fmtid="{D5CDD505-2E9C-101B-9397-08002B2CF9AE}" pid="22" name="Objective-FileNumber">
    <vt:lpwstr/>
  </property>
  <property fmtid="{D5CDD505-2E9C-101B-9397-08002B2CF9AE}" pid="23" name="Objective-Classification">
    <vt:lpwstr>[Inherited - IN-CONFIDENCE]</vt:lpwstr>
  </property>
  <property fmtid="{D5CDD505-2E9C-101B-9397-08002B2CF9AE}" pid="24" name="Objective-Caveats">
    <vt:lpwstr/>
  </property>
  <property fmtid="{D5CDD505-2E9C-101B-9397-08002B2CF9AE}" pid="25" name="Objective-Category [system]">
    <vt:lpwstr/>
  </property>
</Properties>
</file>