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01634" w14:textId="77777777" w:rsidR="00CF42BF" w:rsidRPr="00CF42BF" w:rsidRDefault="00CF42BF" w:rsidP="00CF42BF">
      <w:pPr>
        <w:spacing w:line="240" w:lineRule="auto"/>
        <w:rPr>
          <w:sz w:val="2"/>
          <w:szCs w:val="2"/>
        </w:rPr>
      </w:pPr>
    </w:p>
    <w:tbl>
      <w:tblPr>
        <w:tblW w:w="0" w:type="auto"/>
        <w:tblLayout w:type="fixed"/>
        <w:tblLook w:val="0000" w:firstRow="0" w:lastRow="0" w:firstColumn="0" w:lastColumn="0" w:noHBand="0" w:noVBand="0"/>
        <w:tblCaption w:val="Cover page header for AUASB Compiled Auditing Standard"/>
        <w:tblDescription w:val="Identification that the document is an AUASB Compiled Auditing Standard, ASA number and month of issue"/>
      </w:tblPr>
      <w:tblGrid>
        <w:gridCol w:w="4536"/>
        <w:gridCol w:w="4536"/>
      </w:tblGrid>
      <w:tr w:rsidR="004D4D03" w14:paraId="21301638" w14:textId="77777777" w:rsidTr="00DE45DA">
        <w:tc>
          <w:tcPr>
            <w:tcW w:w="4536" w:type="dxa"/>
          </w:tcPr>
          <w:p w14:paraId="21301635" w14:textId="77777777" w:rsidR="004D4D03" w:rsidRPr="00983F64" w:rsidRDefault="00983F64" w:rsidP="00983F64">
            <w:pPr>
              <w:pStyle w:val="CoverNumber"/>
              <w:jc w:val="left"/>
              <w:rPr>
                <w:caps w:val="0"/>
              </w:rPr>
            </w:pPr>
            <w:r w:rsidRPr="00983F64">
              <w:rPr>
                <w:caps w:val="0"/>
              </w:rPr>
              <w:t>Compiled Auditing Standard</w:t>
            </w:r>
          </w:p>
        </w:tc>
        <w:tc>
          <w:tcPr>
            <w:tcW w:w="4536" w:type="dxa"/>
          </w:tcPr>
          <w:p w14:paraId="21301636" w14:textId="77777777" w:rsidR="004D4D03" w:rsidRDefault="00090F5F">
            <w:pPr>
              <w:pStyle w:val="CoverNumber"/>
            </w:pPr>
            <w:r>
              <w:fldChar w:fldCharType="begin" w:fldLock="1"/>
            </w:r>
            <w:r>
              <w:instrText xml:space="preserve"> REF DocType \* charformat </w:instrText>
            </w:r>
            <w:r w:rsidR="00983F64">
              <w:instrText xml:space="preserve"> \* MERGEFORMAT </w:instrText>
            </w:r>
            <w:r>
              <w:fldChar w:fldCharType="separate"/>
            </w:r>
            <w:r w:rsidR="00C543A2">
              <w:t>ASA</w:t>
            </w:r>
            <w:r>
              <w:fldChar w:fldCharType="end"/>
            </w:r>
            <w:r w:rsidR="007B449F">
              <w:t xml:space="preserve"> </w:t>
            </w:r>
            <w:r w:rsidR="007B449F">
              <w:fldChar w:fldCharType="begin" w:fldLock="1"/>
            </w:r>
            <w:r w:rsidR="007B449F">
              <w:instrText xml:space="preserve"> REF DocNo \* cha</w:instrText>
            </w:r>
            <w:r w:rsidR="00E861E3">
              <w:instrText>R</w:instrText>
            </w:r>
            <w:r w:rsidR="007B449F">
              <w:instrText xml:space="preserve">format </w:instrText>
            </w:r>
            <w:r w:rsidR="00983F64">
              <w:instrText xml:space="preserve"> \* MERGEFORMAT </w:instrText>
            </w:r>
            <w:r w:rsidR="007B449F">
              <w:fldChar w:fldCharType="separate"/>
            </w:r>
            <w:r w:rsidR="00C543A2">
              <w:t>580</w:t>
            </w:r>
            <w:r w:rsidR="007B449F">
              <w:fldChar w:fldCharType="end"/>
            </w:r>
          </w:p>
          <w:p w14:paraId="21301637" w14:textId="596E99C0" w:rsidR="004D4D03" w:rsidRDefault="004D4D03" w:rsidP="00F11906">
            <w:pPr>
              <w:pStyle w:val="CoverDate"/>
            </w:pPr>
            <w:r>
              <w:t>(</w:t>
            </w:r>
            <w:r w:rsidR="004D2E0A">
              <w:t>March 2023</w:t>
            </w:r>
            <w:r>
              <w:t>)</w:t>
            </w:r>
          </w:p>
        </w:tc>
      </w:tr>
    </w:tbl>
    <w:p w14:paraId="21301639" w14:textId="77777777" w:rsidR="004D4D03" w:rsidRDefault="007B0305">
      <w:pPr>
        <w:pStyle w:val="CoverTitle"/>
      </w:pPr>
      <w:bookmarkStart w:id="0" w:name="DocTypeLong"/>
      <w:r>
        <w:rPr>
          <w:i w:val="0"/>
        </w:rPr>
        <w:t>Auditing Standard</w:t>
      </w:r>
      <w:bookmarkEnd w:id="0"/>
      <w:r w:rsidR="006E419A" w:rsidRPr="000D243E">
        <w:rPr>
          <w:i w:val="0"/>
        </w:rPr>
        <w:t xml:space="preserve"> </w:t>
      </w:r>
      <w:bookmarkStart w:id="1" w:name="DocType"/>
      <w:r>
        <w:rPr>
          <w:i w:val="0"/>
        </w:rPr>
        <w:t>ASA</w:t>
      </w:r>
      <w:bookmarkEnd w:id="1"/>
      <w:r w:rsidR="004D4D03" w:rsidRPr="000D243E">
        <w:rPr>
          <w:i w:val="0"/>
        </w:rPr>
        <w:t> </w:t>
      </w:r>
      <w:bookmarkStart w:id="2" w:name="DocNo"/>
      <w:r>
        <w:rPr>
          <w:i w:val="0"/>
        </w:rPr>
        <w:t>580</w:t>
      </w:r>
      <w:bookmarkEnd w:id="2"/>
      <w:r w:rsidR="004D4D03" w:rsidRPr="000D243E">
        <w:br/>
      </w:r>
      <w:bookmarkStart w:id="3" w:name="DocTitle"/>
      <w:r>
        <w:t>Written Representations</w:t>
      </w:r>
      <w:bookmarkEnd w:id="3"/>
    </w:p>
    <w:p w14:paraId="2130163A" w14:textId="66A604AA" w:rsidR="00F11906" w:rsidRDefault="00004E6B" w:rsidP="00D75510">
      <w:pPr>
        <w:pStyle w:val="BodyText"/>
        <w:spacing w:before="480" w:line="204" w:lineRule="auto"/>
        <w:ind w:right="91"/>
      </w:pPr>
      <w:r>
        <w:t>This compilation</w:t>
      </w:r>
      <w:r w:rsidR="00F11906">
        <w:t xml:space="preserve"> </w:t>
      </w:r>
      <w:r w:rsidR="00051C2C">
        <w:t xml:space="preserve">was prepared on </w:t>
      </w:r>
      <w:r w:rsidR="002D0A91">
        <w:t>22</w:t>
      </w:r>
      <w:r w:rsidR="00AA14BC">
        <w:t xml:space="preserve"> March 2023 </w:t>
      </w:r>
      <w:r w:rsidR="00051C2C">
        <w:t>taking into account amendments made by ASA 2011-‍1, ASA 2013-1, ASA 2015-1</w:t>
      </w:r>
      <w:r w:rsidR="00AA14BC">
        <w:t>,</w:t>
      </w:r>
      <w:r w:rsidR="00051C2C">
        <w:t xml:space="preserve"> ASA 2018-1</w:t>
      </w:r>
      <w:r w:rsidR="00AA14BC">
        <w:t xml:space="preserve"> and ASA 2023-1</w:t>
      </w:r>
      <w:r w:rsidR="00F11906">
        <w:t>.</w:t>
      </w:r>
    </w:p>
    <w:p w14:paraId="2130163B" w14:textId="0A0DEE6A" w:rsidR="00F11906" w:rsidRDefault="00F11906" w:rsidP="00D75510">
      <w:pPr>
        <w:pStyle w:val="BodyText"/>
        <w:spacing w:before="360" w:line="204" w:lineRule="auto"/>
        <w:ind w:right="91"/>
      </w:pPr>
      <w:r>
        <w:t>Compilation number:</w:t>
      </w:r>
      <w:r>
        <w:tab/>
      </w:r>
      <w:r w:rsidR="00AA14BC">
        <w:t>5</w:t>
      </w:r>
    </w:p>
    <w:p w14:paraId="2130163C" w14:textId="71A37C5D" w:rsidR="00F11906" w:rsidRDefault="00F11906" w:rsidP="00D75510">
      <w:pPr>
        <w:pStyle w:val="BodyText"/>
        <w:spacing w:before="120" w:line="204" w:lineRule="auto"/>
        <w:ind w:right="91"/>
      </w:pPr>
      <w:r>
        <w:t xml:space="preserve">Compilation date: </w:t>
      </w:r>
      <w:r>
        <w:tab/>
      </w:r>
      <w:r w:rsidR="002D0A91">
        <w:t>22</w:t>
      </w:r>
      <w:r w:rsidR="00AA14BC">
        <w:t xml:space="preserve"> March 2023</w:t>
      </w:r>
    </w:p>
    <w:p w14:paraId="2130163D" w14:textId="77777777" w:rsidR="004D4D03" w:rsidRDefault="00983F64" w:rsidP="00D75510">
      <w:pPr>
        <w:pStyle w:val="CoverSubTitle"/>
        <w:spacing w:before="360"/>
        <w:ind w:right="-142"/>
      </w:pPr>
      <w:r>
        <w:t>Prepared</w:t>
      </w:r>
      <w:r w:rsidR="004D4D03">
        <w:t xml:space="preserve"> by the </w:t>
      </w:r>
      <w:r w:rsidR="004D4D03">
        <w:rPr>
          <w:b/>
          <w:bCs/>
        </w:rPr>
        <w:t>Auditing and Assurance Standards Board</w:t>
      </w:r>
    </w:p>
    <w:p w14:paraId="2130163E" w14:textId="77777777" w:rsidR="004D4D03" w:rsidRDefault="00D51EB7">
      <w:pPr>
        <w:sectPr w:rsidR="004D4D03" w:rsidSect="006D2111">
          <w:headerReference w:type="even" r:id="rId11"/>
          <w:headerReference w:type="default" r:id="rId12"/>
          <w:headerReference w:type="first" r:id="rId13"/>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213017B0" wp14:editId="213017B1">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0163F" w14:textId="77777777" w:rsidR="004D4D03" w:rsidRDefault="004D4D03" w:rsidP="009960AD">
      <w:pPr>
        <w:pStyle w:val="Heading5"/>
        <w:ind w:right="-284"/>
      </w:pPr>
      <w:r>
        <w:lastRenderedPageBreak/>
        <w:t xml:space="preserve">Obtaining a Copy of this </w:t>
      </w:r>
      <w:r w:rsidR="007C1A45">
        <w:fldChar w:fldCharType="begin" w:fldLock="1"/>
      </w:r>
      <w:r w:rsidR="007C1A45">
        <w:instrText xml:space="preserve"> REF DocTypeLong \* charformat </w:instrText>
      </w:r>
      <w:r w:rsidR="007C1A45">
        <w:fldChar w:fldCharType="separate"/>
      </w:r>
      <w:r w:rsidR="00C543A2">
        <w:t>Auditing Standard</w:t>
      </w:r>
      <w:r w:rsidR="007C1A45">
        <w:fldChar w:fldCharType="end"/>
      </w:r>
    </w:p>
    <w:p w14:paraId="21301640" w14:textId="77777777" w:rsidR="004D4D03" w:rsidRDefault="000A628D" w:rsidP="006014A0">
      <w:pPr>
        <w:pStyle w:val="ParaPlain"/>
      </w:pPr>
      <w:r>
        <w:t>The most recently compiled versions of</w:t>
      </w:r>
      <w:r w:rsidR="001D6F8F">
        <w:t xml:space="preserve"> </w:t>
      </w:r>
      <w:bookmarkStart w:id="4" w:name="DocTypeLongPlural"/>
      <w:r w:rsidR="007B0305">
        <w:t>Auditing Standards</w:t>
      </w:r>
      <w:bookmarkEnd w:id="4"/>
      <w:r>
        <w:t>, original Standards and amending Standards (see Compilation Details) are</w:t>
      </w:r>
      <w:r w:rsidR="004D4D03">
        <w:t xml:space="preserve"> available on the </w:t>
      </w:r>
      <w:r w:rsidR="002F6C85">
        <w:t>AUASB website: www.auasb.gov.au</w:t>
      </w:r>
    </w:p>
    <w:p w14:paraId="21301641" w14:textId="77777777" w:rsidR="004D4D03" w:rsidRDefault="007B60DF" w:rsidP="007B60DF">
      <w:pPr>
        <w:pStyle w:val="Heading5"/>
      </w:pPr>
      <w:r w:rsidRPr="00287D3A">
        <w:t>Contact Details</w:t>
      </w:r>
    </w:p>
    <w:tbl>
      <w:tblPr>
        <w:tblW w:w="0" w:type="auto"/>
        <w:tblCellMar>
          <w:left w:w="0" w:type="dxa"/>
        </w:tblCellMar>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4D4D03" w14:paraId="2130164E" w14:textId="77777777" w:rsidTr="000D60AD">
        <w:tc>
          <w:tcPr>
            <w:tcW w:w="4536" w:type="dxa"/>
            <w:tcMar>
              <w:right w:w="28" w:type="dxa"/>
            </w:tcMar>
          </w:tcPr>
          <w:p w14:paraId="21301642" w14:textId="77777777" w:rsidR="004D4D03" w:rsidRDefault="004D4D03">
            <w:r>
              <w:t>Auditing and Assurance Standards Board</w:t>
            </w:r>
          </w:p>
          <w:p w14:paraId="21301644" w14:textId="05EE6D1F" w:rsidR="00292732" w:rsidRDefault="00292732">
            <w:r>
              <w:t xml:space="preserve">Level </w:t>
            </w:r>
            <w:r w:rsidR="00D40992">
              <w:t>20</w:t>
            </w:r>
            <w:r>
              <w:t xml:space="preserve">, </w:t>
            </w:r>
            <w:r w:rsidR="00D40992">
              <w:t xml:space="preserve">500 </w:t>
            </w:r>
            <w:r>
              <w:t>Collins Street</w:t>
            </w:r>
          </w:p>
          <w:p w14:paraId="21301645" w14:textId="77777777" w:rsidR="004D4D03" w:rsidRDefault="004D4D03">
            <w:r>
              <w:t>Melbourne   Victoria   3000</w:t>
            </w:r>
          </w:p>
          <w:p w14:paraId="21301646" w14:textId="77777777" w:rsidR="004D4D03" w:rsidRDefault="004D4D03">
            <w:r>
              <w:t>AUSTRALIA</w:t>
            </w:r>
          </w:p>
        </w:tc>
        <w:tc>
          <w:tcPr>
            <w:tcW w:w="4536" w:type="dxa"/>
          </w:tcPr>
          <w:p w14:paraId="21301647" w14:textId="77777777" w:rsidR="004D4D03" w:rsidRDefault="004D4D03">
            <w:pPr>
              <w:tabs>
                <w:tab w:val="left" w:pos="743"/>
              </w:tabs>
            </w:pPr>
            <w:r>
              <w:t>Phone:</w:t>
            </w:r>
            <w:r>
              <w:tab/>
              <w:t>(03) 8080 7400</w:t>
            </w:r>
          </w:p>
          <w:p w14:paraId="21301648" w14:textId="77777777" w:rsidR="004D4D03" w:rsidRDefault="00F41FCB">
            <w:pPr>
              <w:tabs>
                <w:tab w:val="left" w:pos="743"/>
              </w:tabs>
            </w:pPr>
            <w:r>
              <w:t>E</w:t>
            </w:r>
            <w:r>
              <w:noBreakHyphen/>
              <w:t>m</w:t>
            </w:r>
            <w:r w:rsidR="004D4D03">
              <w:t>ail:</w:t>
            </w:r>
            <w:r w:rsidR="004D4D03">
              <w:tab/>
              <w:t>enquiries@auasb.gov.au</w:t>
            </w:r>
          </w:p>
          <w:p w14:paraId="21301649" w14:textId="77777777" w:rsidR="004D4D03" w:rsidRDefault="004D4D03" w:rsidP="00A64680">
            <w:pPr>
              <w:spacing w:before="240"/>
              <w:rPr>
                <w:b/>
                <w:bCs/>
              </w:rPr>
            </w:pPr>
            <w:r>
              <w:rPr>
                <w:b/>
                <w:bCs/>
              </w:rPr>
              <w:t>Postal Address:</w:t>
            </w:r>
          </w:p>
          <w:p w14:paraId="2130164A" w14:textId="77777777" w:rsidR="004D4D03" w:rsidRDefault="004D4D03">
            <w:r>
              <w:t>PO Box 204</w:t>
            </w:r>
          </w:p>
          <w:p w14:paraId="2130164B" w14:textId="77777777" w:rsidR="004D4D03" w:rsidRDefault="004D4D03">
            <w:r>
              <w:t>Collins Street West</w:t>
            </w:r>
          </w:p>
          <w:p w14:paraId="2130164C" w14:textId="77777777" w:rsidR="004D4D03" w:rsidRDefault="004D4D03">
            <w:r>
              <w:t>Melbourne   Victoria   8007</w:t>
            </w:r>
          </w:p>
          <w:p w14:paraId="2130164D" w14:textId="77777777" w:rsidR="004D4D03" w:rsidRDefault="004D4D03">
            <w:r>
              <w:t>AUSTRALIA</w:t>
            </w:r>
          </w:p>
        </w:tc>
      </w:tr>
    </w:tbl>
    <w:p w14:paraId="2130164F" w14:textId="77777777" w:rsidR="004D4D03" w:rsidRDefault="004D4D03" w:rsidP="007B0305">
      <w:pPr>
        <w:pStyle w:val="Heading5"/>
        <w:spacing w:before="3240"/>
      </w:pPr>
      <w:r>
        <w:t>COPYRIGHT</w:t>
      </w:r>
    </w:p>
    <w:p w14:paraId="21301650" w14:textId="5126ADAF" w:rsidR="007B0305" w:rsidRPr="00F740E2" w:rsidRDefault="007B0305">
      <w:pPr>
        <w:pStyle w:val="ParaPlain"/>
        <w:rPr>
          <w:sz w:val="18"/>
          <w:szCs w:val="18"/>
        </w:rPr>
      </w:pPr>
      <w:bookmarkStart w:id="5" w:name="CopyrightIntl"/>
      <w:r w:rsidRPr="00F740E2">
        <w:rPr>
          <w:sz w:val="18"/>
          <w:szCs w:val="18"/>
        </w:rPr>
        <w:t xml:space="preserve">© </w:t>
      </w:r>
      <w:bookmarkStart w:id="6" w:name="Copyright"/>
      <w:r w:rsidR="00D40992">
        <w:rPr>
          <w:sz w:val="18"/>
          <w:szCs w:val="18"/>
        </w:rPr>
        <w:t>2023</w:t>
      </w:r>
      <w:r w:rsidR="00D40992" w:rsidRPr="00F740E2">
        <w:rPr>
          <w:sz w:val="18"/>
          <w:szCs w:val="18"/>
        </w:rPr>
        <w:t xml:space="preserve"> </w:t>
      </w:r>
      <w:r>
        <w:rPr>
          <w:sz w:val="18"/>
          <w:szCs w:val="18"/>
        </w:rPr>
        <w:t>Commonwealth of Australia</w:t>
      </w:r>
      <w:bookmarkEnd w:id="6"/>
      <w:r w:rsidRPr="00F740E2">
        <w:rPr>
          <w:sz w:val="18"/>
          <w:szCs w:val="18"/>
        </w:rPr>
        <w:t xml:space="preserve">.  The text, graphics and layout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00C543A2" w:rsidRPr="00C543A2">
        <w:rPr>
          <w:sz w:val="18"/>
          <w:szCs w:val="18"/>
        </w:rPr>
        <w:t>Auditing Standard</w:t>
      </w:r>
      <w:r w:rsidRPr="00B55710">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7" w:name="AUASBFull"/>
      <w:r w:rsidRPr="00F740E2">
        <w:rPr>
          <w:sz w:val="18"/>
          <w:szCs w:val="18"/>
        </w:rPr>
        <w:t>Australian Auditing and Assurance Standards Board (AUASB)</w:t>
      </w:r>
      <w:bookmarkEnd w:id="7"/>
      <w:r w:rsidRPr="00F740E2">
        <w:rPr>
          <w:sz w:val="18"/>
          <w:szCs w:val="18"/>
        </w:rPr>
        <w:t>.</w:t>
      </w:r>
    </w:p>
    <w:p w14:paraId="21301651" w14:textId="77777777" w:rsidR="007B0305" w:rsidRPr="00F740E2" w:rsidRDefault="007B0305">
      <w:pPr>
        <w:pStyle w:val="ParaPlain"/>
        <w:rPr>
          <w:sz w:val="18"/>
          <w:szCs w:val="18"/>
        </w:rPr>
      </w:pPr>
      <w:r w:rsidRPr="00F740E2">
        <w:rPr>
          <w:sz w:val="18"/>
          <w:szCs w:val="18"/>
        </w:rPr>
        <w:t xml:space="preserve">Requests and enquiries concerning reproduction and rights for commercial purposes within Australia should be addressed to the </w:t>
      </w:r>
      <w:r w:rsidR="00F11906">
        <w:rPr>
          <w:sz w:val="18"/>
          <w:szCs w:val="18"/>
        </w:rPr>
        <w:t>Technical</w:t>
      </w:r>
      <w:r w:rsidRPr="00F740E2">
        <w:rPr>
          <w:sz w:val="18"/>
          <w:szCs w:val="18"/>
        </w:rPr>
        <w:t xml:space="preserve"> Director, Auditing and Assurance Standards Board, PO Box 204, Collins Street West, Melbourne</w:t>
      </w:r>
      <w:r>
        <w:rPr>
          <w:sz w:val="18"/>
          <w:szCs w:val="18"/>
        </w:rPr>
        <w:t>, Victoria </w:t>
      </w:r>
      <w:r w:rsidRPr="00F740E2">
        <w:rPr>
          <w:sz w:val="18"/>
          <w:szCs w:val="18"/>
        </w:rPr>
        <w:t xml:space="preserve">8007 or sent to </w:t>
      </w:r>
      <w:hyperlink r:id="rId15" w:history="1">
        <w:r w:rsidRPr="00F740E2">
          <w:rPr>
            <w:rStyle w:val="Hyperlink"/>
            <w:sz w:val="18"/>
            <w:szCs w:val="18"/>
          </w:rPr>
          <w:t>enquiries@auasb.gov.au</w:t>
        </w:r>
      </w:hyperlink>
      <w:r w:rsidRPr="00F740E2">
        <w:rPr>
          <w:sz w:val="18"/>
          <w:szCs w:val="18"/>
        </w:rPr>
        <w:t xml:space="preserve">.  Otherwise, no part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00C543A2" w:rsidRPr="00C543A2">
        <w:rPr>
          <w:sz w:val="18"/>
          <w:szCs w:val="18"/>
        </w:rPr>
        <w:t>Auditing Standard</w:t>
      </w:r>
      <w:r w:rsidRPr="00B55710">
        <w:rPr>
          <w:sz w:val="18"/>
          <w:szCs w:val="18"/>
        </w:rPr>
        <w:fldChar w:fldCharType="end"/>
      </w:r>
      <w:r w:rsidRPr="00B55710">
        <w:rPr>
          <w:sz w:val="18"/>
          <w:szCs w:val="18"/>
        </w:rPr>
        <w:t xml:space="preserve"> </w:t>
      </w:r>
      <w:r w:rsidRPr="00F740E2">
        <w:rPr>
          <w:sz w:val="18"/>
          <w:szCs w:val="18"/>
        </w:rPr>
        <w:t>may be reproduced, stored or transmitted in any form or by any means without the prior written permission of the AUASB except as permitted by law.</w:t>
      </w:r>
    </w:p>
    <w:p w14:paraId="21301652" w14:textId="77777777" w:rsidR="007B0305" w:rsidRPr="00F740E2" w:rsidRDefault="007B0305">
      <w:pPr>
        <w:pStyle w:val="ParaPlain"/>
        <w:rPr>
          <w:sz w:val="18"/>
          <w:szCs w:val="18"/>
        </w:rPr>
      </w:pPr>
      <w:r w:rsidRPr="00F740E2">
        <w:rPr>
          <w:sz w:val="18"/>
          <w:szCs w:val="18"/>
        </w:rPr>
        <w:t xml:space="preserve">This </w:t>
      </w:r>
      <w:r w:rsidRPr="00F740E2">
        <w:rPr>
          <w:sz w:val="18"/>
          <w:szCs w:val="18"/>
        </w:rPr>
        <w:fldChar w:fldCharType="begin" w:fldLock="1"/>
      </w:r>
      <w:r w:rsidRPr="00F740E2">
        <w:rPr>
          <w:sz w:val="18"/>
          <w:szCs w:val="18"/>
        </w:rPr>
        <w:instrText xml:space="preserve"> REF DocTypeLong \* charformat  </w:instrText>
      </w:r>
      <w:r w:rsidRPr="00F740E2">
        <w:rPr>
          <w:sz w:val="18"/>
          <w:szCs w:val="18"/>
        </w:rPr>
        <w:fldChar w:fldCharType="separate"/>
      </w:r>
      <w:r w:rsidR="00C543A2" w:rsidRPr="00C543A2">
        <w:rPr>
          <w:sz w:val="18"/>
          <w:szCs w:val="18"/>
        </w:rPr>
        <w:t>Auditing Standard</w:t>
      </w:r>
      <w:r w:rsidRPr="00F740E2">
        <w:rPr>
          <w:sz w:val="18"/>
          <w:szCs w:val="18"/>
        </w:rPr>
        <w:fldChar w:fldCharType="end"/>
      </w:r>
      <w:r w:rsidRPr="00F740E2">
        <w:rPr>
          <w:sz w:val="18"/>
          <w:szCs w:val="18"/>
        </w:rPr>
        <w:t xml:space="preserve"> reproduces substantial part</w:t>
      </w:r>
      <w:r>
        <w:rPr>
          <w:sz w:val="18"/>
          <w:szCs w:val="18"/>
        </w:rPr>
        <w:t>s</w:t>
      </w:r>
      <w:r w:rsidRPr="00F740E2">
        <w:rPr>
          <w:sz w:val="18"/>
          <w:szCs w:val="18"/>
        </w:rPr>
        <w:t xml:space="preserve"> of the corresponding International Standard on </w:t>
      </w:r>
      <w:r w:rsidRPr="00F740E2">
        <w:rPr>
          <w:sz w:val="18"/>
          <w:szCs w:val="18"/>
        </w:rPr>
        <w:fldChar w:fldCharType="begin" w:fldLock="1"/>
      </w:r>
      <w:r w:rsidRPr="00F740E2">
        <w:rPr>
          <w:sz w:val="18"/>
          <w:szCs w:val="18"/>
        </w:rPr>
        <w:instrText xml:space="preserve"> REF</w:instrText>
      </w:r>
      <w:r>
        <w:rPr>
          <w:sz w:val="18"/>
          <w:szCs w:val="18"/>
        </w:rPr>
        <w:instrText xml:space="preserve"> DocTypeIntlLong \* charformat </w:instrText>
      </w:r>
      <w:r w:rsidRPr="00F740E2">
        <w:rPr>
          <w:sz w:val="18"/>
          <w:szCs w:val="18"/>
        </w:rPr>
        <w:instrText xml:space="preserve"> </w:instrText>
      </w:r>
      <w:r w:rsidRPr="00F740E2">
        <w:rPr>
          <w:sz w:val="18"/>
          <w:szCs w:val="18"/>
        </w:rPr>
        <w:fldChar w:fldCharType="separate"/>
      </w:r>
      <w:r w:rsidR="00C543A2" w:rsidRPr="00C543A2">
        <w:rPr>
          <w:sz w:val="18"/>
          <w:szCs w:val="18"/>
        </w:rPr>
        <w:t>Auditing</w:t>
      </w:r>
      <w:r w:rsidRPr="00F740E2">
        <w:rPr>
          <w:sz w:val="18"/>
          <w:szCs w:val="18"/>
        </w:rPr>
        <w:fldChar w:fldCharType="end"/>
      </w:r>
      <w:r w:rsidRPr="00F740E2">
        <w:rPr>
          <w:sz w:val="18"/>
          <w:szCs w:val="18"/>
        </w:rPr>
        <w:t xml:space="preserve"> issued by the International Auditing and Assurance Standards Board (IAASB) and published by the International Federation of Accountants (IFAC), in the manner described in the statement on Conformity with International Standards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00C543A2" w:rsidRPr="00C543A2">
        <w:rPr>
          <w:sz w:val="18"/>
          <w:szCs w:val="18"/>
        </w:rPr>
        <w:t>Auditing</w:t>
      </w:r>
      <w:r w:rsidRPr="00F740E2">
        <w:rPr>
          <w:sz w:val="18"/>
          <w:szCs w:val="18"/>
        </w:rPr>
        <w:fldChar w:fldCharType="end"/>
      </w:r>
      <w:r w:rsidRPr="00F740E2">
        <w:rPr>
          <w:sz w:val="18"/>
          <w:szCs w:val="18"/>
        </w:rPr>
        <w:t xml:space="preserve">.  The AUASB acknowledges that IFAC is the owner of copyright in the International Standard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00C543A2" w:rsidRPr="00C543A2">
        <w:rPr>
          <w:sz w:val="18"/>
          <w:szCs w:val="18"/>
        </w:rPr>
        <w:t>Auditing</w:t>
      </w:r>
      <w:r w:rsidRPr="00F740E2">
        <w:rPr>
          <w:sz w:val="18"/>
          <w:szCs w:val="18"/>
        </w:rPr>
        <w:fldChar w:fldCharType="end"/>
      </w:r>
      <w:r w:rsidRPr="00F740E2">
        <w:rPr>
          <w:sz w:val="18"/>
          <w:szCs w:val="18"/>
        </w:rPr>
        <w:t xml:space="preserve"> incorporated in this </w:t>
      </w:r>
      <w:r w:rsidRPr="00F740E2">
        <w:rPr>
          <w:sz w:val="18"/>
          <w:szCs w:val="18"/>
        </w:rPr>
        <w:fldChar w:fldCharType="begin" w:fldLock="1"/>
      </w:r>
      <w:r>
        <w:rPr>
          <w:sz w:val="18"/>
          <w:szCs w:val="18"/>
        </w:rPr>
        <w:instrText xml:space="preserve"> REF DocTypeLong \* charformat</w:instrText>
      </w:r>
      <w:r w:rsidRPr="00F740E2">
        <w:rPr>
          <w:sz w:val="18"/>
          <w:szCs w:val="18"/>
        </w:rPr>
        <w:fldChar w:fldCharType="separate"/>
      </w:r>
      <w:r w:rsidR="00C543A2" w:rsidRPr="00C543A2">
        <w:rPr>
          <w:sz w:val="18"/>
          <w:szCs w:val="18"/>
        </w:rPr>
        <w:t>Auditing Standard</w:t>
      </w:r>
      <w:r w:rsidRPr="00F740E2">
        <w:rPr>
          <w:sz w:val="18"/>
          <w:szCs w:val="18"/>
        </w:rPr>
        <w:fldChar w:fldCharType="end"/>
      </w:r>
      <w:r w:rsidRPr="00F740E2">
        <w:rPr>
          <w:sz w:val="18"/>
          <w:szCs w:val="18"/>
        </w:rPr>
        <w:t xml:space="preserve"> throughout the world.</w:t>
      </w:r>
    </w:p>
    <w:p w14:paraId="21301653" w14:textId="77777777" w:rsidR="007B0305" w:rsidRPr="00F740E2" w:rsidRDefault="007B0305">
      <w:pPr>
        <w:pStyle w:val="ParaPlain"/>
        <w:rPr>
          <w:sz w:val="18"/>
          <w:szCs w:val="18"/>
        </w:rPr>
      </w:pPr>
      <w:r w:rsidRPr="00F740E2">
        <w:rPr>
          <w:sz w:val="18"/>
          <w:szCs w:val="18"/>
        </w:rPr>
        <w:t>All existing rights in this material are reserved outside Australia.  Reproduction outside Australia in unaltered form (retaining this notice) is permitted for personal and no</w:t>
      </w:r>
      <w:r w:rsidR="00F41FCB" w:rsidRPr="00F740E2">
        <w:rPr>
          <w:sz w:val="18"/>
          <w:szCs w:val="18"/>
        </w:rPr>
        <w:t>n</w:t>
      </w:r>
      <w:r w:rsidR="00F41FCB">
        <w:rPr>
          <w:sz w:val="18"/>
          <w:szCs w:val="18"/>
        </w:rPr>
        <w:noBreakHyphen/>
      </w:r>
      <w:r w:rsidR="00F41FCB" w:rsidRPr="00F740E2">
        <w:rPr>
          <w:sz w:val="18"/>
          <w:szCs w:val="18"/>
        </w:rPr>
        <w:t>c</w:t>
      </w:r>
      <w:r w:rsidRPr="00F740E2">
        <w:rPr>
          <w:sz w:val="18"/>
          <w:szCs w:val="18"/>
        </w:rPr>
        <w:t>ommercial use only.</w:t>
      </w:r>
    </w:p>
    <w:p w14:paraId="21301654" w14:textId="77777777" w:rsidR="007B0305" w:rsidRPr="00F740E2" w:rsidRDefault="007B0305">
      <w:pPr>
        <w:pStyle w:val="ParaPlain"/>
        <w:rPr>
          <w:sz w:val="18"/>
          <w:szCs w:val="18"/>
        </w:rPr>
      </w:pPr>
      <w:r w:rsidRPr="00F740E2">
        <w:rPr>
          <w:sz w:val="18"/>
          <w:szCs w:val="18"/>
        </w:rPr>
        <w:t xml:space="preserve">Further information and requests for authorisation to reproduce this </w:t>
      </w:r>
      <w:r w:rsidRPr="00F740E2">
        <w:rPr>
          <w:sz w:val="18"/>
          <w:szCs w:val="18"/>
        </w:rPr>
        <w:fldChar w:fldCharType="begin" w:fldLock="1"/>
      </w:r>
      <w:r w:rsidRPr="00F740E2">
        <w:rPr>
          <w:sz w:val="18"/>
          <w:szCs w:val="18"/>
        </w:rPr>
        <w:instrText xml:space="preserve"> RE</w:instrText>
      </w:r>
      <w:r>
        <w:rPr>
          <w:sz w:val="18"/>
          <w:szCs w:val="18"/>
        </w:rPr>
        <w:instrText>F DocTypeLong \* charformat</w:instrText>
      </w:r>
      <w:r w:rsidRPr="00F740E2">
        <w:rPr>
          <w:sz w:val="18"/>
          <w:szCs w:val="18"/>
        </w:rPr>
        <w:instrText xml:space="preserve"> </w:instrText>
      </w:r>
      <w:r w:rsidRPr="00F740E2">
        <w:rPr>
          <w:sz w:val="18"/>
          <w:szCs w:val="18"/>
        </w:rPr>
        <w:fldChar w:fldCharType="separate"/>
      </w:r>
      <w:r w:rsidR="00C543A2" w:rsidRPr="00C543A2">
        <w:rPr>
          <w:sz w:val="18"/>
          <w:szCs w:val="18"/>
        </w:rPr>
        <w:t>Auditing Standard</w:t>
      </w:r>
      <w:r w:rsidRPr="00F740E2">
        <w:rPr>
          <w:sz w:val="18"/>
          <w:szCs w:val="18"/>
        </w:rPr>
        <w:fldChar w:fldCharType="end"/>
      </w:r>
      <w:r w:rsidRPr="00F740E2">
        <w:rPr>
          <w:sz w:val="18"/>
          <w:szCs w:val="18"/>
        </w:rPr>
        <w:t xml:space="preserve"> for commercial purposes outside Australia should be addressed to the </w:t>
      </w:r>
      <w:r w:rsidR="00F11906">
        <w:rPr>
          <w:sz w:val="18"/>
          <w:szCs w:val="18"/>
        </w:rPr>
        <w:t>Technical</w:t>
      </w:r>
      <w:r w:rsidRPr="00F740E2">
        <w:rPr>
          <w:sz w:val="18"/>
          <w:szCs w:val="18"/>
        </w:rPr>
        <w:t xml:space="preserve"> Director, Auditing and As</w:t>
      </w:r>
      <w:r>
        <w:rPr>
          <w:sz w:val="18"/>
          <w:szCs w:val="18"/>
        </w:rPr>
        <w:t>surance Standards Board, PO Box </w:t>
      </w:r>
      <w:r w:rsidRPr="00F740E2">
        <w:rPr>
          <w:sz w:val="18"/>
          <w:szCs w:val="18"/>
        </w:rPr>
        <w:t>204, Collins Street West, Melbourne</w:t>
      </w:r>
      <w:r>
        <w:rPr>
          <w:sz w:val="18"/>
          <w:szCs w:val="18"/>
        </w:rPr>
        <w:t>,</w:t>
      </w:r>
      <w:r w:rsidRPr="00F740E2">
        <w:rPr>
          <w:sz w:val="18"/>
          <w:szCs w:val="18"/>
        </w:rPr>
        <w:t xml:space="preserve"> Vi</w:t>
      </w:r>
      <w:r>
        <w:rPr>
          <w:sz w:val="18"/>
          <w:szCs w:val="18"/>
        </w:rPr>
        <w:t>ctoria </w:t>
      </w:r>
      <w:r w:rsidRPr="00F740E2">
        <w:rPr>
          <w:sz w:val="18"/>
          <w:szCs w:val="18"/>
        </w:rPr>
        <w:t xml:space="preserve">8007 or sent to </w:t>
      </w:r>
      <w:hyperlink r:id="rId16" w:history="1">
        <w:r w:rsidRPr="00F740E2">
          <w:rPr>
            <w:rStyle w:val="Hyperlink"/>
            <w:sz w:val="18"/>
            <w:szCs w:val="18"/>
          </w:rPr>
          <w:t>enquiries@auasb.gov.au</w:t>
        </w:r>
      </w:hyperlink>
      <w:r w:rsidRPr="00F740E2">
        <w:rPr>
          <w:sz w:val="18"/>
          <w:szCs w:val="18"/>
        </w:rPr>
        <w:t>.  Any decision to approve a request may also require the agreement of IFAC.</w:t>
      </w:r>
    </w:p>
    <w:bookmarkEnd w:id="5"/>
    <w:p w14:paraId="21301655" w14:textId="77777777" w:rsidR="004D4D03" w:rsidRDefault="004D4D03" w:rsidP="009842C7">
      <w:pPr>
        <w:spacing w:before="200"/>
      </w:pPr>
      <w:r>
        <w:t xml:space="preserve">ISSN </w:t>
      </w:r>
      <w:bookmarkStart w:id="8" w:name="ISSN"/>
      <w:r w:rsidR="007B0305">
        <w:t>183</w:t>
      </w:r>
      <w:r w:rsidR="00F41FCB">
        <w:t>3</w:t>
      </w:r>
      <w:r w:rsidR="00F41FCB">
        <w:noBreakHyphen/>
        <w:t>4</w:t>
      </w:r>
      <w:r w:rsidR="007B0305">
        <w:t>393</w:t>
      </w:r>
      <w:bookmarkEnd w:id="8"/>
    </w:p>
    <w:p w14:paraId="21301656" w14:textId="77777777" w:rsidR="004D4D03" w:rsidRDefault="004D4D03" w:rsidP="00DE45DA">
      <w:pPr>
        <w:pStyle w:val="Heading1"/>
        <w:keepNext w:val="0"/>
        <w:pageBreakBefore/>
      </w:pPr>
      <w:r>
        <w:lastRenderedPageBreak/>
        <w:t>CONTENTS</w:t>
      </w:r>
    </w:p>
    <w:p w14:paraId="21301657" w14:textId="77777777" w:rsidR="006D2111" w:rsidRDefault="006D2111" w:rsidP="00CA2F5C">
      <w:pPr>
        <w:pStyle w:val="ParaPlain"/>
      </w:pPr>
      <w:r>
        <w:t>COMPILATION DETAILS</w:t>
      </w:r>
    </w:p>
    <w:p w14:paraId="21301658" w14:textId="77777777" w:rsidR="00534AE8" w:rsidRDefault="00534AE8" w:rsidP="00CA2F5C">
      <w:pPr>
        <w:pStyle w:val="ParaPlain"/>
      </w:pPr>
      <w:r>
        <w:t>AUTHORITY STATEMENT</w:t>
      </w:r>
    </w:p>
    <w:p w14:paraId="21301659" w14:textId="77777777" w:rsidR="00CA2F5C" w:rsidRPr="00CA2F5C" w:rsidRDefault="00CA2F5C" w:rsidP="00CA2F5C">
      <w:pPr>
        <w:pStyle w:val="ParaPlain"/>
      </w:pPr>
      <w:r>
        <w:t xml:space="preserve">CONFORMITY WITH INTERNATIONAL STANDARDS ON </w:t>
      </w:r>
      <w:r w:rsidR="007C1A45">
        <w:fldChar w:fldCharType="begin" w:fldLock="1"/>
      </w:r>
      <w:r w:rsidR="007C1A45">
        <w:instrText xml:space="preserve"> REF DocTypeIntlLong \* Upper \* charformat </w:instrText>
      </w:r>
      <w:r w:rsidR="007C1A45">
        <w:fldChar w:fldCharType="separate"/>
      </w:r>
      <w:r w:rsidR="00C543A2">
        <w:t>AUDITING</w:t>
      </w:r>
      <w:r w:rsidR="007C1A45">
        <w:fldChar w:fldCharType="end"/>
      </w:r>
    </w:p>
    <w:p w14:paraId="2130165A" w14:textId="77777777" w:rsidR="004D4D03" w:rsidRDefault="004D4D03" w:rsidP="00590D81">
      <w:pPr>
        <w:jc w:val="right"/>
        <w:rPr>
          <w:i/>
          <w:iCs/>
        </w:rPr>
      </w:pPr>
      <w:r>
        <w:rPr>
          <w:i/>
          <w:iCs/>
        </w:rPr>
        <w:t>Paragraphs</w:t>
      </w:r>
    </w:p>
    <w:p w14:paraId="2130165B" w14:textId="77777777" w:rsidR="00377B63" w:rsidRDefault="00377B63" w:rsidP="00377B63">
      <w:pPr>
        <w:pStyle w:val="TOC2"/>
      </w:pPr>
      <w:bookmarkStart w:id="9" w:name="TOCRange"/>
      <w:r w:rsidRPr="00377B63">
        <w:rPr>
          <w:b/>
        </w:rPr>
        <w:t>Application</w:t>
      </w:r>
      <w:r>
        <w:tab/>
        <w:t>Aus 0.</w:t>
      </w:r>
      <w:r w:rsidR="001447E8">
        <w:t>1</w:t>
      </w:r>
      <w:r w:rsidR="001447E8">
        <w:noBreakHyphen/>
        <w:t>A</w:t>
      </w:r>
      <w:r>
        <w:t>us 0.2</w:t>
      </w:r>
    </w:p>
    <w:p w14:paraId="2130165C" w14:textId="77777777" w:rsidR="00377B63" w:rsidRDefault="00377B63" w:rsidP="00377B63">
      <w:pPr>
        <w:pStyle w:val="TOC2"/>
      </w:pPr>
      <w:r w:rsidRPr="00377B63">
        <w:rPr>
          <w:b/>
        </w:rPr>
        <w:t>Operative Date</w:t>
      </w:r>
      <w:r>
        <w:tab/>
        <w:t>Aus 0.3</w:t>
      </w:r>
    </w:p>
    <w:p w14:paraId="2130165D" w14:textId="77777777" w:rsidR="00377B63" w:rsidRDefault="00377B63" w:rsidP="00377B63">
      <w:pPr>
        <w:pStyle w:val="TOC2"/>
      </w:pPr>
      <w:r w:rsidRPr="00377B63">
        <w:rPr>
          <w:b/>
        </w:rPr>
        <w:t>Introduction</w:t>
      </w:r>
    </w:p>
    <w:p w14:paraId="2130165E" w14:textId="77777777" w:rsidR="00377B63" w:rsidRDefault="00377B63" w:rsidP="00377B63">
      <w:pPr>
        <w:pStyle w:val="TOC2"/>
      </w:pPr>
      <w:r>
        <w:t>Scope of this Auditing Standard</w:t>
      </w:r>
      <w:r>
        <w:tab/>
      </w:r>
      <w:r w:rsidR="001447E8">
        <w:t>1</w:t>
      </w:r>
      <w:r w:rsidR="001447E8">
        <w:noBreakHyphen/>
        <w:t>2</w:t>
      </w:r>
    </w:p>
    <w:p w14:paraId="2130165F" w14:textId="77777777" w:rsidR="00377B63" w:rsidRDefault="00377B63" w:rsidP="00377B63">
      <w:pPr>
        <w:pStyle w:val="TOC2"/>
      </w:pPr>
      <w:r>
        <w:t>Written Representations as Audit Evidence</w:t>
      </w:r>
      <w:r>
        <w:tab/>
      </w:r>
      <w:r w:rsidR="001447E8">
        <w:t>3</w:t>
      </w:r>
      <w:r w:rsidR="001447E8">
        <w:noBreakHyphen/>
        <w:t>4</w:t>
      </w:r>
    </w:p>
    <w:p w14:paraId="21301660" w14:textId="77777777" w:rsidR="00377B63" w:rsidRDefault="00377B63" w:rsidP="00377B63">
      <w:pPr>
        <w:pStyle w:val="TOC2"/>
      </w:pPr>
      <w:r>
        <w:t>Effective Date</w:t>
      </w:r>
      <w:r>
        <w:tab/>
        <w:t>5</w:t>
      </w:r>
    </w:p>
    <w:p w14:paraId="21301661" w14:textId="77777777" w:rsidR="00377B63" w:rsidRDefault="00377B63" w:rsidP="00377B63">
      <w:pPr>
        <w:pStyle w:val="TOC2"/>
      </w:pPr>
      <w:r w:rsidRPr="00377B63">
        <w:rPr>
          <w:b/>
        </w:rPr>
        <w:t>Objectives</w:t>
      </w:r>
      <w:r>
        <w:tab/>
        <w:t>6</w:t>
      </w:r>
    </w:p>
    <w:p w14:paraId="21301662" w14:textId="77777777" w:rsidR="00377B63" w:rsidRDefault="00377B63" w:rsidP="00377B63">
      <w:pPr>
        <w:pStyle w:val="TOC2"/>
      </w:pPr>
      <w:r w:rsidRPr="00377B63">
        <w:rPr>
          <w:b/>
        </w:rPr>
        <w:t>Definitions</w:t>
      </w:r>
      <w:r>
        <w:tab/>
      </w:r>
      <w:r w:rsidR="001447E8">
        <w:t>7</w:t>
      </w:r>
      <w:r w:rsidR="001447E8">
        <w:noBreakHyphen/>
        <w:t>8</w:t>
      </w:r>
    </w:p>
    <w:p w14:paraId="21301663" w14:textId="77777777" w:rsidR="00377B63" w:rsidRDefault="00377B63" w:rsidP="00377B63">
      <w:pPr>
        <w:pStyle w:val="TOC2"/>
      </w:pPr>
      <w:r w:rsidRPr="00377B63">
        <w:rPr>
          <w:b/>
        </w:rPr>
        <w:t>Requirements</w:t>
      </w:r>
    </w:p>
    <w:p w14:paraId="21301664" w14:textId="77777777" w:rsidR="00377B63" w:rsidRDefault="00377B63" w:rsidP="00377B63">
      <w:pPr>
        <w:pStyle w:val="TOC2"/>
      </w:pPr>
      <w:r>
        <w:t>Management from whom Written Representations are Requested</w:t>
      </w:r>
      <w:r>
        <w:tab/>
        <w:t>9</w:t>
      </w:r>
    </w:p>
    <w:p w14:paraId="21301665" w14:textId="77777777" w:rsidR="00377B63" w:rsidRDefault="00377B63" w:rsidP="00377B63">
      <w:pPr>
        <w:pStyle w:val="TOC2"/>
      </w:pPr>
      <w:r>
        <w:t>Written Representations about Management’s Responsibilities</w:t>
      </w:r>
      <w:r>
        <w:tab/>
        <w:t>1</w:t>
      </w:r>
      <w:r w:rsidR="001447E8">
        <w:t>0</w:t>
      </w:r>
      <w:r w:rsidR="001447E8">
        <w:noBreakHyphen/>
        <w:t>1</w:t>
      </w:r>
      <w:r>
        <w:t>2</w:t>
      </w:r>
    </w:p>
    <w:p w14:paraId="21301666" w14:textId="77777777" w:rsidR="00377B63" w:rsidRDefault="00377B63" w:rsidP="00377B63">
      <w:pPr>
        <w:pStyle w:val="TOC2"/>
      </w:pPr>
      <w:r>
        <w:t>Other Written Representations</w:t>
      </w:r>
      <w:r>
        <w:tab/>
        <w:t>13</w:t>
      </w:r>
    </w:p>
    <w:p w14:paraId="21301667" w14:textId="77777777" w:rsidR="00377B63" w:rsidRDefault="00377B63" w:rsidP="00377B63">
      <w:pPr>
        <w:pStyle w:val="TOC2"/>
      </w:pPr>
      <w:r>
        <w:t>Date of and Period(s) Covered by Written Representations</w:t>
      </w:r>
      <w:r>
        <w:tab/>
        <w:t>14</w:t>
      </w:r>
    </w:p>
    <w:p w14:paraId="21301668" w14:textId="77777777" w:rsidR="00377B63" w:rsidRDefault="00377B63" w:rsidP="00377B63">
      <w:pPr>
        <w:pStyle w:val="TOC2"/>
      </w:pPr>
      <w:r>
        <w:t>Form of Written Representations</w:t>
      </w:r>
      <w:r>
        <w:tab/>
        <w:t>15</w:t>
      </w:r>
    </w:p>
    <w:p w14:paraId="21301669" w14:textId="77777777" w:rsidR="00377B63" w:rsidRDefault="00377B63" w:rsidP="00377B63">
      <w:pPr>
        <w:pStyle w:val="TOC2"/>
      </w:pPr>
      <w:r>
        <w:t>Doubt as to the Reliability of Written Representations and Requested Written Representations Not Provided</w:t>
      </w:r>
      <w:r>
        <w:tab/>
        <w:t>1</w:t>
      </w:r>
      <w:r w:rsidR="001447E8">
        <w:t>6</w:t>
      </w:r>
      <w:r w:rsidR="001447E8">
        <w:noBreakHyphen/>
        <w:t>2</w:t>
      </w:r>
      <w:r>
        <w:t>0</w:t>
      </w:r>
    </w:p>
    <w:p w14:paraId="2130166A" w14:textId="77777777" w:rsidR="00377B63" w:rsidRDefault="00377B63" w:rsidP="00377B63">
      <w:pPr>
        <w:pStyle w:val="TOC2"/>
      </w:pPr>
      <w:r w:rsidRPr="00377B63">
        <w:rPr>
          <w:b/>
        </w:rPr>
        <w:t>Application and Other Explanatory Material</w:t>
      </w:r>
    </w:p>
    <w:p w14:paraId="2130166B" w14:textId="77777777" w:rsidR="00377B63" w:rsidRDefault="00377B63" w:rsidP="00377B63">
      <w:pPr>
        <w:pStyle w:val="TOC2"/>
      </w:pPr>
      <w:r>
        <w:t>Written Representations as Audit Evidence</w:t>
      </w:r>
      <w:r>
        <w:tab/>
        <w:t>A1</w:t>
      </w:r>
    </w:p>
    <w:p w14:paraId="2130166C" w14:textId="77777777" w:rsidR="00377B63" w:rsidRDefault="00377B63" w:rsidP="00377B63">
      <w:pPr>
        <w:pStyle w:val="TOC2"/>
      </w:pPr>
      <w:r>
        <w:t>Management from whom Written Representations are Requested</w:t>
      </w:r>
      <w:r>
        <w:tab/>
        <w:t>A</w:t>
      </w:r>
      <w:r w:rsidR="001447E8">
        <w:t>2</w:t>
      </w:r>
      <w:r w:rsidR="001447E8">
        <w:noBreakHyphen/>
        <w:t>A</w:t>
      </w:r>
      <w:r>
        <w:t>6</w:t>
      </w:r>
    </w:p>
    <w:p w14:paraId="2130166D" w14:textId="77777777" w:rsidR="00377B63" w:rsidRDefault="00377B63" w:rsidP="00377B63">
      <w:pPr>
        <w:pStyle w:val="TOC2"/>
      </w:pPr>
      <w:r>
        <w:t>Written Representations about Management’s Responsibilities</w:t>
      </w:r>
      <w:r>
        <w:tab/>
        <w:t>A</w:t>
      </w:r>
      <w:r w:rsidR="001447E8">
        <w:t>7</w:t>
      </w:r>
      <w:r w:rsidR="001447E8">
        <w:noBreakHyphen/>
        <w:t>A</w:t>
      </w:r>
      <w:r>
        <w:t>9</w:t>
      </w:r>
    </w:p>
    <w:p w14:paraId="2130166E" w14:textId="77777777" w:rsidR="00377B63" w:rsidRDefault="00377B63" w:rsidP="00377B63">
      <w:pPr>
        <w:pStyle w:val="TOC2"/>
      </w:pPr>
      <w:r>
        <w:t>Other Written Representations</w:t>
      </w:r>
      <w:r>
        <w:tab/>
        <w:t>A1</w:t>
      </w:r>
      <w:r w:rsidR="001447E8">
        <w:t>0</w:t>
      </w:r>
      <w:r w:rsidR="001447E8">
        <w:noBreakHyphen/>
        <w:t>A</w:t>
      </w:r>
      <w:r>
        <w:t>13</w:t>
      </w:r>
    </w:p>
    <w:p w14:paraId="2130166F" w14:textId="77777777" w:rsidR="00377B63" w:rsidRDefault="00377B63" w:rsidP="00377B63">
      <w:pPr>
        <w:pStyle w:val="TOC2"/>
      </w:pPr>
      <w:r>
        <w:t>Communicating a Threshold Amount</w:t>
      </w:r>
      <w:r>
        <w:tab/>
        <w:t>A14</w:t>
      </w:r>
    </w:p>
    <w:p w14:paraId="21301670" w14:textId="77777777" w:rsidR="00377B63" w:rsidRDefault="00377B63" w:rsidP="00377B63">
      <w:pPr>
        <w:pStyle w:val="TOC2"/>
      </w:pPr>
      <w:r>
        <w:t>Date of and Period(s) Covered by Written Representations</w:t>
      </w:r>
      <w:r>
        <w:tab/>
        <w:t>A1</w:t>
      </w:r>
      <w:r w:rsidR="001447E8">
        <w:t>5</w:t>
      </w:r>
      <w:r w:rsidR="001447E8">
        <w:noBreakHyphen/>
        <w:t>A</w:t>
      </w:r>
      <w:r>
        <w:t>18</w:t>
      </w:r>
    </w:p>
    <w:p w14:paraId="21301671" w14:textId="77777777" w:rsidR="00377B63" w:rsidRDefault="00377B63" w:rsidP="00377B63">
      <w:pPr>
        <w:pStyle w:val="TOC2"/>
      </w:pPr>
      <w:r>
        <w:t>Form of Written Representations</w:t>
      </w:r>
      <w:r>
        <w:tab/>
        <w:t>A1</w:t>
      </w:r>
      <w:r w:rsidR="001447E8">
        <w:t>9</w:t>
      </w:r>
      <w:r w:rsidR="001447E8">
        <w:noBreakHyphen/>
        <w:t>A</w:t>
      </w:r>
      <w:r>
        <w:t>21</w:t>
      </w:r>
    </w:p>
    <w:p w14:paraId="21301672" w14:textId="77777777" w:rsidR="00377B63" w:rsidRDefault="00377B63" w:rsidP="00377B63">
      <w:pPr>
        <w:pStyle w:val="TOC2"/>
      </w:pPr>
      <w:r>
        <w:t>Communication with Those Charged with Governance</w:t>
      </w:r>
      <w:r>
        <w:tab/>
        <w:t>A22</w:t>
      </w:r>
    </w:p>
    <w:p w14:paraId="21301673" w14:textId="77777777" w:rsidR="00377B63" w:rsidRDefault="00377B63" w:rsidP="00377B63">
      <w:pPr>
        <w:pStyle w:val="TOC2"/>
      </w:pPr>
      <w:r>
        <w:t>Doubt as to the Reliability of Written Representations and Requested Written Representations Not Provided</w:t>
      </w:r>
      <w:r>
        <w:tab/>
        <w:t>A2</w:t>
      </w:r>
      <w:r w:rsidR="001447E8">
        <w:t>3</w:t>
      </w:r>
      <w:r w:rsidR="001447E8">
        <w:noBreakHyphen/>
        <w:t>A</w:t>
      </w:r>
      <w:r>
        <w:t>27</w:t>
      </w:r>
    </w:p>
    <w:bookmarkEnd w:id="9"/>
    <w:p w14:paraId="21301674" w14:textId="77777777" w:rsidR="004D4D03" w:rsidRDefault="001447E8" w:rsidP="00D75510">
      <w:pPr>
        <w:pStyle w:val="ContentsItem"/>
        <w:ind w:left="1134" w:hanging="1134"/>
      </w:pPr>
      <w:r>
        <w:t>Appendix 1</w:t>
      </w:r>
      <w:r w:rsidR="00EF2391">
        <w:t>: List of Australian Auditing Standards Containing Requirements for Written Representations</w:t>
      </w:r>
    </w:p>
    <w:p w14:paraId="21301675" w14:textId="77777777" w:rsidR="00EF2391" w:rsidRDefault="001447E8" w:rsidP="00DE45DA">
      <w:pPr>
        <w:pStyle w:val="ContentsItem"/>
      </w:pPr>
      <w:r>
        <w:t>Appendix 2</w:t>
      </w:r>
      <w:r w:rsidR="00EF2391">
        <w:t>: Illustrative Representation Letter</w:t>
      </w:r>
    </w:p>
    <w:p w14:paraId="21301676" w14:textId="77777777" w:rsidR="00DD6627" w:rsidRDefault="00DD6627">
      <w:pPr>
        <w:pStyle w:val="ContentsItem"/>
      </w:pPr>
    </w:p>
    <w:p w14:paraId="21301677" w14:textId="77777777" w:rsidR="00237187" w:rsidRDefault="004D4D03" w:rsidP="00237187">
      <w:pPr>
        <w:pStyle w:val="ParaPlain"/>
      </w:pPr>
      <w:r>
        <w:br w:type="page"/>
      </w:r>
    </w:p>
    <w:p w14:paraId="21301678" w14:textId="77777777" w:rsidR="00534AE8" w:rsidRDefault="00534AE8" w:rsidP="00534AE8">
      <w:pPr>
        <w:pStyle w:val="Heading1"/>
      </w:pPr>
      <w:r>
        <w:lastRenderedPageBreak/>
        <w:t>COMPILATION DETAILS</w:t>
      </w:r>
    </w:p>
    <w:p w14:paraId="21301679" w14:textId="77777777" w:rsidR="00534AE8" w:rsidRDefault="00534AE8" w:rsidP="00534AE8">
      <w:pPr>
        <w:pStyle w:val="Heading3"/>
      </w:pPr>
      <w:r w:rsidRPr="00D75BF4">
        <w:rPr>
          <w:i w:val="0"/>
        </w:rPr>
        <w:fldChar w:fldCharType="begin" w:fldLock="1"/>
      </w:r>
      <w:r w:rsidRPr="00D75BF4">
        <w:rPr>
          <w:i w:val="0"/>
        </w:rPr>
        <w:instrText xml:space="preserve"> REF DocTypeLong \* charformat </w:instrText>
      </w:r>
      <w:r>
        <w:rPr>
          <w:i w:val="0"/>
        </w:rPr>
        <w:instrText xml:space="preserve"> \* MERGEFORMAT </w:instrText>
      </w:r>
      <w:r w:rsidRPr="00D75BF4">
        <w:rPr>
          <w:i w:val="0"/>
        </w:rPr>
        <w:fldChar w:fldCharType="separate"/>
      </w:r>
      <w:r w:rsidR="00C543A2">
        <w:rPr>
          <w:i w:val="0"/>
        </w:rPr>
        <w:t>Auditing Standard</w:t>
      </w:r>
      <w:r w:rsidRPr="00D75BF4">
        <w:rPr>
          <w:i w:val="0"/>
        </w:rPr>
        <w:fldChar w:fldCharType="end"/>
      </w:r>
      <w:r w:rsidRPr="00D75BF4">
        <w:rPr>
          <w:i w:val="0"/>
        </w:rPr>
        <w:t xml:space="preserve"> </w:t>
      </w:r>
      <w:r w:rsidRPr="00D75BF4">
        <w:rPr>
          <w:i w:val="0"/>
        </w:rPr>
        <w:fldChar w:fldCharType="begin" w:fldLock="1"/>
      </w:r>
      <w:r w:rsidRPr="00D75BF4">
        <w:rPr>
          <w:i w:val="0"/>
        </w:rPr>
        <w:instrText xml:space="preserve"> REF DocType \* charformat </w:instrText>
      </w:r>
      <w:r>
        <w:rPr>
          <w:i w:val="0"/>
        </w:rPr>
        <w:instrText xml:space="preserve"> \* MERGEFORMAT </w:instrText>
      </w:r>
      <w:r w:rsidRPr="00D75BF4">
        <w:rPr>
          <w:i w:val="0"/>
        </w:rPr>
        <w:fldChar w:fldCharType="separate"/>
      </w:r>
      <w:r w:rsidR="00C543A2">
        <w:rPr>
          <w:i w:val="0"/>
        </w:rPr>
        <w:t>ASA</w:t>
      </w:r>
      <w:r w:rsidRPr="00D75BF4">
        <w:rPr>
          <w:i w:val="0"/>
        </w:rPr>
        <w:fldChar w:fldCharType="end"/>
      </w:r>
      <w:r w:rsidRPr="00D75BF4">
        <w:rPr>
          <w:i w:val="0"/>
        </w:rPr>
        <w:t xml:space="preserve"> </w:t>
      </w:r>
      <w:r w:rsidRPr="00D75BF4">
        <w:rPr>
          <w:i w:val="0"/>
        </w:rPr>
        <w:fldChar w:fldCharType="begin" w:fldLock="1"/>
      </w:r>
      <w:r w:rsidRPr="00D75BF4">
        <w:rPr>
          <w:i w:val="0"/>
        </w:rPr>
        <w:instrText xml:space="preserve"> REF DocNo \* charformat </w:instrText>
      </w:r>
      <w:r w:rsidRPr="00D75BF4">
        <w:rPr>
          <w:i w:val="0"/>
        </w:rPr>
        <w:fldChar w:fldCharType="separate"/>
      </w:r>
      <w:r w:rsidR="00C543A2">
        <w:rPr>
          <w:i w:val="0"/>
        </w:rPr>
        <w:t>580</w:t>
      </w:r>
      <w:r w:rsidRPr="00D75BF4">
        <w:rPr>
          <w:i w:val="0"/>
        </w:rPr>
        <w:fldChar w:fldCharType="end"/>
      </w:r>
      <w:r>
        <w:t xml:space="preserve"> </w:t>
      </w:r>
      <w:bookmarkStart w:id="10" w:name="BaseTitle"/>
      <w:r w:rsidR="007B0305" w:rsidRPr="007B0305">
        <w:t>Written Representations</w:t>
      </w:r>
      <w:bookmarkEnd w:id="10"/>
      <w:r>
        <w:t xml:space="preserve"> </w:t>
      </w:r>
      <w:r w:rsidR="00FA3DFC">
        <w:rPr>
          <w:i w:val="0"/>
        </w:rPr>
        <w:t>(</w:t>
      </w:r>
      <w:r w:rsidRPr="00D75BF4">
        <w:rPr>
          <w:i w:val="0"/>
        </w:rPr>
        <w:t>as Amended</w:t>
      </w:r>
      <w:r w:rsidR="00FA3DFC">
        <w:rPr>
          <w:i w:val="0"/>
        </w:rPr>
        <w:t>)</w:t>
      </w:r>
    </w:p>
    <w:p w14:paraId="2130167A" w14:textId="7D9550FA" w:rsidR="00534AE8" w:rsidRDefault="00534AE8" w:rsidP="00534AE8">
      <w:pPr>
        <w:pStyle w:val="ParaPlain"/>
      </w:pPr>
      <w:r>
        <w:t xml:space="preserve">This compilation takes into account amendments made up to and including </w:t>
      </w:r>
      <w:fldSimple w:instr=" REF AmendToDate \* charformat " w:fldLock="1">
        <w:r w:rsidR="00367475">
          <w:t>15 </w:t>
        </w:r>
        <w:r w:rsidR="004A7484">
          <w:t>March</w:t>
        </w:r>
        <w:r w:rsidR="00367475">
          <w:t> 20</w:t>
        </w:r>
        <w:r w:rsidR="004A7484">
          <w:t>23</w:t>
        </w:r>
      </w:fldSimple>
      <w:r>
        <w:t xml:space="preserve"> and was prepared on </w:t>
      </w:r>
      <w:fldSimple w:instr=" REF PrepDate \* charformat " w:fldLock="1">
        <w:r w:rsidR="0097462C">
          <w:t>22</w:t>
        </w:r>
        <w:r w:rsidR="004A7484">
          <w:t> March 20</w:t>
        </w:r>
        <w:r w:rsidR="00884C74">
          <w:t>23</w:t>
        </w:r>
      </w:fldSimple>
      <w:r>
        <w:t xml:space="preserve"> by the Auditing and Assurance Standards Board (AUASB).</w:t>
      </w:r>
    </w:p>
    <w:p w14:paraId="2130167B" w14:textId="77777777" w:rsidR="00534AE8" w:rsidRDefault="00534AE8" w:rsidP="00534AE8">
      <w:pPr>
        <w:pStyle w:val="ParaPlain"/>
      </w:pPr>
      <w:r>
        <w:t xml:space="preserve">This compilation is not a separate </w:t>
      </w:r>
      <w:r w:rsidR="007C1A45">
        <w:fldChar w:fldCharType="begin" w:fldLock="1"/>
      </w:r>
      <w:r w:rsidR="007C1A45">
        <w:instrText xml:space="preserve"> REF DocTypeLong \* charformat </w:instrText>
      </w:r>
      <w:r w:rsidR="007C1A45">
        <w:fldChar w:fldCharType="separate"/>
      </w:r>
      <w:r w:rsidR="00C543A2">
        <w:t>Auditing Standard</w:t>
      </w:r>
      <w:r w:rsidR="007C1A45">
        <w:fldChar w:fldCharType="end"/>
      </w:r>
      <w:r>
        <w:t xml:space="preserve"> made by the AUASB.  Instead, it is a representation of </w:t>
      </w:r>
      <w:r w:rsidR="007C1A45">
        <w:fldChar w:fldCharType="begin" w:fldLock="1"/>
      </w:r>
      <w:r w:rsidR="007C1A45">
        <w:instrText xml:space="preserve"> REF DocType \* charformat </w:instrText>
      </w:r>
      <w:r w:rsidR="007C1A45">
        <w:fldChar w:fldCharType="separate"/>
      </w:r>
      <w:r w:rsidR="00C543A2">
        <w:t>ASA</w:t>
      </w:r>
      <w:r w:rsidR="007C1A45">
        <w:fldChar w:fldCharType="end"/>
      </w:r>
      <w:r w:rsidR="006D2111">
        <w:t> </w:t>
      </w:r>
      <w:r w:rsidR="007C1A45">
        <w:fldChar w:fldCharType="begin" w:fldLock="1"/>
      </w:r>
      <w:r w:rsidR="007C1A45">
        <w:instrText xml:space="preserve"> REF DocNo \* charform</w:instrText>
      </w:r>
      <w:r w:rsidR="007C1A45">
        <w:instrText xml:space="preserve">at </w:instrText>
      </w:r>
      <w:r w:rsidR="007C1A45">
        <w:fldChar w:fldCharType="separate"/>
      </w:r>
      <w:r w:rsidR="00C543A2">
        <w:t>580</w:t>
      </w:r>
      <w:r w:rsidR="007C1A45">
        <w:fldChar w:fldCharType="end"/>
      </w:r>
      <w:r>
        <w:t xml:space="preserve"> (</w:t>
      </w:r>
      <w:bookmarkStart w:id="11" w:name="BaseDocDateAbb"/>
      <w:r w:rsidR="007B0305">
        <w:t>October 2009</w:t>
      </w:r>
      <w:bookmarkEnd w:id="11"/>
      <w:r>
        <w:t>) as amended by</w:t>
      </w:r>
      <w:r w:rsidR="00FA3DFC">
        <w:t xml:space="preserve"> </w:t>
      </w:r>
      <w:r w:rsidR="007C1A45">
        <w:fldChar w:fldCharType="begin" w:fldLock="1"/>
      </w:r>
      <w:r w:rsidR="007C1A45">
        <w:instrText xml:space="preserve"> REF AmendMult \* charformat </w:instrText>
      </w:r>
      <w:r w:rsidR="007C1A45">
        <w:fldChar w:fldCharType="separate"/>
      </w:r>
      <w:r w:rsidR="00C543A2">
        <w:t>other Auditing Standards</w:t>
      </w:r>
      <w:r w:rsidR="007C1A45">
        <w:fldChar w:fldCharType="end"/>
      </w:r>
      <w:r>
        <w:t xml:space="preserve"> which </w:t>
      </w:r>
      <w:bookmarkStart w:id="12" w:name="AmendMultAreIs"/>
      <w:r w:rsidR="007B0305">
        <w:t>are</w:t>
      </w:r>
      <w:bookmarkEnd w:id="12"/>
      <w:r>
        <w:t xml:space="preserve"> listed in the Table below.</w:t>
      </w:r>
    </w:p>
    <w:p w14:paraId="2130167C" w14:textId="77777777" w:rsidR="00534AE8" w:rsidRDefault="00534AE8" w:rsidP="00FA3DFC">
      <w:pPr>
        <w:pStyle w:val="Heading5"/>
      </w:pPr>
      <w:r>
        <w:t>Table of Standards</w:t>
      </w:r>
    </w:p>
    <w:tbl>
      <w:tblPr>
        <w:tblStyle w:val="TableGrid"/>
        <w:tblW w:w="0" w:type="auto"/>
        <w:tblLayout w:type="fixed"/>
        <w:tblLook w:val="04A0" w:firstRow="1" w:lastRow="0" w:firstColumn="1" w:lastColumn="0" w:noHBand="0" w:noVBand="1"/>
        <w:tblCaption w:val="Table of Standards"/>
        <w:tblDescription w:val="List of Standards related to this compiled Standard, including number, date made and operative date"/>
      </w:tblPr>
      <w:tblGrid>
        <w:gridCol w:w="3022"/>
        <w:gridCol w:w="3022"/>
        <w:gridCol w:w="3022"/>
      </w:tblGrid>
      <w:tr w:rsidR="00534AE8" w:rsidRPr="00D75BF4" w14:paraId="21301680" w14:textId="77777777" w:rsidTr="00DE45DA">
        <w:trPr>
          <w:cantSplit/>
          <w:tblHeader/>
        </w:trPr>
        <w:tc>
          <w:tcPr>
            <w:tcW w:w="3022" w:type="dxa"/>
            <w:shd w:val="clear" w:color="auto" w:fill="D9D9D9" w:themeFill="background1" w:themeFillShade="D9"/>
          </w:tcPr>
          <w:p w14:paraId="2130167D" w14:textId="77777777" w:rsidR="00534AE8" w:rsidRPr="00D75BF4" w:rsidRDefault="00534AE8" w:rsidP="00A667A4">
            <w:pPr>
              <w:pStyle w:val="TableHeading"/>
            </w:pPr>
            <w:r>
              <w:t>Standard</w:t>
            </w:r>
          </w:p>
        </w:tc>
        <w:tc>
          <w:tcPr>
            <w:tcW w:w="3022" w:type="dxa"/>
            <w:shd w:val="clear" w:color="auto" w:fill="D9D9D9" w:themeFill="background1" w:themeFillShade="D9"/>
          </w:tcPr>
          <w:p w14:paraId="2130167E" w14:textId="77777777" w:rsidR="00534AE8" w:rsidRPr="00D75BF4" w:rsidRDefault="00534AE8" w:rsidP="00A667A4">
            <w:pPr>
              <w:pStyle w:val="TableHeading"/>
            </w:pPr>
            <w:r>
              <w:t>Date made</w:t>
            </w:r>
          </w:p>
        </w:tc>
        <w:tc>
          <w:tcPr>
            <w:tcW w:w="3022" w:type="dxa"/>
            <w:shd w:val="clear" w:color="auto" w:fill="D9D9D9" w:themeFill="background1" w:themeFillShade="D9"/>
          </w:tcPr>
          <w:p w14:paraId="2130167F" w14:textId="77777777" w:rsidR="00534AE8" w:rsidRPr="00D75BF4" w:rsidRDefault="00534AE8" w:rsidP="00A667A4">
            <w:pPr>
              <w:pStyle w:val="TableHeading"/>
            </w:pPr>
            <w:r>
              <w:t>Operative Date</w:t>
            </w:r>
          </w:p>
        </w:tc>
      </w:tr>
      <w:tr w:rsidR="00FA3DFC" w14:paraId="21301684" w14:textId="77777777" w:rsidTr="00C776F5">
        <w:trPr>
          <w:cantSplit/>
        </w:trPr>
        <w:tc>
          <w:tcPr>
            <w:tcW w:w="3022" w:type="dxa"/>
          </w:tcPr>
          <w:p w14:paraId="21301681" w14:textId="77777777" w:rsidR="00FA3DFC" w:rsidRDefault="002A61AE" w:rsidP="00A667A4">
            <w:pPr>
              <w:pStyle w:val="TableRow"/>
            </w:pPr>
            <w:r>
              <w:fldChar w:fldCharType="begin" w:fldLock="1"/>
            </w:r>
            <w:r>
              <w:instrText xml:space="preserve"> REF DocType \* charformat </w:instrText>
            </w:r>
            <w:r w:rsidR="00A667A4">
              <w:instrText xml:space="preserve"> \* MERGEFORMAT </w:instrText>
            </w:r>
            <w:r>
              <w:fldChar w:fldCharType="separate"/>
            </w:r>
            <w:r w:rsidR="00C543A2">
              <w:t>ASA</w:t>
            </w:r>
            <w:r>
              <w:fldChar w:fldCharType="end"/>
            </w:r>
            <w:r w:rsidR="00FA3DFC">
              <w:t xml:space="preserve"> </w:t>
            </w:r>
            <w:r w:rsidR="00FA3DFC">
              <w:fldChar w:fldCharType="begin" w:fldLock="1"/>
            </w:r>
            <w:r w:rsidR="00FA3DFC">
              <w:instrText xml:space="preserve"> REF DocNo \* charformat </w:instrText>
            </w:r>
            <w:r w:rsidR="00A667A4">
              <w:instrText xml:space="preserve"> \* MERGEFORMAT </w:instrText>
            </w:r>
            <w:r w:rsidR="00FA3DFC">
              <w:fldChar w:fldCharType="separate"/>
            </w:r>
            <w:r w:rsidR="00C543A2">
              <w:t>580</w:t>
            </w:r>
            <w:r w:rsidR="00FA3DFC">
              <w:fldChar w:fldCharType="end"/>
            </w:r>
            <w:r w:rsidR="00FA3DFC">
              <w:tab/>
              <w:t>[A]</w:t>
            </w:r>
          </w:p>
        </w:tc>
        <w:tc>
          <w:tcPr>
            <w:tcW w:w="3022" w:type="dxa"/>
          </w:tcPr>
          <w:p w14:paraId="21301682" w14:textId="77777777" w:rsidR="00FA3DFC" w:rsidRDefault="007B0305" w:rsidP="00A667A4">
            <w:pPr>
              <w:pStyle w:val="TableRow"/>
            </w:pPr>
            <w:bookmarkStart w:id="13" w:name="BaseDocDate"/>
            <w:r>
              <w:t>27 October 2009</w:t>
            </w:r>
            <w:bookmarkEnd w:id="13"/>
          </w:p>
        </w:tc>
        <w:tc>
          <w:tcPr>
            <w:tcW w:w="3022" w:type="dxa"/>
          </w:tcPr>
          <w:p w14:paraId="21301683" w14:textId="77777777" w:rsidR="00FA3DFC" w:rsidRDefault="00B22E26" w:rsidP="00B22E26">
            <w:pPr>
              <w:pStyle w:val="TableRow"/>
            </w:pPr>
            <w:bookmarkStart w:id="14" w:name="BaseOpDateText"/>
            <w:r>
              <w:t>F</w:t>
            </w:r>
            <w:r w:rsidR="007B0305">
              <w:t>inancial reporting periods commencing on or after</w:t>
            </w:r>
            <w:bookmarkEnd w:id="14"/>
            <w:r w:rsidR="00ED5942">
              <w:t xml:space="preserve"> </w:t>
            </w:r>
            <w:bookmarkStart w:id="15" w:name="BaseOpDate"/>
            <w:r w:rsidR="007B0305">
              <w:t>1 January 2010</w:t>
            </w:r>
            <w:bookmarkEnd w:id="15"/>
          </w:p>
        </w:tc>
      </w:tr>
      <w:tr w:rsidR="007B0305" w14:paraId="21301688" w14:textId="77777777" w:rsidTr="00C776F5">
        <w:trPr>
          <w:cantSplit/>
        </w:trPr>
        <w:tc>
          <w:tcPr>
            <w:tcW w:w="3022" w:type="dxa"/>
          </w:tcPr>
          <w:p w14:paraId="21301685" w14:textId="77777777" w:rsidR="007B0305" w:rsidRDefault="007B0305" w:rsidP="00A667A4">
            <w:pPr>
              <w:pStyle w:val="TableRow"/>
            </w:pPr>
            <w:r>
              <w:t>ASA 2011</w:t>
            </w:r>
            <w:r>
              <w:noBreakHyphen/>
              <w:t>1</w:t>
            </w:r>
            <w:r>
              <w:tab/>
              <w:t>[B]</w:t>
            </w:r>
          </w:p>
        </w:tc>
        <w:tc>
          <w:tcPr>
            <w:tcW w:w="3022" w:type="dxa"/>
          </w:tcPr>
          <w:p w14:paraId="21301686" w14:textId="77777777" w:rsidR="007B0305" w:rsidRDefault="007B0305" w:rsidP="00A667A4">
            <w:pPr>
              <w:pStyle w:val="TableRow"/>
            </w:pPr>
            <w:r>
              <w:t>27 June 2011</w:t>
            </w:r>
          </w:p>
        </w:tc>
        <w:tc>
          <w:tcPr>
            <w:tcW w:w="3022" w:type="dxa"/>
          </w:tcPr>
          <w:p w14:paraId="21301687" w14:textId="77777777" w:rsidR="007B0305" w:rsidRDefault="00B22E26" w:rsidP="00B22E26">
            <w:pPr>
              <w:pStyle w:val="TableRow"/>
            </w:pPr>
            <w:r>
              <w:t>F</w:t>
            </w:r>
            <w:r w:rsidR="007B0305">
              <w:t>inancial reporting periods commencing on or after 1 July 2011</w:t>
            </w:r>
          </w:p>
        </w:tc>
      </w:tr>
      <w:tr w:rsidR="00FA3DFC" w14:paraId="2130168C" w14:textId="77777777" w:rsidTr="00C776F5">
        <w:trPr>
          <w:cantSplit/>
        </w:trPr>
        <w:tc>
          <w:tcPr>
            <w:tcW w:w="3022" w:type="dxa"/>
          </w:tcPr>
          <w:p w14:paraId="21301689" w14:textId="77777777" w:rsidR="00FA3DFC" w:rsidRDefault="007B0305" w:rsidP="00A667A4">
            <w:pPr>
              <w:pStyle w:val="TableRow"/>
            </w:pPr>
            <w:bookmarkStart w:id="16" w:name="ExtraRow"/>
            <w:r>
              <w:t>ASA 2013</w:t>
            </w:r>
            <w:r>
              <w:noBreakHyphen/>
              <w:t>3</w:t>
            </w:r>
            <w:r>
              <w:tab/>
              <w:t>[C]</w:t>
            </w:r>
          </w:p>
        </w:tc>
        <w:tc>
          <w:tcPr>
            <w:tcW w:w="3022" w:type="dxa"/>
          </w:tcPr>
          <w:p w14:paraId="2130168A" w14:textId="77777777" w:rsidR="00FA3DFC" w:rsidRDefault="007B0305" w:rsidP="00A667A4">
            <w:pPr>
              <w:pStyle w:val="TableRow"/>
            </w:pPr>
            <w:r>
              <w:t>1 July 2013</w:t>
            </w:r>
          </w:p>
        </w:tc>
        <w:tc>
          <w:tcPr>
            <w:tcW w:w="3022" w:type="dxa"/>
          </w:tcPr>
          <w:p w14:paraId="2130168B" w14:textId="77777777" w:rsidR="00FA3DFC" w:rsidRDefault="00B22E26" w:rsidP="00B22E26">
            <w:pPr>
              <w:pStyle w:val="TableRow"/>
            </w:pPr>
            <w:r>
              <w:t>F</w:t>
            </w:r>
            <w:r w:rsidR="007B0305">
              <w:t>inancial reporting periods commencing on or after 1 July 2013</w:t>
            </w:r>
          </w:p>
        </w:tc>
      </w:tr>
      <w:tr w:rsidR="00FA3DFC" w14:paraId="21301690" w14:textId="77777777" w:rsidTr="00C776F5">
        <w:trPr>
          <w:cantSplit/>
        </w:trPr>
        <w:tc>
          <w:tcPr>
            <w:tcW w:w="3022" w:type="dxa"/>
          </w:tcPr>
          <w:p w14:paraId="2130168D" w14:textId="77777777" w:rsidR="00FA3DFC" w:rsidRDefault="007B0305" w:rsidP="00A667A4">
            <w:pPr>
              <w:pStyle w:val="TableRow"/>
            </w:pPr>
            <w:bookmarkStart w:id="17" w:name="AmendType"/>
            <w:bookmarkEnd w:id="16"/>
            <w:r>
              <w:t>ASA</w:t>
            </w:r>
            <w:bookmarkEnd w:id="17"/>
            <w:r w:rsidR="00AE11CD">
              <w:t> </w:t>
            </w:r>
            <w:bookmarkStart w:id="18" w:name="AmendNo"/>
            <w:r w:rsidR="00C543A2">
              <w:t>2015</w:t>
            </w:r>
            <w:r w:rsidR="00C50067">
              <w:noBreakHyphen/>
            </w:r>
            <w:bookmarkEnd w:id="18"/>
            <w:r w:rsidR="00F41FCB">
              <w:t>1</w:t>
            </w:r>
            <w:r w:rsidR="00FA3DFC">
              <w:tab/>
              <w:t>[</w:t>
            </w:r>
            <w:bookmarkStart w:id="19" w:name="AmendLetter"/>
            <w:r>
              <w:t>D</w:t>
            </w:r>
            <w:bookmarkEnd w:id="19"/>
            <w:r w:rsidR="00FA3DFC">
              <w:t>]</w:t>
            </w:r>
          </w:p>
        </w:tc>
        <w:tc>
          <w:tcPr>
            <w:tcW w:w="3022" w:type="dxa"/>
          </w:tcPr>
          <w:p w14:paraId="2130168E" w14:textId="77777777" w:rsidR="00FA3DFC" w:rsidRDefault="00FA3DFC" w:rsidP="00A667A4">
            <w:pPr>
              <w:pStyle w:val="TableRow"/>
            </w:pPr>
            <w:r>
              <w:fldChar w:fldCharType="begin" w:fldLock="1"/>
            </w:r>
            <w:r>
              <w:instrText xml:space="preserve"> REF AmendToDate \* charformat </w:instrText>
            </w:r>
            <w:r w:rsidR="00A667A4">
              <w:instrText xml:space="preserve"> \* MERGEFORMAT </w:instrText>
            </w:r>
            <w:r>
              <w:fldChar w:fldCharType="separate"/>
            </w:r>
            <w:r w:rsidR="00C543A2" w:rsidRPr="00851C18">
              <w:t>1 Dece</w:t>
            </w:r>
            <w:r w:rsidR="00C543A2">
              <w:t>mber 2015</w:t>
            </w:r>
            <w:r>
              <w:fldChar w:fldCharType="end"/>
            </w:r>
          </w:p>
        </w:tc>
        <w:tc>
          <w:tcPr>
            <w:tcW w:w="3022" w:type="dxa"/>
          </w:tcPr>
          <w:p w14:paraId="2130168F" w14:textId="77777777" w:rsidR="00FA3DFC" w:rsidRDefault="00B22E26" w:rsidP="00B22E26">
            <w:pPr>
              <w:pStyle w:val="TableRow"/>
            </w:pPr>
            <w:bookmarkStart w:id="20" w:name="AmendOpDateText"/>
            <w:r>
              <w:t>F</w:t>
            </w:r>
            <w:r w:rsidR="007B0305">
              <w:t>inancial reporting periods ending on or after</w:t>
            </w:r>
            <w:bookmarkEnd w:id="20"/>
            <w:r w:rsidR="00FA3DFC">
              <w:t xml:space="preserve"> </w:t>
            </w:r>
            <w:bookmarkStart w:id="21" w:name="AmendOpDate"/>
            <w:r w:rsidR="007B0305">
              <w:t>15 December 2016</w:t>
            </w:r>
            <w:bookmarkEnd w:id="21"/>
          </w:p>
        </w:tc>
      </w:tr>
      <w:tr w:rsidR="00F11906" w14:paraId="21301694" w14:textId="77777777" w:rsidTr="00C776F5">
        <w:trPr>
          <w:cantSplit/>
        </w:trPr>
        <w:tc>
          <w:tcPr>
            <w:tcW w:w="3022" w:type="dxa"/>
          </w:tcPr>
          <w:p w14:paraId="21301691" w14:textId="77777777" w:rsidR="00F11906" w:rsidRDefault="00F11906" w:rsidP="00A667A4">
            <w:pPr>
              <w:pStyle w:val="TableRow"/>
            </w:pPr>
            <w:r>
              <w:t>ASA 2018-1</w:t>
            </w:r>
            <w:r>
              <w:tab/>
              <w:t>[E]</w:t>
            </w:r>
          </w:p>
        </w:tc>
        <w:tc>
          <w:tcPr>
            <w:tcW w:w="3022" w:type="dxa"/>
          </w:tcPr>
          <w:p w14:paraId="21301692" w14:textId="77777777" w:rsidR="00F11906" w:rsidRDefault="00F11906" w:rsidP="00A667A4">
            <w:pPr>
              <w:pStyle w:val="TableRow"/>
            </w:pPr>
            <w:r>
              <w:t>5 December 2018</w:t>
            </w:r>
          </w:p>
        </w:tc>
        <w:tc>
          <w:tcPr>
            <w:tcW w:w="3022" w:type="dxa"/>
          </w:tcPr>
          <w:p w14:paraId="21301693" w14:textId="77777777" w:rsidR="00F11906" w:rsidRDefault="00F11906" w:rsidP="00004E6B">
            <w:pPr>
              <w:pStyle w:val="TableRow"/>
            </w:pPr>
            <w:r>
              <w:t>Financial reporting periods commencing on or after 15</w:t>
            </w:r>
            <w:r w:rsidR="00004E6B">
              <w:t> </w:t>
            </w:r>
            <w:r>
              <w:t>December 2019</w:t>
            </w:r>
            <w:r w:rsidR="00004E6B">
              <w:t>, with early adoption permitted</w:t>
            </w:r>
            <w:r w:rsidR="00004E6B">
              <w:rPr>
                <w:rStyle w:val="FootnoteReference"/>
              </w:rPr>
              <w:footnoteReference w:customMarkFollows="1" w:id="1"/>
              <w:t>*</w:t>
            </w:r>
            <w:r w:rsidR="00004E6B">
              <w:t>.</w:t>
            </w:r>
          </w:p>
        </w:tc>
      </w:tr>
      <w:tr w:rsidR="00884C74" w14:paraId="5E5863F6" w14:textId="77777777" w:rsidTr="00C776F5">
        <w:trPr>
          <w:cantSplit/>
        </w:trPr>
        <w:tc>
          <w:tcPr>
            <w:tcW w:w="3022" w:type="dxa"/>
          </w:tcPr>
          <w:p w14:paraId="41BB98CF" w14:textId="1D16DA76" w:rsidR="00884C74" w:rsidRDefault="00884C74" w:rsidP="00A667A4">
            <w:pPr>
              <w:pStyle w:val="TableRow"/>
            </w:pPr>
            <w:r>
              <w:t>ASA 2023-1</w:t>
            </w:r>
            <w:r>
              <w:tab/>
              <w:t>[F]</w:t>
            </w:r>
          </w:p>
        </w:tc>
        <w:tc>
          <w:tcPr>
            <w:tcW w:w="3022" w:type="dxa"/>
          </w:tcPr>
          <w:p w14:paraId="54E21C5B" w14:textId="44F0D0AD" w:rsidR="00884C74" w:rsidRDefault="007772FF" w:rsidP="00A667A4">
            <w:pPr>
              <w:pStyle w:val="TableRow"/>
            </w:pPr>
            <w:r>
              <w:t>15 March 2023</w:t>
            </w:r>
          </w:p>
        </w:tc>
        <w:tc>
          <w:tcPr>
            <w:tcW w:w="3022" w:type="dxa"/>
          </w:tcPr>
          <w:p w14:paraId="0166C320" w14:textId="2E98FE52" w:rsidR="00884C74" w:rsidRDefault="007772FF" w:rsidP="00004E6B">
            <w:pPr>
              <w:pStyle w:val="TableRow"/>
            </w:pPr>
            <w:r>
              <w:t>Financial reporting periods commencing on or after 1</w:t>
            </w:r>
            <w:r w:rsidR="004266AD">
              <w:t> </w:t>
            </w:r>
            <w:r>
              <w:t>January 2023</w:t>
            </w:r>
          </w:p>
        </w:tc>
      </w:tr>
    </w:tbl>
    <w:p w14:paraId="21301695" w14:textId="77777777" w:rsidR="00FA3DFC" w:rsidRDefault="00FA3DFC" w:rsidP="00FA3DFC"/>
    <w:p w14:paraId="21301696" w14:textId="77777777" w:rsidR="00FA3DFC" w:rsidRDefault="00FA3DFC" w:rsidP="00FA3DFC">
      <w:pPr>
        <w:pStyle w:val="ParaPlain"/>
        <w:ind w:left="709" w:hanging="709"/>
      </w:pPr>
      <w:r>
        <w:t>[A]</w:t>
      </w:r>
      <w:r w:rsidR="00F11906">
        <w:tab/>
        <w:t>Federal Register of Legislation</w:t>
      </w:r>
      <w:r w:rsidR="00004E6B">
        <w:t xml:space="preserve"> </w:t>
      </w:r>
      <w:r>
        <w:t>– registration number</w:t>
      </w:r>
      <w:r w:rsidR="00C06A9F">
        <w:t xml:space="preserve"> </w:t>
      </w:r>
      <w:bookmarkStart w:id="22" w:name="FRLINoA"/>
      <w:r w:rsidR="007B0305">
        <w:t>F2009L04096</w:t>
      </w:r>
      <w:bookmarkEnd w:id="22"/>
      <w:r>
        <w:t xml:space="preserve">, </w:t>
      </w:r>
      <w:bookmarkStart w:id="23" w:name="FRLIDateA"/>
      <w:r w:rsidR="007B0305">
        <w:t>13 November 2009</w:t>
      </w:r>
      <w:bookmarkEnd w:id="23"/>
    </w:p>
    <w:p w14:paraId="21301697" w14:textId="77777777" w:rsidR="00FA3DFC" w:rsidRDefault="00FA3DFC" w:rsidP="00FA3DFC">
      <w:pPr>
        <w:pStyle w:val="ParaPlain"/>
        <w:ind w:left="709" w:hanging="709"/>
      </w:pPr>
      <w:r>
        <w:t>[B]</w:t>
      </w:r>
      <w:r>
        <w:tab/>
        <w:t xml:space="preserve">Federal Register of </w:t>
      </w:r>
      <w:r w:rsidR="00F11906">
        <w:t>Legislation</w:t>
      </w:r>
      <w:r w:rsidR="00004E6B">
        <w:t xml:space="preserve"> </w:t>
      </w:r>
      <w:r>
        <w:t>– registration number</w:t>
      </w:r>
      <w:r w:rsidR="00C06A9F">
        <w:t xml:space="preserve"> </w:t>
      </w:r>
      <w:bookmarkStart w:id="24" w:name="FRLINoB"/>
      <w:r w:rsidR="007B0305">
        <w:t>F2011L01379</w:t>
      </w:r>
      <w:bookmarkEnd w:id="24"/>
      <w:r>
        <w:t xml:space="preserve">, </w:t>
      </w:r>
      <w:bookmarkStart w:id="25" w:name="FRLIDateB"/>
      <w:r w:rsidR="007B0305">
        <w:t>30 June 2011</w:t>
      </w:r>
      <w:bookmarkEnd w:id="25"/>
    </w:p>
    <w:p w14:paraId="21301698" w14:textId="77777777" w:rsidR="00FA3DFC" w:rsidRDefault="00FA3DFC" w:rsidP="00FA3DFC">
      <w:pPr>
        <w:pStyle w:val="ParaPlain"/>
        <w:ind w:left="709" w:hanging="709"/>
      </w:pPr>
      <w:bookmarkStart w:id="26" w:name="FRLI"/>
      <w:r>
        <w:t>[C]</w:t>
      </w:r>
      <w:r>
        <w:tab/>
      </w:r>
      <w:r w:rsidR="00F11906">
        <w:t>Federal Register of Legislation</w:t>
      </w:r>
      <w:r w:rsidR="00004E6B">
        <w:t xml:space="preserve"> </w:t>
      </w:r>
      <w:r>
        <w:t>– registration number</w:t>
      </w:r>
      <w:r w:rsidR="00BA6B75">
        <w:t xml:space="preserve"> </w:t>
      </w:r>
      <w:bookmarkStart w:id="27" w:name="FRLINoC"/>
      <w:r w:rsidR="007B0305">
        <w:t>F2013L01939</w:t>
      </w:r>
      <w:bookmarkEnd w:id="27"/>
      <w:r w:rsidR="00BA6B75">
        <w:t xml:space="preserve">, </w:t>
      </w:r>
      <w:bookmarkStart w:id="28" w:name="FRLIDateC"/>
      <w:r w:rsidR="007B0305">
        <w:t>14 November 2013</w:t>
      </w:r>
      <w:bookmarkEnd w:id="28"/>
    </w:p>
    <w:bookmarkEnd w:id="26"/>
    <w:p w14:paraId="21301699" w14:textId="77777777" w:rsidR="007B0305" w:rsidRDefault="007B0305" w:rsidP="007B0305">
      <w:pPr>
        <w:pStyle w:val="ParaPlain"/>
        <w:ind w:left="709" w:hanging="709"/>
      </w:pPr>
      <w:r w:rsidRPr="00545150">
        <w:t>[D</w:t>
      </w:r>
      <w:r w:rsidR="00F11906">
        <w:t>]</w:t>
      </w:r>
      <w:r w:rsidR="00F11906">
        <w:tab/>
        <w:t>Federal Register of Legislation</w:t>
      </w:r>
      <w:r w:rsidR="00004E6B">
        <w:t xml:space="preserve"> </w:t>
      </w:r>
      <w:r w:rsidRPr="00545150">
        <w:t xml:space="preserve">– registration number </w:t>
      </w:r>
      <w:r w:rsidR="001712CC">
        <w:t>F2015L02032</w:t>
      </w:r>
      <w:r w:rsidR="001712CC" w:rsidRPr="00F04312">
        <w:t xml:space="preserve">, </w:t>
      </w:r>
      <w:r w:rsidR="001712CC">
        <w:t>16 December 2015</w:t>
      </w:r>
    </w:p>
    <w:p w14:paraId="2130169A" w14:textId="77777777" w:rsidR="00F11906" w:rsidRDefault="00F11906" w:rsidP="007B0305">
      <w:pPr>
        <w:pStyle w:val="ParaPlain"/>
        <w:ind w:left="709" w:hanging="709"/>
      </w:pPr>
      <w:r>
        <w:t>[E]</w:t>
      </w:r>
      <w:r>
        <w:tab/>
        <w:t>Federal Register of Legislation</w:t>
      </w:r>
      <w:r w:rsidR="00004E6B">
        <w:t xml:space="preserve"> </w:t>
      </w:r>
      <w:r>
        <w:t>– registration number F2019L00016, 3 January 2019</w:t>
      </w:r>
    </w:p>
    <w:p w14:paraId="2130169B" w14:textId="696E1D12" w:rsidR="00004E6B" w:rsidRDefault="004266AD" w:rsidP="004266AD">
      <w:pPr>
        <w:pStyle w:val="ParaPlain"/>
        <w:ind w:left="709" w:hanging="709"/>
        <w:rPr>
          <w:b/>
          <w:bCs/>
          <w:iCs/>
          <w:sz w:val="26"/>
          <w:szCs w:val="26"/>
        </w:rPr>
      </w:pPr>
      <w:r>
        <w:t>[F]</w:t>
      </w:r>
      <w:r>
        <w:tab/>
        <w:t>Federal Register of Legislation – registration number F2023L</w:t>
      </w:r>
      <w:r w:rsidR="00D11C1F" w:rsidRPr="00D11C1F">
        <w:t>00295</w:t>
      </w:r>
      <w:r>
        <w:t xml:space="preserve">, </w:t>
      </w:r>
      <w:r w:rsidR="00D11C1F">
        <w:t>21</w:t>
      </w:r>
      <w:r>
        <w:t xml:space="preserve"> March 2023</w:t>
      </w:r>
      <w:r w:rsidR="00004E6B">
        <w:br w:type="page"/>
      </w:r>
    </w:p>
    <w:p w14:paraId="2130169C" w14:textId="77777777" w:rsidR="00FA3DFC" w:rsidRDefault="00FA3DFC" w:rsidP="00FA3DFC">
      <w:pPr>
        <w:pStyle w:val="Heading5"/>
      </w:pPr>
      <w:r w:rsidRPr="00657CAE">
        <w:lastRenderedPageBreak/>
        <w:t>Table of Amendments</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w:tblDescription w:val="List of Standards related to this compiled Standard, including number, date made and operative date"/>
      </w:tblPr>
      <w:tblGrid>
        <w:gridCol w:w="3024"/>
        <w:gridCol w:w="3028"/>
        <w:gridCol w:w="3019"/>
      </w:tblGrid>
      <w:tr w:rsidR="00F11906" w:rsidRPr="00D02874" w14:paraId="213016A0" w14:textId="77777777" w:rsidTr="00D02874">
        <w:trPr>
          <w:tblHeader/>
        </w:trPr>
        <w:tc>
          <w:tcPr>
            <w:tcW w:w="3024" w:type="dxa"/>
            <w:tcBorders>
              <w:top w:val="single" w:sz="4" w:space="0" w:color="auto"/>
            </w:tcBorders>
            <w:shd w:val="clear" w:color="auto" w:fill="D9D9D9" w:themeFill="background1" w:themeFillShade="D9"/>
            <w:vAlign w:val="bottom"/>
          </w:tcPr>
          <w:p w14:paraId="2130169D" w14:textId="77777777" w:rsidR="00F11906" w:rsidRPr="00D02874" w:rsidRDefault="00F11906" w:rsidP="00D02874">
            <w:pPr>
              <w:rPr>
                <w:b/>
              </w:rPr>
            </w:pPr>
            <w:r w:rsidRPr="00D02874">
              <w:rPr>
                <w:b/>
              </w:rPr>
              <w:t>Paragraph affected</w:t>
            </w:r>
          </w:p>
        </w:tc>
        <w:tc>
          <w:tcPr>
            <w:tcW w:w="3028" w:type="dxa"/>
            <w:tcBorders>
              <w:top w:val="single" w:sz="4" w:space="0" w:color="auto"/>
            </w:tcBorders>
            <w:shd w:val="clear" w:color="auto" w:fill="D9D9D9" w:themeFill="background1" w:themeFillShade="D9"/>
          </w:tcPr>
          <w:p w14:paraId="2130169E" w14:textId="77777777" w:rsidR="00F11906" w:rsidRPr="00D02874" w:rsidRDefault="00D02874" w:rsidP="00D02874">
            <w:pPr>
              <w:spacing w:before="200"/>
              <w:rPr>
                <w:b/>
              </w:rPr>
            </w:pPr>
            <w:r w:rsidRPr="00D02874">
              <w:rPr>
                <w:b/>
              </w:rPr>
              <w:t>How affected</w:t>
            </w:r>
          </w:p>
        </w:tc>
        <w:tc>
          <w:tcPr>
            <w:tcW w:w="3019" w:type="dxa"/>
            <w:tcBorders>
              <w:top w:val="single" w:sz="4" w:space="0" w:color="auto"/>
            </w:tcBorders>
            <w:shd w:val="clear" w:color="auto" w:fill="D9D9D9" w:themeFill="background1" w:themeFillShade="D9"/>
            <w:vAlign w:val="center"/>
          </w:tcPr>
          <w:p w14:paraId="2130169F" w14:textId="77777777" w:rsidR="00F11906" w:rsidRPr="00D02874" w:rsidRDefault="00D02874" w:rsidP="00D02874">
            <w:pPr>
              <w:spacing w:before="200"/>
              <w:rPr>
                <w:b/>
              </w:rPr>
            </w:pPr>
            <w:r w:rsidRPr="00D02874">
              <w:rPr>
                <w:b/>
              </w:rPr>
              <w:t>By … [paragraph]</w:t>
            </w:r>
          </w:p>
        </w:tc>
      </w:tr>
      <w:tr w:rsidR="008F42EA" w14:paraId="213016A4" w14:textId="77777777" w:rsidTr="00004E6B">
        <w:tc>
          <w:tcPr>
            <w:tcW w:w="3024" w:type="dxa"/>
            <w:tcBorders>
              <w:top w:val="nil"/>
            </w:tcBorders>
          </w:tcPr>
          <w:p w14:paraId="213016A1" w14:textId="77777777" w:rsidR="008F42EA" w:rsidRDefault="008F42EA" w:rsidP="00D75510">
            <w:pPr>
              <w:pStyle w:val="TableRow"/>
            </w:pPr>
            <w:r>
              <w:t>Appendix 2</w:t>
            </w:r>
          </w:p>
        </w:tc>
        <w:tc>
          <w:tcPr>
            <w:tcW w:w="3028" w:type="dxa"/>
            <w:tcBorders>
              <w:top w:val="nil"/>
            </w:tcBorders>
            <w:vAlign w:val="center"/>
          </w:tcPr>
          <w:p w14:paraId="213016A2" w14:textId="77777777" w:rsidR="008F42EA" w:rsidRDefault="008F42EA" w:rsidP="00004E6B">
            <w:r>
              <w:t>Amended</w:t>
            </w:r>
          </w:p>
        </w:tc>
        <w:tc>
          <w:tcPr>
            <w:tcW w:w="3019" w:type="dxa"/>
            <w:tcBorders>
              <w:top w:val="nil"/>
            </w:tcBorders>
          </w:tcPr>
          <w:p w14:paraId="213016A3" w14:textId="77777777" w:rsidR="008F42EA" w:rsidRDefault="008F42EA" w:rsidP="00004E6B">
            <w:pPr>
              <w:pStyle w:val="TableRow"/>
            </w:pPr>
            <w:r>
              <w:t>ASA 2011</w:t>
            </w:r>
            <w:r>
              <w:noBreakHyphen/>
              <w:t>1 [50]</w:t>
            </w:r>
          </w:p>
        </w:tc>
      </w:tr>
      <w:tr w:rsidR="008F42EA" w14:paraId="213016A8" w14:textId="77777777" w:rsidTr="008F42EA">
        <w:tc>
          <w:tcPr>
            <w:tcW w:w="3024" w:type="dxa"/>
          </w:tcPr>
          <w:p w14:paraId="213016A5" w14:textId="77777777" w:rsidR="008F42EA" w:rsidRDefault="008F42EA" w:rsidP="00D75510">
            <w:pPr>
              <w:pStyle w:val="TableRow"/>
            </w:pPr>
            <w:r>
              <w:t>Appendix 2</w:t>
            </w:r>
            <w:r w:rsidR="00D75510">
              <w:br/>
            </w:r>
            <w:r>
              <w:t>Footnote 10</w:t>
            </w:r>
          </w:p>
        </w:tc>
        <w:tc>
          <w:tcPr>
            <w:tcW w:w="3028" w:type="dxa"/>
          </w:tcPr>
          <w:p w14:paraId="213016A6" w14:textId="77777777" w:rsidR="008F42EA" w:rsidRDefault="008F42EA" w:rsidP="008E637D">
            <w:pPr>
              <w:spacing w:before="200"/>
            </w:pPr>
            <w:r>
              <w:t>Addition</w:t>
            </w:r>
          </w:p>
        </w:tc>
        <w:tc>
          <w:tcPr>
            <w:tcW w:w="3019" w:type="dxa"/>
          </w:tcPr>
          <w:p w14:paraId="213016A7" w14:textId="77777777" w:rsidR="008F42EA" w:rsidRDefault="008F42EA" w:rsidP="00004E6B">
            <w:pPr>
              <w:pStyle w:val="TableRow"/>
            </w:pPr>
            <w:r>
              <w:t>ASA 2011</w:t>
            </w:r>
            <w:r>
              <w:noBreakHyphen/>
              <w:t>1 [51]</w:t>
            </w:r>
          </w:p>
        </w:tc>
      </w:tr>
      <w:tr w:rsidR="008F42EA" w14:paraId="213016AC" w14:textId="77777777" w:rsidTr="008F42EA">
        <w:tc>
          <w:tcPr>
            <w:tcW w:w="3024" w:type="dxa"/>
          </w:tcPr>
          <w:p w14:paraId="213016A9" w14:textId="77777777" w:rsidR="008F42EA" w:rsidRDefault="008F42EA" w:rsidP="00D75510">
            <w:pPr>
              <w:pStyle w:val="TableRow"/>
            </w:pPr>
            <w:r>
              <w:t>Appendix 2</w:t>
            </w:r>
          </w:p>
        </w:tc>
        <w:tc>
          <w:tcPr>
            <w:tcW w:w="3028" w:type="dxa"/>
          </w:tcPr>
          <w:p w14:paraId="213016AA" w14:textId="77777777" w:rsidR="008F42EA" w:rsidRDefault="008F42EA" w:rsidP="00D75510">
            <w:pPr>
              <w:pStyle w:val="TableRow"/>
            </w:pPr>
            <w:r>
              <w:t>Amended</w:t>
            </w:r>
          </w:p>
        </w:tc>
        <w:tc>
          <w:tcPr>
            <w:tcW w:w="3019" w:type="dxa"/>
          </w:tcPr>
          <w:p w14:paraId="213016AB" w14:textId="77777777" w:rsidR="008F42EA" w:rsidRDefault="008F42EA" w:rsidP="00004E6B">
            <w:pPr>
              <w:pStyle w:val="TableRow"/>
            </w:pPr>
            <w:r>
              <w:t>ASA 2011</w:t>
            </w:r>
            <w:r>
              <w:noBreakHyphen/>
              <w:t>1 [52]</w:t>
            </w:r>
          </w:p>
        </w:tc>
      </w:tr>
      <w:tr w:rsidR="008F42EA" w14:paraId="213016B0" w14:textId="77777777" w:rsidTr="008F42EA">
        <w:tc>
          <w:tcPr>
            <w:tcW w:w="3024" w:type="dxa"/>
          </w:tcPr>
          <w:p w14:paraId="213016AD" w14:textId="77777777" w:rsidR="008F42EA" w:rsidRDefault="008F42EA" w:rsidP="00D75510">
            <w:pPr>
              <w:pStyle w:val="TableRow"/>
            </w:pPr>
            <w:r>
              <w:t>Appendix 2</w:t>
            </w:r>
          </w:p>
        </w:tc>
        <w:tc>
          <w:tcPr>
            <w:tcW w:w="3028" w:type="dxa"/>
          </w:tcPr>
          <w:p w14:paraId="213016AE" w14:textId="77777777" w:rsidR="008F42EA" w:rsidRDefault="008F42EA" w:rsidP="00D75510">
            <w:pPr>
              <w:pStyle w:val="TableRow"/>
            </w:pPr>
            <w:r>
              <w:t>Amended</w:t>
            </w:r>
          </w:p>
        </w:tc>
        <w:tc>
          <w:tcPr>
            <w:tcW w:w="3019" w:type="dxa"/>
          </w:tcPr>
          <w:p w14:paraId="213016AF" w14:textId="77777777" w:rsidR="008F42EA" w:rsidRDefault="008F42EA" w:rsidP="00004E6B">
            <w:pPr>
              <w:pStyle w:val="TableRow"/>
            </w:pPr>
            <w:r>
              <w:t>ASA 2011</w:t>
            </w:r>
            <w:r>
              <w:noBreakHyphen/>
              <w:t>1 [53]</w:t>
            </w:r>
          </w:p>
        </w:tc>
      </w:tr>
      <w:tr w:rsidR="008F42EA" w14:paraId="213016B4" w14:textId="77777777" w:rsidTr="008F42EA">
        <w:tc>
          <w:tcPr>
            <w:tcW w:w="3024" w:type="dxa"/>
          </w:tcPr>
          <w:p w14:paraId="213016B1" w14:textId="77777777" w:rsidR="008F42EA" w:rsidRDefault="008F42EA" w:rsidP="00D75510">
            <w:pPr>
              <w:pStyle w:val="TableRow"/>
            </w:pPr>
            <w:r>
              <w:t>Appendix 2</w:t>
            </w:r>
          </w:p>
        </w:tc>
        <w:tc>
          <w:tcPr>
            <w:tcW w:w="3028" w:type="dxa"/>
          </w:tcPr>
          <w:p w14:paraId="213016B2" w14:textId="77777777" w:rsidR="008F42EA" w:rsidRDefault="008F42EA" w:rsidP="00D75510">
            <w:pPr>
              <w:pStyle w:val="TableRow"/>
            </w:pPr>
            <w:r>
              <w:t>Addition</w:t>
            </w:r>
          </w:p>
        </w:tc>
        <w:tc>
          <w:tcPr>
            <w:tcW w:w="3019" w:type="dxa"/>
          </w:tcPr>
          <w:p w14:paraId="213016B3" w14:textId="77777777" w:rsidR="008F42EA" w:rsidRDefault="008F42EA" w:rsidP="00004E6B">
            <w:pPr>
              <w:pStyle w:val="TableRow"/>
            </w:pPr>
            <w:r>
              <w:t>ASA 2011</w:t>
            </w:r>
            <w:r>
              <w:noBreakHyphen/>
              <w:t>1 [54]</w:t>
            </w:r>
          </w:p>
        </w:tc>
      </w:tr>
      <w:tr w:rsidR="008F42EA" w:rsidRPr="00545150" w14:paraId="213016B8" w14:textId="77777777" w:rsidTr="008F42EA">
        <w:tc>
          <w:tcPr>
            <w:tcW w:w="3024" w:type="dxa"/>
          </w:tcPr>
          <w:p w14:paraId="213016B5" w14:textId="77777777" w:rsidR="008F42EA" w:rsidRPr="00545150" w:rsidRDefault="008F42EA" w:rsidP="00D75510">
            <w:pPr>
              <w:pStyle w:val="TableRow"/>
            </w:pPr>
            <w:r w:rsidRPr="00545150">
              <w:t>Appendix 2</w:t>
            </w:r>
          </w:p>
        </w:tc>
        <w:tc>
          <w:tcPr>
            <w:tcW w:w="3028" w:type="dxa"/>
          </w:tcPr>
          <w:p w14:paraId="213016B6" w14:textId="77777777" w:rsidR="008F42EA" w:rsidRPr="00545150" w:rsidRDefault="008F42EA" w:rsidP="00D75510">
            <w:pPr>
              <w:pStyle w:val="TableRow"/>
            </w:pPr>
            <w:r w:rsidRPr="00545150">
              <w:t>Addition</w:t>
            </w:r>
          </w:p>
        </w:tc>
        <w:tc>
          <w:tcPr>
            <w:tcW w:w="3019" w:type="dxa"/>
          </w:tcPr>
          <w:p w14:paraId="213016B7" w14:textId="77777777" w:rsidR="008F42EA" w:rsidRPr="00545150" w:rsidRDefault="008F42EA" w:rsidP="00004E6B">
            <w:pPr>
              <w:pStyle w:val="TableRow"/>
            </w:pPr>
            <w:r w:rsidRPr="00545150">
              <w:t>ASA 2011</w:t>
            </w:r>
            <w:r w:rsidRPr="00545150">
              <w:noBreakHyphen/>
              <w:t>1 [55]</w:t>
            </w:r>
          </w:p>
        </w:tc>
      </w:tr>
      <w:tr w:rsidR="008F42EA" w:rsidRPr="00545150" w14:paraId="213016BC" w14:textId="77777777" w:rsidTr="008F42EA">
        <w:tc>
          <w:tcPr>
            <w:tcW w:w="3024" w:type="dxa"/>
          </w:tcPr>
          <w:p w14:paraId="213016B9" w14:textId="77777777" w:rsidR="008F42EA" w:rsidRPr="00545150" w:rsidRDefault="008F42EA" w:rsidP="00D75510">
            <w:pPr>
              <w:pStyle w:val="TableRow"/>
            </w:pPr>
            <w:r w:rsidRPr="00545150">
              <w:t>Appendix 1</w:t>
            </w:r>
          </w:p>
        </w:tc>
        <w:tc>
          <w:tcPr>
            <w:tcW w:w="3028" w:type="dxa"/>
          </w:tcPr>
          <w:p w14:paraId="213016BA" w14:textId="77777777" w:rsidR="008F42EA" w:rsidRPr="00545150" w:rsidRDefault="008F42EA" w:rsidP="00D75510">
            <w:pPr>
              <w:pStyle w:val="TableRow"/>
            </w:pPr>
            <w:r w:rsidRPr="00545150">
              <w:t>Amended</w:t>
            </w:r>
          </w:p>
        </w:tc>
        <w:tc>
          <w:tcPr>
            <w:tcW w:w="3019" w:type="dxa"/>
          </w:tcPr>
          <w:p w14:paraId="213016BB" w14:textId="77777777" w:rsidR="008F42EA" w:rsidRPr="00545150" w:rsidRDefault="008F42EA" w:rsidP="00004E6B">
            <w:pPr>
              <w:pStyle w:val="TableRow"/>
            </w:pPr>
            <w:r w:rsidRPr="00545150">
              <w:t>ASA 20</w:t>
            </w:r>
            <w:r w:rsidR="003C6B73" w:rsidRPr="00545150">
              <w:t>11</w:t>
            </w:r>
            <w:r w:rsidR="003C6B73" w:rsidRPr="00545150">
              <w:noBreakHyphen/>
              <w:t>1</w:t>
            </w:r>
            <w:r w:rsidRPr="00545150">
              <w:t xml:space="preserve"> [</w:t>
            </w:r>
            <w:r w:rsidR="003C6B73" w:rsidRPr="00545150">
              <w:t>55</w:t>
            </w:r>
            <w:r w:rsidRPr="00545150">
              <w:t>]</w:t>
            </w:r>
          </w:p>
        </w:tc>
      </w:tr>
      <w:tr w:rsidR="00DF0829" w:rsidRPr="00545150" w14:paraId="213016C0" w14:textId="77777777" w:rsidTr="008F42EA">
        <w:tc>
          <w:tcPr>
            <w:tcW w:w="3024" w:type="dxa"/>
          </w:tcPr>
          <w:p w14:paraId="213016BD" w14:textId="77777777" w:rsidR="00DF0829" w:rsidRPr="00545150" w:rsidRDefault="001447E8" w:rsidP="00D75510">
            <w:pPr>
              <w:pStyle w:val="TableRow"/>
            </w:pPr>
            <w:r w:rsidRPr="00545150">
              <w:t>Appendix 1</w:t>
            </w:r>
            <w:r w:rsidR="00DF0829" w:rsidRPr="00545150">
              <w:t xml:space="preserve"> </w:t>
            </w:r>
          </w:p>
        </w:tc>
        <w:tc>
          <w:tcPr>
            <w:tcW w:w="3028" w:type="dxa"/>
          </w:tcPr>
          <w:p w14:paraId="213016BE" w14:textId="77777777" w:rsidR="00DF0829" w:rsidRPr="00545150" w:rsidRDefault="00DF0829" w:rsidP="00D75510">
            <w:pPr>
              <w:pStyle w:val="TableRow"/>
            </w:pPr>
            <w:r w:rsidRPr="00545150">
              <w:t>Amended</w:t>
            </w:r>
          </w:p>
        </w:tc>
        <w:tc>
          <w:tcPr>
            <w:tcW w:w="3019" w:type="dxa"/>
          </w:tcPr>
          <w:p w14:paraId="213016BF" w14:textId="77777777" w:rsidR="00DF0829" w:rsidRPr="00545150" w:rsidRDefault="001447E8" w:rsidP="00004E6B">
            <w:pPr>
              <w:pStyle w:val="TableRow"/>
            </w:pPr>
            <w:r w:rsidRPr="00545150">
              <w:t>ASA 2</w:t>
            </w:r>
            <w:r w:rsidR="00DF0829" w:rsidRPr="00545150">
              <w:t>01</w:t>
            </w:r>
            <w:r w:rsidRPr="00545150">
              <w:t>3</w:t>
            </w:r>
            <w:r w:rsidRPr="00545150">
              <w:noBreakHyphen/>
              <w:t>3</w:t>
            </w:r>
            <w:r w:rsidR="00DF0829" w:rsidRPr="00545150">
              <w:t xml:space="preserve"> [14]</w:t>
            </w:r>
          </w:p>
        </w:tc>
      </w:tr>
      <w:tr w:rsidR="003E493E" w:rsidRPr="00545150" w14:paraId="213016C4" w14:textId="77777777" w:rsidTr="008F42EA">
        <w:tc>
          <w:tcPr>
            <w:tcW w:w="3024" w:type="dxa"/>
          </w:tcPr>
          <w:p w14:paraId="213016C1" w14:textId="77777777" w:rsidR="003E493E" w:rsidRPr="00545150" w:rsidRDefault="003E493E" w:rsidP="00D75510">
            <w:pPr>
              <w:pStyle w:val="TableRow"/>
            </w:pPr>
            <w:r w:rsidRPr="00545150">
              <w:t>A1 directly below heading “Management from whom Written Representations are Requested”</w:t>
            </w:r>
          </w:p>
        </w:tc>
        <w:tc>
          <w:tcPr>
            <w:tcW w:w="3028" w:type="dxa"/>
          </w:tcPr>
          <w:p w14:paraId="213016C2" w14:textId="77777777" w:rsidR="003E493E" w:rsidRPr="00545150" w:rsidRDefault="00E372D5" w:rsidP="00D75510">
            <w:pPr>
              <w:pStyle w:val="TableRow"/>
            </w:pPr>
            <w:r w:rsidRPr="00545150">
              <w:t xml:space="preserve">Renumbered </w:t>
            </w:r>
          </w:p>
        </w:tc>
        <w:tc>
          <w:tcPr>
            <w:tcW w:w="3019" w:type="dxa"/>
          </w:tcPr>
          <w:p w14:paraId="213016C3" w14:textId="77777777" w:rsidR="003E493E" w:rsidRPr="00545150" w:rsidRDefault="003E493E" w:rsidP="00004E6B">
            <w:pPr>
              <w:pStyle w:val="TableRow"/>
            </w:pPr>
            <w:r w:rsidRPr="00545150">
              <w:t>ASA 2015</w:t>
            </w:r>
            <w:r w:rsidRPr="00545150">
              <w:noBreakHyphen/>
              <w:t>1 [</w:t>
            </w:r>
            <w:r w:rsidR="007D6EA8" w:rsidRPr="00545150">
              <w:t>168</w:t>
            </w:r>
            <w:r w:rsidRPr="00545150">
              <w:t>]</w:t>
            </w:r>
          </w:p>
        </w:tc>
      </w:tr>
      <w:tr w:rsidR="003E493E" w:rsidRPr="00545150" w14:paraId="213016C8" w14:textId="77777777" w:rsidTr="008F42EA">
        <w:tc>
          <w:tcPr>
            <w:tcW w:w="3024" w:type="dxa"/>
          </w:tcPr>
          <w:p w14:paraId="213016C5" w14:textId="77777777" w:rsidR="003E493E" w:rsidRPr="00545150" w:rsidRDefault="003E493E" w:rsidP="007E5CAF">
            <w:pPr>
              <w:pStyle w:val="TableRow"/>
            </w:pPr>
            <w:r w:rsidRPr="00545150">
              <w:t>Aus A20.1</w:t>
            </w:r>
          </w:p>
        </w:tc>
        <w:tc>
          <w:tcPr>
            <w:tcW w:w="3028" w:type="dxa"/>
          </w:tcPr>
          <w:p w14:paraId="213016C6" w14:textId="77777777" w:rsidR="003E493E" w:rsidRPr="00545150" w:rsidRDefault="003E493E" w:rsidP="007E5CAF">
            <w:pPr>
              <w:pStyle w:val="TableRow"/>
            </w:pPr>
            <w:r w:rsidRPr="00545150">
              <w:t>Deleted</w:t>
            </w:r>
          </w:p>
        </w:tc>
        <w:tc>
          <w:tcPr>
            <w:tcW w:w="3019" w:type="dxa"/>
          </w:tcPr>
          <w:p w14:paraId="213016C7" w14:textId="77777777" w:rsidR="003E493E" w:rsidRPr="00545150" w:rsidRDefault="003E493E" w:rsidP="007D6EA8">
            <w:pPr>
              <w:pStyle w:val="TableRow"/>
            </w:pPr>
            <w:r w:rsidRPr="00545150">
              <w:t>ASA 2015</w:t>
            </w:r>
            <w:r w:rsidRPr="00545150">
              <w:noBreakHyphen/>
              <w:t>1 [</w:t>
            </w:r>
            <w:r w:rsidR="00D15812" w:rsidRPr="00545150">
              <w:t>1</w:t>
            </w:r>
            <w:r w:rsidR="007D6EA8" w:rsidRPr="00545150">
              <w:t>69</w:t>
            </w:r>
            <w:r w:rsidRPr="00545150">
              <w:t>]</w:t>
            </w:r>
          </w:p>
        </w:tc>
      </w:tr>
      <w:tr w:rsidR="002A6CD0" w:rsidRPr="00545150" w14:paraId="213016CC" w14:textId="77777777" w:rsidTr="008F42EA">
        <w:tc>
          <w:tcPr>
            <w:tcW w:w="3024" w:type="dxa"/>
          </w:tcPr>
          <w:p w14:paraId="213016C9" w14:textId="77777777" w:rsidR="002A6CD0" w:rsidRPr="00545150" w:rsidRDefault="002A6CD0" w:rsidP="007E5CAF">
            <w:pPr>
              <w:pStyle w:val="TableRow"/>
            </w:pPr>
            <w:r w:rsidRPr="00545150">
              <w:t>10</w:t>
            </w:r>
          </w:p>
        </w:tc>
        <w:tc>
          <w:tcPr>
            <w:tcW w:w="3028" w:type="dxa"/>
          </w:tcPr>
          <w:p w14:paraId="213016CA" w14:textId="77777777" w:rsidR="002A6CD0" w:rsidRPr="00545150" w:rsidRDefault="002A6CD0" w:rsidP="007E5CAF">
            <w:pPr>
              <w:pStyle w:val="TableRow"/>
            </w:pPr>
            <w:r w:rsidRPr="00545150">
              <w:t>Amended</w:t>
            </w:r>
          </w:p>
        </w:tc>
        <w:tc>
          <w:tcPr>
            <w:tcW w:w="3019" w:type="dxa"/>
          </w:tcPr>
          <w:p w14:paraId="213016CB" w14:textId="77777777" w:rsidR="002A6CD0" w:rsidRPr="00545150" w:rsidRDefault="002A6CD0" w:rsidP="007D6EA8">
            <w:pPr>
              <w:pStyle w:val="TableRow"/>
            </w:pPr>
            <w:r w:rsidRPr="00545150">
              <w:t>ASA 2015-1 [169]</w:t>
            </w:r>
          </w:p>
        </w:tc>
      </w:tr>
      <w:tr w:rsidR="003E493E" w14:paraId="213016D0" w14:textId="77777777" w:rsidTr="008F42EA">
        <w:tc>
          <w:tcPr>
            <w:tcW w:w="3024" w:type="dxa"/>
          </w:tcPr>
          <w:p w14:paraId="213016CD" w14:textId="77777777" w:rsidR="003E493E" w:rsidRPr="00545150" w:rsidRDefault="003E493E" w:rsidP="007E5CAF">
            <w:pPr>
              <w:pStyle w:val="TableRow"/>
            </w:pPr>
            <w:r w:rsidRPr="00545150">
              <w:t>Appendix 1</w:t>
            </w:r>
          </w:p>
        </w:tc>
        <w:tc>
          <w:tcPr>
            <w:tcW w:w="3028" w:type="dxa"/>
          </w:tcPr>
          <w:p w14:paraId="213016CE" w14:textId="77777777" w:rsidR="003E493E" w:rsidRPr="00545150" w:rsidRDefault="003E493E" w:rsidP="007E5CAF">
            <w:pPr>
              <w:pStyle w:val="TableRow"/>
            </w:pPr>
            <w:r w:rsidRPr="00545150">
              <w:t>Amended</w:t>
            </w:r>
          </w:p>
        </w:tc>
        <w:tc>
          <w:tcPr>
            <w:tcW w:w="3019" w:type="dxa"/>
          </w:tcPr>
          <w:p w14:paraId="213016CF" w14:textId="77777777" w:rsidR="003E493E" w:rsidRDefault="003E493E" w:rsidP="007D6EA8">
            <w:pPr>
              <w:pStyle w:val="TableRow"/>
            </w:pPr>
            <w:r w:rsidRPr="00545150">
              <w:t>ASA 2015</w:t>
            </w:r>
            <w:r w:rsidRPr="00545150">
              <w:noBreakHyphen/>
              <w:t>1 [</w:t>
            </w:r>
            <w:r w:rsidR="007D6EA8" w:rsidRPr="00545150">
              <w:t>170-171</w:t>
            </w:r>
            <w:r w:rsidRPr="00545150">
              <w:t>]</w:t>
            </w:r>
          </w:p>
        </w:tc>
      </w:tr>
      <w:tr w:rsidR="003E493E" w14:paraId="213016D4" w14:textId="77777777" w:rsidTr="008F42EA">
        <w:tc>
          <w:tcPr>
            <w:tcW w:w="3024" w:type="dxa"/>
          </w:tcPr>
          <w:p w14:paraId="213016D1" w14:textId="77777777" w:rsidR="003E493E" w:rsidRDefault="003E493E" w:rsidP="007E5CAF">
            <w:pPr>
              <w:pStyle w:val="TableRow"/>
            </w:pPr>
            <w:r>
              <w:t xml:space="preserve">Appendix 2 </w:t>
            </w:r>
          </w:p>
        </w:tc>
        <w:tc>
          <w:tcPr>
            <w:tcW w:w="3028" w:type="dxa"/>
          </w:tcPr>
          <w:p w14:paraId="213016D2" w14:textId="77777777" w:rsidR="003E493E" w:rsidRDefault="003E493E" w:rsidP="007E5CAF">
            <w:pPr>
              <w:pStyle w:val="TableRow"/>
            </w:pPr>
            <w:r>
              <w:t>Amended</w:t>
            </w:r>
          </w:p>
        </w:tc>
        <w:tc>
          <w:tcPr>
            <w:tcW w:w="3019" w:type="dxa"/>
          </w:tcPr>
          <w:p w14:paraId="213016D3" w14:textId="77777777" w:rsidR="003E493E" w:rsidRDefault="008223A7" w:rsidP="007D6EA8">
            <w:pPr>
              <w:pStyle w:val="TableRow"/>
            </w:pPr>
            <w:r>
              <w:t>ASA 2015</w:t>
            </w:r>
            <w:r>
              <w:noBreakHyphen/>
              <w:t>1</w:t>
            </w:r>
            <w:r w:rsidR="003E493E">
              <w:t xml:space="preserve"> [</w:t>
            </w:r>
            <w:r w:rsidR="007D6EA8">
              <w:t>167</w:t>
            </w:r>
            <w:r w:rsidR="00D15812">
              <w:t>, 17</w:t>
            </w:r>
            <w:r w:rsidR="007D6EA8">
              <w:t>2</w:t>
            </w:r>
            <w:r w:rsidR="003E493E">
              <w:t>]</w:t>
            </w:r>
          </w:p>
        </w:tc>
      </w:tr>
      <w:tr w:rsidR="00D02874" w14:paraId="213016D8" w14:textId="77777777" w:rsidTr="008F42EA">
        <w:tc>
          <w:tcPr>
            <w:tcW w:w="3024" w:type="dxa"/>
          </w:tcPr>
          <w:p w14:paraId="213016D5" w14:textId="77777777" w:rsidR="00D02874" w:rsidRDefault="00D02874" w:rsidP="007E5CAF">
            <w:pPr>
              <w:pStyle w:val="TableRow"/>
            </w:pPr>
            <w:r>
              <w:t>Appendix 1</w:t>
            </w:r>
          </w:p>
        </w:tc>
        <w:tc>
          <w:tcPr>
            <w:tcW w:w="3028" w:type="dxa"/>
          </w:tcPr>
          <w:p w14:paraId="213016D6" w14:textId="77777777" w:rsidR="00D02874" w:rsidRDefault="00D02874" w:rsidP="007E5CAF">
            <w:pPr>
              <w:pStyle w:val="TableRow"/>
            </w:pPr>
            <w:r>
              <w:t>Amended</w:t>
            </w:r>
          </w:p>
        </w:tc>
        <w:tc>
          <w:tcPr>
            <w:tcW w:w="3019" w:type="dxa"/>
          </w:tcPr>
          <w:p w14:paraId="213016D7" w14:textId="77777777" w:rsidR="00D02874" w:rsidRDefault="00D02874" w:rsidP="007D6EA8">
            <w:pPr>
              <w:pStyle w:val="TableRow"/>
            </w:pPr>
            <w:r>
              <w:t>ASA 2018-1 [54]</w:t>
            </w:r>
          </w:p>
        </w:tc>
      </w:tr>
      <w:tr w:rsidR="00D02874" w14:paraId="213016DC" w14:textId="77777777" w:rsidTr="008F42EA">
        <w:tc>
          <w:tcPr>
            <w:tcW w:w="3024" w:type="dxa"/>
          </w:tcPr>
          <w:p w14:paraId="213016D9" w14:textId="77777777" w:rsidR="00D02874" w:rsidRDefault="00D02874" w:rsidP="007E5CAF">
            <w:pPr>
              <w:pStyle w:val="TableRow"/>
            </w:pPr>
            <w:r>
              <w:t>Appendix 2</w:t>
            </w:r>
          </w:p>
        </w:tc>
        <w:tc>
          <w:tcPr>
            <w:tcW w:w="3028" w:type="dxa"/>
          </w:tcPr>
          <w:p w14:paraId="213016DA" w14:textId="77777777" w:rsidR="00D02874" w:rsidRDefault="00D02874" w:rsidP="007E5CAF">
            <w:pPr>
              <w:pStyle w:val="TableRow"/>
            </w:pPr>
            <w:r>
              <w:t>Amended</w:t>
            </w:r>
          </w:p>
        </w:tc>
        <w:tc>
          <w:tcPr>
            <w:tcW w:w="3019" w:type="dxa"/>
          </w:tcPr>
          <w:p w14:paraId="213016DB" w14:textId="77777777" w:rsidR="00D02874" w:rsidRDefault="00D02874" w:rsidP="007D6EA8">
            <w:pPr>
              <w:pStyle w:val="TableRow"/>
            </w:pPr>
            <w:r>
              <w:t>ASA 2018-1 [55]</w:t>
            </w:r>
          </w:p>
        </w:tc>
      </w:tr>
      <w:tr w:rsidR="0074752A" w14:paraId="1AA71D1F" w14:textId="77777777" w:rsidTr="008F42EA">
        <w:tc>
          <w:tcPr>
            <w:tcW w:w="3024" w:type="dxa"/>
          </w:tcPr>
          <w:p w14:paraId="0F23DFBE" w14:textId="16D00A85" w:rsidR="0074752A" w:rsidRDefault="00233F44" w:rsidP="007E5CAF">
            <w:pPr>
              <w:pStyle w:val="TableRow"/>
            </w:pPr>
            <w:r>
              <w:t>Appendix 1</w:t>
            </w:r>
          </w:p>
        </w:tc>
        <w:tc>
          <w:tcPr>
            <w:tcW w:w="3028" w:type="dxa"/>
          </w:tcPr>
          <w:p w14:paraId="6E4B2AED" w14:textId="339AFBCD" w:rsidR="0074752A" w:rsidRDefault="00233F44" w:rsidP="007E5CAF">
            <w:pPr>
              <w:pStyle w:val="TableRow"/>
            </w:pPr>
            <w:r>
              <w:t>Amended</w:t>
            </w:r>
          </w:p>
        </w:tc>
        <w:tc>
          <w:tcPr>
            <w:tcW w:w="3019" w:type="dxa"/>
          </w:tcPr>
          <w:p w14:paraId="54BABB0F" w14:textId="6176E3E4" w:rsidR="0074752A" w:rsidRDefault="00233F44" w:rsidP="007D6EA8">
            <w:pPr>
              <w:pStyle w:val="TableRow"/>
            </w:pPr>
            <w:r>
              <w:t>ASA 2023-1 [</w:t>
            </w:r>
            <w:r w:rsidR="00C61515">
              <w:t>24</w:t>
            </w:r>
            <w:r>
              <w:t>]</w:t>
            </w:r>
          </w:p>
        </w:tc>
      </w:tr>
    </w:tbl>
    <w:p w14:paraId="213016DD" w14:textId="77777777" w:rsidR="00FA3DFC" w:rsidRDefault="00FA3DFC" w:rsidP="00FA3DFC">
      <w:pPr>
        <w:spacing w:line="240" w:lineRule="auto"/>
      </w:pPr>
    </w:p>
    <w:p w14:paraId="213016DE" w14:textId="77777777" w:rsidR="006D2111" w:rsidRDefault="006D2111">
      <w:pPr>
        <w:spacing w:line="240" w:lineRule="auto"/>
      </w:pPr>
      <w:r>
        <w:br w:type="page"/>
      </w:r>
    </w:p>
    <w:p w14:paraId="213016DF" w14:textId="77777777" w:rsidR="006D2111" w:rsidRDefault="006D2111" w:rsidP="006D2111">
      <w:pPr>
        <w:pStyle w:val="Heading2"/>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AUTHORITY STATEMENT</w:t>
      </w:r>
    </w:p>
    <w:p w14:paraId="213016E0" w14:textId="645A8624" w:rsidR="007B0305" w:rsidRDefault="007C1A45">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fldChar w:fldCharType="begin" w:fldLock="1"/>
      </w:r>
      <w:r>
        <w:instrText xml:space="preserve"> REF DocTypeLong \* charformat </w:instrText>
      </w:r>
      <w:r>
        <w:fldChar w:fldCharType="separate"/>
      </w:r>
      <w:r w:rsidR="00C543A2">
        <w:t>Auditing Standard</w:t>
      </w:r>
      <w:r>
        <w:fldChar w:fldCharType="end"/>
      </w:r>
      <w:r w:rsidR="007B0305">
        <w:t xml:space="preserve"> </w:t>
      </w:r>
      <w:r>
        <w:fldChar w:fldCharType="begin" w:fldLock="1"/>
      </w:r>
      <w:r>
        <w:instrText xml:space="preserve"> REF DocType \* charformat </w:instrText>
      </w:r>
      <w:r>
        <w:fldChar w:fldCharType="separate"/>
      </w:r>
      <w:r w:rsidR="00C543A2">
        <w:t>ASA</w:t>
      </w:r>
      <w:r>
        <w:fldChar w:fldCharType="end"/>
      </w:r>
      <w:r w:rsidR="007B0305">
        <w:t> </w:t>
      </w:r>
      <w:r>
        <w:fldChar w:fldCharType="begin" w:fldLock="1"/>
      </w:r>
      <w:r>
        <w:instrText xml:space="preserve"> REF DocNo \* charformat </w:instrText>
      </w:r>
      <w:r>
        <w:fldChar w:fldCharType="separate"/>
      </w:r>
      <w:r w:rsidR="00C543A2">
        <w:t>580</w:t>
      </w:r>
      <w:r>
        <w:fldChar w:fldCharType="end"/>
      </w:r>
      <w:r w:rsidR="007B0305">
        <w:t xml:space="preserve"> </w:t>
      </w:r>
      <w:r w:rsidR="007B0305">
        <w:rPr>
          <w:i/>
          <w:iCs/>
        </w:rPr>
        <w:fldChar w:fldCharType="begin" w:fldLock="1"/>
      </w:r>
      <w:r w:rsidR="007B0305">
        <w:rPr>
          <w:i/>
          <w:iCs/>
        </w:rPr>
        <w:instrText xml:space="preserve"> REF DocTitle \* charformat </w:instrText>
      </w:r>
      <w:r w:rsidR="007B0305">
        <w:rPr>
          <w:i/>
          <w:iCs/>
        </w:rPr>
        <w:fldChar w:fldCharType="separate"/>
      </w:r>
      <w:r w:rsidR="00C543A2" w:rsidRPr="00C543A2">
        <w:rPr>
          <w:i/>
          <w:iCs/>
        </w:rPr>
        <w:t>Written Representations</w:t>
      </w:r>
      <w:r w:rsidR="007B0305">
        <w:rPr>
          <w:i/>
          <w:iCs/>
        </w:rPr>
        <w:fldChar w:fldCharType="end"/>
      </w:r>
      <w:r w:rsidR="007B0305">
        <w:t xml:space="preserve"> (as amended to </w:t>
      </w:r>
      <w:r w:rsidR="0074752A">
        <w:t>1</w:t>
      </w:r>
      <w:r>
        <w:fldChar w:fldCharType="begin" w:fldLock="1"/>
      </w:r>
      <w:r>
        <w:instrText xml:space="preserve"> REF AmendToDate \* charformat </w:instrText>
      </w:r>
      <w:r>
        <w:fldChar w:fldCharType="separate"/>
      </w:r>
      <w:r w:rsidR="00D02874">
        <w:t>5</w:t>
      </w:r>
      <w:r w:rsidR="00C543A2">
        <w:t> </w:t>
      </w:r>
      <w:r w:rsidR="0074752A">
        <w:t>March </w:t>
      </w:r>
      <w:r w:rsidR="00C543A2">
        <w:t>20</w:t>
      </w:r>
      <w:r w:rsidR="00A336B5">
        <w:t>23</w:t>
      </w:r>
      <w:r>
        <w:fldChar w:fldCharType="end"/>
      </w:r>
      <w:r w:rsidR="007B0305">
        <w:t>) is set out in paragraphs Aus 0.1 to </w:t>
      </w:r>
      <w:r w:rsidR="009778C5">
        <w:t>A2</w:t>
      </w:r>
      <w:r w:rsidR="003B5756">
        <w:t>7</w:t>
      </w:r>
      <w:r w:rsidR="007B0305" w:rsidRPr="007B0305">
        <w:t xml:space="preserve"> and Appendices 1 and 2</w:t>
      </w:r>
      <w:r w:rsidR="007B0305">
        <w:t>.</w:t>
      </w:r>
    </w:p>
    <w:p w14:paraId="213016E1" w14:textId="6874EFF3" w:rsidR="007B0305" w:rsidRPr="00782360" w:rsidRDefault="007B0305">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rPr>
          <w:i/>
        </w:rPr>
      </w:pPr>
      <w:r>
        <w:t xml:space="preserve">This </w:t>
      </w:r>
      <w:r w:rsidR="007C1A45">
        <w:fldChar w:fldCharType="begin" w:fldLock="1"/>
      </w:r>
      <w:r w:rsidR="007C1A45">
        <w:instrText xml:space="preserve"> REF DocTypeLong \* charformat </w:instrText>
      </w:r>
      <w:r w:rsidR="007C1A45">
        <w:fldChar w:fldCharType="separate"/>
      </w:r>
      <w:r w:rsidR="00C543A2">
        <w:t>Auditing Standard</w:t>
      </w:r>
      <w:r w:rsidR="007C1A45">
        <w:fldChar w:fldCharType="end"/>
      </w:r>
      <w:r>
        <w:t xml:space="preserve"> is to be read in conjunction with ASA 101 </w:t>
      </w:r>
      <w:r>
        <w:rPr>
          <w:i/>
        </w:rPr>
        <w:t xml:space="preserve">Preamble to </w:t>
      </w:r>
      <w:r w:rsidR="00A75AE3">
        <w:rPr>
          <w:i/>
        </w:rPr>
        <w:t>AUASB</w:t>
      </w:r>
      <w:r>
        <w:rPr>
          <w:i/>
        </w:rPr>
        <w:t xml:space="preserve"> Standards</w:t>
      </w:r>
      <w:r>
        <w:t xml:space="preserve">, which sets out </w:t>
      </w:r>
      <w:r w:rsidR="00544CEE">
        <w:t>how</w:t>
      </w:r>
      <w:r>
        <w:t xml:space="preserve"> AUASB Standards are to be understood, interpreted and applied.  This </w:t>
      </w:r>
      <w:r w:rsidR="007C1A45">
        <w:fldChar w:fldCharType="begin" w:fldLock="1"/>
      </w:r>
      <w:r w:rsidR="007C1A45">
        <w:instrText xml:space="preserve"> REF DocTypeLong \* </w:instrText>
      </w:r>
      <w:r w:rsidR="007C1A45">
        <w:instrText xml:space="preserve">charformat </w:instrText>
      </w:r>
      <w:r w:rsidR="007C1A45">
        <w:fldChar w:fldCharType="separate"/>
      </w:r>
      <w:r w:rsidR="00C543A2">
        <w:t>Auditing Standard</w:t>
      </w:r>
      <w:r w:rsidR="007C1A45">
        <w:fldChar w:fldCharType="end"/>
      </w:r>
      <w:r>
        <w:t xml:space="preserve"> is to be read also in conjunction with ASA 200 </w:t>
      </w:r>
      <w:r>
        <w:rPr>
          <w:i/>
        </w:rPr>
        <w:t>Overall Objectives of the Independent Auditor and the Conduct of an Audit in Accordance with Australian Auditing Standards.</w:t>
      </w:r>
    </w:p>
    <w:p w14:paraId="213016E2" w14:textId="77777777" w:rsidR="006D2111" w:rsidRDefault="006D2111" w:rsidP="00BA4A7B">
      <w:pPr>
        <w:pStyle w:val="ParaPlain"/>
        <w:tabs>
          <w:tab w:val="right" w:pos="9072"/>
        </w:tabs>
        <w:spacing w:before="1800"/>
      </w:pPr>
    </w:p>
    <w:p w14:paraId="213016E3" w14:textId="77777777" w:rsidR="00FA3DFC" w:rsidRDefault="00FA3DFC" w:rsidP="00FA3DFC">
      <w:pPr>
        <w:pStyle w:val="Heading5"/>
        <w:pageBreakBefore/>
      </w:pPr>
      <w:r>
        <w:lastRenderedPageBreak/>
        <w:t xml:space="preserve">Conformity with International Standards on </w:t>
      </w:r>
      <w:bookmarkStart w:id="29" w:name="DocTypeIntlLong"/>
      <w:r w:rsidR="007B0305">
        <w:t>Auditing</w:t>
      </w:r>
      <w:bookmarkEnd w:id="29"/>
    </w:p>
    <w:p w14:paraId="213016E4" w14:textId="77777777" w:rsidR="007B0305" w:rsidRDefault="007B0305" w:rsidP="0000664A">
      <w:pPr>
        <w:pStyle w:val="ParaPlain"/>
      </w:pPr>
      <w:bookmarkStart w:id="30" w:name="AutoTextConform"/>
      <w:bookmarkStart w:id="31" w:name="AddReqN"/>
      <w:bookmarkEnd w:id="30"/>
      <w:r>
        <w:t xml:space="preserve">This </w:t>
      </w:r>
      <w:r w:rsidR="007C1A45">
        <w:fldChar w:fldCharType="begin" w:fldLock="1"/>
      </w:r>
      <w:r w:rsidR="007C1A45">
        <w:instrText xml:space="preserve"> REF DocTypeLong \* charformat </w:instrText>
      </w:r>
      <w:r w:rsidR="007C1A45">
        <w:fldChar w:fldCharType="separate"/>
      </w:r>
      <w:r w:rsidR="00C543A2">
        <w:t>Auditing Standard</w:t>
      </w:r>
      <w:r w:rsidR="007C1A45">
        <w:fldChar w:fldCharType="end"/>
      </w:r>
      <w:r>
        <w:t xml:space="preserve"> conforms with International Standard on </w:t>
      </w:r>
      <w:r w:rsidR="007C1A45">
        <w:fldChar w:fldCharType="begin" w:fldLock="1"/>
      </w:r>
      <w:r w:rsidR="007C1A45">
        <w:instrText xml:space="preserve"> REF DocTypeIntlLong \* charformat </w:instrText>
      </w:r>
      <w:r w:rsidR="007C1A45">
        <w:fldChar w:fldCharType="separate"/>
      </w:r>
      <w:r w:rsidR="00C543A2">
        <w:t>Auditing</w:t>
      </w:r>
      <w:r w:rsidR="007C1A45">
        <w:fldChar w:fldCharType="end"/>
      </w:r>
      <w:r>
        <w:t xml:space="preserve"> </w:t>
      </w:r>
      <w:bookmarkStart w:id="32" w:name="DocTypeIntl"/>
      <w:r>
        <w:t>ISA</w:t>
      </w:r>
      <w:bookmarkEnd w:id="32"/>
      <w:r>
        <w:t> </w:t>
      </w:r>
      <w:bookmarkStart w:id="33" w:name="DocNoIntl"/>
      <w:r>
        <w:t>580</w:t>
      </w:r>
      <w:bookmarkEnd w:id="33"/>
      <w:r>
        <w:t xml:space="preserve"> </w:t>
      </w:r>
      <w:bookmarkStart w:id="34" w:name="DocTitleIntl"/>
      <w:r w:rsidRPr="007B0305">
        <w:rPr>
          <w:i/>
        </w:rPr>
        <w:t>Written Representations</w:t>
      </w:r>
      <w:bookmarkEnd w:id="34"/>
      <w:r>
        <w:t xml:space="preserve"> issued by the International Auditing and Assurance Standards Board (IAASB), an independent standard</w:t>
      </w:r>
      <w:r>
        <w:noBreakHyphen/>
        <w:t>setting board of the International Federation of Accountants (IFAC).</w:t>
      </w:r>
    </w:p>
    <w:p w14:paraId="213016E5" w14:textId="77777777" w:rsidR="007B0305" w:rsidRDefault="007B0305" w:rsidP="0000664A">
      <w:pPr>
        <w:pStyle w:val="ParaPlain"/>
      </w:pPr>
      <w:r>
        <w:t xml:space="preserve">Paragraphs that have been added to this </w:t>
      </w:r>
      <w:r w:rsidR="007C1A45">
        <w:fldChar w:fldCharType="begin" w:fldLock="1"/>
      </w:r>
      <w:r w:rsidR="007C1A45">
        <w:instrText xml:space="preserve"> REF DocTypeLong \* charformat </w:instrText>
      </w:r>
      <w:r w:rsidR="007C1A45">
        <w:fldChar w:fldCharType="separate"/>
      </w:r>
      <w:r w:rsidR="00C543A2">
        <w:t>Auditing Standard</w:t>
      </w:r>
      <w:r w:rsidR="007C1A45">
        <w:fldChar w:fldCharType="end"/>
      </w:r>
      <w:r>
        <w:t xml:space="preserve"> (and do not appear in the text of the equivalent </w:t>
      </w:r>
      <w:r w:rsidR="007C1A45">
        <w:fldChar w:fldCharType="begin" w:fldLock="1"/>
      </w:r>
      <w:r w:rsidR="007C1A45">
        <w:instrText xml:space="preserve"> REF DocTypeIntl \* charfo</w:instrText>
      </w:r>
      <w:r w:rsidR="007C1A45">
        <w:instrText xml:space="preserve">rmat </w:instrText>
      </w:r>
      <w:r w:rsidR="007C1A45">
        <w:fldChar w:fldCharType="separate"/>
      </w:r>
      <w:r w:rsidR="00C543A2">
        <w:t>ISA</w:t>
      </w:r>
      <w:r w:rsidR="007C1A45">
        <w:fldChar w:fldCharType="end"/>
      </w:r>
      <w:r>
        <w:t>) are identified with the prefix “Aus”.</w:t>
      </w:r>
    </w:p>
    <w:p w14:paraId="213016E6" w14:textId="77777777" w:rsidR="007B0305" w:rsidRPr="00627868" w:rsidRDefault="007B0305" w:rsidP="00627868">
      <w:pPr>
        <w:pStyle w:val="ParaPlain"/>
      </w:pPr>
      <w:r>
        <w:t xml:space="preserve">Compliance with this </w:t>
      </w:r>
      <w:r w:rsidR="007C1A45">
        <w:fldChar w:fldCharType="begin" w:fldLock="1"/>
      </w:r>
      <w:r w:rsidR="007C1A45">
        <w:instrText xml:space="preserve"> REF DocTypeLong \* charformat </w:instrText>
      </w:r>
      <w:r w:rsidR="007C1A45">
        <w:fldChar w:fldCharType="separate"/>
      </w:r>
      <w:r w:rsidR="00C543A2">
        <w:t>Auditing Standard</w:t>
      </w:r>
      <w:r w:rsidR="007C1A45">
        <w:fldChar w:fldCharType="end"/>
      </w:r>
      <w:r>
        <w:t xml:space="preserve"> enables compliance with </w:t>
      </w:r>
      <w:r w:rsidR="007C1A45">
        <w:fldChar w:fldCharType="begin" w:fldLock="1"/>
      </w:r>
      <w:r w:rsidR="007C1A45">
        <w:instrText xml:space="preserve"> REF DocTypeIntl \* charformat </w:instrText>
      </w:r>
      <w:r w:rsidR="007C1A45">
        <w:fldChar w:fldCharType="separate"/>
      </w:r>
      <w:r w:rsidR="00C543A2">
        <w:t>ISA</w:t>
      </w:r>
      <w:r w:rsidR="007C1A45">
        <w:fldChar w:fldCharType="end"/>
      </w:r>
      <w:r>
        <w:t> </w:t>
      </w:r>
      <w:r>
        <w:fldChar w:fldCharType="begin" w:fldLock="1"/>
      </w:r>
      <w:r>
        <w:instrText xml:space="preserve">REF DocNoIntl \* charformat </w:instrText>
      </w:r>
      <w:r>
        <w:fldChar w:fldCharType="separate"/>
      </w:r>
      <w:r w:rsidR="00C543A2">
        <w:t>580</w:t>
      </w:r>
      <w:r>
        <w:fldChar w:fldCharType="end"/>
      </w:r>
      <w:r>
        <w:t>.</w:t>
      </w:r>
    </w:p>
    <w:bookmarkEnd w:id="31"/>
    <w:p w14:paraId="213016E7" w14:textId="77777777" w:rsidR="006D2111" w:rsidRDefault="006D2111"/>
    <w:p w14:paraId="213016E8" w14:textId="77777777" w:rsidR="004D4D03" w:rsidRDefault="004D4D03">
      <w:pPr>
        <w:sectPr w:rsidR="004D4D03" w:rsidSect="006D2111">
          <w:headerReference w:type="default" r:id="rId17"/>
          <w:footerReference w:type="default" r:id="rId18"/>
          <w:headerReference w:type="first" r:id="rId19"/>
          <w:footerReference w:type="first" r:id="rId20"/>
          <w:pgSz w:w="11907" w:h="16840" w:code="9"/>
          <w:pgMar w:top="2268" w:right="1418" w:bottom="1701" w:left="1418" w:header="992" w:footer="992" w:gutter="0"/>
          <w:cols w:space="720"/>
          <w:titlePg/>
        </w:sectPr>
      </w:pPr>
    </w:p>
    <w:p w14:paraId="213016E9" w14:textId="77777777" w:rsidR="00293EDF" w:rsidRPr="00293EDF" w:rsidRDefault="00293EDF" w:rsidP="00225B8E">
      <w:pPr>
        <w:pStyle w:val="ParaPlain"/>
        <w:pBdr>
          <w:top w:val="single" w:sz="4" w:space="6" w:color="auto"/>
          <w:left w:val="single" w:sz="4" w:space="4" w:color="auto"/>
          <w:bottom w:val="single" w:sz="4" w:space="6" w:color="auto"/>
          <w:right w:val="single" w:sz="4" w:space="4" w:color="auto"/>
        </w:pBdr>
        <w:jc w:val="center"/>
        <w:rPr>
          <w:caps/>
        </w:rPr>
      </w:pPr>
      <w:r w:rsidRPr="00293EDF">
        <w:rPr>
          <w:caps/>
        </w:rPr>
        <w:lastRenderedPageBreak/>
        <w:fldChar w:fldCharType="begin" w:fldLock="1"/>
      </w:r>
      <w:r w:rsidRPr="00293EDF">
        <w:rPr>
          <w:caps/>
        </w:rPr>
        <w:instrText xml:space="preserve"> REF DocTypeLong \* charformat </w:instrText>
      </w:r>
      <w:r>
        <w:rPr>
          <w:caps/>
        </w:rPr>
        <w:instrText xml:space="preserve"> \* MERGEFORMAT </w:instrText>
      </w:r>
      <w:r w:rsidRPr="00293EDF">
        <w:rPr>
          <w:caps/>
        </w:rPr>
        <w:fldChar w:fldCharType="separate"/>
      </w:r>
      <w:r w:rsidR="00C543A2" w:rsidRPr="00C543A2">
        <w:rPr>
          <w:caps/>
        </w:rPr>
        <w:t>Auditing Standard</w:t>
      </w:r>
      <w:r w:rsidRPr="00293EDF">
        <w:rPr>
          <w:caps/>
        </w:rPr>
        <w:fldChar w:fldCharType="end"/>
      </w:r>
      <w:r w:rsidRPr="00293EDF">
        <w:rPr>
          <w:caps/>
        </w:rPr>
        <w:t xml:space="preserve"> </w:t>
      </w:r>
      <w:r w:rsidRPr="00293EDF">
        <w:rPr>
          <w:caps/>
        </w:rPr>
        <w:fldChar w:fldCharType="begin" w:fldLock="1"/>
      </w:r>
      <w:r w:rsidRPr="00293EDF">
        <w:rPr>
          <w:caps/>
        </w:rPr>
        <w:instrText xml:space="preserve"> REF DocType \* charformat </w:instrText>
      </w:r>
      <w:r>
        <w:rPr>
          <w:caps/>
        </w:rPr>
        <w:instrText xml:space="preserve"> \* MERGEFORMAT </w:instrText>
      </w:r>
      <w:r w:rsidRPr="00293EDF">
        <w:rPr>
          <w:caps/>
        </w:rPr>
        <w:fldChar w:fldCharType="separate"/>
      </w:r>
      <w:r w:rsidR="00C543A2" w:rsidRPr="00C543A2">
        <w:rPr>
          <w:caps/>
        </w:rPr>
        <w:t>ASA</w:t>
      </w:r>
      <w:r w:rsidRPr="00293EDF">
        <w:rPr>
          <w:caps/>
        </w:rPr>
        <w:fldChar w:fldCharType="end"/>
      </w:r>
      <w:r w:rsidR="00EB165B">
        <w:rPr>
          <w:caps/>
        </w:rPr>
        <w:t> </w:t>
      </w:r>
      <w:r w:rsidRPr="00293EDF">
        <w:rPr>
          <w:caps/>
        </w:rPr>
        <w:fldChar w:fldCharType="begin" w:fldLock="1"/>
      </w:r>
      <w:r w:rsidRPr="00293EDF">
        <w:rPr>
          <w:caps/>
        </w:rPr>
        <w:instrText xml:space="preserve"> REF DocNo \* charformat </w:instrText>
      </w:r>
      <w:r>
        <w:rPr>
          <w:caps/>
        </w:rPr>
        <w:instrText xml:space="preserve"> \* MERGEFORMAT </w:instrText>
      </w:r>
      <w:r w:rsidRPr="00293EDF">
        <w:rPr>
          <w:caps/>
        </w:rPr>
        <w:fldChar w:fldCharType="separate"/>
      </w:r>
      <w:r w:rsidR="00C543A2" w:rsidRPr="00C543A2">
        <w:rPr>
          <w:caps/>
        </w:rPr>
        <w:t>580</w:t>
      </w:r>
      <w:r w:rsidRPr="00293EDF">
        <w:rPr>
          <w:caps/>
        </w:rPr>
        <w:fldChar w:fldCharType="end"/>
      </w:r>
    </w:p>
    <w:p w14:paraId="213016EA" w14:textId="77777777" w:rsidR="00293EDF" w:rsidRDefault="00293EDF" w:rsidP="00225B8E">
      <w:pPr>
        <w:pStyle w:val="ParaPlain"/>
        <w:pBdr>
          <w:top w:val="single" w:sz="4" w:space="6" w:color="auto"/>
          <w:left w:val="single" w:sz="4" w:space="4" w:color="auto"/>
          <w:bottom w:val="single" w:sz="4" w:space="6" w:color="auto"/>
          <w:right w:val="single" w:sz="4" w:space="4" w:color="auto"/>
        </w:pBdr>
      </w:pPr>
      <w:r>
        <w:t xml:space="preserve">The Auditing and Assurance Standards Board (AUASB) made </w:t>
      </w:r>
      <w:r w:rsidR="007C1A45">
        <w:fldChar w:fldCharType="begin" w:fldLock="1"/>
      </w:r>
      <w:r w:rsidR="007C1A45">
        <w:instrText xml:space="preserve"> REF DocTypeLong \* charformat </w:instrText>
      </w:r>
      <w:r w:rsidR="007C1A45">
        <w:fldChar w:fldCharType="separate"/>
      </w:r>
      <w:r w:rsidR="00C543A2">
        <w:t>Auditing Standard</w:t>
      </w:r>
      <w:r w:rsidR="007C1A45">
        <w:fldChar w:fldCharType="end"/>
      </w:r>
      <w:r>
        <w:t xml:space="preserve"> </w:t>
      </w:r>
      <w:r w:rsidR="007C1A45">
        <w:fldChar w:fldCharType="begin" w:fldLock="1"/>
      </w:r>
      <w:r w:rsidR="007C1A45">
        <w:instrText xml:space="preserve"> REF DocType \* charformat </w:instrText>
      </w:r>
      <w:r w:rsidR="007C1A45">
        <w:fldChar w:fldCharType="separate"/>
      </w:r>
      <w:r w:rsidR="00C543A2">
        <w:t>ASA</w:t>
      </w:r>
      <w:r w:rsidR="007C1A45">
        <w:fldChar w:fldCharType="end"/>
      </w:r>
      <w:r w:rsidR="006D2111">
        <w:t> </w:t>
      </w:r>
      <w:r w:rsidR="007C1A45">
        <w:fldChar w:fldCharType="begin" w:fldLock="1"/>
      </w:r>
      <w:r w:rsidR="007C1A45">
        <w:instrText xml:space="preserve"> REF DocNo \* charformat </w:instrText>
      </w:r>
      <w:r w:rsidR="007C1A45">
        <w:fldChar w:fldCharType="separate"/>
      </w:r>
      <w:r w:rsidR="00C543A2">
        <w:t>580</w:t>
      </w:r>
      <w:r w:rsidR="007C1A45">
        <w:fldChar w:fldCharType="end"/>
      </w:r>
      <w:r>
        <w:t xml:space="preserve"> </w:t>
      </w:r>
      <w:r w:rsidRPr="002D65BC">
        <w:rPr>
          <w:i/>
        </w:rPr>
        <w:fldChar w:fldCharType="begin" w:fldLock="1"/>
      </w:r>
      <w:r w:rsidRPr="002D65BC">
        <w:rPr>
          <w:i/>
        </w:rPr>
        <w:instrText xml:space="preserve"> REF </w:instrText>
      </w:r>
      <w:r w:rsidR="00FA3DFC">
        <w:rPr>
          <w:i/>
        </w:rPr>
        <w:instrText>Base</w:instrText>
      </w:r>
      <w:r w:rsidRPr="002D65BC">
        <w:rPr>
          <w:i/>
        </w:rPr>
        <w:instrText xml:space="preserve">Title \* charformat </w:instrText>
      </w:r>
      <w:r w:rsidRPr="002D65BC">
        <w:rPr>
          <w:i/>
        </w:rPr>
        <w:fldChar w:fldCharType="separate"/>
      </w:r>
      <w:r w:rsidR="00C543A2" w:rsidRPr="00C543A2">
        <w:rPr>
          <w:i/>
        </w:rPr>
        <w:t>Written Representations</w:t>
      </w:r>
      <w:r w:rsidRPr="002D65BC">
        <w:rPr>
          <w:i/>
        </w:rPr>
        <w:fldChar w:fldCharType="end"/>
      </w:r>
      <w:r w:rsidR="00EB165B">
        <w:t xml:space="preserve"> pursuant to section </w:t>
      </w:r>
      <w:r>
        <w:t xml:space="preserve">227B of the </w:t>
      </w:r>
      <w:r>
        <w:rPr>
          <w:i/>
        </w:rPr>
        <w:t xml:space="preserve">Australian Securities and Investments </w:t>
      </w:r>
      <w:r w:rsidR="001447E8">
        <w:rPr>
          <w:i/>
        </w:rPr>
        <w:t>Commission Act 2001</w:t>
      </w:r>
      <w:r>
        <w:t xml:space="preserve"> and section</w:t>
      </w:r>
      <w:r w:rsidR="00EB165B">
        <w:t> </w:t>
      </w:r>
      <w:r>
        <w:t xml:space="preserve">336 of the </w:t>
      </w:r>
      <w:r w:rsidR="001447E8">
        <w:rPr>
          <w:i/>
        </w:rPr>
        <w:t>Corporations Act 2001</w:t>
      </w:r>
      <w:r>
        <w:t xml:space="preserve">, on </w:t>
      </w:r>
      <w:r>
        <w:fldChar w:fldCharType="begin" w:fldLock="1"/>
      </w:r>
      <w:r>
        <w:instrText xml:space="preserve"> REF </w:instrText>
      </w:r>
      <w:r w:rsidR="00FA3DFC">
        <w:instrText>Base</w:instrText>
      </w:r>
      <w:r>
        <w:instrText xml:space="preserve">DocDate \* charformat </w:instrText>
      </w:r>
      <w:r>
        <w:fldChar w:fldCharType="separate"/>
      </w:r>
      <w:r w:rsidR="00C543A2">
        <w:t>27 October 2009</w:t>
      </w:r>
      <w:r>
        <w:fldChar w:fldCharType="end"/>
      </w:r>
      <w:r>
        <w:t>.</w:t>
      </w:r>
    </w:p>
    <w:p w14:paraId="213016EB" w14:textId="0A9BA3EA" w:rsidR="00225B8E" w:rsidRDefault="00293EDF" w:rsidP="00225B8E">
      <w:pPr>
        <w:pStyle w:val="ParaPlain"/>
        <w:pBdr>
          <w:top w:val="single" w:sz="4" w:space="6" w:color="auto"/>
          <w:left w:val="single" w:sz="4" w:space="4" w:color="auto"/>
          <w:bottom w:val="single" w:sz="4" w:space="6" w:color="auto"/>
          <w:right w:val="single" w:sz="4" w:space="4" w:color="auto"/>
        </w:pBdr>
      </w:pPr>
      <w:r>
        <w:t xml:space="preserve">This compiled version of </w:t>
      </w:r>
      <w:r w:rsidR="007C1A45">
        <w:fldChar w:fldCharType="begin" w:fldLock="1"/>
      </w:r>
      <w:r w:rsidR="007C1A45">
        <w:instrText xml:space="preserve"> REF DocType \* charformat </w:instrText>
      </w:r>
      <w:r w:rsidR="007C1A45">
        <w:fldChar w:fldCharType="separate"/>
      </w:r>
      <w:r w:rsidR="00C543A2">
        <w:t>ASA</w:t>
      </w:r>
      <w:r w:rsidR="007C1A45">
        <w:fldChar w:fldCharType="end"/>
      </w:r>
      <w:r w:rsidR="006D2111">
        <w:t> </w:t>
      </w:r>
      <w:r w:rsidR="007C1A45">
        <w:fldChar w:fldCharType="begin" w:fldLock="1"/>
      </w:r>
      <w:r w:rsidR="007C1A45">
        <w:instrText xml:space="preserve"> REF DocNo \* charformat </w:instrText>
      </w:r>
      <w:r w:rsidR="007C1A45">
        <w:fldChar w:fldCharType="separate"/>
      </w:r>
      <w:r w:rsidR="00C543A2">
        <w:t>580</w:t>
      </w:r>
      <w:r w:rsidR="007C1A45">
        <w:fldChar w:fldCharType="end"/>
      </w:r>
      <w:r>
        <w:t xml:space="preserve"> incorporates subsequent amendments </w:t>
      </w:r>
      <w:r w:rsidR="00FA3DFC">
        <w:t xml:space="preserve">contained in </w:t>
      </w:r>
      <w:bookmarkStart w:id="35" w:name="AmendMult"/>
      <w:r w:rsidR="00FA3DFC">
        <w:t>other Auditing Standards</w:t>
      </w:r>
      <w:bookmarkEnd w:id="35"/>
      <w:r w:rsidR="00FA3DFC">
        <w:t xml:space="preserve"> made by the AUASB</w:t>
      </w:r>
      <w:r>
        <w:t xml:space="preserve"> up to and including </w:t>
      </w:r>
      <w:bookmarkStart w:id="36" w:name="AmendToDate"/>
      <w:r w:rsidR="0085299F">
        <w:t>1</w:t>
      </w:r>
      <w:r w:rsidR="00D02874">
        <w:t>5</w:t>
      </w:r>
      <w:r w:rsidR="00C543A2">
        <w:t> </w:t>
      </w:r>
      <w:r w:rsidR="0085299F">
        <w:t>March </w:t>
      </w:r>
      <w:bookmarkEnd w:id="36"/>
      <w:r w:rsidR="0085299F">
        <w:t xml:space="preserve">2023 </w:t>
      </w:r>
      <w:r>
        <w:t>(see Compilation Details).</w:t>
      </w:r>
    </w:p>
    <w:p w14:paraId="213016EC" w14:textId="77777777" w:rsidR="00225B8E" w:rsidRPr="00293EDF" w:rsidRDefault="00225B8E" w:rsidP="00293EDF">
      <w:pPr>
        <w:pStyle w:val="ParaPlain"/>
      </w:pPr>
    </w:p>
    <w:p w14:paraId="213016ED" w14:textId="77777777" w:rsidR="004D4D03" w:rsidRDefault="00B00722" w:rsidP="00701FC3">
      <w:pPr>
        <w:pStyle w:val="Heading2"/>
      </w:pPr>
      <w:r>
        <w:fldChar w:fldCharType="begin" w:fldLock="1"/>
      </w:r>
      <w:r>
        <w:instrText xml:space="preserve"> REF DocTypeLong </w:instrText>
      </w:r>
      <w:r w:rsidR="00701FC3">
        <w:instrText>\</w:instrText>
      </w:r>
      <w:r>
        <w:instrText xml:space="preserve">* charformat </w:instrText>
      </w:r>
      <w:r>
        <w:fldChar w:fldCharType="separate"/>
      </w:r>
      <w:r w:rsidR="00C543A2">
        <w:t>Auditing Standard</w:t>
      </w:r>
      <w:r>
        <w:fldChar w:fldCharType="end"/>
      </w:r>
      <w:r w:rsidR="00880310">
        <w:t xml:space="preserve"> </w:t>
      </w:r>
      <w:r w:rsidR="007C1A45">
        <w:fldChar w:fldCharType="begin" w:fldLock="1"/>
      </w:r>
      <w:r w:rsidR="007C1A45">
        <w:instrText xml:space="preserve"> REF DocType \* charformat </w:instrText>
      </w:r>
      <w:r w:rsidR="007C1A45">
        <w:fldChar w:fldCharType="separate"/>
      </w:r>
      <w:r w:rsidR="00C543A2">
        <w:t>ASA</w:t>
      </w:r>
      <w:r w:rsidR="007C1A45">
        <w:fldChar w:fldCharType="end"/>
      </w:r>
      <w:r w:rsidR="00995437">
        <w:t> </w:t>
      </w:r>
      <w:r w:rsidR="007C1A45">
        <w:fldChar w:fldCharType="begin" w:fldLock="1"/>
      </w:r>
      <w:r w:rsidR="007C1A45">
        <w:instrText xml:space="preserve"> REF DocNo \* charformat </w:instrText>
      </w:r>
      <w:r w:rsidR="007C1A45">
        <w:fldChar w:fldCharType="separate"/>
      </w:r>
      <w:r w:rsidR="00C543A2">
        <w:t>580</w:t>
      </w:r>
      <w:r w:rsidR="007C1A45">
        <w:fldChar w:fldCharType="end"/>
      </w:r>
    </w:p>
    <w:p w14:paraId="213016EE" w14:textId="77777777" w:rsidR="004D4D03" w:rsidRDefault="007C1A45">
      <w:pPr>
        <w:pStyle w:val="Heading3"/>
      </w:pPr>
      <w:r>
        <w:fldChar w:fldCharType="begin" w:fldLock="1"/>
      </w:r>
      <w:r>
        <w:instrText xml:space="preserve"> REF DocTitle  \* charformat </w:instrText>
      </w:r>
      <w:r>
        <w:fldChar w:fldCharType="separate"/>
      </w:r>
      <w:r w:rsidR="00C543A2">
        <w:t>Written Representations</w:t>
      </w:r>
      <w:r>
        <w:fldChar w:fldCharType="end"/>
      </w:r>
    </w:p>
    <w:p w14:paraId="213016EF" w14:textId="77777777" w:rsidR="004D4D03" w:rsidRDefault="00301C19">
      <w:pPr>
        <w:pStyle w:val="Heading5"/>
      </w:pPr>
      <w:bookmarkStart w:id="37" w:name="TOCStart"/>
      <w:bookmarkEnd w:id="37"/>
      <w:r>
        <w:t>Application</w:t>
      </w:r>
    </w:p>
    <w:p w14:paraId="213016F0" w14:textId="77777777" w:rsidR="007B0305" w:rsidRDefault="007B0305" w:rsidP="00F0700A">
      <w:pPr>
        <w:pStyle w:val="AusParaLevel1"/>
      </w:pPr>
      <w:r>
        <w:t>Aus 0.1</w:t>
      </w:r>
      <w:r>
        <w:tab/>
        <w:t>This Auditing Standard applies to:</w:t>
      </w:r>
    </w:p>
    <w:p w14:paraId="213016F1" w14:textId="77777777" w:rsidR="007B0305" w:rsidRDefault="007B0305" w:rsidP="00F0700A">
      <w:pPr>
        <w:pStyle w:val="AusParaLevel2"/>
      </w:pPr>
      <w:r>
        <w:t>(a)</w:t>
      </w:r>
      <w:r>
        <w:tab/>
        <w:t>an audit of a financial report for a financial year, or an audit of a financial report for a hal</w:t>
      </w:r>
      <w:r w:rsidR="00F41FCB">
        <w:t>f</w:t>
      </w:r>
      <w:r w:rsidR="00F41FCB">
        <w:noBreakHyphen/>
        <w:t>y</w:t>
      </w:r>
      <w:r>
        <w:t xml:space="preserve">ear, in accordance with the </w:t>
      </w:r>
      <w:r w:rsidR="001447E8">
        <w:rPr>
          <w:i/>
        </w:rPr>
        <w:t>Corporations Act 2001</w:t>
      </w:r>
      <w:r>
        <w:t>; and</w:t>
      </w:r>
    </w:p>
    <w:p w14:paraId="213016F2" w14:textId="77777777" w:rsidR="007B0305" w:rsidRDefault="007B0305" w:rsidP="00F0700A">
      <w:pPr>
        <w:pStyle w:val="AusParaLevel2"/>
      </w:pPr>
      <w:r>
        <w:t>(b)</w:t>
      </w:r>
      <w:r>
        <w:tab/>
        <w:t>an audit of a financial report, or a complete set of financial statements, for any other purpose.</w:t>
      </w:r>
    </w:p>
    <w:p w14:paraId="213016F3" w14:textId="77777777" w:rsidR="007B0305" w:rsidRDefault="007B0305" w:rsidP="00F0700A">
      <w:pPr>
        <w:pStyle w:val="AusParaLevel1"/>
      </w:pPr>
      <w:r>
        <w:t>Aus 0.2</w:t>
      </w:r>
      <w:r>
        <w:tab/>
        <w:t>This Auditing Standard also applies, as appropriate, to an audit of other historical financial information.</w:t>
      </w:r>
    </w:p>
    <w:p w14:paraId="213016F4" w14:textId="77777777" w:rsidR="004D4D03" w:rsidRDefault="0008431E">
      <w:pPr>
        <w:pStyle w:val="Heading5"/>
      </w:pPr>
      <w:r>
        <w:t>Operative</w:t>
      </w:r>
      <w:r w:rsidR="004D4D03">
        <w:t xml:space="preserve"> Date</w:t>
      </w:r>
    </w:p>
    <w:p w14:paraId="213016F5" w14:textId="77777777" w:rsidR="007B0305" w:rsidRDefault="007B0305" w:rsidP="00F0700A">
      <w:pPr>
        <w:pStyle w:val="AusParaLevel1"/>
      </w:pPr>
      <w:r>
        <w:t>Aus 0.</w:t>
      </w:r>
      <w:bookmarkStart w:id="38" w:name="OpDateAusNo"/>
      <w:r>
        <w:t>3</w:t>
      </w:r>
      <w:bookmarkEnd w:id="38"/>
      <w:r>
        <w:tab/>
        <w:t xml:space="preserve">This </w:t>
      </w:r>
      <w:r>
        <w:fldChar w:fldCharType="begin" w:fldLock="1"/>
      </w:r>
      <w:r>
        <w:instrText xml:space="preserve"> REF DocTypeLong \* charformat</w:instrText>
      </w:r>
      <w:r>
        <w:fldChar w:fldCharType="separate"/>
      </w:r>
      <w:r w:rsidR="00C543A2">
        <w:t>Auditing Standard</w:t>
      </w:r>
      <w:r>
        <w:fldChar w:fldCharType="end"/>
      </w:r>
      <w:r>
        <w:t xml:space="preserve"> is operative for </w:t>
      </w:r>
      <w:bookmarkStart w:id="39" w:name="OpDateText"/>
      <w:r>
        <w:t xml:space="preserve">financial reporting periods </w:t>
      </w:r>
      <w:r w:rsidR="00C543A2">
        <w:t>commencing</w:t>
      </w:r>
      <w:r>
        <w:t xml:space="preserve"> on or after</w:t>
      </w:r>
      <w:bookmarkEnd w:id="39"/>
      <w:r>
        <w:t xml:space="preserve"> </w:t>
      </w:r>
      <w:r w:rsidR="003C6B73">
        <w:t>1 Jan</w:t>
      </w:r>
      <w:r w:rsidR="001447E8">
        <w:t>uary 2010</w:t>
      </w:r>
      <w:r>
        <w:t xml:space="preserve">.  </w:t>
      </w:r>
      <w:r>
        <w:rPr>
          <w:rStyle w:val="RefParas"/>
        </w:rPr>
        <w:t xml:space="preserve">[Note: </w:t>
      </w:r>
      <w:r w:rsidRPr="00FD04D4">
        <w:rPr>
          <w:rStyle w:val="RefParas"/>
        </w:rPr>
        <w:t>For operative dates of paragraphs changed or added by an Amending Standard, see Compilation Details.]</w:t>
      </w:r>
    </w:p>
    <w:p w14:paraId="213016F6" w14:textId="77777777" w:rsidR="008809E8" w:rsidRPr="0008431E" w:rsidRDefault="008809E8" w:rsidP="0008431E">
      <w:pPr>
        <w:pStyle w:val="Heading5"/>
      </w:pPr>
      <w:r>
        <w:t>Introduction</w:t>
      </w:r>
    </w:p>
    <w:p w14:paraId="213016F7" w14:textId="77777777"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C543A2">
        <w:t>Auditing Standard</w:t>
      </w:r>
      <w:r>
        <w:fldChar w:fldCharType="end"/>
      </w:r>
    </w:p>
    <w:p w14:paraId="213016F8" w14:textId="77777777" w:rsidR="00F41FCB" w:rsidRPr="00CD161E" w:rsidRDefault="00F41FCB" w:rsidP="00F41FCB">
      <w:pPr>
        <w:pStyle w:val="ParaLevel1"/>
      </w:pPr>
      <w:r w:rsidRPr="00CD161E">
        <w:t xml:space="preserve">This Auditing Standard deals with the auditor’s responsibility to </w:t>
      </w:r>
      <w:r w:rsidRPr="00CD161E">
        <w:rPr>
          <w:rFonts w:eastAsia="MS Mincho"/>
        </w:rPr>
        <w:t>obtain written representations from management and, where appropriate, those charged with governance in an audit of a financial report</w:t>
      </w:r>
      <w:r w:rsidRPr="00CD161E">
        <w:t>.</w:t>
      </w:r>
    </w:p>
    <w:p w14:paraId="213016F9" w14:textId="77777777" w:rsidR="00F41FCB" w:rsidRDefault="00F41FCB" w:rsidP="00F41FCB">
      <w:pPr>
        <w:pStyle w:val="ParaLevel1"/>
      </w:pPr>
      <w:r w:rsidRPr="00CD161E">
        <w:t>Appendix 1 lists other Australian Auditing Standards containing subject</w:t>
      </w:r>
      <w:r w:rsidRPr="00CD161E">
        <w:noBreakHyphen/>
        <w:t>matter specific requirements for written representations.</w:t>
      </w:r>
      <w:r>
        <w:t xml:space="preserve">  </w:t>
      </w:r>
      <w:r w:rsidRPr="00CD161E">
        <w:t>The specific requirements for written representations of other Australian Auditing Standards do not limit the application of this Auditing Standard.</w:t>
      </w:r>
      <w:r>
        <w:t xml:space="preserve">  </w:t>
      </w:r>
    </w:p>
    <w:p w14:paraId="213016FA" w14:textId="77777777" w:rsidR="00F41FCB" w:rsidRPr="00E37912" w:rsidRDefault="00F41FCB" w:rsidP="00F41FCB">
      <w:pPr>
        <w:pStyle w:val="Heading6"/>
        <w:rPr>
          <w:rFonts w:eastAsia="MS Mincho"/>
        </w:rPr>
      </w:pPr>
      <w:r w:rsidRPr="00F41FCB">
        <w:rPr>
          <w:rFonts w:eastAsia="MS Mincho"/>
        </w:rPr>
        <w:t>Written</w:t>
      </w:r>
      <w:r w:rsidRPr="00E37912">
        <w:rPr>
          <w:rFonts w:eastAsia="MS Mincho"/>
        </w:rPr>
        <w:t xml:space="preserve"> </w:t>
      </w:r>
      <w:r w:rsidRPr="00F41FCB">
        <w:rPr>
          <w:rFonts w:eastAsia="MS Mincho"/>
        </w:rPr>
        <w:t>Representations</w:t>
      </w:r>
      <w:r w:rsidRPr="00E37912">
        <w:rPr>
          <w:rFonts w:eastAsia="MS Mincho"/>
        </w:rPr>
        <w:t xml:space="preserve"> </w:t>
      </w:r>
      <w:r w:rsidRPr="00F41FCB">
        <w:rPr>
          <w:rFonts w:eastAsia="MS Mincho"/>
        </w:rPr>
        <w:t>as</w:t>
      </w:r>
      <w:r w:rsidRPr="00E37912">
        <w:rPr>
          <w:rFonts w:eastAsia="MS Mincho"/>
        </w:rPr>
        <w:t xml:space="preserve"> </w:t>
      </w:r>
      <w:r w:rsidRPr="00F41FCB">
        <w:rPr>
          <w:rFonts w:eastAsia="MS Mincho"/>
        </w:rPr>
        <w:t>Audit</w:t>
      </w:r>
      <w:r w:rsidRPr="00E37912">
        <w:rPr>
          <w:rFonts w:eastAsia="MS Mincho"/>
        </w:rPr>
        <w:t xml:space="preserve"> </w:t>
      </w:r>
      <w:r w:rsidRPr="00F41FCB">
        <w:rPr>
          <w:rFonts w:eastAsia="MS Mincho"/>
        </w:rPr>
        <w:t>Evidence</w:t>
      </w:r>
      <w:r w:rsidRPr="00E37912">
        <w:rPr>
          <w:rFonts w:eastAsia="MS Mincho"/>
        </w:rPr>
        <w:t xml:space="preserve"> </w:t>
      </w:r>
    </w:p>
    <w:p w14:paraId="213016FB" w14:textId="77777777" w:rsidR="00F41FCB" w:rsidRPr="00E37912" w:rsidRDefault="00F41FCB" w:rsidP="00F41FCB">
      <w:pPr>
        <w:pStyle w:val="ParaLevel1"/>
      </w:pPr>
      <w:r w:rsidRPr="00E37912">
        <w:t>Audit evidence is the information used by the auditor in arriving at the conclusions on which the auditor’s opinion is based.</w:t>
      </w:r>
      <w:r w:rsidRPr="00C776F5">
        <w:rPr>
          <w:rStyle w:val="FootnoteReference"/>
        </w:rPr>
        <w:footnoteReference w:id="2"/>
      </w:r>
      <w:r w:rsidRPr="00E37912">
        <w:t xml:space="preserve">  Written representations are necessary information that the auditor requires in connection with the audit of the entity’s financial report.</w:t>
      </w:r>
      <w:r>
        <w:t xml:space="preserve">  </w:t>
      </w:r>
      <w:r w:rsidRPr="00E37912">
        <w:t>Accordingly, similar to responses to enquiries, written representations are audit evidence.</w:t>
      </w:r>
      <w:r>
        <w:t xml:space="preserve">  </w:t>
      </w:r>
      <w:r w:rsidR="001105ED" w:rsidRPr="001105ED">
        <w:rPr>
          <w:rStyle w:val="RefParas"/>
        </w:rPr>
        <w:t>(</w:t>
      </w:r>
      <w:r w:rsidR="001447E8">
        <w:rPr>
          <w:rStyle w:val="RefParas"/>
        </w:rPr>
        <w:t>Ref: Para. </w:t>
      </w:r>
      <w:r w:rsidR="001105ED" w:rsidRPr="001105ED">
        <w:rPr>
          <w:rStyle w:val="RefParas"/>
        </w:rPr>
        <w:t>A1)</w:t>
      </w:r>
    </w:p>
    <w:p w14:paraId="213016FC" w14:textId="77777777" w:rsidR="00F41FCB" w:rsidRDefault="00F41FCB" w:rsidP="00F41FCB">
      <w:pPr>
        <w:pStyle w:val="ParaLevel1"/>
        <w:rPr>
          <w:rFonts w:eastAsia="MS Mincho"/>
        </w:rPr>
      </w:pPr>
      <w:r w:rsidRPr="00E37912">
        <w:lastRenderedPageBreak/>
        <w:t>Although written representations provide necessary audit evidence, they do not provide sufficient appropriate audit evidence on their own about any of the matters with which they deal.</w:t>
      </w:r>
      <w:r>
        <w:t xml:space="preserve">  </w:t>
      </w:r>
      <w:r w:rsidRPr="00E37912">
        <w:t>Furthermore, the fact that management has provided reliable written representations does not affect the nature or extent of other audit evidence that the auditor obtains about the fulfilment of management’s responsibilities, or about specific assertions.</w:t>
      </w:r>
    </w:p>
    <w:p w14:paraId="213016FD" w14:textId="77777777" w:rsidR="0008431E" w:rsidRDefault="0008431E" w:rsidP="0008431E">
      <w:pPr>
        <w:pStyle w:val="Heading6"/>
      </w:pPr>
      <w:r>
        <w:t>Effective Date</w:t>
      </w:r>
    </w:p>
    <w:p w14:paraId="213016FE" w14:textId="77777777" w:rsidR="0008431E" w:rsidRDefault="0008431E" w:rsidP="0008431E">
      <w:pPr>
        <w:pStyle w:val="ParaLevel1"/>
      </w:pPr>
      <w:r>
        <w:t>[Deleted by the AUASB.  Refer A</w:t>
      </w:r>
      <w:r w:rsidR="00A667A4">
        <w:t>us</w:t>
      </w:r>
      <w:r w:rsidR="006D2111">
        <w:t> </w:t>
      </w:r>
      <w:r>
        <w:t>0.3]</w:t>
      </w:r>
    </w:p>
    <w:p w14:paraId="213016FF" w14:textId="77777777" w:rsidR="0008431E" w:rsidRDefault="0008431E" w:rsidP="0008431E">
      <w:pPr>
        <w:pStyle w:val="Heading5"/>
      </w:pPr>
      <w:r>
        <w:t>Objective</w:t>
      </w:r>
      <w:r w:rsidR="00F41FCB">
        <w:t>s</w:t>
      </w:r>
    </w:p>
    <w:p w14:paraId="21301700" w14:textId="77777777" w:rsidR="00F41FCB" w:rsidRPr="00384645" w:rsidRDefault="00F41FCB" w:rsidP="00F41FCB">
      <w:pPr>
        <w:pStyle w:val="ParaLevel1"/>
      </w:pPr>
      <w:r w:rsidRPr="00384645">
        <w:t>The objectives of the auditor are:</w:t>
      </w:r>
    </w:p>
    <w:p w14:paraId="21301701" w14:textId="77777777" w:rsidR="00F41FCB" w:rsidRPr="00384645" w:rsidRDefault="00F41FCB" w:rsidP="00F41FCB">
      <w:pPr>
        <w:pStyle w:val="ParaLevel2"/>
      </w:pPr>
      <w:r w:rsidRPr="00384645">
        <w:t xml:space="preserve">To obtain written representations from management and, where appropriate, those charged with governance that they believe that they have fulfilled their responsibility for the preparation of the financial report and for the completeness of the information provided to the auditor;  </w:t>
      </w:r>
    </w:p>
    <w:p w14:paraId="21301702" w14:textId="77777777" w:rsidR="00F41FCB" w:rsidRPr="00384645" w:rsidRDefault="00F41FCB" w:rsidP="00F41FCB">
      <w:pPr>
        <w:pStyle w:val="ParaLevel2"/>
      </w:pPr>
      <w:r w:rsidRPr="00384645">
        <w:t>To support other audit evidence relevant to the financial report or specific assertions in the financial report by means of written representations if determined necessary by the auditor or required by other Australian Auditing Standards; and</w:t>
      </w:r>
    </w:p>
    <w:p w14:paraId="21301703" w14:textId="77777777" w:rsidR="0008431E" w:rsidRPr="0008431E" w:rsidRDefault="00F41FCB" w:rsidP="00F41FCB">
      <w:pPr>
        <w:pStyle w:val="ParaLevel2"/>
      </w:pPr>
      <w:r w:rsidRPr="00384645">
        <w:t>To respond appropriately to written representations provided by management and, where appropriate, those charged with governance, or if management or, where appropriate, those charged with governance do not provide the written representations requested by the auditor.</w:t>
      </w:r>
      <w:r>
        <w:t xml:space="preserve">  </w:t>
      </w:r>
    </w:p>
    <w:p w14:paraId="21301704" w14:textId="77777777" w:rsidR="00DD6627" w:rsidRDefault="0008431E" w:rsidP="00DD6627">
      <w:pPr>
        <w:pStyle w:val="Heading5"/>
      </w:pPr>
      <w:r>
        <w:t>Definition</w:t>
      </w:r>
      <w:r w:rsidR="00F41FCB">
        <w:t>s</w:t>
      </w:r>
    </w:p>
    <w:p w14:paraId="21301705" w14:textId="77777777" w:rsidR="00DD6627" w:rsidRDefault="007B0305" w:rsidP="008809E8">
      <w:pPr>
        <w:pStyle w:val="ParaLevel1"/>
      </w:pPr>
      <w:bookmarkStart w:id="40" w:name="AutoTextDefn"/>
      <w:bookmarkEnd w:id="40"/>
      <w:r>
        <w:t xml:space="preserve">For the purposes of this </w:t>
      </w:r>
      <w:r w:rsidR="007C1A45">
        <w:fldChar w:fldCharType="begin" w:fldLock="1"/>
      </w:r>
      <w:r w:rsidR="007C1A45">
        <w:instrText xml:space="preserve"> REF DocTypeLong \* charformat </w:instrText>
      </w:r>
      <w:r w:rsidR="007C1A45">
        <w:fldChar w:fldCharType="separate"/>
      </w:r>
      <w:r w:rsidR="00C543A2">
        <w:t>Auditing Standard</w:t>
      </w:r>
      <w:r w:rsidR="007C1A45">
        <w:fldChar w:fldCharType="end"/>
      </w:r>
      <w:r>
        <w:t>, the following term</w:t>
      </w:r>
      <w:r w:rsidR="00F41FCB">
        <w:t xml:space="preserve">s have </w:t>
      </w:r>
      <w:r>
        <w:t>the meaning</w:t>
      </w:r>
      <w:r w:rsidR="00F41FCB">
        <w:t>s</w:t>
      </w:r>
      <w:r>
        <w:t xml:space="preserve"> attributed below:</w:t>
      </w:r>
    </w:p>
    <w:p w14:paraId="21301706" w14:textId="77777777" w:rsidR="00F41FCB" w:rsidRPr="00753017" w:rsidRDefault="00F41FCB" w:rsidP="00F41FCB">
      <w:pPr>
        <w:pStyle w:val="ParaPlain"/>
        <w:ind w:left="709"/>
      </w:pPr>
      <w:r w:rsidRPr="00753017">
        <w:t>Written representation means a written statement by management provided to the auditor to confirm certain matters or to support other audit evidence.</w:t>
      </w:r>
      <w:r>
        <w:t xml:space="preserve">  </w:t>
      </w:r>
      <w:r w:rsidRPr="00753017">
        <w:t>Written representations in this context do not include the financial report, the assertions therein, or supporting books and records.</w:t>
      </w:r>
    </w:p>
    <w:p w14:paraId="21301707" w14:textId="77777777" w:rsidR="00F41FCB" w:rsidRDefault="00F41FCB" w:rsidP="00F41FCB">
      <w:pPr>
        <w:pStyle w:val="ParaLevel1"/>
      </w:pPr>
      <w:r w:rsidRPr="00753017">
        <w:t xml:space="preserve">For purposes of this Auditing Standard, references to “management” should be read as “management and, where appropriate, those charged with governance.”  Furthermore, in the case of a fair presentation framework, management is responsible for the preparation and </w:t>
      </w:r>
      <w:r w:rsidRPr="00F41FCB">
        <w:rPr>
          <w:i/>
        </w:rPr>
        <w:t>fair</w:t>
      </w:r>
      <w:r w:rsidRPr="00753017">
        <w:t xml:space="preserve"> presentation of the financial report in accordance with the applicable financial reporting framework; or the preparation of a financial report that </w:t>
      </w:r>
      <w:r w:rsidRPr="00F41FCB">
        <w:rPr>
          <w:i/>
        </w:rPr>
        <w:t>gives</w:t>
      </w:r>
      <w:r w:rsidRPr="00753017">
        <w:t xml:space="preserve"> </w:t>
      </w:r>
      <w:r w:rsidRPr="00F41FCB">
        <w:rPr>
          <w:i/>
        </w:rPr>
        <w:t>a</w:t>
      </w:r>
      <w:r w:rsidRPr="00753017">
        <w:t xml:space="preserve"> </w:t>
      </w:r>
      <w:r w:rsidRPr="00F41FCB">
        <w:rPr>
          <w:i/>
        </w:rPr>
        <w:t>true</w:t>
      </w:r>
      <w:r w:rsidRPr="00753017">
        <w:t xml:space="preserve"> </w:t>
      </w:r>
      <w:r w:rsidRPr="00F41FCB">
        <w:rPr>
          <w:i/>
        </w:rPr>
        <w:t>and</w:t>
      </w:r>
      <w:r w:rsidRPr="00753017">
        <w:t xml:space="preserve"> </w:t>
      </w:r>
      <w:r w:rsidRPr="00F41FCB">
        <w:rPr>
          <w:i/>
        </w:rPr>
        <w:t>fair</w:t>
      </w:r>
      <w:r w:rsidRPr="00753017">
        <w:t xml:space="preserve"> </w:t>
      </w:r>
      <w:r w:rsidRPr="00F41FCB">
        <w:rPr>
          <w:i/>
        </w:rPr>
        <w:t>view</w:t>
      </w:r>
      <w:r w:rsidRPr="00753017">
        <w:t xml:space="preserve"> in accordance with the applicable financial reporting framework.</w:t>
      </w:r>
    </w:p>
    <w:p w14:paraId="21301708" w14:textId="77777777" w:rsidR="0000664A" w:rsidRDefault="0000664A" w:rsidP="0000664A">
      <w:pPr>
        <w:pStyle w:val="Heading5"/>
      </w:pPr>
      <w:r>
        <w:t>Requirements</w:t>
      </w:r>
    </w:p>
    <w:p w14:paraId="21301709" w14:textId="77777777" w:rsidR="00F41FCB" w:rsidRPr="001E733F" w:rsidRDefault="00F41FCB" w:rsidP="00F41FCB">
      <w:pPr>
        <w:pStyle w:val="Heading6"/>
        <w:rPr>
          <w:rFonts w:eastAsia="MS Mincho"/>
        </w:rPr>
      </w:pPr>
      <w:r w:rsidRPr="00F41FCB">
        <w:rPr>
          <w:rFonts w:eastAsia="MS Mincho"/>
        </w:rPr>
        <w:t>Management</w:t>
      </w:r>
      <w:r w:rsidRPr="001E733F">
        <w:rPr>
          <w:rFonts w:eastAsia="MS Mincho"/>
        </w:rPr>
        <w:t xml:space="preserve"> </w:t>
      </w:r>
      <w:r w:rsidRPr="00F41FCB">
        <w:rPr>
          <w:rFonts w:eastAsia="MS Mincho"/>
        </w:rPr>
        <w:t>from</w:t>
      </w:r>
      <w:r w:rsidRPr="001E733F">
        <w:rPr>
          <w:rFonts w:eastAsia="MS Mincho"/>
        </w:rPr>
        <w:t xml:space="preserve"> </w:t>
      </w:r>
      <w:r w:rsidRPr="00F41FCB">
        <w:rPr>
          <w:rFonts w:eastAsia="MS Mincho"/>
        </w:rPr>
        <w:t>whom</w:t>
      </w:r>
      <w:r w:rsidRPr="001E733F">
        <w:rPr>
          <w:rFonts w:eastAsia="MS Mincho"/>
        </w:rPr>
        <w:t xml:space="preserve"> </w:t>
      </w:r>
      <w:r w:rsidRPr="00F41FCB">
        <w:rPr>
          <w:rFonts w:eastAsia="MS Mincho"/>
        </w:rPr>
        <w:t>Written</w:t>
      </w:r>
      <w:r w:rsidRPr="001E733F">
        <w:rPr>
          <w:rFonts w:eastAsia="MS Mincho"/>
        </w:rPr>
        <w:t xml:space="preserve"> </w:t>
      </w:r>
      <w:r w:rsidRPr="00F41FCB">
        <w:rPr>
          <w:rFonts w:eastAsia="MS Mincho"/>
        </w:rPr>
        <w:t>Representations</w:t>
      </w:r>
      <w:r w:rsidRPr="001E733F">
        <w:rPr>
          <w:rFonts w:eastAsia="MS Mincho"/>
        </w:rPr>
        <w:t xml:space="preserve"> </w:t>
      </w:r>
      <w:r w:rsidRPr="00F41FCB">
        <w:rPr>
          <w:rFonts w:eastAsia="MS Mincho"/>
        </w:rPr>
        <w:t>are</w:t>
      </w:r>
      <w:r w:rsidRPr="001E733F">
        <w:rPr>
          <w:rFonts w:eastAsia="MS Mincho"/>
        </w:rPr>
        <w:t xml:space="preserve"> </w:t>
      </w:r>
      <w:r w:rsidRPr="00F41FCB">
        <w:rPr>
          <w:rFonts w:eastAsia="MS Mincho"/>
        </w:rPr>
        <w:t>Requested</w:t>
      </w:r>
    </w:p>
    <w:p w14:paraId="2130170A" w14:textId="77777777" w:rsidR="00F41FCB" w:rsidRPr="001E733F" w:rsidRDefault="00F41FCB" w:rsidP="00F41FCB">
      <w:pPr>
        <w:pStyle w:val="ParaLevel1"/>
      </w:pPr>
      <w:r w:rsidRPr="001E733F">
        <w:t>The auditor shall request written representations from management with appropriate responsibilities for the financial report and knowledge of the matters concerned.</w:t>
      </w:r>
      <w:r>
        <w:t xml:space="preserve">  </w:t>
      </w:r>
      <w:r w:rsidR="001105ED" w:rsidRPr="001105ED">
        <w:rPr>
          <w:rStyle w:val="RefParas"/>
        </w:rPr>
        <w:t>(</w:t>
      </w:r>
      <w:r w:rsidR="001447E8">
        <w:rPr>
          <w:rStyle w:val="RefParas"/>
        </w:rPr>
        <w:t>Ref: Para. </w:t>
      </w:r>
      <w:r w:rsidR="001105ED" w:rsidRPr="001105ED">
        <w:rPr>
          <w:rStyle w:val="RefParas"/>
        </w:rPr>
        <w:t>A2</w:t>
      </w:r>
      <w:r w:rsidR="001105ED" w:rsidRPr="001105ED">
        <w:rPr>
          <w:rStyle w:val="RefParas"/>
        </w:rPr>
        <w:noBreakHyphen/>
        <w:t>A6)</w:t>
      </w:r>
    </w:p>
    <w:p w14:paraId="2130170B" w14:textId="77777777" w:rsidR="00F41FCB" w:rsidRPr="001E733F" w:rsidRDefault="00F41FCB" w:rsidP="00F41FCB">
      <w:pPr>
        <w:pStyle w:val="Heading6"/>
        <w:rPr>
          <w:rFonts w:eastAsia="MS Mincho"/>
        </w:rPr>
      </w:pPr>
      <w:r w:rsidRPr="00F41FCB">
        <w:rPr>
          <w:rFonts w:eastAsia="MS Mincho"/>
        </w:rPr>
        <w:t>Written</w:t>
      </w:r>
      <w:r w:rsidRPr="001E733F">
        <w:rPr>
          <w:rFonts w:eastAsia="MS Mincho"/>
        </w:rPr>
        <w:t xml:space="preserve"> </w:t>
      </w:r>
      <w:r w:rsidRPr="00F41FCB">
        <w:rPr>
          <w:rFonts w:eastAsia="MS Mincho"/>
        </w:rPr>
        <w:t>Representations</w:t>
      </w:r>
      <w:r w:rsidRPr="001E733F">
        <w:rPr>
          <w:rFonts w:eastAsia="MS Mincho"/>
        </w:rPr>
        <w:t xml:space="preserve"> </w:t>
      </w:r>
      <w:r w:rsidRPr="00F41FCB">
        <w:rPr>
          <w:rFonts w:eastAsia="MS Mincho"/>
        </w:rPr>
        <w:t>about</w:t>
      </w:r>
      <w:r w:rsidRPr="001E733F">
        <w:rPr>
          <w:rFonts w:eastAsia="MS Mincho"/>
        </w:rPr>
        <w:t xml:space="preserve"> </w:t>
      </w:r>
      <w:r w:rsidRPr="00F41FCB">
        <w:rPr>
          <w:rFonts w:eastAsia="MS Mincho"/>
        </w:rPr>
        <w:t>Management’s</w:t>
      </w:r>
      <w:r w:rsidRPr="001E733F">
        <w:rPr>
          <w:rFonts w:eastAsia="MS Mincho"/>
        </w:rPr>
        <w:t xml:space="preserve"> </w:t>
      </w:r>
      <w:r w:rsidRPr="00F41FCB">
        <w:rPr>
          <w:rFonts w:eastAsia="MS Mincho"/>
        </w:rPr>
        <w:t>Responsibilities</w:t>
      </w:r>
      <w:r w:rsidRPr="001E733F">
        <w:rPr>
          <w:rFonts w:eastAsia="MS Mincho"/>
        </w:rPr>
        <w:t xml:space="preserve"> </w:t>
      </w:r>
    </w:p>
    <w:p w14:paraId="2130170C" w14:textId="77777777" w:rsidR="00F41FCB" w:rsidRPr="001E733F" w:rsidRDefault="00F41FCB" w:rsidP="00F41FCB">
      <w:pPr>
        <w:pStyle w:val="Heading7"/>
      </w:pPr>
      <w:r w:rsidRPr="00F41FCB">
        <w:t>Preparation</w:t>
      </w:r>
      <w:r w:rsidRPr="001E733F">
        <w:t xml:space="preserve"> </w:t>
      </w:r>
      <w:r w:rsidRPr="00F41FCB">
        <w:t>of</w:t>
      </w:r>
      <w:r w:rsidRPr="001E733F">
        <w:t xml:space="preserve"> </w:t>
      </w:r>
      <w:r w:rsidRPr="00F41FCB">
        <w:t>the</w:t>
      </w:r>
      <w:r w:rsidRPr="001E733F">
        <w:t xml:space="preserve"> </w:t>
      </w:r>
      <w:r w:rsidRPr="00F41FCB">
        <w:t>Financial</w:t>
      </w:r>
      <w:r w:rsidRPr="001E733F">
        <w:t xml:space="preserve"> </w:t>
      </w:r>
      <w:r w:rsidRPr="00F41FCB">
        <w:t>report</w:t>
      </w:r>
    </w:p>
    <w:p w14:paraId="2130170D" w14:textId="77777777" w:rsidR="00F41FCB" w:rsidRPr="001E733F" w:rsidRDefault="00F41FCB" w:rsidP="00F41FCB">
      <w:pPr>
        <w:pStyle w:val="ParaLevel1"/>
      </w:pPr>
      <w:r w:rsidRPr="001E733F">
        <w:t xml:space="preserve">The auditor shall request management to provide a written representation that it has fulfilled its responsibility for the preparation of the financial report in accordance with the applicable </w:t>
      </w:r>
      <w:r w:rsidRPr="001E733F">
        <w:lastRenderedPageBreak/>
        <w:t xml:space="preserve">financial reporting framework, </w:t>
      </w:r>
      <w:r w:rsidR="009D4E42" w:rsidRPr="0098770B">
        <w:t xml:space="preserve">and other statutory reporting requirements, </w:t>
      </w:r>
      <w:r w:rsidRPr="0098770B">
        <w:t>including</w:t>
      </w:r>
      <w:r w:rsidRPr="001E733F">
        <w:t xml:space="preserve"> where relevant their fair presentation, as set out in the terms of the audit engagement.</w:t>
      </w:r>
      <w:r w:rsidRPr="00C776F5">
        <w:rPr>
          <w:rStyle w:val="FootnoteReference"/>
        </w:rPr>
        <w:footnoteReference w:id="3"/>
      </w:r>
      <w:r w:rsidRPr="001E733F">
        <w:t xml:space="preserve"> </w:t>
      </w:r>
      <w:r w:rsidR="001105ED" w:rsidRPr="001105ED">
        <w:rPr>
          <w:rStyle w:val="RefParas"/>
        </w:rPr>
        <w:t>(</w:t>
      </w:r>
      <w:r w:rsidR="001447E8">
        <w:rPr>
          <w:rStyle w:val="RefParas"/>
        </w:rPr>
        <w:t>Ref: Para. </w:t>
      </w:r>
      <w:r w:rsidR="001105ED" w:rsidRPr="001105ED">
        <w:rPr>
          <w:rStyle w:val="RefParas"/>
        </w:rPr>
        <w:t>A7</w:t>
      </w:r>
      <w:r w:rsidR="001105ED" w:rsidRPr="001105ED">
        <w:rPr>
          <w:rStyle w:val="RefParas"/>
        </w:rPr>
        <w:noBreakHyphen/>
        <w:t>A9, A14, A22)</w:t>
      </w:r>
      <w:r w:rsidRPr="001E733F">
        <w:t xml:space="preserve"> </w:t>
      </w:r>
    </w:p>
    <w:p w14:paraId="2130170E" w14:textId="77777777" w:rsidR="00F41FCB" w:rsidRPr="001E733F" w:rsidRDefault="00F41FCB" w:rsidP="00F41FCB">
      <w:pPr>
        <w:pStyle w:val="Heading7"/>
      </w:pPr>
      <w:r w:rsidRPr="00F41FCB">
        <w:t>Information</w:t>
      </w:r>
      <w:r w:rsidRPr="001E733F">
        <w:t xml:space="preserve"> </w:t>
      </w:r>
      <w:r w:rsidRPr="00F41FCB">
        <w:t>Provided</w:t>
      </w:r>
      <w:r w:rsidRPr="001E733F">
        <w:t xml:space="preserve"> </w:t>
      </w:r>
      <w:r w:rsidRPr="00F41FCB">
        <w:t>and</w:t>
      </w:r>
      <w:r w:rsidRPr="001E733F">
        <w:t xml:space="preserve"> </w:t>
      </w:r>
      <w:r w:rsidRPr="00F41FCB">
        <w:t>Completeness</w:t>
      </w:r>
      <w:r w:rsidRPr="001E733F">
        <w:t xml:space="preserve"> </w:t>
      </w:r>
      <w:r w:rsidRPr="00F41FCB">
        <w:t>of</w:t>
      </w:r>
      <w:r w:rsidRPr="001E733F">
        <w:t xml:space="preserve"> </w:t>
      </w:r>
      <w:r w:rsidRPr="00F41FCB">
        <w:t>Transactions</w:t>
      </w:r>
      <w:r w:rsidRPr="001E733F">
        <w:t xml:space="preserve"> </w:t>
      </w:r>
    </w:p>
    <w:p w14:paraId="2130170F" w14:textId="77777777" w:rsidR="00F41FCB" w:rsidRPr="001E733F" w:rsidRDefault="00F41FCB" w:rsidP="00F41FCB">
      <w:pPr>
        <w:pStyle w:val="ParaLevel1"/>
      </w:pPr>
      <w:r w:rsidRPr="001E733F">
        <w:t>The auditor shall request management to provide a written representation that:</w:t>
      </w:r>
    </w:p>
    <w:p w14:paraId="21301710" w14:textId="77777777" w:rsidR="00F41FCB" w:rsidRPr="001E733F" w:rsidRDefault="00F41FCB" w:rsidP="00F41FCB">
      <w:pPr>
        <w:pStyle w:val="ParaLevel2"/>
      </w:pPr>
      <w:r w:rsidRPr="001E733F">
        <w:t>It has provided the auditor with all relevant information and access as agreed in the terms of the audit engagement;</w:t>
      </w:r>
      <w:r w:rsidRPr="00C776F5">
        <w:rPr>
          <w:rStyle w:val="FootnoteReference"/>
        </w:rPr>
        <w:footnoteReference w:id="4"/>
      </w:r>
      <w:r w:rsidRPr="001E733F">
        <w:t xml:space="preserve"> and </w:t>
      </w:r>
    </w:p>
    <w:p w14:paraId="21301711" w14:textId="77777777" w:rsidR="00F41FCB" w:rsidRPr="001E733F" w:rsidRDefault="00F41FCB" w:rsidP="00F41FCB">
      <w:pPr>
        <w:pStyle w:val="ParaLevel2"/>
      </w:pPr>
      <w:r w:rsidRPr="001E733F">
        <w:t>All transactions have been recorded and are reflected in the financial report.</w:t>
      </w:r>
      <w:r>
        <w:t xml:space="preserve">  </w:t>
      </w:r>
      <w:r w:rsidR="001105ED" w:rsidRPr="001105ED">
        <w:rPr>
          <w:rStyle w:val="RefParas"/>
        </w:rPr>
        <w:t>(</w:t>
      </w:r>
      <w:r w:rsidR="001447E8">
        <w:rPr>
          <w:rStyle w:val="RefParas"/>
        </w:rPr>
        <w:t>Ref: Para. </w:t>
      </w:r>
      <w:r w:rsidR="001105ED" w:rsidRPr="001105ED">
        <w:rPr>
          <w:rStyle w:val="RefParas"/>
        </w:rPr>
        <w:t>A7</w:t>
      </w:r>
      <w:r w:rsidR="001105ED" w:rsidRPr="001105ED">
        <w:rPr>
          <w:rStyle w:val="RefParas"/>
        </w:rPr>
        <w:noBreakHyphen/>
        <w:t>A9, A14, A22)</w:t>
      </w:r>
    </w:p>
    <w:p w14:paraId="21301712" w14:textId="77777777" w:rsidR="00F41FCB" w:rsidRPr="001E733F" w:rsidRDefault="00F41FCB" w:rsidP="00F41FCB">
      <w:pPr>
        <w:pStyle w:val="Heading7"/>
      </w:pPr>
      <w:r w:rsidRPr="00F41FCB">
        <w:t>Description</w:t>
      </w:r>
      <w:r w:rsidRPr="001E733F">
        <w:t xml:space="preserve"> </w:t>
      </w:r>
      <w:r w:rsidRPr="00F41FCB">
        <w:t>of</w:t>
      </w:r>
      <w:r w:rsidRPr="001E733F">
        <w:t xml:space="preserve"> </w:t>
      </w:r>
      <w:r w:rsidRPr="00F41FCB">
        <w:t>Management’s</w:t>
      </w:r>
      <w:r w:rsidRPr="001E733F">
        <w:t xml:space="preserve"> </w:t>
      </w:r>
      <w:r w:rsidRPr="00F41FCB">
        <w:t>Responsibilities</w:t>
      </w:r>
      <w:r w:rsidRPr="001E733F">
        <w:t xml:space="preserve"> </w:t>
      </w:r>
      <w:r w:rsidRPr="00F41FCB">
        <w:t>in</w:t>
      </w:r>
      <w:r w:rsidRPr="001E733F">
        <w:t xml:space="preserve"> </w:t>
      </w:r>
      <w:r w:rsidRPr="00F41FCB">
        <w:t>the</w:t>
      </w:r>
      <w:r w:rsidRPr="001E733F">
        <w:t xml:space="preserve"> </w:t>
      </w:r>
      <w:r w:rsidRPr="00F41FCB">
        <w:t>Written</w:t>
      </w:r>
      <w:r w:rsidRPr="001E733F">
        <w:t xml:space="preserve"> </w:t>
      </w:r>
      <w:r w:rsidRPr="00F41FCB">
        <w:t>Representations</w:t>
      </w:r>
    </w:p>
    <w:p w14:paraId="21301713" w14:textId="77777777" w:rsidR="00F41FCB" w:rsidRPr="001E733F" w:rsidRDefault="00F41FCB" w:rsidP="00F41FCB">
      <w:pPr>
        <w:pStyle w:val="ParaLevel1"/>
      </w:pPr>
      <w:r w:rsidRPr="001E733F">
        <w:t>Management’s responsibilities shall be described in the written represe</w:t>
      </w:r>
      <w:r w:rsidR="00851C18">
        <w:t>ntations required by paragraphs 10 and </w:t>
      </w:r>
      <w:r w:rsidRPr="001E733F">
        <w:t>11 of this Auditing Standard in the manner in which these responsibilities are described in the terms of the audit engagement.</w:t>
      </w:r>
      <w:r>
        <w:t xml:space="preserve">  </w:t>
      </w:r>
    </w:p>
    <w:p w14:paraId="21301714" w14:textId="77777777" w:rsidR="00F41FCB" w:rsidRPr="001E733F" w:rsidRDefault="00F41FCB" w:rsidP="00F41FCB">
      <w:pPr>
        <w:pStyle w:val="Heading6"/>
      </w:pPr>
      <w:r w:rsidRPr="00F41FCB">
        <w:t>Other</w:t>
      </w:r>
      <w:r w:rsidRPr="001E733F">
        <w:t xml:space="preserve"> </w:t>
      </w:r>
      <w:r w:rsidRPr="00F41FCB">
        <w:t>Written</w:t>
      </w:r>
      <w:r w:rsidRPr="001E733F">
        <w:t xml:space="preserve"> </w:t>
      </w:r>
      <w:r w:rsidRPr="00F41FCB">
        <w:t>Representations</w:t>
      </w:r>
    </w:p>
    <w:p w14:paraId="21301715" w14:textId="77777777" w:rsidR="00F41FCB" w:rsidRPr="001E733F" w:rsidRDefault="00F41FCB" w:rsidP="00F41FCB">
      <w:pPr>
        <w:pStyle w:val="ParaLevel1"/>
      </w:pPr>
      <w:r w:rsidRPr="001E733F">
        <w:t>Other Auditing Standards require the auditor to request written representations.</w:t>
      </w:r>
      <w:r>
        <w:t xml:space="preserve">  </w:t>
      </w:r>
      <w:r w:rsidRPr="001E733F">
        <w:t>If, in addition to such required representations, the auditor determines that it is necessary to obtain one or more written representations to support other audit evidence relevant to the financial report or one or more specific assertions in the financial report, the auditor shall request such other written representations.</w:t>
      </w:r>
      <w:r>
        <w:t xml:space="preserve">  </w:t>
      </w:r>
      <w:r w:rsidR="001105ED" w:rsidRPr="001105ED">
        <w:rPr>
          <w:rStyle w:val="RefParas"/>
        </w:rPr>
        <w:t>(</w:t>
      </w:r>
      <w:r w:rsidR="001447E8">
        <w:rPr>
          <w:rStyle w:val="RefParas"/>
        </w:rPr>
        <w:t>Ref: Para. </w:t>
      </w:r>
      <w:r w:rsidR="001105ED" w:rsidRPr="001105ED">
        <w:rPr>
          <w:rStyle w:val="RefParas"/>
        </w:rPr>
        <w:t>A10</w:t>
      </w:r>
      <w:r w:rsidR="001105ED" w:rsidRPr="001105ED">
        <w:rPr>
          <w:rStyle w:val="RefParas"/>
        </w:rPr>
        <w:noBreakHyphen/>
        <w:t>A14, A22)</w:t>
      </w:r>
    </w:p>
    <w:p w14:paraId="21301716" w14:textId="77777777" w:rsidR="00F41FCB" w:rsidRPr="001E733F" w:rsidRDefault="00F41FCB" w:rsidP="00F41FCB">
      <w:pPr>
        <w:pStyle w:val="Heading6"/>
      </w:pPr>
      <w:r w:rsidRPr="00F41FCB">
        <w:t>Date</w:t>
      </w:r>
      <w:r w:rsidRPr="001E733F">
        <w:t xml:space="preserve"> </w:t>
      </w:r>
      <w:r w:rsidRPr="00F41FCB">
        <w:t>of</w:t>
      </w:r>
      <w:r w:rsidRPr="001E733F">
        <w:t xml:space="preserve"> </w:t>
      </w:r>
      <w:r w:rsidRPr="00F41FCB">
        <w:t>and</w:t>
      </w:r>
      <w:r w:rsidRPr="001E733F">
        <w:t xml:space="preserve"> </w:t>
      </w:r>
      <w:r w:rsidRPr="00F41FCB">
        <w:t>Period</w:t>
      </w:r>
      <w:r w:rsidRPr="001E733F">
        <w:t>(</w:t>
      </w:r>
      <w:r w:rsidRPr="00F41FCB">
        <w:t>s</w:t>
      </w:r>
      <w:r w:rsidRPr="001E733F">
        <w:t xml:space="preserve">) </w:t>
      </w:r>
      <w:r w:rsidRPr="00F41FCB">
        <w:t>Covered</w:t>
      </w:r>
      <w:r w:rsidRPr="001E733F">
        <w:t xml:space="preserve"> </w:t>
      </w:r>
      <w:r w:rsidRPr="00F41FCB">
        <w:t>by</w:t>
      </w:r>
      <w:r w:rsidRPr="001E733F">
        <w:t xml:space="preserve"> </w:t>
      </w:r>
      <w:r w:rsidRPr="00F41FCB">
        <w:t>Written</w:t>
      </w:r>
      <w:r w:rsidRPr="001E733F">
        <w:t xml:space="preserve"> </w:t>
      </w:r>
      <w:r w:rsidRPr="00F41FCB">
        <w:t>Representations</w:t>
      </w:r>
    </w:p>
    <w:p w14:paraId="21301717" w14:textId="77777777" w:rsidR="00F41FCB" w:rsidRPr="001E733F" w:rsidRDefault="00F41FCB" w:rsidP="00F41FCB">
      <w:pPr>
        <w:pStyle w:val="ParaLevel1"/>
      </w:pPr>
      <w:r w:rsidRPr="001E733F">
        <w:t>The date of the written representations shall be as near as practicable to, but not after, the date of the auditor’s report on the financial report.</w:t>
      </w:r>
      <w:r>
        <w:t xml:space="preserve">  </w:t>
      </w:r>
      <w:r w:rsidRPr="001E733F">
        <w:t>The written representations shall be for all the financial report(s) and period(s) referred to in the auditor’s report.</w:t>
      </w:r>
      <w:r>
        <w:t xml:space="preserve">  </w:t>
      </w:r>
      <w:r w:rsidR="001105ED" w:rsidRPr="001105ED">
        <w:rPr>
          <w:rStyle w:val="RefParas"/>
        </w:rPr>
        <w:t>(</w:t>
      </w:r>
      <w:r w:rsidR="001447E8">
        <w:rPr>
          <w:rStyle w:val="RefParas"/>
        </w:rPr>
        <w:t>Ref: Para. </w:t>
      </w:r>
      <w:r w:rsidR="001105ED" w:rsidRPr="001105ED">
        <w:rPr>
          <w:rStyle w:val="RefParas"/>
        </w:rPr>
        <w:t>A15</w:t>
      </w:r>
      <w:r w:rsidR="001105ED" w:rsidRPr="001105ED">
        <w:rPr>
          <w:rStyle w:val="RefParas"/>
        </w:rPr>
        <w:noBreakHyphen/>
        <w:t>A18)</w:t>
      </w:r>
    </w:p>
    <w:p w14:paraId="21301718" w14:textId="77777777" w:rsidR="00F41FCB" w:rsidRPr="001E733F" w:rsidRDefault="00F41FCB" w:rsidP="00F41FCB">
      <w:pPr>
        <w:pStyle w:val="Heading6"/>
      </w:pPr>
      <w:r w:rsidRPr="00F41FCB">
        <w:t>Form</w:t>
      </w:r>
      <w:r w:rsidRPr="001E733F">
        <w:t xml:space="preserve"> </w:t>
      </w:r>
      <w:r w:rsidRPr="00F41FCB">
        <w:t>of</w:t>
      </w:r>
      <w:r w:rsidRPr="001E733F">
        <w:t xml:space="preserve"> </w:t>
      </w:r>
      <w:r w:rsidRPr="00F41FCB">
        <w:t>Written</w:t>
      </w:r>
      <w:r w:rsidRPr="001E733F">
        <w:t xml:space="preserve"> </w:t>
      </w:r>
      <w:r w:rsidRPr="00F41FCB">
        <w:t>Representations</w:t>
      </w:r>
    </w:p>
    <w:p w14:paraId="21301719" w14:textId="77777777" w:rsidR="00F41FCB" w:rsidRPr="001E733F" w:rsidRDefault="00F41FCB" w:rsidP="00F41FCB">
      <w:pPr>
        <w:pStyle w:val="ParaLevel1"/>
      </w:pPr>
      <w:r w:rsidRPr="001E733F">
        <w:t>The written representations shall be in the form of a representation letter addressed to the auditor.</w:t>
      </w:r>
      <w:r>
        <w:t xml:space="preserve">  </w:t>
      </w:r>
      <w:r w:rsidRPr="001E733F">
        <w:t>If law or regulation requires management to make written public statements about its responsibilities, and the auditor determines that such statements provide some or all of the representations required by paragraphs 10 or 11 of this Auditing Standard, the relevant matters covered by such statements need not be included in the representation letter.</w:t>
      </w:r>
      <w:r>
        <w:t xml:space="preserve">  </w:t>
      </w:r>
      <w:r w:rsidR="001105ED" w:rsidRPr="001105ED">
        <w:rPr>
          <w:rStyle w:val="RefParas"/>
        </w:rPr>
        <w:t>(</w:t>
      </w:r>
      <w:r w:rsidR="001447E8">
        <w:rPr>
          <w:rStyle w:val="RefParas"/>
        </w:rPr>
        <w:t>Ref: Para. </w:t>
      </w:r>
      <w:r w:rsidR="001105ED" w:rsidRPr="001105ED">
        <w:rPr>
          <w:rStyle w:val="RefParas"/>
        </w:rPr>
        <w:t>A19</w:t>
      </w:r>
      <w:r w:rsidR="001105ED" w:rsidRPr="001105ED">
        <w:rPr>
          <w:rStyle w:val="RefParas"/>
        </w:rPr>
        <w:noBreakHyphen/>
        <w:t>A21)</w:t>
      </w:r>
    </w:p>
    <w:p w14:paraId="2130171A" w14:textId="77777777" w:rsidR="00F41FCB" w:rsidRPr="001E733F" w:rsidRDefault="00F41FCB" w:rsidP="00F41FCB">
      <w:pPr>
        <w:pStyle w:val="Heading6"/>
      </w:pPr>
      <w:r w:rsidRPr="00F41FCB">
        <w:t>Doubt</w:t>
      </w:r>
      <w:r w:rsidRPr="001E733F">
        <w:t xml:space="preserve"> </w:t>
      </w:r>
      <w:r w:rsidRPr="00F41FCB">
        <w:t>as</w:t>
      </w:r>
      <w:r w:rsidRPr="001E733F">
        <w:t xml:space="preserve"> </w:t>
      </w:r>
      <w:r w:rsidRPr="00F41FCB">
        <w:t>to</w:t>
      </w:r>
      <w:r w:rsidRPr="001E733F">
        <w:t xml:space="preserve"> </w:t>
      </w:r>
      <w:r w:rsidRPr="00F41FCB">
        <w:t>the</w:t>
      </w:r>
      <w:r w:rsidRPr="001E733F">
        <w:t xml:space="preserve"> </w:t>
      </w:r>
      <w:r w:rsidRPr="00F41FCB">
        <w:t>Reliability</w:t>
      </w:r>
      <w:r w:rsidRPr="001E733F">
        <w:t xml:space="preserve"> </w:t>
      </w:r>
      <w:r w:rsidRPr="00F41FCB">
        <w:t>of</w:t>
      </w:r>
      <w:r w:rsidRPr="001E733F">
        <w:t xml:space="preserve"> </w:t>
      </w:r>
      <w:r w:rsidRPr="00F41FCB">
        <w:t>Written</w:t>
      </w:r>
      <w:r w:rsidRPr="001E733F">
        <w:t xml:space="preserve"> </w:t>
      </w:r>
      <w:r w:rsidRPr="00F41FCB">
        <w:t>Representations</w:t>
      </w:r>
      <w:r w:rsidRPr="001E733F">
        <w:t xml:space="preserve"> </w:t>
      </w:r>
      <w:r w:rsidRPr="00F41FCB">
        <w:t>and</w:t>
      </w:r>
      <w:r w:rsidRPr="001E733F">
        <w:t xml:space="preserve"> </w:t>
      </w:r>
      <w:r w:rsidRPr="00F41FCB">
        <w:t>Requested</w:t>
      </w:r>
      <w:r w:rsidRPr="001E733F">
        <w:t xml:space="preserve"> </w:t>
      </w:r>
      <w:r w:rsidRPr="00F41FCB">
        <w:t>Written</w:t>
      </w:r>
      <w:r w:rsidRPr="001E733F">
        <w:t xml:space="preserve"> </w:t>
      </w:r>
      <w:r w:rsidRPr="00F41FCB">
        <w:t>Representations</w:t>
      </w:r>
      <w:r w:rsidRPr="001E733F">
        <w:t xml:space="preserve"> </w:t>
      </w:r>
      <w:r w:rsidRPr="00F41FCB">
        <w:t>Not</w:t>
      </w:r>
      <w:r w:rsidRPr="001E733F">
        <w:t xml:space="preserve"> </w:t>
      </w:r>
      <w:r w:rsidRPr="00F41FCB">
        <w:t>Provided</w:t>
      </w:r>
    </w:p>
    <w:p w14:paraId="2130171B" w14:textId="77777777" w:rsidR="00F41FCB" w:rsidRPr="001E733F" w:rsidRDefault="00F41FCB" w:rsidP="00F41FCB">
      <w:pPr>
        <w:pStyle w:val="Heading7"/>
      </w:pPr>
      <w:r w:rsidRPr="00F41FCB">
        <w:t>Doubt</w:t>
      </w:r>
      <w:r w:rsidRPr="001E733F">
        <w:t xml:space="preserve"> </w:t>
      </w:r>
      <w:r w:rsidRPr="00F41FCB">
        <w:t>as</w:t>
      </w:r>
      <w:r w:rsidRPr="001E733F">
        <w:t xml:space="preserve"> </w:t>
      </w:r>
      <w:r w:rsidRPr="00F41FCB">
        <w:t>to</w:t>
      </w:r>
      <w:r w:rsidRPr="001E733F">
        <w:t xml:space="preserve"> </w:t>
      </w:r>
      <w:r w:rsidRPr="00F41FCB">
        <w:t>the</w:t>
      </w:r>
      <w:r w:rsidRPr="001E733F">
        <w:t xml:space="preserve"> </w:t>
      </w:r>
      <w:r w:rsidRPr="00F41FCB">
        <w:t>Reliability</w:t>
      </w:r>
      <w:r w:rsidRPr="001E733F">
        <w:t xml:space="preserve"> </w:t>
      </w:r>
      <w:r w:rsidRPr="00F41FCB">
        <w:t>of</w:t>
      </w:r>
      <w:r w:rsidRPr="001E733F">
        <w:t xml:space="preserve"> </w:t>
      </w:r>
      <w:r w:rsidRPr="00F41FCB">
        <w:t>Written</w:t>
      </w:r>
      <w:r w:rsidRPr="001E733F">
        <w:t xml:space="preserve"> </w:t>
      </w:r>
      <w:r w:rsidRPr="00F41FCB">
        <w:t>Representations</w:t>
      </w:r>
    </w:p>
    <w:p w14:paraId="2130171C" w14:textId="77777777" w:rsidR="00F41FCB" w:rsidRPr="001E733F" w:rsidRDefault="00F41FCB" w:rsidP="00F41FCB">
      <w:pPr>
        <w:pStyle w:val="ParaLevel1"/>
      </w:pPr>
      <w:r w:rsidRPr="001E733F">
        <w:t>If the auditor has concerns about the competence, integrity, ethical values or diligence of management, or about its commitment to or enforcement of these, the auditor shall determine the effect that such concerns may have on the reliability of representations (oral or written) and audit evidence in general.</w:t>
      </w:r>
      <w:r>
        <w:t xml:space="preserve">  </w:t>
      </w:r>
      <w:r w:rsidR="001105ED" w:rsidRPr="001105ED">
        <w:rPr>
          <w:rStyle w:val="RefParas"/>
        </w:rPr>
        <w:t>(</w:t>
      </w:r>
      <w:r w:rsidR="001447E8">
        <w:rPr>
          <w:rStyle w:val="RefParas"/>
        </w:rPr>
        <w:t>Ref: Para. </w:t>
      </w:r>
      <w:r w:rsidR="001105ED" w:rsidRPr="001105ED">
        <w:rPr>
          <w:rStyle w:val="RefParas"/>
        </w:rPr>
        <w:t>A24</w:t>
      </w:r>
      <w:r w:rsidR="001105ED" w:rsidRPr="001105ED">
        <w:rPr>
          <w:rStyle w:val="RefParas"/>
        </w:rPr>
        <w:noBreakHyphen/>
        <w:t>A25)</w:t>
      </w:r>
    </w:p>
    <w:p w14:paraId="2130171D" w14:textId="77777777" w:rsidR="00F41FCB" w:rsidRPr="001E733F" w:rsidRDefault="00F41FCB" w:rsidP="00F41FCB">
      <w:pPr>
        <w:pStyle w:val="ParaLevel1"/>
      </w:pPr>
      <w:r w:rsidRPr="001E733F">
        <w:t>In particular, if written representations are inconsistent with other audit evidence, the auditor shall perform audit procedures to attempt to resolve the matter.</w:t>
      </w:r>
      <w:r>
        <w:t xml:space="preserve">  </w:t>
      </w:r>
      <w:r w:rsidRPr="001E733F">
        <w:t xml:space="preserve">If the matter remains unresolved, the auditor shall reconsider the assessment of the competence, integrity, ethical </w:t>
      </w:r>
      <w:r w:rsidRPr="001E733F">
        <w:lastRenderedPageBreak/>
        <w:t>values or diligence of management, or of its commitment to or enforcement of these, and shall determine the effect that this may have on the reliability of representations (oral or written) and audit evidence in general.</w:t>
      </w:r>
      <w:r>
        <w:t xml:space="preserve">  </w:t>
      </w:r>
      <w:r w:rsidR="001105ED" w:rsidRPr="001105ED">
        <w:rPr>
          <w:rStyle w:val="RefParas"/>
        </w:rPr>
        <w:t>(</w:t>
      </w:r>
      <w:r w:rsidR="001447E8">
        <w:rPr>
          <w:rStyle w:val="RefParas"/>
        </w:rPr>
        <w:t>Ref: Para. </w:t>
      </w:r>
      <w:r w:rsidR="001105ED" w:rsidRPr="001105ED">
        <w:rPr>
          <w:rStyle w:val="RefParas"/>
        </w:rPr>
        <w:t>A23)</w:t>
      </w:r>
    </w:p>
    <w:p w14:paraId="2130171E" w14:textId="77777777" w:rsidR="00F41FCB" w:rsidRPr="001E733F" w:rsidRDefault="00F41FCB" w:rsidP="00F41FCB">
      <w:pPr>
        <w:pStyle w:val="ParaLevel1"/>
      </w:pPr>
      <w:r w:rsidRPr="001E733F">
        <w:t>If the auditor concludes that the written representations are not reliable, the auditor shall take appropriate actions, including determining the possible effect on the opinion in the auditor’s report in accordance with ASA 705,</w:t>
      </w:r>
      <w:r w:rsidRPr="00C776F5">
        <w:rPr>
          <w:rStyle w:val="FootnoteReference"/>
        </w:rPr>
        <w:footnoteReference w:id="5"/>
      </w:r>
      <w:r w:rsidRPr="001E733F">
        <w:t xml:space="preserve"> having regard to the requirement in paragraph 20 of this Auditing Standard.</w:t>
      </w:r>
    </w:p>
    <w:p w14:paraId="2130171F" w14:textId="77777777" w:rsidR="00F41FCB" w:rsidRPr="001E733F" w:rsidRDefault="00F41FCB" w:rsidP="00F41FCB">
      <w:pPr>
        <w:pStyle w:val="Heading7"/>
      </w:pPr>
      <w:r w:rsidRPr="00F41FCB">
        <w:t>Requested</w:t>
      </w:r>
      <w:r w:rsidRPr="001E733F">
        <w:t xml:space="preserve"> </w:t>
      </w:r>
      <w:r w:rsidRPr="00F41FCB">
        <w:t>Written</w:t>
      </w:r>
      <w:r w:rsidRPr="001E733F">
        <w:t xml:space="preserve"> </w:t>
      </w:r>
      <w:r w:rsidRPr="00F41FCB">
        <w:t>Representations</w:t>
      </w:r>
      <w:r w:rsidRPr="001E733F">
        <w:t xml:space="preserve"> </w:t>
      </w:r>
      <w:r w:rsidRPr="00F41FCB">
        <w:t>Not</w:t>
      </w:r>
      <w:r w:rsidRPr="001E733F">
        <w:t xml:space="preserve"> </w:t>
      </w:r>
      <w:r w:rsidRPr="00F41FCB">
        <w:t>Provided</w:t>
      </w:r>
    </w:p>
    <w:p w14:paraId="21301720" w14:textId="77777777" w:rsidR="00F41FCB" w:rsidRPr="001E733F" w:rsidRDefault="00F41FCB" w:rsidP="00F41FCB">
      <w:pPr>
        <w:pStyle w:val="ParaLevel1"/>
      </w:pPr>
      <w:r w:rsidRPr="001E733F">
        <w:t>If management does not provide one or more of the requested written representations, the auditor shall:</w:t>
      </w:r>
    </w:p>
    <w:p w14:paraId="21301721" w14:textId="77777777" w:rsidR="00F41FCB" w:rsidRPr="001E733F" w:rsidRDefault="00F41FCB" w:rsidP="00F41FCB">
      <w:pPr>
        <w:pStyle w:val="ParaLevel2"/>
      </w:pPr>
      <w:r w:rsidRPr="001E733F">
        <w:t>Discuss the matter with management;</w:t>
      </w:r>
    </w:p>
    <w:p w14:paraId="21301722" w14:textId="77777777" w:rsidR="00F41FCB" w:rsidRPr="001E733F" w:rsidRDefault="00F41FCB" w:rsidP="00F41FCB">
      <w:pPr>
        <w:pStyle w:val="ParaLevel2"/>
      </w:pPr>
      <w:r w:rsidRPr="001E733F">
        <w:t>Re</w:t>
      </w:r>
      <w:r w:rsidRPr="001E733F">
        <w:noBreakHyphen/>
        <w:t>evaluate the integrity of management and evaluate the effect that this may have on the reliability of representations (oral or written) and audit evidence in general; and</w:t>
      </w:r>
    </w:p>
    <w:p w14:paraId="21301723" w14:textId="77777777" w:rsidR="00F41FCB" w:rsidRPr="001E733F" w:rsidRDefault="00F41FCB" w:rsidP="00F41FCB">
      <w:pPr>
        <w:pStyle w:val="ParaLevel2"/>
      </w:pPr>
      <w:r w:rsidRPr="001E733F">
        <w:t>Take appropriate actions, including determining the possible effect on the opinion in the auditor’s report in accordance with ASA 705, having regard to the requirement in paragraph 20 of this Auditing Standard.</w:t>
      </w:r>
      <w:r>
        <w:t xml:space="preserve">  </w:t>
      </w:r>
    </w:p>
    <w:p w14:paraId="21301724" w14:textId="77777777" w:rsidR="00F41FCB" w:rsidRPr="001E733F" w:rsidRDefault="00F41FCB" w:rsidP="00F41FCB">
      <w:pPr>
        <w:pStyle w:val="Heading7"/>
      </w:pPr>
      <w:r w:rsidRPr="00F41FCB">
        <w:t>Written</w:t>
      </w:r>
      <w:r w:rsidRPr="001E733F">
        <w:t xml:space="preserve"> </w:t>
      </w:r>
      <w:r w:rsidRPr="00F41FCB">
        <w:t>Representations</w:t>
      </w:r>
      <w:r w:rsidRPr="001E733F">
        <w:t xml:space="preserve"> </w:t>
      </w:r>
      <w:r w:rsidRPr="00F41FCB">
        <w:t>about</w:t>
      </w:r>
      <w:r w:rsidRPr="001E733F">
        <w:t xml:space="preserve"> </w:t>
      </w:r>
      <w:r w:rsidRPr="00F41FCB">
        <w:t>Management’s</w:t>
      </w:r>
      <w:r w:rsidRPr="001E733F">
        <w:t xml:space="preserve"> </w:t>
      </w:r>
      <w:r w:rsidRPr="00F41FCB">
        <w:t>Responsibilities</w:t>
      </w:r>
    </w:p>
    <w:p w14:paraId="21301725" w14:textId="77777777" w:rsidR="00F41FCB" w:rsidRPr="001E733F" w:rsidRDefault="00F41FCB" w:rsidP="00F41FCB">
      <w:pPr>
        <w:pStyle w:val="ParaLevel1"/>
      </w:pPr>
      <w:r w:rsidRPr="001E733F">
        <w:t xml:space="preserve">The auditor shall disclaim an opinion on the financial report in accordance with ASA 705 if: </w:t>
      </w:r>
    </w:p>
    <w:p w14:paraId="21301726" w14:textId="77777777" w:rsidR="00F41FCB" w:rsidRPr="001E733F" w:rsidRDefault="00F41FCB" w:rsidP="00F41FCB">
      <w:pPr>
        <w:pStyle w:val="ParaLevel2"/>
      </w:pPr>
      <w:r w:rsidRPr="001E733F">
        <w:t>The auditor concludes that there is sufficient doubt about the integrity of management such that the written representations required by paragraphs 10 and 11 of this Auditing Standard are not reliable; or</w:t>
      </w:r>
    </w:p>
    <w:p w14:paraId="21301727" w14:textId="77777777" w:rsidR="00F41FCB" w:rsidRDefault="00F41FCB" w:rsidP="00F41FCB">
      <w:pPr>
        <w:pStyle w:val="ParaLevel2"/>
      </w:pPr>
      <w:r w:rsidRPr="001E733F">
        <w:t>Management does not provide the written representations required by paragraphs 10 and 11 of this Auditing Standard.</w:t>
      </w:r>
      <w:r>
        <w:t xml:space="preserve">  </w:t>
      </w:r>
      <w:r w:rsidR="001105ED" w:rsidRPr="001105ED">
        <w:rPr>
          <w:rStyle w:val="RefParas"/>
        </w:rPr>
        <w:t>(</w:t>
      </w:r>
      <w:r w:rsidR="001447E8">
        <w:rPr>
          <w:rStyle w:val="RefParas"/>
        </w:rPr>
        <w:t>Ref: Para. </w:t>
      </w:r>
      <w:r w:rsidR="001105ED" w:rsidRPr="001105ED">
        <w:rPr>
          <w:rStyle w:val="RefParas"/>
        </w:rPr>
        <w:t>A26</w:t>
      </w:r>
      <w:r w:rsidR="001105ED" w:rsidRPr="001105ED">
        <w:rPr>
          <w:rStyle w:val="RefParas"/>
        </w:rPr>
        <w:noBreakHyphen/>
        <w:t>A27)</w:t>
      </w:r>
    </w:p>
    <w:p w14:paraId="21301728" w14:textId="77777777" w:rsidR="0000664A" w:rsidRDefault="0000664A" w:rsidP="0000664A">
      <w:pPr>
        <w:pStyle w:val="Divider"/>
      </w:pPr>
      <w:r>
        <w:t>* * *</w:t>
      </w:r>
    </w:p>
    <w:p w14:paraId="21301729" w14:textId="77777777" w:rsidR="0000664A" w:rsidRDefault="0000664A" w:rsidP="0000664A">
      <w:pPr>
        <w:pStyle w:val="Heading5"/>
        <w:pageBreakBefore/>
      </w:pPr>
      <w:r>
        <w:lastRenderedPageBreak/>
        <w:t>Application and Other Explanatory Material</w:t>
      </w:r>
    </w:p>
    <w:p w14:paraId="2130172A" w14:textId="77777777" w:rsidR="00F41FCB" w:rsidRPr="00B82559" w:rsidRDefault="00F41FCB" w:rsidP="00F41FCB">
      <w:pPr>
        <w:pStyle w:val="Heading6"/>
      </w:pPr>
      <w:r w:rsidRPr="00F41FCB">
        <w:rPr>
          <w:rFonts w:eastAsia="MS Mincho"/>
        </w:rPr>
        <w:t>Written</w:t>
      </w:r>
      <w:r w:rsidRPr="00B82559">
        <w:rPr>
          <w:rFonts w:eastAsia="MS Mincho"/>
        </w:rPr>
        <w:t xml:space="preserve"> </w:t>
      </w:r>
      <w:r w:rsidRPr="00F41FCB">
        <w:rPr>
          <w:rFonts w:eastAsia="MS Mincho"/>
        </w:rPr>
        <w:t>Representations</w:t>
      </w:r>
      <w:r w:rsidRPr="00B82559">
        <w:rPr>
          <w:rFonts w:eastAsia="MS Mincho"/>
        </w:rPr>
        <w:t xml:space="preserve"> </w:t>
      </w:r>
      <w:r w:rsidRPr="00F41FCB">
        <w:rPr>
          <w:rFonts w:eastAsia="MS Mincho"/>
        </w:rPr>
        <w:t>as</w:t>
      </w:r>
      <w:r w:rsidRPr="00B82559">
        <w:rPr>
          <w:rFonts w:eastAsia="MS Mincho"/>
        </w:rPr>
        <w:t xml:space="preserve"> </w:t>
      </w:r>
      <w:r w:rsidRPr="00F41FCB">
        <w:rPr>
          <w:rFonts w:eastAsia="MS Mincho"/>
        </w:rPr>
        <w:t>Audit</w:t>
      </w:r>
      <w:r w:rsidRPr="00B82559">
        <w:rPr>
          <w:rFonts w:eastAsia="MS Mincho"/>
        </w:rPr>
        <w:t xml:space="preserve"> </w:t>
      </w:r>
      <w:r w:rsidRPr="00F41FCB">
        <w:rPr>
          <w:rFonts w:eastAsia="MS Mincho"/>
        </w:rPr>
        <w:t>Evidence</w:t>
      </w:r>
      <w:r w:rsidRPr="00B82559">
        <w:rPr>
          <w:rFonts w:eastAsia="MS Mincho"/>
        </w:rPr>
        <w:t xml:space="preserve"> </w:t>
      </w:r>
      <w:r w:rsidR="001105ED" w:rsidRPr="00983641">
        <w:rPr>
          <w:rStyle w:val="RefParas"/>
          <w:b w:val="0"/>
        </w:rPr>
        <w:t>(</w:t>
      </w:r>
      <w:r w:rsidR="001447E8">
        <w:rPr>
          <w:rStyle w:val="RefParas"/>
          <w:b w:val="0"/>
        </w:rPr>
        <w:t>Ref: Para. </w:t>
      </w:r>
      <w:r w:rsidR="001105ED" w:rsidRPr="00983641">
        <w:rPr>
          <w:rStyle w:val="RefParas"/>
          <w:b w:val="0"/>
        </w:rPr>
        <w:t>3)</w:t>
      </w:r>
    </w:p>
    <w:p w14:paraId="2130172B" w14:textId="77777777" w:rsidR="00F41FCB" w:rsidRPr="00B82559" w:rsidRDefault="00F41FCB" w:rsidP="00F41FCB">
      <w:pPr>
        <w:pStyle w:val="AParaLevel1"/>
      </w:pPr>
      <w:r w:rsidRPr="00B82559">
        <w:t>Written representations are an important source of audit evidence.</w:t>
      </w:r>
      <w:r>
        <w:t xml:space="preserve">  </w:t>
      </w:r>
      <w:r w:rsidRPr="00B82559">
        <w:t>If management modifies or does not provide the requested written representations, it may alert the auditor to the possibility that one or more significant issues may exist.</w:t>
      </w:r>
      <w:r>
        <w:t xml:space="preserve">  </w:t>
      </w:r>
      <w:r w:rsidRPr="00B82559">
        <w:t>Further, a request for written, rather than oral, representations in many cases may prompt management to consider such matters more rigorously, thereby enhancing the quality of the representations.</w:t>
      </w:r>
    </w:p>
    <w:p w14:paraId="2130172C" w14:textId="77777777" w:rsidR="00F41FCB" w:rsidRPr="00B82559" w:rsidRDefault="00F41FCB" w:rsidP="00F41FCB">
      <w:pPr>
        <w:pStyle w:val="Heading6"/>
      </w:pPr>
      <w:r w:rsidRPr="00F41FCB">
        <w:t>Management</w:t>
      </w:r>
      <w:r w:rsidRPr="00B82559">
        <w:t xml:space="preserve"> </w:t>
      </w:r>
      <w:r w:rsidRPr="00F41FCB">
        <w:t>from</w:t>
      </w:r>
      <w:r w:rsidRPr="00B82559">
        <w:t xml:space="preserve"> </w:t>
      </w:r>
      <w:r w:rsidRPr="00F41FCB">
        <w:t>whom</w:t>
      </w:r>
      <w:r w:rsidRPr="00B82559">
        <w:t xml:space="preserve"> </w:t>
      </w:r>
      <w:r w:rsidRPr="00F41FCB">
        <w:t>Written</w:t>
      </w:r>
      <w:r w:rsidRPr="00B82559">
        <w:t xml:space="preserve"> </w:t>
      </w:r>
      <w:r w:rsidRPr="00F41FCB">
        <w:t>Representations</w:t>
      </w:r>
      <w:r w:rsidRPr="00B82559">
        <w:t xml:space="preserve"> </w:t>
      </w:r>
      <w:r w:rsidRPr="00F41FCB">
        <w:t>are</w:t>
      </w:r>
      <w:r w:rsidRPr="00B82559">
        <w:t xml:space="preserve"> </w:t>
      </w:r>
      <w:r w:rsidRPr="00F41FCB">
        <w:t>Requested</w:t>
      </w:r>
      <w:r w:rsidRPr="00B82559">
        <w:t xml:space="preserve"> </w:t>
      </w:r>
      <w:r w:rsidR="001105ED" w:rsidRPr="00724531">
        <w:rPr>
          <w:rStyle w:val="RefParas"/>
          <w:b w:val="0"/>
        </w:rPr>
        <w:t>(</w:t>
      </w:r>
      <w:r w:rsidR="001447E8">
        <w:rPr>
          <w:rStyle w:val="RefParas"/>
          <w:b w:val="0"/>
        </w:rPr>
        <w:t>Ref: Para. </w:t>
      </w:r>
      <w:r w:rsidR="001105ED" w:rsidRPr="00724531">
        <w:rPr>
          <w:rStyle w:val="RefParas"/>
          <w:b w:val="0"/>
        </w:rPr>
        <w:t>9)</w:t>
      </w:r>
    </w:p>
    <w:p w14:paraId="2130172D" w14:textId="77777777" w:rsidR="00F41FCB" w:rsidRPr="00B82559" w:rsidRDefault="00F41FCB" w:rsidP="00F41FCB">
      <w:pPr>
        <w:pStyle w:val="AParaLevel1"/>
      </w:pPr>
      <w:r w:rsidRPr="00B82559">
        <w:t>Written representations are requested from those responsible for the preparation of the financial report.</w:t>
      </w:r>
      <w:r>
        <w:t xml:space="preserve">  </w:t>
      </w:r>
      <w:r w:rsidRPr="00B82559">
        <w:t>Those individuals may vary depending on the governance structure of the entity, and relevant law or regulation; however, management (rather than those charged with governance) is often the responsible party.</w:t>
      </w:r>
      <w:r>
        <w:t xml:space="preserve">  </w:t>
      </w:r>
      <w:r w:rsidRPr="00B82559">
        <w:t>Written representations may therefore be requested from the entity’s chief executive officer and chief financial officer, or other equivalent persons in entities that do not use such titles.</w:t>
      </w:r>
      <w:r>
        <w:t xml:space="preserve">  </w:t>
      </w:r>
      <w:r w:rsidRPr="00B82559">
        <w:t>In some circumstances, however, other parties, such as those charged with governance, are also responsible for the preparation of the financial report.</w:t>
      </w:r>
      <w:r>
        <w:t xml:space="preserve">  </w:t>
      </w:r>
    </w:p>
    <w:p w14:paraId="2130172E" w14:textId="77777777" w:rsidR="00F41FCB" w:rsidRPr="00B82559" w:rsidRDefault="00F41FCB" w:rsidP="00F41FCB">
      <w:pPr>
        <w:pStyle w:val="AParaLevel1"/>
      </w:pPr>
      <w:r w:rsidRPr="00B82559">
        <w:t>Due to its responsibility for the preparation of the financial report, and its responsibilities for the conduct of the entity’s business, management would be expected to have sufficient knowledge of the process followed by the entity in preparing and presenting the financial report and the assertions therein on which to base the written representations.</w:t>
      </w:r>
    </w:p>
    <w:p w14:paraId="2130172F" w14:textId="77777777" w:rsidR="00F41FCB" w:rsidRPr="00B82559" w:rsidRDefault="00F41FCB" w:rsidP="00F41FCB">
      <w:pPr>
        <w:pStyle w:val="AParaLevel1"/>
      </w:pPr>
      <w:r w:rsidRPr="00B82559">
        <w:t>In some cases, however, management may decide to make enquiries of others who participate in preparing and presenting the financial report and assertions therein, including individuals who have specialised knowledge relating to the matters about which written representations are requested.</w:t>
      </w:r>
      <w:r>
        <w:t xml:space="preserve">  </w:t>
      </w:r>
      <w:r w:rsidRPr="00B82559">
        <w:t>Such individuals may include:</w:t>
      </w:r>
    </w:p>
    <w:p w14:paraId="21301730" w14:textId="77777777" w:rsidR="00F41FCB" w:rsidRPr="00B82559" w:rsidRDefault="00F41FCB" w:rsidP="00F41FCB">
      <w:pPr>
        <w:pStyle w:val="ListBullet"/>
      </w:pPr>
      <w:r w:rsidRPr="00B82559">
        <w:t>An actuary responsible for actuarially determined accounting measurements.</w:t>
      </w:r>
    </w:p>
    <w:p w14:paraId="21301731" w14:textId="77777777" w:rsidR="00F41FCB" w:rsidRPr="00B82559" w:rsidRDefault="00F41FCB" w:rsidP="00F41FCB">
      <w:pPr>
        <w:pStyle w:val="ListBullet"/>
      </w:pPr>
      <w:r w:rsidRPr="00B82559">
        <w:t>Staff engineers who may have responsibility for and specialised knowledge about environmental liability measurements.</w:t>
      </w:r>
    </w:p>
    <w:p w14:paraId="21301732" w14:textId="77777777" w:rsidR="00F41FCB" w:rsidRPr="00B82559" w:rsidRDefault="00F41FCB" w:rsidP="00F41FCB">
      <w:pPr>
        <w:pStyle w:val="ListBullet"/>
      </w:pPr>
      <w:r w:rsidRPr="00B82559">
        <w:t>Internal counsel who may provide information essential to provisions for legal claims.</w:t>
      </w:r>
      <w:r>
        <w:t xml:space="preserve">  </w:t>
      </w:r>
    </w:p>
    <w:p w14:paraId="21301733" w14:textId="77777777" w:rsidR="00F41FCB" w:rsidRPr="00B82559" w:rsidRDefault="00F41FCB" w:rsidP="00F41FCB">
      <w:pPr>
        <w:pStyle w:val="AParaLevel1"/>
      </w:pPr>
      <w:r w:rsidRPr="00B82559">
        <w:t>In some cases, management may include in the written representations qualifying language to the effect that representations are made to the best of its knowledge and belief.</w:t>
      </w:r>
      <w:r>
        <w:t xml:space="preserve">  </w:t>
      </w:r>
      <w:r w:rsidRPr="00B82559">
        <w:t>It is reasonable for the auditor to accept such wording if the auditor is satisfied that the representations are being made by those with appropriate responsibilities and knowledge of the matters included in the representations.</w:t>
      </w:r>
    </w:p>
    <w:p w14:paraId="21301734" w14:textId="77777777" w:rsidR="00F41FCB" w:rsidRPr="00B82559" w:rsidRDefault="00F41FCB" w:rsidP="00F41FCB">
      <w:pPr>
        <w:pStyle w:val="AParaLevel1"/>
      </w:pPr>
      <w:r w:rsidRPr="00B82559">
        <w:t>To reinforce the need for management to make informed representations, the auditor may request that management include in the written representations confirmation that it has made such enquiries as it considered appropriate to place it in the position to be able to make the requested written representations.</w:t>
      </w:r>
      <w:r>
        <w:t xml:space="preserve">  </w:t>
      </w:r>
      <w:r w:rsidRPr="00B82559">
        <w:t>It is not expected that such enquiries would usually require a formal internal process beyond those already established by the entity.</w:t>
      </w:r>
    </w:p>
    <w:p w14:paraId="21301735" w14:textId="77777777" w:rsidR="00F41FCB" w:rsidRPr="00B82559" w:rsidRDefault="00F41FCB" w:rsidP="00F41FCB">
      <w:pPr>
        <w:pStyle w:val="Heading6"/>
      </w:pPr>
      <w:r w:rsidRPr="00F41FCB">
        <w:t>Written</w:t>
      </w:r>
      <w:r w:rsidRPr="00B82559">
        <w:t xml:space="preserve"> </w:t>
      </w:r>
      <w:r w:rsidRPr="00F41FCB">
        <w:t>Representations</w:t>
      </w:r>
      <w:r w:rsidRPr="00B82559">
        <w:t xml:space="preserve"> </w:t>
      </w:r>
      <w:r w:rsidRPr="00F41FCB">
        <w:t>about</w:t>
      </w:r>
      <w:r w:rsidRPr="00B82559">
        <w:t xml:space="preserve"> </w:t>
      </w:r>
      <w:r w:rsidRPr="00F41FCB">
        <w:t>Management’s</w:t>
      </w:r>
      <w:r w:rsidRPr="00B82559">
        <w:t xml:space="preserve"> </w:t>
      </w:r>
      <w:r w:rsidRPr="00F41FCB">
        <w:t>Responsibilities</w:t>
      </w:r>
      <w:r w:rsidRPr="00B82559">
        <w:t xml:space="preserve"> </w:t>
      </w:r>
      <w:r w:rsidR="001105ED" w:rsidRPr="00724531">
        <w:rPr>
          <w:rStyle w:val="RefParas"/>
          <w:b w:val="0"/>
        </w:rPr>
        <w:t>(</w:t>
      </w:r>
      <w:r w:rsidR="001447E8">
        <w:rPr>
          <w:rStyle w:val="RefParas"/>
          <w:b w:val="0"/>
        </w:rPr>
        <w:t>Ref: Para. </w:t>
      </w:r>
      <w:r w:rsidR="001105ED" w:rsidRPr="00724531">
        <w:rPr>
          <w:rStyle w:val="RefParas"/>
          <w:b w:val="0"/>
        </w:rPr>
        <w:t>10</w:t>
      </w:r>
      <w:r w:rsidR="001105ED" w:rsidRPr="00724531">
        <w:rPr>
          <w:rStyle w:val="RefParas"/>
          <w:b w:val="0"/>
        </w:rPr>
        <w:noBreakHyphen/>
        <w:t>11)</w:t>
      </w:r>
    </w:p>
    <w:p w14:paraId="21301736" w14:textId="77777777" w:rsidR="00F41FCB" w:rsidRPr="00B82559" w:rsidRDefault="00F41FCB" w:rsidP="00F41FCB">
      <w:pPr>
        <w:pStyle w:val="AParaLevel1"/>
      </w:pPr>
      <w:r w:rsidRPr="00B82559">
        <w:t>Audit evidence obtained during the audit that management has fulfilled the responsibil</w:t>
      </w:r>
      <w:r w:rsidR="007919EB">
        <w:t>ities referred to in paragraphs 10 and </w:t>
      </w:r>
      <w:r w:rsidRPr="00B82559">
        <w:t>11 is not sufficient without obtaining confirmation from management that it believes that it has fulfilled those responsibilities.</w:t>
      </w:r>
      <w:r>
        <w:t xml:space="preserve">  </w:t>
      </w:r>
      <w:r w:rsidRPr="00B82559">
        <w:t>This is because the auditor is not able to judge solely on other audit evidence whether management has prepared and presented the financial report and provided information to the auditor on the basis of the agreed acknowledgement and understanding of its responsibilities.</w:t>
      </w:r>
      <w:r>
        <w:t xml:space="preserve">  </w:t>
      </w:r>
      <w:r w:rsidRPr="00B82559">
        <w:t xml:space="preserve">For example, the auditor could not conclude that management has provided the auditor with all relevant information </w:t>
      </w:r>
      <w:r w:rsidRPr="00B82559">
        <w:lastRenderedPageBreak/>
        <w:t>agreed in the terms of the audit engagement without asking it whether, and receiving confirmation that, such information has been provided.</w:t>
      </w:r>
    </w:p>
    <w:p w14:paraId="21301737" w14:textId="77777777" w:rsidR="00F41FCB" w:rsidRPr="00B82559" w:rsidRDefault="00F41FCB" w:rsidP="00F41FCB">
      <w:pPr>
        <w:pStyle w:val="AParaLevel1"/>
      </w:pPr>
      <w:r w:rsidRPr="00B82559">
        <w:t>The written represe</w:t>
      </w:r>
      <w:r w:rsidR="000B31C7">
        <w:t>ntations required by paragraphs 10 and </w:t>
      </w:r>
      <w:r w:rsidRPr="00B82559">
        <w:t>11 draw on the agreed acknowledgement and understanding of management of its responsibilities in the terms of the audit engagement by requesting confirmation that it has fulfilled them.</w:t>
      </w:r>
      <w:r>
        <w:t xml:space="preserve">  </w:t>
      </w:r>
      <w:r w:rsidRPr="00B82559">
        <w:t>The auditor may also ask management to reconfirm its acknowledgement and understanding of those responsibilities in written representations.</w:t>
      </w:r>
      <w:r>
        <w:t xml:space="preserve">  </w:t>
      </w:r>
      <w:r w:rsidRPr="00B82559">
        <w:t>This is common in certain jurisdictions, but in any event may be particularly appropriate when:</w:t>
      </w:r>
    </w:p>
    <w:p w14:paraId="21301738" w14:textId="77777777" w:rsidR="00F41FCB" w:rsidRPr="00B82559" w:rsidRDefault="00F41FCB" w:rsidP="00F41FCB">
      <w:pPr>
        <w:pStyle w:val="ListBullet"/>
      </w:pPr>
      <w:r w:rsidRPr="00B82559">
        <w:t>Those who signed the terms of the audit engagement on behalf of the entity no longer have the relevant responsibilities;</w:t>
      </w:r>
    </w:p>
    <w:p w14:paraId="21301739" w14:textId="77777777" w:rsidR="00F41FCB" w:rsidRPr="00B82559" w:rsidRDefault="00F41FCB" w:rsidP="00F41FCB">
      <w:pPr>
        <w:pStyle w:val="ListBullet"/>
      </w:pPr>
      <w:r w:rsidRPr="00B82559">
        <w:t>The terms of the audit engagement were prepared in a previous year;</w:t>
      </w:r>
    </w:p>
    <w:p w14:paraId="2130173A" w14:textId="77777777" w:rsidR="00F41FCB" w:rsidRPr="00B82559" w:rsidRDefault="00F41FCB" w:rsidP="00F41FCB">
      <w:pPr>
        <w:pStyle w:val="ListBullet"/>
      </w:pPr>
      <w:r w:rsidRPr="00B82559">
        <w:t>There is any indication that management misunderstands those responsibilities; or</w:t>
      </w:r>
    </w:p>
    <w:p w14:paraId="2130173B" w14:textId="77777777" w:rsidR="00F41FCB" w:rsidRPr="00B82559" w:rsidRDefault="00F41FCB" w:rsidP="00F41FCB">
      <w:pPr>
        <w:pStyle w:val="ListBullet"/>
      </w:pPr>
      <w:r w:rsidRPr="00B82559">
        <w:t>Changes in circumstances make it appropriate to do so.</w:t>
      </w:r>
    </w:p>
    <w:p w14:paraId="2130173C" w14:textId="77777777" w:rsidR="00F41FCB" w:rsidRPr="00B82559" w:rsidRDefault="00F41FCB" w:rsidP="00F41FCB">
      <w:pPr>
        <w:pStyle w:val="ListBullet"/>
      </w:pPr>
      <w:r w:rsidRPr="00B82559">
        <w:t>Consistent with the requirement of ASA 210,</w:t>
      </w:r>
      <w:r w:rsidRPr="00C776F5">
        <w:rPr>
          <w:rStyle w:val="FootnoteReference"/>
        </w:rPr>
        <w:footnoteReference w:id="6"/>
      </w:r>
      <w:r w:rsidRPr="00B82559">
        <w:t xml:space="preserve"> such reconfirmation of management’s acknowledgement and understanding of its responsibilities is not made subject to the best of management’s knowledge and belief (as discussed in paragraph A5).</w:t>
      </w:r>
      <w:r>
        <w:t xml:space="preserve">  </w:t>
      </w:r>
    </w:p>
    <w:p w14:paraId="2130173D" w14:textId="77777777" w:rsidR="00F41FCB" w:rsidRPr="00B82559" w:rsidRDefault="00F41FCB" w:rsidP="00F41FCB">
      <w:pPr>
        <w:pStyle w:val="Heading7"/>
      </w:pPr>
      <w:r w:rsidRPr="00F41FCB">
        <w:t>Considerations</w:t>
      </w:r>
      <w:r w:rsidRPr="00B82559">
        <w:t xml:space="preserve"> </w:t>
      </w:r>
      <w:r w:rsidRPr="00F41FCB">
        <w:t>Specific</w:t>
      </w:r>
      <w:r w:rsidRPr="00B82559">
        <w:t xml:space="preserve"> </w:t>
      </w:r>
      <w:r w:rsidRPr="00F41FCB">
        <w:t>to</w:t>
      </w:r>
      <w:r w:rsidRPr="00B82559">
        <w:t xml:space="preserve"> </w:t>
      </w:r>
      <w:r w:rsidRPr="00F41FCB">
        <w:t>Public</w:t>
      </w:r>
      <w:r w:rsidRPr="00B82559">
        <w:t xml:space="preserve"> </w:t>
      </w:r>
      <w:r w:rsidRPr="00F41FCB">
        <w:t>Sector</w:t>
      </w:r>
      <w:r w:rsidRPr="00B82559">
        <w:t xml:space="preserve"> </w:t>
      </w:r>
      <w:r w:rsidRPr="00F41FCB">
        <w:t>Entities</w:t>
      </w:r>
    </w:p>
    <w:p w14:paraId="2130173E" w14:textId="77777777" w:rsidR="00F41FCB" w:rsidRPr="00B82559" w:rsidRDefault="00F41FCB" w:rsidP="00F41FCB">
      <w:pPr>
        <w:pStyle w:val="AParaLevel1"/>
      </w:pPr>
      <w:r w:rsidRPr="00B82559">
        <w:rPr>
          <w:rFonts w:eastAsia="MS Mincho"/>
        </w:rPr>
        <w:t>The mandates for audits of financial reports of public sector entities may be broader than those of other entities.</w:t>
      </w:r>
      <w:r>
        <w:rPr>
          <w:rFonts w:eastAsia="MS Mincho"/>
        </w:rPr>
        <w:t xml:space="preserve">  </w:t>
      </w:r>
      <w:r w:rsidRPr="00B82559">
        <w:rPr>
          <w:rFonts w:eastAsia="MS Mincho"/>
        </w:rPr>
        <w:t xml:space="preserve">As a result, the premise, relating to management’s responsibilities, on which an audit of the financial report of a public sector entity is conducted may give </w:t>
      </w:r>
      <w:r w:rsidRPr="00B82559">
        <w:t>rise</w:t>
      </w:r>
      <w:r w:rsidRPr="00B82559">
        <w:rPr>
          <w:rFonts w:eastAsia="MS Mincho"/>
        </w:rPr>
        <w:t xml:space="preserve"> to additional written representations.</w:t>
      </w:r>
      <w:r>
        <w:rPr>
          <w:rFonts w:eastAsia="MS Mincho"/>
        </w:rPr>
        <w:t xml:space="preserve">  </w:t>
      </w:r>
      <w:r w:rsidRPr="00B82559">
        <w:rPr>
          <w:rFonts w:eastAsia="MS Mincho"/>
        </w:rPr>
        <w:t xml:space="preserve">These may include written representations confirming that </w:t>
      </w:r>
      <w:r w:rsidRPr="00B82559">
        <w:t>transactions and events have been carried out in accordance with law, regulation or other authority.</w:t>
      </w:r>
    </w:p>
    <w:p w14:paraId="2130173F" w14:textId="77777777" w:rsidR="00F41FCB" w:rsidRPr="00B82559" w:rsidRDefault="00F41FCB" w:rsidP="00F41FCB">
      <w:pPr>
        <w:pStyle w:val="Heading6"/>
      </w:pPr>
      <w:r w:rsidRPr="00F41FCB">
        <w:t>Other</w:t>
      </w:r>
      <w:r w:rsidRPr="00B82559">
        <w:t xml:space="preserve"> </w:t>
      </w:r>
      <w:r w:rsidRPr="00F41FCB">
        <w:t>Written</w:t>
      </w:r>
      <w:r w:rsidRPr="00B82559">
        <w:t xml:space="preserve"> </w:t>
      </w:r>
      <w:r w:rsidRPr="00F41FCB">
        <w:t>Representations</w:t>
      </w:r>
      <w:r w:rsidRPr="00B82559">
        <w:t xml:space="preserve"> </w:t>
      </w:r>
      <w:r w:rsidR="001105ED" w:rsidRPr="00724531">
        <w:rPr>
          <w:rStyle w:val="RefParas"/>
          <w:b w:val="0"/>
        </w:rPr>
        <w:t>(</w:t>
      </w:r>
      <w:r w:rsidR="001447E8">
        <w:rPr>
          <w:rStyle w:val="RefParas"/>
          <w:b w:val="0"/>
        </w:rPr>
        <w:t>Ref: Para. </w:t>
      </w:r>
      <w:r w:rsidR="001105ED" w:rsidRPr="00724531">
        <w:rPr>
          <w:rStyle w:val="RefParas"/>
          <w:b w:val="0"/>
        </w:rPr>
        <w:t>13)</w:t>
      </w:r>
    </w:p>
    <w:p w14:paraId="21301740" w14:textId="77777777" w:rsidR="00F41FCB" w:rsidRPr="00B82559" w:rsidRDefault="00F41FCB" w:rsidP="00F41FCB">
      <w:pPr>
        <w:pStyle w:val="Heading7"/>
      </w:pPr>
      <w:r w:rsidRPr="00F41FCB">
        <w:t>Additional</w:t>
      </w:r>
      <w:r w:rsidRPr="00B82559">
        <w:t xml:space="preserve"> </w:t>
      </w:r>
      <w:r w:rsidRPr="00F41FCB">
        <w:t>Written</w:t>
      </w:r>
      <w:r w:rsidRPr="00B82559">
        <w:t xml:space="preserve"> </w:t>
      </w:r>
      <w:r w:rsidRPr="00F41FCB">
        <w:t>Representations</w:t>
      </w:r>
      <w:r w:rsidRPr="00B82559">
        <w:t xml:space="preserve"> </w:t>
      </w:r>
      <w:r w:rsidRPr="00F41FCB">
        <w:t>about</w:t>
      </w:r>
      <w:r w:rsidRPr="00B82559">
        <w:t xml:space="preserve"> </w:t>
      </w:r>
      <w:r w:rsidRPr="00F41FCB">
        <w:t>the</w:t>
      </w:r>
      <w:r w:rsidRPr="00B82559">
        <w:t xml:space="preserve"> </w:t>
      </w:r>
      <w:r w:rsidRPr="00F41FCB">
        <w:t>Financial</w:t>
      </w:r>
      <w:r w:rsidRPr="00B82559">
        <w:t xml:space="preserve"> </w:t>
      </w:r>
      <w:r w:rsidRPr="00F41FCB">
        <w:t>Report</w:t>
      </w:r>
    </w:p>
    <w:p w14:paraId="21301741" w14:textId="77777777" w:rsidR="00F41FCB" w:rsidRPr="00B82559" w:rsidRDefault="00F41FCB" w:rsidP="00F41FCB">
      <w:pPr>
        <w:pStyle w:val="AParaLevel1"/>
      </w:pPr>
      <w:r w:rsidRPr="00B82559">
        <w:t>In addition to the written representation required by paragraph 10, the auditor may consider it necessary to request other written representations about the financial report.</w:t>
      </w:r>
      <w:r>
        <w:t xml:space="preserve">  </w:t>
      </w:r>
      <w:r w:rsidRPr="00B82559">
        <w:t>Such written representations may supplement, but do not form part of, the written representation required by paragraph 10.</w:t>
      </w:r>
      <w:r>
        <w:t xml:space="preserve">  </w:t>
      </w:r>
      <w:r w:rsidRPr="00B82559">
        <w:t>They may include representations about the following:</w:t>
      </w:r>
    </w:p>
    <w:p w14:paraId="21301742" w14:textId="77777777" w:rsidR="00F41FCB" w:rsidRPr="00B82559" w:rsidRDefault="00F41FCB" w:rsidP="00F41FCB">
      <w:pPr>
        <w:pStyle w:val="ListBullet"/>
      </w:pPr>
      <w:r w:rsidRPr="00B82559">
        <w:t>Whether the selection and application of accounting policies are appropriate; and</w:t>
      </w:r>
    </w:p>
    <w:p w14:paraId="21301743" w14:textId="77777777" w:rsidR="00F41FCB" w:rsidRPr="00B82559" w:rsidRDefault="00F41FCB" w:rsidP="00F41FCB">
      <w:pPr>
        <w:pStyle w:val="ListBullet"/>
      </w:pPr>
      <w:r w:rsidRPr="00B82559">
        <w:t xml:space="preserve">Whether matters such as the following, where relevant under the applicable financial reporting framework, have been recognised, measured, presented or disclosed in accordance with that framework: </w:t>
      </w:r>
    </w:p>
    <w:p w14:paraId="21301744" w14:textId="77777777" w:rsidR="00F41FCB" w:rsidRPr="00B82559" w:rsidRDefault="00F41FCB" w:rsidP="00F41FCB">
      <w:pPr>
        <w:pStyle w:val="ListBullet2"/>
      </w:pPr>
      <w:r w:rsidRPr="00B82559">
        <w:t xml:space="preserve">Plans or intentions that may affect the carrying value or classification of assets and liabilities; </w:t>
      </w:r>
    </w:p>
    <w:p w14:paraId="21301745" w14:textId="77777777" w:rsidR="00F41FCB" w:rsidRPr="00B82559" w:rsidRDefault="00F41FCB" w:rsidP="00F41FCB">
      <w:pPr>
        <w:pStyle w:val="ListBullet2"/>
      </w:pPr>
      <w:r w:rsidRPr="00B82559">
        <w:t>Liabilities, both actual and contingent;</w:t>
      </w:r>
    </w:p>
    <w:p w14:paraId="21301746" w14:textId="77777777" w:rsidR="00F41FCB" w:rsidRPr="00B82559" w:rsidRDefault="00F41FCB" w:rsidP="00F41FCB">
      <w:pPr>
        <w:pStyle w:val="ListBullet2"/>
      </w:pPr>
      <w:r w:rsidRPr="00B82559">
        <w:t>Title to, or control over, assets, the liens or encumbrances on assets, and assets pledged as collateral; and</w:t>
      </w:r>
    </w:p>
    <w:p w14:paraId="21301747" w14:textId="77777777" w:rsidR="00F41FCB" w:rsidRPr="00B82559" w:rsidRDefault="00F41FCB" w:rsidP="00F41FCB">
      <w:pPr>
        <w:pStyle w:val="ListBullet2"/>
      </w:pPr>
      <w:r w:rsidRPr="00B82559">
        <w:lastRenderedPageBreak/>
        <w:t>Aspects of laws, regulations and contractual agreements that may affect the financial report, including non</w:t>
      </w:r>
      <w:r w:rsidRPr="00B82559">
        <w:noBreakHyphen/>
        <w:t>compliance.</w:t>
      </w:r>
    </w:p>
    <w:p w14:paraId="21301748" w14:textId="77777777" w:rsidR="00F41FCB" w:rsidRPr="00B82559" w:rsidRDefault="00F41FCB" w:rsidP="00F41FCB">
      <w:pPr>
        <w:pStyle w:val="Heading7"/>
      </w:pPr>
      <w:r w:rsidRPr="00F41FCB">
        <w:t>Additional</w:t>
      </w:r>
      <w:r w:rsidRPr="00B82559">
        <w:t xml:space="preserve"> </w:t>
      </w:r>
      <w:r w:rsidRPr="00F41FCB">
        <w:t>Written</w:t>
      </w:r>
      <w:r w:rsidRPr="00B82559">
        <w:t xml:space="preserve"> </w:t>
      </w:r>
      <w:r w:rsidRPr="00F41FCB">
        <w:t>Representations</w:t>
      </w:r>
      <w:r w:rsidRPr="00B82559">
        <w:t xml:space="preserve"> </w:t>
      </w:r>
      <w:r w:rsidRPr="00F41FCB">
        <w:t>about</w:t>
      </w:r>
      <w:r w:rsidRPr="00B82559">
        <w:t xml:space="preserve"> </w:t>
      </w:r>
      <w:r w:rsidRPr="00F41FCB">
        <w:t>Information</w:t>
      </w:r>
      <w:r w:rsidRPr="00B82559">
        <w:t xml:space="preserve"> </w:t>
      </w:r>
      <w:r w:rsidRPr="00F41FCB">
        <w:t>Provided</w:t>
      </w:r>
      <w:r w:rsidRPr="00B82559">
        <w:t xml:space="preserve"> </w:t>
      </w:r>
      <w:r w:rsidRPr="00F41FCB">
        <w:t>to</w:t>
      </w:r>
      <w:r w:rsidRPr="00B82559">
        <w:t xml:space="preserve"> </w:t>
      </w:r>
      <w:r w:rsidRPr="00F41FCB">
        <w:t>the</w:t>
      </w:r>
      <w:r w:rsidRPr="00B82559">
        <w:t xml:space="preserve"> </w:t>
      </w:r>
      <w:r w:rsidRPr="00F41FCB">
        <w:t>Auditor</w:t>
      </w:r>
    </w:p>
    <w:p w14:paraId="21301749" w14:textId="77777777" w:rsidR="00F41FCB" w:rsidRPr="00B82559" w:rsidRDefault="00F41FCB" w:rsidP="00F41FCB">
      <w:pPr>
        <w:pStyle w:val="AParaLevel1"/>
      </w:pPr>
      <w:r w:rsidRPr="00B82559">
        <w:t>In addition to the written representation required by paragraph 11, the auditor may consider it necessary to request management to provide a written representation that it has communicated to the auditor all deficiencies in internal control of which management is aware.</w:t>
      </w:r>
    </w:p>
    <w:p w14:paraId="2130174A" w14:textId="77777777" w:rsidR="00F41FCB" w:rsidRPr="00B82559" w:rsidRDefault="00F41FCB" w:rsidP="00F41FCB">
      <w:pPr>
        <w:pStyle w:val="Heading7"/>
      </w:pPr>
      <w:r w:rsidRPr="00F41FCB">
        <w:t>Written</w:t>
      </w:r>
      <w:r w:rsidRPr="00B82559">
        <w:t xml:space="preserve"> </w:t>
      </w:r>
      <w:r w:rsidRPr="00F41FCB">
        <w:t>Representations</w:t>
      </w:r>
      <w:r w:rsidRPr="00B82559">
        <w:t xml:space="preserve"> </w:t>
      </w:r>
      <w:r w:rsidRPr="00F41FCB">
        <w:t>about</w:t>
      </w:r>
      <w:r w:rsidRPr="00B82559">
        <w:t xml:space="preserve"> </w:t>
      </w:r>
      <w:r w:rsidRPr="00F41FCB">
        <w:t>Specific</w:t>
      </w:r>
      <w:r w:rsidRPr="00B82559">
        <w:t xml:space="preserve"> </w:t>
      </w:r>
      <w:r w:rsidRPr="00F41FCB">
        <w:t>Assertions</w:t>
      </w:r>
    </w:p>
    <w:p w14:paraId="2130174B" w14:textId="77777777" w:rsidR="00F41FCB" w:rsidRPr="00B82559" w:rsidRDefault="00F41FCB" w:rsidP="00F41FCB">
      <w:pPr>
        <w:pStyle w:val="AParaLevel1"/>
      </w:pPr>
      <w:r w:rsidRPr="00B82559">
        <w:t xml:space="preserve">When obtaining evidence about, or evaluating, judgements and intentions, the auditor may consider one or more of the following: </w:t>
      </w:r>
    </w:p>
    <w:p w14:paraId="2130174C" w14:textId="77777777" w:rsidR="00F41FCB" w:rsidRPr="00B82559" w:rsidRDefault="00F41FCB" w:rsidP="00F41FCB">
      <w:pPr>
        <w:pStyle w:val="ListBullet"/>
      </w:pPr>
      <w:r w:rsidRPr="00B82559">
        <w:t>The entity’s past history in carrying out its stated intentions.</w:t>
      </w:r>
      <w:r>
        <w:t xml:space="preserve">  </w:t>
      </w:r>
    </w:p>
    <w:p w14:paraId="2130174D" w14:textId="77777777" w:rsidR="00F41FCB" w:rsidRPr="00B82559" w:rsidRDefault="00F41FCB" w:rsidP="00F41FCB">
      <w:pPr>
        <w:pStyle w:val="ListBullet"/>
      </w:pPr>
      <w:r w:rsidRPr="00B82559">
        <w:t>The entity’s reasons for choosing a particular course of action.</w:t>
      </w:r>
    </w:p>
    <w:p w14:paraId="2130174E" w14:textId="77777777" w:rsidR="00F41FCB" w:rsidRPr="00B82559" w:rsidRDefault="00F41FCB" w:rsidP="00F41FCB">
      <w:pPr>
        <w:pStyle w:val="ListBullet"/>
      </w:pPr>
      <w:r w:rsidRPr="00B82559">
        <w:t>The entity’s ability to pursue a specific course of action.</w:t>
      </w:r>
    </w:p>
    <w:p w14:paraId="2130174F" w14:textId="77777777" w:rsidR="00F41FCB" w:rsidRPr="00B82559" w:rsidRDefault="00F41FCB" w:rsidP="00F41FCB">
      <w:pPr>
        <w:pStyle w:val="ListBullet"/>
      </w:pPr>
      <w:r w:rsidRPr="00B82559">
        <w:t>The existence or lack of any other information that might have been obtained during the course of the audit that may be inconsistent with management’s judgement or intent.</w:t>
      </w:r>
    </w:p>
    <w:p w14:paraId="21301750" w14:textId="77777777" w:rsidR="00F41FCB" w:rsidRPr="00B82559" w:rsidRDefault="00F41FCB" w:rsidP="00F41FCB">
      <w:pPr>
        <w:pStyle w:val="AParaLevel1"/>
      </w:pPr>
      <w:r w:rsidRPr="00B82559">
        <w:t>In addition, the auditor may consider it necessary to request management to provide written representations about specific assertions in the financial report; in particular, to support an understanding that the auditor has obtained from other audit evidence of management’s judgement or intent in relation to, or the completeness of, a specific assertion.</w:t>
      </w:r>
      <w:r>
        <w:t xml:space="preserve">  </w:t>
      </w:r>
      <w:r w:rsidRPr="00B82559">
        <w:t>For example, if the intent of management is important to the valuation basis for investments, it may not be possible to obtain sufficient appropriate audit evidence without a written representation from management about its intentions.</w:t>
      </w:r>
      <w:r>
        <w:t xml:space="preserve">  </w:t>
      </w:r>
      <w:r w:rsidRPr="00B82559">
        <w:t>Although such written representations provide necessary audit evidence, they do not provide sufficient appropriate audit evidence on their own for that assertion.</w:t>
      </w:r>
    </w:p>
    <w:p w14:paraId="21301751" w14:textId="77777777" w:rsidR="00F41FCB" w:rsidRPr="00B82559" w:rsidRDefault="00F41FCB" w:rsidP="00F41FCB">
      <w:pPr>
        <w:pStyle w:val="Heading6"/>
      </w:pPr>
      <w:r w:rsidRPr="00F41FCB">
        <w:t>Communicating</w:t>
      </w:r>
      <w:r w:rsidRPr="00B82559">
        <w:t xml:space="preserve"> </w:t>
      </w:r>
      <w:r w:rsidRPr="00F41FCB">
        <w:t>a</w:t>
      </w:r>
      <w:r w:rsidRPr="00B82559">
        <w:t xml:space="preserve"> </w:t>
      </w:r>
      <w:r w:rsidRPr="00F41FCB">
        <w:t>Threshold</w:t>
      </w:r>
      <w:r w:rsidRPr="00B82559">
        <w:t xml:space="preserve"> </w:t>
      </w:r>
      <w:r w:rsidRPr="00F41FCB">
        <w:t>Amount</w:t>
      </w:r>
      <w:r w:rsidRPr="00B82559">
        <w:t xml:space="preserve"> </w:t>
      </w:r>
      <w:r w:rsidR="001105ED" w:rsidRPr="00724531">
        <w:rPr>
          <w:rStyle w:val="RefParas"/>
          <w:b w:val="0"/>
        </w:rPr>
        <w:t>(</w:t>
      </w:r>
      <w:r w:rsidR="001447E8">
        <w:rPr>
          <w:rStyle w:val="RefParas"/>
          <w:b w:val="0"/>
        </w:rPr>
        <w:t>Ref: Para. </w:t>
      </w:r>
      <w:r w:rsidR="001105ED" w:rsidRPr="00724531">
        <w:rPr>
          <w:rStyle w:val="RefParas"/>
          <w:b w:val="0"/>
        </w:rPr>
        <w:t>10</w:t>
      </w:r>
      <w:r w:rsidR="001105ED" w:rsidRPr="00724531">
        <w:rPr>
          <w:rStyle w:val="RefParas"/>
          <w:b w:val="0"/>
        </w:rPr>
        <w:noBreakHyphen/>
        <w:t>11, 13)</w:t>
      </w:r>
    </w:p>
    <w:p w14:paraId="21301752" w14:textId="77777777" w:rsidR="00F41FCB" w:rsidRPr="00B82559" w:rsidRDefault="00F41FCB" w:rsidP="00F41FCB">
      <w:pPr>
        <w:pStyle w:val="AParaLevel1"/>
      </w:pPr>
      <w:r w:rsidRPr="00B82559">
        <w:t>ASA 450 requires the auditor to accumulate misstatements identified during the audit, other than those that are clearly trivial.</w:t>
      </w:r>
      <w:r w:rsidRPr="00C776F5">
        <w:rPr>
          <w:rStyle w:val="FootnoteReference"/>
        </w:rPr>
        <w:footnoteReference w:id="7"/>
      </w:r>
      <w:r w:rsidRPr="00B82559">
        <w:t xml:space="preserve">  The auditor may determine a threshold above which misstatements cannot be regarded as clearly trivial.</w:t>
      </w:r>
      <w:r>
        <w:t xml:space="preserve">  </w:t>
      </w:r>
      <w:r w:rsidRPr="00B82559">
        <w:t>In the same way, the auditor may consider communicating to management a threshold for purposes of the requested written representations.</w:t>
      </w:r>
    </w:p>
    <w:p w14:paraId="21301753" w14:textId="77777777" w:rsidR="00F41FCB" w:rsidRPr="00B82559" w:rsidRDefault="00F41FCB" w:rsidP="00F41FCB">
      <w:pPr>
        <w:pStyle w:val="Heading6"/>
      </w:pPr>
      <w:r w:rsidRPr="00F41FCB">
        <w:t>Date</w:t>
      </w:r>
      <w:r w:rsidRPr="00B82559">
        <w:t xml:space="preserve"> </w:t>
      </w:r>
      <w:r w:rsidRPr="00F41FCB">
        <w:t>of</w:t>
      </w:r>
      <w:r w:rsidRPr="00B82559">
        <w:t xml:space="preserve"> </w:t>
      </w:r>
      <w:r w:rsidRPr="00F41FCB">
        <w:t>and</w:t>
      </w:r>
      <w:r w:rsidRPr="00B82559">
        <w:t xml:space="preserve"> </w:t>
      </w:r>
      <w:r w:rsidRPr="00F41FCB">
        <w:t>Period</w:t>
      </w:r>
      <w:r w:rsidRPr="00B82559">
        <w:t>(</w:t>
      </w:r>
      <w:r w:rsidRPr="00F41FCB">
        <w:t>s</w:t>
      </w:r>
      <w:r w:rsidRPr="00B82559">
        <w:t xml:space="preserve">) </w:t>
      </w:r>
      <w:r w:rsidRPr="00F41FCB">
        <w:t>Covered</w:t>
      </w:r>
      <w:r w:rsidRPr="00B82559">
        <w:t xml:space="preserve"> </w:t>
      </w:r>
      <w:r w:rsidRPr="00F41FCB">
        <w:t>by</w:t>
      </w:r>
      <w:r w:rsidRPr="00B82559">
        <w:t xml:space="preserve"> </w:t>
      </w:r>
      <w:r w:rsidRPr="00F41FCB">
        <w:t>Written</w:t>
      </w:r>
      <w:r w:rsidRPr="00B82559">
        <w:t xml:space="preserve"> </w:t>
      </w:r>
      <w:r w:rsidRPr="00F41FCB">
        <w:t>Representations</w:t>
      </w:r>
      <w:r w:rsidRPr="00B82559">
        <w:t xml:space="preserve"> </w:t>
      </w:r>
      <w:r w:rsidR="001105ED" w:rsidRPr="00724531">
        <w:rPr>
          <w:rStyle w:val="RefParas"/>
          <w:b w:val="0"/>
        </w:rPr>
        <w:t>(</w:t>
      </w:r>
      <w:r w:rsidR="001447E8">
        <w:rPr>
          <w:rStyle w:val="RefParas"/>
          <w:b w:val="0"/>
        </w:rPr>
        <w:t>Ref: Para. </w:t>
      </w:r>
      <w:r w:rsidR="001105ED" w:rsidRPr="00724531">
        <w:rPr>
          <w:rStyle w:val="RefParas"/>
          <w:b w:val="0"/>
        </w:rPr>
        <w:t>14)</w:t>
      </w:r>
    </w:p>
    <w:p w14:paraId="21301754" w14:textId="77777777" w:rsidR="00F41FCB" w:rsidRPr="00B82559" w:rsidRDefault="00F41FCB" w:rsidP="00F41FCB">
      <w:pPr>
        <w:pStyle w:val="AParaLevel1"/>
      </w:pPr>
      <w:r w:rsidRPr="00B82559">
        <w:t>Because written representations are necessary audit evidence, the auditor’s opinion cannot be expressed, and the auditor’s report cannot be dated, before the date of the written representations.</w:t>
      </w:r>
      <w:r>
        <w:t xml:space="preserve">  </w:t>
      </w:r>
      <w:r w:rsidRPr="00B82559">
        <w:t>Furthermore, because the auditor is concerned with events occurring up to the date of the auditor’s report that may require adjustment to or disclosure in the financial report, the written representations are dated as near as practicable to, but not after, the date of the auditor’s report on the financial report.</w:t>
      </w:r>
    </w:p>
    <w:p w14:paraId="21301755" w14:textId="77777777" w:rsidR="00F41FCB" w:rsidRPr="00B82559" w:rsidRDefault="00F41FCB" w:rsidP="00F41FCB">
      <w:pPr>
        <w:pStyle w:val="AParaLevel1"/>
      </w:pPr>
      <w:r w:rsidRPr="00B82559">
        <w:t>In some circumstances, it may be appropriate for the auditor to obtain a written representation about a specific assertion in the financial report during the course of the audit.</w:t>
      </w:r>
      <w:r>
        <w:t xml:space="preserve">  </w:t>
      </w:r>
      <w:r w:rsidRPr="00B82559">
        <w:t>Where this is the case, it may be necessary to request an updated written representation.</w:t>
      </w:r>
    </w:p>
    <w:p w14:paraId="21301756" w14:textId="77777777" w:rsidR="00F41FCB" w:rsidRPr="00B82559" w:rsidRDefault="00F41FCB" w:rsidP="00F41FCB">
      <w:pPr>
        <w:pStyle w:val="AParaLevel1"/>
      </w:pPr>
      <w:r w:rsidRPr="00B82559">
        <w:t xml:space="preserve">The written representations are for all periods referred to in the auditor’s report because management needs to reaffirm that the written representations it previously made with respect </w:t>
      </w:r>
      <w:r w:rsidRPr="00B82559">
        <w:lastRenderedPageBreak/>
        <w:t>to the prior periods remain appropriate.</w:t>
      </w:r>
      <w:r>
        <w:t xml:space="preserve">  </w:t>
      </w:r>
      <w:r w:rsidRPr="00B82559">
        <w:t>The auditor and management may agree to a form of written representation that updates written representations relating to the prior periods by addressing whether there are any changes to such written representations and, if so, what they are.</w:t>
      </w:r>
    </w:p>
    <w:p w14:paraId="21301757" w14:textId="77777777" w:rsidR="00F41FCB" w:rsidRPr="00B82559" w:rsidRDefault="00F41FCB" w:rsidP="00F41FCB">
      <w:pPr>
        <w:pStyle w:val="AParaLevel1"/>
      </w:pPr>
      <w:r w:rsidRPr="00B82559">
        <w:t>Situations may arise where current management were not present during all periods referred to in the auditor’s report.</w:t>
      </w:r>
      <w:r>
        <w:t xml:space="preserve">  </w:t>
      </w:r>
      <w:r w:rsidRPr="00B82559">
        <w:t>Such persons may assert that they are not in a position to provide some or all of the written representations because they were not in place during the period.</w:t>
      </w:r>
      <w:r>
        <w:t xml:space="preserve">  </w:t>
      </w:r>
      <w:r w:rsidRPr="00B82559">
        <w:t>This fact, however, does not diminish such persons’ responsibilities for the financial report as a whole.</w:t>
      </w:r>
      <w:r>
        <w:t xml:space="preserve">  </w:t>
      </w:r>
      <w:r w:rsidRPr="00B82559">
        <w:t>Accordingly, the requirement for the auditor to request from them written representations that cover the whole of the relevant period(s) still applies.</w:t>
      </w:r>
    </w:p>
    <w:p w14:paraId="21301758" w14:textId="77777777" w:rsidR="00F41FCB" w:rsidRPr="00B82559" w:rsidRDefault="00F41FCB" w:rsidP="00F41FCB">
      <w:pPr>
        <w:pStyle w:val="Heading6"/>
      </w:pPr>
      <w:r w:rsidRPr="00F41FCB">
        <w:t>Form</w:t>
      </w:r>
      <w:r w:rsidRPr="00B82559">
        <w:t xml:space="preserve"> </w:t>
      </w:r>
      <w:r w:rsidRPr="00F41FCB">
        <w:t>of</w:t>
      </w:r>
      <w:r w:rsidRPr="00B82559">
        <w:t xml:space="preserve"> </w:t>
      </w:r>
      <w:r w:rsidRPr="00F41FCB">
        <w:t>Written</w:t>
      </w:r>
      <w:r w:rsidRPr="00B82559">
        <w:t xml:space="preserve"> </w:t>
      </w:r>
      <w:r w:rsidRPr="00F41FCB">
        <w:t>Representations</w:t>
      </w:r>
      <w:r w:rsidRPr="00B82559">
        <w:t xml:space="preserve"> </w:t>
      </w:r>
      <w:r w:rsidR="001105ED" w:rsidRPr="00724531">
        <w:rPr>
          <w:rStyle w:val="RefParas"/>
          <w:b w:val="0"/>
        </w:rPr>
        <w:t>(</w:t>
      </w:r>
      <w:r w:rsidR="001447E8">
        <w:rPr>
          <w:rStyle w:val="RefParas"/>
          <w:b w:val="0"/>
        </w:rPr>
        <w:t>Ref: Para. </w:t>
      </w:r>
      <w:r w:rsidR="001105ED" w:rsidRPr="00724531">
        <w:rPr>
          <w:rStyle w:val="RefParas"/>
          <w:b w:val="0"/>
        </w:rPr>
        <w:t>15)</w:t>
      </w:r>
    </w:p>
    <w:p w14:paraId="21301759" w14:textId="77777777" w:rsidR="00F41FCB" w:rsidRPr="00B82559" w:rsidRDefault="00F41FCB" w:rsidP="00F41FCB">
      <w:pPr>
        <w:pStyle w:val="AParaLevel1"/>
      </w:pPr>
      <w:r w:rsidRPr="00B82559">
        <w:t>Written representations are required to be included in a representation letter addressed to the auditor.</w:t>
      </w:r>
      <w:r>
        <w:t xml:space="preserve">  </w:t>
      </w:r>
      <w:r w:rsidRPr="00B82559">
        <w:t>In some jurisdictions, however, management may be required by law or regulation to make a written public statement about its responsibilities.</w:t>
      </w:r>
      <w:r>
        <w:t xml:space="preserve">  </w:t>
      </w:r>
      <w:r w:rsidRPr="00B82559">
        <w:t>Although such a statement is a representation to the users of the financial report, or to relevant authorities, the auditor may determine that it is an appropriate form of written representation in respect of some or all of the representations required by paragraph 10 or 11.</w:t>
      </w:r>
      <w:r>
        <w:t xml:space="preserve">  </w:t>
      </w:r>
      <w:r w:rsidRPr="00B82559">
        <w:t>Consequently, the relevant matters covered by such a statement need not be included in the representation letter.</w:t>
      </w:r>
      <w:r>
        <w:t xml:space="preserve">  </w:t>
      </w:r>
      <w:r w:rsidRPr="00B82559">
        <w:t>Factors that may affect the auditor’s determination include:</w:t>
      </w:r>
    </w:p>
    <w:p w14:paraId="2130175A" w14:textId="77777777" w:rsidR="00F41FCB" w:rsidRPr="00B82559" w:rsidRDefault="00F41FCB" w:rsidP="00F41FCB">
      <w:pPr>
        <w:pStyle w:val="ListBullet"/>
      </w:pPr>
      <w:r w:rsidRPr="00B82559">
        <w:t>Whether the statement includes confirmation of the fulfilment of the responsibilities referred to in paragraphs 10 and 11.</w:t>
      </w:r>
    </w:p>
    <w:p w14:paraId="2130175B" w14:textId="77777777" w:rsidR="00F41FCB" w:rsidRPr="00B82559" w:rsidRDefault="00F41FCB" w:rsidP="00F41FCB">
      <w:pPr>
        <w:pStyle w:val="ListBullet"/>
      </w:pPr>
      <w:r w:rsidRPr="00B82559">
        <w:t>Whether the statement has been given or approved by those from whom the auditor requests the relevant written representations.</w:t>
      </w:r>
    </w:p>
    <w:p w14:paraId="2130175C" w14:textId="77777777" w:rsidR="00F41FCB" w:rsidRPr="00B82559" w:rsidRDefault="00F41FCB" w:rsidP="00F41FCB">
      <w:pPr>
        <w:pStyle w:val="ListBullet"/>
      </w:pPr>
      <w:r w:rsidRPr="00B82559">
        <w:t>Whether a copy of the statement is provided to the auditor as near as practicable to, but not after, the date of the auditor’s report on the financial report (see paragraph 14).</w:t>
      </w:r>
    </w:p>
    <w:p w14:paraId="2130175D" w14:textId="77777777" w:rsidR="00F41FCB" w:rsidRPr="00B82559" w:rsidRDefault="00F41FCB" w:rsidP="00F41FCB">
      <w:pPr>
        <w:pStyle w:val="AParaLevel1"/>
      </w:pPr>
      <w:r w:rsidRPr="00B82559">
        <w:t>A formal statement of compliance with law or regulation, or of approval of the financial report, would not contain sufficient information for the auditor to be satisfied that all necessary representations have been consciously made.</w:t>
      </w:r>
      <w:r>
        <w:t xml:space="preserve">  </w:t>
      </w:r>
      <w:r w:rsidRPr="00B82559">
        <w:t>The expression of management’s responsibilities in law or regulation is also not a substitute for the requested written representations.</w:t>
      </w:r>
    </w:p>
    <w:p w14:paraId="2130175E" w14:textId="77777777" w:rsidR="00F41FCB" w:rsidRPr="00B82559" w:rsidRDefault="00F41FCB" w:rsidP="00F41FCB">
      <w:pPr>
        <w:pStyle w:val="AParaLevel1"/>
      </w:pPr>
      <w:r w:rsidRPr="00B82559">
        <w:t>Appendix 2 provides an illustrative example of a representation letter.</w:t>
      </w:r>
    </w:p>
    <w:p w14:paraId="2130175F" w14:textId="77777777" w:rsidR="00F41FCB" w:rsidRPr="00B82559" w:rsidRDefault="00F41FCB" w:rsidP="00F41FCB">
      <w:pPr>
        <w:pStyle w:val="Heading6"/>
      </w:pPr>
      <w:r w:rsidRPr="00F41FCB">
        <w:t>Communication</w:t>
      </w:r>
      <w:r w:rsidRPr="00B82559">
        <w:t xml:space="preserve"> </w:t>
      </w:r>
      <w:r w:rsidRPr="00F41FCB">
        <w:t>with</w:t>
      </w:r>
      <w:r w:rsidRPr="00B82559">
        <w:t xml:space="preserve"> </w:t>
      </w:r>
      <w:r w:rsidRPr="00F41FCB">
        <w:t>Those</w:t>
      </w:r>
      <w:r w:rsidRPr="00B82559">
        <w:t xml:space="preserve"> </w:t>
      </w:r>
      <w:r w:rsidRPr="00F41FCB">
        <w:t>Charged</w:t>
      </w:r>
      <w:r w:rsidRPr="00B82559">
        <w:t xml:space="preserve"> </w:t>
      </w:r>
      <w:r w:rsidRPr="00F41FCB">
        <w:t>with</w:t>
      </w:r>
      <w:r w:rsidRPr="00B82559">
        <w:t xml:space="preserve"> </w:t>
      </w:r>
      <w:r w:rsidRPr="00F41FCB">
        <w:t>Governance</w:t>
      </w:r>
      <w:r w:rsidRPr="00B82559">
        <w:t xml:space="preserve"> </w:t>
      </w:r>
      <w:r w:rsidR="001105ED" w:rsidRPr="00724531">
        <w:rPr>
          <w:rStyle w:val="RefParas"/>
          <w:b w:val="0"/>
        </w:rPr>
        <w:t>(</w:t>
      </w:r>
      <w:r w:rsidR="001447E8">
        <w:rPr>
          <w:rStyle w:val="RefParas"/>
          <w:b w:val="0"/>
        </w:rPr>
        <w:t>Ref: Para. </w:t>
      </w:r>
      <w:r w:rsidR="001105ED" w:rsidRPr="00724531">
        <w:rPr>
          <w:rStyle w:val="RefParas"/>
          <w:b w:val="0"/>
        </w:rPr>
        <w:t>10</w:t>
      </w:r>
      <w:r w:rsidR="001105ED" w:rsidRPr="00724531">
        <w:rPr>
          <w:rStyle w:val="RefParas"/>
          <w:b w:val="0"/>
        </w:rPr>
        <w:noBreakHyphen/>
        <w:t>11, 13)</w:t>
      </w:r>
    </w:p>
    <w:p w14:paraId="21301760" w14:textId="77777777" w:rsidR="00F41FCB" w:rsidRPr="00B82559" w:rsidRDefault="00F41FCB" w:rsidP="00F41FCB">
      <w:pPr>
        <w:pStyle w:val="AParaLevel1"/>
      </w:pPr>
      <w:r w:rsidRPr="00B82559">
        <w:t>ASA 260 requires the auditor to communicate with those charged with governance the written representations which the auditor has requested from management.</w:t>
      </w:r>
      <w:r w:rsidRPr="00C776F5">
        <w:rPr>
          <w:rStyle w:val="FootnoteReference"/>
        </w:rPr>
        <w:footnoteReference w:id="8"/>
      </w:r>
    </w:p>
    <w:p w14:paraId="21301761" w14:textId="77777777" w:rsidR="00F41FCB" w:rsidRPr="00B82559" w:rsidRDefault="00F41FCB" w:rsidP="00F41FCB">
      <w:pPr>
        <w:pStyle w:val="Heading6"/>
      </w:pPr>
      <w:r w:rsidRPr="00F41FCB">
        <w:t>Doubt</w:t>
      </w:r>
      <w:r w:rsidRPr="00B82559">
        <w:t xml:space="preserve"> </w:t>
      </w:r>
      <w:r w:rsidRPr="00F41FCB">
        <w:t>as</w:t>
      </w:r>
      <w:r w:rsidRPr="00B82559">
        <w:t xml:space="preserve"> </w:t>
      </w:r>
      <w:r w:rsidRPr="00F41FCB">
        <w:t>to</w:t>
      </w:r>
      <w:r w:rsidRPr="00B82559">
        <w:t xml:space="preserve"> </w:t>
      </w:r>
      <w:r w:rsidRPr="00F41FCB">
        <w:t>the</w:t>
      </w:r>
      <w:r w:rsidRPr="00B82559">
        <w:t xml:space="preserve"> </w:t>
      </w:r>
      <w:r w:rsidRPr="00F41FCB">
        <w:t>Reliability</w:t>
      </w:r>
      <w:r w:rsidRPr="00B82559">
        <w:t xml:space="preserve"> </w:t>
      </w:r>
      <w:r w:rsidRPr="00F41FCB">
        <w:t>of</w:t>
      </w:r>
      <w:r w:rsidRPr="00B82559">
        <w:t xml:space="preserve"> </w:t>
      </w:r>
      <w:r w:rsidRPr="00F41FCB">
        <w:t>Written</w:t>
      </w:r>
      <w:r w:rsidRPr="00B82559">
        <w:t xml:space="preserve"> </w:t>
      </w:r>
      <w:r w:rsidRPr="00F41FCB">
        <w:t>Representations</w:t>
      </w:r>
      <w:r w:rsidRPr="00B82559">
        <w:t xml:space="preserve"> </w:t>
      </w:r>
      <w:r w:rsidRPr="00F41FCB">
        <w:t>and</w:t>
      </w:r>
      <w:r w:rsidRPr="00B82559">
        <w:t xml:space="preserve"> </w:t>
      </w:r>
      <w:r w:rsidRPr="00F41FCB">
        <w:t>Requested</w:t>
      </w:r>
      <w:r w:rsidRPr="00B82559">
        <w:t xml:space="preserve"> </w:t>
      </w:r>
      <w:r w:rsidRPr="00F41FCB">
        <w:t>Written</w:t>
      </w:r>
      <w:r w:rsidRPr="00B82559">
        <w:t xml:space="preserve"> </w:t>
      </w:r>
      <w:r w:rsidRPr="00F41FCB">
        <w:t>Representations</w:t>
      </w:r>
      <w:r w:rsidRPr="00B82559">
        <w:t xml:space="preserve"> </w:t>
      </w:r>
      <w:r w:rsidRPr="00F41FCB">
        <w:t>Not</w:t>
      </w:r>
      <w:r w:rsidRPr="00B82559">
        <w:t xml:space="preserve"> </w:t>
      </w:r>
      <w:r w:rsidRPr="00F41FCB">
        <w:t>Provided</w:t>
      </w:r>
    </w:p>
    <w:p w14:paraId="21301762" w14:textId="77777777" w:rsidR="00F41FCB" w:rsidRPr="00B82559" w:rsidRDefault="00F41FCB" w:rsidP="00F41FCB">
      <w:pPr>
        <w:pStyle w:val="Heading7"/>
      </w:pPr>
      <w:r w:rsidRPr="00F41FCB">
        <w:t>Doubt</w:t>
      </w:r>
      <w:r w:rsidRPr="00B82559">
        <w:t xml:space="preserve"> </w:t>
      </w:r>
      <w:r w:rsidRPr="00F41FCB">
        <w:t>as</w:t>
      </w:r>
      <w:r w:rsidRPr="00B82559">
        <w:t xml:space="preserve"> </w:t>
      </w:r>
      <w:r w:rsidRPr="00F41FCB">
        <w:t>to</w:t>
      </w:r>
      <w:r w:rsidRPr="00B82559">
        <w:t xml:space="preserve"> </w:t>
      </w:r>
      <w:r w:rsidRPr="00F41FCB">
        <w:t>the</w:t>
      </w:r>
      <w:r w:rsidRPr="00B82559">
        <w:t xml:space="preserve"> </w:t>
      </w:r>
      <w:r w:rsidRPr="00F41FCB">
        <w:t>Reliability</w:t>
      </w:r>
      <w:r w:rsidRPr="00B82559">
        <w:t xml:space="preserve"> </w:t>
      </w:r>
      <w:r w:rsidRPr="00F41FCB">
        <w:t>of</w:t>
      </w:r>
      <w:r w:rsidRPr="00B82559">
        <w:t xml:space="preserve"> </w:t>
      </w:r>
      <w:r w:rsidRPr="00F41FCB">
        <w:t>Written</w:t>
      </w:r>
      <w:r w:rsidRPr="00B82559">
        <w:t xml:space="preserve"> </w:t>
      </w:r>
      <w:r w:rsidRPr="00F41FCB">
        <w:t>Representations</w:t>
      </w:r>
      <w:r w:rsidRPr="00B82559">
        <w:t xml:space="preserve"> </w:t>
      </w:r>
      <w:r w:rsidR="001105ED" w:rsidRPr="00724531">
        <w:rPr>
          <w:rStyle w:val="RefParas"/>
          <w:i w:val="0"/>
        </w:rPr>
        <w:t>(</w:t>
      </w:r>
      <w:r w:rsidR="001447E8">
        <w:rPr>
          <w:rStyle w:val="RefParas"/>
          <w:i w:val="0"/>
        </w:rPr>
        <w:t>Ref: Para. </w:t>
      </w:r>
      <w:r w:rsidR="001105ED" w:rsidRPr="00724531">
        <w:rPr>
          <w:rStyle w:val="RefParas"/>
          <w:i w:val="0"/>
        </w:rPr>
        <w:t>16</w:t>
      </w:r>
      <w:r w:rsidR="001105ED" w:rsidRPr="00724531">
        <w:rPr>
          <w:rStyle w:val="RefParas"/>
          <w:i w:val="0"/>
        </w:rPr>
        <w:noBreakHyphen/>
        <w:t>17)</w:t>
      </w:r>
    </w:p>
    <w:p w14:paraId="21301763" w14:textId="77777777" w:rsidR="00F41FCB" w:rsidRPr="00B82559" w:rsidRDefault="00F41FCB" w:rsidP="00F41FCB">
      <w:pPr>
        <w:pStyle w:val="AParaLevel1"/>
      </w:pPr>
      <w:r w:rsidRPr="00B82559">
        <w:t>In the case of identified inconsistencies between one or more written representations and audit evidence obtained from another source, the auditor may consider whether the risk assessment remains appropriate and, if not, revise the risk assessment and determine the nature, timing and extent of further audit procedures to respond to the assessed risks.</w:t>
      </w:r>
    </w:p>
    <w:p w14:paraId="21301764" w14:textId="77777777" w:rsidR="00F41FCB" w:rsidRPr="00B82559" w:rsidRDefault="00F41FCB" w:rsidP="00F41FCB">
      <w:pPr>
        <w:pStyle w:val="AParaLevel1"/>
      </w:pPr>
      <w:r w:rsidRPr="00B82559">
        <w:lastRenderedPageBreak/>
        <w:t>Concerns about the competence, integrity, ethical values or diligence of management, or about its commitment to or enforcement of these, may cause the auditor to conclude that the risk of management misrepresentation in the financial report is such that an audit cannot be conducted.</w:t>
      </w:r>
      <w:r>
        <w:t xml:space="preserve">  </w:t>
      </w:r>
      <w:r w:rsidRPr="00B82559">
        <w:t>In such a case, the auditor may consider withdrawing from the engagement, where withdrawal is possible under applicable law or regulation, unless those charged with governance put in place appropriate corrective measures.</w:t>
      </w:r>
      <w:r>
        <w:t xml:space="preserve">  </w:t>
      </w:r>
      <w:r w:rsidRPr="00B82559">
        <w:t>Such measures, however, may not be sufficient to enable the auditor to issue an unmodified audit opinion.</w:t>
      </w:r>
    </w:p>
    <w:p w14:paraId="21301765" w14:textId="77777777" w:rsidR="00F41FCB" w:rsidRPr="00B82559" w:rsidRDefault="00F41FCB" w:rsidP="00F41FCB">
      <w:pPr>
        <w:pStyle w:val="AParaLevel1"/>
      </w:pPr>
      <w:r w:rsidRPr="00B82559">
        <w:t>ASA 230 requires the auditor to document significant matters arising during the audit, the conclusions reached thereon, and significant professional judgements made in reaching those conclusions.</w:t>
      </w:r>
      <w:r w:rsidRPr="00C776F5">
        <w:rPr>
          <w:rStyle w:val="FootnoteReference"/>
        </w:rPr>
        <w:footnoteReference w:id="9"/>
      </w:r>
      <w:r w:rsidRPr="00B82559">
        <w:t xml:space="preserve">  The auditor may have identified significant issues relating to the competence, integrity, ethical values or diligence of management, or about its commitment to or enforcement of these, but concluded that the written representations are nevertheless reliable.</w:t>
      </w:r>
      <w:r>
        <w:t xml:space="preserve">  </w:t>
      </w:r>
      <w:r w:rsidRPr="00B82559">
        <w:t>In such a case, this significant matter is documented in accordance with ASA 230.</w:t>
      </w:r>
    </w:p>
    <w:p w14:paraId="21301766" w14:textId="77777777" w:rsidR="00F41FCB" w:rsidRPr="00B82559" w:rsidRDefault="00F41FCB" w:rsidP="00F41FCB">
      <w:pPr>
        <w:pStyle w:val="Heading7"/>
      </w:pPr>
      <w:r w:rsidRPr="00F41FCB">
        <w:t>Written</w:t>
      </w:r>
      <w:r w:rsidRPr="00B82559">
        <w:t xml:space="preserve"> </w:t>
      </w:r>
      <w:r w:rsidRPr="00F41FCB">
        <w:t>Representations</w:t>
      </w:r>
      <w:r w:rsidRPr="00B82559">
        <w:t xml:space="preserve"> </w:t>
      </w:r>
      <w:r w:rsidRPr="00F41FCB">
        <w:t>about</w:t>
      </w:r>
      <w:r w:rsidRPr="00B82559">
        <w:t xml:space="preserve"> </w:t>
      </w:r>
      <w:r w:rsidRPr="00F41FCB">
        <w:t>Management’s</w:t>
      </w:r>
      <w:r w:rsidRPr="00B82559">
        <w:t xml:space="preserve"> </w:t>
      </w:r>
      <w:r w:rsidRPr="00F41FCB">
        <w:t>Responsibilities</w:t>
      </w:r>
      <w:r w:rsidRPr="00B82559">
        <w:t xml:space="preserve"> </w:t>
      </w:r>
      <w:r w:rsidR="001105ED" w:rsidRPr="00724531">
        <w:rPr>
          <w:rStyle w:val="RefParas"/>
          <w:i w:val="0"/>
        </w:rPr>
        <w:t>(</w:t>
      </w:r>
      <w:r w:rsidR="001447E8">
        <w:rPr>
          <w:rStyle w:val="RefParas"/>
          <w:i w:val="0"/>
        </w:rPr>
        <w:t>Ref: Para. </w:t>
      </w:r>
      <w:r w:rsidR="001105ED" w:rsidRPr="00724531">
        <w:rPr>
          <w:rStyle w:val="RefParas"/>
          <w:i w:val="0"/>
        </w:rPr>
        <w:t>20)</w:t>
      </w:r>
    </w:p>
    <w:p w14:paraId="21301767" w14:textId="77777777" w:rsidR="00F41FCB" w:rsidRPr="00B82559" w:rsidRDefault="00F41FCB" w:rsidP="00F41FCB">
      <w:pPr>
        <w:pStyle w:val="AParaLevel1"/>
      </w:pPr>
      <w:r w:rsidRPr="00B82559">
        <w:t>As explained in paragraph A7, the auditor is not able to judge solely on other audit evidence whether management has fulfilled the responsibilities referred to in paragraphs 10 and 11.</w:t>
      </w:r>
      <w:r>
        <w:t xml:space="preserve">  </w:t>
      </w:r>
      <w:r w:rsidRPr="00B82559">
        <w:t>Therefore, if, as described in paragraph 20(a), the auditor concludes that the written representations about these matters are unreliable, or if management does not provide those written representations, the auditor is unable to obtain sufficient appropriate audit evidence.</w:t>
      </w:r>
      <w:r>
        <w:t xml:space="preserve">  </w:t>
      </w:r>
      <w:r w:rsidRPr="00B82559">
        <w:t>The possible effects on the financial report of such inability are not confined to specific elements, accounts or items of the financial report and are hence pervasive.</w:t>
      </w:r>
      <w:r>
        <w:t xml:space="preserve">  </w:t>
      </w:r>
      <w:r w:rsidRPr="00B82559">
        <w:t>ASA 705 requires the auditor to disclaim an opinion on the financial report in such circumstances.</w:t>
      </w:r>
      <w:r w:rsidRPr="00C776F5">
        <w:rPr>
          <w:rStyle w:val="FootnoteReference"/>
        </w:rPr>
        <w:footnoteReference w:id="10"/>
      </w:r>
    </w:p>
    <w:p w14:paraId="21301768" w14:textId="77777777" w:rsidR="00F41FCB" w:rsidRPr="00B82559" w:rsidRDefault="00F41FCB" w:rsidP="00F41FCB">
      <w:pPr>
        <w:pStyle w:val="Heading7"/>
      </w:pPr>
      <w:r w:rsidRPr="00F41FCB">
        <w:t>If</w:t>
      </w:r>
      <w:r w:rsidRPr="00B82559">
        <w:t xml:space="preserve"> </w:t>
      </w:r>
      <w:r w:rsidRPr="00F41FCB">
        <w:t>Management</w:t>
      </w:r>
      <w:r w:rsidRPr="00B82559">
        <w:t xml:space="preserve"> </w:t>
      </w:r>
      <w:r w:rsidRPr="00F41FCB">
        <w:t>do</w:t>
      </w:r>
      <w:r w:rsidRPr="00B82559">
        <w:t xml:space="preserve"> </w:t>
      </w:r>
      <w:r w:rsidRPr="00F41FCB">
        <w:t>not</w:t>
      </w:r>
      <w:r w:rsidRPr="00B82559">
        <w:t xml:space="preserve"> </w:t>
      </w:r>
      <w:r w:rsidRPr="00F41FCB">
        <w:t>Provide</w:t>
      </w:r>
      <w:r w:rsidRPr="00B82559">
        <w:t xml:space="preserve"> </w:t>
      </w:r>
      <w:r w:rsidRPr="00F41FCB">
        <w:t>Written</w:t>
      </w:r>
      <w:r w:rsidRPr="00B82559">
        <w:t xml:space="preserve"> </w:t>
      </w:r>
      <w:r w:rsidRPr="00F41FCB">
        <w:t>Representations</w:t>
      </w:r>
    </w:p>
    <w:p w14:paraId="21301769" w14:textId="77777777" w:rsidR="00F41FCB" w:rsidRPr="00B82559" w:rsidRDefault="00F41FCB" w:rsidP="00F41FCB">
      <w:pPr>
        <w:pStyle w:val="AusParaLevel1"/>
      </w:pPr>
      <w:r w:rsidRPr="00B82559">
        <w:t xml:space="preserve">Aus </w:t>
      </w:r>
      <w:r w:rsidR="007C1A45">
        <w:fldChar w:fldCharType="begin" w:fldLock="1"/>
      </w:r>
      <w:r w:rsidR="007C1A45">
        <w:instrText xml:space="preserve"> STYLEREF AParaLevel1 \n \* MERGEFORMAT </w:instrText>
      </w:r>
      <w:r w:rsidR="007C1A45">
        <w:fldChar w:fldCharType="separate"/>
      </w:r>
      <w:r w:rsidR="00C543A2">
        <w:rPr>
          <w:noProof/>
        </w:rPr>
        <w:t>A26</w:t>
      </w:r>
      <w:r w:rsidR="007C1A45">
        <w:rPr>
          <w:noProof/>
        </w:rPr>
        <w:fldChar w:fldCharType="end"/>
      </w:r>
      <w:r w:rsidRPr="00B82559">
        <w:t>.</w:t>
      </w:r>
      <w:r w:rsidR="007C1A45">
        <w:fldChar w:fldCharType="begin" w:fldLock="1"/>
      </w:r>
      <w:r w:rsidR="007C1A45">
        <w:instrText xml:space="preserve"> SEQ AUSA1 \r1 \* MERGEFORMAT </w:instrText>
      </w:r>
      <w:r w:rsidR="007C1A45">
        <w:fldChar w:fldCharType="separate"/>
      </w:r>
      <w:r w:rsidR="00C543A2">
        <w:rPr>
          <w:noProof/>
        </w:rPr>
        <w:t>1</w:t>
      </w:r>
      <w:r w:rsidR="007C1A45">
        <w:rPr>
          <w:noProof/>
        </w:rPr>
        <w:fldChar w:fldCharType="end"/>
      </w:r>
      <w:r w:rsidRPr="00B82559">
        <w:tab/>
        <w:t>If management do not provide written representations, the auditor would ordinarily:</w:t>
      </w:r>
    </w:p>
    <w:p w14:paraId="2130176A" w14:textId="77777777" w:rsidR="00F41FCB" w:rsidRPr="00B82559" w:rsidRDefault="00F41FCB" w:rsidP="00F41FCB">
      <w:pPr>
        <w:pStyle w:val="AusParaLevel2"/>
      </w:pPr>
      <w:r w:rsidRPr="00B82559">
        <w:t>(</w:t>
      </w:r>
      <w:r w:rsidR="007C1A45">
        <w:fldChar w:fldCharType="begin" w:fldLock="1"/>
      </w:r>
      <w:r w:rsidR="007C1A45">
        <w:instrText xml:space="preserve"> SEQ AUSA2 \r</w:instrText>
      </w:r>
      <w:r w:rsidR="007C1A45">
        <w:instrText xml:space="preserve">1 \* alphabetic \* MERGEFORMAT </w:instrText>
      </w:r>
      <w:r w:rsidR="007C1A45">
        <w:fldChar w:fldCharType="separate"/>
      </w:r>
      <w:r w:rsidR="00C543A2">
        <w:rPr>
          <w:noProof/>
        </w:rPr>
        <w:t>a</w:t>
      </w:r>
      <w:r w:rsidR="007C1A45">
        <w:rPr>
          <w:noProof/>
        </w:rPr>
        <w:fldChar w:fldCharType="end"/>
      </w:r>
      <w:r w:rsidRPr="00B82559">
        <w:t>)</w:t>
      </w:r>
      <w:r w:rsidRPr="00B82559">
        <w:tab/>
        <w:t>draw to the attention of those charged with governance any relevant regulatory requirements which give the auditor a right of access to any requested information, explanations or assistance for the purposes of the audit;</w:t>
      </w:r>
      <w:r w:rsidRPr="00C776F5">
        <w:rPr>
          <w:rStyle w:val="FootnoteReference"/>
        </w:rPr>
        <w:footnoteReference w:customMarkFollows="1" w:id="11"/>
        <w:t>*</w:t>
      </w:r>
      <w:r w:rsidRPr="00B82559">
        <w:t xml:space="preserve"> </w:t>
      </w:r>
    </w:p>
    <w:p w14:paraId="2130176B" w14:textId="77777777" w:rsidR="00F41FCB" w:rsidRPr="00B82559" w:rsidRDefault="00F41FCB" w:rsidP="00F41FCB">
      <w:pPr>
        <w:pStyle w:val="AusParaLevel2"/>
      </w:pPr>
      <w:r w:rsidRPr="00B82559">
        <w:t>(</w:t>
      </w:r>
      <w:r w:rsidR="007C1A45">
        <w:fldChar w:fldCharType="begin" w:fldLock="1"/>
      </w:r>
      <w:r w:rsidR="007C1A45">
        <w:instrText xml:space="preserve"> SEQ AUSA2 \* alphabetic \* MERGEFORMAT </w:instrText>
      </w:r>
      <w:r w:rsidR="007C1A45">
        <w:fldChar w:fldCharType="separate"/>
      </w:r>
      <w:r w:rsidR="00C543A2">
        <w:rPr>
          <w:noProof/>
        </w:rPr>
        <w:t>b</w:t>
      </w:r>
      <w:r w:rsidR="007C1A45">
        <w:rPr>
          <w:noProof/>
        </w:rPr>
        <w:fldChar w:fldCharType="end"/>
      </w:r>
      <w:r w:rsidRPr="00B82559">
        <w:t>)</w:t>
      </w:r>
      <w:r w:rsidRPr="00B82559">
        <w:tab/>
        <w:t>consider any other implications of the refusal that may have any effect on the auditor’s report;</w:t>
      </w:r>
      <w:r w:rsidRPr="00C776F5">
        <w:rPr>
          <w:rStyle w:val="FootnoteReference"/>
        </w:rPr>
        <w:footnoteReference w:customMarkFollows="1" w:id="12"/>
        <w:t>#</w:t>
      </w:r>
      <w:r w:rsidRPr="00B82559">
        <w:t xml:space="preserve"> and</w:t>
      </w:r>
    </w:p>
    <w:p w14:paraId="2130176C" w14:textId="77777777" w:rsidR="00F41FCB" w:rsidRPr="00B82559" w:rsidRDefault="00F41FCB" w:rsidP="00F41FCB">
      <w:pPr>
        <w:pStyle w:val="AusParaLevel2"/>
      </w:pPr>
      <w:r w:rsidRPr="00B82559">
        <w:t>(</w:t>
      </w:r>
      <w:r w:rsidR="007C1A45">
        <w:fldChar w:fldCharType="begin" w:fldLock="1"/>
      </w:r>
      <w:r w:rsidR="007C1A45">
        <w:instrText xml:space="preserve"> SEQ AUSA2 \* alphabetic \* MERGEFORMAT </w:instrText>
      </w:r>
      <w:r w:rsidR="007C1A45">
        <w:fldChar w:fldCharType="separate"/>
      </w:r>
      <w:r w:rsidR="00C543A2">
        <w:rPr>
          <w:noProof/>
        </w:rPr>
        <w:t>c</w:t>
      </w:r>
      <w:r w:rsidR="007C1A45">
        <w:rPr>
          <w:noProof/>
        </w:rPr>
        <w:fldChar w:fldCharType="end"/>
      </w:r>
      <w:r w:rsidRPr="00B82559">
        <w:t>)</w:t>
      </w:r>
      <w:r w:rsidRPr="00B82559">
        <w:tab/>
        <w:t>consider whether the auditor has any regulatory obligation to report that management has not provided a written representation.</w:t>
      </w:r>
      <w:r w:rsidRPr="00C776F5">
        <w:rPr>
          <w:rStyle w:val="FootnoteReference"/>
        </w:rPr>
        <w:footnoteReference w:customMarkFollows="1" w:id="13"/>
        <w:t>†</w:t>
      </w:r>
    </w:p>
    <w:p w14:paraId="2130176D" w14:textId="77777777" w:rsidR="00F41FCB" w:rsidRPr="00B82559" w:rsidRDefault="00F41FCB" w:rsidP="00F41FCB">
      <w:pPr>
        <w:pStyle w:val="AParaLevel1"/>
      </w:pPr>
      <w:r w:rsidRPr="00B82559">
        <w:t>A written representation that has been modified from that requested by the auditor does not necessarily mean that management did not provide the written representation.</w:t>
      </w:r>
      <w:r>
        <w:t xml:space="preserve">  </w:t>
      </w:r>
      <w:r w:rsidRPr="00B82559">
        <w:t>However, the underlying reason for such modification may affect the opinion in the auditor’s report.</w:t>
      </w:r>
      <w:r>
        <w:t xml:space="preserve">  </w:t>
      </w:r>
      <w:r w:rsidRPr="00B82559">
        <w:t>For example:</w:t>
      </w:r>
    </w:p>
    <w:p w14:paraId="2130176E" w14:textId="77777777" w:rsidR="00F41FCB" w:rsidRPr="00B82559" w:rsidRDefault="00F41FCB" w:rsidP="00F41FCB">
      <w:pPr>
        <w:pStyle w:val="ListBullet"/>
      </w:pPr>
      <w:r w:rsidRPr="00B82559">
        <w:t>The written representation about management’s fulfilment of its responsibility for the preparation of the financial report may state that management believes that, except for material non</w:t>
      </w:r>
      <w:r w:rsidRPr="00B82559">
        <w:noBreakHyphen/>
        <w:t>compliance with a particular requirement of the applicable financial reporting framework, the financial report is prepared in accordance with that framework.</w:t>
      </w:r>
      <w:r>
        <w:t xml:space="preserve">  </w:t>
      </w:r>
      <w:r w:rsidRPr="00B82559">
        <w:t>The requirement in paragraph 20 does not apply because the auditor concluded that management has provided reliable written representations.</w:t>
      </w:r>
      <w:r>
        <w:t xml:space="preserve">  </w:t>
      </w:r>
      <w:r w:rsidRPr="00B82559">
        <w:t xml:space="preserve">However, </w:t>
      </w:r>
      <w:r w:rsidRPr="00B82559">
        <w:lastRenderedPageBreak/>
        <w:t>the auditor is required to consider the effect of the non</w:t>
      </w:r>
      <w:r w:rsidRPr="00B82559">
        <w:noBreakHyphen/>
        <w:t>compliance on the opinion in the auditor’s report in accordance with ASA 705.</w:t>
      </w:r>
    </w:p>
    <w:p w14:paraId="2130176F" w14:textId="77777777" w:rsidR="00F41FCB" w:rsidRDefault="00F41FCB" w:rsidP="00C776F5">
      <w:pPr>
        <w:pStyle w:val="ListBullet"/>
      </w:pPr>
      <w:r w:rsidRPr="00B82559">
        <w:t>The written representation about the responsibility of management to provide the auditor with all relevant information agreed in the terms of the audit engagement may state that management believes that, except for information destroyed in a fire, it has provided the auditor with such information.</w:t>
      </w:r>
      <w:r>
        <w:t xml:space="preserve">  </w:t>
      </w:r>
      <w:r w:rsidRPr="00B82559">
        <w:t>The requirement in paragraph 20 does not apply because the auditor concluded that management has provided reliable written representations.</w:t>
      </w:r>
      <w:r>
        <w:t xml:space="preserve">  </w:t>
      </w:r>
      <w:r w:rsidRPr="00B82559">
        <w:t>However, the auditor is required to consider the effects of the pervasiveness of the information destroyed in the fire on the financial report and the effect thereof on the opinion in the auditor’s report in accordance with ASA 705.</w:t>
      </w:r>
    </w:p>
    <w:p w14:paraId="21301770" w14:textId="77777777" w:rsidR="0000664A" w:rsidRDefault="0000664A" w:rsidP="0000664A">
      <w:pPr>
        <w:pStyle w:val="ParaPlain"/>
      </w:pPr>
    </w:p>
    <w:p w14:paraId="21301771" w14:textId="77777777" w:rsidR="007B0305" w:rsidRDefault="007B0305" w:rsidP="007B0305">
      <w:pPr>
        <w:sectPr w:rsidR="007B0305" w:rsidSect="006D2111">
          <w:pgSz w:w="11907" w:h="16840" w:code="9"/>
          <w:pgMar w:top="2268" w:right="1418" w:bottom="1701" w:left="1418" w:header="992" w:footer="992" w:gutter="0"/>
          <w:cols w:space="720"/>
          <w:titlePg/>
        </w:sectPr>
      </w:pPr>
    </w:p>
    <w:p w14:paraId="21301772" w14:textId="77777777" w:rsidR="007B0305" w:rsidRDefault="00F41FCB" w:rsidP="00D6750F">
      <w:pPr>
        <w:pStyle w:val="AppendixTop"/>
      </w:pPr>
      <w:bookmarkStart w:id="41" w:name="TOCEnd"/>
      <w:bookmarkEnd w:id="41"/>
      <w:r>
        <w:lastRenderedPageBreak/>
        <w:t>Appendix 1</w:t>
      </w:r>
    </w:p>
    <w:p w14:paraId="21301773" w14:textId="77777777" w:rsidR="007B0305" w:rsidRDefault="001105ED" w:rsidP="00D6750F">
      <w:pPr>
        <w:pStyle w:val="AppendixRef"/>
      </w:pPr>
      <w:r w:rsidRPr="001105ED">
        <w:rPr>
          <w:rStyle w:val="RefParas"/>
        </w:rPr>
        <w:t>(</w:t>
      </w:r>
      <w:r w:rsidR="001447E8">
        <w:rPr>
          <w:rStyle w:val="RefParas"/>
        </w:rPr>
        <w:t>Ref: Para. </w:t>
      </w:r>
      <w:r w:rsidRPr="001105ED">
        <w:rPr>
          <w:rStyle w:val="RefParas"/>
        </w:rPr>
        <w:t>2)</w:t>
      </w:r>
    </w:p>
    <w:p w14:paraId="21301774" w14:textId="77777777" w:rsidR="00C776F5" w:rsidRPr="003A50D5" w:rsidRDefault="00C776F5" w:rsidP="00C776F5">
      <w:pPr>
        <w:pStyle w:val="Heading5"/>
      </w:pPr>
      <w:r w:rsidRPr="00C776F5">
        <w:t>List</w:t>
      </w:r>
      <w:r w:rsidRPr="003A50D5">
        <w:t xml:space="preserve"> </w:t>
      </w:r>
      <w:r w:rsidRPr="00C776F5">
        <w:t>of</w:t>
      </w:r>
      <w:r w:rsidRPr="003A50D5">
        <w:t xml:space="preserve"> </w:t>
      </w:r>
      <w:r w:rsidRPr="00C776F5">
        <w:t>Australian</w:t>
      </w:r>
      <w:r w:rsidRPr="003A50D5">
        <w:t xml:space="preserve"> </w:t>
      </w:r>
      <w:r w:rsidRPr="00C776F5">
        <w:t>Auditing</w:t>
      </w:r>
      <w:r w:rsidRPr="003A50D5">
        <w:t xml:space="preserve"> </w:t>
      </w:r>
      <w:r w:rsidRPr="00C776F5">
        <w:t>Standards</w:t>
      </w:r>
      <w:r w:rsidRPr="003A50D5">
        <w:t xml:space="preserve"> </w:t>
      </w:r>
      <w:r w:rsidRPr="00C776F5">
        <w:t>Containing</w:t>
      </w:r>
      <w:r w:rsidRPr="003A50D5">
        <w:t xml:space="preserve"> </w:t>
      </w:r>
      <w:r w:rsidRPr="00C776F5">
        <w:t>Requirements</w:t>
      </w:r>
      <w:r w:rsidRPr="003A50D5">
        <w:t xml:space="preserve"> </w:t>
      </w:r>
      <w:r w:rsidRPr="00C776F5">
        <w:t>for</w:t>
      </w:r>
      <w:r w:rsidRPr="003A50D5">
        <w:t xml:space="preserve"> </w:t>
      </w:r>
      <w:r w:rsidRPr="00C776F5">
        <w:t>Written</w:t>
      </w:r>
      <w:r w:rsidRPr="003A50D5">
        <w:t xml:space="preserve"> </w:t>
      </w:r>
      <w:r w:rsidRPr="00C776F5">
        <w:t>Representations</w:t>
      </w:r>
    </w:p>
    <w:p w14:paraId="21301775" w14:textId="77777777" w:rsidR="00C776F5" w:rsidRPr="003A50D5" w:rsidRDefault="00C776F5" w:rsidP="00C776F5">
      <w:pPr>
        <w:pStyle w:val="ParaPlain"/>
      </w:pPr>
      <w:r w:rsidRPr="003A50D5">
        <w:t>This appendix identifies paragraphs in other Auditing Standards that require subject</w:t>
      </w:r>
      <w:r w:rsidRPr="003A50D5">
        <w:noBreakHyphen/>
        <w:t>matter specific written representations.</w:t>
      </w:r>
      <w:r>
        <w:t xml:space="preserve">  </w:t>
      </w:r>
      <w:r w:rsidRPr="003A50D5">
        <w:t>The list is not a substitute for considering the requirements and related application and other explanatory material in the Australian Auditing Standards.</w:t>
      </w:r>
    </w:p>
    <w:p w14:paraId="21301776" w14:textId="0FEBEE86" w:rsidR="00C776F5" w:rsidRPr="003A50D5" w:rsidRDefault="00C776F5" w:rsidP="00C776F5">
      <w:pPr>
        <w:pStyle w:val="ParaPlain"/>
      </w:pPr>
      <w:r w:rsidRPr="003A50D5">
        <w:t xml:space="preserve">ASA 240 </w:t>
      </w:r>
      <w:r w:rsidRPr="00C776F5">
        <w:rPr>
          <w:i/>
        </w:rPr>
        <w:t>The</w:t>
      </w:r>
      <w:r w:rsidRPr="003A50D5">
        <w:t xml:space="preserve"> </w:t>
      </w:r>
      <w:r w:rsidRPr="00C776F5">
        <w:rPr>
          <w:i/>
        </w:rPr>
        <w:t>Auditor’s</w:t>
      </w:r>
      <w:r w:rsidRPr="003A50D5">
        <w:t xml:space="preserve"> </w:t>
      </w:r>
      <w:r w:rsidRPr="00C776F5">
        <w:rPr>
          <w:i/>
        </w:rPr>
        <w:t>Responsibilities</w:t>
      </w:r>
      <w:r w:rsidRPr="003A50D5">
        <w:t xml:space="preserve"> </w:t>
      </w:r>
      <w:r w:rsidRPr="00C776F5">
        <w:rPr>
          <w:i/>
        </w:rPr>
        <w:t>Relating</w:t>
      </w:r>
      <w:r w:rsidRPr="003A50D5">
        <w:t xml:space="preserve"> </w:t>
      </w:r>
      <w:r w:rsidRPr="00C776F5">
        <w:rPr>
          <w:i/>
        </w:rPr>
        <w:t>to</w:t>
      </w:r>
      <w:r w:rsidRPr="003A50D5">
        <w:t xml:space="preserve"> </w:t>
      </w:r>
      <w:r w:rsidRPr="00C776F5">
        <w:rPr>
          <w:i/>
        </w:rPr>
        <w:t>Fraud</w:t>
      </w:r>
      <w:r w:rsidRPr="003A50D5">
        <w:t xml:space="preserve"> </w:t>
      </w:r>
      <w:r w:rsidRPr="00C776F5">
        <w:rPr>
          <w:i/>
        </w:rPr>
        <w:t>in</w:t>
      </w:r>
      <w:r w:rsidRPr="003A50D5">
        <w:t xml:space="preserve"> </w:t>
      </w:r>
      <w:r w:rsidRPr="00C776F5">
        <w:rPr>
          <w:i/>
        </w:rPr>
        <w:t>an</w:t>
      </w:r>
      <w:r w:rsidRPr="003A50D5">
        <w:t xml:space="preserve"> </w:t>
      </w:r>
      <w:r w:rsidRPr="00C776F5">
        <w:rPr>
          <w:i/>
        </w:rPr>
        <w:t>Audit</w:t>
      </w:r>
      <w:r w:rsidRPr="003A50D5">
        <w:t xml:space="preserve"> </w:t>
      </w:r>
      <w:r w:rsidRPr="00C776F5">
        <w:rPr>
          <w:i/>
        </w:rPr>
        <w:t>of</w:t>
      </w:r>
      <w:r w:rsidRPr="003A50D5">
        <w:t xml:space="preserve"> </w:t>
      </w:r>
      <w:r w:rsidRPr="00C776F5">
        <w:rPr>
          <w:i/>
        </w:rPr>
        <w:t>the</w:t>
      </w:r>
      <w:r w:rsidRPr="003A50D5">
        <w:t xml:space="preserve"> </w:t>
      </w:r>
      <w:r w:rsidRPr="00C776F5">
        <w:rPr>
          <w:i/>
        </w:rPr>
        <w:t>Financial</w:t>
      </w:r>
      <w:r w:rsidRPr="003A50D5">
        <w:t xml:space="preserve"> </w:t>
      </w:r>
      <w:r w:rsidRPr="00C776F5">
        <w:rPr>
          <w:i/>
        </w:rPr>
        <w:t>Report</w:t>
      </w:r>
      <w:r w:rsidRPr="003A50D5">
        <w:t xml:space="preserve"> – paragraph </w:t>
      </w:r>
      <w:r w:rsidR="00DC6DEF">
        <w:t>40</w:t>
      </w:r>
    </w:p>
    <w:p w14:paraId="21301777" w14:textId="692A4C17" w:rsidR="00C776F5" w:rsidRPr="003A50D5" w:rsidRDefault="00C776F5" w:rsidP="00C776F5">
      <w:pPr>
        <w:pStyle w:val="ParaPlain"/>
      </w:pPr>
      <w:r w:rsidRPr="003A50D5">
        <w:t xml:space="preserve">ASA 250 </w:t>
      </w:r>
      <w:r w:rsidRPr="00C776F5">
        <w:rPr>
          <w:i/>
        </w:rPr>
        <w:t>Consideration</w:t>
      </w:r>
      <w:r w:rsidRPr="003A50D5">
        <w:t xml:space="preserve"> </w:t>
      </w:r>
      <w:r w:rsidRPr="00C776F5">
        <w:rPr>
          <w:i/>
        </w:rPr>
        <w:t>of</w:t>
      </w:r>
      <w:r w:rsidRPr="003A50D5">
        <w:t xml:space="preserve"> </w:t>
      </w:r>
      <w:r w:rsidRPr="00C776F5">
        <w:rPr>
          <w:i/>
        </w:rPr>
        <w:t>Laws</w:t>
      </w:r>
      <w:r w:rsidRPr="003A50D5">
        <w:t xml:space="preserve"> </w:t>
      </w:r>
      <w:r w:rsidRPr="00C776F5">
        <w:rPr>
          <w:i/>
        </w:rPr>
        <w:t>and</w:t>
      </w:r>
      <w:r w:rsidRPr="003A50D5">
        <w:t xml:space="preserve"> </w:t>
      </w:r>
      <w:r w:rsidRPr="00C776F5">
        <w:rPr>
          <w:i/>
        </w:rPr>
        <w:t>Regulations</w:t>
      </w:r>
      <w:r w:rsidRPr="003A50D5">
        <w:t xml:space="preserve"> </w:t>
      </w:r>
      <w:r w:rsidRPr="00C776F5">
        <w:rPr>
          <w:i/>
        </w:rPr>
        <w:t>in</w:t>
      </w:r>
      <w:r w:rsidRPr="003A50D5">
        <w:t xml:space="preserve"> </w:t>
      </w:r>
      <w:r w:rsidRPr="00C776F5">
        <w:rPr>
          <w:i/>
        </w:rPr>
        <w:t>an</w:t>
      </w:r>
      <w:r w:rsidRPr="003A50D5">
        <w:t xml:space="preserve"> </w:t>
      </w:r>
      <w:r w:rsidRPr="00C776F5">
        <w:rPr>
          <w:i/>
        </w:rPr>
        <w:t>Audit</w:t>
      </w:r>
      <w:r w:rsidRPr="003A50D5">
        <w:t xml:space="preserve"> </w:t>
      </w:r>
      <w:r w:rsidRPr="00C776F5">
        <w:rPr>
          <w:i/>
        </w:rPr>
        <w:t>of</w:t>
      </w:r>
      <w:r w:rsidRPr="003A50D5">
        <w:t xml:space="preserve"> </w:t>
      </w:r>
      <w:r w:rsidRPr="00C776F5">
        <w:rPr>
          <w:i/>
        </w:rPr>
        <w:t>a</w:t>
      </w:r>
      <w:r w:rsidRPr="003A50D5">
        <w:t xml:space="preserve"> </w:t>
      </w:r>
      <w:r w:rsidRPr="00C776F5">
        <w:rPr>
          <w:i/>
        </w:rPr>
        <w:t>Financial</w:t>
      </w:r>
      <w:r w:rsidRPr="003A50D5">
        <w:t xml:space="preserve"> </w:t>
      </w:r>
      <w:r w:rsidRPr="00C776F5">
        <w:rPr>
          <w:i/>
        </w:rPr>
        <w:t>Report</w:t>
      </w:r>
      <w:r w:rsidRPr="003A50D5">
        <w:t xml:space="preserve"> – paragraph </w:t>
      </w:r>
      <w:r w:rsidR="005821EE" w:rsidRPr="003A50D5">
        <w:t>1</w:t>
      </w:r>
      <w:r w:rsidR="005821EE">
        <w:t>7</w:t>
      </w:r>
    </w:p>
    <w:p w14:paraId="21301778" w14:textId="77777777" w:rsidR="00C776F5" w:rsidRPr="003A50D5" w:rsidRDefault="00C776F5" w:rsidP="00C776F5">
      <w:pPr>
        <w:pStyle w:val="ParaPlain"/>
      </w:pPr>
      <w:r w:rsidRPr="003A50D5">
        <w:t xml:space="preserve">ASA 450 </w:t>
      </w:r>
      <w:r w:rsidRPr="00C776F5">
        <w:rPr>
          <w:i/>
        </w:rPr>
        <w:t>Evaluation</w:t>
      </w:r>
      <w:r w:rsidRPr="003A50D5">
        <w:t xml:space="preserve"> </w:t>
      </w:r>
      <w:r w:rsidRPr="00C776F5">
        <w:rPr>
          <w:i/>
        </w:rPr>
        <w:t>of</w:t>
      </w:r>
      <w:r w:rsidRPr="003A50D5">
        <w:t xml:space="preserve"> </w:t>
      </w:r>
      <w:r w:rsidRPr="00C776F5">
        <w:rPr>
          <w:i/>
        </w:rPr>
        <w:t>Misstatements</w:t>
      </w:r>
      <w:r w:rsidRPr="003A50D5">
        <w:t xml:space="preserve"> </w:t>
      </w:r>
      <w:r w:rsidRPr="00C776F5">
        <w:rPr>
          <w:i/>
        </w:rPr>
        <w:t>Identified</w:t>
      </w:r>
      <w:r w:rsidRPr="003A50D5">
        <w:t xml:space="preserve"> </w:t>
      </w:r>
      <w:r w:rsidRPr="00C776F5">
        <w:rPr>
          <w:i/>
        </w:rPr>
        <w:t>during</w:t>
      </w:r>
      <w:r w:rsidRPr="003A50D5">
        <w:t xml:space="preserve"> </w:t>
      </w:r>
      <w:r w:rsidRPr="00C776F5">
        <w:rPr>
          <w:i/>
        </w:rPr>
        <w:t>the</w:t>
      </w:r>
      <w:r w:rsidRPr="003A50D5">
        <w:t xml:space="preserve"> </w:t>
      </w:r>
      <w:r w:rsidRPr="00C776F5">
        <w:rPr>
          <w:i/>
        </w:rPr>
        <w:t>Audit</w:t>
      </w:r>
      <w:r w:rsidRPr="003A50D5">
        <w:t xml:space="preserve"> – paragraph 14</w:t>
      </w:r>
    </w:p>
    <w:p w14:paraId="21301779" w14:textId="16B5FE27" w:rsidR="00C776F5" w:rsidRPr="003A50D5" w:rsidRDefault="00C776F5" w:rsidP="00C776F5">
      <w:pPr>
        <w:pStyle w:val="ParaPlain"/>
      </w:pPr>
      <w:r w:rsidRPr="003A50D5">
        <w:t xml:space="preserve">ASA 502 </w:t>
      </w:r>
      <w:r w:rsidRPr="00C776F5">
        <w:rPr>
          <w:i/>
        </w:rPr>
        <w:t>Audit</w:t>
      </w:r>
      <w:r w:rsidRPr="003A50D5">
        <w:t xml:space="preserve"> </w:t>
      </w:r>
      <w:r w:rsidRPr="00C776F5">
        <w:rPr>
          <w:i/>
        </w:rPr>
        <w:t>Evidence</w:t>
      </w:r>
      <w:r w:rsidRPr="003A50D5">
        <w:t>—</w:t>
      </w:r>
      <w:r w:rsidRPr="00C776F5">
        <w:rPr>
          <w:i/>
        </w:rPr>
        <w:t>Specific</w:t>
      </w:r>
      <w:r w:rsidRPr="003A50D5">
        <w:t xml:space="preserve"> </w:t>
      </w:r>
      <w:r w:rsidRPr="00C776F5">
        <w:rPr>
          <w:i/>
        </w:rPr>
        <w:t>Considerations</w:t>
      </w:r>
      <w:r w:rsidRPr="003A50D5">
        <w:t xml:space="preserve"> </w:t>
      </w:r>
      <w:r w:rsidRPr="00C776F5">
        <w:rPr>
          <w:i/>
        </w:rPr>
        <w:t>for</w:t>
      </w:r>
      <w:r w:rsidRPr="003A50D5">
        <w:t xml:space="preserve"> </w:t>
      </w:r>
      <w:r w:rsidRPr="00C776F5">
        <w:rPr>
          <w:i/>
        </w:rPr>
        <w:t>Litigation</w:t>
      </w:r>
      <w:r w:rsidRPr="003A50D5">
        <w:t xml:space="preserve"> </w:t>
      </w:r>
      <w:r w:rsidRPr="00C776F5">
        <w:rPr>
          <w:i/>
        </w:rPr>
        <w:t>and</w:t>
      </w:r>
      <w:r w:rsidRPr="003A50D5">
        <w:t xml:space="preserve"> </w:t>
      </w:r>
      <w:r w:rsidRPr="00C776F5">
        <w:rPr>
          <w:i/>
        </w:rPr>
        <w:t>Claims</w:t>
      </w:r>
      <w:r w:rsidRPr="003A50D5">
        <w:t xml:space="preserve"> – paragraph </w:t>
      </w:r>
      <w:r w:rsidR="005821EE">
        <w:t>7</w:t>
      </w:r>
    </w:p>
    <w:p w14:paraId="2130177A" w14:textId="77777777" w:rsidR="00C776F5" w:rsidRPr="003A50D5" w:rsidRDefault="00C776F5" w:rsidP="00C776F5">
      <w:pPr>
        <w:pStyle w:val="ParaPlain"/>
      </w:pPr>
      <w:r w:rsidRPr="003A50D5">
        <w:t xml:space="preserve">ASA 540 </w:t>
      </w:r>
      <w:r w:rsidRPr="00C776F5">
        <w:rPr>
          <w:i/>
        </w:rPr>
        <w:t>Auditing</w:t>
      </w:r>
      <w:r w:rsidRPr="003A50D5">
        <w:t xml:space="preserve"> </w:t>
      </w:r>
      <w:r w:rsidRPr="00C776F5">
        <w:rPr>
          <w:i/>
        </w:rPr>
        <w:t>Accounting</w:t>
      </w:r>
      <w:r w:rsidRPr="003A50D5">
        <w:t xml:space="preserve"> </w:t>
      </w:r>
      <w:r w:rsidRPr="00C776F5">
        <w:rPr>
          <w:i/>
        </w:rPr>
        <w:t>Estimates</w:t>
      </w:r>
      <w:r w:rsidRPr="003A50D5">
        <w:t xml:space="preserve"> </w:t>
      </w:r>
      <w:r w:rsidRPr="00C776F5">
        <w:rPr>
          <w:i/>
        </w:rPr>
        <w:t>and</w:t>
      </w:r>
      <w:r w:rsidRPr="003A50D5">
        <w:t xml:space="preserve"> </w:t>
      </w:r>
      <w:r w:rsidRPr="00C776F5">
        <w:rPr>
          <w:i/>
        </w:rPr>
        <w:t>Related</w:t>
      </w:r>
      <w:r w:rsidRPr="003A50D5">
        <w:t xml:space="preserve"> </w:t>
      </w:r>
      <w:r w:rsidRPr="00C776F5">
        <w:rPr>
          <w:i/>
        </w:rPr>
        <w:t>Disclosures</w:t>
      </w:r>
      <w:r w:rsidRPr="003A50D5">
        <w:t xml:space="preserve"> – parag</w:t>
      </w:r>
      <w:r w:rsidR="00D02874">
        <w:t>raph 37</w:t>
      </w:r>
      <w:r w:rsidRPr="003A50D5">
        <w:t xml:space="preserve"> </w:t>
      </w:r>
    </w:p>
    <w:p w14:paraId="2130177B" w14:textId="77777777" w:rsidR="00C776F5" w:rsidRPr="003A50D5" w:rsidRDefault="00C776F5" w:rsidP="00C776F5">
      <w:pPr>
        <w:pStyle w:val="ParaPlain"/>
      </w:pPr>
      <w:r w:rsidRPr="003A50D5">
        <w:t xml:space="preserve">ASA 550 </w:t>
      </w:r>
      <w:r w:rsidRPr="00C776F5">
        <w:rPr>
          <w:i/>
        </w:rPr>
        <w:t>Related</w:t>
      </w:r>
      <w:r w:rsidRPr="003A50D5">
        <w:t xml:space="preserve"> </w:t>
      </w:r>
      <w:r w:rsidRPr="00C776F5">
        <w:rPr>
          <w:i/>
        </w:rPr>
        <w:t>Parties</w:t>
      </w:r>
      <w:r w:rsidRPr="003A50D5">
        <w:t xml:space="preserve"> – paragraph 26</w:t>
      </w:r>
    </w:p>
    <w:p w14:paraId="2130177C" w14:textId="77777777" w:rsidR="00C776F5" w:rsidRPr="003A50D5" w:rsidRDefault="00C776F5" w:rsidP="00C776F5">
      <w:pPr>
        <w:pStyle w:val="ParaPlain"/>
      </w:pPr>
      <w:r w:rsidRPr="003A50D5">
        <w:t xml:space="preserve">ASA 560 </w:t>
      </w:r>
      <w:r w:rsidRPr="00C776F5">
        <w:rPr>
          <w:i/>
        </w:rPr>
        <w:t>Subsequent</w:t>
      </w:r>
      <w:r w:rsidRPr="003A50D5">
        <w:t xml:space="preserve"> </w:t>
      </w:r>
      <w:r w:rsidRPr="00C776F5">
        <w:rPr>
          <w:i/>
        </w:rPr>
        <w:t>Events</w:t>
      </w:r>
      <w:r w:rsidRPr="003A50D5">
        <w:t xml:space="preserve"> – paragraph 9</w:t>
      </w:r>
    </w:p>
    <w:p w14:paraId="2130177D" w14:textId="77777777" w:rsidR="00C776F5" w:rsidRPr="003A50D5" w:rsidRDefault="00C776F5" w:rsidP="00C776F5">
      <w:pPr>
        <w:pStyle w:val="ParaPlain"/>
      </w:pPr>
      <w:r w:rsidRPr="003A50D5">
        <w:t xml:space="preserve">ASA 570 </w:t>
      </w:r>
      <w:r w:rsidRPr="00C776F5">
        <w:rPr>
          <w:i/>
        </w:rPr>
        <w:t>Going</w:t>
      </w:r>
      <w:r w:rsidRPr="003A50D5">
        <w:t xml:space="preserve"> </w:t>
      </w:r>
      <w:r w:rsidRPr="00C776F5">
        <w:rPr>
          <w:i/>
        </w:rPr>
        <w:t>Concern</w:t>
      </w:r>
      <w:r w:rsidRPr="003A50D5">
        <w:t xml:space="preserve"> – paragraph 16(e)</w:t>
      </w:r>
    </w:p>
    <w:p w14:paraId="2130177E" w14:textId="77777777" w:rsidR="00C776F5" w:rsidRDefault="00C776F5" w:rsidP="00C776F5">
      <w:pPr>
        <w:pStyle w:val="ParaPlain"/>
      </w:pPr>
      <w:r w:rsidRPr="003A50D5">
        <w:t xml:space="preserve">ASA 710 </w:t>
      </w:r>
      <w:r w:rsidRPr="00C776F5">
        <w:rPr>
          <w:i/>
        </w:rPr>
        <w:t>Comparative</w:t>
      </w:r>
      <w:r w:rsidRPr="003A50D5">
        <w:t xml:space="preserve"> </w:t>
      </w:r>
      <w:r w:rsidRPr="00C776F5">
        <w:rPr>
          <w:i/>
        </w:rPr>
        <w:t>Information</w:t>
      </w:r>
      <w:r w:rsidRPr="003A50D5">
        <w:t>—</w:t>
      </w:r>
      <w:r w:rsidRPr="00C776F5">
        <w:rPr>
          <w:i/>
        </w:rPr>
        <w:t>Corresponding</w:t>
      </w:r>
      <w:r w:rsidRPr="003A50D5">
        <w:t xml:space="preserve"> </w:t>
      </w:r>
      <w:r w:rsidRPr="00C776F5">
        <w:rPr>
          <w:i/>
        </w:rPr>
        <w:t>Figures</w:t>
      </w:r>
      <w:r w:rsidRPr="003A50D5">
        <w:t xml:space="preserve"> </w:t>
      </w:r>
      <w:r w:rsidRPr="00C776F5">
        <w:rPr>
          <w:i/>
        </w:rPr>
        <w:t>and</w:t>
      </w:r>
      <w:r w:rsidRPr="003A50D5">
        <w:t xml:space="preserve"> </w:t>
      </w:r>
      <w:r w:rsidRPr="00C776F5">
        <w:rPr>
          <w:i/>
        </w:rPr>
        <w:t>Comparative</w:t>
      </w:r>
      <w:r w:rsidRPr="003A50D5">
        <w:t xml:space="preserve"> </w:t>
      </w:r>
      <w:r w:rsidRPr="00C776F5">
        <w:rPr>
          <w:i/>
        </w:rPr>
        <w:t>Financial</w:t>
      </w:r>
      <w:r w:rsidRPr="003A50D5">
        <w:t xml:space="preserve"> </w:t>
      </w:r>
      <w:r w:rsidRPr="00C776F5">
        <w:rPr>
          <w:i/>
        </w:rPr>
        <w:t>Reports</w:t>
      </w:r>
      <w:r w:rsidRPr="003A50D5">
        <w:t xml:space="preserve"> – paragraph 9</w:t>
      </w:r>
    </w:p>
    <w:p w14:paraId="2130177F" w14:textId="77777777" w:rsidR="007B0305" w:rsidRPr="007E5CAF" w:rsidRDefault="007E5CAF" w:rsidP="00C776F5">
      <w:pPr>
        <w:pStyle w:val="ParaPlain"/>
      </w:pPr>
      <w:r>
        <w:t xml:space="preserve">ASA 720 </w:t>
      </w:r>
      <w:r>
        <w:rPr>
          <w:i/>
        </w:rPr>
        <w:t xml:space="preserve">The Auditor’s Responsibilities Relating to Other Information, </w:t>
      </w:r>
      <w:r w:rsidR="0098770B">
        <w:t>paragraph 13(c)</w:t>
      </w:r>
    </w:p>
    <w:p w14:paraId="21301780" w14:textId="77777777" w:rsidR="007B0305" w:rsidRDefault="007B0305" w:rsidP="007B0305"/>
    <w:p w14:paraId="21301781" w14:textId="77777777" w:rsidR="007B0305" w:rsidRDefault="007B0305" w:rsidP="007B0305">
      <w:pPr>
        <w:sectPr w:rsidR="007B0305" w:rsidSect="007B0305">
          <w:pgSz w:w="11907" w:h="16840" w:code="9"/>
          <w:pgMar w:top="2268" w:right="1418" w:bottom="1701" w:left="1418" w:header="992" w:footer="992" w:gutter="0"/>
          <w:cols w:space="720"/>
          <w:docGrid w:linePitch="299"/>
        </w:sectPr>
      </w:pPr>
    </w:p>
    <w:p w14:paraId="21301782" w14:textId="77777777" w:rsidR="007B0305" w:rsidRDefault="00F41FCB" w:rsidP="00D6750F">
      <w:pPr>
        <w:pStyle w:val="AppendixTop"/>
      </w:pPr>
      <w:r>
        <w:lastRenderedPageBreak/>
        <w:t>Appendix 2</w:t>
      </w:r>
    </w:p>
    <w:p w14:paraId="21301783" w14:textId="77777777" w:rsidR="00C776F5" w:rsidRDefault="001105ED" w:rsidP="00C776F5">
      <w:pPr>
        <w:pStyle w:val="AppendixRef"/>
      </w:pPr>
      <w:r w:rsidRPr="001105ED">
        <w:rPr>
          <w:rStyle w:val="RefParas"/>
        </w:rPr>
        <w:t>(</w:t>
      </w:r>
      <w:r w:rsidR="001447E8">
        <w:rPr>
          <w:rStyle w:val="RefParas"/>
        </w:rPr>
        <w:t>Ref: Para. </w:t>
      </w:r>
      <w:r w:rsidRPr="001105ED">
        <w:rPr>
          <w:rStyle w:val="RefParas"/>
        </w:rPr>
        <w:t>A21)</w:t>
      </w:r>
    </w:p>
    <w:p w14:paraId="21301784" w14:textId="77777777" w:rsidR="00C776F5" w:rsidRPr="00975DFE" w:rsidRDefault="00C776F5" w:rsidP="00C776F5">
      <w:pPr>
        <w:pStyle w:val="Heading5"/>
      </w:pPr>
      <w:r w:rsidRPr="00C776F5">
        <w:t>Illustrative</w:t>
      </w:r>
      <w:r w:rsidRPr="00975DFE">
        <w:t xml:space="preserve"> </w:t>
      </w:r>
      <w:r w:rsidRPr="00C776F5">
        <w:t>Representation</w:t>
      </w:r>
      <w:r w:rsidRPr="00975DFE">
        <w:t xml:space="preserve"> </w:t>
      </w:r>
      <w:r w:rsidRPr="00C776F5">
        <w:t>Letter</w:t>
      </w:r>
    </w:p>
    <w:p w14:paraId="21301785" w14:textId="77777777" w:rsidR="00C776F5" w:rsidRPr="00975DFE" w:rsidRDefault="00C776F5" w:rsidP="00C776F5">
      <w:pPr>
        <w:pStyle w:val="ParaPlain"/>
      </w:pPr>
      <w:r w:rsidRPr="00975DFE">
        <w:t>The following illustrative letter includes written representations that are required by this and other Auditing Standards, in effect for audits of financial reports for periods beginning on or after 1 January 2010.</w:t>
      </w:r>
      <w:r>
        <w:t xml:space="preserve">  </w:t>
      </w:r>
      <w:r w:rsidRPr="00975DFE">
        <w:t xml:space="preserve">It is assumed in this illustration that the applicable financial reporting framework is the Australian Accounting Standards and the </w:t>
      </w:r>
      <w:r w:rsidR="001447E8">
        <w:rPr>
          <w:i/>
        </w:rPr>
        <w:t>Corporations Act 2001</w:t>
      </w:r>
      <w:r w:rsidRPr="00975DFE">
        <w:t>; the requirement of ASA 570</w:t>
      </w:r>
      <w:r w:rsidRPr="00C776F5">
        <w:rPr>
          <w:rStyle w:val="FootnoteReference"/>
        </w:rPr>
        <w:footnoteReference w:id="14"/>
      </w:r>
      <w:r w:rsidRPr="00975DFE">
        <w:t xml:space="preserve"> and ASA 710</w:t>
      </w:r>
      <w:r w:rsidRPr="00983641">
        <w:rPr>
          <w:vertAlign w:val="superscript"/>
        </w:rPr>
        <w:t>#</w:t>
      </w:r>
      <w:r w:rsidRPr="00975DFE">
        <w:t xml:space="preserve"> to obtain a written representation is not relevant; and that there are no exceptions to the requested written representations.</w:t>
      </w:r>
      <w:r>
        <w:t xml:space="preserve">  </w:t>
      </w:r>
      <w:r w:rsidRPr="00975DFE">
        <w:t>If there were exceptions, the representations would need to be modified to reflect the exceptions.</w:t>
      </w:r>
      <w:r>
        <w:t xml:space="preserve">  </w:t>
      </w:r>
    </w:p>
    <w:p w14:paraId="21301786" w14:textId="77777777" w:rsidR="00C776F5" w:rsidRPr="00975DFE" w:rsidRDefault="00C776F5" w:rsidP="00C776F5">
      <w:pPr>
        <w:pStyle w:val="ParaPlain"/>
      </w:pPr>
      <w:r w:rsidRPr="00975DFE">
        <w:t>(Entity Letterhead)</w:t>
      </w:r>
    </w:p>
    <w:p w14:paraId="21301787" w14:textId="77777777" w:rsidR="005E7931" w:rsidRDefault="00292732" w:rsidP="00C776F5">
      <w:pPr>
        <w:pStyle w:val="ParaPlain"/>
      </w:pPr>
      <w:r>
        <w:t xml:space="preserve">(To Auditor) </w:t>
      </w:r>
    </w:p>
    <w:p w14:paraId="21301788" w14:textId="77777777" w:rsidR="00C776F5" w:rsidRPr="00975DFE" w:rsidRDefault="00C776F5" w:rsidP="00C776F5">
      <w:pPr>
        <w:pStyle w:val="ParaPlain"/>
      </w:pPr>
      <w:r w:rsidRPr="00975DFE">
        <w:t>(Date)</w:t>
      </w:r>
    </w:p>
    <w:p w14:paraId="21301789" w14:textId="77777777" w:rsidR="00C776F5" w:rsidRPr="00975DFE" w:rsidRDefault="00C776F5" w:rsidP="00C776F5">
      <w:pPr>
        <w:pStyle w:val="ParaPlain"/>
      </w:pPr>
      <w:r w:rsidRPr="00975DFE">
        <w:t>This representation letter is provided in connection with your audit of the financial report of ABC Company Ltd for the year ended 30 June 20XX</w:t>
      </w:r>
      <w:r w:rsidRPr="00C776F5">
        <w:rPr>
          <w:rStyle w:val="FootnoteReference"/>
        </w:rPr>
        <w:footnoteReference w:id="15"/>
      </w:r>
      <w:r w:rsidRPr="00975DFE">
        <w:t xml:space="preserve"> [or period covered by the auditor’s report] for the purpose of expressing an opinion as to whether the financial report gives a true and fair view in accordance with the Australian Accounting Standards and the </w:t>
      </w:r>
      <w:r w:rsidR="001447E8">
        <w:rPr>
          <w:i/>
        </w:rPr>
        <w:t>Corporations Act 2001</w:t>
      </w:r>
      <w:r w:rsidRPr="00975DFE">
        <w:t>.</w:t>
      </w:r>
    </w:p>
    <w:p w14:paraId="2130178A" w14:textId="77777777" w:rsidR="00C776F5" w:rsidRPr="00975DFE" w:rsidRDefault="00C776F5" w:rsidP="00C776F5">
      <w:pPr>
        <w:pStyle w:val="ParaPlain"/>
      </w:pPr>
      <w:r w:rsidRPr="00975DFE">
        <w:t>We confirm that (</w:t>
      </w:r>
      <w:r w:rsidRPr="00C776F5">
        <w:rPr>
          <w:i/>
        </w:rPr>
        <w:t>to</w:t>
      </w:r>
      <w:r w:rsidRPr="00975DFE">
        <w:t xml:space="preserve"> </w:t>
      </w:r>
      <w:r w:rsidRPr="00C776F5">
        <w:rPr>
          <w:i/>
        </w:rPr>
        <w:t>the</w:t>
      </w:r>
      <w:r w:rsidRPr="00975DFE">
        <w:t xml:space="preserve"> </w:t>
      </w:r>
      <w:r w:rsidRPr="00C776F5">
        <w:rPr>
          <w:i/>
        </w:rPr>
        <w:t>best</w:t>
      </w:r>
      <w:r w:rsidRPr="00975DFE">
        <w:t xml:space="preserve"> </w:t>
      </w:r>
      <w:r w:rsidRPr="00C776F5">
        <w:rPr>
          <w:i/>
        </w:rPr>
        <w:t>of</w:t>
      </w:r>
      <w:r w:rsidRPr="00975DFE">
        <w:t xml:space="preserve"> </w:t>
      </w:r>
      <w:r w:rsidRPr="00C776F5">
        <w:rPr>
          <w:i/>
        </w:rPr>
        <w:t>our</w:t>
      </w:r>
      <w:r w:rsidRPr="00975DFE">
        <w:t xml:space="preserve"> </w:t>
      </w:r>
      <w:r w:rsidRPr="00C776F5">
        <w:rPr>
          <w:i/>
        </w:rPr>
        <w:t>knowledge</w:t>
      </w:r>
      <w:r w:rsidRPr="00975DFE">
        <w:t xml:space="preserve"> </w:t>
      </w:r>
      <w:r w:rsidRPr="00C776F5">
        <w:rPr>
          <w:i/>
        </w:rPr>
        <w:t>and</w:t>
      </w:r>
      <w:r w:rsidRPr="00975DFE">
        <w:t xml:space="preserve"> </w:t>
      </w:r>
      <w:r w:rsidRPr="00C776F5">
        <w:rPr>
          <w:i/>
        </w:rPr>
        <w:t>belief</w:t>
      </w:r>
      <w:r w:rsidRPr="00975DFE">
        <w:t xml:space="preserve">, </w:t>
      </w:r>
      <w:r w:rsidRPr="00C776F5">
        <w:rPr>
          <w:i/>
        </w:rPr>
        <w:t>having</w:t>
      </w:r>
      <w:r w:rsidRPr="00975DFE">
        <w:t xml:space="preserve"> </w:t>
      </w:r>
      <w:r w:rsidRPr="00C776F5">
        <w:rPr>
          <w:i/>
        </w:rPr>
        <w:t>made</w:t>
      </w:r>
      <w:r w:rsidRPr="00975DFE">
        <w:t xml:space="preserve"> </w:t>
      </w:r>
      <w:r w:rsidRPr="00C776F5">
        <w:rPr>
          <w:i/>
        </w:rPr>
        <w:t>such</w:t>
      </w:r>
      <w:r w:rsidRPr="00975DFE">
        <w:t xml:space="preserve"> </w:t>
      </w:r>
      <w:r w:rsidRPr="00C776F5">
        <w:rPr>
          <w:i/>
        </w:rPr>
        <w:t>enquiries</w:t>
      </w:r>
      <w:r w:rsidRPr="00975DFE">
        <w:t xml:space="preserve"> </w:t>
      </w:r>
      <w:r w:rsidRPr="00C776F5">
        <w:rPr>
          <w:i/>
        </w:rPr>
        <w:t>as</w:t>
      </w:r>
      <w:r w:rsidRPr="00975DFE">
        <w:t xml:space="preserve"> </w:t>
      </w:r>
      <w:r w:rsidRPr="00C776F5">
        <w:rPr>
          <w:i/>
        </w:rPr>
        <w:t>we</w:t>
      </w:r>
      <w:r w:rsidRPr="00975DFE">
        <w:t xml:space="preserve"> </w:t>
      </w:r>
      <w:r w:rsidRPr="00C776F5">
        <w:rPr>
          <w:i/>
        </w:rPr>
        <w:t>considered</w:t>
      </w:r>
      <w:r w:rsidRPr="00975DFE">
        <w:t xml:space="preserve"> </w:t>
      </w:r>
      <w:r w:rsidRPr="00C776F5">
        <w:rPr>
          <w:i/>
        </w:rPr>
        <w:t>necessary</w:t>
      </w:r>
      <w:r w:rsidRPr="00975DFE">
        <w:t xml:space="preserve"> </w:t>
      </w:r>
      <w:r w:rsidRPr="00C776F5">
        <w:rPr>
          <w:i/>
        </w:rPr>
        <w:t>for</w:t>
      </w:r>
      <w:r w:rsidRPr="00975DFE">
        <w:t xml:space="preserve"> </w:t>
      </w:r>
      <w:r w:rsidRPr="00C776F5">
        <w:rPr>
          <w:i/>
        </w:rPr>
        <w:t>the</w:t>
      </w:r>
      <w:r w:rsidRPr="00975DFE">
        <w:t xml:space="preserve"> </w:t>
      </w:r>
      <w:r w:rsidRPr="00C776F5">
        <w:rPr>
          <w:i/>
        </w:rPr>
        <w:t>purpose</w:t>
      </w:r>
      <w:r w:rsidRPr="00975DFE">
        <w:t xml:space="preserve"> </w:t>
      </w:r>
      <w:r w:rsidRPr="00C776F5">
        <w:rPr>
          <w:i/>
        </w:rPr>
        <w:t>of</w:t>
      </w:r>
      <w:r w:rsidRPr="00975DFE">
        <w:t xml:space="preserve"> </w:t>
      </w:r>
      <w:r w:rsidRPr="00C776F5">
        <w:rPr>
          <w:i/>
        </w:rPr>
        <w:t>appropriately</w:t>
      </w:r>
      <w:r w:rsidRPr="00975DFE">
        <w:t xml:space="preserve"> </w:t>
      </w:r>
      <w:r w:rsidRPr="00C776F5">
        <w:rPr>
          <w:i/>
        </w:rPr>
        <w:t>informing</w:t>
      </w:r>
      <w:r w:rsidRPr="00975DFE">
        <w:t xml:space="preserve"> </w:t>
      </w:r>
      <w:r w:rsidRPr="00C776F5">
        <w:rPr>
          <w:i/>
        </w:rPr>
        <w:t>ourselves</w:t>
      </w:r>
      <w:r w:rsidRPr="00975DFE">
        <w:t xml:space="preserve">): </w:t>
      </w:r>
    </w:p>
    <w:p w14:paraId="2130178B" w14:textId="77777777" w:rsidR="00C776F5" w:rsidRPr="00975DFE" w:rsidRDefault="00C776F5" w:rsidP="00C776F5">
      <w:pPr>
        <w:pStyle w:val="ParaPlain"/>
      </w:pPr>
      <w:r w:rsidRPr="00C776F5">
        <w:rPr>
          <w:i/>
        </w:rPr>
        <w:t>Financial</w:t>
      </w:r>
      <w:r w:rsidRPr="00975DFE">
        <w:t xml:space="preserve"> </w:t>
      </w:r>
      <w:r w:rsidRPr="00C776F5">
        <w:rPr>
          <w:i/>
        </w:rPr>
        <w:t>Report</w:t>
      </w:r>
    </w:p>
    <w:p w14:paraId="2130178C" w14:textId="77777777" w:rsidR="00C776F5" w:rsidRPr="00975DFE" w:rsidRDefault="00C776F5" w:rsidP="00CF360E">
      <w:pPr>
        <w:pStyle w:val="ListBullet"/>
        <w:ind w:left="709"/>
      </w:pPr>
      <w:r w:rsidRPr="00975DFE">
        <w:t xml:space="preserve">We have fulfilled our responsibilities, as set out in the terms of the audit engagement dated [insert date], for the preparation of the financial report in accordance with Australian Accounting Standards and the </w:t>
      </w:r>
      <w:r w:rsidR="001447E8">
        <w:rPr>
          <w:i/>
        </w:rPr>
        <w:t>Corporations Act 2001</w:t>
      </w:r>
      <w:r w:rsidRPr="00975DFE">
        <w:t>; in particular the financial report gives a true and fair view in accordance therewith.</w:t>
      </w:r>
      <w:r>
        <w:t xml:space="preserve">  </w:t>
      </w:r>
    </w:p>
    <w:p w14:paraId="2130178D" w14:textId="77777777" w:rsidR="00C776F5" w:rsidRPr="00975DFE" w:rsidRDefault="00D02874" w:rsidP="00CF360E">
      <w:pPr>
        <w:pStyle w:val="ListBullet"/>
        <w:ind w:left="709"/>
      </w:pPr>
      <w:r w:rsidRPr="00F36F20">
        <w:t xml:space="preserve">The methods, the data, and the significant </w:t>
      </w:r>
      <w:r w:rsidR="00C776F5" w:rsidRPr="00F36F20">
        <w:t xml:space="preserve">assumptions used </w:t>
      </w:r>
      <w:r w:rsidRPr="00F36F20">
        <w:t xml:space="preserve">in making accounting estimates, and their related disclosures </w:t>
      </w:r>
      <w:r w:rsidR="00F36F20" w:rsidRPr="00F36F20">
        <w:t>are appropriate to achieve recognition, measurement or disclosure that is reasonable in the context of the applicable financial reporting framework.</w:t>
      </w:r>
      <w:r w:rsidR="00C776F5">
        <w:t xml:space="preserve"> </w:t>
      </w:r>
      <w:r w:rsidR="00C776F5" w:rsidRPr="00975DFE">
        <w:t>(ASA 540)</w:t>
      </w:r>
    </w:p>
    <w:p w14:paraId="2130178E" w14:textId="77777777" w:rsidR="00C776F5" w:rsidRPr="00975DFE" w:rsidRDefault="00C776F5" w:rsidP="00CF360E">
      <w:pPr>
        <w:pStyle w:val="ListBullet"/>
        <w:ind w:left="709"/>
      </w:pPr>
      <w:r w:rsidRPr="00975DFE">
        <w:t>Related party relationships and transactions have been appropriately accounted for and disclosed in accordance with the requirements of Australian Accounting Standards.</w:t>
      </w:r>
      <w:r>
        <w:t xml:space="preserve">  </w:t>
      </w:r>
      <w:r w:rsidRPr="00975DFE">
        <w:t>(ASA 550)</w:t>
      </w:r>
    </w:p>
    <w:p w14:paraId="2130178F" w14:textId="77777777" w:rsidR="00C776F5" w:rsidRPr="00975DFE" w:rsidRDefault="00C776F5" w:rsidP="00CF360E">
      <w:pPr>
        <w:pStyle w:val="ListBullet"/>
        <w:ind w:left="709"/>
      </w:pPr>
      <w:r w:rsidRPr="00975DFE">
        <w:t>All events subsequent to the date of the financial report and for which Australian Accounting Standards require adjustment or disclosure have been adjusted or disclosed.</w:t>
      </w:r>
      <w:r>
        <w:t xml:space="preserve">  </w:t>
      </w:r>
      <w:r w:rsidRPr="00975DFE">
        <w:t>(ASA 560)</w:t>
      </w:r>
    </w:p>
    <w:p w14:paraId="21301790" w14:textId="77777777" w:rsidR="00C776F5" w:rsidRPr="00975DFE" w:rsidRDefault="00C776F5" w:rsidP="00CF360E">
      <w:pPr>
        <w:pStyle w:val="ListBullet"/>
        <w:ind w:left="709"/>
      </w:pPr>
      <w:r w:rsidRPr="00975DFE">
        <w:t>The effects of uncorrected misstatements are immaterial, both individually and in the aggregate, to the financial report as a whole.</w:t>
      </w:r>
      <w:r>
        <w:t xml:space="preserve">  </w:t>
      </w:r>
      <w:r w:rsidRPr="00975DFE">
        <w:t>A list of the uncorrected misstatements is attached to the representation letter.</w:t>
      </w:r>
      <w:r>
        <w:t xml:space="preserve">  </w:t>
      </w:r>
      <w:r w:rsidRPr="00975DFE">
        <w:t>(ASA 450)</w:t>
      </w:r>
    </w:p>
    <w:p w14:paraId="21301791" w14:textId="77777777" w:rsidR="00221944" w:rsidRPr="00292732" w:rsidRDefault="00C776F5" w:rsidP="00CF360E">
      <w:pPr>
        <w:pStyle w:val="ListBullet"/>
        <w:ind w:left="709"/>
      </w:pPr>
      <w:r w:rsidRPr="00975DFE">
        <w:t>[Any other matters that the auditor may consider appropriate (see paragra</w:t>
      </w:r>
      <w:r w:rsidR="00221944">
        <w:t>ph A10</w:t>
      </w:r>
      <w:r w:rsidRPr="00975DFE">
        <w:t>).]</w:t>
      </w:r>
    </w:p>
    <w:p w14:paraId="21301792" w14:textId="77777777" w:rsidR="00292732" w:rsidRDefault="00292732">
      <w:pPr>
        <w:spacing w:line="240" w:lineRule="auto"/>
        <w:rPr>
          <w:i/>
        </w:rPr>
      </w:pPr>
      <w:r>
        <w:rPr>
          <w:i/>
        </w:rPr>
        <w:br w:type="page"/>
      </w:r>
    </w:p>
    <w:p w14:paraId="21301793" w14:textId="77777777" w:rsidR="00C776F5" w:rsidRPr="00975DFE" w:rsidRDefault="00C776F5" w:rsidP="00C776F5">
      <w:pPr>
        <w:pStyle w:val="ParaPlain"/>
      </w:pPr>
      <w:r w:rsidRPr="00863057">
        <w:rPr>
          <w:i/>
        </w:rPr>
        <w:lastRenderedPageBreak/>
        <w:t>Information</w:t>
      </w:r>
      <w:r w:rsidRPr="00863057">
        <w:t xml:space="preserve"> </w:t>
      </w:r>
      <w:r w:rsidRPr="00863057">
        <w:rPr>
          <w:i/>
        </w:rPr>
        <w:t>Provided</w:t>
      </w:r>
      <w:r w:rsidR="009D4E42" w:rsidRPr="00863057">
        <w:rPr>
          <w:rStyle w:val="FootnoteReference"/>
          <w:i/>
        </w:rPr>
        <w:footnoteReference w:id="16"/>
      </w:r>
    </w:p>
    <w:p w14:paraId="21301794" w14:textId="77777777" w:rsidR="00C776F5" w:rsidRPr="008223A7" w:rsidRDefault="00C776F5" w:rsidP="00CF360E">
      <w:pPr>
        <w:pStyle w:val="ListBullet"/>
        <w:ind w:left="709"/>
      </w:pPr>
      <w:r w:rsidRPr="00975DFE">
        <w:t xml:space="preserve">We have provided you </w:t>
      </w:r>
      <w:r w:rsidRPr="008223A7">
        <w:t>with:</w:t>
      </w:r>
    </w:p>
    <w:p w14:paraId="21301795" w14:textId="77777777" w:rsidR="00C776F5" w:rsidRPr="00975DFE" w:rsidRDefault="00C776F5" w:rsidP="00CF360E">
      <w:pPr>
        <w:pStyle w:val="ListBullet2"/>
        <w:tabs>
          <w:tab w:val="clear" w:pos="709"/>
          <w:tab w:val="num" w:pos="567"/>
        </w:tabs>
        <w:ind w:left="1418"/>
      </w:pPr>
      <w:r w:rsidRPr="00975DFE">
        <w:t>Access to all information of which we are aware that is relevant to the preparation of the financial report such as records, documentation and other matters;</w:t>
      </w:r>
    </w:p>
    <w:p w14:paraId="21301796" w14:textId="77777777" w:rsidR="00C776F5" w:rsidRPr="00975DFE" w:rsidRDefault="00C776F5" w:rsidP="00CF360E">
      <w:pPr>
        <w:pStyle w:val="ListBullet2"/>
        <w:tabs>
          <w:tab w:val="clear" w:pos="709"/>
          <w:tab w:val="num" w:pos="567"/>
        </w:tabs>
        <w:ind w:left="1418"/>
      </w:pPr>
      <w:r w:rsidRPr="00975DFE">
        <w:t>Additional information that you have requested from us for the purpose of the audit; and</w:t>
      </w:r>
    </w:p>
    <w:p w14:paraId="21301797" w14:textId="77777777" w:rsidR="00C776F5" w:rsidRPr="00975DFE" w:rsidRDefault="00C776F5" w:rsidP="00CF360E">
      <w:pPr>
        <w:pStyle w:val="ListBullet2"/>
        <w:tabs>
          <w:tab w:val="clear" w:pos="709"/>
          <w:tab w:val="num" w:pos="567"/>
        </w:tabs>
        <w:ind w:left="1418"/>
      </w:pPr>
      <w:r w:rsidRPr="00975DFE">
        <w:t>Unrestricted access to persons within the entity from whom you determined it necessary to obtain audit evidence.</w:t>
      </w:r>
    </w:p>
    <w:p w14:paraId="21301798" w14:textId="77777777" w:rsidR="00C776F5" w:rsidRPr="00975DFE" w:rsidRDefault="00C776F5" w:rsidP="00CF360E">
      <w:pPr>
        <w:pStyle w:val="ListBullet"/>
        <w:ind w:left="709"/>
      </w:pPr>
      <w:r w:rsidRPr="00975DFE">
        <w:t>All transactions have been recorded in the accounting records and are reflected in the financial report.</w:t>
      </w:r>
    </w:p>
    <w:p w14:paraId="21301799" w14:textId="77777777" w:rsidR="00C776F5" w:rsidRPr="00975DFE" w:rsidRDefault="00C776F5" w:rsidP="00CF360E">
      <w:pPr>
        <w:pStyle w:val="ListBullet"/>
        <w:ind w:left="709"/>
      </w:pPr>
      <w:r w:rsidRPr="00975DFE">
        <w:t>We acknowledge our responsibility for the design, implementation and maintenance of internal control to prevent and detect fraud.</w:t>
      </w:r>
    </w:p>
    <w:p w14:paraId="2130179A" w14:textId="77777777" w:rsidR="00C776F5" w:rsidRPr="00975DFE" w:rsidRDefault="00C776F5" w:rsidP="00CF360E">
      <w:pPr>
        <w:pStyle w:val="ListBullet"/>
        <w:ind w:left="709"/>
      </w:pPr>
      <w:r w:rsidRPr="00975DFE">
        <w:t>We have disclosed to you the results of our assessment of the risk that the financial report may be materially misstated as a result of fraud.</w:t>
      </w:r>
      <w:r>
        <w:t xml:space="preserve">  </w:t>
      </w:r>
      <w:r w:rsidRPr="00975DFE">
        <w:t>(ASA 240)</w:t>
      </w:r>
    </w:p>
    <w:p w14:paraId="2130179B" w14:textId="77777777" w:rsidR="00C776F5" w:rsidRPr="00975DFE" w:rsidRDefault="00C776F5" w:rsidP="00CF360E">
      <w:pPr>
        <w:pStyle w:val="ListBullet"/>
        <w:ind w:left="709"/>
      </w:pPr>
      <w:r w:rsidRPr="00975DFE">
        <w:t xml:space="preserve">We have disclosed to you all information in relation to fraud or suspected fraud that we are aware of and that affects the entity and involves: </w:t>
      </w:r>
    </w:p>
    <w:p w14:paraId="2130179C" w14:textId="77777777" w:rsidR="00C776F5" w:rsidRPr="00975DFE" w:rsidRDefault="00C776F5" w:rsidP="00CF360E">
      <w:pPr>
        <w:pStyle w:val="ListBullet2"/>
        <w:tabs>
          <w:tab w:val="clear" w:pos="709"/>
        </w:tabs>
        <w:ind w:left="1418"/>
      </w:pPr>
      <w:r w:rsidRPr="00975DFE">
        <w:t>Management;</w:t>
      </w:r>
    </w:p>
    <w:p w14:paraId="2130179D" w14:textId="77777777" w:rsidR="00C776F5" w:rsidRPr="00975DFE" w:rsidRDefault="00C776F5" w:rsidP="00CF360E">
      <w:pPr>
        <w:pStyle w:val="ListBullet2"/>
        <w:tabs>
          <w:tab w:val="clear" w:pos="709"/>
        </w:tabs>
        <w:ind w:left="1418"/>
      </w:pPr>
      <w:r w:rsidRPr="00975DFE">
        <w:t>Employees who have significant roles in internal control; or</w:t>
      </w:r>
    </w:p>
    <w:p w14:paraId="2130179E" w14:textId="77777777" w:rsidR="00C776F5" w:rsidRPr="00975DFE" w:rsidRDefault="00C776F5" w:rsidP="00CF360E">
      <w:pPr>
        <w:pStyle w:val="ListBullet2"/>
        <w:tabs>
          <w:tab w:val="clear" w:pos="709"/>
        </w:tabs>
        <w:ind w:left="1418"/>
      </w:pPr>
      <w:r w:rsidRPr="00975DFE">
        <w:t>Others where the fraud could have a material effect on the financial report.</w:t>
      </w:r>
      <w:r>
        <w:t xml:space="preserve">  </w:t>
      </w:r>
      <w:r w:rsidRPr="00975DFE">
        <w:t xml:space="preserve">(ASA 240) </w:t>
      </w:r>
    </w:p>
    <w:p w14:paraId="2130179F" w14:textId="77777777" w:rsidR="00C776F5" w:rsidRPr="00975DFE" w:rsidRDefault="00C776F5" w:rsidP="00CF360E">
      <w:pPr>
        <w:pStyle w:val="ListBullet"/>
        <w:ind w:left="2127"/>
      </w:pPr>
      <w:r w:rsidRPr="00975DFE">
        <w:t>We have disclosed to you all information in relation to allegations of fraud, or suspected fraud, affecting the entity’s financial report communicated by employees, former employees, analysts, regulators or others.</w:t>
      </w:r>
      <w:r>
        <w:t xml:space="preserve">  </w:t>
      </w:r>
      <w:r w:rsidRPr="00975DFE">
        <w:t>(ASA 240)</w:t>
      </w:r>
    </w:p>
    <w:p w14:paraId="213017A0" w14:textId="77777777" w:rsidR="00C776F5" w:rsidRPr="00975DFE" w:rsidRDefault="00C776F5" w:rsidP="00CF360E">
      <w:pPr>
        <w:pStyle w:val="ListBullet"/>
        <w:ind w:left="2127"/>
      </w:pPr>
      <w:r w:rsidRPr="00975DFE">
        <w:t>We have disclosed to you all known instances of non</w:t>
      </w:r>
      <w:r w:rsidRPr="00975DFE">
        <w:noBreakHyphen/>
        <w:t>compliance or suspected non</w:t>
      </w:r>
      <w:r w:rsidRPr="00975DFE">
        <w:noBreakHyphen/>
        <w:t>compliance with laws and regulations whose effects should be considered when preparing the financial report.</w:t>
      </w:r>
      <w:r>
        <w:t xml:space="preserve">  </w:t>
      </w:r>
      <w:r w:rsidRPr="00975DFE">
        <w:t>(ASA 250)</w:t>
      </w:r>
    </w:p>
    <w:p w14:paraId="213017A1" w14:textId="77777777" w:rsidR="00C776F5" w:rsidRPr="00975DFE" w:rsidRDefault="00C776F5" w:rsidP="00CF360E">
      <w:pPr>
        <w:pStyle w:val="ListBullet"/>
        <w:ind w:left="2127"/>
      </w:pPr>
      <w:r w:rsidRPr="00975DFE">
        <w:t>We have disclosed to you all known actual or possible litigation and claims whose effects should be considered when preparing the financial report; and accounted for and disclosed in accordance with [the applicable financial reporting framework].</w:t>
      </w:r>
      <w:r>
        <w:t xml:space="preserve">  </w:t>
      </w:r>
      <w:r w:rsidRPr="00975DFE">
        <w:t>(ASA 502)</w:t>
      </w:r>
    </w:p>
    <w:p w14:paraId="213017A2" w14:textId="77777777" w:rsidR="00C776F5" w:rsidRPr="00975DFE" w:rsidRDefault="00C776F5" w:rsidP="00CF360E">
      <w:pPr>
        <w:pStyle w:val="ListBullet"/>
        <w:ind w:left="2127"/>
      </w:pPr>
      <w:r w:rsidRPr="00975DFE">
        <w:t>We have disclosed to you the identity of the entity’s related parties and all the related party relationships and transactions of which we are aware.</w:t>
      </w:r>
      <w:r>
        <w:t xml:space="preserve">  </w:t>
      </w:r>
      <w:r w:rsidRPr="00975DFE">
        <w:t xml:space="preserve">(ASA 550) </w:t>
      </w:r>
    </w:p>
    <w:p w14:paraId="213017A3" w14:textId="77777777" w:rsidR="00BA65DB" w:rsidRPr="008223A7" w:rsidRDefault="00BA65DB" w:rsidP="00CF360E">
      <w:pPr>
        <w:pStyle w:val="ListBullet"/>
        <w:ind w:left="709"/>
      </w:pPr>
      <w:r w:rsidRPr="008223A7">
        <w:t xml:space="preserve">Aus </w:t>
      </w:r>
      <w:r w:rsidRPr="008223A7">
        <w:tab/>
        <w:t>In respect of other information:</w:t>
      </w:r>
    </w:p>
    <w:p w14:paraId="213017A4" w14:textId="77777777" w:rsidR="00BA65DB" w:rsidRPr="008223A7" w:rsidRDefault="00BA65DB" w:rsidP="00CF360E">
      <w:pPr>
        <w:pStyle w:val="ListBullet2"/>
        <w:tabs>
          <w:tab w:val="clear" w:pos="709"/>
        </w:tabs>
        <w:ind w:left="1418"/>
      </w:pPr>
      <w:r w:rsidRPr="008223A7">
        <w:t>We have informed you of all the documents that we expect to issue that may comprise other information;</w:t>
      </w:r>
    </w:p>
    <w:p w14:paraId="213017A5" w14:textId="77777777" w:rsidR="00BA65DB" w:rsidRPr="008223A7" w:rsidRDefault="00BA65DB" w:rsidP="00CF360E">
      <w:pPr>
        <w:pStyle w:val="ListBullet2"/>
        <w:numPr>
          <w:ilvl w:val="0"/>
          <w:numId w:val="0"/>
        </w:numPr>
        <w:ind w:left="2127" w:hanging="709"/>
        <w:rPr>
          <w:i/>
          <w:u w:val="single"/>
        </w:rPr>
      </w:pPr>
      <w:r w:rsidRPr="008223A7">
        <w:rPr>
          <w:i/>
          <w:u w:val="single"/>
        </w:rPr>
        <w:lastRenderedPageBreak/>
        <w:t>If the other information has been provided prior to the auditor’s report date:</w:t>
      </w:r>
    </w:p>
    <w:p w14:paraId="213017A6" w14:textId="77777777" w:rsidR="00BA65DB" w:rsidRPr="008223A7" w:rsidRDefault="00BA65DB" w:rsidP="00CF360E">
      <w:pPr>
        <w:pStyle w:val="ListBullet2"/>
        <w:tabs>
          <w:tab w:val="clear" w:pos="709"/>
        </w:tabs>
        <w:ind w:left="1418"/>
      </w:pPr>
      <w:r w:rsidRPr="008223A7">
        <w:t xml:space="preserve">[The financial report and any other information obtained by you prior to the date of your auditor’s report is consistent with one another, and the other information does not contain any material misstatements;] </w:t>
      </w:r>
      <w:r w:rsidRPr="008223A7">
        <w:rPr>
          <w:i/>
        </w:rPr>
        <w:t>or</w:t>
      </w:r>
      <w:r w:rsidRPr="008223A7">
        <w:t xml:space="preserve"> </w:t>
      </w:r>
    </w:p>
    <w:p w14:paraId="213017A7" w14:textId="77777777" w:rsidR="00BA65DB" w:rsidRPr="008223A7" w:rsidRDefault="00BA65DB" w:rsidP="00CF360E">
      <w:pPr>
        <w:pStyle w:val="ListBullet2"/>
        <w:numPr>
          <w:ilvl w:val="0"/>
          <w:numId w:val="0"/>
        </w:numPr>
        <w:ind w:firstLine="709"/>
        <w:rPr>
          <w:i/>
          <w:u w:val="single"/>
        </w:rPr>
      </w:pPr>
      <w:r w:rsidRPr="008223A7">
        <w:rPr>
          <w:i/>
          <w:u w:val="single"/>
        </w:rPr>
        <w:t xml:space="preserve">If the other information will not be provided prior to the auditor’s report date: </w:t>
      </w:r>
    </w:p>
    <w:p w14:paraId="213017A8" w14:textId="77777777" w:rsidR="00BA65DB" w:rsidRPr="008223A7" w:rsidRDefault="00BA65DB" w:rsidP="00CF360E">
      <w:pPr>
        <w:pStyle w:val="ListBullet2"/>
        <w:tabs>
          <w:tab w:val="clear" w:pos="709"/>
        </w:tabs>
        <w:ind w:left="1418"/>
      </w:pPr>
      <w:r w:rsidRPr="008223A7">
        <w:t>[With regard to any other information that we have not provided to you prior to the date of the auditor’s report, that we intend to prepare and issue such other information and that we expect to issue it by [insert date.] and will provide it to you to enable you to complete your required procedures.]</w:t>
      </w:r>
    </w:p>
    <w:p w14:paraId="213017A9" w14:textId="77777777" w:rsidR="00C776F5" w:rsidRPr="00975DFE" w:rsidRDefault="00C776F5" w:rsidP="00CF360E">
      <w:pPr>
        <w:pStyle w:val="ListBullet"/>
        <w:ind w:left="2127"/>
      </w:pPr>
      <w:r w:rsidRPr="008223A7">
        <w:t>[Any other matters that the auditor</w:t>
      </w:r>
      <w:r w:rsidRPr="00975DFE">
        <w:t xml:space="preserve"> may consider necessary (see paragra</w:t>
      </w:r>
      <w:r w:rsidR="00221944">
        <w:t>ph A11</w:t>
      </w:r>
      <w:r w:rsidRPr="00975DFE">
        <w:t>).]</w:t>
      </w:r>
    </w:p>
    <w:p w14:paraId="213017AA" w14:textId="77777777" w:rsidR="00C776F5" w:rsidRPr="005E7931" w:rsidRDefault="008E637D" w:rsidP="00CF360E">
      <w:pPr>
        <w:pStyle w:val="ListBullet"/>
        <w:tabs>
          <w:tab w:val="left" w:pos="2127"/>
        </w:tabs>
        <w:ind w:left="2835" w:hanging="1417"/>
      </w:pPr>
      <w:r w:rsidRPr="005E7931">
        <w:t>Aus</w:t>
      </w:r>
      <w:r w:rsidRPr="005E7931">
        <w:tab/>
      </w:r>
      <w:r w:rsidRPr="005E7931">
        <w:tab/>
      </w:r>
      <w:r w:rsidR="00C776F5" w:rsidRPr="005E7931">
        <w:t>We have provided you with all requested information, explanations and assistance for the purposes of the audit.</w:t>
      </w:r>
      <w:r w:rsidR="00C776F5" w:rsidRPr="005E7931">
        <w:rPr>
          <w:rStyle w:val="FootnoteReference"/>
        </w:rPr>
        <w:footnoteReference w:customMarkFollows="1" w:id="17"/>
        <w:t>*</w:t>
      </w:r>
    </w:p>
    <w:p w14:paraId="213017AB" w14:textId="77777777" w:rsidR="001105ED" w:rsidRDefault="00C776F5" w:rsidP="00696CC5">
      <w:pPr>
        <w:pStyle w:val="ListBullet"/>
        <w:tabs>
          <w:tab w:val="left" w:pos="2127"/>
        </w:tabs>
        <w:spacing w:after="960"/>
        <w:ind w:left="2836" w:hanging="1418"/>
      </w:pPr>
      <w:r w:rsidRPr="005E7931">
        <w:t>A</w:t>
      </w:r>
      <w:r w:rsidR="00696CC5">
        <w:t>us</w:t>
      </w:r>
      <w:r w:rsidR="00696CC5">
        <w:tab/>
      </w:r>
      <w:r w:rsidRPr="005E7931">
        <w:t xml:space="preserve">We have provided you with all information required by the </w:t>
      </w:r>
      <w:r w:rsidR="001447E8">
        <w:rPr>
          <w:i/>
        </w:rPr>
        <w:t>Corporations Act 2001</w:t>
      </w:r>
      <w:r w:rsidRPr="005E7931">
        <w:t xml:space="preserve"> [where applicable].</w:t>
      </w:r>
      <w:r w:rsidRPr="005E7931">
        <w:rPr>
          <w:rStyle w:val="FootnoteReference"/>
        </w:rPr>
        <w:footnoteReference w:customMarkFollows="1" w:id="18"/>
        <w:t>#</w:t>
      </w:r>
    </w:p>
    <w:tbl>
      <w:tblPr>
        <w:tblStyle w:val="TableGrid"/>
        <w:tblW w:w="0" w:type="auto"/>
        <w:tblLook w:val="04A0" w:firstRow="1" w:lastRow="0" w:firstColumn="1" w:lastColumn="0" w:noHBand="0" w:noVBand="1"/>
        <w:tblCaption w:val="Signature Line"/>
        <w:tblDescription w:val="Signature Line"/>
      </w:tblPr>
      <w:tblGrid>
        <w:gridCol w:w="2689"/>
        <w:gridCol w:w="6372"/>
      </w:tblGrid>
      <w:tr w:rsidR="00696CC5" w14:paraId="213017AE" w14:textId="77777777" w:rsidTr="00D73441">
        <w:trPr>
          <w:tblHeader/>
        </w:trPr>
        <w:tc>
          <w:tcPr>
            <w:tcW w:w="2689" w:type="dxa"/>
            <w:tcBorders>
              <w:top w:val="single" w:sz="4" w:space="0" w:color="auto"/>
              <w:left w:val="nil"/>
              <w:bottom w:val="nil"/>
              <w:right w:val="nil"/>
            </w:tcBorders>
          </w:tcPr>
          <w:p w14:paraId="213017AC" w14:textId="77777777" w:rsidR="00696CC5" w:rsidRDefault="00696CC5" w:rsidP="00696CC5">
            <w:pPr>
              <w:spacing w:before="120"/>
            </w:pPr>
            <w:r>
              <w:t>Management</w:t>
            </w:r>
          </w:p>
        </w:tc>
        <w:tc>
          <w:tcPr>
            <w:tcW w:w="6372" w:type="dxa"/>
            <w:tcBorders>
              <w:top w:val="nil"/>
              <w:left w:val="nil"/>
              <w:bottom w:val="nil"/>
              <w:right w:val="nil"/>
            </w:tcBorders>
          </w:tcPr>
          <w:p w14:paraId="213017AD" w14:textId="77777777" w:rsidR="00696CC5" w:rsidRDefault="00696CC5" w:rsidP="00696CC5">
            <w:pPr>
              <w:spacing w:before="600"/>
            </w:pPr>
          </w:p>
        </w:tc>
      </w:tr>
    </w:tbl>
    <w:p w14:paraId="213017AF" w14:textId="77777777" w:rsidR="007B0305" w:rsidRPr="0000664A" w:rsidRDefault="007B0305" w:rsidP="00696CC5">
      <w:pPr>
        <w:spacing w:before="240"/>
      </w:pPr>
    </w:p>
    <w:sectPr w:rsidR="007B0305" w:rsidRPr="0000664A" w:rsidSect="007B0305">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21C8" w14:textId="77777777" w:rsidR="00500F4A" w:rsidRDefault="00500F4A">
      <w:r>
        <w:separator/>
      </w:r>
    </w:p>
  </w:endnote>
  <w:endnote w:type="continuationSeparator" w:id="0">
    <w:p w14:paraId="26410371" w14:textId="77777777" w:rsidR="00500F4A" w:rsidRDefault="0050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17BB" w14:textId="77777777" w:rsidR="00004E6B" w:rsidRDefault="007C1A45" w:rsidP="00A13EDD">
    <w:pPr>
      <w:pStyle w:val="Footer"/>
      <w:spacing w:before="200"/>
      <w:rPr>
        <w:rStyle w:val="PageNumber"/>
      </w:rPr>
    </w:pPr>
    <w:r>
      <w:fldChar w:fldCharType="begin" w:fldLock="1"/>
    </w:r>
    <w:r>
      <w:instrText xml:space="preserve"> REF DocType \* charformat </w:instrText>
    </w:r>
    <w:r>
      <w:fldChar w:fldCharType="separate"/>
    </w:r>
    <w:r w:rsidR="00004E6B">
      <w:t>ASA</w:t>
    </w:r>
    <w:r>
      <w:fldChar w:fldCharType="end"/>
    </w:r>
    <w:r w:rsidR="00004E6B">
      <w:t xml:space="preserve"> </w:t>
    </w:r>
    <w:r>
      <w:fldChar w:fldCharType="begin" w:fldLock="1"/>
    </w:r>
    <w:r>
      <w:instrText xml:space="preserve"> REF DocNo \* charformat </w:instrText>
    </w:r>
    <w:r>
      <w:fldChar w:fldCharType="separate"/>
    </w:r>
    <w:r w:rsidR="00004E6B">
      <w:t>580</w:t>
    </w:r>
    <w:r>
      <w:fldChar w:fldCharType="end"/>
    </w:r>
    <w:r w:rsidR="00E53497">
      <w:t xml:space="preserve"> –</w:t>
    </w:r>
    <w:r w:rsidR="00004E6B">
      <w:t xml:space="preserve"> compiled</w:t>
    </w:r>
    <w:r w:rsidR="00004E6B">
      <w:rPr>
        <w:rStyle w:val="PageNumber"/>
      </w:rPr>
      <w:tab/>
    </w:r>
    <w:r w:rsidR="00004E6B">
      <w:rPr>
        <w:b w:val="0"/>
        <w:bCs/>
      </w:rPr>
      <w:t xml:space="preserve">- </w:t>
    </w:r>
    <w:r w:rsidR="00004E6B">
      <w:rPr>
        <w:rStyle w:val="PageNumber"/>
        <w:b w:val="0"/>
        <w:bCs/>
      </w:rPr>
      <w:fldChar w:fldCharType="begin"/>
    </w:r>
    <w:r w:rsidR="00004E6B">
      <w:rPr>
        <w:rStyle w:val="PageNumber"/>
        <w:b w:val="0"/>
        <w:bCs/>
      </w:rPr>
      <w:instrText xml:space="preserve"> PAGE </w:instrText>
    </w:r>
    <w:r w:rsidR="00004E6B">
      <w:rPr>
        <w:rStyle w:val="PageNumber"/>
        <w:b w:val="0"/>
        <w:bCs/>
      </w:rPr>
      <w:fldChar w:fldCharType="separate"/>
    </w:r>
    <w:r w:rsidR="00D73441">
      <w:rPr>
        <w:rStyle w:val="PageNumber"/>
        <w:b w:val="0"/>
        <w:bCs/>
        <w:noProof/>
      </w:rPr>
      <w:t>21</w:t>
    </w:r>
    <w:r w:rsidR="00004E6B">
      <w:rPr>
        <w:rStyle w:val="PageNumber"/>
        <w:b w:val="0"/>
        <w:bCs/>
      </w:rPr>
      <w:fldChar w:fldCharType="end"/>
    </w:r>
    <w:r w:rsidR="00004E6B">
      <w:rPr>
        <w:rStyle w:val="PageNumber"/>
        <w:b w:val="0"/>
        <w:bCs/>
      </w:rPr>
      <w:t xml:space="preserve"> -</w:t>
    </w:r>
    <w:r w:rsidR="00004E6B">
      <w:rPr>
        <w:rStyle w:val="PageNumber"/>
      </w:rPr>
      <w:tab/>
      <w:t>AUDITING STANDARD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17BD" w14:textId="77777777" w:rsidR="00004E6B" w:rsidRDefault="007C1A45" w:rsidP="00A13EDD">
    <w:pPr>
      <w:pStyle w:val="Footer"/>
      <w:spacing w:before="200"/>
      <w:rPr>
        <w:rStyle w:val="PageNumber"/>
      </w:rPr>
    </w:pPr>
    <w:r>
      <w:fldChar w:fldCharType="begin" w:fldLock="1"/>
    </w:r>
    <w:r>
      <w:instrText xml:space="preserve"> REF DocType \* charformat </w:instrText>
    </w:r>
    <w:r>
      <w:fldChar w:fldCharType="separate"/>
    </w:r>
    <w:r w:rsidR="00004E6B">
      <w:t>ASA</w:t>
    </w:r>
    <w:r>
      <w:fldChar w:fldCharType="end"/>
    </w:r>
    <w:r w:rsidR="00004E6B">
      <w:t xml:space="preserve"> </w:t>
    </w:r>
    <w:r>
      <w:fldChar w:fldCharType="begin" w:fldLock="1"/>
    </w:r>
    <w:r>
      <w:instrText xml:space="preserve"> REF DocNo \* charformat </w:instrText>
    </w:r>
    <w:r>
      <w:fldChar w:fldCharType="separate"/>
    </w:r>
    <w:r w:rsidR="00004E6B">
      <w:t>580</w:t>
    </w:r>
    <w:r>
      <w:fldChar w:fldCharType="end"/>
    </w:r>
    <w:r w:rsidR="00004E6B">
      <w:t xml:space="preserve"> - compiled</w:t>
    </w:r>
    <w:r w:rsidR="00004E6B">
      <w:rPr>
        <w:rStyle w:val="PageNumber"/>
      </w:rPr>
      <w:tab/>
    </w:r>
    <w:r w:rsidR="00004E6B">
      <w:rPr>
        <w:b w:val="0"/>
        <w:bCs/>
      </w:rPr>
      <w:t xml:space="preserve">- </w:t>
    </w:r>
    <w:r w:rsidR="00004E6B">
      <w:rPr>
        <w:rStyle w:val="PageNumber"/>
        <w:b w:val="0"/>
        <w:bCs/>
      </w:rPr>
      <w:fldChar w:fldCharType="begin"/>
    </w:r>
    <w:r w:rsidR="00004E6B">
      <w:rPr>
        <w:rStyle w:val="PageNumber"/>
        <w:b w:val="0"/>
        <w:bCs/>
      </w:rPr>
      <w:instrText xml:space="preserve"> PAGE </w:instrText>
    </w:r>
    <w:r w:rsidR="00004E6B">
      <w:rPr>
        <w:rStyle w:val="PageNumber"/>
        <w:b w:val="0"/>
        <w:bCs/>
      </w:rPr>
      <w:fldChar w:fldCharType="separate"/>
    </w:r>
    <w:r w:rsidR="00D73441">
      <w:rPr>
        <w:rStyle w:val="PageNumber"/>
        <w:b w:val="0"/>
        <w:bCs/>
        <w:noProof/>
      </w:rPr>
      <w:t>8</w:t>
    </w:r>
    <w:r w:rsidR="00004E6B">
      <w:rPr>
        <w:rStyle w:val="PageNumber"/>
        <w:b w:val="0"/>
        <w:bCs/>
      </w:rPr>
      <w:fldChar w:fldCharType="end"/>
    </w:r>
    <w:r w:rsidR="00004E6B">
      <w:rPr>
        <w:rStyle w:val="PageNumber"/>
        <w:b w:val="0"/>
        <w:bCs/>
      </w:rPr>
      <w:t xml:space="preserve"> -</w:t>
    </w:r>
    <w:r w:rsidR="00004E6B">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1FBB8" w14:textId="77777777" w:rsidR="00500F4A" w:rsidRDefault="00500F4A" w:rsidP="006D2111">
      <w:pPr>
        <w:spacing w:before="240"/>
      </w:pPr>
      <w:r>
        <w:separator/>
      </w:r>
    </w:p>
  </w:footnote>
  <w:footnote w:type="continuationSeparator" w:id="0">
    <w:p w14:paraId="76B5437B" w14:textId="77777777" w:rsidR="00500F4A" w:rsidRDefault="00500F4A" w:rsidP="006D2111">
      <w:pPr>
        <w:spacing w:before="240"/>
      </w:pPr>
      <w:r>
        <w:continuationSeparator/>
      </w:r>
    </w:p>
  </w:footnote>
  <w:footnote w:id="1">
    <w:p w14:paraId="213017C2" w14:textId="77777777" w:rsidR="00004E6B" w:rsidRPr="00004E6B" w:rsidRDefault="00004E6B">
      <w:pPr>
        <w:pStyle w:val="FootnoteText"/>
      </w:pPr>
      <w:r w:rsidRPr="00004E6B">
        <w:rPr>
          <w:rStyle w:val="FootnoteReference"/>
          <w:sz w:val="16"/>
        </w:rPr>
        <w:t>*</w:t>
      </w:r>
      <w:r>
        <w:t xml:space="preserve"> </w:t>
      </w:r>
      <w:r>
        <w:tab/>
        <w:t xml:space="preserve">Early adoption, in conjunction with ASA 540 </w:t>
      </w:r>
      <w:r>
        <w:rPr>
          <w:i/>
        </w:rPr>
        <w:t xml:space="preserve">Auditing Accounting Estimates and Related Disclosures, </w:t>
      </w:r>
      <w:r>
        <w:t xml:space="preserve">permitted. </w:t>
      </w:r>
    </w:p>
  </w:footnote>
  <w:footnote w:id="2">
    <w:p w14:paraId="213017C3" w14:textId="77777777" w:rsidR="00004E6B" w:rsidRDefault="00004E6B" w:rsidP="00C776F5">
      <w:pPr>
        <w:pStyle w:val="FootnoteText"/>
      </w:pPr>
      <w:r w:rsidRPr="00C776F5">
        <w:rPr>
          <w:rStyle w:val="FootnoteReference"/>
          <w:sz w:val="16"/>
        </w:rPr>
        <w:footnoteRef/>
      </w:r>
      <w:r>
        <w:t xml:space="preserve"> </w:t>
      </w:r>
      <w:r>
        <w:tab/>
        <w:t xml:space="preserve">See ASA 500 </w:t>
      </w:r>
      <w:r w:rsidRPr="00F41FCB">
        <w:rPr>
          <w:i/>
        </w:rPr>
        <w:t>Audit</w:t>
      </w:r>
      <w:r w:rsidRPr="008A2BD0">
        <w:t xml:space="preserve"> </w:t>
      </w:r>
      <w:r w:rsidRPr="00F41FCB">
        <w:rPr>
          <w:i/>
        </w:rPr>
        <w:t>Evidence</w:t>
      </w:r>
      <w:r w:rsidRPr="008A2BD0">
        <w:t xml:space="preserve">, </w:t>
      </w:r>
      <w:r>
        <w:t>paragraph 5(c).</w:t>
      </w:r>
    </w:p>
  </w:footnote>
  <w:footnote w:id="3">
    <w:p w14:paraId="213017C4" w14:textId="77777777" w:rsidR="00004E6B" w:rsidRDefault="00004E6B" w:rsidP="00C776F5">
      <w:pPr>
        <w:pStyle w:val="FootnoteText"/>
      </w:pPr>
      <w:r w:rsidRPr="00C776F5">
        <w:rPr>
          <w:rStyle w:val="FootnoteReference"/>
          <w:sz w:val="16"/>
        </w:rPr>
        <w:footnoteRef/>
      </w:r>
      <w:r>
        <w:t xml:space="preserve"> </w:t>
      </w:r>
      <w:r>
        <w:tab/>
        <w:t xml:space="preserve">See ASA 210 </w:t>
      </w:r>
      <w:r w:rsidRPr="00F41FCB">
        <w:rPr>
          <w:i/>
        </w:rPr>
        <w:t>Agreeing</w:t>
      </w:r>
      <w:r w:rsidRPr="00F21F15">
        <w:t xml:space="preserve"> </w:t>
      </w:r>
      <w:r w:rsidRPr="00F41FCB">
        <w:rPr>
          <w:i/>
        </w:rPr>
        <w:t>the</w:t>
      </w:r>
      <w:r w:rsidRPr="00F21F15">
        <w:t xml:space="preserve"> </w:t>
      </w:r>
      <w:r w:rsidRPr="00F41FCB">
        <w:rPr>
          <w:i/>
        </w:rPr>
        <w:t>Terms</w:t>
      </w:r>
      <w:r w:rsidRPr="00F21F15">
        <w:t xml:space="preserve"> </w:t>
      </w:r>
      <w:r w:rsidRPr="00F41FCB">
        <w:rPr>
          <w:i/>
        </w:rPr>
        <w:t>of</w:t>
      </w:r>
      <w:r w:rsidRPr="00F21F15">
        <w:t xml:space="preserve"> </w:t>
      </w:r>
      <w:r w:rsidRPr="00F41FCB">
        <w:rPr>
          <w:i/>
        </w:rPr>
        <w:t>Audit</w:t>
      </w:r>
      <w:r w:rsidRPr="00F21F15">
        <w:t xml:space="preserve"> </w:t>
      </w:r>
      <w:r w:rsidRPr="00F41FCB">
        <w:rPr>
          <w:i/>
        </w:rPr>
        <w:t>Engagements</w:t>
      </w:r>
      <w:r w:rsidRPr="008A2BD0">
        <w:t>,</w:t>
      </w:r>
      <w:r>
        <w:t xml:space="preserve"> paragraph 6(b)(i).</w:t>
      </w:r>
    </w:p>
  </w:footnote>
  <w:footnote w:id="4">
    <w:p w14:paraId="213017C5" w14:textId="77777777" w:rsidR="00004E6B" w:rsidRDefault="00004E6B" w:rsidP="00C776F5">
      <w:pPr>
        <w:pStyle w:val="FootnoteText"/>
      </w:pPr>
      <w:r w:rsidRPr="00C776F5">
        <w:rPr>
          <w:rStyle w:val="FootnoteReference"/>
          <w:sz w:val="16"/>
        </w:rPr>
        <w:footnoteRef/>
      </w:r>
      <w:r>
        <w:t xml:space="preserve"> </w:t>
      </w:r>
      <w:r>
        <w:tab/>
        <w:t xml:space="preserve">See ASA 210, paragraph 6(b)(iii). </w:t>
      </w:r>
    </w:p>
  </w:footnote>
  <w:footnote w:id="5">
    <w:p w14:paraId="213017C6" w14:textId="77777777" w:rsidR="00004E6B" w:rsidRPr="008A2BD0" w:rsidRDefault="00004E6B" w:rsidP="00C776F5">
      <w:pPr>
        <w:pStyle w:val="FootnoteText"/>
      </w:pPr>
      <w:r w:rsidRPr="00C776F5">
        <w:rPr>
          <w:rStyle w:val="FootnoteReference"/>
          <w:sz w:val="16"/>
        </w:rPr>
        <w:footnoteRef/>
      </w:r>
      <w:r>
        <w:t xml:space="preserve"> </w:t>
      </w:r>
      <w:r>
        <w:tab/>
        <w:t xml:space="preserve">See ASA 705 </w:t>
      </w:r>
      <w:r w:rsidRPr="00724531">
        <w:rPr>
          <w:i/>
        </w:rPr>
        <w:t>Modifications to the Opinion in the Independent Auditor’s Report</w:t>
      </w:r>
      <w:r w:rsidRPr="00083A6D">
        <w:t>.</w:t>
      </w:r>
    </w:p>
  </w:footnote>
  <w:footnote w:id="6">
    <w:p w14:paraId="213017C7" w14:textId="77777777" w:rsidR="00004E6B" w:rsidRDefault="00004E6B" w:rsidP="00C776F5">
      <w:pPr>
        <w:pStyle w:val="FootnoteText"/>
      </w:pPr>
      <w:r w:rsidRPr="00C776F5">
        <w:rPr>
          <w:rStyle w:val="FootnoteReference"/>
          <w:sz w:val="16"/>
        </w:rPr>
        <w:footnoteRef/>
      </w:r>
      <w:r>
        <w:t xml:space="preserve"> </w:t>
      </w:r>
      <w:r>
        <w:tab/>
        <w:t>See ASA 210, paragraph 6(b).</w:t>
      </w:r>
    </w:p>
  </w:footnote>
  <w:footnote w:id="7">
    <w:p w14:paraId="213017C8" w14:textId="77777777" w:rsidR="00004E6B" w:rsidRDefault="00004E6B" w:rsidP="00C776F5">
      <w:pPr>
        <w:pStyle w:val="FootnoteText"/>
      </w:pPr>
      <w:r w:rsidRPr="00C776F5">
        <w:rPr>
          <w:rStyle w:val="FootnoteReference"/>
          <w:sz w:val="16"/>
        </w:rPr>
        <w:footnoteRef/>
      </w:r>
      <w:r>
        <w:t xml:space="preserve"> </w:t>
      </w:r>
      <w:r>
        <w:tab/>
        <w:t xml:space="preserve">See ASA 450 </w:t>
      </w:r>
      <w:r w:rsidRPr="00724531">
        <w:rPr>
          <w:i/>
        </w:rPr>
        <w:t>Evaluation of Misstatements Identified during the Audit</w:t>
      </w:r>
      <w:r w:rsidRPr="007A59B3">
        <w:t>,</w:t>
      </w:r>
      <w:r>
        <w:t xml:space="preserve"> paragraph 5.</w:t>
      </w:r>
    </w:p>
  </w:footnote>
  <w:footnote w:id="8">
    <w:p w14:paraId="213017C9" w14:textId="77777777" w:rsidR="00004E6B" w:rsidRDefault="00004E6B" w:rsidP="00C776F5">
      <w:pPr>
        <w:pStyle w:val="FootnoteText"/>
      </w:pPr>
      <w:r w:rsidRPr="00C776F5">
        <w:rPr>
          <w:rStyle w:val="FootnoteReference"/>
          <w:sz w:val="16"/>
        </w:rPr>
        <w:footnoteRef/>
      </w:r>
      <w:r>
        <w:t xml:space="preserve"> </w:t>
      </w:r>
      <w:r>
        <w:tab/>
        <w:t xml:space="preserve">See ASA 260 </w:t>
      </w:r>
      <w:r w:rsidRPr="00724531">
        <w:rPr>
          <w:i/>
        </w:rPr>
        <w:t>Communication with Those Charged with Governance</w:t>
      </w:r>
      <w:r w:rsidRPr="007A59B3">
        <w:t>,</w:t>
      </w:r>
      <w:r>
        <w:t xml:space="preserve"> paragraph 16(c)(ii).</w:t>
      </w:r>
    </w:p>
  </w:footnote>
  <w:footnote w:id="9">
    <w:p w14:paraId="213017CA" w14:textId="77777777" w:rsidR="00004E6B" w:rsidRDefault="00004E6B" w:rsidP="00C776F5">
      <w:pPr>
        <w:pStyle w:val="FootnoteText"/>
      </w:pPr>
      <w:r w:rsidRPr="00C776F5">
        <w:rPr>
          <w:rStyle w:val="FootnoteReference"/>
          <w:sz w:val="16"/>
        </w:rPr>
        <w:footnoteRef/>
      </w:r>
      <w:r>
        <w:t xml:space="preserve"> </w:t>
      </w:r>
      <w:r>
        <w:tab/>
        <w:t xml:space="preserve">See ASA 230 </w:t>
      </w:r>
      <w:r w:rsidRPr="00F41FCB">
        <w:rPr>
          <w:i/>
        </w:rPr>
        <w:t>Audit</w:t>
      </w:r>
      <w:r w:rsidRPr="007A59B3">
        <w:rPr>
          <w:i/>
        </w:rPr>
        <w:t xml:space="preserve"> </w:t>
      </w:r>
      <w:r w:rsidRPr="00F41FCB">
        <w:rPr>
          <w:i/>
        </w:rPr>
        <w:t>Documentation</w:t>
      </w:r>
      <w:r w:rsidRPr="007A59B3">
        <w:rPr>
          <w:i/>
        </w:rPr>
        <w:t>,</w:t>
      </w:r>
      <w:r>
        <w:t xml:space="preserve"> paragraphs 8(c) and 10.</w:t>
      </w:r>
    </w:p>
  </w:footnote>
  <w:footnote w:id="10">
    <w:p w14:paraId="213017CB" w14:textId="77777777" w:rsidR="00004E6B" w:rsidRDefault="00004E6B" w:rsidP="00C776F5">
      <w:pPr>
        <w:pStyle w:val="FootnoteText"/>
      </w:pPr>
      <w:r w:rsidRPr="00C776F5">
        <w:rPr>
          <w:rStyle w:val="FootnoteReference"/>
          <w:sz w:val="16"/>
        </w:rPr>
        <w:footnoteRef/>
      </w:r>
      <w:r>
        <w:t xml:space="preserve"> </w:t>
      </w:r>
      <w:r>
        <w:tab/>
        <w:t>See ASA 705, paragraph 9.</w:t>
      </w:r>
    </w:p>
  </w:footnote>
  <w:footnote w:id="11">
    <w:p w14:paraId="213017CC" w14:textId="77777777" w:rsidR="00004E6B" w:rsidRDefault="00004E6B" w:rsidP="00C776F5">
      <w:pPr>
        <w:pStyle w:val="FootnoteText"/>
      </w:pPr>
      <w:r w:rsidRPr="00C776F5">
        <w:rPr>
          <w:rStyle w:val="FootnoteReference"/>
          <w:sz w:val="16"/>
        </w:rPr>
        <w:t>*</w:t>
      </w:r>
      <w:r>
        <w:t xml:space="preserve"> </w:t>
      </w:r>
      <w:r>
        <w:tab/>
      </w:r>
      <w:r w:rsidRPr="00EB2966">
        <w:t>See</w:t>
      </w:r>
      <w:r>
        <w:t>,</w:t>
      </w:r>
      <w:r w:rsidRPr="00EB2966">
        <w:t xml:space="preserve"> for example, section</w:t>
      </w:r>
      <w:r>
        <w:t> </w:t>
      </w:r>
      <w:r w:rsidRPr="00EB2966">
        <w:t xml:space="preserve">310 of the </w:t>
      </w:r>
      <w:r>
        <w:rPr>
          <w:i/>
        </w:rPr>
        <w:t>Corporations Act 2001</w:t>
      </w:r>
      <w:r>
        <w:t>.</w:t>
      </w:r>
    </w:p>
  </w:footnote>
  <w:footnote w:id="12">
    <w:p w14:paraId="213017CD" w14:textId="77777777" w:rsidR="00004E6B" w:rsidRDefault="00004E6B" w:rsidP="00C776F5">
      <w:pPr>
        <w:pStyle w:val="FootnoteText"/>
      </w:pPr>
      <w:r w:rsidRPr="00C776F5">
        <w:rPr>
          <w:rStyle w:val="FootnoteReference"/>
          <w:sz w:val="16"/>
        </w:rPr>
        <w:t>#</w:t>
      </w:r>
      <w:r>
        <w:t xml:space="preserve"> </w:t>
      </w:r>
      <w:r>
        <w:tab/>
        <w:t>See, f</w:t>
      </w:r>
      <w:r w:rsidRPr="00BA76AF">
        <w:t>or example,</w:t>
      </w:r>
      <w:r>
        <w:t xml:space="preserve"> </w:t>
      </w:r>
      <w:r w:rsidRPr="00BA76AF">
        <w:t>section</w:t>
      </w:r>
      <w:r>
        <w:t> </w:t>
      </w:r>
      <w:r w:rsidRPr="00BA76AF">
        <w:t xml:space="preserve">307(b) </w:t>
      </w:r>
      <w:r>
        <w:t xml:space="preserve">and section 308(3)(b) </w:t>
      </w:r>
      <w:r w:rsidRPr="00BA76AF">
        <w:t xml:space="preserve">of the </w:t>
      </w:r>
      <w:r>
        <w:rPr>
          <w:i/>
        </w:rPr>
        <w:t>Corporations Act 2001</w:t>
      </w:r>
      <w:r>
        <w:t>.</w:t>
      </w:r>
    </w:p>
  </w:footnote>
  <w:footnote w:id="13">
    <w:p w14:paraId="213017CE" w14:textId="77777777" w:rsidR="00004E6B" w:rsidRDefault="00004E6B" w:rsidP="00C776F5">
      <w:pPr>
        <w:pStyle w:val="FootnoteText"/>
      </w:pPr>
      <w:r w:rsidRPr="00C776F5">
        <w:rPr>
          <w:rStyle w:val="FootnoteReference"/>
          <w:sz w:val="16"/>
        </w:rPr>
        <w:t>†</w:t>
      </w:r>
      <w:r>
        <w:t xml:space="preserve"> </w:t>
      </w:r>
      <w:r>
        <w:tab/>
        <w:t>See, for example, sections 310</w:t>
      </w:r>
      <w:r>
        <w:noBreakHyphen/>
        <w:t xml:space="preserve">312, section 601HG, or section 990K of the </w:t>
      </w:r>
      <w:r>
        <w:rPr>
          <w:i/>
        </w:rPr>
        <w:t>Corporations Act 2001</w:t>
      </w:r>
      <w:r>
        <w:t>.</w:t>
      </w:r>
    </w:p>
  </w:footnote>
  <w:footnote w:id="14">
    <w:p w14:paraId="213017CF" w14:textId="77777777" w:rsidR="00004E6B" w:rsidRDefault="00004E6B" w:rsidP="00C776F5">
      <w:pPr>
        <w:pStyle w:val="FootnoteText"/>
      </w:pPr>
      <w:r w:rsidRPr="00C776F5">
        <w:rPr>
          <w:rStyle w:val="FootnoteReference"/>
          <w:sz w:val="16"/>
        </w:rPr>
        <w:footnoteRef/>
      </w:r>
      <w:r>
        <w:t xml:space="preserve"> </w:t>
      </w:r>
      <w:r>
        <w:tab/>
        <w:t xml:space="preserve">See ASA 570 </w:t>
      </w:r>
      <w:r w:rsidRPr="00C776F5">
        <w:rPr>
          <w:i/>
        </w:rPr>
        <w:t>Going</w:t>
      </w:r>
      <w:r>
        <w:t xml:space="preserve"> </w:t>
      </w:r>
      <w:r w:rsidRPr="00C776F5">
        <w:rPr>
          <w:i/>
        </w:rPr>
        <w:t>Concern</w:t>
      </w:r>
      <w:r>
        <w:t>.</w:t>
      </w:r>
    </w:p>
    <w:p w14:paraId="213017D0" w14:textId="77777777" w:rsidR="00004E6B" w:rsidRPr="00A1308B" w:rsidRDefault="00004E6B" w:rsidP="00C776F5">
      <w:pPr>
        <w:pStyle w:val="FootnoteText"/>
      </w:pPr>
      <w:r>
        <w:t>#</w:t>
      </w:r>
      <w:r>
        <w:tab/>
        <w:t xml:space="preserve">See ASA 710 </w:t>
      </w:r>
      <w:r w:rsidRPr="00C776F5">
        <w:rPr>
          <w:i/>
        </w:rPr>
        <w:t>Comparative</w:t>
      </w:r>
      <w:r>
        <w:t xml:space="preserve"> </w:t>
      </w:r>
      <w:r w:rsidRPr="00C776F5">
        <w:rPr>
          <w:i/>
        </w:rPr>
        <w:t>Information</w:t>
      </w:r>
      <w:r>
        <w:t xml:space="preserve"> – </w:t>
      </w:r>
      <w:r w:rsidRPr="00C776F5">
        <w:rPr>
          <w:i/>
        </w:rPr>
        <w:t>Corresponding</w:t>
      </w:r>
      <w:r>
        <w:t xml:space="preserve"> </w:t>
      </w:r>
      <w:r w:rsidRPr="00C776F5">
        <w:rPr>
          <w:i/>
        </w:rPr>
        <w:t>Figures</w:t>
      </w:r>
      <w:r>
        <w:t xml:space="preserve"> </w:t>
      </w:r>
      <w:r w:rsidRPr="00C776F5">
        <w:rPr>
          <w:i/>
        </w:rPr>
        <w:t>and</w:t>
      </w:r>
      <w:r>
        <w:t xml:space="preserve"> </w:t>
      </w:r>
      <w:r w:rsidRPr="00C776F5">
        <w:rPr>
          <w:i/>
        </w:rPr>
        <w:t>Comparative</w:t>
      </w:r>
      <w:r>
        <w:t xml:space="preserve"> </w:t>
      </w:r>
      <w:r w:rsidRPr="00C776F5">
        <w:rPr>
          <w:i/>
        </w:rPr>
        <w:t>Financial</w:t>
      </w:r>
      <w:r>
        <w:t xml:space="preserve"> </w:t>
      </w:r>
      <w:r w:rsidRPr="00C776F5">
        <w:rPr>
          <w:i/>
        </w:rPr>
        <w:t>Reports</w:t>
      </w:r>
    </w:p>
  </w:footnote>
  <w:footnote w:id="15">
    <w:p w14:paraId="213017D1" w14:textId="77777777" w:rsidR="00004E6B" w:rsidRDefault="00004E6B" w:rsidP="00C776F5">
      <w:pPr>
        <w:pStyle w:val="FootnoteText"/>
      </w:pPr>
      <w:r w:rsidRPr="00C776F5">
        <w:rPr>
          <w:rStyle w:val="FootnoteReference"/>
          <w:sz w:val="16"/>
        </w:rPr>
        <w:footnoteRef/>
      </w:r>
      <w:r>
        <w:t xml:space="preserve"> </w:t>
      </w:r>
      <w:r>
        <w:tab/>
        <w:t xml:space="preserve">[Footnote deleted by the AUASB as not applicable in </w:t>
      </w:r>
      <w:smartTag w:uri="urn:schemas-microsoft-com:office:smarttags" w:element="place">
        <w:smartTag w:uri="urn:schemas-microsoft-com:office:smarttags" w:element="country-region">
          <w:r>
            <w:t>Australia</w:t>
          </w:r>
        </w:smartTag>
      </w:smartTag>
      <w:r>
        <w:t>.]</w:t>
      </w:r>
    </w:p>
  </w:footnote>
  <w:footnote w:id="16">
    <w:p w14:paraId="213017D2" w14:textId="77777777" w:rsidR="00004E6B" w:rsidRPr="009D4E42" w:rsidRDefault="00004E6B">
      <w:pPr>
        <w:pStyle w:val="FootnoteText"/>
        <w:rPr>
          <w:lang w:val="en-US"/>
        </w:rPr>
      </w:pPr>
      <w:r w:rsidRPr="009D4E42">
        <w:rPr>
          <w:rStyle w:val="FootnoteReference"/>
          <w:sz w:val="16"/>
        </w:rPr>
        <w:footnoteRef/>
      </w:r>
      <w:r w:rsidRPr="009D4E42">
        <w:t xml:space="preserve"> </w:t>
      </w:r>
      <w:r>
        <w:tab/>
      </w:r>
      <w:r w:rsidRPr="008223A7">
        <w:t xml:space="preserve">If the auditor has included others matters relating to management’s responsibilities in the audit engagement letter in accordance with ASA 210 </w:t>
      </w:r>
      <w:r w:rsidRPr="008223A7">
        <w:rPr>
          <w:i/>
        </w:rPr>
        <w:t>Agreeing the Terms of Audit Engagements</w:t>
      </w:r>
      <w:r w:rsidRPr="008223A7">
        <w:t>, consideration may be given to including these matters in the written representations from management or those charged with governance.</w:t>
      </w:r>
    </w:p>
  </w:footnote>
  <w:footnote w:id="17">
    <w:p w14:paraId="213017D3" w14:textId="77777777" w:rsidR="00004E6B" w:rsidRDefault="00004E6B" w:rsidP="00C776F5">
      <w:pPr>
        <w:pStyle w:val="FootnoteText"/>
      </w:pPr>
      <w:r w:rsidRPr="00C776F5">
        <w:rPr>
          <w:rStyle w:val="FootnoteReference"/>
          <w:sz w:val="16"/>
        </w:rPr>
        <w:t>*</w:t>
      </w:r>
      <w:r>
        <w:t xml:space="preserve"> </w:t>
      </w:r>
      <w:r>
        <w:tab/>
        <w:t xml:space="preserve">There may be a regulatory requirement for particular information to be provided.  For example, see section 312 of the </w:t>
      </w:r>
      <w:r w:rsidRPr="002B3FBB">
        <w:rPr>
          <w:i/>
        </w:rPr>
        <w:t>Corporations Act 2001</w:t>
      </w:r>
      <w:r>
        <w:rPr>
          <w:i/>
        </w:rPr>
        <w:t>.</w:t>
      </w:r>
    </w:p>
  </w:footnote>
  <w:footnote w:id="18">
    <w:p w14:paraId="213017D4" w14:textId="77777777" w:rsidR="00004E6B" w:rsidRDefault="00004E6B" w:rsidP="00C776F5">
      <w:pPr>
        <w:pStyle w:val="FootnoteText"/>
      </w:pPr>
      <w:r w:rsidRPr="00C776F5">
        <w:rPr>
          <w:rStyle w:val="FootnoteReference"/>
          <w:sz w:val="16"/>
        </w:rPr>
        <w:t>#</w:t>
      </w:r>
      <w:r>
        <w:t xml:space="preserve"> </w:t>
      </w:r>
      <w:r>
        <w:tab/>
        <w:t xml:space="preserve">See, for example, sections 300A and 295A of </w:t>
      </w:r>
      <w:r w:rsidRPr="00D61793">
        <w:t>the</w:t>
      </w:r>
      <w:r>
        <w:rPr>
          <w:i/>
        </w:rPr>
        <w:t xml:space="preserve"> Corporations Act 2001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17B6" w14:textId="77777777" w:rsidR="00004E6B" w:rsidRDefault="00004E6B">
    <w:pPr>
      <w:pStyle w:val="Header"/>
    </w:pPr>
    <w:r>
      <w:rPr>
        <w:noProof/>
        <w:sz w:val="20"/>
        <w:lang w:eastAsia="en-AU"/>
      </w:rPr>
      <mc:AlternateContent>
        <mc:Choice Requires="wps">
          <w:drawing>
            <wp:anchor distT="0" distB="0" distL="114300" distR="114300" simplePos="0" relativeHeight="251663360" behindDoc="1" locked="1" layoutInCell="1" allowOverlap="1" wp14:anchorId="213017BE" wp14:editId="213017BF">
              <wp:simplePos x="0" y="0"/>
              <wp:positionH relativeFrom="page">
                <wp:posOffset>1800225</wp:posOffset>
              </wp:positionH>
              <wp:positionV relativeFrom="page">
                <wp:posOffset>2880360</wp:posOffset>
              </wp:positionV>
              <wp:extent cx="3959860" cy="3261360"/>
              <wp:effectExtent l="0" t="0" r="2540" b="0"/>
              <wp:wrapNone/>
              <wp:docPr id="2" name="WordArt 3"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13017D5" w14:textId="77777777" w:rsidR="00004E6B" w:rsidRDefault="00004E6B" w:rsidP="004E4303">
                          <w:pPr>
                            <w:pStyle w:val="NormalWeb"/>
                            <w:spacing w:before="0" w:beforeAutospacing="0" w:after="0" w:afterAutospacing="0"/>
                            <w:jc w:val="center"/>
                          </w:pPr>
                          <w:r>
                            <w:rPr>
                              <w:color w:val="C0C0C0"/>
                              <w:sz w:val="72"/>
                              <w:szCs w:val="72"/>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13017BE" id="_x0000_t202" coordsize="21600,21600" o:spt="202" path="m,l,21600r21600,l21600,xe">
              <v:stroke joinstyle="miter"/>
              <v:path gradientshapeok="t" o:connecttype="rect"/>
            </v:shapetype>
            <v:shape id="WordArt 3" o:spid="_x0000_s1026" type="#_x0000_t202" alt="Draft watermark" style="position:absolute;margin-left:141.75pt;margin-top:226.8pt;width:311.8pt;height:256.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" filled="f" stroked="f">
              <v:stroke joinstyle="round"/>
              <o:lock v:ext="edit" shapetype="t"/>
              <v:textbox style="mso-fit-shape-to-text:t">
                <w:txbxContent>
                  <w:p w14:paraId="213017D5" w14:textId="77777777" w:rsidR="00004E6B" w:rsidRDefault="00004E6B" w:rsidP="004E4303">
                    <w:pPr>
                      <w:pStyle w:val="NormalWeb"/>
                      <w:spacing w:before="0" w:beforeAutospacing="0" w:after="0" w:afterAutospacing="0"/>
                      <w:jc w:val="center"/>
                    </w:pPr>
                    <w:r>
                      <w:rPr>
                        <w:color w:val="C0C0C0"/>
                        <w:sz w:val="72"/>
                        <w:szCs w:val="72"/>
                      </w:rPr>
                      <w:t>Draft</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17B7" w14:textId="77777777" w:rsidR="00004E6B" w:rsidRDefault="00004E6B">
    <w:pPr>
      <w:pStyle w:val="Header"/>
      <w:pBdr>
        <w:bottom w:val="none" w:sz="0" w:space="0" w:color="auto"/>
      </w:pBd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17B8" w14:textId="77777777" w:rsidR="00004E6B" w:rsidRDefault="00004E6B">
    <w:pPr>
      <w:pStyle w:val="Header"/>
    </w:pPr>
    <w:r>
      <w:rPr>
        <w:noProof/>
        <w:sz w:val="20"/>
        <w:lang w:eastAsia="en-AU"/>
      </w:rPr>
      <mc:AlternateContent>
        <mc:Choice Requires="wps">
          <w:drawing>
            <wp:anchor distT="0" distB="0" distL="114300" distR="114300" simplePos="0" relativeHeight="251661312" behindDoc="1" locked="1" layoutInCell="1" allowOverlap="1" wp14:anchorId="213017C0" wp14:editId="213017C1">
              <wp:simplePos x="0" y="0"/>
              <wp:positionH relativeFrom="page">
                <wp:posOffset>1800225</wp:posOffset>
              </wp:positionH>
              <wp:positionV relativeFrom="page">
                <wp:posOffset>2880360</wp:posOffset>
              </wp:positionV>
              <wp:extent cx="3959860" cy="3261360"/>
              <wp:effectExtent l="0" t="0" r="2540" b="0"/>
              <wp:wrapNone/>
              <wp:docPr id="1" name="WordArt 2"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13017D6" w14:textId="77777777" w:rsidR="00004E6B" w:rsidRDefault="00004E6B" w:rsidP="004E4303">
                          <w:pPr>
                            <w:pStyle w:val="NormalWeb"/>
                            <w:spacing w:before="0" w:beforeAutospacing="0" w:after="0" w:afterAutospacing="0"/>
                            <w:jc w:val="center"/>
                          </w:pPr>
                          <w:r>
                            <w:rPr>
                              <w:color w:val="C0C0C0"/>
                              <w:sz w:val="72"/>
                              <w:szCs w:val="72"/>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13017C0" id="_x0000_t202" coordsize="21600,21600" o:spt="202" path="m,l,21600r21600,l21600,xe">
              <v:stroke joinstyle="miter"/>
              <v:path gradientshapeok="t" o:connecttype="rect"/>
            </v:shapetype>
            <v:shape id="WordArt 2" o:spid="_x0000_s1027" type="#_x0000_t202" alt="Draft watermark" style="position:absolute;margin-left:141.75pt;margin-top:226.8pt;width:311.8pt;height:256.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" filled="f" stroked="f">
              <v:stroke joinstyle="round"/>
              <o:lock v:ext="edit" shapetype="t"/>
              <v:textbox style="mso-fit-shape-to-text:t">
                <w:txbxContent>
                  <w:p w14:paraId="213017D6" w14:textId="77777777" w:rsidR="00004E6B" w:rsidRDefault="00004E6B" w:rsidP="004E4303">
                    <w:pPr>
                      <w:pStyle w:val="NormalWeb"/>
                      <w:spacing w:before="0" w:beforeAutospacing="0" w:after="0" w:afterAutospacing="0"/>
                      <w:jc w:val="center"/>
                    </w:pPr>
                    <w:r>
                      <w:rPr>
                        <w:color w:val="C0C0C0"/>
                        <w:sz w:val="72"/>
                        <w:szCs w:val="72"/>
                      </w:rPr>
                      <w:t>Draft</w:t>
                    </w:r>
                  </w:p>
                </w:txbxContent>
              </v:textbox>
              <w10:wrap anchorx="page" anchory="page"/>
              <w10:anchorlock/>
            </v:shape>
          </w:pict>
        </mc:Fallback>
      </mc:AlternateConten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17B9" w14:textId="77777777" w:rsidR="00004E6B" w:rsidRDefault="007C1A45">
    <w:pPr>
      <w:pStyle w:val="Header"/>
      <w:rPr>
        <w:i/>
        <w:iCs/>
      </w:rPr>
    </w:pPr>
    <w:r>
      <w:fldChar w:fldCharType="begin" w:fldLock="1"/>
    </w:r>
    <w:r>
      <w:instrText xml:space="preserve"> REF DocTypeLong \* charformat </w:instrText>
    </w:r>
    <w:r>
      <w:fldChar w:fldCharType="separate"/>
    </w:r>
    <w:r w:rsidR="00004E6B">
      <w:t>Auditing Standard</w:t>
    </w:r>
    <w:r>
      <w:fldChar w:fldCharType="end"/>
    </w:r>
    <w:r w:rsidR="00004E6B" w:rsidRPr="00C649F8">
      <w:t xml:space="preserve"> </w:t>
    </w:r>
    <w:r>
      <w:fldChar w:fldCharType="begin" w:fldLock="1"/>
    </w:r>
    <w:r>
      <w:instrText xml:space="preserve"> REF DocType \* charformat </w:instrText>
    </w:r>
    <w:r>
      <w:fldChar w:fldCharType="separate"/>
    </w:r>
    <w:r w:rsidR="00004E6B">
      <w:t>ASA</w:t>
    </w:r>
    <w:r>
      <w:fldChar w:fldCharType="end"/>
    </w:r>
    <w:r w:rsidR="00004E6B" w:rsidRPr="00C649F8">
      <w:t xml:space="preserve"> </w:t>
    </w:r>
    <w:r>
      <w:fldChar w:fldCharType="begin" w:fldLock="1"/>
    </w:r>
    <w:r>
      <w:instrText xml:space="preserve"> REF DocNo \* charformat </w:instrText>
    </w:r>
    <w:r>
      <w:fldChar w:fldCharType="separate"/>
    </w:r>
    <w:r w:rsidR="00004E6B">
      <w:t>580</w:t>
    </w:r>
    <w:r>
      <w:fldChar w:fldCharType="end"/>
    </w:r>
    <w:r w:rsidR="00004E6B" w:rsidRPr="00C649F8">
      <w:br/>
    </w:r>
    <w:r w:rsidR="00004E6B" w:rsidRPr="00C649F8">
      <w:rPr>
        <w:i/>
        <w:iCs/>
      </w:rPr>
      <w:fldChar w:fldCharType="begin" w:fldLock="1"/>
    </w:r>
    <w:r w:rsidR="00004E6B" w:rsidRPr="00C649F8">
      <w:rPr>
        <w:i/>
        <w:iCs/>
      </w:rPr>
      <w:instrText xml:space="preserve"> REF DocTitle \* charformat </w:instrText>
    </w:r>
    <w:r w:rsidR="00004E6B" w:rsidRPr="00C649F8">
      <w:rPr>
        <w:i/>
        <w:iCs/>
      </w:rPr>
      <w:fldChar w:fldCharType="separate"/>
    </w:r>
    <w:r w:rsidR="00004E6B" w:rsidRPr="00C543A2">
      <w:rPr>
        <w:i/>
        <w:iCs/>
      </w:rPr>
      <w:t>Written Representations</w:t>
    </w:r>
    <w:r w:rsidR="00004E6B" w:rsidRPr="00C649F8">
      <w:fldChar w:fldCharType="end"/>
    </w:r>
  </w:p>
  <w:p w14:paraId="213017BA" w14:textId="77777777" w:rsidR="00004E6B" w:rsidRDefault="00004E6B" w:rsidP="00F46978">
    <w:pPr>
      <w:pStyle w:val="Header"/>
      <w:spacing w:after="2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17BC" w14:textId="77777777" w:rsidR="00004E6B" w:rsidRDefault="00004E6B">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C14D4"/>
    <w:multiLevelType w:val="hybridMultilevel"/>
    <w:tmpl w:val="49B04F04"/>
    <w:lvl w:ilvl="0" w:tplc="1804B2CE">
      <w:start w:val="1"/>
      <w:numFmt w:val="bullet"/>
      <w:lvlText w:val="o"/>
      <w:lvlJc w:val="left"/>
      <w:pPr>
        <w:tabs>
          <w:tab w:val="num" w:pos="2126"/>
        </w:tabs>
        <w:ind w:left="2126" w:hanging="70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82748"/>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15:restartNumberingAfterBreak="0">
    <w:nsid w:val="1ED62E04"/>
    <w:multiLevelType w:val="multilevel"/>
    <w:tmpl w:val="DD1CFF52"/>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37C0915"/>
    <w:multiLevelType w:val="multilevel"/>
    <w:tmpl w:val="D90E8D8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8" w15:restartNumberingAfterBreak="0">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E4A8E"/>
    <w:multiLevelType w:val="hybridMultilevel"/>
    <w:tmpl w:val="F7F03D7A"/>
    <w:lvl w:ilvl="0" w:tplc="28BE53A0">
      <w:start w:val="1"/>
      <w:numFmt w:val="lowerLetter"/>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63B74"/>
    <w:multiLevelType w:val="multilevel"/>
    <w:tmpl w:val="3EA8357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48D53F6"/>
    <w:multiLevelType w:val="multilevel"/>
    <w:tmpl w:val="1A8AA198"/>
    <w:numStyleLink w:val="AUASBListBullets"/>
  </w:abstractNum>
  <w:abstractNum w:abstractNumId="16" w15:restartNumberingAfterBreak="0">
    <w:nsid w:val="67993364"/>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B361F6"/>
    <w:multiLevelType w:val="hybridMultilevel"/>
    <w:tmpl w:val="AB2A1FF2"/>
    <w:lvl w:ilvl="0" w:tplc="00201714">
      <w:start w:val="1"/>
      <w:numFmt w:val="bullet"/>
      <w:lvlText w:val="◊"/>
      <w:lvlJc w:val="left"/>
      <w:pPr>
        <w:tabs>
          <w:tab w:val="num" w:pos="3544"/>
        </w:tabs>
        <w:ind w:left="3544" w:hanging="709"/>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87097B"/>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9325674"/>
    <w:multiLevelType w:val="hybridMultilevel"/>
    <w:tmpl w:val="BAC80ED8"/>
    <w:lvl w:ilvl="0" w:tplc="91340BBE">
      <w:start w:val="1"/>
      <w:numFmt w:val="bullet"/>
      <w:lvlText w:val="♦"/>
      <w:lvlJc w:val="left"/>
      <w:pPr>
        <w:tabs>
          <w:tab w:val="num" w:pos="2835"/>
        </w:tabs>
        <w:ind w:left="2835" w:hanging="709"/>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92D64"/>
    <w:multiLevelType w:val="hybridMultilevel"/>
    <w:tmpl w:val="1FA8B230"/>
    <w:lvl w:ilvl="0" w:tplc="5158F546">
      <w:start w:val="1"/>
      <w:numFmt w:val="bullet"/>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7729E5"/>
    <w:multiLevelType w:val="multilevel"/>
    <w:tmpl w:val="CED093EE"/>
    <w:lvl w:ilvl="0">
      <w:start w:val="1"/>
      <w:numFmt w:val="decimal"/>
      <w:lvlText w:val="A%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0962795">
    <w:abstractNumId w:val="11"/>
  </w:num>
  <w:num w:numId="2" w16cid:durableId="1994750853">
    <w:abstractNumId w:val="17"/>
  </w:num>
  <w:num w:numId="3" w16cid:durableId="83962079">
    <w:abstractNumId w:val="13"/>
  </w:num>
  <w:num w:numId="4" w16cid:durableId="1500846269">
    <w:abstractNumId w:val="0"/>
  </w:num>
  <w:num w:numId="5" w16cid:durableId="982388040">
    <w:abstractNumId w:val="9"/>
  </w:num>
  <w:num w:numId="6" w16cid:durableId="560168802">
    <w:abstractNumId w:val="8"/>
  </w:num>
  <w:num w:numId="7" w16cid:durableId="897205386">
    <w:abstractNumId w:val="6"/>
  </w:num>
  <w:num w:numId="8" w16cid:durableId="1532568188">
    <w:abstractNumId w:val="12"/>
  </w:num>
  <w:num w:numId="9" w16cid:durableId="641157976">
    <w:abstractNumId w:val="21"/>
  </w:num>
  <w:num w:numId="10" w16cid:durableId="1164467072">
    <w:abstractNumId w:val="10"/>
  </w:num>
  <w:num w:numId="11" w16cid:durableId="1916233644">
    <w:abstractNumId w:val="1"/>
  </w:num>
  <w:num w:numId="12" w16cid:durableId="1665474553">
    <w:abstractNumId w:val="20"/>
  </w:num>
  <w:num w:numId="13" w16cid:durableId="535510903">
    <w:abstractNumId w:val="18"/>
  </w:num>
  <w:num w:numId="14" w16cid:durableId="291404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2640403">
    <w:abstractNumId w:val="14"/>
  </w:num>
  <w:num w:numId="16" w16cid:durableId="652222937">
    <w:abstractNumId w:val="22"/>
  </w:num>
  <w:num w:numId="17" w16cid:durableId="809441097">
    <w:abstractNumId w:val="22"/>
  </w:num>
  <w:num w:numId="18" w16cid:durableId="1070730931">
    <w:abstractNumId w:val="22"/>
  </w:num>
  <w:num w:numId="19" w16cid:durableId="1271736977">
    <w:abstractNumId w:val="22"/>
  </w:num>
  <w:num w:numId="20" w16cid:durableId="254096765">
    <w:abstractNumId w:val="22"/>
  </w:num>
  <w:num w:numId="21" w16cid:durableId="684284140">
    <w:abstractNumId w:val="22"/>
  </w:num>
  <w:num w:numId="22" w16cid:durableId="384842884">
    <w:abstractNumId w:val="21"/>
  </w:num>
  <w:num w:numId="23" w16cid:durableId="306513596">
    <w:abstractNumId w:val="1"/>
  </w:num>
  <w:num w:numId="24" w16cid:durableId="782724459">
    <w:abstractNumId w:val="20"/>
  </w:num>
  <w:num w:numId="25" w16cid:durableId="2061054461">
    <w:abstractNumId w:val="18"/>
  </w:num>
  <w:num w:numId="26" w16cid:durableId="2086105927">
    <w:abstractNumId w:val="14"/>
  </w:num>
  <w:num w:numId="27" w16cid:durableId="353113278">
    <w:abstractNumId w:val="14"/>
  </w:num>
  <w:num w:numId="28" w16cid:durableId="2105878304">
    <w:abstractNumId w:val="14"/>
  </w:num>
  <w:num w:numId="29" w16cid:durableId="767584119">
    <w:abstractNumId w:val="12"/>
  </w:num>
  <w:num w:numId="30" w16cid:durableId="1614557721">
    <w:abstractNumId w:val="16"/>
  </w:num>
  <w:num w:numId="31" w16cid:durableId="299117475">
    <w:abstractNumId w:val="16"/>
  </w:num>
  <w:num w:numId="32" w16cid:durableId="2135712081">
    <w:abstractNumId w:val="16"/>
  </w:num>
  <w:num w:numId="33" w16cid:durableId="2117749974">
    <w:abstractNumId w:val="2"/>
  </w:num>
  <w:num w:numId="34" w16cid:durableId="1202205083">
    <w:abstractNumId w:val="3"/>
  </w:num>
  <w:num w:numId="35" w16cid:durableId="607156278">
    <w:abstractNumId w:val="15"/>
  </w:num>
  <w:num w:numId="36" w16cid:durableId="1104308635">
    <w:abstractNumId w:val="19"/>
  </w:num>
  <w:num w:numId="37" w16cid:durableId="984435039">
    <w:abstractNumId w:val="4"/>
  </w:num>
  <w:num w:numId="38" w16cid:durableId="77020934">
    <w:abstractNumId w:val="5"/>
  </w:num>
  <w:num w:numId="39" w16cid:durableId="466826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7049312">
    <w:abstractNumId w:val="7"/>
  </w:num>
  <w:num w:numId="41" w16cid:durableId="403069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05"/>
    <w:rsid w:val="00004E6B"/>
    <w:rsid w:val="0000664A"/>
    <w:rsid w:val="00012055"/>
    <w:rsid w:val="00015F83"/>
    <w:rsid w:val="00026B75"/>
    <w:rsid w:val="00051C2C"/>
    <w:rsid w:val="00061C75"/>
    <w:rsid w:val="000663AA"/>
    <w:rsid w:val="0008431E"/>
    <w:rsid w:val="00090475"/>
    <w:rsid w:val="00090F5F"/>
    <w:rsid w:val="00097BDA"/>
    <w:rsid w:val="000A2F4F"/>
    <w:rsid w:val="000A628D"/>
    <w:rsid w:val="000B31C7"/>
    <w:rsid w:val="000B579F"/>
    <w:rsid w:val="000D1A44"/>
    <w:rsid w:val="000D243E"/>
    <w:rsid w:val="000D4517"/>
    <w:rsid w:val="000D60AD"/>
    <w:rsid w:val="000E4127"/>
    <w:rsid w:val="00105B19"/>
    <w:rsid w:val="001105ED"/>
    <w:rsid w:val="001133B4"/>
    <w:rsid w:val="00115E2C"/>
    <w:rsid w:val="0012695E"/>
    <w:rsid w:val="00130A38"/>
    <w:rsid w:val="001447E8"/>
    <w:rsid w:val="001712CC"/>
    <w:rsid w:val="00184705"/>
    <w:rsid w:val="001A450E"/>
    <w:rsid w:val="001B5857"/>
    <w:rsid w:val="001C00FE"/>
    <w:rsid w:val="001C671A"/>
    <w:rsid w:val="001C6A39"/>
    <w:rsid w:val="001D6F8F"/>
    <w:rsid w:val="001F1F96"/>
    <w:rsid w:val="00221944"/>
    <w:rsid w:val="0022286A"/>
    <w:rsid w:val="00222D31"/>
    <w:rsid w:val="00225B8E"/>
    <w:rsid w:val="00233F44"/>
    <w:rsid w:val="00237187"/>
    <w:rsid w:val="0025349C"/>
    <w:rsid w:val="00262DBD"/>
    <w:rsid w:val="00270E3E"/>
    <w:rsid w:val="00274FCE"/>
    <w:rsid w:val="00277A56"/>
    <w:rsid w:val="00287D3A"/>
    <w:rsid w:val="00292732"/>
    <w:rsid w:val="00293EDF"/>
    <w:rsid w:val="002A61AE"/>
    <w:rsid w:val="002A6CD0"/>
    <w:rsid w:val="002B3FBB"/>
    <w:rsid w:val="002D0A91"/>
    <w:rsid w:val="002D3424"/>
    <w:rsid w:val="002D65BC"/>
    <w:rsid w:val="002E6942"/>
    <w:rsid w:val="002F6C85"/>
    <w:rsid w:val="00301C19"/>
    <w:rsid w:val="003061FB"/>
    <w:rsid w:val="00306690"/>
    <w:rsid w:val="003112A4"/>
    <w:rsid w:val="00316D36"/>
    <w:rsid w:val="00317DCF"/>
    <w:rsid w:val="00324E2F"/>
    <w:rsid w:val="00331C6B"/>
    <w:rsid w:val="00334F5D"/>
    <w:rsid w:val="003522A7"/>
    <w:rsid w:val="00355AA7"/>
    <w:rsid w:val="0036385A"/>
    <w:rsid w:val="003663DE"/>
    <w:rsid w:val="00367475"/>
    <w:rsid w:val="00377B63"/>
    <w:rsid w:val="003929D0"/>
    <w:rsid w:val="003A03DE"/>
    <w:rsid w:val="003A0F68"/>
    <w:rsid w:val="003B0290"/>
    <w:rsid w:val="003B5756"/>
    <w:rsid w:val="003C6B73"/>
    <w:rsid w:val="003D7E0C"/>
    <w:rsid w:val="003E493E"/>
    <w:rsid w:val="003E6036"/>
    <w:rsid w:val="003F2D54"/>
    <w:rsid w:val="004026E4"/>
    <w:rsid w:val="00404E72"/>
    <w:rsid w:val="004123DE"/>
    <w:rsid w:val="004230B8"/>
    <w:rsid w:val="004266AD"/>
    <w:rsid w:val="00453D65"/>
    <w:rsid w:val="00454835"/>
    <w:rsid w:val="00470C0A"/>
    <w:rsid w:val="004A003C"/>
    <w:rsid w:val="004A0480"/>
    <w:rsid w:val="004A7484"/>
    <w:rsid w:val="004A7CD9"/>
    <w:rsid w:val="004C3988"/>
    <w:rsid w:val="004C6639"/>
    <w:rsid w:val="004D2E0A"/>
    <w:rsid w:val="004D3084"/>
    <w:rsid w:val="004D4D03"/>
    <w:rsid w:val="004E4303"/>
    <w:rsid w:val="00500F4A"/>
    <w:rsid w:val="005213D3"/>
    <w:rsid w:val="00524AE9"/>
    <w:rsid w:val="0052624B"/>
    <w:rsid w:val="005330B1"/>
    <w:rsid w:val="00534AE8"/>
    <w:rsid w:val="0054310A"/>
    <w:rsid w:val="00544CEE"/>
    <w:rsid w:val="00545150"/>
    <w:rsid w:val="00546141"/>
    <w:rsid w:val="00575E6B"/>
    <w:rsid w:val="005821EE"/>
    <w:rsid w:val="00590D81"/>
    <w:rsid w:val="005A3171"/>
    <w:rsid w:val="005A5582"/>
    <w:rsid w:val="005B5457"/>
    <w:rsid w:val="005E082C"/>
    <w:rsid w:val="005E7931"/>
    <w:rsid w:val="006014A0"/>
    <w:rsid w:val="00612F73"/>
    <w:rsid w:val="00626806"/>
    <w:rsid w:val="00627868"/>
    <w:rsid w:val="00632816"/>
    <w:rsid w:val="00635B00"/>
    <w:rsid w:val="0063639C"/>
    <w:rsid w:val="006375F2"/>
    <w:rsid w:val="00643057"/>
    <w:rsid w:val="00643692"/>
    <w:rsid w:val="00650DD4"/>
    <w:rsid w:val="006538C2"/>
    <w:rsid w:val="00657CAE"/>
    <w:rsid w:val="00660A84"/>
    <w:rsid w:val="006667D5"/>
    <w:rsid w:val="006923C1"/>
    <w:rsid w:val="00696CC5"/>
    <w:rsid w:val="006A1F8C"/>
    <w:rsid w:val="006D2111"/>
    <w:rsid w:val="006E078A"/>
    <w:rsid w:val="006E419A"/>
    <w:rsid w:val="00701FC3"/>
    <w:rsid w:val="00722F13"/>
    <w:rsid w:val="00724531"/>
    <w:rsid w:val="00743E62"/>
    <w:rsid w:val="007449B9"/>
    <w:rsid w:val="0074752A"/>
    <w:rsid w:val="007476E2"/>
    <w:rsid w:val="007772FF"/>
    <w:rsid w:val="00782360"/>
    <w:rsid w:val="00784004"/>
    <w:rsid w:val="007919EB"/>
    <w:rsid w:val="007B0305"/>
    <w:rsid w:val="007B449F"/>
    <w:rsid w:val="007B5ACC"/>
    <w:rsid w:val="007B60DF"/>
    <w:rsid w:val="007C1A45"/>
    <w:rsid w:val="007C2C20"/>
    <w:rsid w:val="007C4C65"/>
    <w:rsid w:val="007D45AA"/>
    <w:rsid w:val="007D6EA8"/>
    <w:rsid w:val="007E5CAF"/>
    <w:rsid w:val="007F0D16"/>
    <w:rsid w:val="008011BC"/>
    <w:rsid w:val="00806A9F"/>
    <w:rsid w:val="008171FC"/>
    <w:rsid w:val="008223A7"/>
    <w:rsid w:val="00824E3D"/>
    <w:rsid w:val="008352FC"/>
    <w:rsid w:val="00851C18"/>
    <w:rsid w:val="0085299F"/>
    <w:rsid w:val="008546BE"/>
    <w:rsid w:val="00857A6F"/>
    <w:rsid w:val="00863057"/>
    <w:rsid w:val="00880310"/>
    <w:rsid w:val="008809E8"/>
    <w:rsid w:val="008844E4"/>
    <w:rsid w:val="00884C74"/>
    <w:rsid w:val="00886A3C"/>
    <w:rsid w:val="008B3EFB"/>
    <w:rsid w:val="008B44C2"/>
    <w:rsid w:val="008B6960"/>
    <w:rsid w:val="008E386B"/>
    <w:rsid w:val="008E637D"/>
    <w:rsid w:val="008F418D"/>
    <w:rsid w:val="008F42EA"/>
    <w:rsid w:val="009073F8"/>
    <w:rsid w:val="00924054"/>
    <w:rsid w:val="00926344"/>
    <w:rsid w:val="00931D42"/>
    <w:rsid w:val="00960A96"/>
    <w:rsid w:val="00963076"/>
    <w:rsid w:val="0097462C"/>
    <w:rsid w:val="009778C5"/>
    <w:rsid w:val="00983641"/>
    <w:rsid w:val="00983F64"/>
    <w:rsid w:val="009842C7"/>
    <w:rsid w:val="00985859"/>
    <w:rsid w:val="0098770B"/>
    <w:rsid w:val="00995437"/>
    <w:rsid w:val="009960AD"/>
    <w:rsid w:val="00996B96"/>
    <w:rsid w:val="009A7ECB"/>
    <w:rsid w:val="009C471A"/>
    <w:rsid w:val="009D2955"/>
    <w:rsid w:val="009D4E42"/>
    <w:rsid w:val="009D5E31"/>
    <w:rsid w:val="009F566D"/>
    <w:rsid w:val="009F6A28"/>
    <w:rsid w:val="00A04AC3"/>
    <w:rsid w:val="00A134B2"/>
    <w:rsid w:val="00A13EDD"/>
    <w:rsid w:val="00A22168"/>
    <w:rsid w:val="00A22AC3"/>
    <w:rsid w:val="00A336B5"/>
    <w:rsid w:val="00A5777C"/>
    <w:rsid w:val="00A64680"/>
    <w:rsid w:val="00A667A4"/>
    <w:rsid w:val="00A75AE3"/>
    <w:rsid w:val="00A8621D"/>
    <w:rsid w:val="00A916E1"/>
    <w:rsid w:val="00AA14BC"/>
    <w:rsid w:val="00AA3044"/>
    <w:rsid w:val="00AA46D1"/>
    <w:rsid w:val="00AB119F"/>
    <w:rsid w:val="00AD1548"/>
    <w:rsid w:val="00AD431A"/>
    <w:rsid w:val="00AE0A2A"/>
    <w:rsid w:val="00AE11CD"/>
    <w:rsid w:val="00AF2F98"/>
    <w:rsid w:val="00B00722"/>
    <w:rsid w:val="00B203F6"/>
    <w:rsid w:val="00B22E26"/>
    <w:rsid w:val="00B3104D"/>
    <w:rsid w:val="00B314B2"/>
    <w:rsid w:val="00B37C0F"/>
    <w:rsid w:val="00B40018"/>
    <w:rsid w:val="00B63399"/>
    <w:rsid w:val="00B74ABB"/>
    <w:rsid w:val="00B80F59"/>
    <w:rsid w:val="00B865D4"/>
    <w:rsid w:val="00B900ED"/>
    <w:rsid w:val="00BA4A7B"/>
    <w:rsid w:val="00BA65DB"/>
    <w:rsid w:val="00BA6B75"/>
    <w:rsid w:val="00BD67FE"/>
    <w:rsid w:val="00BD7327"/>
    <w:rsid w:val="00BE42CC"/>
    <w:rsid w:val="00BE65DA"/>
    <w:rsid w:val="00C02B87"/>
    <w:rsid w:val="00C06A9F"/>
    <w:rsid w:val="00C13819"/>
    <w:rsid w:val="00C2414E"/>
    <w:rsid w:val="00C25B59"/>
    <w:rsid w:val="00C40E16"/>
    <w:rsid w:val="00C50067"/>
    <w:rsid w:val="00C543A2"/>
    <w:rsid w:val="00C61515"/>
    <w:rsid w:val="00C649F8"/>
    <w:rsid w:val="00C776F5"/>
    <w:rsid w:val="00C824E0"/>
    <w:rsid w:val="00CA27DF"/>
    <w:rsid w:val="00CA2F5C"/>
    <w:rsid w:val="00CB4479"/>
    <w:rsid w:val="00CC7ED2"/>
    <w:rsid w:val="00CC7EFB"/>
    <w:rsid w:val="00CD7D09"/>
    <w:rsid w:val="00CF0265"/>
    <w:rsid w:val="00CF360E"/>
    <w:rsid w:val="00CF42BF"/>
    <w:rsid w:val="00D0132B"/>
    <w:rsid w:val="00D02874"/>
    <w:rsid w:val="00D057D0"/>
    <w:rsid w:val="00D11C1F"/>
    <w:rsid w:val="00D15812"/>
    <w:rsid w:val="00D16F11"/>
    <w:rsid w:val="00D40992"/>
    <w:rsid w:val="00D43B2A"/>
    <w:rsid w:val="00D45D46"/>
    <w:rsid w:val="00D51EB7"/>
    <w:rsid w:val="00D61FF9"/>
    <w:rsid w:val="00D625FC"/>
    <w:rsid w:val="00D66EEE"/>
    <w:rsid w:val="00D6750F"/>
    <w:rsid w:val="00D73441"/>
    <w:rsid w:val="00D749E7"/>
    <w:rsid w:val="00D75510"/>
    <w:rsid w:val="00D75BF4"/>
    <w:rsid w:val="00DA1896"/>
    <w:rsid w:val="00DA4238"/>
    <w:rsid w:val="00DA75CC"/>
    <w:rsid w:val="00DC6DEF"/>
    <w:rsid w:val="00DD26CF"/>
    <w:rsid w:val="00DD6627"/>
    <w:rsid w:val="00DE45DA"/>
    <w:rsid w:val="00DF0829"/>
    <w:rsid w:val="00E372D5"/>
    <w:rsid w:val="00E44DE8"/>
    <w:rsid w:val="00E50216"/>
    <w:rsid w:val="00E53497"/>
    <w:rsid w:val="00E53B4F"/>
    <w:rsid w:val="00E57524"/>
    <w:rsid w:val="00E71E3D"/>
    <w:rsid w:val="00E861E3"/>
    <w:rsid w:val="00E87FAF"/>
    <w:rsid w:val="00E95FA1"/>
    <w:rsid w:val="00EA541F"/>
    <w:rsid w:val="00EB165B"/>
    <w:rsid w:val="00ED013D"/>
    <w:rsid w:val="00ED38D4"/>
    <w:rsid w:val="00ED5942"/>
    <w:rsid w:val="00ED64A1"/>
    <w:rsid w:val="00EE1F8F"/>
    <w:rsid w:val="00EF2391"/>
    <w:rsid w:val="00EF4389"/>
    <w:rsid w:val="00EF5357"/>
    <w:rsid w:val="00EF66F1"/>
    <w:rsid w:val="00F0700A"/>
    <w:rsid w:val="00F11906"/>
    <w:rsid w:val="00F36F20"/>
    <w:rsid w:val="00F41FCB"/>
    <w:rsid w:val="00F45376"/>
    <w:rsid w:val="00F46978"/>
    <w:rsid w:val="00F60B7E"/>
    <w:rsid w:val="00F61154"/>
    <w:rsid w:val="00FA3DFC"/>
    <w:rsid w:val="00FA5CB8"/>
    <w:rsid w:val="00FB492A"/>
    <w:rsid w:val="00FC43E7"/>
    <w:rsid w:val="00FD7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ddd,silver,#eaeaea"/>
    </o:shapedefaults>
    <o:shapelayout v:ext="edit">
      <o:idmap v:ext="edit" data="2"/>
    </o:shapelayout>
  </w:shapeDefaults>
  <w:decimalSymbol w:val="."/>
  <w:listSeparator w:val=","/>
  <w14:docId w14:val="21301634"/>
  <w15:docId w15:val="{DD135014-664D-470E-A1FB-79BCF7FC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4" w:uiPriority="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5DA"/>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DE45DA"/>
    <w:pPr>
      <w:keepNext/>
      <w:spacing w:after="200" w:line="300" w:lineRule="exact"/>
      <w:outlineLvl w:val="3"/>
    </w:pPr>
    <w:rPr>
      <w:b/>
      <w:bCs/>
      <w:sz w:val="30"/>
      <w:szCs w:val="28"/>
    </w:rPr>
  </w:style>
  <w:style w:type="paragraph" w:styleId="Heading5">
    <w:name w:val="heading 5"/>
    <w:basedOn w:val="Normal"/>
    <w:next w:val="ParaLevel1"/>
    <w:uiPriority w:val="3"/>
    <w:qFormat/>
    <w:rsid w:val="00DE45DA"/>
    <w:pPr>
      <w:keepNext/>
      <w:spacing w:after="200" w:line="260" w:lineRule="exact"/>
      <w:outlineLvl w:val="4"/>
    </w:pPr>
    <w:rPr>
      <w:b/>
      <w:bCs/>
      <w:iCs/>
      <w:sz w:val="26"/>
      <w:szCs w:val="26"/>
    </w:rPr>
  </w:style>
  <w:style w:type="paragraph" w:styleId="Heading6">
    <w:name w:val="heading 6"/>
    <w:basedOn w:val="Heading5"/>
    <w:next w:val="ParaLevel1"/>
    <w:uiPriority w:val="3"/>
    <w:qFormat/>
    <w:rsid w:val="00DE45DA"/>
    <w:pPr>
      <w:spacing w:line="220" w:lineRule="exact"/>
      <w:outlineLvl w:val="5"/>
    </w:pPr>
    <w:rPr>
      <w:bCs w:val="0"/>
      <w:sz w:val="22"/>
      <w:szCs w:val="22"/>
    </w:rPr>
  </w:style>
  <w:style w:type="paragraph" w:styleId="Heading7">
    <w:name w:val="heading 7"/>
    <w:basedOn w:val="Heading6"/>
    <w:next w:val="ParaLevel1"/>
    <w:uiPriority w:val="3"/>
    <w:qFormat/>
    <w:rsid w:val="00E87FAF"/>
    <w:pPr>
      <w:outlineLvl w:val="6"/>
    </w:pPr>
    <w:rPr>
      <w:b w:val="0"/>
      <w:i/>
      <w:szCs w:val="24"/>
    </w:rPr>
  </w:style>
  <w:style w:type="paragraph" w:styleId="Heading8">
    <w:name w:val="heading 8"/>
    <w:basedOn w:val="Heading6"/>
    <w:next w:val="ParaLevel1"/>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5B5457"/>
    <w:pPr>
      <w:keepLines/>
      <w:spacing w:line="160" w:lineRule="exact"/>
      <w:ind w:left="284" w:hanging="284"/>
    </w:pPr>
    <w:rPr>
      <w:sz w:val="16"/>
    </w:rPr>
  </w:style>
  <w:style w:type="paragraph" w:customStyle="1" w:styleId="ListBullet">
    <w:name w:val="ListBullet"/>
    <w:basedOn w:val="ParaPlain"/>
    <w:uiPriority w:val="3"/>
    <w:qFormat/>
    <w:rsid w:val="00AE0A2A"/>
    <w:pPr>
      <w:numPr>
        <w:numId w:val="35"/>
      </w:numPr>
      <w:ind w:left="1418"/>
      <w:outlineLvl w:val="0"/>
    </w:pPr>
  </w:style>
  <w:style w:type="paragraph" w:customStyle="1" w:styleId="ParaLevel1">
    <w:name w:val="ParaLevel1"/>
    <w:basedOn w:val="ParaPlain"/>
    <w:uiPriority w:val="1"/>
    <w:qFormat/>
    <w:rsid w:val="001C671A"/>
    <w:pPr>
      <w:numPr>
        <w:numId w:val="38"/>
      </w:numPr>
    </w:pPr>
  </w:style>
  <w:style w:type="paragraph" w:customStyle="1" w:styleId="ParaLevel2">
    <w:name w:val="ParaLevel2"/>
    <w:basedOn w:val="ParaPlain"/>
    <w:uiPriority w:val="1"/>
    <w:rsid w:val="001C671A"/>
    <w:pPr>
      <w:numPr>
        <w:ilvl w:val="1"/>
        <w:numId w:val="38"/>
      </w:numPr>
    </w:pPr>
  </w:style>
  <w:style w:type="paragraph" w:customStyle="1" w:styleId="ParaLevel3">
    <w:name w:val="ParaLevel3"/>
    <w:basedOn w:val="ParaPlain"/>
    <w:uiPriority w:val="1"/>
    <w:rsid w:val="001C671A"/>
    <w:pPr>
      <w:numPr>
        <w:ilvl w:val="2"/>
        <w:numId w:val="38"/>
      </w:numPr>
      <w:tabs>
        <w:tab w:val="clear" w:pos="2127"/>
        <w:tab w:val="num" w:pos="360"/>
      </w:tabs>
      <w:ind w:left="0" w:firstLine="0"/>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DE45DA"/>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DE45DA"/>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9842C7"/>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6385A"/>
    <w:pPr>
      <w:numPr>
        <w:numId w:val="37"/>
      </w:numPr>
      <w:outlineLvl w:val="0"/>
    </w:pPr>
  </w:style>
  <w:style w:type="paragraph" w:customStyle="1" w:styleId="ContentsItem">
    <w:name w:val="ContentsItem"/>
    <w:basedOn w:val="Normal"/>
    <w:semiHidden/>
    <w:rsid w:val="00DE45DA"/>
    <w:pPr>
      <w:tabs>
        <w:tab w:val="left" w:leader="dot" w:pos="8278"/>
        <w:tab w:val="right" w:pos="9072"/>
      </w:tabs>
      <w:spacing w:before="120"/>
      <w:ind w:left="142" w:right="1134" w:hanging="142"/>
    </w:pPr>
  </w:style>
  <w:style w:type="character" w:styleId="FootnoteReference">
    <w:name w:val="footnote reference"/>
    <w:basedOn w:val="DefaultParagraphFont"/>
    <w:uiPriority w:val="7"/>
    <w:rsid w:val="006D2111"/>
    <w:rPr>
      <w:sz w:val="22"/>
      <w:vertAlign w:val="superscript"/>
    </w:rPr>
  </w:style>
  <w:style w:type="paragraph" w:customStyle="1" w:styleId="ListBullet2">
    <w:name w:val="ListBullet2"/>
    <w:basedOn w:val="ParaPlain"/>
    <w:uiPriority w:val="3"/>
    <w:qFormat/>
    <w:rsid w:val="00AE0A2A"/>
    <w:pPr>
      <w:numPr>
        <w:ilvl w:val="1"/>
        <w:numId w:val="35"/>
      </w:numPr>
      <w:ind w:left="2127"/>
      <w:outlineLvl w:val="1"/>
    </w:pPr>
  </w:style>
  <w:style w:type="paragraph" w:customStyle="1" w:styleId="ListBullet3">
    <w:name w:val="ListBullet3"/>
    <w:basedOn w:val="ParaPlain"/>
    <w:uiPriority w:val="3"/>
    <w:qFormat/>
    <w:rsid w:val="00AE0A2A"/>
    <w:pPr>
      <w:numPr>
        <w:ilvl w:val="2"/>
        <w:numId w:val="35"/>
      </w:numPr>
      <w:ind w:left="2835"/>
      <w:outlineLvl w:val="2"/>
    </w:pPr>
  </w:style>
  <w:style w:type="paragraph" w:customStyle="1" w:styleId="ListBullet4">
    <w:name w:val="ListBullet4"/>
    <w:basedOn w:val="ParaPlain"/>
    <w:uiPriority w:val="3"/>
    <w:qFormat/>
    <w:rsid w:val="00AE0A2A"/>
    <w:pPr>
      <w:numPr>
        <w:ilvl w:val="3"/>
        <w:numId w:val="35"/>
      </w:numPr>
      <w:tabs>
        <w:tab w:val="clear" w:pos="2127"/>
        <w:tab w:val="num" w:pos="360"/>
      </w:tabs>
      <w:ind w:left="3544" w:firstLine="0"/>
      <w:outlineLvl w:val="3"/>
    </w:pPr>
  </w:style>
  <w:style w:type="paragraph" w:customStyle="1" w:styleId="AParaLevel2">
    <w:name w:val="AParaLevel2"/>
    <w:basedOn w:val="ParaPlain"/>
    <w:uiPriority w:val="2"/>
    <w:rsid w:val="0036385A"/>
    <w:pPr>
      <w:numPr>
        <w:ilvl w:val="1"/>
        <w:numId w:val="37"/>
      </w:numPr>
      <w:outlineLvl w:val="1"/>
    </w:pPr>
  </w:style>
  <w:style w:type="paragraph" w:customStyle="1" w:styleId="AParaLevel3">
    <w:name w:val="AParaLevel3"/>
    <w:basedOn w:val="ParaPlain"/>
    <w:uiPriority w:val="2"/>
    <w:rsid w:val="0036385A"/>
    <w:pPr>
      <w:numPr>
        <w:ilvl w:val="2"/>
        <w:numId w:val="37"/>
      </w:numPr>
      <w:outlineLvl w:val="2"/>
    </w:pPr>
  </w:style>
  <w:style w:type="paragraph" w:customStyle="1" w:styleId="AppendixTop">
    <w:name w:val="AppendixTop"/>
    <w:basedOn w:val="Normal"/>
    <w:uiPriority w:val="5"/>
    <w:rsid w:val="00DE45DA"/>
    <w:pPr>
      <w:spacing w:after="200" w:line="260" w:lineRule="exact"/>
      <w:jc w:val="right"/>
    </w:pPr>
    <w:rPr>
      <w:b/>
      <w:sz w:val="26"/>
    </w:rPr>
  </w:style>
  <w:style w:type="paragraph" w:customStyle="1" w:styleId="AppendixRef">
    <w:name w:val="AppendixRef"/>
    <w:basedOn w:val="AppendixTop"/>
    <w:uiPriority w:val="5"/>
    <w:rsid w:val="00DE45DA"/>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DE45DA"/>
    <w:rPr>
      <w:rFonts w:ascii="Times New Roman" w:hAnsi="Times New Roman"/>
      <w:b w:val="0"/>
      <w:i w:val="0"/>
      <w:sz w:val="18"/>
    </w:rPr>
  </w:style>
  <w:style w:type="paragraph" w:styleId="TOC1">
    <w:name w:val="toc 1"/>
    <w:basedOn w:val="Normal"/>
    <w:next w:val="Normal"/>
    <w:autoRedefine/>
    <w:uiPriority w:val="7"/>
    <w:rsid w:val="00DE45DA"/>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524AE9"/>
    <w:pPr>
      <w:tabs>
        <w:tab w:val="right" w:leader="dot" w:pos="9071"/>
      </w:tabs>
      <w:spacing w:before="120"/>
      <w:ind w:left="142" w:right="1417" w:hanging="142"/>
    </w:pPr>
  </w:style>
  <w:style w:type="numbering" w:customStyle="1" w:styleId="AUASBListBullets">
    <w:name w:val="AUASBListBullets"/>
    <w:uiPriority w:val="99"/>
    <w:rsid w:val="00B74ABB"/>
    <w:pPr>
      <w:numPr>
        <w:numId w:val="34"/>
      </w:numPr>
    </w:pPr>
  </w:style>
  <w:style w:type="numbering" w:customStyle="1" w:styleId="AUASBAParas">
    <w:name w:val="AUASBAParas"/>
    <w:uiPriority w:val="99"/>
    <w:rsid w:val="0036385A"/>
    <w:pPr>
      <w:numPr>
        <w:numId w:val="37"/>
      </w:numPr>
    </w:pPr>
  </w:style>
  <w:style w:type="numbering" w:customStyle="1" w:styleId="AUASBParaLevels">
    <w:name w:val="AUASBParaLevels"/>
    <w:uiPriority w:val="99"/>
    <w:rsid w:val="001C671A"/>
    <w:pPr>
      <w:numPr>
        <w:numId w:val="38"/>
      </w:numPr>
    </w:pPr>
  </w:style>
  <w:style w:type="numbering" w:customStyle="1" w:styleId="AUASBListNumParas">
    <w:name w:val="AUASBListNumParas"/>
    <w:uiPriority w:val="99"/>
    <w:rsid w:val="001C671A"/>
    <w:pPr>
      <w:numPr>
        <w:numId w:val="40"/>
      </w:numPr>
    </w:pPr>
  </w:style>
  <w:style w:type="character" w:customStyle="1" w:styleId="Heading1Char">
    <w:name w:val="Heading 1 Char"/>
    <w:basedOn w:val="DefaultParagraphFont"/>
    <w:link w:val="Heading1"/>
    <w:semiHidden/>
    <w:rsid w:val="00985859"/>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TableHeading">
    <w:name w:val="TableHeading"/>
    <w:basedOn w:val="Normal"/>
    <w:uiPriority w:val="5"/>
    <w:qFormat/>
    <w:rsid w:val="00B80F59"/>
    <w:pPr>
      <w:spacing w:before="60" w:after="60" w:line="240" w:lineRule="auto"/>
    </w:pPr>
    <w:rPr>
      <w:b/>
      <w:szCs w:val="24"/>
      <w:lang w:eastAsia="en-AU"/>
    </w:rPr>
  </w:style>
  <w:style w:type="paragraph" w:customStyle="1" w:styleId="TableRow">
    <w:name w:val="TableRow"/>
    <w:basedOn w:val="Normal"/>
    <w:uiPriority w:val="5"/>
    <w:qFormat/>
    <w:rsid w:val="00B80F59"/>
    <w:pPr>
      <w:spacing w:before="60" w:after="60" w:line="240" w:lineRule="auto"/>
    </w:pPr>
    <w:rPr>
      <w:szCs w:val="24"/>
      <w:lang w:eastAsia="en-AU"/>
    </w:rPr>
  </w:style>
  <w:style w:type="table" w:styleId="TableGrid">
    <w:name w:val="Table Grid"/>
    <w:basedOn w:val="TableNormal"/>
    <w:rsid w:val="007B5AC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DE45DA"/>
    <w:pPr>
      <w:keepNext/>
      <w:spacing w:after="200" w:line="260" w:lineRule="exact"/>
      <w:jc w:val="center"/>
    </w:pPr>
    <w:rPr>
      <w:b/>
      <w:caps/>
      <w:sz w:val="26"/>
      <w:szCs w:val="24"/>
    </w:rPr>
  </w:style>
  <w:style w:type="paragraph" w:customStyle="1" w:styleId="ParaIndent">
    <w:name w:val="ParaIndent"/>
    <w:basedOn w:val="ParaPlain"/>
    <w:uiPriority w:val="1"/>
    <w:qFormat/>
    <w:rsid w:val="00090475"/>
    <w:pPr>
      <w:ind w:left="709"/>
    </w:pPr>
    <w:rPr>
      <w:szCs w:val="24"/>
    </w:rPr>
  </w:style>
  <w:style w:type="paragraph" w:styleId="BalloonText">
    <w:name w:val="Balloon Text"/>
    <w:basedOn w:val="Normal"/>
    <w:link w:val="BalloonTextChar"/>
    <w:semiHidden/>
    <w:unhideWhenUsed/>
    <w:rsid w:val="00D15812"/>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15812"/>
    <w:rPr>
      <w:rFonts w:ascii="Tahoma" w:hAnsi="Tahoma" w:cs="Tahoma"/>
      <w:sz w:val="16"/>
      <w:szCs w:val="16"/>
      <w:lang w:eastAsia="en-US"/>
    </w:rPr>
  </w:style>
  <w:style w:type="paragraph" w:styleId="BodyText">
    <w:name w:val="Body Text"/>
    <w:basedOn w:val="Normal"/>
    <w:link w:val="BodyTextChar"/>
    <w:uiPriority w:val="1"/>
    <w:qFormat/>
    <w:rsid w:val="00F11906"/>
    <w:pPr>
      <w:widowControl w:val="0"/>
      <w:autoSpaceDE w:val="0"/>
      <w:autoSpaceDN w:val="0"/>
      <w:spacing w:line="240" w:lineRule="auto"/>
    </w:pPr>
    <w:rPr>
      <w:szCs w:val="22"/>
      <w:lang w:val="en-US"/>
    </w:rPr>
  </w:style>
  <w:style w:type="character" w:customStyle="1" w:styleId="BodyTextChar">
    <w:name w:val="Body Text Char"/>
    <w:basedOn w:val="DefaultParagraphFont"/>
    <w:link w:val="BodyText"/>
    <w:uiPriority w:val="1"/>
    <w:rsid w:val="00F11906"/>
    <w:rPr>
      <w:sz w:val="22"/>
      <w:szCs w:val="22"/>
      <w:lang w:val="en-US" w:eastAsia="en-US"/>
    </w:rPr>
  </w:style>
  <w:style w:type="paragraph" w:styleId="NormalWeb">
    <w:name w:val="Normal (Web)"/>
    <w:basedOn w:val="Normal"/>
    <w:uiPriority w:val="99"/>
    <w:semiHidden/>
    <w:unhideWhenUsed/>
    <w:rsid w:val="004E4303"/>
    <w:pPr>
      <w:spacing w:before="100" w:beforeAutospacing="1" w:after="100" w:afterAutospacing="1" w:line="240" w:lineRule="auto"/>
    </w:pPr>
    <w:rPr>
      <w:rFonts w:eastAsiaTheme="minorEastAsia"/>
      <w:sz w:val="24"/>
      <w:szCs w:val="24"/>
      <w:lang w:eastAsia="en-AU"/>
    </w:rPr>
  </w:style>
  <w:style w:type="paragraph" w:styleId="Revision">
    <w:name w:val="Revision"/>
    <w:hidden/>
    <w:uiPriority w:val="99"/>
    <w:semiHidden/>
    <w:rsid w:val="004D2E0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enquiries@auasb.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nquiries@auasb.gov.au"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CompiledSt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6" ma:contentTypeDescription="Create a new document." ma:contentTypeScope="" ma:versionID="7bebd4cb6b110d228b3d5b9d4e5d4729">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3a751627c438fe40446ae6c7e076b28c"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CAC23-1019-48B4-BE38-0198A39BF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F1F59-0AD0-48F7-909A-991533B58E38}">
  <ds:schemaRefs>
    <ds:schemaRef ds:uri="http://schemas.openxmlformats.org/officeDocument/2006/bibliography"/>
  </ds:schemaRefs>
</ds:datastoreItem>
</file>

<file path=customXml/itemProps3.xml><?xml version="1.0" encoding="utf-8"?>
<ds:datastoreItem xmlns:ds="http://schemas.openxmlformats.org/officeDocument/2006/customXml" ds:itemID="{DF53D9BC-CBA2-4748-81F4-11880D8AC5CD}">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4.xml><?xml version="1.0" encoding="utf-8"?>
<ds:datastoreItem xmlns:ds="http://schemas.openxmlformats.org/officeDocument/2006/customXml" ds:itemID="{0CDC6791-A6C9-45A8-A53A-2D9DC0F77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CompiledStnd</Template>
  <TotalTime>320</TotalTime>
  <Pages>21</Pages>
  <Words>6112</Words>
  <Characters>37396</Characters>
  <DocSecurity>0</DocSecurity>
  <Lines>311</Lines>
  <Paragraphs>86</Paragraphs>
  <ScaleCrop>false</ScaleCrop>
  <HeadingPairs>
    <vt:vector size="2" baseType="variant">
      <vt:variant>
        <vt:lpstr>Title</vt:lpstr>
      </vt:variant>
      <vt:variant>
        <vt:i4>1</vt:i4>
      </vt:variant>
    </vt:vector>
  </HeadingPairs>
  <TitlesOfParts>
    <vt:vector size="1" baseType="lpstr">
      <vt:lpstr>Compiled Auditing Standard</vt:lpstr>
    </vt:vector>
  </TitlesOfParts>
  <LinksUpToDate>false</LinksUpToDate>
  <CharactersWithSpaces>43422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2015-12-07T04:09:00Z</cp:lastPrinted>
  <dcterms:created xsi:type="dcterms:W3CDTF">2015-07-28T00:12:00Z</dcterms:created>
  <dcterms:modified xsi:type="dcterms:W3CDTF">2023-04-06T04:44:00Z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ediaServiceImageTags">
    <vt:lpwstr/>
  </property>
</Properties>
</file>